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F3EE07" w14:textId="276C08E1" w:rsidR="3036504B" w:rsidRDefault="65147B7D" w:rsidP="34593D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4593D97">
        <w:rPr>
          <w:rFonts w:ascii="Arial" w:eastAsia="Arial" w:hAnsi="Arial" w:cs="Arial"/>
          <w:b/>
          <w:bCs/>
        </w:rPr>
        <w:t xml:space="preserve">MÊS: </w:t>
      </w:r>
      <w:proofErr w:type="gramStart"/>
      <w:r w:rsidR="606168AD" w:rsidRPr="34593D97">
        <w:rPr>
          <w:rFonts w:ascii="Arial" w:eastAsia="Arial" w:hAnsi="Arial" w:cs="Arial"/>
          <w:b/>
          <w:bCs/>
        </w:rPr>
        <w:t>SETEMBRO</w:t>
      </w:r>
      <w:proofErr w:type="gramEnd"/>
      <w:r w:rsidR="606168AD" w:rsidRPr="34593D97">
        <w:rPr>
          <w:rFonts w:ascii="Arial" w:eastAsia="Arial" w:hAnsi="Arial" w:cs="Arial"/>
          <w:b/>
          <w:bCs/>
        </w:rPr>
        <w:t xml:space="preserve"> </w:t>
      </w:r>
      <w:r w:rsidRPr="34593D97">
        <w:rPr>
          <w:rFonts w:ascii="Arial" w:eastAsia="Arial" w:hAnsi="Arial" w:cs="Arial"/>
          <w:b/>
          <w:bCs/>
        </w:rPr>
        <w:t>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000"/>
        <w:gridCol w:w="4080"/>
        <w:gridCol w:w="4255"/>
      </w:tblGrid>
      <w:tr w:rsidR="34593D97" w14:paraId="0A516EE4" w14:textId="77777777" w:rsidTr="543854D3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4F65C4A" w14:textId="36139AE2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34593D97" w14:paraId="695BB55F" w14:textId="77777777" w:rsidTr="543854D3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3816C1" w14:textId="6FD9003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E5C953" w14:textId="6EE2DE6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B71D48" w14:textId="21B5A4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3B2F83" w14:textId="6EC3D606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22AEC9" w14:textId="551EC265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56F31C6C" w14:textId="77777777" w:rsidTr="543854D3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CB886" w14:textId="393EDE8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1744E000" w14:textId="6F35315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FC3C02" w14:textId="4B710BA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7FEE2" w14:textId="534803A5" w:rsidR="77B622F0" w:rsidRDefault="77B622F0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Processo de independência do Brasil - conjuração mineira</w:t>
            </w:r>
            <w:r w:rsidR="23774B9F" w:rsidRPr="34593D97">
              <w:t xml:space="preserve"> </w:t>
            </w:r>
            <w:r w:rsidR="1EC6B1A1" w:rsidRPr="34593D97">
              <w:t>e baiana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F7A7EA" w14:textId="5BF3B2DC" w:rsidR="77B622F0" w:rsidRDefault="77B622F0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 xml:space="preserve">Abordagem do </w:t>
            </w:r>
            <w:r w:rsidR="1A33BDAA" w:rsidRPr="34593D97">
              <w:t xml:space="preserve">conteúdo - contextualização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7D1E8" w14:textId="2639CA97" w:rsidR="1A33BDAA" w:rsidRDefault="1A33BDAA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Anotações no quadro </w:t>
            </w:r>
            <w:r w:rsidR="34593D97" w:rsidRPr="34593D97">
              <w:t xml:space="preserve"> </w:t>
            </w:r>
          </w:p>
        </w:tc>
      </w:tr>
      <w:tr w:rsidR="34593D97" w14:paraId="519844DC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1485C51A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E46FBF" w14:textId="75B8C07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3936D" w14:textId="2AD5DC9A" w:rsidR="15C8E2EF" w:rsidRDefault="15C8E2EF" w:rsidP="15C8E2E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DC5D8" w14:textId="7B8392B7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Introdução ao grau comparativo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3EBCF" w14:textId="714749EF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3A1E327B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5828AEFB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595F7B" w14:textId="235431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20B4A" w14:textId="107BDA6F" w:rsidR="34593D97" w:rsidRDefault="34593D97" w:rsidP="34593D97">
            <w:pPr>
              <w:tabs>
                <w:tab w:val="left" w:leader="underscore" w:pos="15120"/>
              </w:tabs>
              <w:jc w:val="center"/>
            </w:pPr>
            <w:r w:rsidRPr="543854D3">
              <w:t xml:space="preserve"> </w:t>
            </w:r>
            <w:r w:rsidR="40A0AADD" w:rsidRPr="543854D3">
              <w:t>Arte e cotidiano (</w:t>
            </w:r>
            <w:proofErr w:type="spellStart"/>
            <w:r w:rsidR="40A0AADD" w:rsidRPr="543854D3">
              <w:t>antropofagismo</w:t>
            </w:r>
            <w:proofErr w:type="spellEnd"/>
            <w:r w:rsidR="40A0AADD" w:rsidRPr="543854D3">
              <w:t xml:space="preserve"> cultural)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02AC5" w14:textId="70C1C3D9" w:rsidR="34593D97" w:rsidRDefault="40A0AADD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  <w:r w:rsidR="34593D97" w:rsidRPr="543854D3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C5FEB" w14:textId="3BC8241A" w:rsidR="34593D97" w:rsidRDefault="2FA6373D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x</w:t>
            </w:r>
          </w:p>
        </w:tc>
      </w:tr>
      <w:tr w:rsidR="34593D97" w14:paraId="3E0F64AB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62C082F7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69964F" w14:textId="109401F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4F5EA" w14:textId="70365D77" w:rsidR="34593D97" w:rsidRDefault="34593D97" w:rsidP="34593D97">
            <w:pPr>
              <w:jc w:val="center"/>
            </w:pPr>
            <w:r w:rsidRPr="34593D97">
              <w:t xml:space="preserve"> Medida da área do paralelogramo - Módulo 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917F0" w14:textId="7ED12C20" w:rsidR="3C60BBFA" w:rsidRDefault="3C60BBFA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Explanação do conteúdo e exemplos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0599B" w14:textId="63BCB2D7" w:rsidR="3C60BBFA" w:rsidRDefault="3C60BBFA" w:rsidP="34593D97">
            <w:pPr>
              <w:jc w:val="center"/>
            </w:pPr>
            <w:r w:rsidRPr="34593D97">
              <w:t>Atividades no livro</w:t>
            </w:r>
          </w:p>
          <w:p w14:paraId="46CA6EFB" w14:textId="166C4E99" w:rsidR="3C60BBFA" w:rsidRDefault="3C60BBFA" w:rsidP="34593D97">
            <w:pPr>
              <w:jc w:val="center"/>
            </w:pPr>
            <w:r w:rsidRPr="34593D97">
              <w:t>Páginas: 152 - 155</w:t>
            </w:r>
            <w:r w:rsidR="34593D97" w:rsidRPr="34593D97">
              <w:t xml:space="preserve"> </w:t>
            </w:r>
          </w:p>
        </w:tc>
      </w:tr>
      <w:tr w:rsidR="34593D97" w14:paraId="29AB035C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3621A376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0F377E" w14:textId="25C219A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BA8E1" w14:textId="6FEE0C9A" w:rsidR="34593D97" w:rsidRDefault="7B46DAE0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Coordenação e regulação do corpo humano</w:t>
            </w:r>
            <w:r w:rsidR="34593D97"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9BFA2" w14:textId="7AF2E386" w:rsidR="34593D97" w:rsidRDefault="6CFE8E6B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4593D97"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D71D4" w14:textId="783F5F00" w:rsidR="34593D97" w:rsidRDefault="5F6BCF38" w:rsidP="543854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3854D3">
              <w:t>Atividade no caderno</w:t>
            </w:r>
          </w:p>
        </w:tc>
      </w:tr>
    </w:tbl>
    <w:p w14:paraId="308C8D0B" w14:textId="55FF0215" w:rsidR="3FAD342B" w:rsidRDefault="3FAD342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</w:t>
      </w:r>
      <w:r w:rsidRPr="34593D97">
        <w:t xml:space="preserve"> </w:t>
      </w:r>
    </w:p>
    <w:p w14:paraId="1A1628DA" w14:textId="14A952F6" w:rsidR="34593D97" w:rsidRDefault="34593D97" w:rsidP="34593D97">
      <w:pPr>
        <w:tabs>
          <w:tab w:val="left" w:pos="8355"/>
        </w:tabs>
      </w:pPr>
    </w:p>
    <w:p w14:paraId="1AE085A3" w14:textId="3BCA73B0" w:rsidR="3FAD342B" w:rsidRDefault="3FAD342B" w:rsidP="34593D97">
      <w:pPr>
        <w:tabs>
          <w:tab w:val="left" w:pos="8355"/>
        </w:tabs>
      </w:pPr>
      <w:r w:rsidRPr="34593D97">
        <w:t xml:space="preserve"> </w:t>
      </w:r>
      <w:r w:rsidRPr="34593D97">
        <w:rPr>
          <w:rFonts w:ascii="Arial" w:eastAsia="Arial" w:hAnsi="Arial" w:cs="Arial"/>
        </w:rPr>
        <w:t xml:space="preserve"> </w:t>
      </w:r>
    </w:p>
    <w:p w14:paraId="3D652557" w14:textId="22311A8B" w:rsidR="3FAD342B" w:rsidRDefault="3FAD342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022"/>
        <w:gridCol w:w="4035"/>
        <w:gridCol w:w="4251"/>
      </w:tblGrid>
      <w:tr w:rsidR="34593D97" w14:paraId="5F25DB9D" w14:textId="77777777" w:rsidTr="15C8E2EF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66B421" w14:textId="1F3D82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FAC95E" w14:textId="312D33A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77A2E1" w14:textId="4B7F812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1F219A" w14:textId="77C3C7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C52AD3" w14:textId="49CBAE0A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3874928B" w14:textId="77777777" w:rsidTr="15C8E2EF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D42EFB" w14:textId="4E6240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23C05054" w14:textId="7B2D4F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AAFC02" w14:textId="1D9C6CF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B85CB1" w14:textId="2CEA64D0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 Artigo expositivo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8CCF0F" w14:textId="2599C433" w:rsidR="05EB117F" w:rsidRDefault="05EB117F" w:rsidP="34593D97">
            <w:pPr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Abordagem do conteúdo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31296" w14:textId="3DE841F1" w:rsidR="05EB117F" w:rsidRDefault="05EB117F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x</w:t>
            </w:r>
          </w:p>
        </w:tc>
      </w:tr>
      <w:tr w:rsidR="34593D97" w14:paraId="071797C1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76982689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4C13A6" w14:textId="3C5C0B4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F8EBE" w14:textId="76B1E6E2" w:rsidR="2CDA0987" w:rsidRDefault="2CDA0987" w:rsidP="34593D97">
            <w:pPr>
              <w:jc w:val="center"/>
            </w:pPr>
            <w:r w:rsidRPr="34593D97">
              <w:t>Medida da área do paralelogramo - Módulo 3</w:t>
            </w:r>
            <w:r w:rsidR="34593D97" w:rsidRPr="34593D97">
              <w:t xml:space="preserve">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6F4B7" w14:textId="516A333C" w:rsidR="70CE7E3F" w:rsidRDefault="70CE7E3F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>Correção das atividades propostas</w:t>
            </w:r>
            <w:r w:rsidR="34593D97" w:rsidRPr="34593D97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CDFD9" w14:textId="1963709F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00F83E56">
              <w:t>X</w:t>
            </w:r>
          </w:p>
        </w:tc>
      </w:tr>
      <w:tr w:rsidR="34593D97" w14:paraId="466316F2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453C3471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5084C0" w14:textId="6D633FE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4256B" w14:textId="6E777736" w:rsidR="23BDE8B8" w:rsidRDefault="23BDE8B8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Artigo expositivo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304C21" w14:textId="6A0E18A4" w:rsidR="23BDE8B8" w:rsidRDefault="23BDE8B8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Atividade no livro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98E1F7" w14:textId="085704F3" w:rsidR="23BDE8B8" w:rsidRDefault="23BDE8B8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x</w:t>
            </w:r>
          </w:p>
        </w:tc>
      </w:tr>
      <w:tr w:rsidR="34593D97" w14:paraId="765E646E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46DCFB1D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8CD625" w14:textId="04FB5B7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7D7F6" w14:textId="754BAC3E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B5DAB12" w:rsidRPr="34593D97">
              <w:rPr>
                <w:rFonts w:ascii="Arial" w:eastAsia="Arial" w:hAnsi="Arial" w:cs="Arial"/>
                <w:color w:val="000000" w:themeColor="text1"/>
              </w:rPr>
              <w:t>Paradidático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84CA7" w14:textId="4564A394" w:rsidR="4B5DAB12" w:rsidRDefault="4B5DAB12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>Paradidático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D0496" w14:textId="53EAC93F" w:rsidR="4B5DAB12" w:rsidRDefault="4B5DAB12" w:rsidP="34593D9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>x</w:t>
            </w:r>
          </w:p>
        </w:tc>
      </w:tr>
      <w:tr w:rsidR="34593D97" w14:paraId="2801C831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0CD6732D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4EEFB9" w14:textId="5FC44B7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3EC9A" w14:textId="0494E07A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E9277" w14:textId="50D7DE21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Discussão pág. 66 / Atividade pág. 67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4BDC3" w14:textId="2C9C29C0" w:rsidR="112A5AC5" w:rsidRDefault="112A5AC5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</w:tbl>
    <w:p w14:paraId="6F8CF9F7" w14:textId="77AF539C" w:rsidR="3FAD342B" w:rsidRDefault="3FAD342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 </w:t>
      </w:r>
    </w:p>
    <w:p w14:paraId="50304690" w14:textId="57CF9623" w:rsidR="3FAD342B" w:rsidRDefault="3FAD342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p w14:paraId="48731BBF" w14:textId="435E8455" w:rsidR="3FAD342B" w:rsidRDefault="3FAD342B" w:rsidP="34593D97">
      <w:pPr>
        <w:tabs>
          <w:tab w:val="left" w:pos="8355"/>
        </w:tabs>
      </w:pPr>
      <w:r w:rsidRPr="34593D97">
        <w:t xml:space="preserve"> </w:t>
      </w:r>
    </w:p>
    <w:p w14:paraId="66808361" w14:textId="23FDA6ED" w:rsidR="3FAD342B" w:rsidRDefault="3FAD342B" w:rsidP="34593D97">
      <w:pPr>
        <w:tabs>
          <w:tab w:val="left" w:pos="8355"/>
        </w:tabs>
      </w:pPr>
      <w:r w:rsidRPr="34593D97">
        <w:lastRenderedPageBreak/>
        <w:t xml:space="preserve">  </w:t>
      </w:r>
    </w:p>
    <w:p w14:paraId="438827A6" w14:textId="7791192E" w:rsidR="3FAD342B" w:rsidRDefault="3FAD342B" w:rsidP="34593D97">
      <w:pPr>
        <w:tabs>
          <w:tab w:val="left" w:pos="8355"/>
        </w:tabs>
      </w:pPr>
      <w:r w:rsidRPr="34593D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34593D97" w14:paraId="6E2ACABA" w14:textId="77777777" w:rsidTr="543854D3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2F363E" w14:textId="1F1C70D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7EBF5A" w14:textId="2D647C3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945641" w14:textId="7CA302D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9BA838" w14:textId="78E80C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F63B63" w14:textId="7FB9F9CD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57E9979C" w14:textId="77777777" w:rsidTr="543854D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B62EEE" w14:textId="2DAE83B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5C8C340E" w14:textId="35A80F5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5E63A7" w14:textId="04A1AF1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3A01C" w14:textId="046ED613" w:rsidR="71CF9C6C" w:rsidRDefault="71CF9C6C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Cap. 5 América Latina 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61D68" w14:textId="52BBEFE3" w:rsidR="71CF9C6C" w:rsidRDefault="71CF9C6C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Abordagem de conteúdo</w:t>
            </w:r>
            <w:r w:rsidR="34593D97" w:rsidRPr="34593D97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E57A3" w14:textId="2C15A857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7705FB13" w:rsidRPr="34593D97">
              <w:t xml:space="preserve">Atividade no livro </w:t>
            </w:r>
            <w:proofErr w:type="spellStart"/>
            <w:r w:rsidR="7705FB13" w:rsidRPr="34593D97">
              <w:t>pág</w:t>
            </w:r>
            <w:proofErr w:type="spellEnd"/>
            <w:r w:rsidR="7705FB13" w:rsidRPr="34593D97">
              <w:t xml:space="preserve"> 372 e 373</w:t>
            </w:r>
          </w:p>
        </w:tc>
      </w:tr>
      <w:tr w:rsidR="34593D97" w14:paraId="3CCBA40A" w14:textId="77777777" w:rsidTr="543854D3">
        <w:trPr>
          <w:trHeight w:val="420"/>
        </w:trPr>
        <w:tc>
          <w:tcPr>
            <w:tcW w:w="1990" w:type="dxa"/>
            <w:vMerge/>
            <w:vAlign w:val="center"/>
          </w:tcPr>
          <w:p w14:paraId="358B51EC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BC17DE" w14:textId="45D9AD8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A08C9" w14:textId="16F0E980" w:rsidR="15C8E2EF" w:rsidRDefault="15C8E2EF" w:rsidP="15C8E2EF">
            <w:pPr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D040E" w14:textId="65B33E35" w:rsidR="15C8E2EF" w:rsidRDefault="15C8E2EF" w:rsidP="15C8E2EF">
            <w:pPr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George Orwell </w:t>
            </w:r>
            <w:proofErr w:type="spellStart"/>
            <w:r w:rsidRPr="15C8E2EF">
              <w:rPr>
                <w:color w:val="000000" w:themeColor="text1"/>
              </w:rPr>
              <w:t>Research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FCF06" w14:textId="02BDF2E4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346D3DBF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0B411B5A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45CF69" w14:textId="47EFDC3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13A30" w14:textId="2F834713" w:rsidR="34593D97" w:rsidRDefault="14387B9F" w:rsidP="34593D97">
            <w:pPr>
              <w:jc w:val="center"/>
            </w:pPr>
            <w:r w:rsidRPr="543854D3">
              <w:t>O sistema nervoso</w:t>
            </w:r>
            <w:r w:rsidR="34593D97" w:rsidRPr="543854D3"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83234" w14:textId="238B209B" w:rsidR="34593D97" w:rsidRDefault="2580A3C1" w:rsidP="543854D3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41A76" w14:textId="1742988B" w:rsidR="34593D97" w:rsidRDefault="2580A3C1" w:rsidP="543854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3854D3">
              <w:t>Atividade no caderno</w:t>
            </w:r>
          </w:p>
        </w:tc>
      </w:tr>
      <w:tr w:rsidR="34593D97" w14:paraId="4A72FE86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707B52DD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6A8355" w14:textId="63EDF1E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C3B94" w14:textId="76B1E6E2" w:rsidR="34593D97" w:rsidRDefault="34593D97" w:rsidP="34593D97">
            <w:pPr>
              <w:jc w:val="center"/>
            </w:pPr>
            <w:r w:rsidRPr="34593D97">
              <w:t xml:space="preserve">Medida da área do paralelogramo - Módulo 3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2DF40" w14:textId="516A333C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Correção das atividades propostas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6CB24" w14:textId="16E452D0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34593D97" w14:paraId="2358D2BB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72EC1551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BD1B0F" w14:textId="677B257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B294" w14:textId="7BD127B9" w:rsidR="4689F732" w:rsidRDefault="4689F732" w:rsidP="34593D97">
            <w:pPr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Coesão sequencial </w:t>
            </w:r>
            <w:r w:rsidR="34593D97" w:rsidRPr="34593D97">
              <w:rPr>
                <w:color w:val="000000" w:themeColor="text1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3EE71" w14:textId="086E046E" w:rsidR="3403F3C0" w:rsidRDefault="3403F3C0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Abordagem do 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F2B13" w14:textId="7B2BCA7E" w:rsidR="3403F3C0" w:rsidRDefault="3403F3C0" w:rsidP="34593D9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>x</w:t>
            </w:r>
          </w:p>
        </w:tc>
      </w:tr>
    </w:tbl>
    <w:p w14:paraId="480CB093" w14:textId="2D3DA6D8" w:rsidR="3FAD342B" w:rsidRDefault="3FAD342B" w:rsidP="34593D97">
      <w:pPr>
        <w:tabs>
          <w:tab w:val="left" w:pos="1035"/>
        </w:tabs>
      </w:pPr>
      <w:r w:rsidRPr="34593D97">
        <w:t xml:space="preserve"> </w:t>
      </w:r>
    </w:p>
    <w:p w14:paraId="7FD75110" w14:textId="4084AD57" w:rsidR="3FAD342B" w:rsidRDefault="3FAD342B" w:rsidP="34593D97">
      <w:pPr>
        <w:tabs>
          <w:tab w:val="left" w:pos="1035"/>
        </w:tabs>
      </w:pPr>
      <w:r w:rsidRPr="34593D97">
        <w:t xml:space="preserve"> </w:t>
      </w:r>
    </w:p>
    <w:p w14:paraId="2229EBD6" w14:textId="61C78416" w:rsidR="34593D97" w:rsidRDefault="34593D97" w:rsidP="34593D97">
      <w:pPr>
        <w:tabs>
          <w:tab w:val="left" w:pos="1035"/>
        </w:tabs>
      </w:pPr>
    </w:p>
    <w:p w14:paraId="589E09A3" w14:textId="35736A7F" w:rsidR="34593D97" w:rsidRDefault="34593D97" w:rsidP="34593D97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34593D97" w14:paraId="75E06607" w14:textId="77777777" w:rsidTr="15C8E2E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BCF174" w14:textId="7345EA7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737643" w14:textId="0566D7A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E15B6F" w14:textId="0C7DD67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6A36C2" w14:textId="523E3AD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75F9C6" w14:textId="7BE898F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13B8C64E" w14:textId="77777777" w:rsidTr="15C8E2E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60512" w14:textId="526D347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406640AD" w14:textId="069FDAE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693C82" w14:textId="041D012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B21CC" w14:textId="704A29F9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(A </w:t>
            </w:r>
            <w:proofErr w:type="spellStart"/>
            <w:r w:rsidRPr="15C8E2EF">
              <w:rPr>
                <w:color w:val="000000" w:themeColor="text1"/>
              </w:rPr>
              <w:t>Revoluçã</w:t>
            </w:r>
            <w:proofErr w:type="spellEnd"/>
            <w:r w:rsidRPr="15C8E2EF">
              <w:rPr>
                <w:color w:val="000000" w:themeColor="text1"/>
              </w:rPr>
              <w:t xml:space="preserve">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>)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2ED85" w14:textId="5CEEBD7D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Introduzindo 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5D694" w14:textId="78E7EBB6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05BB37C8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5DB4425A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A2583B" w14:textId="201623F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7C220" w14:textId="76B1E6E2" w:rsidR="34593D97" w:rsidRDefault="34593D97" w:rsidP="34593D97">
            <w:pPr>
              <w:jc w:val="center"/>
            </w:pPr>
            <w:r w:rsidRPr="34593D97">
              <w:t xml:space="preserve">Medida da área do paralelogramo - Módulo 3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C71E1" w14:textId="516A333C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Correção das atividades propostas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9A87FA" w14:textId="5049C13D" w:rsidR="34593D97" w:rsidRDefault="00F83E56" w:rsidP="34593D97">
            <w:pPr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792C4DDE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0FE645D7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A57381" w14:textId="7BCD22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445FF" w14:textId="046ED61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Cap. 5 América Latina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E0B8C" w14:textId="52BBEFE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Abordagem de conteúdo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BBFA2" w14:textId="2C15A857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Atividade no livro </w:t>
            </w:r>
            <w:proofErr w:type="spellStart"/>
            <w:r w:rsidRPr="34593D97">
              <w:t>pág</w:t>
            </w:r>
            <w:proofErr w:type="spellEnd"/>
            <w:r w:rsidRPr="34593D97">
              <w:t xml:space="preserve"> 372 e 373</w:t>
            </w:r>
          </w:p>
        </w:tc>
      </w:tr>
      <w:tr w:rsidR="34593D97" w14:paraId="71910D1A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469356B3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4DAFB" w14:textId="7758AC0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3C20B" w14:textId="31AAC5EB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34593D97">
              <w:t>Medida da área do triângulo - Módulo 3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157B2" w14:textId="128A1CB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2167A" w14:textId="4E20AC84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Atividades no livro</w:t>
            </w:r>
          </w:p>
          <w:p w14:paraId="688A2C8B" w14:textId="6B119AE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Páginas: 159 - 161 </w:t>
            </w:r>
          </w:p>
        </w:tc>
      </w:tr>
      <w:tr w:rsidR="34593D97" w14:paraId="498FFA82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6FEEBD6B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4278A7" w14:textId="2FC467C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CC2DD" w14:textId="7F13D599" w:rsidR="50736A7F" w:rsidRDefault="50736A7F" w:rsidP="34593D97">
            <w:pPr>
              <w:spacing w:line="360" w:lineRule="auto"/>
              <w:jc w:val="center"/>
            </w:pPr>
            <w:r w:rsidRPr="34593D97">
              <w:t>Coesão sequencial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BA9C4" w14:textId="55E3CB0D" w:rsidR="50736A7F" w:rsidRDefault="50736A7F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Correção da atividade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E520A" w14:textId="291333D0" w:rsidR="50736A7F" w:rsidRDefault="50736A7F" w:rsidP="34593D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593D97">
              <w:t>x</w:t>
            </w:r>
          </w:p>
        </w:tc>
      </w:tr>
    </w:tbl>
    <w:p w14:paraId="1C31E8E1" w14:textId="1D6A77D0" w:rsidR="3FAD342B" w:rsidRDefault="3FAD342B" w:rsidP="34593D97">
      <w:pPr>
        <w:tabs>
          <w:tab w:val="left" w:pos="1320"/>
          <w:tab w:val="left" w:pos="1755"/>
        </w:tabs>
      </w:pPr>
      <w:r w:rsidRPr="34593D97">
        <w:rPr>
          <w:rFonts w:ascii="Arial" w:eastAsia="Arial" w:hAnsi="Arial" w:cs="Arial"/>
        </w:rPr>
        <w:t xml:space="preserve"> </w:t>
      </w:r>
    </w:p>
    <w:p w14:paraId="2798E383" w14:textId="658724D5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44B220AB" w14:textId="43013947" w:rsidR="3FAD342B" w:rsidRDefault="3FAD342B" w:rsidP="34593D97">
      <w:pPr>
        <w:tabs>
          <w:tab w:val="left" w:pos="1320"/>
          <w:tab w:val="left" w:pos="1755"/>
        </w:tabs>
      </w:pPr>
      <w:r w:rsidRPr="34593D97">
        <w:t xml:space="preserve"> </w:t>
      </w:r>
    </w:p>
    <w:p w14:paraId="71A3DB26" w14:textId="73620D5D" w:rsidR="34593D97" w:rsidRDefault="34593D97" w:rsidP="34593D97">
      <w:pPr>
        <w:tabs>
          <w:tab w:val="left" w:pos="1320"/>
          <w:tab w:val="left" w:pos="1755"/>
        </w:tabs>
      </w:pPr>
    </w:p>
    <w:p w14:paraId="2005D5D4" w14:textId="7C12AF4C" w:rsidR="34593D97" w:rsidRDefault="34593D97" w:rsidP="34593D97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435"/>
        <w:gridCol w:w="4151"/>
      </w:tblGrid>
      <w:tr w:rsidR="34593D97" w14:paraId="05AA72AD" w14:textId="77777777" w:rsidTr="543854D3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B1E320" w14:textId="2FEEAA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78325D" w14:textId="78784B9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0A3F39" w14:textId="28C51AE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90692C" w14:textId="5B4941C0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818473" w14:textId="5469E450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77594263" w14:textId="77777777" w:rsidTr="543854D3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C3724" w14:textId="426C447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0987BEBA" w14:textId="4F46138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1BFA90" w14:textId="6ABEC07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83083" w14:textId="170F85F1" w:rsidR="34593D97" w:rsidRDefault="203C2FF1" w:rsidP="34593D97">
            <w:pPr>
              <w:jc w:val="center"/>
            </w:pPr>
            <w:r w:rsidRPr="543854D3">
              <w:rPr>
                <w:rFonts w:ascii="Arial" w:eastAsia="Arial" w:hAnsi="Arial" w:cs="Arial"/>
              </w:rPr>
              <w:t>As células que compõe o sistema nervoso</w:t>
            </w:r>
            <w:r w:rsidR="34593D97" w:rsidRPr="54385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E4849" w14:textId="6F09FDBD" w:rsidR="34593D97" w:rsidRDefault="74BDC5B5" w:rsidP="543854D3">
            <w:pPr>
              <w:spacing w:line="257" w:lineRule="auto"/>
              <w:jc w:val="center"/>
            </w:pPr>
            <w:r w:rsidRPr="543854D3">
              <w:t>Anotações no caderno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56982" w14:textId="61A229DC" w:rsidR="34593D97" w:rsidRDefault="74BDC5B5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Atividade no caderno</w:t>
            </w:r>
          </w:p>
        </w:tc>
      </w:tr>
      <w:tr w:rsidR="34593D97" w14:paraId="2ADF2DB1" w14:textId="77777777" w:rsidTr="543854D3">
        <w:trPr>
          <w:trHeight w:val="345"/>
        </w:trPr>
        <w:tc>
          <w:tcPr>
            <w:tcW w:w="1881" w:type="dxa"/>
            <w:vMerge/>
            <w:vAlign w:val="center"/>
          </w:tcPr>
          <w:p w14:paraId="32CF4B3F" w14:textId="77777777" w:rsidR="00EB6017" w:rsidRDefault="00EB601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F50B0B" w14:textId="20AE04A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61918" w14:textId="27E797D6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rPr>
                <w:rFonts w:ascii="Arial" w:eastAsia="Arial" w:hAnsi="Arial" w:cs="Arial"/>
              </w:rPr>
              <w:t xml:space="preserve"> </w:t>
            </w:r>
            <w:r w:rsidR="198A5C0C" w:rsidRPr="34593D97">
              <w:rPr>
                <w:rFonts w:ascii="Arial" w:eastAsia="Arial" w:hAnsi="Arial" w:cs="Arial"/>
              </w:rPr>
              <w:t>Antecedentes do processo de independência- revolta pernambucano, dia do fico...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6CA27" w14:textId="048FB976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ABC8E1B" w14:textId="1B6800A1" w:rsidR="198A5C0C" w:rsidRDefault="198A5C0C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Introdução do contexto histórico desses períodos.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3B99D" w14:textId="5C1FE47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0DFBEC76" w14:textId="503E8F23" w:rsidR="198A5C0C" w:rsidRDefault="198A5C0C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Mapa Mental dos acontecimentos</w:t>
            </w:r>
            <w:r w:rsidR="34593D97" w:rsidRPr="34593D97">
              <w:t xml:space="preserve"> </w:t>
            </w:r>
          </w:p>
        </w:tc>
      </w:tr>
      <w:tr w:rsidR="00F83E56" w14:paraId="2D066CE1" w14:textId="77777777" w:rsidTr="543854D3">
        <w:trPr>
          <w:trHeight w:val="300"/>
        </w:trPr>
        <w:tc>
          <w:tcPr>
            <w:tcW w:w="1881" w:type="dxa"/>
            <w:vMerge/>
            <w:vAlign w:val="center"/>
          </w:tcPr>
          <w:p w14:paraId="014A1CB9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B8018D" w14:textId="5808C875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E15CA" w14:textId="6978CFE1" w:rsidR="00F83E56" w:rsidRDefault="00F83E56" w:rsidP="00F83E56">
            <w:pPr>
              <w:jc w:val="center"/>
            </w:pPr>
            <w:r w:rsidRPr="543854D3">
              <w:t xml:space="preserve">A transmissão de impulsos nervosos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D0D3C" w14:textId="788EE5C8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3854D3">
              <w:t>Anotações no caderno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E3DA6" w14:textId="5BD43A91" w:rsidR="00F83E56" w:rsidRDefault="00F83E56" w:rsidP="00F83E56">
            <w:pPr>
              <w:jc w:val="center"/>
            </w:pPr>
            <w:r w:rsidRPr="543854D3">
              <w:t>Atividade no caderno</w:t>
            </w:r>
          </w:p>
        </w:tc>
      </w:tr>
      <w:tr w:rsidR="00F83E56" w14:paraId="35BD0B65" w14:textId="77777777" w:rsidTr="0056313A">
        <w:trPr>
          <w:trHeight w:val="300"/>
        </w:trPr>
        <w:tc>
          <w:tcPr>
            <w:tcW w:w="1881" w:type="dxa"/>
            <w:vMerge/>
            <w:vAlign w:val="center"/>
          </w:tcPr>
          <w:p w14:paraId="180F050B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067E53" w14:textId="1855ED5E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35194" w14:textId="74B36ED8" w:rsidR="00F83E56" w:rsidRDefault="00F83E56" w:rsidP="00F83E56">
            <w:pPr>
              <w:jc w:val="center"/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CC3B0" w14:textId="6111E337" w:rsidR="00F83E56" w:rsidRDefault="00F83E56" w:rsidP="00F83E56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15C8E2EF">
              <w:rPr>
                <w:color w:val="000000" w:themeColor="text1"/>
              </w:rPr>
              <w:t>Ativdade</w:t>
            </w:r>
            <w:proofErr w:type="spellEnd"/>
            <w:r w:rsidRPr="15C8E2EF">
              <w:rPr>
                <w:color w:val="000000" w:themeColor="text1"/>
              </w:rPr>
              <w:t xml:space="preserve"> pág. 68-69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686057" w14:textId="5BB6C1E6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00F83E56" w14:paraId="729F7BD4" w14:textId="77777777" w:rsidTr="543854D3">
        <w:trPr>
          <w:trHeight w:val="300"/>
        </w:trPr>
        <w:tc>
          <w:tcPr>
            <w:tcW w:w="1881" w:type="dxa"/>
            <w:vMerge/>
            <w:vAlign w:val="center"/>
          </w:tcPr>
          <w:p w14:paraId="4FE33206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4FD85F" w14:textId="4B7692F8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C66BD" w14:textId="5E6513FA" w:rsidR="00F83E56" w:rsidRDefault="00F83E56" w:rsidP="00F83E56">
            <w:pPr>
              <w:jc w:val="center"/>
            </w:pPr>
            <w:r w:rsidRPr="2C04767C">
              <w:rPr>
                <w:color w:val="000000" w:themeColor="text1"/>
              </w:rPr>
              <w:t>Esportes de invasão - handebol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1D78F" w14:textId="60146485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C04767C">
              <w:rPr>
                <w:color w:val="000000" w:themeColor="text1"/>
              </w:rPr>
              <w:t>Aula teórica expositiva – regras básicas e noção de jogo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6AF47" w14:textId="5FD5F044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63279AC1" w14:textId="461D7F45" w:rsidR="34593D97" w:rsidRDefault="34593D97" w:rsidP="34593D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6D96D93" w14:textId="260BAD84" w:rsidR="3036504B" w:rsidRDefault="3036504B" w:rsidP="2CA21917">
      <w:pPr>
        <w:tabs>
          <w:tab w:val="left" w:pos="1320"/>
          <w:tab w:val="left" w:pos="1755"/>
        </w:tabs>
      </w:pPr>
      <w:r w:rsidRPr="34593D97">
        <w:rPr>
          <w:rFonts w:ascii="Arial" w:eastAsia="Arial" w:hAnsi="Arial" w:cs="Arial"/>
        </w:rPr>
        <w:t xml:space="preserve"> </w:t>
      </w:r>
    </w:p>
    <w:p w14:paraId="1F122990" w14:textId="41DC4DFE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000"/>
        <w:gridCol w:w="4080"/>
        <w:gridCol w:w="4255"/>
      </w:tblGrid>
      <w:tr w:rsidR="34593D97" w14:paraId="090FCEB9" w14:textId="77777777" w:rsidTr="543854D3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3917F8" w14:textId="36139AE2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34593D97" w14:paraId="42CBCD85" w14:textId="77777777" w:rsidTr="543854D3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0188D9" w14:textId="6FD9003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142F53" w14:textId="6EE2DE6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8F180C" w14:textId="21B5A4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7BB942" w14:textId="6EC3D606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52AC63" w14:textId="551EC265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49EA6EFB" w14:textId="77777777" w:rsidTr="543854D3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0A1F7" w14:textId="26982A1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</w:t>
            </w:r>
            <w:r w:rsidR="545410D6" w:rsidRPr="34593D97">
              <w:rPr>
                <w:rFonts w:ascii="Arial" w:eastAsia="Arial" w:hAnsi="Arial" w:cs="Arial"/>
                <w:b/>
                <w:bCs/>
              </w:rPr>
              <w:t>8</w:t>
            </w:r>
            <w:r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F81E39C" w14:textId="6F35315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A73D9F" w14:textId="4B710BA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A6560B" w14:textId="2B992D68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283A050D" w:rsidRPr="34593D97">
              <w:t>Proclamação da Independência - guerras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B03429" w14:textId="1EB86465" w:rsidR="283A050D" w:rsidRDefault="283A050D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 xml:space="preserve">Anotações no quadro </w:t>
            </w:r>
            <w:r w:rsidR="34593D97" w:rsidRPr="34593D97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7514E" w14:textId="1DA77EF7" w:rsidR="6D39F77C" w:rsidRDefault="6D39F77C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Atividade do livro – pág.; 349 e 350 </w:t>
            </w:r>
            <w:r w:rsidR="34593D97" w:rsidRPr="34593D97">
              <w:t xml:space="preserve"> </w:t>
            </w:r>
          </w:p>
        </w:tc>
      </w:tr>
      <w:tr w:rsidR="34593D97" w14:paraId="78F24BF6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31B19E0C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B10178" w14:textId="75B8C07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827DA" w14:textId="6CD903F2" w:rsidR="15C8E2EF" w:rsidRDefault="15C8E2EF" w:rsidP="15C8E2E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7456C" w14:textId="0E5F8B3E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15C8E2EF">
              <w:rPr>
                <w:color w:val="000000" w:themeColor="text1"/>
              </w:rPr>
              <w:t>Ativdade</w:t>
            </w:r>
            <w:proofErr w:type="spellEnd"/>
            <w:r w:rsidRPr="15C8E2EF">
              <w:rPr>
                <w:color w:val="000000" w:themeColor="text1"/>
              </w:rPr>
              <w:t xml:space="preserve"> pág. 68-69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71315" w14:textId="49E85F53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3E8E88D1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3238989C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C72D16" w14:textId="235431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42652" w14:textId="57EFB73B" w:rsidR="34593D97" w:rsidRDefault="674BFBB9" w:rsidP="34593D97">
            <w:pPr>
              <w:tabs>
                <w:tab w:val="left" w:leader="underscore" w:pos="15120"/>
              </w:tabs>
              <w:jc w:val="center"/>
            </w:pPr>
            <w:r w:rsidRPr="543854D3">
              <w:t>Arte no cotidiano (cotidiano brasileiro)</w:t>
            </w:r>
            <w:r w:rsidR="34593D97" w:rsidRPr="543854D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B4D07" w14:textId="3B897A5C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 xml:space="preserve"> </w:t>
            </w:r>
            <w:r w:rsidR="7DE7E1A5" w:rsidRPr="543854D3">
              <w:t>Anotações no caderno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2FBB3" w14:textId="5CCC0DBD" w:rsidR="34593D97" w:rsidRDefault="7DE7E1A5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x</w:t>
            </w:r>
          </w:p>
        </w:tc>
      </w:tr>
      <w:tr w:rsidR="34593D97" w14:paraId="11AE61B7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5F454221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C61143" w14:textId="109401F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71276" w14:textId="62C17825" w:rsidR="34593D97" w:rsidRDefault="34593D97" w:rsidP="34593D97">
            <w:pPr>
              <w:jc w:val="center"/>
            </w:pPr>
            <w:r w:rsidRPr="34593D97">
              <w:t xml:space="preserve">Medida da área do </w:t>
            </w:r>
            <w:r w:rsidR="000A3C04" w:rsidRPr="34593D97">
              <w:t>triângulo</w:t>
            </w:r>
            <w:r w:rsidRPr="34593D97">
              <w:t xml:space="preserve"> - Módulo 3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807C6" w14:textId="516A333C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Correção das atividades propostas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9E761" w14:textId="72BF62A8" w:rsidR="34593D97" w:rsidRDefault="00F83E56" w:rsidP="34593D97">
            <w:pPr>
              <w:jc w:val="center"/>
            </w:pPr>
            <w:r>
              <w:t>XX</w:t>
            </w:r>
          </w:p>
        </w:tc>
      </w:tr>
      <w:tr w:rsidR="34593D97" w14:paraId="05A05657" w14:textId="77777777" w:rsidTr="543854D3">
        <w:trPr>
          <w:trHeight w:val="300"/>
        </w:trPr>
        <w:tc>
          <w:tcPr>
            <w:tcW w:w="1980" w:type="dxa"/>
            <w:vMerge/>
            <w:vAlign w:val="center"/>
          </w:tcPr>
          <w:p w14:paraId="0EF35056" w14:textId="77777777" w:rsidR="00EB6017" w:rsidRDefault="00EB6017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C41225" w14:textId="25C219A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3E477" w14:textId="413719FB" w:rsidR="34593D97" w:rsidRDefault="34593D97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AEE704F" w:rsidRPr="543854D3">
              <w:rPr>
                <w:rFonts w:ascii="Arial" w:eastAsia="Arial" w:hAnsi="Arial" w:cs="Arial"/>
                <w:color w:val="000000" w:themeColor="text1"/>
              </w:rPr>
              <w:t>A organização do sistema nervoso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79E21" w14:textId="10D7DDC8" w:rsidR="34593D97" w:rsidRDefault="7AEE704F" w:rsidP="543854D3">
            <w:pPr>
              <w:spacing w:line="259" w:lineRule="auto"/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B01DA" w14:textId="3EC78B0F" w:rsidR="34593D97" w:rsidRDefault="7AEE704F" w:rsidP="543854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3854D3">
              <w:t>Atividade no caderno</w:t>
            </w:r>
          </w:p>
        </w:tc>
      </w:tr>
    </w:tbl>
    <w:p w14:paraId="2A896281" w14:textId="55FF0215" w:rsidR="45828996" w:rsidRDefault="45828996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</w:t>
      </w:r>
      <w:r w:rsidRPr="34593D97">
        <w:t xml:space="preserve"> </w:t>
      </w:r>
    </w:p>
    <w:p w14:paraId="76F89ACD" w14:textId="14A952F6" w:rsidR="34593D97" w:rsidRDefault="34593D97" w:rsidP="34593D97">
      <w:pPr>
        <w:tabs>
          <w:tab w:val="left" w:pos="8355"/>
        </w:tabs>
      </w:pPr>
    </w:p>
    <w:p w14:paraId="54701300" w14:textId="3F8550EB" w:rsidR="34593D97" w:rsidRDefault="34593D97" w:rsidP="34593D97">
      <w:pPr>
        <w:tabs>
          <w:tab w:val="left" w:pos="8355"/>
        </w:tabs>
      </w:pPr>
    </w:p>
    <w:p w14:paraId="6DF977A2" w14:textId="71FD4EA3" w:rsidR="34593D97" w:rsidRDefault="34593D97" w:rsidP="34593D97">
      <w:pPr>
        <w:tabs>
          <w:tab w:val="left" w:pos="8355"/>
        </w:tabs>
      </w:pPr>
    </w:p>
    <w:p w14:paraId="19BB33FA" w14:textId="3BCA73B0" w:rsidR="45828996" w:rsidRDefault="45828996" w:rsidP="34593D97">
      <w:pPr>
        <w:tabs>
          <w:tab w:val="left" w:pos="8355"/>
        </w:tabs>
      </w:pPr>
      <w:r w:rsidRPr="34593D97">
        <w:t xml:space="preserve"> </w:t>
      </w:r>
      <w:r w:rsidRPr="34593D97">
        <w:rPr>
          <w:rFonts w:ascii="Arial" w:eastAsia="Arial" w:hAnsi="Arial" w:cs="Arial"/>
        </w:rPr>
        <w:t xml:space="preserve"> </w:t>
      </w:r>
    </w:p>
    <w:p w14:paraId="010459C0" w14:textId="22311A8B" w:rsidR="45828996" w:rsidRDefault="45828996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022"/>
        <w:gridCol w:w="4035"/>
        <w:gridCol w:w="4251"/>
      </w:tblGrid>
      <w:tr w:rsidR="34593D97" w14:paraId="31510169" w14:textId="77777777" w:rsidTr="15C8E2EF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FE5C50" w14:textId="1F3D82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81BF8F" w14:textId="312D33A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F50CB3" w14:textId="4B7F812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AC8807" w14:textId="77C3C7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0BEC2D" w14:textId="49CBAE0A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4E2CF371" w14:textId="77777777" w:rsidTr="15C8E2EF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1D90E" w14:textId="7CB77C4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0</w:t>
            </w:r>
            <w:r w:rsidR="1BD46C47" w:rsidRPr="34593D97">
              <w:rPr>
                <w:rFonts w:ascii="Arial" w:eastAsia="Arial" w:hAnsi="Arial" w:cs="Arial"/>
                <w:b/>
                <w:bCs/>
              </w:rPr>
              <w:t>9</w:t>
            </w:r>
            <w:r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4DDB63B" w14:textId="7B2D4F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701946" w14:textId="1D9C6CF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569A9" w14:textId="68A7FD9E" w:rsidR="03602478" w:rsidRDefault="03602478" w:rsidP="34593D97">
            <w:pPr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Conjunção coordenativa </w:t>
            </w:r>
            <w:r w:rsidR="34593D97" w:rsidRPr="34593D9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35DD2" w14:textId="4B7CF929" w:rsidR="65D7342D" w:rsidRDefault="65D7342D" w:rsidP="34593D97">
            <w:pPr>
              <w:spacing w:line="259" w:lineRule="auto"/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C3375" w14:textId="6662CC73" w:rsidR="65D7342D" w:rsidRDefault="65D7342D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x</w:t>
            </w:r>
          </w:p>
        </w:tc>
      </w:tr>
      <w:tr w:rsidR="34593D97" w14:paraId="3AE5B498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72AD5928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46C561" w14:textId="3C5C0B4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98D7A" w14:textId="62C17825" w:rsidR="34593D97" w:rsidRDefault="34593D97" w:rsidP="34593D97">
            <w:pPr>
              <w:jc w:val="center"/>
            </w:pPr>
            <w:r w:rsidRPr="34593D97">
              <w:t xml:space="preserve">Medida da área do triângulo - Módulo 3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88E52" w14:textId="516A333C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Correção das atividades propostas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1CD44" w14:textId="27E060F7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</w:p>
        </w:tc>
      </w:tr>
      <w:tr w:rsidR="34593D97" w14:paraId="2DDB1661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6A72086A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B3A58A" w14:textId="6D633FE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EFBD8" w14:textId="23B6024E" w:rsidR="6B4B2E5C" w:rsidRDefault="6B4B2E5C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Conjunção coordenativa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3FB79" w14:textId="1F8A4A8A" w:rsidR="6B4B2E5C" w:rsidRDefault="6B4B2E5C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 xml:space="preserve">Correção das atividades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2942A" w14:textId="164DBA1B" w:rsidR="6B4B2E5C" w:rsidRDefault="6B4B2E5C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x</w:t>
            </w:r>
          </w:p>
        </w:tc>
      </w:tr>
      <w:tr w:rsidR="34593D97" w14:paraId="242EA5D6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7317F3C3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799ACD" w14:textId="04FB5B7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05039" w14:textId="396AC25C" w:rsidR="58107C03" w:rsidRDefault="58107C03" w:rsidP="34593D97">
            <w:pPr>
              <w:spacing w:line="259" w:lineRule="auto"/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>Paradidático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E03BC" w14:textId="5C5C3D94" w:rsidR="58107C03" w:rsidRDefault="58107C03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>Paradidático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65C60" w14:textId="088AF90E" w:rsidR="58107C03" w:rsidRDefault="58107C03" w:rsidP="34593D9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>x</w:t>
            </w:r>
          </w:p>
        </w:tc>
      </w:tr>
      <w:tr w:rsidR="34593D97" w14:paraId="7D7D8224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5156BD82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3840F2" w14:textId="5FC44B7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341EC" w14:textId="08DA9130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F7785" w14:textId="283AB6C1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Correção de atividade pag. 68-69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46E67" w14:textId="7A54D119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</w:tbl>
    <w:p w14:paraId="36E42ED6" w14:textId="77AF539C" w:rsidR="45828996" w:rsidRDefault="45828996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 </w:t>
      </w:r>
    </w:p>
    <w:p w14:paraId="355C0144" w14:textId="57CF9623" w:rsidR="45828996" w:rsidRDefault="45828996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p w14:paraId="5E9DAF31" w14:textId="435E8455" w:rsidR="45828996" w:rsidRDefault="45828996" w:rsidP="34593D97">
      <w:pPr>
        <w:tabs>
          <w:tab w:val="left" w:pos="8355"/>
        </w:tabs>
      </w:pPr>
      <w:r w:rsidRPr="34593D97">
        <w:t xml:space="preserve"> </w:t>
      </w:r>
    </w:p>
    <w:p w14:paraId="38712090" w14:textId="23FDA6ED" w:rsidR="45828996" w:rsidRDefault="45828996" w:rsidP="34593D97">
      <w:pPr>
        <w:tabs>
          <w:tab w:val="left" w:pos="8355"/>
        </w:tabs>
      </w:pPr>
      <w:r w:rsidRPr="34593D97">
        <w:t xml:space="preserve">  </w:t>
      </w:r>
    </w:p>
    <w:p w14:paraId="035D8851" w14:textId="7791192E" w:rsidR="45828996" w:rsidRDefault="45828996" w:rsidP="34593D97">
      <w:pPr>
        <w:tabs>
          <w:tab w:val="left" w:pos="8355"/>
        </w:tabs>
      </w:pPr>
      <w:r w:rsidRPr="34593D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34593D97" w14:paraId="323A1913" w14:textId="77777777" w:rsidTr="543854D3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0471B3" w14:textId="1F1C70D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3D16A5" w14:textId="2D647C3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B236E9" w14:textId="7CA302D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CE844A" w14:textId="78E80C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EECA35" w14:textId="7FB9F9CD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1C6A9F07" w14:textId="77777777" w:rsidTr="543854D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F6DEC" w14:textId="0CED6C46" w:rsidR="40F9E9BE" w:rsidRDefault="40F9E9BE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10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789DDFD" w14:textId="35A80F5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9F6953" w14:textId="04A1AF1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50E2C" w14:textId="046ED61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Cap. 5 América Latina 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F76915" w14:textId="4B577B0A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Abordagem de conteúdo </w:t>
            </w:r>
            <w:r w:rsidR="310314BF" w:rsidRPr="34593D97">
              <w:t>sobre população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592552" w14:textId="43A8D689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Atividade no </w:t>
            </w:r>
            <w:r w:rsidR="51D5FA79" w:rsidRPr="34593D97">
              <w:t>caderno ( PESQUISAR SOBRE OS ASPECTOS ECONÔMICOS DA AMÉRICA LATINA )</w:t>
            </w:r>
          </w:p>
        </w:tc>
      </w:tr>
      <w:tr w:rsidR="34593D97" w14:paraId="6FA289B4" w14:textId="77777777" w:rsidTr="543854D3">
        <w:trPr>
          <w:trHeight w:val="420"/>
        </w:trPr>
        <w:tc>
          <w:tcPr>
            <w:tcW w:w="1990" w:type="dxa"/>
            <w:vMerge/>
            <w:vAlign w:val="center"/>
          </w:tcPr>
          <w:p w14:paraId="66E1DAE1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E0DC40" w14:textId="45D9AD8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DD443" w14:textId="41E45A72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(A </w:t>
            </w:r>
            <w:proofErr w:type="spellStart"/>
            <w:r w:rsidRPr="15C8E2EF">
              <w:rPr>
                <w:color w:val="000000" w:themeColor="text1"/>
              </w:rPr>
              <w:t>Revoluçã</w:t>
            </w:r>
            <w:proofErr w:type="spellEnd"/>
            <w:r w:rsidRPr="15C8E2EF">
              <w:rPr>
                <w:color w:val="000000" w:themeColor="text1"/>
              </w:rPr>
              <w:t xml:space="preserve">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 xml:space="preserve">)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91A0E" w14:textId="36CCA602" w:rsidR="15C8E2EF" w:rsidRDefault="15C8E2EF" w:rsidP="15C8E2EF">
            <w:pPr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Análise dos personagens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6424A" w14:textId="046B4FD3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3F63978A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43E5843C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875FAB" w14:textId="47EFDC3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4B65D" w14:textId="06F2D762" w:rsidR="34593D97" w:rsidRDefault="34593D97" w:rsidP="543854D3">
            <w:pPr>
              <w:jc w:val="center"/>
            </w:pPr>
            <w:r w:rsidRPr="543854D3">
              <w:t xml:space="preserve"> </w:t>
            </w:r>
            <w:r w:rsidR="68B0067B" w:rsidRPr="543854D3">
              <w:t>O problema das drogas no sistema nervoso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8EF99" w14:textId="432F37F8" w:rsidR="34593D97" w:rsidRDefault="68B0067B" w:rsidP="543854D3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5C3E5" w14:textId="6BA00E3B" w:rsidR="34593D97" w:rsidRDefault="68B0067B" w:rsidP="543854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3854D3">
              <w:t>Atividade no caderno</w:t>
            </w:r>
          </w:p>
        </w:tc>
      </w:tr>
      <w:tr w:rsidR="34593D97" w14:paraId="6F7C2C68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4A3764A0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DC49A1" w14:textId="63EDF1E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5F429" w14:textId="6D60D161" w:rsidR="34593D97" w:rsidRDefault="34593D97" w:rsidP="34593D97">
            <w:pPr>
              <w:jc w:val="center"/>
              <w:rPr>
                <w:color w:val="000000" w:themeColor="text1"/>
              </w:rPr>
            </w:pPr>
            <w:r w:rsidRPr="34593D97">
              <w:rPr>
                <w:color w:val="000000" w:themeColor="text1"/>
              </w:rPr>
              <w:t xml:space="preserve"> </w:t>
            </w:r>
            <w:r w:rsidR="693CBB56" w:rsidRPr="34593D97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A34E0" w14:textId="2A16F3F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4593D97">
              <w:rPr>
                <w:color w:val="000000" w:themeColor="text1"/>
              </w:rPr>
              <w:t xml:space="preserve"> </w:t>
            </w:r>
            <w:r w:rsidR="323AFAF0" w:rsidRPr="34593D97">
              <w:rPr>
                <w:color w:val="000000" w:themeColor="text1"/>
              </w:rPr>
              <w:t>Explanação do conteúdo e exemplos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7F41A" w14:textId="25D75220" w:rsidR="323AFAF0" w:rsidRDefault="323AFAF0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Atividades no livro</w:t>
            </w:r>
          </w:p>
          <w:p w14:paraId="3CF02EED" w14:textId="7E5684CC" w:rsidR="323AFAF0" w:rsidRDefault="323AFAF0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Páginas: 162 - 164</w:t>
            </w:r>
            <w:r w:rsidR="34593D97" w:rsidRPr="34593D97">
              <w:t xml:space="preserve"> </w:t>
            </w:r>
          </w:p>
        </w:tc>
      </w:tr>
      <w:tr w:rsidR="34593D97" w14:paraId="0549391C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38FA0669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F6F6FF" w14:textId="677B257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85C2F" w14:textId="0830AC77" w:rsidR="34593D97" w:rsidRDefault="34593D97" w:rsidP="34593D97">
            <w:pPr>
              <w:spacing w:line="360" w:lineRule="auto"/>
              <w:jc w:val="center"/>
            </w:pPr>
            <w:r w:rsidRPr="34593D97">
              <w:t xml:space="preserve">Texto expositivo de livro didático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33D0B" w14:textId="6F7C3C8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Abordagem do 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5A982" w14:textId="193FC1EB" w:rsidR="1440E5EF" w:rsidRDefault="1440E5EF" w:rsidP="34593D9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>x</w:t>
            </w:r>
          </w:p>
        </w:tc>
      </w:tr>
    </w:tbl>
    <w:p w14:paraId="6DAC65C6" w14:textId="2D3DA6D8" w:rsidR="45828996" w:rsidRDefault="45828996" w:rsidP="34593D97">
      <w:pPr>
        <w:tabs>
          <w:tab w:val="left" w:pos="1035"/>
        </w:tabs>
      </w:pPr>
      <w:r w:rsidRPr="34593D97">
        <w:lastRenderedPageBreak/>
        <w:t xml:space="preserve"> </w:t>
      </w:r>
    </w:p>
    <w:p w14:paraId="10DB2DF3" w14:textId="4084AD57" w:rsidR="45828996" w:rsidRDefault="45828996" w:rsidP="34593D97">
      <w:pPr>
        <w:tabs>
          <w:tab w:val="left" w:pos="1035"/>
        </w:tabs>
      </w:pPr>
      <w:r w:rsidRPr="34593D97">
        <w:t xml:space="preserve"> </w:t>
      </w:r>
    </w:p>
    <w:p w14:paraId="0E0DCC50" w14:textId="61C78416" w:rsidR="34593D97" w:rsidRDefault="34593D97" w:rsidP="34593D97">
      <w:pPr>
        <w:tabs>
          <w:tab w:val="left" w:pos="1035"/>
        </w:tabs>
      </w:pPr>
    </w:p>
    <w:p w14:paraId="01F52D61" w14:textId="35736A7F" w:rsidR="34593D97" w:rsidRDefault="34593D97" w:rsidP="34593D97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34593D97" w14:paraId="035D40F9" w14:textId="77777777" w:rsidTr="15C8E2E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77B2D7" w14:textId="7345EA7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E46836" w14:textId="0566D7A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8F5C3A" w14:textId="0C7DD67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DCFE13" w14:textId="523E3AD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A1DB9C" w14:textId="7BE898F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31CACD7E" w14:textId="77777777" w:rsidTr="15C8E2E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DCC863" w14:textId="40A5FA47" w:rsidR="342ED29F" w:rsidRDefault="342ED29F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11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CCF35D3" w14:textId="069FDAE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9B81C1" w14:textId="041D012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58D6E" w14:textId="483EA2CD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(A </w:t>
            </w:r>
            <w:proofErr w:type="spellStart"/>
            <w:r w:rsidRPr="15C8E2EF">
              <w:rPr>
                <w:color w:val="000000" w:themeColor="text1"/>
              </w:rPr>
              <w:t>Revoluçã</w:t>
            </w:r>
            <w:proofErr w:type="spellEnd"/>
            <w:r w:rsidRPr="15C8E2EF">
              <w:rPr>
                <w:color w:val="000000" w:themeColor="text1"/>
              </w:rPr>
              <w:t xml:space="preserve">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 xml:space="preserve">)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FE270" w14:textId="1ADFC4E4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Estud</w:t>
            </w:r>
            <w:r w:rsidR="758C15DF" w:rsidRPr="15C8E2EF">
              <w:rPr>
                <w:color w:val="000000" w:themeColor="text1"/>
              </w:rPr>
              <w:t xml:space="preserve">o </w:t>
            </w:r>
            <w:r w:rsidRPr="15C8E2EF">
              <w:rPr>
                <w:color w:val="000000" w:themeColor="text1"/>
              </w:rPr>
              <w:t xml:space="preserve">de vocabulário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75F0E" w14:textId="29DE8263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0802F060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5F860574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504531" w14:textId="201623F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0A0DD" w14:textId="1C83EAD7" w:rsidR="34593D97" w:rsidRDefault="34593D97" w:rsidP="34593D97">
            <w:pPr>
              <w:jc w:val="center"/>
              <w:rPr>
                <w:color w:val="000000" w:themeColor="text1"/>
              </w:rPr>
            </w:pPr>
            <w:r w:rsidRPr="34593D97">
              <w:t xml:space="preserve"> </w:t>
            </w:r>
            <w:r w:rsidR="4F07A839" w:rsidRPr="34593D97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59103" w14:textId="2B3102DA" w:rsidR="4F07A839" w:rsidRDefault="4F07A839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>Correção das atividades propostas</w:t>
            </w:r>
            <w:r w:rsidR="34593D97" w:rsidRPr="34593D97"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B5DBA" w14:textId="02BBCB51" w:rsidR="34593D97" w:rsidRDefault="34593D97" w:rsidP="34593D97">
            <w:pPr>
              <w:jc w:val="center"/>
            </w:pPr>
            <w:r w:rsidRPr="34593D97">
              <w:t xml:space="preserve"> </w:t>
            </w:r>
          </w:p>
        </w:tc>
      </w:tr>
      <w:tr w:rsidR="34593D97" w14:paraId="7388F0ED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713D2FC3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2744F7" w14:textId="7BCD22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DA908" w14:textId="046ED61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Cap. 5 América Latina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8846B" w14:textId="52BBEFE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Abordagem de conteúdo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1F49C" w14:textId="162E7D1F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Atividade no </w:t>
            </w:r>
            <w:r w:rsidR="2C9389C4" w:rsidRPr="34593D97">
              <w:t xml:space="preserve">livro </w:t>
            </w:r>
            <w:proofErr w:type="spellStart"/>
            <w:r w:rsidR="2C9389C4" w:rsidRPr="34593D97">
              <w:t>pag</w:t>
            </w:r>
            <w:proofErr w:type="spellEnd"/>
            <w:r w:rsidR="2C9389C4" w:rsidRPr="34593D97">
              <w:t xml:space="preserve"> 391</w:t>
            </w:r>
          </w:p>
        </w:tc>
      </w:tr>
      <w:tr w:rsidR="34593D97" w14:paraId="65D438C9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747D24F7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FDFF56" w14:textId="7758AC0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9DF33" w14:textId="1C83EAD7" w:rsidR="34593D97" w:rsidRDefault="34593D97" w:rsidP="34593D97">
            <w:pPr>
              <w:jc w:val="center"/>
              <w:rPr>
                <w:color w:val="000000" w:themeColor="text1"/>
              </w:rPr>
            </w:pPr>
            <w:r w:rsidRPr="34593D97">
              <w:t xml:space="preserve"> </w:t>
            </w:r>
            <w:r w:rsidRPr="34593D97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F1F2D" w14:textId="2B3102DA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Correção das atividades propostas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8F2F5" w14:textId="14E0C5CD" w:rsidR="34593D97" w:rsidRDefault="34593D97" w:rsidP="34593D97">
            <w:pPr>
              <w:jc w:val="center"/>
            </w:pPr>
            <w:r w:rsidRPr="34593D97">
              <w:t xml:space="preserve"> </w:t>
            </w:r>
          </w:p>
        </w:tc>
      </w:tr>
      <w:tr w:rsidR="34593D97" w14:paraId="7D4EE64C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76594FF9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D092D5" w14:textId="2FC467C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5D5B0" w14:textId="0830AC77" w:rsidR="6E44AAC9" w:rsidRDefault="6E44AAC9" w:rsidP="34593D97">
            <w:pPr>
              <w:spacing w:line="360" w:lineRule="auto"/>
              <w:jc w:val="center"/>
            </w:pPr>
            <w:r w:rsidRPr="34593D97">
              <w:t>Texto expositivo de livro didático</w:t>
            </w:r>
            <w:r w:rsidR="34593D97" w:rsidRPr="34593D97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952FC" w14:textId="6082E44F" w:rsidR="50B67A38" w:rsidRDefault="50B67A38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Correção das atividades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1703B" w14:textId="7262970F" w:rsidR="45D7B152" w:rsidRDefault="45D7B152" w:rsidP="34593D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593D97">
              <w:t>x</w:t>
            </w:r>
          </w:p>
        </w:tc>
      </w:tr>
    </w:tbl>
    <w:p w14:paraId="1798FBC8" w14:textId="1D6A77D0" w:rsidR="45828996" w:rsidRDefault="45828996" w:rsidP="34593D97">
      <w:pPr>
        <w:tabs>
          <w:tab w:val="left" w:pos="1320"/>
          <w:tab w:val="left" w:pos="1755"/>
        </w:tabs>
      </w:pPr>
      <w:r w:rsidRPr="34593D97">
        <w:rPr>
          <w:rFonts w:ascii="Arial" w:eastAsia="Arial" w:hAnsi="Arial" w:cs="Arial"/>
        </w:rPr>
        <w:t xml:space="preserve"> </w:t>
      </w:r>
    </w:p>
    <w:p w14:paraId="31B6CB6E" w14:textId="658724D5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2B780FFC" w14:textId="29A12F81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0D6C070E" w14:textId="43013947" w:rsidR="45828996" w:rsidRDefault="45828996" w:rsidP="34593D97">
      <w:pPr>
        <w:tabs>
          <w:tab w:val="left" w:pos="1320"/>
          <w:tab w:val="left" w:pos="1755"/>
        </w:tabs>
      </w:pPr>
      <w:r w:rsidRPr="34593D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435"/>
        <w:gridCol w:w="4151"/>
      </w:tblGrid>
      <w:tr w:rsidR="34593D97" w14:paraId="0FB1735B" w14:textId="77777777" w:rsidTr="543854D3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D224A5" w14:textId="2FEEAA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307FEEF" w14:textId="78784B9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81C724" w14:textId="28C51AE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A725BF" w14:textId="5B4941C0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B5E32D" w14:textId="5469E450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4629167A" w14:textId="77777777" w:rsidTr="543854D3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DDD95" w14:textId="2F7124E8" w:rsidR="2B63711F" w:rsidRDefault="2B63711F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12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767AA11" w14:textId="4F46138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59E720" w14:textId="6ABEC07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0BDF6" w14:textId="3083834C" w:rsidR="34593D97" w:rsidRDefault="32B09289" w:rsidP="34593D97">
            <w:pPr>
              <w:jc w:val="center"/>
            </w:pPr>
            <w:r w:rsidRPr="543854D3">
              <w:rPr>
                <w:rFonts w:ascii="Arial" w:eastAsia="Arial" w:hAnsi="Arial" w:cs="Arial"/>
              </w:rPr>
              <w:t>Glândulas</w:t>
            </w:r>
            <w:r w:rsidR="34593D97" w:rsidRPr="54385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C432D" w14:textId="59055950" w:rsidR="34593D97" w:rsidRDefault="7E3E1042" w:rsidP="543854D3">
            <w:pPr>
              <w:spacing w:line="257" w:lineRule="auto"/>
              <w:jc w:val="center"/>
            </w:pPr>
            <w:r w:rsidRPr="543854D3">
              <w:t>Anotações no caderno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FBF2D" w14:textId="25E6FA18" w:rsidR="34593D97" w:rsidRDefault="7E3E1042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Atividade no caderno</w:t>
            </w:r>
          </w:p>
        </w:tc>
      </w:tr>
      <w:tr w:rsidR="34593D97" w14:paraId="4BC1DAB9" w14:textId="77777777" w:rsidTr="543854D3">
        <w:trPr>
          <w:trHeight w:val="345"/>
        </w:trPr>
        <w:tc>
          <w:tcPr>
            <w:tcW w:w="1881" w:type="dxa"/>
            <w:vMerge/>
            <w:vAlign w:val="center"/>
          </w:tcPr>
          <w:p w14:paraId="3539022F" w14:textId="77777777" w:rsidR="00EB6017" w:rsidRDefault="00EB601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50DCB5" w14:textId="20AE04A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583A7" w14:textId="21C0E0AC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rPr>
                <w:rFonts w:ascii="Arial" w:eastAsia="Arial" w:hAnsi="Arial" w:cs="Arial"/>
              </w:rPr>
              <w:t xml:space="preserve"> </w:t>
            </w:r>
            <w:r w:rsidR="575408F5" w:rsidRPr="34593D97">
              <w:rPr>
                <w:rFonts w:ascii="Arial" w:eastAsia="Arial" w:hAnsi="Arial" w:cs="Arial"/>
              </w:rPr>
              <w:t xml:space="preserve">Brasil império - formação de uma identidade e conflitos políticos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EAAB2" w14:textId="332F4C22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CDB198C" w14:textId="138AB1F2" w:rsidR="16923F28" w:rsidRDefault="16923F28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Contextualização e atividade em grupo </w:t>
            </w:r>
            <w:r w:rsidR="34593D97" w:rsidRPr="34593D97"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D9C2D" w14:textId="5468D71D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0990057" w14:textId="273BA68B" w:rsidR="3672FF60" w:rsidRDefault="3672FF60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Anotações no caderno </w:t>
            </w:r>
            <w:r w:rsidR="34593D97" w:rsidRPr="34593D97">
              <w:t xml:space="preserve"> </w:t>
            </w:r>
          </w:p>
        </w:tc>
      </w:tr>
      <w:tr w:rsidR="34593D97" w14:paraId="11AA6A28" w14:textId="77777777" w:rsidTr="543854D3">
        <w:trPr>
          <w:trHeight w:val="300"/>
        </w:trPr>
        <w:tc>
          <w:tcPr>
            <w:tcW w:w="1881" w:type="dxa"/>
            <w:vMerge/>
            <w:vAlign w:val="center"/>
          </w:tcPr>
          <w:p w14:paraId="4E5E5E5A" w14:textId="77777777" w:rsidR="00EB6017" w:rsidRDefault="00EB601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F7353B" w14:textId="5808C87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D7888" w14:textId="418130D5" w:rsidR="34593D97" w:rsidRDefault="34593D97" w:rsidP="34593D97">
            <w:pPr>
              <w:jc w:val="center"/>
            </w:pPr>
            <w:r w:rsidRPr="543854D3">
              <w:t xml:space="preserve"> </w:t>
            </w:r>
            <w:r w:rsidR="4FE825E7" w:rsidRPr="543854D3">
              <w:t>Hipófise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62C0D" w14:textId="505B4C5B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4FB43" w14:textId="49CB7DFE" w:rsidR="34593D97" w:rsidRDefault="34593D97" w:rsidP="34593D97">
            <w:pPr>
              <w:jc w:val="center"/>
            </w:pPr>
            <w:r w:rsidRPr="34593D97">
              <w:t xml:space="preserve"> </w:t>
            </w:r>
          </w:p>
        </w:tc>
      </w:tr>
      <w:tr w:rsidR="00F83E56" w14:paraId="6DD0ED6F" w14:textId="77777777" w:rsidTr="00AE1527">
        <w:trPr>
          <w:trHeight w:val="300"/>
        </w:trPr>
        <w:tc>
          <w:tcPr>
            <w:tcW w:w="1881" w:type="dxa"/>
            <w:vMerge/>
            <w:vAlign w:val="center"/>
          </w:tcPr>
          <w:p w14:paraId="64C7AF31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8663C4" w14:textId="1855ED5E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50F8FD" w14:textId="0F4D476A" w:rsidR="00F83E56" w:rsidRDefault="00F83E56" w:rsidP="00F83E56">
            <w:pPr>
              <w:jc w:val="center"/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(A </w:t>
            </w:r>
            <w:proofErr w:type="spellStart"/>
            <w:r w:rsidRPr="15C8E2EF">
              <w:rPr>
                <w:color w:val="000000" w:themeColor="text1"/>
              </w:rPr>
              <w:t>Revoluçã</w:t>
            </w:r>
            <w:proofErr w:type="spellEnd"/>
            <w:r w:rsidRPr="15C8E2EF">
              <w:rPr>
                <w:color w:val="000000" w:themeColor="text1"/>
              </w:rPr>
              <w:t xml:space="preserve">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 xml:space="preserve">)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26648" w14:textId="4014AF54" w:rsidR="00F83E56" w:rsidRDefault="00F83E56" w:rsidP="00F83E56">
            <w:pPr>
              <w:tabs>
                <w:tab w:val="left" w:pos="298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Estudo de vocabulário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8C040" w14:textId="5D9CCBEE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00F83E56" w14:paraId="12425359" w14:textId="77777777" w:rsidTr="543854D3">
        <w:trPr>
          <w:trHeight w:val="300"/>
        </w:trPr>
        <w:tc>
          <w:tcPr>
            <w:tcW w:w="1881" w:type="dxa"/>
            <w:vMerge/>
            <w:vAlign w:val="center"/>
          </w:tcPr>
          <w:p w14:paraId="01CEA6F5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9F6112" w14:textId="4B7692F8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B4726" w14:textId="05F7D4FC" w:rsidR="00F83E56" w:rsidRDefault="00F83E56" w:rsidP="00F83E56">
            <w:pPr>
              <w:jc w:val="center"/>
            </w:pPr>
            <w:r w:rsidRPr="2C04767C">
              <w:rPr>
                <w:color w:val="000000" w:themeColor="text1"/>
              </w:rPr>
              <w:t>Esportes de invasão - handebol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4DC47" w14:textId="4A690668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C04767C">
              <w:rPr>
                <w:color w:val="000000" w:themeColor="text1"/>
              </w:rPr>
              <w:t>Aula prática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26F15" w14:textId="62FCE28F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1028A55F" w14:textId="461D7F45" w:rsidR="34593D97" w:rsidRDefault="34593D97" w:rsidP="34593D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94A847D" w14:textId="08B010A2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7B57B226" w14:textId="12C8124E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404C983" w14:textId="26783B2A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770"/>
        <w:gridCol w:w="3000"/>
        <w:gridCol w:w="4080"/>
        <w:gridCol w:w="4255"/>
      </w:tblGrid>
      <w:tr w:rsidR="34593D97" w14:paraId="0289898E" w14:textId="77777777" w:rsidTr="543854D3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FF1EEF" w14:textId="36139AE2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34593D97" w14:paraId="69BB7A8E" w14:textId="77777777" w:rsidTr="543854D3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6F17F2" w14:textId="6FD9003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62CB91" w14:textId="6EE2DE6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372DFF" w14:textId="21B5A4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C99979" w14:textId="6EC3D606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471427" w14:textId="551EC265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0FCBB93F" w14:textId="77777777" w:rsidTr="543854D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1E9DB" w14:textId="521121D8" w:rsidR="7550F7C4" w:rsidRDefault="7550F7C4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15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3386897" w14:textId="6F35315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D95EC4" w14:textId="4B710BA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F33BE" w14:textId="005D342B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7B3C8BF9" w:rsidRPr="34593D97">
              <w:t xml:space="preserve">Insatisfação do governo imperial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576AA" w14:textId="624D7CF1" w:rsidR="7B3C8BF9" w:rsidRDefault="7B3C8BF9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 xml:space="preserve">Resenha </w:t>
            </w:r>
            <w:r w:rsidR="11182213" w:rsidRPr="34593D97">
              <w:t xml:space="preserve">crítica do capítulo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0A31B" w14:textId="2E6996DC" w:rsidR="11182213" w:rsidRDefault="11182213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x</w:t>
            </w:r>
            <w:r w:rsidR="34593D97" w:rsidRPr="34593D97">
              <w:t xml:space="preserve"> </w:t>
            </w:r>
          </w:p>
        </w:tc>
      </w:tr>
      <w:tr w:rsidR="34593D97" w14:paraId="6F1E8C7C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61F4B714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6736A5" w14:textId="75B8C07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6761E" w14:textId="17821B26" w:rsidR="15C8E2EF" w:rsidRDefault="15C8E2EF" w:rsidP="15C8E2E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79A48" w14:textId="7B8E2854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Atividade pág. 70-71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7BF13E" w14:textId="3B5979D8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0F4C7095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4BC6D3A5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B7FABA" w14:textId="235431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78864" w14:textId="1004FD43" w:rsidR="34593D97" w:rsidRDefault="5679CDA2" w:rsidP="34593D97">
            <w:pPr>
              <w:tabs>
                <w:tab w:val="left" w:leader="underscore" w:pos="15120"/>
              </w:tabs>
              <w:jc w:val="center"/>
            </w:pPr>
            <w:r w:rsidRPr="543854D3">
              <w:t>Músicas brasileiras, arte e cotidiano</w:t>
            </w:r>
            <w:r w:rsidR="34593D97" w:rsidRPr="543854D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8EB43" w14:textId="0273F5B0" w:rsidR="34593D97" w:rsidRDefault="747E5734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  <w:r w:rsidR="34593D97" w:rsidRPr="543854D3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1ABD1" w14:textId="77051126" w:rsidR="34593D97" w:rsidRDefault="6221E5E1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x</w:t>
            </w:r>
          </w:p>
        </w:tc>
      </w:tr>
      <w:tr w:rsidR="34593D97" w14:paraId="29F130CF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5B50B4AF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7538E1" w14:textId="109401F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47053" w14:textId="2EBD9DE3" w:rsidR="34593D97" w:rsidRDefault="34593D97" w:rsidP="34593D97">
            <w:pPr>
              <w:jc w:val="center"/>
            </w:pPr>
            <w:r w:rsidRPr="34593D97">
              <w:t xml:space="preserve"> </w:t>
            </w:r>
            <w:r w:rsidR="2E6FAC8C" w:rsidRPr="34593D97">
              <w:t>Medida da área do losango - Módulo 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A4B32" w14:textId="4352E871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 </w:t>
            </w:r>
            <w:r w:rsidR="271C7F82" w:rsidRPr="34593D97">
              <w:t>Explanação do conteúdo e exemplos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B9207" w14:textId="6D07375F" w:rsidR="271C7F82" w:rsidRDefault="271C7F82" w:rsidP="34593D97">
            <w:pPr>
              <w:jc w:val="center"/>
            </w:pPr>
            <w:r w:rsidRPr="34593D97">
              <w:t>Atividades no livro</w:t>
            </w:r>
          </w:p>
          <w:p w14:paraId="5E6F39C0" w14:textId="4B3F0686" w:rsidR="271C7F82" w:rsidRDefault="271C7F82" w:rsidP="34593D97">
            <w:pPr>
              <w:jc w:val="center"/>
            </w:pPr>
            <w:r w:rsidRPr="34593D97">
              <w:t xml:space="preserve">Páginas: 166 - </w:t>
            </w:r>
            <w:r w:rsidR="5440192C" w:rsidRPr="34593D97">
              <w:t>169</w:t>
            </w:r>
            <w:r w:rsidR="34593D97" w:rsidRPr="34593D97">
              <w:t xml:space="preserve"> </w:t>
            </w:r>
          </w:p>
        </w:tc>
      </w:tr>
      <w:tr w:rsidR="34593D97" w14:paraId="475C4BE8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5D38F056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3ECA4F" w14:textId="25C219A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18212" w14:textId="1366DE8C" w:rsidR="34593D97" w:rsidRDefault="34593D97" w:rsidP="543854D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49E9C59" w:rsidRPr="543854D3">
              <w:rPr>
                <w:rFonts w:ascii="Arial" w:eastAsia="Arial" w:hAnsi="Arial" w:cs="Arial"/>
                <w:color w:val="000000" w:themeColor="text1"/>
              </w:rPr>
              <w:t xml:space="preserve">Tireóideo e </w:t>
            </w:r>
            <w:r w:rsidR="0589DFD3" w:rsidRPr="543854D3">
              <w:rPr>
                <w:rFonts w:ascii="Arial" w:eastAsia="Arial" w:hAnsi="Arial" w:cs="Arial"/>
                <w:color w:val="000000" w:themeColor="text1"/>
              </w:rPr>
              <w:t>paratireoide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47437" w14:textId="776AA398" w:rsidR="34593D97" w:rsidRDefault="249E9C59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4593D97"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A9160" w14:textId="4D83F4E6" w:rsidR="34593D97" w:rsidRDefault="53D16C88" w:rsidP="543854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3854D3">
              <w:t>Atividade no caderno</w:t>
            </w:r>
          </w:p>
        </w:tc>
      </w:tr>
    </w:tbl>
    <w:p w14:paraId="24DB2ABA" w14:textId="55FF0215" w:rsidR="03C4DC1A" w:rsidRDefault="03C4DC1A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</w:t>
      </w:r>
      <w:r w:rsidRPr="34593D97">
        <w:t xml:space="preserve"> </w:t>
      </w:r>
    </w:p>
    <w:p w14:paraId="296599FB" w14:textId="14A952F6" w:rsidR="34593D97" w:rsidRDefault="34593D97" w:rsidP="34593D97">
      <w:pPr>
        <w:tabs>
          <w:tab w:val="left" w:pos="8355"/>
        </w:tabs>
      </w:pPr>
    </w:p>
    <w:p w14:paraId="39C49A69" w14:textId="3BCA73B0" w:rsidR="03C4DC1A" w:rsidRDefault="03C4DC1A" w:rsidP="34593D97">
      <w:pPr>
        <w:tabs>
          <w:tab w:val="left" w:pos="8355"/>
        </w:tabs>
      </w:pPr>
      <w:r w:rsidRPr="34593D97">
        <w:t xml:space="preserve"> </w:t>
      </w:r>
      <w:r w:rsidRPr="34593D97">
        <w:rPr>
          <w:rFonts w:ascii="Arial" w:eastAsia="Arial" w:hAnsi="Arial" w:cs="Arial"/>
        </w:rPr>
        <w:t xml:space="preserve"> </w:t>
      </w:r>
    </w:p>
    <w:p w14:paraId="1A57D62D" w14:textId="22311A8B" w:rsidR="03C4DC1A" w:rsidRDefault="03C4DC1A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022"/>
        <w:gridCol w:w="4035"/>
        <w:gridCol w:w="4251"/>
      </w:tblGrid>
      <w:tr w:rsidR="34593D97" w14:paraId="5FC593F1" w14:textId="77777777" w:rsidTr="15C8E2EF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DFB376" w14:textId="1F3D82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D7D2A4" w14:textId="312D33A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18ABE4" w14:textId="4B7F812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1EB59D" w14:textId="77C3C7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6F8D57" w14:textId="49CBAE0A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357D35FB" w14:textId="77777777" w:rsidTr="15C8E2EF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58AEE" w14:textId="7D875BE5" w:rsidR="0FCBF846" w:rsidRDefault="0FCBF846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16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60DBF71" w14:textId="7B2D4F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161F77" w14:textId="1D9C6CF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36C1D" w14:textId="453C60C3" w:rsidR="34593D97" w:rsidRDefault="34593D97" w:rsidP="34593D9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0306235" w:rsidRPr="34593D97">
              <w:rPr>
                <w:rFonts w:ascii="Arial" w:eastAsia="Arial" w:hAnsi="Arial" w:cs="Arial"/>
                <w:color w:val="000000" w:themeColor="text1"/>
              </w:rPr>
              <w:t>Poema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9CC97" w14:textId="35403354" w:rsidR="50306235" w:rsidRDefault="50306235" w:rsidP="34593D97">
            <w:pPr>
              <w:spacing w:line="259" w:lineRule="auto"/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94D31C" w14:textId="66FD5B61" w:rsidR="6E6FD09A" w:rsidRDefault="6E6FD09A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x</w:t>
            </w:r>
          </w:p>
        </w:tc>
      </w:tr>
      <w:tr w:rsidR="34593D97" w14:paraId="74AFE0A6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7425EF0F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48FCB3" w14:textId="3C5C0B4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9F381" w14:textId="1F9D1C44" w:rsidR="34593D97" w:rsidRDefault="34593D97" w:rsidP="34593D97">
            <w:pPr>
              <w:jc w:val="center"/>
            </w:pPr>
            <w:r w:rsidRPr="34593D97">
              <w:t xml:space="preserve"> </w:t>
            </w:r>
            <w:r w:rsidR="2DF46EB4" w:rsidRPr="34593D97">
              <w:t>Medida da área do losango - Módulo 3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0A899" w14:textId="6AFA5EE7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 </w:t>
            </w:r>
            <w:r w:rsidR="69E3FE81" w:rsidRPr="34593D97">
              <w:t>Correção das atividades propostas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006E7" w14:textId="1A8C7C64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1A7ACFAF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5BD079A4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3C6B2B" w14:textId="6D633FE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16C17" w14:textId="113D6739" w:rsidR="5058638F" w:rsidRDefault="5058638F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 xml:space="preserve">Romance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0395D" w14:textId="2C3D7DD4" w:rsidR="1467B26F" w:rsidRDefault="1467B26F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Abordagem do conteúdo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2A35A" w14:textId="4FB03A07" w:rsidR="605ABCFA" w:rsidRDefault="605ABCFA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>x</w:t>
            </w:r>
            <w:r w:rsidR="34593D97" w:rsidRPr="34593D97">
              <w:t xml:space="preserve"> </w:t>
            </w:r>
          </w:p>
        </w:tc>
      </w:tr>
      <w:tr w:rsidR="34593D97" w14:paraId="3B079F3F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0B5CB8C7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9F0A0D" w14:textId="04FB5B7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7F2A7" w14:textId="7A0216E2" w:rsidR="6DF525F4" w:rsidRDefault="6DF525F4" w:rsidP="34593D97">
            <w:pPr>
              <w:spacing w:line="259" w:lineRule="auto"/>
              <w:jc w:val="center"/>
            </w:pPr>
            <w:r w:rsidRPr="34593D97">
              <w:rPr>
                <w:rFonts w:ascii="Arial" w:eastAsia="Arial" w:hAnsi="Arial" w:cs="Arial"/>
                <w:color w:val="000000" w:themeColor="text1"/>
              </w:rPr>
              <w:t xml:space="preserve">Correção das atividades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1DE18" w14:textId="01AB2A8A" w:rsidR="6DF525F4" w:rsidRDefault="6DF525F4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>Correção das atividades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0FB89" w14:textId="7E2B5A7C" w:rsidR="6DF525F4" w:rsidRDefault="6DF525F4" w:rsidP="34593D9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>x</w:t>
            </w:r>
          </w:p>
        </w:tc>
      </w:tr>
      <w:tr w:rsidR="34593D97" w14:paraId="7AF2C00A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14E3ECF4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8728FE" w14:textId="5FC44B7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F1DD4" w14:textId="26B62637" w:rsidR="15C8E2EF" w:rsidRDefault="15C8E2EF" w:rsidP="15C8E2E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DBD13" w14:textId="77D06F60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-Correção de atividade p.70-71/</w:t>
            </w:r>
            <w:proofErr w:type="spellStart"/>
            <w:r w:rsidRPr="15C8E2EF">
              <w:rPr>
                <w:color w:val="000000" w:themeColor="text1"/>
              </w:rPr>
              <w:t>Practicng</w:t>
            </w:r>
            <w:proofErr w:type="spellEnd"/>
            <w:r w:rsidRPr="15C8E2EF">
              <w:rPr>
                <w:color w:val="000000" w:themeColor="text1"/>
              </w:rPr>
              <w:t xml:space="preserve">  Oral </w:t>
            </w:r>
            <w:proofErr w:type="spellStart"/>
            <w:r w:rsidRPr="15C8E2EF">
              <w:rPr>
                <w:color w:val="000000" w:themeColor="text1"/>
              </w:rPr>
              <w:t>skills</w:t>
            </w:r>
            <w:proofErr w:type="spellEnd"/>
            <w:r w:rsidRPr="15C8E2EF">
              <w:rPr>
                <w:color w:val="000000" w:themeColor="text1"/>
              </w:rPr>
              <w:t xml:space="preserve"> p.72-73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16CC7" w14:textId="3C9BA131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</w:tbl>
    <w:p w14:paraId="4071A0EE" w14:textId="77AF539C" w:rsidR="03C4DC1A" w:rsidRDefault="03C4DC1A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lastRenderedPageBreak/>
        <w:t xml:space="preserve">   </w:t>
      </w:r>
    </w:p>
    <w:p w14:paraId="13BD82AD" w14:textId="57CF9623" w:rsidR="03C4DC1A" w:rsidRDefault="03C4DC1A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p w14:paraId="55B6F11F" w14:textId="435E8455" w:rsidR="03C4DC1A" w:rsidRDefault="03C4DC1A" w:rsidP="34593D97">
      <w:pPr>
        <w:tabs>
          <w:tab w:val="left" w:pos="8355"/>
        </w:tabs>
      </w:pPr>
      <w:r w:rsidRPr="34593D97">
        <w:t xml:space="preserve"> </w:t>
      </w:r>
    </w:p>
    <w:p w14:paraId="1C982704" w14:textId="23FDA6ED" w:rsidR="03C4DC1A" w:rsidRDefault="03C4DC1A" w:rsidP="34593D97">
      <w:pPr>
        <w:tabs>
          <w:tab w:val="left" w:pos="8355"/>
        </w:tabs>
      </w:pPr>
      <w:r w:rsidRPr="34593D97">
        <w:t xml:space="preserve">  </w:t>
      </w:r>
    </w:p>
    <w:p w14:paraId="26756AB5" w14:textId="7791192E" w:rsidR="03C4DC1A" w:rsidRDefault="03C4DC1A" w:rsidP="34593D97">
      <w:pPr>
        <w:tabs>
          <w:tab w:val="left" w:pos="8355"/>
        </w:tabs>
      </w:pPr>
      <w:r w:rsidRPr="34593D97">
        <w:t xml:space="preserve"> </w:t>
      </w:r>
    </w:p>
    <w:p w14:paraId="769ECBA5" w14:textId="70392BDE" w:rsidR="34593D97" w:rsidRDefault="34593D97" w:rsidP="34593D97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34593D97" w14:paraId="3C5E1F9C" w14:textId="77777777" w:rsidTr="543854D3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EF085A" w14:textId="1F1C70D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4AE2D8" w14:textId="2D647C3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B3E404" w14:textId="7CA302D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BA42D7" w14:textId="78E80C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320AC6" w14:textId="7FB9F9CD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59146B95" w14:textId="77777777" w:rsidTr="543854D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D113E" w14:textId="2AAFFF56" w:rsidR="6A9BAB8A" w:rsidRDefault="6A9BAB8A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17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EA24E9C" w14:textId="35A80F5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7818DE" w14:textId="04A1AF1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9BB258" w14:textId="2E69F3AC" w:rsidR="307D0E24" w:rsidRDefault="307D0E24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4593D97">
              <w:t>Cap</w:t>
            </w:r>
            <w:proofErr w:type="spellEnd"/>
            <w:r w:rsidRPr="34593D97">
              <w:t xml:space="preserve"> 6: América Anglo-Saxônica</w:t>
            </w:r>
            <w:r w:rsidR="34593D97" w:rsidRPr="34593D97"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F55DC" w14:textId="2F4D5BE5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24C29D31" w:rsidRPr="34593D97">
              <w:t xml:space="preserve">Abordagem de conteúdo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C1C96" w14:textId="363F7850" w:rsidR="24C29D31" w:rsidRDefault="24C29D31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Atividade no livro </w:t>
            </w:r>
            <w:proofErr w:type="spellStart"/>
            <w:r w:rsidRPr="34593D97">
              <w:t>pág</w:t>
            </w:r>
            <w:proofErr w:type="spellEnd"/>
            <w:r w:rsidRPr="34593D97">
              <w:t xml:space="preserve"> 406 e 407</w:t>
            </w:r>
            <w:r w:rsidR="34593D97" w:rsidRPr="34593D97">
              <w:t xml:space="preserve"> </w:t>
            </w:r>
          </w:p>
        </w:tc>
      </w:tr>
      <w:tr w:rsidR="34593D97" w14:paraId="218BA52E" w14:textId="77777777" w:rsidTr="543854D3">
        <w:trPr>
          <w:trHeight w:val="420"/>
        </w:trPr>
        <w:tc>
          <w:tcPr>
            <w:tcW w:w="1990" w:type="dxa"/>
            <w:vMerge/>
            <w:vAlign w:val="center"/>
          </w:tcPr>
          <w:p w14:paraId="69B9B88B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9B1FC7" w14:textId="45D9AD8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10C77" w14:textId="371BFDB0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(A </w:t>
            </w:r>
            <w:proofErr w:type="spellStart"/>
            <w:r w:rsidRPr="15C8E2EF">
              <w:rPr>
                <w:color w:val="000000" w:themeColor="text1"/>
              </w:rPr>
              <w:t>Revoluçã</w:t>
            </w:r>
            <w:proofErr w:type="spellEnd"/>
            <w:r w:rsidRPr="15C8E2EF">
              <w:rPr>
                <w:color w:val="000000" w:themeColor="text1"/>
              </w:rPr>
              <w:t xml:space="preserve">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 xml:space="preserve">)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B6C20" w14:textId="6ADDEE2C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Analisando e reconhecendo propaganda em 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(A </w:t>
            </w:r>
            <w:proofErr w:type="spellStart"/>
            <w:r w:rsidRPr="15C8E2EF">
              <w:rPr>
                <w:color w:val="000000" w:themeColor="text1"/>
              </w:rPr>
              <w:t>Revoluçã</w:t>
            </w:r>
            <w:proofErr w:type="spellEnd"/>
            <w:r w:rsidRPr="15C8E2EF">
              <w:rPr>
                <w:color w:val="000000" w:themeColor="text1"/>
              </w:rPr>
              <w:t xml:space="preserve">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 xml:space="preserve">)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7D252" w14:textId="2B1CAD86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0FABC46F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17E9D5CA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99AB9D" w14:textId="47EFDC3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75276" w14:textId="3D2DDAAC" w:rsidR="34593D97" w:rsidRDefault="5DC357FC" w:rsidP="34593D97">
            <w:pPr>
              <w:jc w:val="center"/>
            </w:pPr>
            <w:r w:rsidRPr="543854D3">
              <w:t>Suprarrenais e pâncreas</w:t>
            </w:r>
            <w:r w:rsidR="34593D97" w:rsidRPr="543854D3"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DA6F2" w14:textId="73537D38" w:rsidR="34593D97" w:rsidRDefault="541A9FDF" w:rsidP="543854D3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  <w:r w:rsidR="34593D97" w:rsidRPr="543854D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5DB62" w14:textId="18719CFB" w:rsidR="34593D97" w:rsidRDefault="5CC188A5" w:rsidP="543854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3854D3">
              <w:t>Atividade no caderno</w:t>
            </w:r>
          </w:p>
        </w:tc>
      </w:tr>
      <w:tr w:rsidR="34593D97" w14:paraId="308E2962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59AB793B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F2CE3F" w14:textId="63EDF1E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17369" w14:textId="1F9D1C44" w:rsidR="34593D97" w:rsidRDefault="34593D97" w:rsidP="34593D97">
            <w:pPr>
              <w:jc w:val="center"/>
            </w:pPr>
            <w:r w:rsidRPr="34593D97">
              <w:t xml:space="preserve"> Medida da área do losango - Módulo 3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BBC1C" w14:textId="6AFA5EE7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 Correção das atividades propostas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5E3F3" w14:textId="1A8CC626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54D4A053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0C9E98DB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F7C293" w14:textId="677B257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0C371" w14:textId="45508FD1" w:rsidR="34593D97" w:rsidRDefault="34593D97" w:rsidP="34593D97">
            <w:pPr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</w:t>
            </w:r>
            <w:r w:rsidR="53A0F413" w:rsidRPr="34593D97">
              <w:rPr>
                <w:color w:val="000000" w:themeColor="text1"/>
              </w:rPr>
              <w:t>Conjunção subordinativa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79707" w14:textId="1EEC60DF" w:rsidR="12D222B1" w:rsidRDefault="12D222B1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Abordagem do 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AE965" w14:textId="3CC8997C" w:rsidR="12D222B1" w:rsidRDefault="12D222B1" w:rsidP="34593D9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>x</w:t>
            </w:r>
          </w:p>
        </w:tc>
      </w:tr>
    </w:tbl>
    <w:p w14:paraId="20DED027" w14:textId="2D3DA6D8" w:rsidR="03C4DC1A" w:rsidRDefault="03C4DC1A" w:rsidP="34593D97">
      <w:pPr>
        <w:tabs>
          <w:tab w:val="left" w:pos="1035"/>
        </w:tabs>
      </w:pPr>
      <w:r w:rsidRPr="34593D97">
        <w:t xml:space="preserve"> </w:t>
      </w:r>
    </w:p>
    <w:p w14:paraId="7842FEB2" w14:textId="4084AD57" w:rsidR="03C4DC1A" w:rsidRDefault="03C4DC1A" w:rsidP="34593D97">
      <w:pPr>
        <w:tabs>
          <w:tab w:val="left" w:pos="1035"/>
        </w:tabs>
      </w:pPr>
      <w:r w:rsidRPr="34593D97">
        <w:t xml:space="preserve"> </w:t>
      </w:r>
    </w:p>
    <w:p w14:paraId="6F044116" w14:textId="61C78416" w:rsidR="34593D97" w:rsidRDefault="34593D97" w:rsidP="34593D97">
      <w:pPr>
        <w:tabs>
          <w:tab w:val="left" w:pos="1035"/>
        </w:tabs>
      </w:pPr>
    </w:p>
    <w:p w14:paraId="1C73953E" w14:textId="436D1493" w:rsidR="34593D97" w:rsidRDefault="34593D97" w:rsidP="34593D97">
      <w:pPr>
        <w:tabs>
          <w:tab w:val="left" w:pos="1035"/>
        </w:tabs>
      </w:pPr>
    </w:p>
    <w:p w14:paraId="179BBD54" w14:textId="35736A7F" w:rsidR="34593D97" w:rsidRDefault="34593D97" w:rsidP="34593D97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34593D97" w14:paraId="0FE97DCC" w14:textId="77777777" w:rsidTr="15C8E2E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45043D" w14:textId="7345EA7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63DA17" w14:textId="0566D7A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AFF67C" w14:textId="0C7DD67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2CA7B9" w14:textId="523E3AD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B72C062" w14:textId="7BE898F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30AC9193" w14:textId="77777777" w:rsidTr="15C8E2E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301F9" w14:textId="6CD50229" w:rsidR="10742BF4" w:rsidRDefault="10742BF4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18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49DB312" w14:textId="069FDAE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7253A4" w14:textId="041D012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8F1A9" w14:textId="3DDE0AD3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(A Revolução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>)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82F32" w14:textId="05EB2E90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Combatendo </w:t>
            </w:r>
            <w:proofErr w:type="spellStart"/>
            <w:r w:rsidRPr="15C8E2EF">
              <w:rPr>
                <w:color w:val="000000" w:themeColor="text1"/>
              </w:rPr>
              <w:t>fake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  <w:proofErr w:type="spellStart"/>
            <w:r w:rsidRPr="15C8E2EF">
              <w:rPr>
                <w:color w:val="000000" w:themeColor="text1"/>
              </w:rPr>
              <w:t>news</w:t>
            </w:r>
            <w:proofErr w:type="spellEnd"/>
            <w:r w:rsidRPr="15C8E2EF">
              <w:rPr>
                <w:color w:val="000000" w:themeColor="text1"/>
              </w:rPr>
              <w:t xml:space="preserve"> cm 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84C0A" w14:textId="26B39683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6118D7DD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0A2B4F61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61A711" w14:textId="201623F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24389" w14:textId="2597BA6C" w:rsidR="34593D97" w:rsidRDefault="34593D97" w:rsidP="34593D97">
            <w:pPr>
              <w:jc w:val="center"/>
            </w:pPr>
            <w:r w:rsidRPr="34593D97">
              <w:t xml:space="preserve"> </w:t>
            </w:r>
            <w:r w:rsidR="6F247A00" w:rsidRPr="34593D97">
              <w:t>Medida do volume do paralelepípedo - Módulo 3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0B8FD" w14:textId="693697A9" w:rsidR="6F247A00" w:rsidRDefault="6F247A00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>Explanação do conteúdo e exemplos</w:t>
            </w:r>
            <w:r w:rsidR="34593D97" w:rsidRPr="34593D97"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C58CB" w14:textId="625D9427" w:rsidR="34593D97" w:rsidRDefault="34593D97" w:rsidP="34593D97">
            <w:pPr>
              <w:jc w:val="center"/>
            </w:pPr>
            <w:r w:rsidRPr="34593D97">
              <w:t xml:space="preserve"> </w:t>
            </w:r>
            <w:r w:rsidR="61154930" w:rsidRPr="34593D97">
              <w:t>Atividades no livro</w:t>
            </w:r>
          </w:p>
          <w:p w14:paraId="35D64272" w14:textId="4064C11B" w:rsidR="61154930" w:rsidRDefault="61154930" w:rsidP="34593D97">
            <w:pPr>
              <w:jc w:val="center"/>
            </w:pPr>
            <w:r w:rsidRPr="34593D97">
              <w:t>Páginas: 179 - 181</w:t>
            </w:r>
          </w:p>
        </w:tc>
      </w:tr>
      <w:tr w:rsidR="34593D97" w14:paraId="7DB18AD2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44782C81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795EFC" w14:textId="7BCD22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AB548" w14:textId="2E69F3AC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4593D97">
              <w:t>Cap</w:t>
            </w:r>
            <w:proofErr w:type="spellEnd"/>
            <w:r w:rsidRPr="34593D97">
              <w:t xml:space="preserve"> 6: América Anglo-Saxônica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07F55" w14:textId="2F4D5BE5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Abordagem de conteúdo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AB4C9" w14:textId="6F9A3E5D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Atividade no </w:t>
            </w:r>
            <w:r w:rsidR="6B4A0808" w:rsidRPr="34593D97">
              <w:t>caderno</w:t>
            </w:r>
          </w:p>
        </w:tc>
      </w:tr>
      <w:tr w:rsidR="34593D97" w14:paraId="3895D7EF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4D225121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8B2907" w14:textId="7758AC0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CB081" w14:textId="693DADE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</w:t>
            </w:r>
            <w:r w:rsidR="248B5089" w:rsidRPr="34593D97">
              <w:t>Medida do volume do paralelepípedo - Módulo 3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F414F" w14:textId="37BE4FB3" w:rsidR="248B5089" w:rsidRDefault="248B5089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>Correção das atividades propostas</w:t>
            </w:r>
            <w:r w:rsidR="34593D97" w:rsidRPr="34593D97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43718" w14:textId="259A4DAA" w:rsidR="34593D97" w:rsidRDefault="34593D97" w:rsidP="34593D97">
            <w:pPr>
              <w:jc w:val="center"/>
            </w:pPr>
            <w:r w:rsidRPr="34593D97">
              <w:t xml:space="preserve"> </w:t>
            </w:r>
            <w:r w:rsidR="00F83E56">
              <w:t>X</w:t>
            </w:r>
          </w:p>
        </w:tc>
      </w:tr>
      <w:tr w:rsidR="34593D97" w14:paraId="25A6E623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12ADE2B3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132F24" w14:textId="2FC467C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C7DBB" w14:textId="06978EA4" w:rsidR="34593D97" w:rsidRDefault="34593D97" w:rsidP="34593D97">
            <w:pPr>
              <w:spacing w:line="360" w:lineRule="auto"/>
              <w:jc w:val="center"/>
            </w:pPr>
            <w:r w:rsidRPr="34593D97">
              <w:t xml:space="preserve"> </w:t>
            </w:r>
            <w:r w:rsidR="4A3E6AC1" w:rsidRPr="34593D97">
              <w:rPr>
                <w:color w:val="000000" w:themeColor="text1"/>
              </w:rPr>
              <w:t>Conjunção subordinativa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0C6C9" w14:textId="78867DDC" w:rsidR="4A3E6AC1" w:rsidRDefault="4A3E6AC1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>Correção das atividades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4EA2D" w14:textId="5C4F5898" w:rsidR="4A3E6AC1" w:rsidRDefault="4A3E6AC1" w:rsidP="34593D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593D97">
              <w:t>x</w:t>
            </w:r>
          </w:p>
        </w:tc>
      </w:tr>
    </w:tbl>
    <w:p w14:paraId="7C709823" w14:textId="1D6A77D0" w:rsidR="03C4DC1A" w:rsidRDefault="03C4DC1A" w:rsidP="34593D97">
      <w:pPr>
        <w:tabs>
          <w:tab w:val="left" w:pos="1320"/>
          <w:tab w:val="left" w:pos="1755"/>
        </w:tabs>
      </w:pPr>
      <w:r w:rsidRPr="34593D97">
        <w:rPr>
          <w:rFonts w:ascii="Arial" w:eastAsia="Arial" w:hAnsi="Arial" w:cs="Arial"/>
        </w:rPr>
        <w:t xml:space="preserve"> </w:t>
      </w:r>
    </w:p>
    <w:p w14:paraId="3442605D" w14:textId="658724D5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46AEAD2A" w14:textId="43013947" w:rsidR="03C4DC1A" w:rsidRDefault="03C4DC1A" w:rsidP="34593D97">
      <w:pPr>
        <w:tabs>
          <w:tab w:val="left" w:pos="1320"/>
          <w:tab w:val="left" w:pos="1755"/>
        </w:tabs>
      </w:pPr>
      <w:r w:rsidRPr="34593D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435"/>
        <w:gridCol w:w="4151"/>
      </w:tblGrid>
      <w:tr w:rsidR="34593D97" w14:paraId="4EBEE101" w14:textId="77777777" w:rsidTr="0D8EA758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6D2BB0" w14:textId="2FEEAA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51A2B0" w14:textId="78784B9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0E28AE" w14:textId="28C51AE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427C0E" w14:textId="5B4941C0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70D32D7" w14:textId="5469E450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83E56" w14:paraId="1E849270" w14:textId="77777777" w:rsidTr="0D8EA758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FF2CD" w14:textId="78DD0E2F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19/09/2025</w:t>
            </w:r>
          </w:p>
          <w:p w14:paraId="7E532A30" w14:textId="4F461387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93F9A2" w14:textId="6ABEC071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BAC90" w14:textId="0779D9FE" w:rsidR="00F83E56" w:rsidRDefault="00F83E56" w:rsidP="00F83E56">
            <w:pPr>
              <w:jc w:val="center"/>
            </w:pPr>
            <w:r w:rsidRPr="543854D3">
              <w:rPr>
                <w:rFonts w:ascii="Arial" w:eastAsia="Arial" w:hAnsi="Arial" w:cs="Arial"/>
              </w:rPr>
              <w:t xml:space="preserve">Testículos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4BEB5" w14:textId="34B1B7E8" w:rsidR="00F83E56" w:rsidRDefault="00F83E56" w:rsidP="00F83E56">
            <w:pPr>
              <w:spacing w:line="257" w:lineRule="auto"/>
              <w:jc w:val="center"/>
            </w:pPr>
            <w:r w:rsidRPr="543854D3">
              <w:t>Anotações no caderno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DEC36" w14:textId="2AC8BCAD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Atividade no caderno</w:t>
            </w:r>
          </w:p>
        </w:tc>
      </w:tr>
      <w:tr w:rsidR="00F83E56" w14:paraId="2FBC911D" w14:textId="77777777" w:rsidTr="0D8EA758">
        <w:trPr>
          <w:trHeight w:val="345"/>
        </w:trPr>
        <w:tc>
          <w:tcPr>
            <w:tcW w:w="1881" w:type="dxa"/>
            <w:vMerge/>
            <w:vAlign w:val="center"/>
          </w:tcPr>
          <w:p w14:paraId="016DEF8D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9D1B3F" w14:textId="20AE04A4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388D1" w14:textId="55B03EAF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 xml:space="preserve"> Período regencial e início - economia e política.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48357" w14:textId="3FBE135A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300C610C" w14:textId="4E88C4E0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Abordagem e introdução 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BC856" w14:textId="46D95925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Atividade no caderno </w:t>
            </w:r>
          </w:p>
        </w:tc>
      </w:tr>
      <w:tr w:rsidR="00F83E56" w14:paraId="06445372" w14:textId="77777777" w:rsidTr="0D8EA758">
        <w:trPr>
          <w:trHeight w:val="300"/>
        </w:trPr>
        <w:tc>
          <w:tcPr>
            <w:tcW w:w="1881" w:type="dxa"/>
            <w:vMerge/>
            <w:vAlign w:val="center"/>
          </w:tcPr>
          <w:p w14:paraId="0E32E701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9A862E" w14:textId="5808C875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84DBC" w14:textId="60642083" w:rsidR="00F83E56" w:rsidRDefault="00F83E56" w:rsidP="00F83E56">
            <w:pPr>
              <w:jc w:val="center"/>
            </w:pPr>
            <w:r w:rsidRPr="543854D3">
              <w:t xml:space="preserve">Ovários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1C1DD" w14:textId="6A310B6F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3854D3">
              <w:t>Anotações no caderno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49FDF" w14:textId="18C686F5" w:rsidR="00F83E56" w:rsidRDefault="00F83E56" w:rsidP="00F83E56">
            <w:pPr>
              <w:spacing w:line="259" w:lineRule="auto"/>
              <w:jc w:val="center"/>
            </w:pPr>
            <w:r w:rsidRPr="543854D3">
              <w:t>Atividade no caderno</w:t>
            </w:r>
          </w:p>
        </w:tc>
      </w:tr>
      <w:tr w:rsidR="00F83E56" w14:paraId="040C4EDC" w14:textId="77777777" w:rsidTr="00244794">
        <w:trPr>
          <w:trHeight w:val="300"/>
        </w:trPr>
        <w:tc>
          <w:tcPr>
            <w:tcW w:w="1881" w:type="dxa"/>
            <w:vMerge/>
            <w:vAlign w:val="center"/>
          </w:tcPr>
          <w:p w14:paraId="4060AD35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A44E68" w14:textId="1855ED5E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4241C" w14:textId="1823EEC5" w:rsidR="00F83E56" w:rsidRDefault="00F83E56" w:rsidP="00F83E56">
            <w:pPr>
              <w:jc w:val="center"/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(A Revolução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>)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6E963" w14:textId="4C67D7EA" w:rsidR="00F83E56" w:rsidRDefault="00F83E56" w:rsidP="00F83E56">
            <w:pPr>
              <w:tabs>
                <w:tab w:val="left" w:pos="298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Combatendo </w:t>
            </w:r>
            <w:proofErr w:type="spellStart"/>
            <w:r w:rsidRPr="15C8E2EF">
              <w:rPr>
                <w:color w:val="000000" w:themeColor="text1"/>
              </w:rPr>
              <w:t>fake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  <w:proofErr w:type="spellStart"/>
            <w:r w:rsidRPr="15C8E2EF">
              <w:rPr>
                <w:color w:val="000000" w:themeColor="text1"/>
              </w:rPr>
              <w:t>news</w:t>
            </w:r>
            <w:proofErr w:type="spellEnd"/>
            <w:r w:rsidRPr="15C8E2EF">
              <w:rPr>
                <w:color w:val="000000" w:themeColor="text1"/>
              </w:rPr>
              <w:t xml:space="preserve"> cm 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36421" w14:textId="2AF2AC38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00F83E56" w14:paraId="1F797802" w14:textId="77777777" w:rsidTr="0D8EA758">
        <w:trPr>
          <w:trHeight w:val="300"/>
        </w:trPr>
        <w:tc>
          <w:tcPr>
            <w:tcW w:w="1881" w:type="dxa"/>
            <w:vMerge/>
            <w:vAlign w:val="center"/>
          </w:tcPr>
          <w:p w14:paraId="203D5C28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B001FE" w14:textId="4B7692F8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C9FA5" w14:textId="1483AA36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D8EA758">
              <w:rPr>
                <w:color w:val="000000" w:themeColor="text1"/>
              </w:rPr>
              <w:t>Esportes de invasão - basquetebol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649CB" w14:textId="0B95C0D2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D8EA758">
              <w:rPr>
                <w:color w:val="000000" w:themeColor="text1"/>
              </w:rPr>
              <w:t>Aula prática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40D24" w14:textId="3AC5A02F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67B86188" w14:textId="461D7F45" w:rsidR="34593D97" w:rsidRDefault="34593D97" w:rsidP="34593D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8BE02FF" w14:textId="7EDC424F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7B5D756D" w14:textId="2C5DC736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65CA27DE" w14:textId="48982087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CC851EE" w14:textId="6B6229E2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770"/>
        <w:gridCol w:w="3000"/>
        <w:gridCol w:w="4080"/>
        <w:gridCol w:w="4255"/>
      </w:tblGrid>
      <w:tr w:rsidR="34593D97" w14:paraId="7B53C311" w14:textId="77777777" w:rsidTr="543854D3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26C4F0" w14:textId="36139AE2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34593D97" w14:paraId="67879AED" w14:textId="77777777" w:rsidTr="543854D3">
        <w:trPr>
          <w:trHeight w:val="30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911E9E" w14:textId="6FD9003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4A0999" w14:textId="6EE2DE6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4BEED5" w14:textId="21B5A4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D26157" w14:textId="6EC3D606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237700" w14:textId="551EC265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61266DC6" w14:textId="77777777" w:rsidTr="543854D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4483D" w14:textId="6740FE4F" w:rsidR="3FF89728" w:rsidRDefault="3FF89728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22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3BA1665" w14:textId="6F35315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lastRenderedPageBreak/>
              <w:t>Segunda-feira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396B95" w14:textId="4B710BA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lastRenderedPageBreak/>
              <w:t>História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A7620" w14:textId="65CBE44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48A88102" w:rsidRPr="34593D97">
              <w:t xml:space="preserve">Trabalho escravo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BEAED8" w14:textId="6AF470BC" w:rsidR="48A88102" w:rsidRDefault="48A88102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 xml:space="preserve">Anotações o caderno (Revisão) </w:t>
            </w:r>
            <w:r w:rsidR="34593D97" w:rsidRPr="34593D97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D0386" w14:textId="7C76C40C" w:rsidR="3CF56388" w:rsidRDefault="3CF56388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X</w:t>
            </w:r>
            <w:r w:rsidR="34593D97" w:rsidRPr="34593D97">
              <w:t xml:space="preserve"> </w:t>
            </w:r>
          </w:p>
        </w:tc>
      </w:tr>
      <w:tr w:rsidR="34593D97" w14:paraId="6AC457AF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4DD87B15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B072F8" w14:textId="75B8C07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D8020" w14:textId="55A70FD5" w:rsidR="15C8E2EF" w:rsidRDefault="15C8E2EF" w:rsidP="15C8E2E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0C2A7" w14:textId="651FA280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Atividade página 75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8A973" w14:textId="241DCF07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  <w:tr w:rsidR="34593D97" w14:paraId="0EF0C224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1CED9F6B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B2264D" w14:textId="235431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3F36E" w14:textId="44E67D6A" w:rsidR="34593D97" w:rsidRDefault="34593D97" w:rsidP="34593D97">
            <w:pPr>
              <w:tabs>
                <w:tab w:val="left" w:leader="underscore" w:pos="15120"/>
              </w:tabs>
              <w:jc w:val="center"/>
            </w:pPr>
            <w:r w:rsidRPr="543854D3">
              <w:t xml:space="preserve"> </w:t>
            </w:r>
            <w:r w:rsidR="5B2F6BC1" w:rsidRPr="543854D3">
              <w:t xml:space="preserve">Arte e cidadania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CE8AA" w14:textId="61736AE7" w:rsidR="34593D97" w:rsidRDefault="5B2F6BC1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  <w:r w:rsidR="34593D97" w:rsidRPr="543854D3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8BAED" w14:textId="67AEECB9" w:rsidR="34593D97" w:rsidRDefault="6690370F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x</w:t>
            </w:r>
          </w:p>
        </w:tc>
      </w:tr>
      <w:tr w:rsidR="34593D97" w14:paraId="030DD180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40D076B3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D3676D" w14:textId="109401F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4F448" w14:textId="0D99A49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</w:t>
            </w:r>
            <w:r w:rsidRPr="34593D97">
              <w:t>Medida d</w:t>
            </w:r>
            <w:r w:rsidR="55D8C354" w:rsidRPr="34593D97">
              <w:t>e volume e capacidade</w:t>
            </w:r>
            <w:r w:rsidRPr="34593D97">
              <w:t xml:space="preserve"> - Módulo 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8E8B2" w14:textId="72CF4CA7" w:rsidR="4C7FE66A" w:rsidRDefault="4C7FE66A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>Explanação do conteúdo e exemplos</w:t>
            </w:r>
            <w:r w:rsidR="34593D97" w:rsidRPr="34593D97">
              <w:rPr>
                <w:color w:val="000000" w:themeColor="text1"/>
              </w:rPr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F65AC" w14:textId="7CE7968A" w:rsidR="2249A419" w:rsidRDefault="2249A419" w:rsidP="34593D97">
            <w:pPr>
              <w:jc w:val="center"/>
            </w:pPr>
            <w:r w:rsidRPr="34593D97">
              <w:t>Atividades no livro</w:t>
            </w:r>
          </w:p>
          <w:p w14:paraId="4BBFECD7" w14:textId="3E26C8D4" w:rsidR="2249A419" w:rsidRDefault="2249A419" w:rsidP="34593D97">
            <w:pPr>
              <w:jc w:val="center"/>
            </w:pPr>
            <w:r w:rsidRPr="34593D97">
              <w:t>Páginas: 183 - 186</w:t>
            </w:r>
            <w:r w:rsidR="34593D97" w:rsidRPr="34593D97">
              <w:t xml:space="preserve"> </w:t>
            </w:r>
          </w:p>
        </w:tc>
      </w:tr>
      <w:tr w:rsidR="34593D97" w14:paraId="4DE5CFAA" w14:textId="77777777" w:rsidTr="543854D3">
        <w:trPr>
          <w:trHeight w:val="300"/>
        </w:trPr>
        <w:tc>
          <w:tcPr>
            <w:tcW w:w="1995" w:type="dxa"/>
            <w:vMerge/>
            <w:vAlign w:val="center"/>
          </w:tcPr>
          <w:p w14:paraId="0ED6D9AE" w14:textId="77777777" w:rsidR="00EB6017" w:rsidRDefault="00EB6017"/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6754F6" w14:textId="25C219A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B51F7" w14:textId="477B99A5" w:rsidR="34593D97" w:rsidRDefault="74E35C2D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Revisão</w:t>
            </w:r>
            <w:r w:rsidR="34593D97"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183FF" w14:textId="12D19482" w:rsidR="34593D97" w:rsidRDefault="2460EAD0" w:rsidP="543854D3">
            <w:pPr>
              <w:spacing w:line="259" w:lineRule="auto"/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425E6" w14:textId="0EE8D4D6" w:rsidR="34593D97" w:rsidRDefault="2460EAD0" w:rsidP="543854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3854D3">
              <w:t>Atividade no caderno</w:t>
            </w:r>
          </w:p>
        </w:tc>
      </w:tr>
    </w:tbl>
    <w:p w14:paraId="0297BF3D" w14:textId="55FF0215" w:rsidR="10705735" w:rsidRDefault="10705735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</w:t>
      </w:r>
      <w:r w:rsidRPr="34593D97">
        <w:t xml:space="preserve"> </w:t>
      </w:r>
    </w:p>
    <w:p w14:paraId="72DCCD80" w14:textId="14A952F6" w:rsidR="34593D97" w:rsidRDefault="34593D97" w:rsidP="34593D97">
      <w:pPr>
        <w:tabs>
          <w:tab w:val="left" w:pos="8355"/>
        </w:tabs>
      </w:pPr>
    </w:p>
    <w:p w14:paraId="22508A67" w14:textId="7B3BA8FD" w:rsidR="34593D97" w:rsidRDefault="34593D97" w:rsidP="34593D97">
      <w:pPr>
        <w:tabs>
          <w:tab w:val="left" w:pos="8355"/>
        </w:tabs>
      </w:pPr>
    </w:p>
    <w:p w14:paraId="12ED68E5" w14:textId="3BCA73B0" w:rsidR="10705735" w:rsidRDefault="10705735" w:rsidP="34593D97">
      <w:pPr>
        <w:tabs>
          <w:tab w:val="left" w:pos="8355"/>
        </w:tabs>
      </w:pPr>
      <w:r w:rsidRPr="34593D97">
        <w:t xml:space="preserve"> </w:t>
      </w:r>
      <w:r w:rsidRPr="34593D97">
        <w:rPr>
          <w:rFonts w:ascii="Arial" w:eastAsia="Arial" w:hAnsi="Arial" w:cs="Arial"/>
        </w:rPr>
        <w:t xml:space="preserve"> </w:t>
      </w:r>
    </w:p>
    <w:p w14:paraId="7F70C6D1" w14:textId="22311A8B" w:rsidR="10705735" w:rsidRDefault="10705735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022"/>
        <w:gridCol w:w="4035"/>
        <w:gridCol w:w="4251"/>
      </w:tblGrid>
      <w:tr w:rsidR="34593D97" w14:paraId="41840CF7" w14:textId="77777777" w:rsidTr="15C8E2EF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1C112B" w14:textId="1F3D82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6CFBC4" w14:textId="312D33A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665EBB" w14:textId="4B7F812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00F139" w14:textId="77C3C7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EE9C97" w14:textId="49CBAE0A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2606AC40" w14:textId="77777777" w:rsidTr="15C8E2EF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0B965" w14:textId="673CBD8D" w:rsidR="605696FC" w:rsidRDefault="605696FC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23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0B91BBB" w14:textId="7B2D4F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D14E3" w14:textId="1D9C6CF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B20B1" w14:textId="3F163EB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DE7A2" w14:textId="7810E0F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DA2E1" w14:textId="4A9EFB9F" w:rsidR="34593D97" w:rsidRDefault="00F83E56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0E562A65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38A3F22B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3C10F5" w14:textId="3C5C0B4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3E9BB" w14:textId="187A5160" w:rsidR="34593D97" w:rsidRDefault="34593D97" w:rsidP="34593D97">
            <w:pPr>
              <w:jc w:val="center"/>
            </w:pPr>
            <w:r w:rsidRPr="34593D97">
              <w:t xml:space="preserve"> </w:t>
            </w:r>
            <w:r w:rsidR="2E59E9D1" w:rsidRPr="34593D97">
              <w:t>Medida de volume e capacidade - Módulo 3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BA458" w14:textId="4C109E56" w:rsidR="2E59E9D1" w:rsidRDefault="2E59E9D1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>Correção das atividades</w:t>
            </w:r>
            <w:r w:rsidR="4781F423" w:rsidRPr="34593D97">
              <w:t xml:space="preserve"> propostas</w:t>
            </w:r>
            <w:r w:rsidR="34593D97" w:rsidRPr="34593D97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1B000" w14:textId="5027E6B7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0DD6B9E9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4353622F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97FBFF" w14:textId="6D633FE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66830" w14:textId="3F163EB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A2F11" w14:textId="7810E0F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F9130F" w14:textId="25CAE029" w:rsidR="34593D97" w:rsidRDefault="00F83E56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00F83E56" w14:paraId="7D33892E" w14:textId="77777777" w:rsidTr="00FC4BFB">
        <w:trPr>
          <w:trHeight w:val="300"/>
        </w:trPr>
        <w:tc>
          <w:tcPr>
            <w:tcW w:w="1881" w:type="dxa"/>
            <w:vMerge/>
            <w:vAlign w:val="center"/>
          </w:tcPr>
          <w:p w14:paraId="0BB4BA20" w14:textId="77777777" w:rsidR="00F83E56" w:rsidRDefault="00F83E56" w:rsidP="00F83E56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29F922" w14:textId="04FB5B71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54148" w14:textId="0C690F22" w:rsidR="00F83E56" w:rsidRDefault="00F83E56" w:rsidP="00F83E5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D1FDA" w14:textId="13B14410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63BE1" w14:textId="3F503A2F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4593D97">
              <w:t xml:space="preserve"> </w:t>
            </w:r>
          </w:p>
        </w:tc>
      </w:tr>
      <w:tr w:rsidR="00F83E56" w14:paraId="65B1749A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42CDAE62" w14:textId="77777777" w:rsidR="00F83E56" w:rsidRDefault="00F83E56" w:rsidP="00F83E56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168B05" w14:textId="5FC44B7E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6BDB2" w14:textId="03D4F1BF" w:rsidR="00F83E56" w:rsidRDefault="00F83E56" w:rsidP="00F83E56">
            <w:pPr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6C2760" w14:textId="23F0A226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8E6FA" w14:textId="696FFD46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4593D97">
              <w:t xml:space="preserve"> </w:t>
            </w:r>
          </w:p>
        </w:tc>
      </w:tr>
    </w:tbl>
    <w:p w14:paraId="24D40F4C" w14:textId="77AF539C" w:rsidR="10705735" w:rsidRDefault="10705735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 </w:t>
      </w:r>
    </w:p>
    <w:p w14:paraId="31391709" w14:textId="57CF9623" w:rsidR="10705735" w:rsidRDefault="10705735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p w14:paraId="4B6E4C31" w14:textId="435E8455" w:rsidR="10705735" w:rsidRDefault="10705735" w:rsidP="34593D97">
      <w:pPr>
        <w:tabs>
          <w:tab w:val="left" w:pos="8355"/>
        </w:tabs>
      </w:pPr>
      <w:r w:rsidRPr="34593D97">
        <w:t xml:space="preserve"> </w:t>
      </w:r>
    </w:p>
    <w:p w14:paraId="225EED05" w14:textId="23FDA6ED" w:rsidR="10705735" w:rsidRDefault="10705735" w:rsidP="34593D97">
      <w:pPr>
        <w:tabs>
          <w:tab w:val="left" w:pos="8355"/>
        </w:tabs>
      </w:pPr>
      <w:r w:rsidRPr="34593D97">
        <w:t xml:space="preserve">  </w:t>
      </w:r>
    </w:p>
    <w:p w14:paraId="3E31B02B" w14:textId="7791192E" w:rsidR="10705735" w:rsidRDefault="10705735" w:rsidP="34593D97">
      <w:pPr>
        <w:tabs>
          <w:tab w:val="left" w:pos="8355"/>
        </w:tabs>
      </w:pPr>
      <w:r w:rsidRPr="34593D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34593D97" w14:paraId="013342A5" w14:textId="77777777" w:rsidTr="543854D3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2B5323" w14:textId="1F1C70D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D00212E" w14:textId="2D647C3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5A98F9" w14:textId="7CA302D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AA7FEC" w14:textId="78E80C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30150DF" w14:textId="7FB9F9CD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79B25536" w14:textId="77777777" w:rsidTr="543854D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68639" w14:textId="1BACFCF2" w:rsidR="47031864" w:rsidRDefault="47031864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24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0C9A1C8" w14:textId="35A80F5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F6BB25" w14:textId="04A1AF1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7AAF7" w14:textId="2E69F3AC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4593D97">
              <w:t>Cap</w:t>
            </w:r>
            <w:proofErr w:type="spellEnd"/>
            <w:r w:rsidRPr="34593D97">
              <w:t xml:space="preserve"> 6: América Anglo-Saxônica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1441B" w14:textId="2F4D5BE5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Abordagem de conteúdo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96D09" w14:textId="623F4D6B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>Atividade no caderno</w:t>
            </w:r>
            <w:r w:rsidR="22D4ABBB" w:rsidRPr="34593D97">
              <w:t xml:space="preserve"> (Pesquisar sobre as questões </w:t>
            </w:r>
            <w:r w:rsidR="28E36F14" w:rsidRPr="34593D97">
              <w:t>econômicas</w:t>
            </w:r>
            <w:r w:rsidR="22D4ABBB" w:rsidRPr="34593D97">
              <w:t xml:space="preserve"> dos EUA)</w:t>
            </w:r>
          </w:p>
        </w:tc>
      </w:tr>
      <w:tr w:rsidR="34593D97" w14:paraId="6704E31A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11F0F49D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DE7159" w14:textId="45D9AD8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DEF71" w14:textId="2C34EAC7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63DB9" w14:textId="1956524C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D3F2D0" w14:textId="27377A71" w:rsidR="15C8E2EF" w:rsidRDefault="00F83E56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4593D97" w14:paraId="135D342D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5EDACBF2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78CB2C" w14:textId="47EFDC3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66811" w14:textId="2C3B84D6" w:rsidR="34593D97" w:rsidRDefault="71E21F15" w:rsidP="34593D97">
            <w:pPr>
              <w:jc w:val="center"/>
            </w:pPr>
            <w:r w:rsidRPr="543854D3">
              <w:t>Revisão</w:t>
            </w:r>
            <w:r w:rsidR="34593D97" w:rsidRPr="543854D3"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37722" w14:textId="3B05B822" w:rsidR="34593D97" w:rsidRDefault="00F83E56" w:rsidP="543854D3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Revisão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0A952" w14:textId="60F6B515" w:rsidR="34593D97" w:rsidRDefault="17B60110" w:rsidP="543854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3854D3">
              <w:t>x</w:t>
            </w:r>
          </w:p>
        </w:tc>
      </w:tr>
      <w:tr w:rsidR="34593D97" w14:paraId="47AF2BE8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16BE707A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AB19CE" w14:textId="63EDF1E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A58E8" w14:textId="2DCC69F4" w:rsidR="34593D97" w:rsidRDefault="34593D97" w:rsidP="34593D97">
            <w:pPr>
              <w:jc w:val="center"/>
              <w:rPr>
                <w:color w:val="000000" w:themeColor="text1"/>
              </w:rPr>
            </w:pPr>
            <w:r w:rsidRPr="34593D97">
              <w:rPr>
                <w:color w:val="000000" w:themeColor="text1"/>
              </w:rPr>
              <w:t xml:space="preserve"> </w:t>
            </w:r>
            <w:r w:rsidR="0A46AD72" w:rsidRPr="34593D97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CCB1F" w14:textId="319D9A6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4593D97">
              <w:rPr>
                <w:color w:val="000000" w:themeColor="text1"/>
              </w:rPr>
              <w:t xml:space="preserve"> </w:t>
            </w:r>
            <w:r w:rsidR="1252146E" w:rsidRPr="34593D97">
              <w:rPr>
                <w:color w:val="000000" w:themeColor="text1"/>
              </w:rPr>
              <w:t>Atividade de revisão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5CF13" w14:textId="6575B163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00F83E56">
              <w:t>X</w:t>
            </w:r>
          </w:p>
        </w:tc>
      </w:tr>
      <w:tr w:rsidR="34593D97" w14:paraId="0A42613E" w14:textId="77777777" w:rsidTr="543854D3">
        <w:trPr>
          <w:trHeight w:val="300"/>
        </w:trPr>
        <w:tc>
          <w:tcPr>
            <w:tcW w:w="1990" w:type="dxa"/>
            <w:vMerge/>
            <w:vAlign w:val="center"/>
          </w:tcPr>
          <w:p w14:paraId="7C1A247D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CAFC93" w14:textId="677B257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8A3AF" w14:textId="3F163EB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38478" w14:textId="7810E0F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AFFAF" w14:textId="6F231647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</w:tbl>
    <w:p w14:paraId="7734E43B" w14:textId="2D3DA6D8" w:rsidR="10705735" w:rsidRDefault="10705735" w:rsidP="34593D97">
      <w:pPr>
        <w:tabs>
          <w:tab w:val="left" w:pos="1035"/>
        </w:tabs>
      </w:pPr>
      <w:r w:rsidRPr="34593D97">
        <w:t xml:space="preserve"> </w:t>
      </w:r>
    </w:p>
    <w:p w14:paraId="20E160B9" w14:textId="4084AD57" w:rsidR="10705735" w:rsidRDefault="10705735" w:rsidP="34593D97">
      <w:pPr>
        <w:tabs>
          <w:tab w:val="left" w:pos="1035"/>
        </w:tabs>
      </w:pPr>
      <w:r w:rsidRPr="34593D97">
        <w:t xml:space="preserve"> </w:t>
      </w:r>
    </w:p>
    <w:p w14:paraId="200ED2D0" w14:textId="61C78416" w:rsidR="34593D97" w:rsidRDefault="34593D97" w:rsidP="34593D97">
      <w:pPr>
        <w:tabs>
          <w:tab w:val="left" w:pos="1035"/>
        </w:tabs>
      </w:pPr>
    </w:p>
    <w:p w14:paraId="0A607A9D" w14:textId="436D1493" w:rsidR="34593D97" w:rsidRDefault="34593D97" w:rsidP="34593D97">
      <w:pPr>
        <w:tabs>
          <w:tab w:val="left" w:pos="1035"/>
        </w:tabs>
      </w:pPr>
    </w:p>
    <w:p w14:paraId="0A02266B" w14:textId="35736A7F" w:rsidR="34593D97" w:rsidRDefault="34593D97" w:rsidP="34593D97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34593D97" w14:paraId="5859D34C" w14:textId="77777777" w:rsidTr="15C8E2E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405877" w14:textId="7345EA74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DFFE47" w14:textId="0566D7A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D623ED" w14:textId="0C7DD67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7D2F9C" w14:textId="523E3ADB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8BF962" w14:textId="6FF39E5F" w:rsidR="34593D97" w:rsidRDefault="34593D97" w:rsidP="34593D97">
            <w:pPr>
              <w:spacing w:before="120" w:after="120"/>
              <w:jc w:val="center"/>
            </w:pPr>
            <w:r w:rsidRPr="15C8E2E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21DF6593" w14:textId="77777777" w:rsidTr="15C8E2E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4C1C8" w14:textId="21007EE5" w:rsidR="5F8A0828" w:rsidRDefault="5F8A0828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25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82FEAB8" w14:textId="069FDAE1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9882D8" w14:textId="041D012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E88009" w14:textId="3F163EBC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3E5D9" w14:textId="7810E0F8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1F540" w14:textId="70D20C90" w:rsidR="34593D97" w:rsidRDefault="6BB57C55" w:rsidP="34593D97">
            <w:pPr>
              <w:spacing w:line="257" w:lineRule="auto"/>
              <w:jc w:val="center"/>
            </w:pPr>
            <w:r w:rsidRPr="15C8E2EF">
              <w:rPr>
                <w:color w:val="000000" w:themeColor="text1"/>
              </w:rPr>
              <w:t>x</w:t>
            </w:r>
            <w:r w:rsidR="34593D97" w:rsidRPr="15C8E2EF">
              <w:rPr>
                <w:color w:val="000000" w:themeColor="text1"/>
              </w:rPr>
              <w:t xml:space="preserve"> </w:t>
            </w:r>
          </w:p>
        </w:tc>
      </w:tr>
      <w:tr w:rsidR="34593D97" w14:paraId="42F399E5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6C45370A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E9BA89" w14:textId="201623F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D3D74" w14:textId="59EB7882" w:rsidR="34593D97" w:rsidRDefault="34593D97" w:rsidP="34593D97">
            <w:pPr>
              <w:jc w:val="center"/>
              <w:rPr>
                <w:color w:val="000000" w:themeColor="text1"/>
              </w:rPr>
            </w:pPr>
            <w:r w:rsidRPr="34593D97">
              <w:t xml:space="preserve"> </w:t>
            </w:r>
            <w:r w:rsidR="4F927161" w:rsidRPr="34593D97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B3069" w14:textId="28D1FE8E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 </w:t>
            </w:r>
            <w:r w:rsidR="02912A20" w:rsidRPr="34593D97">
              <w:t>Correção da atividade de revisão (caderno)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F8D4A" w14:textId="301A908A" w:rsidR="34593D97" w:rsidRDefault="00F83E56" w:rsidP="34593D97">
            <w:pPr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6FCA84A2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21D194BB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E02450" w14:textId="7BCD22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E03BE" w14:textId="2E69F3AC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4593D97">
              <w:t>Cap</w:t>
            </w:r>
            <w:proofErr w:type="spellEnd"/>
            <w:r w:rsidRPr="34593D97">
              <w:t xml:space="preserve"> 6: América Anglo-Saxônica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568C4" w14:textId="2F4D5BE5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Abordagem de conteúdo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9812B" w14:textId="752E03DC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Atividade no </w:t>
            </w:r>
            <w:r w:rsidR="066343AC" w:rsidRPr="34593D97">
              <w:t>livro 418 e 419</w:t>
            </w:r>
          </w:p>
        </w:tc>
      </w:tr>
      <w:tr w:rsidR="34593D97" w14:paraId="14807BEA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0875B80D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B2FE96" w14:textId="7758AC0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4ED03" w14:textId="3F163EB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</w:t>
            </w:r>
            <w:r w:rsidR="493FCA9D" w:rsidRPr="34593D97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DAE8B" w14:textId="7810E0F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</w:t>
            </w:r>
            <w:r w:rsidR="72A603EA" w:rsidRPr="34593D97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32E00" w14:textId="0627C398" w:rsidR="34593D97" w:rsidRDefault="34593D97" w:rsidP="34593D97">
            <w:pPr>
              <w:jc w:val="center"/>
            </w:pPr>
            <w:r w:rsidRPr="34593D97">
              <w:t xml:space="preserve"> </w:t>
            </w:r>
            <w:r w:rsidR="00F83E56">
              <w:t>X</w:t>
            </w:r>
          </w:p>
        </w:tc>
      </w:tr>
      <w:tr w:rsidR="34593D97" w14:paraId="769B2513" w14:textId="77777777" w:rsidTr="15C8E2EF">
        <w:trPr>
          <w:trHeight w:val="300"/>
        </w:trPr>
        <w:tc>
          <w:tcPr>
            <w:tcW w:w="1990" w:type="dxa"/>
            <w:vMerge/>
            <w:vAlign w:val="center"/>
          </w:tcPr>
          <w:p w14:paraId="106EFD79" w14:textId="77777777" w:rsidR="00EB6017" w:rsidRDefault="00EB6017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2CF097" w14:textId="2FC467C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E8577" w14:textId="3F163EB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1770D" w14:textId="7810E0F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293AA" w14:textId="3E87604E" w:rsidR="34593D97" w:rsidRDefault="00F83E56" w:rsidP="34593D9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</w:tbl>
    <w:p w14:paraId="5FBB6276" w14:textId="1D6A77D0" w:rsidR="10705735" w:rsidRDefault="10705735" w:rsidP="34593D97">
      <w:pPr>
        <w:tabs>
          <w:tab w:val="left" w:pos="1320"/>
          <w:tab w:val="left" w:pos="1755"/>
        </w:tabs>
      </w:pPr>
      <w:r w:rsidRPr="34593D97">
        <w:rPr>
          <w:rFonts w:ascii="Arial" w:eastAsia="Arial" w:hAnsi="Arial" w:cs="Arial"/>
        </w:rPr>
        <w:lastRenderedPageBreak/>
        <w:t xml:space="preserve"> </w:t>
      </w:r>
    </w:p>
    <w:p w14:paraId="397B2767" w14:textId="658724D5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7C88021D" w14:textId="50742488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75A90BC" w14:textId="43013947" w:rsidR="10705735" w:rsidRDefault="10705735" w:rsidP="34593D97">
      <w:pPr>
        <w:tabs>
          <w:tab w:val="left" w:pos="1320"/>
          <w:tab w:val="left" w:pos="1755"/>
        </w:tabs>
      </w:pPr>
      <w:r w:rsidRPr="34593D9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435"/>
        <w:gridCol w:w="4151"/>
      </w:tblGrid>
      <w:tr w:rsidR="34593D97" w14:paraId="7A85EFCC" w14:textId="77777777" w:rsidTr="0D8EA758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60D94A" w14:textId="2FEEAA8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E85F8FF" w14:textId="78784B9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0ADCEA" w14:textId="28C51AE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A4FD30" w14:textId="5B4941C0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A88158" w14:textId="5469E450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83E56" w14:paraId="73C939D8" w14:textId="77777777" w:rsidTr="0D8EA758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49525" w14:textId="4519139F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26/09/2025</w:t>
            </w:r>
          </w:p>
          <w:p w14:paraId="1279FD68" w14:textId="4F461387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8B190E" w14:textId="6ABEC071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70AD6" w14:textId="0C446937" w:rsidR="00F83E56" w:rsidRDefault="00F83E56" w:rsidP="00F83E56">
            <w:pPr>
              <w:jc w:val="center"/>
            </w:pPr>
            <w:r w:rsidRPr="34593D97">
              <w:rPr>
                <w:rFonts w:ascii="Arial" w:eastAsia="Arial" w:hAnsi="Arial" w:cs="Arial"/>
              </w:rPr>
              <w:t xml:space="preserve">Aplicação avaliação Parcial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EF84" w14:textId="77777777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>Aplicação avaliação Parcial</w:t>
            </w:r>
          </w:p>
          <w:p w14:paraId="451602F9" w14:textId="15A0466A" w:rsidR="00F83E56" w:rsidRDefault="00F83E56" w:rsidP="00F83E56">
            <w:pPr>
              <w:spacing w:line="257" w:lineRule="auto"/>
              <w:jc w:val="center"/>
            </w:pPr>
            <w:r w:rsidRPr="34593D97"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E2822" w14:textId="1AE4C753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05E59A8">
              <w:t xml:space="preserve">X </w:t>
            </w:r>
          </w:p>
        </w:tc>
      </w:tr>
      <w:tr w:rsidR="00F83E56" w14:paraId="0C1A2CBD" w14:textId="77777777" w:rsidTr="0D8EA758">
        <w:trPr>
          <w:trHeight w:val="300"/>
        </w:trPr>
        <w:tc>
          <w:tcPr>
            <w:tcW w:w="1881" w:type="dxa"/>
            <w:vMerge/>
            <w:vAlign w:val="center"/>
          </w:tcPr>
          <w:p w14:paraId="4DB47289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D2575" w14:textId="20AE04A4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56E60" w14:textId="166361DB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 xml:space="preserve">Aplicação avaliação Parcial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D47A9" w14:textId="77777777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>Aplicação avaliação Parcial</w:t>
            </w:r>
          </w:p>
          <w:p w14:paraId="71E856DC" w14:textId="3172DB50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67E46" w14:textId="55BF72E6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5E59A8">
              <w:t xml:space="preserve">X </w:t>
            </w:r>
          </w:p>
        </w:tc>
      </w:tr>
      <w:tr w:rsidR="00F83E56" w14:paraId="00E96A73" w14:textId="77777777" w:rsidTr="0D8EA758">
        <w:trPr>
          <w:trHeight w:val="300"/>
        </w:trPr>
        <w:tc>
          <w:tcPr>
            <w:tcW w:w="1881" w:type="dxa"/>
            <w:vMerge/>
            <w:vAlign w:val="center"/>
          </w:tcPr>
          <w:p w14:paraId="58A7B077" w14:textId="77777777" w:rsidR="00F83E56" w:rsidRDefault="00F83E56" w:rsidP="00F83E5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90AFAB" w14:textId="5808C875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B3882" w14:textId="080C5F41" w:rsidR="00F83E56" w:rsidRDefault="00F83E56" w:rsidP="00F83E56">
            <w:pPr>
              <w:jc w:val="center"/>
            </w:pPr>
            <w:r w:rsidRPr="34593D97">
              <w:rPr>
                <w:rFonts w:ascii="Arial" w:eastAsia="Arial" w:hAnsi="Arial" w:cs="Arial"/>
              </w:rPr>
              <w:t xml:space="preserve">Aplicação avaliação Parcial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04A7D" w14:textId="77777777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>Aplicação avaliação Parcial</w:t>
            </w:r>
          </w:p>
          <w:p w14:paraId="1D382311" w14:textId="6F565202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4593D97"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DF75E" w14:textId="2CA7C0CA" w:rsidR="00F83E56" w:rsidRDefault="00F83E56" w:rsidP="00F83E56">
            <w:pPr>
              <w:spacing w:line="259" w:lineRule="auto"/>
              <w:jc w:val="center"/>
            </w:pPr>
            <w:r w:rsidRPr="005E59A8">
              <w:t xml:space="preserve">X </w:t>
            </w:r>
          </w:p>
        </w:tc>
      </w:tr>
      <w:tr w:rsidR="34593D97" w14:paraId="14724F38" w14:textId="77777777" w:rsidTr="0D8EA758">
        <w:trPr>
          <w:trHeight w:val="300"/>
        </w:trPr>
        <w:tc>
          <w:tcPr>
            <w:tcW w:w="1881" w:type="dxa"/>
            <w:vMerge/>
            <w:vAlign w:val="center"/>
          </w:tcPr>
          <w:p w14:paraId="315EB6F7" w14:textId="77777777" w:rsidR="00EB6017" w:rsidRDefault="00EB601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CD544E" w14:textId="1855ED5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1D165" w14:textId="3F163EBC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81ACA" w14:textId="7810E0F8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14A6C" w14:textId="6A86721D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4593D97" w:rsidRPr="34593D97">
              <w:t xml:space="preserve"> </w:t>
            </w:r>
          </w:p>
        </w:tc>
      </w:tr>
      <w:tr w:rsidR="34593D97" w14:paraId="3D1D9E33" w14:textId="77777777" w:rsidTr="0D8EA758">
        <w:trPr>
          <w:trHeight w:val="300"/>
        </w:trPr>
        <w:tc>
          <w:tcPr>
            <w:tcW w:w="1881" w:type="dxa"/>
            <w:vMerge/>
            <w:vAlign w:val="center"/>
          </w:tcPr>
          <w:p w14:paraId="20BDCB94" w14:textId="77777777" w:rsidR="00EB6017" w:rsidRDefault="00EB601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848BD" w14:textId="4B7692F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4593D9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9EA7" w14:textId="0AA3E85C" w:rsidR="0D8EA758" w:rsidRDefault="0D8EA758" w:rsidP="0D8EA75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D8EA758">
              <w:rPr>
                <w:rFonts w:ascii="Arial" w:eastAsia="Arial" w:hAnsi="Arial" w:cs="Arial"/>
              </w:rPr>
              <w:t xml:space="preserve">Aplicação avaliação Parcial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ED9AC" w14:textId="4828F417" w:rsidR="0D8EA758" w:rsidRDefault="0D8EA758" w:rsidP="0D8EA75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D8EA758">
              <w:rPr>
                <w:rFonts w:ascii="Arial" w:eastAsia="Arial" w:hAnsi="Arial" w:cs="Arial"/>
              </w:rPr>
              <w:t>Aplicação avaliação Parcial</w:t>
            </w:r>
          </w:p>
          <w:p w14:paraId="38127F94" w14:textId="23D5D80B" w:rsidR="0D8EA758" w:rsidRDefault="0D8EA758" w:rsidP="0D8EA75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8EA758">
              <w:t xml:space="preserve"> 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AD5D1" w14:textId="42D4C450" w:rsidR="34593D97" w:rsidRDefault="00F83E56" w:rsidP="34593D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42CF5906" w14:textId="0CF2F424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  <w:b/>
          <w:bCs/>
        </w:rPr>
      </w:pPr>
    </w:p>
    <w:p w14:paraId="0B5717FF" w14:textId="049DDD72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5D2864B" w14:textId="2862D198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D55232E" w14:textId="7F25D7CB" w:rsidR="34593D97" w:rsidRDefault="34593D97" w:rsidP="34593D97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85"/>
        <w:gridCol w:w="1680"/>
        <w:gridCol w:w="3000"/>
        <w:gridCol w:w="4080"/>
        <w:gridCol w:w="4255"/>
      </w:tblGrid>
      <w:tr w:rsidR="34593D97" w14:paraId="12EBD5C1" w14:textId="77777777" w:rsidTr="543854D3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D62AA52" w14:textId="36139AE2" w:rsidR="34593D97" w:rsidRDefault="34593D97" w:rsidP="34593D97">
            <w:pPr>
              <w:jc w:val="center"/>
            </w:pPr>
            <w:r w:rsidRPr="34593D9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34593D97" w14:paraId="0A5A2F67" w14:textId="77777777" w:rsidTr="543854D3">
        <w:trPr>
          <w:trHeight w:val="24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8FB9F7" w14:textId="6FD90036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441296" w14:textId="6EE2DE67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EB7FD9" w14:textId="21B5A4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F3F4F2" w14:textId="6EC3D606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FA52B2" w14:textId="551EC265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4593D97" w14:paraId="5BE77023" w14:textId="77777777" w:rsidTr="543854D3">
        <w:trPr>
          <w:trHeight w:val="300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BFAA8" w14:textId="0D77978E" w:rsidR="66D5F644" w:rsidRDefault="66D5F644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29</w:t>
            </w:r>
            <w:r w:rsidR="34593D97" w:rsidRPr="34593D97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2F88419" w14:textId="6F35315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C0CA02" w14:textId="4B710BA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E59CC" w14:textId="07715DA9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t xml:space="preserve"> </w:t>
            </w:r>
            <w:r w:rsidR="56E811D6" w:rsidRPr="34593D97">
              <w:rPr>
                <w:rFonts w:ascii="Arial" w:eastAsia="Arial" w:hAnsi="Arial" w:cs="Arial"/>
              </w:rPr>
              <w:t>Aplicação avaliação Parcial</w:t>
            </w:r>
          </w:p>
          <w:p w14:paraId="14454F49" w14:textId="6CD32CF6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E5CFB" w14:textId="21970795" w:rsidR="56E811D6" w:rsidRDefault="56E811D6" w:rsidP="34593D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>Aplicação avaliação Parcial</w:t>
            </w:r>
          </w:p>
          <w:p w14:paraId="4B3A82BB" w14:textId="59CE5BFC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593D97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009BA" w14:textId="19C86E4A" w:rsidR="57C763A5" w:rsidRDefault="57C763A5" w:rsidP="34593D9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34593D97">
              <w:rPr>
                <w:rFonts w:ascii="Arial" w:eastAsia="Arial" w:hAnsi="Arial" w:cs="Arial"/>
              </w:rPr>
              <w:t>Aplicação avaliação Parcial</w:t>
            </w:r>
          </w:p>
          <w:p w14:paraId="4BF8E499" w14:textId="20194F2E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</w:p>
        </w:tc>
      </w:tr>
      <w:tr w:rsidR="34593D97" w14:paraId="590D46E0" w14:textId="77777777" w:rsidTr="543854D3">
        <w:trPr>
          <w:trHeight w:val="300"/>
        </w:trPr>
        <w:tc>
          <w:tcPr>
            <w:tcW w:w="2085" w:type="dxa"/>
            <w:vMerge/>
            <w:vAlign w:val="center"/>
          </w:tcPr>
          <w:p w14:paraId="6AAE9D5F" w14:textId="77777777" w:rsidR="00EB6017" w:rsidRDefault="00EB6017"/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B60388" w14:textId="75B8C072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C38FB" w14:textId="3F163EBC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4F0C4" w14:textId="7810E0F8" w:rsidR="15C8E2EF" w:rsidRDefault="15C8E2EF" w:rsidP="15C8E2E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C97CB" w14:textId="3A9BDA0D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 w:rsidR="00F83E56">
              <w:t>X</w:t>
            </w:r>
          </w:p>
        </w:tc>
      </w:tr>
      <w:tr w:rsidR="34593D97" w14:paraId="41F3635E" w14:textId="77777777" w:rsidTr="543854D3">
        <w:trPr>
          <w:trHeight w:val="300"/>
        </w:trPr>
        <w:tc>
          <w:tcPr>
            <w:tcW w:w="2085" w:type="dxa"/>
            <w:vMerge/>
            <w:vAlign w:val="center"/>
          </w:tcPr>
          <w:p w14:paraId="4716E687" w14:textId="77777777" w:rsidR="00EB6017" w:rsidRDefault="00EB6017"/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83F599" w14:textId="235431B8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98658" w14:textId="7577FB78" w:rsidR="34593D97" w:rsidRDefault="0CF2B35E" w:rsidP="543854D3">
            <w:pPr>
              <w:tabs>
                <w:tab w:val="left" w:leader="underscore" w:pos="15120"/>
              </w:tabs>
              <w:jc w:val="center"/>
            </w:pPr>
            <w:r w:rsidRPr="543854D3">
              <w:t xml:space="preserve">Fotografia como arte </w:t>
            </w:r>
            <w:r w:rsidR="34593D97" w:rsidRPr="543854D3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6898D" w14:textId="04BBF4DF" w:rsidR="34593D97" w:rsidRDefault="4EF84CC0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543854D3">
              <w:t>Anotações no caderno</w:t>
            </w:r>
            <w:r w:rsidR="34593D97" w:rsidRPr="543854D3"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4C69D" w14:textId="4393259F" w:rsidR="34593D97" w:rsidRDefault="74EC41E6" w:rsidP="543854D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3854D3">
              <w:t>x</w:t>
            </w:r>
          </w:p>
        </w:tc>
      </w:tr>
      <w:tr w:rsidR="34593D97" w14:paraId="15F6F37C" w14:textId="77777777" w:rsidTr="543854D3">
        <w:trPr>
          <w:trHeight w:val="300"/>
        </w:trPr>
        <w:tc>
          <w:tcPr>
            <w:tcW w:w="2085" w:type="dxa"/>
            <w:vMerge/>
            <w:vAlign w:val="center"/>
          </w:tcPr>
          <w:p w14:paraId="5E14D5E4" w14:textId="77777777" w:rsidR="00EB6017" w:rsidRDefault="00EB6017"/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070A06" w14:textId="109401FF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7F60C" w14:textId="65D53222" w:rsidR="34593D97" w:rsidRDefault="34593D97" w:rsidP="34593D97">
            <w:pPr>
              <w:jc w:val="center"/>
            </w:pPr>
            <w:r w:rsidRPr="34593D97">
              <w:t xml:space="preserve"> </w:t>
            </w:r>
            <w:r w:rsidR="3BF12DCE" w:rsidRPr="34593D97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23724" w14:textId="544EEEDB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 </w:t>
            </w:r>
            <w:r w:rsidR="23BF19AA" w:rsidRPr="34593D97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D4880" w14:textId="0809084E" w:rsidR="34593D97" w:rsidRDefault="34593D97" w:rsidP="34593D97">
            <w:pPr>
              <w:jc w:val="center"/>
            </w:pPr>
            <w:r w:rsidRPr="34593D97">
              <w:t xml:space="preserve"> </w:t>
            </w:r>
            <w:r w:rsidR="00F83E56">
              <w:t>X</w:t>
            </w:r>
          </w:p>
        </w:tc>
      </w:tr>
      <w:tr w:rsidR="34593D97" w14:paraId="2D6BD8EF" w14:textId="77777777" w:rsidTr="543854D3">
        <w:trPr>
          <w:trHeight w:val="300"/>
        </w:trPr>
        <w:tc>
          <w:tcPr>
            <w:tcW w:w="2085" w:type="dxa"/>
            <w:vMerge/>
            <w:vAlign w:val="center"/>
          </w:tcPr>
          <w:p w14:paraId="1CFCBF00" w14:textId="77777777" w:rsidR="00EB6017" w:rsidRDefault="00EB6017"/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719916" w14:textId="25C219A5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288BD" w14:textId="31C74A0B" w:rsidR="34593D97" w:rsidRDefault="34593D97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B860C03" w:rsidRPr="543854D3">
              <w:rPr>
                <w:rFonts w:ascii="Arial" w:eastAsia="Arial" w:hAnsi="Arial" w:cs="Arial"/>
                <w:color w:val="000000" w:themeColor="text1"/>
              </w:rPr>
              <w:t>Hormônios e a puberdade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93D5" w14:textId="1747174B" w:rsidR="34593D97" w:rsidRDefault="4D581DDC" w:rsidP="34593D97">
            <w:pPr>
              <w:jc w:val="center"/>
            </w:pPr>
            <w:r w:rsidRPr="543854D3">
              <w:rPr>
                <w:rFonts w:ascii="Arial" w:eastAsia="Arial" w:hAnsi="Arial" w:cs="Arial"/>
                <w:color w:val="000000" w:themeColor="text1"/>
              </w:rPr>
              <w:t>Anotações</w:t>
            </w:r>
            <w:r w:rsidR="5B860C03" w:rsidRPr="543854D3">
              <w:rPr>
                <w:rFonts w:ascii="Arial" w:eastAsia="Arial" w:hAnsi="Arial" w:cs="Arial"/>
                <w:color w:val="000000" w:themeColor="text1"/>
              </w:rPr>
              <w:t xml:space="preserve"> no caderno</w:t>
            </w:r>
            <w:r w:rsidR="34593D97" w:rsidRPr="543854D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AFDF6" w14:textId="30AFB73A" w:rsidR="34593D97" w:rsidRDefault="36D1891D" w:rsidP="543854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3854D3">
              <w:t>Atividade no caderno</w:t>
            </w:r>
          </w:p>
        </w:tc>
      </w:tr>
    </w:tbl>
    <w:p w14:paraId="70D7EC91" w14:textId="55FF0215" w:rsidR="337B0FDB" w:rsidRDefault="337B0FD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</w:t>
      </w:r>
      <w:r w:rsidRPr="34593D97">
        <w:t xml:space="preserve"> </w:t>
      </w:r>
    </w:p>
    <w:p w14:paraId="69575B53" w14:textId="14A952F6" w:rsidR="34593D97" w:rsidRDefault="34593D97" w:rsidP="34593D97">
      <w:pPr>
        <w:tabs>
          <w:tab w:val="left" w:pos="8355"/>
        </w:tabs>
      </w:pPr>
    </w:p>
    <w:p w14:paraId="25949598" w14:textId="3BCA73B0" w:rsidR="337B0FDB" w:rsidRDefault="337B0FDB" w:rsidP="34593D97">
      <w:pPr>
        <w:tabs>
          <w:tab w:val="left" w:pos="8355"/>
        </w:tabs>
      </w:pPr>
      <w:r w:rsidRPr="34593D97">
        <w:t xml:space="preserve"> </w:t>
      </w:r>
      <w:r w:rsidRPr="34593D97">
        <w:rPr>
          <w:rFonts w:ascii="Arial" w:eastAsia="Arial" w:hAnsi="Arial" w:cs="Arial"/>
        </w:rPr>
        <w:t xml:space="preserve"> </w:t>
      </w:r>
    </w:p>
    <w:p w14:paraId="2835A2DC" w14:textId="22311A8B" w:rsidR="337B0FDB" w:rsidRDefault="337B0FD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022"/>
        <w:gridCol w:w="4035"/>
        <w:gridCol w:w="4251"/>
      </w:tblGrid>
      <w:tr w:rsidR="34593D97" w14:paraId="6B6CA1DC" w14:textId="77777777" w:rsidTr="15C8E2EF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51460E" w14:textId="1F3D82D4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FAB54D" w14:textId="312D33AA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32A356" w14:textId="4B7F8123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923664" w14:textId="77C3C72D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29DB71" w14:textId="49CBAE0A" w:rsidR="34593D97" w:rsidRDefault="34593D97" w:rsidP="34593D97">
            <w:pPr>
              <w:spacing w:before="120" w:after="120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83E56" w14:paraId="49556800" w14:textId="77777777" w:rsidTr="15C8E2EF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1C7E37" w14:textId="08C95256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4593D97">
              <w:rPr>
                <w:rFonts w:ascii="Arial" w:eastAsia="Arial" w:hAnsi="Arial" w:cs="Arial"/>
                <w:b/>
                <w:bCs/>
              </w:rPr>
              <w:t>30/09/2025</w:t>
            </w:r>
          </w:p>
          <w:p w14:paraId="6BB3DA8D" w14:textId="7B2D4F84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0772D3" w14:textId="1D9C6CF3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38EDD" w14:textId="2A469674" w:rsidR="00F83E56" w:rsidRDefault="00F83E56" w:rsidP="00F83E56">
            <w:pPr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56170" w14:textId="2A3382B1" w:rsidR="00F83E56" w:rsidRDefault="00F83E56" w:rsidP="00F83E56">
            <w:pPr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926ED" w14:textId="782DA732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 xml:space="preserve"> </w:t>
            </w:r>
            <w:r>
              <w:t>X</w:t>
            </w:r>
          </w:p>
        </w:tc>
      </w:tr>
      <w:tr w:rsidR="34593D97" w14:paraId="15C4270C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4E8B6783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8B09F0" w14:textId="3C5C0B4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D73F1" w14:textId="59EB7882" w:rsidR="34593D97" w:rsidRDefault="34593D97" w:rsidP="34593D97">
            <w:pPr>
              <w:jc w:val="center"/>
              <w:rPr>
                <w:color w:val="000000" w:themeColor="text1"/>
              </w:rPr>
            </w:pPr>
            <w:r w:rsidRPr="34593D97">
              <w:t xml:space="preserve"> </w:t>
            </w:r>
            <w:r w:rsidRPr="34593D97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B9481" w14:textId="28D1FE8E" w:rsidR="34593D97" w:rsidRDefault="34593D97" w:rsidP="34593D97">
            <w:pPr>
              <w:tabs>
                <w:tab w:val="left" w:pos="298"/>
              </w:tabs>
              <w:spacing w:line="252" w:lineRule="auto"/>
              <w:jc w:val="center"/>
            </w:pPr>
            <w:r w:rsidRPr="34593D97">
              <w:t xml:space="preserve"> Correção da atividade de revisão (caderno)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3AC604" w14:textId="27E060F7" w:rsidR="34593D97" w:rsidRDefault="34593D97" w:rsidP="34593D9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</w:p>
        </w:tc>
      </w:tr>
      <w:tr w:rsidR="00F83E56" w14:paraId="72F34411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1BA438F1" w14:textId="77777777" w:rsidR="00F83E56" w:rsidRDefault="00F83E56" w:rsidP="00F83E56">
            <w:bookmarkStart w:id="0" w:name="_GoBack" w:colFirst="2" w:colLast="4"/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27B12D" w14:textId="6D633FE6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CAD3A" w14:textId="4E47E0CE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2155D" w14:textId="1EE24E1E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8992F" w14:textId="03143C2A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4593D97">
              <w:t xml:space="preserve"> </w:t>
            </w:r>
            <w:r>
              <w:t>X</w:t>
            </w:r>
          </w:p>
        </w:tc>
      </w:tr>
      <w:tr w:rsidR="00F83E56" w14:paraId="3CCF9113" w14:textId="77777777" w:rsidTr="005C3D9B">
        <w:trPr>
          <w:trHeight w:val="300"/>
        </w:trPr>
        <w:tc>
          <w:tcPr>
            <w:tcW w:w="1881" w:type="dxa"/>
            <w:vMerge/>
            <w:vAlign w:val="center"/>
          </w:tcPr>
          <w:p w14:paraId="74B4AC64" w14:textId="77777777" w:rsidR="00F83E56" w:rsidRDefault="00F83E56" w:rsidP="00F83E56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831305" w14:textId="04FB5B71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EB937" w14:textId="6009B5F4" w:rsidR="00F83E56" w:rsidRDefault="00F83E56" w:rsidP="00F83E56">
            <w:pPr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01FD3B" w14:textId="73F14719" w:rsidR="00F83E56" w:rsidRDefault="00F83E56" w:rsidP="00F83E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5C8E2EF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F5414" w14:textId="0B245528" w:rsidR="00F83E56" w:rsidRDefault="00F83E56" w:rsidP="00F83E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593D97">
              <w:t xml:space="preserve"> </w:t>
            </w:r>
            <w:r>
              <w:t>X</w:t>
            </w:r>
          </w:p>
        </w:tc>
      </w:tr>
      <w:bookmarkEnd w:id="0"/>
      <w:tr w:rsidR="34593D97" w14:paraId="7B272BDB" w14:textId="77777777" w:rsidTr="15C8E2EF">
        <w:trPr>
          <w:trHeight w:val="300"/>
        </w:trPr>
        <w:tc>
          <w:tcPr>
            <w:tcW w:w="1881" w:type="dxa"/>
            <w:vMerge/>
            <w:vAlign w:val="center"/>
          </w:tcPr>
          <w:p w14:paraId="6E67E7B9" w14:textId="77777777" w:rsidR="00EB6017" w:rsidRDefault="00EB6017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6F85BF" w14:textId="5FC44B7E" w:rsidR="34593D97" w:rsidRDefault="34593D97" w:rsidP="34593D9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4593D9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DAF14" w14:textId="419E721B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(A Revolução dos </w:t>
            </w:r>
            <w:proofErr w:type="spellStart"/>
            <w:r w:rsidRPr="15C8E2EF">
              <w:rPr>
                <w:color w:val="000000" w:themeColor="text1"/>
              </w:rPr>
              <w:t>Bixos</w:t>
            </w:r>
            <w:proofErr w:type="spellEnd"/>
            <w:r w:rsidRPr="15C8E2EF">
              <w:rPr>
                <w:color w:val="000000" w:themeColor="text1"/>
              </w:rPr>
              <w:t>)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0EA15" w14:textId="00617BAA" w:rsidR="15C8E2EF" w:rsidRDefault="15C8E2EF" w:rsidP="15C8E2EF">
            <w:pPr>
              <w:spacing w:line="360" w:lineRule="auto"/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 xml:space="preserve">Animal </w:t>
            </w:r>
            <w:proofErr w:type="spellStart"/>
            <w:r w:rsidRPr="15C8E2EF">
              <w:rPr>
                <w:color w:val="000000" w:themeColor="text1"/>
              </w:rPr>
              <w:t>Farm</w:t>
            </w:r>
            <w:proofErr w:type="spellEnd"/>
            <w:r w:rsidRPr="15C8E2EF">
              <w:rPr>
                <w:color w:val="000000" w:themeColor="text1"/>
              </w:rPr>
              <w:t xml:space="preserve"> - </w:t>
            </w:r>
            <w:proofErr w:type="spellStart"/>
            <w:r w:rsidR="0ABC2454" w:rsidRPr="15C8E2EF">
              <w:rPr>
                <w:color w:val="000000" w:themeColor="text1"/>
              </w:rPr>
              <w:t>movie</w:t>
            </w:r>
            <w:proofErr w:type="spellEnd"/>
            <w:r w:rsidRPr="15C8E2EF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972D0" w14:textId="29F4E008" w:rsidR="15C8E2EF" w:rsidRDefault="15C8E2EF" w:rsidP="15C8E2E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5C8E2EF">
              <w:rPr>
                <w:color w:val="000000" w:themeColor="text1"/>
              </w:rPr>
              <w:t>x</w:t>
            </w:r>
          </w:p>
        </w:tc>
      </w:tr>
    </w:tbl>
    <w:p w14:paraId="1F230591" w14:textId="77AF539C" w:rsidR="337B0FDB" w:rsidRDefault="337B0FD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  </w:t>
      </w:r>
    </w:p>
    <w:p w14:paraId="06A62104" w14:textId="49DE1266" w:rsidR="337B0FDB" w:rsidRDefault="337B0FDB" w:rsidP="34593D97">
      <w:pPr>
        <w:tabs>
          <w:tab w:val="left" w:pos="8355"/>
        </w:tabs>
      </w:pPr>
      <w:r w:rsidRPr="34593D97">
        <w:rPr>
          <w:rFonts w:ascii="Arial" w:eastAsia="Arial" w:hAnsi="Arial" w:cs="Arial"/>
        </w:rPr>
        <w:t xml:space="preserve"> </w:t>
      </w:r>
    </w:p>
    <w:sectPr w:rsidR="337B0FDB" w:rsidSect="00A47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6E38" w14:textId="77777777" w:rsidR="0043666B" w:rsidRDefault="0043666B">
      <w:r>
        <w:separator/>
      </w:r>
    </w:p>
  </w:endnote>
  <w:endnote w:type="continuationSeparator" w:id="0">
    <w:p w14:paraId="101FC937" w14:textId="77777777" w:rsidR="0043666B" w:rsidRDefault="0043666B">
      <w:r>
        <w:continuationSeparator/>
      </w:r>
    </w:p>
  </w:endnote>
  <w:endnote w:type="continuationNotice" w:id="1">
    <w:p w14:paraId="24BA199A" w14:textId="77777777" w:rsidR="0043666B" w:rsidRDefault="00436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48C1" w14:textId="77777777" w:rsidR="00AE0EFA" w:rsidRDefault="00AE0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17C4" w14:textId="77777777" w:rsidR="00AE0EFA" w:rsidRDefault="00AE0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F07B" w14:textId="77777777" w:rsidR="00AE0EFA" w:rsidRDefault="00AE0E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5B1C0" w14:textId="77777777" w:rsidR="0043666B" w:rsidRDefault="0043666B">
      <w:r>
        <w:separator/>
      </w:r>
    </w:p>
  </w:footnote>
  <w:footnote w:type="continuationSeparator" w:id="0">
    <w:p w14:paraId="427117D3" w14:textId="77777777" w:rsidR="0043666B" w:rsidRDefault="0043666B">
      <w:r>
        <w:continuationSeparator/>
      </w:r>
    </w:p>
  </w:footnote>
  <w:footnote w:type="continuationNotice" w:id="1">
    <w:p w14:paraId="63455851" w14:textId="77777777" w:rsidR="0043666B" w:rsidRDefault="0043666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C0DE" w14:textId="77777777" w:rsidR="00AE0EFA" w:rsidRDefault="00AE0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4806BBA9" w:rsidR="006B42A5" w:rsidRPr="00C6580C" w:rsidRDefault="00C62698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59ADC25F" wp14:editId="7F4C3B76">
          <wp:simplePos x="0" y="0"/>
          <wp:positionH relativeFrom="margin">
            <wp:posOffset>9525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7451A15D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F269E17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4065E55E" w14:textId="3A862A04" w:rsidR="00C62698" w:rsidRDefault="00C62698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18E07793" w14:textId="5A4D9119" w:rsidR="00C62698" w:rsidRPr="00C62698" w:rsidRDefault="00C62698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73435FB" w:rsidR="0061107F" w:rsidRPr="0061107F" w:rsidRDefault="00C720DE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C62698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4C2" w14:textId="77777777" w:rsidR="00AE0EFA" w:rsidRDefault="00AE0E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7847"/>
    <w:multiLevelType w:val="hybridMultilevel"/>
    <w:tmpl w:val="0576EC08"/>
    <w:lvl w:ilvl="0" w:tplc="B5E6B8C0">
      <w:start w:val="1"/>
      <w:numFmt w:val="decimal"/>
      <w:lvlText w:val="%1."/>
      <w:lvlJc w:val="left"/>
      <w:pPr>
        <w:ind w:left="720" w:hanging="360"/>
      </w:pPr>
    </w:lvl>
    <w:lvl w:ilvl="1" w:tplc="153865DA">
      <w:start w:val="1"/>
      <w:numFmt w:val="lowerLetter"/>
      <w:lvlText w:val="%2."/>
      <w:lvlJc w:val="left"/>
      <w:pPr>
        <w:ind w:left="1440" w:hanging="360"/>
      </w:pPr>
    </w:lvl>
    <w:lvl w:ilvl="2" w:tplc="C2B40EDC">
      <w:start w:val="1"/>
      <w:numFmt w:val="lowerRoman"/>
      <w:lvlText w:val="%3."/>
      <w:lvlJc w:val="right"/>
      <w:pPr>
        <w:ind w:left="2160" w:hanging="180"/>
      </w:pPr>
    </w:lvl>
    <w:lvl w:ilvl="3" w:tplc="52A4CCD0">
      <w:start w:val="1"/>
      <w:numFmt w:val="decimal"/>
      <w:lvlText w:val="%4."/>
      <w:lvlJc w:val="left"/>
      <w:pPr>
        <w:ind w:left="2880" w:hanging="360"/>
      </w:pPr>
    </w:lvl>
    <w:lvl w:ilvl="4" w:tplc="C00C08B6">
      <w:start w:val="1"/>
      <w:numFmt w:val="lowerLetter"/>
      <w:lvlText w:val="%5."/>
      <w:lvlJc w:val="left"/>
      <w:pPr>
        <w:ind w:left="3600" w:hanging="360"/>
      </w:pPr>
    </w:lvl>
    <w:lvl w:ilvl="5" w:tplc="A75E2D22">
      <w:start w:val="1"/>
      <w:numFmt w:val="lowerRoman"/>
      <w:lvlText w:val="%6."/>
      <w:lvlJc w:val="right"/>
      <w:pPr>
        <w:ind w:left="4320" w:hanging="180"/>
      </w:pPr>
    </w:lvl>
    <w:lvl w:ilvl="6" w:tplc="E8581E54">
      <w:start w:val="1"/>
      <w:numFmt w:val="decimal"/>
      <w:lvlText w:val="%7."/>
      <w:lvlJc w:val="left"/>
      <w:pPr>
        <w:ind w:left="5040" w:hanging="360"/>
      </w:pPr>
    </w:lvl>
    <w:lvl w:ilvl="7" w:tplc="06A89C52">
      <w:start w:val="1"/>
      <w:numFmt w:val="lowerLetter"/>
      <w:lvlText w:val="%8."/>
      <w:lvlJc w:val="left"/>
      <w:pPr>
        <w:ind w:left="5760" w:hanging="360"/>
      </w:pPr>
    </w:lvl>
    <w:lvl w:ilvl="8" w:tplc="A50EBD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49AD"/>
    <w:rsid w:val="00016D47"/>
    <w:rsid w:val="000322EC"/>
    <w:rsid w:val="00032645"/>
    <w:rsid w:val="000401F5"/>
    <w:rsid w:val="00064CAF"/>
    <w:rsid w:val="00066A53"/>
    <w:rsid w:val="00070151"/>
    <w:rsid w:val="00075684"/>
    <w:rsid w:val="000853CA"/>
    <w:rsid w:val="000A3C04"/>
    <w:rsid w:val="000C0114"/>
    <w:rsid w:val="000C01AF"/>
    <w:rsid w:val="000C36F1"/>
    <w:rsid w:val="000D18D3"/>
    <w:rsid w:val="000E74D5"/>
    <w:rsid w:val="000F211A"/>
    <w:rsid w:val="00105C19"/>
    <w:rsid w:val="001146E0"/>
    <w:rsid w:val="00155F96"/>
    <w:rsid w:val="00157ED0"/>
    <w:rsid w:val="001674F4"/>
    <w:rsid w:val="00182E73"/>
    <w:rsid w:val="00192BCA"/>
    <w:rsid w:val="00197DE5"/>
    <w:rsid w:val="001A24F9"/>
    <w:rsid w:val="001B072F"/>
    <w:rsid w:val="001B6702"/>
    <w:rsid w:val="001BFA31"/>
    <w:rsid w:val="001D018C"/>
    <w:rsid w:val="001EAD61"/>
    <w:rsid w:val="00201A3E"/>
    <w:rsid w:val="002037E6"/>
    <w:rsid w:val="002345A2"/>
    <w:rsid w:val="00240869"/>
    <w:rsid w:val="00244648"/>
    <w:rsid w:val="0024626D"/>
    <w:rsid w:val="00253A9D"/>
    <w:rsid w:val="00255F7A"/>
    <w:rsid w:val="002777C4"/>
    <w:rsid w:val="00277B8C"/>
    <w:rsid w:val="002851B6"/>
    <w:rsid w:val="002C281B"/>
    <w:rsid w:val="002C3EAB"/>
    <w:rsid w:val="002CF273"/>
    <w:rsid w:val="002D4F00"/>
    <w:rsid w:val="002D6508"/>
    <w:rsid w:val="002E57F5"/>
    <w:rsid w:val="002F6524"/>
    <w:rsid w:val="002F744F"/>
    <w:rsid w:val="00304022"/>
    <w:rsid w:val="003337C5"/>
    <w:rsid w:val="00344595"/>
    <w:rsid w:val="003560C9"/>
    <w:rsid w:val="003629BF"/>
    <w:rsid w:val="00376F6C"/>
    <w:rsid w:val="00377CB5"/>
    <w:rsid w:val="003B0DED"/>
    <w:rsid w:val="003B40AF"/>
    <w:rsid w:val="003D326A"/>
    <w:rsid w:val="003D4F28"/>
    <w:rsid w:val="003D7623"/>
    <w:rsid w:val="003E0DDB"/>
    <w:rsid w:val="003E66A3"/>
    <w:rsid w:val="003E7670"/>
    <w:rsid w:val="003F2555"/>
    <w:rsid w:val="00414381"/>
    <w:rsid w:val="0043666B"/>
    <w:rsid w:val="0043CE37"/>
    <w:rsid w:val="00444E71"/>
    <w:rsid w:val="00465A4E"/>
    <w:rsid w:val="00471D5B"/>
    <w:rsid w:val="00474889"/>
    <w:rsid w:val="004772F5"/>
    <w:rsid w:val="004A016A"/>
    <w:rsid w:val="004A0E9B"/>
    <w:rsid w:val="004A14CD"/>
    <w:rsid w:val="004C59A4"/>
    <w:rsid w:val="004D17CF"/>
    <w:rsid w:val="004D7C02"/>
    <w:rsid w:val="005043AF"/>
    <w:rsid w:val="00510D1C"/>
    <w:rsid w:val="00512B07"/>
    <w:rsid w:val="005263CC"/>
    <w:rsid w:val="005C0658"/>
    <w:rsid w:val="005D59A8"/>
    <w:rsid w:val="005F0410"/>
    <w:rsid w:val="00605F24"/>
    <w:rsid w:val="0061107F"/>
    <w:rsid w:val="006116E2"/>
    <w:rsid w:val="0061761B"/>
    <w:rsid w:val="00617C87"/>
    <w:rsid w:val="00623B39"/>
    <w:rsid w:val="00634336"/>
    <w:rsid w:val="00635A1F"/>
    <w:rsid w:val="00635DE9"/>
    <w:rsid w:val="00644B13"/>
    <w:rsid w:val="00653FC8"/>
    <w:rsid w:val="006730BD"/>
    <w:rsid w:val="0069516C"/>
    <w:rsid w:val="006B42A5"/>
    <w:rsid w:val="006D4D79"/>
    <w:rsid w:val="006F430A"/>
    <w:rsid w:val="007019D0"/>
    <w:rsid w:val="0072CE60"/>
    <w:rsid w:val="00743658"/>
    <w:rsid w:val="0074CACF"/>
    <w:rsid w:val="007511DC"/>
    <w:rsid w:val="00755394"/>
    <w:rsid w:val="00763C26"/>
    <w:rsid w:val="0077544D"/>
    <w:rsid w:val="007A03E2"/>
    <w:rsid w:val="007AB364"/>
    <w:rsid w:val="007B2AFE"/>
    <w:rsid w:val="007C342A"/>
    <w:rsid w:val="007D4068"/>
    <w:rsid w:val="007EA589"/>
    <w:rsid w:val="007FF4C0"/>
    <w:rsid w:val="00800315"/>
    <w:rsid w:val="00807CFD"/>
    <w:rsid w:val="0081684B"/>
    <w:rsid w:val="008353A9"/>
    <w:rsid w:val="008744BD"/>
    <w:rsid w:val="00874B36"/>
    <w:rsid w:val="00875774"/>
    <w:rsid w:val="008958F6"/>
    <w:rsid w:val="008A05FD"/>
    <w:rsid w:val="008A6E87"/>
    <w:rsid w:val="008C7C51"/>
    <w:rsid w:val="00904F39"/>
    <w:rsid w:val="00953DBB"/>
    <w:rsid w:val="00961E85"/>
    <w:rsid w:val="00974FAA"/>
    <w:rsid w:val="00996005"/>
    <w:rsid w:val="009A4D99"/>
    <w:rsid w:val="009E6F49"/>
    <w:rsid w:val="009F19B9"/>
    <w:rsid w:val="009F250E"/>
    <w:rsid w:val="009F5D2A"/>
    <w:rsid w:val="00A12DFB"/>
    <w:rsid w:val="00A15875"/>
    <w:rsid w:val="00A37122"/>
    <w:rsid w:val="00A472BB"/>
    <w:rsid w:val="00A50499"/>
    <w:rsid w:val="00A81CFC"/>
    <w:rsid w:val="00A96AB0"/>
    <w:rsid w:val="00A9A007"/>
    <w:rsid w:val="00AA4404"/>
    <w:rsid w:val="00AB1DD4"/>
    <w:rsid w:val="00AB4E0E"/>
    <w:rsid w:val="00AC110C"/>
    <w:rsid w:val="00AC6BEF"/>
    <w:rsid w:val="00AD37BE"/>
    <w:rsid w:val="00AE0EFA"/>
    <w:rsid w:val="00AE6578"/>
    <w:rsid w:val="00AE7BD2"/>
    <w:rsid w:val="00B01E17"/>
    <w:rsid w:val="00B06761"/>
    <w:rsid w:val="00B06833"/>
    <w:rsid w:val="00B27F75"/>
    <w:rsid w:val="00B450FA"/>
    <w:rsid w:val="00B46073"/>
    <w:rsid w:val="00B55905"/>
    <w:rsid w:val="00B637ED"/>
    <w:rsid w:val="00B65325"/>
    <w:rsid w:val="00B770E1"/>
    <w:rsid w:val="00BD7AD2"/>
    <w:rsid w:val="00BE1957"/>
    <w:rsid w:val="00BF4400"/>
    <w:rsid w:val="00C33B9A"/>
    <w:rsid w:val="00C45A16"/>
    <w:rsid w:val="00C53A65"/>
    <w:rsid w:val="00C55E68"/>
    <w:rsid w:val="00C62698"/>
    <w:rsid w:val="00C6580C"/>
    <w:rsid w:val="00C70857"/>
    <w:rsid w:val="00C720DE"/>
    <w:rsid w:val="00C74C0F"/>
    <w:rsid w:val="00C8E953"/>
    <w:rsid w:val="00C92276"/>
    <w:rsid w:val="00C95175"/>
    <w:rsid w:val="00CA1956"/>
    <w:rsid w:val="00CA4029"/>
    <w:rsid w:val="00CA855A"/>
    <w:rsid w:val="00CB362A"/>
    <w:rsid w:val="00CB7DEA"/>
    <w:rsid w:val="00CC5727"/>
    <w:rsid w:val="00CC5E31"/>
    <w:rsid w:val="00CF4C5D"/>
    <w:rsid w:val="00CF5245"/>
    <w:rsid w:val="00D01254"/>
    <w:rsid w:val="00D07AE0"/>
    <w:rsid w:val="00D22C67"/>
    <w:rsid w:val="00D274E2"/>
    <w:rsid w:val="00D3244E"/>
    <w:rsid w:val="00D4314E"/>
    <w:rsid w:val="00D4741E"/>
    <w:rsid w:val="00D63B96"/>
    <w:rsid w:val="00D65429"/>
    <w:rsid w:val="00D76077"/>
    <w:rsid w:val="00D8346F"/>
    <w:rsid w:val="00D9734F"/>
    <w:rsid w:val="00DB4727"/>
    <w:rsid w:val="00DB791E"/>
    <w:rsid w:val="00DCC5A8"/>
    <w:rsid w:val="00DF7FF6"/>
    <w:rsid w:val="00E06DF7"/>
    <w:rsid w:val="00E40028"/>
    <w:rsid w:val="00E84960"/>
    <w:rsid w:val="00E85D50"/>
    <w:rsid w:val="00E951D1"/>
    <w:rsid w:val="00EA2024"/>
    <w:rsid w:val="00EACCCF"/>
    <w:rsid w:val="00EB6017"/>
    <w:rsid w:val="00EC640E"/>
    <w:rsid w:val="00EE45B6"/>
    <w:rsid w:val="00EE60BB"/>
    <w:rsid w:val="00F03D3A"/>
    <w:rsid w:val="00F06C73"/>
    <w:rsid w:val="00F1016F"/>
    <w:rsid w:val="00F16948"/>
    <w:rsid w:val="00F16FCE"/>
    <w:rsid w:val="00F33E11"/>
    <w:rsid w:val="00F74996"/>
    <w:rsid w:val="00F83E56"/>
    <w:rsid w:val="00F8726C"/>
    <w:rsid w:val="00FA25F2"/>
    <w:rsid w:val="00FB30FB"/>
    <w:rsid w:val="00FF032F"/>
    <w:rsid w:val="00FF981A"/>
    <w:rsid w:val="010445E5"/>
    <w:rsid w:val="010B02F2"/>
    <w:rsid w:val="010C8C09"/>
    <w:rsid w:val="01108794"/>
    <w:rsid w:val="0112E0A8"/>
    <w:rsid w:val="0113780F"/>
    <w:rsid w:val="0116F813"/>
    <w:rsid w:val="011CAC77"/>
    <w:rsid w:val="0123AFA7"/>
    <w:rsid w:val="01249376"/>
    <w:rsid w:val="012A01FB"/>
    <w:rsid w:val="012AA3D6"/>
    <w:rsid w:val="012D4A1E"/>
    <w:rsid w:val="013CFAD0"/>
    <w:rsid w:val="014F7814"/>
    <w:rsid w:val="017D0808"/>
    <w:rsid w:val="017D9915"/>
    <w:rsid w:val="018141F6"/>
    <w:rsid w:val="0183AC2F"/>
    <w:rsid w:val="018DB034"/>
    <w:rsid w:val="019A6FED"/>
    <w:rsid w:val="019A9B5B"/>
    <w:rsid w:val="019B2CC1"/>
    <w:rsid w:val="01A050B3"/>
    <w:rsid w:val="01A3D632"/>
    <w:rsid w:val="01A87AD6"/>
    <w:rsid w:val="01B6B301"/>
    <w:rsid w:val="01B7CA92"/>
    <w:rsid w:val="01B81A87"/>
    <w:rsid w:val="01BEC8D9"/>
    <w:rsid w:val="01C326EC"/>
    <w:rsid w:val="01C755CB"/>
    <w:rsid w:val="01C9CF7A"/>
    <w:rsid w:val="01D55168"/>
    <w:rsid w:val="01D680A4"/>
    <w:rsid w:val="01DDBAEB"/>
    <w:rsid w:val="01E61ADE"/>
    <w:rsid w:val="01EAA514"/>
    <w:rsid w:val="01ECBE59"/>
    <w:rsid w:val="01ED4E9A"/>
    <w:rsid w:val="01EF5111"/>
    <w:rsid w:val="01F614C3"/>
    <w:rsid w:val="0209CBEC"/>
    <w:rsid w:val="020A71CE"/>
    <w:rsid w:val="0217E785"/>
    <w:rsid w:val="0228C4E5"/>
    <w:rsid w:val="022B3143"/>
    <w:rsid w:val="0233C585"/>
    <w:rsid w:val="0234687C"/>
    <w:rsid w:val="023EF9ED"/>
    <w:rsid w:val="0240EDC9"/>
    <w:rsid w:val="0242D062"/>
    <w:rsid w:val="024A3C9E"/>
    <w:rsid w:val="024BD562"/>
    <w:rsid w:val="024F42B9"/>
    <w:rsid w:val="024FEF8F"/>
    <w:rsid w:val="0251DC25"/>
    <w:rsid w:val="02609AD4"/>
    <w:rsid w:val="0263BE1D"/>
    <w:rsid w:val="026D6717"/>
    <w:rsid w:val="0278DA56"/>
    <w:rsid w:val="02897EA6"/>
    <w:rsid w:val="02912A20"/>
    <w:rsid w:val="02972747"/>
    <w:rsid w:val="0298A3C0"/>
    <w:rsid w:val="02A126CF"/>
    <w:rsid w:val="02A4B883"/>
    <w:rsid w:val="02AA278A"/>
    <w:rsid w:val="02AD7ECF"/>
    <w:rsid w:val="02AEE453"/>
    <w:rsid w:val="02B25C38"/>
    <w:rsid w:val="02B46816"/>
    <w:rsid w:val="02BB4E35"/>
    <w:rsid w:val="02BEE280"/>
    <w:rsid w:val="02D011A8"/>
    <w:rsid w:val="02DAA5B5"/>
    <w:rsid w:val="02DDA6ED"/>
    <w:rsid w:val="02E1AE5E"/>
    <w:rsid w:val="02E3E975"/>
    <w:rsid w:val="02E5E928"/>
    <w:rsid w:val="02E6DCB6"/>
    <w:rsid w:val="02E9821B"/>
    <w:rsid w:val="02FE3AA9"/>
    <w:rsid w:val="031B9381"/>
    <w:rsid w:val="03203BE1"/>
    <w:rsid w:val="032B7EF1"/>
    <w:rsid w:val="032EA6D1"/>
    <w:rsid w:val="03352C13"/>
    <w:rsid w:val="0336E709"/>
    <w:rsid w:val="034D8C0E"/>
    <w:rsid w:val="0350131C"/>
    <w:rsid w:val="03528918"/>
    <w:rsid w:val="03539AF3"/>
    <w:rsid w:val="035CCE31"/>
    <w:rsid w:val="03602478"/>
    <w:rsid w:val="0375A2A8"/>
    <w:rsid w:val="0377209E"/>
    <w:rsid w:val="0378612F"/>
    <w:rsid w:val="037ACFE4"/>
    <w:rsid w:val="037EF443"/>
    <w:rsid w:val="03804FF8"/>
    <w:rsid w:val="0382CC3F"/>
    <w:rsid w:val="038A735B"/>
    <w:rsid w:val="03914160"/>
    <w:rsid w:val="03923CC8"/>
    <w:rsid w:val="03977EAF"/>
    <w:rsid w:val="039F929D"/>
    <w:rsid w:val="03A1483C"/>
    <w:rsid w:val="03ABD1F8"/>
    <w:rsid w:val="03BEA01A"/>
    <w:rsid w:val="03C420C6"/>
    <w:rsid w:val="03C4DC1A"/>
    <w:rsid w:val="03CFDA55"/>
    <w:rsid w:val="03D35A83"/>
    <w:rsid w:val="03D6B608"/>
    <w:rsid w:val="03E51F22"/>
    <w:rsid w:val="03E60CE4"/>
    <w:rsid w:val="0401B2C2"/>
    <w:rsid w:val="041700C4"/>
    <w:rsid w:val="04345C25"/>
    <w:rsid w:val="043936F6"/>
    <w:rsid w:val="044663C3"/>
    <w:rsid w:val="04503207"/>
    <w:rsid w:val="045EB073"/>
    <w:rsid w:val="0465C11F"/>
    <w:rsid w:val="046A08AF"/>
    <w:rsid w:val="046FF37F"/>
    <w:rsid w:val="0477EE9B"/>
    <w:rsid w:val="0478CB75"/>
    <w:rsid w:val="047C270E"/>
    <w:rsid w:val="047F1A22"/>
    <w:rsid w:val="0486D5BF"/>
    <w:rsid w:val="0487EBA6"/>
    <w:rsid w:val="048D1579"/>
    <w:rsid w:val="049570D6"/>
    <w:rsid w:val="049D3749"/>
    <w:rsid w:val="049FF87B"/>
    <w:rsid w:val="04BE5210"/>
    <w:rsid w:val="04BE5B0E"/>
    <w:rsid w:val="04CA0E1F"/>
    <w:rsid w:val="04CB845E"/>
    <w:rsid w:val="04D443CE"/>
    <w:rsid w:val="04D5E1B5"/>
    <w:rsid w:val="04E5D5CF"/>
    <w:rsid w:val="04E83ABB"/>
    <w:rsid w:val="04EB78A1"/>
    <w:rsid w:val="04EBAD90"/>
    <w:rsid w:val="04F2C5A9"/>
    <w:rsid w:val="04FC23DD"/>
    <w:rsid w:val="04FCE76A"/>
    <w:rsid w:val="05016D4E"/>
    <w:rsid w:val="05071F92"/>
    <w:rsid w:val="050C2EE7"/>
    <w:rsid w:val="05118064"/>
    <w:rsid w:val="051398AB"/>
    <w:rsid w:val="05143190"/>
    <w:rsid w:val="051644D5"/>
    <w:rsid w:val="051D62CF"/>
    <w:rsid w:val="051D7974"/>
    <w:rsid w:val="0520F03B"/>
    <w:rsid w:val="052AC297"/>
    <w:rsid w:val="05559202"/>
    <w:rsid w:val="0559D9D9"/>
    <w:rsid w:val="055C9D33"/>
    <w:rsid w:val="0565B6A9"/>
    <w:rsid w:val="0566FD78"/>
    <w:rsid w:val="057CB06F"/>
    <w:rsid w:val="05837624"/>
    <w:rsid w:val="0589DFD3"/>
    <w:rsid w:val="05A2BF7C"/>
    <w:rsid w:val="05AEF181"/>
    <w:rsid w:val="05AFD634"/>
    <w:rsid w:val="05B05E8A"/>
    <w:rsid w:val="05B7632E"/>
    <w:rsid w:val="05C16144"/>
    <w:rsid w:val="05CF96B2"/>
    <w:rsid w:val="05DC9709"/>
    <w:rsid w:val="05E197E2"/>
    <w:rsid w:val="05E4F8FF"/>
    <w:rsid w:val="05EB117F"/>
    <w:rsid w:val="05EDEC3D"/>
    <w:rsid w:val="0601B2D4"/>
    <w:rsid w:val="06082B55"/>
    <w:rsid w:val="060C0D02"/>
    <w:rsid w:val="061CD5D0"/>
    <w:rsid w:val="062408F8"/>
    <w:rsid w:val="06252627"/>
    <w:rsid w:val="0625BA9F"/>
    <w:rsid w:val="062C1622"/>
    <w:rsid w:val="063526DD"/>
    <w:rsid w:val="063CA6EC"/>
    <w:rsid w:val="06457F28"/>
    <w:rsid w:val="066343AC"/>
    <w:rsid w:val="0675530B"/>
    <w:rsid w:val="067E6679"/>
    <w:rsid w:val="06833568"/>
    <w:rsid w:val="06842869"/>
    <w:rsid w:val="0689CA86"/>
    <w:rsid w:val="06A1EDE9"/>
    <w:rsid w:val="06A8C509"/>
    <w:rsid w:val="06B229DF"/>
    <w:rsid w:val="06B3FE40"/>
    <w:rsid w:val="06BB3F35"/>
    <w:rsid w:val="06BEF127"/>
    <w:rsid w:val="06BF9901"/>
    <w:rsid w:val="06C6AF04"/>
    <w:rsid w:val="06D2E928"/>
    <w:rsid w:val="06DB7837"/>
    <w:rsid w:val="06E44FE6"/>
    <w:rsid w:val="06E56B35"/>
    <w:rsid w:val="06E7E262"/>
    <w:rsid w:val="06EB3DB2"/>
    <w:rsid w:val="06FB1E69"/>
    <w:rsid w:val="0701A166"/>
    <w:rsid w:val="07061E28"/>
    <w:rsid w:val="070E861A"/>
    <w:rsid w:val="071128B1"/>
    <w:rsid w:val="0715C854"/>
    <w:rsid w:val="07162569"/>
    <w:rsid w:val="0718504A"/>
    <w:rsid w:val="071BF3DC"/>
    <w:rsid w:val="072DC331"/>
    <w:rsid w:val="072E0697"/>
    <w:rsid w:val="073011A6"/>
    <w:rsid w:val="073464A6"/>
    <w:rsid w:val="073B89B2"/>
    <w:rsid w:val="07407006"/>
    <w:rsid w:val="0744A9A9"/>
    <w:rsid w:val="0747D7BA"/>
    <w:rsid w:val="07629835"/>
    <w:rsid w:val="0763A517"/>
    <w:rsid w:val="07640315"/>
    <w:rsid w:val="07660F97"/>
    <w:rsid w:val="076AF7FB"/>
    <w:rsid w:val="076B7A4A"/>
    <w:rsid w:val="076C84E0"/>
    <w:rsid w:val="07751FBF"/>
    <w:rsid w:val="0778F271"/>
    <w:rsid w:val="077B9567"/>
    <w:rsid w:val="077FC918"/>
    <w:rsid w:val="077FCEF9"/>
    <w:rsid w:val="0786B190"/>
    <w:rsid w:val="0788D744"/>
    <w:rsid w:val="0792D578"/>
    <w:rsid w:val="0796A432"/>
    <w:rsid w:val="07A010C2"/>
    <w:rsid w:val="07A88AE5"/>
    <w:rsid w:val="07AE4706"/>
    <w:rsid w:val="07AFE979"/>
    <w:rsid w:val="07B7907C"/>
    <w:rsid w:val="07B859BA"/>
    <w:rsid w:val="07D65696"/>
    <w:rsid w:val="07E402EC"/>
    <w:rsid w:val="07E99739"/>
    <w:rsid w:val="07FB1B6D"/>
    <w:rsid w:val="081FCCFD"/>
    <w:rsid w:val="08255D00"/>
    <w:rsid w:val="08273CDE"/>
    <w:rsid w:val="082B25CE"/>
    <w:rsid w:val="082D348B"/>
    <w:rsid w:val="0830F741"/>
    <w:rsid w:val="0834717B"/>
    <w:rsid w:val="083E2E51"/>
    <w:rsid w:val="084233B2"/>
    <w:rsid w:val="0844B17A"/>
    <w:rsid w:val="084FCEA1"/>
    <w:rsid w:val="0857DF88"/>
    <w:rsid w:val="08635A06"/>
    <w:rsid w:val="088BA936"/>
    <w:rsid w:val="0891A6CE"/>
    <w:rsid w:val="08A1EE89"/>
    <w:rsid w:val="08A46C63"/>
    <w:rsid w:val="08A8DF14"/>
    <w:rsid w:val="08B13CA3"/>
    <w:rsid w:val="08B27DB6"/>
    <w:rsid w:val="08BB6849"/>
    <w:rsid w:val="08C690A0"/>
    <w:rsid w:val="08C93AF3"/>
    <w:rsid w:val="08CD91FD"/>
    <w:rsid w:val="08CF04DE"/>
    <w:rsid w:val="08D8E37D"/>
    <w:rsid w:val="08DA45B1"/>
    <w:rsid w:val="08DB0634"/>
    <w:rsid w:val="08E391D3"/>
    <w:rsid w:val="08E4C2B0"/>
    <w:rsid w:val="08F75C5F"/>
    <w:rsid w:val="08F9D32D"/>
    <w:rsid w:val="08FF0124"/>
    <w:rsid w:val="0900EE90"/>
    <w:rsid w:val="0901DFF8"/>
    <w:rsid w:val="0905DC85"/>
    <w:rsid w:val="0912BE20"/>
    <w:rsid w:val="0918AD0B"/>
    <w:rsid w:val="0922DB2C"/>
    <w:rsid w:val="092C00D7"/>
    <w:rsid w:val="092F5799"/>
    <w:rsid w:val="09386135"/>
    <w:rsid w:val="09423290"/>
    <w:rsid w:val="0945B0D0"/>
    <w:rsid w:val="094FEEE1"/>
    <w:rsid w:val="0965CCC1"/>
    <w:rsid w:val="097F635E"/>
    <w:rsid w:val="09809911"/>
    <w:rsid w:val="0987744A"/>
    <w:rsid w:val="0988C99F"/>
    <w:rsid w:val="099F5019"/>
    <w:rsid w:val="09A90702"/>
    <w:rsid w:val="09B9D4CC"/>
    <w:rsid w:val="09BD35CA"/>
    <w:rsid w:val="09CFD00E"/>
    <w:rsid w:val="09D8A526"/>
    <w:rsid w:val="09DBC23F"/>
    <w:rsid w:val="09E0AB5B"/>
    <w:rsid w:val="09E2D7E7"/>
    <w:rsid w:val="09E83A0D"/>
    <w:rsid w:val="09EB9F02"/>
    <w:rsid w:val="09EE7ADE"/>
    <w:rsid w:val="09F1DF17"/>
    <w:rsid w:val="09F2A6F8"/>
    <w:rsid w:val="09FB0430"/>
    <w:rsid w:val="0A0610BF"/>
    <w:rsid w:val="0A091E65"/>
    <w:rsid w:val="0A0957A6"/>
    <w:rsid w:val="0A0B5A70"/>
    <w:rsid w:val="0A0D74F9"/>
    <w:rsid w:val="0A0E9028"/>
    <w:rsid w:val="0A14BFD3"/>
    <w:rsid w:val="0A1C06C4"/>
    <w:rsid w:val="0A1DBD8B"/>
    <w:rsid w:val="0A1FC43B"/>
    <w:rsid w:val="0A23A6A9"/>
    <w:rsid w:val="0A34B280"/>
    <w:rsid w:val="0A34C7FF"/>
    <w:rsid w:val="0A444C4C"/>
    <w:rsid w:val="0A44CF60"/>
    <w:rsid w:val="0A46AD72"/>
    <w:rsid w:val="0A54BA8D"/>
    <w:rsid w:val="0A5E502A"/>
    <w:rsid w:val="0A6183B8"/>
    <w:rsid w:val="0A6DFF57"/>
    <w:rsid w:val="0A7421F1"/>
    <w:rsid w:val="0A7BB9DA"/>
    <w:rsid w:val="0A83011A"/>
    <w:rsid w:val="0A984329"/>
    <w:rsid w:val="0AA76907"/>
    <w:rsid w:val="0AAE4E5F"/>
    <w:rsid w:val="0AB60F89"/>
    <w:rsid w:val="0ABB7F05"/>
    <w:rsid w:val="0ABC2454"/>
    <w:rsid w:val="0AC627EF"/>
    <w:rsid w:val="0ACDEAC0"/>
    <w:rsid w:val="0AD53A18"/>
    <w:rsid w:val="0AE157AE"/>
    <w:rsid w:val="0AEAD3C6"/>
    <w:rsid w:val="0AF3F3B2"/>
    <w:rsid w:val="0B036CBF"/>
    <w:rsid w:val="0B0D3154"/>
    <w:rsid w:val="0B15E1EF"/>
    <w:rsid w:val="0B166FA8"/>
    <w:rsid w:val="0B286FBD"/>
    <w:rsid w:val="0B2A15CF"/>
    <w:rsid w:val="0B2CC2A0"/>
    <w:rsid w:val="0B2E443D"/>
    <w:rsid w:val="0B32A9E9"/>
    <w:rsid w:val="0B3582B5"/>
    <w:rsid w:val="0B38124A"/>
    <w:rsid w:val="0B386B0E"/>
    <w:rsid w:val="0B387014"/>
    <w:rsid w:val="0B3CAC36"/>
    <w:rsid w:val="0B436C4E"/>
    <w:rsid w:val="0B680194"/>
    <w:rsid w:val="0B6A167D"/>
    <w:rsid w:val="0B73BFB4"/>
    <w:rsid w:val="0B797096"/>
    <w:rsid w:val="0B7E3D0E"/>
    <w:rsid w:val="0B85DF36"/>
    <w:rsid w:val="0B876F63"/>
    <w:rsid w:val="0B8D00B4"/>
    <w:rsid w:val="0B98E827"/>
    <w:rsid w:val="0B9C91E8"/>
    <w:rsid w:val="0BA125CF"/>
    <w:rsid w:val="0BAFE5A4"/>
    <w:rsid w:val="0BB998CC"/>
    <w:rsid w:val="0BBFBB86"/>
    <w:rsid w:val="0BC999CD"/>
    <w:rsid w:val="0BCF4F5E"/>
    <w:rsid w:val="0BE25C18"/>
    <w:rsid w:val="0BE346D3"/>
    <w:rsid w:val="0BE4F592"/>
    <w:rsid w:val="0BF46A8E"/>
    <w:rsid w:val="0BF5049D"/>
    <w:rsid w:val="0BF83270"/>
    <w:rsid w:val="0BFA8A17"/>
    <w:rsid w:val="0C0677B1"/>
    <w:rsid w:val="0C0B1963"/>
    <w:rsid w:val="0C0BD528"/>
    <w:rsid w:val="0C1DF992"/>
    <w:rsid w:val="0C2DBEF3"/>
    <w:rsid w:val="0C3173EF"/>
    <w:rsid w:val="0C32E556"/>
    <w:rsid w:val="0C37BCC3"/>
    <w:rsid w:val="0C4221FF"/>
    <w:rsid w:val="0C42D57E"/>
    <w:rsid w:val="0C457F95"/>
    <w:rsid w:val="0C4C8383"/>
    <w:rsid w:val="0C56D8F0"/>
    <w:rsid w:val="0C72AD8C"/>
    <w:rsid w:val="0C764333"/>
    <w:rsid w:val="0C87AB6B"/>
    <w:rsid w:val="0C8828C5"/>
    <w:rsid w:val="0C8B6EF3"/>
    <w:rsid w:val="0C9F9E7E"/>
    <w:rsid w:val="0CAA50C9"/>
    <w:rsid w:val="0CBEB397"/>
    <w:rsid w:val="0CC54E20"/>
    <w:rsid w:val="0CC87F53"/>
    <w:rsid w:val="0CCC7CF8"/>
    <w:rsid w:val="0CD6E4B4"/>
    <w:rsid w:val="0CDF5919"/>
    <w:rsid w:val="0CE5D994"/>
    <w:rsid w:val="0CECDF04"/>
    <w:rsid w:val="0CF0526B"/>
    <w:rsid w:val="0CF2B35E"/>
    <w:rsid w:val="0CF60F0D"/>
    <w:rsid w:val="0D026ABF"/>
    <w:rsid w:val="0D03A95A"/>
    <w:rsid w:val="0D06AA6C"/>
    <w:rsid w:val="0D09A7B9"/>
    <w:rsid w:val="0D10C08F"/>
    <w:rsid w:val="0D129243"/>
    <w:rsid w:val="0D1A1D8E"/>
    <w:rsid w:val="0D233FC4"/>
    <w:rsid w:val="0D2FEDEB"/>
    <w:rsid w:val="0D4147DD"/>
    <w:rsid w:val="0D44AD3C"/>
    <w:rsid w:val="0D45ACDF"/>
    <w:rsid w:val="0D53EF3C"/>
    <w:rsid w:val="0D54F772"/>
    <w:rsid w:val="0D557E70"/>
    <w:rsid w:val="0D6123F2"/>
    <w:rsid w:val="0D68E673"/>
    <w:rsid w:val="0D78DC2D"/>
    <w:rsid w:val="0D802AC0"/>
    <w:rsid w:val="0D828C56"/>
    <w:rsid w:val="0D84CE7B"/>
    <w:rsid w:val="0D8C9C42"/>
    <w:rsid w:val="0D8EA758"/>
    <w:rsid w:val="0D92048A"/>
    <w:rsid w:val="0D9230AF"/>
    <w:rsid w:val="0D9DE472"/>
    <w:rsid w:val="0DA63114"/>
    <w:rsid w:val="0DAB6328"/>
    <w:rsid w:val="0DABF6B6"/>
    <w:rsid w:val="0DB54226"/>
    <w:rsid w:val="0DC0086A"/>
    <w:rsid w:val="0DC06D92"/>
    <w:rsid w:val="0DC19B15"/>
    <w:rsid w:val="0DC3B5FD"/>
    <w:rsid w:val="0DCB33B9"/>
    <w:rsid w:val="0DCC5815"/>
    <w:rsid w:val="0DD14AFC"/>
    <w:rsid w:val="0DD16978"/>
    <w:rsid w:val="0DDD174D"/>
    <w:rsid w:val="0DDEA5DF"/>
    <w:rsid w:val="0DE5342A"/>
    <w:rsid w:val="0DEDA9EB"/>
    <w:rsid w:val="0DF80D37"/>
    <w:rsid w:val="0DFD522C"/>
    <w:rsid w:val="0DFDDD3E"/>
    <w:rsid w:val="0DFF71FA"/>
    <w:rsid w:val="0E011C4A"/>
    <w:rsid w:val="0E028FCC"/>
    <w:rsid w:val="0E053B74"/>
    <w:rsid w:val="0E273539"/>
    <w:rsid w:val="0E273F54"/>
    <w:rsid w:val="0E2A46BE"/>
    <w:rsid w:val="0E31830C"/>
    <w:rsid w:val="0E3696BD"/>
    <w:rsid w:val="0E63C194"/>
    <w:rsid w:val="0E6842DB"/>
    <w:rsid w:val="0E69E763"/>
    <w:rsid w:val="0E6A1AE7"/>
    <w:rsid w:val="0E78BF94"/>
    <w:rsid w:val="0E7A7770"/>
    <w:rsid w:val="0E844F29"/>
    <w:rsid w:val="0E9279BB"/>
    <w:rsid w:val="0E9505E0"/>
    <w:rsid w:val="0EA4C4B5"/>
    <w:rsid w:val="0EADC08B"/>
    <w:rsid w:val="0EAF32E5"/>
    <w:rsid w:val="0EB0137F"/>
    <w:rsid w:val="0EB2AA5E"/>
    <w:rsid w:val="0EC6282B"/>
    <w:rsid w:val="0ECCD155"/>
    <w:rsid w:val="0ED9B20A"/>
    <w:rsid w:val="0EE5F8F3"/>
    <w:rsid w:val="0EE86F27"/>
    <w:rsid w:val="0EEA2E7B"/>
    <w:rsid w:val="0EEA3248"/>
    <w:rsid w:val="0EEC9B87"/>
    <w:rsid w:val="0EED3D63"/>
    <w:rsid w:val="0EF56279"/>
    <w:rsid w:val="0EFF6077"/>
    <w:rsid w:val="0F067D1C"/>
    <w:rsid w:val="0F0EFC9D"/>
    <w:rsid w:val="0F0F7578"/>
    <w:rsid w:val="0F161299"/>
    <w:rsid w:val="0F28CD0D"/>
    <w:rsid w:val="0F2E8FDE"/>
    <w:rsid w:val="0F32B367"/>
    <w:rsid w:val="0F374824"/>
    <w:rsid w:val="0F3900FB"/>
    <w:rsid w:val="0F434373"/>
    <w:rsid w:val="0F4EB3C0"/>
    <w:rsid w:val="0F5FE18F"/>
    <w:rsid w:val="0F6914B1"/>
    <w:rsid w:val="0F6E5D56"/>
    <w:rsid w:val="0F6EA748"/>
    <w:rsid w:val="0F6F9CB2"/>
    <w:rsid w:val="0F707FDB"/>
    <w:rsid w:val="0F7D8772"/>
    <w:rsid w:val="0F7D8E81"/>
    <w:rsid w:val="0F7DB1B9"/>
    <w:rsid w:val="0F883FC0"/>
    <w:rsid w:val="0F910BAC"/>
    <w:rsid w:val="0F99291E"/>
    <w:rsid w:val="0FAAEBD8"/>
    <w:rsid w:val="0FB0F0C4"/>
    <w:rsid w:val="0FB2702E"/>
    <w:rsid w:val="0FB790B8"/>
    <w:rsid w:val="0FCA0CB7"/>
    <w:rsid w:val="0FCBF846"/>
    <w:rsid w:val="0FCD6A94"/>
    <w:rsid w:val="0FDAAFDD"/>
    <w:rsid w:val="0FF18C82"/>
    <w:rsid w:val="0FF6FE91"/>
    <w:rsid w:val="10070196"/>
    <w:rsid w:val="101CD652"/>
    <w:rsid w:val="101FE437"/>
    <w:rsid w:val="1026F1F0"/>
    <w:rsid w:val="10338873"/>
    <w:rsid w:val="1033AA18"/>
    <w:rsid w:val="10360FDC"/>
    <w:rsid w:val="103895F3"/>
    <w:rsid w:val="10392AB7"/>
    <w:rsid w:val="1040F51B"/>
    <w:rsid w:val="1042C255"/>
    <w:rsid w:val="104E7ABF"/>
    <w:rsid w:val="1052DDED"/>
    <w:rsid w:val="1056A960"/>
    <w:rsid w:val="105AE086"/>
    <w:rsid w:val="1061E2E4"/>
    <w:rsid w:val="10705735"/>
    <w:rsid w:val="1073879C"/>
    <w:rsid w:val="10742BF4"/>
    <w:rsid w:val="107C746F"/>
    <w:rsid w:val="108D1F32"/>
    <w:rsid w:val="1098C4B4"/>
    <w:rsid w:val="1098F6CA"/>
    <w:rsid w:val="10A6F537"/>
    <w:rsid w:val="10ACE0B0"/>
    <w:rsid w:val="10B207C3"/>
    <w:rsid w:val="10BFE832"/>
    <w:rsid w:val="10C471F7"/>
    <w:rsid w:val="10D53E42"/>
    <w:rsid w:val="10D823AB"/>
    <w:rsid w:val="10DCA5A0"/>
    <w:rsid w:val="10E45713"/>
    <w:rsid w:val="10E59884"/>
    <w:rsid w:val="10EB69AD"/>
    <w:rsid w:val="10ECA146"/>
    <w:rsid w:val="10EFDC59"/>
    <w:rsid w:val="10F6EEEF"/>
    <w:rsid w:val="10FC1CF9"/>
    <w:rsid w:val="111538BE"/>
    <w:rsid w:val="11182213"/>
    <w:rsid w:val="111DFDB2"/>
    <w:rsid w:val="1123BD96"/>
    <w:rsid w:val="11259E74"/>
    <w:rsid w:val="112A5AC5"/>
    <w:rsid w:val="112BDD3B"/>
    <w:rsid w:val="11351C94"/>
    <w:rsid w:val="11423048"/>
    <w:rsid w:val="114AD599"/>
    <w:rsid w:val="116C2B81"/>
    <w:rsid w:val="117455B5"/>
    <w:rsid w:val="117C5C42"/>
    <w:rsid w:val="1184ED72"/>
    <w:rsid w:val="1199F8CF"/>
    <w:rsid w:val="11A2D1F7"/>
    <w:rsid w:val="11A54D1F"/>
    <w:rsid w:val="11A6ABF3"/>
    <w:rsid w:val="11AD356F"/>
    <w:rsid w:val="11ADB404"/>
    <w:rsid w:val="11B6783D"/>
    <w:rsid w:val="11BFE121"/>
    <w:rsid w:val="11C03769"/>
    <w:rsid w:val="11C12775"/>
    <w:rsid w:val="11C8F49B"/>
    <w:rsid w:val="11CA825B"/>
    <w:rsid w:val="11CFB5D9"/>
    <w:rsid w:val="11D21177"/>
    <w:rsid w:val="11D5DBE2"/>
    <w:rsid w:val="11D677FD"/>
    <w:rsid w:val="11D7E1A1"/>
    <w:rsid w:val="11D85D8F"/>
    <w:rsid w:val="11DFE95A"/>
    <w:rsid w:val="11E6B6DE"/>
    <w:rsid w:val="11E9B09D"/>
    <w:rsid w:val="11EB3D35"/>
    <w:rsid w:val="11F84575"/>
    <w:rsid w:val="12031636"/>
    <w:rsid w:val="1208A6E0"/>
    <w:rsid w:val="1219A96A"/>
    <w:rsid w:val="1229D372"/>
    <w:rsid w:val="12353468"/>
    <w:rsid w:val="1239CB08"/>
    <w:rsid w:val="12516648"/>
    <w:rsid w:val="1252146E"/>
    <w:rsid w:val="1252ED81"/>
    <w:rsid w:val="12565816"/>
    <w:rsid w:val="128131B0"/>
    <w:rsid w:val="12862DDB"/>
    <w:rsid w:val="129257E1"/>
    <w:rsid w:val="1295559B"/>
    <w:rsid w:val="1299D49E"/>
    <w:rsid w:val="12BD6B8D"/>
    <w:rsid w:val="12D222B1"/>
    <w:rsid w:val="12D4138D"/>
    <w:rsid w:val="12D81371"/>
    <w:rsid w:val="12DF4239"/>
    <w:rsid w:val="12EB6B7D"/>
    <w:rsid w:val="12EBB54E"/>
    <w:rsid w:val="12EC49E9"/>
    <w:rsid w:val="12F7B4CC"/>
    <w:rsid w:val="12F9A915"/>
    <w:rsid w:val="12FF70A3"/>
    <w:rsid w:val="12FFE1FA"/>
    <w:rsid w:val="12FFF515"/>
    <w:rsid w:val="1300FD73"/>
    <w:rsid w:val="13102334"/>
    <w:rsid w:val="1310D276"/>
    <w:rsid w:val="13162A95"/>
    <w:rsid w:val="1321D37C"/>
    <w:rsid w:val="13277B57"/>
    <w:rsid w:val="133B1B88"/>
    <w:rsid w:val="133EA258"/>
    <w:rsid w:val="13425987"/>
    <w:rsid w:val="1343767C"/>
    <w:rsid w:val="135302A8"/>
    <w:rsid w:val="13542358"/>
    <w:rsid w:val="135EFA9B"/>
    <w:rsid w:val="1363164D"/>
    <w:rsid w:val="136A711C"/>
    <w:rsid w:val="136B983F"/>
    <w:rsid w:val="136BCD0F"/>
    <w:rsid w:val="1371AC43"/>
    <w:rsid w:val="137D2A2E"/>
    <w:rsid w:val="137D9673"/>
    <w:rsid w:val="137F0175"/>
    <w:rsid w:val="13839ECC"/>
    <w:rsid w:val="1396D87B"/>
    <w:rsid w:val="13A31A98"/>
    <w:rsid w:val="13A5C633"/>
    <w:rsid w:val="13B463C7"/>
    <w:rsid w:val="13B83225"/>
    <w:rsid w:val="13C2576E"/>
    <w:rsid w:val="13D37150"/>
    <w:rsid w:val="13E52198"/>
    <w:rsid w:val="13E6D15B"/>
    <w:rsid w:val="13F38ABD"/>
    <w:rsid w:val="13FFC74C"/>
    <w:rsid w:val="140146A0"/>
    <w:rsid w:val="140C7BE5"/>
    <w:rsid w:val="140E56D5"/>
    <w:rsid w:val="1415D803"/>
    <w:rsid w:val="1422BF8C"/>
    <w:rsid w:val="14297FB8"/>
    <w:rsid w:val="142B9CD9"/>
    <w:rsid w:val="142C16A4"/>
    <w:rsid w:val="14376057"/>
    <w:rsid w:val="14387B9F"/>
    <w:rsid w:val="143D413E"/>
    <w:rsid w:val="1440E5EF"/>
    <w:rsid w:val="144CCCA3"/>
    <w:rsid w:val="14580BE0"/>
    <w:rsid w:val="146473A2"/>
    <w:rsid w:val="1467B26F"/>
    <w:rsid w:val="146906D0"/>
    <w:rsid w:val="146B7334"/>
    <w:rsid w:val="146F85BE"/>
    <w:rsid w:val="1474D726"/>
    <w:rsid w:val="147ADBC6"/>
    <w:rsid w:val="14821772"/>
    <w:rsid w:val="14826BCB"/>
    <w:rsid w:val="14856230"/>
    <w:rsid w:val="148BD47F"/>
    <w:rsid w:val="14931D84"/>
    <w:rsid w:val="149D736F"/>
    <w:rsid w:val="14A6204E"/>
    <w:rsid w:val="14AEAD4E"/>
    <w:rsid w:val="14B141BC"/>
    <w:rsid w:val="14C8F601"/>
    <w:rsid w:val="14E37D04"/>
    <w:rsid w:val="14EB96F5"/>
    <w:rsid w:val="14EED5A2"/>
    <w:rsid w:val="14EF912C"/>
    <w:rsid w:val="14F16453"/>
    <w:rsid w:val="14F3086C"/>
    <w:rsid w:val="14F3C18B"/>
    <w:rsid w:val="14FDD137"/>
    <w:rsid w:val="1500627E"/>
    <w:rsid w:val="1507DBFC"/>
    <w:rsid w:val="15124EB6"/>
    <w:rsid w:val="151C52E3"/>
    <w:rsid w:val="15227DFC"/>
    <w:rsid w:val="1535E999"/>
    <w:rsid w:val="153A557D"/>
    <w:rsid w:val="153D04CF"/>
    <w:rsid w:val="153D8D93"/>
    <w:rsid w:val="153EEAF9"/>
    <w:rsid w:val="15415931"/>
    <w:rsid w:val="15443B69"/>
    <w:rsid w:val="1547745A"/>
    <w:rsid w:val="154AB621"/>
    <w:rsid w:val="154C19C7"/>
    <w:rsid w:val="154C4913"/>
    <w:rsid w:val="154D93DB"/>
    <w:rsid w:val="1558DAA0"/>
    <w:rsid w:val="155D42C1"/>
    <w:rsid w:val="1565CDC1"/>
    <w:rsid w:val="156C36AC"/>
    <w:rsid w:val="1575B1EA"/>
    <w:rsid w:val="157BDBFF"/>
    <w:rsid w:val="157C7219"/>
    <w:rsid w:val="157DE0A2"/>
    <w:rsid w:val="15870258"/>
    <w:rsid w:val="1596F8B0"/>
    <w:rsid w:val="15983642"/>
    <w:rsid w:val="15987236"/>
    <w:rsid w:val="159F3052"/>
    <w:rsid w:val="15AD6055"/>
    <w:rsid w:val="15AE26A4"/>
    <w:rsid w:val="15B0B8C2"/>
    <w:rsid w:val="15B56773"/>
    <w:rsid w:val="15B82701"/>
    <w:rsid w:val="15C18160"/>
    <w:rsid w:val="15C1A545"/>
    <w:rsid w:val="15C6FC5D"/>
    <w:rsid w:val="15C8E2EF"/>
    <w:rsid w:val="15C96C11"/>
    <w:rsid w:val="15CD6B90"/>
    <w:rsid w:val="15DF4D05"/>
    <w:rsid w:val="15DF6E1B"/>
    <w:rsid w:val="15DF7C9C"/>
    <w:rsid w:val="15E1D087"/>
    <w:rsid w:val="15E82EC2"/>
    <w:rsid w:val="15EFEAF3"/>
    <w:rsid w:val="15F23D52"/>
    <w:rsid w:val="15FC352D"/>
    <w:rsid w:val="1601D6C6"/>
    <w:rsid w:val="1604FE53"/>
    <w:rsid w:val="1607502B"/>
    <w:rsid w:val="160765CE"/>
    <w:rsid w:val="160C14E2"/>
    <w:rsid w:val="16219115"/>
    <w:rsid w:val="16337614"/>
    <w:rsid w:val="1646F3A4"/>
    <w:rsid w:val="1657658A"/>
    <w:rsid w:val="1657ADB4"/>
    <w:rsid w:val="165BE730"/>
    <w:rsid w:val="1668775F"/>
    <w:rsid w:val="1672CA7D"/>
    <w:rsid w:val="167614A2"/>
    <w:rsid w:val="167F42FA"/>
    <w:rsid w:val="16887596"/>
    <w:rsid w:val="168E0A75"/>
    <w:rsid w:val="16923F28"/>
    <w:rsid w:val="1694C5C4"/>
    <w:rsid w:val="16999843"/>
    <w:rsid w:val="16A59FDB"/>
    <w:rsid w:val="16A7D777"/>
    <w:rsid w:val="16B647AF"/>
    <w:rsid w:val="16B97451"/>
    <w:rsid w:val="16C4F546"/>
    <w:rsid w:val="16C55218"/>
    <w:rsid w:val="16CA08BE"/>
    <w:rsid w:val="16CBCA38"/>
    <w:rsid w:val="16D3E58C"/>
    <w:rsid w:val="16EE6238"/>
    <w:rsid w:val="16F35582"/>
    <w:rsid w:val="17080638"/>
    <w:rsid w:val="171FAD8D"/>
    <w:rsid w:val="17257AD0"/>
    <w:rsid w:val="173655D8"/>
    <w:rsid w:val="1738BB6C"/>
    <w:rsid w:val="173BAFA2"/>
    <w:rsid w:val="1742519D"/>
    <w:rsid w:val="1743663C"/>
    <w:rsid w:val="175020CF"/>
    <w:rsid w:val="175388DD"/>
    <w:rsid w:val="175C788F"/>
    <w:rsid w:val="175E5663"/>
    <w:rsid w:val="17646229"/>
    <w:rsid w:val="176A9594"/>
    <w:rsid w:val="177D8529"/>
    <w:rsid w:val="17867C32"/>
    <w:rsid w:val="178FBC94"/>
    <w:rsid w:val="179D5A6B"/>
    <w:rsid w:val="17A3208C"/>
    <w:rsid w:val="17A3DBFE"/>
    <w:rsid w:val="17A40732"/>
    <w:rsid w:val="17B60110"/>
    <w:rsid w:val="17B7CC01"/>
    <w:rsid w:val="17B8DF7D"/>
    <w:rsid w:val="17BAA772"/>
    <w:rsid w:val="17BEA5E2"/>
    <w:rsid w:val="17C3D1C0"/>
    <w:rsid w:val="17C47EA9"/>
    <w:rsid w:val="17D40D31"/>
    <w:rsid w:val="17D48F9D"/>
    <w:rsid w:val="17E2F2A6"/>
    <w:rsid w:val="17E60DCF"/>
    <w:rsid w:val="17FAC72B"/>
    <w:rsid w:val="17FD0F99"/>
    <w:rsid w:val="18093F1B"/>
    <w:rsid w:val="18144E95"/>
    <w:rsid w:val="18233E3A"/>
    <w:rsid w:val="182417E0"/>
    <w:rsid w:val="182731EE"/>
    <w:rsid w:val="1834ABDD"/>
    <w:rsid w:val="183B77A2"/>
    <w:rsid w:val="183B7A74"/>
    <w:rsid w:val="183B8BA5"/>
    <w:rsid w:val="183D6B68"/>
    <w:rsid w:val="183E7805"/>
    <w:rsid w:val="183ECB41"/>
    <w:rsid w:val="18476A44"/>
    <w:rsid w:val="185411A0"/>
    <w:rsid w:val="1855E6FC"/>
    <w:rsid w:val="185DDBA8"/>
    <w:rsid w:val="186128B3"/>
    <w:rsid w:val="18773D79"/>
    <w:rsid w:val="1879263B"/>
    <w:rsid w:val="187DF0A8"/>
    <w:rsid w:val="188156E6"/>
    <w:rsid w:val="188DF219"/>
    <w:rsid w:val="189A4F5B"/>
    <w:rsid w:val="18A0A495"/>
    <w:rsid w:val="18B2D6CA"/>
    <w:rsid w:val="18B3E465"/>
    <w:rsid w:val="18BE150E"/>
    <w:rsid w:val="18C96121"/>
    <w:rsid w:val="18CA91C6"/>
    <w:rsid w:val="18CB5858"/>
    <w:rsid w:val="18D98AEF"/>
    <w:rsid w:val="18DE393C"/>
    <w:rsid w:val="18DF9188"/>
    <w:rsid w:val="18F9F21A"/>
    <w:rsid w:val="19083353"/>
    <w:rsid w:val="19191F50"/>
    <w:rsid w:val="192116D9"/>
    <w:rsid w:val="1926E15F"/>
    <w:rsid w:val="19277113"/>
    <w:rsid w:val="192C28A1"/>
    <w:rsid w:val="19386C7F"/>
    <w:rsid w:val="1939AAC9"/>
    <w:rsid w:val="194030B5"/>
    <w:rsid w:val="194776E6"/>
    <w:rsid w:val="1948E978"/>
    <w:rsid w:val="194FC1F5"/>
    <w:rsid w:val="195DC11C"/>
    <w:rsid w:val="19662A52"/>
    <w:rsid w:val="1966FCD2"/>
    <w:rsid w:val="1968C7D7"/>
    <w:rsid w:val="196CAF60"/>
    <w:rsid w:val="19741239"/>
    <w:rsid w:val="19774B4E"/>
    <w:rsid w:val="1977BEF1"/>
    <w:rsid w:val="197D7970"/>
    <w:rsid w:val="197E5108"/>
    <w:rsid w:val="1981C8E3"/>
    <w:rsid w:val="198A5C0C"/>
    <w:rsid w:val="198ABFC2"/>
    <w:rsid w:val="19956F86"/>
    <w:rsid w:val="199FC2B7"/>
    <w:rsid w:val="19A23273"/>
    <w:rsid w:val="19C3024F"/>
    <w:rsid w:val="19C9ACB1"/>
    <w:rsid w:val="19DD9F19"/>
    <w:rsid w:val="19E5A2F6"/>
    <w:rsid w:val="19E5ACD7"/>
    <w:rsid w:val="19EC3A07"/>
    <w:rsid w:val="19EC8B75"/>
    <w:rsid w:val="19F1279E"/>
    <w:rsid w:val="19F463E8"/>
    <w:rsid w:val="19F95CEE"/>
    <w:rsid w:val="19FB20FA"/>
    <w:rsid w:val="19FB342D"/>
    <w:rsid w:val="19FCB4E8"/>
    <w:rsid w:val="1A0663A6"/>
    <w:rsid w:val="1A109D17"/>
    <w:rsid w:val="1A13168F"/>
    <w:rsid w:val="1A172A68"/>
    <w:rsid w:val="1A2015F9"/>
    <w:rsid w:val="1A23FDC6"/>
    <w:rsid w:val="1A289B3A"/>
    <w:rsid w:val="1A303EFE"/>
    <w:rsid w:val="1A3243DC"/>
    <w:rsid w:val="1A33BDAA"/>
    <w:rsid w:val="1A388239"/>
    <w:rsid w:val="1A3BCEBB"/>
    <w:rsid w:val="1A4247F2"/>
    <w:rsid w:val="1A446354"/>
    <w:rsid w:val="1A474C1A"/>
    <w:rsid w:val="1A4ADF18"/>
    <w:rsid w:val="1A4D31F3"/>
    <w:rsid w:val="1A4EA72B"/>
    <w:rsid w:val="1A581EE4"/>
    <w:rsid w:val="1A5BD03A"/>
    <w:rsid w:val="1A5CFA15"/>
    <w:rsid w:val="1A6310C6"/>
    <w:rsid w:val="1A64F4D9"/>
    <w:rsid w:val="1A65A230"/>
    <w:rsid w:val="1A683A4B"/>
    <w:rsid w:val="1A6C6536"/>
    <w:rsid w:val="1A6CBD50"/>
    <w:rsid w:val="1A75C829"/>
    <w:rsid w:val="1A7E9ED7"/>
    <w:rsid w:val="1A80C634"/>
    <w:rsid w:val="1AAB6D31"/>
    <w:rsid w:val="1AAFA9CF"/>
    <w:rsid w:val="1AAFE07D"/>
    <w:rsid w:val="1AB77153"/>
    <w:rsid w:val="1ABBCDC4"/>
    <w:rsid w:val="1AC073AF"/>
    <w:rsid w:val="1AC19467"/>
    <w:rsid w:val="1AC8C382"/>
    <w:rsid w:val="1AD68FE6"/>
    <w:rsid w:val="1AD741DD"/>
    <w:rsid w:val="1AD9C019"/>
    <w:rsid w:val="1AE90C2B"/>
    <w:rsid w:val="1AEAD0BB"/>
    <w:rsid w:val="1AEFF071"/>
    <w:rsid w:val="1B122E75"/>
    <w:rsid w:val="1B1686B1"/>
    <w:rsid w:val="1B1B12B9"/>
    <w:rsid w:val="1B3E02D4"/>
    <w:rsid w:val="1B3F9B4D"/>
    <w:rsid w:val="1B429204"/>
    <w:rsid w:val="1B43CD57"/>
    <w:rsid w:val="1B4A6874"/>
    <w:rsid w:val="1B500742"/>
    <w:rsid w:val="1B565C91"/>
    <w:rsid w:val="1B568350"/>
    <w:rsid w:val="1B58E322"/>
    <w:rsid w:val="1B683CAF"/>
    <w:rsid w:val="1B6883A4"/>
    <w:rsid w:val="1B6B48B3"/>
    <w:rsid w:val="1B7AE2FA"/>
    <w:rsid w:val="1B806F60"/>
    <w:rsid w:val="1B869916"/>
    <w:rsid w:val="1B882771"/>
    <w:rsid w:val="1B978F20"/>
    <w:rsid w:val="1B9B9F37"/>
    <w:rsid w:val="1B9CF0DD"/>
    <w:rsid w:val="1BA0CB4A"/>
    <w:rsid w:val="1BA654EE"/>
    <w:rsid w:val="1BA657C3"/>
    <w:rsid w:val="1BA81AFB"/>
    <w:rsid w:val="1BA8283A"/>
    <w:rsid w:val="1BAD4903"/>
    <w:rsid w:val="1BC55AD8"/>
    <w:rsid w:val="1BD46C47"/>
    <w:rsid w:val="1BDA2311"/>
    <w:rsid w:val="1BDA3799"/>
    <w:rsid w:val="1BDE8335"/>
    <w:rsid w:val="1BE550B3"/>
    <w:rsid w:val="1BE59B04"/>
    <w:rsid w:val="1BEA778C"/>
    <w:rsid w:val="1BEDC49E"/>
    <w:rsid w:val="1BF03A2D"/>
    <w:rsid w:val="1BF0B301"/>
    <w:rsid w:val="1C04EC85"/>
    <w:rsid w:val="1C064DC1"/>
    <w:rsid w:val="1C08156B"/>
    <w:rsid w:val="1C08C551"/>
    <w:rsid w:val="1C0B0D5F"/>
    <w:rsid w:val="1C0C16B0"/>
    <w:rsid w:val="1C0FC3E9"/>
    <w:rsid w:val="1C1A1517"/>
    <w:rsid w:val="1C1F21B0"/>
    <w:rsid w:val="1C294C24"/>
    <w:rsid w:val="1C2BC4D8"/>
    <w:rsid w:val="1C2E7E4A"/>
    <w:rsid w:val="1C2F1EB1"/>
    <w:rsid w:val="1C3042EB"/>
    <w:rsid w:val="1C313B81"/>
    <w:rsid w:val="1C33065E"/>
    <w:rsid w:val="1C37B735"/>
    <w:rsid w:val="1C392809"/>
    <w:rsid w:val="1C3AB826"/>
    <w:rsid w:val="1C47A172"/>
    <w:rsid w:val="1C4A6F05"/>
    <w:rsid w:val="1C4CB4DD"/>
    <w:rsid w:val="1C59EC75"/>
    <w:rsid w:val="1C5B3C44"/>
    <w:rsid w:val="1C5C6652"/>
    <w:rsid w:val="1C6EFE2E"/>
    <w:rsid w:val="1C792409"/>
    <w:rsid w:val="1C7F98C4"/>
    <w:rsid w:val="1C96191C"/>
    <w:rsid w:val="1CB011A4"/>
    <w:rsid w:val="1CD598F9"/>
    <w:rsid w:val="1CD6C7F7"/>
    <w:rsid w:val="1CE08FD7"/>
    <w:rsid w:val="1D073EFD"/>
    <w:rsid w:val="1D0A8204"/>
    <w:rsid w:val="1D0FC201"/>
    <w:rsid w:val="1D129DA1"/>
    <w:rsid w:val="1D265777"/>
    <w:rsid w:val="1D2C96CB"/>
    <w:rsid w:val="1D2F085A"/>
    <w:rsid w:val="1D32CE98"/>
    <w:rsid w:val="1D3F374E"/>
    <w:rsid w:val="1D4A5DCC"/>
    <w:rsid w:val="1D4F1098"/>
    <w:rsid w:val="1D54266D"/>
    <w:rsid w:val="1D59D38F"/>
    <w:rsid w:val="1D5A148E"/>
    <w:rsid w:val="1D5A9987"/>
    <w:rsid w:val="1D5F132A"/>
    <w:rsid w:val="1D612B39"/>
    <w:rsid w:val="1D6155F4"/>
    <w:rsid w:val="1D64687F"/>
    <w:rsid w:val="1D68C14E"/>
    <w:rsid w:val="1D6CBEDC"/>
    <w:rsid w:val="1D7CD5B4"/>
    <w:rsid w:val="1D7F3E60"/>
    <w:rsid w:val="1D84A1FC"/>
    <w:rsid w:val="1D942166"/>
    <w:rsid w:val="1D94E592"/>
    <w:rsid w:val="1D9D0BB4"/>
    <w:rsid w:val="1DA21E22"/>
    <w:rsid w:val="1DAA6C9F"/>
    <w:rsid w:val="1DAE04AC"/>
    <w:rsid w:val="1DBA4BE6"/>
    <w:rsid w:val="1DBCCD6D"/>
    <w:rsid w:val="1DC3288C"/>
    <w:rsid w:val="1DC364B0"/>
    <w:rsid w:val="1DD76947"/>
    <w:rsid w:val="1DE29AD9"/>
    <w:rsid w:val="1DEDB33D"/>
    <w:rsid w:val="1DFB990D"/>
    <w:rsid w:val="1E099BCA"/>
    <w:rsid w:val="1E10B461"/>
    <w:rsid w:val="1E18E3A0"/>
    <w:rsid w:val="1E1E2610"/>
    <w:rsid w:val="1E1F4077"/>
    <w:rsid w:val="1E2750D3"/>
    <w:rsid w:val="1E2F33F4"/>
    <w:rsid w:val="1E346B68"/>
    <w:rsid w:val="1E37CF2E"/>
    <w:rsid w:val="1E387BC8"/>
    <w:rsid w:val="1E3C81A6"/>
    <w:rsid w:val="1E3CFAE3"/>
    <w:rsid w:val="1E4C57C7"/>
    <w:rsid w:val="1E5B5408"/>
    <w:rsid w:val="1E6C14B9"/>
    <w:rsid w:val="1E6D8DB2"/>
    <w:rsid w:val="1E80645A"/>
    <w:rsid w:val="1E852E89"/>
    <w:rsid w:val="1E86CCC8"/>
    <w:rsid w:val="1E880EF1"/>
    <w:rsid w:val="1E999594"/>
    <w:rsid w:val="1EA49C25"/>
    <w:rsid w:val="1EADCCDC"/>
    <w:rsid w:val="1EB8FB89"/>
    <w:rsid w:val="1EC6096F"/>
    <w:rsid w:val="1EC6B1A1"/>
    <w:rsid w:val="1EC7CDDC"/>
    <w:rsid w:val="1ED0D79C"/>
    <w:rsid w:val="1EDC339B"/>
    <w:rsid w:val="1EDE7936"/>
    <w:rsid w:val="1EE6A197"/>
    <w:rsid w:val="1EF0BE7F"/>
    <w:rsid w:val="1EF62DEC"/>
    <w:rsid w:val="1F07FC3A"/>
    <w:rsid w:val="1F213CE9"/>
    <w:rsid w:val="1F2EC87C"/>
    <w:rsid w:val="1F444DB3"/>
    <w:rsid w:val="1F4E4DAA"/>
    <w:rsid w:val="1F55FFA8"/>
    <w:rsid w:val="1F647AE1"/>
    <w:rsid w:val="1F69E1F3"/>
    <w:rsid w:val="1F6B7DC9"/>
    <w:rsid w:val="1F6D3685"/>
    <w:rsid w:val="1F726377"/>
    <w:rsid w:val="1F731CCD"/>
    <w:rsid w:val="1F7A83B5"/>
    <w:rsid w:val="1F8DFA93"/>
    <w:rsid w:val="1F92DD06"/>
    <w:rsid w:val="1F969733"/>
    <w:rsid w:val="1FAB3261"/>
    <w:rsid w:val="1FAB373A"/>
    <w:rsid w:val="1FB084BA"/>
    <w:rsid w:val="1FB5E75D"/>
    <w:rsid w:val="1FBE1954"/>
    <w:rsid w:val="1FBEC77D"/>
    <w:rsid w:val="1FCEEFB7"/>
    <w:rsid w:val="1FD39F8F"/>
    <w:rsid w:val="1FF4D30C"/>
    <w:rsid w:val="1FF84B9A"/>
    <w:rsid w:val="1FF98F2D"/>
    <w:rsid w:val="1FFB544C"/>
    <w:rsid w:val="1FFFBAEA"/>
    <w:rsid w:val="20115E52"/>
    <w:rsid w:val="2019AC49"/>
    <w:rsid w:val="201C4079"/>
    <w:rsid w:val="20207EC0"/>
    <w:rsid w:val="2022BB18"/>
    <w:rsid w:val="202FB3E3"/>
    <w:rsid w:val="203C2FF1"/>
    <w:rsid w:val="203E9E63"/>
    <w:rsid w:val="2042D7FA"/>
    <w:rsid w:val="204D24AE"/>
    <w:rsid w:val="2050B61D"/>
    <w:rsid w:val="2050EB6D"/>
    <w:rsid w:val="20510EB3"/>
    <w:rsid w:val="20534151"/>
    <w:rsid w:val="206197ED"/>
    <w:rsid w:val="206A32B1"/>
    <w:rsid w:val="2076E9A3"/>
    <w:rsid w:val="2082B8AA"/>
    <w:rsid w:val="20838559"/>
    <w:rsid w:val="20850F03"/>
    <w:rsid w:val="208FB457"/>
    <w:rsid w:val="2098EC31"/>
    <w:rsid w:val="209E3E68"/>
    <w:rsid w:val="20A52A61"/>
    <w:rsid w:val="20BB01EC"/>
    <w:rsid w:val="20C02FA6"/>
    <w:rsid w:val="20CC8654"/>
    <w:rsid w:val="20D1DB9F"/>
    <w:rsid w:val="20D50350"/>
    <w:rsid w:val="20D8A300"/>
    <w:rsid w:val="20DEDEFE"/>
    <w:rsid w:val="20DFBBC6"/>
    <w:rsid w:val="20E45C3A"/>
    <w:rsid w:val="20E52B13"/>
    <w:rsid w:val="20EB9E66"/>
    <w:rsid w:val="21042B01"/>
    <w:rsid w:val="21095D87"/>
    <w:rsid w:val="210AAE7A"/>
    <w:rsid w:val="210D0E53"/>
    <w:rsid w:val="210E83DA"/>
    <w:rsid w:val="2110A61A"/>
    <w:rsid w:val="212A20FB"/>
    <w:rsid w:val="212EAD67"/>
    <w:rsid w:val="21326794"/>
    <w:rsid w:val="2134A27D"/>
    <w:rsid w:val="213E25E1"/>
    <w:rsid w:val="2141107E"/>
    <w:rsid w:val="214443CE"/>
    <w:rsid w:val="21492A6F"/>
    <w:rsid w:val="2151EA29"/>
    <w:rsid w:val="2156D903"/>
    <w:rsid w:val="2159F956"/>
    <w:rsid w:val="215A123F"/>
    <w:rsid w:val="215C83D9"/>
    <w:rsid w:val="216F0C49"/>
    <w:rsid w:val="217812C1"/>
    <w:rsid w:val="217C3B8E"/>
    <w:rsid w:val="2180C6EB"/>
    <w:rsid w:val="21835F81"/>
    <w:rsid w:val="219273B4"/>
    <w:rsid w:val="2194AA34"/>
    <w:rsid w:val="219F0D47"/>
    <w:rsid w:val="21A04CED"/>
    <w:rsid w:val="21A094FF"/>
    <w:rsid w:val="21A30ECF"/>
    <w:rsid w:val="21B4C3BC"/>
    <w:rsid w:val="21B6FC2D"/>
    <w:rsid w:val="21B89059"/>
    <w:rsid w:val="21BC4F21"/>
    <w:rsid w:val="21C22B01"/>
    <w:rsid w:val="21D13D0E"/>
    <w:rsid w:val="21DBF1F0"/>
    <w:rsid w:val="21DCABF9"/>
    <w:rsid w:val="21F51750"/>
    <w:rsid w:val="21F6C370"/>
    <w:rsid w:val="2214E829"/>
    <w:rsid w:val="221D6E01"/>
    <w:rsid w:val="221E890B"/>
    <w:rsid w:val="222315D3"/>
    <w:rsid w:val="22268B43"/>
    <w:rsid w:val="2229048F"/>
    <w:rsid w:val="223CE0B3"/>
    <w:rsid w:val="22490ABD"/>
    <w:rsid w:val="2249A419"/>
    <w:rsid w:val="224CDD18"/>
    <w:rsid w:val="2254EAA6"/>
    <w:rsid w:val="22570280"/>
    <w:rsid w:val="22639DC6"/>
    <w:rsid w:val="2271A0C7"/>
    <w:rsid w:val="227BAFFC"/>
    <w:rsid w:val="2281A475"/>
    <w:rsid w:val="22894F54"/>
    <w:rsid w:val="228C3D8C"/>
    <w:rsid w:val="229FB9F3"/>
    <w:rsid w:val="22B01BD8"/>
    <w:rsid w:val="22C191F4"/>
    <w:rsid w:val="22D14B06"/>
    <w:rsid w:val="22D4ABBB"/>
    <w:rsid w:val="22EBF45E"/>
    <w:rsid w:val="22F217F4"/>
    <w:rsid w:val="22FAFAAC"/>
    <w:rsid w:val="22FB1E5C"/>
    <w:rsid w:val="230976EE"/>
    <w:rsid w:val="2309A236"/>
    <w:rsid w:val="2315E8DD"/>
    <w:rsid w:val="231CEC7F"/>
    <w:rsid w:val="231E8EE6"/>
    <w:rsid w:val="23209FCD"/>
    <w:rsid w:val="2321FCAA"/>
    <w:rsid w:val="23251389"/>
    <w:rsid w:val="2328AF05"/>
    <w:rsid w:val="232934D0"/>
    <w:rsid w:val="232EA901"/>
    <w:rsid w:val="2331D22B"/>
    <w:rsid w:val="23340190"/>
    <w:rsid w:val="23389F41"/>
    <w:rsid w:val="235B3D65"/>
    <w:rsid w:val="236149FB"/>
    <w:rsid w:val="236502EB"/>
    <w:rsid w:val="23767675"/>
    <w:rsid w:val="23774B9F"/>
    <w:rsid w:val="23863AB5"/>
    <w:rsid w:val="238DA910"/>
    <w:rsid w:val="239C44D2"/>
    <w:rsid w:val="239EFDC7"/>
    <w:rsid w:val="23A6B114"/>
    <w:rsid w:val="23B3938F"/>
    <w:rsid w:val="23B55215"/>
    <w:rsid w:val="23B90708"/>
    <w:rsid w:val="23BA2AD4"/>
    <w:rsid w:val="23BBFDBF"/>
    <w:rsid w:val="23BDE8B8"/>
    <w:rsid w:val="23BF19AA"/>
    <w:rsid w:val="23C02BD8"/>
    <w:rsid w:val="23C0C09D"/>
    <w:rsid w:val="23CACF44"/>
    <w:rsid w:val="23DCDF52"/>
    <w:rsid w:val="23E221B3"/>
    <w:rsid w:val="23E526ED"/>
    <w:rsid w:val="23F597C1"/>
    <w:rsid w:val="23FD6E46"/>
    <w:rsid w:val="2406E26A"/>
    <w:rsid w:val="240A5B98"/>
    <w:rsid w:val="24134AF6"/>
    <w:rsid w:val="241E1346"/>
    <w:rsid w:val="2429EBA0"/>
    <w:rsid w:val="2429F73B"/>
    <w:rsid w:val="242CCB66"/>
    <w:rsid w:val="242DA299"/>
    <w:rsid w:val="243059A6"/>
    <w:rsid w:val="243A7DF2"/>
    <w:rsid w:val="2444AF15"/>
    <w:rsid w:val="2454A40D"/>
    <w:rsid w:val="2454F5F9"/>
    <w:rsid w:val="245D981E"/>
    <w:rsid w:val="2460EAD0"/>
    <w:rsid w:val="2466AA50"/>
    <w:rsid w:val="2468D538"/>
    <w:rsid w:val="2468E30A"/>
    <w:rsid w:val="246BD339"/>
    <w:rsid w:val="246F875C"/>
    <w:rsid w:val="2476DEBE"/>
    <w:rsid w:val="247F052E"/>
    <w:rsid w:val="2488E9DA"/>
    <w:rsid w:val="248B5089"/>
    <w:rsid w:val="248F1984"/>
    <w:rsid w:val="2496BD1E"/>
    <w:rsid w:val="2496CB0D"/>
    <w:rsid w:val="249E9C59"/>
    <w:rsid w:val="24A002D1"/>
    <w:rsid w:val="24B57E54"/>
    <w:rsid w:val="24B86B38"/>
    <w:rsid w:val="24C25931"/>
    <w:rsid w:val="24C29D31"/>
    <w:rsid w:val="24CB1BB1"/>
    <w:rsid w:val="24CDA3BB"/>
    <w:rsid w:val="24D11AF2"/>
    <w:rsid w:val="24D7AF45"/>
    <w:rsid w:val="24D7DD6A"/>
    <w:rsid w:val="24DC7A7F"/>
    <w:rsid w:val="24DF3A2C"/>
    <w:rsid w:val="24E0C3CD"/>
    <w:rsid w:val="24E3AC6A"/>
    <w:rsid w:val="24F53FEB"/>
    <w:rsid w:val="24FEEFC5"/>
    <w:rsid w:val="2501A93E"/>
    <w:rsid w:val="2507A094"/>
    <w:rsid w:val="250AADFA"/>
    <w:rsid w:val="250D1E05"/>
    <w:rsid w:val="250DA27C"/>
    <w:rsid w:val="251E91E3"/>
    <w:rsid w:val="2521356B"/>
    <w:rsid w:val="252351C7"/>
    <w:rsid w:val="25270FA0"/>
    <w:rsid w:val="252DED1E"/>
    <w:rsid w:val="2535E150"/>
    <w:rsid w:val="2540B6C5"/>
    <w:rsid w:val="255B6F72"/>
    <w:rsid w:val="255CDC8C"/>
    <w:rsid w:val="2561E3D4"/>
    <w:rsid w:val="2569AB23"/>
    <w:rsid w:val="256EE514"/>
    <w:rsid w:val="2574B863"/>
    <w:rsid w:val="257DF416"/>
    <w:rsid w:val="2580A3C1"/>
    <w:rsid w:val="2581CB02"/>
    <w:rsid w:val="25848BB1"/>
    <w:rsid w:val="258B75F9"/>
    <w:rsid w:val="2593820B"/>
    <w:rsid w:val="25A33760"/>
    <w:rsid w:val="25A58DEE"/>
    <w:rsid w:val="25A72437"/>
    <w:rsid w:val="25AD8B45"/>
    <w:rsid w:val="25B40A18"/>
    <w:rsid w:val="25BD24E1"/>
    <w:rsid w:val="25C0F3C7"/>
    <w:rsid w:val="25C33C2B"/>
    <w:rsid w:val="25D0F2AF"/>
    <w:rsid w:val="25DB9C59"/>
    <w:rsid w:val="25E02F6D"/>
    <w:rsid w:val="25F4EB38"/>
    <w:rsid w:val="25F9687F"/>
    <w:rsid w:val="260C56D9"/>
    <w:rsid w:val="26122EA2"/>
    <w:rsid w:val="261542DC"/>
    <w:rsid w:val="2623E24B"/>
    <w:rsid w:val="26319BA9"/>
    <w:rsid w:val="2631B3FF"/>
    <w:rsid w:val="264E515D"/>
    <w:rsid w:val="26663032"/>
    <w:rsid w:val="2674AB00"/>
    <w:rsid w:val="2682939B"/>
    <w:rsid w:val="268925CD"/>
    <w:rsid w:val="268DD75F"/>
    <w:rsid w:val="268E6633"/>
    <w:rsid w:val="269A3C69"/>
    <w:rsid w:val="26A1B73E"/>
    <w:rsid w:val="26BBD570"/>
    <w:rsid w:val="26BDBB63"/>
    <w:rsid w:val="26C10C30"/>
    <w:rsid w:val="26C13A3D"/>
    <w:rsid w:val="26D3E099"/>
    <w:rsid w:val="26E0D32D"/>
    <w:rsid w:val="26E51DA1"/>
    <w:rsid w:val="26E98B74"/>
    <w:rsid w:val="26EADAE1"/>
    <w:rsid w:val="26F1C7C0"/>
    <w:rsid w:val="26FC55F0"/>
    <w:rsid w:val="26FD9F8E"/>
    <w:rsid w:val="2700BA59"/>
    <w:rsid w:val="27050423"/>
    <w:rsid w:val="2709BF71"/>
    <w:rsid w:val="2713DC88"/>
    <w:rsid w:val="271A750E"/>
    <w:rsid w:val="271C7F82"/>
    <w:rsid w:val="272FB145"/>
    <w:rsid w:val="273049AB"/>
    <w:rsid w:val="2734159B"/>
    <w:rsid w:val="27355F7C"/>
    <w:rsid w:val="275715B8"/>
    <w:rsid w:val="2763191C"/>
    <w:rsid w:val="2764C0EF"/>
    <w:rsid w:val="276D231F"/>
    <w:rsid w:val="276F4898"/>
    <w:rsid w:val="2772E176"/>
    <w:rsid w:val="2777D28F"/>
    <w:rsid w:val="277899F9"/>
    <w:rsid w:val="277E4094"/>
    <w:rsid w:val="278EF13E"/>
    <w:rsid w:val="279239EB"/>
    <w:rsid w:val="279538E0"/>
    <w:rsid w:val="2796B832"/>
    <w:rsid w:val="2798710B"/>
    <w:rsid w:val="279ED44E"/>
    <w:rsid w:val="27A1B335"/>
    <w:rsid w:val="27A23A46"/>
    <w:rsid w:val="27B11B88"/>
    <w:rsid w:val="27BF6919"/>
    <w:rsid w:val="27BFF74F"/>
    <w:rsid w:val="27C16EEC"/>
    <w:rsid w:val="27C80D6E"/>
    <w:rsid w:val="27CA8B97"/>
    <w:rsid w:val="27CD13D0"/>
    <w:rsid w:val="27D48206"/>
    <w:rsid w:val="27D70CFB"/>
    <w:rsid w:val="27D7BA4E"/>
    <w:rsid w:val="27D81EDB"/>
    <w:rsid w:val="27D972B5"/>
    <w:rsid w:val="27E66BA0"/>
    <w:rsid w:val="27FAEFA7"/>
    <w:rsid w:val="27FE1A69"/>
    <w:rsid w:val="28035D7F"/>
    <w:rsid w:val="281BE7A2"/>
    <w:rsid w:val="2824719E"/>
    <w:rsid w:val="2824B1FA"/>
    <w:rsid w:val="2827DAC0"/>
    <w:rsid w:val="282AD041"/>
    <w:rsid w:val="28397777"/>
    <w:rsid w:val="283A050D"/>
    <w:rsid w:val="284D4904"/>
    <w:rsid w:val="28598BC4"/>
    <w:rsid w:val="2859C5F9"/>
    <w:rsid w:val="285CDC91"/>
    <w:rsid w:val="285EA257"/>
    <w:rsid w:val="28658DE0"/>
    <w:rsid w:val="2871C74E"/>
    <w:rsid w:val="2873876C"/>
    <w:rsid w:val="2879DC91"/>
    <w:rsid w:val="288D4879"/>
    <w:rsid w:val="288E82D6"/>
    <w:rsid w:val="288FD904"/>
    <w:rsid w:val="2893A116"/>
    <w:rsid w:val="2895F9B4"/>
    <w:rsid w:val="289724A0"/>
    <w:rsid w:val="28A909DC"/>
    <w:rsid w:val="28AB120C"/>
    <w:rsid w:val="28AE8CE7"/>
    <w:rsid w:val="28BEDFFA"/>
    <w:rsid w:val="28BF7A92"/>
    <w:rsid w:val="28C44975"/>
    <w:rsid w:val="28C55417"/>
    <w:rsid w:val="28C64F53"/>
    <w:rsid w:val="28C8DD26"/>
    <w:rsid w:val="28C95446"/>
    <w:rsid w:val="28C9BB3E"/>
    <w:rsid w:val="28D45C04"/>
    <w:rsid w:val="28D7BD9C"/>
    <w:rsid w:val="28E36F14"/>
    <w:rsid w:val="290695DC"/>
    <w:rsid w:val="290B8220"/>
    <w:rsid w:val="290DBDDF"/>
    <w:rsid w:val="290F8602"/>
    <w:rsid w:val="29136C12"/>
    <w:rsid w:val="29193A58"/>
    <w:rsid w:val="291FC31C"/>
    <w:rsid w:val="292686C8"/>
    <w:rsid w:val="292CA686"/>
    <w:rsid w:val="2933EF7D"/>
    <w:rsid w:val="29374299"/>
    <w:rsid w:val="29374DF6"/>
    <w:rsid w:val="29427158"/>
    <w:rsid w:val="2946F4EF"/>
    <w:rsid w:val="29547480"/>
    <w:rsid w:val="295AD556"/>
    <w:rsid w:val="296223EE"/>
    <w:rsid w:val="296ECC7C"/>
    <w:rsid w:val="2975317F"/>
    <w:rsid w:val="297B1F64"/>
    <w:rsid w:val="298DDFB0"/>
    <w:rsid w:val="2998E0D3"/>
    <w:rsid w:val="29A58653"/>
    <w:rsid w:val="29AB49CD"/>
    <w:rsid w:val="29B49E8C"/>
    <w:rsid w:val="29BAEE51"/>
    <w:rsid w:val="29BE078D"/>
    <w:rsid w:val="29D3E60B"/>
    <w:rsid w:val="29DA1AB1"/>
    <w:rsid w:val="29DDD707"/>
    <w:rsid w:val="29EA87DD"/>
    <w:rsid w:val="29F43564"/>
    <w:rsid w:val="29F8ACF2"/>
    <w:rsid w:val="2A042A25"/>
    <w:rsid w:val="2A0CF760"/>
    <w:rsid w:val="2A17B827"/>
    <w:rsid w:val="2A1D55B9"/>
    <w:rsid w:val="2A2918DA"/>
    <w:rsid w:val="2A29908C"/>
    <w:rsid w:val="2A299AF0"/>
    <w:rsid w:val="2A29A5E2"/>
    <w:rsid w:val="2A2F2200"/>
    <w:rsid w:val="2A31B212"/>
    <w:rsid w:val="2A31FE51"/>
    <w:rsid w:val="2A397934"/>
    <w:rsid w:val="2A3C6A3B"/>
    <w:rsid w:val="2A45D7DB"/>
    <w:rsid w:val="2A52DF6A"/>
    <w:rsid w:val="2A5C5FFE"/>
    <w:rsid w:val="2A5E0A83"/>
    <w:rsid w:val="2A64FABF"/>
    <w:rsid w:val="2A6C594F"/>
    <w:rsid w:val="2A751053"/>
    <w:rsid w:val="2A83EAEF"/>
    <w:rsid w:val="2A877B3B"/>
    <w:rsid w:val="2A88CC81"/>
    <w:rsid w:val="2A97329B"/>
    <w:rsid w:val="2A9ACF7A"/>
    <w:rsid w:val="2AB39621"/>
    <w:rsid w:val="2AB6ABCC"/>
    <w:rsid w:val="2ABA931E"/>
    <w:rsid w:val="2AC1B49D"/>
    <w:rsid w:val="2AC49864"/>
    <w:rsid w:val="2AC97C0C"/>
    <w:rsid w:val="2AE3AD0F"/>
    <w:rsid w:val="2AFA5D1B"/>
    <w:rsid w:val="2AFDF114"/>
    <w:rsid w:val="2B146E1F"/>
    <w:rsid w:val="2B15EB5E"/>
    <w:rsid w:val="2B18931F"/>
    <w:rsid w:val="2B1D3CB0"/>
    <w:rsid w:val="2B24BFD8"/>
    <w:rsid w:val="2B2F0C2A"/>
    <w:rsid w:val="2B33933A"/>
    <w:rsid w:val="2B34A282"/>
    <w:rsid w:val="2B3B9B03"/>
    <w:rsid w:val="2B57A6A9"/>
    <w:rsid w:val="2B5B62A5"/>
    <w:rsid w:val="2B5DA641"/>
    <w:rsid w:val="2B63711F"/>
    <w:rsid w:val="2B6C40CD"/>
    <w:rsid w:val="2B6E6411"/>
    <w:rsid w:val="2B725127"/>
    <w:rsid w:val="2B73774E"/>
    <w:rsid w:val="2B784286"/>
    <w:rsid w:val="2B7C25BD"/>
    <w:rsid w:val="2B7C76C5"/>
    <w:rsid w:val="2B7E6D23"/>
    <w:rsid w:val="2B7F307B"/>
    <w:rsid w:val="2B7FBE2A"/>
    <w:rsid w:val="2B844C23"/>
    <w:rsid w:val="2B8BB20C"/>
    <w:rsid w:val="2B98F5BA"/>
    <w:rsid w:val="2B9B37CB"/>
    <w:rsid w:val="2B9CF76F"/>
    <w:rsid w:val="2BA4F235"/>
    <w:rsid w:val="2BC35345"/>
    <w:rsid w:val="2BD59459"/>
    <w:rsid w:val="2BDF6C7F"/>
    <w:rsid w:val="2BDF8EBC"/>
    <w:rsid w:val="2BE0604E"/>
    <w:rsid w:val="2BE35063"/>
    <w:rsid w:val="2BED359A"/>
    <w:rsid w:val="2BF18A69"/>
    <w:rsid w:val="2BF2BC83"/>
    <w:rsid w:val="2BF761DD"/>
    <w:rsid w:val="2C02205A"/>
    <w:rsid w:val="2C1F0295"/>
    <w:rsid w:val="2C2CA96C"/>
    <w:rsid w:val="2C341393"/>
    <w:rsid w:val="2C35A77D"/>
    <w:rsid w:val="2C3913E0"/>
    <w:rsid w:val="2C3928CB"/>
    <w:rsid w:val="2C41DD34"/>
    <w:rsid w:val="2C51D167"/>
    <w:rsid w:val="2C5B799A"/>
    <w:rsid w:val="2C654C6D"/>
    <w:rsid w:val="2C71B8E3"/>
    <w:rsid w:val="2C7D237F"/>
    <w:rsid w:val="2C7D6045"/>
    <w:rsid w:val="2C820518"/>
    <w:rsid w:val="2C8BF85B"/>
    <w:rsid w:val="2C8DA840"/>
    <w:rsid w:val="2C91EF89"/>
    <w:rsid w:val="2C9389C4"/>
    <w:rsid w:val="2CA19A1D"/>
    <w:rsid w:val="2CA21917"/>
    <w:rsid w:val="2CA2671B"/>
    <w:rsid w:val="2CB64D66"/>
    <w:rsid w:val="2CBA4858"/>
    <w:rsid w:val="2CC10ACB"/>
    <w:rsid w:val="2CC3255C"/>
    <w:rsid w:val="2CCA32D4"/>
    <w:rsid w:val="2CCEBEBF"/>
    <w:rsid w:val="2CD0826A"/>
    <w:rsid w:val="2CD7B10E"/>
    <w:rsid w:val="2CDA0987"/>
    <w:rsid w:val="2CDCDB2D"/>
    <w:rsid w:val="2CDD2A4F"/>
    <w:rsid w:val="2CE578CA"/>
    <w:rsid w:val="2CF29F34"/>
    <w:rsid w:val="2CF6D1BA"/>
    <w:rsid w:val="2CF9B0E1"/>
    <w:rsid w:val="2CFC8209"/>
    <w:rsid w:val="2CFDFD5A"/>
    <w:rsid w:val="2D04A121"/>
    <w:rsid w:val="2D09A2B5"/>
    <w:rsid w:val="2D10F6EB"/>
    <w:rsid w:val="2D144842"/>
    <w:rsid w:val="2D1EEBA0"/>
    <w:rsid w:val="2D30D990"/>
    <w:rsid w:val="2D344A2A"/>
    <w:rsid w:val="2D3E99E9"/>
    <w:rsid w:val="2D4F32A1"/>
    <w:rsid w:val="2D5B6D2C"/>
    <w:rsid w:val="2D6209EB"/>
    <w:rsid w:val="2D66B9C1"/>
    <w:rsid w:val="2D71BF49"/>
    <w:rsid w:val="2D772FA4"/>
    <w:rsid w:val="2D7F1BFB"/>
    <w:rsid w:val="2D82C59D"/>
    <w:rsid w:val="2D882A96"/>
    <w:rsid w:val="2D884638"/>
    <w:rsid w:val="2D8905FB"/>
    <w:rsid w:val="2D94D6A4"/>
    <w:rsid w:val="2DA95926"/>
    <w:rsid w:val="2DB49E25"/>
    <w:rsid w:val="2DB4E1F5"/>
    <w:rsid w:val="2DC0ECF9"/>
    <w:rsid w:val="2DC1D823"/>
    <w:rsid w:val="2DC5160A"/>
    <w:rsid w:val="2DC6FE1F"/>
    <w:rsid w:val="2DCED35D"/>
    <w:rsid w:val="2DD28F38"/>
    <w:rsid w:val="2DD965D8"/>
    <w:rsid w:val="2DDF1DEB"/>
    <w:rsid w:val="2DF46EB4"/>
    <w:rsid w:val="2DF5F1B7"/>
    <w:rsid w:val="2E02EE48"/>
    <w:rsid w:val="2E065641"/>
    <w:rsid w:val="2E0D1FB8"/>
    <w:rsid w:val="2E1276EF"/>
    <w:rsid w:val="2E146BF5"/>
    <w:rsid w:val="2E1DD579"/>
    <w:rsid w:val="2E1E606C"/>
    <w:rsid w:val="2E1F7620"/>
    <w:rsid w:val="2E20B063"/>
    <w:rsid w:val="2E20DF51"/>
    <w:rsid w:val="2E3C17E7"/>
    <w:rsid w:val="2E3EAA81"/>
    <w:rsid w:val="2E42338D"/>
    <w:rsid w:val="2E43B2CF"/>
    <w:rsid w:val="2E4A35B7"/>
    <w:rsid w:val="2E4BA08E"/>
    <w:rsid w:val="2E5618B9"/>
    <w:rsid w:val="2E579142"/>
    <w:rsid w:val="2E59E9D1"/>
    <w:rsid w:val="2E5B9DCA"/>
    <w:rsid w:val="2E687EF8"/>
    <w:rsid w:val="2E6BE178"/>
    <w:rsid w:val="2E6FAC8C"/>
    <w:rsid w:val="2E87BD2A"/>
    <w:rsid w:val="2E88672B"/>
    <w:rsid w:val="2E93DED6"/>
    <w:rsid w:val="2E9AE8CA"/>
    <w:rsid w:val="2E9B5C65"/>
    <w:rsid w:val="2EA46308"/>
    <w:rsid w:val="2EA77A42"/>
    <w:rsid w:val="2EAA97E7"/>
    <w:rsid w:val="2EAFE986"/>
    <w:rsid w:val="2EB44786"/>
    <w:rsid w:val="2EB54C38"/>
    <w:rsid w:val="2EBBE7D6"/>
    <w:rsid w:val="2EBBE93B"/>
    <w:rsid w:val="2ECB29FE"/>
    <w:rsid w:val="2ECEB341"/>
    <w:rsid w:val="2ED4CF64"/>
    <w:rsid w:val="2ED9B38B"/>
    <w:rsid w:val="2EDED642"/>
    <w:rsid w:val="2EEA53DA"/>
    <w:rsid w:val="2EEE2684"/>
    <w:rsid w:val="2EEEE8EC"/>
    <w:rsid w:val="2EF6CA4E"/>
    <w:rsid w:val="2F089E24"/>
    <w:rsid w:val="2F1DA61F"/>
    <w:rsid w:val="2F206085"/>
    <w:rsid w:val="2F2BAC64"/>
    <w:rsid w:val="2F2C7D37"/>
    <w:rsid w:val="2F334454"/>
    <w:rsid w:val="2F3D65FC"/>
    <w:rsid w:val="2F49BCA5"/>
    <w:rsid w:val="2F500EEE"/>
    <w:rsid w:val="2F5D86C8"/>
    <w:rsid w:val="2F68748A"/>
    <w:rsid w:val="2F68CC5C"/>
    <w:rsid w:val="2F7AA2F3"/>
    <w:rsid w:val="2F7D8A14"/>
    <w:rsid w:val="2F7E5015"/>
    <w:rsid w:val="2F884A55"/>
    <w:rsid w:val="2F8CBC7F"/>
    <w:rsid w:val="2F8EEC44"/>
    <w:rsid w:val="2F920087"/>
    <w:rsid w:val="2FA6373D"/>
    <w:rsid w:val="2FAA4A15"/>
    <w:rsid w:val="2FAE07AF"/>
    <w:rsid w:val="2FAFBEF7"/>
    <w:rsid w:val="2FB3FFA0"/>
    <w:rsid w:val="2FB6158C"/>
    <w:rsid w:val="2FB9A5DA"/>
    <w:rsid w:val="2FBCAFB2"/>
    <w:rsid w:val="2FCB0AF1"/>
    <w:rsid w:val="2FCE1182"/>
    <w:rsid w:val="2FCF26F5"/>
    <w:rsid w:val="2FCFD872"/>
    <w:rsid w:val="2FD7E848"/>
    <w:rsid w:val="2FDAE367"/>
    <w:rsid w:val="2FDDAAE4"/>
    <w:rsid w:val="2FE15E57"/>
    <w:rsid w:val="2FE55BC3"/>
    <w:rsid w:val="2FE9C429"/>
    <w:rsid w:val="2FE9D0D5"/>
    <w:rsid w:val="2FF9EBA8"/>
    <w:rsid w:val="2FFC70EB"/>
    <w:rsid w:val="30018EE6"/>
    <w:rsid w:val="30091F9E"/>
    <w:rsid w:val="3012C383"/>
    <w:rsid w:val="30146293"/>
    <w:rsid w:val="30251A39"/>
    <w:rsid w:val="302729A1"/>
    <w:rsid w:val="3031064C"/>
    <w:rsid w:val="3036504B"/>
    <w:rsid w:val="30398AD3"/>
    <w:rsid w:val="3043F617"/>
    <w:rsid w:val="305780C5"/>
    <w:rsid w:val="305EFEEA"/>
    <w:rsid w:val="306B65E3"/>
    <w:rsid w:val="30731BF7"/>
    <w:rsid w:val="30787F40"/>
    <w:rsid w:val="307B77AA"/>
    <w:rsid w:val="307D0E24"/>
    <w:rsid w:val="3085E063"/>
    <w:rsid w:val="3086CD75"/>
    <w:rsid w:val="3088C4D5"/>
    <w:rsid w:val="308A5B9B"/>
    <w:rsid w:val="30902207"/>
    <w:rsid w:val="309ABF69"/>
    <w:rsid w:val="30A24A4B"/>
    <w:rsid w:val="30B030F5"/>
    <w:rsid w:val="30B118E7"/>
    <w:rsid w:val="30B36815"/>
    <w:rsid w:val="30C07661"/>
    <w:rsid w:val="30C246AD"/>
    <w:rsid w:val="30D46E1D"/>
    <w:rsid w:val="30DB7322"/>
    <w:rsid w:val="30DE86B7"/>
    <w:rsid w:val="30EDEE18"/>
    <w:rsid w:val="30EE8282"/>
    <w:rsid w:val="30F258E2"/>
    <w:rsid w:val="30F6BCBF"/>
    <w:rsid w:val="30FC142D"/>
    <w:rsid w:val="3101ACA5"/>
    <w:rsid w:val="310314BF"/>
    <w:rsid w:val="310F351E"/>
    <w:rsid w:val="31134114"/>
    <w:rsid w:val="3120D848"/>
    <w:rsid w:val="3124BA66"/>
    <w:rsid w:val="3125514E"/>
    <w:rsid w:val="312594EF"/>
    <w:rsid w:val="312973CC"/>
    <w:rsid w:val="314CBEDE"/>
    <w:rsid w:val="315C6472"/>
    <w:rsid w:val="317117C0"/>
    <w:rsid w:val="31742982"/>
    <w:rsid w:val="3178391B"/>
    <w:rsid w:val="31797EE2"/>
    <w:rsid w:val="3192D274"/>
    <w:rsid w:val="31951DFE"/>
    <w:rsid w:val="31976419"/>
    <w:rsid w:val="31A96E09"/>
    <w:rsid w:val="31AFC24B"/>
    <w:rsid w:val="31B8E9ED"/>
    <w:rsid w:val="31B9B096"/>
    <w:rsid w:val="31BAB3DB"/>
    <w:rsid w:val="31C7289F"/>
    <w:rsid w:val="31C7B5DF"/>
    <w:rsid w:val="31CC9DDF"/>
    <w:rsid w:val="31CFE86F"/>
    <w:rsid w:val="31D3C000"/>
    <w:rsid w:val="31D3E8B2"/>
    <w:rsid w:val="31DB29B3"/>
    <w:rsid w:val="31E1E201"/>
    <w:rsid w:val="31EA08AB"/>
    <w:rsid w:val="31EBE848"/>
    <w:rsid w:val="320236B3"/>
    <w:rsid w:val="32038551"/>
    <w:rsid w:val="32041AA5"/>
    <w:rsid w:val="320FFCA6"/>
    <w:rsid w:val="3219C530"/>
    <w:rsid w:val="321B7C34"/>
    <w:rsid w:val="321EE5D0"/>
    <w:rsid w:val="3221EE38"/>
    <w:rsid w:val="3228084E"/>
    <w:rsid w:val="32292A0F"/>
    <w:rsid w:val="323010D1"/>
    <w:rsid w:val="3234F4E2"/>
    <w:rsid w:val="3235DA6C"/>
    <w:rsid w:val="32368FCA"/>
    <w:rsid w:val="323ADFA2"/>
    <w:rsid w:val="323AFAF0"/>
    <w:rsid w:val="3247156A"/>
    <w:rsid w:val="32476A05"/>
    <w:rsid w:val="324E2EA8"/>
    <w:rsid w:val="32642EEF"/>
    <w:rsid w:val="3269FAEF"/>
    <w:rsid w:val="326B87E1"/>
    <w:rsid w:val="326FC050"/>
    <w:rsid w:val="32749B92"/>
    <w:rsid w:val="32766C2B"/>
    <w:rsid w:val="32768202"/>
    <w:rsid w:val="3277AD4F"/>
    <w:rsid w:val="3281552F"/>
    <w:rsid w:val="328DBC76"/>
    <w:rsid w:val="329DD946"/>
    <w:rsid w:val="32A28077"/>
    <w:rsid w:val="32A8856E"/>
    <w:rsid w:val="32A8F82B"/>
    <w:rsid w:val="32A9E16E"/>
    <w:rsid w:val="32ADBF35"/>
    <w:rsid w:val="32B09289"/>
    <w:rsid w:val="32B5BD51"/>
    <w:rsid w:val="32C098FD"/>
    <w:rsid w:val="32C50DE3"/>
    <w:rsid w:val="32C82D96"/>
    <w:rsid w:val="32CB3421"/>
    <w:rsid w:val="32CC4C83"/>
    <w:rsid w:val="32D6D13D"/>
    <w:rsid w:val="32DEBD7F"/>
    <w:rsid w:val="32DF0326"/>
    <w:rsid w:val="32E4BD2B"/>
    <w:rsid w:val="32EAA319"/>
    <w:rsid w:val="32EAD42E"/>
    <w:rsid w:val="32EC4945"/>
    <w:rsid w:val="32EE1C40"/>
    <w:rsid w:val="32EE3FEE"/>
    <w:rsid w:val="32F1469C"/>
    <w:rsid w:val="32F72993"/>
    <w:rsid w:val="32F884AA"/>
    <w:rsid w:val="32FE3B83"/>
    <w:rsid w:val="32FF82AC"/>
    <w:rsid w:val="3304F048"/>
    <w:rsid w:val="33082E7B"/>
    <w:rsid w:val="330987EE"/>
    <w:rsid w:val="330C2E72"/>
    <w:rsid w:val="330EE13B"/>
    <w:rsid w:val="330FF9E3"/>
    <w:rsid w:val="33102944"/>
    <w:rsid w:val="331E4E98"/>
    <w:rsid w:val="332AE1A8"/>
    <w:rsid w:val="332F4EF1"/>
    <w:rsid w:val="3331AD47"/>
    <w:rsid w:val="333A2876"/>
    <w:rsid w:val="333D2FD9"/>
    <w:rsid w:val="3343421C"/>
    <w:rsid w:val="3354BA4E"/>
    <w:rsid w:val="335832C7"/>
    <w:rsid w:val="335CC85E"/>
    <w:rsid w:val="3372717B"/>
    <w:rsid w:val="3378E329"/>
    <w:rsid w:val="337B0FDB"/>
    <w:rsid w:val="337EA2A2"/>
    <w:rsid w:val="338E7BD6"/>
    <w:rsid w:val="33974184"/>
    <w:rsid w:val="3398C472"/>
    <w:rsid w:val="339E1DAD"/>
    <w:rsid w:val="339EE5F6"/>
    <w:rsid w:val="339FA241"/>
    <w:rsid w:val="33A6C1F9"/>
    <w:rsid w:val="33AAC588"/>
    <w:rsid w:val="33ABD131"/>
    <w:rsid w:val="33BE5FDD"/>
    <w:rsid w:val="33CBE132"/>
    <w:rsid w:val="33D10BF1"/>
    <w:rsid w:val="33D9C972"/>
    <w:rsid w:val="33E1B2CD"/>
    <w:rsid w:val="33E2D654"/>
    <w:rsid w:val="33E3BB9B"/>
    <w:rsid w:val="33E53052"/>
    <w:rsid w:val="33E5856E"/>
    <w:rsid w:val="33ED67D2"/>
    <w:rsid w:val="33F02D30"/>
    <w:rsid w:val="33F0FE26"/>
    <w:rsid w:val="33F1E2A4"/>
    <w:rsid w:val="33F48F5F"/>
    <w:rsid w:val="33F4F58B"/>
    <w:rsid w:val="33F6353C"/>
    <w:rsid w:val="33F9C4FE"/>
    <w:rsid w:val="34027BE8"/>
    <w:rsid w:val="3403F3C0"/>
    <w:rsid w:val="340403EF"/>
    <w:rsid w:val="3407BBD9"/>
    <w:rsid w:val="3408EA01"/>
    <w:rsid w:val="340F26AB"/>
    <w:rsid w:val="34121D3E"/>
    <w:rsid w:val="3415751B"/>
    <w:rsid w:val="341FBA0D"/>
    <w:rsid w:val="3423798A"/>
    <w:rsid w:val="342ED29F"/>
    <w:rsid w:val="3432E955"/>
    <w:rsid w:val="3435E253"/>
    <w:rsid w:val="3437635D"/>
    <w:rsid w:val="3438B84F"/>
    <w:rsid w:val="34396980"/>
    <w:rsid w:val="34469F6E"/>
    <w:rsid w:val="3454E16E"/>
    <w:rsid w:val="34593D97"/>
    <w:rsid w:val="345F2B33"/>
    <w:rsid w:val="345F77D1"/>
    <w:rsid w:val="346122FF"/>
    <w:rsid w:val="34664991"/>
    <w:rsid w:val="3482B61C"/>
    <w:rsid w:val="348D16FD"/>
    <w:rsid w:val="34954663"/>
    <w:rsid w:val="349CC967"/>
    <w:rsid w:val="349CE989"/>
    <w:rsid w:val="34A36916"/>
    <w:rsid w:val="34A9389D"/>
    <w:rsid w:val="34B84C47"/>
    <w:rsid w:val="34BB0245"/>
    <w:rsid w:val="34CF155C"/>
    <w:rsid w:val="34D2F611"/>
    <w:rsid w:val="34DAB4FC"/>
    <w:rsid w:val="34F0F7C0"/>
    <w:rsid w:val="3501291A"/>
    <w:rsid w:val="350949B8"/>
    <w:rsid w:val="350D4A85"/>
    <w:rsid w:val="351928FD"/>
    <w:rsid w:val="352524E4"/>
    <w:rsid w:val="35286AA8"/>
    <w:rsid w:val="35316608"/>
    <w:rsid w:val="35350303"/>
    <w:rsid w:val="3535FFA2"/>
    <w:rsid w:val="3536AC04"/>
    <w:rsid w:val="353ED046"/>
    <w:rsid w:val="35445004"/>
    <w:rsid w:val="355508E1"/>
    <w:rsid w:val="355904F9"/>
    <w:rsid w:val="355D263E"/>
    <w:rsid w:val="3567B193"/>
    <w:rsid w:val="35698173"/>
    <w:rsid w:val="356C5160"/>
    <w:rsid w:val="357989F4"/>
    <w:rsid w:val="359A8C0B"/>
    <w:rsid w:val="35A8F1FD"/>
    <w:rsid w:val="35B19DAD"/>
    <w:rsid w:val="35C43C4E"/>
    <w:rsid w:val="35CE181A"/>
    <w:rsid w:val="35CEF786"/>
    <w:rsid w:val="35D082E3"/>
    <w:rsid w:val="35DD0F60"/>
    <w:rsid w:val="35E3D6F3"/>
    <w:rsid w:val="35F4F3C8"/>
    <w:rsid w:val="35FE728C"/>
    <w:rsid w:val="35FFB7C8"/>
    <w:rsid w:val="36078421"/>
    <w:rsid w:val="360A4E4D"/>
    <w:rsid w:val="3612D398"/>
    <w:rsid w:val="3614DA3A"/>
    <w:rsid w:val="3616ABAC"/>
    <w:rsid w:val="36203001"/>
    <w:rsid w:val="3632EDB6"/>
    <w:rsid w:val="3635CFCF"/>
    <w:rsid w:val="364A68CD"/>
    <w:rsid w:val="3653F0FA"/>
    <w:rsid w:val="3670A42E"/>
    <w:rsid w:val="3672FF60"/>
    <w:rsid w:val="3678B691"/>
    <w:rsid w:val="3678CBD1"/>
    <w:rsid w:val="368C5B10"/>
    <w:rsid w:val="36983B27"/>
    <w:rsid w:val="36A320D9"/>
    <w:rsid w:val="36A9F47C"/>
    <w:rsid w:val="36B2499B"/>
    <w:rsid w:val="36B8424A"/>
    <w:rsid w:val="36CB8074"/>
    <w:rsid w:val="36D1891D"/>
    <w:rsid w:val="36D7BA35"/>
    <w:rsid w:val="36EA7585"/>
    <w:rsid w:val="36F2DCEA"/>
    <w:rsid w:val="36F5EB11"/>
    <w:rsid w:val="36FBDCE4"/>
    <w:rsid w:val="37005370"/>
    <w:rsid w:val="3702652C"/>
    <w:rsid w:val="370381F4"/>
    <w:rsid w:val="3708EC31"/>
    <w:rsid w:val="3708F55B"/>
    <w:rsid w:val="3713C614"/>
    <w:rsid w:val="37230DE8"/>
    <w:rsid w:val="3723AEF6"/>
    <w:rsid w:val="372C7EC5"/>
    <w:rsid w:val="373ED93C"/>
    <w:rsid w:val="37413B5E"/>
    <w:rsid w:val="3753D20D"/>
    <w:rsid w:val="3755A7AD"/>
    <w:rsid w:val="37580425"/>
    <w:rsid w:val="3763045D"/>
    <w:rsid w:val="3766C955"/>
    <w:rsid w:val="3774C645"/>
    <w:rsid w:val="377DA329"/>
    <w:rsid w:val="378F7F74"/>
    <w:rsid w:val="37A2BD07"/>
    <w:rsid w:val="37A82546"/>
    <w:rsid w:val="37B18507"/>
    <w:rsid w:val="37B6327F"/>
    <w:rsid w:val="37BC0062"/>
    <w:rsid w:val="37D2B611"/>
    <w:rsid w:val="37D35FF9"/>
    <w:rsid w:val="37DE3C50"/>
    <w:rsid w:val="37E19D84"/>
    <w:rsid w:val="37E29822"/>
    <w:rsid w:val="37E6392E"/>
    <w:rsid w:val="37E80F94"/>
    <w:rsid w:val="37E810A3"/>
    <w:rsid w:val="37E937E5"/>
    <w:rsid w:val="37EC5EFB"/>
    <w:rsid w:val="37ECAC22"/>
    <w:rsid w:val="37EF977A"/>
    <w:rsid w:val="37F3A953"/>
    <w:rsid w:val="37FBA243"/>
    <w:rsid w:val="37FBD82E"/>
    <w:rsid w:val="37FDE076"/>
    <w:rsid w:val="38141871"/>
    <w:rsid w:val="3819DB85"/>
    <w:rsid w:val="38263AA7"/>
    <w:rsid w:val="38299ACA"/>
    <w:rsid w:val="382C0AC2"/>
    <w:rsid w:val="383944ED"/>
    <w:rsid w:val="3841F4D2"/>
    <w:rsid w:val="3848910B"/>
    <w:rsid w:val="384A1B2D"/>
    <w:rsid w:val="385C0112"/>
    <w:rsid w:val="38648B0F"/>
    <w:rsid w:val="386984CC"/>
    <w:rsid w:val="3873154C"/>
    <w:rsid w:val="387AC6F8"/>
    <w:rsid w:val="387C0915"/>
    <w:rsid w:val="38821D04"/>
    <w:rsid w:val="3883DF8B"/>
    <w:rsid w:val="3889B6DE"/>
    <w:rsid w:val="388A0BBA"/>
    <w:rsid w:val="388B3439"/>
    <w:rsid w:val="3895D7FF"/>
    <w:rsid w:val="389B102D"/>
    <w:rsid w:val="389BFB93"/>
    <w:rsid w:val="38A43C54"/>
    <w:rsid w:val="38ABDBDF"/>
    <w:rsid w:val="38BFDB75"/>
    <w:rsid w:val="38D0CBA1"/>
    <w:rsid w:val="38D86874"/>
    <w:rsid w:val="38E1B9EF"/>
    <w:rsid w:val="38EF5F7B"/>
    <w:rsid w:val="38F14C51"/>
    <w:rsid w:val="38F8F7CC"/>
    <w:rsid w:val="38FBE766"/>
    <w:rsid w:val="3902FE60"/>
    <w:rsid w:val="391B723F"/>
    <w:rsid w:val="39273A5C"/>
    <w:rsid w:val="392F4E03"/>
    <w:rsid w:val="3934E85F"/>
    <w:rsid w:val="3948AA2E"/>
    <w:rsid w:val="394CDD62"/>
    <w:rsid w:val="3959D2AC"/>
    <w:rsid w:val="395CF4C1"/>
    <w:rsid w:val="39638E58"/>
    <w:rsid w:val="396B0981"/>
    <w:rsid w:val="397B70F4"/>
    <w:rsid w:val="39843A33"/>
    <w:rsid w:val="39894B5F"/>
    <w:rsid w:val="398CD273"/>
    <w:rsid w:val="398E7981"/>
    <w:rsid w:val="399587D2"/>
    <w:rsid w:val="399F2B4F"/>
    <w:rsid w:val="39A73BBB"/>
    <w:rsid w:val="39AB8288"/>
    <w:rsid w:val="39AE860D"/>
    <w:rsid w:val="39AFE8D2"/>
    <w:rsid w:val="39C3B0AA"/>
    <w:rsid w:val="39C5A04B"/>
    <w:rsid w:val="39C6E203"/>
    <w:rsid w:val="39CA5E84"/>
    <w:rsid w:val="39CA76B4"/>
    <w:rsid w:val="39DBC306"/>
    <w:rsid w:val="39DF8D3A"/>
    <w:rsid w:val="39E69979"/>
    <w:rsid w:val="39EB0E3F"/>
    <w:rsid w:val="39EEAF9D"/>
    <w:rsid w:val="39F49170"/>
    <w:rsid w:val="3A03E678"/>
    <w:rsid w:val="3A15556A"/>
    <w:rsid w:val="3A1B4CE9"/>
    <w:rsid w:val="3A1D3755"/>
    <w:rsid w:val="3A2D7B64"/>
    <w:rsid w:val="3A45F664"/>
    <w:rsid w:val="3A5290AB"/>
    <w:rsid w:val="3A5C8D2F"/>
    <w:rsid w:val="3A662A2C"/>
    <w:rsid w:val="3A6A0E7D"/>
    <w:rsid w:val="3A6A13BF"/>
    <w:rsid w:val="3A6C5F0E"/>
    <w:rsid w:val="3A6E5E0A"/>
    <w:rsid w:val="3A907198"/>
    <w:rsid w:val="3A9743DF"/>
    <w:rsid w:val="3AA0FB15"/>
    <w:rsid w:val="3AB2833B"/>
    <w:rsid w:val="3AB39990"/>
    <w:rsid w:val="3AB49754"/>
    <w:rsid w:val="3AB543EB"/>
    <w:rsid w:val="3AB9741C"/>
    <w:rsid w:val="3AB9B28A"/>
    <w:rsid w:val="3AC01958"/>
    <w:rsid w:val="3AC5DE5B"/>
    <w:rsid w:val="3AC9E668"/>
    <w:rsid w:val="3ACF2610"/>
    <w:rsid w:val="3AD70A5A"/>
    <w:rsid w:val="3AD961FF"/>
    <w:rsid w:val="3ADC1CF8"/>
    <w:rsid w:val="3ADD1D4F"/>
    <w:rsid w:val="3ADEE888"/>
    <w:rsid w:val="3ADFD062"/>
    <w:rsid w:val="3AEA1CCF"/>
    <w:rsid w:val="3AEC3521"/>
    <w:rsid w:val="3AEDE57E"/>
    <w:rsid w:val="3AF21CA1"/>
    <w:rsid w:val="3AF2F8F4"/>
    <w:rsid w:val="3AFFAC20"/>
    <w:rsid w:val="3B0F53D2"/>
    <w:rsid w:val="3B1DD9F0"/>
    <w:rsid w:val="3B1E0511"/>
    <w:rsid w:val="3B1FFC49"/>
    <w:rsid w:val="3B241DE1"/>
    <w:rsid w:val="3B3443DF"/>
    <w:rsid w:val="3B406887"/>
    <w:rsid w:val="3B45EF33"/>
    <w:rsid w:val="3B4776D1"/>
    <w:rsid w:val="3B4853EE"/>
    <w:rsid w:val="3B487C4B"/>
    <w:rsid w:val="3B5F63AE"/>
    <w:rsid w:val="3B5F7F15"/>
    <w:rsid w:val="3B622990"/>
    <w:rsid w:val="3B65A4C1"/>
    <w:rsid w:val="3B664715"/>
    <w:rsid w:val="3B68681D"/>
    <w:rsid w:val="3B6F50CA"/>
    <w:rsid w:val="3B71743F"/>
    <w:rsid w:val="3B758D88"/>
    <w:rsid w:val="3B7F3170"/>
    <w:rsid w:val="3B944129"/>
    <w:rsid w:val="3BADA894"/>
    <w:rsid w:val="3BB276B4"/>
    <w:rsid w:val="3BB293D3"/>
    <w:rsid w:val="3BB44397"/>
    <w:rsid w:val="3BC67195"/>
    <w:rsid w:val="3BD53CCA"/>
    <w:rsid w:val="3BDCD4B7"/>
    <w:rsid w:val="3BDDE2B8"/>
    <w:rsid w:val="3BE26F73"/>
    <w:rsid w:val="3BE37CA1"/>
    <w:rsid w:val="3BE5B7D4"/>
    <w:rsid w:val="3BEBB418"/>
    <w:rsid w:val="3BF12DCE"/>
    <w:rsid w:val="3BF35AF3"/>
    <w:rsid w:val="3BFA028A"/>
    <w:rsid w:val="3BFB2ED5"/>
    <w:rsid w:val="3C000BF7"/>
    <w:rsid w:val="3C1029A4"/>
    <w:rsid w:val="3C107D77"/>
    <w:rsid w:val="3C1E9CEE"/>
    <w:rsid w:val="3C26EE67"/>
    <w:rsid w:val="3C27E6E2"/>
    <w:rsid w:val="3C2A8263"/>
    <w:rsid w:val="3C2A8849"/>
    <w:rsid w:val="3C2F2957"/>
    <w:rsid w:val="3C3AC9A0"/>
    <w:rsid w:val="3C3AD61D"/>
    <w:rsid w:val="3C3F0FED"/>
    <w:rsid w:val="3C445CB0"/>
    <w:rsid w:val="3C4B960F"/>
    <w:rsid w:val="3C4C4C4F"/>
    <w:rsid w:val="3C4DA915"/>
    <w:rsid w:val="3C58F73E"/>
    <w:rsid w:val="3C5A83F5"/>
    <w:rsid w:val="3C5C8929"/>
    <w:rsid w:val="3C5DC624"/>
    <w:rsid w:val="3C5FAEB2"/>
    <w:rsid w:val="3C5FCE3E"/>
    <w:rsid w:val="3C60BBFA"/>
    <w:rsid w:val="3C6D7933"/>
    <w:rsid w:val="3C6F2707"/>
    <w:rsid w:val="3C7444C3"/>
    <w:rsid w:val="3C7F7200"/>
    <w:rsid w:val="3C87013C"/>
    <w:rsid w:val="3C8A184A"/>
    <w:rsid w:val="3C8F7185"/>
    <w:rsid w:val="3C903E10"/>
    <w:rsid w:val="3C98D6FA"/>
    <w:rsid w:val="3CA52D2D"/>
    <w:rsid w:val="3CAAC70D"/>
    <w:rsid w:val="3CAC62DD"/>
    <w:rsid w:val="3CBC0038"/>
    <w:rsid w:val="3CBE58D6"/>
    <w:rsid w:val="3CBF88AA"/>
    <w:rsid w:val="3CC395CA"/>
    <w:rsid w:val="3CC5BF7D"/>
    <w:rsid w:val="3CC74931"/>
    <w:rsid w:val="3CD49EA0"/>
    <w:rsid w:val="3CD7790A"/>
    <w:rsid w:val="3CEE808C"/>
    <w:rsid w:val="3CEF571C"/>
    <w:rsid w:val="3CF56388"/>
    <w:rsid w:val="3CFE82C5"/>
    <w:rsid w:val="3D01FF46"/>
    <w:rsid w:val="3D073F32"/>
    <w:rsid w:val="3D0E3E09"/>
    <w:rsid w:val="3D0F447D"/>
    <w:rsid w:val="3D1920F5"/>
    <w:rsid w:val="3D1C9932"/>
    <w:rsid w:val="3D20B476"/>
    <w:rsid w:val="3D2FA3B2"/>
    <w:rsid w:val="3D31F045"/>
    <w:rsid w:val="3D36397D"/>
    <w:rsid w:val="3D478F74"/>
    <w:rsid w:val="3D4B14AA"/>
    <w:rsid w:val="3D4C9628"/>
    <w:rsid w:val="3D4FB556"/>
    <w:rsid w:val="3D60B44A"/>
    <w:rsid w:val="3D72C378"/>
    <w:rsid w:val="3D745AE9"/>
    <w:rsid w:val="3D7F4D02"/>
    <w:rsid w:val="3D8493BA"/>
    <w:rsid w:val="3D85B8A4"/>
    <w:rsid w:val="3D88756E"/>
    <w:rsid w:val="3D89B89A"/>
    <w:rsid w:val="3D8DA1B4"/>
    <w:rsid w:val="3D917A2E"/>
    <w:rsid w:val="3D96C1B6"/>
    <w:rsid w:val="3DA60A37"/>
    <w:rsid w:val="3DD8BD9C"/>
    <w:rsid w:val="3DD8EED2"/>
    <w:rsid w:val="3DD9D3CB"/>
    <w:rsid w:val="3DE625D0"/>
    <w:rsid w:val="3DEE1858"/>
    <w:rsid w:val="3DEEE62A"/>
    <w:rsid w:val="3DEFB376"/>
    <w:rsid w:val="3DF2C41A"/>
    <w:rsid w:val="3DF959BB"/>
    <w:rsid w:val="3E0AC62C"/>
    <w:rsid w:val="3E0C399A"/>
    <w:rsid w:val="3E10B7B7"/>
    <w:rsid w:val="3E18EBC7"/>
    <w:rsid w:val="3E19CFFE"/>
    <w:rsid w:val="3E1F2799"/>
    <w:rsid w:val="3E21BD91"/>
    <w:rsid w:val="3E228BB4"/>
    <w:rsid w:val="3E233C86"/>
    <w:rsid w:val="3E24D0EA"/>
    <w:rsid w:val="3E4C7304"/>
    <w:rsid w:val="3E4D5113"/>
    <w:rsid w:val="3E52D704"/>
    <w:rsid w:val="3E54FDB5"/>
    <w:rsid w:val="3E55829D"/>
    <w:rsid w:val="3E663DFC"/>
    <w:rsid w:val="3E714A05"/>
    <w:rsid w:val="3E7C7BC4"/>
    <w:rsid w:val="3E802032"/>
    <w:rsid w:val="3E895AFA"/>
    <w:rsid w:val="3E8E2B26"/>
    <w:rsid w:val="3E9FBB1C"/>
    <w:rsid w:val="3EA4E52C"/>
    <w:rsid w:val="3EAEBEB9"/>
    <w:rsid w:val="3EB05766"/>
    <w:rsid w:val="3EB37B90"/>
    <w:rsid w:val="3EB445C3"/>
    <w:rsid w:val="3EB9D337"/>
    <w:rsid w:val="3EC63DE6"/>
    <w:rsid w:val="3EDAFD95"/>
    <w:rsid w:val="3EE1BFE3"/>
    <w:rsid w:val="3EE5B193"/>
    <w:rsid w:val="3EF2B356"/>
    <w:rsid w:val="3EF68529"/>
    <w:rsid w:val="3EFAC968"/>
    <w:rsid w:val="3EFC31B2"/>
    <w:rsid w:val="3EFD5CBA"/>
    <w:rsid w:val="3EFFB742"/>
    <w:rsid w:val="3F060DA0"/>
    <w:rsid w:val="3F157B26"/>
    <w:rsid w:val="3F16A6E5"/>
    <w:rsid w:val="3F1A0EE2"/>
    <w:rsid w:val="3F1B3E8D"/>
    <w:rsid w:val="3F1DDA28"/>
    <w:rsid w:val="3F1E9770"/>
    <w:rsid w:val="3F246574"/>
    <w:rsid w:val="3F2A74CC"/>
    <w:rsid w:val="3F2E4FDF"/>
    <w:rsid w:val="3F30EE46"/>
    <w:rsid w:val="3F3308DE"/>
    <w:rsid w:val="3F37A6A7"/>
    <w:rsid w:val="3F42E7AC"/>
    <w:rsid w:val="3F43E7D6"/>
    <w:rsid w:val="3F48687C"/>
    <w:rsid w:val="3F532198"/>
    <w:rsid w:val="3F564A9F"/>
    <w:rsid w:val="3F7BAD99"/>
    <w:rsid w:val="3F806950"/>
    <w:rsid w:val="3F864CF6"/>
    <w:rsid w:val="3F8736AD"/>
    <w:rsid w:val="3F89C0F1"/>
    <w:rsid w:val="3F8B41CF"/>
    <w:rsid w:val="3F9047D0"/>
    <w:rsid w:val="3F9224B7"/>
    <w:rsid w:val="3F9778C3"/>
    <w:rsid w:val="3F99775B"/>
    <w:rsid w:val="3F9F7BF3"/>
    <w:rsid w:val="3F9F8B2F"/>
    <w:rsid w:val="3FA5687E"/>
    <w:rsid w:val="3FAD342B"/>
    <w:rsid w:val="3FB1713A"/>
    <w:rsid w:val="3FBC801D"/>
    <w:rsid w:val="3FBE5685"/>
    <w:rsid w:val="3FD3CF5A"/>
    <w:rsid w:val="3FD4D638"/>
    <w:rsid w:val="3FD766FF"/>
    <w:rsid w:val="3FDAB9C4"/>
    <w:rsid w:val="3FE0082F"/>
    <w:rsid w:val="3FEF4AA2"/>
    <w:rsid w:val="3FEF6EC6"/>
    <w:rsid w:val="3FF61E26"/>
    <w:rsid w:val="3FF89728"/>
    <w:rsid w:val="3FFDFAA2"/>
    <w:rsid w:val="400D23FD"/>
    <w:rsid w:val="400DBE00"/>
    <w:rsid w:val="40109FFA"/>
    <w:rsid w:val="40112B46"/>
    <w:rsid w:val="4018FD3A"/>
    <w:rsid w:val="40242B25"/>
    <w:rsid w:val="402582B2"/>
    <w:rsid w:val="402750B1"/>
    <w:rsid w:val="402D89DC"/>
    <w:rsid w:val="40362387"/>
    <w:rsid w:val="403B2ADC"/>
    <w:rsid w:val="4040D145"/>
    <w:rsid w:val="4044DA40"/>
    <w:rsid w:val="40496325"/>
    <w:rsid w:val="404B7F95"/>
    <w:rsid w:val="404D2CB9"/>
    <w:rsid w:val="404D6007"/>
    <w:rsid w:val="40591FBD"/>
    <w:rsid w:val="405AE284"/>
    <w:rsid w:val="406067B8"/>
    <w:rsid w:val="4060D526"/>
    <w:rsid w:val="406695C0"/>
    <w:rsid w:val="406C2507"/>
    <w:rsid w:val="406E82AF"/>
    <w:rsid w:val="4071A8B9"/>
    <w:rsid w:val="4075B6D9"/>
    <w:rsid w:val="407892AC"/>
    <w:rsid w:val="407CA2A5"/>
    <w:rsid w:val="4081ECE1"/>
    <w:rsid w:val="4081F387"/>
    <w:rsid w:val="408FB661"/>
    <w:rsid w:val="4098101A"/>
    <w:rsid w:val="4098A654"/>
    <w:rsid w:val="409F69BA"/>
    <w:rsid w:val="40A0AADD"/>
    <w:rsid w:val="40A234DC"/>
    <w:rsid w:val="40A458B6"/>
    <w:rsid w:val="40AC823A"/>
    <w:rsid w:val="40B31B0E"/>
    <w:rsid w:val="40B66BAE"/>
    <w:rsid w:val="40B86502"/>
    <w:rsid w:val="40BA26DB"/>
    <w:rsid w:val="40C4C837"/>
    <w:rsid w:val="40C86628"/>
    <w:rsid w:val="40CAAB16"/>
    <w:rsid w:val="40CCBEA7"/>
    <w:rsid w:val="40E3EE9A"/>
    <w:rsid w:val="40E4C5F0"/>
    <w:rsid w:val="40E8046A"/>
    <w:rsid w:val="40EFC923"/>
    <w:rsid w:val="40F40DAD"/>
    <w:rsid w:val="40F59470"/>
    <w:rsid w:val="40F9E9BE"/>
    <w:rsid w:val="410847C3"/>
    <w:rsid w:val="410AA345"/>
    <w:rsid w:val="410EC2E5"/>
    <w:rsid w:val="410EFE8B"/>
    <w:rsid w:val="4124856F"/>
    <w:rsid w:val="4126C52B"/>
    <w:rsid w:val="412CE729"/>
    <w:rsid w:val="412DF518"/>
    <w:rsid w:val="413205C3"/>
    <w:rsid w:val="4135E2CB"/>
    <w:rsid w:val="4136E3B6"/>
    <w:rsid w:val="413A2B54"/>
    <w:rsid w:val="413E8464"/>
    <w:rsid w:val="413EFCDA"/>
    <w:rsid w:val="415144C8"/>
    <w:rsid w:val="41526400"/>
    <w:rsid w:val="4152EB41"/>
    <w:rsid w:val="4153C13C"/>
    <w:rsid w:val="415825BC"/>
    <w:rsid w:val="41588BE7"/>
    <w:rsid w:val="415B647B"/>
    <w:rsid w:val="416ACE35"/>
    <w:rsid w:val="41715450"/>
    <w:rsid w:val="41752C68"/>
    <w:rsid w:val="4176B1CA"/>
    <w:rsid w:val="4178CD13"/>
    <w:rsid w:val="417C4DEA"/>
    <w:rsid w:val="417FD400"/>
    <w:rsid w:val="41860F66"/>
    <w:rsid w:val="4197B933"/>
    <w:rsid w:val="419807E1"/>
    <w:rsid w:val="419CC5C9"/>
    <w:rsid w:val="419EE905"/>
    <w:rsid w:val="41A72B77"/>
    <w:rsid w:val="41BFB306"/>
    <w:rsid w:val="41C2BFB7"/>
    <w:rsid w:val="41C3ADB4"/>
    <w:rsid w:val="41C9C428"/>
    <w:rsid w:val="41CB873D"/>
    <w:rsid w:val="41CDC350"/>
    <w:rsid w:val="41CED4C5"/>
    <w:rsid w:val="41CF127F"/>
    <w:rsid w:val="41D1F3E8"/>
    <w:rsid w:val="41D37DD7"/>
    <w:rsid w:val="41D8546D"/>
    <w:rsid w:val="41DA1E81"/>
    <w:rsid w:val="41E53386"/>
    <w:rsid w:val="41E87B07"/>
    <w:rsid w:val="41E990E8"/>
    <w:rsid w:val="41EFBF9A"/>
    <w:rsid w:val="41F7C81F"/>
    <w:rsid w:val="41FE0DBB"/>
    <w:rsid w:val="41FE2E74"/>
    <w:rsid w:val="41FE54CD"/>
    <w:rsid w:val="420A580A"/>
    <w:rsid w:val="420C4F5A"/>
    <w:rsid w:val="4213BEED"/>
    <w:rsid w:val="42295CFB"/>
    <w:rsid w:val="4229ED47"/>
    <w:rsid w:val="422B86C2"/>
    <w:rsid w:val="423721F9"/>
    <w:rsid w:val="423AF0E3"/>
    <w:rsid w:val="423B3A1B"/>
    <w:rsid w:val="423EC16D"/>
    <w:rsid w:val="4245FBAB"/>
    <w:rsid w:val="42537E81"/>
    <w:rsid w:val="4259A228"/>
    <w:rsid w:val="425C7511"/>
    <w:rsid w:val="426098EE"/>
    <w:rsid w:val="4260A221"/>
    <w:rsid w:val="426C501A"/>
    <w:rsid w:val="42707017"/>
    <w:rsid w:val="42853A4E"/>
    <w:rsid w:val="4298EA7F"/>
    <w:rsid w:val="42A450D7"/>
    <w:rsid w:val="42AB22B0"/>
    <w:rsid w:val="42ABC591"/>
    <w:rsid w:val="42BE0C17"/>
    <w:rsid w:val="42D5FBB5"/>
    <w:rsid w:val="42ED8475"/>
    <w:rsid w:val="42F34DDA"/>
    <w:rsid w:val="42F520A3"/>
    <w:rsid w:val="42FF2577"/>
    <w:rsid w:val="4307A5A9"/>
    <w:rsid w:val="43195C24"/>
    <w:rsid w:val="4327DDD8"/>
    <w:rsid w:val="43298D1F"/>
    <w:rsid w:val="432D1F72"/>
    <w:rsid w:val="432D7E83"/>
    <w:rsid w:val="432E4B5A"/>
    <w:rsid w:val="432E991C"/>
    <w:rsid w:val="4337A568"/>
    <w:rsid w:val="434DD582"/>
    <w:rsid w:val="435EB8D6"/>
    <w:rsid w:val="436DC449"/>
    <w:rsid w:val="43855332"/>
    <w:rsid w:val="4396B194"/>
    <w:rsid w:val="4399A397"/>
    <w:rsid w:val="43A1A86D"/>
    <w:rsid w:val="43A41FB9"/>
    <w:rsid w:val="43B505E2"/>
    <w:rsid w:val="43B6AF7A"/>
    <w:rsid w:val="43BEDB8B"/>
    <w:rsid w:val="43BFFA68"/>
    <w:rsid w:val="43C4472C"/>
    <w:rsid w:val="43CE8488"/>
    <w:rsid w:val="43D7A03F"/>
    <w:rsid w:val="43DF5770"/>
    <w:rsid w:val="43EBFD8F"/>
    <w:rsid w:val="43EE2335"/>
    <w:rsid w:val="43F14DD4"/>
    <w:rsid w:val="44095F55"/>
    <w:rsid w:val="440BA7D1"/>
    <w:rsid w:val="44189261"/>
    <w:rsid w:val="441C0261"/>
    <w:rsid w:val="442A5133"/>
    <w:rsid w:val="442C359F"/>
    <w:rsid w:val="4433F61D"/>
    <w:rsid w:val="44364DAF"/>
    <w:rsid w:val="4449FB12"/>
    <w:rsid w:val="444EE79E"/>
    <w:rsid w:val="444F6202"/>
    <w:rsid w:val="4453D145"/>
    <w:rsid w:val="4457E469"/>
    <w:rsid w:val="445B4C68"/>
    <w:rsid w:val="445C2631"/>
    <w:rsid w:val="44617FA2"/>
    <w:rsid w:val="446D3635"/>
    <w:rsid w:val="446ED789"/>
    <w:rsid w:val="4471CC16"/>
    <w:rsid w:val="44815AE6"/>
    <w:rsid w:val="4484DA78"/>
    <w:rsid w:val="44862E34"/>
    <w:rsid w:val="44CCDC5E"/>
    <w:rsid w:val="44EC98D0"/>
    <w:rsid w:val="44EFCA2C"/>
    <w:rsid w:val="44F7C05B"/>
    <w:rsid w:val="44FDA2CF"/>
    <w:rsid w:val="450BD128"/>
    <w:rsid w:val="4512C882"/>
    <w:rsid w:val="45137609"/>
    <w:rsid w:val="4513FD4F"/>
    <w:rsid w:val="4517FAD6"/>
    <w:rsid w:val="451CD448"/>
    <w:rsid w:val="45201BC9"/>
    <w:rsid w:val="452131AA"/>
    <w:rsid w:val="45238FC1"/>
    <w:rsid w:val="4527D670"/>
    <w:rsid w:val="45388524"/>
    <w:rsid w:val="45422FC6"/>
    <w:rsid w:val="45481321"/>
    <w:rsid w:val="45531543"/>
    <w:rsid w:val="45540395"/>
    <w:rsid w:val="4558DA54"/>
    <w:rsid w:val="45693BC8"/>
    <w:rsid w:val="457FDB8B"/>
    <w:rsid w:val="4581C8C8"/>
    <w:rsid w:val="45828996"/>
    <w:rsid w:val="4585C2E3"/>
    <w:rsid w:val="458A7DC0"/>
    <w:rsid w:val="459332A2"/>
    <w:rsid w:val="4594975D"/>
    <w:rsid w:val="459A5C6D"/>
    <w:rsid w:val="45A13CCF"/>
    <w:rsid w:val="45A66301"/>
    <w:rsid w:val="45A68EDC"/>
    <w:rsid w:val="45A9B90A"/>
    <w:rsid w:val="45AC7D2C"/>
    <w:rsid w:val="45ADF054"/>
    <w:rsid w:val="45B14B74"/>
    <w:rsid w:val="45B4DC3F"/>
    <w:rsid w:val="45B6FBB2"/>
    <w:rsid w:val="45B9CB41"/>
    <w:rsid w:val="45BA8DCF"/>
    <w:rsid w:val="45BAAB6C"/>
    <w:rsid w:val="45C1771A"/>
    <w:rsid w:val="45D526A7"/>
    <w:rsid w:val="45D7B152"/>
    <w:rsid w:val="45F3B4CA"/>
    <w:rsid w:val="460722EA"/>
    <w:rsid w:val="46096B10"/>
    <w:rsid w:val="460ADA9F"/>
    <w:rsid w:val="46252537"/>
    <w:rsid w:val="4634CF48"/>
    <w:rsid w:val="463E24C5"/>
    <w:rsid w:val="4640390C"/>
    <w:rsid w:val="4640AB48"/>
    <w:rsid w:val="46458F3B"/>
    <w:rsid w:val="4653F775"/>
    <w:rsid w:val="46556C8E"/>
    <w:rsid w:val="465A0E3A"/>
    <w:rsid w:val="465C881C"/>
    <w:rsid w:val="46626D43"/>
    <w:rsid w:val="46653B1C"/>
    <w:rsid w:val="4665F998"/>
    <w:rsid w:val="466A6188"/>
    <w:rsid w:val="466C522E"/>
    <w:rsid w:val="467600C1"/>
    <w:rsid w:val="46773EBB"/>
    <w:rsid w:val="4678E38C"/>
    <w:rsid w:val="467D7233"/>
    <w:rsid w:val="467DD801"/>
    <w:rsid w:val="4689F732"/>
    <w:rsid w:val="468CBAC0"/>
    <w:rsid w:val="46945D41"/>
    <w:rsid w:val="469C338F"/>
    <w:rsid w:val="46B67CC5"/>
    <w:rsid w:val="46BAAF60"/>
    <w:rsid w:val="46BC6DCA"/>
    <w:rsid w:val="46CB55A8"/>
    <w:rsid w:val="46CFE0E9"/>
    <w:rsid w:val="46D0C971"/>
    <w:rsid w:val="46D4BAD9"/>
    <w:rsid w:val="46DC5158"/>
    <w:rsid w:val="46E0575A"/>
    <w:rsid w:val="46E17800"/>
    <w:rsid w:val="46E6CF9C"/>
    <w:rsid w:val="46E95F81"/>
    <w:rsid w:val="47022C1D"/>
    <w:rsid w:val="47031864"/>
    <w:rsid w:val="4707A3E0"/>
    <w:rsid w:val="470C84D5"/>
    <w:rsid w:val="47172E49"/>
    <w:rsid w:val="47180808"/>
    <w:rsid w:val="4721BCB2"/>
    <w:rsid w:val="472897B5"/>
    <w:rsid w:val="4729902F"/>
    <w:rsid w:val="472C858A"/>
    <w:rsid w:val="4733B431"/>
    <w:rsid w:val="47359AD8"/>
    <w:rsid w:val="47444A5C"/>
    <w:rsid w:val="474A6542"/>
    <w:rsid w:val="474BE74E"/>
    <w:rsid w:val="47567DF0"/>
    <w:rsid w:val="4759D3CC"/>
    <w:rsid w:val="475EE567"/>
    <w:rsid w:val="47702255"/>
    <w:rsid w:val="477C495E"/>
    <w:rsid w:val="4781F423"/>
    <w:rsid w:val="478AAD0E"/>
    <w:rsid w:val="47B73F48"/>
    <w:rsid w:val="47B8669D"/>
    <w:rsid w:val="47C34E61"/>
    <w:rsid w:val="47D175F3"/>
    <w:rsid w:val="47D4B43E"/>
    <w:rsid w:val="47DB178A"/>
    <w:rsid w:val="47EB65B1"/>
    <w:rsid w:val="47EC6309"/>
    <w:rsid w:val="47EEACD1"/>
    <w:rsid w:val="47F0633B"/>
    <w:rsid w:val="47F19056"/>
    <w:rsid w:val="47F4A511"/>
    <w:rsid w:val="48055981"/>
    <w:rsid w:val="480A2499"/>
    <w:rsid w:val="4815849D"/>
    <w:rsid w:val="4816DD2F"/>
    <w:rsid w:val="48262760"/>
    <w:rsid w:val="482E9219"/>
    <w:rsid w:val="4834A7DA"/>
    <w:rsid w:val="483876A6"/>
    <w:rsid w:val="483DBB12"/>
    <w:rsid w:val="48459F63"/>
    <w:rsid w:val="484BB72F"/>
    <w:rsid w:val="4858C9D8"/>
    <w:rsid w:val="485C11F6"/>
    <w:rsid w:val="4862CFBB"/>
    <w:rsid w:val="486BCD9A"/>
    <w:rsid w:val="48781EB8"/>
    <w:rsid w:val="48833439"/>
    <w:rsid w:val="488C6B4D"/>
    <w:rsid w:val="488EB5C6"/>
    <w:rsid w:val="489CFF05"/>
    <w:rsid w:val="48A2F680"/>
    <w:rsid w:val="48A88102"/>
    <w:rsid w:val="48B44F62"/>
    <w:rsid w:val="48C43A7D"/>
    <w:rsid w:val="48E6AC94"/>
    <w:rsid w:val="48F5ECDB"/>
    <w:rsid w:val="48F7B8D5"/>
    <w:rsid w:val="48F8A9F3"/>
    <w:rsid w:val="490BF2B6"/>
    <w:rsid w:val="491462C6"/>
    <w:rsid w:val="4917AF1A"/>
    <w:rsid w:val="49203AF9"/>
    <w:rsid w:val="4923D267"/>
    <w:rsid w:val="49311360"/>
    <w:rsid w:val="49366CF5"/>
    <w:rsid w:val="493890EA"/>
    <w:rsid w:val="493FCA9D"/>
    <w:rsid w:val="49409D70"/>
    <w:rsid w:val="4947F7A0"/>
    <w:rsid w:val="494A55DD"/>
    <w:rsid w:val="494BD75F"/>
    <w:rsid w:val="494BE82C"/>
    <w:rsid w:val="494D5485"/>
    <w:rsid w:val="495092CC"/>
    <w:rsid w:val="49539B65"/>
    <w:rsid w:val="495AC441"/>
    <w:rsid w:val="495B2BF5"/>
    <w:rsid w:val="495F658F"/>
    <w:rsid w:val="4963E808"/>
    <w:rsid w:val="4965A83B"/>
    <w:rsid w:val="4967AF23"/>
    <w:rsid w:val="496F180E"/>
    <w:rsid w:val="4970849F"/>
    <w:rsid w:val="49793A2C"/>
    <w:rsid w:val="497D3E66"/>
    <w:rsid w:val="497E1A98"/>
    <w:rsid w:val="498A38B7"/>
    <w:rsid w:val="49A04D81"/>
    <w:rsid w:val="49A14C1F"/>
    <w:rsid w:val="49A430F4"/>
    <w:rsid w:val="49B77335"/>
    <w:rsid w:val="49BAB893"/>
    <w:rsid w:val="49BF3E6C"/>
    <w:rsid w:val="49C69F23"/>
    <w:rsid w:val="49C8670E"/>
    <w:rsid w:val="49CCF402"/>
    <w:rsid w:val="49CDA678"/>
    <w:rsid w:val="49D53D46"/>
    <w:rsid w:val="49E093FA"/>
    <w:rsid w:val="49E1A5E1"/>
    <w:rsid w:val="49E3CC9D"/>
    <w:rsid w:val="49EC1AE8"/>
    <w:rsid w:val="49F0456B"/>
    <w:rsid w:val="49F79AF4"/>
    <w:rsid w:val="49F8E4EF"/>
    <w:rsid w:val="49F8E76F"/>
    <w:rsid w:val="49F9B076"/>
    <w:rsid w:val="4A091FA0"/>
    <w:rsid w:val="4A0EB271"/>
    <w:rsid w:val="4A17238E"/>
    <w:rsid w:val="4A1A3367"/>
    <w:rsid w:val="4A1AA6A9"/>
    <w:rsid w:val="4A207446"/>
    <w:rsid w:val="4A2140E3"/>
    <w:rsid w:val="4A2530F3"/>
    <w:rsid w:val="4A2633A5"/>
    <w:rsid w:val="4A287EC0"/>
    <w:rsid w:val="4A2AD25E"/>
    <w:rsid w:val="4A2C526E"/>
    <w:rsid w:val="4A2DBC2D"/>
    <w:rsid w:val="4A352AC8"/>
    <w:rsid w:val="4A35F1BB"/>
    <w:rsid w:val="4A3B9F92"/>
    <w:rsid w:val="4A3C9AF0"/>
    <w:rsid w:val="4A3E6AC1"/>
    <w:rsid w:val="4A40C83F"/>
    <w:rsid w:val="4A511BB2"/>
    <w:rsid w:val="4A514680"/>
    <w:rsid w:val="4A54786D"/>
    <w:rsid w:val="4A66419A"/>
    <w:rsid w:val="4A67F5BF"/>
    <w:rsid w:val="4A6E5BE2"/>
    <w:rsid w:val="4A702928"/>
    <w:rsid w:val="4A9393C1"/>
    <w:rsid w:val="4AA02EB5"/>
    <w:rsid w:val="4AA12AF3"/>
    <w:rsid w:val="4AA1DB58"/>
    <w:rsid w:val="4AA786E7"/>
    <w:rsid w:val="4AABF045"/>
    <w:rsid w:val="4AB8A3A7"/>
    <w:rsid w:val="4AB95BDA"/>
    <w:rsid w:val="4AC26EAD"/>
    <w:rsid w:val="4ACBFAE0"/>
    <w:rsid w:val="4AD742FD"/>
    <w:rsid w:val="4AE2615E"/>
    <w:rsid w:val="4AE30204"/>
    <w:rsid w:val="4AEF2CF4"/>
    <w:rsid w:val="4AF46BCC"/>
    <w:rsid w:val="4B042C81"/>
    <w:rsid w:val="4B0C5500"/>
    <w:rsid w:val="4B374A69"/>
    <w:rsid w:val="4B3A68E4"/>
    <w:rsid w:val="4B3ED7A9"/>
    <w:rsid w:val="4B409C4D"/>
    <w:rsid w:val="4B50FE0A"/>
    <w:rsid w:val="4B5D19E5"/>
    <w:rsid w:val="4B5DAB12"/>
    <w:rsid w:val="4B5FC941"/>
    <w:rsid w:val="4B674C7F"/>
    <w:rsid w:val="4B6A4AA9"/>
    <w:rsid w:val="4B7BAA9B"/>
    <w:rsid w:val="4B7E960F"/>
    <w:rsid w:val="4B81ED8F"/>
    <w:rsid w:val="4B89F988"/>
    <w:rsid w:val="4B8C15CC"/>
    <w:rsid w:val="4B8C3287"/>
    <w:rsid w:val="4B90F7CF"/>
    <w:rsid w:val="4B95379C"/>
    <w:rsid w:val="4B95F499"/>
    <w:rsid w:val="4B9BDB54"/>
    <w:rsid w:val="4B9D3214"/>
    <w:rsid w:val="4BA1BFB3"/>
    <w:rsid w:val="4BA35715"/>
    <w:rsid w:val="4BA3A9A5"/>
    <w:rsid w:val="4BA6CFDC"/>
    <w:rsid w:val="4BA6D5C4"/>
    <w:rsid w:val="4BA8914E"/>
    <w:rsid w:val="4BB0BE73"/>
    <w:rsid w:val="4BB26BAB"/>
    <w:rsid w:val="4BB27FFB"/>
    <w:rsid w:val="4BBF6718"/>
    <w:rsid w:val="4BC778DF"/>
    <w:rsid w:val="4BD752F4"/>
    <w:rsid w:val="4BD8B1F6"/>
    <w:rsid w:val="4BD9B25B"/>
    <w:rsid w:val="4BDD4873"/>
    <w:rsid w:val="4BDE3ED3"/>
    <w:rsid w:val="4BE21C61"/>
    <w:rsid w:val="4BF2DD47"/>
    <w:rsid w:val="4BFEAEC8"/>
    <w:rsid w:val="4C00717F"/>
    <w:rsid w:val="4C033287"/>
    <w:rsid w:val="4C093881"/>
    <w:rsid w:val="4C1B836F"/>
    <w:rsid w:val="4C1C769F"/>
    <w:rsid w:val="4C251E87"/>
    <w:rsid w:val="4C3597BD"/>
    <w:rsid w:val="4C49CDF1"/>
    <w:rsid w:val="4C4B7115"/>
    <w:rsid w:val="4C56D112"/>
    <w:rsid w:val="4C608692"/>
    <w:rsid w:val="4C65F1DA"/>
    <w:rsid w:val="4C6D83A1"/>
    <w:rsid w:val="4C70317F"/>
    <w:rsid w:val="4C748E91"/>
    <w:rsid w:val="4C7F19C6"/>
    <w:rsid w:val="4C7FE66A"/>
    <w:rsid w:val="4C8388EE"/>
    <w:rsid w:val="4C8457C9"/>
    <w:rsid w:val="4C8D9D29"/>
    <w:rsid w:val="4C903C2D"/>
    <w:rsid w:val="4C94DC0E"/>
    <w:rsid w:val="4C9DA38D"/>
    <w:rsid w:val="4C9EE7BB"/>
    <w:rsid w:val="4CA039D8"/>
    <w:rsid w:val="4CA7C102"/>
    <w:rsid w:val="4CAF7A90"/>
    <w:rsid w:val="4CBC04F6"/>
    <w:rsid w:val="4CBCE24D"/>
    <w:rsid w:val="4CBEC5E6"/>
    <w:rsid w:val="4CC093D3"/>
    <w:rsid w:val="4CC63712"/>
    <w:rsid w:val="4CC8136A"/>
    <w:rsid w:val="4CC87C9C"/>
    <w:rsid w:val="4CCACDCB"/>
    <w:rsid w:val="4CCDDE3B"/>
    <w:rsid w:val="4CCEF1FD"/>
    <w:rsid w:val="4CD2BE83"/>
    <w:rsid w:val="4CD549DD"/>
    <w:rsid w:val="4CDA3B30"/>
    <w:rsid w:val="4CDEC3C3"/>
    <w:rsid w:val="4CDF9CB3"/>
    <w:rsid w:val="4CF5E1F5"/>
    <w:rsid w:val="4CF6FD9B"/>
    <w:rsid w:val="4CFAB6A4"/>
    <w:rsid w:val="4D0494C4"/>
    <w:rsid w:val="4D06B9AC"/>
    <w:rsid w:val="4D075378"/>
    <w:rsid w:val="4D0C0ADE"/>
    <w:rsid w:val="4D10EA07"/>
    <w:rsid w:val="4D1961D3"/>
    <w:rsid w:val="4D1986A8"/>
    <w:rsid w:val="4D19ADE4"/>
    <w:rsid w:val="4D1C45DC"/>
    <w:rsid w:val="4D1F5249"/>
    <w:rsid w:val="4D23042E"/>
    <w:rsid w:val="4D234299"/>
    <w:rsid w:val="4D2B5518"/>
    <w:rsid w:val="4D2E9FB9"/>
    <w:rsid w:val="4D3383E2"/>
    <w:rsid w:val="4D354B9D"/>
    <w:rsid w:val="4D4BE74B"/>
    <w:rsid w:val="4D4FF6FB"/>
    <w:rsid w:val="4D50440A"/>
    <w:rsid w:val="4D52BE2E"/>
    <w:rsid w:val="4D581DDC"/>
    <w:rsid w:val="4D5DD531"/>
    <w:rsid w:val="4D6B1690"/>
    <w:rsid w:val="4D6DD175"/>
    <w:rsid w:val="4D719AB4"/>
    <w:rsid w:val="4D752E50"/>
    <w:rsid w:val="4D76AB90"/>
    <w:rsid w:val="4D78D972"/>
    <w:rsid w:val="4D891726"/>
    <w:rsid w:val="4D919799"/>
    <w:rsid w:val="4DA7C9EA"/>
    <w:rsid w:val="4DA85FAE"/>
    <w:rsid w:val="4DAFA397"/>
    <w:rsid w:val="4DB0ACA2"/>
    <w:rsid w:val="4DB45AA9"/>
    <w:rsid w:val="4DB4CF20"/>
    <w:rsid w:val="4DC3CA2C"/>
    <w:rsid w:val="4DC51B95"/>
    <w:rsid w:val="4DCDFB80"/>
    <w:rsid w:val="4DD47F2C"/>
    <w:rsid w:val="4DD4F20F"/>
    <w:rsid w:val="4DD59B36"/>
    <w:rsid w:val="4DD7D43F"/>
    <w:rsid w:val="4DD8CBB5"/>
    <w:rsid w:val="4DDB8C37"/>
    <w:rsid w:val="4DDC00B6"/>
    <w:rsid w:val="4DF21820"/>
    <w:rsid w:val="4DFA68B2"/>
    <w:rsid w:val="4DFAA267"/>
    <w:rsid w:val="4E008DF1"/>
    <w:rsid w:val="4E00AF2B"/>
    <w:rsid w:val="4E14FCA6"/>
    <w:rsid w:val="4E15CD6A"/>
    <w:rsid w:val="4E1ECB22"/>
    <w:rsid w:val="4E201F54"/>
    <w:rsid w:val="4E21F808"/>
    <w:rsid w:val="4E2259A7"/>
    <w:rsid w:val="4E30B53C"/>
    <w:rsid w:val="4E4083A1"/>
    <w:rsid w:val="4E46E6C6"/>
    <w:rsid w:val="4E47DCDD"/>
    <w:rsid w:val="4E48F51D"/>
    <w:rsid w:val="4E495336"/>
    <w:rsid w:val="4E49C34B"/>
    <w:rsid w:val="4E4BCE5C"/>
    <w:rsid w:val="4E5565DF"/>
    <w:rsid w:val="4E5C7358"/>
    <w:rsid w:val="4E63873C"/>
    <w:rsid w:val="4E6D4185"/>
    <w:rsid w:val="4E6EF058"/>
    <w:rsid w:val="4E7577BA"/>
    <w:rsid w:val="4E889ECC"/>
    <w:rsid w:val="4E8CD5CF"/>
    <w:rsid w:val="4EA06525"/>
    <w:rsid w:val="4EA1C92E"/>
    <w:rsid w:val="4EAE6FE7"/>
    <w:rsid w:val="4EB80DE4"/>
    <w:rsid w:val="4EB9E976"/>
    <w:rsid w:val="4EC1FB61"/>
    <w:rsid w:val="4EC79821"/>
    <w:rsid w:val="4ED2EE82"/>
    <w:rsid w:val="4EE0215E"/>
    <w:rsid w:val="4EE28C03"/>
    <w:rsid w:val="4EEEF688"/>
    <w:rsid w:val="4EF84CC0"/>
    <w:rsid w:val="4EFF4989"/>
    <w:rsid w:val="4F07A839"/>
    <w:rsid w:val="4F264F14"/>
    <w:rsid w:val="4F279098"/>
    <w:rsid w:val="4F2DF958"/>
    <w:rsid w:val="4F321522"/>
    <w:rsid w:val="4F3219FE"/>
    <w:rsid w:val="4F3FDC01"/>
    <w:rsid w:val="4F4E55C2"/>
    <w:rsid w:val="4F65A251"/>
    <w:rsid w:val="4F69EAB9"/>
    <w:rsid w:val="4F6A126D"/>
    <w:rsid w:val="4F6B2DC2"/>
    <w:rsid w:val="4F6FC577"/>
    <w:rsid w:val="4F737143"/>
    <w:rsid w:val="4F73A4A0"/>
    <w:rsid w:val="4F82C599"/>
    <w:rsid w:val="4F84DDFE"/>
    <w:rsid w:val="4F8F3EAE"/>
    <w:rsid w:val="4F927161"/>
    <w:rsid w:val="4F9CDAF6"/>
    <w:rsid w:val="4F9DDEBB"/>
    <w:rsid w:val="4FA7D241"/>
    <w:rsid w:val="4FAD30F4"/>
    <w:rsid w:val="4FAE8E06"/>
    <w:rsid w:val="4FB0A97F"/>
    <w:rsid w:val="4FB0EC41"/>
    <w:rsid w:val="4FB2DC03"/>
    <w:rsid w:val="4FB6D239"/>
    <w:rsid w:val="4FB9D4B5"/>
    <w:rsid w:val="4FBCCC9F"/>
    <w:rsid w:val="4FBE29D7"/>
    <w:rsid w:val="4FC4A7D0"/>
    <w:rsid w:val="4FC65EC7"/>
    <w:rsid w:val="4FC7D5F3"/>
    <w:rsid w:val="4FCEEE2B"/>
    <w:rsid w:val="4FD22EC3"/>
    <w:rsid w:val="4FD39536"/>
    <w:rsid w:val="4FD50007"/>
    <w:rsid w:val="4FD939CB"/>
    <w:rsid w:val="4FE5CA87"/>
    <w:rsid w:val="4FE71B52"/>
    <w:rsid w:val="4FE825E7"/>
    <w:rsid w:val="4FF1985C"/>
    <w:rsid w:val="5002EBFF"/>
    <w:rsid w:val="5008D1F3"/>
    <w:rsid w:val="5016D6BA"/>
    <w:rsid w:val="501A1207"/>
    <w:rsid w:val="501AA4DD"/>
    <w:rsid w:val="5021EE12"/>
    <w:rsid w:val="50246F2D"/>
    <w:rsid w:val="5026E549"/>
    <w:rsid w:val="502763DA"/>
    <w:rsid w:val="502DC52D"/>
    <w:rsid w:val="50306235"/>
    <w:rsid w:val="5032A3BC"/>
    <w:rsid w:val="503F0C7E"/>
    <w:rsid w:val="5044A70A"/>
    <w:rsid w:val="504F2E7D"/>
    <w:rsid w:val="5058638F"/>
    <w:rsid w:val="505DBBA5"/>
    <w:rsid w:val="506734C0"/>
    <w:rsid w:val="50705B0D"/>
    <w:rsid w:val="50736A7F"/>
    <w:rsid w:val="50814016"/>
    <w:rsid w:val="50838219"/>
    <w:rsid w:val="5083CEFB"/>
    <w:rsid w:val="5084311D"/>
    <w:rsid w:val="5088833D"/>
    <w:rsid w:val="5088F84D"/>
    <w:rsid w:val="508C30DD"/>
    <w:rsid w:val="5096316C"/>
    <w:rsid w:val="5096B43A"/>
    <w:rsid w:val="509A1E82"/>
    <w:rsid w:val="509B2462"/>
    <w:rsid w:val="50B4D281"/>
    <w:rsid w:val="50B67A38"/>
    <w:rsid w:val="50C08804"/>
    <w:rsid w:val="50C72095"/>
    <w:rsid w:val="50C8758A"/>
    <w:rsid w:val="50C9F32E"/>
    <w:rsid w:val="50CD195E"/>
    <w:rsid w:val="50D0EE2C"/>
    <w:rsid w:val="50DAD209"/>
    <w:rsid w:val="50DAF030"/>
    <w:rsid w:val="50DC85A2"/>
    <w:rsid w:val="50E922C8"/>
    <w:rsid w:val="50F1795D"/>
    <w:rsid w:val="50F443EC"/>
    <w:rsid w:val="50F8A17F"/>
    <w:rsid w:val="5103073D"/>
    <w:rsid w:val="51062EF4"/>
    <w:rsid w:val="510821EE"/>
    <w:rsid w:val="510E85F1"/>
    <w:rsid w:val="51133C7D"/>
    <w:rsid w:val="5118C233"/>
    <w:rsid w:val="5119AB7A"/>
    <w:rsid w:val="5119B2D6"/>
    <w:rsid w:val="511B9DD1"/>
    <w:rsid w:val="511BE228"/>
    <w:rsid w:val="5124CF72"/>
    <w:rsid w:val="5126E1B3"/>
    <w:rsid w:val="51290511"/>
    <w:rsid w:val="512BE8F5"/>
    <w:rsid w:val="512D7514"/>
    <w:rsid w:val="51333A1C"/>
    <w:rsid w:val="5135E7EE"/>
    <w:rsid w:val="5140E820"/>
    <w:rsid w:val="51415D13"/>
    <w:rsid w:val="5153312F"/>
    <w:rsid w:val="51657FD6"/>
    <w:rsid w:val="5167D023"/>
    <w:rsid w:val="51688AD5"/>
    <w:rsid w:val="5173B045"/>
    <w:rsid w:val="5174D7D9"/>
    <w:rsid w:val="5175922F"/>
    <w:rsid w:val="517F6F75"/>
    <w:rsid w:val="5180C2FD"/>
    <w:rsid w:val="518F1CE4"/>
    <w:rsid w:val="519527DF"/>
    <w:rsid w:val="519A4B6B"/>
    <w:rsid w:val="519B229A"/>
    <w:rsid w:val="519CD8DE"/>
    <w:rsid w:val="51A08CD7"/>
    <w:rsid w:val="51B9A057"/>
    <w:rsid w:val="51BCDAF4"/>
    <w:rsid w:val="51BD5493"/>
    <w:rsid w:val="51C8F7C4"/>
    <w:rsid w:val="51D5FA79"/>
    <w:rsid w:val="51E02674"/>
    <w:rsid w:val="51E0F403"/>
    <w:rsid w:val="51E9EC28"/>
    <w:rsid w:val="51ED2596"/>
    <w:rsid w:val="51EE3BED"/>
    <w:rsid w:val="51FD6268"/>
    <w:rsid w:val="5202DC8A"/>
    <w:rsid w:val="5207FB7E"/>
    <w:rsid w:val="520E8550"/>
    <w:rsid w:val="521B699E"/>
    <w:rsid w:val="522559D7"/>
    <w:rsid w:val="5226071C"/>
    <w:rsid w:val="52276F9F"/>
    <w:rsid w:val="52355EDD"/>
    <w:rsid w:val="52359611"/>
    <w:rsid w:val="5249F62D"/>
    <w:rsid w:val="524EB0C4"/>
    <w:rsid w:val="5250C761"/>
    <w:rsid w:val="5251428F"/>
    <w:rsid w:val="52540E55"/>
    <w:rsid w:val="525C5865"/>
    <w:rsid w:val="525DA907"/>
    <w:rsid w:val="526886EF"/>
    <w:rsid w:val="526EFC24"/>
    <w:rsid w:val="5270A320"/>
    <w:rsid w:val="527564A2"/>
    <w:rsid w:val="5275C9E6"/>
    <w:rsid w:val="527AF03F"/>
    <w:rsid w:val="527E1D33"/>
    <w:rsid w:val="528C0A07"/>
    <w:rsid w:val="528C64E4"/>
    <w:rsid w:val="529325E4"/>
    <w:rsid w:val="52A01ADE"/>
    <w:rsid w:val="52A3ACC3"/>
    <w:rsid w:val="52BF05E2"/>
    <w:rsid w:val="52BF250B"/>
    <w:rsid w:val="52CC90D7"/>
    <w:rsid w:val="52D344DC"/>
    <w:rsid w:val="52D4B0CA"/>
    <w:rsid w:val="52DC9E03"/>
    <w:rsid w:val="52DD1AE6"/>
    <w:rsid w:val="52E655A4"/>
    <w:rsid w:val="52ED9340"/>
    <w:rsid w:val="52F13036"/>
    <w:rsid w:val="52F4F76C"/>
    <w:rsid w:val="52FF523D"/>
    <w:rsid w:val="530835BE"/>
    <w:rsid w:val="530CA0C9"/>
    <w:rsid w:val="530F80A6"/>
    <w:rsid w:val="530F820E"/>
    <w:rsid w:val="530FC717"/>
    <w:rsid w:val="531EBC14"/>
    <w:rsid w:val="53215784"/>
    <w:rsid w:val="532D576C"/>
    <w:rsid w:val="532DB1A7"/>
    <w:rsid w:val="533C5D38"/>
    <w:rsid w:val="5340B61D"/>
    <w:rsid w:val="534B707F"/>
    <w:rsid w:val="534BBB82"/>
    <w:rsid w:val="535192F6"/>
    <w:rsid w:val="535A68D9"/>
    <w:rsid w:val="535CBCB0"/>
    <w:rsid w:val="535D05CC"/>
    <w:rsid w:val="535D882C"/>
    <w:rsid w:val="535E43BC"/>
    <w:rsid w:val="536AADA2"/>
    <w:rsid w:val="5374C438"/>
    <w:rsid w:val="5379A220"/>
    <w:rsid w:val="538E834B"/>
    <w:rsid w:val="5397ED9D"/>
    <w:rsid w:val="539BC973"/>
    <w:rsid w:val="53A0F413"/>
    <w:rsid w:val="53B27DAF"/>
    <w:rsid w:val="53B37228"/>
    <w:rsid w:val="53BB43C9"/>
    <w:rsid w:val="53BFA3AC"/>
    <w:rsid w:val="53BFD947"/>
    <w:rsid w:val="53C6F043"/>
    <w:rsid w:val="53CA80A6"/>
    <w:rsid w:val="53CDD22E"/>
    <w:rsid w:val="53D16C88"/>
    <w:rsid w:val="53D648E5"/>
    <w:rsid w:val="53F225A4"/>
    <w:rsid w:val="53FA7C94"/>
    <w:rsid w:val="540EB77F"/>
    <w:rsid w:val="541A9FDF"/>
    <w:rsid w:val="5421275B"/>
    <w:rsid w:val="5430FE6B"/>
    <w:rsid w:val="5436AFD1"/>
    <w:rsid w:val="543854D3"/>
    <w:rsid w:val="543A6405"/>
    <w:rsid w:val="543DDDD2"/>
    <w:rsid w:val="543F1BFF"/>
    <w:rsid w:val="543F7C71"/>
    <w:rsid w:val="5440192C"/>
    <w:rsid w:val="545410D6"/>
    <w:rsid w:val="54544621"/>
    <w:rsid w:val="5458A1F6"/>
    <w:rsid w:val="545AA256"/>
    <w:rsid w:val="545D3C36"/>
    <w:rsid w:val="547AEFF8"/>
    <w:rsid w:val="547C210E"/>
    <w:rsid w:val="54804D5F"/>
    <w:rsid w:val="5484997E"/>
    <w:rsid w:val="5488E3A2"/>
    <w:rsid w:val="548BE372"/>
    <w:rsid w:val="548F6B7E"/>
    <w:rsid w:val="54951D64"/>
    <w:rsid w:val="5497EAAE"/>
    <w:rsid w:val="54A16418"/>
    <w:rsid w:val="54A4F287"/>
    <w:rsid w:val="54A8712A"/>
    <w:rsid w:val="54AAD4F9"/>
    <w:rsid w:val="54AB526F"/>
    <w:rsid w:val="54B71037"/>
    <w:rsid w:val="54B9DB36"/>
    <w:rsid w:val="54B9FFFF"/>
    <w:rsid w:val="54BF1A5F"/>
    <w:rsid w:val="54C50B44"/>
    <w:rsid w:val="54C5D22E"/>
    <w:rsid w:val="54D2392C"/>
    <w:rsid w:val="54D30A0B"/>
    <w:rsid w:val="54D36E5D"/>
    <w:rsid w:val="54D44375"/>
    <w:rsid w:val="54D677A8"/>
    <w:rsid w:val="54DA3FE4"/>
    <w:rsid w:val="54DE1E50"/>
    <w:rsid w:val="54E6D1E6"/>
    <w:rsid w:val="54EBB62B"/>
    <w:rsid w:val="54F6DE66"/>
    <w:rsid w:val="54F7E255"/>
    <w:rsid w:val="54F818DD"/>
    <w:rsid w:val="54F8D3D4"/>
    <w:rsid w:val="54F8DA90"/>
    <w:rsid w:val="54F947C1"/>
    <w:rsid w:val="54FF1A25"/>
    <w:rsid w:val="5501490D"/>
    <w:rsid w:val="55132345"/>
    <w:rsid w:val="55160732"/>
    <w:rsid w:val="551B88BD"/>
    <w:rsid w:val="551BDDE0"/>
    <w:rsid w:val="551C6D64"/>
    <w:rsid w:val="551C98A9"/>
    <w:rsid w:val="55240853"/>
    <w:rsid w:val="55340DFB"/>
    <w:rsid w:val="55406763"/>
    <w:rsid w:val="55524984"/>
    <w:rsid w:val="55589F0E"/>
    <w:rsid w:val="55637BCD"/>
    <w:rsid w:val="55688434"/>
    <w:rsid w:val="5569A28F"/>
    <w:rsid w:val="557151D7"/>
    <w:rsid w:val="557E0D43"/>
    <w:rsid w:val="5581BD75"/>
    <w:rsid w:val="55920DE6"/>
    <w:rsid w:val="559D7E1E"/>
    <w:rsid w:val="55A74586"/>
    <w:rsid w:val="55AA4095"/>
    <w:rsid w:val="55AD0564"/>
    <w:rsid w:val="55AEB681"/>
    <w:rsid w:val="55B2DBCF"/>
    <w:rsid w:val="55B4689B"/>
    <w:rsid w:val="55B49305"/>
    <w:rsid w:val="55B85C45"/>
    <w:rsid w:val="55C309AB"/>
    <w:rsid w:val="55C4B958"/>
    <w:rsid w:val="55C77333"/>
    <w:rsid w:val="55CAA08C"/>
    <w:rsid w:val="55D8C354"/>
    <w:rsid w:val="55DA71CE"/>
    <w:rsid w:val="55DC7BA8"/>
    <w:rsid w:val="55EC660E"/>
    <w:rsid w:val="5603EF13"/>
    <w:rsid w:val="5614C8A3"/>
    <w:rsid w:val="562273D8"/>
    <w:rsid w:val="562FF0B8"/>
    <w:rsid w:val="563EC113"/>
    <w:rsid w:val="564C8F7F"/>
    <w:rsid w:val="564FF869"/>
    <w:rsid w:val="5651EFC5"/>
    <w:rsid w:val="56567F64"/>
    <w:rsid w:val="5656FF4C"/>
    <w:rsid w:val="56629453"/>
    <w:rsid w:val="566E5DD5"/>
    <w:rsid w:val="566ECEC2"/>
    <w:rsid w:val="5678FD24"/>
    <w:rsid w:val="567974CE"/>
    <w:rsid w:val="5679CDA2"/>
    <w:rsid w:val="567AAFAA"/>
    <w:rsid w:val="568409F9"/>
    <w:rsid w:val="56846558"/>
    <w:rsid w:val="569C8DAA"/>
    <w:rsid w:val="569D946C"/>
    <w:rsid w:val="569E9F96"/>
    <w:rsid w:val="56A10DDE"/>
    <w:rsid w:val="56A5F729"/>
    <w:rsid w:val="56A6A606"/>
    <w:rsid w:val="56A8FAE1"/>
    <w:rsid w:val="56B27ABE"/>
    <w:rsid w:val="56CCD612"/>
    <w:rsid w:val="56D47C62"/>
    <w:rsid w:val="56D5B86F"/>
    <w:rsid w:val="56DEACAF"/>
    <w:rsid w:val="56E7726E"/>
    <w:rsid w:val="56E811D6"/>
    <w:rsid w:val="56E9C0D5"/>
    <w:rsid w:val="56F21545"/>
    <w:rsid w:val="56F26C2E"/>
    <w:rsid w:val="5707C5F5"/>
    <w:rsid w:val="57130E45"/>
    <w:rsid w:val="571B487E"/>
    <w:rsid w:val="5724F97C"/>
    <w:rsid w:val="572F0BF4"/>
    <w:rsid w:val="573193C4"/>
    <w:rsid w:val="573722B8"/>
    <w:rsid w:val="573F0113"/>
    <w:rsid w:val="5744BD64"/>
    <w:rsid w:val="57505AF9"/>
    <w:rsid w:val="5753A0DE"/>
    <w:rsid w:val="575408F5"/>
    <w:rsid w:val="575CD9BD"/>
    <w:rsid w:val="57683FDA"/>
    <w:rsid w:val="576E71B1"/>
    <w:rsid w:val="576F1637"/>
    <w:rsid w:val="57701B95"/>
    <w:rsid w:val="577720F0"/>
    <w:rsid w:val="57796F42"/>
    <w:rsid w:val="577B91FD"/>
    <w:rsid w:val="577C610F"/>
    <w:rsid w:val="57820917"/>
    <w:rsid w:val="578766A0"/>
    <w:rsid w:val="57906314"/>
    <w:rsid w:val="57940478"/>
    <w:rsid w:val="5794C155"/>
    <w:rsid w:val="57999FEC"/>
    <w:rsid w:val="57AAB7CC"/>
    <w:rsid w:val="57AADE40"/>
    <w:rsid w:val="57ADC06B"/>
    <w:rsid w:val="57C03C51"/>
    <w:rsid w:val="57C763A5"/>
    <w:rsid w:val="57D79F1A"/>
    <w:rsid w:val="57DB7213"/>
    <w:rsid w:val="57E7C570"/>
    <w:rsid w:val="57EB75C6"/>
    <w:rsid w:val="57EEB0F9"/>
    <w:rsid w:val="580860DC"/>
    <w:rsid w:val="58107C03"/>
    <w:rsid w:val="58123C69"/>
    <w:rsid w:val="58142A86"/>
    <w:rsid w:val="58148F1F"/>
    <w:rsid w:val="581500DD"/>
    <w:rsid w:val="58171589"/>
    <w:rsid w:val="581D55B9"/>
    <w:rsid w:val="581F2935"/>
    <w:rsid w:val="5824E44E"/>
    <w:rsid w:val="582BC6A5"/>
    <w:rsid w:val="582C9E28"/>
    <w:rsid w:val="582CA72A"/>
    <w:rsid w:val="5839BF02"/>
    <w:rsid w:val="583C7A78"/>
    <w:rsid w:val="583F8FBF"/>
    <w:rsid w:val="5843EE7E"/>
    <w:rsid w:val="584AA2F5"/>
    <w:rsid w:val="58525B70"/>
    <w:rsid w:val="58543F1D"/>
    <w:rsid w:val="585557ED"/>
    <w:rsid w:val="585B225F"/>
    <w:rsid w:val="585EC511"/>
    <w:rsid w:val="586E91E2"/>
    <w:rsid w:val="587198A6"/>
    <w:rsid w:val="5874830D"/>
    <w:rsid w:val="587AD430"/>
    <w:rsid w:val="5889675B"/>
    <w:rsid w:val="5889C8AA"/>
    <w:rsid w:val="589A0794"/>
    <w:rsid w:val="58A14351"/>
    <w:rsid w:val="58A19A19"/>
    <w:rsid w:val="58A42CE8"/>
    <w:rsid w:val="58A469A5"/>
    <w:rsid w:val="58A92FAA"/>
    <w:rsid w:val="58AADB4A"/>
    <w:rsid w:val="58B8D996"/>
    <w:rsid w:val="58BA5713"/>
    <w:rsid w:val="58C1289D"/>
    <w:rsid w:val="58C61FDE"/>
    <w:rsid w:val="58C77544"/>
    <w:rsid w:val="58D3876F"/>
    <w:rsid w:val="58DFD3E4"/>
    <w:rsid w:val="58E2AC88"/>
    <w:rsid w:val="58E3FDF6"/>
    <w:rsid w:val="58EA5179"/>
    <w:rsid w:val="58FC0D15"/>
    <w:rsid w:val="5903B81E"/>
    <w:rsid w:val="590C37EA"/>
    <w:rsid w:val="590D5E06"/>
    <w:rsid w:val="59310BA1"/>
    <w:rsid w:val="59330A8F"/>
    <w:rsid w:val="59330BFA"/>
    <w:rsid w:val="593E0D74"/>
    <w:rsid w:val="594990CC"/>
    <w:rsid w:val="5958A80C"/>
    <w:rsid w:val="595BCC0B"/>
    <w:rsid w:val="595E0D9F"/>
    <w:rsid w:val="595E4406"/>
    <w:rsid w:val="59603DDA"/>
    <w:rsid w:val="5978B88A"/>
    <w:rsid w:val="598A815A"/>
    <w:rsid w:val="59A21C67"/>
    <w:rsid w:val="59A2DDBD"/>
    <w:rsid w:val="59A2F784"/>
    <w:rsid w:val="59AD212A"/>
    <w:rsid w:val="59AF3E1B"/>
    <w:rsid w:val="59AF7188"/>
    <w:rsid w:val="59B99AFE"/>
    <w:rsid w:val="59C8C2B7"/>
    <w:rsid w:val="59DA7A60"/>
    <w:rsid w:val="59DB5A9C"/>
    <w:rsid w:val="59DE999E"/>
    <w:rsid w:val="59E043EB"/>
    <w:rsid w:val="59E53A32"/>
    <w:rsid w:val="59ECB33C"/>
    <w:rsid w:val="59ED0EFB"/>
    <w:rsid w:val="5A076013"/>
    <w:rsid w:val="5A0DCE60"/>
    <w:rsid w:val="5A1AE5CA"/>
    <w:rsid w:val="5A21B0C7"/>
    <w:rsid w:val="5A2C0D2B"/>
    <w:rsid w:val="5A3BE3E3"/>
    <w:rsid w:val="5A4123DD"/>
    <w:rsid w:val="5A4B9B87"/>
    <w:rsid w:val="5A50B4C2"/>
    <w:rsid w:val="5A552E98"/>
    <w:rsid w:val="5A58203D"/>
    <w:rsid w:val="5A71C42C"/>
    <w:rsid w:val="5A8CE109"/>
    <w:rsid w:val="5A99C4A3"/>
    <w:rsid w:val="5A9D3FF7"/>
    <w:rsid w:val="5A9D9138"/>
    <w:rsid w:val="5AA464CB"/>
    <w:rsid w:val="5AA51C2E"/>
    <w:rsid w:val="5AA5E847"/>
    <w:rsid w:val="5AB735F7"/>
    <w:rsid w:val="5AB8DBEA"/>
    <w:rsid w:val="5ABEA0FB"/>
    <w:rsid w:val="5ACAC4BC"/>
    <w:rsid w:val="5ACBA0EE"/>
    <w:rsid w:val="5ACD727E"/>
    <w:rsid w:val="5AD1BB8A"/>
    <w:rsid w:val="5ADF869C"/>
    <w:rsid w:val="5ADF9D57"/>
    <w:rsid w:val="5ADFAE4A"/>
    <w:rsid w:val="5AEE34C8"/>
    <w:rsid w:val="5AF9927C"/>
    <w:rsid w:val="5AFAF3C1"/>
    <w:rsid w:val="5AFE076F"/>
    <w:rsid w:val="5B02871A"/>
    <w:rsid w:val="5B033D2B"/>
    <w:rsid w:val="5B070B60"/>
    <w:rsid w:val="5B1268A2"/>
    <w:rsid w:val="5B197411"/>
    <w:rsid w:val="5B1FCBAC"/>
    <w:rsid w:val="5B21008B"/>
    <w:rsid w:val="5B2469A1"/>
    <w:rsid w:val="5B2A0DE9"/>
    <w:rsid w:val="5B2E3491"/>
    <w:rsid w:val="5B2F6BC1"/>
    <w:rsid w:val="5B3095AD"/>
    <w:rsid w:val="5B349063"/>
    <w:rsid w:val="5B3CE6A0"/>
    <w:rsid w:val="5B40BDC4"/>
    <w:rsid w:val="5B4AD8A8"/>
    <w:rsid w:val="5B4B41F6"/>
    <w:rsid w:val="5B4E8679"/>
    <w:rsid w:val="5B51010D"/>
    <w:rsid w:val="5B52DA04"/>
    <w:rsid w:val="5B55965F"/>
    <w:rsid w:val="5B803C94"/>
    <w:rsid w:val="5B835A12"/>
    <w:rsid w:val="5B860C03"/>
    <w:rsid w:val="5B9993B4"/>
    <w:rsid w:val="5B9D4FCC"/>
    <w:rsid w:val="5BA5CF49"/>
    <w:rsid w:val="5BAA0783"/>
    <w:rsid w:val="5BAA6DCB"/>
    <w:rsid w:val="5BB31D8D"/>
    <w:rsid w:val="5BC70A99"/>
    <w:rsid w:val="5BCD1045"/>
    <w:rsid w:val="5BCDD776"/>
    <w:rsid w:val="5BD2497B"/>
    <w:rsid w:val="5BDD756D"/>
    <w:rsid w:val="5BDE8A88"/>
    <w:rsid w:val="5BE00EED"/>
    <w:rsid w:val="5BF52A13"/>
    <w:rsid w:val="5BFD7A94"/>
    <w:rsid w:val="5BFFB9B4"/>
    <w:rsid w:val="5C054CAF"/>
    <w:rsid w:val="5C09717F"/>
    <w:rsid w:val="5C0CBFA2"/>
    <w:rsid w:val="5C1774A6"/>
    <w:rsid w:val="5C1B239A"/>
    <w:rsid w:val="5C1E47AD"/>
    <w:rsid w:val="5C219979"/>
    <w:rsid w:val="5C2B44B9"/>
    <w:rsid w:val="5C2CDC42"/>
    <w:rsid w:val="5C40ED48"/>
    <w:rsid w:val="5C46D954"/>
    <w:rsid w:val="5C52D5FB"/>
    <w:rsid w:val="5C52EA0B"/>
    <w:rsid w:val="5C5DDD98"/>
    <w:rsid w:val="5C66F721"/>
    <w:rsid w:val="5C6E9BE3"/>
    <w:rsid w:val="5C7C8EFC"/>
    <w:rsid w:val="5C836C93"/>
    <w:rsid w:val="5C9208D5"/>
    <w:rsid w:val="5C94C035"/>
    <w:rsid w:val="5C9899EB"/>
    <w:rsid w:val="5CA0F733"/>
    <w:rsid w:val="5CA850D5"/>
    <w:rsid w:val="5CA9F348"/>
    <w:rsid w:val="5CB30B18"/>
    <w:rsid w:val="5CBD95B0"/>
    <w:rsid w:val="5CC188A5"/>
    <w:rsid w:val="5CC82216"/>
    <w:rsid w:val="5CDA7E7F"/>
    <w:rsid w:val="5CDB9958"/>
    <w:rsid w:val="5CDD9C51"/>
    <w:rsid w:val="5CEEAA65"/>
    <w:rsid w:val="5D04AC2C"/>
    <w:rsid w:val="5D0BB629"/>
    <w:rsid w:val="5D1C355F"/>
    <w:rsid w:val="5D2147E1"/>
    <w:rsid w:val="5D2F16B9"/>
    <w:rsid w:val="5D3451D8"/>
    <w:rsid w:val="5D4DBED8"/>
    <w:rsid w:val="5D4E835C"/>
    <w:rsid w:val="5D5C1886"/>
    <w:rsid w:val="5D5E1C45"/>
    <w:rsid w:val="5D6DF262"/>
    <w:rsid w:val="5D6F1187"/>
    <w:rsid w:val="5D6FC06B"/>
    <w:rsid w:val="5D816606"/>
    <w:rsid w:val="5D833572"/>
    <w:rsid w:val="5D87C4B1"/>
    <w:rsid w:val="5D88CD10"/>
    <w:rsid w:val="5D90421B"/>
    <w:rsid w:val="5D9C3C4C"/>
    <w:rsid w:val="5DA4B905"/>
    <w:rsid w:val="5DA5EDC2"/>
    <w:rsid w:val="5DAFBAD4"/>
    <w:rsid w:val="5DB34507"/>
    <w:rsid w:val="5DB4B22C"/>
    <w:rsid w:val="5DB50743"/>
    <w:rsid w:val="5DB84DD5"/>
    <w:rsid w:val="5DC357FC"/>
    <w:rsid w:val="5DD8DCFD"/>
    <w:rsid w:val="5DDB631A"/>
    <w:rsid w:val="5DDCFB29"/>
    <w:rsid w:val="5DDE3853"/>
    <w:rsid w:val="5DE70F8F"/>
    <w:rsid w:val="5DFF2524"/>
    <w:rsid w:val="5E075FBC"/>
    <w:rsid w:val="5E08E170"/>
    <w:rsid w:val="5E0B46D3"/>
    <w:rsid w:val="5E1979C6"/>
    <w:rsid w:val="5E317EC2"/>
    <w:rsid w:val="5E40F42C"/>
    <w:rsid w:val="5E462428"/>
    <w:rsid w:val="5E470565"/>
    <w:rsid w:val="5E5CCC07"/>
    <w:rsid w:val="5E5D8210"/>
    <w:rsid w:val="5E5E1C51"/>
    <w:rsid w:val="5E613109"/>
    <w:rsid w:val="5E63EAA5"/>
    <w:rsid w:val="5E6EAB22"/>
    <w:rsid w:val="5E777553"/>
    <w:rsid w:val="5E79788B"/>
    <w:rsid w:val="5E81B84B"/>
    <w:rsid w:val="5E820CB1"/>
    <w:rsid w:val="5EBA5AE0"/>
    <w:rsid w:val="5EBA7EC0"/>
    <w:rsid w:val="5EC2E77A"/>
    <w:rsid w:val="5EC589A8"/>
    <w:rsid w:val="5EC99C9A"/>
    <w:rsid w:val="5ED02239"/>
    <w:rsid w:val="5ED2930C"/>
    <w:rsid w:val="5EF2F19E"/>
    <w:rsid w:val="5EFC0ABD"/>
    <w:rsid w:val="5F08307D"/>
    <w:rsid w:val="5F0953A9"/>
    <w:rsid w:val="5F2029C1"/>
    <w:rsid w:val="5F2176C4"/>
    <w:rsid w:val="5F298744"/>
    <w:rsid w:val="5F2B61EA"/>
    <w:rsid w:val="5F4537EF"/>
    <w:rsid w:val="5F4B95DE"/>
    <w:rsid w:val="5F50E9C9"/>
    <w:rsid w:val="5F547EE2"/>
    <w:rsid w:val="5F5E7C49"/>
    <w:rsid w:val="5F5FABAE"/>
    <w:rsid w:val="5F626E15"/>
    <w:rsid w:val="5F647D04"/>
    <w:rsid w:val="5F64BDFB"/>
    <w:rsid w:val="5F664D60"/>
    <w:rsid w:val="5F69CD5C"/>
    <w:rsid w:val="5F6BCF38"/>
    <w:rsid w:val="5F6FBF45"/>
    <w:rsid w:val="5F725169"/>
    <w:rsid w:val="5F83CCAE"/>
    <w:rsid w:val="5F87D94A"/>
    <w:rsid w:val="5F8A0828"/>
    <w:rsid w:val="5F9647B9"/>
    <w:rsid w:val="5FA10B8F"/>
    <w:rsid w:val="5FB2A3BA"/>
    <w:rsid w:val="5FCD4F23"/>
    <w:rsid w:val="5FDC7895"/>
    <w:rsid w:val="5FDFF197"/>
    <w:rsid w:val="5FE285B0"/>
    <w:rsid w:val="5FF6A1F4"/>
    <w:rsid w:val="5FF89C68"/>
    <w:rsid w:val="6000AAAA"/>
    <w:rsid w:val="6004FC2B"/>
    <w:rsid w:val="600AE0B1"/>
    <w:rsid w:val="601D88AC"/>
    <w:rsid w:val="602506C8"/>
    <w:rsid w:val="602536FF"/>
    <w:rsid w:val="6025A5A5"/>
    <w:rsid w:val="602BC4A2"/>
    <w:rsid w:val="602BDBF2"/>
    <w:rsid w:val="603479E2"/>
    <w:rsid w:val="60376671"/>
    <w:rsid w:val="6037F9A8"/>
    <w:rsid w:val="603DDA47"/>
    <w:rsid w:val="603EA8B8"/>
    <w:rsid w:val="604A101E"/>
    <w:rsid w:val="6050390A"/>
    <w:rsid w:val="605292F0"/>
    <w:rsid w:val="605696FC"/>
    <w:rsid w:val="605ABCFA"/>
    <w:rsid w:val="605B27DA"/>
    <w:rsid w:val="606168AD"/>
    <w:rsid w:val="606648B1"/>
    <w:rsid w:val="607B492A"/>
    <w:rsid w:val="607C1109"/>
    <w:rsid w:val="6080E4B1"/>
    <w:rsid w:val="608250D0"/>
    <w:rsid w:val="6086FD8E"/>
    <w:rsid w:val="608D94BF"/>
    <w:rsid w:val="6091C0AB"/>
    <w:rsid w:val="609C2BAF"/>
    <w:rsid w:val="60ABF3E6"/>
    <w:rsid w:val="60ADC4A1"/>
    <w:rsid w:val="60AFE61C"/>
    <w:rsid w:val="60B271D6"/>
    <w:rsid w:val="60C4C7C5"/>
    <w:rsid w:val="60C89B36"/>
    <w:rsid w:val="60CA10C4"/>
    <w:rsid w:val="60CE8D51"/>
    <w:rsid w:val="60DB1743"/>
    <w:rsid w:val="60E8860A"/>
    <w:rsid w:val="60EF750A"/>
    <w:rsid w:val="60EF7562"/>
    <w:rsid w:val="60F4E02B"/>
    <w:rsid w:val="60F7F2CF"/>
    <w:rsid w:val="60FAF98E"/>
    <w:rsid w:val="60FB7F19"/>
    <w:rsid w:val="61071F74"/>
    <w:rsid w:val="610FA19A"/>
    <w:rsid w:val="61118ED2"/>
    <w:rsid w:val="61154930"/>
    <w:rsid w:val="61178D65"/>
    <w:rsid w:val="61262013"/>
    <w:rsid w:val="612BD5D1"/>
    <w:rsid w:val="613E963E"/>
    <w:rsid w:val="61434163"/>
    <w:rsid w:val="614D721A"/>
    <w:rsid w:val="614DCFF1"/>
    <w:rsid w:val="61528902"/>
    <w:rsid w:val="616CE501"/>
    <w:rsid w:val="61776C1B"/>
    <w:rsid w:val="617C27E0"/>
    <w:rsid w:val="617C6CD0"/>
    <w:rsid w:val="617F2539"/>
    <w:rsid w:val="618041EB"/>
    <w:rsid w:val="6180A92C"/>
    <w:rsid w:val="619C29FE"/>
    <w:rsid w:val="61A4E4A6"/>
    <w:rsid w:val="61ADF513"/>
    <w:rsid w:val="61B563F6"/>
    <w:rsid w:val="61BCE55F"/>
    <w:rsid w:val="61C130D5"/>
    <w:rsid w:val="61C7AC53"/>
    <w:rsid w:val="61CFF9AB"/>
    <w:rsid w:val="61E22BB6"/>
    <w:rsid w:val="61E84E5D"/>
    <w:rsid w:val="61F3B0C8"/>
    <w:rsid w:val="6206431C"/>
    <w:rsid w:val="62123F3C"/>
    <w:rsid w:val="621284A6"/>
    <w:rsid w:val="6214F149"/>
    <w:rsid w:val="621E4AA3"/>
    <w:rsid w:val="6221E5E1"/>
    <w:rsid w:val="62229A12"/>
    <w:rsid w:val="622435AF"/>
    <w:rsid w:val="622D3F4E"/>
    <w:rsid w:val="62441039"/>
    <w:rsid w:val="624A954D"/>
    <w:rsid w:val="624CB8C8"/>
    <w:rsid w:val="624E5D83"/>
    <w:rsid w:val="624FEF80"/>
    <w:rsid w:val="62500A1A"/>
    <w:rsid w:val="625259F4"/>
    <w:rsid w:val="625DB10A"/>
    <w:rsid w:val="62646B97"/>
    <w:rsid w:val="626EA68D"/>
    <w:rsid w:val="626EC3F3"/>
    <w:rsid w:val="627914A4"/>
    <w:rsid w:val="627B3130"/>
    <w:rsid w:val="6281AC6B"/>
    <w:rsid w:val="62B51424"/>
    <w:rsid w:val="62C99336"/>
    <w:rsid w:val="62CD6DF4"/>
    <w:rsid w:val="62DF4606"/>
    <w:rsid w:val="62E0C49F"/>
    <w:rsid w:val="62EA66ED"/>
    <w:rsid w:val="62EEA7A2"/>
    <w:rsid w:val="62FF6721"/>
    <w:rsid w:val="6307DEE5"/>
    <w:rsid w:val="6308B562"/>
    <w:rsid w:val="63295D5C"/>
    <w:rsid w:val="6329B644"/>
    <w:rsid w:val="632C57DC"/>
    <w:rsid w:val="63418B1F"/>
    <w:rsid w:val="63421C45"/>
    <w:rsid w:val="6344A938"/>
    <w:rsid w:val="6351BAF8"/>
    <w:rsid w:val="636180C9"/>
    <w:rsid w:val="6361A46A"/>
    <w:rsid w:val="63694A24"/>
    <w:rsid w:val="6369C7E4"/>
    <w:rsid w:val="636A2289"/>
    <w:rsid w:val="636E7513"/>
    <w:rsid w:val="63777737"/>
    <w:rsid w:val="637F0952"/>
    <w:rsid w:val="6382CBF9"/>
    <w:rsid w:val="638A6AFF"/>
    <w:rsid w:val="638ABA69"/>
    <w:rsid w:val="638C3CA1"/>
    <w:rsid w:val="638E3A91"/>
    <w:rsid w:val="639414A0"/>
    <w:rsid w:val="639CDFDD"/>
    <w:rsid w:val="63A2245B"/>
    <w:rsid w:val="63A8C89E"/>
    <w:rsid w:val="63A9DC20"/>
    <w:rsid w:val="63B0D926"/>
    <w:rsid w:val="63B31CBD"/>
    <w:rsid w:val="63B9161D"/>
    <w:rsid w:val="63C40F61"/>
    <w:rsid w:val="63CFC083"/>
    <w:rsid w:val="63D064C5"/>
    <w:rsid w:val="63D10020"/>
    <w:rsid w:val="63DEE879"/>
    <w:rsid w:val="63E519EE"/>
    <w:rsid w:val="63E56BBA"/>
    <w:rsid w:val="63E97806"/>
    <w:rsid w:val="63ED0252"/>
    <w:rsid w:val="63F35421"/>
    <w:rsid w:val="63F9E6DA"/>
    <w:rsid w:val="64066F00"/>
    <w:rsid w:val="6410FEC8"/>
    <w:rsid w:val="64163A16"/>
    <w:rsid w:val="64297EC5"/>
    <w:rsid w:val="642B4E3D"/>
    <w:rsid w:val="64331FDB"/>
    <w:rsid w:val="6433B24B"/>
    <w:rsid w:val="64372804"/>
    <w:rsid w:val="644027F8"/>
    <w:rsid w:val="64405AB9"/>
    <w:rsid w:val="64423C21"/>
    <w:rsid w:val="6453ABA4"/>
    <w:rsid w:val="6460B7B2"/>
    <w:rsid w:val="6466D2DA"/>
    <w:rsid w:val="646A1F79"/>
    <w:rsid w:val="6471E2B4"/>
    <w:rsid w:val="64726260"/>
    <w:rsid w:val="6474CCF8"/>
    <w:rsid w:val="64752D8B"/>
    <w:rsid w:val="647E8B80"/>
    <w:rsid w:val="647FD181"/>
    <w:rsid w:val="64805433"/>
    <w:rsid w:val="648101C2"/>
    <w:rsid w:val="64913BA4"/>
    <w:rsid w:val="64932AA8"/>
    <w:rsid w:val="64979CF9"/>
    <w:rsid w:val="6497C910"/>
    <w:rsid w:val="6499AF96"/>
    <w:rsid w:val="649B8287"/>
    <w:rsid w:val="64A0C046"/>
    <w:rsid w:val="64A1FD3D"/>
    <w:rsid w:val="64A85F9A"/>
    <w:rsid w:val="64B85E98"/>
    <w:rsid w:val="64BA8921"/>
    <w:rsid w:val="64C34FF1"/>
    <w:rsid w:val="64CC3040"/>
    <w:rsid w:val="64E07287"/>
    <w:rsid w:val="64E3C502"/>
    <w:rsid w:val="64E9FF82"/>
    <w:rsid w:val="64ED7DEA"/>
    <w:rsid w:val="64F25F33"/>
    <w:rsid w:val="64FCD438"/>
    <w:rsid w:val="64FD2121"/>
    <w:rsid w:val="64FDC903"/>
    <w:rsid w:val="650A86AD"/>
    <w:rsid w:val="65147B7D"/>
    <w:rsid w:val="651E4505"/>
    <w:rsid w:val="65263B60"/>
    <w:rsid w:val="652A3445"/>
    <w:rsid w:val="652DF2FF"/>
    <w:rsid w:val="65304592"/>
    <w:rsid w:val="65437D29"/>
    <w:rsid w:val="654392AA"/>
    <w:rsid w:val="65451C0F"/>
    <w:rsid w:val="654F1D27"/>
    <w:rsid w:val="655803A6"/>
    <w:rsid w:val="6558B654"/>
    <w:rsid w:val="655D2C01"/>
    <w:rsid w:val="655EB397"/>
    <w:rsid w:val="656EFBF3"/>
    <w:rsid w:val="657EAEBA"/>
    <w:rsid w:val="6587584E"/>
    <w:rsid w:val="658B7474"/>
    <w:rsid w:val="6592C9A9"/>
    <w:rsid w:val="65981241"/>
    <w:rsid w:val="659FCEC5"/>
    <w:rsid w:val="65A3F5A6"/>
    <w:rsid w:val="65AE535F"/>
    <w:rsid w:val="65B0E0BA"/>
    <w:rsid w:val="65B57C80"/>
    <w:rsid w:val="65BDF8C3"/>
    <w:rsid w:val="65C17196"/>
    <w:rsid w:val="65C34C85"/>
    <w:rsid w:val="65D7342D"/>
    <w:rsid w:val="65E312BD"/>
    <w:rsid w:val="66153301"/>
    <w:rsid w:val="661A4A68"/>
    <w:rsid w:val="662B35B7"/>
    <w:rsid w:val="662B98CA"/>
    <w:rsid w:val="662D0C05"/>
    <w:rsid w:val="662F481B"/>
    <w:rsid w:val="663C90A7"/>
    <w:rsid w:val="664039A8"/>
    <w:rsid w:val="664B3AD5"/>
    <w:rsid w:val="665739EF"/>
    <w:rsid w:val="665CBF7F"/>
    <w:rsid w:val="665E448E"/>
    <w:rsid w:val="66630069"/>
    <w:rsid w:val="666EC4DB"/>
    <w:rsid w:val="667878B8"/>
    <w:rsid w:val="66840460"/>
    <w:rsid w:val="668A9A7E"/>
    <w:rsid w:val="6690370F"/>
    <w:rsid w:val="669D581C"/>
    <w:rsid w:val="66A437CC"/>
    <w:rsid w:val="66A615D5"/>
    <w:rsid w:val="66A764DB"/>
    <w:rsid w:val="66B17C9E"/>
    <w:rsid w:val="66BC26A1"/>
    <w:rsid w:val="66C01343"/>
    <w:rsid w:val="66C4516D"/>
    <w:rsid w:val="66CA71BD"/>
    <w:rsid w:val="66CB6D60"/>
    <w:rsid w:val="66CBF363"/>
    <w:rsid w:val="66D5CD93"/>
    <w:rsid w:val="66D5F644"/>
    <w:rsid w:val="66D65759"/>
    <w:rsid w:val="66E0D82A"/>
    <w:rsid w:val="66E99028"/>
    <w:rsid w:val="66EF7338"/>
    <w:rsid w:val="66F1F875"/>
    <w:rsid w:val="66F3BB01"/>
    <w:rsid w:val="670092E5"/>
    <w:rsid w:val="67023F05"/>
    <w:rsid w:val="670BA2AA"/>
    <w:rsid w:val="670FBFAB"/>
    <w:rsid w:val="6711A529"/>
    <w:rsid w:val="6715F112"/>
    <w:rsid w:val="67169232"/>
    <w:rsid w:val="671760B2"/>
    <w:rsid w:val="67192CBA"/>
    <w:rsid w:val="6728DC0C"/>
    <w:rsid w:val="672FB524"/>
    <w:rsid w:val="6735EFF6"/>
    <w:rsid w:val="6737622E"/>
    <w:rsid w:val="67416479"/>
    <w:rsid w:val="674BFBB9"/>
    <w:rsid w:val="6756D4EE"/>
    <w:rsid w:val="675D8833"/>
    <w:rsid w:val="6760C058"/>
    <w:rsid w:val="6765958E"/>
    <w:rsid w:val="676CB0CA"/>
    <w:rsid w:val="676DC225"/>
    <w:rsid w:val="6777F0C9"/>
    <w:rsid w:val="6781EEF8"/>
    <w:rsid w:val="678A7012"/>
    <w:rsid w:val="678D7DE0"/>
    <w:rsid w:val="679CF8D0"/>
    <w:rsid w:val="67A08F51"/>
    <w:rsid w:val="67A8B608"/>
    <w:rsid w:val="67B14E8A"/>
    <w:rsid w:val="67B2B65B"/>
    <w:rsid w:val="67B8D8D7"/>
    <w:rsid w:val="67D0D250"/>
    <w:rsid w:val="67DE4FA7"/>
    <w:rsid w:val="67E2D017"/>
    <w:rsid w:val="67E6A2AD"/>
    <w:rsid w:val="67ECEB83"/>
    <w:rsid w:val="6802F815"/>
    <w:rsid w:val="6821352B"/>
    <w:rsid w:val="68251EAC"/>
    <w:rsid w:val="683360D3"/>
    <w:rsid w:val="683CE323"/>
    <w:rsid w:val="6847754B"/>
    <w:rsid w:val="684F5001"/>
    <w:rsid w:val="6855032A"/>
    <w:rsid w:val="68662ED8"/>
    <w:rsid w:val="686DE0EA"/>
    <w:rsid w:val="6899FE13"/>
    <w:rsid w:val="689A64F5"/>
    <w:rsid w:val="689C5B76"/>
    <w:rsid w:val="689D4828"/>
    <w:rsid w:val="68A9EB9A"/>
    <w:rsid w:val="68B0067B"/>
    <w:rsid w:val="68B6652D"/>
    <w:rsid w:val="68B83C88"/>
    <w:rsid w:val="68BEAD7C"/>
    <w:rsid w:val="68E0F3DC"/>
    <w:rsid w:val="68E38EF6"/>
    <w:rsid w:val="68F68532"/>
    <w:rsid w:val="68FE5E4C"/>
    <w:rsid w:val="69033001"/>
    <w:rsid w:val="690FCDA4"/>
    <w:rsid w:val="691A914C"/>
    <w:rsid w:val="691DBF59"/>
    <w:rsid w:val="691E8FC5"/>
    <w:rsid w:val="6929B3B0"/>
    <w:rsid w:val="692A6EA2"/>
    <w:rsid w:val="6933F68E"/>
    <w:rsid w:val="693CBB56"/>
    <w:rsid w:val="693D079B"/>
    <w:rsid w:val="6942BFAE"/>
    <w:rsid w:val="69480F8D"/>
    <w:rsid w:val="694CD3C3"/>
    <w:rsid w:val="694D1EEB"/>
    <w:rsid w:val="694D76C8"/>
    <w:rsid w:val="694EBA28"/>
    <w:rsid w:val="6954667E"/>
    <w:rsid w:val="6959DC8F"/>
    <w:rsid w:val="698EF02B"/>
    <w:rsid w:val="69961C21"/>
    <w:rsid w:val="69962C1E"/>
    <w:rsid w:val="699C9DCA"/>
    <w:rsid w:val="69B3A0C5"/>
    <w:rsid w:val="69B3CA0D"/>
    <w:rsid w:val="69C0EF0D"/>
    <w:rsid w:val="69C558D3"/>
    <w:rsid w:val="69C5DD40"/>
    <w:rsid w:val="69CB1510"/>
    <w:rsid w:val="69D2B35C"/>
    <w:rsid w:val="69E3FE81"/>
    <w:rsid w:val="69EEBEC8"/>
    <w:rsid w:val="69F23F6E"/>
    <w:rsid w:val="69FA8B09"/>
    <w:rsid w:val="69FC9A92"/>
    <w:rsid w:val="6A1067E0"/>
    <w:rsid w:val="6A169BEE"/>
    <w:rsid w:val="6A19571A"/>
    <w:rsid w:val="6A1B93E4"/>
    <w:rsid w:val="6A1F5287"/>
    <w:rsid w:val="6A2330EB"/>
    <w:rsid w:val="6A2CBD7D"/>
    <w:rsid w:val="6A2F3573"/>
    <w:rsid w:val="6A3BC3F1"/>
    <w:rsid w:val="6A3F72E7"/>
    <w:rsid w:val="6A3FAC1F"/>
    <w:rsid w:val="6A46DB7F"/>
    <w:rsid w:val="6A4C865B"/>
    <w:rsid w:val="6A50CF64"/>
    <w:rsid w:val="6A540CE9"/>
    <w:rsid w:val="6A5CAA8D"/>
    <w:rsid w:val="6A5D65CC"/>
    <w:rsid w:val="6A5F5221"/>
    <w:rsid w:val="6A6755E6"/>
    <w:rsid w:val="6A6DDC4C"/>
    <w:rsid w:val="6A708A26"/>
    <w:rsid w:val="6A75D5CB"/>
    <w:rsid w:val="6A7894E8"/>
    <w:rsid w:val="6A7B631D"/>
    <w:rsid w:val="6A7DABAB"/>
    <w:rsid w:val="6A7EBBF8"/>
    <w:rsid w:val="6A8874DD"/>
    <w:rsid w:val="6A8EC47E"/>
    <w:rsid w:val="6A9209A2"/>
    <w:rsid w:val="6A9478DD"/>
    <w:rsid w:val="6A990E57"/>
    <w:rsid w:val="6A9BAB8A"/>
    <w:rsid w:val="6AAE2BF5"/>
    <w:rsid w:val="6AAF3805"/>
    <w:rsid w:val="6AB038B8"/>
    <w:rsid w:val="6AB69FA0"/>
    <w:rsid w:val="6AB98FBA"/>
    <w:rsid w:val="6ABE18D2"/>
    <w:rsid w:val="6ACA8410"/>
    <w:rsid w:val="6ACD460D"/>
    <w:rsid w:val="6AD46A5C"/>
    <w:rsid w:val="6ADCCB8F"/>
    <w:rsid w:val="6ADF227D"/>
    <w:rsid w:val="6AE4C08F"/>
    <w:rsid w:val="6AEA29C1"/>
    <w:rsid w:val="6AEE3964"/>
    <w:rsid w:val="6AF057A9"/>
    <w:rsid w:val="6AF2E386"/>
    <w:rsid w:val="6AF6768F"/>
    <w:rsid w:val="6B0CE565"/>
    <w:rsid w:val="6B0DB822"/>
    <w:rsid w:val="6B15C0C0"/>
    <w:rsid w:val="6B278051"/>
    <w:rsid w:val="6B27B932"/>
    <w:rsid w:val="6B35B96B"/>
    <w:rsid w:val="6B35C3FE"/>
    <w:rsid w:val="6B3D064F"/>
    <w:rsid w:val="6B4A0808"/>
    <w:rsid w:val="6B4B2E5C"/>
    <w:rsid w:val="6B4C2A27"/>
    <w:rsid w:val="6B506816"/>
    <w:rsid w:val="6B551BB0"/>
    <w:rsid w:val="6B5CBF6E"/>
    <w:rsid w:val="6B5F1555"/>
    <w:rsid w:val="6B6FFC14"/>
    <w:rsid w:val="6B70A4A0"/>
    <w:rsid w:val="6B71FC24"/>
    <w:rsid w:val="6B78EAD3"/>
    <w:rsid w:val="6B79B755"/>
    <w:rsid w:val="6B7A25B0"/>
    <w:rsid w:val="6B81DD0A"/>
    <w:rsid w:val="6B90EB3A"/>
    <w:rsid w:val="6B934B73"/>
    <w:rsid w:val="6B9EC28F"/>
    <w:rsid w:val="6BA491CF"/>
    <w:rsid w:val="6BA715A7"/>
    <w:rsid w:val="6BA903E6"/>
    <w:rsid w:val="6BB293BE"/>
    <w:rsid w:val="6BB57C55"/>
    <w:rsid w:val="6BB83301"/>
    <w:rsid w:val="6BBD99AA"/>
    <w:rsid w:val="6BC3A595"/>
    <w:rsid w:val="6BC955E9"/>
    <w:rsid w:val="6BD3B1CE"/>
    <w:rsid w:val="6BDF19F0"/>
    <w:rsid w:val="6BE14A7C"/>
    <w:rsid w:val="6BE16CC9"/>
    <w:rsid w:val="6BE2678B"/>
    <w:rsid w:val="6BE3A70E"/>
    <w:rsid w:val="6BE5817D"/>
    <w:rsid w:val="6BEEDEB1"/>
    <w:rsid w:val="6BF2B9BF"/>
    <w:rsid w:val="6BF30FC6"/>
    <w:rsid w:val="6BF65F51"/>
    <w:rsid w:val="6BF86AA7"/>
    <w:rsid w:val="6BF8C3D7"/>
    <w:rsid w:val="6BFB69D3"/>
    <w:rsid w:val="6BFC5BCF"/>
    <w:rsid w:val="6BFE3ED2"/>
    <w:rsid w:val="6C0163FC"/>
    <w:rsid w:val="6C031227"/>
    <w:rsid w:val="6C031F00"/>
    <w:rsid w:val="6C0D5EDA"/>
    <w:rsid w:val="6C1BCCBA"/>
    <w:rsid w:val="6C23CBEB"/>
    <w:rsid w:val="6C26EC98"/>
    <w:rsid w:val="6C42C503"/>
    <w:rsid w:val="6C4AF770"/>
    <w:rsid w:val="6C5F4CFE"/>
    <w:rsid w:val="6C637DC2"/>
    <w:rsid w:val="6C677B55"/>
    <w:rsid w:val="6C6BE350"/>
    <w:rsid w:val="6C734318"/>
    <w:rsid w:val="6C82F396"/>
    <w:rsid w:val="6C87DC2A"/>
    <w:rsid w:val="6C881E47"/>
    <w:rsid w:val="6C8B8699"/>
    <w:rsid w:val="6C9A9A97"/>
    <w:rsid w:val="6C9C5FC8"/>
    <w:rsid w:val="6CA0EB5E"/>
    <w:rsid w:val="6CA7F947"/>
    <w:rsid w:val="6CCD7DBF"/>
    <w:rsid w:val="6CD141D1"/>
    <w:rsid w:val="6CD16CEE"/>
    <w:rsid w:val="6CD2ABEE"/>
    <w:rsid w:val="6CDFBFC1"/>
    <w:rsid w:val="6CE9D5CD"/>
    <w:rsid w:val="6CEC8359"/>
    <w:rsid w:val="6CEF5E53"/>
    <w:rsid w:val="6CF0EC11"/>
    <w:rsid w:val="6CF135EB"/>
    <w:rsid w:val="6CF623A4"/>
    <w:rsid w:val="6CF757AD"/>
    <w:rsid w:val="6CF7D4F3"/>
    <w:rsid w:val="6CF8828C"/>
    <w:rsid w:val="6CF9F92B"/>
    <w:rsid w:val="6CFA2FBC"/>
    <w:rsid w:val="6CFCCD72"/>
    <w:rsid w:val="6CFE8E6B"/>
    <w:rsid w:val="6D04D67A"/>
    <w:rsid w:val="6D111383"/>
    <w:rsid w:val="6D12DBB3"/>
    <w:rsid w:val="6D158A9A"/>
    <w:rsid w:val="6D1C993A"/>
    <w:rsid w:val="6D1DA8F5"/>
    <w:rsid w:val="6D22E2D0"/>
    <w:rsid w:val="6D2CE841"/>
    <w:rsid w:val="6D31F4B3"/>
    <w:rsid w:val="6D39F77C"/>
    <w:rsid w:val="6D426A3D"/>
    <w:rsid w:val="6D46B82E"/>
    <w:rsid w:val="6D5C357D"/>
    <w:rsid w:val="6D5E9B8E"/>
    <w:rsid w:val="6D6046BE"/>
    <w:rsid w:val="6D6DE927"/>
    <w:rsid w:val="6D7CAF1B"/>
    <w:rsid w:val="6D8A05C2"/>
    <w:rsid w:val="6D8BADAB"/>
    <w:rsid w:val="6D8C091D"/>
    <w:rsid w:val="6D971095"/>
    <w:rsid w:val="6D973A34"/>
    <w:rsid w:val="6DA5B19A"/>
    <w:rsid w:val="6DAAE0AA"/>
    <w:rsid w:val="6DAF0BC4"/>
    <w:rsid w:val="6DAF2C92"/>
    <w:rsid w:val="6DB5FE91"/>
    <w:rsid w:val="6DC93E03"/>
    <w:rsid w:val="6DD7701A"/>
    <w:rsid w:val="6DDA4AED"/>
    <w:rsid w:val="6DE0F3B2"/>
    <w:rsid w:val="6DED3710"/>
    <w:rsid w:val="6DF525F4"/>
    <w:rsid w:val="6DF974B2"/>
    <w:rsid w:val="6DFC1DF5"/>
    <w:rsid w:val="6E0767B1"/>
    <w:rsid w:val="6E0B61C2"/>
    <w:rsid w:val="6E214985"/>
    <w:rsid w:val="6E2BB65C"/>
    <w:rsid w:val="6E3235D5"/>
    <w:rsid w:val="6E3F0A76"/>
    <w:rsid w:val="6E44AAC9"/>
    <w:rsid w:val="6E499FEB"/>
    <w:rsid w:val="6E4D295B"/>
    <w:rsid w:val="6E58EFB4"/>
    <w:rsid w:val="6E600CDC"/>
    <w:rsid w:val="6E61E810"/>
    <w:rsid w:val="6E6BF2D4"/>
    <w:rsid w:val="6E6E9731"/>
    <w:rsid w:val="6E6FD09A"/>
    <w:rsid w:val="6E7B37D3"/>
    <w:rsid w:val="6E818206"/>
    <w:rsid w:val="6E8516DB"/>
    <w:rsid w:val="6E864388"/>
    <w:rsid w:val="6E870580"/>
    <w:rsid w:val="6E8808D8"/>
    <w:rsid w:val="6E90A0FF"/>
    <w:rsid w:val="6E91E8E2"/>
    <w:rsid w:val="6E91FD2B"/>
    <w:rsid w:val="6E97B6F2"/>
    <w:rsid w:val="6E9CAAEF"/>
    <w:rsid w:val="6EAA63D3"/>
    <w:rsid w:val="6EB9F9FE"/>
    <w:rsid w:val="6EDD8F2F"/>
    <w:rsid w:val="6EDE8E2A"/>
    <w:rsid w:val="6EE0E7EE"/>
    <w:rsid w:val="6EE7FA10"/>
    <w:rsid w:val="6EF08712"/>
    <w:rsid w:val="6EF46FC1"/>
    <w:rsid w:val="6EF74140"/>
    <w:rsid w:val="6EF74981"/>
    <w:rsid w:val="6F02B2B8"/>
    <w:rsid w:val="6F247A00"/>
    <w:rsid w:val="6F27D97E"/>
    <w:rsid w:val="6F2E663B"/>
    <w:rsid w:val="6F371669"/>
    <w:rsid w:val="6F3C626B"/>
    <w:rsid w:val="6F422B70"/>
    <w:rsid w:val="6F443018"/>
    <w:rsid w:val="6F465CF1"/>
    <w:rsid w:val="6F4AA03D"/>
    <w:rsid w:val="6F4ADC25"/>
    <w:rsid w:val="6F4C6269"/>
    <w:rsid w:val="6F4FCA9A"/>
    <w:rsid w:val="6F505928"/>
    <w:rsid w:val="6F661F1D"/>
    <w:rsid w:val="6F773DE9"/>
    <w:rsid w:val="6F81417E"/>
    <w:rsid w:val="6F817946"/>
    <w:rsid w:val="6F8BC62F"/>
    <w:rsid w:val="6F915C3E"/>
    <w:rsid w:val="6F92D349"/>
    <w:rsid w:val="6F99DAFE"/>
    <w:rsid w:val="6F9A8B2F"/>
    <w:rsid w:val="6F9B1E84"/>
    <w:rsid w:val="6FA0C755"/>
    <w:rsid w:val="6FA7F299"/>
    <w:rsid w:val="6FAA0532"/>
    <w:rsid w:val="6FBADCAD"/>
    <w:rsid w:val="6FC8623A"/>
    <w:rsid w:val="6FD402E1"/>
    <w:rsid w:val="6FD8F4BE"/>
    <w:rsid w:val="6FE43E72"/>
    <w:rsid w:val="6FE4D84F"/>
    <w:rsid w:val="6FEC156E"/>
    <w:rsid w:val="6FED516E"/>
    <w:rsid w:val="6FFF1714"/>
    <w:rsid w:val="6FFF5348"/>
    <w:rsid w:val="7005F2A3"/>
    <w:rsid w:val="700B9596"/>
    <w:rsid w:val="700C8B83"/>
    <w:rsid w:val="70171A8B"/>
    <w:rsid w:val="7018A86A"/>
    <w:rsid w:val="7022E2E4"/>
    <w:rsid w:val="70230BBC"/>
    <w:rsid w:val="702CAA82"/>
    <w:rsid w:val="702DBF6A"/>
    <w:rsid w:val="704AC47A"/>
    <w:rsid w:val="7058D5D2"/>
    <w:rsid w:val="7075B815"/>
    <w:rsid w:val="70871FA3"/>
    <w:rsid w:val="708BDD32"/>
    <w:rsid w:val="70916ADC"/>
    <w:rsid w:val="709D4725"/>
    <w:rsid w:val="709E333C"/>
    <w:rsid w:val="70A301AF"/>
    <w:rsid w:val="70A51A9B"/>
    <w:rsid w:val="70A98278"/>
    <w:rsid w:val="70BC4417"/>
    <w:rsid w:val="70C3A9DF"/>
    <w:rsid w:val="70C5ABD5"/>
    <w:rsid w:val="70CAEBFA"/>
    <w:rsid w:val="70CE7E3F"/>
    <w:rsid w:val="70D1FD48"/>
    <w:rsid w:val="70D2DF2B"/>
    <w:rsid w:val="70D37D5C"/>
    <w:rsid w:val="70D3ABE0"/>
    <w:rsid w:val="70D472B0"/>
    <w:rsid w:val="70D50173"/>
    <w:rsid w:val="70D7FAC9"/>
    <w:rsid w:val="70D8375A"/>
    <w:rsid w:val="70DC6956"/>
    <w:rsid w:val="70E305BA"/>
    <w:rsid w:val="70E62902"/>
    <w:rsid w:val="70E93D6A"/>
    <w:rsid w:val="7101915A"/>
    <w:rsid w:val="7105C774"/>
    <w:rsid w:val="7116F69B"/>
    <w:rsid w:val="711F7B80"/>
    <w:rsid w:val="712934C9"/>
    <w:rsid w:val="712C351E"/>
    <w:rsid w:val="712C5FAE"/>
    <w:rsid w:val="71311023"/>
    <w:rsid w:val="7133DC71"/>
    <w:rsid w:val="7141F3BA"/>
    <w:rsid w:val="7142B845"/>
    <w:rsid w:val="7143633A"/>
    <w:rsid w:val="71508A6D"/>
    <w:rsid w:val="715BE043"/>
    <w:rsid w:val="715E9382"/>
    <w:rsid w:val="716424A0"/>
    <w:rsid w:val="7165E297"/>
    <w:rsid w:val="716BA137"/>
    <w:rsid w:val="716D603A"/>
    <w:rsid w:val="716E5230"/>
    <w:rsid w:val="716FCF0B"/>
    <w:rsid w:val="717705A4"/>
    <w:rsid w:val="717F6A03"/>
    <w:rsid w:val="7184DAE1"/>
    <w:rsid w:val="718B893A"/>
    <w:rsid w:val="71934AD0"/>
    <w:rsid w:val="71A877A4"/>
    <w:rsid w:val="71A9ACA4"/>
    <w:rsid w:val="71AD89AD"/>
    <w:rsid w:val="71B37F64"/>
    <w:rsid w:val="71B60855"/>
    <w:rsid w:val="71B6254B"/>
    <w:rsid w:val="71B9BFC1"/>
    <w:rsid w:val="71BF07DA"/>
    <w:rsid w:val="71C1496F"/>
    <w:rsid w:val="71C28900"/>
    <w:rsid w:val="71C29E13"/>
    <w:rsid w:val="71CD726F"/>
    <w:rsid w:val="71CE699F"/>
    <w:rsid w:val="71CF9C6C"/>
    <w:rsid w:val="71D99E2B"/>
    <w:rsid w:val="71DE1EA8"/>
    <w:rsid w:val="71DE3D31"/>
    <w:rsid w:val="71DE6DF9"/>
    <w:rsid w:val="71E21F15"/>
    <w:rsid w:val="71FC3FAA"/>
    <w:rsid w:val="71FF45DB"/>
    <w:rsid w:val="7208F7E0"/>
    <w:rsid w:val="721291AC"/>
    <w:rsid w:val="721B97F3"/>
    <w:rsid w:val="72210790"/>
    <w:rsid w:val="7227EA65"/>
    <w:rsid w:val="7228415E"/>
    <w:rsid w:val="722A8609"/>
    <w:rsid w:val="722BA0A2"/>
    <w:rsid w:val="7230508C"/>
    <w:rsid w:val="72314092"/>
    <w:rsid w:val="72314A76"/>
    <w:rsid w:val="72315C6F"/>
    <w:rsid w:val="723BB6C0"/>
    <w:rsid w:val="723CDE18"/>
    <w:rsid w:val="724BF457"/>
    <w:rsid w:val="725601E5"/>
    <w:rsid w:val="725AFB1D"/>
    <w:rsid w:val="726B8AF1"/>
    <w:rsid w:val="726EF0E4"/>
    <w:rsid w:val="726FDA7A"/>
    <w:rsid w:val="7270A580"/>
    <w:rsid w:val="727FE364"/>
    <w:rsid w:val="728B19AF"/>
    <w:rsid w:val="7290E47A"/>
    <w:rsid w:val="72984D44"/>
    <w:rsid w:val="72A41402"/>
    <w:rsid w:val="72A603EA"/>
    <w:rsid w:val="72B100F1"/>
    <w:rsid w:val="72B1464E"/>
    <w:rsid w:val="72B548B5"/>
    <w:rsid w:val="72B687E5"/>
    <w:rsid w:val="72B6A570"/>
    <w:rsid w:val="72C2EBB0"/>
    <w:rsid w:val="72C89005"/>
    <w:rsid w:val="72CCD6F4"/>
    <w:rsid w:val="72D279B4"/>
    <w:rsid w:val="72D2BF46"/>
    <w:rsid w:val="72D7CE42"/>
    <w:rsid w:val="72E00F20"/>
    <w:rsid w:val="72E4199C"/>
    <w:rsid w:val="72EF443E"/>
    <w:rsid w:val="72F4BD0C"/>
    <w:rsid w:val="731EFF73"/>
    <w:rsid w:val="732CB227"/>
    <w:rsid w:val="7333544A"/>
    <w:rsid w:val="73350494"/>
    <w:rsid w:val="733A21D3"/>
    <w:rsid w:val="734D6A45"/>
    <w:rsid w:val="734DF6F6"/>
    <w:rsid w:val="73507A3C"/>
    <w:rsid w:val="735B56DA"/>
    <w:rsid w:val="73661FB5"/>
    <w:rsid w:val="7369DC95"/>
    <w:rsid w:val="7370DD08"/>
    <w:rsid w:val="7378E53C"/>
    <w:rsid w:val="73B3F8FB"/>
    <w:rsid w:val="73BAAE8F"/>
    <w:rsid w:val="73BDDC76"/>
    <w:rsid w:val="73C023A3"/>
    <w:rsid w:val="73CD10F3"/>
    <w:rsid w:val="73D63033"/>
    <w:rsid w:val="73D70E2D"/>
    <w:rsid w:val="73E46638"/>
    <w:rsid w:val="73EC22CC"/>
    <w:rsid w:val="73FAFD7F"/>
    <w:rsid w:val="73FB39C6"/>
    <w:rsid w:val="73FD8960"/>
    <w:rsid w:val="74007530"/>
    <w:rsid w:val="7400D831"/>
    <w:rsid w:val="74178EE4"/>
    <w:rsid w:val="7417EC72"/>
    <w:rsid w:val="741C95AA"/>
    <w:rsid w:val="742FFC51"/>
    <w:rsid w:val="743B659B"/>
    <w:rsid w:val="743BC7E9"/>
    <w:rsid w:val="743D0BED"/>
    <w:rsid w:val="74601831"/>
    <w:rsid w:val="7464BBF8"/>
    <w:rsid w:val="746C62D1"/>
    <w:rsid w:val="746CE9A2"/>
    <w:rsid w:val="747E5734"/>
    <w:rsid w:val="74804469"/>
    <w:rsid w:val="74829437"/>
    <w:rsid w:val="748CC815"/>
    <w:rsid w:val="748F8091"/>
    <w:rsid w:val="749A6D3C"/>
    <w:rsid w:val="74A1B5F2"/>
    <w:rsid w:val="74A5F761"/>
    <w:rsid w:val="74A9A389"/>
    <w:rsid w:val="74B3A8D4"/>
    <w:rsid w:val="74BC14D7"/>
    <w:rsid w:val="74BDC5B5"/>
    <w:rsid w:val="74BE6456"/>
    <w:rsid w:val="74BE8140"/>
    <w:rsid w:val="74D10AC0"/>
    <w:rsid w:val="74DAF607"/>
    <w:rsid w:val="74DDADC9"/>
    <w:rsid w:val="74E35C2D"/>
    <w:rsid w:val="74E53BE8"/>
    <w:rsid w:val="74EA19B8"/>
    <w:rsid w:val="74EC2622"/>
    <w:rsid w:val="74EC41E6"/>
    <w:rsid w:val="74FCCD71"/>
    <w:rsid w:val="74FE5E55"/>
    <w:rsid w:val="750867CB"/>
    <w:rsid w:val="751041B0"/>
    <w:rsid w:val="7519D931"/>
    <w:rsid w:val="7521055C"/>
    <w:rsid w:val="7521B2D5"/>
    <w:rsid w:val="752C0560"/>
    <w:rsid w:val="7534F868"/>
    <w:rsid w:val="753531DE"/>
    <w:rsid w:val="753E9C14"/>
    <w:rsid w:val="7545FE29"/>
    <w:rsid w:val="7550F7C4"/>
    <w:rsid w:val="755839EE"/>
    <w:rsid w:val="75585EE4"/>
    <w:rsid w:val="755BBC68"/>
    <w:rsid w:val="75627809"/>
    <w:rsid w:val="7565BAF0"/>
    <w:rsid w:val="7584ECE9"/>
    <w:rsid w:val="7586E400"/>
    <w:rsid w:val="75889B21"/>
    <w:rsid w:val="758A1341"/>
    <w:rsid w:val="758C15DF"/>
    <w:rsid w:val="758F40D6"/>
    <w:rsid w:val="75D952CE"/>
    <w:rsid w:val="75DBD7E7"/>
    <w:rsid w:val="75E5613E"/>
    <w:rsid w:val="75E8A1B3"/>
    <w:rsid w:val="75F22E8E"/>
    <w:rsid w:val="75FAE08C"/>
    <w:rsid w:val="75FBE892"/>
    <w:rsid w:val="75FF4B49"/>
    <w:rsid w:val="760A6008"/>
    <w:rsid w:val="760B0A01"/>
    <w:rsid w:val="7619EA19"/>
    <w:rsid w:val="761F2CBC"/>
    <w:rsid w:val="762117E2"/>
    <w:rsid w:val="76218FD1"/>
    <w:rsid w:val="762A7287"/>
    <w:rsid w:val="763480A8"/>
    <w:rsid w:val="763992FE"/>
    <w:rsid w:val="763ABE50"/>
    <w:rsid w:val="76414765"/>
    <w:rsid w:val="7641C7C2"/>
    <w:rsid w:val="76420E71"/>
    <w:rsid w:val="76426CD8"/>
    <w:rsid w:val="764C5F41"/>
    <w:rsid w:val="764D1EB7"/>
    <w:rsid w:val="76569F55"/>
    <w:rsid w:val="765AA1F7"/>
    <w:rsid w:val="76618055"/>
    <w:rsid w:val="7664189A"/>
    <w:rsid w:val="76692B74"/>
    <w:rsid w:val="76739733"/>
    <w:rsid w:val="767A6A3D"/>
    <w:rsid w:val="767BA045"/>
    <w:rsid w:val="767F487F"/>
    <w:rsid w:val="768F5BF0"/>
    <w:rsid w:val="7690F804"/>
    <w:rsid w:val="7697A3AC"/>
    <w:rsid w:val="7697CE57"/>
    <w:rsid w:val="769D2A9E"/>
    <w:rsid w:val="76A136C8"/>
    <w:rsid w:val="76A4B7DC"/>
    <w:rsid w:val="76A5F4D9"/>
    <w:rsid w:val="76A60848"/>
    <w:rsid w:val="76B33C1E"/>
    <w:rsid w:val="76C0AC50"/>
    <w:rsid w:val="76C8A62D"/>
    <w:rsid w:val="76DC45AE"/>
    <w:rsid w:val="76EBABBF"/>
    <w:rsid w:val="76EDA51D"/>
    <w:rsid w:val="76EDDFA9"/>
    <w:rsid w:val="76F5A1FA"/>
    <w:rsid w:val="76FA5E58"/>
    <w:rsid w:val="76FC1888"/>
    <w:rsid w:val="7700A4AE"/>
    <w:rsid w:val="7705FB13"/>
    <w:rsid w:val="77203581"/>
    <w:rsid w:val="772735F8"/>
    <w:rsid w:val="772D5B02"/>
    <w:rsid w:val="7733AD54"/>
    <w:rsid w:val="773665B2"/>
    <w:rsid w:val="774DEAF8"/>
    <w:rsid w:val="775AE3F5"/>
    <w:rsid w:val="775B787A"/>
    <w:rsid w:val="7761F55F"/>
    <w:rsid w:val="776507F4"/>
    <w:rsid w:val="7770604C"/>
    <w:rsid w:val="77710639"/>
    <w:rsid w:val="77753CF7"/>
    <w:rsid w:val="7776E6BC"/>
    <w:rsid w:val="777A1BD1"/>
    <w:rsid w:val="777B7168"/>
    <w:rsid w:val="777BD1E6"/>
    <w:rsid w:val="777DA597"/>
    <w:rsid w:val="7782BA68"/>
    <w:rsid w:val="778B405C"/>
    <w:rsid w:val="778BDBD6"/>
    <w:rsid w:val="77943064"/>
    <w:rsid w:val="779A72D5"/>
    <w:rsid w:val="779B4FB9"/>
    <w:rsid w:val="77A22C9C"/>
    <w:rsid w:val="77B622F0"/>
    <w:rsid w:val="77B645A3"/>
    <w:rsid w:val="77B966D0"/>
    <w:rsid w:val="77B9843D"/>
    <w:rsid w:val="77BFD6F1"/>
    <w:rsid w:val="77C7B747"/>
    <w:rsid w:val="77DA596C"/>
    <w:rsid w:val="77DD8B41"/>
    <w:rsid w:val="77E1A261"/>
    <w:rsid w:val="77E83B93"/>
    <w:rsid w:val="77E8B21E"/>
    <w:rsid w:val="77F6C101"/>
    <w:rsid w:val="77FF2D15"/>
    <w:rsid w:val="7808F05D"/>
    <w:rsid w:val="780CB603"/>
    <w:rsid w:val="78142011"/>
    <w:rsid w:val="7817DFCD"/>
    <w:rsid w:val="781D7BEA"/>
    <w:rsid w:val="781F190E"/>
    <w:rsid w:val="781F6557"/>
    <w:rsid w:val="78237D99"/>
    <w:rsid w:val="782570DB"/>
    <w:rsid w:val="78278EDB"/>
    <w:rsid w:val="78291F64"/>
    <w:rsid w:val="782BC317"/>
    <w:rsid w:val="7830767F"/>
    <w:rsid w:val="783B08EA"/>
    <w:rsid w:val="783B1F9B"/>
    <w:rsid w:val="784030A9"/>
    <w:rsid w:val="784921CF"/>
    <w:rsid w:val="784BEB1B"/>
    <w:rsid w:val="78559B51"/>
    <w:rsid w:val="7858A61E"/>
    <w:rsid w:val="785AA6EA"/>
    <w:rsid w:val="785B7ECA"/>
    <w:rsid w:val="78669D80"/>
    <w:rsid w:val="786A7D1D"/>
    <w:rsid w:val="786D711D"/>
    <w:rsid w:val="78748921"/>
    <w:rsid w:val="7874CE89"/>
    <w:rsid w:val="7878E450"/>
    <w:rsid w:val="787ACD36"/>
    <w:rsid w:val="7882548C"/>
    <w:rsid w:val="7889D544"/>
    <w:rsid w:val="7889FB10"/>
    <w:rsid w:val="788BC110"/>
    <w:rsid w:val="78912099"/>
    <w:rsid w:val="78973B7F"/>
    <w:rsid w:val="789B5048"/>
    <w:rsid w:val="789E179A"/>
    <w:rsid w:val="789E3034"/>
    <w:rsid w:val="78A143E5"/>
    <w:rsid w:val="78A4C79E"/>
    <w:rsid w:val="78A72247"/>
    <w:rsid w:val="78AED299"/>
    <w:rsid w:val="78B6F15E"/>
    <w:rsid w:val="78B8D89D"/>
    <w:rsid w:val="78BC2024"/>
    <w:rsid w:val="78C9DB72"/>
    <w:rsid w:val="78D738CE"/>
    <w:rsid w:val="78EBC960"/>
    <w:rsid w:val="78F01C00"/>
    <w:rsid w:val="78F1BE6B"/>
    <w:rsid w:val="78FB30D5"/>
    <w:rsid w:val="7900A273"/>
    <w:rsid w:val="7916D708"/>
    <w:rsid w:val="79174BB7"/>
    <w:rsid w:val="791E53B1"/>
    <w:rsid w:val="7921AB3D"/>
    <w:rsid w:val="7935F5AA"/>
    <w:rsid w:val="7937049C"/>
    <w:rsid w:val="7938158E"/>
    <w:rsid w:val="793FBB97"/>
    <w:rsid w:val="793FE40C"/>
    <w:rsid w:val="7959C6F6"/>
    <w:rsid w:val="796387A8"/>
    <w:rsid w:val="79639AC4"/>
    <w:rsid w:val="796543C3"/>
    <w:rsid w:val="796C8FAC"/>
    <w:rsid w:val="796ED807"/>
    <w:rsid w:val="79860535"/>
    <w:rsid w:val="79929162"/>
    <w:rsid w:val="7997B625"/>
    <w:rsid w:val="79991231"/>
    <w:rsid w:val="79992117"/>
    <w:rsid w:val="79A2A93A"/>
    <w:rsid w:val="79AA2B7F"/>
    <w:rsid w:val="79AC5130"/>
    <w:rsid w:val="79B4F915"/>
    <w:rsid w:val="79B71BE0"/>
    <w:rsid w:val="79C46648"/>
    <w:rsid w:val="79C8B4D6"/>
    <w:rsid w:val="79D1B23C"/>
    <w:rsid w:val="79DD37D2"/>
    <w:rsid w:val="79F86270"/>
    <w:rsid w:val="79FA075E"/>
    <w:rsid w:val="79FBB6C6"/>
    <w:rsid w:val="7A1192C5"/>
    <w:rsid w:val="7A18F9C6"/>
    <w:rsid w:val="7A2293E4"/>
    <w:rsid w:val="7A231CBA"/>
    <w:rsid w:val="7A3EB9E3"/>
    <w:rsid w:val="7A4668F1"/>
    <w:rsid w:val="7A46A98F"/>
    <w:rsid w:val="7A582050"/>
    <w:rsid w:val="7A5A1A3A"/>
    <w:rsid w:val="7A5B58EE"/>
    <w:rsid w:val="7A5C20E4"/>
    <w:rsid w:val="7A63BBCC"/>
    <w:rsid w:val="7A6685E5"/>
    <w:rsid w:val="7A7BB765"/>
    <w:rsid w:val="7A7F573D"/>
    <w:rsid w:val="7A935BAA"/>
    <w:rsid w:val="7A99A59D"/>
    <w:rsid w:val="7A9AC0C5"/>
    <w:rsid w:val="7AAB4A53"/>
    <w:rsid w:val="7AACB52F"/>
    <w:rsid w:val="7AB86CD7"/>
    <w:rsid w:val="7ABA6E6C"/>
    <w:rsid w:val="7AC92D94"/>
    <w:rsid w:val="7ACD7ACC"/>
    <w:rsid w:val="7AD2F688"/>
    <w:rsid w:val="7ADFE870"/>
    <w:rsid w:val="7AEC223C"/>
    <w:rsid w:val="7AEE704F"/>
    <w:rsid w:val="7AF9100C"/>
    <w:rsid w:val="7AFE5821"/>
    <w:rsid w:val="7AFEE10B"/>
    <w:rsid w:val="7B0CFDF8"/>
    <w:rsid w:val="7B126380"/>
    <w:rsid w:val="7B143550"/>
    <w:rsid w:val="7B1EDCB3"/>
    <w:rsid w:val="7B31D7D9"/>
    <w:rsid w:val="7B3C8BF9"/>
    <w:rsid w:val="7B3F4A08"/>
    <w:rsid w:val="7B46DAE0"/>
    <w:rsid w:val="7B4D13FA"/>
    <w:rsid w:val="7B666951"/>
    <w:rsid w:val="7B70C5C9"/>
    <w:rsid w:val="7B766263"/>
    <w:rsid w:val="7B77D16B"/>
    <w:rsid w:val="7B8ED6F1"/>
    <w:rsid w:val="7BA1C932"/>
    <w:rsid w:val="7BA64E71"/>
    <w:rsid w:val="7BA989CF"/>
    <w:rsid w:val="7BB5E1BD"/>
    <w:rsid w:val="7BBF6A5C"/>
    <w:rsid w:val="7BC23F95"/>
    <w:rsid w:val="7BC59AAC"/>
    <w:rsid w:val="7BC983AA"/>
    <w:rsid w:val="7BCAED65"/>
    <w:rsid w:val="7BDA1DE7"/>
    <w:rsid w:val="7BDC7B57"/>
    <w:rsid w:val="7BE43562"/>
    <w:rsid w:val="7BEAF296"/>
    <w:rsid w:val="7BF70EE6"/>
    <w:rsid w:val="7C0189D7"/>
    <w:rsid w:val="7C0323C6"/>
    <w:rsid w:val="7C08096C"/>
    <w:rsid w:val="7C0B91AE"/>
    <w:rsid w:val="7C0BCF7D"/>
    <w:rsid w:val="7C0CAC07"/>
    <w:rsid w:val="7C1299B1"/>
    <w:rsid w:val="7C131E79"/>
    <w:rsid w:val="7C1C3970"/>
    <w:rsid w:val="7C1D867B"/>
    <w:rsid w:val="7C1F8125"/>
    <w:rsid w:val="7C205977"/>
    <w:rsid w:val="7C31467E"/>
    <w:rsid w:val="7C360E19"/>
    <w:rsid w:val="7C3AEC2D"/>
    <w:rsid w:val="7C3B3F81"/>
    <w:rsid w:val="7C3B6A84"/>
    <w:rsid w:val="7C3FA81D"/>
    <w:rsid w:val="7C401F2C"/>
    <w:rsid w:val="7C4EE993"/>
    <w:rsid w:val="7C50F9B3"/>
    <w:rsid w:val="7C534519"/>
    <w:rsid w:val="7C60E50E"/>
    <w:rsid w:val="7C67076E"/>
    <w:rsid w:val="7C674240"/>
    <w:rsid w:val="7C6AEEB9"/>
    <w:rsid w:val="7C6B7BE4"/>
    <w:rsid w:val="7C8272F0"/>
    <w:rsid w:val="7C86D6EB"/>
    <w:rsid w:val="7C8AB4E7"/>
    <w:rsid w:val="7C97E0E9"/>
    <w:rsid w:val="7C9FD79F"/>
    <w:rsid w:val="7CB005B1"/>
    <w:rsid w:val="7CB29C41"/>
    <w:rsid w:val="7CB43677"/>
    <w:rsid w:val="7CC537F1"/>
    <w:rsid w:val="7CC95852"/>
    <w:rsid w:val="7CD50470"/>
    <w:rsid w:val="7CED318C"/>
    <w:rsid w:val="7CF825C4"/>
    <w:rsid w:val="7CF9197B"/>
    <w:rsid w:val="7D0BBCF5"/>
    <w:rsid w:val="7D0E264C"/>
    <w:rsid w:val="7D1677E5"/>
    <w:rsid w:val="7D29F412"/>
    <w:rsid w:val="7D30A811"/>
    <w:rsid w:val="7D311747"/>
    <w:rsid w:val="7D37E7B1"/>
    <w:rsid w:val="7D5DE503"/>
    <w:rsid w:val="7D634BD3"/>
    <w:rsid w:val="7D644BE6"/>
    <w:rsid w:val="7D652477"/>
    <w:rsid w:val="7D6F386E"/>
    <w:rsid w:val="7D8BF528"/>
    <w:rsid w:val="7D8CC10D"/>
    <w:rsid w:val="7D8F9147"/>
    <w:rsid w:val="7D93C1A6"/>
    <w:rsid w:val="7D9AEA76"/>
    <w:rsid w:val="7DA2857D"/>
    <w:rsid w:val="7DA5C463"/>
    <w:rsid w:val="7DB1892B"/>
    <w:rsid w:val="7DB516A8"/>
    <w:rsid w:val="7DBEE15B"/>
    <w:rsid w:val="7DC66F8A"/>
    <w:rsid w:val="7DC91614"/>
    <w:rsid w:val="7DE7E1A5"/>
    <w:rsid w:val="7DECCA14"/>
    <w:rsid w:val="7DF191AB"/>
    <w:rsid w:val="7E015D12"/>
    <w:rsid w:val="7E07EB4E"/>
    <w:rsid w:val="7E097353"/>
    <w:rsid w:val="7E1C57B2"/>
    <w:rsid w:val="7E25738D"/>
    <w:rsid w:val="7E2904C0"/>
    <w:rsid w:val="7E30C2D9"/>
    <w:rsid w:val="7E324146"/>
    <w:rsid w:val="7E35840A"/>
    <w:rsid w:val="7E3819EE"/>
    <w:rsid w:val="7E3E1042"/>
    <w:rsid w:val="7E56566B"/>
    <w:rsid w:val="7E5BC26A"/>
    <w:rsid w:val="7E660285"/>
    <w:rsid w:val="7E7707B5"/>
    <w:rsid w:val="7E77767C"/>
    <w:rsid w:val="7E77DC03"/>
    <w:rsid w:val="7E7A3D23"/>
    <w:rsid w:val="7E7F0B71"/>
    <w:rsid w:val="7E89FB92"/>
    <w:rsid w:val="7E963F3B"/>
    <w:rsid w:val="7E97BC37"/>
    <w:rsid w:val="7E991B8D"/>
    <w:rsid w:val="7E996FE3"/>
    <w:rsid w:val="7EA42C2C"/>
    <w:rsid w:val="7EAE1DCA"/>
    <w:rsid w:val="7EB1EE97"/>
    <w:rsid w:val="7EB3B029"/>
    <w:rsid w:val="7EBEB45A"/>
    <w:rsid w:val="7EC201A4"/>
    <w:rsid w:val="7EC3E116"/>
    <w:rsid w:val="7ED0191F"/>
    <w:rsid w:val="7ED62691"/>
    <w:rsid w:val="7EDF55D5"/>
    <w:rsid w:val="7EEEF045"/>
    <w:rsid w:val="7EF380F1"/>
    <w:rsid w:val="7EFAC003"/>
    <w:rsid w:val="7F05554B"/>
    <w:rsid w:val="7F14349F"/>
    <w:rsid w:val="7F187971"/>
    <w:rsid w:val="7F1BDD7E"/>
    <w:rsid w:val="7F23AB20"/>
    <w:rsid w:val="7F287A87"/>
    <w:rsid w:val="7F29CD87"/>
    <w:rsid w:val="7F2D76D6"/>
    <w:rsid w:val="7F35344D"/>
    <w:rsid w:val="7F40D4B5"/>
    <w:rsid w:val="7F415E50"/>
    <w:rsid w:val="7F4232C4"/>
    <w:rsid w:val="7F52F538"/>
    <w:rsid w:val="7F5E2320"/>
    <w:rsid w:val="7F726232"/>
    <w:rsid w:val="7F7483F1"/>
    <w:rsid w:val="7F815739"/>
    <w:rsid w:val="7F8607DF"/>
    <w:rsid w:val="7F877712"/>
    <w:rsid w:val="7F889A75"/>
    <w:rsid w:val="7F8DB3C0"/>
    <w:rsid w:val="7F92CAEC"/>
    <w:rsid w:val="7FA3AFBE"/>
    <w:rsid w:val="7FAC7C5E"/>
    <w:rsid w:val="7FBFA074"/>
    <w:rsid w:val="7FD1C944"/>
    <w:rsid w:val="7FD8EA38"/>
    <w:rsid w:val="7FE37238"/>
    <w:rsid w:val="7FEE80B0"/>
    <w:rsid w:val="7FF19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74D447"/>
  <w15:docId w15:val="{4B4F7300-B32A-4B12-A9B2-0BD06F9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E7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E76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6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4</TotalTime>
  <Pages>12</Pages>
  <Words>1755</Words>
  <Characters>9482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136</cp:revision>
  <cp:lastPrinted>2022-05-16T13:25:00Z</cp:lastPrinted>
  <dcterms:created xsi:type="dcterms:W3CDTF">2024-02-16T21:15:00Z</dcterms:created>
  <dcterms:modified xsi:type="dcterms:W3CDTF">2025-09-19T12:34:00Z</dcterms:modified>
</cp:coreProperties>
</file>