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49B3D7" w14:textId="6664043E" w:rsidR="00B63CAA" w:rsidRDefault="714FFD44" w:rsidP="69CE227A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09A7644C">
        <w:rPr>
          <w:rFonts w:ascii="Arial" w:eastAsia="Arial" w:hAnsi="Arial" w:cs="Arial"/>
        </w:rPr>
        <w:t xml:space="preserve"> </w:t>
      </w:r>
      <w:r w:rsidR="6C671CF6" w:rsidRPr="09A7644C">
        <w:rPr>
          <w:rFonts w:ascii="Arial" w:eastAsia="Arial" w:hAnsi="Arial" w:cs="Arial"/>
          <w:b/>
          <w:bCs/>
        </w:rPr>
        <w:t xml:space="preserve">MÊS: </w:t>
      </w:r>
      <w:proofErr w:type="gramStart"/>
      <w:r w:rsidR="7B699F77" w:rsidRPr="09A7644C">
        <w:rPr>
          <w:rFonts w:ascii="Arial" w:eastAsia="Arial" w:hAnsi="Arial" w:cs="Arial"/>
          <w:b/>
          <w:bCs/>
        </w:rPr>
        <w:t>SETEMBR</w:t>
      </w:r>
      <w:r w:rsidR="6C671CF6" w:rsidRPr="09A7644C">
        <w:rPr>
          <w:rFonts w:ascii="Arial" w:eastAsia="Arial" w:hAnsi="Arial" w:cs="Arial"/>
          <w:b/>
          <w:bCs/>
        </w:rPr>
        <w:t>O</w:t>
      </w:r>
      <w:proofErr w:type="gramEnd"/>
      <w:r w:rsidR="6C671CF6" w:rsidRPr="09A7644C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1693"/>
        <w:gridCol w:w="3119"/>
        <w:gridCol w:w="4320"/>
        <w:gridCol w:w="4092"/>
      </w:tblGrid>
      <w:tr w:rsidR="09A7644C" w14:paraId="2961ADC5" w14:textId="77777777" w:rsidTr="2C04767C">
        <w:trPr>
          <w:trHeight w:val="300"/>
        </w:trPr>
        <w:tc>
          <w:tcPr>
            <w:tcW w:w="15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FD2DAEF" w14:textId="22E5A669" w:rsidR="09A7644C" w:rsidRDefault="09A7644C" w:rsidP="09A7644C">
            <w:pPr>
              <w:jc w:val="center"/>
            </w:pPr>
            <w:r w:rsidRPr="09A7644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09A7644C" w14:paraId="3822B58E" w14:textId="77777777" w:rsidTr="2C04767C">
        <w:trPr>
          <w:trHeight w:val="24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02EA09" w14:textId="7122AC9D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01D9DE" w14:textId="62CF94AF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F087A3" w14:textId="67A324FB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E92515" w14:textId="5212F668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45BFD9" w14:textId="321EF810" w:rsidR="09A7644C" w:rsidRDefault="09A7644C" w:rsidP="09A7644C">
            <w:pPr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A7644C" w14:paraId="53F5B585" w14:textId="77777777" w:rsidTr="2C04767C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7E0CE7" w14:textId="4190634A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37AB9149" w14:textId="0BE76980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5A81E0" w14:textId="197B775E" w:rsidR="09A7644C" w:rsidRDefault="4A47F0CB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530A67" w14:textId="2393496C" w:rsidR="09A7644C" w:rsidRDefault="09A7644C" w:rsidP="09A7644C">
            <w:pPr>
              <w:jc w:val="center"/>
            </w:pPr>
            <w:r w:rsidRPr="385DE4FC">
              <w:t xml:space="preserve"> </w:t>
            </w:r>
            <w:r w:rsidR="5BEC901A" w:rsidRPr="385DE4FC">
              <w:t xml:space="preserve">Animal </w:t>
            </w:r>
            <w:proofErr w:type="spellStart"/>
            <w:r w:rsidR="5BEC901A" w:rsidRPr="385DE4FC">
              <w:t>Farm</w:t>
            </w:r>
            <w:proofErr w:type="spellEnd"/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C31420" w14:textId="19EE70D8" w:rsidR="09A7644C" w:rsidRDefault="5BEC901A" w:rsidP="09A7644C">
            <w:pPr>
              <w:jc w:val="center"/>
            </w:pPr>
            <w:r w:rsidRPr="385DE4FC">
              <w:t xml:space="preserve">George Orwell </w:t>
            </w:r>
            <w:proofErr w:type="spellStart"/>
            <w:r w:rsidRPr="385DE4FC">
              <w:t>Research</w:t>
            </w:r>
            <w:proofErr w:type="spellEnd"/>
            <w:r w:rsidR="09A7644C" w:rsidRPr="385DE4FC">
              <w:t xml:space="preserve">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821726" w14:textId="2446B977" w:rsidR="09A7644C" w:rsidRDefault="255C76B1" w:rsidP="09A7644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>x</w:t>
            </w:r>
            <w:r w:rsidR="09A7644C" w:rsidRPr="385DE4FC">
              <w:t xml:space="preserve"> </w:t>
            </w:r>
          </w:p>
        </w:tc>
      </w:tr>
      <w:tr w:rsidR="09A7644C" w14:paraId="70937E36" w14:textId="77777777" w:rsidTr="2C04767C">
        <w:trPr>
          <w:trHeight w:val="300"/>
        </w:trPr>
        <w:tc>
          <w:tcPr>
            <w:tcW w:w="1905" w:type="dxa"/>
            <w:vMerge/>
            <w:vAlign w:val="center"/>
          </w:tcPr>
          <w:p w14:paraId="247DF7FD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21E1F6" w14:textId="649E656D" w:rsidR="09A7644C" w:rsidRDefault="193FB067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8B0CC1" w14:textId="4F3D8DB0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da área do paralelogramo - Módulo 3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9D3D88" w14:textId="698217EA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5B1ED0" w14:textId="512D1C65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Atividades no livro</w:t>
            </w:r>
          </w:p>
          <w:p w14:paraId="7707F12A" w14:textId="444B1DB0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Páginas: 152 - 155</w:t>
            </w:r>
          </w:p>
        </w:tc>
      </w:tr>
      <w:tr w:rsidR="09A7644C" w14:paraId="0A83BC54" w14:textId="77777777" w:rsidTr="2C04767C">
        <w:trPr>
          <w:trHeight w:val="300"/>
        </w:trPr>
        <w:tc>
          <w:tcPr>
            <w:tcW w:w="1905" w:type="dxa"/>
            <w:vMerge/>
            <w:vAlign w:val="center"/>
          </w:tcPr>
          <w:p w14:paraId="0671F593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E135D3" w14:textId="4752ACD6" w:rsidR="09A7644C" w:rsidRDefault="762EDFAD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EC3C1" w14:textId="157422F3" w:rsidR="2C04767C" w:rsidRDefault="2C04767C" w:rsidP="2C0476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C04767C">
              <w:rPr>
                <w:color w:val="000000" w:themeColor="text1"/>
              </w:rPr>
              <w:t>Esportes de invasão - handebol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E229D" w14:textId="3EBD8996" w:rsidR="2C04767C" w:rsidRDefault="2C04767C" w:rsidP="2C0476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C04767C">
              <w:rPr>
                <w:color w:val="000000" w:themeColor="text1"/>
              </w:rPr>
              <w:t>Aula teórica expositiva – regras básicas e noção de jogo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DFB18C" w14:textId="2683C759" w:rsidR="09A7644C" w:rsidRDefault="00FB2B04" w:rsidP="09A7644C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09A7644C" w:rsidRPr="09A7644C">
              <w:t xml:space="preserve"> </w:t>
            </w:r>
          </w:p>
        </w:tc>
      </w:tr>
      <w:tr w:rsidR="09A7644C" w14:paraId="3C499E8D" w14:textId="77777777" w:rsidTr="2C04767C">
        <w:trPr>
          <w:trHeight w:val="300"/>
        </w:trPr>
        <w:tc>
          <w:tcPr>
            <w:tcW w:w="1905" w:type="dxa"/>
            <w:vMerge/>
            <w:vAlign w:val="center"/>
          </w:tcPr>
          <w:p w14:paraId="52A4BFFC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88EEBB" w14:textId="21D71AAA" w:rsidR="09A7644C" w:rsidRDefault="3290812D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81673C" w14:textId="4D5D309C" w:rsidR="09A7644C" w:rsidRDefault="5A77789A" w:rsidP="09A7644C">
            <w:pPr>
              <w:jc w:val="center"/>
            </w:pPr>
            <w:r w:rsidRPr="407E921E">
              <w:rPr>
                <w:color w:val="000000" w:themeColor="text1"/>
              </w:rPr>
              <w:t>Processo de independência do Brasil - conjuração mineira e baiana</w:t>
            </w:r>
            <w:r w:rsidR="09A7644C" w:rsidRPr="407E921E"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A01B6" w14:textId="04E314C6" w:rsidR="09A7644C" w:rsidRDefault="09A7644C" w:rsidP="407E921E">
            <w:pPr>
              <w:jc w:val="center"/>
            </w:pPr>
            <w:r w:rsidRPr="407E921E">
              <w:t xml:space="preserve"> </w:t>
            </w:r>
            <w:r w:rsidR="0F485FE4" w:rsidRPr="407E921E">
              <w:rPr>
                <w:color w:val="000000" w:themeColor="text1"/>
              </w:rPr>
              <w:t>Abordagem do conteúdo - contextualização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4F5A0" w14:textId="36FC29F0" w:rsidR="09A7644C" w:rsidRDefault="0F485FE4" w:rsidP="407E92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07E921E">
              <w:rPr>
                <w:color w:val="000000" w:themeColor="text1"/>
              </w:rPr>
              <w:t xml:space="preserve">Anotações no quadro  </w:t>
            </w:r>
            <w:r w:rsidRPr="407E921E">
              <w:t xml:space="preserve"> </w:t>
            </w:r>
          </w:p>
          <w:p w14:paraId="4D7E2EFF" w14:textId="5F683F55" w:rsidR="09A7644C" w:rsidRDefault="09A7644C" w:rsidP="09A7644C">
            <w:pPr>
              <w:jc w:val="center"/>
            </w:pPr>
            <w:r w:rsidRPr="407E921E">
              <w:t xml:space="preserve"> </w:t>
            </w:r>
          </w:p>
        </w:tc>
      </w:tr>
      <w:tr w:rsidR="09A7644C" w14:paraId="7C488095" w14:textId="77777777" w:rsidTr="2C04767C">
        <w:trPr>
          <w:trHeight w:val="300"/>
        </w:trPr>
        <w:tc>
          <w:tcPr>
            <w:tcW w:w="1905" w:type="dxa"/>
            <w:vMerge/>
            <w:vAlign w:val="center"/>
          </w:tcPr>
          <w:p w14:paraId="6C073AF6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4930EB" w14:textId="1CEFC621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A7644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AE18E" w14:textId="556557B5" w:rsidR="407E921E" w:rsidRDefault="407E921E" w:rsidP="407E921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 xml:space="preserve">Artigo expositivo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22892" w14:textId="79026058" w:rsidR="407E921E" w:rsidRDefault="407E921E" w:rsidP="407E921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D8D88D" w14:textId="57C3EAB1" w:rsidR="09A7644C" w:rsidRDefault="09A7644C" w:rsidP="09A7644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A7644C">
              <w:rPr>
                <w:color w:val="000000" w:themeColor="text1"/>
              </w:rPr>
              <w:t xml:space="preserve"> </w:t>
            </w:r>
            <w:r w:rsidR="00FB2B04">
              <w:rPr>
                <w:color w:val="000000" w:themeColor="text1"/>
              </w:rPr>
              <w:t>X</w:t>
            </w:r>
          </w:p>
        </w:tc>
      </w:tr>
    </w:tbl>
    <w:p w14:paraId="0FE6F5B1" w14:textId="549AF55E" w:rsidR="0E48CB0D" w:rsidRDefault="0E48CB0D" w:rsidP="09A7644C">
      <w:pPr>
        <w:tabs>
          <w:tab w:val="left" w:pos="8355"/>
        </w:tabs>
      </w:pPr>
      <w:r w:rsidRPr="09A7644C">
        <w:rPr>
          <w:rFonts w:ascii="Arial" w:eastAsia="Arial" w:hAnsi="Arial" w:cs="Arial"/>
        </w:rPr>
        <w:t xml:space="preserve"> </w:t>
      </w:r>
    </w:p>
    <w:p w14:paraId="030B9E7D" w14:textId="38FA5398" w:rsidR="0E48CB0D" w:rsidRDefault="0E48CB0D" w:rsidP="09A7644C">
      <w:pPr>
        <w:tabs>
          <w:tab w:val="left" w:pos="8355"/>
        </w:tabs>
      </w:pPr>
      <w:r w:rsidRPr="09A7644C">
        <w:rPr>
          <w:rFonts w:ascii="Arial" w:eastAsia="Arial" w:hAnsi="Arial" w:cs="Arial"/>
        </w:rPr>
        <w:t xml:space="preserve"> </w:t>
      </w:r>
    </w:p>
    <w:p w14:paraId="01B055F6" w14:textId="46EE4100" w:rsidR="0E48CB0D" w:rsidRDefault="0E48CB0D" w:rsidP="09A7644C">
      <w:pPr>
        <w:tabs>
          <w:tab w:val="left" w:pos="8355"/>
        </w:tabs>
      </w:pPr>
      <w:r w:rsidRPr="09A7644C">
        <w:t xml:space="preserve"> </w:t>
      </w:r>
    </w:p>
    <w:tbl>
      <w:tblPr>
        <w:tblStyle w:val="Tabelacomgrade"/>
        <w:tblW w:w="15155" w:type="dxa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09A7644C" w14:paraId="3F188BE0" w14:textId="77777777" w:rsidTr="00FB2B04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DA85F9" w14:textId="3B447D65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466A76" w14:textId="23E2569A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2616C1" w14:textId="51A8DAB8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C3BBB3" w14:textId="75457A36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A26C31" w14:textId="5FAE018C" w:rsidR="09A7644C" w:rsidRDefault="09A7644C" w:rsidP="09A7644C">
            <w:pPr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B2B04" w14:paraId="28115FA4" w14:textId="77777777" w:rsidTr="00FB2B04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F0915B" w14:textId="07B6B2EC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091C15F5" w14:textId="681A12AE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2C0718" w14:textId="35EB6ED4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94DCD2" w14:textId="6614892F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D8C51A3">
              <w:rPr>
                <w:rFonts w:ascii="Arial" w:eastAsia="Arial" w:hAnsi="Arial" w:cs="Arial"/>
                <w:color w:val="000000" w:themeColor="text1"/>
              </w:rPr>
              <w:t xml:space="preserve">Coordenação e regulação do corpo humano </w:t>
            </w:r>
            <w:r w:rsidRPr="4D8C51A3">
              <w:t xml:space="preserve">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BBA30" w14:textId="196492EC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rPr>
                <w:color w:val="000000" w:themeColor="text1"/>
              </w:rP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707C4" w14:textId="3FE52958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D8C51A3">
              <w:t>Atividade no caderno</w:t>
            </w:r>
          </w:p>
        </w:tc>
      </w:tr>
      <w:tr w:rsidR="09A7644C" w14:paraId="72FBD2CB" w14:textId="77777777" w:rsidTr="00FB2B04">
        <w:trPr>
          <w:trHeight w:val="300"/>
        </w:trPr>
        <w:tc>
          <w:tcPr>
            <w:tcW w:w="1868" w:type="dxa"/>
            <w:vMerge/>
            <w:vAlign w:val="center"/>
          </w:tcPr>
          <w:p w14:paraId="152332B7" w14:textId="77777777" w:rsidR="00E36039" w:rsidRDefault="00E3603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6A59E5" w14:textId="78618B42" w:rsidR="09A7644C" w:rsidRDefault="56A90F9F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2FF655" w14:textId="3BFF7CEF" w:rsidR="09A7644C" w:rsidRDefault="668EA52D" w:rsidP="385DE4FC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385DE4FC">
              <w:t>Comparativos</w:t>
            </w:r>
            <w:r w:rsidR="09A7644C" w:rsidRPr="385DE4FC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64A231" w14:textId="1D886896" w:rsidR="09A7644C" w:rsidRDefault="23AF80D7" w:rsidP="09A7644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5DE4FC">
              <w:t>Introdução ao grau comparativo</w:t>
            </w:r>
            <w:r w:rsidR="09A7644C" w:rsidRPr="385DE4FC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7EA16D" w14:textId="79EF80CB" w:rsidR="09A7644C" w:rsidRDefault="08A8B981" w:rsidP="09A7644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>x</w:t>
            </w:r>
            <w:r w:rsidR="09A7644C" w:rsidRPr="385DE4FC">
              <w:t xml:space="preserve"> </w:t>
            </w:r>
          </w:p>
        </w:tc>
      </w:tr>
      <w:tr w:rsidR="09A7644C" w14:paraId="6900DF68" w14:textId="77777777" w:rsidTr="00FB2B04">
        <w:trPr>
          <w:trHeight w:val="300"/>
        </w:trPr>
        <w:tc>
          <w:tcPr>
            <w:tcW w:w="1868" w:type="dxa"/>
            <w:vMerge/>
            <w:vAlign w:val="center"/>
          </w:tcPr>
          <w:p w14:paraId="5604AA69" w14:textId="77777777" w:rsidR="00E36039" w:rsidRDefault="00E3603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0AF333" w14:textId="6A1308CA" w:rsidR="09A7644C" w:rsidRDefault="4CCEB5C6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5161F" w14:textId="0C850F7F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Medida da área do paralelogramo - Módulo 3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2F44B" w14:textId="153B2DFE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EAD347" w14:textId="05B73896" w:rsidR="09A7644C" w:rsidRDefault="00FB2B04" w:rsidP="09A7644C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09A7644C" w14:paraId="0608FB3C" w14:textId="77777777" w:rsidTr="00FB2B04">
        <w:trPr>
          <w:trHeight w:val="300"/>
        </w:trPr>
        <w:tc>
          <w:tcPr>
            <w:tcW w:w="1868" w:type="dxa"/>
            <w:vMerge/>
            <w:vAlign w:val="center"/>
          </w:tcPr>
          <w:p w14:paraId="52CC3BD6" w14:textId="77777777" w:rsidR="00E36039" w:rsidRDefault="00E3603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3EE253" w14:textId="076EEFC1" w:rsidR="09A7644C" w:rsidRDefault="73FFD874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839D6" w14:textId="335FC1B8" w:rsidR="407E921E" w:rsidRDefault="407E921E" w:rsidP="407E92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Artigo expositivo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7D67E" w14:textId="5A8A4D03" w:rsidR="407E921E" w:rsidRDefault="407E921E" w:rsidP="407E92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Atividade no livro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85E9B" w14:textId="3775DCCE" w:rsidR="09A7644C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09A7644C" w14:paraId="0C727EC7" w14:textId="77777777" w:rsidTr="00FB2B04">
        <w:trPr>
          <w:trHeight w:val="300"/>
        </w:trPr>
        <w:tc>
          <w:tcPr>
            <w:tcW w:w="1868" w:type="dxa"/>
            <w:vMerge/>
            <w:vAlign w:val="center"/>
          </w:tcPr>
          <w:p w14:paraId="37281287" w14:textId="77777777" w:rsidR="00E36039" w:rsidRDefault="00E3603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A42CC8" w14:textId="6DBAC9A0" w:rsidR="09A7644C" w:rsidRDefault="3A06B6AB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6985C" w14:textId="4019EEDC" w:rsidR="407E921E" w:rsidRDefault="3ABDA4C1" w:rsidP="4D8C51A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D8C51A3">
              <w:rPr>
                <w:color w:val="000000" w:themeColor="text1"/>
              </w:rPr>
              <w:t>O sistema nervoso</w:t>
            </w:r>
            <w:r w:rsidR="407E921E" w:rsidRPr="4D8C51A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3401B" w14:textId="4FEBDCC2" w:rsidR="407E921E" w:rsidRDefault="3ABDA4C1" w:rsidP="4D8C51A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D8C51A3">
              <w:rPr>
                <w:color w:val="000000" w:themeColor="text1"/>
              </w:rP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AF2F4" w14:textId="3CAF6D57" w:rsidR="09A7644C" w:rsidRDefault="3ABDA4C1" w:rsidP="4D8C51A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D8C51A3">
              <w:t>Atividade no caderno</w:t>
            </w:r>
          </w:p>
        </w:tc>
      </w:tr>
    </w:tbl>
    <w:p w14:paraId="71455E88" w14:textId="138CE49D" w:rsidR="0E48CB0D" w:rsidRDefault="0E48CB0D" w:rsidP="09A7644C">
      <w:pPr>
        <w:tabs>
          <w:tab w:val="left" w:pos="8355"/>
        </w:tabs>
      </w:pPr>
      <w:r w:rsidRPr="09A7644C">
        <w:rPr>
          <w:rFonts w:ascii="Arial" w:eastAsia="Arial" w:hAnsi="Arial" w:cs="Arial"/>
        </w:rPr>
        <w:t xml:space="preserve">   </w:t>
      </w:r>
    </w:p>
    <w:p w14:paraId="7ADB65BA" w14:textId="2C472FB5" w:rsidR="0E48CB0D" w:rsidRDefault="0E48CB0D" w:rsidP="09A7644C">
      <w:pPr>
        <w:tabs>
          <w:tab w:val="left" w:pos="8355"/>
        </w:tabs>
      </w:pPr>
      <w:r w:rsidRPr="09A7644C">
        <w:t xml:space="preserve"> </w:t>
      </w:r>
    </w:p>
    <w:p w14:paraId="2102F84C" w14:textId="34DC3B45" w:rsidR="0E48CB0D" w:rsidRDefault="0E48CB0D" w:rsidP="09A7644C">
      <w:pPr>
        <w:tabs>
          <w:tab w:val="left" w:pos="8355"/>
        </w:tabs>
      </w:pPr>
      <w:r w:rsidRPr="09A7644C">
        <w:t xml:space="preserve"> </w:t>
      </w:r>
    </w:p>
    <w:p w14:paraId="2254586B" w14:textId="1D7FF676" w:rsidR="0E48CB0D" w:rsidRDefault="0E48CB0D" w:rsidP="09A7644C">
      <w:pPr>
        <w:tabs>
          <w:tab w:val="left" w:pos="8355"/>
        </w:tabs>
      </w:pPr>
      <w:r w:rsidRPr="09A7644C">
        <w:lastRenderedPageBreak/>
        <w:t xml:space="preserve"> </w:t>
      </w:r>
    </w:p>
    <w:p w14:paraId="3E1E3772" w14:textId="3CAAC450" w:rsidR="0E48CB0D" w:rsidRDefault="0E48CB0D" w:rsidP="09A7644C">
      <w:pPr>
        <w:tabs>
          <w:tab w:val="left" w:pos="8355"/>
        </w:tabs>
      </w:pPr>
      <w:r w:rsidRPr="09A7644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09A7644C" w14:paraId="526236AA" w14:textId="77777777" w:rsidTr="4D8C51A3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5521CB" w14:textId="376F6EF1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BA37CC6" w14:textId="0AFF0570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FE300A" w14:textId="46626C36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690859" w14:textId="33CD92B7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032A174" w14:textId="1F0153BF" w:rsidR="09A7644C" w:rsidRDefault="09A7644C" w:rsidP="09A7644C">
            <w:pPr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A7644C" w14:paraId="49ACD32A" w14:textId="77777777" w:rsidTr="4D8C51A3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9A00E1" w14:textId="2B83E83D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03/09/2025</w:t>
            </w:r>
          </w:p>
          <w:p w14:paraId="5ECD3BBF" w14:textId="595434FA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6861B1" w14:textId="3D177E08" w:rsidR="09A7644C" w:rsidRDefault="52164EDF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C70B2" w14:textId="7627066A" w:rsidR="09A7644C" w:rsidRDefault="7F4A84A8" w:rsidP="385DE4F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85DE4FC">
              <w:rPr>
                <w:color w:val="000000" w:themeColor="text1"/>
              </w:rPr>
              <w:t>Comparativos</w:t>
            </w:r>
            <w:r w:rsidR="09A7644C" w:rsidRPr="385DE4FC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BDF56A" w14:textId="3FF42570" w:rsidR="09A7644C" w:rsidRDefault="11D6CD59" w:rsidP="09A7644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rPr>
                <w:color w:val="000000" w:themeColor="text1"/>
              </w:rPr>
              <w:t>Discussão pág. 66 / Atividade pág. 67</w:t>
            </w:r>
            <w:r w:rsidR="09A7644C" w:rsidRPr="385DE4FC">
              <w:rPr>
                <w:color w:val="000000" w:themeColor="text1"/>
              </w:rPr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76E08" w14:textId="115DD45D" w:rsidR="09A7644C" w:rsidRDefault="21692F7B" w:rsidP="09A7644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rPr>
                <w:color w:val="000000" w:themeColor="text1"/>
              </w:rPr>
              <w:t>x</w:t>
            </w:r>
            <w:r w:rsidR="09A7644C" w:rsidRPr="385DE4FC">
              <w:rPr>
                <w:color w:val="000000" w:themeColor="text1"/>
              </w:rPr>
              <w:t xml:space="preserve"> </w:t>
            </w:r>
          </w:p>
        </w:tc>
      </w:tr>
      <w:tr w:rsidR="09A7644C" w14:paraId="23D7A11F" w14:textId="77777777" w:rsidTr="4D8C51A3">
        <w:trPr>
          <w:trHeight w:val="420"/>
        </w:trPr>
        <w:tc>
          <w:tcPr>
            <w:tcW w:w="1868" w:type="dxa"/>
            <w:vMerge/>
            <w:vAlign w:val="center"/>
          </w:tcPr>
          <w:p w14:paraId="745BC824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6140F3" w14:textId="7AE848E7" w:rsidR="09A7644C" w:rsidRDefault="70333B9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8BD2E2" w14:textId="0164C32E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Medida da área do paralelogramo - Módulo 3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EBD751" w14:textId="0F4E76B2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46632" w14:textId="3FA48A27" w:rsidR="09A7644C" w:rsidRDefault="09A7644C" w:rsidP="09A7644C">
            <w:pPr>
              <w:jc w:val="center"/>
            </w:pPr>
            <w:r w:rsidRPr="09A7644C">
              <w:rPr>
                <w:rFonts w:ascii="Arial" w:eastAsia="Arial" w:hAnsi="Arial" w:cs="Arial"/>
              </w:rPr>
              <w:t xml:space="preserve"> </w:t>
            </w:r>
            <w:r w:rsidR="00FB2B04">
              <w:rPr>
                <w:rFonts w:ascii="Arial" w:eastAsia="Arial" w:hAnsi="Arial" w:cs="Arial"/>
              </w:rPr>
              <w:t>X</w:t>
            </w:r>
          </w:p>
        </w:tc>
      </w:tr>
      <w:tr w:rsidR="09A7644C" w14:paraId="79D36327" w14:textId="77777777" w:rsidTr="4D8C51A3">
        <w:trPr>
          <w:trHeight w:val="300"/>
        </w:trPr>
        <w:tc>
          <w:tcPr>
            <w:tcW w:w="1868" w:type="dxa"/>
            <w:vMerge/>
            <w:vAlign w:val="center"/>
          </w:tcPr>
          <w:p w14:paraId="252BF997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89E095" w14:textId="0E239C5C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A7644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5C026" w14:textId="34DD69CB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Cap. 5 América Latina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84F2D" w14:textId="2E14273E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Abordagem de conteúdo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E8B4D" w14:textId="66CFA2F1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 Atividade no livro </w:t>
            </w:r>
            <w:proofErr w:type="spellStart"/>
            <w:r w:rsidRPr="0E50C497">
              <w:rPr>
                <w:color w:val="000000" w:themeColor="text1"/>
              </w:rPr>
              <w:t>pág</w:t>
            </w:r>
            <w:proofErr w:type="spellEnd"/>
            <w:r w:rsidRPr="0E50C497">
              <w:rPr>
                <w:color w:val="000000" w:themeColor="text1"/>
              </w:rPr>
              <w:t xml:space="preserve"> 372 e 373</w:t>
            </w:r>
          </w:p>
        </w:tc>
      </w:tr>
      <w:tr w:rsidR="09A7644C" w14:paraId="3DAA7ACF" w14:textId="77777777" w:rsidTr="4D8C51A3">
        <w:trPr>
          <w:trHeight w:val="300"/>
        </w:trPr>
        <w:tc>
          <w:tcPr>
            <w:tcW w:w="1868" w:type="dxa"/>
            <w:vMerge/>
            <w:vAlign w:val="center"/>
          </w:tcPr>
          <w:p w14:paraId="6971D28F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FA5F56" w14:textId="4651EED9" w:rsidR="09A7644C" w:rsidRDefault="4057199B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636F7" w14:textId="028822D5" w:rsidR="09A7644C" w:rsidRDefault="09A7644C" w:rsidP="4D8C51A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D8C51A3">
              <w:t xml:space="preserve"> </w:t>
            </w:r>
            <w:r w:rsidR="712A18FD" w:rsidRPr="4D8C51A3">
              <w:rPr>
                <w:rFonts w:ascii="Arial" w:eastAsia="Arial" w:hAnsi="Arial" w:cs="Arial"/>
                <w:color w:val="000000" w:themeColor="text1"/>
              </w:rPr>
              <w:t>As células que compõe o sistema nervoso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A2C3E" w14:textId="36871C93" w:rsidR="09A7644C" w:rsidRDefault="712A18FD" w:rsidP="4D8C51A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t>Anotações no caderno</w:t>
            </w:r>
            <w:r w:rsidR="09A7644C" w:rsidRPr="4D8C51A3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D6BC7" w14:textId="7C6F2B52" w:rsidR="09A7644C" w:rsidRDefault="0CF43170" w:rsidP="4D8C51A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D8C51A3">
              <w:t>Atividade no caderno</w:t>
            </w:r>
          </w:p>
        </w:tc>
      </w:tr>
      <w:tr w:rsidR="09A7644C" w14:paraId="1C2CD3B1" w14:textId="77777777" w:rsidTr="4D8C51A3">
        <w:trPr>
          <w:trHeight w:val="300"/>
        </w:trPr>
        <w:tc>
          <w:tcPr>
            <w:tcW w:w="1868" w:type="dxa"/>
            <w:vMerge/>
            <w:vAlign w:val="center"/>
          </w:tcPr>
          <w:p w14:paraId="498D98B4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65378F" w14:textId="6984F721" w:rsidR="09A7644C" w:rsidRDefault="50325533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66C25" w14:textId="381EC64C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Medida da área do paralelogramo - Módulo 3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0B456" w14:textId="4D0985D7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D96D7" w14:textId="2654C04E" w:rsidR="09A7644C" w:rsidRDefault="00FB2B04" w:rsidP="09A7644C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09A7644C" w:rsidRPr="09A7644C">
              <w:t xml:space="preserve"> </w:t>
            </w:r>
          </w:p>
        </w:tc>
      </w:tr>
    </w:tbl>
    <w:p w14:paraId="03788E4E" w14:textId="1EFBD9B9" w:rsidR="0E48CB0D" w:rsidRDefault="0E48CB0D" w:rsidP="09A7644C">
      <w:pPr>
        <w:tabs>
          <w:tab w:val="left" w:pos="1035"/>
        </w:tabs>
      </w:pPr>
      <w:r w:rsidRPr="09A7644C">
        <w:t xml:space="preserve"> </w:t>
      </w:r>
    </w:p>
    <w:p w14:paraId="02D0FE51" w14:textId="63707A1C" w:rsidR="09A7644C" w:rsidRDefault="09A7644C" w:rsidP="09A7644C">
      <w:pPr>
        <w:tabs>
          <w:tab w:val="left" w:pos="1035"/>
        </w:tabs>
      </w:pPr>
    </w:p>
    <w:p w14:paraId="56412DC0" w14:textId="09273493" w:rsidR="09A7644C" w:rsidRDefault="09A7644C" w:rsidP="09A7644C">
      <w:pPr>
        <w:tabs>
          <w:tab w:val="left" w:pos="1035"/>
        </w:tabs>
      </w:pPr>
    </w:p>
    <w:p w14:paraId="2AAA346E" w14:textId="788ACA77" w:rsidR="09A7644C" w:rsidRDefault="09A7644C" w:rsidP="09A7644C">
      <w:pPr>
        <w:tabs>
          <w:tab w:val="left" w:pos="1035"/>
        </w:tabs>
      </w:pPr>
    </w:p>
    <w:p w14:paraId="6F8B0DA0" w14:textId="511608E4" w:rsidR="09A7644C" w:rsidRDefault="09A7644C" w:rsidP="09A7644C">
      <w:pPr>
        <w:tabs>
          <w:tab w:val="left" w:pos="1035"/>
        </w:tabs>
      </w:pPr>
    </w:p>
    <w:tbl>
      <w:tblPr>
        <w:tblStyle w:val="Tabelacomgrade"/>
        <w:tblW w:w="15076" w:type="dxa"/>
        <w:tblLayout w:type="fixed"/>
        <w:tblLook w:val="04A0" w:firstRow="1" w:lastRow="0" w:firstColumn="1" w:lastColumn="0" w:noHBand="0" w:noVBand="1"/>
      </w:tblPr>
      <w:tblGrid>
        <w:gridCol w:w="1868"/>
        <w:gridCol w:w="2010"/>
        <w:gridCol w:w="3368"/>
        <w:gridCol w:w="3960"/>
        <w:gridCol w:w="3870"/>
      </w:tblGrid>
      <w:tr w:rsidR="09A7644C" w14:paraId="44186BFE" w14:textId="77777777" w:rsidTr="44D76064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33B2C4" w14:textId="60573A07" w:rsidR="09A7644C" w:rsidRDefault="09A7644C" w:rsidP="09A7644C">
            <w:pPr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01B35C1" w14:textId="65070426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2D43CA" w14:textId="57EC35B3" w:rsidR="09A7644C" w:rsidRDefault="09A7644C" w:rsidP="09A7644C">
            <w:pPr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EA1BC3" w14:textId="0A35682C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2820289" w14:textId="04C00F3C" w:rsidR="09A7644C" w:rsidRDefault="09A7644C" w:rsidP="09A7644C">
            <w:pPr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09A7644C" w14:paraId="5B543203" w14:textId="77777777" w:rsidTr="44D76064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F9DE1" w14:textId="783C1B6F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04/09/2025</w:t>
            </w:r>
          </w:p>
          <w:p w14:paraId="0E2F24D4" w14:textId="29804EBA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062149" w14:textId="40A42D63" w:rsidR="09A7644C" w:rsidRDefault="59C3C953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2FDC49" w14:textId="0FCFF2B4" w:rsidR="09A7644C" w:rsidRDefault="09A7644C" w:rsidP="407E921E">
            <w:pPr>
              <w:spacing w:line="252" w:lineRule="auto"/>
              <w:jc w:val="center"/>
            </w:pPr>
            <w:r w:rsidRPr="407E921E">
              <w:t xml:space="preserve"> </w:t>
            </w:r>
            <w:r w:rsidR="14B15347" w:rsidRPr="407E921E">
              <w:rPr>
                <w:rFonts w:ascii="Arial" w:eastAsia="Arial" w:hAnsi="Arial" w:cs="Arial"/>
                <w:color w:val="000000" w:themeColor="text1"/>
              </w:rPr>
              <w:t>Antecedentes do processo de independência- revolta pernambucano, dia do fico...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C0EFC" w14:textId="4431A8F1" w:rsidR="09A7644C" w:rsidRDefault="09A7644C" w:rsidP="407E921E">
            <w:pPr>
              <w:spacing w:line="252" w:lineRule="auto"/>
              <w:jc w:val="center"/>
            </w:pPr>
            <w:r w:rsidRPr="407E921E">
              <w:t xml:space="preserve"> </w:t>
            </w:r>
            <w:r w:rsidR="29C0FC38" w:rsidRPr="407E921E">
              <w:rPr>
                <w:color w:val="000000" w:themeColor="text1"/>
              </w:rPr>
              <w:t>Introdução do contexto histórico desses períodos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FFAD6" w14:textId="3E33025E" w:rsidR="09A7644C" w:rsidRDefault="29C0FC38" w:rsidP="407E92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07E921E">
              <w:rPr>
                <w:color w:val="000000" w:themeColor="text1"/>
              </w:rPr>
              <w:t xml:space="preserve">Mapa Mental dos acontecimentos </w:t>
            </w:r>
            <w:r w:rsidRPr="407E921E">
              <w:t xml:space="preserve"> </w:t>
            </w:r>
          </w:p>
          <w:p w14:paraId="505FFF80" w14:textId="3025076C" w:rsidR="09A7644C" w:rsidRDefault="09A7644C" w:rsidP="09A7644C">
            <w:pPr>
              <w:spacing w:line="257" w:lineRule="auto"/>
              <w:jc w:val="center"/>
            </w:pPr>
            <w:r w:rsidRPr="407E921E">
              <w:rPr>
                <w:color w:val="000000" w:themeColor="text1"/>
              </w:rPr>
              <w:t xml:space="preserve"> </w:t>
            </w:r>
          </w:p>
        </w:tc>
      </w:tr>
      <w:tr w:rsidR="09A7644C" w14:paraId="1E619A03" w14:textId="77777777" w:rsidTr="44D76064">
        <w:trPr>
          <w:trHeight w:val="300"/>
        </w:trPr>
        <w:tc>
          <w:tcPr>
            <w:tcW w:w="1868" w:type="dxa"/>
            <w:vMerge/>
            <w:vAlign w:val="center"/>
          </w:tcPr>
          <w:p w14:paraId="07A03E6D" w14:textId="77777777" w:rsidR="00E36039" w:rsidRDefault="00E36039"/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ECEE3A" w14:textId="33CEFDE0" w:rsidR="09A7644C" w:rsidRDefault="57136092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49326" w14:textId="3A5074DB" w:rsidR="09A7644C" w:rsidRDefault="053B98AD" w:rsidP="09A7644C">
            <w:pPr>
              <w:jc w:val="center"/>
            </w:pPr>
            <w:r w:rsidRPr="4D8C51A3">
              <w:rPr>
                <w:color w:val="000000" w:themeColor="text1"/>
              </w:rPr>
              <w:t xml:space="preserve">A transmissão de impulsos nervosos </w:t>
            </w:r>
            <w:r w:rsidRPr="4D8C51A3">
              <w:t xml:space="preserve"> </w:t>
            </w:r>
          </w:p>
          <w:p w14:paraId="5F8B1369" w14:textId="394885A8" w:rsidR="09A7644C" w:rsidRDefault="09A7644C" w:rsidP="09A7644C">
            <w:pPr>
              <w:jc w:val="center"/>
            </w:pPr>
            <w:r w:rsidRPr="4D8C51A3">
              <w:rPr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C20ECB" w14:textId="159205B4" w:rsidR="09A7644C" w:rsidRDefault="070E74D4" w:rsidP="09A7644C">
            <w:pPr>
              <w:tabs>
                <w:tab w:val="left" w:pos="298"/>
              </w:tabs>
              <w:spacing w:line="252" w:lineRule="auto"/>
              <w:jc w:val="center"/>
            </w:pPr>
            <w:r w:rsidRPr="4D8C51A3">
              <w:rPr>
                <w:color w:val="000000" w:themeColor="text1"/>
              </w:rPr>
              <w:t>Anotações no caderno</w:t>
            </w:r>
            <w:r w:rsidR="09A7644C" w:rsidRPr="4D8C51A3">
              <w:rPr>
                <w:color w:val="000000" w:themeColor="text1"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63677" w14:textId="5E2D9FC1" w:rsidR="09A7644C" w:rsidRDefault="114FF5BF" w:rsidP="4D8C51A3">
            <w:pPr>
              <w:spacing w:line="259" w:lineRule="auto"/>
              <w:jc w:val="center"/>
            </w:pPr>
            <w:r w:rsidRPr="4D8C51A3">
              <w:t>Atividade no caderno</w:t>
            </w:r>
          </w:p>
        </w:tc>
      </w:tr>
      <w:tr w:rsidR="09A7644C" w14:paraId="13783FAD" w14:textId="77777777" w:rsidTr="44D76064">
        <w:trPr>
          <w:trHeight w:val="300"/>
        </w:trPr>
        <w:tc>
          <w:tcPr>
            <w:tcW w:w="1868" w:type="dxa"/>
            <w:vMerge/>
            <w:vAlign w:val="center"/>
          </w:tcPr>
          <w:p w14:paraId="6D63951B" w14:textId="77777777" w:rsidR="00E36039" w:rsidRDefault="00E36039"/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AAA959" w14:textId="1F34B567" w:rsidR="09A7644C" w:rsidRDefault="28087547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4302B" w14:textId="1BFE97EB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D76064">
              <w:t xml:space="preserve"> </w:t>
            </w:r>
            <w:r w:rsidR="6D7BDF13" w:rsidRPr="44D76064">
              <w:t>Unidade 5-fonte de vida.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44DD2" w14:textId="1F37E9EA" w:rsidR="09A7644C" w:rsidRDefault="6D7BDF13" w:rsidP="44D7606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D76064">
              <w:t>Abordagens de conteúdo.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9F9ED" w14:textId="1C62246A" w:rsidR="09A7644C" w:rsidRDefault="00FB2B04" w:rsidP="09A7644C">
            <w:pPr>
              <w:spacing w:line="252" w:lineRule="auto"/>
              <w:jc w:val="center"/>
            </w:pPr>
            <w:r>
              <w:t>X</w:t>
            </w:r>
            <w:r w:rsidR="09A7644C" w:rsidRPr="09A7644C">
              <w:t xml:space="preserve"> </w:t>
            </w:r>
          </w:p>
        </w:tc>
      </w:tr>
      <w:tr w:rsidR="09A7644C" w14:paraId="02F9D420" w14:textId="77777777" w:rsidTr="44D76064">
        <w:trPr>
          <w:trHeight w:val="300"/>
        </w:trPr>
        <w:tc>
          <w:tcPr>
            <w:tcW w:w="1868" w:type="dxa"/>
            <w:vMerge/>
            <w:vAlign w:val="center"/>
          </w:tcPr>
          <w:p w14:paraId="5614F780" w14:textId="77777777" w:rsidR="00E36039" w:rsidRDefault="00E36039"/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873E6C" w14:textId="36881AFD" w:rsidR="09A7644C" w:rsidRDefault="1F890691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78EEE" w14:textId="297D2431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da área do triângulo - Módulo 3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26E2C" w14:textId="23CA87C9" w:rsidR="71FDD975" w:rsidRDefault="71FDD975" w:rsidP="71FDD97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A1BD6" w14:textId="5F32566B" w:rsidR="71FDD975" w:rsidRDefault="71FDD975" w:rsidP="71FDD97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Atividades no livro</w:t>
            </w:r>
          </w:p>
          <w:p w14:paraId="39031652" w14:textId="3A6D13C0" w:rsidR="71FDD975" w:rsidRDefault="71FDD975" w:rsidP="71FDD97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Páginas: 159 - 161</w:t>
            </w:r>
          </w:p>
        </w:tc>
      </w:tr>
      <w:tr w:rsidR="09A7644C" w14:paraId="0F80473C" w14:textId="77777777" w:rsidTr="44D76064">
        <w:trPr>
          <w:trHeight w:val="300"/>
        </w:trPr>
        <w:tc>
          <w:tcPr>
            <w:tcW w:w="1868" w:type="dxa"/>
            <w:vMerge/>
            <w:vAlign w:val="center"/>
          </w:tcPr>
          <w:p w14:paraId="30DDA77D" w14:textId="77777777" w:rsidR="00E36039" w:rsidRDefault="00E36039"/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84C3C5" w14:textId="1FA3A35E" w:rsidR="09A7644C" w:rsidRDefault="43F4BF9A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44576" w14:textId="072C8D36" w:rsidR="09A7644C" w:rsidRDefault="21ED7332" w:rsidP="385DE4FC">
            <w:pPr>
              <w:spacing w:line="360" w:lineRule="auto"/>
              <w:jc w:val="center"/>
            </w:pPr>
            <w:r w:rsidRPr="385DE4FC">
              <w:t xml:space="preserve">Animal </w:t>
            </w:r>
            <w:proofErr w:type="spellStart"/>
            <w:r w:rsidRPr="385DE4FC">
              <w:t>Farm</w:t>
            </w:r>
            <w:proofErr w:type="spellEnd"/>
            <w:r w:rsidR="09A7644C" w:rsidRPr="385DE4FC">
              <w:t xml:space="preserve"> </w:t>
            </w:r>
            <w:r w:rsidR="45DCED06" w:rsidRPr="385DE4FC">
              <w:t xml:space="preserve">(A </w:t>
            </w:r>
            <w:proofErr w:type="spellStart"/>
            <w:r w:rsidR="45DCED06" w:rsidRPr="385DE4FC">
              <w:t>Revoluçã</w:t>
            </w:r>
            <w:proofErr w:type="spellEnd"/>
            <w:r w:rsidR="45DCED06" w:rsidRPr="385DE4FC">
              <w:t xml:space="preserve"> dos </w:t>
            </w:r>
            <w:proofErr w:type="spellStart"/>
            <w:r w:rsidR="45DCED06" w:rsidRPr="385DE4FC">
              <w:t>bixos</w:t>
            </w:r>
            <w:proofErr w:type="spellEnd"/>
            <w:r w:rsidR="45DCED06" w:rsidRPr="385DE4FC">
              <w:t>)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515AF" w14:textId="5EF8663C" w:rsidR="09A7644C" w:rsidRDefault="658EF874" w:rsidP="09A7644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5DE4FC">
              <w:t>Introduzindo</w:t>
            </w:r>
            <w:r w:rsidR="45DCED06" w:rsidRPr="385DE4FC">
              <w:t xml:space="preserve"> Animal </w:t>
            </w:r>
            <w:proofErr w:type="spellStart"/>
            <w:r w:rsidR="45DCED06" w:rsidRPr="385DE4FC">
              <w:t>Farm</w:t>
            </w:r>
            <w:proofErr w:type="spellEnd"/>
            <w:r w:rsidR="09A7644C" w:rsidRPr="385DE4FC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2BC0F" w14:textId="4DB68A50" w:rsidR="09A7644C" w:rsidRDefault="00FB2B04" w:rsidP="09A7644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</w:p>
        </w:tc>
      </w:tr>
    </w:tbl>
    <w:p w14:paraId="40AE38A1" w14:textId="6C3C93FC" w:rsidR="0E48CB0D" w:rsidRDefault="0E48CB0D" w:rsidP="09A7644C">
      <w:pPr>
        <w:tabs>
          <w:tab w:val="left" w:pos="1320"/>
          <w:tab w:val="left" w:pos="1755"/>
        </w:tabs>
      </w:pPr>
      <w:r w:rsidRPr="09A7644C">
        <w:rPr>
          <w:rFonts w:ascii="Arial" w:eastAsia="Arial" w:hAnsi="Arial" w:cs="Arial"/>
        </w:rPr>
        <w:lastRenderedPageBreak/>
        <w:t xml:space="preserve"> </w:t>
      </w:r>
    </w:p>
    <w:p w14:paraId="18355E14" w14:textId="16B168B6" w:rsidR="09A7644C" w:rsidRDefault="09A7644C" w:rsidP="09A7644C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5210CE67" w14:textId="06884E23" w:rsidR="09A7644C" w:rsidRDefault="09A7644C" w:rsidP="09A7644C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7FE66C90" w14:textId="28E05B96" w:rsidR="0E48CB0D" w:rsidRDefault="0E48CB0D" w:rsidP="09A7644C">
      <w:pPr>
        <w:tabs>
          <w:tab w:val="left" w:pos="1320"/>
          <w:tab w:val="left" w:pos="1755"/>
        </w:tabs>
      </w:pPr>
      <w:r w:rsidRPr="09A7644C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09A7644C" w14:paraId="26567121" w14:textId="77777777" w:rsidTr="29BE42F8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28A1D1" w14:textId="400C2723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6ACF5C6" w14:textId="6784CB73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C74672" w14:textId="1F613608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AD578C" w14:textId="5399C572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C12F5FC" w14:textId="414A2312" w:rsidR="09A7644C" w:rsidRDefault="09A7644C" w:rsidP="09A7644C">
            <w:pPr>
              <w:spacing w:before="120" w:after="120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A7644C" w14:paraId="6B2BD9CB" w14:textId="77777777" w:rsidTr="29BE42F8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4BDD25" w14:textId="2B8EF001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05/09/2025</w:t>
            </w:r>
          </w:p>
          <w:p w14:paraId="366ACF40" w14:textId="6B4E43BE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A7644C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510361" w14:textId="14070C78" w:rsidR="09A7644C" w:rsidRDefault="09A7644C" w:rsidP="09A7644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A7644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5CE44" w14:textId="01EF22D4" w:rsidR="09A7644C" w:rsidRDefault="48E86E61" w:rsidP="09A7644C">
            <w:pPr>
              <w:jc w:val="center"/>
            </w:pPr>
            <w:r w:rsidRPr="407E921E">
              <w:rPr>
                <w:rFonts w:ascii="Arial" w:eastAsia="Arial" w:hAnsi="Arial" w:cs="Arial"/>
              </w:rPr>
              <w:t xml:space="preserve">Paradidático: Revolução dos bichos </w:t>
            </w:r>
            <w:r w:rsidR="09A7644C" w:rsidRPr="407E921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FB3CC" w14:textId="6724EAED" w:rsidR="09A7644C" w:rsidRDefault="605278B7" w:rsidP="09A7644C">
            <w:pPr>
              <w:jc w:val="center"/>
            </w:pPr>
            <w:r w:rsidRPr="407E921E">
              <w:rPr>
                <w:rFonts w:ascii="Arial" w:eastAsia="Arial" w:hAnsi="Arial" w:cs="Arial"/>
              </w:rPr>
              <w:t xml:space="preserve">Paradidático </w:t>
            </w:r>
            <w:r w:rsidR="09A7644C" w:rsidRPr="407E921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804B9" w14:textId="6EE4F05B" w:rsidR="09A7644C" w:rsidRDefault="00FB2B04" w:rsidP="09A7644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09A7644C" w:rsidRPr="09A7644C">
              <w:t xml:space="preserve"> </w:t>
            </w:r>
          </w:p>
        </w:tc>
      </w:tr>
      <w:tr w:rsidR="00FB2B04" w14:paraId="50AED23C" w14:textId="77777777" w:rsidTr="29BE42F8">
        <w:trPr>
          <w:trHeight w:val="345"/>
        </w:trPr>
        <w:tc>
          <w:tcPr>
            <w:tcW w:w="1868" w:type="dxa"/>
            <w:vMerge/>
            <w:vAlign w:val="center"/>
          </w:tcPr>
          <w:p w14:paraId="663F18A5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DEED13" w14:textId="7B43A7C0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51322" w14:textId="7570CB91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 xml:space="preserve">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 (A </w:t>
            </w:r>
            <w:proofErr w:type="spellStart"/>
            <w:r w:rsidRPr="385DE4FC">
              <w:t>Revoluçã</w:t>
            </w:r>
            <w:proofErr w:type="spellEnd"/>
            <w:r w:rsidRPr="385DE4FC">
              <w:t xml:space="preserve"> dos </w:t>
            </w:r>
            <w:proofErr w:type="spellStart"/>
            <w:r w:rsidRPr="385DE4FC">
              <w:t>bixos</w:t>
            </w:r>
            <w:proofErr w:type="spellEnd"/>
            <w:r w:rsidRPr="385DE4FC">
              <w:t>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7B7FA" w14:textId="0C9D5818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 xml:space="preserve">Introduzindo 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ADD5D" w14:textId="1750DDBC" w:rsidR="00FB2B04" w:rsidRDefault="00FB2B04" w:rsidP="00FB2B04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t>X</w:t>
            </w:r>
          </w:p>
        </w:tc>
      </w:tr>
      <w:tr w:rsidR="00FB2B04" w14:paraId="6110EDB5" w14:textId="77777777" w:rsidTr="29BE42F8">
        <w:trPr>
          <w:trHeight w:val="300"/>
        </w:trPr>
        <w:tc>
          <w:tcPr>
            <w:tcW w:w="1868" w:type="dxa"/>
            <w:vMerge/>
            <w:vAlign w:val="center"/>
          </w:tcPr>
          <w:p w14:paraId="6229E8CE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B7F03C" w14:textId="7F7B0130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373DE" w14:textId="5CB9F22A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Cap. 5 América Latina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1D328" w14:textId="66CEE95B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Abordagem de conteúdo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2428E" w14:textId="736AEE6C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 Atividade no livro </w:t>
            </w:r>
            <w:proofErr w:type="spellStart"/>
            <w:r w:rsidRPr="0E50C497">
              <w:rPr>
                <w:color w:val="000000" w:themeColor="text1"/>
              </w:rPr>
              <w:t>pág</w:t>
            </w:r>
            <w:proofErr w:type="spellEnd"/>
            <w:r w:rsidRPr="0E50C497">
              <w:rPr>
                <w:color w:val="000000" w:themeColor="text1"/>
              </w:rPr>
              <w:t xml:space="preserve"> 372 e 373</w:t>
            </w:r>
          </w:p>
        </w:tc>
      </w:tr>
      <w:tr w:rsidR="00FB2B04" w14:paraId="06E5EF6F" w14:textId="77777777" w:rsidTr="29BE42F8">
        <w:trPr>
          <w:trHeight w:val="300"/>
        </w:trPr>
        <w:tc>
          <w:tcPr>
            <w:tcW w:w="1868" w:type="dxa"/>
            <w:vMerge/>
            <w:vAlign w:val="center"/>
          </w:tcPr>
          <w:p w14:paraId="7E6DCC87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46CCF6" w14:textId="1118BC45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8EDD3" w14:textId="1F8CE49A" w:rsidR="00FB2B04" w:rsidRDefault="00FB2B04" w:rsidP="00FB2B04">
            <w:pPr>
              <w:spacing w:line="360" w:lineRule="auto"/>
              <w:jc w:val="center"/>
              <w:rPr>
                <w:color w:val="000000" w:themeColor="text1"/>
              </w:rPr>
            </w:pPr>
            <w:r w:rsidRPr="407E921E">
              <w:rPr>
                <w:color w:val="000000" w:themeColor="text1"/>
              </w:rPr>
              <w:t xml:space="preserve">Coesão sequencial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B4829" w14:textId="76D18653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Abordagem do conteúdo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65DD4" w14:textId="0138036D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A7644C">
              <w:t xml:space="preserve"> </w:t>
            </w:r>
          </w:p>
        </w:tc>
      </w:tr>
      <w:tr w:rsidR="00FB2B04" w14:paraId="4CCCB756" w14:textId="77777777" w:rsidTr="29BE42F8">
        <w:trPr>
          <w:trHeight w:val="300"/>
        </w:trPr>
        <w:tc>
          <w:tcPr>
            <w:tcW w:w="1868" w:type="dxa"/>
            <w:vMerge/>
            <w:vAlign w:val="center"/>
          </w:tcPr>
          <w:p w14:paraId="610153FD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874DBE" w14:textId="68CBAF98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68BBD" w14:textId="5AD5990F" w:rsidR="00FB2B04" w:rsidRDefault="00FB2B04" w:rsidP="00FB2B04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</w:rPr>
            </w:pPr>
            <w:r w:rsidRPr="29BE42F8">
              <w:rPr>
                <w:color w:val="000000" w:themeColor="text1"/>
              </w:rPr>
              <w:t>Arte e cotidiano (</w:t>
            </w:r>
            <w:proofErr w:type="spellStart"/>
            <w:r w:rsidRPr="29BE42F8">
              <w:rPr>
                <w:color w:val="000000" w:themeColor="text1"/>
              </w:rPr>
              <w:t>antropofagismo</w:t>
            </w:r>
            <w:proofErr w:type="spellEnd"/>
            <w:r w:rsidRPr="29BE42F8">
              <w:rPr>
                <w:color w:val="000000" w:themeColor="text1"/>
              </w:rPr>
              <w:t xml:space="preserve"> cultural)</w:t>
            </w:r>
          </w:p>
          <w:p w14:paraId="40181E13" w14:textId="2A5E443C" w:rsidR="00FB2B04" w:rsidRDefault="00FB2B04" w:rsidP="00FB2B04">
            <w:pPr>
              <w:jc w:val="center"/>
            </w:pPr>
            <w:r w:rsidRPr="29BE42F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31480" w14:textId="741C4C4F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9BE42F8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5D035" w14:textId="261F79FD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29BE42F8">
              <w:rPr>
                <w:rFonts w:ascii="Arial" w:eastAsia="Arial" w:hAnsi="Arial" w:cs="Arial"/>
              </w:rPr>
              <w:t>x</w:t>
            </w:r>
          </w:p>
        </w:tc>
      </w:tr>
    </w:tbl>
    <w:p w14:paraId="1354A5F1" w14:textId="2A4E9B04" w:rsidR="09A7644C" w:rsidRDefault="09A7644C" w:rsidP="09A7644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AA40C3D" w14:textId="627226B3" w:rsidR="09A7644C" w:rsidRDefault="09A7644C" w:rsidP="09A7644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7952788" w14:textId="266AF947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14C7CD9" w14:textId="4BC39D7D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4"/>
        <w:gridCol w:w="1693"/>
        <w:gridCol w:w="3116"/>
        <w:gridCol w:w="4315"/>
        <w:gridCol w:w="4088"/>
      </w:tblGrid>
      <w:tr w:rsidR="3F511770" w14:paraId="3651B0FC" w14:textId="77777777" w:rsidTr="2C04767C">
        <w:trPr>
          <w:trHeight w:val="300"/>
        </w:trPr>
        <w:tc>
          <w:tcPr>
            <w:tcW w:w="15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79BAB85" w14:textId="22E5A669" w:rsidR="3F511770" w:rsidRDefault="3F511770" w:rsidP="3F511770">
            <w:pPr>
              <w:jc w:val="center"/>
            </w:pPr>
            <w:r w:rsidRPr="3F511770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3F511770" w14:paraId="64C0AADD" w14:textId="77777777" w:rsidTr="2C04767C">
        <w:trPr>
          <w:trHeight w:val="30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246611" w14:textId="7122AC9D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59BD0A" w14:textId="62CF94AF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4DB668" w14:textId="67A324FB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F84580" w14:textId="5212F66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A6DFCA" w14:textId="321EF810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F511770" w14:paraId="74DCEDD6" w14:textId="77777777" w:rsidTr="2C04767C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DE559" w14:textId="0E0E1AA4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0</w:t>
            </w:r>
            <w:r w:rsidR="66D9D837" w:rsidRPr="3F511770">
              <w:rPr>
                <w:rFonts w:ascii="Arial" w:eastAsia="Arial" w:hAnsi="Arial" w:cs="Arial"/>
                <w:b/>
                <w:bCs/>
              </w:rPr>
              <w:t>8</w:t>
            </w:r>
            <w:r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5CC6B35" w14:textId="0BE7698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0662AB" w14:textId="197B775E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31B296" w14:textId="476E022F" w:rsidR="3F511770" w:rsidRDefault="5D2140F7" w:rsidP="385DE4FC">
            <w:pPr>
              <w:spacing w:line="360" w:lineRule="auto"/>
              <w:jc w:val="center"/>
            </w:pPr>
            <w:r w:rsidRPr="385DE4FC">
              <w:t xml:space="preserve">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 (A </w:t>
            </w:r>
            <w:proofErr w:type="spellStart"/>
            <w:r w:rsidRPr="385DE4FC">
              <w:t>Revoluçã</w:t>
            </w:r>
            <w:proofErr w:type="spellEnd"/>
            <w:r w:rsidRPr="385DE4FC">
              <w:t xml:space="preserve"> dos </w:t>
            </w:r>
            <w:proofErr w:type="spellStart"/>
            <w:r w:rsidRPr="385DE4FC">
              <w:t>bixos</w:t>
            </w:r>
            <w:proofErr w:type="spellEnd"/>
            <w:r w:rsidRPr="385DE4FC">
              <w:t>)</w:t>
            </w:r>
            <w:r w:rsidR="5885EC37" w:rsidRPr="385DE4FC"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D48223" w14:textId="7EE8C886" w:rsidR="3F511770" w:rsidRDefault="5A1E7818" w:rsidP="3F511770">
            <w:pPr>
              <w:jc w:val="center"/>
            </w:pPr>
            <w:r w:rsidRPr="385DE4FC">
              <w:t>Análise dos personagens</w:t>
            </w:r>
            <w:r w:rsidR="5885EC37" w:rsidRPr="385DE4FC">
              <w:t xml:space="preserve">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BC5C5" w14:textId="4C7C6BC3" w:rsidR="3F511770" w:rsidRDefault="05250855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>x</w:t>
            </w:r>
            <w:r w:rsidR="5885EC37" w:rsidRPr="385DE4FC">
              <w:t xml:space="preserve"> </w:t>
            </w:r>
          </w:p>
        </w:tc>
      </w:tr>
      <w:tr w:rsidR="3F511770" w14:paraId="0CB510B0" w14:textId="77777777" w:rsidTr="2C04767C">
        <w:trPr>
          <w:trHeight w:val="300"/>
        </w:trPr>
        <w:tc>
          <w:tcPr>
            <w:tcW w:w="1905" w:type="dxa"/>
            <w:vMerge/>
          </w:tcPr>
          <w:p w14:paraId="2CD221BA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57A208" w14:textId="649E656D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046838" w14:textId="2CA3FBAD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Medida da área do triângulo - Módulo 3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D9BBCD" w14:textId="05691A44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AC5554" w14:textId="14572FD9" w:rsidR="3F511770" w:rsidRDefault="00FB2B04" w:rsidP="71FDD97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3F511770" w14:paraId="096C0F20" w14:textId="77777777" w:rsidTr="2C04767C">
        <w:trPr>
          <w:trHeight w:val="300"/>
        </w:trPr>
        <w:tc>
          <w:tcPr>
            <w:tcW w:w="1905" w:type="dxa"/>
            <w:vMerge/>
          </w:tcPr>
          <w:p w14:paraId="04AD85B7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0B3A75" w14:textId="4752ACD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685D4" w14:textId="04CF5150" w:rsidR="2C04767C" w:rsidRDefault="2C04767C" w:rsidP="2C0476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C04767C">
              <w:rPr>
                <w:color w:val="000000" w:themeColor="text1"/>
              </w:rPr>
              <w:t>Esportes de invasão - handebol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4B878" w14:textId="7EAD6CC2" w:rsidR="2C04767C" w:rsidRDefault="2C04767C" w:rsidP="2C0476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C04767C">
              <w:rPr>
                <w:color w:val="000000" w:themeColor="text1"/>
              </w:rPr>
              <w:t xml:space="preserve">Aula </w:t>
            </w:r>
            <w:r w:rsidR="1E72424E" w:rsidRPr="2C04767C">
              <w:rPr>
                <w:color w:val="000000" w:themeColor="text1"/>
              </w:rPr>
              <w:t>prática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E2FC7" w14:textId="6FD34D67" w:rsidR="3F511770" w:rsidRDefault="3F511770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t xml:space="preserve"> </w:t>
            </w:r>
            <w:r w:rsidR="00FB2B04">
              <w:t>X</w:t>
            </w:r>
          </w:p>
        </w:tc>
      </w:tr>
      <w:tr w:rsidR="3F511770" w14:paraId="2F62266F" w14:textId="77777777" w:rsidTr="2C04767C">
        <w:trPr>
          <w:trHeight w:val="300"/>
        </w:trPr>
        <w:tc>
          <w:tcPr>
            <w:tcW w:w="1905" w:type="dxa"/>
            <w:vMerge/>
          </w:tcPr>
          <w:p w14:paraId="6BE3D491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B6195E" w14:textId="21D71AA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29112" w14:textId="37B26A9B" w:rsidR="3F511770" w:rsidRDefault="0B767458" w:rsidP="407E92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07E921E">
              <w:t xml:space="preserve"> </w:t>
            </w:r>
            <w:r w:rsidR="56DA1C5F" w:rsidRPr="407E921E">
              <w:rPr>
                <w:color w:val="000000" w:themeColor="text1"/>
              </w:rPr>
              <w:t>Proclamação da Independência - guerras</w:t>
            </w:r>
          </w:p>
          <w:p w14:paraId="19ED6FEE" w14:textId="3FFB415A" w:rsidR="3F511770" w:rsidRDefault="3F511770" w:rsidP="407E921E">
            <w:pPr>
              <w:jc w:val="center"/>
            </w:pP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061FB" w14:textId="69A13DDC" w:rsidR="3F511770" w:rsidRDefault="56DA1C5F" w:rsidP="407E92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07E921E">
              <w:rPr>
                <w:color w:val="000000" w:themeColor="text1"/>
              </w:rPr>
              <w:t xml:space="preserve">Anotações no quadro  </w:t>
            </w:r>
            <w:r w:rsidRPr="407E921E">
              <w:t xml:space="preserve"> </w:t>
            </w:r>
          </w:p>
          <w:p w14:paraId="4D6D1D5E" w14:textId="5CF678AE" w:rsidR="3F511770" w:rsidRDefault="0B767458" w:rsidP="3F511770">
            <w:pPr>
              <w:jc w:val="center"/>
            </w:pPr>
            <w:r w:rsidRPr="407E921E">
              <w:t xml:space="preserve">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558B7" w14:textId="76EEA699" w:rsidR="3F511770" w:rsidRDefault="4DC88C3A" w:rsidP="3F511770">
            <w:pPr>
              <w:jc w:val="center"/>
            </w:pPr>
            <w:r w:rsidRPr="407E921E">
              <w:rPr>
                <w:color w:val="000000" w:themeColor="text1"/>
              </w:rPr>
              <w:t>Atividade do livro – pág.; 349 e 350</w:t>
            </w:r>
            <w:r w:rsidR="0B767458" w:rsidRPr="407E921E">
              <w:t xml:space="preserve"> </w:t>
            </w:r>
          </w:p>
        </w:tc>
      </w:tr>
      <w:tr w:rsidR="3F511770" w14:paraId="49752DA9" w14:textId="77777777" w:rsidTr="2C04767C">
        <w:trPr>
          <w:trHeight w:val="300"/>
        </w:trPr>
        <w:tc>
          <w:tcPr>
            <w:tcW w:w="1905" w:type="dxa"/>
            <w:vMerge/>
          </w:tcPr>
          <w:p w14:paraId="4EE7CC71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4DA4B5" w14:textId="1CEFC621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52119" w14:textId="61B20109" w:rsidR="407E921E" w:rsidRDefault="407E921E" w:rsidP="407E921E">
            <w:pPr>
              <w:spacing w:line="360" w:lineRule="auto"/>
              <w:jc w:val="center"/>
              <w:rPr>
                <w:color w:val="000000" w:themeColor="text1"/>
              </w:rPr>
            </w:pPr>
            <w:r w:rsidRPr="407E921E">
              <w:rPr>
                <w:color w:val="000000" w:themeColor="text1"/>
              </w:rPr>
              <w:t xml:space="preserve">Coesão sequencial 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493E9" w14:textId="6DE163D2" w:rsidR="407E921E" w:rsidRDefault="407E921E" w:rsidP="407E92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Abordagem do conteúdo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E0E52" w14:textId="184D63C1" w:rsidR="3F511770" w:rsidRDefault="3F511770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rPr>
                <w:color w:val="000000" w:themeColor="text1"/>
              </w:rPr>
              <w:t xml:space="preserve"> </w:t>
            </w:r>
            <w:r w:rsidR="00FB2B04">
              <w:rPr>
                <w:color w:val="000000" w:themeColor="text1"/>
              </w:rPr>
              <w:t>X</w:t>
            </w:r>
          </w:p>
        </w:tc>
      </w:tr>
    </w:tbl>
    <w:p w14:paraId="25FF5BC2" w14:textId="0D84AE12" w:rsidR="154013E8" w:rsidRDefault="154013E8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t xml:space="preserve"> </w:t>
      </w:r>
    </w:p>
    <w:p w14:paraId="16583EED" w14:textId="38FA5398" w:rsidR="154013E8" w:rsidRDefault="154013E8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t xml:space="preserve"> </w:t>
      </w:r>
    </w:p>
    <w:p w14:paraId="4C2C562D" w14:textId="46EE4100" w:rsidR="154013E8" w:rsidRDefault="154013E8" w:rsidP="3F511770">
      <w:pPr>
        <w:tabs>
          <w:tab w:val="left" w:pos="8355"/>
        </w:tabs>
      </w:pPr>
      <w:r w:rsidRPr="3F511770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6"/>
        <w:gridCol w:w="1895"/>
        <w:gridCol w:w="3390"/>
        <w:gridCol w:w="3947"/>
        <w:gridCol w:w="4018"/>
      </w:tblGrid>
      <w:tr w:rsidR="3F511770" w14:paraId="148F116A" w14:textId="77777777" w:rsidTr="00FB2B04">
        <w:trPr>
          <w:trHeight w:val="300"/>
        </w:trPr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88EAFF" w14:textId="3B447D65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195C96" w14:textId="23E2569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623BA8" w14:textId="51A8DAB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2E622A" w14:textId="75457A3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59B886" w14:textId="5FAE018C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B2B04" w14:paraId="75614E7D" w14:textId="77777777" w:rsidTr="00FB2B04">
        <w:trPr>
          <w:trHeight w:val="300"/>
        </w:trPr>
        <w:tc>
          <w:tcPr>
            <w:tcW w:w="1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3C813" w14:textId="6EBBCEA9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09/09/2025</w:t>
            </w:r>
          </w:p>
          <w:p w14:paraId="641999E1" w14:textId="681A12AE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950259" w14:textId="35EB6ED4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ED5077" w14:textId="7B238719" w:rsidR="00FB2B04" w:rsidRDefault="00FB2B04" w:rsidP="00FB2B04">
            <w:pPr>
              <w:spacing w:line="360" w:lineRule="auto"/>
              <w:jc w:val="center"/>
            </w:pPr>
            <w:r w:rsidRPr="4D8C51A3">
              <w:rPr>
                <w:rFonts w:ascii="Arial" w:eastAsia="Arial" w:hAnsi="Arial" w:cs="Arial"/>
                <w:color w:val="000000" w:themeColor="text1"/>
              </w:rPr>
              <w:t>A organização do sistema nervoso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7390F8" w14:textId="10B40044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t>Anotações no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AF98E" w14:textId="5A1A842D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D8C51A3">
              <w:t>Atividade no caderno</w:t>
            </w:r>
          </w:p>
        </w:tc>
      </w:tr>
      <w:tr w:rsidR="00FB2B04" w14:paraId="3990C2EB" w14:textId="77777777" w:rsidTr="006172A0">
        <w:trPr>
          <w:trHeight w:val="300"/>
        </w:trPr>
        <w:tc>
          <w:tcPr>
            <w:tcW w:w="1866" w:type="dxa"/>
            <w:vMerge/>
          </w:tcPr>
          <w:p w14:paraId="4387AF8F" w14:textId="77777777" w:rsidR="00FB2B04" w:rsidRDefault="00FB2B04" w:rsidP="00FB2B04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429213" w14:textId="78618B42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B5D516" w14:textId="264843F3" w:rsidR="00FB2B04" w:rsidRDefault="00FB2B04" w:rsidP="00FB2B04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385DE4FC">
              <w:t xml:space="preserve">Comparativos 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BA6AC" w14:textId="700D43CA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385DE4FC">
              <w:t>Ativdade</w:t>
            </w:r>
            <w:proofErr w:type="spellEnd"/>
            <w:r w:rsidRPr="385DE4FC">
              <w:t xml:space="preserve"> pág. 68-69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80E8B" w14:textId="5E081EEA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9173DE">
              <w:rPr>
                <w:color w:val="000000" w:themeColor="text1"/>
              </w:rPr>
              <w:t xml:space="preserve"> X</w:t>
            </w:r>
          </w:p>
        </w:tc>
      </w:tr>
      <w:tr w:rsidR="00FB2B04" w14:paraId="4221A9FE" w14:textId="77777777" w:rsidTr="00FB2B04">
        <w:trPr>
          <w:trHeight w:val="300"/>
        </w:trPr>
        <w:tc>
          <w:tcPr>
            <w:tcW w:w="1866" w:type="dxa"/>
            <w:vMerge/>
          </w:tcPr>
          <w:p w14:paraId="4A3C04BD" w14:textId="77777777" w:rsidR="00FB2B04" w:rsidRDefault="00FB2B04" w:rsidP="00FB2B04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F1F28E" w14:textId="6A1308CA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EB03F" w14:textId="3FFD89D2" w:rsidR="00FB2B04" w:rsidRDefault="00FB2B04" w:rsidP="00FB2B04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Medida da área do triângulo - Módulo 3 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268CA" w14:textId="0CA180F3" w:rsidR="00FB2B04" w:rsidRDefault="00FB2B04" w:rsidP="00FB2B04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A6BFC" w14:textId="7896E719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9173DE">
              <w:rPr>
                <w:color w:val="000000" w:themeColor="text1"/>
              </w:rPr>
              <w:t xml:space="preserve"> X</w:t>
            </w:r>
          </w:p>
        </w:tc>
      </w:tr>
      <w:tr w:rsidR="00FB2B04" w14:paraId="08618C67" w14:textId="77777777" w:rsidTr="00FB2B04">
        <w:trPr>
          <w:trHeight w:val="300"/>
        </w:trPr>
        <w:tc>
          <w:tcPr>
            <w:tcW w:w="1866" w:type="dxa"/>
            <w:vMerge/>
          </w:tcPr>
          <w:p w14:paraId="4F6F938A" w14:textId="77777777" w:rsidR="00FB2B04" w:rsidRDefault="00FB2B04" w:rsidP="00FB2B04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C50697" w14:textId="076EEFC1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61DC5" w14:textId="0537D79D" w:rsidR="00FB2B04" w:rsidRDefault="00FB2B04" w:rsidP="00FB2B04">
            <w:pPr>
              <w:spacing w:line="360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Coesão sequencial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D4133" w14:textId="701068E4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Correção da atividade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8F609" w14:textId="5B0695DA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9173DE">
              <w:rPr>
                <w:color w:val="000000" w:themeColor="text1"/>
              </w:rPr>
              <w:t xml:space="preserve"> X</w:t>
            </w:r>
          </w:p>
        </w:tc>
      </w:tr>
      <w:tr w:rsidR="3F511770" w14:paraId="6F6444EB" w14:textId="77777777" w:rsidTr="00FB2B04">
        <w:trPr>
          <w:trHeight w:val="300"/>
        </w:trPr>
        <w:tc>
          <w:tcPr>
            <w:tcW w:w="1866" w:type="dxa"/>
            <w:vMerge/>
          </w:tcPr>
          <w:p w14:paraId="6E0C2BEA" w14:textId="77777777" w:rsidR="00E36039" w:rsidRDefault="00E36039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6ECE40" w14:textId="6DBAC9A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92EF7" w14:textId="3AAE82AE" w:rsidR="3F511770" w:rsidRDefault="3349F53C" w:rsidP="00FB2B04">
            <w:pPr>
              <w:spacing w:line="360" w:lineRule="auto"/>
              <w:jc w:val="center"/>
            </w:pPr>
            <w:r w:rsidRPr="4D8C51A3">
              <w:rPr>
                <w:color w:val="000000" w:themeColor="text1"/>
              </w:rPr>
              <w:t>O problema das drogas no sistema nervoso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AE7C2" w14:textId="1D6AFF44" w:rsidR="3F511770" w:rsidRDefault="3349F53C" w:rsidP="4D8C51A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t>Anotações no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5FC05" w14:textId="7D3E63BD" w:rsidR="3F511770" w:rsidRDefault="3349F53C" w:rsidP="4D8C51A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D8C51A3">
              <w:t>Atividade no caderno</w:t>
            </w:r>
          </w:p>
        </w:tc>
      </w:tr>
    </w:tbl>
    <w:p w14:paraId="2133DC5D" w14:textId="138CE49D" w:rsidR="154013E8" w:rsidRDefault="154013E8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t xml:space="preserve">   </w:t>
      </w:r>
    </w:p>
    <w:p w14:paraId="7E8EACA9" w14:textId="2C472FB5" w:rsidR="154013E8" w:rsidRDefault="154013E8" w:rsidP="3F511770">
      <w:pPr>
        <w:tabs>
          <w:tab w:val="left" w:pos="8355"/>
        </w:tabs>
      </w:pPr>
      <w:r w:rsidRPr="3F511770">
        <w:t xml:space="preserve"> </w:t>
      </w:r>
    </w:p>
    <w:p w14:paraId="71BD2C5C" w14:textId="34DC3B45" w:rsidR="154013E8" w:rsidRDefault="154013E8" w:rsidP="3F511770">
      <w:pPr>
        <w:tabs>
          <w:tab w:val="left" w:pos="8355"/>
        </w:tabs>
      </w:pPr>
      <w:r w:rsidRPr="3F511770">
        <w:t xml:space="preserve"> </w:t>
      </w:r>
    </w:p>
    <w:p w14:paraId="2CF63E1A" w14:textId="1D7FF676" w:rsidR="154013E8" w:rsidRDefault="154013E8" w:rsidP="3F511770">
      <w:pPr>
        <w:tabs>
          <w:tab w:val="left" w:pos="8355"/>
        </w:tabs>
      </w:pPr>
      <w:r w:rsidRPr="3F511770">
        <w:t xml:space="preserve"> </w:t>
      </w:r>
    </w:p>
    <w:p w14:paraId="17A631F1" w14:textId="3CAAC450" w:rsidR="154013E8" w:rsidRDefault="154013E8" w:rsidP="3F511770">
      <w:pPr>
        <w:tabs>
          <w:tab w:val="left" w:pos="8355"/>
        </w:tabs>
      </w:pPr>
      <w:r w:rsidRPr="3F511770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5"/>
        <w:gridCol w:w="2017"/>
        <w:gridCol w:w="3346"/>
        <w:gridCol w:w="3958"/>
        <w:gridCol w:w="3930"/>
      </w:tblGrid>
      <w:tr w:rsidR="3F511770" w14:paraId="27ABA4C3" w14:textId="77777777" w:rsidTr="4D8C51A3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2EE958" w14:textId="376F6EF1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BFE6F1F" w14:textId="0AFF057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6C60F4" w14:textId="46626C3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AE261B" w14:textId="33CD92B7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819BAA" w14:textId="1F0153BF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F511770" w14:paraId="567277FF" w14:textId="77777777" w:rsidTr="4D8C51A3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5A0FC" w14:textId="19202320" w:rsidR="1520DC63" w:rsidRDefault="1520DC63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10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1B1DAA2" w14:textId="595434F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lastRenderedPageBreak/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61B89A" w14:textId="3D177E0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lastRenderedPageBreak/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9DCF1" w14:textId="171F3B7C" w:rsidR="3F511770" w:rsidRDefault="3D8F312C" w:rsidP="385DE4F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85DE4FC">
              <w:rPr>
                <w:color w:val="000000" w:themeColor="text1"/>
              </w:rPr>
              <w:t>Comparativos</w:t>
            </w:r>
            <w:r w:rsidR="5885EC37" w:rsidRPr="385DE4FC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E2DC1" w14:textId="5D5344B5" w:rsidR="3F511770" w:rsidRDefault="0ACE0A16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rPr>
                <w:color w:val="000000" w:themeColor="text1"/>
              </w:rPr>
              <w:t>Correção de atividade pag. 68-69</w:t>
            </w:r>
            <w:r w:rsidR="5885EC37" w:rsidRPr="385DE4FC">
              <w:rPr>
                <w:color w:val="000000" w:themeColor="text1"/>
              </w:rPr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354BE" w14:textId="7E69807E" w:rsidR="3F511770" w:rsidRDefault="52574DDF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rPr>
                <w:color w:val="000000" w:themeColor="text1"/>
              </w:rPr>
              <w:t>x</w:t>
            </w:r>
            <w:r w:rsidR="5885EC37" w:rsidRPr="385DE4FC">
              <w:rPr>
                <w:color w:val="000000" w:themeColor="text1"/>
              </w:rPr>
              <w:t xml:space="preserve"> </w:t>
            </w:r>
          </w:p>
        </w:tc>
      </w:tr>
      <w:tr w:rsidR="3F511770" w14:paraId="21CADC72" w14:textId="77777777" w:rsidTr="4D8C51A3">
        <w:trPr>
          <w:trHeight w:val="300"/>
        </w:trPr>
        <w:tc>
          <w:tcPr>
            <w:tcW w:w="1868" w:type="dxa"/>
            <w:vMerge/>
          </w:tcPr>
          <w:p w14:paraId="5DB1A2C5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B5D4CA" w14:textId="7AE848E7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5C9B1A" w14:textId="7C97DB25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da área do trapézio - Módulo 3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CB2F53" w14:textId="33AC7042" w:rsidR="71FDD975" w:rsidRDefault="71FDD975" w:rsidP="71FDD97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AF2C3" w14:textId="00BD58D1" w:rsidR="71FDD975" w:rsidRDefault="71FDD975" w:rsidP="71FDD97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Atividades no livro</w:t>
            </w:r>
          </w:p>
          <w:p w14:paraId="594FB2DD" w14:textId="26E58815" w:rsidR="71FDD975" w:rsidRDefault="71FDD975" w:rsidP="71FDD97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Páginas: 162 - 164</w:t>
            </w:r>
          </w:p>
        </w:tc>
      </w:tr>
      <w:tr w:rsidR="3F511770" w14:paraId="6AB31896" w14:textId="77777777" w:rsidTr="4D8C51A3">
        <w:trPr>
          <w:trHeight w:val="300"/>
        </w:trPr>
        <w:tc>
          <w:tcPr>
            <w:tcW w:w="1868" w:type="dxa"/>
            <w:vMerge/>
          </w:tcPr>
          <w:p w14:paraId="37121DE0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D2E033" w14:textId="0E239C5C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7A9AB" w14:textId="347369B2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Cap. 5 América Latina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4C6D0" w14:textId="297B5ADF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>Abordagem de conteúdo sobre população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121B7" w14:textId="7C4B57CD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 Atividade no caderno ( PESQUISAR SOBRE OS ASPECTOS ECONÔMICOS DA AMÉRICA LATINA )</w:t>
            </w:r>
          </w:p>
        </w:tc>
      </w:tr>
      <w:tr w:rsidR="3F511770" w14:paraId="5DB67762" w14:textId="77777777" w:rsidTr="4D8C51A3">
        <w:trPr>
          <w:trHeight w:val="300"/>
        </w:trPr>
        <w:tc>
          <w:tcPr>
            <w:tcW w:w="1868" w:type="dxa"/>
            <w:vMerge/>
          </w:tcPr>
          <w:p w14:paraId="4AAC742B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B3FBF8" w14:textId="4651EED9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1FE55" w14:textId="3F84F17E" w:rsidR="3F511770" w:rsidRDefault="0B59AA55" w:rsidP="00FB2B04">
            <w:pPr>
              <w:spacing w:line="360" w:lineRule="auto"/>
              <w:jc w:val="center"/>
            </w:pPr>
            <w:r w:rsidRPr="4D8C51A3">
              <w:t xml:space="preserve"> </w:t>
            </w:r>
            <w:r w:rsidR="3BFEA2EA" w:rsidRPr="4D8C51A3">
              <w:rPr>
                <w:rFonts w:ascii="Arial" w:eastAsia="Arial" w:hAnsi="Arial" w:cs="Arial"/>
                <w:color w:val="000000" w:themeColor="text1"/>
              </w:rPr>
              <w:t xml:space="preserve">Glândulas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2F141" w14:textId="73373655" w:rsidR="3F511770" w:rsidRDefault="3BFEA2EA" w:rsidP="4D8C51A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t>Anotações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DC96E" w14:textId="382DC0C4" w:rsidR="3F511770" w:rsidRDefault="3BFEA2EA" w:rsidP="4D8C51A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D8C51A3">
              <w:t>Atividade no caderno</w:t>
            </w:r>
          </w:p>
        </w:tc>
      </w:tr>
      <w:tr w:rsidR="3F511770" w14:paraId="35D32E78" w14:textId="77777777" w:rsidTr="4D8C51A3">
        <w:trPr>
          <w:trHeight w:val="300"/>
        </w:trPr>
        <w:tc>
          <w:tcPr>
            <w:tcW w:w="1868" w:type="dxa"/>
            <w:vMerge/>
          </w:tcPr>
          <w:p w14:paraId="46FD2BD5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383410" w14:textId="6984F721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7F0A60" w14:textId="628251FE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da área do trapézio - Módulo 3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9CAD8" w14:textId="1AA21ED5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04217" w14:textId="53D82746" w:rsidR="3F511770" w:rsidRDefault="00FB2B04" w:rsidP="71FDD97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</w:tbl>
    <w:p w14:paraId="7FD9DA0F" w14:textId="1EFBD9B9" w:rsidR="154013E8" w:rsidRDefault="154013E8" w:rsidP="3F511770">
      <w:pPr>
        <w:tabs>
          <w:tab w:val="left" w:pos="1035"/>
        </w:tabs>
      </w:pPr>
      <w:r w:rsidRPr="3F511770">
        <w:t xml:space="preserve"> </w:t>
      </w:r>
    </w:p>
    <w:p w14:paraId="7215F6EC" w14:textId="63707A1C" w:rsidR="3F511770" w:rsidRDefault="3F511770" w:rsidP="3F511770">
      <w:pPr>
        <w:tabs>
          <w:tab w:val="left" w:pos="1035"/>
        </w:tabs>
      </w:pPr>
    </w:p>
    <w:p w14:paraId="5C11332C" w14:textId="09273493" w:rsidR="3F511770" w:rsidRDefault="3F511770" w:rsidP="3F511770">
      <w:pPr>
        <w:tabs>
          <w:tab w:val="left" w:pos="1035"/>
        </w:tabs>
      </w:pPr>
    </w:p>
    <w:p w14:paraId="65A6CAC8" w14:textId="788ACA77" w:rsidR="3F511770" w:rsidRDefault="3F511770" w:rsidP="3F511770">
      <w:pPr>
        <w:tabs>
          <w:tab w:val="left" w:pos="1035"/>
        </w:tabs>
      </w:pPr>
    </w:p>
    <w:p w14:paraId="53764796" w14:textId="511608E4" w:rsidR="3F511770" w:rsidRDefault="3F511770" w:rsidP="3F511770">
      <w:pPr>
        <w:tabs>
          <w:tab w:val="left" w:pos="1035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3F511770" w14:paraId="77575AD3" w14:textId="77777777" w:rsidTr="44D76064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8E024E" w14:textId="60573A07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8840EE7" w14:textId="6507042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015371" w14:textId="57EC35B3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54477D" w14:textId="0A35682C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B57137" w14:textId="04C00F3C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3F511770" w14:paraId="1426EC19" w14:textId="77777777" w:rsidTr="44D76064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A1332" w14:textId="58D007AA" w:rsidR="5EC48080" w:rsidRDefault="5EC4808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11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9582525" w14:textId="29804EB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91C3EF" w14:textId="40A42D63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D664A" w14:textId="37D6F5AB" w:rsidR="3F511770" w:rsidRDefault="0B767458" w:rsidP="3F511770">
            <w:pPr>
              <w:spacing w:line="252" w:lineRule="auto"/>
              <w:jc w:val="center"/>
            </w:pPr>
            <w:r w:rsidRPr="407E921E">
              <w:t xml:space="preserve"> </w:t>
            </w:r>
            <w:r w:rsidR="0BC53BCD" w:rsidRPr="407E921E">
              <w:rPr>
                <w:rFonts w:ascii="Arial" w:eastAsia="Arial" w:hAnsi="Arial" w:cs="Arial"/>
                <w:color w:val="000000" w:themeColor="text1"/>
              </w:rPr>
              <w:t>Brasil império - formação de uma identidade e conflitos políticos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B00FFD" w14:textId="0CE43DBA" w:rsidR="3F511770" w:rsidRDefault="0BC53BCD" w:rsidP="3F511770">
            <w:pPr>
              <w:spacing w:line="252" w:lineRule="auto"/>
              <w:jc w:val="center"/>
            </w:pPr>
            <w:r w:rsidRPr="407E921E">
              <w:rPr>
                <w:color w:val="000000" w:themeColor="text1"/>
              </w:rPr>
              <w:t>Contextualização e atividade em grupo</w:t>
            </w:r>
            <w:r w:rsidR="0B767458" w:rsidRPr="407E921E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1A4CE1" w14:textId="789D71D5" w:rsidR="3F511770" w:rsidRDefault="110A09E9" w:rsidP="3F511770">
            <w:pPr>
              <w:spacing w:line="257" w:lineRule="auto"/>
              <w:jc w:val="center"/>
            </w:pPr>
            <w:r w:rsidRPr="407E921E">
              <w:rPr>
                <w:color w:val="000000" w:themeColor="text1"/>
              </w:rPr>
              <w:t>Anotações no caderno</w:t>
            </w:r>
            <w:r w:rsidR="0B767458" w:rsidRPr="407E921E">
              <w:rPr>
                <w:color w:val="000000" w:themeColor="text1"/>
              </w:rPr>
              <w:t xml:space="preserve"> </w:t>
            </w:r>
          </w:p>
        </w:tc>
      </w:tr>
      <w:tr w:rsidR="3F511770" w14:paraId="312D86B0" w14:textId="77777777" w:rsidTr="44D76064">
        <w:trPr>
          <w:trHeight w:val="300"/>
        </w:trPr>
        <w:tc>
          <w:tcPr>
            <w:tcW w:w="1868" w:type="dxa"/>
            <w:vMerge/>
          </w:tcPr>
          <w:p w14:paraId="0D827E77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835AA8" w14:textId="33CEFDE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64C67A" w14:textId="4E62ACAA" w:rsidR="3F511770" w:rsidRDefault="0B59AA55" w:rsidP="4D8C51A3">
            <w:pPr>
              <w:jc w:val="center"/>
            </w:pPr>
            <w:r w:rsidRPr="4D8C51A3">
              <w:rPr>
                <w:color w:val="000000" w:themeColor="text1"/>
              </w:rPr>
              <w:t xml:space="preserve"> </w:t>
            </w:r>
            <w:r w:rsidR="77F845D8" w:rsidRPr="4D8C51A3">
              <w:rPr>
                <w:color w:val="000000" w:themeColor="text1"/>
              </w:rPr>
              <w:t>Hipófise</w:t>
            </w:r>
          </w:p>
          <w:p w14:paraId="12F2959C" w14:textId="46BEC135" w:rsidR="3F511770" w:rsidRDefault="3F511770" w:rsidP="4D8C5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A1A543" w14:textId="150C20C6" w:rsidR="3F511770" w:rsidRDefault="77F845D8" w:rsidP="3F511770">
            <w:pPr>
              <w:tabs>
                <w:tab w:val="left" w:pos="298"/>
              </w:tabs>
              <w:spacing w:line="252" w:lineRule="auto"/>
              <w:jc w:val="center"/>
            </w:pPr>
            <w:r w:rsidRPr="4D8C51A3">
              <w:rPr>
                <w:color w:val="000000" w:themeColor="text1"/>
              </w:rPr>
              <w:t>Anotações no caderno</w:t>
            </w:r>
            <w:r w:rsidR="0B59AA55" w:rsidRPr="4D8C51A3">
              <w:rPr>
                <w:color w:val="000000" w:themeColor="text1"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D6AA8" w14:textId="095036F4" w:rsidR="3F511770" w:rsidRDefault="1E7C3632" w:rsidP="4D8C51A3">
            <w:pPr>
              <w:spacing w:line="259" w:lineRule="auto"/>
              <w:jc w:val="center"/>
            </w:pPr>
            <w:r w:rsidRPr="4D8C51A3">
              <w:t>Atividade no caderno</w:t>
            </w:r>
          </w:p>
        </w:tc>
      </w:tr>
      <w:tr w:rsidR="3F511770" w14:paraId="19BF90CA" w14:textId="77777777" w:rsidTr="44D76064">
        <w:trPr>
          <w:trHeight w:val="300"/>
        </w:trPr>
        <w:tc>
          <w:tcPr>
            <w:tcW w:w="1868" w:type="dxa"/>
            <w:vMerge/>
          </w:tcPr>
          <w:p w14:paraId="0BDDC094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4F7A15" w14:textId="1F34B567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13E03" w14:textId="15FA5E88" w:rsidR="3F511770" w:rsidRDefault="1B7CCA5B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D76064">
              <w:t>Unidade 5- fonte de vida.</w:t>
            </w:r>
            <w:r w:rsidR="3F511770" w:rsidRPr="44D76064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AE1F7" w14:textId="54422540" w:rsidR="3F511770" w:rsidRDefault="742F9BC1" w:rsidP="44D7606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D76064">
              <w:t>Anotações no caderno.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9542F" w14:textId="6A3150A1" w:rsidR="3F511770" w:rsidRDefault="3F511770" w:rsidP="3F511770">
            <w:pPr>
              <w:spacing w:line="252" w:lineRule="auto"/>
              <w:jc w:val="center"/>
            </w:pPr>
            <w:r w:rsidRPr="3F511770">
              <w:t xml:space="preserve"> </w:t>
            </w:r>
            <w:r w:rsidR="00FB2B04">
              <w:t>X</w:t>
            </w:r>
          </w:p>
        </w:tc>
      </w:tr>
      <w:tr w:rsidR="3F511770" w14:paraId="4347F5A4" w14:textId="77777777" w:rsidTr="44D76064">
        <w:trPr>
          <w:trHeight w:val="300"/>
        </w:trPr>
        <w:tc>
          <w:tcPr>
            <w:tcW w:w="1868" w:type="dxa"/>
            <w:vMerge/>
          </w:tcPr>
          <w:p w14:paraId="093F09FB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22BE50" w14:textId="36881AFD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EC95F" w14:textId="700256AD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da área do trapézio - Módulo 3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FBBDF" w14:textId="5A800D04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79A6B" w14:textId="00EF12E0" w:rsidR="3F511770" w:rsidRDefault="3F511770" w:rsidP="3F511770">
            <w:pPr>
              <w:jc w:val="center"/>
            </w:pPr>
            <w:r w:rsidRPr="3F511770">
              <w:t xml:space="preserve"> </w:t>
            </w:r>
            <w:r w:rsidR="00FB2B04">
              <w:t>X</w:t>
            </w:r>
          </w:p>
        </w:tc>
      </w:tr>
      <w:tr w:rsidR="3F511770" w14:paraId="16EE8E84" w14:textId="77777777" w:rsidTr="44D76064">
        <w:trPr>
          <w:trHeight w:val="300"/>
        </w:trPr>
        <w:tc>
          <w:tcPr>
            <w:tcW w:w="1868" w:type="dxa"/>
            <w:vMerge/>
          </w:tcPr>
          <w:p w14:paraId="56D733A7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0BE2BD" w14:textId="1FA3A35E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E83A1" w14:textId="7B821BB4" w:rsidR="3F511770" w:rsidRDefault="53A1E49D" w:rsidP="385DE4FC">
            <w:pPr>
              <w:spacing w:line="360" w:lineRule="auto"/>
              <w:jc w:val="center"/>
            </w:pPr>
            <w:r w:rsidRPr="385DE4FC">
              <w:t xml:space="preserve">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 (A </w:t>
            </w:r>
            <w:proofErr w:type="spellStart"/>
            <w:r w:rsidRPr="385DE4FC">
              <w:t>Revoluçã</w:t>
            </w:r>
            <w:proofErr w:type="spellEnd"/>
            <w:r w:rsidRPr="385DE4FC">
              <w:t xml:space="preserve"> dos </w:t>
            </w:r>
            <w:proofErr w:type="spellStart"/>
            <w:r w:rsidRPr="385DE4FC">
              <w:t>bixos</w:t>
            </w:r>
            <w:proofErr w:type="spellEnd"/>
            <w:r w:rsidRPr="385DE4FC">
              <w:t>)</w:t>
            </w:r>
            <w:r w:rsidR="5885EC37" w:rsidRPr="385DE4FC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0043F" w14:textId="1684C253" w:rsidR="3F511770" w:rsidRDefault="237A07CE" w:rsidP="3F51177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5DE4FC">
              <w:t>Estud</w:t>
            </w:r>
            <w:r w:rsidR="57489A19" w:rsidRPr="385DE4FC">
              <w:t>o</w:t>
            </w:r>
            <w:r w:rsidRPr="385DE4FC">
              <w:t xml:space="preserve"> de vocabulário</w:t>
            </w:r>
            <w:r w:rsidR="5885EC37" w:rsidRPr="385DE4FC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25844" w14:textId="002AD45E" w:rsidR="3F511770" w:rsidRDefault="00FB2B04" w:rsidP="3F51177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</w:p>
        </w:tc>
      </w:tr>
    </w:tbl>
    <w:p w14:paraId="2065405B" w14:textId="6C3C93FC" w:rsidR="154013E8" w:rsidRDefault="154013E8" w:rsidP="3F511770">
      <w:pPr>
        <w:tabs>
          <w:tab w:val="left" w:pos="1320"/>
          <w:tab w:val="left" w:pos="1755"/>
        </w:tabs>
      </w:pPr>
      <w:r w:rsidRPr="3F511770">
        <w:rPr>
          <w:rFonts w:ascii="Arial" w:eastAsia="Arial" w:hAnsi="Arial" w:cs="Arial"/>
        </w:rPr>
        <w:t xml:space="preserve"> </w:t>
      </w:r>
    </w:p>
    <w:p w14:paraId="0464BDB1" w14:textId="16B168B6" w:rsidR="3F511770" w:rsidRDefault="3F511770" w:rsidP="3F511770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5F3B487F" w14:textId="06884E23" w:rsidR="3F511770" w:rsidRDefault="3F511770" w:rsidP="3F511770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3DCCE0B1" w14:textId="28E05B96" w:rsidR="154013E8" w:rsidRDefault="154013E8" w:rsidP="3F511770">
      <w:pPr>
        <w:tabs>
          <w:tab w:val="left" w:pos="1320"/>
          <w:tab w:val="left" w:pos="1755"/>
        </w:tabs>
      </w:pPr>
      <w:r w:rsidRPr="3F511770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3F511770" w14:paraId="2D2CDB68" w14:textId="77777777" w:rsidTr="29BE42F8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9E5331" w14:textId="400C2723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C22E47C" w14:textId="6784CB73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F5CEE2" w14:textId="1F61360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D0D479" w14:textId="5399C572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C7BF6F0" w14:textId="414A2312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F511770" w14:paraId="7508C035" w14:textId="77777777" w:rsidTr="29BE42F8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CD93FF" w14:textId="0525285F" w:rsidR="5F65668E" w:rsidRDefault="5F65668E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12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398E69B" w14:textId="6B4E43BE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A35801" w14:textId="14070C7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A96CC" w14:textId="3CC3D832" w:rsidR="407E921E" w:rsidRDefault="407E921E" w:rsidP="407E921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 xml:space="preserve">Conjunção coordenativa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C01BD" w14:textId="2500BEB2" w:rsidR="407E921E" w:rsidRDefault="407E921E" w:rsidP="407E921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CDE62" w14:textId="0621D1F9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F511770">
              <w:t xml:space="preserve"> </w:t>
            </w:r>
            <w:r w:rsidR="00FB2B04">
              <w:t>X</w:t>
            </w:r>
          </w:p>
        </w:tc>
      </w:tr>
      <w:tr w:rsidR="00FB2B04" w14:paraId="5998A32D" w14:textId="77777777" w:rsidTr="00EA4942">
        <w:trPr>
          <w:trHeight w:val="300"/>
        </w:trPr>
        <w:tc>
          <w:tcPr>
            <w:tcW w:w="1868" w:type="dxa"/>
            <w:vMerge/>
          </w:tcPr>
          <w:p w14:paraId="351EC93D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641157" w14:textId="7B43A7C0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4A8D90" w14:textId="38C66631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 xml:space="preserve">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 (A </w:t>
            </w:r>
            <w:proofErr w:type="spellStart"/>
            <w:r w:rsidRPr="385DE4FC">
              <w:t>Revoluçã</w:t>
            </w:r>
            <w:proofErr w:type="spellEnd"/>
            <w:r w:rsidRPr="385DE4FC">
              <w:t xml:space="preserve"> dos </w:t>
            </w:r>
            <w:proofErr w:type="spellStart"/>
            <w:r w:rsidRPr="385DE4FC">
              <w:t>bixos</w:t>
            </w:r>
            <w:proofErr w:type="spellEnd"/>
            <w:r w:rsidRPr="385DE4FC">
              <w:t xml:space="preserve">)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05B890" w14:textId="17EC4738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 xml:space="preserve">Analisando e reconhecendo propaganda em 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 (A </w:t>
            </w:r>
            <w:proofErr w:type="spellStart"/>
            <w:r w:rsidRPr="385DE4FC">
              <w:t>Revoluçã</w:t>
            </w:r>
            <w:proofErr w:type="spellEnd"/>
            <w:r w:rsidRPr="385DE4FC">
              <w:t xml:space="preserve"> dos </w:t>
            </w:r>
            <w:proofErr w:type="spellStart"/>
            <w:r w:rsidRPr="385DE4FC">
              <w:t>bixos</w:t>
            </w:r>
            <w:proofErr w:type="spellEnd"/>
            <w:r w:rsidRPr="385DE4FC">
              <w:t xml:space="preserve">)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1CC16" w14:textId="45EC1B6D" w:rsidR="00FB2B04" w:rsidRDefault="00FB2B04" w:rsidP="00FB2B04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385DE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</w:tr>
      <w:tr w:rsidR="00FB2B04" w14:paraId="7377CE07" w14:textId="77777777" w:rsidTr="29BE42F8">
        <w:trPr>
          <w:trHeight w:val="300"/>
        </w:trPr>
        <w:tc>
          <w:tcPr>
            <w:tcW w:w="1868" w:type="dxa"/>
            <w:vMerge/>
          </w:tcPr>
          <w:p w14:paraId="75D9886C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7A7E0D" w14:textId="7F7B0130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687AD" w14:textId="41327894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Cap. 5 América Latina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AA79A" w14:textId="0A1917A2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Abordagem de conteúdo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214B0" w14:textId="12BFE49D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 Atividade no livro </w:t>
            </w:r>
            <w:proofErr w:type="spellStart"/>
            <w:r w:rsidRPr="0E50C497">
              <w:rPr>
                <w:color w:val="000000" w:themeColor="text1"/>
              </w:rPr>
              <w:t>pag</w:t>
            </w:r>
            <w:proofErr w:type="spellEnd"/>
            <w:r w:rsidRPr="0E50C497">
              <w:rPr>
                <w:color w:val="000000" w:themeColor="text1"/>
              </w:rPr>
              <w:t xml:space="preserve"> 391</w:t>
            </w:r>
          </w:p>
        </w:tc>
      </w:tr>
      <w:tr w:rsidR="00FB2B04" w14:paraId="32A0915C" w14:textId="77777777" w:rsidTr="29BE42F8">
        <w:trPr>
          <w:trHeight w:val="300"/>
        </w:trPr>
        <w:tc>
          <w:tcPr>
            <w:tcW w:w="1868" w:type="dxa"/>
            <w:vMerge/>
          </w:tcPr>
          <w:p w14:paraId="79A76FAE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25E421" w14:textId="1118BC45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E9AE5" w14:textId="597D3D1B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Conjunção coordenativa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D60F2" w14:textId="32F99A39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Correção das atividades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5B8AD" w14:textId="0DE4FA8B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t xml:space="preserve"> </w:t>
            </w:r>
            <w:r>
              <w:t>X</w:t>
            </w:r>
          </w:p>
        </w:tc>
      </w:tr>
      <w:tr w:rsidR="00FB2B04" w14:paraId="295E06B5" w14:textId="77777777" w:rsidTr="29BE42F8">
        <w:trPr>
          <w:trHeight w:val="300"/>
        </w:trPr>
        <w:tc>
          <w:tcPr>
            <w:tcW w:w="1868" w:type="dxa"/>
            <w:vMerge/>
          </w:tcPr>
          <w:p w14:paraId="01FFD718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454DB5" w14:textId="68CBAF98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3987E" w14:textId="708EDD6E" w:rsidR="00FB2B04" w:rsidRDefault="00FB2B04" w:rsidP="00FB2B04">
            <w:pPr>
              <w:jc w:val="center"/>
            </w:pPr>
            <w:r w:rsidRPr="29BE42F8">
              <w:rPr>
                <w:rFonts w:ascii="Arial" w:eastAsia="Arial" w:hAnsi="Arial" w:cs="Arial"/>
              </w:rPr>
              <w:t xml:space="preserve">Arte e cotidiano (arte no cotidiano brasileiro )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EE923" w14:textId="19E3C5FF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9BE42F8">
              <w:rPr>
                <w:rFonts w:ascii="Arial" w:eastAsia="Arial" w:hAnsi="Arial" w:cs="Arial"/>
              </w:rPr>
              <w:t xml:space="preserve">Anotações no caderno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E38FB" w14:textId="05052AAD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29BE42F8">
              <w:rPr>
                <w:rFonts w:ascii="Arial" w:eastAsia="Arial" w:hAnsi="Arial" w:cs="Arial"/>
              </w:rPr>
              <w:t>x</w:t>
            </w:r>
          </w:p>
        </w:tc>
      </w:tr>
    </w:tbl>
    <w:p w14:paraId="02B21AF1" w14:textId="2A4E9B04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810B913" w14:textId="627226B3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9D8CA9C" w14:textId="54D433B1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6EFFC53" w14:textId="45980B53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EA2A9CA" w14:textId="1C0791D5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4"/>
        <w:gridCol w:w="1693"/>
        <w:gridCol w:w="3116"/>
        <w:gridCol w:w="4315"/>
        <w:gridCol w:w="4088"/>
      </w:tblGrid>
      <w:tr w:rsidR="3F511770" w14:paraId="0F37EA89" w14:textId="77777777" w:rsidTr="2C04767C">
        <w:trPr>
          <w:trHeight w:val="300"/>
        </w:trPr>
        <w:tc>
          <w:tcPr>
            <w:tcW w:w="15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EFA34DB" w14:textId="22E5A669" w:rsidR="3F511770" w:rsidRDefault="3F511770" w:rsidP="3F511770">
            <w:pPr>
              <w:jc w:val="center"/>
            </w:pPr>
            <w:r w:rsidRPr="3F511770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3F511770" w14:paraId="7CE7F3B3" w14:textId="77777777" w:rsidTr="2C04767C">
        <w:trPr>
          <w:trHeight w:val="30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7B9028" w14:textId="7122AC9D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E830DC" w14:textId="62CF94AF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C32552" w14:textId="67A324FB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455947" w14:textId="5212F66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A2A0AD" w14:textId="321EF810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F511770" w14:paraId="2F9D2CD5" w14:textId="77777777" w:rsidTr="2C04767C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D5C8A" w14:textId="07AB86AE" w:rsidR="782D7DAC" w:rsidRDefault="782D7DAC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15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F92B2DE" w14:textId="0BE7698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8D5C6C" w14:textId="197B775E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25EC0A" w14:textId="5CF7D958" w:rsidR="3F511770" w:rsidRDefault="1F17DCDD" w:rsidP="385DE4FC">
            <w:pPr>
              <w:spacing w:line="360" w:lineRule="auto"/>
              <w:jc w:val="center"/>
            </w:pPr>
            <w:r w:rsidRPr="385DE4FC">
              <w:t xml:space="preserve">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 (A </w:t>
            </w:r>
            <w:proofErr w:type="spellStart"/>
            <w:r w:rsidRPr="385DE4FC">
              <w:t>Revoluçã</w:t>
            </w:r>
            <w:proofErr w:type="spellEnd"/>
            <w:r w:rsidRPr="385DE4FC">
              <w:t xml:space="preserve"> dos </w:t>
            </w:r>
            <w:proofErr w:type="spellStart"/>
            <w:r w:rsidRPr="385DE4FC">
              <w:t>bixos</w:t>
            </w:r>
            <w:proofErr w:type="spellEnd"/>
            <w:r w:rsidRPr="385DE4FC">
              <w:t>)</w:t>
            </w:r>
            <w:r w:rsidR="5885EC37" w:rsidRPr="385DE4FC"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E9BEB" w14:textId="330FB669" w:rsidR="3F511770" w:rsidRDefault="20016A92" w:rsidP="385DE4FC">
            <w:pPr>
              <w:spacing w:line="360" w:lineRule="auto"/>
              <w:jc w:val="center"/>
            </w:pPr>
            <w:r w:rsidRPr="385DE4FC">
              <w:t xml:space="preserve">Analisando e reconhecendo propaganda em 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 (A </w:t>
            </w:r>
            <w:proofErr w:type="spellStart"/>
            <w:r w:rsidRPr="385DE4FC">
              <w:t>Revoluçã</w:t>
            </w:r>
            <w:proofErr w:type="spellEnd"/>
            <w:r w:rsidRPr="385DE4FC">
              <w:t xml:space="preserve"> dos </w:t>
            </w:r>
            <w:proofErr w:type="spellStart"/>
            <w:r w:rsidRPr="385DE4FC">
              <w:t>bixos</w:t>
            </w:r>
            <w:proofErr w:type="spellEnd"/>
            <w:r w:rsidRPr="385DE4FC">
              <w:t>)</w:t>
            </w:r>
            <w:r w:rsidR="5885EC37" w:rsidRPr="385DE4FC">
              <w:t xml:space="preserve">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BC9645" w14:textId="1BA46878" w:rsidR="3F511770" w:rsidRDefault="002B9FD0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>x</w:t>
            </w:r>
            <w:r w:rsidR="5885EC37" w:rsidRPr="385DE4FC">
              <w:t xml:space="preserve"> </w:t>
            </w:r>
          </w:p>
        </w:tc>
      </w:tr>
      <w:tr w:rsidR="3F511770" w14:paraId="7A602F89" w14:textId="77777777" w:rsidTr="2C04767C">
        <w:trPr>
          <w:trHeight w:val="300"/>
        </w:trPr>
        <w:tc>
          <w:tcPr>
            <w:tcW w:w="1905" w:type="dxa"/>
            <w:vMerge/>
          </w:tcPr>
          <w:p w14:paraId="1E9E3830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4693F2" w14:textId="649E656D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85D6F3" w14:textId="39337080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da área do losango - Módulo 3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63C341" w14:textId="11E4ECC9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3DB2B" w14:textId="33C0245B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Atividades no livro</w:t>
            </w:r>
          </w:p>
          <w:p w14:paraId="77C2D98E" w14:textId="7756D8B6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Páginas: 166 - 169</w:t>
            </w:r>
          </w:p>
        </w:tc>
      </w:tr>
      <w:tr w:rsidR="3F511770" w14:paraId="680DFDF2" w14:textId="77777777" w:rsidTr="2C04767C">
        <w:trPr>
          <w:trHeight w:val="300"/>
        </w:trPr>
        <w:tc>
          <w:tcPr>
            <w:tcW w:w="1905" w:type="dxa"/>
            <w:vMerge/>
          </w:tcPr>
          <w:p w14:paraId="2F685747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52733B" w14:textId="4752ACD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DB3DD" w14:textId="04CF5150" w:rsidR="2C04767C" w:rsidRDefault="2C04767C" w:rsidP="2C0476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C04767C">
              <w:rPr>
                <w:color w:val="000000" w:themeColor="text1"/>
              </w:rPr>
              <w:t>Esportes de invasão - handebol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3843A" w14:textId="7EAD6CC2" w:rsidR="2C04767C" w:rsidRDefault="2C04767C" w:rsidP="2C0476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C04767C">
              <w:rPr>
                <w:color w:val="000000" w:themeColor="text1"/>
              </w:rPr>
              <w:t>Aula prática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EEDED" w14:textId="2F92E9C3" w:rsidR="3F511770" w:rsidRDefault="3F511770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t xml:space="preserve"> </w:t>
            </w:r>
          </w:p>
        </w:tc>
      </w:tr>
      <w:tr w:rsidR="3F511770" w14:paraId="02A7E246" w14:textId="77777777" w:rsidTr="2C04767C">
        <w:trPr>
          <w:trHeight w:val="300"/>
        </w:trPr>
        <w:tc>
          <w:tcPr>
            <w:tcW w:w="1905" w:type="dxa"/>
            <w:vMerge/>
          </w:tcPr>
          <w:p w14:paraId="43361DED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E571FF" w14:textId="21D71AA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94675" w14:textId="7A173B21" w:rsidR="3F511770" w:rsidRDefault="0B767458" w:rsidP="3F511770">
            <w:pPr>
              <w:jc w:val="center"/>
            </w:pPr>
            <w:r w:rsidRPr="407E921E">
              <w:t xml:space="preserve"> </w:t>
            </w:r>
            <w:r w:rsidR="4C297D10" w:rsidRPr="407E921E">
              <w:rPr>
                <w:color w:val="000000" w:themeColor="text1"/>
              </w:rPr>
              <w:t>Insatisfação do governo imperial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7F8D3" w14:textId="4EC8F6F1" w:rsidR="3F511770" w:rsidRDefault="4C297D10" w:rsidP="407E92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07E921E">
              <w:rPr>
                <w:color w:val="000000" w:themeColor="text1"/>
              </w:rPr>
              <w:t xml:space="preserve">Resenha crítica do capítulo </w:t>
            </w:r>
            <w:r w:rsidRPr="407E921E">
              <w:t xml:space="preserve"> </w:t>
            </w:r>
          </w:p>
          <w:p w14:paraId="28929EF6" w14:textId="6D5C1823" w:rsidR="3F511770" w:rsidRDefault="0B767458" w:rsidP="3F511770">
            <w:pPr>
              <w:jc w:val="center"/>
            </w:pPr>
            <w:r w:rsidRPr="407E921E">
              <w:t xml:space="preserve">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BAAAC" w14:textId="30B408DE" w:rsidR="3F511770" w:rsidRDefault="0B767458" w:rsidP="3F511770">
            <w:pPr>
              <w:jc w:val="center"/>
            </w:pPr>
            <w:r w:rsidRPr="407E921E">
              <w:t xml:space="preserve"> </w:t>
            </w:r>
            <w:r w:rsidR="6B5DDC9B" w:rsidRPr="407E921E">
              <w:t>X</w:t>
            </w:r>
          </w:p>
        </w:tc>
      </w:tr>
      <w:tr w:rsidR="3F511770" w14:paraId="12743938" w14:textId="77777777" w:rsidTr="2C04767C">
        <w:trPr>
          <w:trHeight w:val="300"/>
        </w:trPr>
        <w:tc>
          <w:tcPr>
            <w:tcW w:w="1905" w:type="dxa"/>
            <w:vMerge/>
          </w:tcPr>
          <w:p w14:paraId="18F538A9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B9EDF6" w14:textId="1CEFC621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7F5C7" w14:textId="476E9EC7" w:rsidR="407E921E" w:rsidRDefault="407E921E" w:rsidP="407E921E">
            <w:pPr>
              <w:spacing w:line="360" w:lineRule="auto"/>
              <w:jc w:val="center"/>
              <w:rPr>
                <w:color w:val="000000" w:themeColor="text1"/>
              </w:rPr>
            </w:pPr>
            <w:r w:rsidRPr="407E921E">
              <w:rPr>
                <w:color w:val="000000" w:themeColor="text1"/>
              </w:rPr>
              <w:t xml:space="preserve">Texto expositivo de livro didático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4A4BA" w14:textId="4230FAAB" w:rsidR="407E921E" w:rsidRDefault="407E921E" w:rsidP="407E92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Abordagem do conteúdo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706B3" w14:textId="246C6716" w:rsidR="3F511770" w:rsidRDefault="3F511770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rPr>
                <w:color w:val="000000" w:themeColor="text1"/>
              </w:rPr>
              <w:t xml:space="preserve"> </w:t>
            </w:r>
            <w:r w:rsidR="00FB2B04">
              <w:rPr>
                <w:color w:val="000000" w:themeColor="text1"/>
              </w:rPr>
              <w:t>X</w:t>
            </w:r>
          </w:p>
        </w:tc>
      </w:tr>
    </w:tbl>
    <w:p w14:paraId="498EF9BD" w14:textId="0D84AE12" w:rsidR="31D0CBDA" w:rsidRDefault="31D0CBDA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lastRenderedPageBreak/>
        <w:t xml:space="preserve"> </w:t>
      </w:r>
    </w:p>
    <w:p w14:paraId="759298C0" w14:textId="38FA5398" w:rsidR="31D0CBDA" w:rsidRDefault="31D0CBDA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t xml:space="preserve"> </w:t>
      </w:r>
    </w:p>
    <w:p w14:paraId="6FF6F33E" w14:textId="46EE4100" w:rsidR="31D0CBDA" w:rsidRDefault="31D0CBDA" w:rsidP="3F511770">
      <w:pPr>
        <w:tabs>
          <w:tab w:val="left" w:pos="8355"/>
        </w:tabs>
      </w:pPr>
      <w:r w:rsidRPr="3F511770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6"/>
        <w:gridCol w:w="1895"/>
        <w:gridCol w:w="3390"/>
        <w:gridCol w:w="3947"/>
        <w:gridCol w:w="4018"/>
      </w:tblGrid>
      <w:tr w:rsidR="3F511770" w14:paraId="3BEC4E24" w14:textId="77777777" w:rsidTr="00FB2B04">
        <w:trPr>
          <w:trHeight w:val="300"/>
        </w:trPr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203239" w14:textId="3B447D65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08A714" w14:textId="23E2569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A1ED5F" w14:textId="51A8DAB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5D45C0" w14:textId="75457A3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2EDFD1" w14:textId="5FAE018C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B2B04" w14:paraId="1A4A85DD" w14:textId="77777777" w:rsidTr="00FB2B04">
        <w:trPr>
          <w:trHeight w:val="300"/>
        </w:trPr>
        <w:tc>
          <w:tcPr>
            <w:tcW w:w="1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1E7CF" w14:textId="1842DAF1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16/09/2025</w:t>
            </w:r>
          </w:p>
          <w:p w14:paraId="7AFD51FA" w14:textId="681A12AE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28C603" w14:textId="35EB6ED4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25AFB" w14:textId="1971F9A3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D8C51A3">
              <w:t xml:space="preserve"> </w:t>
            </w:r>
            <w:r w:rsidRPr="4D8C51A3">
              <w:rPr>
                <w:rFonts w:ascii="Arial" w:eastAsia="Arial" w:hAnsi="Arial" w:cs="Arial"/>
                <w:color w:val="000000" w:themeColor="text1"/>
              </w:rPr>
              <w:t>Tireóideo e paratireoide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DE79F" w14:textId="5D7324C8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t>Anotações no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F0E34" w14:textId="124E2261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D8C51A3">
              <w:t>Atividade no caderno</w:t>
            </w:r>
          </w:p>
        </w:tc>
      </w:tr>
      <w:tr w:rsidR="00FB2B04" w14:paraId="366AF4B7" w14:textId="77777777" w:rsidTr="00FB2B04">
        <w:trPr>
          <w:trHeight w:val="300"/>
        </w:trPr>
        <w:tc>
          <w:tcPr>
            <w:tcW w:w="1866" w:type="dxa"/>
            <w:vMerge/>
          </w:tcPr>
          <w:p w14:paraId="7272D6B0" w14:textId="77777777" w:rsidR="00FB2B04" w:rsidRDefault="00FB2B04" w:rsidP="00FB2B04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E6D58B" w14:textId="78618B42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16B489" w14:textId="688D4FF7" w:rsidR="00FB2B04" w:rsidRDefault="00FB2B04" w:rsidP="00FB2B04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385DE4FC">
              <w:t xml:space="preserve">Comparativos 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C3C78" w14:textId="4E6C091A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5DE4FC">
              <w:t>Atividade pág. 70-71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336BD6" w14:textId="52AA5AAC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 xml:space="preserve">x </w:t>
            </w:r>
          </w:p>
        </w:tc>
      </w:tr>
      <w:tr w:rsidR="00FB2B04" w14:paraId="47B87137" w14:textId="77777777" w:rsidTr="00FB2B04">
        <w:trPr>
          <w:trHeight w:val="300"/>
        </w:trPr>
        <w:tc>
          <w:tcPr>
            <w:tcW w:w="1866" w:type="dxa"/>
            <w:vMerge/>
          </w:tcPr>
          <w:p w14:paraId="61289FA8" w14:textId="77777777" w:rsidR="00FB2B04" w:rsidRDefault="00FB2B04" w:rsidP="00FB2B04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EF69F2" w14:textId="6A1308CA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F8BFF" w14:textId="79EF965D" w:rsidR="00FB2B04" w:rsidRDefault="00FB2B04" w:rsidP="00FB2B04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da área do losango - Módulo 3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8DC6D" w14:textId="0A43DB76" w:rsidR="00FB2B04" w:rsidRDefault="00FB2B04" w:rsidP="00FB2B04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 Correção das atividades propostas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35679" w14:textId="5A89A8FF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t xml:space="preserve"> </w:t>
            </w:r>
            <w:r>
              <w:t>X</w:t>
            </w:r>
          </w:p>
        </w:tc>
      </w:tr>
      <w:tr w:rsidR="00FB2B04" w14:paraId="41FFA763" w14:textId="77777777" w:rsidTr="00FB2B04">
        <w:trPr>
          <w:trHeight w:val="300"/>
        </w:trPr>
        <w:tc>
          <w:tcPr>
            <w:tcW w:w="1866" w:type="dxa"/>
            <w:vMerge/>
          </w:tcPr>
          <w:p w14:paraId="6063162C" w14:textId="77777777" w:rsidR="00FB2B04" w:rsidRDefault="00FB2B04" w:rsidP="00FB2B04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E0FCFE" w14:textId="076EEFC1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3B3DD" w14:textId="2ED1474C" w:rsidR="00FB2B04" w:rsidRDefault="00FB2B04" w:rsidP="00FB2B04">
            <w:pPr>
              <w:spacing w:line="360" w:lineRule="auto"/>
              <w:jc w:val="center"/>
              <w:rPr>
                <w:color w:val="000000" w:themeColor="text1"/>
              </w:rPr>
            </w:pPr>
            <w:r w:rsidRPr="407E921E">
              <w:rPr>
                <w:color w:val="000000" w:themeColor="text1"/>
              </w:rPr>
              <w:t xml:space="preserve">Texto expositivo de livro didático 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A0B5F" w14:textId="39E5C51B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Correção das atividades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3C449" w14:textId="6E251C98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t xml:space="preserve"> </w:t>
            </w:r>
            <w:r>
              <w:t>X</w:t>
            </w:r>
          </w:p>
        </w:tc>
      </w:tr>
      <w:tr w:rsidR="00FB2B04" w14:paraId="1B8DFCC1" w14:textId="77777777" w:rsidTr="00FB2B04">
        <w:trPr>
          <w:trHeight w:val="300"/>
        </w:trPr>
        <w:tc>
          <w:tcPr>
            <w:tcW w:w="1866" w:type="dxa"/>
            <w:vMerge/>
          </w:tcPr>
          <w:p w14:paraId="57EE9DCD" w14:textId="77777777" w:rsidR="00FB2B04" w:rsidRDefault="00FB2B04" w:rsidP="00FB2B04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E19A77" w14:textId="6DBAC9A0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52394" w14:textId="16BA24A8" w:rsidR="00FB2B04" w:rsidRDefault="00FB2B04" w:rsidP="00FB2B04">
            <w:pPr>
              <w:spacing w:line="360" w:lineRule="auto"/>
              <w:jc w:val="center"/>
            </w:pPr>
            <w:r w:rsidRPr="4D8C51A3">
              <w:t xml:space="preserve"> </w:t>
            </w:r>
            <w:r w:rsidRPr="4D8C51A3">
              <w:rPr>
                <w:color w:val="000000" w:themeColor="text1"/>
              </w:rPr>
              <w:t>Suprarrenais e pâncreas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E46FA" w14:textId="60ABF97F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t>Anotações no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5AC88" w14:textId="172E07F4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D8C51A3">
              <w:t>Atividade no caderno</w:t>
            </w:r>
          </w:p>
        </w:tc>
      </w:tr>
    </w:tbl>
    <w:p w14:paraId="7D068D4A" w14:textId="138CE49D" w:rsidR="31D0CBDA" w:rsidRDefault="31D0CBDA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t xml:space="preserve">   </w:t>
      </w:r>
    </w:p>
    <w:p w14:paraId="298711F9" w14:textId="2C472FB5" w:rsidR="31D0CBDA" w:rsidRDefault="31D0CBDA" w:rsidP="3F511770">
      <w:pPr>
        <w:tabs>
          <w:tab w:val="left" w:pos="8355"/>
        </w:tabs>
      </w:pPr>
      <w:r w:rsidRPr="3F511770">
        <w:t xml:space="preserve"> </w:t>
      </w:r>
    </w:p>
    <w:p w14:paraId="13A4D98A" w14:textId="34DC3B45" w:rsidR="31D0CBDA" w:rsidRDefault="31D0CBDA" w:rsidP="3F511770">
      <w:pPr>
        <w:tabs>
          <w:tab w:val="left" w:pos="8355"/>
        </w:tabs>
      </w:pPr>
      <w:r w:rsidRPr="3F511770">
        <w:t xml:space="preserve"> </w:t>
      </w:r>
    </w:p>
    <w:p w14:paraId="1D7C6070" w14:textId="1D7FF676" w:rsidR="31D0CBDA" w:rsidRDefault="31D0CBDA" w:rsidP="3F511770">
      <w:pPr>
        <w:tabs>
          <w:tab w:val="left" w:pos="8355"/>
        </w:tabs>
      </w:pPr>
      <w:r w:rsidRPr="3F511770">
        <w:t xml:space="preserve"> </w:t>
      </w:r>
    </w:p>
    <w:p w14:paraId="2B1D371C" w14:textId="3CAAC450" w:rsidR="31D0CBDA" w:rsidRDefault="31D0CBDA" w:rsidP="3F511770">
      <w:pPr>
        <w:tabs>
          <w:tab w:val="left" w:pos="8355"/>
        </w:tabs>
      </w:pPr>
      <w:r w:rsidRPr="3F511770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4"/>
        <w:gridCol w:w="2017"/>
        <w:gridCol w:w="3347"/>
        <w:gridCol w:w="3959"/>
        <w:gridCol w:w="3929"/>
      </w:tblGrid>
      <w:tr w:rsidR="3F511770" w14:paraId="0DF92902" w14:textId="77777777" w:rsidTr="4D8C51A3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82FE59" w14:textId="376F6EF1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B810F94" w14:textId="0AFF057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655A4F" w14:textId="46626C3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A62253" w14:textId="33CD92B7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B90CD96" w14:textId="1F0153BF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F511770" w14:paraId="5EAF1135" w14:textId="77777777" w:rsidTr="4D8C51A3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CF3488" w14:textId="21E8E45F" w:rsidR="3482D128" w:rsidRDefault="3482D128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17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BA83436" w14:textId="595434F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43B731" w14:textId="3D177E0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B1197" w14:textId="688D4FF7" w:rsidR="385DE4FC" w:rsidRDefault="385DE4FC" w:rsidP="385DE4FC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385DE4FC">
              <w:t xml:space="preserve">Comparativos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DC05A1" w14:textId="50244805" w:rsidR="63FCC6D8" w:rsidRDefault="63FCC6D8" w:rsidP="385DE4F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5DE4FC">
              <w:t>-Correção de atividade p.</w:t>
            </w:r>
            <w:r w:rsidR="06DA765C" w:rsidRPr="385DE4FC">
              <w:t>70-71</w:t>
            </w:r>
            <w:r w:rsidRPr="385DE4FC">
              <w:t>/</w:t>
            </w:r>
            <w:proofErr w:type="spellStart"/>
            <w:r w:rsidR="385DE4FC" w:rsidRPr="385DE4FC">
              <w:t>Practicng</w:t>
            </w:r>
            <w:proofErr w:type="spellEnd"/>
            <w:r w:rsidR="33FFC4F3" w:rsidRPr="385DE4FC">
              <w:t xml:space="preserve"> </w:t>
            </w:r>
            <w:r w:rsidR="385DE4FC" w:rsidRPr="385DE4FC">
              <w:t xml:space="preserve"> Oral </w:t>
            </w:r>
            <w:proofErr w:type="spellStart"/>
            <w:r w:rsidR="385DE4FC" w:rsidRPr="385DE4FC">
              <w:t>skills</w:t>
            </w:r>
            <w:proofErr w:type="spellEnd"/>
            <w:r w:rsidR="385DE4FC" w:rsidRPr="385DE4FC">
              <w:t xml:space="preserve"> </w:t>
            </w:r>
            <w:r w:rsidR="3B644A10" w:rsidRPr="385DE4FC">
              <w:t>p.72-73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1E6C39" w14:textId="11FC2102" w:rsidR="385DE4FC" w:rsidRDefault="00FB2B04" w:rsidP="385DE4FC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3F511770" w14:paraId="6BB3B86F" w14:textId="77777777" w:rsidTr="4D8C51A3">
        <w:trPr>
          <w:trHeight w:val="300"/>
        </w:trPr>
        <w:tc>
          <w:tcPr>
            <w:tcW w:w="1868" w:type="dxa"/>
            <w:vMerge/>
          </w:tcPr>
          <w:p w14:paraId="56DEB85A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9F2EBD" w14:textId="7AE848E7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DF2E3" w14:textId="20CECCA3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da área do losango - Módulo 3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B9F43" w14:textId="49362380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 Correção das atividades propostas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783D58" w14:textId="20C6EAE2" w:rsidR="3F511770" w:rsidRDefault="00FB2B04" w:rsidP="3F511770">
            <w:pPr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3F511770" w:rsidRPr="3F511770">
              <w:rPr>
                <w:rFonts w:ascii="Arial" w:eastAsia="Arial" w:hAnsi="Arial" w:cs="Arial"/>
              </w:rPr>
              <w:t xml:space="preserve"> </w:t>
            </w:r>
          </w:p>
        </w:tc>
      </w:tr>
      <w:tr w:rsidR="3F511770" w14:paraId="74D934C6" w14:textId="77777777" w:rsidTr="4D8C51A3">
        <w:trPr>
          <w:trHeight w:val="300"/>
        </w:trPr>
        <w:tc>
          <w:tcPr>
            <w:tcW w:w="1868" w:type="dxa"/>
            <w:vMerge/>
          </w:tcPr>
          <w:p w14:paraId="6B5055E6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78988E" w14:textId="0E239C5C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BAF8A" w14:textId="70334154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E50C497">
              <w:rPr>
                <w:color w:val="000000" w:themeColor="text1"/>
              </w:rPr>
              <w:t>Cap</w:t>
            </w:r>
            <w:proofErr w:type="spellEnd"/>
            <w:r w:rsidRPr="0E50C497">
              <w:rPr>
                <w:color w:val="000000" w:themeColor="text1"/>
              </w:rPr>
              <w:t xml:space="preserve"> 6: América Anglo-Saxônica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A43A9B" w14:textId="0194FDBF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 Abordagem de conteúdo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C165E" w14:textId="7359A5EF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Atividade no livro </w:t>
            </w:r>
            <w:proofErr w:type="spellStart"/>
            <w:r w:rsidRPr="0E50C497">
              <w:rPr>
                <w:color w:val="000000" w:themeColor="text1"/>
              </w:rPr>
              <w:t>pág</w:t>
            </w:r>
            <w:proofErr w:type="spellEnd"/>
            <w:r w:rsidRPr="0E50C497">
              <w:rPr>
                <w:color w:val="000000" w:themeColor="text1"/>
              </w:rPr>
              <w:t xml:space="preserve"> 406 e 407</w:t>
            </w:r>
          </w:p>
        </w:tc>
      </w:tr>
      <w:tr w:rsidR="3F511770" w14:paraId="1336A516" w14:textId="77777777" w:rsidTr="4D8C51A3">
        <w:trPr>
          <w:trHeight w:val="300"/>
        </w:trPr>
        <w:tc>
          <w:tcPr>
            <w:tcW w:w="1868" w:type="dxa"/>
            <w:vMerge/>
          </w:tcPr>
          <w:p w14:paraId="4B12BB8D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DCCA9F" w14:textId="4651EED9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200D9" w14:textId="52AAB800" w:rsidR="3F511770" w:rsidRDefault="0B59AA55" w:rsidP="4D8C51A3">
            <w:pPr>
              <w:spacing w:line="360" w:lineRule="auto"/>
              <w:jc w:val="center"/>
            </w:pPr>
            <w:r w:rsidRPr="4D8C51A3">
              <w:t xml:space="preserve"> </w:t>
            </w:r>
            <w:r w:rsidR="3447DB2E" w:rsidRPr="4D8C51A3">
              <w:rPr>
                <w:rFonts w:ascii="Arial" w:eastAsia="Arial" w:hAnsi="Arial" w:cs="Arial"/>
                <w:color w:val="000000" w:themeColor="text1"/>
              </w:rPr>
              <w:t xml:space="preserve">Testículos </w:t>
            </w:r>
            <w:r w:rsidR="3447DB2E" w:rsidRPr="4D8C51A3">
              <w:t xml:space="preserve"> </w:t>
            </w:r>
          </w:p>
          <w:p w14:paraId="543A3D9A" w14:textId="5A478E03" w:rsidR="3F511770" w:rsidRDefault="3F511770" w:rsidP="4D8C51A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F380E" w14:textId="15D422AD" w:rsidR="3F511770" w:rsidRDefault="3447DB2E" w:rsidP="3F51177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t>Anotações no caderno</w:t>
            </w:r>
            <w:r w:rsidR="0B59AA55" w:rsidRPr="4D8C51A3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6FC82" w14:textId="75B287A6" w:rsidR="3F511770" w:rsidRDefault="1A8B8736" w:rsidP="4D8C51A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D8C51A3">
              <w:t>Atividade no caderno</w:t>
            </w:r>
          </w:p>
        </w:tc>
      </w:tr>
      <w:tr w:rsidR="3F511770" w14:paraId="15A625CE" w14:textId="77777777" w:rsidTr="4D8C51A3">
        <w:trPr>
          <w:trHeight w:val="300"/>
        </w:trPr>
        <w:tc>
          <w:tcPr>
            <w:tcW w:w="1868" w:type="dxa"/>
            <w:vMerge/>
          </w:tcPr>
          <w:p w14:paraId="0E97B772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2C0462" w14:textId="6984F721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384FE" w14:textId="2F0BDF4E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do volume do paralelepípedo - Módulo 3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C77FA" w14:textId="764C234E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0D6C5" w14:textId="07E9D2B6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 Atividades no livro</w:t>
            </w:r>
          </w:p>
          <w:p w14:paraId="7C602E9E" w14:textId="76FF7FCA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Páginas: 179 - 181</w:t>
            </w:r>
          </w:p>
        </w:tc>
      </w:tr>
    </w:tbl>
    <w:p w14:paraId="070AC86D" w14:textId="1EFBD9B9" w:rsidR="31D0CBDA" w:rsidRDefault="31D0CBDA" w:rsidP="3F511770">
      <w:pPr>
        <w:tabs>
          <w:tab w:val="left" w:pos="1035"/>
        </w:tabs>
      </w:pPr>
      <w:r w:rsidRPr="3F511770">
        <w:lastRenderedPageBreak/>
        <w:t xml:space="preserve"> </w:t>
      </w:r>
    </w:p>
    <w:p w14:paraId="2B1F5E09" w14:textId="63707A1C" w:rsidR="3F511770" w:rsidRDefault="3F511770" w:rsidP="3F511770">
      <w:pPr>
        <w:tabs>
          <w:tab w:val="left" w:pos="1035"/>
        </w:tabs>
      </w:pPr>
    </w:p>
    <w:p w14:paraId="4A9724B0" w14:textId="09273493" w:rsidR="3F511770" w:rsidRDefault="3F511770" w:rsidP="3F511770">
      <w:pPr>
        <w:tabs>
          <w:tab w:val="left" w:pos="1035"/>
        </w:tabs>
      </w:pPr>
    </w:p>
    <w:p w14:paraId="5692664A" w14:textId="788ACA77" w:rsidR="3F511770" w:rsidRDefault="3F511770" w:rsidP="3F511770">
      <w:pPr>
        <w:tabs>
          <w:tab w:val="left" w:pos="1035"/>
        </w:tabs>
      </w:pPr>
    </w:p>
    <w:p w14:paraId="12990B71" w14:textId="511608E4" w:rsidR="3F511770" w:rsidRDefault="3F511770" w:rsidP="3F511770">
      <w:pPr>
        <w:tabs>
          <w:tab w:val="left" w:pos="1035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3F511770" w14:paraId="1BECE4DB" w14:textId="77777777" w:rsidTr="44D76064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95022F" w14:textId="60573A07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A51D1B8" w14:textId="6507042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B896E4" w14:textId="57EC35B3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A90E23" w14:textId="0A35682C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FEEA7DC" w14:textId="04C00F3C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3F511770" w14:paraId="6AE89A14" w14:textId="77777777" w:rsidTr="44D76064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9BCC8" w14:textId="2032F1B9" w:rsidR="56346388" w:rsidRDefault="56346388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18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AFA184A" w14:textId="29804EB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AC2E4B" w14:textId="40A42D63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A32090" w14:textId="44BF0CFD" w:rsidR="3F511770" w:rsidRDefault="0B767458" w:rsidP="407E92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07E921E">
              <w:t xml:space="preserve"> </w:t>
            </w:r>
            <w:r w:rsidR="37C0D66C" w:rsidRPr="407E921E">
              <w:rPr>
                <w:rFonts w:ascii="Arial" w:eastAsia="Arial" w:hAnsi="Arial" w:cs="Arial"/>
                <w:color w:val="000000" w:themeColor="text1"/>
              </w:rPr>
              <w:t xml:space="preserve">Período regencial e início - economia e política. </w:t>
            </w:r>
            <w:r w:rsidR="37C0D66C" w:rsidRPr="407E921E">
              <w:t xml:space="preserve"> </w:t>
            </w:r>
          </w:p>
          <w:p w14:paraId="4A54ED9C" w14:textId="04F96713" w:rsidR="3F511770" w:rsidRDefault="3F511770" w:rsidP="407E921E">
            <w:pPr>
              <w:spacing w:line="252" w:lineRule="auto"/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24318" w14:textId="282241CB" w:rsidR="3F511770" w:rsidRDefault="37C0D66C" w:rsidP="3F511770">
            <w:pPr>
              <w:spacing w:line="252" w:lineRule="auto"/>
              <w:jc w:val="center"/>
            </w:pPr>
            <w:r w:rsidRPr="407E921E">
              <w:rPr>
                <w:color w:val="000000" w:themeColor="text1"/>
              </w:rPr>
              <w:t>Abordagem e introdução</w:t>
            </w:r>
            <w:r w:rsidR="0B767458" w:rsidRPr="407E921E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E68C4" w14:textId="2C961263" w:rsidR="3F511770" w:rsidRDefault="60A1CE0C" w:rsidP="407E92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07E921E">
              <w:rPr>
                <w:color w:val="000000" w:themeColor="text1"/>
              </w:rPr>
              <w:t xml:space="preserve">Atividade no caderno </w:t>
            </w:r>
            <w:r w:rsidRPr="407E921E">
              <w:t xml:space="preserve"> </w:t>
            </w:r>
          </w:p>
          <w:p w14:paraId="66338550" w14:textId="4A95D8CA" w:rsidR="3F511770" w:rsidRDefault="0B767458" w:rsidP="3F511770">
            <w:pPr>
              <w:spacing w:line="257" w:lineRule="auto"/>
              <w:jc w:val="center"/>
            </w:pPr>
            <w:r w:rsidRPr="407E921E">
              <w:rPr>
                <w:color w:val="000000" w:themeColor="text1"/>
              </w:rPr>
              <w:t xml:space="preserve"> </w:t>
            </w:r>
          </w:p>
        </w:tc>
      </w:tr>
      <w:tr w:rsidR="3F511770" w14:paraId="61EC57C6" w14:textId="77777777" w:rsidTr="44D76064">
        <w:trPr>
          <w:trHeight w:val="300"/>
        </w:trPr>
        <w:tc>
          <w:tcPr>
            <w:tcW w:w="1868" w:type="dxa"/>
            <w:vMerge/>
          </w:tcPr>
          <w:p w14:paraId="16554058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030357" w14:textId="33CEFDE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5E1850" w14:textId="6F549862" w:rsidR="3F511770" w:rsidRDefault="6ACC31ED" w:rsidP="3F511770">
            <w:pPr>
              <w:jc w:val="center"/>
            </w:pPr>
            <w:r w:rsidRPr="4D8C51A3">
              <w:rPr>
                <w:color w:val="000000" w:themeColor="text1"/>
              </w:rPr>
              <w:t xml:space="preserve">Ovários </w:t>
            </w:r>
            <w:r w:rsidRPr="4D8C51A3">
              <w:t xml:space="preserve"> </w:t>
            </w:r>
          </w:p>
          <w:p w14:paraId="44216B83" w14:textId="09BA7D38" w:rsidR="3F511770" w:rsidRDefault="0B59AA55" w:rsidP="3F511770">
            <w:pPr>
              <w:jc w:val="center"/>
            </w:pPr>
            <w:r w:rsidRPr="4D8C51A3">
              <w:rPr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11764A" w14:textId="23D99A21" w:rsidR="3F511770" w:rsidRDefault="6ACC31ED" w:rsidP="4D8C51A3">
            <w:pPr>
              <w:tabs>
                <w:tab w:val="left" w:pos="298"/>
              </w:tabs>
              <w:spacing w:line="252" w:lineRule="auto"/>
              <w:jc w:val="center"/>
            </w:pPr>
            <w:r w:rsidRPr="4D8C51A3">
              <w:rPr>
                <w:color w:val="000000" w:themeColor="text1"/>
              </w:rP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97DF53" w14:textId="510EB0F4" w:rsidR="3F511770" w:rsidRDefault="6ACC31ED" w:rsidP="4D8C51A3">
            <w:pPr>
              <w:spacing w:line="259" w:lineRule="auto"/>
              <w:jc w:val="center"/>
            </w:pPr>
            <w:r w:rsidRPr="4D8C51A3">
              <w:t>Atividade no caderno</w:t>
            </w:r>
          </w:p>
        </w:tc>
      </w:tr>
      <w:tr w:rsidR="3F511770" w14:paraId="521B5320" w14:textId="77777777" w:rsidTr="44D76064">
        <w:trPr>
          <w:trHeight w:val="300"/>
        </w:trPr>
        <w:tc>
          <w:tcPr>
            <w:tcW w:w="1868" w:type="dxa"/>
            <w:vMerge/>
          </w:tcPr>
          <w:p w14:paraId="1910542E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AE4535" w14:textId="1F34B567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400BC" w14:textId="0C306E3F" w:rsidR="3F511770" w:rsidRDefault="7B82179F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D76064">
              <w:t>Unidade 6- mudança de rumo.</w:t>
            </w:r>
            <w:r w:rsidR="3F511770" w:rsidRPr="44D76064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8F8DE" w14:textId="5D47685A" w:rsidR="3F511770" w:rsidRDefault="4B71E097" w:rsidP="3F51177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D76064">
              <w:t>Abordagens.</w:t>
            </w:r>
            <w:r w:rsidR="3F511770" w:rsidRPr="44D76064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D5AF1" w14:textId="108B0F7D" w:rsidR="3F511770" w:rsidRDefault="3F511770" w:rsidP="3F511770">
            <w:pPr>
              <w:spacing w:line="252" w:lineRule="auto"/>
              <w:jc w:val="center"/>
            </w:pPr>
            <w:r w:rsidRPr="3F511770">
              <w:t xml:space="preserve"> </w:t>
            </w:r>
            <w:r w:rsidR="00FB2B04">
              <w:t>X</w:t>
            </w:r>
          </w:p>
        </w:tc>
      </w:tr>
      <w:tr w:rsidR="3F511770" w14:paraId="7B16158A" w14:textId="77777777" w:rsidTr="44D76064">
        <w:trPr>
          <w:trHeight w:val="300"/>
        </w:trPr>
        <w:tc>
          <w:tcPr>
            <w:tcW w:w="1868" w:type="dxa"/>
            <w:vMerge/>
          </w:tcPr>
          <w:p w14:paraId="4E9516B1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E5A594" w14:textId="36881AFD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99C7E" w14:textId="7932B865" w:rsidR="71FDD975" w:rsidRDefault="71FDD975" w:rsidP="71FDD97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do volume do paralelepípedo - Módulo 3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D101E" w14:textId="7358365E" w:rsidR="71FDD975" w:rsidRDefault="71FDD975" w:rsidP="71FDD97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DE34A" w14:textId="41DDE602" w:rsidR="3F511770" w:rsidRDefault="3F511770" w:rsidP="3F511770">
            <w:pPr>
              <w:jc w:val="center"/>
            </w:pPr>
            <w:r w:rsidRPr="3F511770">
              <w:t xml:space="preserve"> </w:t>
            </w:r>
            <w:r w:rsidR="00FB2B04">
              <w:t>X</w:t>
            </w:r>
          </w:p>
        </w:tc>
      </w:tr>
      <w:tr w:rsidR="3F511770" w14:paraId="4556E6E9" w14:textId="77777777" w:rsidTr="44D76064">
        <w:trPr>
          <w:trHeight w:val="300"/>
        </w:trPr>
        <w:tc>
          <w:tcPr>
            <w:tcW w:w="1868" w:type="dxa"/>
            <w:vMerge/>
          </w:tcPr>
          <w:p w14:paraId="1CD9E32B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4D61AC" w14:textId="1FA3A35E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1F342" w14:textId="4307DBF1" w:rsidR="3F511770" w:rsidRDefault="5885EC37" w:rsidP="3F511770">
            <w:pPr>
              <w:spacing w:line="360" w:lineRule="auto"/>
              <w:jc w:val="center"/>
            </w:pPr>
            <w:r w:rsidRPr="385DE4FC">
              <w:t xml:space="preserve"> </w:t>
            </w:r>
            <w:r w:rsidR="510D1339" w:rsidRPr="385DE4FC">
              <w:t xml:space="preserve">Animal </w:t>
            </w:r>
            <w:proofErr w:type="spellStart"/>
            <w:r w:rsidR="510D1339" w:rsidRPr="385DE4FC">
              <w:t>Farm</w:t>
            </w:r>
            <w:proofErr w:type="spellEnd"/>
            <w:r w:rsidR="510D1339" w:rsidRPr="385DE4FC">
              <w:t xml:space="preserve">(A Revolução dos </w:t>
            </w:r>
            <w:proofErr w:type="spellStart"/>
            <w:r w:rsidR="510D1339" w:rsidRPr="385DE4FC">
              <w:t>Bixos</w:t>
            </w:r>
            <w:proofErr w:type="spellEnd"/>
            <w:r w:rsidR="510D1339" w:rsidRPr="385DE4FC">
              <w:t>)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9A5A6" w14:textId="5E6F1CAD" w:rsidR="3F511770" w:rsidRDefault="510D1339" w:rsidP="3F51177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5DE4FC">
              <w:t xml:space="preserve">Combatendo </w:t>
            </w:r>
            <w:proofErr w:type="spellStart"/>
            <w:r w:rsidRPr="385DE4FC">
              <w:t>fake</w:t>
            </w:r>
            <w:proofErr w:type="spellEnd"/>
            <w:r w:rsidRPr="385DE4FC">
              <w:t xml:space="preserve"> </w:t>
            </w:r>
            <w:proofErr w:type="spellStart"/>
            <w:r w:rsidRPr="385DE4FC">
              <w:t>news</w:t>
            </w:r>
            <w:proofErr w:type="spellEnd"/>
            <w:r w:rsidRPr="385DE4FC">
              <w:t xml:space="preserve"> cm Animal </w:t>
            </w:r>
            <w:proofErr w:type="spellStart"/>
            <w:r w:rsidRPr="385DE4FC">
              <w:t>Farm</w:t>
            </w:r>
            <w:proofErr w:type="spellEnd"/>
            <w:r w:rsidR="5885EC37" w:rsidRPr="385DE4FC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C5AA2" w14:textId="054D3F18" w:rsidR="3F511770" w:rsidRDefault="00FB2B04" w:rsidP="3F51177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</w:p>
        </w:tc>
      </w:tr>
    </w:tbl>
    <w:p w14:paraId="446CF65C" w14:textId="6C3C93FC" w:rsidR="31D0CBDA" w:rsidRDefault="31D0CBDA" w:rsidP="3F511770">
      <w:pPr>
        <w:tabs>
          <w:tab w:val="left" w:pos="1320"/>
          <w:tab w:val="left" w:pos="1755"/>
        </w:tabs>
      </w:pPr>
      <w:r w:rsidRPr="3F511770">
        <w:rPr>
          <w:rFonts w:ascii="Arial" w:eastAsia="Arial" w:hAnsi="Arial" w:cs="Arial"/>
        </w:rPr>
        <w:t xml:space="preserve"> </w:t>
      </w:r>
    </w:p>
    <w:p w14:paraId="00CB4EBA" w14:textId="16B168B6" w:rsidR="3F511770" w:rsidRDefault="3F511770" w:rsidP="3F511770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09A42241" w14:textId="06884E23" w:rsidR="3F511770" w:rsidRDefault="3F511770" w:rsidP="3F511770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2B7C8811" w14:textId="28E05B96" w:rsidR="31D0CBDA" w:rsidRDefault="31D0CBDA" w:rsidP="3F511770">
      <w:pPr>
        <w:tabs>
          <w:tab w:val="left" w:pos="1320"/>
          <w:tab w:val="left" w:pos="1755"/>
        </w:tabs>
      </w:pPr>
      <w:r w:rsidRPr="3F511770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3F511770" w14:paraId="274B777D" w14:textId="77777777" w:rsidTr="29BE42F8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BA7A59" w14:textId="400C2723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E605D08" w14:textId="6784CB73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04F76E" w14:textId="1F61360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681FA1" w14:textId="5399C572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43BEBD6" w14:textId="414A2312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F511770" w14:paraId="7DEFD8AC" w14:textId="77777777" w:rsidTr="29BE42F8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C2B0A2" w14:textId="3CD80456" w:rsidR="1FC585F7" w:rsidRDefault="1FC585F7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19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61DFE2C" w14:textId="6B4E43BE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B615EC" w14:textId="14070C7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91B52" w14:textId="6D9D647C" w:rsidR="407E921E" w:rsidRDefault="407E921E" w:rsidP="407E921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>Poema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8DA27" w14:textId="71CD3CEB" w:rsidR="407E921E" w:rsidRDefault="407E921E" w:rsidP="407E921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AE491" w14:textId="7F7A382F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F511770">
              <w:t xml:space="preserve"> </w:t>
            </w:r>
            <w:r w:rsidR="00FB2B04">
              <w:t>X</w:t>
            </w:r>
          </w:p>
        </w:tc>
      </w:tr>
      <w:tr w:rsidR="00FB2B04" w14:paraId="7E605729" w14:textId="77777777" w:rsidTr="29BE42F8">
        <w:trPr>
          <w:trHeight w:val="300"/>
        </w:trPr>
        <w:tc>
          <w:tcPr>
            <w:tcW w:w="1868" w:type="dxa"/>
            <w:vMerge/>
          </w:tcPr>
          <w:p w14:paraId="09CD3FB7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8FFABE" w14:textId="7B43A7C0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0352F" w14:textId="73CDBF4D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 xml:space="preserve"> 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(A Revolução dos </w:t>
            </w:r>
            <w:proofErr w:type="spellStart"/>
            <w:r w:rsidRPr="385DE4FC">
              <w:t>Bixos</w:t>
            </w:r>
            <w:proofErr w:type="spellEnd"/>
            <w:r w:rsidRPr="385DE4FC">
              <w:t>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4BE6D" w14:textId="68E8619C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 xml:space="preserve">Combatendo </w:t>
            </w:r>
            <w:proofErr w:type="spellStart"/>
            <w:r w:rsidRPr="385DE4FC">
              <w:t>fake</w:t>
            </w:r>
            <w:proofErr w:type="spellEnd"/>
            <w:r w:rsidRPr="385DE4FC">
              <w:t xml:space="preserve"> </w:t>
            </w:r>
            <w:proofErr w:type="spellStart"/>
            <w:r w:rsidRPr="385DE4FC">
              <w:t>news</w:t>
            </w:r>
            <w:proofErr w:type="spellEnd"/>
            <w:r w:rsidRPr="385DE4FC">
              <w:t xml:space="preserve"> cm 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9BABE" w14:textId="28B9A2F0" w:rsidR="00FB2B04" w:rsidRDefault="00FB2B04" w:rsidP="00FB2B04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t>X</w:t>
            </w:r>
          </w:p>
        </w:tc>
      </w:tr>
      <w:tr w:rsidR="00FB2B04" w14:paraId="40A4C8BE" w14:textId="77777777" w:rsidTr="29BE42F8">
        <w:trPr>
          <w:trHeight w:val="300"/>
        </w:trPr>
        <w:tc>
          <w:tcPr>
            <w:tcW w:w="1868" w:type="dxa"/>
            <w:vMerge/>
          </w:tcPr>
          <w:p w14:paraId="10752C83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E4D872" w14:textId="7F7B0130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A448C" w14:textId="13FC1A36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E50C497">
              <w:rPr>
                <w:color w:val="000000" w:themeColor="text1"/>
              </w:rPr>
              <w:t>Cap</w:t>
            </w:r>
            <w:proofErr w:type="spellEnd"/>
            <w:r w:rsidRPr="0E50C497">
              <w:rPr>
                <w:color w:val="000000" w:themeColor="text1"/>
              </w:rPr>
              <w:t xml:space="preserve"> 6: América Anglo-Saxônica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9F2AE" w14:textId="20C1C18C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 Abordagem de conteúdo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ABDCC" w14:textId="291C0726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>Atividade no caderno</w:t>
            </w:r>
          </w:p>
        </w:tc>
      </w:tr>
      <w:tr w:rsidR="00FB2B04" w14:paraId="492626B1" w14:textId="77777777" w:rsidTr="29BE42F8">
        <w:trPr>
          <w:trHeight w:val="300"/>
        </w:trPr>
        <w:tc>
          <w:tcPr>
            <w:tcW w:w="1868" w:type="dxa"/>
            <w:vMerge/>
          </w:tcPr>
          <w:p w14:paraId="350E0035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1C68DE" w14:textId="1118BC45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402BEF" w14:textId="0874A6EA" w:rsidR="00FB2B04" w:rsidRDefault="00FB2B04" w:rsidP="00FB2B04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 xml:space="preserve">Romance </w:t>
            </w:r>
          </w:p>
          <w:p w14:paraId="2EB5F9C9" w14:textId="5F8E4012" w:rsidR="00FB2B04" w:rsidRDefault="00FB2B04" w:rsidP="00FB2B04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 xml:space="preserve">Correção das atividades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474AA" w14:textId="6288AF66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Correção das atividades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E7C7E" w14:textId="74ACAB19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t xml:space="preserve"> </w:t>
            </w:r>
            <w:r>
              <w:t>X</w:t>
            </w:r>
          </w:p>
        </w:tc>
      </w:tr>
      <w:tr w:rsidR="00FB2B04" w14:paraId="1EF81284" w14:textId="77777777" w:rsidTr="29BE42F8">
        <w:trPr>
          <w:trHeight w:val="300"/>
        </w:trPr>
        <w:tc>
          <w:tcPr>
            <w:tcW w:w="1868" w:type="dxa"/>
            <w:vMerge/>
          </w:tcPr>
          <w:p w14:paraId="3E75017C" w14:textId="77777777" w:rsidR="00FB2B04" w:rsidRDefault="00FB2B04" w:rsidP="00FB2B04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74778C" w14:textId="68CBAF98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13934" w14:textId="11981905" w:rsidR="00FB2B04" w:rsidRDefault="00FB2B04" w:rsidP="00FB2B04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29BE42F8">
              <w:rPr>
                <w:rFonts w:ascii="Arial" w:eastAsia="Arial" w:hAnsi="Arial" w:cs="Arial"/>
              </w:rPr>
              <w:t>Músicas brasileiras, arte e cotidiano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E3B43" w14:textId="1EB7FA9A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9BE42F8">
              <w:rPr>
                <w:rFonts w:ascii="Arial" w:eastAsia="Arial" w:hAnsi="Arial" w:cs="Arial"/>
              </w:rPr>
              <w:t xml:space="preserve">anotações no caderno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A041C" w14:textId="3CE97BA3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29BE42F8">
              <w:rPr>
                <w:rFonts w:ascii="Arial" w:eastAsia="Arial" w:hAnsi="Arial" w:cs="Arial"/>
              </w:rPr>
              <w:t>x</w:t>
            </w:r>
          </w:p>
        </w:tc>
      </w:tr>
    </w:tbl>
    <w:p w14:paraId="1C6E7565" w14:textId="2A4E9B04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F3DDEC2" w14:textId="627226B3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9C6664E" w14:textId="25C2C8FE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5"/>
        <w:gridCol w:w="1693"/>
        <w:gridCol w:w="3116"/>
        <w:gridCol w:w="4315"/>
        <w:gridCol w:w="4087"/>
      </w:tblGrid>
      <w:tr w:rsidR="3F511770" w14:paraId="62B07F1F" w14:textId="77777777" w:rsidTr="2C04767C">
        <w:trPr>
          <w:trHeight w:val="300"/>
        </w:trPr>
        <w:tc>
          <w:tcPr>
            <w:tcW w:w="15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16D11C0" w14:textId="22E5A669" w:rsidR="3F511770" w:rsidRDefault="3F511770" w:rsidP="3F511770">
            <w:pPr>
              <w:jc w:val="center"/>
            </w:pPr>
            <w:r w:rsidRPr="3F511770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3F511770" w14:paraId="6CB48A82" w14:textId="77777777" w:rsidTr="2C04767C">
        <w:trPr>
          <w:trHeight w:val="30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A9A028" w14:textId="7122AC9D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484B7E" w14:textId="62CF94AF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C05204" w14:textId="67A324FB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865556" w14:textId="5212F66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8AAF8B" w14:textId="321EF810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F511770" w14:paraId="726E4B09" w14:textId="77777777" w:rsidTr="2C04767C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3A4D70" w14:textId="3C0358C3" w:rsidR="17B11658" w:rsidRDefault="17B11658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22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8281584" w14:textId="0BE7698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6EAC6D" w14:textId="197B775E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B3824" w14:textId="6C09B44F" w:rsidR="3F511770" w:rsidRDefault="47DCD494" w:rsidP="385DE4FC">
            <w:pPr>
              <w:spacing w:line="360" w:lineRule="auto"/>
              <w:jc w:val="center"/>
            </w:pPr>
            <w:r w:rsidRPr="385DE4FC">
              <w:t xml:space="preserve">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(A Revolução dos </w:t>
            </w:r>
            <w:proofErr w:type="spellStart"/>
            <w:r w:rsidRPr="385DE4FC">
              <w:t>Bixos</w:t>
            </w:r>
            <w:proofErr w:type="spellEnd"/>
            <w:r w:rsidRPr="385DE4FC">
              <w:t>)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691E15" w14:textId="76E0E33F" w:rsidR="3F511770" w:rsidRDefault="47DCD494" w:rsidP="385DE4FC">
            <w:pPr>
              <w:spacing w:line="360" w:lineRule="auto"/>
              <w:jc w:val="center"/>
            </w:pPr>
            <w:r w:rsidRPr="385DE4FC">
              <w:t xml:space="preserve">Animal </w:t>
            </w:r>
            <w:proofErr w:type="spellStart"/>
            <w:proofErr w:type="gramStart"/>
            <w:r w:rsidRPr="385DE4FC">
              <w:t>Farm</w:t>
            </w:r>
            <w:proofErr w:type="spellEnd"/>
            <w:r w:rsidRPr="385DE4FC">
              <w:t>(</w:t>
            </w:r>
            <w:proofErr w:type="gramEnd"/>
            <w:r w:rsidRPr="385DE4FC">
              <w:t xml:space="preserve">A Revolução dos </w:t>
            </w:r>
            <w:proofErr w:type="spellStart"/>
            <w:r w:rsidRPr="385DE4FC">
              <w:t>Bixos</w:t>
            </w:r>
            <w:proofErr w:type="spellEnd"/>
            <w:r w:rsidRPr="385DE4FC">
              <w:t xml:space="preserve">)- </w:t>
            </w:r>
            <w:proofErr w:type="spellStart"/>
            <w:r w:rsidRPr="385DE4FC">
              <w:t>Movie</w:t>
            </w:r>
            <w:proofErr w:type="spellEnd"/>
          </w:p>
          <w:p w14:paraId="7AB6A87F" w14:textId="1A46D6ED" w:rsidR="3F511770" w:rsidRDefault="5885EC37" w:rsidP="3F511770">
            <w:pPr>
              <w:jc w:val="center"/>
            </w:pPr>
            <w:r w:rsidRPr="385DE4FC">
              <w:t xml:space="preserve">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6D891" w14:textId="172A6A57" w:rsidR="3F511770" w:rsidRDefault="00FB2B04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3F511770" w14:paraId="4A38072A" w14:textId="77777777" w:rsidTr="2C04767C">
        <w:trPr>
          <w:trHeight w:val="300"/>
        </w:trPr>
        <w:tc>
          <w:tcPr>
            <w:tcW w:w="1905" w:type="dxa"/>
            <w:vMerge/>
          </w:tcPr>
          <w:p w14:paraId="245EB7D6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BF7FEC" w14:textId="649E656D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68AE79" w14:textId="2FC4CA9E" w:rsidR="71FDD975" w:rsidRDefault="71FDD975" w:rsidP="71FDD97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de volume e capacidade - Módulo 3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29BBAF" w14:textId="16B74E55" w:rsidR="71FDD975" w:rsidRDefault="71FDD975" w:rsidP="71FDD97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77CA4" w14:textId="203C1FFC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Atividades no livro</w:t>
            </w:r>
          </w:p>
          <w:p w14:paraId="46D83A9B" w14:textId="6DD5A07D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Páginas: 183 - 186</w:t>
            </w:r>
          </w:p>
        </w:tc>
      </w:tr>
      <w:tr w:rsidR="3F511770" w14:paraId="0B780015" w14:textId="77777777" w:rsidTr="2C04767C">
        <w:trPr>
          <w:trHeight w:val="300"/>
        </w:trPr>
        <w:tc>
          <w:tcPr>
            <w:tcW w:w="1905" w:type="dxa"/>
            <w:vMerge/>
          </w:tcPr>
          <w:p w14:paraId="70E73064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F51789" w14:textId="4752ACD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4DA77" w14:textId="4ACD4CA5" w:rsidR="2C04767C" w:rsidRDefault="2C04767C" w:rsidP="2C0476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C04767C">
              <w:rPr>
                <w:color w:val="000000" w:themeColor="text1"/>
              </w:rPr>
              <w:t>Capacidades Físicas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2CE5F" w14:textId="622AB168" w:rsidR="2C04767C" w:rsidRDefault="2C04767C" w:rsidP="2C04767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C04767C">
              <w:rPr>
                <w:color w:val="000000" w:themeColor="text1"/>
              </w:rPr>
              <w:t xml:space="preserve">Aula expositiva – exemplos, características e aplicações no esporte e na vida diária 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4751E" w14:textId="513E3ACF" w:rsidR="3F511770" w:rsidRDefault="00FB2B04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F511770" w:rsidRPr="3F511770">
              <w:t xml:space="preserve"> </w:t>
            </w:r>
          </w:p>
        </w:tc>
      </w:tr>
      <w:tr w:rsidR="3F511770" w14:paraId="51C3D078" w14:textId="77777777" w:rsidTr="2C04767C">
        <w:trPr>
          <w:trHeight w:val="300"/>
        </w:trPr>
        <w:tc>
          <w:tcPr>
            <w:tcW w:w="1905" w:type="dxa"/>
            <w:vMerge/>
          </w:tcPr>
          <w:p w14:paraId="2681B336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71FB52" w14:textId="21D71AA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E6BC2" w14:textId="0F095EEC" w:rsidR="3F511770" w:rsidRDefault="50FA5657" w:rsidP="3F511770">
            <w:pPr>
              <w:jc w:val="center"/>
            </w:pPr>
            <w:r w:rsidRPr="407E921E">
              <w:rPr>
                <w:color w:val="000000" w:themeColor="text1"/>
              </w:rPr>
              <w:t>Trabalho escravo</w:t>
            </w:r>
            <w:r w:rsidR="0B767458" w:rsidRPr="407E921E"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1718C" w14:textId="261C95FB" w:rsidR="3F511770" w:rsidRDefault="54EEF163" w:rsidP="407E92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07E921E">
              <w:rPr>
                <w:color w:val="000000" w:themeColor="text1"/>
              </w:rPr>
              <w:t xml:space="preserve">Anotações o caderno (Revisão)  </w:t>
            </w:r>
            <w:r w:rsidRPr="407E921E">
              <w:t xml:space="preserve"> </w:t>
            </w:r>
          </w:p>
          <w:p w14:paraId="63D61445" w14:textId="007E5E21" w:rsidR="3F511770" w:rsidRDefault="0B767458" w:rsidP="3F511770">
            <w:pPr>
              <w:jc w:val="center"/>
            </w:pPr>
            <w:r w:rsidRPr="407E921E">
              <w:t xml:space="preserve">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FC497" w14:textId="00440199" w:rsidR="3F511770" w:rsidRDefault="00FB2B04" w:rsidP="3F511770">
            <w:pPr>
              <w:jc w:val="center"/>
            </w:pPr>
            <w:r>
              <w:t>X</w:t>
            </w:r>
          </w:p>
        </w:tc>
      </w:tr>
      <w:tr w:rsidR="3F511770" w14:paraId="07598E99" w14:textId="77777777" w:rsidTr="2C04767C">
        <w:trPr>
          <w:trHeight w:val="300"/>
        </w:trPr>
        <w:tc>
          <w:tcPr>
            <w:tcW w:w="1905" w:type="dxa"/>
            <w:vMerge/>
          </w:tcPr>
          <w:p w14:paraId="392EF4D7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5CF69C" w14:textId="1CEFC621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CF3EE" w14:textId="10A342E5" w:rsidR="407E921E" w:rsidRDefault="407E921E" w:rsidP="407E921E">
            <w:pPr>
              <w:spacing w:line="360" w:lineRule="auto"/>
              <w:jc w:val="center"/>
              <w:rPr>
                <w:color w:val="000000" w:themeColor="text1"/>
              </w:rPr>
            </w:pPr>
            <w:r w:rsidRPr="407E921E">
              <w:rPr>
                <w:color w:val="000000" w:themeColor="text1"/>
              </w:rPr>
              <w:t>Conjunção subordinativa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4C4D5" w14:textId="224BEDED" w:rsidR="407E921E" w:rsidRDefault="407E921E" w:rsidP="407E92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Abordagem do conteúdo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8A3CC" w14:textId="4BFE0374" w:rsidR="3F511770" w:rsidRDefault="00FB2B04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3F511770" w:rsidRPr="3F511770">
              <w:rPr>
                <w:color w:val="000000" w:themeColor="text1"/>
              </w:rPr>
              <w:t xml:space="preserve"> </w:t>
            </w:r>
          </w:p>
        </w:tc>
      </w:tr>
    </w:tbl>
    <w:p w14:paraId="7753C410" w14:textId="0D84AE12" w:rsidR="4B26E9C5" w:rsidRDefault="4B26E9C5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t xml:space="preserve"> </w:t>
      </w:r>
    </w:p>
    <w:p w14:paraId="14CFAFE3" w14:textId="6AD74DCF" w:rsidR="3F511770" w:rsidRDefault="3F511770" w:rsidP="3F511770">
      <w:pPr>
        <w:tabs>
          <w:tab w:val="left" w:pos="8355"/>
        </w:tabs>
        <w:rPr>
          <w:rFonts w:ascii="Arial" w:eastAsia="Arial" w:hAnsi="Arial" w:cs="Arial"/>
        </w:rPr>
      </w:pPr>
    </w:p>
    <w:p w14:paraId="60D0F02A" w14:textId="4A9A5FBD" w:rsidR="00FB2B04" w:rsidRDefault="00FB2B04" w:rsidP="3F511770">
      <w:pPr>
        <w:tabs>
          <w:tab w:val="left" w:pos="8355"/>
        </w:tabs>
        <w:rPr>
          <w:rFonts w:ascii="Arial" w:eastAsia="Arial" w:hAnsi="Arial" w:cs="Arial"/>
        </w:rPr>
      </w:pPr>
    </w:p>
    <w:p w14:paraId="1F579F64" w14:textId="77777777" w:rsidR="00FB2B04" w:rsidRDefault="00FB2B04" w:rsidP="3F511770">
      <w:pPr>
        <w:tabs>
          <w:tab w:val="left" w:pos="8355"/>
        </w:tabs>
        <w:rPr>
          <w:rFonts w:ascii="Arial" w:eastAsia="Arial" w:hAnsi="Arial" w:cs="Arial"/>
        </w:rPr>
      </w:pPr>
    </w:p>
    <w:p w14:paraId="62F382A4" w14:textId="38FA5398" w:rsidR="4B26E9C5" w:rsidRDefault="4B26E9C5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t xml:space="preserve"> </w:t>
      </w:r>
    </w:p>
    <w:p w14:paraId="64AA70BD" w14:textId="46EE4100" w:rsidR="4B26E9C5" w:rsidRDefault="4B26E9C5" w:rsidP="3F511770">
      <w:pPr>
        <w:tabs>
          <w:tab w:val="left" w:pos="8355"/>
        </w:tabs>
      </w:pPr>
      <w:r w:rsidRPr="3F511770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6"/>
        <w:gridCol w:w="1895"/>
        <w:gridCol w:w="3390"/>
        <w:gridCol w:w="3947"/>
        <w:gridCol w:w="4018"/>
      </w:tblGrid>
      <w:tr w:rsidR="3F511770" w14:paraId="2F30A8A3" w14:textId="77777777" w:rsidTr="00FB2B04">
        <w:trPr>
          <w:trHeight w:val="300"/>
        </w:trPr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832DA1" w14:textId="3B447D65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D772A3" w14:textId="23E2569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FA9347" w14:textId="51A8DAB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086F59" w14:textId="75457A3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DF288F" w14:textId="5FAE018C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B2B04" w14:paraId="4CA5A1FF" w14:textId="77777777" w:rsidTr="00FB2B04">
        <w:trPr>
          <w:trHeight w:val="300"/>
        </w:trPr>
        <w:tc>
          <w:tcPr>
            <w:tcW w:w="1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558AB9" w14:textId="2EAC0AE1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23/09/2025</w:t>
            </w:r>
          </w:p>
          <w:p w14:paraId="551877D6" w14:textId="681A12AE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6AF059" w14:textId="35EB6ED4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085B7C" w14:textId="45860C76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D8C51A3">
              <w:t xml:space="preserve"> Revisão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527B6" w14:textId="055483BB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t>Anotações no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68322" w14:textId="574148DD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D8C51A3">
              <w:t>Atividade no caderno</w:t>
            </w:r>
          </w:p>
        </w:tc>
      </w:tr>
      <w:tr w:rsidR="00FB2B04" w14:paraId="5B5D9054" w14:textId="77777777" w:rsidTr="00FB2B04">
        <w:trPr>
          <w:trHeight w:val="300"/>
        </w:trPr>
        <w:tc>
          <w:tcPr>
            <w:tcW w:w="1866" w:type="dxa"/>
            <w:vMerge/>
          </w:tcPr>
          <w:p w14:paraId="2448DE9F" w14:textId="77777777" w:rsidR="00FB2B04" w:rsidRDefault="00FB2B04" w:rsidP="00FB2B04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E1AA72" w14:textId="78618B42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CFDF80" w14:textId="2A1F012A" w:rsidR="00FB2B04" w:rsidRDefault="00FB2B04" w:rsidP="00FB2B04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385DE4FC">
              <w:t xml:space="preserve">Comparativos 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A4EEB" w14:textId="0A3E27A2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85DE4FC">
              <w:t xml:space="preserve">Atividade página 75 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122717" w14:textId="3D5C9680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00FB2B04" w14:paraId="7FF8EC58" w14:textId="77777777" w:rsidTr="00FB2B04">
        <w:trPr>
          <w:trHeight w:val="300"/>
        </w:trPr>
        <w:tc>
          <w:tcPr>
            <w:tcW w:w="1866" w:type="dxa"/>
            <w:vMerge/>
          </w:tcPr>
          <w:p w14:paraId="752963E5" w14:textId="77777777" w:rsidR="00FB2B04" w:rsidRDefault="00FB2B04" w:rsidP="00FB2B04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798AD6" w14:textId="6A1308CA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1FC45" w14:textId="158F623E" w:rsidR="00FB2B04" w:rsidRDefault="00FB2B04" w:rsidP="00FB2B04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 de volume e capacidade - Módulo 3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8589D" w14:textId="36914D38" w:rsidR="00FB2B04" w:rsidRDefault="00FB2B04" w:rsidP="00FB2B04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2799D" w14:textId="24067D5A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00FB2B04" w14:paraId="12ECC90B" w14:textId="77777777" w:rsidTr="00FB2B04">
        <w:trPr>
          <w:trHeight w:val="300"/>
        </w:trPr>
        <w:tc>
          <w:tcPr>
            <w:tcW w:w="1866" w:type="dxa"/>
            <w:vMerge/>
          </w:tcPr>
          <w:p w14:paraId="4D00E5EC" w14:textId="77777777" w:rsidR="00FB2B04" w:rsidRDefault="00FB2B04" w:rsidP="00FB2B04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77420" w14:textId="076EEFC1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E58A8" w14:textId="7B8CC71E" w:rsidR="00FB2B04" w:rsidRDefault="00FB2B04" w:rsidP="00FB2B04">
            <w:pPr>
              <w:spacing w:line="360" w:lineRule="auto"/>
              <w:jc w:val="center"/>
              <w:rPr>
                <w:color w:val="000000" w:themeColor="text1"/>
              </w:rPr>
            </w:pPr>
            <w:r w:rsidRPr="407E921E">
              <w:rPr>
                <w:color w:val="000000" w:themeColor="text1"/>
              </w:rPr>
              <w:t>Conjunção subordinativa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50D49" w14:textId="0777B9B9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  <w:lang w:val="pt-PT"/>
              </w:rPr>
            </w:pPr>
            <w:r w:rsidRPr="407E921E">
              <w:rPr>
                <w:color w:val="000000" w:themeColor="text1"/>
              </w:rPr>
              <w:t>Correção das atividades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7302E" w14:textId="280398CC" w:rsidR="00FB2B04" w:rsidRDefault="00FB2B04" w:rsidP="00FB2B0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3F511770">
              <w:t xml:space="preserve"> </w:t>
            </w:r>
          </w:p>
        </w:tc>
      </w:tr>
      <w:tr w:rsidR="00FB2B04" w14:paraId="0C17892C" w14:textId="77777777" w:rsidTr="00FB2B04">
        <w:trPr>
          <w:trHeight w:val="300"/>
        </w:trPr>
        <w:tc>
          <w:tcPr>
            <w:tcW w:w="1866" w:type="dxa"/>
            <w:vMerge/>
          </w:tcPr>
          <w:p w14:paraId="0515EDAF" w14:textId="77777777" w:rsidR="00FB2B04" w:rsidRDefault="00FB2B04" w:rsidP="00FB2B04"/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08F849" w14:textId="6DBAC9A0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027F5" w14:textId="0AB32CF3" w:rsidR="00FB2B04" w:rsidRDefault="00FB2B04" w:rsidP="00FB2B04">
            <w:pPr>
              <w:spacing w:line="360" w:lineRule="auto"/>
              <w:jc w:val="center"/>
            </w:pPr>
            <w:r w:rsidRPr="4D8C51A3">
              <w:t xml:space="preserve"> Revisão </w:t>
            </w:r>
          </w:p>
        </w:tc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35B8A" w14:textId="4AA3A1D1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t>Anotações no caderno</w:t>
            </w:r>
          </w:p>
        </w:tc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B064A" w14:textId="4FE0DB75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D8C51A3">
              <w:t>Atividade no caderno</w:t>
            </w:r>
          </w:p>
        </w:tc>
      </w:tr>
    </w:tbl>
    <w:p w14:paraId="72EFECA6" w14:textId="138CE49D" w:rsidR="4B26E9C5" w:rsidRDefault="4B26E9C5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t xml:space="preserve">   </w:t>
      </w:r>
    </w:p>
    <w:p w14:paraId="361676FB" w14:textId="2C472FB5" w:rsidR="4B26E9C5" w:rsidRDefault="4B26E9C5" w:rsidP="3F511770">
      <w:pPr>
        <w:tabs>
          <w:tab w:val="left" w:pos="8355"/>
        </w:tabs>
      </w:pPr>
      <w:r w:rsidRPr="3F511770">
        <w:t xml:space="preserve"> </w:t>
      </w:r>
    </w:p>
    <w:p w14:paraId="70778EB6" w14:textId="34DC3B45" w:rsidR="4B26E9C5" w:rsidRDefault="4B26E9C5" w:rsidP="3F511770">
      <w:pPr>
        <w:tabs>
          <w:tab w:val="left" w:pos="8355"/>
        </w:tabs>
      </w:pPr>
      <w:r w:rsidRPr="3F511770">
        <w:t xml:space="preserve"> </w:t>
      </w:r>
    </w:p>
    <w:p w14:paraId="4B885FFE" w14:textId="1D7FF676" w:rsidR="4B26E9C5" w:rsidRDefault="4B26E9C5" w:rsidP="3F511770">
      <w:pPr>
        <w:tabs>
          <w:tab w:val="left" w:pos="8355"/>
        </w:tabs>
      </w:pPr>
      <w:r w:rsidRPr="3F511770">
        <w:t xml:space="preserve"> </w:t>
      </w:r>
    </w:p>
    <w:p w14:paraId="2FD406CB" w14:textId="3CAAC450" w:rsidR="4B26E9C5" w:rsidRDefault="4B26E9C5" w:rsidP="3F511770">
      <w:pPr>
        <w:tabs>
          <w:tab w:val="left" w:pos="8355"/>
        </w:tabs>
      </w:pPr>
      <w:r w:rsidRPr="3F511770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6"/>
        <w:gridCol w:w="2017"/>
        <w:gridCol w:w="3346"/>
        <w:gridCol w:w="3959"/>
        <w:gridCol w:w="3928"/>
      </w:tblGrid>
      <w:tr w:rsidR="3F511770" w14:paraId="1623A26A" w14:textId="77777777" w:rsidTr="4D8C51A3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C282EC" w14:textId="376F6EF1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830210B" w14:textId="0AFF057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CFE275" w14:textId="46626C3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71DFA2" w14:textId="33CD92B7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38188F8" w14:textId="1F0153BF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F511770" w14:paraId="632FFA4F" w14:textId="77777777" w:rsidTr="4D8C51A3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45788" w14:textId="2A8FCCBB" w:rsidR="26871FFC" w:rsidRDefault="26871FFC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24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2907FC1" w14:textId="595434F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0CBEBB" w14:textId="3D177E0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12AE9" w14:textId="2818D5D8" w:rsidR="385DE4FC" w:rsidRDefault="385DE4FC" w:rsidP="385DE4F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85DE4FC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E75C2" w14:textId="60DCE5CB" w:rsidR="385DE4FC" w:rsidRDefault="385DE4FC" w:rsidP="385DE4F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85DE4FC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18140" w14:textId="65313AF7" w:rsidR="3F511770" w:rsidRDefault="00FB2B04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</w:p>
        </w:tc>
      </w:tr>
      <w:tr w:rsidR="3F511770" w14:paraId="47FFCABA" w14:textId="77777777" w:rsidTr="4D8C51A3">
        <w:trPr>
          <w:trHeight w:val="300"/>
        </w:trPr>
        <w:tc>
          <w:tcPr>
            <w:tcW w:w="1868" w:type="dxa"/>
            <w:vMerge/>
          </w:tcPr>
          <w:p w14:paraId="059FD190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249897" w14:textId="7AE848E7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FDAB3F" w14:textId="412053FC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Medidas de área e de volume - Módulo 3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0E8AB1" w14:textId="31D76C04" w:rsidR="71FDD975" w:rsidRDefault="71FDD975" w:rsidP="71FDD97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 Atividade de revisão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BB5FF" w14:textId="2CB00872" w:rsidR="3F511770" w:rsidRDefault="00FB2B04" w:rsidP="71FDD97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3F511770" w14:paraId="5F0AF1DF" w14:textId="77777777" w:rsidTr="4D8C51A3">
        <w:trPr>
          <w:trHeight w:val="300"/>
        </w:trPr>
        <w:tc>
          <w:tcPr>
            <w:tcW w:w="1868" w:type="dxa"/>
            <w:vMerge/>
          </w:tcPr>
          <w:p w14:paraId="57062FC2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DC70E5" w14:textId="0E239C5C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C487D" w14:textId="734D0F93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E50C497">
              <w:rPr>
                <w:color w:val="000000" w:themeColor="text1"/>
              </w:rPr>
              <w:t>Cap</w:t>
            </w:r>
            <w:proofErr w:type="spellEnd"/>
            <w:r w:rsidRPr="0E50C497">
              <w:rPr>
                <w:color w:val="000000" w:themeColor="text1"/>
              </w:rPr>
              <w:t xml:space="preserve"> 6: América Anglo-Saxônica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7486B" w14:textId="729089E3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 Abordagem de conteúdo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EB46F" w14:textId="1520349B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Atividade no caderno ( Pesquisar sobre as  questões </w:t>
            </w:r>
            <w:proofErr w:type="spellStart"/>
            <w:r w:rsidRPr="0E50C497">
              <w:rPr>
                <w:color w:val="000000" w:themeColor="text1"/>
              </w:rPr>
              <w:t>economicas</w:t>
            </w:r>
            <w:proofErr w:type="spellEnd"/>
            <w:r w:rsidRPr="0E50C497">
              <w:rPr>
                <w:color w:val="000000" w:themeColor="text1"/>
              </w:rPr>
              <w:t xml:space="preserve"> dos EUA)</w:t>
            </w:r>
          </w:p>
        </w:tc>
      </w:tr>
      <w:tr w:rsidR="3F511770" w14:paraId="576CE71B" w14:textId="77777777" w:rsidTr="4D8C51A3">
        <w:trPr>
          <w:trHeight w:val="300"/>
        </w:trPr>
        <w:tc>
          <w:tcPr>
            <w:tcW w:w="1868" w:type="dxa"/>
            <w:vMerge/>
          </w:tcPr>
          <w:p w14:paraId="6F87826A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14EC8A" w14:textId="4651EED9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4161C" w14:textId="5C85237B" w:rsidR="3F511770" w:rsidRDefault="0B59AA55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D8C51A3">
              <w:t xml:space="preserve"> </w:t>
            </w:r>
            <w:r w:rsidR="18C3C48E" w:rsidRPr="4D8C51A3">
              <w:t>Revisão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CA2C6" w14:textId="3D14FCD8" w:rsidR="3F511770" w:rsidRDefault="00FB2B04" w:rsidP="3F51177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t>Revisão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6C5D9" w14:textId="2A5005DF" w:rsidR="3F511770" w:rsidRDefault="00FB2B04" w:rsidP="4D8C51A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X</w:t>
            </w:r>
          </w:p>
        </w:tc>
      </w:tr>
      <w:tr w:rsidR="3F511770" w14:paraId="16D7AF5E" w14:textId="77777777" w:rsidTr="4D8C51A3">
        <w:trPr>
          <w:trHeight w:val="300"/>
        </w:trPr>
        <w:tc>
          <w:tcPr>
            <w:tcW w:w="1868" w:type="dxa"/>
            <w:vMerge/>
          </w:tcPr>
          <w:p w14:paraId="0EFCFA49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0BF3BD" w14:textId="6984F721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7198D" w14:textId="2818D5D8" w:rsidR="71FDD975" w:rsidRDefault="71FDD975" w:rsidP="71FDD97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E3901" w14:textId="60DCE5CB" w:rsidR="71FDD975" w:rsidRDefault="71FDD975" w:rsidP="71FDD97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84950" w14:textId="5AFDFAE0" w:rsidR="3F511770" w:rsidRDefault="3F511770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t xml:space="preserve"> </w:t>
            </w:r>
            <w:r w:rsidR="00FB2B04">
              <w:t>X</w:t>
            </w:r>
          </w:p>
        </w:tc>
      </w:tr>
    </w:tbl>
    <w:p w14:paraId="280F35DB" w14:textId="1EFBD9B9" w:rsidR="4B26E9C5" w:rsidRDefault="4B26E9C5" w:rsidP="3F511770">
      <w:pPr>
        <w:tabs>
          <w:tab w:val="left" w:pos="1035"/>
        </w:tabs>
      </w:pPr>
      <w:r w:rsidRPr="3F511770">
        <w:t xml:space="preserve"> </w:t>
      </w:r>
    </w:p>
    <w:p w14:paraId="5786BBDE" w14:textId="63707A1C" w:rsidR="3F511770" w:rsidRDefault="3F511770" w:rsidP="3F511770">
      <w:pPr>
        <w:tabs>
          <w:tab w:val="left" w:pos="1035"/>
        </w:tabs>
      </w:pPr>
    </w:p>
    <w:p w14:paraId="0F243E64" w14:textId="09273493" w:rsidR="3F511770" w:rsidRDefault="3F511770" w:rsidP="3F511770">
      <w:pPr>
        <w:tabs>
          <w:tab w:val="left" w:pos="1035"/>
        </w:tabs>
      </w:pPr>
    </w:p>
    <w:p w14:paraId="38F3E172" w14:textId="788ACA77" w:rsidR="3F511770" w:rsidRDefault="3F511770" w:rsidP="3F511770">
      <w:pPr>
        <w:tabs>
          <w:tab w:val="left" w:pos="1035"/>
        </w:tabs>
      </w:pPr>
    </w:p>
    <w:p w14:paraId="7E1B0C10" w14:textId="511608E4" w:rsidR="3F511770" w:rsidRDefault="3F511770" w:rsidP="3F511770">
      <w:pPr>
        <w:tabs>
          <w:tab w:val="left" w:pos="1035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3F511770" w14:paraId="3B68F1DF" w14:textId="77777777" w:rsidTr="44D76064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7F4987" w14:textId="60573A07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4D6A28" w14:textId="6507042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7BE857" w14:textId="57EC35B3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F0235F" w14:textId="0A35682C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2974691" w14:textId="04C00F3C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3F511770" w14:paraId="42F0C656" w14:textId="77777777" w:rsidTr="44D76064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014C5" w14:textId="08E88FCE" w:rsidR="7E0D8147" w:rsidRDefault="7E0D8147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25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A508726" w14:textId="29804EB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965B61" w14:textId="40A42D63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FC5EB2" w14:textId="46491FB3" w:rsidR="3F511770" w:rsidRDefault="0B767458" w:rsidP="407E92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07E921E">
              <w:t xml:space="preserve"> </w:t>
            </w:r>
            <w:r w:rsidR="710DF86A" w:rsidRPr="407E921E">
              <w:rPr>
                <w:rFonts w:ascii="Arial" w:eastAsia="Arial" w:hAnsi="Arial" w:cs="Arial"/>
                <w:color w:val="000000" w:themeColor="text1"/>
              </w:rPr>
              <w:t xml:space="preserve">Aplicação avaliação Parcial </w:t>
            </w:r>
            <w:r w:rsidR="710DF86A" w:rsidRPr="407E921E">
              <w:t xml:space="preserve"> </w:t>
            </w:r>
          </w:p>
          <w:p w14:paraId="5AAA175A" w14:textId="684A5B93" w:rsidR="3F511770" w:rsidRDefault="3F511770" w:rsidP="407E921E">
            <w:pPr>
              <w:spacing w:line="252" w:lineRule="auto"/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FF60D9" w14:textId="4308DD7D" w:rsidR="3F511770" w:rsidRDefault="2E902EAC" w:rsidP="407E92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>Aplicação avaliação Parcial</w:t>
            </w:r>
          </w:p>
          <w:p w14:paraId="59C515FF" w14:textId="091DF83B" w:rsidR="3F511770" w:rsidRDefault="0B767458" w:rsidP="3F511770">
            <w:pPr>
              <w:spacing w:line="252" w:lineRule="auto"/>
              <w:jc w:val="center"/>
            </w:pPr>
            <w:r w:rsidRPr="407E921E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AA18E" w14:textId="762A6AD7" w:rsidR="3F511770" w:rsidRDefault="2EBBDD4D" w:rsidP="407E92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>Aplicação avaliação Parcial</w:t>
            </w:r>
          </w:p>
          <w:p w14:paraId="759E5A69" w14:textId="67065BED" w:rsidR="3F511770" w:rsidRDefault="0B767458" w:rsidP="3F511770">
            <w:pPr>
              <w:spacing w:line="257" w:lineRule="auto"/>
              <w:jc w:val="center"/>
            </w:pPr>
            <w:r w:rsidRPr="407E921E">
              <w:rPr>
                <w:color w:val="000000" w:themeColor="text1"/>
              </w:rPr>
              <w:t xml:space="preserve"> </w:t>
            </w:r>
          </w:p>
        </w:tc>
      </w:tr>
      <w:tr w:rsidR="3F511770" w14:paraId="1E5A382A" w14:textId="77777777" w:rsidTr="44D76064">
        <w:trPr>
          <w:trHeight w:val="300"/>
        </w:trPr>
        <w:tc>
          <w:tcPr>
            <w:tcW w:w="1868" w:type="dxa"/>
            <w:vMerge/>
          </w:tcPr>
          <w:p w14:paraId="52A65662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B6F415" w14:textId="33CEFDE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F9C382" w14:textId="0531DEE9" w:rsidR="3F511770" w:rsidRDefault="2067C4A8" w:rsidP="4D8C51A3">
            <w:pPr>
              <w:jc w:val="center"/>
              <w:rPr>
                <w:color w:val="000000" w:themeColor="text1"/>
              </w:rPr>
            </w:pPr>
            <w:r w:rsidRPr="4D8C51A3">
              <w:rPr>
                <w:color w:val="000000" w:themeColor="text1"/>
              </w:rPr>
              <w:t>Avaliação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01DF9" w14:textId="3C5F0316" w:rsidR="3F511770" w:rsidRDefault="2067C4A8" w:rsidP="4D8C51A3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D8C51A3">
              <w:rPr>
                <w:color w:val="000000" w:themeColor="text1"/>
              </w:rPr>
              <w:t>x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F217E9" w14:textId="4064C3E0" w:rsidR="3F511770" w:rsidRDefault="2067C4A8" w:rsidP="4D8C51A3">
            <w:pPr>
              <w:spacing w:line="259" w:lineRule="auto"/>
              <w:jc w:val="center"/>
            </w:pPr>
            <w:r w:rsidRPr="4D8C51A3">
              <w:t>x</w:t>
            </w:r>
          </w:p>
        </w:tc>
      </w:tr>
      <w:tr w:rsidR="3F511770" w14:paraId="37CFC702" w14:textId="77777777" w:rsidTr="44D76064">
        <w:trPr>
          <w:trHeight w:val="300"/>
        </w:trPr>
        <w:tc>
          <w:tcPr>
            <w:tcW w:w="1868" w:type="dxa"/>
            <w:vMerge/>
          </w:tcPr>
          <w:p w14:paraId="3385DF0B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CE2D0F" w14:textId="1F34B567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A417F" w14:textId="16E8D94C" w:rsidR="3F511770" w:rsidRDefault="590BF18E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D76064">
              <w:t>Unidade 6- mudança de rumo.</w:t>
            </w:r>
            <w:r w:rsidR="3F511770" w:rsidRPr="44D76064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7952E" w14:textId="1541A889" w:rsidR="3F511770" w:rsidRDefault="7D1194A8" w:rsidP="44D7606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D76064">
              <w:t>Roteiro de estudo.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10166" w14:textId="7688A62F" w:rsidR="3F511770" w:rsidRDefault="7D1194A8" w:rsidP="44D76064">
            <w:pPr>
              <w:spacing w:line="252" w:lineRule="auto"/>
              <w:jc w:val="center"/>
            </w:pPr>
            <w:r w:rsidRPr="44D76064">
              <w:t>Roteiro de estudo.</w:t>
            </w:r>
          </w:p>
        </w:tc>
      </w:tr>
      <w:tr w:rsidR="3F511770" w14:paraId="0ECC449A" w14:textId="77777777" w:rsidTr="44D76064">
        <w:trPr>
          <w:trHeight w:val="300"/>
        </w:trPr>
        <w:tc>
          <w:tcPr>
            <w:tcW w:w="1868" w:type="dxa"/>
            <w:vMerge/>
          </w:tcPr>
          <w:p w14:paraId="2BDB4AB5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50828F" w14:textId="36881AFD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4F4593" w14:textId="012C5648" w:rsidR="71FDD975" w:rsidRDefault="71FDD975" w:rsidP="71FDD97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DEFEB" w14:textId="792CD83F" w:rsidR="71FDD975" w:rsidRDefault="71FDD975" w:rsidP="71FDD97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C4D7D" w14:textId="5C8E4C6C" w:rsidR="3F511770" w:rsidRDefault="00FB2B04" w:rsidP="3F511770">
            <w:pPr>
              <w:jc w:val="center"/>
            </w:pPr>
            <w:r>
              <w:t>X</w:t>
            </w:r>
            <w:r w:rsidR="3F511770" w:rsidRPr="3F511770">
              <w:t xml:space="preserve"> </w:t>
            </w:r>
          </w:p>
        </w:tc>
      </w:tr>
      <w:tr w:rsidR="3F511770" w14:paraId="1A2CFA4D" w14:textId="77777777" w:rsidTr="44D76064">
        <w:trPr>
          <w:trHeight w:val="300"/>
        </w:trPr>
        <w:tc>
          <w:tcPr>
            <w:tcW w:w="1868" w:type="dxa"/>
            <w:vMerge/>
          </w:tcPr>
          <w:p w14:paraId="66A110F3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23780C" w14:textId="1FA3A35E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AA9DF" w14:textId="2818D5D8" w:rsidR="385DE4FC" w:rsidRDefault="385DE4FC" w:rsidP="385DE4F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85DE4FC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4B8BE" w14:textId="60DCE5CB" w:rsidR="385DE4FC" w:rsidRDefault="385DE4FC" w:rsidP="385DE4F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85DE4FC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F1CE0" w14:textId="5CB181BC" w:rsidR="3F511770" w:rsidRDefault="5945147A" w:rsidP="385DE4F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85DE4FC">
              <w:t>x</w:t>
            </w:r>
          </w:p>
        </w:tc>
      </w:tr>
    </w:tbl>
    <w:p w14:paraId="2D495EFA" w14:textId="6C3C93FC" w:rsidR="4B26E9C5" w:rsidRDefault="4B26E9C5" w:rsidP="3F511770">
      <w:pPr>
        <w:tabs>
          <w:tab w:val="left" w:pos="1320"/>
          <w:tab w:val="left" w:pos="1755"/>
        </w:tabs>
      </w:pPr>
      <w:r w:rsidRPr="3F511770">
        <w:rPr>
          <w:rFonts w:ascii="Arial" w:eastAsia="Arial" w:hAnsi="Arial" w:cs="Arial"/>
        </w:rPr>
        <w:t xml:space="preserve"> </w:t>
      </w:r>
    </w:p>
    <w:p w14:paraId="36E15B2E" w14:textId="16B168B6" w:rsidR="3F511770" w:rsidRDefault="3F511770" w:rsidP="3F511770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1681DE48" w14:textId="06884E23" w:rsidR="3F511770" w:rsidRDefault="3F511770" w:rsidP="3F511770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42A7C284" w14:textId="28E05B96" w:rsidR="4B26E9C5" w:rsidRDefault="4B26E9C5" w:rsidP="3F511770">
      <w:pPr>
        <w:tabs>
          <w:tab w:val="left" w:pos="1320"/>
          <w:tab w:val="left" w:pos="1755"/>
        </w:tabs>
      </w:pPr>
      <w:r w:rsidRPr="3F511770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3F511770" w14:paraId="731FDAC0" w14:textId="77777777" w:rsidTr="29BE42F8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5537A6" w14:textId="400C2723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2C5A06F" w14:textId="6784CB73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C50008" w14:textId="1F61360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74954C" w14:textId="5399C572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2166E7F" w14:textId="414A2312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B2B04" w14:paraId="214245FC" w14:textId="77777777" w:rsidTr="29BE42F8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2C3E9E" w14:textId="5EDF786C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26/09/2025</w:t>
            </w:r>
          </w:p>
          <w:p w14:paraId="6077DF18" w14:textId="6B4E43BE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CF5CCB" w14:textId="14070C78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E33A36" w14:textId="53D47C3C" w:rsidR="00FB2B04" w:rsidRDefault="00FB2B04" w:rsidP="00FB2B04">
            <w:pPr>
              <w:jc w:val="center"/>
            </w:pPr>
            <w:r w:rsidRPr="385DE4FC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CB4AC" w14:textId="67B59AFC" w:rsidR="00FB2B04" w:rsidRDefault="00FB2B04" w:rsidP="00FB2B04">
            <w:pPr>
              <w:jc w:val="center"/>
            </w:pPr>
            <w:r w:rsidRPr="385DE4FC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1992E" w14:textId="69C92FF5" w:rsidR="00FB2B04" w:rsidRDefault="00FB2B04" w:rsidP="00FB2B0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85DE4FC">
              <w:t>x</w:t>
            </w:r>
          </w:p>
        </w:tc>
      </w:tr>
      <w:tr w:rsidR="3F511770" w14:paraId="5E097E43" w14:textId="77777777" w:rsidTr="29BE42F8">
        <w:trPr>
          <w:trHeight w:val="300"/>
        </w:trPr>
        <w:tc>
          <w:tcPr>
            <w:tcW w:w="1868" w:type="dxa"/>
            <w:vMerge/>
          </w:tcPr>
          <w:p w14:paraId="2839B284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F03397" w14:textId="7B43A7C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20F71" w14:textId="2818D5D8" w:rsidR="385DE4FC" w:rsidRDefault="385DE4FC" w:rsidP="385DE4F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85DE4FC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872FF" w14:textId="60DCE5CB" w:rsidR="385DE4FC" w:rsidRDefault="385DE4FC" w:rsidP="385DE4F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85DE4FC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5562D" w14:textId="5CB181BC" w:rsidR="385DE4FC" w:rsidRDefault="385DE4FC" w:rsidP="385DE4F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85DE4FC">
              <w:t>x</w:t>
            </w:r>
          </w:p>
        </w:tc>
      </w:tr>
      <w:tr w:rsidR="3F511770" w14:paraId="19E1D4B5" w14:textId="77777777" w:rsidTr="29BE42F8">
        <w:trPr>
          <w:trHeight w:val="300"/>
        </w:trPr>
        <w:tc>
          <w:tcPr>
            <w:tcW w:w="1868" w:type="dxa"/>
            <w:vMerge/>
          </w:tcPr>
          <w:p w14:paraId="734B7383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25E0FC" w14:textId="7F7B013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82F35" w14:textId="3BD8B2EB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E50C497">
              <w:rPr>
                <w:color w:val="000000" w:themeColor="text1"/>
              </w:rPr>
              <w:t>Cap</w:t>
            </w:r>
            <w:proofErr w:type="spellEnd"/>
            <w:r w:rsidRPr="0E50C497">
              <w:rPr>
                <w:color w:val="000000" w:themeColor="text1"/>
              </w:rPr>
              <w:t xml:space="preserve"> 6: América Anglo-Saxônica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CEB69" w14:textId="55D47056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 xml:space="preserve"> Abordagem de conteúdo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3220B" w14:textId="4228A000" w:rsidR="0E50C497" w:rsidRDefault="0E50C497" w:rsidP="0E50C49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E50C497">
              <w:rPr>
                <w:color w:val="000000" w:themeColor="text1"/>
              </w:rPr>
              <w:t>Atividade no livro 418 e 419</w:t>
            </w:r>
          </w:p>
        </w:tc>
      </w:tr>
      <w:tr w:rsidR="3F511770" w14:paraId="7AC3718B" w14:textId="77777777" w:rsidTr="29BE42F8">
        <w:trPr>
          <w:trHeight w:val="300"/>
        </w:trPr>
        <w:tc>
          <w:tcPr>
            <w:tcW w:w="1868" w:type="dxa"/>
            <w:vMerge/>
          </w:tcPr>
          <w:p w14:paraId="2E5B2E62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E4D880" w14:textId="1118BC45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FFA3F" w14:textId="50996F4C" w:rsidR="3F511770" w:rsidRDefault="6CB92A62" w:rsidP="3F511770">
            <w:pPr>
              <w:jc w:val="center"/>
            </w:pPr>
            <w:r w:rsidRPr="407E921E">
              <w:rPr>
                <w:color w:val="000000" w:themeColor="text1"/>
              </w:rPr>
              <w:t xml:space="preserve">Paradidático </w:t>
            </w:r>
            <w:r w:rsidR="0B767458" w:rsidRPr="407E921E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B80B0" w14:textId="48D40AAF" w:rsidR="3F511770" w:rsidRDefault="5E848AAB" w:rsidP="3F511770">
            <w:pPr>
              <w:tabs>
                <w:tab w:val="left" w:pos="298"/>
              </w:tabs>
              <w:spacing w:line="252" w:lineRule="auto"/>
              <w:jc w:val="center"/>
            </w:pPr>
            <w:proofErr w:type="spellStart"/>
            <w:r w:rsidRPr="407E921E">
              <w:rPr>
                <w:color w:val="000000" w:themeColor="text1"/>
              </w:rPr>
              <w:t>Paraddático</w:t>
            </w:r>
            <w:proofErr w:type="spellEnd"/>
            <w:r w:rsidRPr="407E921E">
              <w:rPr>
                <w:color w:val="000000" w:themeColor="text1"/>
              </w:rPr>
              <w:t xml:space="preserve"> </w:t>
            </w:r>
            <w:r w:rsidR="0B767458" w:rsidRPr="407E921E">
              <w:rPr>
                <w:color w:val="000000" w:themeColor="text1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D9AF4" w14:textId="6641B885" w:rsidR="3F511770" w:rsidRDefault="00FB2B04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F511770" w:rsidRPr="3F511770">
              <w:t xml:space="preserve"> </w:t>
            </w:r>
          </w:p>
        </w:tc>
      </w:tr>
      <w:tr w:rsidR="3F511770" w14:paraId="09B3D057" w14:textId="77777777" w:rsidTr="29BE42F8">
        <w:trPr>
          <w:trHeight w:val="300"/>
        </w:trPr>
        <w:tc>
          <w:tcPr>
            <w:tcW w:w="1868" w:type="dxa"/>
            <w:vMerge/>
          </w:tcPr>
          <w:p w14:paraId="77BFC77C" w14:textId="77777777" w:rsidR="00E36039" w:rsidRDefault="00E3603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16B486" w14:textId="68CBAF9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FE725" w14:textId="63A5CAA8" w:rsidR="3F511770" w:rsidRDefault="453F0628" w:rsidP="3F511770">
            <w:pPr>
              <w:jc w:val="center"/>
            </w:pPr>
            <w:r w:rsidRPr="29BE42F8">
              <w:rPr>
                <w:rFonts w:ascii="Arial" w:eastAsia="Arial" w:hAnsi="Arial" w:cs="Arial"/>
              </w:rPr>
              <w:t xml:space="preserve">Arte e cidadania </w:t>
            </w:r>
            <w:r w:rsidR="3F511770" w:rsidRPr="29BE42F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3A50C" w14:textId="4EFF61B3" w:rsidR="3F511770" w:rsidRDefault="30D4ADA9" w:rsidP="29BE42F8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9BE42F8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94A32" w14:textId="6D3A21EE" w:rsidR="3F511770" w:rsidRDefault="30D4ADA9" w:rsidP="3F51177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29BE42F8">
              <w:rPr>
                <w:rFonts w:ascii="Arial" w:eastAsia="Arial" w:hAnsi="Arial" w:cs="Arial"/>
              </w:rPr>
              <w:t>x</w:t>
            </w:r>
          </w:p>
        </w:tc>
      </w:tr>
    </w:tbl>
    <w:p w14:paraId="684015C0" w14:textId="2A4E9B04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56A0581" w14:textId="627226B3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7057EA4" w14:textId="5D06F6DD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73AA33D" w14:textId="385F2FB2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AABD401" w14:textId="47E7042F" w:rsidR="3F511770" w:rsidRDefault="3F511770" w:rsidP="3F511770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4"/>
        <w:gridCol w:w="1693"/>
        <w:gridCol w:w="3116"/>
        <w:gridCol w:w="4315"/>
        <w:gridCol w:w="4088"/>
      </w:tblGrid>
      <w:tr w:rsidR="3F511770" w14:paraId="1FAFA9C0" w14:textId="77777777" w:rsidTr="2C04767C">
        <w:trPr>
          <w:trHeight w:val="300"/>
        </w:trPr>
        <w:tc>
          <w:tcPr>
            <w:tcW w:w="15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6219ADC" w14:textId="22E5A669" w:rsidR="3F511770" w:rsidRDefault="3F511770" w:rsidP="3F511770">
            <w:pPr>
              <w:jc w:val="center"/>
            </w:pPr>
            <w:r w:rsidRPr="3F511770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3F511770" w14:paraId="24FC4138" w14:textId="77777777" w:rsidTr="2C04767C">
        <w:trPr>
          <w:trHeight w:val="30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F6AC94" w14:textId="7122AC9D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4827AF" w14:textId="62CF94AF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5D24EF" w14:textId="67A324FB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42237D" w14:textId="5212F66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9C4B02" w14:textId="321EF810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F511770" w14:paraId="21C7B873" w14:textId="77777777" w:rsidTr="2C04767C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39390" w14:textId="55606C01" w:rsidR="035EFE21" w:rsidRDefault="035EFE21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29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DF7EFB5" w14:textId="0BE7698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3003BF" w14:textId="197B775E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61497" w14:textId="6C09B44F" w:rsidR="385DE4FC" w:rsidRDefault="385DE4FC" w:rsidP="385DE4FC">
            <w:pPr>
              <w:spacing w:line="360" w:lineRule="auto"/>
              <w:jc w:val="center"/>
            </w:pPr>
            <w:r w:rsidRPr="385DE4FC">
              <w:t xml:space="preserve">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(A Revolução dos </w:t>
            </w:r>
            <w:proofErr w:type="spellStart"/>
            <w:r w:rsidRPr="385DE4FC">
              <w:t>Bixos</w:t>
            </w:r>
            <w:proofErr w:type="spellEnd"/>
            <w:r w:rsidRPr="385DE4FC">
              <w:t>)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83EB39" w14:textId="545F45B1" w:rsidR="385DE4FC" w:rsidRDefault="385DE4FC" w:rsidP="385DE4FC">
            <w:pPr>
              <w:spacing w:line="360" w:lineRule="auto"/>
              <w:jc w:val="center"/>
            </w:pPr>
            <w:r w:rsidRPr="385DE4FC">
              <w:t xml:space="preserve">Animal </w:t>
            </w:r>
            <w:proofErr w:type="spellStart"/>
            <w:r w:rsidRPr="385DE4FC">
              <w:t>Farm</w:t>
            </w:r>
            <w:proofErr w:type="spellEnd"/>
            <w:r w:rsidR="44A2AC12" w:rsidRPr="385DE4FC">
              <w:t xml:space="preserve"> - </w:t>
            </w:r>
            <w:proofErr w:type="spellStart"/>
            <w:r w:rsidR="44A2AC12" w:rsidRPr="385DE4FC">
              <w:t>Quiz</w:t>
            </w:r>
            <w:proofErr w:type="spellEnd"/>
          </w:p>
          <w:p w14:paraId="4BAD63B1" w14:textId="1A46D6ED" w:rsidR="385DE4FC" w:rsidRDefault="385DE4FC" w:rsidP="385DE4FC">
            <w:pPr>
              <w:jc w:val="center"/>
            </w:pPr>
            <w:r w:rsidRPr="385DE4FC">
              <w:t xml:space="preserve">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62956" w14:textId="3E38F5D7" w:rsidR="385DE4FC" w:rsidRDefault="385DE4FC" w:rsidP="385DE4F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 xml:space="preserve">x </w:t>
            </w:r>
          </w:p>
        </w:tc>
      </w:tr>
      <w:tr w:rsidR="3F511770" w14:paraId="7D868DBA" w14:textId="77777777" w:rsidTr="2C04767C">
        <w:trPr>
          <w:trHeight w:val="300"/>
        </w:trPr>
        <w:tc>
          <w:tcPr>
            <w:tcW w:w="1905" w:type="dxa"/>
            <w:vMerge/>
          </w:tcPr>
          <w:p w14:paraId="506561DA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024B8D" w14:textId="649E656D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9B492" w14:textId="46B6686E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Medidas de área e de volume - Módulo 3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7D698" w14:textId="7EAA6DA2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 Correção da atividade de revisão (caderno)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CB388" w14:textId="0250C373" w:rsidR="3F511770" w:rsidRDefault="00FB2B04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F511770" w:rsidRPr="3F511770">
              <w:t xml:space="preserve"> </w:t>
            </w:r>
          </w:p>
        </w:tc>
      </w:tr>
      <w:tr w:rsidR="3F511770" w14:paraId="3B754F02" w14:textId="77777777" w:rsidTr="2C04767C">
        <w:trPr>
          <w:trHeight w:val="300"/>
        </w:trPr>
        <w:tc>
          <w:tcPr>
            <w:tcW w:w="1905" w:type="dxa"/>
            <w:vMerge/>
          </w:tcPr>
          <w:p w14:paraId="6EAC5F80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71BF21" w14:textId="4752ACD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F511770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CF844" w14:textId="632E7D13" w:rsidR="3F511770" w:rsidRDefault="3F511770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C04767C">
              <w:rPr>
                <w:color w:val="000000" w:themeColor="text1"/>
              </w:rPr>
              <w:t xml:space="preserve"> </w:t>
            </w:r>
            <w:r w:rsidR="18EE37A3" w:rsidRPr="2C04767C">
              <w:rPr>
                <w:color w:val="000000" w:themeColor="text1"/>
              </w:rPr>
              <w:t>Avaliação Parcial 1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47BDD" w14:textId="12AA27DF" w:rsidR="3F511770" w:rsidRDefault="18EE37A3" w:rsidP="3F51177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C04767C">
              <w:rPr>
                <w:color w:val="000000" w:themeColor="text1"/>
              </w:rPr>
              <w:t>Avaliação Parcial 1</w:t>
            </w:r>
            <w:r w:rsidR="3F511770" w:rsidRPr="2C04767C">
              <w:rPr>
                <w:color w:val="000000" w:themeColor="text1"/>
              </w:rPr>
              <w:t xml:space="preserve">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AA9E3" w14:textId="6F66D34A" w:rsidR="3F511770" w:rsidRDefault="3F511770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t xml:space="preserve"> </w:t>
            </w:r>
            <w:r w:rsidR="00FB2B04">
              <w:t>X</w:t>
            </w:r>
          </w:p>
        </w:tc>
      </w:tr>
      <w:tr w:rsidR="3F511770" w14:paraId="3E859663" w14:textId="77777777" w:rsidTr="2C04767C">
        <w:trPr>
          <w:trHeight w:val="300"/>
        </w:trPr>
        <w:tc>
          <w:tcPr>
            <w:tcW w:w="1905" w:type="dxa"/>
            <w:vMerge/>
          </w:tcPr>
          <w:p w14:paraId="66EF4B91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8F55DD" w14:textId="21D71AA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23B9F" w14:textId="18C3FD31" w:rsidR="3F511770" w:rsidRDefault="74F2F595" w:rsidP="407E92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>Aplicação avaliação Parcial</w:t>
            </w:r>
          </w:p>
          <w:p w14:paraId="04F10197" w14:textId="52B46F6C" w:rsidR="3F511770" w:rsidRDefault="0B767458" w:rsidP="3F511770">
            <w:pPr>
              <w:jc w:val="center"/>
            </w:pPr>
            <w:r w:rsidRPr="407E921E"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95E53" w14:textId="12D6AC60" w:rsidR="3F511770" w:rsidRDefault="0B767458" w:rsidP="407E921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7E921E">
              <w:t xml:space="preserve"> </w:t>
            </w:r>
            <w:r w:rsidR="2157D149" w:rsidRPr="407E921E">
              <w:rPr>
                <w:rFonts w:ascii="Arial" w:eastAsia="Arial" w:hAnsi="Arial" w:cs="Arial"/>
                <w:color w:val="000000" w:themeColor="text1"/>
              </w:rPr>
              <w:t>Aplicação avaliação Parcial</w:t>
            </w:r>
          </w:p>
          <w:p w14:paraId="5776C365" w14:textId="3B6CB4E9" w:rsidR="3F511770" w:rsidRDefault="3F511770" w:rsidP="407E92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  <w:p w14:paraId="638793F2" w14:textId="1AE5F1CE" w:rsidR="3F511770" w:rsidRDefault="3F511770" w:rsidP="407E921E">
            <w:pPr>
              <w:jc w:val="center"/>
            </w:pP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2D2DB" w14:textId="05F78EFC" w:rsidR="3F511770" w:rsidRDefault="2157D149" w:rsidP="407E921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7E921E">
              <w:rPr>
                <w:rFonts w:ascii="Arial" w:eastAsia="Arial" w:hAnsi="Arial" w:cs="Arial"/>
                <w:color w:val="000000" w:themeColor="text1"/>
              </w:rPr>
              <w:t>Aplicação avaliação Parcial</w:t>
            </w:r>
          </w:p>
          <w:p w14:paraId="2EAB65E9" w14:textId="20FF9E1B" w:rsidR="3F511770" w:rsidRDefault="3F511770" w:rsidP="407E921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7C0780F0" w14:textId="2456E358" w:rsidR="3F511770" w:rsidRDefault="0B767458" w:rsidP="3F511770">
            <w:pPr>
              <w:jc w:val="center"/>
            </w:pPr>
            <w:r w:rsidRPr="407E921E">
              <w:t xml:space="preserve"> </w:t>
            </w:r>
          </w:p>
        </w:tc>
      </w:tr>
      <w:tr w:rsidR="3F511770" w14:paraId="67C529F9" w14:textId="77777777" w:rsidTr="2C04767C">
        <w:trPr>
          <w:trHeight w:val="300"/>
        </w:trPr>
        <w:tc>
          <w:tcPr>
            <w:tcW w:w="1905" w:type="dxa"/>
            <w:vMerge/>
          </w:tcPr>
          <w:p w14:paraId="6CFE0120" w14:textId="77777777" w:rsidR="00E36039" w:rsidRDefault="00E36039"/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D50F5D" w14:textId="1CEFC621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626C7" w14:textId="3E5DA127" w:rsidR="3F511770" w:rsidRDefault="0B767458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07E921E">
              <w:rPr>
                <w:color w:val="000000" w:themeColor="text1"/>
              </w:rPr>
              <w:t xml:space="preserve"> </w:t>
            </w:r>
            <w:r w:rsidR="7BB3660C" w:rsidRPr="407E921E">
              <w:rPr>
                <w:color w:val="000000" w:themeColor="text1"/>
              </w:rPr>
              <w:t xml:space="preserve">Paradidático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9F6EC" w14:textId="7A99522F" w:rsidR="3F511770" w:rsidRDefault="7BB3660C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07E921E">
              <w:rPr>
                <w:color w:val="000000" w:themeColor="text1"/>
              </w:rPr>
              <w:t xml:space="preserve">Paradidático </w:t>
            </w:r>
            <w:r w:rsidR="0B767458" w:rsidRPr="407E921E">
              <w:rPr>
                <w:color w:val="000000" w:themeColor="text1"/>
              </w:rPr>
              <w:t xml:space="preserve"> </w:t>
            </w:r>
          </w:p>
        </w:tc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CE273" w14:textId="56C4A6C9" w:rsidR="3F511770" w:rsidRDefault="3F511770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rPr>
                <w:color w:val="000000" w:themeColor="text1"/>
              </w:rPr>
              <w:t xml:space="preserve"> </w:t>
            </w:r>
            <w:r w:rsidR="00FB2B04">
              <w:rPr>
                <w:color w:val="000000" w:themeColor="text1"/>
              </w:rPr>
              <w:t>X</w:t>
            </w:r>
          </w:p>
        </w:tc>
      </w:tr>
    </w:tbl>
    <w:p w14:paraId="47204333" w14:textId="0D84AE12" w:rsidR="230BDEEE" w:rsidRDefault="230BDEEE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t xml:space="preserve"> </w:t>
      </w:r>
    </w:p>
    <w:p w14:paraId="1FA0FDFF" w14:textId="38FA5398" w:rsidR="230BDEEE" w:rsidRDefault="230BDEEE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t xml:space="preserve"> </w:t>
      </w:r>
    </w:p>
    <w:p w14:paraId="2699D504" w14:textId="46EE4100" w:rsidR="230BDEEE" w:rsidRDefault="230BDEEE" w:rsidP="3F511770">
      <w:pPr>
        <w:tabs>
          <w:tab w:val="left" w:pos="8355"/>
        </w:tabs>
      </w:pPr>
      <w:r w:rsidRPr="3F511770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6"/>
        <w:gridCol w:w="1895"/>
        <w:gridCol w:w="3390"/>
        <w:gridCol w:w="3947"/>
        <w:gridCol w:w="4018"/>
      </w:tblGrid>
      <w:tr w:rsidR="3F511770" w14:paraId="22C8E145" w14:textId="77777777" w:rsidTr="4D8C51A3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55C985" w14:textId="3B447D65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58A899" w14:textId="23E2569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B637F8" w14:textId="51A8DAB8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6209EE" w14:textId="75457A36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B6787D" w14:textId="5FAE018C" w:rsidR="3F511770" w:rsidRDefault="3F511770" w:rsidP="3F511770">
            <w:pPr>
              <w:spacing w:before="120" w:after="120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F511770" w14:paraId="4B040097" w14:textId="77777777" w:rsidTr="4D8C51A3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084F75" w14:textId="0D316B33" w:rsidR="6E9DB9E1" w:rsidRDefault="6E9DB9E1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F511770">
              <w:rPr>
                <w:rFonts w:ascii="Arial" w:eastAsia="Arial" w:hAnsi="Arial" w:cs="Arial"/>
                <w:b/>
                <w:bCs/>
              </w:rPr>
              <w:t>30</w:t>
            </w:r>
            <w:r w:rsidR="3F511770" w:rsidRPr="3F511770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E6E5F1B" w14:textId="681A12AE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F511770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761C81" w14:textId="35EB6ED4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A1C00" w14:textId="53F943CE" w:rsidR="3F511770" w:rsidRDefault="0B59AA55" w:rsidP="4D8C51A3">
            <w:pPr>
              <w:spacing w:line="360" w:lineRule="auto"/>
              <w:jc w:val="center"/>
            </w:pPr>
            <w:r w:rsidRPr="4D8C51A3">
              <w:t xml:space="preserve"> </w:t>
            </w:r>
            <w:r w:rsidR="13908A88" w:rsidRPr="4D8C51A3">
              <w:rPr>
                <w:rFonts w:ascii="Arial" w:eastAsia="Arial" w:hAnsi="Arial" w:cs="Arial"/>
                <w:color w:val="000000" w:themeColor="text1"/>
              </w:rPr>
              <w:t>Hormônios e a puberdade</w:t>
            </w:r>
          </w:p>
          <w:p w14:paraId="3C27AECF" w14:textId="6C49D288" w:rsidR="3F511770" w:rsidRDefault="3F511770" w:rsidP="4D8C51A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40E5BF" w14:textId="02F8BE53" w:rsidR="3F511770" w:rsidRDefault="00FB2B04" w:rsidP="3F51177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X</w:t>
            </w:r>
            <w:r w:rsidR="3F511770" w:rsidRPr="3F511770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38D937" w14:textId="513F42F6" w:rsidR="3F511770" w:rsidRDefault="00FB2B04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3F511770" w:rsidRPr="3F511770">
              <w:t xml:space="preserve"> </w:t>
            </w:r>
          </w:p>
        </w:tc>
      </w:tr>
      <w:tr w:rsidR="3F511770" w14:paraId="3626F61C" w14:textId="77777777" w:rsidTr="4D8C51A3">
        <w:trPr>
          <w:trHeight w:val="300"/>
        </w:trPr>
        <w:tc>
          <w:tcPr>
            <w:tcW w:w="1868" w:type="dxa"/>
            <w:vMerge/>
          </w:tcPr>
          <w:p w14:paraId="7D897F41" w14:textId="77777777" w:rsidR="00E36039" w:rsidRDefault="00E3603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51A972" w14:textId="78618B42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D7FD4" w14:textId="6C09B44F" w:rsidR="385DE4FC" w:rsidRDefault="385DE4FC" w:rsidP="385DE4FC">
            <w:pPr>
              <w:spacing w:line="360" w:lineRule="auto"/>
              <w:jc w:val="center"/>
            </w:pPr>
            <w:r w:rsidRPr="385DE4FC">
              <w:t xml:space="preserve">Animal </w:t>
            </w:r>
            <w:proofErr w:type="spellStart"/>
            <w:r w:rsidRPr="385DE4FC">
              <w:t>Farm</w:t>
            </w:r>
            <w:proofErr w:type="spellEnd"/>
            <w:r w:rsidRPr="385DE4FC">
              <w:t xml:space="preserve">(A Revolução dos </w:t>
            </w:r>
            <w:proofErr w:type="spellStart"/>
            <w:r w:rsidRPr="385DE4FC">
              <w:t>Bixos</w:t>
            </w:r>
            <w:proofErr w:type="spellEnd"/>
            <w:r w:rsidRPr="385DE4FC">
              <w:t>)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58BD8" w14:textId="598215BD" w:rsidR="385DE4FC" w:rsidRDefault="385DE4FC" w:rsidP="385DE4FC">
            <w:pPr>
              <w:spacing w:line="360" w:lineRule="auto"/>
              <w:jc w:val="center"/>
            </w:pPr>
            <w:r w:rsidRPr="385DE4FC">
              <w:t xml:space="preserve">Animal </w:t>
            </w:r>
            <w:proofErr w:type="spellStart"/>
            <w:r w:rsidRPr="385DE4FC">
              <w:t>Farm</w:t>
            </w:r>
            <w:proofErr w:type="spellEnd"/>
            <w:r w:rsidR="3CFB7A87" w:rsidRPr="385DE4FC">
              <w:t xml:space="preserve"> - </w:t>
            </w:r>
            <w:proofErr w:type="spellStart"/>
            <w:r w:rsidR="3CFB7A87" w:rsidRPr="385DE4FC">
              <w:t>Crossword</w:t>
            </w:r>
            <w:proofErr w:type="spellEnd"/>
          </w:p>
          <w:p w14:paraId="200B6288" w14:textId="1A46D6ED" w:rsidR="385DE4FC" w:rsidRDefault="385DE4FC" w:rsidP="385DE4FC">
            <w:pPr>
              <w:jc w:val="center"/>
            </w:pPr>
            <w:r w:rsidRPr="385DE4FC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433F76" w14:textId="3E38F5D7" w:rsidR="385DE4FC" w:rsidRDefault="385DE4FC" w:rsidP="385DE4F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5DE4FC">
              <w:t xml:space="preserve">x </w:t>
            </w:r>
          </w:p>
        </w:tc>
      </w:tr>
      <w:tr w:rsidR="3F511770" w14:paraId="20AFD740" w14:textId="77777777" w:rsidTr="4D8C51A3">
        <w:trPr>
          <w:trHeight w:val="300"/>
        </w:trPr>
        <w:tc>
          <w:tcPr>
            <w:tcW w:w="1868" w:type="dxa"/>
            <w:vMerge/>
          </w:tcPr>
          <w:p w14:paraId="32367534" w14:textId="77777777" w:rsidR="00E36039" w:rsidRDefault="00E3603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BF21E6" w14:textId="6A1308CA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33451" w14:textId="3123E34E" w:rsidR="71FDD975" w:rsidRDefault="71FDD975" w:rsidP="71FDD975">
            <w:pPr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>Medidas de área e de volume - Módulo 3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84226" w14:textId="58966198" w:rsidR="71FDD975" w:rsidRDefault="71FDD975" w:rsidP="71FDD97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1FDD975">
              <w:rPr>
                <w:color w:val="000000" w:themeColor="text1"/>
              </w:rPr>
              <w:t xml:space="preserve"> Correção da atividade de revisão (caderno)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1BAB7" w14:textId="1BAA194C" w:rsidR="3F511770" w:rsidRDefault="00FB2B04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F511770" w:rsidRPr="3F511770">
              <w:t xml:space="preserve"> </w:t>
            </w:r>
          </w:p>
        </w:tc>
      </w:tr>
      <w:tr w:rsidR="3F511770" w14:paraId="6C8C3360" w14:textId="77777777" w:rsidTr="4D8C51A3">
        <w:trPr>
          <w:trHeight w:val="300"/>
        </w:trPr>
        <w:tc>
          <w:tcPr>
            <w:tcW w:w="1868" w:type="dxa"/>
            <w:vMerge/>
          </w:tcPr>
          <w:p w14:paraId="3CDBA67A" w14:textId="77777777" w:rsidR="00E36039" w:rsidRDefault="00E3603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55D002" w14:textId="076EEFC1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7E7F5" w14:textId="599D842C" w:rsidR="3F511770" w:rsidRDefault="0B767458" w:rsidP="3F511770">
            <w:pPr>
              <w:jc w:val="center"/>
            </w:pPr>
            <w:r w:rsidRPr="407E921E">
              <w:rPr>
                <w:color w:val="000000" w:themeColor="text1"/>
              </w:rPr>
              <w:t xml:space="preserve"> </w:t>
            </w:r>
            <w:r w:rsidR="055E6ECA" w:rsidRPr="407E921E">
              <w:rPr>
                <w:color w:val="000000" w:themeColor="text1"/>
              </w:rPr>
              <w:t xml:space="preserve">Paradidático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B7D3F" w14:textId="04329D13" w:rsidR="3F511770" w:rsidRDefault="055E6ECA" w:rsidP="407E921E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07E921E">
              <w:rPr>
                <w:color w:val="000000" w:themeColor="text1"/>
              </w:rPr>
              <w:t xml:space="preserve">Paradidático </w:t>
            </w:r>
            <w:r w:rsidR="0B767458" w:rsidRPr="407E921E">
              <w:rPr>
                <w:color w:val="000000" w:themeColor="text1"/>
              </w:rPr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AB7CA" w14:textId="6799335A" w:rsidR="3F511770" w:rsidRDefault="3F511770" w:rsidP="3F51177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F511770">
              <w:t xml:space="preserve"> </w:t>
            </w:r>
            <w:r w:rsidR="00FB2B04">
              <w:t>X</w:t>
            </w:r>
          </w:p>
        </w:tc>
      </w:tr>
      <w:tr w:rsidR="3F511770" w14:paraId="4A61E883" w14:textId="77777777" w:rsidTr="4D8C51A3">
        <w:trPr>
          <w:trHeight w:val="300"/>
        </w:trPr>
        <w:tc>
          <w:tcPr>
            <w:tcW w:w="1868" w:type="dxa"/>
            <w:vMerge/>
          </w:tcPr>
          <w:p w14:paraId="11CD7746" w14:textId="77777777" w:rsidR="00E36039" w:rsidRDefault="00E3603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4689E7" w14:textId="6DBAC9A0" w:rsidR="3F511770" w:rsidRDefault="3F511770" w:rsidP="3F51177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F511770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02A8B" w14:textId="6A56CF92" w:rsidR="3F511770" w:rsidRDefault="12001601" w:rsidP="00FB2B04">
            <w:pPr>
              <w:spacing w:line="360" w:lineRule="auto"/>
              <w:jc w:val="center"/>
            </w:pPr>
            <w:r w:rsidRPr="4D8C51A3">
              <w:rPr>
                <w:rFonts w:ascii="Arial" w:eastAsia="Arial" w:hAnsi="Arial" w:cs="Arial"/>
                <w:color w:val="000000" w:themeColor="text1"/>
              </w:rPr>
              <w:t>Hormônios e a puberdade</w:t>
            </w:r>
            <w:bookmarkStart w:id="0" w:name="_GoBack"/>
            <w:bookmarkEnd w:id="0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A5E60" w14:textId="4FA7F46E" w:rsidR="3F511770" w:rsidRDefault="393F28ED" w:rsidP="4D8C51A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D8C51A3">
              <w:t>x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1CBCB" w14:textId="0796F977" w:rsidR="3F511770" w:rsidRDefault="393F28ED" w:rsidP="4D8C51A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D8C51A3">
              <w:t>x</w:t>
            </w:r>
          </w:p>
        </w:tc>
      </w:tr>
    </w:tbl>
    <w:p w14:paraId="2A05D441" w14:textId="138CE49D" w:rsidR="230BDEEE" w:rsidRDefault="230BDEEE" w:rsidP="3F511770">
      <w:pPr>
        <w:tabs>
          <w:tab w:val="left" w:pos="8355"/>
        </w:tabs>
      </w:pPr>
      <w:r w:rsidRPr="3F511770">
        <w:rPr>
          <w:rFonts w:ascii="Arial" w:eastAsia="Arial" w:hAnsi="Arial" w:cs="Arial"/>
        </w:rPr>
        <w:t xml:space="preserve">   </w:t>
      </w:r>
    </w:p>
    <w:p w14:paraId="1CD7A646" w14:textId="0351E44D" w:rsidR="230BDEEE" w:rsidRDefault="230BDEEE" w:rsidP="3F511770">
      <w:pPr>
        <w:tabs>
          <w:tab w:val="left" w:pos="8355"/>
        </w:tabs>
      </w:pPr>
      <w:r w:rsidRPr="3F511770">
        <w:t xml:space="preserve"> </w:t>
      </w:r>
    </w:p>
    <w:sectPr w:rsidR="230BDEEE" w:rsidSect="002C2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C96B" w14:textId="77777777" w:rsidR="004C4C79" w:rsidRDefault="004C4C79">
      <w:r>
        <w:separator/>
      </w:r>
    </w:p>
  </w:endnote>
  <w:endnote w:type="continuationSeparator" w:id="0">
    <w:p w14:paraId="625AE2EC" w14:textId="77777777" w:rsidR="004C4C79" w:rsidRDefault="004C4C79">
      <w:r>
        <w:continuationSeparator/>
      </w:r>
    </w:p>
  </w:endnote>
  <w:endnote w:type="continuationNotice" w:id="1">
    <w:p w14:paraId="150BDA4F" w14:textId="77777777" w:rsidR="004C4C79" w:rsidRDefault="004C4C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A4DD3" w14:textId="77777777" w:rsidR="005F3B1D" w:rsidRDefault="005F3B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C3578" w14:textId="77777777" w:rsidR="005F3B1D" w:rsidRDefault="005F3B1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26702" w14:textId="77777777" w:rsidR="005F3B1D" w:rsidRDefault="005F3B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326FC" w14:textId="77777777" w:rsidR="004C4C79" w:rsidRDefault="004C4C79">
      <w:r>
        <w:separator/>
      </w:r>
    </w:p>
  </w:footnote>
  <w:footnote w:type="continuationSeparator" w:id="0">
    <w:p w14:paraId="4E871D0D" w14:textId="77777777" w:rsidR="004C4C79" w:rsidRDefault="004C4C79">
      <w:r>
        <w:continuationSeparator/>
      </w:r>
    </w:p>
  </w:footnote>
  <w:footnote w:type="continuationNotice" w:id="1">
    <w:p w14:paraId="2C82EFE9" w14:textId="77777777" w:rsidR="004C4C79" w:rsidRDefault="004C4C7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C4E14" w14:textId="77777777" w:rsidR="005F3B1D" w:rsidRDefault="005F3B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25368721" w:rsidR="006B42A5" w:rsidRPr="00C6580C" w:rsidRDefault="007A4E65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09B789D5" wp14:editId="41665EBF">
          <wp:simplePos x="0" y="0"/>
          <wp:positionH relativeFrom="margin">
            <wp:posOffset>9525</wp:posOffset>
          </wp:positionH>
          <wp:positionV relativeFrom="paragraph">
            <wp:posOffset>52070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6726586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CDE0A7F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50DD16CB" w14:textId="1B479BF3" w:rsidR="007A4E65" w:rsidRDefault="007A4E65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08F30BE4" w14:textId="189BAD20" w:rsidR="007A4E65" w:rsidRPr="007A4E65" w:rsidRDefault="007A4E65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129698DF" w:rsidR="0061107F" w:rsidRPr="0061107F" w:rsidRDefault="00C720DE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7A4E65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36FED" w14:textId="77777777" w:rsidR="005F3B1D" w:rsidRDefault="005F3B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BD17"/>
    <w:multiLevelType w:val="hybridMultilevel"/>
    <w:tmpl w:val="FFFFFFFF"/>
    <w:lvl w:ilvl="0" w:tplc="A300BFC4">
      <w:start w:val="1"/>
      <w:numFmt w:val="decimal"/>
      <w:lvlText w:val="%1."/>
      <w:lvlJc w:val="left"/>
      <w:pPr>
        <w:ind w:left="720" w:hanging="360"/>
      </w:pPr>
    </w:lvl>
    <w:lvl w:ilvl="1" w:tplc="555E7AF4">
      <w:start w:val="1"/>
      <w:numFmt w:val="lowerLetter"/>
      <w:lvlText w:val="%2."/>
      <w:lvlJc w:val="left"/>
      <w:pPr>
        <w:ind w:left="1440" w:hanging="360"/>
      </w:pPr>
    </w:lvl>
    <w:lvl w:ilvl="2" w:tplc="4D3094FA">
      <w:start w:val="1"/>
      <w:numFmt w:val="lowerRoman"/>
      <w:lvlText w:val="%3."/>
      <w:lvlJc w:val="right"/>
      <w:pPr>
        <w:ind w:left="2160" w:hanging="180"/>
      </w:pPr>
    </w:lvl>
    <w:lvl w:ilvl="3" w:tplc="E048AB38">
      <w:start w:val="1"/>
      <w:numFmt w:val="decimal"/>
      <w:lvlText w:val="%4."/>
      <w:lvlJc w:val="left"/>
      <w:pPr>
        <w:ind w:left="2880" w:hanging="360"/>
      </w:pPr>
    </w:lvl>
    <w:lvl w:ilvl="4" w:tplc="036CA486">
      <w:start w:val="1"/>
      <w:numFmt w:val="lowerLetter"/>
      <w:lvlText w:val="%5."/>
      <w:lvlJc w:val="left"/>
      <w:pPr>
        <w:ind w:left="3600" w:hanging="360"/>
      </w:pPr>
    </w:lvl>
    <w:lvl w:ilvl="5" w:tplc="3F60A5C8">
      <w:start w:val="1"/>
      <w:numFmt w:val="lowerRoman"/>
      <w:lvlText w:val="%6."/>
      <w:lvlJc w:val="right"/>
      <w:pPr>
        <w:ind w:left="4320" w:hanging="180"/>
      </w:pPr>
    </w:lvl>
    <w:lvl w:ilvl="6" w:tplc="83F6D540">
      <w:start w:val="1"/>
      <w:numFmt w:val="decimal"/>
      <w:lvlText w:val="%7."/>
      <w:lvlJc w:val="left"/>
      <w:pPr>
        <w:ind w:left="5040" w:hanging="360"/>
      </w:pPr>
    </w:lvl>
    <w:lvl w:ilvl="7" w:tplc="ADA884E8">
      <w:start w:val="1"/>
      <w:numFmt w:val="lowerLetter"/>
      <w:lvlText w:val="%8."/>
      <w:lvlJc w:val="left"/>
      <w:pPr>
        <w:ind w:left="5760" w:hanging="360"/>
      </w:pPr>
    </w:lvl>
    <w:lvl w:ilvl="8" w:tplc="4ED01B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4954"/>
    <w:multiLevelType w:val="hybridMultilevel"/>
    <w:tmpl w:val="FFFFFFFF"/>
    <w:lvl w:ilvl="0" w:tplc="EF2630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2E6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C6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C9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87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E4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27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49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2F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415F2"/>
    <w:rsid w:val="00064CAF"/>
    <w:rsid w:val="00070151"/>
    <w:rsid w:val="000734D4"/>
    <w:rsid w:val="00075684"/>
    <w:rsid w:val="000B79F3"/>
    <w:rsid w:val="000C0114"/>
    <w:rsid w:val="000C36F1"/>
    <w:rsid w:val="000E74D5"/>
    <w:rsid w:val="000F211A"/>
    <w:rsid w:val="000F28C3"/>
    <w:rsid w:val="001131D0"/>
    <w:rsid w:val="001349B6"/>
    <w:rsid w:val="00135EF6"/>
    <w:rsid w:val="0014664B"/>
    <w:rsid w:val="00155F96"/>
    <w:rsid w:val="00157ED0"/>
    <w:rsid w:val="00165834"/>
    <w:rsid w:val="001674F4"/>
    <w:rsid w:val="0018389B"/>
    <w:rsid w:val="00192BCA"/>
    <w:rsid w:val="00197DE5"/>
    <w:rsid w:val="001B072F"/>
    <w:rsid w:val="001B6702"/>
    <w:rsid w:val="00200C46"/>
    <w:rsid w:val="00201A3E"/>
    <w:rsid w:val="00204DD8"/>
    <w:rsid w:val="00240869"/>
    <w:rsid w:val="00244648"/>
    <w:rsid w:val="0024626D"/>
    <w:rsid w:val="00255F7A"/>
    <w:rsid w:val="002759ED"/>
    <w:rsid w:val="00277B8C"/>
    <w:rsid w:val="002A3554"/>
    <w:rsid w:val="002A3C11"/>
    <w:rsid w:val="002B2A31"/>
    <w:rsid w:val="002B9FD0"/>
    <w:rsid w:val="002C1B63"/>
    <w:rsid w:val="002C225D"/>
    <w:rsid w:val="002C281B"/>
    <w:rsid w:val="002C3EAB"/>
    <w:rsid w:val="002C55E6"/>
    <w:rsid w:val="002D0BE3"/>
    <w:rsid w:val="002D5415"/>
    <w:rsid w:val="002D6508"/>
    <w:rsid w:val="002E076B"/>
    <w:rsid w:val="002F524D"/>
    <w:rsid w:val="002F6524"/>
    <w:rsid w:val="00304022"/>
    <w:rsid w:val="00343C61"/>
    <w:rsid w:val="00344F71"/>
    <w:rsid w:val="00361947"/>
    <w:rsid w:val="003629BF"/>
    <w:rsid w:val="00362F66"/>
    <w:rsid w:val="003705EA"/>
    <w:rsid w:val="003706E6"/>
    <w:rsid w:val="00377CB5"/>
    <w:rsid w:val="003B0DED"/>
    <w:rsid w:val="003B3248"/>
    <w:rsid w:val="003C2701"/>
    <w:rsid w:val="003D4F28"/>
    <w:rsid w:val="003D7623"/>
    <w:rsid w:val="003E0DDB"/>
    <w:rsid w:val="00414381"/>
    <w:rsid w:val="0042C8AF"/>
    <w:rsid w:val="00465793"/>
    <w:rsid w:val="00471D5B"/>
    <w:rsid w:val="00474F67"/>
    <w:rsid w:val="00489A35"/>
    <w:rsid w:val="004A0E9B"/>
    <w:rsid w:val="004A14CD"/>
    <w:rsid w:val="004C4C79"/>
    <w:rsid w:val="004C59A4"/>
    <w:rsid w:val="004D17CF"/>
    <w:rsid w:val="004D1825"/>
    <w:rsid w:val="004E7139"/>
    <w:rsid w:val="00510D1C"/>
    <w:rsid w:val="00513F8E"/>
    <w:rsid w:val="005203B4"/>
    <w:rsid w:val="00529C17"/>
    <w:rsid w:val="00541D17"/>
    <w:rsid w:val="005C0658"/>
    <w:rsid w:val="005C1675"/>
    <w:rsid w:val="005CEAA3"/>
    <w:rsid w:val="005D48A5"/>
    <w:rsid w:val="005F0410"/>
    <w:rsid w:val="005F3B1D"/>
    <w:rsid w:val="006108AB"/>
    <w:rsid w:val="0061107F"/>
    <w:rsid w:val="006116E2"/>
    <w:rsid w:val="00617C87"/>
    <w:rsid w:val="00634336"/>
    <w:rsid w:val="00644B13"/>
    <w:rsid w:val="006730BD"/>
    <w:rsid w:val="006B42A5"/>
    <w:rsid w:val="006CC097"/>
    <w:rsid w:val="006F07F1"/>
    <w:rsid w:val="006F430A"/>
    <w:rsid w:val="0070607A"/>
    <w:rsid w:val="007203B8"/>
    <w:rsid w:val="00731277"/>
    <w:rsid w:val="00743658"/>
    <w:rsid w:val="00746C95"/>
    <w:rsid w:val="007511DC"/>
    <w:rsid w:val="0077374C"/>
    <w:rsid w:val="00787E10"/>
    <w:rsid w:val="0079507D"/>
    <w:rsid w:val="007A130D"/>
    <w:rsid w:val="007A4E65"/>
    <w:rsid w:val="007B60A2"/>
    <w:rsid w:val="007D1ED6"/>
    <w:rsid w:val="007F7E74"/>
    <w:rsid w:val="00800315"/>
    <w:rsid w:val="00807CFD"/>
    <w:rsid w:val="0083216E"/>
    <w:rsid w:val="008353A9"/>
    <w:rsid w:val="008744BD"/>
    <w:rsid w:val="00874B36"/>
    <w:rsid w:val="00875774"/>
    <w:rsid w:val="00888712"/>
    <w:rsid w:val="00893753"/>
    <w:rsid w:val="008958F6"/>
    <w:rsid w:val="008A2BE1"/>
    <w:rsid w:val="008C7C51"/>
    <w:rsid w:val="008E0D91"/>
    <w:rsid w:val="008E5889"/>
    <w:rsid w:val="008E663A"/>
    <w:rsid w:val="00904C02"/>
    <w:rsid w:val="00904F39"/>
    <w:rsid w:val="009276E3"/>
    <w:rsid w:val="00940114"/>
    <w:rsid w:val="00940224"/>
    <w:rsid w:val="00974FAA"/>
    <w:rsid w:val="009E6F49"/>
    <w:rsid w:val="009F19B9"/>
    <w:rsid w:val="009F250E"/>
    <w:rsid w:val="009F5D2A"/>
    <w:rsid w:val="00A02C06"/>
    <w:rsid w:val="00A12DFB"/>
    <w:rsid w:val="00A22A69"/>
    <w:rsid w:val="00A525BD"/>
    <w:rsid w:val="00A56A69"/>
    <w:rsid w:val="00A81CFC"/>
    <w:rsid w:val="00A96AB0"/>
    <w:rsid w:val="00AA35D3"/>
    <w:rsid w:val="00AB1DD4"/>
    <w:rsid w:val="00AC566E"/>
    <w:rsid w:val="00AC66DE"/>
    <w:rsid w:val="00AE7BD2"/>
    <w:rsid w:val="00AF788D"/>
    <w:rsid w:val="00B01E17"/>
    <w:rsid w:val="00B05AD0"/>
    <w:rsid w:val="00B06833"/>
    <w:rsid w:val="00B27F75"/>
    <w:rsid w:val="00B44E73"/>
    <w:rsid w:val="00B46073"/>
    <w:rsid w:val="00B55905"/>
    <w:rsid w:val="00B637ED"/>
    <w:rsid w:val="00B63CAA"/>
    <w:rsid w:val="00B65325"/>
    <w:rsid w:val="00B770E1"/>
    <w:rsid w:val="00BA713D"/>
    <w:rsid w:val="00BF3051"/>
    <w:rsid w:val="00BF4032"/>
    <w:rsid w:val="00BF730C"/>
    <w:rsid w:val="00C074FC"/>
    <w:rsid w:val="00C33B9A"/>
    <w:rsid w:val="00C45A16"/>
    <w:rsid w:val="00C6580C"/>
    <w:rsid w:val="00C720DE"/>
    <w:rsid w:val="00C74C0F"/>
    <w:rsid w:val="00C92276"/>
    <w:rsid w:val="00C9547C"/>
    <w:rsid w:val="00CA4029"/>
    <w:rsid w:val="00CB362A"/>
    <w:rsid w:val="00CD2D28"/>
    <w:rsid w:val="00CF4C5D"/>
    <w:rsid w:val="00D16874"/>
    <w:rsid w:val="00D1B0C5"/>
    <w:rsid w:val="00D226E9"/>
    <w:rsid w:val="00D22C67"/>
    <w:rsid w:val="00D42ECB"/>
    <w:rsid w:val="00D65429"/>
    <w:rsid w:val="00D8346F"/>
    <w:rsid w:val="00D85A85"/>
    <w:rsid w:val="00D9734F"/>
    <w:rsid w:val="00DB66FC"/>
    <w:rsid w:val="00DE0245"/>
    <w:rsid w:val="00E36039"/>
    <w:rsid w:val="00E40028"/>
    <w:rsid w:val="00E72959"/>
    <w:rsid w:val="00E745B2"/>
    <w:rsid w:val="00E84960"/>
    <w:rsid w:val="00E871D6"/>
    <w:rsid w:val="00E951D1"/>
    <w:rsid w:val="00EA2024"/>
    <w:rsid w:val="00EB3E93"/>
    <w:rsid w:val="00EC038D"/>
    <w:rsid w:val="00EC3F02"/>
    <w:rsid w:val="00EC640E"/>
    <w:rsid w:val="00EE352D"/>
    <w:rsid w:val="00EE45B6"/>
    <w:rsid w:val="00F03D3A"/>
    <w:rsid w:val="00F1016F"/>
    <w:rsid w:val="00F16FCE"/>
    <w:rsid w:val="00F23168"/>
    <w:rsid w:val="00F25E34"/>
    <w:rsid w:val="00F31066"/>
    <w:rsid w:val="00F3F78E"/>
    <w:rsid w:val="00F76534"/>
    <w:rsid w:val="00FA25F2"/>
    <w:rsid w:val="00FA2E30"/>
    <w:rsid w:val="00FB2B04"/>
    <w:rsid w:val="00FC5FBD"/>
    <w:rsid w:val="00FF032F"/>
    <w:rsid w:val="00FF285D"/>
    <w:rsid w:val="011029D6"/>
    <w:rsid w:val="011B39AF"/>
    <w:rsid w:val="0124CD0D"/>
    <w:rsid w:val="01254407"/>
    <w:rsid w:val="01314316"/>
    <w:rsid w:val="01318DB8"/>
    <w:rsid w:val="0131F5EF"/>
    <w:rsid w:val="01348F8B"/>
    <w:rsid w:val="0139EFF8"/>
    <w:rsid w:val="013C9169"/>
    <w:rsid w:val="0145B4D5"/>
    <w:rsid w:val="0152493D"/>
    <w:rsid w:val="01575546"/>
    <w:rsid w:val="015B1782"/>
    <w:rsid w:val="015EED13"/>
    <w:rsid w:val="01672EEA"/>
    <w:rsid w:val="01680F61"/>
    <w:rsid w:val="016B424B"/>
    <w:rsid w:val="016B66BB"/>
    <w:rsid w:val="0174A1F1"/>
    <w:rsid w:val="01785B07"/>
    <w:rsid w:val="017F66A9"/>
    <w:rsid w:val="017FE054"/>
    <w:rsid w:val="01811B9A"/>
    <w:rsid w:val="01A158A9"/>
    <w:rsid w:val="01A1AE11"/>
    <w:rsid w:val="01A1F32E"/>
    <w:rsid w:val="01A35406"/>
    <w:rsid w:val="01AE330C"/>
    <w:rsid w:val="01AEA221"/>
    <w:rsid w:val="01AEC787"/>
    <w:rsid w:val="01B46D51"/>
    <w:rsid w:val="01B63FC8"/>
    <w:rsid w:val="01B6759F"/>
    <w:rsid w:val="01C1D0E5"/>
    <w:rsid w:val="01D307B4"/>
    <w:rsid w:val="01D68A85"/>
    <w:rsid w:val="01DC2007"/>
    <w:rsid w:val="01E50EAC"/>
    <w:rsid w:val="01E74AAD"/>
    <w:rsid w:val="01E83E74"/>
    <w:rsid w:val="01F1DDFA"/>
    <w:rsid w:val="01FDA8B7"/>
    <w:rsid w:val="0207A447"/>
    <w:rsid w:val="020901C8"/>
    <w:rsid w:val="0211E7CA"/>
    <w:rsid w:val="022434A6"/>
    <w:rsid w:val="0228799D"/>
    <w:rsid w:val="022F2B06"/>
    <w:rsid w:val="02304D0A"/>
    <w:rsid w:val="023D4C56"/>
    <w:rsid w:val="0248373F"/>
    <w:rsid w:val="0255639F"/>
    <w:rsid w:val="025B6CE6"/>
    <w:rsid w:val="0269C909"/>
    <w:rsid w:val="027F1970"/>
    <w:rsid w:val="0280A647"/>
    <w:rsid w:val="0283D33B"/>
    <w:rsid w:val="02863AC2"/>
    <w:rsid w:val="028CFD74"/>
    <w:rsid w:val="028F3FB2"/>
    <w:rsid w:val="028F8F9B"/>
    <w:rsid w:val="02927D7B"/>
    <w:rsid w:val="0297EFA2"/>
    <w:rsid w:val="029B8270"/>
    <w:rsid w:val="02AD48B7"/>
    <w:rsid w:val="02B2DBFA"/>
    <w:rsid w:val="02B4D0DE"/>
    <w:rsid w:val="02B88BEC"/>
    <w:rsid w:val="02C7E4DC"/>
    <w:rsid w:val="02CBC771"/>
    <w:rsid w:val="02CF8624"/>
    <w:rsid w:val="02D3CBB5"/>
    <w:rsid w:val="02D3DAA5"/>
    <w:rsid w:val="02D7A0FC"/>
    <w:rsid w:val="02DE8AB9"/>
    <w:rsid w:val="02DFBC46"/>
    <w:rsid w:val="02E4DB9E"/>
    <w:rsid w:val="02E60F9B"/>
    <w:rsid w:val="02EE8980"/>
    <w:rsid w:val="02EFA954"/>
    <w:rsid w:val="030A362A"/>
    <w:rsid w:val="03124C12"/>
    <w:rsid w:val="0315337E"/>
    <w:rsid w:val="03168C0B"/>
    <w:rsid w:val="0316DACD"/>
    <w:rsid w:val="031F3DED"/>
    <w:rsid w:val="0337D065"/>
    <w:rsid w:val="03495A44"/>
    <w:rsid w:val="034F3AD9"/>
    <w:rsid w:val="034F4766"/>
    <w:rsid w:val="035EFE21"/>
    <w:rsid w:val="036652DF"/>
    <w:rsid w:val="036C7593"/>
    <w:rsid w:val="036F83C9"/>
    <w:rsid w:val="037A1826"/>
    <w:rsid w:val="037EAE25"/>
    <w:rsid w:val="037F59C6"/>
    <w:rsid w:val="03809D47"/>
    <w:rsid w:val="03888C21"/>
    <w:rsid w:val="038BDA55"/>
    <w:rsid w:val="03916496"/>
    <w:rsid w:val="039B5115"/>
    <w:rsid w:val="03A0D79C"/>
    <w:rsid w:val="03AEA708"/>
    <w:rsid w:val="03AED8BC"/>
    <w:rsid w:val="03B89832"/>
    <w:rsid w:val="03C5254E"/>
    <w:rsid w:val="03CC09CB"/>
    <w:rsid w:val="03CC1D6B"/>
    <w:rsid w:val="03D32D96"/>
    <w:rsid w:val="03DD4874"/>
    <w:rsid w:val="03DED583"/>
    <w:rsid w:val="03E2AC05"/>
    <w:rsid w:val="03EB343C"/>
    <w:rsid w:val="03EBBFDC"/>
    <w:rsid w:val="03FA6B5A"/>
    <w:rsid w:val="040A1B31"/>
    <w:rsid w:val="040C2838"/>
    <w:rsid w:val="041B40CA"/>
    <w:rsid w:val="041D27E2"/>
    <w:rsid w:val="0429CD4D"/>
    <w:rsid w:val="043158A5"/>
    <w:rsid w:val="04421494"/>
    <w:rsid w:val="0442D363"/>
    <w:rsid w:val="04448659"/>
    <w:rsid w:val="045369E8"/>
    <w:rsid w:val="0454A6FD"/>
    <w:rsid w:val="0456FF80"/>
    <w:rsid w:val="045B4C91"/>
    <w:rsid w:val="045E48B1"/>
    <w:rsid w:val="0465370D"/>
    <w:rsid w:val="046B32F7"/>
    <w:rsid w:val="04798F36"/>
    <w:rsid w:val="047B9F68"/>
    <w:rsid w:val="047DFFA6"/>
    <w:rsid w:val="0480F1A2"/>
    <w:rsid w:val="0483A75D"/>
    <w:rsid w:val="04891F2E"/>
    <w:rsid w:val="049AB10B"/>
    <w:rsid w:val="04A818D8"/>
    <w:rsid w:val="04B97E4D"/>
    <w:rsid w:val="04BB0E4E"/>
    <w:rsid w:val="04C684DB"/>
    <w:rsid w:val="04C836C4"/>
    <w:rsid w:val="04D18673"/>
    <w:rsid w:val="04DB412A"/>
    <w:rsid w:val="04E1424C"/>
    <w:rsid w:val="04E3723F"/>
    <w:rsid w:val="04F08307"/>
    <w:rsid w:val="0505097A"/>
    <w:rsid w:val="05216B47"/>
    <w:rsid w:val="05250855"/>
    <w:rsid w:val="053B98AD"/>
    <w:rsid w:val="053F34B1"/>
    <w:rsid w:val="0545AA8D"/>
    <w:rsid w:val="054D8219"/>
    <w:rsid w:val="054E4D1E"/>
    <w:rsid w:val="055AC29E"/>
    <w:rsid w:val="055E6ECA"/>
    <w:rsid w:val="055EE006"/>
    <w:rsid w:val="0567EDCC"/>
    <w:rsid w:val="056DD372"/>
    <w:rsid w:val="056EFDF7"/>
    <w:rsid w:val="0577696E"/>
    <w:rsid w:val="05817E99"/>
    <w:rsid w:val="05830253"/>
    <w:rsid w:val="058D02FB"/>
    <w:rsid w:val="05918978"/>
    <w:rsid w:val="05990F39"/>
    <w:rsid w:val="059C536D"/>
    <w:rsid w:val="05A491C0"/>
    <w:rsid w:val="05A69181"/>
    <w:rsid w:val="05AEDBAB"/>
    <w:rsid w:val="05B518EA"/>
    <w:rsid w:val="05B82C6B"/>
    <w:rsid w:val="05C0CEA1"/>
    <w:rsid w:val="05C22DCB"/>
    <w:rsid w:val="05CD4C83"/>
    <w:rsid w:val="05CF60EB"/>
    <w:rsid w:val="05D55CA0"/>
    <w:rsid w:val="05D6E0A7"/>
    <w:rsid w:val="05DB564F"/>
    <w:rsid w:val="05DBCDB8"/>
    <w:rsid w:val="05E0B77C"/>
    <w:rsid w:val="05F25856"/>
    <w:rsid w:val="05F575F6"/>
    <w:rsid w:val="0610FDED"/>
    <w:rsid w:val="062297F4"/>
    <w:rsid w:val="06255385"/>
    <w:rsid w:val="062FB29F"/>
    <w:rsid w:val="063EBD0A"/>
    <w:rsid w:val="0659A148"/>
    <w:rsid w:val="065A41A1"/>
    <w:rsid w:val="06696231"/>
    <w:rsid w:val="067C077C"/>
    <w:rsid w:val="0683141E"/>
    <w:rsid w:val="06858C8C"/>
    <w:rsid w:val="06941D79"/>
    <w:rsid w:val="0694DADB"/>
    <w:rsid w:val="069549D9"/>
    <w:rsid w:val="06A00A1B"/>
    <w:rsid w:val="06A615BF"/>
    <w:rsid w:val="06B50BF2"/>
    <w:rsid w:val="06BC01B7"/>
    <w:rsid w:val="06BF6A06"/>
    <w:rsid w:val="06C58130"/>
    <w:rsid w:val="06C85084"/>
    <w:rsid w:val="06CB35ED"/>
    <w:rsid w:val="06CDC91F"/>
    <w:rsid w:val="06DA765C"/>
    <w:rsid w:val="06DED32F"/>
    <w:rsid w:val="06FA4F41"/>
    <w:rsid w:val="070854F7"/>
    <w:rsid w:val="070A1796"/>
    <w:rsid w:val="070ACE58"/>
    <w:rsid w:val="070E74D4"/>
    <w:rsid w:val="071339CF"/>
    <w:rsid w:val="07135DD6"/>
    <w:rsid w:val="07146752"/>
    <w:rsid w:val="07151C67"/>
    <w:rsid w:val="071804E4"/>
    <w:rsid w:val="071CB3BF"/>
    <w:rsid w:val="071CC9B7"/>
    <w:rsid w:val="071EAE87"/>
    <w:rsid w:val="07206CAA"/>
    <w:rsid w:val="072ACE3C"/>
    <w:rsid w:val="072E3DD1"/>
    <w:rsid w:val="073E3FEE"/>
    <w:rsid w:val="07475738"/>
    <w:rsid w:val="07549472"/>
    <w:rsid w:val="07567F8C"/>
    <w:rsid w:val="075C43D9"/>
    <w:rsid w:val="075DFE2C"/>
    <w:rsid w:val="0760216D"/>
    <w:rsid w:val="0764B13F"/>
    <w:rsid w:val="076C3769"/>
    <w:rsid w:val="076CF0AE"/>
    <w:rsid w:val="07704849"/>
    <w:rsid w:val="0776569F"/>
    <w:rsid w:val="079165B2"/>
    <w:rsid w:val="079B38D8"/>
    <w:rsid w:val="07A5B6FD"/>
    <w:rsid w:val="07AB39FA"/>
    <w:rsid w:val="07BD0E87"/>
    <w:rsid w:val="07D0A43B"/>
    <w:rsid w:val="07D175AC"/>
    <w:rsid w:val="07D55289"/>
    <w:rsid w:val="07D80745"/>
    <w:rsid w:val="07F14C3F"/>
    <w:rsid w:val="07F4E431"/>
    <w:rsid w:val="080BFF36"/>
    <w:rsid w:val="081A335C"/>
    <w:rsid w:val="08215D5E"/>
    <w:rsid w:val="08317904"/>
    <w:rsid w:val="08483984"/>
    <w:rsid w:val="08646BB4"/>
    <w:rsid w:val="086A9144"/>
    <w:rsid w:val="086E6208"/>
    <w:rsid w:val="086F123D"/>
    <w:rsid w:val="08815DC0"/>
    <w:rsid w:val="08856293"/>
    <w:rsid w:val="08906136"/>
    <w:rsid w:val="089936C2"/>
    <w:rsid w:val="089CCA9C"/>
    <w:rsid w:val="089DD5A7"/>
    <w:rsid w:val="08A015BC"/>
    <w:rsid w:val="08A2E7FE"/>
    <w:rsid w:val="08A6775C"/>
    <w:rsid w:val="08A69EB9"/>
    <w:rsid w:val="08A7BFF4"/>
    <w:rsid w:val="08A8B981"/>
    <w:rsid w:val="08B37FD8"/>
    <w:rsid w:val="08B7CBFB"/>
    <w:rsid w:val="08D27125"/>
    <w:rsid w:val="08D47C10"/>
    <w:rsid w:val="08D5FB0D"/>
    <w:rsid w:val="08DAADE9"/>
    <w:rsid w:val="08DCAB84"/>
    <w:rsid w:val="08DD0A50"/>
    <w:rsid w:val="08DF0F3F"/>
    <w:rsid w:val="08E4AF36"/>
    <w:rsid w:val="08E5F437"/>
    <w:rsid w:val="08EDBEC8"/>
    <w:rsid w:val="08EF389B"/>
    <w:rsid w:val="08F5FF89"/>
    <w:rsid w:val="08F8BF43"/>
    <w:rsid w:val="08F93B32"/>
    <w:rsid w:val="08FF7E97"/>
    <w:rsid w:val="0900DF78"/>
    <w:rsid w:val="09062B35"/>
    <w:rsid w:val="09163E36"/>
    <w:rsid w:val="091F2A7D"/>
    <w:rsid w:val="09209774"/>
    <w:rsid w:val="09215A82"/>
    <w:rsid w:val="09218D99"/>
    <w:rsid w:val="0924CC58"/>
    <w:rsid w:val="092747DC"/>
    <w:rsid w:val="092E3F4F"/>
    <w:rsid w:val="093028DB"/>
    <w:rsid w:val="093ADC63"/>
    <w:rsid w:val="093EA41A"/>
    <w:rsid w:val="094574C3"/>
    <w:rsid w:val="094A61B2"/>
    <w:rsid w:val="09517126"/>
    <w:rsid w:val="096EEEC6"/>
    <w:rsid w:val="097166D9"/>
    <w:rsid w:val="09755165"/>
    <w:rsid w:val="0979BF97"/>
    <w:rsid w:val="098059E4"/>
    <w:rsid w:val="0981E128"/>
    <w:rsid w:val="0982BE63"/>
    <w:rsid w:val="098FFAC5"/>
    <w:rsid w:val="09975470"/>
    <w:rsid w:val="099E9AC5"/>
    <w:rsid w:val="09A0AA00"/>
    <w:rsid w:val="09A7644C"/>
    <w:rsid w:val="09A81687"/>
    <w:rsid w:val="09A9AFE6"/>
    <w:rsid w:val="09B64B37"/>
    <w:rsid w:val="09B91527"/>
    <w:rsid w:val="09B9AC14"/>
    <w:rsid w:val="09BC68D2"/>
    <w:rsid w:val="09C22515"/>
    <w:rsid w:val="09C4FD31"/>
    <w:rsid w:val="09C56111"/>
    <w:rsid w:val="09C93F42"/>
    <w:rsid w:val="09CD6FED"/>
    <w:rsid w:val="09DB6D90"/>
    <w:rsid w:val="09DBCE93"/>
    <w:rsid w:val="09E10777"/>
    <w:rsid w:val="09E5EA26"/>
    <w:rsid w:val="09EC3214"/>
    <w:rsid w:val="09F3A6E7"/>
    <w:rsid w:val="09FA71BC"/>
    <w:rsid w:val="0A06E188"/>
    <w:rsid w:val="0A0EB6DC"/>
    <w:rsid w:val="0A10FCC0"/>
    <w:rsid w:val="0A1753EC"/>
    <w:rsid w:val="0A32171D"/>
    <w:rsid w:val="0A3BE61D"/>
    <w:rsid w:val="0A40A6F0"/>
    <w:rsid w:val="0A442D7E"/>
    <w:rsid w:val="0A469EB6"/>
    <w:rsid w:val="0A46B076"/>
    <w:rsid w:val="0A576ADC"/>
    <w:rsid w:val="0A58CB0C"/>
    <w:rsid w:val="0A5CF55F"/>
    <w:rsid w:val="0A626EFE"/>
    <w:rsid w:val="0A658F28"/>
    <w:rsid w:val="0A66A87B"/>
    <w:rsid w:val="0A6D0EA2"/>
    <w:rsid w:val="0A8102FA"/>
    <w:rsid w:val="0A8225B6"/>
    <w:rsid w:val="0A8256AE"/>
    <w:rsid w:val="0A83158C"/>
    <w:rsid w:val="0A9ED76D"/>
    <w:rsid w:val="0AA27A7B"/>
    <w:rsid w:val="0AACE99A"/>
    <w:rsid w:val="0AB350BB"/>
    <w:rsid w:val="0AB912B6"/>
    <w:rsid w:val="0ABA634F"/>
    <w:rsid w:val="0AC913E0"/>
    <w:rsid w:val="0ACE0A16"/>
    <w:rsid w:val="0AD873C8"/>
    <w:rsid w:val="0AE690DD"/>
    <w:rsid w:val="0AF66B10"/>
    <w:rsid w:val="0B023913"/>
    <w:rsid w:val="0B061011"/>
    <w:rsid w:val="0B06FCFA"/>
    <w:rsid w:val="0B2E11EA"/>
    <w:rsid w:val="0B31ABEC"/>
    <w:rsid w:val="0B32EC67"/>
    <w:rsid w:val="0B358AF0"/>
    <w:rsid w:val="0B3E5EB3"/>
    <w:rsid w:val="0B542352"/>
    <w:rsid w:val="0B58D63D"/>
    <w:rsid w:val="0B591E2D"/>
    <w:rsid w:val="0B59AA55"/>
    <w:rsid w:val="0B5E6816"/>
    <w:rsid w:val="0B5EE624"/>
    <w:rsid w:val="0B5FA887"/>
    <w:rsid w:val="0B6ED25A"/>
    <w:rsid w:val="0B727358"/>
    <w:rsid w:val="0B7554B2"/>
    <w:rsid w:val="0B767458"/>
    <w:rsid w:val="0B77FB4D"/>
    <w:rsid w:val="0B7C4BCD"/>
    <w:rsid w:val="0B7E85AE"/>
    <w:rsid w:val="0B859A09"/>
    <w:rsid w:val="0B87D085"/>
    <w:rsid w:val="0B9108D7"/>
    <w:rsid w:val="0B9A90AD"/>
    <w:rsid w:val="0B9DE404"/>
    <w:rsid w:val="0BAA0D46"/>
    <w:rsid w:val="0BB1AA27"/>
    <w:rsid w:val="0BB422C8"/>
    <w:rsid w:val="0BB9CE96"/>
    <w:rsid w:val="0BC53BCD"/>
    <w:rsid w:val="0BCAC8F5"/>
    <w:rsid w:val="0BD48F07"/>
    <w:rsid w:val="0BDBC61A"/>
    <w:rsid w:val="0BDC62F7"/>
    <w:rsid w:val="0BE31D88"/>
    <w:rsid w:val="0BEAA52F"/>
    <w:rsid w:val="0BF0A628"/>
    <w:rsid w:val="0BF4DAD9"/>
    <w:rsid w:val="0BFE3F5F"/>
    <w:rsid w:val="0BFF4DBC"/>
    <w:rsid w:val="0C103905"/>
    <w:rsid w:val="0C11F371"/>
    <w:rsid w:val="0C14DCE0"/>
    <w:rsid w:val="0C25C955"/>
    <w:rsid w:val="0C3302BF"/>
    <w:rsid w:val="0C369ED7"/>
    <w:rsid w:val="0C3BF304"/>
    <w:rsid w:val="0C44C717"/>
    <w:rsid w:val="0C51A9DE"/>
    <w:rsid w:val="0C68B9BA"/>
    <w:rsid w:val="0C6CED30"/>
    <w:rsid w:val="0C7CD768"/>
    <w:rsid w:val="0C7D898C"/>
    <w:rsid w:val="0C7EDEAE"/>
    <w:rsid w:val="0C868470"/>
    <w:rsid w:val="0C87B172"/>
    <w:rsid w:val="0C8BE3B2"/>
    <w:rsid w:val="0C9F7B93"/>
    <w:rsid w:val="0CB233A3"/>
    <w:rsid w:val="0CBA0CDB"/>
    <w:rsid w:val="0CBBDE77"/>
    <w:rsid w:val="0CBE1697"/>
    <w:rsid w:val="0CCC490F"/>
    <w:rsid w:val="0CDC1007"/>
    <w:rsid w:val="0CF43170"/>
    <w:rsid w:val="0D016EA2"/>
    <w:rsid w:val="0D062A85"/>
    <w:rsid w:val="0D07375F"/>
    <w:rsid w:val="0D0B8874"/>
    <w:rsid w:val="0D1062B4"/>
    <w:rsid w:val="0D1AE885"/>
    <w:rsid w:val="0D1DF3B4"/>
    <w:rsid w:val="0D224F27"/>
    <w:rsid w:val="0D28CDFF"/>
    <w:rsid w:val="0D290AFE"/>
    <w:rsid w:val="0D4947DE"/>
    <w:rsid w:val="0D4D2EE4"/>
    <w:rsid w:val="0D5A90CC"/>
    <w:rsid w:val="0D5F6EB6"/>
    <w:rsid w:val="0D627A9E"/>
    <w:rsid w:val="0D62E37D"/>
    <w:rsid w:val="0D712ED1"/>
    <w:rsid w:val="0D79C323"/>
    <w:rsid w:val="0D7E388B"/>
    <w:rsid w:val="0D812D2D"/>
    <w:rsid w:val="0D89E4E3"/>
    <w:rsid w:val="0D928A61"/>
    <w:rsid w:val="0D970B70"/>
    <w:rsid w:val="0DA66FDA"/>
    <w:rsid w:val="0DC26C91"/>
    <w:rsid w:val="0DC7E53D"/>
    <w:rsid w:val="0DD53812"/>
    <w:rsid w:val="0DD9D020"/>
    <w:rsid w:val="0DDE685D"/>
    <w:rsid w:val="0DE482E4"/>
    <w:rsid w:val="0DE55E1A"/>
    <w:rsid w:val="0DF20411"/>
    <w:rsid w:val="0DF9577E"/>
    <w:rsid w:val="0DFCE6C2"/>
    <w:rsid w:val="0E0A8781"/>
    <w:rsid w:val="0E1596A0"/>
    <w:rsid w:val="0E28E635"/>
    <w:rsid w:val="0E3498AE"/>
    <w:rsid w:val="0E35C11C"/>
    <w:rsid w:val="0E3A7336"/>
    <w:rsid w:val="0E3F216B"/>
    <w:rsid w:val="0E48CB0D"/>
    <w:rsid w:val="0E4B2869"/>
    <w:rsid w:val="0E50C497"/>
    <w:rsid w:val="0E536436"/>
    <w:rsid w:val="0E575C4D"/>
    <w:rsid w:val="0E576810"/>
    <w:rsid w:val="0E7B87AA"/>
    <w:rsid w:val="0E7F799F"/>
    <w:rsid w:val="0E9ED6DC"/>
    <w:rsid w:val="0EA2F4EA"/>
    <w:rsid w:val="0EB031BC"/>
    <w:rsid w:val="0EB2A233"/>
    <w:rsid w:val="0EB3841B"/>
    <w:rsid w:val="0EC6A3CB"/>
    <w:rsid w:val="0ECE2FDB"/>
    <w:rsid w:val="0ED8C09A"/>
    <w:rsid w:val="0ED91EBF"/>
    <w:rsid w:val="0EDF1815"/>
    <w:rsid w:val="0EE757DE"/>
    <w:rsid w:val="0EE8FF45"/>
    <w:rsid w:val="0EECDE87"/>
    <w:rsid w:val="0EF159AF"/>
    <w:rsid w:val="0EF7AB36"/>
    <w:rsid w:val="0F06E490"/>
    <w:rsid w:val="0F15E75C"/>
    <w:rsid w:val="0F238838"/>
    <w:rsid w:val="0F2F9F17"/>
    <w:rsid w:val="0F415F3C"/>
    <w:rsid w:val="0F43FBE9"/>
    <w:rsid w:val="0F47E70F"/>
    <w:rsid w:val="0F485FE4"/>
    <w:rsid w:val="0F4CCDD8"/>
    <w:rsid w:val="0F6522A5"/>
    <w:rsid w:val="0F66C453"/>
    <w:rsid w:val="0F671B5A"/>
    <w:rsid w:val="0F683C45"/>
    <w:rsid w:val="0F6B41FE"/>
    <w:rsid w:val="0F76EF97"/>
    <w:rsid w:val="0F879448"/>
    <w:rsid w:val="0F894FAA"/>
    <w:rsid w:val="0F89AE13"/>
    <w:rsid w:val="0F9CFB5B"/>
    <w:rsid w:val="0FABA384"/>
    <w:rsid w:val="0FAFB37C"/>
    <w:rsid w:val="0FB67F70"/>
    <w:rsid w:val="0FB69C2D"/>
    <w:rsid w:val="0FC10069"/>
    <w:rsid w:val="0FCE4FA0"/>
    <w:rsid w:val="0FCEA79D"/>
    <w:rsid w:val="0FDFDDDC"/>
    <w:rsid w:val="0FE8FB3F"/>
    <w:rsid w:val="0FF858C5"/>
    <w:rsid w:val="1007BCE3"/>
    <w:rsid w:val="100906A6"/>
    <w:rsid w:val="100D12CC"/>
    <w:rsid w:val="100F5E18"/>
    <w:rsid w:val="10172AE0"/>
    <w:rsid w:val="101D1374"/>
    <w:rsid w:val="10299F7D"/>
    <w:rsid w:val="103449E9"/>
    <w:rsid w:val="10384AD0"/>
    <w:rsid w:val="10496659"/>
    <w:rsid w:val="10570CB8"/>
    <w:rsid w:val="105FB112"/>
    <w:rsid w:val="1061B7DD"/>
    <w:rsid w:val="106C13C8"/>
    <w:rsid w:val="1078237B"/>
    <w:rsid w:val="10861C24"/>
    <w:rsid w:val="109EDA8D"/>
    <w:rsid w:val="10A6215B"/>
    <w:rsid w:val="10AC87FD"/>
    <w:rsid w:val="10AF1911"/>
    <w:rsid w:val="10BDECDB"/>
    <w:rsid w:val="10BDF9AC"/>
    <w:rsid w:val="10C0C56A"/>
    <w:rsid w:val="10C1E06F"/>
    <w:rsid w:val="10C2C1F0"/>
    <w:rsid w:val="10C5B917"/>
    <w:rsid w:val="10E17504"/>
    <w:rsid w:val="10E4872E"/>
    <w:rsid w:val="10F34E6F"/>
    <w:rsid w:val="110299D7"/>
    <w:rsid w:val="110A09E9"/>
    <w:rsid w:val="111EF6EE"/>
    <w:rsid w:val="1123E887"/>
    <w:rsid w:val="112DE5FF"/>
    <w:rsid w:val="11315008"/>
    <w:rsid w:val="113DFBF7"/>
    <w:rsid w:val="11426842"/>
    <w:rsid w:val="11470E5C"/>
    <w:rsid w:val="114FF5BF"/>
    <w:rsid w:val="1155DB85"/>
    <w:rsid w:val="115FF3D4"/>
    <w:rsid w:val="1161507F"/>
    <w:rsid w:val="116A84D8"/>
    <w:rsid w:val="116DE4C0"/>
    <w:rsid w:val="11716BD1"/>
    <w:rsid w:val="117EF8FB"/>
    <w:rsid w:val="117FA884"/>
    <w:rsid w:val="11923A55"/>
    <w:rsid w:val="1199F870"/>
    <w:rsid w:val="11A6BD1A"/>
    <w:rsid w:val="11A7B3E6"/>
    <w:rsid w:val="11BFBF0D"/>
    <w:rsid w:val="11C95205"/>
    <w:rsid w:val="11C979DC"/>
    <w:rsid w:val="11CF13C0"/>
    <w:rsid w:val="11D22BF1"/>
    <w:rsid w:val="11D6CD59"/>
    <w:rsid w:val="11D96ADB"/>
    <w:rsid w:val="11E63F31"/>
    <w:rsid w:val="11F0158E"/>
    <w:rsid w:val="11FA7787"/>
    <w:rsid w:val="12001601"/>
    <w:rsid w:val="121C9EE2"/>
    <w:rsid w:val="12257F39"/>
    <w:rsid w:val="12273E03"/>
    <w:rsid w:val="1228B035"/>
    <w:rsid w:val="122D290E"/>
    <w:rsid w:val="12319EFC"/>
    <w:rsid w:val="124BACC0"/>
    <w:rsid w:val="12597480"/>
    <w:rsid w:val="125B28FA"/>
    <w:rsid w:val="1262E3DF"/>
    <w:rsid w:val="1266BA0F"/>
    <w:rsid w:val="127C04B5"/>
    <w:rsid w:val="127E32ED"/>
    <w:rsid w:val="1284B9AC"/>
    <w:rsid w:val="128FBBAF"/>
    <w:rsid w:val="129B99B4"/>
    <w:rsid w:val="12A10A51"/>
    <w:rsid w:val="12A30B32"/>
    <w:rsid w:val="12A469A7"/>
    <w:rsid w:val="12A7F2CA"/>
    <w:rsid w:val="12B4D94F"/>
    <w:rsid w:val="12BC3CFD"/>
    <w:rsid w:val="12BEEE07"/>
    <w:rsid w:val="12C37D2F"/>
    <w:rsid w:val="12D0C904"/>
    <w:rsid w:val="12D3905C"/>
    <w:rsid w:val="12D688CB"/>
    <w:rsid w:val="12E8907E"/>
    <w:rsid w:val="12F0D76D"/>
    <w:rsid w:val="12FC6FF3"/>
    <w:rsid w:val="1304199C"/>
    <w:rsid w:val="1308BD3E"/>
    <w:rsid w:val="1309FD0B"/>
    <w:rsid w:val="131135BE"/>
    <w:rsid w:val="13134DE2"/>
    <w:rsid w:val="1315D0FB"/>
    <w:rsid w:val="131FF613"/>
    <w:rsid w:val="132020FF"/>
    <w:rsid w:val="1349EEC4"/>
    <w:rsid w:val="135819A9"/>
    <w:rsid w:val="135EE8D5"/>
    <w:rsid w:val="1360DE84"/>
    <w:rsid w:val="1369D491"/>
    <w:rsid w:val="136F94A7"/>
    <w:rsid w:val="13737AB0"/>
    <w:rsid w:val="137716AA"/>
    <w:rsid w:val="137C2BA8"/>
    <w:rsid w:val="137D47C1"/>
    <w:rsid w:val="137F98AE"/>
    <w:rsid w:val="1381E82C"/>
    <w:rsid w:val="13908A88"/>
    <w:rsid w:val="1391F26D"/>
    <w:rsid w:val="1398BDE9"/>
    <w:rsid w:val="139B348F"/>
    <w:rsid w:val="13A72BE3"/>
    <w:rsid w:val="13B78331"/>
    <w:rsid w:val="13B8DF15"/>
    <w:rsid w:val="13BC2727"/>
    <w:rsid w:val="13C0D843"/>
    <w:rsid w:val="13CAFE18"/>
    <w:rsid w:val="13DBC79A"/>
    <w:rsid w:val="13DE8A4B"/>
    <w:rsid w:val="13E11756"/>
    <w:rsid w:val="13EE62F4"/>
    <w:rsid w:val="13F25EA9"/>
    <w:rsid w:val="13FC7904"/>
    <w:rsid w:val="13FE3233"/>
    <w:rsid w:val="140AAA94"/>
    <w:rsid w:val="141C2C37"/>
    <w:rsid w:val="1421D2CD"/>
    <w:rsid w:val="14231C01"/>
    <w:rsid w:val="1439CC52"/>
    <w:rsid w:val="143A67C9"/>
    <w:rsid w:val="143C3ADA"/>
    <w:rsid w:val="143C6B20"/>
    <w:rsid w:val="144B55E1"/>
    <w:rsid w:val="14566037"/>
    <w:rsid w:val="145E37BF"/>
    <w:rsid w:val="14679304"/>
    <w:rsid w:val="146E8B3F"/>
    <w:rsid w:val="1470A40C"/>
    <w:rsid w:val="1476AF68"/>
    <w:rsid w:val="1488461E"/>
    <w:rsid w:val="148BC489"/>
    <w:rsid w:val="148D5978"/>
    <w:rsid w:val="148DBCCB"/>
    <w:rsid w:val="14968E13"/>
    <w:rsid w:val="149B8217"/>
    <w:rsid w:val="149C22C3"/>
    <w:rsid w:val="149DBAF5"/>
    <w:rsid w:val="149E0678"/>
    <w:rsid w:val="14A247C0"/>
    <w:rsid w:val="14A95C15"/>
    <w:rsid w:val="14AA0BC6"/>
    <w:rsid w:val="14B15347"/>
    <w:rsid w:val="14C40749"/>
    <w:rsid w:val="14C66AE6"/>
    <w:rsid w:val="14D123BC"/>
    <w:rsid w:val="14D2B944"/>
    <w:rsid w:val="14E769D9"/>
    <w:rsid w:val="14E7DEAA"/>
    <w:rsid w:val="14EC3413"/>
    <w:rsid w:val="14FE0C36"/>
    <w:rsid w:val="14FFBE23"/>
    <w:rsid w:val="1503A8EE"/>
    <w:rsid w:val="150ECBD0"/>
    <w:rsid w:val="1512ADA3"/>
    <w:rsid w:val="151AF1E0"/>
    <w:rsid w:val="1520DC63"/>
    <w:rsid w:val="15227DFC"/>
    <w:rsid w:val="152491F0"/>
    <w:rsid w:val="1536EE25"/>
    <w:rsid w:val="154013E8"/>
    <w:rsid w:val="154AB621"/>
    <w:rsid w:val="15503DE2"/>
    <w:rsid w:val="1553FE0F"/>
    <w:rsid w:val="1555EFA9"/>
    <w:rsid w:val="155A2E4A"/>
    <w:rsid w:val="1560E52C"/>
    <w:rsid w:val="1575F362"/>
    <w:rsid w:val="1576071F"/>
    <w:rsid w:val="1579B2CC"/>
    <w:rsid w:val="157E8C6B"/>
    <w:rsid w:val="158011F8"/>
    <w:rsid w:val="1581639E"/>
    <w:rsid w:val="15838785"/>
    <w:rsid w:val="15854C4B"/>
    <w:rsid w:val="158D101E"/>
    <w:rsid w:val="1599D6BB"/>
    <w:rsid w:val="159DECB6"/>
    <w:rsid w:val="15A5423C"/>
    <w:rsid w:val="15A66213"/>
    <w:rsid w:val="15AB65FA"/>
    <w:rsid w:val="15BF9857"/>
    <w:rsid w:val="15C7A572"/>
    <w:rsid w:val="15CEB80D"/>
    <w:rsid w:val="15D199BF"/>
    <w:rsid w:val="15E1CAC2"/>
    <w:rsid w:val="15EE7C79"/>
    <w:rsid w:val="15F33A47"/>
    <w:rsid w:val="1600061D"/>
    <w:rsid w:val="160265F1"/>
    <w:rsid w:val="16080D8F"/>
    <w:rsid w:val="160C98BA"/>
    <w:rsid w:val="161EB3E9"/>
    <w:rsid w:val="161EF8B1"/>
    <w:rsid w:val="16223087"/>
    <w:rsid w:val="16241A2F"/>
    <w:rsid w:val="16253836"/>
    <w:rsid w:val="1628D4F4"/>
    <w:rsid w:val="16298D2C"/>
    <w:rsid w:val="1637EC68"/>
    <w:rsid w:val="163EF24B"/>
    <w:rsid w:val="164C1B9D"/>
    <w:rsid w:val="1652E18E"/>
    <w:rsid w:val="165B1C35"/>
    <w:rsid w:val="165EF96D"/>
    <w:rsid w:val="16691B6D"/>
    <w:rsid w:val="166FC099"/>
    <w:rsid w:val="16708C1D"/>
    <w:rsid w:val="16709661"/>
    <w:rsid w:val="167D2973"/>
    <w:rsid w:val="169BEA12"/>
    <w:rsid w:val="169C6D06"/>
    <w:rsid w:val="16A16250"/>
    <w:rsid w:val="16A4EE1E"/>
    <w:rsid w:val="16A72A28"/>
    <w:rsid w:val="16AF608D"/>
    <w:rsid w:val="16C3E7C9"/>
    <w:rsid w:val="16C60442"/>
    <w:rsid w:val="16D25830"/>
    <w:rsid w:val="16D3D8DA"/>
    <w:rsid w:val="16D7DC0A"/>
    <w:rsid w:val="16E1C3F3"/>
    <w:rsid w:val="16E465CF"/>
    <w:rsid w:val="16E63456"/>
    <w:rsid w:val="16ED46D9"/>
    <w:rsid w:val="16F4F48B"/>
    <w:rsid w:val="16F62C41"/>
    <w:rsid w:val="16FB7018"/>
    <w:rsid w:val="1700E013"/>
    <w:rsid w:val="1711C3C3"/>
    <w:rsid w:val="171506F3"/>
    <w:rsid w:val="1715A66C"/>
    <w:rsid w:val="17297BD3"/>
    <w:rsid w:val="172DC13C"/>
    <w:rsid w:val="172E90C2"/>
    <w:rsid w:val="17324E3A"/>
    <w:rsid w:val="173346F7"/>
    <w:rsid w:val="1736B783"/>
    <w:rsid w:val="173C84A7"/>
    <w:rsid w:val="174362C5"/>
    <w:rsid w:val="1745FD74"/>
    <w:rsid w:val="174C6ECE"/>
    <w:rsid w:val="174DF37A"/>
    <w:rsid w:val="17519FE6"/>
    <w:rsid w:val="1753411B"/>
    <w:rsid w:val="1756EA13"/>
    <w:rsid w:val="176120B3"/>
    <w:rsid w:val="17616458"/>
    <w:rsid w:val="176968F5"/>
    <w:rsid w:val="176BF3B3"/>
    <w:rsid w:val="17747AF2"/>
    <w:rsid w:val="177CDEF5"/>
    <w:rsid w:val="1782B8A5"/>
    <w:rsid w:val="17888F07"/>
    <w:rsid w:val="1792FFD1"/>
    <w:rsid w:val="1799A573"/>
    <w:rsid w:val="179DEDD7"/>
    <w:rsid w:val="17A3E4EB"/>
    <w:rsid w:val="17AD5BF6"/>
    <w:rsid w:val="17ADD02F"/>
    <w:rsid w:val="17B11658"/>
    <w:rsid w:val="17C64045"/>
    <w:rsid w:val="17E29AE0"/>
    <w:rsid w:val="17EC0581"/>
    <w:rsid w:val="17F63A38"/>
    <w:rsid w:val="17FB9092"/>
    <w:rsid w:val="180A20D8"/>
    <w:rsid w:val="182269F0"/>
    <w:rsid w:val="18245EFD"/>
    <w:rsid w:val="182E8A8D"/>
    <w:rsid w:val="182FE869"/>
    <w:rsid w:val="18317731"/>
    <w:rsid w:val="183461DF"/>
    <w:rsid w:val="183D67A3"/>
    <w:rsid w:val="1842EAB2"/>
    <w:rsid w:val="18582DF9"/>
    <w:rsid w:val="185D598E"/>
    <w:rsid w:val="1870EB7F"/>
    <w:rsid w:val="18732EA6"/>
    <w:rsid w:val="18748736"/>
    <w:rsid w:val="187C65D9"/>
    <w:rsid w:val="18819F1D"/>
    <w:rsid w:val="188F4862"/>
    <w:rsid w:val="1890742E"/>
    <w:rsid w:val="1897FB38"/>
    <w:rsid w:val="18982883"/>
    <w:rsid w:val="189B003B"/>
    <w:rsid w:val="18A717EB"/>
    <w:rsid w:val="18ADBBF2"/>
    <w:rsid w:val="18B74CC4"/>
    <w:rsid w:val="18C3C48E"/>
    <w:rsid w:val="18C5FF4B"/>
    <w:rsid w:val="18C60992"/>
    <w:rsid w:val="18CD1B80"/>
    <w:rsid w:val="18D31D16"/>
    <w:rsid w:val="18D7E18B"/>
    <w:rsid w:val="18DE8987"/>
    <w:rsid w:val="18E2BBBD"/>
    <w:rsid w:val="18E63C01"/>
    <w:rsid w:val="18EE2BED"/>
    <w:rsid w:val="18EE37A3"/>
    <w:rsid w:val="18F0AE46"/>
    <w:rsid w:val="1911636D"/>
    <w:rsid w:val="191B5D94"/>
    <w:rsid w:val="191F9EBC"/>
    <w:rsid w:val="1921823F"/>
    <w:rsid w:val="192229EC"/>
    <w:rsid w:val="19263D2D"/>
    <w:rsid w:val="192797A2"/>
    <w:rsid w:val="1927FFE5"/>
    <w:rsid w:val="192ADB09"/>
    <w:rsid w:val="19317C89"/>
    <w:rsid w:val="1938F7E4"/>
    <w:rsid w:val="193FB067"/>
    <w:rsid w:val="19407B06"/>
    <w:rsid w:val="1947E3DB"/>
    <w:rsid w:val="194AE28E"/>
    <w:rsid w:val="194B8860"/>
    <w:rsid w:val="19636669"/>
    <w:rsid w:val="197C8A32"/>
    <w:rsid w:val="197D0FD3"/>
    <w:rsid w:val="1981586F"/>
    <w:rsid w:val="1990521F"/>
    <w:rsid w:val="1995577D"/>
    <w:rsid w:val="19A8CF64"/>
    <w:rsid w:val="19A9DBBA"/>
    <w:rsid w:val="19B5D9FD"/>
    <w:rsid w:val="19B66D11"/>
    <w:rsid w:val="19BE3A51"/>
    <w:rsid w:val="19C5A037"/>
    <w:rsid w:val="19C795EE"/>
    <w:rsid w:val="19CD68DF"/>
    <w:rsid w:val="19D68203"/>
    <w:rsid w:val="19D85CDC"/>
    <w:rsid w:val="19DC6B53"/>
    <w:rsid w:val="19DC8CC3"/>
    <w:rsid w:val="19DF202C"/>
    <w:rsid w:val="19DF55DD"/>
    <w:rsid w:val="19E48CDA"/>
    <w:rsid w:val="19E6582E"/>
    <w:rsid w:val="19E68BED"/>
    <w:rsid w:val="19EA8CED"/>
    <w:rsid w:val="19FD7C78"/>
    <w:rsid w:val="1A050C2E"/>
    <w:rsid w:val="1A05D696"/>
    <w:rsid w:val="1A0671FA"/>
    <w:rsid w:val="1A0A4013"/>
    <w:rsid w:val="1A1673C9"/>
    <w:rsid w:val="1A18363A"/>
    <w:rsid w:val="1A28E69B"/>
    <w:rsid w:val="1A28F199"/>
    <w:rsid w:val="1A2F6CC5"/>
    <w:rsid w:val="1A317C38"/>
    <w:rsid w:val="1A33CB99"/>
    <w:rsid w:val="1A44DB82"/>
    <w:rsid w:val="1A4A4BDA"/>
    <w:rsid w:val="1A50BEB5"/>
    <w:rsid w:val="1A5EE0EE"/>
    <w:rsid w:val="1A664649"/>
    <w:rsid w:val="1A689519"/>
    <w:rsid w:val="1A6D47DE"/>
    <w:rsid w:val="1A6D6A48"/>
    <w:rsid w:val="1A6D9AD3"/>
    <w:rsid w:val="1A760FC5"/>
    <w:rsid w:val="1A785539"/>
    <w:rsid w:val="1A79188E"/>
    <w:rsid w:val="1A7C671D"/>
    <w:rsid w:val="1A7D251D"/>
    <w:rsid w:val="1A80804E"/>
    <w:rsid w:val="1A8925FC"/>
    <w:rsid w:val="1A8B8736"/>
    <w:rsid w:val="1A8E8AD5"/>
    <w:rsid w:val="1A95F377"/>
    <w:rsid w:val="1A99AFA6"/>
    <w:rsid w:val="1AAF7A4A"/>
    <w:rsid w:val="1AB10B94"/>
    <w:rsid w:val="1AB6D295"/>
    <w:rsid w:val="1ABC8518"/>
    <w:rsid w:val="1ABD1617"/>
    <w:rsid w:val="1ABE6821"/>
    <w:rsid w:val="1AC424E6"/>
    <w:rsid w:val="1AC637C5"/>
    <w:rsid w:val="1AD42E5B"/>
    <w:rsid w:val="1ADF154A"/>
    <w:rsid w:val="1AE0806D"/>
    <w:rsid w:val="1AED6027"/>
    <w:rsid w:val="1AF36E3D"/>
    <w:rsid w:val="1AFDE0F2"/>
    <w:rsid w:val="1AFF1A27"/>
    <w:rsid w:val="1B0475CF"/>
    <w:rsid w:val="1B06338C"/>
    <w:rsid w:val="1B2088EC"/>
    <w:rsid w:val="1B26981F"/>
    <w:rsid w:val="1B295D6E"/>
    <w:rsid w:val="1B35E444"/>
    <w:rsid w:val="1B4142D6"/>
    <w:rsid w:val="1B430FC4"/>
    <w:rsid w:val="1B4DF8DE"/>
    <w:rsid w:val="1B5149EB"/>
    <w:rsid w:val="1B55E6B4"/>
    <w:rsid w:val="1B588CF0"/>
    <w:rsid w:val="1B5A0AB2"/>
    <w:rsid w:val="1B69388B"/>
    <w:rsid w:val="1B7AB6F0"/>
    <w:rsid w:val="1B7CCA5B"/>
    <w:rsid w:val="1B7E5EB2"/>
    <w:rsid w:val="1B896FE8"/>
    <w:rsid w:val="1B8BDACF"/>
    <w:rsid w:val="1BB213C6"/>
    <w:rsid w:val="1BBFD242"/>
    <w:rsid w:val="1BC60489"/>
    <w:rsid w:val="1BCB32DB"/>
    <w:rsid w:val="1BE02936"/>
    <w:rsid w:val="1BE8176F"/>
    <w:rsid w:val="1BEC61E2"/>
    <w:rsid w:val="1BF09DC8"/>
    <w:rsid w:val="1C012ED8"/>
    <w:rsid w:val="1C0B86A4"/>
    <w:rsid w:val="1C100011"/>
    <w:rsid w:val="1C2B5741"/>
    <w:rsid w:val="1C2FEAEE"/>
    <w:rsid w:val="1C32DC8E"/>
    <w:rsid w:val="1C46ECE8"/>
    <w:rsid w:val="1C4E36AF"/>
    <w:rsid w:val="1C518BF2"/>
    <w:rsid w:val="1C585579"/>
    <w:rsid w:val="1C5BE9FE"/>
    <w:rsid w:val="1C5EED1B"/>
    <w:rsid w:val="1C6B1E4A"/>
    <w:rsid w:val="1C6F6820"/>
    <w:rsid w:val="1C7022A9"/>
    <w:rsid w:val="1C752556"/>
    <w:rsid w:val="1C787663"/>
    <w:rsid w:val="1C839F8E"/>
    <w:rsid w:val="1C8B2E2C"/>
    <w:rsid w:val="1CA11837"/>
    <w:rsid w:val="1CAA33AA"/>
    <w:rsid w:val="1CB622E8"/>
    <w:rsid w:val="1CC50E9D"/>
    <w:rsid w:val="1CCAB37A"/>
    <w:rsid w:val="1CCD0198"/>
    <w:rsid w:val="1CCE35AD"/>
    <w:rsid w:val="1CD16431"/>
    <w:rsid w:val="1CD1FA29"/>
    <w:rsid w:val="1CD2F4C9"/>
    <w:rsid w:val="1CD5AFC5"/>
    <w:rsid w:val="1CD9830D"/>
    <w:rsid w:val="1CDFD7E5"/>
    <w:rsid w:val="1CE1D38D"/>
    <w:rsid w:val="1CE2C654"/>
    <w:rsid w:val="1CE61389"/>
    <w:rsid w:val="1CF5DB13"/>
    <w:rsid w:val="1CF8BB38"/>
    <w:rsid w:val="1CF9A368"/>
    <w:rsid w:val="1CFB3B84"/>
    <w:rsid w:val="1D00B7A2"/>
    <w:rsid w:val="1D0508EC"/>
    <w:rsid w:val="1D0521CC"/>
    <w:rsid w:val="1D069A71"/>
    <w:rsid w:val="1D127F73"/>
    <w:rsid w:val="1D179283"/>
    <w:rsid w:val="1D388427"/>
    <w:rsid w:val="1D43A200"/>
    <w:rsid w:val="1D453D1A"/>
    <w:rsid w:val="1D576840"/>
    <w:rsid w:val="1D6468EE"/>
    <w:rsid w:val="1D66FEAA"/>
    <w:rsid w:val="1D683DD1"/>
    <w:rsid w:val="1D6C7230"/>
    <w:rsid w:val="1D74D681"/>
    <w:rsid w:val="1D765AD1"/>
    <w:rsid w:val="1D7E45BD"/>
    <w:rsid w:val="1D906228"/>
    <w:rsid w:val="1D94DC75"/>
    <w:rsid w:val="1DA58F3A"/>
    <w:rsid w:val="1DB82110"/>
    <w:rsid w:val="1DB937CB"/>
    <w:rsid w:val="1DBD6F4B"/>
    <w:rsid w:val="1DC399F4"/>
    <w:rsid w:val="1DC82212"/>
    <w:rsid w:val="1DCA3B0F"/>
    <w:rsid w:val="1DCF3CA1"/>
    <w:rsid w:val="1DCFA583"/>
    <w:rsid w:val="1DCFB20D"/>
    <w:rsid w:val="1DD67A01"/>
    <w:rsid w:val="1DDF906B"/>
    <w:rsid w:val="1DED5C53"/>
    <w:rsid w:val="1DEF1D4C"/>
    <w:rsid w:val="1DEF3727"/>
    <w:rsid w:val="1DF08D7A"/>
    <w:rsid w:val="1DF7DF52"/>
    <w:rsid w:val="1DF8ED52"/>
    <w:rsid w:val="1DFB8D4F"/>
    <w:rsid w:val="1DFBC5A8"/>
    <w:rsid w:val="1DFD2B9A"/>
    <w:rsid w:val="1E0542BC"/>
    <w:rsid w:val="1E06E8DB"/>
    <w:rsid w:val="1E19DE5D"/>
    <w:rsid w:val="1E1C30E0"/>
    <w:rsid w:val="1E28F78E"/>
    <w:rsid w:val="1E2C5196"/>
    <w:rsid w:val="1E3B10A2"/>
    <w:rsid w:val="1E3C55A4"/>
    <w:rsid w:val="1E3E5511"/>
    <w:rsid w:val="1E4EC31C"/>
    <w:rsid w:val="1E521327"/>
    <w:rsid w:val="1E5B0B62"/>
    <w:rsid w:val="1E63FB6D"/>
    <w:rsid w:val="1E72424E"/>
    <w:rsid w:val="1E727298"/>
    <w:rsid w:val="1E7523C2"/>
    <w:rsid w:val="1E7C3632"/>
    <w:rsid w:val="1E7D69C5"/>
    <w:rsid w:val="1E877E2F"/>
    <w:rsid w:val="1E990961"/>
    <w:rsid w:val="1E9E88F5"/>
    <w:rsid w:val="1EA468BE"/>
    <w:rsid w:val="1EBC671A"/>
    <w:rsid w:val="1EBC67A9"/>
    <w:rsid w:val="1ED795F4"/>
    <w:rsid w:val="1EDBB1DB"/>
    <w:rsid w:val="1EF81B56"/>
    <w:rsid w:val="1F03298F"/>
    <w:rsid w:val="1F073CBC"/>
    <w:rsid w:val="1F0903FD"/>
    <w:rsid w:val="1F0B437C"/>
    <w:rsid w:val="1F17DCDD"/>
    <w:rsid w:val="1F1EDC89"/>
    <w:rsid w:val="1F2782C9"/>
    <w:rsid w:val="1F2E327E"/>
    <w:rsid w:val="1F449F4E"/>
    <w:rsid w:val="1F539F1D"/>
    <w:rsid w:val="1F5F74B9"/>
    <w:rsid w:val="1F890691"/>
    <w:rsid w:val="1F892CB4"/>
    <w:rsid w:val="1F98FBFB"/>
    <w:rsid w:val="1F9BB566"/>
    <w:rsid w:val="1FA35C91"/>
    <w:rsid w:val="1FB04F01"/>
    <w:rsid w:val="1FC585F7"/>
    <w:rsid w:val="1FC7897F"/>
    <w:rsid w:val="1FCF47AB"/>
    <w:rsid w:val="1FCF5404"/>
    <w:rsid w:val="1FE7C8F3"/>
    <w:rsid w:val="1FEED9D7"/>
    <w:rsid w:val="1FEF2C6C"/>
    <w:rsid w:val="1FF01341"/>
    <w:rsid w:val="1FF36561"/>
    <w:rsid w:val="1FF936A6"/>
    <w:rsid w:val="1FFD07D8"/>
    <w:rsid w:val="1FFEBE3F"/>
    <w:rsid w:val="20016A92"/>
    <w:rsid w:val="20254A32"/>
    <w:rsid w:val="2037A18D"/>
    <w:rsid w:val="203B6C1E"/>
    <w:rsid w:val="203D8C38"/>
    <w:rsid w:val="2040FE9C"/>
    <w:rsid w:val="2045F41B"/>
    <w:rsid w:val="204EC004"/>
    <w:rsid w:val="20556329"/>
    <w:rsid w:val="2058B88D"/>
    <w:rsid w:val="205E6C7C"/>
    <w:rsid w:val="2067C4A8"/>
    <w:rsid w:val="206D36B3"/>
    <w:rsid w:val="207BB3AF"/>
    <w:rsid w:val="20807D6C"/>
    <w:rsid w:val="208E4DC1"/>
    <w:rsid w:val="208FD960"/>
    <w:rsid w:val="20914C77"/>
    <w:rsid w:val="209A611B"/>
    <w:rsid w:val="20A1887B"/>
    <w:rsid w:val="20A6C332"/>
    <w:rsid w:val="20AEDA8B"/>
    <w:rsid w:val="20B37AAC"/>
    <w:rsid w:val="20B79C2B"/>
    <w:rsid w:val="20B8CB8E"/>
    <w:rsid w:val="20C7728C"/>
    <w:rsid w:val="20D2C67E"/>
    <w:rsid w:val="20D9235C"/>
    <w:rsid w:val="20DCA629"/>
    <w:rsid w:val="20EFBC60"/>
    <w:rsid w:val="20FA72FF"/>
    <w:rsid w:val="2101868A"/>
    <w:rsid w:val="21023B68"/>
    <w:rsid w:val="210E22A0"/>
    <w:rsid w:val="2111CD7E"/>
    <w:rsid w:val="2113B5BE"/>
    <w:rsid w:val="2113F245"/>
    <w:rsid w:val="21147187"/>
    <w:rsid w:val="211DA1C3"/>
    <w:rsid w:val="211F6F58"/>
    <w:rsid w:val="2125F143"/>
    <w:rsid w:val="2131844C"/>
    <w:rsid w:val="213239D9"/>
    <w:rsid w:val="2132A48D"/>
    <w:rsid w:val="213EA3DF"/>
    <w:rsid w:val="2157D149"/>
    <w:rsid w:val="21671358"/>
    <w:rsid w:val="21692F7B"/>
    <w:rsid w:val="2176B8D6"/>
    <w:rsid w:val="217E1194"/>
    <w:rsid w:val="2182AD51"/>
    <w:rsid w:val="21876B28"/>
    <w:rsid w:val="21884460"/>
    <w:rsid w:val="218F35C2"/>
    <w:rsid w:val="2194FBEF"/>
    <w:rsid w:val="219E3E24"/>
    <w:rsid w:val="21A92775"/>
    <w:rsid w:val="21B47BCC"/>
    <w:rsid w:val="21B91DFA"/>
    <w:rsid w:val="21D81FEC"/>
    <w:rsid w:val="21DC7675"/>
    <w:rsid w:val="21E6C74D"/>
    <w:rsid w:val="21EB8A2D"/>
    <w:rsid w:val="21ECC9DB"/>
    <w:rsid w:val="21ED7332"/>
    <w:rsid w:val="21EDA036"/>
    <w:rsid w:val="21F078E4"/>
    <w:rsid w:val="21F1E851"/>
    <w:rsid w:val="221D7971"/>
    <w:rsid w:val="222B273F"/>
    <w:rsid w:val="223AED4D"/>
    <w:rsid w:val="2242B279"/>
    <w:rsid w:val="2245CFA9"/>
    <w:rsid w:val="224609B3"/>
    <w:rsid w:val="224E13B8"/>
    <w:rsid w:val="225304ED"/>
    <w:rsid w:val="225B0C7D"/>
    <w:rsid w:val="225D2245"/>
    <w:rsid w:val="2261B3BC"/>
    <w:rsid w:val="2269C2F3"/>
    <w:rsid w:val="22740E88"/>
    <w:rsid w:val="2277C7D5"/>
    <w:rsid w:val="227974EC"/>
    <w:rsid w:val="2280FEE6"/>
    <w:rsid w:val="2282F8BA"/>
    <w:rsid w:val="228CAC1E"/>
    <w:rsid w:val="228EB25D"/>
    <w:rsid w:val="22A02E51"/>
    <w:rsid w:val="22A242E3"/>
    <w:rsid w:val="22AE6EA0"/>
    <w:rsid w:val="22C5837F"/>
    <w:rsid w:val="22D7DC5A"/>
    <w:rsid w:val="22DDB000"/>
    <w:rsid w:val="22DFDA2A"/>
    <w:rsid w:val="22E2F621"/>
    <w:rsid w:val="22EC8EAC"/>
    <w:rsid w:val="22ED3A81"/>
    <w:rsid w:val="22EE2EBC"/>
    <w:rsid w:val="22F03815"/>
    <w:rsid w:val="22F3CC8F"/>
    <w:rsid w:val="22FC50DA"/>
    <w:rsid w:val="2304BA81"/>
    <w:rsid w:val="23053DB0"/>
    <w:rsid w:val="2307B347"/>
    <w:rsid w:val="230ADC60"/>
    <w:rsid w:val="230BDEEE"/>
    <w:rsid w:val="230DF4AB"/>
    <w:rsid w:val="231F75A8"/>
    <w:rsid w:val="23325430"/>
    <w:rsid w:val="2335A603"/>
    <w:rsid w:val="233B931E"/>
    <w:rsid w:val="235863F8"/>
    <w:rsid w:val="235CBCA9"/>
    <w:rsid w:val="2360873A"/>
    <w:rsid w:val="2362C4DE"/>
    <w:rsid w:val="2364AE11"/>
    <w:rsid w:val="23741217"/>
    <w:rsid w:val="237A07CE"/>
    <w:rsid w:val="237CB352"/>
    <w:rsid w:val="23819CFD"/>
    <w:rsid w:val="23852E63"/>
    <w:rsid w:val="23866E13"/>
    <w:rsid w:val="239D36BB"/>
    <w:rsid w:val="23A22BAB"/>
    <w:rsid w:val="23A8B267"/>
    <w:rsid w:val="23AF80D7"/>
    <w:rsid w:val="23B792F3"/>
    <w:rsid w:val="23C17874"/>
    <w:rsid w:val="23DC44AE"/>
    <w:rsid w:val="240DD145"/>
    <w:rsid w:val="241002A2"/>
    <w:rsid w:val="241AE3D6"/>
    <w:rsid w:val="241D6370"/>
    <w:rsid w:val="2427C2C3"/>
    <w:rsid w:val="242B10B3"/>
    <w:rsid w:val="242D8FD1"/>
    <w:rsid w:val="242E97B3"/>
    <w:rsid w:val="24312627"/>
    <w:rsid w:val="2435B995"/>
    <w:rsid w:val="24381B63"/>
    <w:rsid w:val="243AB8E3"/>
    <w:rsid w:val="243E66B5"/>
    <w:rsid w:val="243E7D15"/>
    <w:rsid w:val="245237F0"/>
    <w:rsid w:val="2452FB8F"/>
    <w:rsid w:val="245C9DD7"/>
    <w:rsid w:val="245D6ED7"/>
    <w:rsid w:val="24724E33"/>
    <w:rsid w:val="247B13B1"/>
    <w:rsid w:val="247BAA8B"/>
    <w:rsid w:val="24808F6B"/>
    <w:rsid w:val="248D1C97"/>
    <w:rsid w:val="24940497"/>
    <w:rsid w:val="2498213B"/>
    <w:rsid w:val="249DE3D3"/>
    <w:rsid w:val="249FAB3D"/>
    <w:rsid w:val="24A18B7B"/>
    <w:rsid w:val="24A3F1B9"/>
    <w:rsid w:val="24A6492F"/>
    <w:rsid w:val="24AED823"/>
    <w:rsid w:val="24AFC7B0"/>
    <w:rsid w:val="24C40476"/>
    <w:rsid w:val="24C8B90B"/>
    <w:rsid w:val="24CF9660"/>
    <w:rsid w:val="24D5103E"/>
    <w:rsid w:val="24D6DCAC"/>
    <w:rsid w:val="24D70733"/>
    <w:rsid w:val="24DBC731"/>
    <w:rsid w:val="24E3A9D0"/>
    <w:rsid w:val="24E42558"/>
    <w:rsid w:val="24ED78B7"/>
    <w:rsid w:val="24F0CBDA"/>
    <w:rsid w:val="24F33C04"/>
    <w:rsid w:val="24F41285"/>
    <w:rsid w:val="24FF086B"/>
    <w:rsid w:val="2510FD5B"/>
    <w:rsid w:val="2511F842"/>
    <w:rsid w:val="2516D674"/>
    <w:rsid w:val="25228C6D"/>
    <w:rsid w:val="2526C8A8"/>
    <w:rsid w:val="2531C86C"/>
    <w:rsid w:val="253C03AB"/>
    <w:rsid w:val="253EAF02"/>
    <w:rsid w:val="255C76B1"/>
    <w:rsid w:val="2574C31D"/>
    <w:rsid w:val="2576B185"/>
    <w:rsid w:val="257FA676"/>
    <w:rsid w:val="258316C0"/>
    <w:rsid w:val="258572ED"/>
    <w:rsid w:val="25A8345D"/>
    <w:rsid w:val="25AEA61C"/>
    <w:rsid w:val="25C046CC"/>
    <w:rsid w:val="25CD62CA"/>
    <w:rsid w:val="25D68944"/>
    <w:rsid w:val="25D734A9"/>
    <w:rsid w:val="25E4F783"/>
    <w:rsid w:val="25E74120"/>
    <w:rsid w:val="25F2C44B"/>
    <w:rsid w:val="25F7492D"/>
    <w:rsid w:val="25F83267"/>
    <w:rsid w:val="25FDACE8"/>
    <w:rsid w:val="2614E71C"/>
    <w:rsid w:val="2615477D"/>
    <w:rsid w:val="2620ACC4"/>
    <w:rsid w:val="265160FF"/>
    <w:rsid w:val="265B1E62"/>
    <w:rsid w:val="265CB7C4"/>
    <w:rsid w:val="267528D4"/>
    <w:rsid w:val="2677A317"/>
    <w:rsid w:val="267B7FB2"/>
    <w:rsid w:val="2682EA07"/>
    <w:rsid w:val="26871FFC"/>
    <w:rsid w:val="268DF4C7"/>
    <w:rsid w:val="26926096"/>
    <w:rsid w:val="26984BC4"/>
    <w:rsid w:val="269A1745"/>
    <w:rsid w:val="26A19CF1"/>
    <w:rsid w:val="26A97E83"/>
    <w:rsid w:val="26B3DF58"/>
    <w:rsid w:val="26CB290B"/>
    <w:rsid w:val="26E0A090"/>
    <w:rsid w:val="26E3A810"/>
    <w:rsid w:val="26E49C1F"/>
    <w:rsid w:val="26E65975"/>
    <w:rsid w:val="26EC081E"/>
    <w:rsid w:val="26FCFB3F"/>
    <w:rsid w:val="26FF29D5"/>
    <w:rsid w:val="270214E8"/>
    <w:rsid w:val="271D412A"/>
    <w:rsid w:val="271F61F2"/>
    <w:rsid w:val="2733742F"/>
    <w:rsid w:val="27367711"/>
    <w:rsid w:val="273C7EF8"/>
    <w:rsid w:val="274502AB"/>
    <w:rsid w:val="274F3234"/>
    <w:rsid w:val="2752273D"/>
    <w:rsid w:val="2757D49F"/>
    <w:rsid w:val="276671F4"/>
    <w:rsid w:val="27816045"/>
    <w:rsid w:val="278AD8E4"/>
    <w:rsid w:val="2793C2E4"/>
    <w:rsid w:val="279EC6A8"/>
    <w:rsid w:val="27A012CC"/>
    <w:rsid w:val="27AEA6B5"/>
    <w:rsid w:val="27B34B4D"/>
    <w:rsid w:val="27B813FD"/>
    <w:rsid w:val="27CAB0AD"/>
    <w:rsid w:val="27DDF830"/>
    <w:rsid w:val="27E3F70E"/>
    <w:rsid w:val="27E3FB5D"/>
    <w:rsid w:val="27F09360"/>
    <w:rsid w:val="27F5DE4F"/>
    <w:rsid w:val="27F909EE"/>
    <w:rsid w:val="27FC3048"/>
    <w:rsid w:val="28004640"/>
    <w:rsid w:val="2800D862"/>
    <w:rsid w:val="28087547"/>
    <w:rsid w:val="2809AC7C"/>
    <w:rsid w:val="280DF25F"/>
    <w:rsid w:val="280F4ED0"/>
    <w:rsid w:val="281A1AFF"/>
    <w:rsid w:val="28289AE9"/>
    <w:rsid w:val="283965BE"/>
    <w:rsid w:val="28407036"/>
    <w:rsid w:val="28415418"/>
    <w:rsid w:val="284B6A46"/>
    <w:rsid w:val="2852DEEA"/>
    <w:rsid w:val="2853A6D5"/>
    <w:rsid w:val="2862B429"/>
    <w:rsid w:val="286F67F2"/>
    <w:rsid w:val="286F93CA"/>
    <w:rsid w:val="28756AB7"/>
    <w:rsid w:val="2884CF40"/>
    <w:rsid w:val="288C6CA6"/>
    <w:rsid w:val="289CE16B"/>
    <w:rsid w:val="28A6068E"/>
    <w:rsid w:val="28B9118B"/>
    <w:rsid w:val="28C0710D"/>
    <w:rsid w:val="28CB739E"/>
    <w:rsid w:val="28CEC069"/>
    <w:rsid w:val="28CF444A"/>
    <w:rsid w:val="28DAA4EC"/>
    <w:rsid w:val="28DBFA43"/>
    <w:rsid w:val="28DD206F"/>
    <w:rsid w:val="28DE384A"/>
    <w:rsid w:val="28E6EE17"/>
    <w:rsid w:val="28F1EC00"/>
    <w:rsid w:val="28F3A500"/>
    <w:rsid w:val="28FF6B96"/>
    <w:rsid w:val="2917FD9C"/>
    <w:rsid w:val="2950AAD4"/>
    <w:rsid w:val="29570934"/>
    <w:rsid w:val="295B0374"/>
    <w:rsid w:val="295C2100"/>
    <w:rsid w:val="296051AE"/>
    <w:rsid w:val="296792A5"/>
    <w:rsid w:val="2968D255"/>
    <w:rsid w:val="296D978D"/>
    <w:rsid w:val="29743C1A"/>
    <w:rsid w:val="298E0407"/>
    <w:rsid w:val="2990A52A"/>
    <w:rsid w:val="2998E0D3"/>
    <w:rsid w:val="29A95ED4"/>
    <w:rsid w:val="29BE42F8"/>
    <w:rsid w:val="29BECD7F"/>
    <w:rsid w:val="29C01AF4"/>
    <w:rsid w:val="29C0FC38"/>
    <w:rsid w:val="29C56763"/>
    <w:rsid w:val="29D2F833"/>
    <w:rsid w:val="29D82759"/>
    <w:rsid w:val="29DA09F5"/>
    <w:rsid w:val="29DBD431"/>
    <w:rsid w:val="29DC680B"/>
    <w:rsid w:val="29E14BFD"/>
    <w:rsid w:val="29F1C568"/>
    <w:rsid w:val="29F1ECE3"/>
    <w:rsid w:val="29FCA131"/>
    <w:rsid w:val="2A0635EF"/>
    <w:rsid w:val="2A096639"/>
    <w:rsid w:val="2A0A3C4C"/>
    <w:rsid w:val="2A1C3CE1"/>
    <w:rsid w:val="2A1D2060"/>
    <w:rsid w:val="2A23027A"/>
    <w:rsid w:val="2A258A78"/>
    <w:rsid w:val="2A2927D7"/>
    <w:rsid w:val="2A323B42"/>
    <w:rsid w:val="2A349C01"/>
    <w:rsid w:val="2A377605"/>
    <w:rsid w:val="2A50A51B"/>
    <w:rsid w:val="2A568568"/>
    <w:rsid w:val="2A65A36E"/>
    <w:rsid w:val="2A73641E"/>
    <w:rsid w:val="2A73B156"/>
    <w:rsid w:val="2A82C8F9"/>
    <w:rsid w:val="2A8BFB6A"/>
    <w:rsid w:val="2A95EE52"/>
    <w:rsid w:val="2AA22A95"/>
    <w:rsid w:val="2AA48263"/>
    <w:rsid w:val="2AC85B50"/>
    <w:rsid w:val="2ACD1B54"/>
    <w:rsid w:val="2AD3AEFF"/>
    <w:rsid w:val="2ADBDA72"/>
    <w:rsid w:val="2ADD6690"/>
    <w:rsid w:val="2AE4CEC4"/>
    <w:rsid w:val="2AEE3A62"/>
    <w:rsid w:val="2AFAF84E"/>
    <w:rsid w:val="2AFCC5E8"/>
    <w:rsid w:val="2B0C5230"/>
    <w:rsid w:val="2B132434"/>
    <w:rsid w:val="2B20E86A"/>
    <w:rsid w:val="2B28485C"/>
    <w:rsid w:val="2B34B286"/>
    <w:rsid w:val="2B3A3E7F"/>
    <w:rsid w:val="2B41AA0E"/>
    <w:rsid w:val="2B459321"/>
    <w:rsid w:val="2B4A39BC"/>
    <w:rsid w:val="2B4B3297"/>
    <w:rsid w:val="2B5657FF"/>
    <w:rsid w:val="2B583F1D"/>
    <w:rsid w:val="2B716EBC"/>
    <w:rsid w:val="2B7CA777"/>
    <w:rsid w:val="2B803EDF"/>
    <w:rsid w:val="2B8FE228"/>
    <w:rsid w:val="2B972FED"/>
    <w:rsid w:val="2B97CBFA"/>
    <w:rsid w:val="2B997768"/>
    <w:rsid w:val="2BA20650"/>
    <w:rsid w:val="2BA3822A"/>
    <w:rsid w:val="2BA84CEF"/>
    <w:rsid w:val="2BA8C3B1"/>
    <w:rsid w:val="2BAD6CD1"/>
    <w:rsid w:val="2BB39D78"/>
    <w:rsid w:val="2BBFFDAF"/>
    <w:rsid w:val="2BC78B41"/>
    <w:rsid w:val="2BCAAF85"/>
    <w:rsid w:val="2BD36AE6"/>
    <w:rsid w:val="2BE128A6"/>
    <w:rsid w:val="2BEAB6BC"/>
    <w:rsid w:val="2BEBEC1A"/>
    <w:rsid w:val="2BF0B24D"/>
    <w:rsid w:val="2BF2B0AC"/>
    <w:rsid w:val="2BF42EED"/>
    <w:rsid w:val="2BF780E2"/>
    <w:rsid w:val="2BFBFE93"/>
    <w:rsid w:val="2C015C78"/>
    <w:rsid w:val="2C04767C"/>
    <w:rsid w:val="2C057915"/>
    <w:rsid w:val="2C06D391"/>
    <w:rsid w:val="2C0873EC"/>
    <w:rsid w:val="2C18B301"/>
    <w:rsid w:val="2C2222C7"/>
    <w:rsid w:val="2C30DC09"/>
    <w:rsid w:val="2C3F633E"/>
    <w:rsid w:val="2C470C51"/>
    <w:rsid w:val="2C51B791"/>
    <w:rsid w:val="2C521786"/>
    <w:rsid w:val="2C60F2EB"/>
    <w:rsid w:val="2C610F3A"/>
    <w:rsid w:val="2C67026B"/>
    <w:rsid w:val="2C77AAD3"/>
    <w:rsid w:val="2C82498F"/>
    <w:rsid w:val="2C83C69D"/>
    <w:rsid w:val="2C84AFE1"/>
    <w:rsid w:val="2C8F38BE"/>
    <w:rsid w:val="2CC418BD"/>
    <w:rsid w:val="2CCC6F3A"/>
    <w:rsid w:val="2CD01C60"/>
    <w:rsid w:val="2CD89E05"/>
    <w:rsid w:val="2CEE020C"/>
    <w:rsid w:val="2CF5BFE3"/>
    <w:rsid w:val="2CFCFC38"/>
    <w:rsid w:val="2D01AA7D"/>
    <w:rsid w:val="2D072050"/>
    <w:rsid w:val="2D0E5CB6"/>
    <w:rsid w:val="2D0FAAA0"/>
    <w:rsid w:val="2D0FB81C"/>
    <w:rsid w:val="2D121A16"/>
    <w:rsid w:val="2D1C4966"/>
    <w:rsid w:val="2D26F6E1"/>
    <w:rsid w:val="2D353D30"/>
    <w:rsid w:val="2D37AFD7"/>
    <w:rsid w:val="2D4547F5"/>
    <w:rsid w:val="2D4630FF"/>
    <w:rsid w:val="2D48AB32"/>
    <w:rsid w:val="2D50A6B1"/>
    <w:rsid w:val="2D52661D"/>
    <w:rsid w:val="2D52D0A0"/>
    <w:rsid w:val="2D54F1DB"/>
    <w:rsid w:val="2D5D37CA"/>
    <w:rsid w:val="2D60A12C"/>
    <w:rsid w:val="2D648F9B"/>
    <w:rsid w:val="2D6959F0"/>
    <w:rsid w:val="2D76526F"/>
    <w:rsid w:val="2D76EC1A"/>
    <w:rsid w:val="2D7E2C4A"/>
    <w:rsid w:val="2D88FD5C"/>
    <w:rsid w:val="2D8B20FD"/>
    <w:rsid w:val="2D90C783"/>
    <w:rsid w:val="2D950C74"/>
    <w:rsid w:val="2D993CFD"/>
    <w:rsid w:val="2DA5E290"/>
    <w:rsid w:val="2DA6E8DA"/>
    <w:rsid w:val="2DBEA8B4"/>
    <w:rsid w:val="2DD18BF3"/>
    <w:rsid w:val="2DD59F66"/>
    <w:rsid w:val="2DE22B92"/>
    <w:rsid w:val="2DE99DB0"/>
    <w:rsid w:val="2DEB6C76"/>
    <w:rsid w:val="2DEFA0DA"/>
    <w:rsid w:val="2DFD4FC7"/>
    <w:rsid w:val="2E054929"/>
    <w:rsid w:val="2E1815BC"/>
    <w:rsid w:val="2E192AEA"/>
    <w:rsid w:val="2E1EF249"/>
    <w:rsid w:val="2E2B5E1B"/>
    <w:rsid w:val="2E340A18"/>
    <w:rsid w:val="2E43E89E"/>
    <w:rsid w:val="2E45DA35"/>
    <w:rsid w:val="2E465979"/>
    <w:rsid w:val="2E5231F6"/>
    <w:rsid w:val="2E55FF03"/>
    <w:rsid w:val="2E5E0F71"/>
    <w:rsid w:val="2E5E7F12"/>
    <w:rsid w:val="2E60B391"/>
    <w:rsid w:val="2E65CD6B"/>
    <w:rsid w:val="2E6B1884"/>
    <w:rsid w:val="2E6C1C53"/>
    <w:rsid w:val="2E83C738"/>
    <w:rsid w:val="2E902EAC"/>
    <w:rsid w:val="2E92E5A9"/>
    <w:rsid w:val="2E9E4845"/>
    <w:rsid w:val="2EBB0316"/>
    <w:rsid w:val="2EBBDD4D"/>
    <w:rsid w:val="2EC102FD"/>
    <w:rsid w:val="2EC9AB2C"/>
    <w:rsid w:val="2ECB29FE"/>
    <w:rsid w:val="2ECBF397"/>
    <w:rsid w:val="2ECDC3BD"/>
    <w:rsid w:val="2ECDE212"/>
    <w:rsid w:val="2ECE108B"/>
    <w:rsid w:val="2EDDAD77"/>
    <w:rsid w:val="2EDF8D17"/>
    <w:rsid w:val="2EE30EFA"/>
    <w:rsid w:val="2EEC210E"/>
    <w:rsid w:val="2EEEEC30"/>
    <w:rsid w:val="2EF33516"/>
    <w:rsid w:val="2EF9AC09"/>
    <w:rsid w:val="2EFD3A80"/>
    <w:rsid w:val="2F0F578B"/>
    <w:rsid w:val="2F1B0157"/>
    <w:rsid w:val="2F2C83D0"/>
    <w:rsid w:val="2F41AE05"/>
    <w:rsid w:val="2F43658A"/>
    <w:rsid w:val="2F46DD64"/>
    <w:rsid w:val="2F5436D0"/>
    <w:rsid w:val="2F563A1C"/>
    <w:rsid w:val="2F56B61F"/>
    <w:rsid w:val="2F5F58BE"/>
    <w:rsid w:val="2F60B160"/>
    <w:rsid w:val="2F637555"/>
    <w:rsid w:val="2F687FD8"/>
    <w:rsid w:val="2F7ADAE7"/>
    <w:rsid w:val="2F88E955"/>
    <w:rsid w:val="2F8CE6C3"/>
    <w:rsid w:val="2F9897A8"/>
    <w:rsid w:val="2F9E3959"/>
    <w:rsid w:val="2FAFF47C"/>
    <w:rsid w:val="2FB82DDD"/>
    <w:rsid w:val="2FC0E2C6"/>
    <w:rsid w:val="2FC64AB8"/>
    <w:rsid w:val="2FCAA458"/>
    <w:rsid w:val="2FD3AC18"/>
    <w:rsid w:val="2FD94D27"/>
    <w:rsid w:val="2FDFC353"/>
    <w:rsid w:val="2FE0FD48"/>
    <w:rsid w:val="2FE6CC10"/>
    <w:rsid w:val="2FEA7431"/>
    <w:rsid w:val="2FEE0257"/>
    <w:rsid w:val="2FF1C603"/>
    <w:rsid w:val="2FF4B2A4"/>
    <w:rsid w:val="2FFBB97F"/>
    <w:rsid w:val="3008D235"/>
    <w:rsid w:val="3008D41F"/>
    <w:rsid w:val="3011C0C3"/>
    <w:rsid w:val="3015AF10"/>
    <w:rsid w:val="3017C863"/>
    <w:rsid w:val="302CB978"/>
    <w:rsid w:val="302DD6C1"/>
    <w:rsid w:val="302EEF46"/>
    <w:rsid w:val="302F6BA7"/>
    <w:rsid w:val="30358433"/>
    <w:rsid w:val="303F54DD"/>
    <w:rsid w:val="303F89C8"/>
    <w:rsid w:val="3045E708"/>
    <w:rsid w:val="304B1FD2"/>
    <w:rsid w:val="304C1B41"/>
    <w:rsid w:val="304E72FA"/>
    <w:rsid w:val="304F8C97"/>
    <w:rsid w:val="30504908"/>
    <w:rsid w:val="305930EB"/>
    <w:rsid w:val="305A998E"/>
    <w:rsid w:val="30647D48"/>
    <w:rsid w:val="307808BE"/>
    <w:rsid w:val="307E6378"/>
    <w:rsid w:val="308A1AF9"/>
    <w:rsid w:val="309708C2"/>
    <w:rsid w:val="3098F7C8"/>
    <w:rsid w:val="30B66AC4"/>
    <w:rsid w:val="30B78320"/>
    <w:rsid w:val="30B79EF2"/>
    <w:rsid w:val="30BBAFA7"/>
    <w:rsid w:val="30BECF11"/>
    <w:rsid w:val="30D4ADA9"/>
    <w:rsid w:val="30D5DFED"/>
    <w:rsid w:val="30F7E25F"/>
    <w:rsid w:val="30FB2B9F"/>
    <w:rsid w:val="3106FBE4"/>
    <w:rsid w:val="3107CD03"/>
    <w:rsid w:val="31088697"/>
    <w:rsid w:val="3117FBAE"/>
    <w:rsid w:val="3121CEDF"/>
    <w:rsid w:val="312AC9D7"/>
    <w:rsid w:val="313AA1B1"/>
    <w:rsid w:val="313E2993"/>
    <w:rsid w:val="313F82E0"/>
    <w:rsid w:val="31422BF4"/>
    <w:rsid w:val="315F3F5C"/>
    <w:rsid w:val="316AC5D1"/>
    <w:rsid w:val="316F211A"/>
    <w:rsid w:val="317072D6"/>
    <w:rsid w:val="317128C6"/>
    <w:rsid w:val="31741E6D"/>
    <w:rsid w:val="317CCDA9"/>
    <w:rsid w:val="317D256E"/>
    <w:rsid w:val="3188C2FF"/>
    <w:rsid w:val="31984E44"/>
    <w:rsid w:val="31A64289"/>
    <w:rsid w:val="31AC231E"/>
    <w:rsid w:val="31AE03AA"/>
    <w:rsid w:val="31B29CFC"/>
    <w:rsid w:val="31BB448E"/>
    <w:rsid w:val="31C00346"/>
    <w:rsid w:val="31C1DDBF"/>
    <w:rsid w:val="31D0CBDA"/>
    <w:rsid w:val="31D18B8D"/>
    <w:rsid w:val="31D475CC"/>
    <w:rsid w:val="31DB1F43"/>
    <w:rsid w:val="31E4033C"/>
    <w:rsid w:val="31E443AF"/>
    <w:rsid w:val="31E7344F"/>
    <w:rsid w:val="31E91DF1"/>
    <w:rsid w:val="31EBDEC8"/>
    <w:rsid w:val="31F531B5"/>
    <w:rsid w:val="31F99353"/>
    <w:rsid w:val="320F540F"/>
    <w:rsid w:val="3216D282"/>
    <w:rsid w:val="3228207C"/>
    <w:rsid w:val="322B1ABA"/>
    <w:rsid w:val="3232D923"/>
    <w:rsid w:val="323BC201"/>
    <w:rsid w:val="323D4D27"/>
    <w:rsid w:val="323F0146"/>
    <w:rsid w:val="323F14D3"/>
    <w:rsid w:val="324696B3"/>
    <w:rsid w:val="32477F56"/>
    <w:rsid w:val="324BAAF9"/>
    <w:rsid w:val="325192F5"/>
    <w:rsid w:val="32578B36"/>
    <w:rsid w:val="326D3281"/>
    <w:rsid w:val="327ED52A"/>
    <w:rsid w:val="3290812D"/>
    <w:rsid w:val="32A23BC3"/>
    <w:rsid w:val="32A27944"/>
    <w:rsid w:val="32A83CB1"/>
    <w:rsid w:val="32B0594A"/>
    <w:rsid w:val="32B10EF9"/>
    <w:rsid w:val="32B226D0"/>
    <w:rsid w:val="32B9C1F9"/>
    <w:rsid w:val="32C892AF"/>
    <w:rsid w:val="32D629FB"/>
    <w:rsid w:val="32E2D759"/>
    <w:rsid w:val="32E78180"/>
    <w:rsid w:val="32EE08AE"/>
    <w:rsid w:val="32EE3330"/>
    <w:rsid w:val="32EF1F91"/>
    <w:rsid w:val="32FDEB7A"/>
    <w:rsid w:val="3304F3EC"/>
    <w:rsid w:val="3307C6F3"/>
    <w:rsid w:val="3308A431"/>
    <w:rsid w:val="3314494F"/>
    <w:rsid w:val="331890A9"/>
    <w:rsid w:val="3330E683"/>
    <w:rsid w:val="333E3E64"/>
    <w:rsid w:val="334468CF"/>
    <w:rsid w:val="3344951D"/>
    <w:rsid w:val="3349F53C"/>
    <w:rsid w:val="334DBACA"/>
    <w:rsid w:val="3353E206"/>
    <w:rsid w:val="335FEA3E"/>
    <w:rsid w:val="33626106"/>
    <w:rsid w:val="3369E335"/>
    <w:rsid w:val="336B3B52"/>
    <w:rsid w:val="336DB8BD"/>
    <w:rsid w:val="336E8484"/>
    <w:rsid w:val="3384783A"/>
    <w:rsid w:val="338DE8A8"/>
    <w:rsid w:val="338DF46E"/>
    <w:rsid w:val="33972022"/>
    <w:rsid w:val="339AEBAC"/>
    <w:rsid w:val="339EE939"/>
    <w:rsid w:val="33A1D6C0"/>
    <w:rsid w:val="33A9707C"/>
    <w:rsid w:val="33B1439D"/>
    <w:rsid w:val="33B34CCF"/>
    <w:rsid w:val="33B685BC"/>
    <w:rsid w:val="33C3D67F"/>
    <w:rsid w:val="33C60BBD"/>
    <w:rsid w:val="33C9A051"/>
    <w:rsid w:val="33CFF8D0"/>
    <w:rsid w:val="33D9A943"/>
    <w:rsid w:val="33EB586B"/>
    <w:rsid w:val="33F75DE7"/>
    <w:rsid w:val="33FAA7A5"/>
    <w:rsid w:val="33FFC4F3"/>
    <w:rsid w:val="340A25E7"/>
    <w:rsid w:val="34103397"/>
    <w:rsid w:val="34108778"/>
    <w:rsid w:val="34110EC4"/>
    <w:rsid w:val="3413ACC9"/>
    <w:rsid w:val="341485A4"/>
    <w:rsid w:val="341816D7"/>
    <w:rsid w:val="3426D077"/>
    <w:rsid w:val="343B73E9"/>
    <w:rsid w:val="3447DB2E"/>
    <w:rsid w:val="344B28AA"/>
    <w:rsid w:val="344EB365"/>
    <w:rsid w:val="34544CBB"/>
    <w:rsid w:val="34558560"/>
    <w:rsid w:val="3456BD2A"/>
    <w:rsid w:val="3458F359"/>
    <w:rsid w:val="3463590A"/>
    <w:rsid w:val="346F79BC"/>
    <w:rsid w:val="347D0FFA"/>
    <w:rsid w:val="347DF8D4"/>
    <w:rsid w:val="3482D128"/>
    <w:rsid w:val="348DE8CA"/>
    <w:rsid w:val="3493D662"/>
    <w:rsid w:val="3497B5B8"/>
    <w:rsid w:val="3498FFBD"/>
    <w:rsid w:val="3499BBDB"/>
    <w:rsid w:val="34A2D00C"/>
    <w:rsid w:val="34AA8417"/>
    <w:rsid w:val="34B01345"/>
    <w:rsid w:val="34B332A8"/>
    <w:rsid w:val="34BBBC2A"/>
    <w:rsid w:val="34C1F6CF"/>
    <w:rsid w:val="34C480CC"/>
    <w:rsid w:val="34CB2722"/>
    <w:rsid w:val="34CB3C9E"/>
    <w:rsid w:val="34D3DF2E"/>
    <w:rsid w:val="34D46366"/>
    <w:rsid w:val="34DBC36F"/>
    <w:rsid w:val="34DCD326"/>
    <w:rsid w:val="34DE9BC6"/>
    <w:rsid w:val="34E34DDD"/>
    <w:rsid w:val="3505B396"/>
    <w:rsid w:val="3508B81B"/>
    <w:rsid w:val="35155B1E"/>
    <w:rsid w:val="35246174"/>
    <w:rsid w:val="3527E894"/>
    <w:rsid w:val="35311F99"/>
    <w:rsid w:val="35379EAE"/>
    <w:rsid w:val="353A6BE2"/>
    <w:rsid w:val="354002D1"/>
    <w:rsid w:val="3542130C"/>
    <w:rsid w:val="35423217"/>
    <w:rsid w:val="354B93DF"/>
    <w:rsid w:val="355A9702"/>
    <w:rsid w:val="355B7AFD"/>
    <w:rsid w:val="3563D9BD"/>
    <w:rsid w:val="3565AA46"/>
    <w:rsid w:val="3568AF9D"/>
    <w:rsid w:val="356FFB6D"/>
    <w:rsid w:val="3571868B"/>
    <w:rsid w:val="3572E0E6"/>
    <w:rsid w:val="3577801E"/>
    <w:rsid w:val="359196CE"/>
    <w:rsid w:val="35949EF5"/>
    <w:rsid w:val="3596C9C0"/>
    <w:rsid w:val="3598DF13"/>
    <w:rsid w:val="35A8ED0C"/>
    <w:rsid w:val="35AD9400"/>
    <w:rsid w:val="35AEEA82"/>
    <w:rsid w:val="35BA6C87"/>
    <w:rsid w:val="35BD791D"/>
    <w:rsid w:val="35C75B92"/>
    <w:rsid w:val="35C79D80"/>
    <w:rsid w:val="35CA42C2"/>
    <w:rsid w:val="35CE94B5"/>
    <w:rsid w:val="35E17D1C"/>
    <w:rsid w:val="35EBD791"/>
    <w:rsid w:val="35EEFF95"/>
    <w:rsid w:val="35F01D1C"/>
    <w:rsid w:val="35F162BB"/>
    <w:rsid w:val="35F3E591"/>
    <w:rsid w:val="35FDCB3C"/>
    <w:rsid w:val="36243634"/>
    <w:rsid w:val="3629B92B"/>
    <w:rsid w:val="362E1B0A"/>
    <w:rsid w:val="3646E9FC"/>
    <w:rsid w:val="3648DFDC"/>
    <w:rsid w:val="364FCB8A"/>
    <w:rsid w:val="36503ECC"/>
    <w:rsid w:val="365CCF09"/>
    <w:rsid w:val="366534D8"/>
    <w:rsid w:val="367FB20C"/>
    <w:rsid w:val="368D2784"/>
    <w:rsid w:val="368DBA60"/>
    <w:rsid w:val="36919C1C"/>
    <w:rsid w:val="36A48D6D"/>
    <w:rsid w:val="36B14E39"/>
    <w:rsid w:val="36B4A39B"/>
    <w:rsid w:val="36BC22CE"/>
    <w:rsid w:val="36C6B910"/>
    <w:rsid w:val="36CAEFD0"/>
    <w:rsid w:val="36CCEFFA"/>
    <w:rsid w:val="36CFE122"/>
    <w:rsid w:val="36E8DFC3"/>
    <w:rsid w:val="36F637EF"/>
    <w:rsid w:val="37047943"/>
    <w:rsid w:val="370C19F8"/>
    <w:rsid w:val="371BA6EB"/>
    <w:rsid w:val="371D05F3"/>
    <w:rsid w:val="371EC740"/>
    <w:rsid w:val="3724F825"/>
    <w:rsid w:val="372BAD3B"/>
    <w:rsid w:val="3742B64F"/>
    <w:rsid w:val="3747DC74"/>
    <w:rsid w:val="3748F9D0"/>
    <w:rsid w:val="375A5E8E"/>
    <w:rsid w:val="3761D7C5"/>
    <w:rsid w:val="376A30E8"/>
    <w:rsid w:val="376A54AB"/>
    <w:rsid w:val="37750C39"/>
    <w:rsid w:val="377B0F46"/>
    <w:rsid w:val="3797DD19"/>
    <w:rsid w:val="37A1C45B"/>
    <w:rsid w:val="37AF020C"/>
    <w:rsid w:val="37B09A92"/>
    <w:rsid w:val="37BB406C"/>
    <w:rsid w:val="37BEEDB8"/>
    <w:rsid w:val="37C0D66C"/>
    <w:rsid w:val="37D02E12"/>
    <w:rsid w:val="37D546FD"/>
    <w:rsid w:val="37DD6381"/>
    <w:rsid w:val="37DF5BD3"/>
    <w:rsid w:val="37E0B20B"/>
    <w:rsid w:val="37ED8ECD"/>
    <w:rsid w:val="37FA6417"/>
    <w:rsid w:val="38017991"/>
    <w:rsid w:val="38122805"/>
    <w:rsid w:val="38179C0F"/>
    <w:rsid w:val="3818CABA"/>
    <w:rsid w:val="38211CC6"/>
    <w:rsid w:val="38262969"/>
    <w:rsid w:val="382EFB95"/>
    <w:rsid w:val="383F303E"/>
    <w:rsid w:val="3841BD31"/>
    <w:rsid w:val="3847CAD0"/>
    <w:rsid w:val="384BB564"/>
    <w:rsid w:val="385519CD"/>
    <w:rsid w:val="385AE95D"/>
    <w:rsid w:val="385DA45A"/>
    <w:rsid w:val="385DE4FC"/>
    <w:rsid w:val="38635A39"/>
    <w:rsid w:val="386B0490"/>
    <w:rsid w:val="386F5B9F"/>
    <w:rsid w:val="38750E2D"/>
    <w:rsid w:val="3877C5BA"/>
    <w:rsid w:val="387A25A6"/>
    <w:rsid w:val="388235B4"/>
    <w:rsid w:val="3883BDE3"/>
    <w:rsid w:val="3886166F"/>
    <w:rsid w:val="388938A3"/>
    <w:rsid w:val="3891D8EB"/>
    <w:rsid w:val="38A026F2"/>
    <w:rsid w:val="38A435A2"/>
    <w:rsid w:val="38A50179"/>
    <w:rsid w:val="38AED33A"/>
    <w:rsid w:val="38B52604"/>
    <w:rsid w:val="38B8DB46"/>
    <w:rsid w:val="38B8F60E"/>
    <w:rsid w:val="38C5A93C"/>
    <w:rsid w:val="38D02CBF"/>
    <w:rsid w:val="38D63E62"/>
    <w:rsid w:val="38E0FEB2"/>
    <w:rsid w:val="38E20333"/>
    <w:rsid w:val="38E68064"/>
    <w:rsid w:val="38E7ADAE"/>
    <w:rsid w:val="38E9DC16"/>
    <w:rsid w:val="38F7CD51"/>
    <w:rsid w:val="38FAB3AD"/>
    <w:rsid w:val="38FE747E"/>
    <w:rsid w:val="38FFBCAA"/>
    <w:rsid w:val="3901E15E"/>
    <w:rsid w:val="3902565F"/>
    <w:rsid w:val="390BC306"/>
    <w:rsid w:val="39182E8A"/>
    <w:rsid w:val="39189EA9"/>
    <w:rsid w:val="391B5B59"/>
    <w:rsid w:val="39294C1A"/>
    <w:rsid w:val="393F28ED"/>
    <w:rsid w:val="39424E80"/>
    <w:rsid w:val="39458F1F"/>
    <w:rsid w:val="395B54AD"/>
    <w:rsid w:val="396FCBA4"/>
    <w:rsid w:val="397A8D55"/>
    <w:rsid w:val="397EC5D1"/>
    <w:rsid w:val="39854E5C"/>
    <w:rsid w:val="39904924"/>
    <w:rsid w:val="3993C968"/>
    <w:rsid w:val="399ACA35"/>
    <w:rsid w:val="399E9845"/>
    <w:rsid w:val="39A85DD1"/>
    <w:rsid w:val="39B74950"/>
    <w:rsid w:val="39B90A92"/>
    <w:rsid w:val="39BE2F21"/>
    <w:rsid w:val="39C92388"/>
    <w:rsid w:val="39C97459"/>
    <w:rsid w:val="39D859A7"/>
    <w:rsid w:val="39DD8D92"/>
    <w:rsid w:val="39E02C78"/>
    <w:rsid w:val="3A06B6AB"/>
    <w:rsid w:val="3A07B93B"/>
    <w:rsid w:val="3A0BA2E9"/>
    <w:rsid w:val="3A18843C"/>
    <w:rsid w:val="3A1A4C86"/>
    <w:rsid w:val="3A1AF515"/>
    <w:rsid w:val="3A23FD3E"/>
    <w:rsid w:val="3A2F36AF"/>
    <w:rsid w:val="3A3B31B0"/>
    <w:rsid w:val="3A474916"/>
    <w:rsid w:val="3A486447"/>
    <w:rsid w:val="3A4A8174"/>
    <w:rsid w:val="3A5ADBA8"/>
    <w:rsid w:val="3A5B328D"/>
    <w:rsid w:val="3A5F845A"/>
    <w:rsid w:val="3A6226B0"/>
    <w:rsid w:val="3A624A64"/>
    <w:rsid w:val="3A6AE7BE"/>
    <w:rsid w:val="3A714555"/>
    <w:rsid w:val="3A813838"/>
    <w:rsid w:val="3A81B8E9"/>
    <w:rsid w:val="3AA854DB"/>
    <w:rsid w:val="3ABDA4C1"/>
    <w:rsid w:val="3AC3D125"/>
    <w:rsid w:val="3AC439C7"/>
    <w:rsid w:val="3AC4D3DE"/>
    <w:rsid w:val="3AC857BC"/>
    <w:rsid w:val="3ACA4C93"/>
    <w:rsid w:val="3ADB8906"/>
    <w:rsid w:val="3AFA84DB"/>
    <w:rsid w:val="3AFE4C1C"/>
    <w:rsid w:val="3B0020C6"/>
    <w:rsid w:val="3B078191"/>
    <w:rsid w:val="3B089BE5"/>
    <w:rsid w:val="3B08FD5F"/>
    <w:rsid w:val="3B09771C"/>
    <w:rsid w:val="3B0E81F7"/>
    <w:rsid w:val="3B1363DD"/>
    <w:rsid w:val="3B1E0DF4"/>
    <w:rsid w:val="3B24048C"/>
    <w:rsid w:val="3B2964F9"/>
    <w:rsid w:val="3B3927E8"/>
    <w:rsid w:val="3B4DD500"/>
    <w:rsid w:val="3B4ECC0A"/>
    <w:rsid w:val="3B509ADF"/>
    <w:rsid w:val="3B558F56"/>
    <w:rsid w:val="3B5EF12E"/>
    <w:rsid w:val="3B644A10"/>
    <w:rsid w:val="3B650838"/>
    <w:rsid w:val="3B731143"/>
    <w:rsid w:val="3B88405C"/>
    <w:rsid w:val="3B8AE8EC"/>
    <w:rsid w:val="3B8CE26E"/>
    <w:rsid w:val="3B8D146E"/>
    <w:rsid w:val="3B9C3C3A"/>
    <w:rsid w:val="3B9D1D49"/>
    <w:rsid w:val="3BA53657"/>
    <w:rsid w:val="3BAA6D3A"/>
    <w:rsid w:val="3BB61CE7"/>
    <w:rsid w:val="3BC3D11D"/>
    <w:rsid w:val="3BD3036E"/>
    <w:rsid w:val="3BD49F1B"/>
    <w:rsid w:val="3BD70211"/>
    <w:rsid w:val="3BDE9F8E"/>
    <w:rsid w:val="3BE9D8E3"/>
    <w:rsid w:val="3BEAB209"/>
    <w:rsid w:val="3BF0442C"/>
    <w:rsid w:val="3BF6AC09"/>
    <w:rsid w:val="3BFB10D0"/>
    <w:rsid w:val="3BFEA2EA"/>
    <w:rsid w:val="3BFF5EDB"/>
    <w:rsid w:val="3C0801C7"/>
    <w:rsid w:val="3C0F1862"/>
    <w:rsid w:val="3C0F676C"/>
    <w:rsid w:val="3C17544D"/>
    <w:rsid w:val="3C187C56"/>
    <w:rsid w:val="3C1F4E70"/>
    <w:rsid w:val="3C29CE9D"/>
    <w:rsid w:val="3C315569"/>
    <w:rsid w:val="3C4201E9"/>
    <w:rsid w:val="3C4655DF"/>
    <w:rsid w:val="3C4BA355"/>
    <w:rsid w:val="3C53A562"/>
    <w:rsid w:val="3C5FE3A7"/>
    <w:rsid w:val="3C62164E"/>
    <w:rsid w:val="3C77CEAA"/>
    <w:rsid w:val="3C849C01"/>
    <w:rsid w:val="3C897AF5"/>
    <w:rsid w:val="3C9116CE"/>
    <w:rsid w:val="3C93D87C"/>
    <w:rsid w:val="3C9A1032"/>
    <w:rsid w:val="3CACCCDE"/>
    <w:rsid w:val="3CAD3565"/>
    <w:rsid w:val="3CB07840"/>
    <w:rsid w:val="3CB61455"/>
    <w:rsid w:val="3CC8CE72"/>
    <w:rsid w:val="3CCDB74C"/>
    <w:rsid w:val="3CD93651"/>
    <w:rsid w:val="3CE891CF"/>
    <w:rsid w:val="3CFB7A87"/>
    <w:rsid w:val="3D136C1B"/>
    <w:rsid w:val="3D14E61E"/>
    <w:rsid w:val="3D1BDC48"/>
    <w:rsid w:val="3D238967"/>
    <w:rsid w:val="3D302B85"/>
    <w:rsid w:val="3D37EB8E"/>
    <w:rsid w:val="3D3C8808"/>
    <w:rsid w:val="3D4B4666"/>
    <w:rsid w:val="3D5BAF25"/>
    <w:rsid w:val="3D5DB889"/>
    <w:rsid w:val="3D67229C"/>
    <w:rsid w:val="3D6BB83E"/>
    <w:rsid w:val="3D71EEF3"/>
    <w:rsid w:val="3D72D272"/>
    <w:rsid w:val="3D7A2E8E"/>
    <w:rsid w:val="3D7A415B"/>
    <w:rsid w:val="3D7B4BCD"/>
    <w:rsid w:val="3D823387"/>
    <w:rsid w:val="3D8C579D"/>
    <w:rsid w:val="3D8F312C"/>
    <w:rsid w:val="3D99FFF8"/>
    <w:rsid w:val="3DA094C7"/>
    <w:rsid w:val="3DA16E3E"/>
    <w:rsid w:val="3DB4DFA3"/>
    <w:rsid w:val="3DC04BDB"/>
    <w:rsid w:val="3DCA8A74"/>
    <w:rsid w:val="3DCF5331"/>
    <w:rsid w:val="3DD417DB"/>
    <w:rsid w:val="3DE2B2E8"/>
    <w:rsid w:val="3DE85F98"/>
    <w:rsid w:val="3DEB31CD"/>
    <w:rsid w:val="3DF1435F"/>
    <w:rsid w:val="3DF2C2B9"/>
    <w:rsid w:val="3DF51FA2"/>
    <w:rsid w:val="3DF9C9AD"/>
    <w:rsid w:val="3E0B61E5"/>
    <w:rsid w:val="3E155DA3"/>
    <w:rsid w:val="3E198503"/>
    <w:rsid w:val="3E24D60F"/>
    <w:rsid w:val="3E2A7AC1"/>
    <w:rsid w:val="3E2B99F0"/>
    <w:rsid w:val="3E2D0811"/>
    <w:rsid w:val="3E313D35"/>
    <w:rsid w:val="3E3F531E"/>
    <w:rsid w:val="3E3F8FF7"/>
    <w:rsid w:val="3E4033F9"/>
    <w:rsid w:val="3E41A652"/>
    <w:rsid w:val="3E511C5E"/>
    <w:rsid w:val="3E591F80"/>
    <w:rsid w:val="3E649ED3"/>
    <w:rsid w:val="3E6FB5C1"/>
    <w:rsid w:val="3E787302"/>
    <w:rsid w:val="3E829B61"/>
    <w:rsid w:val="3E829E84"/>
    <w:rsid w:val="3E846230"/>
    <w:rsid w:val="3E898565"/>
    <w:rsid w:val="3E8BCA1A"/>
    <w:rsid w:val="3E8C7A45"/>
    <w:rsid w:val="3E8DA630"/>
    <w:rsid w:val="3E905C4F"/>
    <w:rsid w:val="3E91665D"/>
    <w:rsid w:val="3E95B290"/>
    <w:rsid w:val="3E9783C9"/>
    <w:rsid w:val="3E986181"/>
    <w:rsid w:val="3E99F50D"/>
    <w:rsid w:val="3E9B4533"/>
    <w:rsid w:val="3E9E3960"/>
    <w:rsid w:val="3EA7CE16"/>
    <w:rsid w:val="3EA8E84F"/>
    <w:rsid w:val="3EB3A982"/>
    <w:rsid w:val="3EB648E7"/>
    <w:rsid w:val="3EB7D483"/>
    <w:rsid w:val="3EB85A88"/>
    <w:rsid w:val="3EBA7439"/>
    <w:rsid w:val="3EC493BC"/>
    <w:rsid w:val="3EC52730"/>
    <w:rsid w:val="3EC94482"/>
    <w:rsid w:val="3EEE0EDF"/>
    <w:rsid w:val="3EF12240"/>
    <w:rsid w:val="3EF43E7D"/>
    <w:rsid w:val="3EFE39C9"/>
    <w:rsid w:val="3F0012B0"/>
    <w:rsid w:val="3F02A7D2"/>
    <w:rsid w:val="3F02D1F2"/>
    <w:rsid w:val="3F049F60"/>
    <w:rsid w:val="3F05517E"/>
    <w:rsid w:val="3F07CACC"/>
    <w:rsid w:val="3F096A9B"/>
    <w:rsid w:val="3F09AA24"/>
    <w:rsid w:val="3F176CB1"/>
    <w:rsid w:val="3F1A95D2"/>
    <w:rsid w:val="3F1FFFFF"/>
    <w:rsid w:val="3F26AAC2"/>
    <w:rsid w:val="3F27F2F0"/>
    <w:rsid w:val="3F2D0704"/>
    <w:rsid w:val="3F3B121B"/>
    <w:rsid w:val="3F4077C0"/>
    <w:rsid w:val="3F44B678"/>
    <w:rsid w:val="3F511770"/>
    <w:rsid w:val="3F6FAD3B"/>
    <w:rsid w:val="3F76FF1B"/>
    <w:rsid w:val="3F8B21E9"/>
    <w:rsid w:val="3F97A9EF"/>
    <w:rsid w:val="3F988131"/>
    <w:rsid w:val="3FA0701A"/>
    <w:rsid w:val="3FA07B24"/>
    <w:rsid w:val="3FA1061E"/>
    <w:rsid w:val="3FA5B5FC"/>
    <w:rsid w:val="3FAE31B0"/>
    <w:rsid w:val="3FB4D0A3"/>
    <w:rsid w:val="3FB5EBCC"/>
    <w:rsid w:val="3FBFAD02"/>
    <w:rsid w:val="3FC5C6B1"/>
    <w:rsid w:val="3FCD61A2"/>
    <w:rsid w:val="3FD123D7"/>
    <w:rsid w:val="3FD5EDBF"/>
    <w:rsid w:val="3FD9612A"/>
    <w:rsid w:val="3FDC5775"/>
    <w:rsid w:val="3FDD1238"/>
    <w:rsid w:val="3FE0C655"/>
    <w:rsid w:val="3FEC1DB9"/>
    <w:rsid w:val="3FFA327C"/>
    <w:rsid w:val="3FFC51E2"/>
    <w:rsid w:val="4017E774"/>
    <w:rsid w:val="4019B5EC"/>
    <w:rsid w:val="401B225D"/>
    <w:rsid w:val="401FB645"/>
    <w:rsid w:val="4025E379"/>
    <w:rsid w:val="4027F4AD"/>
    <w:rsid w:val="40453C7A"/>
    <w:rsid w:val="4048DA79"/>
    <w:rsid w:val="404BADD2"/>
    <w:rsid w:val="404E210C"/>
    <w:rsid w:val="4057199B"/>
    <w:rsid w:val="405F2489"/>
    <w:rsid w:val="405F66B9"/>
    <w:rsid w:val="4069E2C7"/>
    <w:rsid w:val="406B6652"/>
    <w:rsid w:val="406CF1DB"/>
    <w:rsid w:val="4078A77A"/>
    <w:rsid w:val="4079F8BF"/>
    <w:rsid w:val="407B9F57"/>
    <w:rsid w:val="407C56EF"/>
    <w:rsid w:val="407E921E"/>
    <w:rsid w:val="408C845C"/>
    <w:rsid w:val="408CC992"/>
    <w:rsid w:val="408FFE90"/>
    <w:rsid w:val="40993F2B"/>
    <w:rsid w:val="409D7D4B"/>
    <w:rsid w:val="409EC35E"/>
    <w:rsid w:val="40A1E454"/>
    <w:rsid w:val="40BF7749"/>
    <w:rsid w:val="40C8A5F4"/>
    <w:rsid w:val="40CA44CD"/>
    <w:rsid w:val="40D1F98F"/>
    <w:rsid w:val="40D4EBCA"/>
    <w:rsid w:val="40D584DA"/>
    <w:rsid w:val="40E59173"/>
    <w:rsid w:val="40FD3ED1"/>
    <w:rsid w:val="41101BCD"/>
    <w:rsid w:val="41246E6F"/>
    <w:rsid w:val="41256E6D"/>
    <w:rsid w:val="412E3D45"/>
    <w:rsid w:val="4131C804"/>
    <w:rsid w:val="41345192"/>
    <w:rsid w:val="414A0211"/>
    <w:rsid w:val="414A60D3"/>
    <w:rsid w:val="4154AAC4"/>
    <w:rsid w:val="415E717C"/>
    <w:rsid w:val="4164C9D3"/>
    <w:rsid w:val="4168AE73"/>
    <w:rsid w:val="4169AA9B"/>
    <w:rsid w:val="416CCA0D"/>
    <w:rsid w:val="416F06F3"/>
    <w:rsid w:val="41725614"/>
    <w:rsid w:val="4173FC95"/>
    <w:rsid w:val="4175318B"/>
    <w:rsid w:val="41806CA1"/>
    <w:rsid w:val="4181EF7B"/>
    <w:rsid w:val="418330AC"/>
    <w:rsid w:val="4185D48D"/>
    <w:rsid w:val="418927BB"/>
    <w:rsid w:val="418A089A"/>
    <w:rsid w:val="419240B7"/>
    <w:rsid w:val="419610AC"/>
    <w:rsid w:val="41AAECE9"/>
    <w:rsid w:val="41ADA0A7"/>
    <w:rsid w:val="41B5ABBD"/>
    <w:rsid w:val="41BA94C1"/>
    <w:rsid w:val="41BB5650"/>
    <w:rsid w:val="41BCC4F9"/>
    <w:rsid w:val="41CD3AE8"/>
    <w:rsid w:val="41CD44AB"/>
    <w:rsid w:val="41CDC63C"/>
    <w:rsid w:val="41D0C637"/>
    <w:rsid w:val="41D2C718"/>
    <w:rsid w:val="41D2E5F5"/>
    <w:rsid w:val="41D77BC3"/>
    <w:rsid w:val="41DDEA87"/>
    <w:rsid w:val="41E8EB1D"/>
    <w:rsid w:val="41EDCBCC"/>
    <w:rsid w:val="41EF4461"/>
    <w:rsid w:val="41FCF959"/>
    <w:rsid w:val="4202AD0A"/>
    <w:rsid w:val="42052852"/>
    <w:rsid w:val="4206056E"/>
    <w:rsid w:val="421FB95A"/>
    <w:rsid w:val="42230882"/>
    <w:rsid w:val="422C4F1E"/>
    <w:rsid w:val="42456016"/>
    <w:rsid w:val="42480188"/>
    <w:rsid w:val="42597518"/>
    <w:rsid w:val="4264CCB3"/>
    <w:rsid w:val="426FFF46"/>
    <w:rsid w:val="4270B5B4"/>
    <w:rsid w:val="4270EAB4"/>
    <w:rsid w:val="42774142"/>
    <w:rsid w:val="429CD053"/>
    <w:rsid w:val="429FC1E7"/>
    <w:rsid w:val="42A09FDA"/>
    <w:rsid w:val="42B03DEF"/>
    <w:rsid w:val="42B14487"/>
    <w:rsid w:val="42B6B10F"/>
    <w:rsid w:val="42BE0D8F"/>
    <w:rsid w:val="42BE6BFB"/>
    <w:rsid w:val="42C9D6F3"/>
    <w:rsid w:val="42D00C51"/>
    <w:rsid w:val="42D3E2DE"/>
    <w:rsid w:val="42DB97FC"/>
    <w:rsid w:val="42DC2E9C"/>
    <w:rsid w:val="42E2CA02"/>
    <w:rsid w:val="42F58667"/>
    <w:rsid w:val="42F8F3EE"/>
    <w:rsid w:val="4305A891"/>
    <w:rsid w:val="430D6CB5"/>
    <w:rsid w:val="43136F86"/>
    <w:rsid w:val="43162C08"/>
    <w:rsid w:val="43195F3B"/>
    <w:rsid w:val="43197275"/>
    <w:rsid w:val="432020E0"/>
    <w:rsid w:val="43219BEF"/>
    <w:rsid w:val="432C1150"/>
    <w:rsid w:val="432C4A4B"/>
    <w:rsid w:val="434253A6"/>
    <w:rsid w:val="434430D4"/>
    <w:rsid w:val="43459381"/>
    <w:rsid w:val="4346290C"/>
    <w:rsid w:val="434C5F3C"/>
    <w:rsid w:val="434E0915"/>
    <w:rsid w:val="435EF76C"/>
    <w:rsid w:val="43698098"/>
    <w:rsid w:val="438C1127"/>
    <w:rsid w:val="4390192E"/>
    <w:rsid w:val="43907EC0"/>
    <w:rsid w:val="4397DEA7"/>
    <w:rsid w:val="43A86C6A"/>
    <w:rsid w:val="43AA321B"/>
    <w:rsid w:val="43B6553D"/>
    <w:rsid w:val="43BD87BB"/>
    <w:rsid w:val="43BF275B"/>
    <w:rsid w:val="43D2F93D"/>
    <w:rsid w:val="43DB6BD1"/>
    <w:rsid w:val="43E2BBE7"/>
    <w:rsid w:val="43E86C78"/>
    <w:rsid w:val="43EAB7F4"/>
    <w:rsid w:val="43EC9627"/>
    <w:rsid w:val="43ED545C"/>
    <w:rsid w:val="43F37A7C"/>
    <w:rsid w:val="43F4BF9A"/>
    <w:rsid w:val="43F98F97"/>
    <w:rsid w:val="440C7F65"/>
    <w:rsid w:val="4412EDCD"/>
    <w:rsid w:val="4415E9F4"/>
    <w:rsid w:val="44165A53"/>
    <w:rsid w:val="441ED58A"/>
    <w:rsid w:val="4421EE56"/>
    <w:rsid w:val="4426E23F"/>
    <w:rsid w:val="44330A1D"/>
    <w:rsid w:val="443380A0"/>
    <w:rsid w:val="444B847B"/>
    <w:rsid w:val="446593B6"/>
    <w:rsid w:val="4466DC94"/>
    <w:rsid w:val="446E7D6E"/>
    <w:rsid w:val="447A41D1"/>
    <w:rsid w:val="447BBD2F"/>
    <w:rsid w:val="4486220F"/>
    <w:rsid w:val="448823AE"/>
    <w:rsid w:val="448F6087"/>
    <w:rsid w:val="4492879A"/>
    <w:rsid w:val="44953AE5"/>
    <w:rsid w:val="449D8A46"/>
    <w:rsid w:val="44A2AC12"/>
    <w:rsid w:val="44A2BF63"/>
    <w:rsid w:val="44A4583C"/>
    <w:rsid w:val="44A4AD92"/>
    <w:rsid w:val="44C3E8DC"/>
    <w:rsid w:val="44D2285A"/>
    <w:rsid w:val="44D39E94"/>
    <w:rsid w:val="44D3F77F"/>
    <w:rsid w:val="44D76064"/>
    <w:rsid w:val="44EAE836"/>
    <w:rsid w:val="44EE9380"/>
    <w:rsid w:val="44EFDE0B"/>
    <w:rsid w:val="44F1640E"/>
    <w:rsid w:val="44F478ED"/>
    <w:rsid w:val="44FC5C60"/>
    <w:rsid w:val="450691C8"/>
    <w:rsid w:val="45148266"/>
    <w:rsid w:val="4518E443"/>
    <w:rsid w:val="4522F9D4"/>
    <w:rsid w:val="452717EB"/>
    <w:rsid w:val="45288961"/>
    <w:rsid w:val="452FC48E"/>
    <w:rsid w:val="453972BF"/>
    <w:rsid w:val="453F0628"/>
    <w:rsid w:val="45498075"/>
    <w:rsid w:val="4555797F"/>
    <w:rsid w:val="455D0E13"/>
    <w:rsid w:val="4560245C"/>
    <w:rsid w:val="45643FBF"/>
    <w:rsid w:val="456CDBC6"/>
    <w:rsid w:val="457171A9"/>
    <w:rsid w:val="45755577"/>
    <w:rsid w:val="45929168"/>
    <w:rsid w:val="45939D68"/>
    <w:rsid w:val="45955FF8"/>
    <w:rsid w:val="459C34D2"/>
    <w:rsid w:val="45A3F2D6"/>
    <w:rsid w:val="45A46BE6"/>
    <w:rsid w:val="45AD3D48"/>
    <w:rsid w:val="45BC8758"/>
    <w:rsid w:val="45BE5528"/>
    <w:rsid w:val="45C463DB"/>
    <w:rsid w:val="45C50EA9"/>
    <w:rsid w:val="45CF0970"/>
    <w:rsid w:val="45D0F5E4"/>
    <w:rsid w:val="45D1E4B0"/>
    <w:rsid w:val="45DBEB60"/>
    <w:rsid w:val="45DCED06"/>
    <w:rsid w:val="45DD1D94"/>
    <w:rsid w:val="45EC3C69"/>
    <w:rsid w:val="45F0D114"/>
    <w:rsid w:val="4606E5DA"/>
    <w:rsid w:val="46083257"/>
    <w:rsid w:val="460BF2BC"/>
    <w:rsid w:val="4611C2BF"/>
    <w:rsid w:val="4612FB29"/>
    <w:rsid w:val="461EA702"/>
    <w:rsid w:val="4621F198"/>
    <w:rsid w:val="462DEDAA"/>
    <w:rsid w:val="46308579"/>
    <w:rsid w:val="46363738"/>
    <w:rsid w:val="465FBD00"/>
    <w:rsid w:val="46688201"/>
    <w:rsid w:val="466D2127"/>
    <w:rsid w:val="466FEA01"/>
    <w:rsid w:val="46731EAB"/>
    <w:rsid w:val="467FD103"/>
    <w:rsid w:val="467FEA58"/>
    <w:rsid w:val="4683758D"/>
    <w:rsid w:val="468DD502"/>
    <w:rsid w:val="469AE6DC"/>
    <w:rsid w:val="46A8986B"/>
    <w:rsid w:val="46B0CADB"/>
    <w:rsid w:val="46B4342B"/>
    <w:rsid w:val="46B5A233"/>
    <w:rsid w:val="46B8DA30"/>
    <w:rsid w:val="46BC28A8"/>
    <w:rsid w:val="46BECA35"/>
    <w:rsid w:val="46FF276B"/>
    <w:rsid w:val="47002057"/>
    <w:rsid w:val="4703BB18"/>
    <w:rsid w:val="4709E240"/>
    <w:rsid w:val="470E1809"/>
    <w:rsid w:val="4713B572"/>
    <w:rsid w:val="4715A73D"/>
    <w:rsid w:val="471F2451"/>
    <w:rsid w:val="4724AAC4"/>
    <w:rsid w:val="4724F51E"/>
    <w:rsid w:val="472DC8EA"/>
    <w:rsid w:val="472FAC61"/>
    <w:rsid w:val="473F0B82"/>
    <w:rsid w:val="473F9923"/>
    <w:rsid w:val="4742DD83"/>
    <w:rsid w:val="474ECD5C"/>
    <w:rsid w:val="4757B5E3"/>
    <w:rsid w:val="4761D4F1"/>
    <w:rsid w:val="47688C59"/>
    <w:rsid w:val="476CA77E"/>
    <w:rsid w:val="4771285C"/>
    <w:rsid w:val="47887BB1"/>
    <w:rsid w:val="47AA4011"/>
    <w:rsid w:val="47AD6579"/>
    <w:rsid w:val="47BBEFC7"/>
    <w:rsid w:val="47CD4127"/>
    <w:rsid w:val="47D36071"/>
    <w:rsid w:val="47DCD494"/>
    <w:rsid w:val="47F6902F"/>
    <w:rsid w:val="47F9FA9B"/>
    <w:rsid w:val="47FA6308"/>
    <w:rsid w:val="4802ED60"/>
    <w:rsid w:val="48068DC4"/>
    <w:rsid w:val="4807A4EB"/>
    <w:rsid w:val="48150204"/>
    <w:rsid w:val="48153B50"/>
    <w:rsid w:val="48242354"/>
    <w:rsid w:val="48374883"/>
    <w:rsid w:val="4842291B"/>
    <w:rsid w:val="4846F0D2"/>
    <w:rsid w:val="48492622"/>
    <w:rsid w:val="485763B5"/>
    <w:rsid w:val="485862E5"/>
    <w:rsid w:val="485F5013"/>
    <w:rsid w:val="48618B18"/>
    <w:rsid w:val="4885724B"/>
    <w:rsid w:val="489188C4"/>
    <w:rsid w:val="48921342"/>
    <w:rsid w:val="489416C6"/>
    <w:rsid w:val="489B725E"/>
    <w:rsid w:val="48A01546"/>
    <w:rsid w:val="48AE9F48"/>
    <w:rsid w:val="48AF6046"/>
    <w:rsid w:val="48B3860F"/>
    <w:rsid w:val="48BA7519"/>
    <w:rsid w:val="48BA90BC"/>
    <w:rsid w:val="48BC1D1B"/>
    <w:rsid w:val="48C1AF38"/>
    <w:rsid w:val="48C930C6"/>
    <w:rsid w:val="48CAE6DC"/>
    <w:rsid w:val="48CE98EC"/>
    <w:rsid w:val="48D0A0E3"/>
    <w:rsid w:val="48E72393"/>
    <w:rsid w:val="48E86E61"/>
    <w:rsid w:val="48EF9260"/>
    <w:rsid w:val="4901BF44"/>
    <w:rsid w:val="49029B6F"/>
    <w:rsid w:val="491060A4"/>
    <w:rsid w:val="49182771"/>
    <w:rsid w:val="491C13D3"/>
    <w:rsid w:val="491CDD26"/>
    <w:rsid w:val="492B26C7"/>
    <w:rsid w:val="494714CD"/>
    <w:rsid w:val="49614BD2"/>
    <w:rsid w:val="49625203"/>
    <w:rsid w:val="49658E6C"/>
    <w:rsid w:val="4966DFA2"/>
    <w:rsid w:val="4967525A"/>
    <w:rsid w:val="496EBBEC"/>
    <w:rsid w:val="4974B7CA"/>
    <w:rsid w:val="497C0244"/>
    <w:rsid w:val="497C0DBE"/>
    <w:rsid w:val="4987F4C7"/>
    <w:rsid w:val="4996E85A"/>
    <w:rsid w:val="4997BA90"/>
    <w:rsid w:val="49B0295D"/>
    <w:rsid w:val="49B0B115"/>
    <w:rsid w:val="49CCFE66"/>
    <w:rsid w:val="49CED895"/>
    <w:rsid w:val="49D3C9E4"/>
    <w:rsid w:val="49DDDBBB"/>
    <w:rsid w:val="49DF57DA"/>
    <w:rsid w:val="49E343E4"/>
    <w:rsid w:val="49F0E66E"/>
    <w:rsid w:val="49F519F7"/>
    <w:rsid w:val="49F66AF7"/>
    <w:rsid w:val="49F6921F"/>
    <w:rsid w:val="49F90E18"/>
    <w:rsid w:val="4A023BA7"/>
    <w:rsid w:val="4A137E7D"/>
    <w:rsid w:val="4A2BAF13"/>
    <w:rsid w:val="4A37931A"/>
    <w:rsid w:val="4A47F0CB"/>
    <w:rsid w:val="4A538C63"/>
    <w:rsid w:val="4A594C2B"/>
    <w:rsid w:val="4A5CAA63"/>
    <w:rsid w:val="4A5F17D0"/>
    <w:rsid w:val="4A81795B"/>
    <w:rsid w:val="4A82602A"/>
    <w:rsid w:val="4A92E2DD"/>
    <w:rsid w:val="4A9BF114"/>
    <w:rsid w:val="4AA8885B"/>
    <w:rsid w:val="4AA8C91E"/>
    <w:rsid w:val="4AB559B1"/>
    <w:rsid w:val="4AB91317"/>
    <w:rsid w:val="4AB9B576"/>
    <w:rsid w:val="4ABB96B5"/>
    <w:rsid w:val="4ADD4876"/>
    <w:rsid w:val="4ADF1859"/>
    <w:rsid w:val="4AE01F40"/>
    <w:rsid w:val="4AEE90C9"/>
    <w:rsid w:val="4AF4FA79"/>
    <w:rsid w:val="4AF85E26"/>
    <w:rsid w:val="4AF91DFE"/>
    <w:rsid w:val="4B02B4AF"/>
    <w:rsid w:val="4B030053"/>
    <w:rsid w:val="4B06924C"/>
    <w:rsid w:val="4B0773C2"/>
    <w:rsid w:val="4B139EF8"/>
    <w:rsid w:val="4B16E1A4"/>
    <w:rsid w:val="4B1CBAE1"/>
    <w:rsid w:val="4B26E9C5"/>
    <w:rsid w:val="4B275579"/>
    <w:rsid w:val="4B3B2A49"/>
    <w:rsid w:val="4B3C4286"/>
    <w:rsid w:val="4B43543F"/>
    <w:rsid w:val="4B43F77C"/>
    <w:rsid w:val="4B4FB7FC"/>
    <w:rsid w:val="4B56D43B"/>
    <w:rsid w:val="4B585166"/>
    <w:rsid w:val="4B5A8195"/>
    <w:rsid w:val="4B5B8D70"/>
    <w:rsid w:val="4B65EB5A"/>
    <w:rsid w:val="4B6732DB"/>
    <w:rsid w:val="4B688426"/>
    <w:rsid w:val="4B6AA8A8"/>
    <w:rsid w:val="4B71E097"/>
    <w:rsid w:val="4B785DA7"/>
    <w:rsid w:val="4B789D66"/>
    <w:rsid w:val="4B8B9338"/>
    <w:rsid w:val="4B9AFDA7"/>
    <w:rsid w:val="4BA2DECD"/>
    <w:rsid w:val="4BA44A65"/>
    <w:rsid w:val="4BAAD081"/>
    <w:rsid w:val="4BAC2EA8"/>
    <w:rsid w:val="4BAC8358"/>
    <w:rsid w:val="4BB5BB9F"/>
    <w:rsid w:val="4BB78DFC"/>
    <w:rsid w:val="4BC62347"/>
    <w:rsid w:val="4BCF65E0"/>
    <w:rsid w:val="4BDB8BF6"/>
    <w:rsid w:val="4BDE9B48"/>
    <w:rsid w:val="4BE29C75"/>
    <w:rsid w:val="4BE3B9B3"/>
    <w:rsid w:val="4C065A59"/>
    <w:rsid w:val="4C08C96C"/>
    <w:rsid w:val="4C09AC9A"/>
    <w:rsid w:val="4C0FF686"/>
    <w:rsid w:val="4C297D10"/>
    <w:rsid w:val="4C3315FB"/>
    <w:rsid w:val="4C3C416D"/>
    <w:rsid w:val="4C40DE41"/>
    <w:rsid w:val="4C44997F"/>
    <w:rsid w:val="4C4688F7"/>
    <w:rsid w:val="4C47BF5B"/>
    <w:rsid w:val="4C5402CA"/>
    <w:rsid w:val="4C563DC7"/>
    <w:rsid w:val="4C63D2CD"/>
    <w:rsid w:val="4C79918D"/>
    <w:rsid w:val="4C86B27A"/>
    <w:rsid w:val="4C88617E"/>
    <w:rsid w:val="4C8B0FA6"/>
    <w:rsid w:val="4C941CC7"/>
    <w:rsid w:val="4C9BC2CE"/>
    <w:rsid w:val="4C9BC5F0"/>
    <w:rsid w:val="4C9E97A8"/>
    <w:rsid w:val="4CA5321F"/>
    <w:rsid w:val="4CAD8FA2"/>
    <w:rsid w:val="4CAF3E20"/>
    <w:rsid w:val="4CB6B58F"/>
    <w:rsid w:val="4CBFE47F"/>
    <w:rsid w:val="4CC10B01"/>
    <w:rsid w:val="4CCBAB56"/>
    <w:rsid w:val="4CCEB5C6"/>
    <w:rsid w:val="4CCED5EE"/>
    <w:rsid w:val="4CD3351C"/>
    <w:rsid w:val="4CECE35D"/>
    <w:rsid w:val="4CED7AB2"/>
    <w:rsid w:val="4CF5F0AD"/>
    <w:rsid w:val="4CF6CFC4"/>
    <w:rsid w:val="4CFB2964"/>
    <w:rsid w:val="4CFB819F"/>
    <w:rsid w:val="4D009A8F"/>
    <w:rsid w:val="4D04B9B3"/>
    <w:rsid w:val="4D089ABB"/>
    <w:rsid w:val="4D0C70E2"/>
    <w:rsid w:val="4D12497D"/>
    <w:rsid w:val="4D12DBB0"/>
    <w:rsid w:val="4D167B85"/>
    <w:rsid w:val="4D2262F5"/>
    <w:rsid w:val="4D288183"/>
    <w:rsid w:val="4D2E0BB9"/>
    <w:rsid w:val="4D391A51"/>
    <w:rsid w:val="4D5679D1"/>
    <w:rsid w:val="4D5E3FB2"/>
    <w:rsid w:val="4D7619EE"/>
    <w:rsid w:val="4D84E8C1"/>
    <w:rsid w:val="4D8C51A3"/>
    <w:rsid w:val="4D8E65D5"/>
    <w:rsid w:val="4D9060B1"/>
    <w:rsid w:val="4D925794"/>
    <w:rsid w:val="4DADFBE4"/>
    <w:rsid w:val="4DAED4C5"/>
    <w:rsid w:val="4DB37653"/>
    <w:rsid w:val="4DB84770"/>
    <w:rsid w:val="4DB9A748"/>
    <w:rsid w:val="4DBFA77D"/>
    <w:rsid w:val="4DC88C3A"/>
    <w:rsid w:val="4DCB5EEB"/>
    <w:rsid w:val="4DD35BD8"/>
    <w:rsid w:val="4DE20B28"/>
    <w:rsid w:val="4DE2B48D"/>
    <w:rsid w:val="4DF0D9C0"/>
    <w:rsid w:val="4DF3EA0A"/>
    <w:rsid w:val="4DF62CB8"/>
    <w:rsid w:val="4E0E8238"/>
    <w:rsid w:val="4E0FE23F"/>
    <w:rsid w:val="4E1622B7"/>
    <w:rsid w:val="4E252E8B"/>
    <w:rsid w:val="4E29C40D"/>
    <w:rsid w:val="4E30BBBE"/>
    <w:rsid w:val="4E332CE8"/>
    <w:rsid w:val="4E39F32E"/>
    <w:rsid w:val="4E44EDE7"/>
    <w:rsid w:val="4E4A7C2F"/>
    <w:rsid w:val="4E4DC0CC"/>
    <w:rsid w:val="4E573EAF"/>
    <w:rsid w:val="4E591C69"/>
    <w:rsid w:val="4E6140F7"/>
    <w:rsid w:val="4E6233A6"/>
    <w:rsid w:val="4E67FD4D"/>
    <w:rsid w:val="4E800066"/>
    <w:rsid w:val="4E822A81"/>
    <w:rsid w:val="4E8BF6B6"/>
    <w:rsid w:val="4E8C0716"/>
    <w:rsid w:val="4E9058F5"/>
    <w:rsid w:val="4EAAB3CC"/>
    <w:rsid w:val="4EAC57C0"/>
    <w:rsid w:val="4EAC8AD9"/>
    <w:rsid w:val="4EAD463C"/>
    <w:rsid w:val="4EB3EDDD"/>
    <w:rsid w:val="4EB3FF27"/>
    <w:rsid w:val="4EBDFE2B"/>
    <w:rsid w:val="4EC698F1"/>
    <w:rsid w:val="4ED0790A"/>
    <w:rsid w:val="4EDA5A35"/>
    <w:rsid w:val="4EDBE838"/>
    <w:rsid w:val="4EE9159D"/>
    <w:rsid w:val="4EEA8789"/>
    <w:rsid w:val="4EEABC94"/>
    <w:rsid w:val="4EF7AD6F"/>
    <w:rsid w:val="4F0212C6"/>
    <w:rsid w:val="4F0E7280"/>
    <w:rsid w:val="4F13EB1B"/>
    <w:rsid w:val="4F1757DD"/>
    <w:rsid w:val="4F189AB3"/>
    <w:rsid w:val="4F20751A"/>
    <w:rsid w:val="4F221F14"/>
    <w:rsid w:val="4F238453"/>
    <w:rsid w:val="4F266271"/>
    <w:rsid w:val="4F29B42D"/>
    <w:rsid w:val="4F2D914A"/>
    <w:rsid w:val="4F390B5B"/>
    <w:rsid w:val="4F44F353"/>
    <w:rsid w:val="4F4877C3"/>
    <w:rsid w:val="4F50D247"/>
    <w:rsid w:val="4F5316E4"/>
    <w:rsid w:val="4F6326CB"/>
    <w:rsid w:val="4F6F9E01"/>
    <w:rsid w:val="4F73AE7D"/>
    <w:rsid w:val="4F834631"/>
    <w:rsid w:val="4F891732"/>
    <w:rsid w:val="4F8934E2"/>
    <w:rsid w:val="4F8D4855"/>
    <w:rsid w:val="4F935337"/>
    <w:rsid w:val="4F9CA673"/>
    <w:rsid w:val="4F9FBB84"/>
    <w:rsid w:val="4F9FD177"/>
    <w:rsid w:val="4FA3B856"/>
    <w:rsid w:val="4FA49C5F"/>
    <w:rsid w:val="4FA5A043"/>
    <w:rsid w:val="4FA5CF3D"/>
    <w:rsid w:val="4FAF7301"/>
    <w:rsid w:val="4FC5946E"/>
    <w:rsid w:val="4FCB0474"/>
    <w:rsid w:val="4FE383CB"/>
    <w:rsid w:val="4FEC1340"/>
    <w:rsid w:val="4FFB7155"/>
    <w:rsid w:val="4FFCA003"/>
    <w:rsid w:val="5018135D"/>
    <w:rsid w:val="501D31EE"/>
    <w:rsid w:val="501EFD82"/>
    <w:rsid w:val="50325533"/>
    <w:rsid w:val="5049DA48"/>
    <w:rsid w:val="505017AB"/>
    <w:rsid w:val="505545C0"/>
    <w:rsid w:val="50571C6B"/>
    <w:rsid w:val="50572EFF"/>
    <w:rsid w:val="505CB11D"/>
    <w:rsid w:val="505D81E3"/>
    <w:rsid w:val="50611C5E"/>
    <w:rsid w:val="50636168"/>
    <w:rsid w:val="506D0C6A"/>
    <w:rsid w:val="506D9281"/>
    <w:rsid w:val="508AB9E5"/>
    <w:rsid w:val="50A58F03"/>
    <w:rsid w:val="50AA34F0"/>
    <w:rsid w:val="50B81D8D"/>
    <w:rsid w:val="50BFE6BD"/>
    <w:rsid w:val="50C8701E"/>
    <w:rsid w:val="50C9AD8F"/>
    <w:rsid w:val="50CC6969"/>
    <w:rsid w:val="50D6BA01"/>
    <w:rsid w:val="50DEB894"/>
    <w:rsid w:val="50E46A78"/>
    <w:rsid w:val="50EB1BB9"/>
    <w:rsid w:val="50F39E9F"/>
    <w:rsid w:val="50FA5657"/>
    <w:rsid w:val="50FF0734"/>
    <w:rsid w:val="50FFDD0A"/>
    <w:rsid w:val="510A8A5C"/>
    <w:rsid w:val="510D1339"/>
    <w:rsid w:val="510D40D6"/>
    <w:rsid w:val="511E0019"/>
    <w:rsid w:val="51250543"/>
    <w:rsid w:val="512918B6"/>
    <w:rsid w:val="5134206F"/>
    <w:rsid w:val="51487947"/>
    <w:rsid w:val="515BFFB6"/>
    <w:rsid w:val="515E2DC4"/>
    <w:rsid w:val="516EC880"/>
    <w:rsid w:val="517127FC"/>
    <w:rsid w:val="5176C34F"/>
    <w:rsid w:val="5180A497"/>
    <w:rsid w:val="5180E912"/>
    <w:rsid w:val="51828E37"/>
    <w:rsid w:val="51927415"/>
    <w:rsid w:val="5198E1B9"/>
    <w:rsid w:val="51995A06"/>
    <w:rsid w:val="51B55819"/>
    <w:rsid w:val="51B8BABE"/>
    <w:rsid w:val="51BCD2AB"/>
    <w:rsid w:val="51BD97A8"/>
    <w:rsid w:val="51CEF2C2"/>
    <w:rsid w:val="51DA2B65"/>
    <w:rsid w:val="51E18E87"/>
    <w:rsid w:val="51E1DE2C"/>
    <w:rsid w:val="51E7A5B9"/>
    <w:rsid w:val="51E9A02D"/>
    <w:rsid w:val="51E9C411"/>
    <w:rsid w:val="51EED4DB"/>
    <w:rsid w:val="5205E4BB"/>
    <w:rsid w:val="5207EA35"/>
    <w:rsid w:val="520A39B7"/>
    <w:rsid w:val="52164EDF"/>
    <w:rsid w:val="52187394"/>
    <w:rsid w:val="521DA4AA"/>
    <w:rsid w:val="52359EE7"/>
    <w:rsid w:val="5238C377"/>
    <w:rsid w:val="524B76F2"/>
    <w:rsid w:val="524DC39E"/>
    <w:rsid w:val="52514636"/>
    <w:rsid w:val="5252C1B4"/>
    <w:rsid w:val="52574DDF"/>
    <w:rsid w:val="525936A2"/>
    <w:rsid w:val="525A2571"/>
    <w:rsid w:val="528A1B93"/>
    <w:rsid w:val="528FA9DF"/>
    <w:rsid w:val="52907FB4"/>
    <w:rsid w:val="529190A3"/>
    <w:rsid w:val="52930E78"/>
    <w:rsid w:val="52A056C9"/>
    <w:rsid w:val="52AAE0B3"/>
    <w:rsid w:val="52C11053"/>
    <w:rsid w:val="52D08C2D"/>
    <w:rsid w:val="52D50A73"/>
    <w:rsid w:val="52D53625"/>
    <w:rsid w:val="52E64EB1"/>
    <w:rsid w:val="52ECE252"/>
    <w:rsid w:val="52F1C73B"/>
    <w:rsid w:val="52F6222C"/>
    <w:rsid w:val="52FBB466"/>
    <w:rsid w:val="531F5DF1"/>
    <w:rsid w:val="532119AC"/>
    <w:rsid w:val="5322EC19"/>
    <w:rsid w:val="5323E2EE"/>
    <w:rsid w:val="5333D547"/>
    <w:rsid w:val="53473910"/>
    <w:rsid w:val="534AE0D1"/>
    <w:rsid w:val="53606B71"/>
    <w:rsid w:val="5360F716"/>
    <w:rsid w:val="536252A1"/>
    <w:rsid w:val="536AC323"/>
    <w:rsid w:val="536D11C3"/>
    <w:rsid w:val="536D86E4"/>
    <w:rsid w:val="537102A0"/>
    <w:rsid w:val="53712B3D"/>
    <w:rsid w:val="537B5B78"/>
    <w:rsid w:val="53836C0F"/>
    <w:rsid w:val="538D32F3"/>
    <w:rsid w:val="539E1429"/>
    <w:rsid w:val="53A0D61D"/>
    <w:rsid w:val="53A1E49D"/>
    <w:rsid w:val="53A4419D"/>
    <w:rsid w:val="53B118FA"/>
    <w:rsid w:val="53C264DD"/>
    <w:rsid w:val="53C54939"/>
    <w:rsid w:val="53C9BE8D"/>
    <w:rsid w:val="53CA7A43"/>
    <w:rsid w:val="53D00973"/>
    <w:rsid w:val="53D15169"/>
    <w:rsid w:val="53D236D8"/>
    <w:rsid w:val="53D52E32"/>
    <w:rsid w:val="53DF459E"/>
    <w:rsid w:val="53E9876D"/>
    <w:rsid w:val="53F36440"/>
    <w:rsid w:val="53F47570"/>
    <w:rsid w:val="53F4CA54"/>
    <w:rsid w:val="541B3E3F"/>
    <w:rsid w:val="54275C6E"/>
    <w:rsid w:val="5428CE56"/>
    <w:rsid w:val="5439A2F1"/>
    <w:rsid w:val="543EAC4B"/>
    <w:rsid w:val="5451288D"/>
    <w:rsid w:val="5459AAB2"/>
    <w:rsid w:val="545CA605"/>
    <w:rsid w:val="546A65E6"/>
    <w:rsid w:val="54752E38"/>
    <w:rsid w:val="5476AC49"/>
    <w:rsid w:val="549365D4"/>
    <w:rsid w:val="5499F28F"/>
    <w:rsid w:val="54AAD09B"/>
    <w:rsid w:val="54AEA988"/>
    <w:rsid w:val="54AEB2A8"/>
    <w:rsid w:val="54AF0A57"/>
    <w:rsid w:val="54C6E740"/>
    <w:rsid w:val="54C9578F"/>
    <w:rsid w:val="54CFF913"/>
    <w:rsid w:val="54D0827B"/>
    <w:rsid w:val="54D0C17E"/>
    <w:rsid w:val="54E36BD3"/>
    <w:rsid w:val="54EEF163"/>
    <w:rsid w:val="54F13C6B"/>
    <w:rsid w:val="54F6CC47"/>
    <w:rsid w:val="54FDCA5C"/>
    <w:rsid w:val="55045DFC"/>
    <w:rsid w:val="55216E0A"/>
    <w:rsid w:val="552D1345"/>
    <w:rsid w:val="552F647C"/>
    <w:rsid w:val="553157A4"/>
    <w:rsid w:val="553FF581"/>
    <w:rsid w:val="55415D51"/>
    <w:rsid w:val="55493DEE"/>
    <w:rsid w:val="55570C90"/>
    <w:rsid w:val="555732BD"/>
    <w:rsid w:val="555CB0B4"/>
    <w:rsid w:val="556B6AC7"/>
    <w:rsid w:val="556DD028"/>
    <w:rsid w:val="5572AC5E"/>
    <w:rsid w:val="5573AC65"/>
    <w:rsid w:val="5583F5AC"/>
    <w:rsid w:val="5586DBBE"/>
    <w:rsid w:val="558C58AB"/>
    <w:rsid w:val="55974556"/>
    <w:rsid w:val="55A9C9DB"/>
    <w:rsid w:val="55B4BED5"/>
    <w:rsid w:val="55C9D32B"/>
    <w:rsid w:val="55CB19A9"/>
    <w:rsid w:val="55D15CCE"/>
    <w:rsid w:val="55D52EE5"/>
    <w:rsid w:val="55D7336B"/>
    <w:rsid w:val="55D8CBB7"/>
    <w:rsid w:val="55EBC9FE"/>
    <w:rsid w:val="55F0DDA8"/>
    <w:rsid w:val="55F2A115"/>
    <w:rsid w:val="55F80172"/>
    <w:rsid w:val="55F87666"/>
    <w:rsid w:val="55F92146"/>
    <w:rsid w:val="55FF011E"/>
    <w:rsid w:val="55FF6334"/>
    <w:rsid w:val="560B3A8E"/>
    <w:rsid w:val="5611670E"/>
    <w:rsid w:val="561BEA52"/>
    <w:rsid w:val="5623D556"/>
    <w:rsid w:val="5626C86F"/>
    <w:rsid w:val="5630F1EE"/>
    <w:rsid w:val="56346388"/>
    <w:rsid w:val="5634BDEF"/>
    <w:rsid w:val="5634D5F2"/>
    <w:rsid w:val="56390AB1"/>
    <w:rsid w:val="563A8F64"/>
    <w:rsid w:val="564F2C26"/>
    <w:rsid w:val="56537ECD"/>
    <w:rsid w:val="565B4DD3"/>
    <w:rsid w:val="565E1A54"/>
    <w:rsid w:val="56603D07"/>
    <w:rsid w:val="566A0106"/>
    <w:rsid w:val="567471CE"/>
    <w:rsid w:val="567CF713"/>
    <w:rsid w:val="5681890F"/>
    <w:rsid w:val="5687635D"/>
    <w:rsid w:val="569E3C58"/>
    <w:rsid w:val="56A70B4E"/>
    <w:rsid w:val="56A90F9F"/>
    <w:rsid w:val="56B0247C"/>
    <w:rsid w:val="56C87409"/>
    <w:rsid w:val="56DA1C5F"/>
    <w:rsid w:val="56F78E13"/>
    <w:rsid w:val="56FB19B5"/>
    <w:rsid w:val="5708F22B"/>
    <w:rsid w:val="57136092"/>
    <w:rsid w:val="5716F12F"/>
    <w:rsid w:val="57195818"/>
    <w:rsid w:val="572071C8"/>
    <w:rsid w:val="5722AC1F"/>
    <w:rsid w:val="572853C4"/>
    <w:rsid w:val="572BCB07"/>
    <w:rsid w:val="572F1AEF"/>
    <w:rsid w:val="57489A19"/>
    <w:rsid w:val="5749CEBD"/>
    <w:rsid w:val="574C4A09"/>
    <w:rsid w:val="57500341"/>
    <w:rsid w:val="57547978"/>
    <w:rsid w:val="575982D1"/>
    <w:rsid w:val="5764A68B"/>
    <w:rsid w:val="576BB492"/>
    <w:rsid w:val="576BB61B"/>
    <w:rsid w:val="577CCC95"/>
    <w:rsid w:val="57818E38"/>
    <w:rsid w:val="57846FAB"/>
    <w:rsid w:val="57873861"/>
    <w:rsid w:val="578D5B6A"/>
    <w:rsid w:val="5792D880"/>
    <w:rsid w:val="579AE7CE"/>
    <w:rsid w:val="57A39914"/>
    <w:rsid w:val="57A50FB0"/>
    <w:rsid w:val="57A89BB0"/>
    <w:rsid w:val="57AC85E6"/>
    <w:rsid w:val="57B29BD6"/>
    <w:rsid w:val="57BA675B"/>
    <w:rsid w:val="57BDE47C"/>
    <w:rsid w:val="57C49712"/>
    <w:rsid w:val="57D0A653"/>
    <w:rsid w:val="57D1C136"/>
    <w:rsid w:val="57D3C52E"/>
    <w:rsid w:val="57D429F1"/>
    <w:rsid w:val="57D46221"/>
    <w:rsid w:val="57D6A5C7"/>
    <w:rsid w:val="57E8084B"/>
    <w:rsid w:val="57ED51C1"/>
    <w:rsid w:val="58051022"/>
    <w:rsid w:val="580B162F"/>
    <w:rsid w:val="5812C7D0"/>
    <w:rsid w:val="58179B51"/>
    <w:rsid w:val="5819B09F"/>
    <w:rsid w:val="5823C2E0"/>
    <w:rsid w:val="5826D971"/>
    <w:rsid w:val="58366E61"/>
    <w:rsid w:val="584A9992"/>
    <w:rsid w:val="585F55C6"/>
    <w:rsid w:val="58640D87"/>
    <w:rsid w:val="586FBB8D"/>
    <w:rsid w:val="58737E99"/>
    <w:rsid w:val="58757FA0"/>
    <w:rsid w:val="587AFCC8"/>
    <w:rsid w:val="587CC819"/>
    <w:rsid w:val="5885EC37"/>
    <w:rsid w:val="58897EFF"/>
    <w:rsid w:val="58923494"/>
    <w:rsid w:val="58990783"/>
    <w:rsid w:val="58A91518"/>
    <w:rsid w:val="58AAF33E"/>
    <w:rsid w:val="58C1D127"/>
    <w:rsid w:val="58C8FC2E"/>
    <w:rsid w:val="58D18451"/>
    <w:rsid w:val="58D5C79C"/>
    <w:rsid w:val="58DB996A"/>
    <w:rsid w:val="58E37434"/>
    <w:rsid w:val="58E80184"/>
    <w:rsid w:val="58EB6DC2"/>
    <w:rsid w:val="58F8F511"/>
    <w:rsid w:val="58FB60FB"/>
    <w:rsid w:val="58FC3F79"/>
    <w:rsid w:val="5909D150"/>
    <w:rsid w:val="590BF18E"/>
    <w:rsid w:val="5914B28D"/>
    <w:rsid w:val="59254FEB"/>
    <w:rsid w:val="592EA8E1"/>
    <w:rsid w:val="59342A9B"/>
    <w:rsid w:val="5935EB1F"/>
    <w:rsid w:val="59373A20"/>
    <w:rsid w:val="59381344"/>
    <w:rsid w:val="593BC73B"/>
    <w:rsid w:val="593DEF9B"/>
    <w:rsid w:val="5945147A"/>
    <w:rsid w:val="594B4501"/>
    <w:rsid w:val="594D05A6"/>
    <w:rsid w:val="59624EA4"/>
    <w:rsid w:val="5968BC55"/>
    <w:rsid w:val="59741D79"/>
    <w:rsid w:val="5977C01B"/>
    <w:rsid w:val="597B5CA0"/>
    <w:rsid w:val="597F2494"/>
    <w:rsid w:val="59815E7F"/>
    <w:rsid w:val="59848B06"/>
    <w:rsid w:val="598502A8"/>
    <w:rsid w:val="5990FFB5"/>
    <w:rsid w:val="5999BE55"/>
    <w:rsid w:val="59A6A355"/>
    <w:rsid w:val="59A83FB0"/>
    <w:rsid w:val="59AABCEE"/>
    <w:rsid w:val="59B2D95D"/>
    <w:rsid w:val="59BB212B"/>
    <w:rsid w:val="59BD19B5"/>
    <w:rsid w:val="59BDBF1A"/>
    <w:rsid w:val="59C3C953"/>
    <w:rsid w:val="59C907E8"/>
    <w:rsid w:val="59D34ABC"/>
    <w:rsid w:val="59D59C6A"/>
    <w:rsid w:val="59DF58BC"/>
    <w:rsid w:val="59E0A58C"/>
    <w:rsid w:val="59FC14B7"/>
    <w:rsid w:val="59FFAC96"/>
    <w:rsid w:val="5A112646"/>
    <w:rsid w:val="5A1574FC"/>
    <w:rsid w:val="5A1E7818"/>
    <w:rsid w:val="5A1EF36D"/>
    <w:rsid w:val="5A27B9AC"/>
    <w:rsid w:val="5A372959"/>
    <w:rsid w:val="5A4101AD"/>
    <w:rsid w:val="5A4A9899"/>
    <w:rsid w:val="5A747049"/>
    <w:rsid w:val="5A775D7B"/>
    <w:rsid w:val="5A77789A"/>
    <w:rsid w:val="5A778DEA"/>
    <w:rsid w:val="5A871FD1"/>
    <w:rsid w:val="5A94C572"/>
    <w:rsid w:val="5AA4F9A8"/>
    <w:rsid w:val="5AA94DBB"/>
    <w:rsid w:val="5AAE9E3D"/>
    <w:rsid w:val="5AAF1F5A"/>
    <w:rsid w:val="5AB4B1EC"/>
    <w:rsid w:val="5AC54F94"/>
    <w:rsid w:val="5AD93DC3"/>
    <w:rsid w:val="5AE2A31F"/>
    <w:rsid w:val="5AE39E0F"/>
    <w:rsid w:val="5AE6B864"/>
    <w:rsid w:val="5AF42A8D"/>
    <w:rsid w:val="5AFE96EC"/>
    <w:rsid w:val="5B038397"/>
    <w:rsid w:val="5B0CA5DD"/>
    <w:rsid w:val="5B225A4D"/>
    <w:rsid w:val="5B263B44"/>
    <w:rsid w:val="5B26B42E"/>
    <w:rsid w:val="5B293B9C"/>
    <w:rsid w:val="5B3A70AB"/>
    <w:rsid w:val="5B47FB2F"/>
    <w:rsid w:val="5B5AE620"/>
    <w:rsid w:val="5B6175E1"/>
    <w:rsid w:val="5B6A4BC4"/>
    <w:rsid w:val="5B6C308B"/>
    <w:rsid w:val="5B7137DC"/>
    <w:rsid w:val="5B73C498"/>
    <w:rsid w:val="5B7EC94B"/>
    <w:rsid w:val="5B82AD3D"/>
    <w:rsid w:val="5B862548"/>
    <w:rsid w:val="5B9C0D54"/>
    <w:rsid w:val="5BA4B6A4"/>
    <w:rsid w:val="5BA89C72"/>
    <w:rsid w:val="5BA8E755"/>
    <w:rsid w:val="5BA8E8CA"/>
    <w:rsid w:val="5BB0DB15"/>
    <w:rsid w:val="5BB2452D"/>
    <w:rsid w:val="5BB6F2FB"/>
    <w:rsid w:val="5BB94D17"/>
    <w:rsid w:val="5BC7F9E0"/>
    <w:rsid w:val="5BDBA0FF"/>
    <w:rsid w:val="5BDEA6E5"/>
    <w:rsid w:val="5BE551F0"/>
    <w:rsid w:val="5BEC901A"/>
    <w:rsid w:val="5BFC3833"/>
    <w:rsid w:val="5C023B1F"/>
    <w:rsid w:val="5C0AF9F4"/>
    <w:rsid w:val="5C102334"/>
    <w:rsid w:val="5C22341D"/>
    <w:rsid w:val="5C2F33C9"/>
    <w:rsid w:val="5C318E28"/>
    <w:rsid w:val="5C3D7B15"/>
    <w:rsid w:val="5C4346E4"/>
    <w:rsid w:val="5C435A6D"/>
    <w:rsid w:val="5C4691CB"/>
    <w:rsid w:val="5C4C8276"/>
    <w:rsid w:val="5C4D3BD6"/>
    <w:rsid w:val="5C5B28CC"/>
    <w:rsid w:val="5C5D62E7"/>
    <w:rsid w:val="5C61C217"/>
    <w:rsid w:val="5C656E18"/>
    <w:rsid w:val="5C6649A3"/>
    <w:rsid w:val="5C677788"/>
    <w:rsid w:val="5C7223E2"/>
    <w:rsid w:val="5C7B8080"/>
    <w:rsid w:val="5C8974C0"/>
    <w:rsid w:val="5C8AF20C"/>
    <w:rsid w:val="5C941925"/>
    <w:rsid w:val="5C9B0D0E"/>
    <w:rsid w:val="5CAE5E64"/>
    <w:rsid w:val="5CBEC8F9"/>
    <w:rsid w:val="5CC327B5"/>
    <w:rsid w:val="5CC8A2CC"/>
    <w:rsid w:val="5CCE7567"/>
    <w:rsid w:val="5CD31DC0"/>
    <w:rsid w:val="5CD8680C"/>
    <w:rsid w:val="5CDACBB9"/>
    <w:rsid w:val="5CDD00BC"/>
    <w:rsid w:val="5CE32507"/>
    <w:rsid w:val="5CE7CBD5"/>
    <w:rsid w:val="5CE88A3D"/>
    <w:rsid w:val="5CFACF7F"/>
    <w:rsid w:val="5CFC7623"/>
    <w:rsid w:val="5CFCBFFF"/>
    <w:rsid w:val="5D0EA608"/>
    <w:rsid w:val="5D1BF441"/>
    <w:rsid w:val="5D1E9283"/>
    <w:rsid w:val="5D2140F7"/>
    <w:rsid w:val="5D290066"/>
    <w:rsid w:val="5D2AEAC4"/>
    <w:rsid w:val="5D2DB52D"/>
    <w:rsid w:val="5D326152"/>
    <w:rsid w:val="5D34D0C8"/>
    <w:rsid w:val="5D4538B7"/>
    <w:rsid w:val="5D5173B6"/>
    <w:rsid w:val="5D51B8ED"/>
    <w:rsid w:val="5D536528"/>
    <w:rsid w:val="5D56942F"/>
    <w:rsid w:val="5D5E6833"/>
    <w:rsid w:val="5D6F6986"/>
    <w:rsid w:val="5D716FAD"/>
    <w:rsid w:val="5D8AD8BC"/>
    <w:rsid w:val="5D8DF75C"/>
    <w:rsid w:val="5D8E2977"/>
    <w:rsid w:val="5D9BD839"/>
    <w:rsid w:val="5D9E9531"/>
    <w:rsid w:val="5DA61E55"/>
    <w:rsid w:val="5DB9B66B"/>
    <w:rsid w:val="5DC40BCA"/>
    <w:rsid w:val="5DCC90EF"/>
    <w:rsid w:val="5DD79909"/>
    <w:rsid w:val="5DDB327A"/>
    <w:rsid w:val="5DE72D66"/>
    <w:rsid w:val="5DEAFF42"/>
    <w:rsid w:val="5DF10B59"/>
    <w:rsid w:val="5E1CE200"/>
    <w:rsid w:val="5E2C835E"/>
    <w:rsid w:val="5E3A01C2"/>
    <w:rsid w:val="5E3BF112"/>
    <w:rsid w:val="5E3BF38C"/>
    <w:rsid w:val="5E3BF548"/>
    <w:rsid w:val="5E4B34E0"/>
    <w:rsid w:val="5E4F1AB6"/>
    <w:rsid w:val="5E55C075"/>
    <w:rsid w:val="5E652549"/>
    <w:rsid w:val="5E6C93B6"/>
    <w:rsid w:val="5E6D3692"/>
    <w:rsid w:val="5E75A721"/>
    <w:rsid w:val="5E7F003B"/>
    <w:rsid w:val="5E848AAB"/>
    <w:rsid w:val="5E9FD467"/>
    <w:rsid w:val="5EA59B2E"/>
    <w:rsid w:val="5EA8D89E"/>
    <w:rsid w:val="5EAF7C69"/>
    <w:rsid w:val="5EB3F3AB"/>
    <w:rsid w:val="5EB483E8"/>
    <w:rsid w:val="5EC2733B"/>
    <w:rsid w:val="5EC48080"/>
    <w:rsid w:val="5EC58F58"/>
    <w:rsid w:val="5ECC4394"/>
    <w:rsid w:val="5ED24D34"/>
    <w:rsid w:val="5ED34CBB"/>
    <w:rsid w:val="5EDB72D8"/>
    <w:rsid w:val="5EDDA4BB"/>
    <w:rsid w:val="5EE58D29"/>
    <w:rsid w:val="5EEBB744"/>
    <w:rsid w:val="5EF2120D"/>
    <w:rsid w:val="5EF26490"/>
    <w:rsid w:val="5EF5DF6B"/>
    <w:rsid w:val="5EFFBB6F"/>
    <w:rsid w:val="5F0CAF83"/>
    <w:rsid w:val="5F0D63CC"/>
    <w:rsid w:val="5F14A623"/>
    <w:rsid w:val="5F1743E1"/>
    <w:rsid w:val="5F3B009F"/>
    <w:rsid w:val="5F5A27EE"/>
    <w:rsid w:val="5F615AC9"/>
    <w:rsid w:val="5F639413"/>
    <w:rsid w:val="5F64EBA0"/>
    <w:rsid w:val="5F65668E"/>
    <w:rsid w:val="5F6D4D0F"/>
    <w:rsid w:val="5F7161DD"/>
    <w:rsid w:val="5F73B647"/>
    <w:rsid w:val="5F78316E"/>
    <w:rsid w:val="5F7E5548"/>
    <w:rsid w:val="5F815E44"/>
    <w:rsid w:val="5F88FF00"/>
    <w:rsid w:val="5F8AF4F9"/>
    <w:rsid w:val="5F9A651E"/>
    <w:rsid w:val="5F9D0464"/>
    <w:rsid w:val="5F9E23DD"/>
    <w:rsid w:val="5F9EB63D"/>
    <w:rsid w:val="5FBF26E7"/>
    <w:rsid w:val="5FCBB8F3"/>
    <w:rsid w:val="5FCDA763"/>
    <w:rsid w:val="5FEBCC5D"/>
    <w:rsid w:val="5FF2A55C"/>
    <w:rsid w:val="600096B1"/>
    <w:rsid w:val="6007AC03"/>
    <w:rsid w:val="6008DD26"/>
    <w:rsid w:val="60143C62"/>
    <w:rsid w:val="6015276E"/>
    <w:rsid w:val="601F8469"/>
    <w:rsid w:val="60224A2A"/>
    <w:rsid w:val="602D194F"/>
    <w:rsid w:val="603AF557"/>
    <w:rsid w:val="60433C13"/>
    <w:rsid w:val="604965E4"/>
    <w:rsid w:val="604ACD62"/>
    <w:rsid w:val="605278B7"/>
    <w:rsid w:val="605FE63F"/>
    <w:rsid w:val="60662AA4"/>
    <w:rsid w:val="606D7A72"/>
    <w:rsid w:val="606F1D1C"/>
    <w:rsid w:val="607197B6"/>
    <w:rsid w:val="6076491A"/>
    <w:rsid w:val="607AEFF5"/>
    <w:rsid w:val="607ED9C5"/>
    <w:rsid w:val="6090DEAD"/>
    <w:rsid w:val="609785F6"/>
    <w:rsid w:val="60A1CE0C"/>
    <w:rsid w:val="60A40E4B"/>
    <w:rsid w:val="60B3ED5D"/>
    <w:rsid w:val="60C3BCDB"/>
    <w:rsid w:val="60D02ECE"/>
    <w:rsid w:val="60D25C26"/>
    <w:rsid w:val="60D5FE3F"/>
    <w:rsid w:val="60D7E9C1"/>
    <w:rsid w:val="60E361F0"/>
    <w:rsid w:val="60ED4D28"/>
    <w:rsid w:val="60FAD4F9"/>
    <w:rsid w:val="60FE0C42"/>
    <w:rsid w:val="61099914"/>
    <w:rsid w:val="610B7FA4"/>
    <w:rsid w:val="61167618"/>
    <w:rsid w:val="611B27B3"/>
    <w:rsid w:val="611E1C46"/>
    <w:rsid w:val="61259E0D"/>
    <w:rsid w:val="612C0889"/>
    <w:rsid w:val="61311111"/>
    <w:rsid w:val="613C1705"/>
    <w:rsid w:val="61403510"/>
    <w:rsid w:val="6143FC53"/>
    <w:rsid w:val="614A22F9"/>
    <w:rsid w:val="614CF56C"/>
    <w:rsid w:val="6155BC15"/>
    <w:rsid w:val="615925C2"/>
    <w:rsid w:val="61606478"/>
    <w:rsid w:val="6165E929"/>
    <w:rsid w:val="616B8CEC"/>
    <w:rsid w:val="617417FC"/>
    <w:rsid w:val="61792DA2"/>
    <w:rsid w:val="618ABE6B"/>
    <w:rsid w:val="618AFC72"/>
    <w:rsid w:val="618CA911"/>
    <w:rsid w:val="618F72C1"/>
    <w:rsid w:val="618FACB7"/>
    <w:rsid w:val="6191FC69"/>
    <w:rsid w:val="6197C7E0"/>
    <w:rsid w:val="61A8C67E"/>
    <w:rsid w:val="61B6C4F7"/>
    <w:rsid w:val="61BF499A"/>
    <w:rsid w:val="61C7F796"/>
    <w:rsid w:val="61CC6317"/>
    <w:rsid w:val="61D0D2B4"/>
    <w:rsid w:val="61E63F08"/>
    <w:rsid w:val="61F4CDC9"/>
    <w:rsid w:val="61FDD59A"/>
    <w:rsid w:val="6203B579"/>
    <w:rsid w:val="6213139A"/>
    <w:rsid w:val="62144140"/>
    <w:rsid w:val="6216B9A0"/>
    <w:rsid w:val="62206717"/>
    <w:rsid w:val="622110C1"/>
    <w:rsid w:val="62215F13"/>
    <w:rsid w:val="6227F5B0"/>
    <w:rsid w:val="622A0552"/>
    <w:rsid w:val="622AD86A"/>
    <w:rsid w:val="6237B900"/>
    <w:rsid w:val="6247B95A"/>
    <w:rsid w:val="624AD72E"/>
    <w:rsid w:val="624CD5C4"/>
    <w:rsid w:val="624E992D"/>
    <w:rsid w:val="6251A373"/>
    <w:rsid w:val="6255388B"/>
    <w:rsid w:val="625657EE"/>
    <w:rsid w:val="625B92CB"/>
    <w:rsid w:val="6261FA85"/>
    <w:rsid w:val="629BF7E1"/>
    <w:rsid w:val="62A405F4"/>
    <w:rsid w:val="62B885FC"/>
    <w:rsid w:val="62C01A1A"/>
    <w:rsid w:val="62C7CAEB"/>
    <w:rsid w:val="62CA92F3"/>
    <w:rsid w:val="62CC8ABE"/>
    <w:rsid w:val="62D205E0"/>
    <w:rsid w:val="62D30CE0"/>
    <w:rsid w:val="62E58AF1"/>
    <w:rsid w:val="62F76613"/>
    <w:rsid w:val="62FD6D1D"/>
    <w:rsid w:val="63096529"/>
    <w:rsid w:val="631100A2"/>
    <w:rsid w:val="632FA23F"/>
    <w:rsid w:val="6349DA70"/>
    <w:rsid w:val="634AD775"/>
    <w:rsid w:val="63529558"/>
    <w:rsid w:val="63606EB2"/>
    <w:rsid w:val="63696397"/>
    <w:rsid w:val="636C76A3"/>
    <w:rsid w:val="637C87EE"/>
    <w:rsid w:val="63906F6F"/>
    <w:rsid w:val="63926052"/>
    <w:rsid w:val="63A47EC0"/>
    <w:rsid w:val="63AECC3C"/>
    <w:rsid w:val="63C9BA53"/>
    <w:rsid w:val="63CC01CE"/>
    <w:rsid w:val="63CC79CF"/>
    <w:rsid w:val="63CDB462"/>
    <w:rsid w:val="63CF2956"/>
    <w:rsid w:val="63DB43CA"/>
    <w:rsid w:val="63F2284F"/>
    <w:rsid w:val="63F2AF2A"/>
    <w:rsid w:val="63F9E7A5"/>
    <w:rsid w:val="63FCC6D8"/>
    <w:rsid w:val="6400F429"/>
    <w:rsid w:val="64035210"/>
    <w:rsid w:val="6404DCFA"/>
    <w:rsid w:val="640B79A9"/>
    <w:rsid w:val="640DE248"/>
    <w:rsid w:val="64142586"/>
    <w:rsid w:val="64273853"/>
    <w:rsid w:val="64394094"/>
    <w:rsid w:val="643C0465"/>
    <w:rsid w:val="6445225E"/>
    <w:rsid w:val="644D4E7A"/>
    <w:rsid w:val="64548F58"/>
    <w:rsid w:val="646C63B5"/>
    <w:rsid w:val="6476D5DA"/>
    <w:rsid w:val="64809217"/>
    <w:rsid w:val="64862236"/>
    <w:rsid w:val="6488AB46"/>
    <w:rsid w:val="648E0B9D"/>
    <w:rsid w:val="6490101A"/>
    <w:rsid w:val="64921E6F"/>
    <w:rsid w:val="6494FC45"/>
    <w:rsid w:val="64976050"/>
    <w:rsid w:val="64A0EF20"/>
    <w:rsid w:val="64AB969F"/>
    <w:rsid w:val="64ADC2DA"/>
    <w:rsid w:val="64B4D193"/>
    <w:rsid w:val="64B722CF"/>
    <w:rsid w:val="64C34FB9"/>
    <w:rsid w:val="64C99821"/>
    <w:rsid w:val="64CFFE7C"/>
    <w:rsid w:val="64D3BA00"/>
    <w:rsid w:val="64D61525"/>
    <w:rsid w:val="64D710EF"/>
    <w:rsid w:val="64D8227B"/>
    <w:rsid w:val="64D84035"/>
    <w:rsid w:val="64E10E07"/>
    <w:rsid w:val="64F90F02"/>
    <w:rsid w:val="650B5D9E"/>
    <w:rsid w:val="650DAECF"/>
    <w:rsid w:val="652038FB"/>
    <w:rsid w:val="6526483B"/>
    <w:rsid w:val="65286199"/>
    <w:rsid w:val="6528A0B0"/>
    <w:rsid w:val="652B3251"/>
    <w:rsid w:val="653985DD"/>
    <w:rsid w:val="6540B7FD"/>
    <w:rsid w:val="65519935"/>
    <w:rsid w:val="655977EA"/>
    <w:rsid w:val="655F133D"/>
    <w:rsid w:val="656159E0"/>
    <w:rsid w:val="6561A614"/>
    <w:rsid w:val="65635935"/>
    <w:rsid w:val="656C73D5"/>
    <w:rsid w:val="658860F8"/>
    <w:rsid w:val="658CEFC2"/>
    <w:rsid w:val="658DF8B0"/>
    <w:rsid w:val="658EF874"/>
    <w:rsid w:val="659AB459"/>
    <w:rsid w:val="659F6D1F"/>
    <w:rsid w:val="659FFC94"/>
    <w:rsid w:val="65A0229C"/>
    <w:rsid w:val="65A18D70"/>
    <w:rsid w:val="65A55BD6"/>
    <w:rsid w:val="65B1D651"/>
    <w:rsid w:val="65B60954"/>
    <w:rsid w:val="65C403A7"/>
    <w:rsid w:val="65C6B4CC"/>
    <w:rsid w:val="65C9B364"/>
    <w:rsid w:val="65CBA67A"/>
    <w:rsid w:val="65CF750D"/>
    <w:rsid w:val="65D51FF0"/>
    <w:rsid w:val="65D92A17"/>
    <w:rsid w:val="65E42392"/>
    <w:rsid w:val="65E95553"/>
    <w:rsid w:val="65EF0CEB"/>
    <w:rsid w:val="65F66F2F"/>
    <w:rsid w:val="6614C637"/>
    <w:rsid w:val="6616AECE"/>
    <w:rsid w:val="662ADCE7"/>
    <w:rsid w:val="663B156B"/>
    <w:rsid w:val="663E88BF"/>
    <w:rsid w:val="66459A33"/>
    <w:rsid w:val="664895EF"/>
    <w:rsid w:val="664D6ED1"/>
    <w:rsid w:val="665D4116"/>
    <w:rsid w:val="666A1A87"/>
    <w:rsid w:val="6674B78A"/>
    <w:rsid w:val="66785A27"/>
    <w:rsid w:val="6684FD74"/>
    <w:rsid w:val="668EA52D"/>
    <w:rsid w:val="66919B60"/>
    <w:rsid w:val="669C151C"/>
    <w:rsid w:val="66AE618F"/>
    <w:rsid w:val="66B3C463"/>
    <w:rsid w:val="66B7CE22"/>
    <w:rsid w:val="66B98023"/>
    <w:rsid w:val="66BC355A"/>
    <w:rsid w:val="66D1398F"/>
    <w:rsid w:val="66D9D837"/>
    <w:rsid w:val="66E8DE50"/>
    <w:rsid w:val="66F047B5"/>
    <w:rsid w:val="66F3842B"/>
    <w:rsid w:val="66F4B35C"/>
    <w:rsid w:val="66F95D6E"/>
    <w:rsid w:val="66FFC67D"/>
    <w:rsid w:val="67009BA4"/>
    <w:rsid w:val="6704FCB0"/>
    <w:rsid w:val="6704FEDD"/>
    <w:rsid w:val="671170BC"/>
    <w:rsid w:val="6717017A"/>
    <w:rsid w:val="671B3586"/>
    <w:rsid w:val="671D7D5F"/>
    <w:rsid w:val="6720DA3E"/>
    <w:rsid w:val="672A0AC6"/>
    <w:rsid w:val="673AF2D2"/>
    <w:rsid w:val="6745A2F7"/>
    <w:rsid w:val="674BE8C9"/>
    <w:rsid w:val="6759FBD5"/>
    <w:rsid w:val="675D8989"/>
    <w:rsid w:val="676BC797"/>
    <w:rsid w:val="6771E36A"/>
    <w:rsid w:val="6776402E"/>
    <w:rsid w:val="677DB069"/>
    <w:rsid w:val="67841412"/>
    <w:rsid w:val="678C8F5C"/>
    <w:rsid w:val="6792120D"/>
    <w:rsid w:val="6797BDD7"/>
    <w:rsid w:val="679BBC1F"/>
    <w:rsid w:val="67C0D4A0"/>
    <w:rsid w:val="67C17343"/>
    <w:rsid w:val="67C38263"/>
    <w:rsid w:val="67CD2E5F"/>
    <w:rsid w:val="67DE67C8"/>
    <w:rsid w:val="67DEB3D9"/>
    <w:rsid w:val="67E44EE7"/>
    <w:rsid w:val="67EA5ED4"/>
    <w:rsid w:val="67EFAE00"/>
    <w:rsid w:val="67FA9DE0"/>
    <w:rsid w:val="67FB960D"/>
    <w:rsid w:val="67FC7BF8"/>
    <w:rsid w:val="680DB786"/>
    <w:rsid w:val="680FC33D"/>
    <w:rsid w:val="6811EC28"/>
    <w:rsid w:val="6812904A"/>
    <w:rsid w:val="681864EC"/>
    <w:rsid w:val="681A4336"/>
    <w:rsid w:val="682442D0"/>
    <w:rsid w:val="6826067B"/>
    <w:rsid w:val="682CFA87"/>
    <w:rsid w:val="6844782A"/>
    <w:rsid w:val="68644487"/>
    <w:rsid w:val="68797E77"/>
    <w:rsid w:val="68839BDF"/>
    <w:rsid w:val="689946D6"/>
    <w:rsid w:val="68999BEE"/>
    <w:rsid w:val="68AD0609"/>
    <w:rsid w:val="68AE9AB9"/>
    <w:rsid w:val="68B19309"/>
    <w:rsid w:val="68BEFC20"/>
    <w:rsid w:val="68C0050A"/>
    <w:rsid w:val="68C8BC08"/>
    <w:rsid w:val="68CEB238"/>
    <w:rsid w:val="68D424F4"/>
    <w:rsid w:val="68E9E056"/>
    <w:rsid w:val="68F381DC"/>
    <w:rsid w:val="68FAFAEE"/>
    <w:rsid w:val="69002F12"/>
    <w:rsid w:val="690063FA"/>
    <w:rsid w:val="6906BE71"/>
    <w:rsid w:val="69181B66"/>
    <w:rsid w:val="691A5799"/>
    <w:rsid w:val="6922C71B"/>
    <w:rsid w:val="69295B36"/>
    <w:rsid w:val="692CC1FC"/>
    <w:rsid w:val="692DA99D"/>
    <w:rsid w:val="692E8288"/>
    <w:rsid w:val="693CD9DA"/>
    <w:rsid w:val="694C65EA"/>
    <w:rsid w:val="69508A2D"/>
    <w:rsid w:val="695925B4"/>
    <w:rsid w:val="695A30BB"/>
    <w:rsid w:val="695CBA0E"/>
    <w:rsid w:val="695D43A4"/>
    <w:rsid w:val="69715FA7"/>
    <w:rsid w:val="6976F857"/>
    <w:rsid w:val="6979E1AB"/>
    <w:rsid w:val="697AEB98"/>
    <w:rsid w:val="698CCCF0"/>
    <w:rsid w:val="6993D58F"/>
    <w:rsid w:val="699C43FC"/>
    <w:rsid w:val="69A4FC1F"/>
    <w:rsid w:val="69AA33CA"/>
    <w:rsid w:val="69AE1EB4"/>
    <w:rsid w:val="69B028D6"/>
    <w:rsid w:val="69CE227A"/>
    <w:rsid w:val="69D80AD4"/>
    <w:rsid w:val="69E48B80"/>
    <w:rsid w:val="69E6FE94"/>
    <w:rsid w:val="69E904D8"/>
    <w:rsid w:val="69ECB735"/>
    <w:rsid w:val="69F09239"/>
    <w:rsid w:val="69FA686E"/>
    <w:rsid w:val="69FC9F80"/>
    <w:rsid w:val="69FF8E1A"/>
    <w:rsid w:val="6A004D4E"/>
    <w:rsid w:val="6A1E3CB1"/>
    <w:rsid w:val="6A34F4E2"/>
    <w:rsid w:val="6A39AEED"/>
    <w:rsid w:val="6A4239A8"/>
    <w:rsid w:val="6A4A5EE5"/>
    <w:rsid w:val="6A6169D3"/>
    <w:rsid w:val="6A73D72D"/>
    <w:rsid w:val="6A81F951"/>
    <w:rsid w:val="6A8BA115"/>
    <w:rsid w:val="6A8F6BC7"/>
    <w:rsid w:val="6A90D14B"/>
    <w:rsid w:val="6A952773"/>
    <w:rsid w:val="6A97F132"/>
    <w:rsid w:val="6A9AAB8A"/>
    <w:rsid w:val="6A9E0AFB"/>
    <w:rsid w:val="6AA1933B"/>
    <w:rsid w:val="6AA3A512"/>
    <w:rsid w:val="6AB15448"/>
    <w:rsid w:val="6AB2A5BD"/>
    <w:rsid w:val="6AB5357A"/>
    <w:rsid w:val="6AB8BB60"/>
    <w:rsid w:val="6AB9289D"/>
    <w:rsid w:val="6ACC31ED"/>
    <w:rsid w:val="6AD0C249"/>
    <w:rsid w:val="6AD1FFFB"/>
    <w:rsid w:val="6AD4FBC8"/>
    <w:rsid w:val="6ADC54B3"/>
    <w:rsid w:val="6AE0A9CA"/>
    <w:rsid w:val="6AE4F66A"/>
    <w:rsid w:val="6AE931BA"/>
    <w:rsid w:val="6AF07150"/>
    <w:rsid w:val="6AF3A50B"/>
    <w:rsid w:val="6AF59CC3"/>
    <w:rsid w:val="6AF91405"/>
    <w:rsid w:val="6B0AC8C2"/>
    <w:rsid w:val="6B0ADA26"/>
    <w:rsid w:val="6B0F275D"/>
    <w:rsid w:val="6B105BD9"/>
    <w:rsid w:val="6B15B20C"/>
    <w:rsid w:val="6B24E3C8"/>
    <w:rsid w:val="6B261E0D"/>
    <w:rsid w:val="6B2D65CD"/>
    <w:rsid w:val="6B2E5970"/>
    <w:rsid w:val="6B3F4000"/>
    <w:rsid w:val="6B49EF15"/>
    <w:rsid w:val="6B4D6A90"/>
    <w:rsid w:val="6B5DC8D9"/>
    <w:rsid w:val="6B5DDC9B"/>
    <w:rsid w:val="6B5EE7ED"/>
    <w:rsid w:val="6B6330B5"/>
    <w:rsid w:val="6B688BAB"/>
    <w:rsid w:val="6B73DB35"/>
    <w:rsid w:val="6B77E9CD"/>
    <w:rsid w:val="6B78D89E"/>
    <w:rsid w:val="6B79B755"/>
    <w:rsid w:val="6B84B331"/>
    <w:rsid w:val="6B860D3F"/>
    <w:rsid w:val="6B8A77F8"/>
    <w:rsid w:val="6B8C1343"/>
    <w:rsid w:val="6B9229E2"/>
    <w:rsid w:val="6B9FD997"/>
    <w:rsid w:val="6BA1A1FD"/>
    <w:rsid w:val="6BA8FA5B"/>
    <w:rsid w:val="6BAFF981"/>
    <w:rsid w:val="6BB0FF12"/>
    <w:rsid w:val="6BCEA4F8"/>
    <w:rsid w:val="6BD1E777"/>
    <w:rsid w:val="6BDACFCF"/>
    <w:rsid w:val="6BDE05B1"/>
    <w:rsid w:val="6BE6C4DB"/>
    <w:rsid w:val="6BEF8817"/>
    <w:rsid w:val="6BF59286"/>
    <w:rsid w:val="6BF823A1"/>
    <w:rsid w:val="6BF925D1"/>
    <w:rsid w:val="6C0652FA"/>
    <w:rsid w:val="6C09082F"/>
    <w:rsid w:val="6C2C6021"/>
    <w:rsid w:val="6C329527"/>
    <w:rsid w:val="6C346633"/>
    <w:rsid w:val="6C386B65"/>
    <w:rsid w:val="6C39210E"/>
    <w:rsid w:val="6C3FE993"/>
    <w:rsid w:val="6C4EA723"/>
    <w:rsid w:val="6C511E85"/>
    <w:rsid w:val="6C55A34F"/>
    <w:rsid w:val="6C6019AB"/>
    <w:rsid w:val="6C607025"/>
    <w:rsid w:val="6C671CF6"/>
    <w:rsid w:val="6C76CB0D"/>
    <w:rsid w:val="6C7EE1DD"/>
    <w:rsid w:val="6C8154F5"/>
    <w:rsid w:val="6C85971B"/>
    <w:rsid w:val="6C986007"/>
    <w:rsid w:val="6C98BC9A"/>
    <w:rsid w:val="6CA4B4D5"/>
    <w:rsid w:val="6CB2832F"/>
    <w:rsid w:val="6CB570B6"/>
    <w:rsid w:val="6CB92A62"/>
    <w:rsid w:val="6CC932BD"/>
    <w:rsid w:val="6CC9DB3C"/>
    <w:rsid w:val="6CD028F9"/>
    <w:rsid w:val="6CE0F276"/>
    <w:rsid w:val="6CEF2D83"/>
    <w:rsid w:val="6CF37CD0"/>
    <w:rsid w:val="6D0019A2"/>
    <w:rsid w:val="6D01A086"/>
    <w:rsid w:val="6D077452"/>
    <w:rsid w:val="6D0D9B6C"/>
    <w:rsid w:val="6D24D264"/>
    <w:rsid w:val="6D276422"/>
    <w:rsid w:val="6D28ADAF"/>
    <w:rsid w:val="6D2980BA"/>
    <w:rsid w:val="6D29B749"/>
    <w:rsid w:val="6D3B256C"/>
    <w:rsid w:val="6D442412"/>
    <w:rsid w:val="6D46878D"/>
    <w:rsid w:val="6D4AC0DB"/>
    <w:rsid w:val="6D4F85D1"/>
    <w:rsid w:val="6D568EC4"/>
    <w:rsid w:val="6D5C89BD"/>
    <w:rsid w:val="6D60438B"/>
    <w:rsid w:val="6D6442F6"/>
    <w:rsid w:val="6D6D71E6"/>
    <w:rsid w:val="6D74A57F"/>
    <w:rsid w:val="6D7BDF13"/>
    <w:rsid w:val="6D7C0F28"/>
    <w:rsid w:val="6D895F3F"/>
    <w:rsid w:val="6DA7656B"/>
    <w:rsid w:val="6DAB2CCA"/>
    <w:rsid w:val="6DBC0474"/>
    <w:rsid w:val="6DC6588A"/>
    <w:rsid w:val="6DCF91F4"/>
    <w:rsid w:val="6DD08AB9"/>
    <w:rsid w:val="6DD11966"/>
    <w:rsid w:val="6DD4DC91"/>
    <w:rsid w:val="6DD82BA6"/>
    <w:rsid w:val="6DE24CE7"/>
    <w:rsid w:val="6DE41180"/>
    <w:rsid w:val="6DE958A0"/>
    <w:rsid w:val="6DF5279F"/>
    <w:rsid w:val="6E068F69"/>
    <w:rsid w:val="6E0C3119"/>
    <w:rsid w:val="6E2264D1"/>
    <w:rsid w:val="6E3AD07E"/>
    <w:rsid w:val="6E4084B0"/>
    <w:rsid w:val="6E41CEB0"/>
    <w:rsid w:val="6E449B39"/>
    <w:rsid w:val="6E4BE170"/>
    <w:rsid w:val="6E5AB2BA"/>
    <w:rsid w:val="6E6FCA38"/>
    <w:rsid w:val="6E7B6459"/>
    <w:rsid w:val="6E7D6196"/>
    <w:rsid w:val="6E872BD1"/>
    <w:rsid w:val="6E8BCAEB"/>
    <w:rsid w:val="6E8C84E8"/>
    <w:rsid w:val="6E8F6572"/>
    <w:rsid w:val="6E9DB9E1"/>
    <w:rsid w:val="6EA24899"/>
    <w:rsid w:val="6EA38908"/>
    <w:rsid w:val="6EB7E1A3"/>
    <w:rsid w:val="6EBD165D"/>
    <w:rsid w:val="6EBDE9CA"/>
    <w:rsid w:val="6EC8DD19"/>
    <w:rsid w:val="6ED2FEEC"/>
    <w:rsid w:val="6ED4432B"/>
    <w:rsid w:val="6EEB91FF"/>
    <w:rsid w:val="6EF02742"/>
    <w:rsid w:val="6EFCDCD2"/>
    <w:rsid w:val="6EFE999A"/>
    <w:rsid w:val="6F069D08"/>
    <w:rsid w:val="6F0AFC8B"/>
    <w:rsid w:val="6F0B52DE"/>
    <w:rsid w:val="6F0F5138"/>
    <w:rsid w:val="6F0F63DF"/>
    <w:rsid w:val="6F34158E"/>
    <w:rsid w:val="6F3E7CAB"/>
    <w:rsid w:val="6F4D7CDC"/>
    <w:rsid w:val="6F5E9787"/>
    <w:rsid w:val="6F60928C"/>
    <w:rsid w:val="6F60CA4C"/>
    <w:rsid w:val="6F65981A"/>
    <w:rsid w:val="6F72C7B4"/>
    <w:rsid w:val="6F74ACD7"/>
    <w:rsid w:val="6F766809"/>
    <w:rsid w:val="6F7A0675"/>
    <w:rsid w:val="6F7E324F"/>
    <w:rsid w:val="6F82E442"/>
    <w:rsid w:val="6F87993E"/>
    <w:rsid w:val="6F8EC23F"/>
    <w:rsid w:val="6F8F725B"/>
    <w:rsid w:val="6F9166D7"/>
    <w:rsid w:val="6F9293FA"/>
    <w:rsid w:val="6F936B53"/>
    <w:rsid w:val="6F9A1680"/>
    <w:rsid w:val="6FA54AF4"/>
    <w:rsid w:val="6FA8FA0F"/>
    <w:rsid w:val="6FA93B77"/>
    <w:rsid w:val="6FB42A75"/>
    <w:rsid w:val="6FB9CC48"/>
    <w:rsid w:val="6FBBA87D"/>
    <w:rsid w:val="6FBCC9D2"/>
    <w:rsid w:val="6FC4E544"/>
    <w:rsid w:val="6FD1832F"/>
    <w:rsid w:val="6FD52A51"/>
    <w:rsid w:val="6FDC7D6D"/>
    <w:rsid w:val="6FDEE16B"/>
    <w:rsid w:val="6FDF86E2"/>
    <w:rsid w:val="6FE1F25C"/>
    <w:rsid w:val="6FE3B2B6"/>
    <w:rsid w:val="6FFD3C85"/>
    <w:rsid w:val="6FFD421F"/>
    <w:rsid w:val="7006D321"/>
    <w:rsid w:val="7010CA2E"/>
    <w:rsid w:val="70200150"/>
    <w:rsid w:val="70255E7B"/>
    <w:rsid w:val="702AA71B"/>
    <w:rsid w:val="702B076D"/>
    <w:rsid w:val="70333B90"/>
    <w:rsid w:val="70373C4C"/>
    <w:rsid w:val="703B5FAA"/>
    <w:rsid w:val="70542175"/>
    <w:rsid w:val="7058D646"/>
    <w:rsid w:val="70592295"/>
    <w:rsid w:val="705D60A9"/>
    <w:rsid w:val="70651258"/>
    <w:rsid w:val="7074071E"/>
    <w:rsid w:val="7074D03B"/>
    <w:rsid w:val="707D4578"/>
    <w:rsid w:val="708E558D"/>
    <w:rsid w:val="7092D24C"/>
    <w:rsid w:val="7094DBB6"/>
    <w:rsid w:val="70A458BB"/>
    <w:rsid w:val="70ADFCBB"/>
    <w:rsid w:val="70B4691E"/>
    <w:rsid w:val="70C21145"/>
    <w:rsid w:val="70C6ACB1"/>
    <w:rsid w:val="70D5BB80"/>
    <w:rsid w:val="70D8F836"/>
    <w:rsid w:val="70DE222A"/>
    <w:rsid w:val="70E29C4C"/>
    <w:rsid w:val="70E42EE5"/>
    <w:rsid w:val="70E7CEA7"/>
    <w:rsid w:val="70EA3D17"/>
    <w:rsid w:val="70F471D6"/>
    <w:rsid w:val="70F77C12"/>
    <w:rsid w:val="70FE6461"/>
    <w:rsid w:val="710DF86A"/>
    <w:rsid w:val="710E5E8A"/>
    <w:rsid w:val="71174AA0"/>
    <w:rsid w:val="71221846"/>
    <w:rsid w:val="712A18FD"/>
    <w:rsid w:val="712CFC14"/>
    <w:rsid w:val="712FBBB2"/>
    <w:rsid w:val="712FDC2A"/>
    <w:rsid w:val="71374313"/>
    <w:rsid w:val="7137FDC7"/>
    <w:rsid w:val="71403224"/>
    <w:rsid w:val="7145E812"/>
    <w:rsid w:val="7147E1BB"/>
    <w:rsid w:val="714FFD44"/>
    <w:rsid w:val="71608FD6"/>
    <w:rsid w:val="71687F7F"/>
    <w:rsid w:val="7168E01D"/>
    <w:rsid w:val="71695A38"/>
    <w:rsid w:val="71709C1A"/>
    <w:rsid w:val="717E66A3"/>
    <w:rsid w:val="719A10FC"/>
    <w:rsid w:val="719FF6BF"/>
    <w:rsid w:val="71A2875F"/>
    <w:rsid w:val="71B4C97E"/>
    <w:rsid w:val="71B8AAB3"/>
    <w:rsid w:val="71C18DB4"/>
    <w:rsid w:val="71C6D7CE"/>
    <w:rsid w:val="71C739DD"/>
    <w:rsid w:val="71C96CD8"/>
    <w:rsid w:val="71CCC174"/>
    <w:rsid w:val="71D43550"/>
    <w:rsid w:val="71D74CB7"/>
    <w:rsid w:val="71D833FB"/>
    <w:rsid w:val="71E0DAAB"/>
    <w:rsid w:val="71E1C48C"/>
    <w:rsid w:val="71E518CC"/>
    <w:rsid w:val="71EF4367"/>
    <w:rsid w:val="71EFDD90"/>
    <w:rsid w:val="71F515FC"/>
    <w:rsid w:val="71FC084D"/>
    <w:rsid w:val="71FDD975"/>
    <w:rsid w:val="720E88E2"/>
    <w:rsid w:val="720F31EC"/>
    <w:rsid w:val="7212BF10"/>
    <w:rsid w:val="7217F97C"/>
    <w:rsid w:val="721F3B05"/>
    <w:rsid w:val="722BE76D"/>
    <w:rsid w:val="72489B16"/>
    <w:rsid w:val="72548922"/>
    <w:rsid w:val="72549005"/>
    <w:rsid w:val="7262E580"/>
    <w:rsid w:val="7263B5BC"/>
    <w:rsid w:val="726A6012"/>
    <w:rsid w:val="726B2BE4"/>
    <w:rsid w:val="726B4502"/>
    <w:rsid w:val="726D395E"/>
    <w:rsid w:val="727B5452"/>
    <w:rsid w:val="727E8E74"/>
    <w:rsid w:val="7286C065"/>
    <w:rsid w:val="7287B8CC"/>
    <w:rsid w:val="72A08809"/>
    <w:rsid w:val="72AE25FA"/>
    <w:rsid w:val="72B4EA6B"/>
    <w:rsid w:val="72BB96B6"/>
    <w:rsid w:val="72BDE8A7"/>
    <w:rsid w:val="72CB0CC0"/>
    <w:rsid w:val="72DA157B"/>
    <w:rsid w:val="72DD8DFB"/>
    <w:rsid w:val="72F4AF0C"/>
    <w:rsid w:val="72FEC815"/>
    <w:rsid w:val="73058F43"/>
    <w:rsid w:val="730AA643"/>
    <w:rsid w:val="730E99BF"/>
    <w:rsid w:val="7314FA6C"/>
    <w:rsid w:val="7322B37D"/>
    <w:rsid w:val="7333B292"/>
    <w:rsid w:val="7337AA5C"/>
    <w:rsid w:val="73392021"/>
    <w:rsid w:val="73393116"/>
    <w:rsid w:val="73420C54"/>
    <w:rsid w:val="73472F17"/>
    <w:rsid w:val="734BB731"/>
    <w:rsid w:val="734F2533"/>
    <w:rsid w:val="73545ABF"/>
    <w:rsid w:val="73679583"/>
    <w:rsid w:val="7369B018"/>
    <w:rsid w:val="736AB7BC"/>
    <w:rsid w:val="736FEE54"/>
    <w:rsid w:val="7374E9D4"/>
    <w:rsid w:val="737F08E2"/>
    <w:rsid w:val="7390B988"/>
    <w:rsid w:val="73912FA2"/>
    <w:rsid w:val="7393AC15"/>
    <w:rsid w:val="7393DE80"/>
    <w:rsid w:val="739A4F96"/>
    <w:rsid w:val="73A8868F"/>
    <w:rsid w:val="73AD9D4C"/>
    <w:rsid w:val="73AFF5A2"/>
    <w:rsid w:val="73B224D7"/>
    <w:rsid w:val="73BAB55A"/>
    <w:rsid w:val="73BD2017"/>
    <w:rsid w:val="73E023EF"/>
    <w:rsid w:val="73EC09E0"/>
    <w:rsid w:val="73ED7F92"/>
    <w:rsid w:val="73F22AC3"/>
    <w:rsid w:val="73F77AFD"/>
    <w:rsid w:val="73F8D658"/>
    <w:rsid w:val="73FFD874"/>
    <w:rsid w:val="74073635"/>
    <w:rsid w:val="740D94CE"/>
    <w:rsid w:val="740DCB54"/>
    <w:rsid w:val="7410710C"/>
    <w:rsid w:val="74194633"/>
    <w:rsid w:val="741CE06F"/>
    <w:rsid w:val="74228654"/>
    <w:rsid w:val="742F9BC1"/>
    <w:rsid w:val="74356434"/>
    <w:rsid w:val="7437758C"/>
    <w:rsid w:val="7439D6A4"/>
    <w:rsid w:val="7443C0E7"/>
    <w:rsid w:val="74471374"/>
    <w:rsid w:val="744A8E70"/>
    <w:rsid w:val="74549157"/>
    <w:rsid w:val="745CC601"/>
    <w:rsid w:val="745D7301"/>
    <w:rsid w:val="7463CE02"/>
    <w:rsid w:val="746C9B43"/>
    <w:rsid w:val="7472C77D"/>
    <w:rsid w:val="74806B5F"/>
    <w:rsid w:val="74847947"/>
    <w:rsid w:val="7496E4C1"/>
    <w:rsid w:val="749E5126"/>
    <w:rsid w:val="74A38CB8"/>
    <w:rsid w:val="74BC6489"/>
    <w:rsid w:val="74BD1936"/>
    <w:rsid w:val="74C37766"/>
    <w:rsid w:val="74C5A277"/>
    <w:rsid w:val="74C8FB66"/>
    <w:rsid w:val="74CFAB3D"/>
    <w:rsid w:val="74D40DB3"/>
    <w:rsid w:val="74D5FA1D"/>
    <w:rsid w:val="74DF4EF0"/>
    <w:rsid w:val="74DFFD9F"/>
    <w:rsid w:val="74E01080"/>
    <w:rsid w:val="74E22B59"/>
    <w:rsid w:val="74E73058"/>
    <w:rsid w:val="74E8D1D1"/>
    <w:rsid w:val="74F2F595"/>
    <w:rsid w:val="74F591BB"/>
    <w:rsid w:val="74F905C1"/>
    <w:rsid w:val="750A1184"/>
    <w:rsid w:val="7510EE52"/>
    <w:rsid w:val="75146032"/>
    <w:rsid w:val="75156066"/>
    <w:rsid w:val="752263E6"/>
    <w:rsid w:val="7524B2ED"/>
    <w:rsid w:val="753846D4"/>
    <w:rsid w:val="7538F580"/>
    <w:rsid w:val="753B0628"/>
    <w:rsid w:val="754FB476"/>
    <w:rsid w:val="755278B5"/>
    <w:rsid w:val="75582C89"/>
    <w:rsid w:val="755D2960"/>
    <w:rsid w:val="75679BA2"/>
    <w:rsid w:val="75871AE1"/>
    <w:rsid w:val="7587DA41"/>
    <w:rsid w:val="7589147E"/>
    <w:rsid w:val="75AA9817"/>
    <w:rsid w:val="75B37FD3"/>
    <w:rsid w:val="75B6541A"/>
    <w:rsid w:val="75B8DFB8"/>
    <w:rsid w:val="75C19EB9"/>
    <w:rsid w:val="75D5A705"/>
    <w:rsid w:val="75E63E79"/>
    <w:rsid w:val="75EF7B06"/>
    <w:rsid w:val="75F43C49"/>
    <w:rsid w:val="75F4A73F"/>
    <w:rsid w:val="75F4FC2E"/>
    <w:rsid w:val="75F744AE"/>
    <w:rsid w:val="75F7BC49"/>
    <w:rsid w:val="76071433"/>
    <w:rsid w:val="761A4EF3"/>
    <w:rsid w:val="761E3C49"/>
    <w:rsid w:val="76217412"/>
    <w:rsid w:val="7628077E"/>
    <w:rsid w:val="762EDFAD"/>
    <w:rsid w:val="7632DDCD"/>
    <w:rsid w:val="763379DB"/>
    <w:rsid w:val="7633B747"/>
    <w:rsid w:val="763785F9"/>
    <w:rsid w:val="7638CAD9"/>
    <w:rsid w:val="763D3005"/>
    <w:rsid w:val="7663D2E9"/>
    <w:rsid w:val="7667798B"/>
    <w:rsid w:val="766F6085"/>
    <w:rsid w:val="768F46C1"/>
    <w:rsid w:val="768F6B2B"/>
    <w:rsid w:val="768F9344"/>
    <w:rsid w:val="76AA322C"/>
    <w:rsid w:val="76AE1837"/>
    <w:rsid w:val="76AF0BEA"/>
    <w:rsid w:val="76C393F7"/>
    <w:rsid w:val="76D1D774"/>
    <w:rsid w:val="76D79D71"/>
    <w:rsid w:val="76D87A68"/>
    <w:rsid w:val="76DAF47B"/>
    <w:rsid w:val="76DF18F9"/>
    <w:rsid w:val="76EDFFEE"/>
    <w:rsid w:val="770F6659"/>
    <w:rsid w:val="772D4315"/>
    <w:rsid w:val="77327C6E"/>
    <w:rsid w:val="77337485"/>
    <w:rsid w:val="77350D78"/>
    <w:rsid w:val="7737EE3F"/>
    <w:rsid w:val="7740CE25"/>
    <w:rsid w:val="774F6447"/>
    <w:rsid w:val="7757300F"/>
    <w:rsid w:val="775AC976"/>
    <w:rsid w:val="7764B13C"/>
    <w:rsid w:val="776B4941"/>
    <w:rsid w:val="777348AE"/>
    <w:rsid w:val="777F9A23"/>
    <w:rsid w:val="77831AD1"/>
    <w:rsid w:val="7788FF60"/>
    <w:rsid w:val="778BE518"/>
    <w:rsid w:val="7795139B"/>
    <w:rsid w:val="77955D4A"/>
    <w:rsid w:val="779610B9"/>
    <w:rsid w:val="779F3A10"/>
    <w:rsid w:val="77A3048F"/>
    <w:rsid w:val="77A33FED"/>
    <w:rsid w:val="77BE4CB1"/>
    <w:rsid w:val="77BF8932"/>
    <w:rsid w:val="77D5AB98"/>
    <w:rsid w:val="77E7F760"/>
    <w:rsid w:val="77EDBE0B"/>
    <w:rsid w:val="77EE7EF7"/>
    <w:rsid w:val="77F56F62"/>
    <w:rsid w:val="77F845D8"/>
    <w:rsid w:val="780C2BC7"/>
    <w:rsid w:val="7817B7C5"/>
    <w:rsid w:val="781D19BA"/>
    <w:rsid w:val="781D8AB0"/>
    <w:rsid w:val="78210251"/>
    <w:rsid w:val="782D7DAC"/>
    <w:rsid w:val="78311C95"/>
    <w:rsid w:val="78326E9B"/>
    <w:rsid w:val="78357CEF"/>
    <w:rsid w:val="7854D516"/>
    <w:rsid w:val="786C6629"/>
    <w:rsid w:val="786D87EF"/>
    <w:rsid w:val="786EAA06"/>
    <w:rsid w:val="787054C1"/>
    <w:rsid w:val="78749516"/>
    <w:rsid w:val="787E3695"/>
    <w:rsid w:val="788178CB"/>
    <w:rsid w:val="788CA984"/>
    <w:rsid w:val="7896471A"/>
    <w:rsid w:val="78A4BA9E"/>
    <w:rsid w:val="78AAE742"/>
    <w:rsid w:val="78AC09B6"/>
    <w:rsid w:val="78AED3FB"/>
    <w:rsid w:val="78AF90BA"/>
    <w:rsid w:val="78B01B38"/>
    <w:rsid w:val="78B696BB"/>
    <w:rsid w:val="78BF7B03"/>
    <w:rsid w:val="78C6CC79"/>
    <w:rsid w:val="78D60047"/>
    <w:rsid w:val="78D9B5AA"/>
    <w:rsid w:val="78DB0AEC"/>
    <w:rsid w:val="78DEC0DB"/>
    <w:rsid w:val="78EC74BA"/>
    <w:rsid w:val="790B46AE"/>
    <w:rsid w:val="79133A97"/>
    <w:rsid w:val="791D704C"/>
    <w:rsid w:val="79225880"/>
    <w:rsid w:val="7924449B"/>
    <w:rsid w:val="7924CFC1"/>
    <w:rsid w:val="792563B4"/>
    <w:rsid w:val="7925905E"/>
    <w:rsid w:val="79273F1D"/>
    <w:rsid w:val="79276B03"/>
    <w:rsid w:val="79301B4A"/>
    <w:rsid w:val="79322408"/>
    <w:rsid w:val="793CCA36"/>
    <w:rsid w:val="794235C5"/>
    <w:rsid w:val="7945A0C8"/>
    <w:rsid w:val="7945C56C"/>
    <w:rsid w:val="7948D956"/>
    <w:rsid w:val="794E4813"/>
    <w:rsid w:val="7971962D"/>
    <w:rsid w:val="7973137E"/>
    <w:rsid w:val="7979606F"/>
    <w:rsid w:val="7986C961"/>
    <w:rsid w:val="7987593D"/>
    <w:rsid w:val="7997B507"/>
    <w:rsid w:val="799C7CDF"/>
    <w:rsid w:val="79A7BA55"/>
    <w:rsid w:val="79BD1D55"/>
    <w:rsid w:val="79C36000"/>
    <w:rsid w:val="79C8FD6E"/>
    <w:rsid w:val="79D06199"/>
    <w:rsid w:val="79E52D5F"/>
    <w:rsid w:val="79F3725E"/>
    <w:rsid w:val="79F58010"/>
    <w:rsid w:val="79FA075E"/>
    <w:rsid w:val="7A01C107"/>
    <w:rsid w:val="7A0262C0"/>
    <w:rsid w:val="7A0C9B07"/>
    <w:rsid w:val="7A151D68"/>
    <w:rsid w:val="7A180D8B"/>
    <w:rsid w:val="7A1C7E57"/>
    <w:rsid w:val="7A1CDB67"/>
    <w:rsid w:val="7A22959F"/>
    <w:rsid w:val="7A2C7264"/>
    <w:rsid w:val="7A2DBE29"/>
    <w:rsid w:val="7A46434E"/>
    <w:rsid w:val="7A4E7219"/>
    <w:rsid w:val="7A56C78D"/>
    <w:rsid w:val="7A5B6CC0"/>
    <w:rsid w:val="7A689577"/>
    <w:rsid w:val="7A6BCEF3"/>
    <w:rsid w:val="7A6FE8C8"/>
    <w:rsid w:val="7A759C36"/>
    <w:rsid w:val="7A845B5D"/>
    <w:rsid w:val="7A87444D"/>
    <w:rsid w:val="7A8C4A3F"/>
    <w:rsid w:val="7A8F1ED6"/>
    <w:rsid w:val="7A8F2240"/>
    <w:rsid w:val="7A91A275"/>
    <w:rsid w:val="7A9BABB1"/>
    <w:rsid w:val="7A9C4F27"/>
    <w:rsid w:val="7AA2975F"/>
    <w:rsid w:val="7AA5BD90"/>
    <w:rsid w:val="7AA7C260"/>
    <w:rsid w:val="7AA9D5A8"/>
    <w:rsid w:val="7AAC5827"/>
    <w:rsid w:val="7ABA5C77"/>
    <w:rsid w:val="7AC0A022"/>
    <w:rsid w:val="7AEC7E4B"/>
    <w:rsid w:val="7AF22326"/>
    <w:rsid w:val="7AF84F48"/>
    <w:rsid w:val="7B03C129"/>
    <w:rsid w:val="7B15A3E0"/>
    <w:rsid w:val="7B171F06"/>
    <w:rsid w:val="7B1A4711"/>
    <w:rsid w:val="7B251B51"/>
    <w:rsid w:val="7B28B935"/>
    <w:rsid w:val="7B294B1A"/>
    <w:rsid w:val="7B2F677E"/>
    <w:rsid w:val="7B308220"/>
    <w:rsid w:val="7B416D14"/>
    <w:rsid w:val="7B488A33"/>
    <w:rsid w:val="7B50A28D"/>
    <w:rsid w:val="7B5A9473"/>
    <w:rsid w:val="7B699F77"/>
    <w:rsid w:val="7B82179F"/>
    <w:rsid w:val="7B8641F2"/>
    <w:rsid w:val="7B87EA71"/>
    <w:rsid w:val="7B94ED95"/>
    <w:rsid w:val="7BA1C932"/>
    <w:rsid w:val="7BA57D06"/>
    <w:rsid w:val="7BA8F38F"/>
    <w:rsid w:val="7BB1F348"/>
    <w:rsid w:val="7BB3660C"/>
    <w:rsid w:val="7BBE96FC"/>
    <w:rsid w:val="7BC1367F"/>
    <w:rsid w:val="7BC3BFC4"/>
    <w:rsid w:val="7BE170BA"/>
    <w:rsid w:val="7BE65C58"/>
    <w:rsid w:val="7BEB31C0"/>
    <w:rsid w:val="7BEEF8E8"/>
    <w:rsid w:val="7BF24ADB"/>
    <w:rsid w:val="7C01B187"/>
    <w:rsid w:val="7C12F3CF"/>
    <w:rsid w:val="7C167747"/>
    <w:rsid w:val="7C16DF22"/>
    <w:rsid w:val="7C1B4B84"/>
    <w:rsid w:val="7C1F9701"/>
    <w:rsid w:val="7C22C939"/>
    <w:rsid w:val="7C29DADC"/>
    <w:rsid w:val="7C2A51D4"/>
    <w:rsid w:val="7C2DB73F"/>
    <w:rsid w:val="7C390FD4"/>
    <w:rsid w:val="7C3E3C38"/>
    <w:rsid w:val="7C487F0F"/>
    <w:rsid w:val="7C4ED216"/>
    <w:rsid w:val="7C5C0C5F"/>
    <w:rsid w:val="7C5CFBC8"/>
    <w:rsid w:val="7C6218FA"/>
    <w:rsid w:val="7C732954"/>
    <w:rsid w:val="7C800E0C"/>
    <w:rsid w:val="7C84A4B8"/>
    <w:rsid w:val="7C87A9FE"/>
    <w:rsid w:val="7C88E640"/>
    <w:rsid w:val="7C9156F5"/>
    <w:rsid w:val="7CAEC65C"/>
    <w:rsid w:val="7CC1C08A"/>
    <w:rsid w:val="7CC8D748"/>
    <w:rsid w:val="7CD5EC87"/>
    <w:rsid w:val="7CD97A1C"/>
    <w:rsid w:val="7CDC53F2"/>
    <w:rsid w:val="7CE3FAD9"/>
    <w:rsid w:val="7CE97191"/>
    <w:rsid w:val="7CE9C3D5"/>
    <w:rsid w:val="7CEB0CA0"/>
    <w:rsid w:val="7CFFFE77"/>
    <w:rsid w:val="7D00C491"/>
    <w:rsid w:val="7D0586DC"/>
    <w:rsid w:val="7D05C66A"/>
    <w:rsid w:val="7D0F7EA9"/>
    <w:rsid w:val="7D1194A8"/>
    <w:rsid w:val="7D1F03F3"/>
    <w:rsid w:val="7D21AD78"/>
    <w:rsid w:val="7D227470"/>
    <w:rsid w:val="7D3315CA"/>
    <w:rsid w:val="7D351FD4"/>
    <w:rsid w:val="7D3ECF67"/>
    <w:rsid w:val="7D4520F6"/>
    <w:rsid w:val="7D4726E4"/>
    <w:rsid w:val="7D4A3C94"/>
    <w:rsid w:val="7D4A50D0"/>
    <w:rsid w:val="7D4E9AD7"/>
    <w:rsid w:val="7D50E2C7"/>
    <w:rsid w:val="7D582706"/>
    <w:rsid w:val="7D5A675D"/>
    <w:rsid w:val="7D5ACCFB"/>
    <w:rsid w:val="7D6D0B0F"/>
    <w:rsid w:val="7D705CA1"/>
    <w:rsid w:val="7D930C79"/>
    <w:rsid w:val="7D9B8C59"/>
    <w:rsid w:val="7DA09FB8"/>
    <w:rsid w:val="7DAABF8C"/>
    <w:rsid w:val="7DB0D427"/>
    <w:rsid w:val="7DB0E8C1"/>
    <w:rsid w:val="7DC81236"/>
    <w:rsid w:val="7DCEFA52"/>
    <w:rsid w:val="7DCF7F8C"/>
    <w:rsid w:val="7DD021B8"/>
    <w:rsid w:val="7DDC3D3E"/>
    <w:rsid w:val="7DDC6EBD"/>
    <w:rsid w:val="7DDDA28D"/>
    <w:rsid w:val="7DEADC5D"/>
    <w:rsid w:val="7DEC1196"/>
    <w:rsid w:val="7DFA552C"/>
    <w:rsid w:val="7E005A91"/>
    <w:rsid w:val="7E074F7A"/>
    <w:rsid w:val="7E08EA85"/>
    <w:rsid w:val="7E0D8147"/>
    <w:rsid w:val="7E15A883"/>
    <w:rsid w:val="7E22C790"/>
    <w:rsid w:val="7E357AD9"/>
    <w:rsid w:val="7E3AF7A2"/>
    <w:rsid w:val="7E42C628"/>
    <w:rsid w:val="7E512B9E"/>
    <w:rsid w:val="7E52B1E4"/>
    <w:rsid w:val="7E53ABBC"/>
    <w:rsid w:val="7E5905F8"/>
    <w:rsid w:val="7E65508D"/>
    <w:rsid w:val="7E669051"/>
    <w:rsid w:val="7E6A5D98"/>
    <w:rsid w:val="7E705200"/>
    <w:rsid w:val="7E765619"/>
    <w:rsid w:val="7E93EE95"/>
    <w:rsid w:val="7E9AF2B6"/>
    <w:rsid w:val="7EA001BF"/>
    <w:rsid w:val="7EA4442C"/>
    <w:rsid w:val="7EAEAC89"/>
    <w:rsid w:val="7EB1FFB4"/>
    <w:rsid w:val="7EBF004F"/>
    <w:rsid w:val="7EC11A41"/>
    <w:rsid w:val="7ECAB1AF"/>
    <w:rsid w:val="7ED2C284"/>
    <w:rsid w:val="7EDCDAEB"/>
    <w:rsid w:val="7EE2D710"/>
    <w:rsid w:val="7EE36BE4"/>
    <w:rsid w:val="7EE47E65"/>
    <w:rsid w:val="7EE6D2F7"/>
    <w:rsid w:val="7EF71678"/>
    <w:rsid w:val="7F12B2B0"/>
    <w:rsid w:val="7F434156"/>
    <w:rsid w:val="7F475CC6"/>
    <w:rsid w:val="7F4A84A8"/>
    <w:rsid w:val="7F4E399C"/>
    <w:rsid w:val="7F5C86BF"/>
    <w:rsid w:val="7F5F851C"/>
    <w:rsid w:val="7F6FC321"/>
    <w:rsid w:val="7F7025C4"/>
    <w:rsid w:val="7F71E5C8"/>
    <w:rsid w:val="7F74544C"/>
    <w:rsid w:val="7F7BC76E"/>
    <w:rsid w:val="7F9189F5"/>
    <w:rsid w:val="7FA3B7C0"/>
    <w:rsid w:val="7FAC3CB1"/>
    <w:rsid w:val="7FB73F5B"/>
    <w:rsid w:val="7FC0AAFF"/>
    <w:rsid w:val="7FC3A856"/>
    <w:rsid w:val="7FCBBE3B"/>
    <w:rsid w:val="7FDB2013"/>
    <w:rsid w:val="7FDFDC5E"/>
    <w:rsid w:val="7FEF4BC8"/>
    <w:rsid w:val="7FF6EA2E"/>
    <w:rsid w:val="7FFAF9DB"/>
    <w:rsid w:val="7FFD2F8F"/>
    <w:rsid w:val="7FFD9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C2B510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D42E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E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42E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E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3</TotalTime>
  <Pages>13</Pages>
  <Words>1743</Words>
  <Characters>9416</Characters>
  <Application>Microsoft Office Word</Application>
  <DocSecurity>0</DocSecurity>
  <Lines>78</Lines>
  <Paragraphs>22</Paragraphs>
  <ScaleCrop>false</ScaleCrop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153</cp:revision>
  <cp:lastPrinted>2022-05-16T13:25:00Z</cp:lastPrinted>
  <dcterms:created xsi:type="dcterms:W3CDTF">2024-02-16T21:30:00Z</dcterms:created>
  <dcterms:modified xsi:type="dcterms:W3CDTF">2025-09-19T12:37:00Z</dcterms:modified>
</cp:coreProperties>
</file>