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202200" w14:textId="3ABA5AB7" w:rsidR="64392BEC" w:rsidRDefault="64392BEC" w:rsidP="4142FBA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A09044F">
        <w:rPr>
          <w:rFonts w:ascii="Arial" w:eastAsia="Arial" w:hAnsi="Arial" w:cs="Arial"/>
          <w:b/>
          <w:bCs/>
        </w:rPr>
        <w:t xml:space="preserve">MÊS: </w:t>
      </w:r>
      <w:proofErr w:type="gramStart"/>
      <w:r w:rsidR="00212518" w:rsidRPr="3A09044F">
        <w:rPr>
          <w:rFonts w:ascii="Arial" w:eastAsia="Arial" w:hAnsi="Arial" w:cs="Arial"/>
          <w:b/>
          <w:bCs/>
        </w:rPr>
        <w:t>SETEMBR</w:t>
      </w:r>
      <w:r w:rsidRPr="3A09044F">
        <w:rPr>
          <w:rFonts w:ascii="Arial" w:eastAsia="Arial" w:hAnsi="Arial" w:cs="Arial"/>
          <w:b/>
          <w:bCs/>
        </w:rPr>
        <w:t>O</w:t>
      </w:r>
      <w:proofErr w:type="gramEnd"/>
      <w:r w:rsidRPr="3A09044F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119"/>
        <w:gridCol w:w="4260"/>
        <w:gridCol w:w="4062"/>
      </w:tblGrid>
      <w:tr w:rsidR="3A09044F" w14:paraId="0F080F7A" w14:textId="77777777" w:rsidTr="629A42E4">
        <w:trPr>
          <w:trHeight w:val="300"/>
        </w:trPr>
        <w:tc>
          <w:tcPr>
            <w:tcW w:w="15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F3B6CA" w14:textId="4C655F93" w:rsidR="3A09044F" w:rsidRDefault="3A09044F" w:rsidP="3A09044F">
            <w:pPr>
              <w:jc w:val="center"/>
            </w:pPr>
            <w:r w:rsidRPr="3A09044F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3A09044F" w14:paraId="0CBBEAD2" w14:textId="77777777" w:rsidTr="629A42E4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016655" w14:textId="2D65AEF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62F658" w14:textId="71966CB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EEAFB7" w14:textId="23A0A63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691891" w14:textId="69EA234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684EDB" w14:textId="5FFB0E60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714D9BE6" w14:textId="77777777" w:rsidTr="003B25AB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8F3F9A" w14:textId="52075375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102B224F" w14:textId="77FFC404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AAB465" w14:textId="4AE90F1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18F8E" w14:textId="631E8B6E" w:rsidR="00CA0F9F" w:rsidRDefault="00CA0F9F" w:rsidP="00CA0F9F"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01D7D" w14:textId="6689B16F" w:rsidR="00CA0F9F" w:rsidRDefault="00CA0F9F" w:rsidP="00CA0F9F">
            <w:pPr>
              <w:jc w:val="center"/>
            </w:pPr>
            <w:r w:rsidRPr="0E50C497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BA278" w14:textId="0EC9189F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50C497">
              <w:rPr>
                <w:color w:val="000000" w:themeColor="text1"/>
              </w:rPr>
              <w:t xml:space="preserve"> Atividade no livro </w:t>
            </w:r>
            <w:proofErr w:type="spellStart"/>
            <w:r w:rsidRPr="0E50C497">
              <w:rPr>
                <w:color w:val="000000" w:themeColor="text1"/>
              </w:rPr>
              <w:t>pág</w:t>
            </w:r>
            <w:proofErr w:type="spellEnd"/>
            <w:r w:rsidRPr="0E50C497">
              <w:rPr>
                <w:color w:val="000000" w:themeColor="text1"/>
              </w:rPr>
              <w:t xml:space="preserve"> 372 e 373</w:t>
            </w:r>
          </w:p>
        </w:tc>
      </w:tr>
      <w:tr w:rsidR="00CA0F9F" w14:paraId="51E53758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2C2F28C7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B0CE1C" w14:textId="170CACE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FDEA3" w14:textId="76741E47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paralelogramo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A745C" w14:textId="47B1F619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C3128" w14:textId="52FE57CB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Atividades no livro</w:t>
            </w:r>
          </w:p>
          <w:p w14:paraId="547A9284" w14:textId="7EDA3E90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152 - 155</w:t>
            </w:r>
          </w:p>
        </w:tc>
      </w:tr>
      <w:tr w:rsidR="00CA0F9F" w14:paraId="1A06A276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32824FAB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13B605" w14:textId="3251507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0461B" w14:textId="53C248FA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2F5F9" w14:textId="5F768805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3A09044F">
              <w:rPr>
                <w:color w:val="000000" w:themeColor="text1"/>
              </w:rPr>
              <w:t xml:space="preserve">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D165F" w14:textId="614D028E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A09044F">
              <w:t xml:space="preserve"> </w:t>
            </w:r>
          </w:p>
        </w:tc>
      </w:tr>
      <w:tr w:rsidR="00CA0F9F" w14:paraId="4463541F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137ECC44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7ABA52" w14:textId="6A9F67D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EF5C9" w14:textId="5ACE7938" w:rsidR="00CA0F9F" w:rsidRDefault="00CA0F9F" w:rsidP="00CA0F9F">
            <w:pPr>
              <w:tabs>
                <w:tab w:val="left" w:leader="underscore" w:pos="15120"/>
              </w:tabs>
              <w:jc w:val="center"/>
            </w:pPr>
            <w:r w:rsidRPr="629A42E4">
              <w:rPr>
                <w:color w:val="000000" w:themeColor="text1"/>
              </w:rPr>
              <w:t>Arte e cotidiano (</w:t>
            </w:r>
            <w:proofErr w:type="spellStart"/>
            <w:r w:rsidRPr="629A42E4">
              <w:rPr>
                <w:color w:val="000000" w:themeColor="text1"/>
              </w:rPr>
              <w:t>antropofagismo</w:t>
            </w:r>
            <w:proofErr w:type="spellEnd"/>
            <w:r w:rsidRPr="629A42E4">
              <w:rPr>
                <w:color w:val="000000" w:themeColor="text1"/>
              </w:rPr>
              <w:t xml:space="preserve"> cultural)</w:t>
            </w:r>
          </w:p>
          <w:p w14:paraId="40729346" w14:textId="4C5EA905" w:rsidR="00CA0F9F" w:rsidRDefault="00CA0F9F" w:rsidP="00CA0F9F">
            <w:pPr>
              <w:jc w:val="center"/>
            </w:pPr>
            <w:r w:rsidRPr="629A42E4"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B2B3D" w14:textId="7692A43B" w:rsidR="00CA0F9F" w:rsidRDefault="00CA0F9F" w:rsidP="00CA0F9F">
            <w:pPr>
              <w:jc w:val="center"/>
            </w:pPr>
            <w:r w:rsidRPr="629A42E4">
              <w:t xml:space="preserve">anotações no caderno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83151" w14:textId="4528D878" w:rsidR="00CA0F9F" w:rsidRDefault="00CA0F9F" w:rsidP="00CA0F9F">
            <w:pPr>
              <w:spacing w:line="259" w:lineRule="auto"/>
              <w:jc w:val="center"/>
            </w:pPr>
            <w:r>
              <w:t>X</w:t>
            </w:r>
          </w:p>
        </w:tc>
      </w:tr>
      <w:tr w:rsidR="00CA0F9F" w14:paraId="28B05BEE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7B39F06C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CCF96E" w14:textId="4C01E30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4FCAF" w14:textId="38386A67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Medida da área do paralelogramo - Módulo 3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C411B" w14:textId="0B7A4F47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53B82" w14:textId="4B054650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645E7127" w14:textId="47C2A9B3" w:rsidR="7E0C2F4C" w:rsidRDefault="7E0C2F4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53EF7FE4" w14:textId="71F8152A" w:rsidR="7E0C2F4C" w:rsidRDefault="7E0C2F4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58738E91" w14:textId="4896C4D8" w:rsidR="7E0C2F4C" w:rsidRDefault="7E0C2F4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3FF284CB" w14:textId="75ED338C" w:rsidR="7E0C2F4C" w:rsidRDefault="7E0C2F4C" w:rsidP="3A09044F">
      <w:pPr>
        <w:tabs>
          <w:tab w:val="left" w:pos="8355"/>
        </w:tabs>
      </w:pPr>
      <w:r w:rsidRPr="3A09044F">
        <w:t xml:space="preserve"> </w:t>
      </w:r>
    </w:p>
    <w:p w14:paraId="1ED11449" w14:textId="39192787" w:rsidR="7E0C2F4C" w:rsidRDefault="7E0C2F4C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3A09044F" w14:paraId="282F7874" w14:textId="77777777" w:rsidTr="00CA0F9F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EF66A1" w14:textId="0CCF089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1E32A2" w14:textId="75C8682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244AE9" w14:textId="321350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8D663F" w14:textId="02CF1E4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40CB4C" w14:textId="72CC70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4C2994BA" w14:textId="77777777" w:rsidTr="00CA0F9F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3D583" w14:textId="6CA5241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4872434F" w14:textId="2C620A7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223361" w14:textId="32C43EC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4304E" w14:textId="709C8E10" w:rsidR="0ECDDFC3" w:rsidRDefault="0ECDDFC3" w:rsidP="0ECDDFC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Artigo expositivo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6AFF0" w14:textId="007C5210" w:rsidR="0ECDDFC3" w:rsidRDefault="0ECDDFC3" w:rsidP="0ECDDFC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7FF429" w14:textId="2467594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00CA0F9F" w14:paraId="76012024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6FCD66EE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0DF81F" w14:textId="699239D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A97914" w14:textId="2E32394B" w:rsidR="00CA0F9F" w:rsidRDefault="00CA0F9F" w:rsidP="00CA0F9F">
            <w:pPr>
              <w:spacing w:line="360" w:lineRule="auto"/>
              <w:jc w:val="center"/>
            </w:pPr>
            <w:r w:rsidRPr="45822118">
              <w:t xml:space="preserve"> </w:t>
            </w:r>
            <w:r w:rsidRPr="45822118">
              <w:rPr>
                <w:rFonts w:ascii="Arial" w:eastAsia="Arial" w:hAnsi="Arial" w:cs="Arial"/>
                <w:color w:val="000000" w:themeColor="text1"/>
              </w:rPr>
              <w:t xml:space="preserve">Coordenação e regulação do corpo humano </w:t>
            </w:r>
            <w:r w:rsidRPr="45822118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B3267" w14:textId="021C644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25CE9" w14:textId="05C1DF7E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2118">
              <w:t>Atividade no caderno</w:t>
            </w:r>
          </w:p>
        </w:tc>
      </w:tr>
      <w:tr w:rsidR="00CA0F9F" w14:paraId="1EC1154A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57E376FA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C421FD" w14:textId="74009879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665EE" w14:textId="36281EB4" w:rsidR="00CA0F9F" w:rsidRDefault="00CA0F9F" w:rsidP="00CA0F9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Artigo expositivo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1FC0F" w14:textId="79A55AF6" w:rsidR="00CA0F9F" w:rsidRDefault="00CA0F9F" w:rsidP="00CA0F9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EA284" w14:textId="7DC1679B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>
              <w:t>X</w:t>
            </w:r>
          </w:p>
        </w:tc>
      </w:tr>
      <w:tr w:rsidR="00CA0F9F" w14:paraId="66D1A31C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01CAEDC5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0B0363" w14:textId="6672797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BBC59" w14:textId="64BE90AF" w:rsidR="00CA0F9F" w:rsidRPr="00CA0F9F" w:rsidRDefault="00CA0F9F" w:rsidP="00CA0F9F">
            <w:pPr>
              <w:jc w:val="center"/>
            </w:pPr>
            <w:r w:rsidRPr="45822118">
              <w:rPr>
                <w:color w:val="000000" w:themeColor="text1"/>
              </w:rPr>
              <w:t xml:space="preserve"> O sistema nervoso </w:t>
            </w:r>
            <w:r w:rsidRPr="45822118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1A9F7" w14:textId="6D8845E2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008CC" w14:textId="1AEE6B63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00CA0F9F" w14:paraId="0FC0B1F0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2C080F91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4F6B68" w14:textId="2D0191F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C563C" w14:textId="7412C1B5" w:rsidR="00CA0F9F" w:rsidRDefault="00CA0F9F" w:rsidP="00CA0F9F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889C7" w14:textId="6E46036A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Introdução ao grau comparativo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7F2E6" w14:textId="368E0721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2DCB1176" w14:textId="2780EA12" w:rsidR="7E0C2F4C" w:rsidRDefault="7E0C2F4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096F3ACB" w14:textId="265B789E" w:rsidR="7E0C2F4C" w:rsidRDefault="7E0C2F4C" w:rsidP="3A09044F">
      <w:pPr>
        <w:tabs>
          <w:tab w:val="left" w:pos="8355"/>
        </w:tabs>
      </w:pPr>
      <w:r w:rsidRPr="3A09044F">
        <w:t xml:space="preserve"> </w:t>
      </w:r>
    </w:p>
    <w:p w14:paraId="74A03D06" w14:textId="432D13D2" w:rsidR="7E0C2F4C" w:rsidRDefault="7E0C2F4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lastRenderedPageBreak/>
        <w:t xml:space="preserve"> </w:t>
      </w:r>
    </w:p>
    <w:p w14:paraId="19A0A273" w14:textId="3EBD277B" w:rsidR="7E0C2F4C" w:rsidRDefault="7E0C2F4C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3A09044F" w14:paraId="2FAAB61D" w14:textId="77777777" w:rsidTr="2BB929B1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B4B55D" w14:textId="5F519E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024E93" w14:textId="4E97CF3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E76633" w14:textId="40E1E66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187D36" w14:textId="048902AE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FD883D" w14:textId="257B1642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0E516A3F" w14:textId="77777777" w:rsidTr="2BB929B1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36DDF" w14:textId="53BB14A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1A070ECF" w14:textId="72699AA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85528A" w14:textId="747CE21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B19A0" w14:textId="2FA5FC31" w:rsidR="3A09044F" w:rsidRDefault="2A999BB4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>Processo de independência do Brasil - conjuração mineira e baiana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CB279B" w14:textId="21B63A44" w:rsidR="3A09044F" w:rsidRDefault="6FAFC95F" w:rsidP="77D0D9A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D0D9A4">
              <w:rPr>
                <w:color w:val="000000" w:themeColor="text1"/>
              </w:rPr>
              <w:t xml:space="preserve">Abordagem do conteúdo - contextualização </w:t>
            </w:r>
            <w:r w:rsidRPr="77D0D9A4">
              <w:t xml:space="preserve"> </w:t>
            </w:r>
          </w:p>
          <w:p w14:paraId="0B2AB81C" w14:textId="77C02E90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047980" w14:textId="7F9FAB39" w:rsidR="3A09044F" w:rsidRDefault="68D01977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>Anotações no quadro</w:t>
            </w:r>
            <w:r w:rsidR="3A09044F" w:rsidRPr="77D0D9A4">
              <w:rPr>
                <w:color w:val="000000" w:themeColor="text1"/>
              </w:rPr>
              <w:t xml:space="preserve"> </w:t>
            </w:r>
          </w:p>
        </w:tc>
      </w:tr>
      <w:tr w:rsidR="3A09044F" w14:paraId="5B7417F5" w14:textId="77777777" w:rsidTr="2BB929B1">
        <w:trPr>
          <w:trHeight w:val="420"/>
        </w:trPr>
        <w:tc>
          <w:tcPr>
            <w:tcW w:w="1868" w:type="dxa"/>
            <w:vMerge/>
            <w:vAlign w:val="center"/>
          </w:tcPr>
          <w:p w14:paraId="5F4A9AD5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CEF466" w14:textId="0900D59D" w:rsidR="3A09044F" w:rsidRDefault="577800FE" w:rsidP="31465289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3146528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E7338" w14:textId="1B196EAD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70215" w14:textId="53A8E052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38F54" w14:textId="52A2A4EB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Atividade no livro </w:t>
            </w:r>
            <w:proofErr w:type="spellStart"/>
            <w:r w:rsidRPr="31465289">
              <w:rPr>
                <w:color w:val="000000" w:themeColor="text1"/>
              </w:rPr>
              <w:t>pág</w:t>
            </w:r>
            <w:proofErr w:type="spellEnd"/>
            <w:r w:rsidRPr="31465289">
              <w:rPr>
                <w:color w:val="000000" w:themeColor="text1"/>
              </w:rPr>
              <w:t xml:space="preserve"> 372 e 373</w:t>
            </w:r>
          </w:p>
        </w:tc>
      </w:tr>
      <w:tr w:rsidR="3A09044F" w14:paraId="09C58EBA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50D2A3DE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B9E075" w14:textId="083ED18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522B8" w14:textId="5378FA58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B5482" w14:textId="6BC60CBD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Discussão pág. 66 / Atividade pág. 67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9D34F" w14:textId="67B8BE6A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13B10682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63868234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2F1C5E" w14:textId="783184B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2D2BE" w14:textId="0552F6BF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Medida da área do paralelogramo - Módulo 3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85F59" w14:textId="66076CB2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ED2EE" w14:textId="356DD24F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6C098BED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5162325B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65BAE" w14:textId="51C811C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CF0AB" w14:textId="57318146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 xml:space="preserve">Coesão sequencial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73CCE" w14:textId="26116E0C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Abordagem do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15780" w14:textId="5129E675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</w:tbl>
    <w:p w14:paraId="0961F330" w14:textId="02704507" w:rsidR="7E0C2F4C" w:rsidRDefault="7E0C2F4C" w:rsidP="3A09044F">
      <w:pPr>
        <w:tabs>
          <w:tab w:val="left" w:pos="1035"/>
        </w:tabs>
      </w:pPr>
      <w:r w:rsidRPr="3A09044F">
        <w:t xml:space="preserve"> </w:t>
      </w:r>
    </w:p>
    <w:p w14:paraId="2D0C5CCE" w14:textId="655BFEE4" w:rsidR="7E0C2F4C" w:rsidRDefault="7E0C2F4C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p w14:paraId="6E1C3CF3" w14:textId="65FF252C" w:rsidR="7E0C2F4C" w:rsidRDefault="7E0C2F4C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A09044F" w14:paraId="40710F52" w14:textId="77777777" w:rsidTr="1C711C6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BF3A97" w14:textId="665D4D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F2D664" w14:textId="712AECAD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9C6441" w14:textId="3EF02F3C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82EC38" w14:textId="589835C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AD571B" w14:textId="29006C84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A09044F" w14:paraId="57A498E4" w14:textId="77777777" w:rsidTr="1C711C6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5EA6E" w14:textId="054B8DDD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259024F4" w14:textId="302CF09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C7E7DB" w14:textId="71D6496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05E83" w14:textId="25F95E58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Unidade 5-fonte de vida.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DA077" w14:textId="48664A2A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Abordagens de conteúdo.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276F27" w14:textId="4F7AF477" w:rsidR="3A09044F" w:rsidRDefault="00CA0F9F" w:rsidP="3A09044F">
            <w:pPr>
              <w:spacing w:line="257" w:lineRule="auto"/>
              <w:jc w:val="center"/>
            </w:pPr>
            <w:r>
              <w:rPr>
                <w:color w:val="000000" w:themeColor="text1"/>
              </w:rPr>
              <w:t>X</w:t>
            </w:r>
            <w:r w:rsidR="3A09044F" w:rsidRPr="3A09044F">
              <w:rPr>
                <w:color w:val="000000" w:themeColor="text1"/>
              </w:rPr>
              <w:t xml:space="preserve"> </w:t>
            </w:r>
          </w:p>
        </w:tc>
      </w:tr>
      <w:tr w:rsidR="3A09044F" w14:paraId="479A5FA1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77041A40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5320B" w14:textId="1FBB1D00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5F6965" w14:textId="6C2609D8" w:rsidR="3A09044F" w:rsidRDefault="3A09044F" w:rsidP="3A09044F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  <w:r w:rsidR="6A6BE132" w:rsidRPr="45822118">
              <w:rPr>
                <w:rFonts w:ascii="Arial" w:eastAsia="Arial" w:hAnsi="Arial" w:cs="Arial"/>
                <w:color w:val="000000" w:themeColor="text1"/>
              </w:rPr>
              <w:t xml:space="preserve">As células que compõe o sistema nervoso </w:t>
            </w:r>
            <w:r w:rsidR="6A6BE132" w:rsidRPr="45822118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B0736" w14:textId="5F706ECD" w:rsidR="3A09044F" w:rsidRDefault="6A6BE132" w:rsidP="45822118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8D327" w14:textId="33EF19BB" w:rsidR="3A09044F" w:rsidRDefault="6A6BE132" w:rsidP="45822118">
            <w:pPr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54645589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2D92825F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F9A923" w14:textId="2500F54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CD96E" w14:textId="09469145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triângulo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60647F" w14:textId="54F44892" w:rsidR="03EFE77D" w:rsidRDefault="03EFE77D" w:rsidP="03EFE77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59215" w14:textId="5CE1346D" w:rsidR="03EFE77D" w:rsidRDefault="03EFE77D" w:rsidP="03EFE77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Atividades no livro</w:t>
            </w:r>
          </w:p>
          <w:p w14:paraId="677B9D46" w14:textId="2855E124" w:rsidR="03EFE77D" w:rsidRDefault="03EFE77D" w:rsidP="03EFE77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159 - 161</w:t>
            </w:r>
          </w:p>
        </w:tc>
      </w:tr>
      <w:tr w:rsidR="3A09044F" w14:paraId="79B700D4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33FBBD19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96D653" w14:textId="4406B1C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34FCB" w14:textId="0FAF9073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EF209" w14:textId="4E268A07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B755E" w14:textId="44746E86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Atividade no livro </w:t>
            </w:r>
            <w:proofErr w:type="spellStart"/>
            <w:r w:rsidRPr="31465289">
              <w:rPr>
                <w:color w:val="000000" w:themeColor="text1"/>
              </w:rPr>
              <w:t>pág</w:t>
            </w:r>
            <w:proofErr w:type="spellEnd"/>
            <w:r w:rsidRPr="31465289">
              <w:rPr>
                <w:color w:val="000000" w:themeColor="text1"/>
              </w:rPr>
              <w:t xml:space="preserve"> 372 e 373</w:t>
            </w:r>
          </w:p>
        </w:tc>
      </w:tr>
      <w:tr w:rsidR="3A09044F" w14:paraId="622470A0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00B3EEDB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280D36" w14:textId="0E748B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C0072" w14:textId="6130A343" w:rsidR="2BB929B1" w:rsidRDefault="2BB929B1" w:rsidP="2BB929B1">
            <w:pPr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F3E3C" w14:textId="4CA01687" w:rsidR="2BB929B1" w:rsidRDefault="2BB929B1" w:rsidP="2BB929B1">
            <w:pPr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George Orwell </w:t>
            </w:r>
            <w:proofErr w:type="spellStart"/>
            <w:r w:rsidRPr="2BB929B1">
              <w:rPr>
                <w:color w:val="000000" w:themeColor="text1"/>
              </w:rPr>
              <w:t>Research</w:t>
            </w:r>
            <w:proofErr w:type="spellEnd"/>
            <w:r w:rsidRPr="2BB929B1">
              <w:rPr>
                <w:color w:val="000000" w:themeColor="text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F2A94" w14:textId="5A20375D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x</w:t>
            </w:r>
          </w:p>
        </w:tc>
      </w:tr>
    </w:tbl>
    <w:p w14:paraId="188DEFA2" w14:textId="528F28BE" w:rsidR="7E0C2F4C" w:rsidRDefault="7E0C2F4C" w:rsidP="3A09044F">
      <w:pPr>
        <w:tabs>
          <w:tab w:val="left" w:pos="1320"/>
          <w:tab w:val="left" w:pos="1755"/>
        </w:tabs>
      </w:pPr>
      <w:r w:rsidRPr="3A09044F">
        <w:rPr>
          <w:rFonts w:ascii="Arial" w:eastAsia="Arial" w:hAnsi="Arial" w:cs="Arial"/>
        </w:rPr>
        <w:t xml:space="preserve"> </w:t>
      </w:r>
      <w:r w:rsidRPr="3A09044F">
        <w:t xml:space="preserve"> </w:t>
      </w:r>
    </w:p>
    <w:p w14:paraId="2508160F" w14:textId="639CA67C" w:rsidR="3A09044F" w:rsidRDefault="3A09044F" w:rsidP="3A09044F">
      <w:pPr>
        <w:tabs>
          <w:tab w:val="left" w:pos="1320"/>
          <w:tab w:val="left" w:pos="1755"/>
        </w:tabs>
      </w:pPr>
    </w:p>
    <w:p w14:paraId="5CB20EFE" w14:textId="0563C80F" w:rsidR="3A09044F" w:rsidRDefault="3A09044F" w:rsidP="3A09044F">
      <w:pPr>
        <w:tabs>
          <w:tab w:val="left" w:pos="1320"/>
          <w:tab w:val="left" w:pos="1755"/>
        </w:tabs>
      </w:pPr>
    </w:p>
    <w:p w14:paraId="0114B76B" w14:textId="01963510" w:rsidR="3A09044F" w:rsidRDefault="3A09044F" w:rsidP="3A09044F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A09044F" w14:paraId="01728BAF" w14:textId="77777777" w:rsidTr="44A53E9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378703" w14:textId="22F3E5C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DE1FC0" w14:textId="71A5AC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560972" w14:textId="1883080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3F4F2" w14:textId="6E818CA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785632" w14:textId="758B5989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39FCA9CF" w14:textId="77777777" w:rsidTr="44A53E9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8A629" w14:textId="582284F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27FC3C5E" w14:textId="4166EB6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7E88D6" w14:textId="55F07F7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937A2" w14:textId="6E31DFF0" w:rsidR="3A09044F" w:rsidRDefault="3A09044F" w:rsidP="77D0D9A4">
            <w:pPr>
              <w:jc w:val="center"/>
              <w:rPr>
                <w:rFonts w:ascii="Arial" w:eastAsia="Arial" w:hAnsi="Arial" w:cs="Arial"/>
              </w:rPr>
            </w:pPr>
            <w:r w:rsidRPr="77D0D9A4">
              <w:rPr>
                <w:rFonts w:ascii="Arial" w:eastAsia="Arial" w:hAnsi="Arial" w:cs="Arial"/>
              </w:rPr>
              <w:t xml:space="preserve"> </w:t>
            </w:r>
            <w:r w:rsidR="649F7AA1" w:rsidRPr="77D0D9A4">
              <w:rPr>
                <w:rFonts w:ascii="Arial" w:eastAsia="Arial" w:hAnsi="Arial" w:cs="Arial"/>
                <w:color w:val="000000" w:themeColor="text1"/>
              </w:rPr>
              <w:t>Antecedentes do processo de independência- revolta pernambucano, dia do fico...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D9E38" w14:textId="31A76AFA" w:rsidR="3A09044F" w:rsidRDefault="649F7AA1" w:rsidP="3A09044F">
            <w:pPr>
              <w:jc w:val="center"/>
            </w:pPr>
            <w:r w:rsidRPr="77D0D9A4">
              <w:rPr>
                <w:color w:val="000000" w:themeColor="text1"/>
              </w:rPr>
              <w:t>Introdução do contexto histórico desses períodos.</w:t>
            </w:r>
            <w:r w:rsidR="3A09044F" w:rsidRPr="77D0D9A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C9597" w14:textId="2597F146" w:rsidR="3A09044F" w:rsidRDefault="77B6833B" w:rsidP="3A0904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rPr>
                <w:color w:val="000000" w:themeColor="text1"/>
              </w:rPr>
              <w:t>Mapa Mental dos acontecimentos</w:t>
            </w:r>
            <w:r w:rsidR="3A09044F" w:rsidRPr="77D0D9A4">
              <w:t xml:space="preserve"> </w:t>
            </w:r>
          </w:p>
        </w:tc>
      </w:tr>
      <w:tr w:rsidR="3A09044F" w14:paraId="7D6D308B" w14:textId="77777777" w:rsidTr="44A53E9D">
        <w:trPr>
          <w:trHeight w:val="345"/>
        </w:trPr>
        <w:tc>
          <w:tcPr>
            <w:tcW w:w="1868" w:type="dxa"/>
            <w:vMerge/>
            <w:vAlign w:val="center"/>
          </w:tcPr>
          <w:p w14:paraId="2AB81EC7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09C190" w14:textId="118E074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9905B" w14:textId="4AA6243F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(A Revoluçã</w:t>
            </w:r>
            <w:r w:rsidR="73E8AA0D" w:rsidRPr="2BB929B1">
              <w:rPr>
                <w:color w:val="000000" w:themeColor="text1"/>
              </w:rPr>
              <w:t>o</w:t>
            </w:r>
            <w:r w:rsidRPr="2BB929B1">
              <w:rPr>
                <w:color w:val="000000" w:themeColor="text1"/>
              </w:rPr>
              <w:t xml:space="preserve"> dos bi</w:t>
            </w:r>
            <w:r w:rsidR="63C814A1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>os)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748AC" w14:textId="6F8DE4AB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Introduzindo 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2C1B5" w14:textId="5F8E5B59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x</w:t>
            </w:r>
          </w:p>
        </w:tc>
      </w:tr>
      <w:tr w:rsidR="3A09044F" w14:paraId="07E88087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4F0848E8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4FB558" w14:textId="07B98C3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88C3E" w14:textId="58227432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A53E9D">
              <w:t xml:space="preserve"> </w:t>
            </w:r>
            <w:r w:rsidR="4FD325D7" w:rsidRPr="44A53E9D">
              <w:t>Esportes de invasão - handebol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34F01" w14:textId="38F3A371" w:rsidR="3A09044F" w:rsidRDefault="4FD325D7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A53E9D">
              <w:t>Aula teórica expositiva – regras básicas e noção de jogo</w:t>
            </w:r>
            <w:r w:rsidR="3A09044F" w:rsidRPr="44A53E9D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DC4C2" w14:textId="3B014A87" w:rsidR="3A09044F" w:rsidRDefault="00CA0F9F" w:rsidP="3A09044F">
            <w:pPr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3A09044F" w14:paraId="0F90FBEB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7388F4B9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1C3FCA" w14:textId="0F3F6E8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8C71A" w14:textId="62796962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 xml:space="preserve">Coesão sequencial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D0622" w14:textId="4D5B063D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Abordagem do conteúdo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000FF" w14:textId="3B94F9F4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6731D9DE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2B200628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6530C6" w14:textId="37BD255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95736" w14:textId="5DF433D6" w:rsidR="3A09044F" w:rsidRPr="00CA0F9F" w:rsidRDefault="3A09044F" w:rsidP="00CA0F9F">
            <w:pPr>
              <w:jc w:val="center"/>
            </w:pPr>
            <w:r w:rsidRPr="45822118">
              <w:rPr>
                <w:rFonts w:ascii="Arial" w:eastAsia="Arial" w:hAnsi="Arial" w:cs="Arial"/>
              </w:rPr>
              <w:t xml:space="preserve"> </w:t>
            </w:r>
            <w:r w:rsidR="101FA929" w:rsidRPr="45822118">
              <w:rPr>
                <w:color w:val="000000" w:themeColor="text1"/>
              </w:rPr>
              <w:t xml:space="preserve">A transmissão de impulsos nervosos </w:t>
            </w:r>
            <w:r w:rsidR="101FA929" w:rsidRPr="4582211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8C6E9" w14:textId="5B5DC876" w:rsidR="3A09044F" w:rsidRDefault="101FA929" w:rsidP="4582211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3B14E" w14:textId="4754A5D3" w:rsidR="3A09044F" w:rsidRDefault="101FA929" w:rsidP="3A09044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4B169E57" w14:textId="29955FC1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A2E759A" w14:textId="5C18CBBF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119"/>
        <w:gridCol w:w="4260"/>
        <w:gridCol w:w="4062"/>
      </w:tblGrid>
      <w:tr w:rsidR="3A09044F" w14:paraId="2C167510" w14:textId="77777777" w:rsidTr="629A42E4">
        <w:trPr>
          <w:trHeight w:val="300"/>
        </w:trPr>
        <w:tc>
          <w:tcPr>
            <w:tcW w:w="15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F9FEE6D" w14:textId="4C655F93" w:rsidR="3A09044F" w:rsidRDefault="3A09044F" w:rsidP="3A09044F">
            <w:pPr>
              <w:jc w:val="center"/>
            </w:pPr>
            <w:r w:rsidRPr="3A09044F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3A09044F" w14:paraId="649CBB0B" w14:textId="77777777" w:rsidTr="629A42E4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83F154" w14:textId="2D65AEF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DEFDEC" w14:textId="71966CB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7BB6D5" w14:textId="23A0A63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D147FF" w14:textId="69EA234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C6A0D1" w14:textId="5FFB0E60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5BEED271" w14:textId="77777777" w:rsidTr="007E6F86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5DB08" w14:textId="35E66A5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08/09/2025</w:t>
            </w:r>
          </w:p>
          <w:p w14:paraId="2DAE29F4" w14:textId="77FFC404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0DBF59" w14:textId="4AE90F1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7FB5F" w14:textId="18121B42" w:rsidR="00CA0F9F" w:rsidRDefault="00CA0F9F" w:rsidP="00CA0F9F">
            <w:r w:rsidRPr="0E50C497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B3C22" w14:textId="3A472F3F" w:rsidR="00CA0F9F" w:rsidRDefault="00CA0F9F" w:rsidP="00CA0F9F">
            <w:pPr>
              <w:jc w:val="center"/>
            </w:pPr>
            <w:r w:rsidRPr="0E50C497">
              <w:rPr>
                <w:color w:val="000000" w:themeColor="text1"/>
              </w:rPr>
              <w:t>Abordagem de conteúdo sobre população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0E08" w14:textId="21C05B26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50C497">
              <w:rPr>
                <w:color w:val="000000" w:themeColor="text1"/>
              </w:rPr>
              <w:t xml:space="preserve"> Atividade no caderno ( PESQUISAR SOBRE OS ASPECTOS ECONÔMICOS DA AMÉRICA LATINA )</w:t>
            </w:r>
          </w:p>
        </w:tc>
      </w:tr>
      <w:tr w:rsidR="3A09044F" w14:paraId="40942604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31CDCD6A" w14:textId="77777777" w:rsidR="00C17200" w:rsidRDefault="00C17200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A0096C" w14:textId="170CACE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AAABD1" w14:textId="763B313F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Medida da área do triângulo - Módulo 3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A90DB" w14:textId="676AE6DA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59115" w14:textId="6B7590AD" w:rsidR="3A09044F" w:rsidRDefault="00CA0F9F" w:rsidP="03EFE77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A09044F" w14:paraId="37E9DEB2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7F2ADB1B" w14:textId="77777777" w:rsidR="00C17200" w:rsidRDefault="00C17200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CC86F0" w14:textId="3251507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CF973" w14:textId="183C2ED1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 w:rsidR="00CA0F9F">
              <w:rPr>
                <w:color w:val="000000" w:themeColor="text1"/>
              </w:rPr>
              <w:t>X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CF2F5" w14:textId="57DCC60A" w:rsidR="3A09044F" w:rsidRDefault="00CA0F9F" w:rsidP="3A0904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color w:val="000000" w:themeColor="text1"/>
              </w:rPr>
              <w:t>X</w:t>
            </w:r>
            <w:r w:rsidR="3A09044F" w:rsidRPr="3A09044F">
              <w:rPr>
                <w:color w:val="000000" w:themeColor="text1"/>
              </w:rPr>
              <w:t xml:space="preserve">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8404A" w14:textId="4BA65DBA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3A09044F" w14:paraId="5B46FD16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2ECC5E8B" w14:textId="77777777" w:rsidR="00C17200" w:rsidRDefault="00C17200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074D56" w14:textId="6A9F67D0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E4CF5" w14:textId="111B40F8" w:rsidR="3A09044F" w:rsidRDefault="7448A586" w:rsidP="629A42E4">
            <w:pPr>
              <w:jc w:val="center"/>
            </w:pPr>
            <w:r w:rsidRPr="629A42E4">
              <w:t>Arte e cotidiano (cotidiano brasileiro)</w:t>
            </w:r>
            <w:r w:rsidR="3A09044F" w:rsidRPr="629A42E4"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749EF" w14:textId="79B480FC" w:rsidR="3A09044F" w:rsidRDefault="21DEED85" w:rsidP="629A42E4">
            <w:pPr>
              <w:spacing w:line="259" w:lineRule="auto"/>
              <w:jc w:val="center"/>
            </w:pPr>
            <w:r w:rsidRPr="629A42E4">
              <w:t>Anotações no caderno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350B3" w14:textId="1E1ED968" w:rsidR="3A09044F" w:rsidRDefault="00CA0F9F" w:rsidP="629A42E4">
            <w:pPr>
              <w:spacing w:line="259" w:lineRule="auto"/>
              <w:jc w:val="center"/>
            </w:pPr>
            <w:r>
              <w:t>X</w:t>
            </w:r>
          </w:p>
        </w:tc>
      </w:tr>
      <w:tr w:rsidR="3A09044F" w14:paraId="3FF31239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17F604DB" w14:textId="77777777" w:rsidR="00C17200" w:rsidRDefault="00C17200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D600E9" w14:textId="4C01E30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9B088" w14:textId="0E44DAF7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08BC6" w14:textId="3FD4D215" w:rsidR="03EFE77D" w:rsidRDefault="03EFE77D" w:rsidP="03EFE77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BDF1C" w14:textId="2E056B7B" w:rsidR="03EFE77D" w:rsidRDefault="03EFE77D" w:rsidP="03EFE77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Atividades no livro</w:t>
            </w:r>
          </w:p>
          <w:p w14:paraId="1ACC9963" w14:textId="091C2D72" w:rsidR="03EFE77D" w:rsidRDefault="03EFE77D" w:rsidP="03EFE77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162 - 164</w:t>
            </w:r>
          </w:p>
        </w:tc>
      </w:tr>
    </w:tbl>
    <w:p w14:paraId="73D18131" w14:textId="47C2A9B3" w:rsidR="390843A2" w:rsidRDefault="390843A2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3C9F86BF" w14:textId="71F8152A" w:rsidR="390843A2" w:rsidRDefault="390843A2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5576EC83" w14:textId="35E9DB99" w:rsidR="390843A2" w:rsidRDefault="390843A2" w:rsidP="3A09044F">
      <w:pPr>
        <w:tabs>
          <w:tab w:val="left" w:pos="8355"/>
        </w:tabs>
      </w:pP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3A09044F" w14:paraId="075BA1AE" w14:textId="77777777" w:rsidTr="00CA0F9F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40C937" w14:textId="0CCF089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571FC6" w14:textId="75C8682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41AA61" w14:textId="321350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D1269B" w14:textId="02CF1E4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390CF4" w14:textId="72CC70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623E2FB3" w14:textId="77777777" w:rsidTr="00CA0F9F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DF35D7" w14:textId="5DB1529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0</w:t>
            </w:r>
            <w:r w:rsidR="001999D9" w:rsidRPr="3A09044F">
              <w:rPr>
                <w:rFonts w:ascii="Arial" w:eastAsia="Arial" w:hAnsi="Arial" w:cs="Arial"/>
                <w:b/>
                <w:bCs/>
              </w:rPr>
              <w:t>9</w:t>
            </w:r>
            <w:r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53D1F77" w14:textId="2C620A7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A44BB6" w14:textId="32C43EC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8BAF5" w14:textId="733EF12D" w:rsidR="0ECDDFC3" w:rsidRDefault="0ECDDFC3" w:rsidP="0ECDDFC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Conjunção coordenativa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7E31C6" w14:textId="08D09F9B" w:rsidR="0ECDDFC3" w:rsidRDefault="0ECDDFC3" w:rsidP="0ECDDFC3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0EDDC" w14:textId="2576CFF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57FA23DC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6B8BB477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6C82C6" w14:textId="699239D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8CC37" w14:textId="4545B9B5" w:rsidR="3A09044F" w:rsidRDefault="3A09044F" w:rsidP="45822118">
            <w:pPr>
              <w:spacing w:line="360" w:lineRule="auto"/>
              <w:jc w:val="center"/>
            </w:pPr>
            <w:r w:rsidRPr="45822118">
              <w:t xml:space="preserve"> </w:t>
            </w:r>
            <w:r w:rsidR="30A72642" w:rsidRPr="45822118">
              <w:rPr>
                <w:rFonts w:ascii="Arial" w:eastAsia="Arial" w:hAnsi="Arial" w:cs="Arial"/>
                <w:color w:val="000000" w:themeColor="text1"/>
              </w:rPr>
              <w:t>A organização do sistema nervoso</w:t>
            </w:r>
          </w:p>
          <w:p w14:paraId="5662B015" w14:textId="3DE52C09" w:rsidR="3A09044F" w:rsidRDefault="3A09044F" w:rsidP="45822118">
            <w:pPr>
              <w:tabs>
                <w:tab w:val="left" w:leader="underscore" w:pos="1512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3B3198" w14:textId="679A4C8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3EFA0" w14:textId="5A158A1A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00CA0F9F" w14:paraId="2BC820F2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75B5369F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0060FA" w14:textId="74009879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F5092" w14:textId="30B43B00" w:rsidR="00CA0F9F" w:rsidRDefault="00CA0F9F" w:rsidP="00CA0F9F">
            <w:pPr>
              <w:jc w:val="center"/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Conjunção coordenativa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72AD4" w14:textId="252E3F2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7FF36" w14:textId="2911A8A1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>
              <w:t>X</w:t>
            </w:r>
          </w:p>
        </w:tc>
      </w:tr>
      <w:tr w:rsidR="3A09044F" w14:paraId="315A424A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0D5C79A4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A7A580" w14:textId="6672797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71D68" w14:textId="13B46BC3" w:rsidR="0ECDDFC3" w:rsidRPr="00CA0F9F" w:rsidRDefault="37695993" w:rsidP="00CA0F9F">
            <w:pPr>
              <w:spacing w:line="360" w:lineRule="auto"/>
              <w:jc w:val="center"/>
            </w:pPr>
            <w:r w:rsidRPr="45822118">
              <w:rPr>
                <w:color w:val="000000" w:themeColor="text1"/>
              </w:rPr>
              <w:t>O problema das drogas no sistema nervoso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ED58B" w14:textId="4A7FBD51" w:rsidR="0ECDDFC3" w:rsidRDefault="37695993" w:rsidP="4582211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E4B3A" w14:textId="16F5199E" w:rsidR="3A09044F" w:rsidRDefault="37695993" w:rsidP="4582211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5F2364F8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279FC1D5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FFD10D" w14:textId="2D0191F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7BFD0" w14:textId="5F7EF26B" w:rsidR="2BB929B1" w:rsidRDefault="2BB929B1" w:rsidP="2BB929B1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D032A" w14:textId="215C99A3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BB929B1">
              <w:rPr>
                <w:color w:val="000000" w:themeColor="text1"/>
              </w:rPr>
              <w:t>Ativdade</w:t>
            </w:r>
            <w:proofErr w:type="spellEnd"/>
            <w:r w:rsidRPr="2BB929B1">
              <w:rPr>
                <w:color w:val="000000" w:themeColor="text1"/>
              </w:rPr>
              <w:t xml:space="preserve"> pág. 68-69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21200" w14:textId="3BA7138A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x</w:t>
            </w:r>
          </w:p>
        </w:tc>
      </w:tr>
    </w:tbl>
    <w:p w14:paraId="792CC2F6" w14:textId="2780EA12" w:rsidR="390843A2" w:rsidRDefault="390843A2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55CE8C93" w14:textId="265B789E" w:rsidR="390843A2" w:rsidRDefault="390843A2" w:rsidP="3A09044F">
      <w:pPr>
        <w:tabs>
          <w:tab w:val="left" w:pos="8355"/>
        </w:tabs>
      </w:pPr>
      <w:r w:rsidRPr="3A09044F">
        <w:t xml:space="preserve"> </w:t>
      </w:r>
    </w:p>
    <w:p w14:paraId="6ECCCA22" w14:textId="432D13D2" w:rsidR="390843A2" w:rsidRDefault="390843A2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1A2999CC" w14:textId="3EBD277B" w:rsidR="390843A2" w:rsidRDefault="390843A2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3A09044F" w14:paraId="3C52ADFC" w14:textId="77777777" w:rsidTr="2BB929B1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BFD3D3" w14:textId="5F519E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A6CE2D7" w14:textId="4E97CF3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389308" w14:textId="40E1E66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4A5F0E" w14:textId="048902AE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C3AD2F" w14:textId="257B1642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1C44DFDB" w14:textId="77777777" w:rsidTr="2BB929B1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A6D65" w14:textId="2E91F365" w:rsidR="5E5EB91E" w:rsidRDefault="5E5EB91E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10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280CBB3" w14:textId="72699AA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F37B8B" w14:textId="747CE21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364B5" w14:textId="6DA21292" w:rsidR="3A09044F" w:rsidRDefault="554C5E5B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>Proclamação da Independência - guerras</w:t>
            </w:r>
            <w:r w:rsidR="3A09044F" w:rsidRPr="77D0D9A4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91F27" w14:textId="36277316" w:rsidR="3A09044F" w:rsidRDefault="01F9982F" w:rsidP="77D0D9A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D0D9A4">
              <w:rPr>
                <w:color w:val="000000" w:themeColor="text1"/>
              </w:rPr>
              <w:t xml:space="preserve">Anotações no quadro  </w:t>
            </w:r>
            <w:r w:rsidRPr="77D0D9A4">
              <w:t xml:space="preserve"> </w:t>
            </w:r>
          </w:p>
          <w:p w14:paraId="14FE35E6" w14:textId="7F33E8B0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75171" w14:textId="3B1466C7" w:rsidR="3A09044F" w:rsidRDefault="10236115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Atividade do livro – pág.; 349 e 350  </w:t>
            </w:r>
            <w:r w:rsidRPr="77D0D9A4">
              <w:t xml:space="preserve"> </w:t>
            </w:r>
          </w:p>
          <w:p w14:paraId="3D9E52A8" w14:textId="3AC678E5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</w:p>
        </w:tc>
      </w:tr>
      <w:tr w:rsidR="3A09044F" w14:paraId="09781342" w14:textId="77777777" w:rsidTr="2BB929B1">
        <w:trPr>
          <w:trHeight w:val="420"/>
        </w:trPr>
        <w:tc>
          <w:tcPr>
            <w:tcW w:w="1868" w:type="dxa"/>
            <w:vMerge/>
            <w:vAlign w:val="center"/>
          </w:tcPr>
          <w:p w14:paraId="51D4F61C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29D00" w14:textId="729448DB" w:rsidR="3A09044F" w:rsidRDefault="419CB0E2" w:rsidP="31465289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3146528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8182D" w14:textId="7A573323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D0BB4" w14:textId="7BBCDAFD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>Abordagem de conteúdo sobre população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BC97B" w14:textId="2E7D4088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Atividade no caderno ( PESQUISAR SOBRE OS ASPECTOS ECONÔMICOS DA AMÉRICA LATINA )</w:t>
            </w:r>
          </w:p>
        </w:tc>
      </w:tr>
      <w:tr w:rsidR="3A09044F" w14:paraId="20A8101E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76121E19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0ABC51" w14:textId="083ED18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41F01" w14:textId="45F28426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CCEE7" w14:textId="55E7F030" w:rsidR="1CD7384F" w:rsidRDefault="1CD7384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Correção</w:t>
            </w:r>
            <w:r w:rsidR="2BB929B1" w:rsidRPr="2BB929B1">
              <w:rPr>
                <w:color w:val="000000" w:themeColor="text1"/>
              </w:rPr>
              <w:t xml:space="preserve"> de atividade pag. 68-69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B05F5" w14:textId="6E3EB61B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x</w:t>
            </w:r>
          </w:p>
        </w:tc>
      </w:tr>
      <w:tr w:rsidR="3A09044F" w14:paraId="262AA9F3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60458314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6A4949" w14:textId="783184B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543A1" w14:textId="7B34AA94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5072B" w14:textId="0797CA94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54FEC" w14:textId="15973C84" w:rsidR="3A09044F" w:rsidRDefault="00CA0F9F" w:rsidP="03EFE77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3A09044F" w14:paraId="6F5423AB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2C7C5D55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2E4199" w14:textId="51C811C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BCFFA" w14:textId="707B9E67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 xml:space="preserve">Texto expositivo de livro didático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F26F9" w14:textId="6A3471ED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Abordagem do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294FC" w14:textId="65F940D5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</w:tbl>
    <w:p w14:paraId="1C86FD6C" w14:textId="02704507" w:rsidR="390843A2" w:rsidRDefault="390843A2" w:rsidP="3A09044F">
      <w:pPr>
        <w:tabs>
          <w:tab w:val="left" w:pos="1035"/>
        </w:tabs>
      </w:pPr>
      <w:r w:rsidRPr="3A09044F">
        <w:lastRenderedPageBreak/>
        <w:t xml:space="preserve"> </w:t>
      </w:r>
    </w:p>
    <w:p w14:paraId="5A2E1E15" w14:textId="655BFEE4" w:rsidR="390843A2" w:rsidRDefault="390843A2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p w14:paraId="302B92FC" w14:textId="044AE456" w:rsidR="3A09044F" w:rsidRDefault="3A09044F" w:rsidP="3A09044F">
      <w:pPr>
        <w:tabs>
          <w:tab w:val="left" w:pos="709"/>
          <w:tab w:val="left" w:pos="1035"/>
        </w:tabs>
      </w:pPr>
    </w:p>
    <w:p w14:paraId="23715DC0" w14:textId="65FF252C" w:rsidR="390843A2" w:rsidRDefault="390843A2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A09044F" w14:paraId="4A4C8DA3" w14:textId="77777777" w:rsidTr="1C711C6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980AAF" w14:textId="665D4D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2C41D4" w14:textId="712AECAD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B2413A" w14:textId="3EF02F3C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EB9899" w14:textId="589835C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0FF581" w14:textId="29006C84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A09044F" w14:paraId="3AE534E3" w14:textId="77777777" w:rsidTr="1C711C6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DDA66" w14:textId="7398AB26" w:rsidR="12272F45" w:rsidRDefault="12272F45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11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86A962A" w14:textId="302CF09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A8622E" w14:textId="71D6496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E0C9A" w14:textId="4DDA119E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 xml:space="preserve">Unidade 5- fonte de vida.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9A2B3" w14:textId="7E134951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Anotações no caderno.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42CA0" w14:textId="26392404" w:rsidR="3A09044F" w:rsidRDefault="00CA0F9F" w:rsidP="3A09044F">
            <w:pPr>
              <w:spacing w:line="257" w:lineRule="auto"/>
              <w:jc w:val="center"/>
            </w:pPr>
            <w:r>
              <w:rPr>
                <w:color w:val="000000" w:themeColor="text1"/>
              </w:rPr>
              <w:t>X</w:t>
            </w:r>
            <w:r w:rsidR="3A09044F" w:rsidRPr="3A09044F">
              <w:rPr>
                <w:color w:val="000000" w:themeColor="text1"/>
              </w:rPr>
              <w:t xml:space="preserve"> </w:t>
            </w:r>
          </w:p>
        </w:tc>
      </w:tr>
      <w:tr w:rsidR="3A09044F" w14:paraId="129C31EB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1C402E63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AAB0F4" w14:textId="1FBB1D00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99E1E" w14:textId="43E34F6D" w:rsidR="3A09044F" w:rsidRDefault="3A09044F" w:rsidP="3A09044F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  <w:r w:rsidR="45C7FA08" w:rsidRPr="45822118">
              <w:rPr>
                <w:rFonts w:ascii="Arial" w:eastAsia="Arial" w:hAnsi="Arial" w:cs="Arial"/>
                <w:color w:val="000000" w:themeColor="text1"/>
              </w:rPr>
              <w:t xml:space="preserve">Glândulas </w:t>
            </w:r>
            <w:r w:rsidR="45C7FA08" w:rsidRPr="45822118">
              <w:t xml:space="preserve"> </w:t>
            </w:r>
          </w:p>
          <w:p w14:paraId="11FEC224" w14:textId="4C46F93C" w:rsidR="3A09044F" w:rsidRDefault="3A09044F" w:rsidP="458221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0BDB78" w14:textId="0E69B4EA" w:rsidR="3A09044F" w:rsidRDefault="45C7FA08" w:rsidP="45822118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BBF1C5" w14:textId="426BF246" w:rsidR="3A09044F" w:rsidRDefault="45C7FA08" w:rsidP="45822118">
            <w:pPr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4581C9B0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46468C04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C567C2" w14:textId="2500F54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0A9E" w14:textId="3211A07D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trapézio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D2B9C" w14:textId="5A6F253E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0BC58" w14:textId="792771DC" w:rsidR="3A09044F" w:rsidRDefault="00CA0F9F" w:rsidP="03EFE77D">
            <w:pPr>
              <w:spacing w:line="252" w:lineRule="auto"/>
              <w:jc w:val="center"/>
            </w:pPr>
            <w:r>
              <w:t>X</w:t>
            </w:r>
          </w:p>
        </w:tc>
      </w:tr>
      <w:tr w:rsidR="3A09044F" w14:paraId="007E6792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2C369219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1EDC2D" w14:textId="4406B1C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93D26" w14:textId="6E9EB646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Cap. 5 América Latina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3449B" w14:textId="092392AB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D614F" w14:textId="6D46E451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Atividade no livro </w:t>
            </w:r>
            <w:proofErr w:type="spellStart"/>
            <w:r w:rsidRPr="31465289">
              <w:rPr>
                <w:color w:val="000000" w:themeColor="text1"/>
              </w:rPr>
              <w:t>pag</w:t>
            </w:r>
            <w:proofErr w:type="spellEnd"/>
            <w:r w:rsidRPr="31465289">
              <w:rPr>
                <w:color w:val="000000" w:themeColor="text1"/>
              </w:rPr>
              <w:t xml:space="preserve"> 391</w:t>
            </w:r>
          </w:p>
        </w:tc>
      </w:tr>
      <w:tr w:rsidR="3A09044F" w14:paraId="69F59DC0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34F26CDC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D69761" w14:textId="0E748B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19917" w14:textId="05737E84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(A </w:t>
            </w:r>
            <w:proofErr w:type="spellStart"/>
            <w:r w:rsidRPr="2BB929B1">
              <w:rPr>
                <w:color w:val="000000" w:themeColor="text1"/>
              </w:rPr>
              <w:t>Revoluçã</w:t>
            </w:r>
            <w:proofErr w:type="spellEnd"/>
            <w:r w:rsidRPr="2BB929B1">
              <w:rPr>
                <w:color w:val="000000" w:themeColor="text1"/>
              </w:rPr>
              <w:t xml:space="preserve"> dos bi</w:t>
            </w:r>
            <w:r w:rsidR="3A22A6F1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 xml:space="preserve">os)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887D1" w14:textId="58B4625A" w:rsidR="2BB929B1" w:rsidRDefault="2BB929B1" w:rsidP="2BB929B1">
            <w:pPr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Análise dos personagens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76382" w14:textId="0F4328F5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x</w:t>
            </w:r>
          </w:p>
        </w:tc>
      </w:tr>
    </w:tbl>
    <w:p w14:paraId="116DB74C" w14:textId="528F28BE" w:rsidR="390843A2" w:rsidRDefault="390843A2" w:rsidP="3A09044F">
      <w:pPr>
        <w:tabs>
          <w:tab w:val="left" w:pos="1320"/>
          <w:tab w:val="left" w:pos="1755"/>
        </w:tabs>
      </w:pPr>
      <w:r w:rsidRPr="3A09044F">
        <w:rPr>
          <w:rFonts w:ascii="Arial" w:eastAsia="Arial" w:hAnsi="Arial" w:cs="Arial"/>
        </w:rPr>
        <w:t xml:space="preserve"> </w:t>
      </w:r>
      <w:r w:rsidRPr="3A09044F">
        <w:t xml:space="preserve"> </w:t>
      </w:r>
    </w:p>
    <w:p w14:paraId="52BF5A50" w14:textId="639CA67C" w:rsidR="3A09044F" w:rsidRDefault="3A09044F" w:rsidP="3A09044F">
      <w:pPr>
        <w:tabs>
          <w:tab w:val="left" w:pos="1320"/>
          <w:tab w:val="left" w:pos="1755"/>
        </w:tabs>
      </w:pPr>
    </w:p>
    <w:p w14:paraId="6D1B6DE7" w14:textId="0563C80F" w:rsidR="3A09044F" w:rsidRDefault="3A09044F" w:rsidP="3A09044F">
      <w:pPr>
        <w:tabs>
          <w:tab w:val="left" w:pos="1320"/>
          <w:tab w:val="left" w:pos="1755"/>
        </w:tabs>
      </w:pPr>
    </w:p>
    <w:p w14:paraId="6B146505" w14:textId="01963510" w:rsidR="3A09044F" w:rsidRDefault="3A09044F" w:rsidP="3A09044F">
      <w:pPr>
        <w:tabs>
          <w:tab w:val="left" w:pos="1320"/>
          <w:tab w:val="left" w:pos="1755"/>
        </w:tabs>
      </w:pPr>
    </w:p>
    <w:p w14:paraId="708DF248" w14:textId="5FCD7AAA" w:rsidR="390843A2" w:rsidRDefault="390843A2" w:rsidP="3A09044F">
      <w:pPr>
        <w:tabs>
          <w:tab w:val="left" w:pos="1320"/>
          <w:tab w:val="left" w:pos="17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A09044F" w14:paraId="65A0979A" w14:textId="77777777" w:rsidTr="44A53E9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446329" w14:textId="22F3E5C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C33500" w14:textId="71A5AC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6ABAB0" w14:textId="1883080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6D98BD" w14:textId="6E818CA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C1580F" w14:textId="758B5989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7093EC3A" w14:textId="77777777" w:rsidTr="44A53E9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6DF5E" w14:textId="4ED4FEB5" w:rsidR="7120DD32" w:rsidRDefault="7120DD32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12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B660601" w14:textId="4166EB6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E9EED5" w14:textId="55F07F7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348B5" w14:textId="7254015A" w:rsidR="3A09044F" w:rsidRDefault="3A09044F" w:rsidP="3A09044F">
            <w:pPr>
              <w:jc w:val="center"/>
            </w:pPr>
            <w:r w:rsidRPr="77D0D9A4">
              <w:rPr>
                <w:rFonts w:ascii="Arial" w:eastAsia="Arial" w:hAnsi="Arial" w:cs="Arial"/>
              </w:rPr>
              <w:t xml:space="preserve"> </w:t>
            </w:r>
            <w:r w:rsidR="5BDF3081" w:rsidRPr="77D0D9A4">
              <w:rPr>
                <w:rFonts w:ascii="Arial" w:eastAsia="Arial" w:hAnsi="Arial" w:cs="Arial"/>
                <w:color w:val="000000" w:themeColor="text1"/>
              </w:rPr>
              <w:t>Brasil império - formação de uma identidade e conflitos políticos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85846" w14:textId="26CB5A1F" w:rsidR="3A09044F" w:rsidRDefault="3A09044F" w:rsidP="77D0D9A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rFonts w:ascii="Arial" w:eastAsia="Arial" w:hAnsi="Arial" w:cs="Arial"/>
              </w:rPr>
              <w:t xml:space="preserve"> </w:t>
            </w:r>
            <w:r w:rsidR="4C3F8081" w:rsidRPr="77D0D9A4">
              <w:rPr>
                <w:color w:val="000000" w:themeColor="text1"/>
              </w:rPr>
              <w:t xml:space="preserve">Contextualização e atividade em grupo  </w:t>
            </w:r>
            <w:r w:rsidR="4C3F8081" w:rsidRPr="77D0D9A4">
              <w:rPr>
                <w:rFonts w:ascii="Arial" w:eastAsia="Arial" w:hAnsi="Arial" w:cs="Arial"/>
              </w:rPr>
              <w:t xml:space="preserve"> </w:t>
            </w:r>
          </w:p>
          <w:p w14:paraId="0E16AB49" w14:textId="35097154" w:rsidR="3A09044F" w:rsidRDefault="3A09044F" w:rsidP="77D0D9A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6044" w14:textId="4A15BE15" w:rsidR="3A09044F" w:rsidRDefault="4C3F8081" w:rsidP="3A0904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rPr>
                <w:color w:val="000000" w:themeColor="text1"/>
              </w:rPr>
              <w:t xml:space="preserve">Anotações no caderno  </w:t>
            </w:r>
            <w:r w:rsidRPr="77D0D9A4">
              <w:t xml:space="preserve"> </w:t>
            </w:r>
          </w:p>
          <w:p w14:paraId="45B6B176" w14:textId="2208119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t xml:space="preserve"> </w:t>
            </w:r>
          </w:p>
        </w:tc>
      </w:tr>
      <w:tr w:rsidR="3A09044F" w14:paraId="4DD1391D" w14:textId="77777777" w:rsidTr="44A53E9D">
        <w:trPr>
          <w:trHeight w:val="345"/>
        </w:trPr>
        <w:tc>
          <w:tcPr>
            <w:tcW w:w="1868" w:type="dxa"/>
            <w:vMerge/>
            <w:vAlign w:val="center"/>
          </w:tcPr>
          <w:p w14:paraId="10A14891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4C0E63" w14:textId="118E074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00435" w14:textId="06FCEBA1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(A </w:t>
            </w:r>
            <w:proofErr w:type="spellStart"/>
            <w:r w:rsidRPr="2BB929B1">
              <w:rPr>
                <w:color w:val="000000" w:themeColor="text1"/>
              </w:rPr>
              <w:t>Revoluçã</w:t>
            </w:r>
            <w:proofErr w:type="spellEnd"/>
            <w:r w:rsidRPr="2BB929B1">
              <w:rPr>
                <w:color w:val="000000" w:themeColor="text1"/>
              </w:rPr>
              <w:t xml:space="preserve"> dos bi</w:t>
            </w:r>
            <w:r w:rsidR="4FE2FF1A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 xml:space="preserve">os)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A5330" w14:textId="212152F5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Estudo de vocabulário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A09CA" w14:textId="5A0AD908" w:rsidR="2BB929B1" w:rsidRDefault="00CA0F9F" w:rsidP="2BB929B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096F8611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1BBF53BD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1BD7DB" w14:textId="07B98C3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B52322" w14:textId="57AAA057" w:rsidR="44A53E9D" w:rsidRDefault="44A53E9D" w:rsidP="44A53E9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44A53E9D">
              <w:rPr>
                <w:color w:val="000000" w:themeColor="text1"/>
              </w:rPr>
              <w:t>Esportes de invasão - handebol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B32B8" w14:textId="00BD1617" w:rsidR="44A53E9D" w:rsidRDefault="44A53E9D" w:rsidP="44A53E9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44A53E9D">
              <w:rPr>
                <w:color w:val="000000" w:themeColor="text1"/>
              </w:rPr>
              <w:t>Aula prática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CDB65" w14:textId="6D34DE25" w:rsidR="3A09044F" w:rsidRDefault="3A09044F" w:rsidP="3A09044F">
            <w:pPr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7992044B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2C1FF8C5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24EAD0" w14:textId="0F3F6E8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633D6" w14:textId="0199BA0D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 xml:space="preserve">Texto expositivo de livro didático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4FFAE" w14:textId="534D2C7E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Correção das atividades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DDC0A" w14:textId="203B3445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13C755E1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11D4E4AF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99CB55" w14:textId="37BD255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00307" w14:textId="2EB69257" w:rsidR="3A09044F" w:rsidRDefault="3A09044F" w:rsidP="00CA0F9F">
            <w:pPr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 xml:space="preserve"> </w:t>
            </w:r>
            <w:r w:rsidR="41BD71E0" w:rsidRPr="45822118">
              <w:rPr>
                <w:color w:val="000000" w:themeColor="text1"/>
              </w:rPr>
              <w:t>Hipófise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F7262" w14:textId="59A583DE" w:rsidR="3A09044F" w:rsidRDefault="41BD71E0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2118">
              <w:rPr>
                <w:rFonts w:ascii="Arial" w:eastAsia="Arial" w:hAnsi="Arial" w:cs="Arial"/>
              </w:rPr>
              <w:t>Anotações no caderno</w:t>
            </w:r>
            <w:r w:rsidR="3A09044F" w:rsidRPr="4582211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EFA6C" w14:textId="66FAC806" w:rsidR="3A09044F" w:rsidRDefault="04FB7D25" w:rsidP="3A09044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6535EC56" w14:textId="29955FC1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7A12F66" w14:textId="41086085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36C7CBB" w14:textId="340C0E38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92F1BFF" w14:textId="1D401A61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119"/>
        <w:gridCol w:w="4260"/>
        <w:gridCol w:w="4062"/>
      </w:tblGrid>
      <w:tr w:rsidR="3A09044F" w14:paraId="5085174A" w14:textId="77777777" w:rsidTr="629A42E4">
        <w:trPr>
          <w:trHeight w:val="300"/>
        </w:trPr>
        <w:tc>
          <w:tcPr>
            <w:tcW w:w="15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C1EBB8" w14:textId="4C655F93" w:rsidR="3A09044F" w:rsidRDefault="3A09044F" w:rsidP="3A09044F">
            <w:pPr>
              <w:jc w:val="center"/>
            </w:pPr>
            <w:r w:rsidRPr="3A09044F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3A09044F" w14:paraId="051D1DB2" w14:textId="77777777" w:rsidTr="629A42E4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2345BF" w14:textId="2D65AEF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D9F324" w14:textId="71966CB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047641" w14:textId="23A0A63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29B75" w14:textId="69EA234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CDF5D6" w14:textId="5FFB0E60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312A7D33" w14:textId="77777777" w:rsidTr="00BE1D09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8B0A4" w14:textId="556817BB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15/09/2025</w:t>
            </w:r>
          </w:p>
          <w:p w14:paraId="350AAEBC" w14:textId="77FFC404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44330C" w14:textId="4AE90F1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EEBA1" w14:textId="36E29A0B" w:rsidR="00CA0F9F" w:rsidRDefault="00CA0F9F" w:rsidP="00CA0F9F"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38643" w14:textId="5DDFA7D2" w:rsidR="00CA0F9F" w:rsidRDefault="00CA0F9F" w:rsidP="00CA0F9F">
            <w:pPr>
              <w:jc w:val="center"/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60395" w14:textId="7CB7F013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50C497">
              <w:rPr>
                <w:color w:val="000000" w:themeColor="text1"/>
              </w:rPr>
              <w:t xml:space="preserve">Atividade no livro </w:t>
            </w:r>
            <w:proofErr w:type="spellStart"/>
            <w:r w:rsidRPr="0E50C497">
              <w:rPr>
                <w:color w:val="000000" w:themeColor="text1"/>
              </w:rPr>
              <w:t>pág</w:t>
            </w:r>
            <w:proofErr w:type="spellEnd"/>
            <w:r w:rsidRPr="0E50C497">
              <w:rPr>
                <w:color w:val="000000" w:themeColor="text1"/>
              </w:rPr>
              <w:t xml:space="preserve"> 406 e 407</w:t>
            </w:r>
          </w:p>
        </w:tc>
      </w:tr>
      <w:tr w:rsidR="00CA0F9F" w14:paraId="1481036B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77E3C78C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7B76A4" w14:textId="170CACE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3018D" w14:textId="23966807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losango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703BF" w14:textId="6479FF14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F6483" w14:textId="3A2111E5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Atividades no livro</w:t>
            </w:r>
          </w:p>
          <w:p w14:paraId="0D5DF6DD" w14:textId="558DFFC1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166 - 169</w:t>
            </w:r>
          </w:p>
        </w:tc>
      </w:tr>
      <w:tr w:rsidR="00CA0F9F" w14:paraId="481EA0D6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61BE56AD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BB7C68" w14:textId="3251507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54D37" w14:textId="3782129F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F256D" w14:textId="14113235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3AF7E" w14:textId="72BFE9ED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A09044F">
              <w:t xml:space="preserve"> </w:t>
            </w:r>
          </w:p>
        </w:tc>
      </w:tr>
      <w:tr w:rsidR="00CA0F9F" w14:paraId="245D83F3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4295E045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57F8C1" w14:textId="6A9F67D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B7B83" w14:textId="1093596A" w:rsidR="00CA0F9F" w:rsidRDefault="00CA0F9F" w:rsidP="00CA0F9F">
            <w:pPr>
              <w:jc w:val="center"/>
            </w:pPr>
            <w:r w:rsidRPr="629A42E4">
              <w:t xml:space="preserve">Músicas brasileiras, arte e cotidiano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EBFE1" w14:textId="31A607F6" w:rsidR="00CA0F9F" w:rsidRDefault="00CA0F9F" w:rsidP="00CA0F9F">
            <w:pPr>
              <w:jc w:val="center"/>
            </w:pPr>
            <w:r w:rsidRPr="629A42E4">
              <w:t xml:space="preserve"> Anotações no caderno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A7C9F" w14:textId="4C6B1315" w:rsidR="00CA0F9F" w:rsidRDefault="00CA0F9F" w:rsidP="00CA0F9F">
            <w:pPr>
              <w:spacing w:line="259" w:lineRule="auto"/>
              <w:jc w:val="center"/>
            </w:pPr>
            <w:r>
              <w:t>X</w:t>
            </w:r>
          </w:p>
        </w:tc>
      </w:tr>
      <w:tr w:rsidR="00CA0F9F" w14:paraId="18316477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535D9A84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C5BF0B" w14:textId="4C01E30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EB5EF" w14:textId="3CC61232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da área do losango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3EA8A" w14:textId="2E86B577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0E235" w14:textId="42C7F6BA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75EB136C" w14:textId="47C2A9B3" w:rsidR="0DA33BA3" w:rsidRDefault="0DA33BA3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1DE4C8C0" w14:textId="71F8152A" w:rsidR="0DA33BA3" w:rsidRDefault="0DA33BA3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016467E0" w14:textId="4896C4D8" w:rsidR="0DA33BA3" w:rsidRDefault="0DA33BA3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3C3BA1FC" w14:textId="75ED338C" w:rsidR="0DA33BA3" w:rsidRDefault="0DA33BA3" w:rsidP="3A09044F">
      <w:pPr>
        <w:tabs>
          <w:tab w:val="left" w:pos="8355"/>
        </w:tabs>
      </w:pPr>
      <w:r w:rsidRPr="3A09044F">
        <w:t xml:space="preserve"> </w:t>
      </w:r>
    </w:p>
    <w:p w14:paraId="2A81E004" w14:textId="39192787" w:rsidR="0DA33BA3" w:rsidRDefault="0DA33BA3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3A09044F" w14:paraId="49FB092F" w14:textId="77777777" w:rsidTr="00CA0F9F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3AA724" w14:textId="0CCF089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94782D" w14:textId="75C8682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21AEA4" w14:textId="321350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E8E9DD" w14:textId="02CF1E4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AE9B73" w14:textId="72CC70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6C063C9B" w14:textId="77777777" w:rsidTr="00CA0F9F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C1435" w14:textId="3CBEC6E3" w:rsidR="0B452A5E" w:rsidRDefault="0B452A5E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</w:t>
            </w:r>
            <w:r w:rsidR="1580DE2C" w:rsidRPr="3A09044F">
              <w:rPr>
                <w:rFonts w:ascii="Arial" w:eastAsia="Arial" w:hAnsi="Arial" w:cs="Arial"/>
                <w:b/>
                <w:bCs/>
              </w:rPr>
              <w:t>6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5E142AD" w14:textId="2C620A7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FCF46E" w14:textId="32C43EC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lastRenderedPageBreak/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408C9" w14:textId="0C7385B4" w:rsidR="0ECDDFC3" w:rsidRDefault="0ECDDFC3" w:rsidP="0ECDDFC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Poema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2B730" w14:textId="0884A9B3" w:rsidR="0ECDDFC3" w:rsidRDefault="0ECDDFC3" w:rsidP="0ECDDFC3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>Abordagem do conteúdo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788B8" w14:textId="0C511F3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00CA0F9F" w14:paraId="59B89667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6B6E0BF9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E6167D" w14:textId="699239D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C44DB" w14:textId="211C9EE4" w:rsidR="00CA0F9F" w:rsidRDefault="00CA0F9F" w:rsidP="00CA0F9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5822118">
              <w:rPr>
                <w:rFonts w:ascii="Arial" w:eastAsia="Arial" w:hAnsi="Arial" w:cs="Arial"/>
                <w:color w:val="000000" w:themeColor="text1"/>
              </w:rPr>
              <w:t>Tireóideo e paratireoide</w:t>
            </w:r>
            <w:r w:rsidRPr="45822118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128B3" w14:textId="1459D2D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BEAEC" w14:textId="022D461C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2118">
              <w:t>Atividade no caderno</w:t>
            </w:r>
          </w:p>
        </w:tc>
      </w:tr>
      <w:tr w:rsidR="00CA0F9F" w14:paraId="11A9CE0A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5E7A881E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F53448" w14:textId="74009879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6E2FE" w14:textId="078AB0E4" w:rsidR="00CA0F9F" w:rsidRDefault="00CA0F9F" w:rsidP="00CA0F9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Romance </w:t>
            </w:r>
          </w:p>
          <w:p w14:paraId="08FDDFCE" w14:textId="1D525B66" w:rsidR="00CA0F9F" w:rsidRDefault="00CA0F9F" w:rsidP="00CA0F9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ECDDFC3">
              <w:rPr>
                <w:rFonts w:ascii="Arial" w:eastAsia="Arial" w:hAnsi="Arial" w:cs="Arial"/>
                <w:color w:val="000000" w:themeColor="text1"/>
              </w:rPr>
              <w:t xml:space="preserve">Correção das atividades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5D092" w14:textId="10D4D419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Correção das atividades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84AC4" w14:textId="1DE75BD1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A09044F">
              <w:t xml:space="preserve"> </w:t>
            </w:r>
          </w:p>
        </w:tc>
      </w:tr>
      <w:tr w:rsidR="00CA0F9F" w14:paraId="362AEA7E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0DDAA938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6DFC86" w14:textId="6672797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AF63E" w14:textId="6639DEE9" w:rsidR="00CA0F9F" w:rsidRDefault="00CA0F9F" w:rsidP="00CA0F9F">
            <w:pPr>
              <w:jc w:val="center"/>
            </w:pPr>
            <w:r w:rsidRPr="45822118">
              <w:rPr>
                <w:color w:val="000000" w:themeColor="text1"/>
              </w:rPr>
              <w:t xml:space="preserve">Suprarrenais e pâncreas </w:t>
            </w:r>
            <w:r w:rsidRPr="45822118">
              <w:t xml:space="preserve"> </w:t>
            </w:r>
          </w:p>
          <w:p w14:paraId="6AF07F22" w14:textId="724D44FF" w:rsidR="00CA0F9F" w:rsidRDefault="00CA0F9F" w:rsidP="00CA0F9F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2D180" w14:textId="58D5D298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21C14" w14:textId="448E1F4B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00CA0F9F" w14:paraId="5C48134A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168AC529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0F9198" w14:textId="2D0191F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2912E" w14:textId="5F46F8DD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1B0D0" w14:textId="47B979C2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Correção de atividade pag. 68-69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6B3EA" w14:textId="340BF54C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089208E1" w14:textId="2780EA12" w:rsidR="0DA33BA3" w:rsidRDefault="0DA33BA3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3DD21987" w14:textId="265B789E" w:rsidR="0DA33BA3" w:rsidRDefault="0DA33BA3" w:rsidP="3A09044F">
      <w:pPr>
        <w:tabs>
          <w:tab w:val="left" w:pos="8355"/>
        </w:tabs>
      </w:pPr>
      <w:r w:rsidRPr="3A09044F">
        <w:t xml:space="preserve"> </w:t>
      </w:r>
    </w:p>
    <w:p w14:paraId="18DF0B93" w14:textId="432D13D2" w:rsidR="0DA33BA3" w:rsidRDefault="0DA33BA3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6158DA77" w14:textId="3EBD277B" w:rsidR="0DA33BA3" w:rsidRDefault="0DA33BA3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3A09044F" w14:paraId="132C70D7" w14:textId="77777777" w:rsidTr="2BB929B1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30CCA1" w14:textId="5F519E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E1DCA1" w14:textId="4E97CF3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B665C6" w14:textId="40E1E66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6C78F4" w14:textId="048902AE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A88E16" w14:textId="257B1642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1282546B" w14:textId="77777777" w:rsidTr="2BB929B1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370CC" w14:textId="69D5FD53" w:rsidR="55105052" w:rsidRDefault="55105052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</w:t>
            </w:r>
            <w:r w:rsidR="73C9AD50" w:rsidRPr="3A09044F">
              <w:rPr>
                <w:rFonts w:ascii="Arial" w:eastAsia="Arial" w:hAnsi="Arial" w:cs="Arial"/>
                <w:b/>
                <w:bCs/>
              </w:rPr>
              <w:t>7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D958FD4" w14:textId="72699AA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D7C4DE" w14:textId="747CE21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0D15A" w14:textId="3BDBFCA7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  <w:r w:rsidR="674FC8F8" w:rsidRPr="77D0D9A4">
              <w:rPr>
                <w:color w:val="000000" w:themeColor="text1"/>
              </w:rPr>
              <w:t>Insatisfação do governo imperial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3C2ED" w14:textId="6896B699" w:rsidR="3A09044F" w:rsidRDefault="674FC8F8" w:rsidP="77D0D9A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D0D9A4">
              <w:rPr>
                <w:color w:val="000000" w:themeColor="text1"/>
              </w:rPr>
              <w:t xml:space="preserve">Resenha crítica do capítulo </w:t>
            </w:r>
            <w:r w:rsidRPr="77D0D9A4">
              <w:t xml:space="preserve"> </w:t>
            </w:r>
          </w:p>
          <w:p w14:paraId="7D38A123" w14:textId="4ADEAB58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6E584" w14:textId="058412E1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34F3FD0E" w14:textId="77777777" w:rsidTr="2BB929B1">
        <w:trPr>
          <w:trHeight w:val="420"/>
        </w:trPr>
        <w:tc>
          <w:tcPr>
            <w:tcW w:w="1868" w:type="dxa"/>
            <w:vMerge/>
            <w:vAlign w:val="center"/>
          </w:tcPr>
          <w:p w14:paraId="59838E4A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EB3EE0" w14:textId="616CD0AB" w:rsidR="3A09044F" w:rsidRDefault="5EB0D8E7" w:rsidP="31465289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3146528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3EF94" w14:textId="5CBEE51F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1465289">
              <w:rPr>
                <w:color w:val="000000" w:themeColor="text1"/>
              </w:rPr>
              <w:t>Cap</w:t>
            </w:r>
            <w:proofErr w:type="spellEnd"/>
            <w:r w:rsidRPr="31465289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151A0" w14:textId="24B2F873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39D09" w14:textId="19D20C3D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Atividade no livro </w:t>
            </w:r>
            <w:proofErr w:type="spellStart"/>
            <w:r w:rsidRPr="31465289">
              <w:rPr>
                <w:color w:val="000000" w:themeColor="text1"/>
              </w:rPr>
              <w:t>pág</w:t>
            </w:r>
            <w:proofErr w:type="spellEnd"/>
            <w:r w:rsidRPr="31465289">
              <w:rPr>
                <w:color w:val="000000" w:themeColor="text1"/>
              </w:rPr>
              <w:t xml:space="preserve"> 406 e 407</w:t>
            </w:r>
          </w:p>
        </w:tc>
      </w:tr>
      <w:tr w:rsidR="3A09044F" w14:paraId="5F90E956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251D264D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5EB156" w14:textId="083ED18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68BC3" w14:textId="6D7232F7" w:rsidR="2BB929B1" w:rsidRDefault="2BB929B1" w:rsidP="2BB929B1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B30C3" w14:textId="51826D7D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Atividade pág. 70-71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0702D" w14:textId="23572A93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0AEDF039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46F451F3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C37A9" w14:textId="783184B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CBEF8" w14:textId="11385DA2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do volume do paralelepípedo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5A24B" w14:textId="235ECBD7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45EF0" w14:textId="3506BD22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Atividades no livro</w:t>
            </w:r>
          </w:p>
          <w:p w14:paraId="27EF8B68" w14:textId="718E653F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179 - 181</w:t>
            </w:r>
          </w:p>
        </w:tc>
      </w:tr>
      <w:tr w:rsidR="3A09044F" w14:paraId="3C4738DF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5F38FA69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70AF0A" w14:textId="51C811C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86F2A" w14:textId="0780D898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Conjunção subordinativa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F2AB9" w14:textId="41E88BA4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Abordagem do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C8216" w14:textId="60F3931A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</w:p>
        </w:tc>
      </w:tr>
    </w:tbl>
    <w:p w14:paraId="49A8D648" w14:textId="02704507" w:rsidR="0DA33BA3" w:rsidRDefault="0DA33BA3" w:rsidP="3A09044F">
      <w:pPr>
        <w:tabs>
          <w:tab w:val="left" w:pos="1035"/>
        </w:tabs>
      </w:pPr>
      <w:r w:rsidRPr="3A09044F">
        <w:t xml:space="preserve"> </w:t>
      </w:r>
    </w:p>
    <w:p w14:paraId="2D943A51" w14:textId="655BFEE4" w:rsidR="0DA33BA3" w:rsidRDefault="0DA33BA3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p w14:paraId="2969C678" w14:textId="65FF252C" w:rsidR="0DA33BA3" w:rsidRDefault="0DA33BA3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A09044F" w14:paraId="624C87F1" w14:textId="77777777" w:rsidTr="1C711C6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C5D889" w14:textId="665D4D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C349E6" w14:textId="712AECAD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31CE93" w14:textId="3EF02F3C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7BF55D" w14:textId="589835C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864C87" w14:textId="29006C84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A09044F" w14:paraId="23413D35" w14:textId="77777777" w:rsidTr="1C711C6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B5272" w14:textId="17CEE597" w:rsidR="1A0C423B" w:rsidRDefault="1A0C423B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</w:t>
            </w:r>
            <w:r w:rsidR="296D24D3" w:rsidRPr="3A09044F">
              <w:rPr>
                <w:rFonts w:ascii="Arial" w:eastAsia="Arial" w:hAnsi="Arial" w:cs="Arial"/>
                <w:b/>
                <w:bCs/>
              </w:rPr>
              <w:t>8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6070169" w14:textId="302CF09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AF3DBB" w14:textId="71D6496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43E67" w14:textId="08B6001D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 xml:space="preserve">Unidade 6- mudança de rumo.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FEAE" w14:textId="1483A843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Abordagens.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5D5F4D" w14:textId="620920EB" w:rsidR="3A09044F" w:rsidRDefault="00CA0F9F" w:rsidP="3A09044F">
            <w:pPr>
              <w:spacing w:line="257" w:lineRule="auto"/>
              <w:jc w:val="center"/>
            </w:pPr>
            <w:r>
              <w:rPr>
                <w:color w:val="000000" w:themeColor="text1"/>
              </w:rPr>
              <w:t>X</w:t>
            </w:r>
            <w:r w:rsidR="3A09044F" w:rsidRPr="3A09044F">
              <w:rPr>
                <w:color w:val="000000" w:themeColor="text1"/>
              </w:rPr>
              <w:t xml:space="preserve"> </w:t>
            </w:r>
          </w:p>
        </w:tc>
      </w:tr>
      <w:tr w:rsidR="3A09044F" w14:paraId="44286F97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47945A43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913AFF" w14:textId="1FBB1D00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FEC085" w14:textId="35FAFB15" w:rsidR="3A09044F" w:rsidRDefault="3A09044F" w:rsidP="3A09044F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  <w:r w:rsidR="67707F91" w:rsidRPr="45822118">
              <w:rPr>
                <w:rFonts w:ascii="Arial" w:eastAsia="Arial" w:hAnsi="Arial" w:cs="Arial"/>
                <w:color w:val="000000" w:themeColor="text1"/>
              </w:rPr>
              <w:t xml:space="preserve">Testículos </w:t>
            </w:r>
            <w:r w:rsidR="67707F91" w:rsidRPr="45822118">
              <w:t xml:space="preserve"> </w:t>
            </w:r>
          </w:p>
          <w:p w14:paraId="38C6FF12" w14:textId="157824E3" w:rsidR="3A09044F" w:rsidRDefault="3A09044F" w:rsidP="458221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27354" w14:textId="25E7A32C" w:rsidR="3A09044F" w:rsidRDefault="67707F91" w:rsidP="3A09044F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  <w:r w:rsidR="3A09044F" w:rsidRPr="45822118">
              <w:rPr>
                <w:color w:val="000000" w:themeColor="text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652D01" w14:textId="659A95E6" w:rsidR="3A09044F" w:rsidRDefault="014F3F20" w:rsidP="45822118">
            <w:pPr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059204A0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2B1A9B74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BD9B1A" w14:textId="2500F54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97021" w14:textId="7D9BA669" w:rsidR="03EFE77D" w:rsidRDefault="03EFE77D" w:rsidP="03EFE77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do volume do paralelepípedo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0DED4" w14:textId="0C0B6EA0" w:rsidR="03EFE77D" w:rsidRDefault="03EFE77D" w:rsidP="03EFE77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7C177" w14:textId="1340B735" w:rsidR="3A09044F" w:rsidRDefault="00CA0F9F" w:rsidP="3A09044F">
            <w:pPr>
              <w:spacing w:line="252" w:lineRule="auto"/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3A09044F" w14:paraId="5B9044A1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15693FA2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245265" w14:textId="4406B1C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276E5" w14:textId="4DD9C6E0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1465289">
              <w:rPr>
                <w:color w:val="000000" w:themeColor="text1"/>
              </w:rPr>
              <w:t>Cap</w:t>
            </w:r>
            <w:proofErr w:type="spellEnd"/>
            <w:r w:rsidRPr="31465289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27998" w14:textId="5A4605AE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24CEF" w14:textId="1EC0FA2B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>Atividade no caderno</w:t>
            </w:r>
          </w:p>
        </w:tc>
      </w:tr>
      <w:tr w:rsidR="3A09044F" w14:paraId="2B757084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53829652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F55105" w14:textId="0E748B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319FD" w14:textId="67090D59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(A </w:t>
            </w:r>
            <w:proofErr w:type="spellStart"/>
            <w:r w:rsidRPr="2BB929B1">
              <w:rPr>
                <w:color w:val="000000" w:themeColor="text1"/>
              </w:rPr>
              <w:t>Revoluçã</w:t>
            </w:r>
            <w:proofErr w:type="spellEnd"/>
            <w:r w:rsidRPr="2BB929B1">
              <w:rPr>
                <w:color w:val="000000" w:themeColor="text1"/>
              </w:rPr>
              <w:t xml:space="preserve"> dos bi</w:t>
            </w:r>
            <w:r w:rsidR="0A189E2D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 xml:space="preserve">os)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A8A88" w14:textId="5A7549C3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Analisando e reconhecendo propaganda em 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(A </w:t>
            </w:r>
            <w:proofErr w:type="spellStart"/>
            <w:r w:rsidRPr="2BB929B1">
              <w:rPr>
                <w:color w:val="000000" w:themeColor="text1"/>
              </w:rPr>
              <w:t>Revoluçã</w:t>
            </w:r>
            <w:proofErr w:type="spellEnd"/>
            <w:r w:rsidRPr="2BB929B1">
              <w:rPr>
                <w:color w:val="000000" w:themeColor="text1"/>
              </w:rPr>
              <w:t xml:space="preserve"> dos bi</w:t>
            </w:r>
            <w:r w:rsidR="6AFC6F91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 xml:space="preserve">os)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7ED2C" w14:textId="71BFA586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53E9F4BC" w14:textId="528F28BE" w:rsidR="0DA33BA3" w:rsidRDefault="0DA33BA3" w:rsidP="3A09044F">
      <w:pPr>
        <w:tabs>
          <w:tab w:val="left" w:pos="1320"/>
          <w:tab w:val="left" w:pos="1755"/>
        </w:tabs>
      </w:pPr>
      <w:r w:rsidRPr="3A09044F">
        <w:rPr>
          <w:rFonts w:ascii="Arial" w:eastAsia="Arial" w:hAnsi="Arial" w:cs="Arial"/>
        </w:rPr>
        <w:t xml:space="preserve"> </w:t>
      </w:r>
      <w:r w:rsidRPr="3A09044F">
        <w:t xml:space="preserve"> </w:t>
      </w:r>
    </w:p>
    <w:p w14:paraId="62A5C5E5" w14:textId="639CA67C" w:rsidR="3A09044F" w:rsidRDefault="3A09044F" w:rsidP="3A09044F">
      <w:pPr>
        <w:tabs>
          <w:tab w:val="left" w:pos="1320"/>
          <w:tab w:val="left" w:pos="1755"/>
        </w:tabs>
      </w:pPr>
    </w:p>
    <w:p w14:paraId="7B8005FA" w14:textId="0563C80F" w:rsidR="3A09044F" w:rsidRDefault="3A09044F" w:rsidP="3A09044F">
      <w:pPr>
        <w:tabs>
          <w:tab w:val="left" w:pos="1320"/>
          <w:tab w:val="left" w:pos="1755"/>
        </w:tabs>
      </w:pPr>
    </w:p>
    <w:p w14:paraId="2131E16C" w14:textId="01963510" w:rsidR="3A09044F" w:rsidRDefault="3A09044F" w:rsidP="3A09044F">
      <w:pPr>
        <w:tabs>
          <w:tab w:val="left" w:pos="1320"/>
          <w:tab w:val="left" w:pos="1755"/>
        </w:tabs>
      </w:pPr>
    </w:p>
    <w:p w14:paraId="2AAE2038" w14:textId="633C6B8B" w:rsidR="3A09044F" w:rsidRDefault="3A09044F" w:rsidP="3A09044F">
      <w:pPr>
        <w:tabs>
          <w:tab w:val="left" w:pos="1320"/>
          <w:tab w:val="left" w:pos="1755"/>
        </w:tabs>
      </w:pPr>
    </w:p>
    <w:p w14:paraId="351B982E" w14:textId="5FCD7AAA" w:rsidR="0DA33BA3" w:rsidRDefault="0DA33BA3" w:rsidP="3A09044F">
      <w:pPr>
        <w:tabs>
          <w:tab w:val="left" w:pos="1320"/>
          <w:tab w:val="left" w:pos="17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A09044F" w14:paraId="5E68AF5A" w14:textId="77777777" w:rsidTr="44A53E9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54273F" w14:textId="22F3E5C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C9475D" w14:textId="71A5AC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43E648" w14:textId="1883080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CE8E07" w14:textId="6E818CA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56B9E8" w14:textId="758B5989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654A5E5F" w14:textId="77777777" w:rsidTr="44A53E9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4EEE8" w14:textId="2038AC16" w:rsidR="0318AAC7" w:rsidRDefault="0318AAC7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19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463094F" w14:textId="4166EB6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0A2B7F" w14:textId="55F07F7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44CAC" w14:textId="769CE2F6" w:rsidR="3A09044F" w:rsidRDefault="3A09044F" w:rsidP="3A09044F">
            <w:pPr>
              <w:jc w:val="center"/>
            </w:pPr>
            <w:r w:rsidRPr="77D0D9A4">
              <w:rPr>
                <w:rFonts w:ascii="Arial" w:eastAsia="Arial" w:hAnsi="Arial" w:cs="Arial"/>
              </w:rPr>
              <w:t xml:space="preserve"> </w:t>
            </w:r>
            <w:r w:rsidR="65320372" w:rsidRPr="77D0D9A4">
              <w:rPr>
                <w:rFonts w:ascii="Arial" w:eastAsia="Arial" w:hAnsi="Arial" w:cs="Arial"/>
                <w:color w:val="000000" w:themeColor="text1"/>
              </w:rPr>
              <w:t>Período regencial e início - economia e política.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AAC3E" w14:textId="7C9B75CE" w:rsidR="3A09044F" w:rsidRDefault="65320372" w:rsidP="77D0D9A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Abordagem e introdução  </w:t>
            </w:r>
            <w:r w:rsidRPr="77D0D9A4">
              <w:rPr>
                <w:rFonts w:ascii="Arial" w:eastAsia="Arial" w:hAnsi="Arial" w:cs="Arial"/>
              </w:rPr>
              <w:t xml:space="preserve"> </w:t>
            </w:r>
          </w:p>
          <w:p w14:paraId="49A3435E" w14:textId="7190294F" w:rsidR="3A09044F" w:rsidRDefault="3A09044F" w:rsidP="3A09044F">
            <w:pPr>
              <w:jc w:val="center"/>
            </w:pPr>
            <w:r w:rsidRPr="77D0D9A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B9C23" w14:textId="1E20850F" w:rsidR="3A09044F" w:rsidRDefault="7FF6CFF6" w:rsidP="3A0904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rPr>
                <w:color w:val="000000" w:themeColor="text1"/>
              </w:rPr>
              <w:t xml:space="preserve">Atividade no caderno </w:t>
            </w:r>
            <w:r w:rsidRPr="77D0D9A4">
              <w:t xml:space="preserve"> </w:t>
            </w:r>
          </w:p>
          <w:p w14:paraId="1A5C4BC6" w14:textId="7B2668B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t xml:space="preserve"> </w:t>
            </w:r>
          </w:p>
        </w:tc>
      </w:tr>
      <w:tr w:rsidR="3A09044F" w14:paraId="4C9010D3" w14:textId="77777777" w:rsidTr="44A53E9D">
        <w:trPr>
          <w:trHeight w:val="345"/>
        </w:trPr>
        <w:tc>
          <w:tcPr>
            <w:tcW w:w="1868" w:type="dxa"/>
            <w:vMerge/>
            <w:vAlign w:val="center"/>
          </w:tcPr>
          <w:p w14:paraId="275D07FF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36F1F0" w14:textId="118E074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91839" w14:textId="58ED71EB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>(A Revolução dos Bi</w:t>
            </w:r>
            <w:r w:rsidR="0E1D1A0F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>os)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D27F1" w14:textId="506D3D09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Combatendo </w:t>
            </w:r>
            <w:proofErr w:type="spellStart"/>
            <w:r w:rsidRPr="2BB929B1">
              <w:rPr>
                <w:color w:val="000000" w:themeColor="text1"/>
              </w:rPr>
              <w:t>fake</w:t>
            </w:r>
            <w:proofErr w:type="spellEnd"/>
            <w:r w:rsidRPr="2BB929B1">
              <w:rPr>
                <w:color w:val="000000" w:themeColor="text1"/>
              </w:rPr>
              <w:t xml:space="preserve"> </w:t>
            </w:r>
            <w:proofErr w:type="spellStart"/>
            <w:r w:rsidRPr="2BB929B1">
              <w:rPr>
                <w:color w:val="000000" w:themeColor="text1"/>
              </w:rPr>
              <w:t>news</w:t>
            </w:r>
            <w:proofErr w:type="spellEnd"/>
            <w:r w:rsidRPr="2BB929B1">
              <w:rPr>
                <w:color w:val="000000" w:themeColor="text1"/>
              </w:rPr>
              <w:t xml:space="preserve"> cm 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3B5D0" w14:textId="4375034E" w:rsidR="2BB929B1" w:rsidRDefault="00CA0F9F" w:rsidP="2BB929B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66C7C3DA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589C8293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7BEF30" w14:textId="07B98C3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24B51" w14:textId="10CDF445" w:rsidR="44A53E9D" w:rsidRDefault="44A53E9D" w:rsidP="44A53E9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44A53E9D">
              <w:rPr>
                <w:color w:val="000000" w:themeColor="text1"/>
              </w:rPr>
              <w:t>Esportes de invasão - handebol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CBA0D" w14:textId="10EACBB2" w:rsidR="44A53E9D" w:rsidRDefault="44A53E9D" w:rsidP="44A53E9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44A53E9D">
              <w:rPr>
                <w:color w:val="000000" w:themeColor="text1"/>
              </w:rPr>
              <w:t>Aula prática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5272C" w14:textId="7B0C9482" w:rsidR="3A09044F" w:rsidRDefault="3A09044F" w:rsidP="3A09044F">
            <w:pPr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6B81B714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70FEA276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E1C417" w14:textId="0F3F6E8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91B36" w14:textId="6BBBD26B" w:rsidR="0ECDDFC3" w:rsidRDefault="0ECDDFC3" w:rsidP="0ECDDFC3">
            <w:pPr>
              <w:spacing w:line="360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Conjunção subordinativa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3AD92" w14:textId="4B3F8412" w:rsidR="0ECDDFC3" w:rsidRDefault="0ECDDFC3" w:rsidP="0ECDDFC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ECDDFC3">
              <w:rPr>
                <w:color w:val="000000" w:themeColor="text1"/>
              </w:rPr>
              <w:t>Abordagem do conteúdo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4F5CB" w14:textId="2CAA42E1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3CB834D3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6213AD40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9EAA5D" w14:textId="37BD255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19214" w14:textId="4C79CA9A" w:rsidR="3A09044F" w:rsidRDefault="3A09044F" w:rsidP="3A09044F">
            <w:pPr>
              <w:jc w:val="center"/>
            </w:pPr>
            <w:r w:rsidRPr="45822118">
              <w:rPr>
                <w:rFonts w:ascii="Arial" w:eastAsia="Arial" w:hAnsi="Arial" w:cs="Arial"/>
              </w:rPr>
              <w:t xml:space="preserve"> </w:t>
            </w:r>
            <w:r w:rsidR="276AECB5" w:rsidRPr="45822118">
              <w:rPr>
                <w:color w:val="000000" w:themeColor="text1"/>
              </w:rPr>
              <w:t xml:space="preserve">Ovários </w:t>
            </w:r>
            <w:r w:rsidR="276AECB5" w:rsidRPr="45822118">
              <w:rPr>
                <w:rFonts w:ascii="Arial" w:eastAsia="Arial" w:hAnsi="Arial" w:cs="Arial"/>
              </w:rPr>
              <w:t xml:space="preserve"> </w:t>
            </w:r>
          </w:p>
          <w:p w14:paraId="0835B913" w14:textId="28EA455F" w:rsidR="3A09044F" w:rsidRDefault="3A09044F" w:rsidP="4582211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A99C5" w14:textId="6806C219" w:rsidR="3A09044F" w:rsidRDefault="276AECB5" w:rsidP="4582211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AC7C1" w14:textId="7D0D8E4F" w:rsidR="3A09044F" w:rsidRDefault="276AECB5" w:rsidP="3A09044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515D8E43" w14:textId="29955FC1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D2D85A" w14:textId="1AD46AC3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2107715" w14:textId="2CB53BF8" w:rsidR="00CA0F9F" w:rsidRDefault="00CA0F9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FCA5CAE" w14:textId="77777777" w:rsidR="00CA0F9F" w:rsidRDefault="00CA0F9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EF54EF9" w14:textId="1F3A6685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119"/>
        <w:gridCol w:w="4260"/>
        <w:gridCol w:w="4062"/>
      </w:tblGrid>
      <w:tr w:rsidR="3A09044F" w14:paraId="56119477" w14:textId="77777777" w:rsidTr="629A42E4">
        <w:trPr>
          <w:trHeight w:val="300"/>
        </w:trPr>
        <w:tc>
          <w:tcPr>
            <w:tcW w:w="15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8FA962" w14:textId="4C655F93" w:rsidR="3A09044F" w:rsidRDefault="3A09044F" w:rsidP="3A09044F">
            <w:pPr>
              <w:jc w:val="center"/>
            </w:pPr>
            <w:r w:rsidRPr="3A09044F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8º ANO C – ENSINO FUNDAMENTAL</w:t>
            </w:r>
          </w:p>
        </w:tc>
      </w:tr>
      <w:tr w:rsidR="3A09044F" w14:paraId="6A5E9EF4" w14:textId="77777777" w:rsidTr="629A42E4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A5B8CC" w14:textId="2D65AEF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B4B5AE" w14:textId="71966CB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05DDF8" w14:textId="23A0A63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895566" w14:textId="69EA234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7472EA" w14:textId="5FFB0E60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7261EAAC" w14:textId="77777777" w:rsidTr="00A648BA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002D6" w14:textId="1B68B126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22/09/2025</w:t>
            </w:r>
          </w:p>
          <w:p w14:paraId="56E77911" w14:textId="77FFC404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D26ABE" w14:textId="4AE90F1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05C29" w14:textId="7E398588" w:rsidR="00CA0F9F" w:rsidRDefault="00CA0F9F" w:rsidP="00CA0F9F">
            <w:proofErr w:type="spellStart"/>
            <w:r w:rsidRPr="0E50C497">
              <w:rPr>
                <w:color w:val="000000" w:themeColor="text1"/>
              </w:rPr>
              <w:t>Cap</w:t>
            </w:r>
            <w:proofErr w:type="spellEnd"/>
            <w:r w:rsidRPr="0E50C497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9A445" w14:textId="38B154A9" w:rsidR="00CA0F9F" w:rsidRDefault="00CA0F9F" w:rsidP="00CA0F9F">
            <w:pPr>
              <w:jc w:val="center"/>
            </w:pPr>
            <w:r w:rsidRPr="0E50C497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6F367" w14:textId="3B4EAE93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50C497">
              <w:rPr>
                <w:color w:val="000000" w:themeColor="text1"/>
              </w:rPr>
              <w:t xml:space="preserve">Atividade no caderno ( Pesquisar sobre as  questões </w:t>
            </w:r>
            <w:proofErr w:type="spellStart"/>
            <w:r w:rsidRPr="0E50C497">
              <w:rPr>
                <w:color w:val="000000" w:themeColor="text1"/>
              </w:rPr>
              <w:t>economicas</w:t>
            </w:r>
            <w:proofErr w:type="spellEnd"/>
            <w:r w:rsidRPr="0E50C497">
              <w:rPr>
                <w:color w:val="000000" w:themeColor="text1"/>
              </w:rPr>
              <w:t xml:space="preserve"> dos EUA)</w:t>
            </w:r>
          </w:p>
        </w:tc>
      </w:tr>
      <w:tr w:rsidR="00CA0F9F" w14:paraId="6D91E8F7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12033656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417670" w14:textId="170CACE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25AA52" w14:textId="084296E6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de volume e capacidade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4DFEE" w14:textId="73D5899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341B9" w14:textId="0CCF8589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Atividades no livro</w:t>
            </w:r>
          </w:p>
          <w:p w14:paraId="5365C81C" w14:textId="21FEE6C8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Páginas: 183 - 186</w:t>
            </w:r>
          </w:p>
        </w:tc>
      </w:tr>
      <w:tr w:rsidR="00CA0F9F" w14:paraId="14A7F87D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2FA714DB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E4F109" w14:textId="3251507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67EE1" w14:textId="548C184A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889CB" w14:textId="1D8CB563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3A09044F">
              <w:rPr>
                <w:color w:val="000000" w:themeColor="text1"/>
              </w:rPr>
              <w:t xml:space="preserve">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D1076" w14:textId="3A175D06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A09044F">
              <w:t xml:space="preserve"> </w:t>
            </w:r>
          </w:p>
        </w:tc>
      </w:tr>
      <w:tr w:rsidR="00CA0F9F" w14:paraId="38D87421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24F2B946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CC0FD6" w14:textId="6A9F67D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7B75A" w14:textId="49E210A2" w:rsidR="00CA0F9F" w:rsidRDefault="00CA0F9F" w:rsidP="00CA0F9F">
            <w:pPr>
              <w:jc w:val="center"/>
            </w:pPr>
            <w:r w:rsidRPr="629A42E4">
              <w:t xml:space="preserve"> Arte e cidadania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6E9D9" w14:textId="52A5BAE6" w:rsidR="00CA0F9F" w:rsidRDefault="00CA0F9F" w:rsidP="00CA0F9F">
            <w:pPr>
              <w:spacing w:line="259" w:lineRule="auto"/>
              <w:jc w:val="center"/>
            </w:pPr>
            <w:r w:rsidRPr="629A42E4">
              <w:t>Anotações no caderno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E2395" w14:textId="3799017B" w:rsidR="00CA0F9F" w:rsidRDefault="00CA0F9F" w:rsidP="00CA0F9F">
            <w:pPr>
              <w:spacing w:line="259" w:lineRule="auto"/>
              <w:jc w:val="center"/>
            </w:pPr>
            <w:r>
              <w:t>X</w:t>
            </w:r>
          </w:p>
        </w:tc>
      </w:tr>
      <w:tr w:rsidR="00CA0F9F" w14:paraId="5319D775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78F66E96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ECC256" w14:textId="4C01E30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6FA1C" w14:textId="01C3733A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 de volume e capacidade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C87D5" w14:textId="42816755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Correção das atividades propostas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75285" w14:textId="03DAAA19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</w:tbl>
    <w:p w14:paraId="51C3653C" w14:textId="47C2A9B3" w:rsidR="44852B25" w:rsidRDefault="44852B25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1C035971" w14:textId="71F8152A" w:rsidR="44852B25" w:rsidRDefault="44852B25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68DAFF1B" w14:textId="4896C4D8" w:rsidR="44852B25" w:rsidRDefault="44852B25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4ED1064E" w14:textId="75ED338C" w:rsidR="44852B25" w:rsidRDefault="44852B25" w:rsidP="3A09044F">
      <w:pPr>
        <w:tabs>
          <w:tab w:val="left" w:pos="8355"/>
        </w:tabs>
      </w:pPr>
      <w:r w:rsidRPr="3A09044F">
        <w:t xml:space="preserve"> </w:t>
      </w:r>
    </w:p>
    <w:p w14:paraId="0D2CED60" w14:textId="39192787" w:rsidR="44852B25" w:rsidRDefault="44852B25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3A09044F" w14:paraId="5A5EFD09" w14:textId="77777777" w:rsidTr="00CA0F9F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6A31E4" w14:textId="0CCF089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7658A9" w14:textId="75C8682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327C62" w14:textId="321350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2CD8EE" w14:textId="02CF1E4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F7503F" w14:textId="72CC70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41176C57" w14:textId="77777777" w:rsidTr="00CA0F9F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A72A0" w14:textId="54651A8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23/09/2025</w:t>
            </w:r>
          </w:p>
          <w:p w14:paraId="6FD207C4" w14:textId="2C620A7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ADFAC2" w14:textId="32C43EC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B76AB" w14:textId="6DE0623B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DDFC3">
              <w:t xml:space="preserve"> REVISÃO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82039" w14:textId="1B5ECAE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CDDFC3">
              <w:t xml:space="preserve"> REVISÃO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42D6C1" w14:textId="1B97D7C5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ECDDFC3">
              <w:t xml:space="preserve"> REVISÃO </w:t>
            </w:r>
          </w:p>
        </w:tc>
      </w:tr>
      <w:tr w:rsidR="00CA0F9F" w14:paraId="1E5CAC2C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609C90FA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78106D" w14:textId="699239D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4217A" w14:textId="3743DCE7" w:rsidR="00CA0F9F" w:rsidRDefault="00CA0F9F" w:rsidP="00CA0F9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5822118">
              <w:t xml:space="preserve"> Revisão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03B21" w14:textId="50B8E116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822118">
              <w:t xml:space="preserve"> Revisão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7695B1" w14:textId="6EA22F9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 xml:space="preserve"> Revisão</w:t>
            </w:r>
          </w:p>
        </w:tc>
      </w:tr>
      <w:tr w:rsidR="00CA0F9F" w14:paraId="7874CA11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6C877111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319D93" w14:textId="74009879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E766C" w14:textId="270E0EF0" w:rsidR="00CA0F9F" w:rsidRDefault="00CA0F9F" w:rsidP="00CA0F9F">
            <w:pPr>
              <w:jc w:val="center"/>
            </w:pPr>
            <w:r w:rsidRPr="0ECDDFC3">
              <w:t xml:space="preserve"> REVISÃO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4D0C1" w14:textId="128905AB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CDDFC3">
              <w:t xml:space="preserve"> REVISÃO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4F874" w14:textId="45C04D1C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ECDDFC3">
              <w:t xml:space="preserve"> REVISÃO </w:t>
            </w:r>
          </w:p>
        </w:tc>
      </w:tr>
      <w:tr w:rsidR="00CA0F9F" w14:paraId="08B5D435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4376272F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8C213C" w14:textId="6672797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0D234" w14:textId="33DECF5E" w:rsidR="00CA0F9F" w:rsidRDefault="00CA0F9F" w:rsidP="00CA0F9F">
            <w:pPr>
              <w:jc w:val="center"/>
            </w:pPr>
            <w:r w:rsidRPr="45822118">
              <w:t xml:space="preserve"> Revisão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55042" w14:textId="1A62AADA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t xml:space="preserve"> Revisão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124CA" w14:textId="2618CA1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 xml:space="preserve"> Revisão</w:t>
            </w:r>
          </w:p>
        </w:tc>
      </w:tr>
      <w:tr w:rsidR="3A09044F" w14:paraId="5133A42D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2D30E14A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1CF4EE" w14:textId="2D0191F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2F071" w14:textId="1993AE07" w:rsidR="2BB929B1" w:rsidRDefault="2BB929B1" w:rsidP="2BB929B1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41903" w14:textId="47057B6C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-Correção de atividade p.70-71/</w:t>
            </w:r>
            <w:proofErr w:type="spellStart"/>
            <w:r w:rsidRPr="2BB929B1">
              <w:rPr>
                <w:color w:val="000000" w:themeColor="text1"/>
              </w:rPr>
              <w:t>Practicng</w:t>
            </w:r>
            <w:proofErr w:type="spellEnd"/>
            <w:r w:rsidRPr="2BB929B1">
              <w:rPr>
                <w:color w:val="000000" w:themeColor="text1"/>
              </w:rPr>
              <w:t xml:space="preserve">  Oral </w:t>
            </w:r>
            <w:proofErr w:type="spellStart"/>
            <w:r w:rsidRPr="2BB929B1">
              <w:rPr>
                <w:color w:val="000000" w:themeColor="text1"/>
              </w:rPr>
              <w:t>skills</w:t>
            </w:r>
            <w:proofErr w:type="spellEnd"/>
            <w:r w:rsidRPr="2BB929B1">
              <w:rPr>
                <w:color w:val="000000" w:themeColor="text1"/>
              </w:rPr>
              <w:t xml:space="preserve"> p.72-73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43360" w14:textId="248D5CB2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318C65AA" w14:textId="2780EA12" w:rsidR="44852B25" w:rsidRDefault="44852B25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369C3FC0" w14:textId="265B789E" w:rsidR="44852B25" w:rsidRDefault="44852B25" w:rsidP="3A09044F">
      <w:pPr>
        <w:tabs>
          <w:tab w:val="left" w:pos="8355"/>
        </w:tabs>
      </w:pPr>
      <w:r w:rsidRPr="3A09044F">
        <w:t xml:space="preserve"> </w:t>
      </w:r>
    </w:p>
    <w:p w14:paraId="23032ED5" w14:textId="432D13D2" w:rsidR="44852B25" w:rsidRDefault="44852B25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7CFDFD0A" w14:textId="3EBD277B" w:rsidR="44852B25" w:rsidRDefault="44852B25" w:rsidP="3A09044F">
      <w:pPr>
        <w:tabs>
          <w:tab w:val="left" w:pos="8355"/>
        </w:tabs>
      </w:pPr>
      <w:r w:rsidRPr="3A09044F">
        <w:t xml:space="preserve"> </w:t>
      </w:r>
    </w:p>
    <w:p w14:paraId="11C91C3F" w14:textId="1F259EDC" w:rsidR="3A09044F" w:rsidRDefault="3A09044F" w:rsidP="3A09044F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3A09044F" w14:paraId="338D5AAB" w14:textId="77777777" w:rsidTr="2BB929B1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FE604F" w14:textId="5F519E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D61B898" w14:textId="4E97CF3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CB880E" w14:textId="40E1E66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585178" w14:textId="048902AE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E88FC3E" w14:textId="257B1642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64B9B261" w14:textId="77777777" w:rsidTr="2BB929B1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FEB488" w14:textId="03CFFC2C" w:rsidR="2707F698" w:rsidRDefault="2707F698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24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FB2C74A" w14:textId="72699AA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720DA9" w14:textId="747CE21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2E3F0A" w14:textId="7644044A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  <w:r w:rsidR="5FAEA213" w:rsidRPr="77D0D9A4">
              <w:rPr>
                <w:color w:val="000000" w:themeColor="text1"/>
              </w:rPr>
              <w:t>Trabalho escravo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A7258" w14:textId="4E61DBD7" w:rsidR="3A09044F" w:rsidRDefault="5FAEA213" w:rsidP="77D0D9A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7D0D9A4">
              <w:rPr>
                <w:color w:val="000000" w:themeColor="text1"/>
              </w:rPr>
              <w:t xml:space="preserve">Anotações o caderno (Revisão)  </w:t>
            </w:r>
            <w:r w:rsidRPr="77D0D9A4">
              <w:t xml:space="preserve"> </w:t>
            </w:r>
          </w:p>
          <w:p w14:paraId="7A5FDFB9" w14:textId="5750B769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66D8B" w14:textId="068C9291" w:rsidR="3A09044F" w:rsidRDefault="0106D378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color w:val="000000" w:themeColor="text1"/>
              </w:rPr>
              <w:t>X</w:t>
            </w:r>
            <w:r w:rsidR="3A09044F" w:rsidRPr="77D0D9A4">
              <w:rPr>
                <w:color w:val="000000" w:themeColor="text1"/>
              </w:rPr>
              <w:t xml:space="preserve"> </w:t>
            </w:r>
          </w:p>
        </w:tc>
      </w:tr>
      <w:tr w:rsidR="3A09044F" w14:paraId="2D874066" w14:textId="77777777" w:rsidTr="2BB929B1">
        <w:trPr>
          <w:trHeight w:val="420"/>
        </w:trPr>
        <w:tc>
          <w:tcPr>
            <w:tcW w:w="1868" w:type="dxa"/>
            <w:vMerge/>
            <w:vAlign w:val="center"/>
          </w:tcPr>
          <w:p w14:paraId="558CD0F3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7C09CF" w14:textId="09EF94D0" w:rsidR="3A09044F" w:rsidRDefault="2F0BD046" w:rsidP="31465289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31465289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F6070" w14:textId="52973F80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1465289">
              <w:rPr>
                <w:color w:val="000000" w:themeColor="text1"/>
              </w:rPr>
              <w:t>Cap</w:t>
            </w:r>
            <w:proofErr w:type="spellEnd"/>
            <w:r w:rsidRPr="31465289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C0A79" w14:textId="6B2DDE16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39C0D" w14:textId="1D83E3A8" w:rsidR="31465289" w:rsidRDefault="31465289" w:rsidP="77D0D9A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7D0D9A4">
              <w:rPr>
                <w:color w:val="000000" w:themeColor="text1"/>
              </w:rPr>
              <w:t xml:space="preserve">Atividade no caderno </w:t>
            </w:r>
            <w:r w:rsidR="281C0214" w:rsidRPr="77D0D9A4">
              <w:rPr>
                <w:color w:val="000000" w:themeColor="text1"/>
              </w:rPr>
              <w:t>(Pesquisar</w:t>
            </w:r>
            <w:r w:rsidRPr="77D0D9A4">
              <w:rPr>
                <w:color w:val="000000" w:themeColor="text1"/>
              </w:rPr>
              <w:t xml:space="preserve"> sobre </w:t>
            </w:r>
            <w:r w:rsidR="799070F7" w:rsidRPr="77D0D9A4">
              <w:rPr>
                <w:color w:val="000000" w:themeColor="text1"/>
              </w:rPr>
              <w:t>as questões</w:t>
            </w:r>
            <w:r w:rsidRPr="77D0D9A4">
              <w:rPr>
                <w:color w:val="000000" w:themeColor="text1"/>
              </w:rPr>
              <w:t xml:space="preserve"> </w:t>
            </w:r>
            <w:r w:rsidR="3CD09B75" w:rsidRPr="77D0D9A4">
              <w:rPr>
                <w:color w:val="000000" w:themeColor="text1"/>
              </w:rPr>
              <w:t>econômicas</w:t>
            </w:r>
            <w:r w:rsidRPr="77D0D9A4">
              <w:rPr>
                <w:color w:val="000000" w:themeColor="text1"/>
              </w:rPr>
              <w:t xml:space="preserve"> dos EUA)</w:t>
            </w:r>
          </w:p>
        </w:tc>
      </w:tr>
      <w:tr w:rsidR="3A09044F" w14:paraId="0D3F117D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06C279D4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83F36" w14:textId="083ED18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2BA69" w14:textId="7A9447B1" w:rsidR="2BB929B1" w:rsidRDefault="2BB929B1" w:rsidP="2BB929B1">
            <w:pPr>
              <w:tabs>
                <w:tab w:val="left" w:leader="underscore" w:pos="1512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C8EE4" w14:textId="31AC83B9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Atividade página 75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1C34C" w14:textId="09ED14AD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59543D77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771D059E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563659" w14:textId="783184B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841FB" w14:textId="2C09304B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1DFC6" w14:textId="3E5E6E99" w:rsidR="03EFE77D" w:rsidRDefault="03EFE77D" w:rsidP="03EFE77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Atividade de revisão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73506" w14:textId="673EF4A8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3A09044F" w14:paraId="5E5D3DFE" w14:textId="77777777" w:rsidTr="2BB929B1">
        <w:trPr>
          <w:trHeight w:val="300"/>
        </w:trPr>
        <w:tc>
          <w:tcPr>
            <w:tcW w:w="1868" w:type="dxa"/>
            <w:vMerge/>
            <w:vAlign w:val="center"/>
          </w:tcPr>
          <w:p w14:paraId="13FB16D5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8395C8" w14:textId="51C811C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2C5B0" w14:textId="1E9192A8" w:rsidR="3A09044F" w:rsidRDefault="7402D55C" w:rsidP="3A09044F">
            <w:pPr>
              <w:spacing w:line="360" w:lineRule="auto"/>
              <w:jc w:val="center"/>
            </w:pPr>
            <w:r w:rsidRPr="0ECDDFC3">
              <w:rPr>
                <w:color w:val="000000" w:themeColor="text1"/>
              </w:rPr>
              <w:t xml:space="preserve">Paradidático: Revolução dos bichos </w:t>
            </w:r>
            <w:r w:rsidR="3A09044F" w:rsidRPr="0ECDDFC3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DD137" w14:textId="256492D5" w:rsidR="3A09044F" w:rsidRDefault="758EFC2B" w:rsidP="3A0904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CDDFC3">
              <w:rPr>
                <w:color w:val="000000" w:themeColor="text1"/>
              </w:rPr>
              <w:t xml:space="preserve">Paradidático </w:t>
            </w:r>
            <w:r w:rsidR="3A09044F" w:rsidRPr="0ECDDFC3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0F480" w14:textId="753CB9A1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</w:tbl>
    <w:p w14:paraId="355876BB" w14:textId="02704507" w:rsidR="44852B25" w:rsidRDefault="44852B25" w:rsidP="3A09044F">
      <w:pPr>
        <w:tabs>
          <w:tab w:val="left" w:pos="1035"/>
        </w:tabs>
      </w:pPr>
      <w:r w:rsidRPr="3A09044F">
        <w:t xml:space="preserve"> </w:t>
      </w:r>
    </w:p>
    <w:p w14:paraId="500D6FF1" w14:textId="655BFEE4" w:rsidR="44852B25" w:rsidRDefault="44852B25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p w14:paraId="58227D0D" w14:textId="65FF252C" w:rsidR="44852B25" w:rsidRDefault="44852B25" w:rsidP="3A09044F">
      <w:pPr>
        <w:tabs>
          <w:tab w:val="left" w:pos="709"/>
          <w:tab w:val="left" w:pos="103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3A09044F" w14:paraId="0B422C86" w14:textId="77777777" w:rsidTr="1C711C68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65090D" w14:textId="665D4D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1C77E9" w14:textId="712AECAD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3B4F1B" w14:textId="3EF02F3C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72251B" w14:textId="589835CB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35D28F" w14:textId="29006C84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3A09044F" w14:paraId="37F1CB77" w14:textId="77777777" w:rsidTr="1C711C68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3ED07" w14:textId="54DFEA0F" w:rsidR="413C0128" w:rsidRDefault="413C0128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25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DFF2873" w14:textId="302CF09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15ED14" w14:textId="71D6496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5359D" w14:textId="43CDBFB3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 xml:space="preserve">Unidade 6- mudança de rumo.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DD0E0" w14:textId="23D44C94" w:rsidR="1C711C68" w:rsidRDefault="1C711C68" w:rsidP="1C711C6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Roteiro de estudo.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D43B3" w14:textId="16F79542" w:rsidR="1C711C68" w:rsidRDefault="1C711C68" w:rsidP="1C711C68">
            <w:pPr>
              <w:spacing w:line="252" w:lineRule="auto"/>
              <w:jc w:val="center"/>
              <w:rPr>
                <w:color w:val="000000" w:themeColor="text1"/>
              </w:rPr>
            </w:pPr>
            <w:r w:rsidRPr="1C711C68">
              <w:rPr>
                <w:color w:val="000000" w:themeColor="text1"/>
              </w:rPr>
              <w:t>Roteiro de estudo.</w:t>
            </w:r>
          </w:p>
        </w:tc>
      </w:tr>
      <w:tr w:rsidR="3A09044F" w14:paraId="5F752EEE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3A486148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526603" w14:textId="1FBB1D00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A0121" w14:textId="59142988" w:rsidR="3A09044F" w:rsidRDefault="3A09044F" w:rsidP="45822118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  <w:r w:rsidR="1586260B" w:rsidRPr="45822118">
              <w:rPr>
                <w:rFonts w:ascii="Arial" w:eastAsia="Arial" w:hAnsi="Arial" w:cs="Arial"/>
                <w:color w:val="000000" w:themeColor="text1"/>
              </w:rPr>
              <w:t>Hormônios e a puberdade</w:t>
            </w:r>
          </w:p>
          <w:p w14:paraId="6D720823" w14:textId="15A35D31" w:rsidR="3A09044F" w:rsidRDefault="3A09044F" w:rsidP="4582211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FAF3A" w14:textId="64181D49" w:rsidR="3A09044F" w:rsidRDefault="1586260B" w:rsidP="45822118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C95F64" w14:textId="0719885E" w:rsidR="3A09044F" w:rsidRDefault="1586260B" w:rsidP="45822118">
            <w:pPr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05488CE3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0D50A8ED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CA95D1" w14:textId="2500F54C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60773" w14:textId="25366FB0" w:rsidR="03EFE77D" w:rsidRDefault="03EFE77D" w:rsidP="03EFE77D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9EFA8" w14:textId="3A9D2AB0" w:rsidR="03EFE77D" w:rsidRDefault="03EFE77D" w:rsidP="03EFE77D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Correção da atividade de revisão (caderno)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2AA1C" w14:textId="35AA4535" w:rsidR="3A09044F" w:rsidRDefault="00CA0F9F" w:rsidP="03EFE77D">
            <w:pPr>
              <w:spacing w:line="252" w:lineRule="auto"/>
              <w:jc w:val="center"/>
            </w:pPr>
            <w:r>
              <w:t>X</w:t>
            </w:r>
          </w:p>
        </w:tc>
      </w:tr>
      <w:tr w:rsidR="3A09044F" w14:paraId="284C108C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4FB260DF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F331D5" w14:textId="4406B1C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155BF" w14:textId="2BB63200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31465289">
              <w:rPr>
                <w:color w:val="000000" w:themeColor="text1"/>
              </w:rPr>
              <w:t>Cap</w:t>
            </w:r>
            <w:proofErr w:type="spellEnd"/>
            <w:r w:rsidRPr="31465289">
              <w:rPr>
                <w:color w:val="000000" w:themeColor="text1"/>
              </w:rPr>
              <w:t xml:space="preserve"> 6: América Anglo-Saxônica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82DB6" w14:textId="72650C62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 xml:space="preserve"> 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4EF90" w14:textId="4CC6CE1C" w:rsidR="31465289" w:rsidRDefault="31465289" w:rsidP="3146528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65289">
              <w:rPr>
                <w:color w:val="000000" w:themeColor="text1"/>
              </w:rPr>
              <w:t>Atividade no livro 418 e 419</w:t>
            </w:r>
          </w:p>
        </w:tc>
      </w:tr>
      <w:tr w:rsidR="3A09044F" w14:paraId="63C0F41B" w14:textId="77777777" w:rsidTr="1C711C68">
        <w:trPr>
          <w:trHeight w:val="300"/>
        </w:trPr>
        <w:tc>
          <w:tcPr>
            <w:tcW w:w="1868" w:type="dxa"/>
            <w:vMerge/>
            <w:vAlign w:val="center"/>
          </w:tcPr>
          <w:p w14:paraId="2C52D882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6AC741" w14:textId="0E748BE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31CB0" w14:textId="448F93FA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>(A Revolução dos Bi</w:t>
            </w:r>
            <w:r w:rsidR="74D2899E" w:rsidRPr="2BB929B1">
              <w:rPr>
                <w:color w:val="000000" w:themeColor="text1"/>
              </w:rPr>
              <w:t>ch</w:t>
            </w:r>
            <w:r w:rsidRPr="2BB929B1">
              <w:rPr>
                <w:color w:val="000000" w:themeColor="text1"/>
              </w:rPr>
              <w:t>os)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C510D" w14:textId="473B0BC2" w:rsidR="2BB929B1" w:rsidRDefault="2BB929B1" w:rsidP="2BB929B1">
            <w:pPr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proofErr w:type="gram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>(</w:t>
            </w:r>
            <w:proofErr w:type="gramEnd"/>
            <w:r w:rsidRPr="2BB929B1">
              <w:rPr>
                <w:color w:val="000000" w:themeColor="text1"/>
              </w:rPr>
              <w:t xml:space="preserve">A Revolução dos </w:t>
            </w:r>
            <w:proofErr w:type="spellStart"/>
            <w:r w:rsidRPr="2BB929B1">
              <w:rPr>
                <w:color w:val="000000" w:themeColor="text1"/>
              </w:rPr>
              <w:t>Bixos</w:t>
            </w:r>
            <w:proofErr w:type="spellEnd"/>
            <w:r w:rsidRPr="2BB929B1">
              <w:rPr>
                <w:color w:val="000000" w:themeColor="text1"/>
              </w:rPr>
              <w:t xml:space="preserve">)- </w:t>
            </w:r>
            <w:proofErr w:type="spellStart"/>
            <w:r w:rsidRPr="2BB929B1">
              <w:rPr>
                <w:color w:val="000000" w:themeColor="text1"/>
              </w:rPr>
              <w:t>Movie</w:t>
            </w:r>
            <w:proofErr w:type="spellEnd"/>
          </w:p>
          <w:p w14:paraId="0B7BC012" w14:textId="61F2D24C" w:rsidR="2BB929B1" w:rsidRDefault="2BB929B1" w:rsidP="2BB929B1">
            <w:pPr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4E91B" w14:textId="7091B639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6F7FE90E" w14:textId="528F28BE" w:rsidR="44852B25" w:rsidRDefault="44852B25" w:rsidP="3A09044F">
      <w:pPr>
        <w:tabs>
          <w:tab w:val="left" w:pos="1320"/>
          <w:tab w:val="left" w:pos="1755"/>
        </w:tabs>
      </w:pPr>
      <w:r w:rsidRPr="3A09044F">
        <w:rPr>
          <w:rFonts w:ascii="Arial" w:eastAsia="Arial" w:hAnsi="Arial" w:cs="Arial"/>
        </w:rPr>
        <w:t xml:space="preserve"> </w:t>
      </w:r>
      <w:r w:rsidRPr="3A09044F">
        <w:t xml:space="preserve"> </w:t>
      </w:r>
    </w:p>
    <w:p w14:paraId="73F66790" w14:textId="639CA67C" w:rsidR="3A09044F" w:rsidRDefault="3A09044F" w:rsidP="3A09044F">
      <w:pPr>
        <w:tabs>
          <w:tab w:val="left" w:pos="1320"/>
          <w:tab w:val="left" w:pos="1755"/>
        </w:tabs>
      </w:pPr>
    </w:p>
    <w:p w14:paraId="7EB11AED" w14:textId="0563C80F" w:rsidR="3A09044F" w:rsidRDefault="3A09044F" w:rsidP="3A09044F">
      <w:pPr>
        <w:tabs>
          <w:tab w:val="left" w:pos="1320"/>
          <w:tab w:val="left" w:pos="1755"/>
        </w:tabs>
      </w:pPr>
    </w:p>
    <w:p w14:paraId="386C6D53" w14:textId="01963510" w:rsidR="3A09044F" w:rsidRDefault="3A09044F" w:rsidP="3A09044F">
      <w:pPr>
        <w:tabs>
          <w:tab w:val="left" w:pos="1320"/>
          <w:tab w:val="left" w:pos="1755"/>
        </w:tabs>
      </w:pPr>
    </w:p>
    <w:p w14:paraId="10D83609" w14:textId="5FCD7AAA" w:rsidR="44852B25" w:rsidRDefault="44852B25" w:rsidP="3A09044F">
      <w:pPr>
        <w:tabs>
          <w:tab w:val="left" w:pos="1320"/>
          <w:tab w:val="left" w:pos="1755"/>
        </w:tabs>
      </w:pPr>
      <w:r w:rsidRPr="3A09044F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3A09044F" w14:paraId="2149C208" w14:textId="77777777" w:rsidTr="44A53E9D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841CB0" w14:textId="22F3E5C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7E65F9" w14:textId="71A5AC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3CA866" w14:textId="1883080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D91E2F" w14:textId="6E818CA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F07E76" w14:textId="758B5989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A09044F" w14:paraId="6C5992CE" w14:textId="77777777" w:rsidTr="44A53E9D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2C924" w14:textId="5233E3FE" w:rsidR="4971853E" w:rsidRDefault="4971853E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26</w:t>
            </w:r>
            <w:r w:rsidR="3A09044F" w:rsidRPr="3A09044F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D08C1F1" w14:textId="4166EB65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23785C" w14:textId="55F07F7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89ED1" w14:textId="6AA36CEF" w:rsidR="3A09044F" w:rsidRDefault="7FBC2AB7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7D0D9A4">
              <w:rPr>
                <w:rFonts w:ascii="Arial" w:eastAsia="Arial" w:hAnsi="Arial" w:cs="Arial"/>
                <w:color w:val="000000" w:themeColor="text1"/>
              </w:rPr>
              <w:t xml:space="preserve">Aplicação avaliação Parcial </w:t>
            </w:r>
            <w:r w:rsidRPr="77D0D9A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04309" w14:textId="736B2553" w:rsidR="3A09044F" w:rsidRPr="00CA0F9F" w:rsidRDefault="49EB3912" w:rsidP="00CA0F9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7D0D9A4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E20CF" w14:textId="0C2A4BAD" w:rsidR="3A09044F" w:rsidRDefault="7936A094" w:rsidP="00CA0F9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7D0D9A4">
              <w:rPr>
                <w:rFonts w:ascii="Arial" w:eastAsia="Arial" w:hAnsi="Arial" w:cs="Arial"/>
                <w:color w:val="000000" w:themeColor="text1"/>
              </w:rPr>
              <w:t>Aplicação avaliação Parcial</w:t>
            </w:r>
            <w:r w:rsidR="3A09044F" w:rsidRPr="77D0D9A4">
              <w:t xml:space="preserve"> </w:t>
            </w:r>
          </w:p>
        </w:tc>
      </w:tr>
      <w:tr w:rsidR="3A09044F" w14:paraId="323EF64B" w14:textId="77777777" w:rsidTr="44A53E9D">
        <w:trPr>
          <w:trHeight w:val="345"/>
        </w:trPr>
        <w:tc>
          <w:tcPr>
            <w:tcW w:w="1868" w:type="dxa"/>
            <w:vMerge/>
            <w:vAlign w:val="center"/>
          </w:tcPr>
          <w:p w14:paraId="230545D0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97B4D8" w14:textId="118E074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16CC3" w14:textId="15AC82AB" w:rsidR="2E9461E5" w:rsidRDefault="2E9461E5" w:rsidP="2BB929B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BB929B1">
              <w:rPr>
                <w:color w:val="000000" w:themeColor="text1"/>
              </w:rPr>
              <w:t xml:space="preserve">Animal </w:t>
            </w:r>
            <w:proofErr w:type="spellStart"/>
            <w:r w:rsidRPr="2BB929B1">
              <w:rPr>
                <w:color w:val="000000" w:themeColor="text1"/>
              </w:rPr>
              <w:t>Farm</w:t>
            </w:r>
            <w:proofErr w:type="spellEnd"/>
            <w:r w:rsidRPr="2BB929B1">
              <w:rPr>
                <w:color w:val="000000" w:themeColor="text1"/>
              </w:rPr>
              <w:t xml:space="preserve"> ( A revolução dos Bichos)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A70AC" w14:textId="7537446C" w:rsidR="2E9461E5" w:rsidRDefault="2E9461E5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2BB929B1">
              <w:rPr>
                <w:color w:val="000000" w:themeColor="text1"/>
              </w:rPr>
              <w:t>Quiz</w:t>
            </w:r>
            <w:proofErr w:type="spellEnd"/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788FC" w14:textId="21089DD2" w:rsidR="2BB929B1" w:rsidRDefault="00CA0F9F" w:rsidP="2BB929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A09044F" w14:paraId="54A7A834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7E4A06A0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F14997" w14:textId="07B98C3A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9E765" w14:textId="05B04F21" w:rsidR="3A09044F" w:rsidRDefault="0E5C6ABC" w:rsidP="44A53E9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A53E9D">
              <w:t>Avaliação Parcial 1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98330" w14:textId="24CD0B7A" w:rsidR="3A09044F" w:rsidRDefault="0E5C6ABC" w:rsidP="44A53E9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A53E9D">
              <w:t>Avaliação Parcial 1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7F903" w14:textId="629B5788" w:rsidR="3A09044F" w:rsidRDefault="3A09044F" w:rsidP="3A09044F">
            <w:pPr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3E9297BC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215CE09A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9CC662" w14:textId="0F3F6E82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2E31F" w14:textId="7A40E8E6" w:rsidR="3A09044F" w:rsidRDefault="1A66C647" w:rsidP="3A09044F">
            <w:pPr>
              <w:jc w:val="center"/>
            </w:pPr>
            <w:r w:rsidRPr="0ECDDFC3">
              <w:rPr>
                <w:color w:val="000000" w:themeColor="text1"/>
              </w:rPr>
              <w:t xml:space="preserve">Paradidático: Revolução dos bichos </w:t>
            </w:r>
            <w:r w:rsidR="3A09044F" w:rsidRPr="0ECDDFC3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FE2F4" w14:textId="2017AD6A" w:rsidR="3A09044F" w:rsidRDefault="758545A2" w:rsidP="3A09044F">
            <w:pPr>
              <w:tabs>
                <w:tab w:val="left" w:pos="298"/>
              </w:tabs>
              <w:spacing w:line="252" w:lineRule="auto"/>
              <w:jc w:val="center"/>
            </w:pPr>
            <w:r w:rsidRPr="0ECDDFC3">
              <w:rPr>
                <w:color w:val="000000" w:themeColor="text1"/>
              </w:rPr>
              <w:t xml:space="preserve">Paradidático </w:t>
            </w:r>
            <w:r w:rsidR="3A09044F" w:rsidRPr="0ECDDFC3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85ECA" w14:textId="7C79D8DD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A09044F">
              <w:t xml:space="preserve"> </w:t>
            </w:r>
            <w:r w:rsidR="00CA0F9F">
              <w:t>X</w:t>
            </w:r>
          </w:p>
        </w:tc>
      </w:tr>
      <w:tr w:rsidR="3A09044F" w14:paraId="72436860" w14:textId="77777777" w:rsidTr="44A53E9D">
        <w:trPr>
          <w:trHeight w:val="300"/>
        </w:trPr>
        <w:tc>
          <w:tcPr>
            <w:tcW w:w="1868" w:type="dxa"/>
            <w:vMerge/>
            <w:vAlign w:val="center"/>
          </w:tcPr>
          <w:p w14:paraId="7F85C6DE" w14:textId="77777777" w:rsidR="00C17200" w:rsidRDefault="00C172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F4E9A8" w14:textId="37BD2554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B6E21" w14:textId="7F21EE44" w:rsidR="3A09044F" w:rsidRDefault="3A09044F" w:rsidP="45822118">
            <w:pPr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 xml:space="preserve"> </w:t>
            </w:r>
            <w:r w:rsidR="6F7F752F" w:rsidRPr="45822118">
              <w:rPr>
                <w:rFonts w:ascii="Arial" w:eastAsia="Arial" w:hAnsi="Arial" w:cs="Arial"/>
                <w:color w:val="000000" w:themeColor="text1"/>
              </w:rPr>
              <w:t>Hormônios e a puberdade</w:t>
            </w:r>
          </w:p>
          <w:p w14:paraId="237902F8" w14:textId="123BE6AF" w:rsidR="3A09044F" w:rsidRDefault="3A09044F" w:rsidP="4582211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C77A1" w14:textId="0B0EE0F0" w:rsidR="3A09044F" w:rsidRDefault="3A09044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822118">
              <w:rPr>
                <w:rFonts w:ascii="Arial" w:eastAsia="Arial" w:hAnsi="Arial" w:cs="Arial"/>
              </w:rPr>
              <w:t xml:space="preserve"> </w:t>
            </w:r>
            <w:r w:rsidR="7D258470" w:rsidRPr="45822118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35A06" w14:textId="77565133" w:rsidR="3A09044F" w:rsidRDefault="7D258470" w:rsidP="3A09044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45822118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48230800" w14:textId="29955FC1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865F3BF" w14:textId="311D6D7C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8A96BDA" w14:textId="751EC79C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4834570" w14:textId="4C64CCF6" w:rsidR="3A09044F" w:rsidRDefault="3A09044F" w:rsidP="3A09044F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119"/>
        <w:gridCol w:w="4260"/>
        <w:gridCol w:w="4062"/>
      </w:tblGrid>
      <w:tr w:rsidR="3A09044F" w14:paraId="2ECED76C" w14:textId="77777777" w:rsidTr="629A42E4">
        <w:trPr>
          <w:trHeight w:val="300"/>
        </w:trPr>
        <w:tc>
          <w:tcPr>
            <w:tcW w:w="150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88979B" w14:textId="4C655F93" w:rsidR="3A09044F" w:rsidRDefault="3A09044F" w:rsidP="3A09044F">
            <w:pPr>
              <w:jc w:val="center"/>
            </w:pPr>
            <w:r w:rsidRPr="3A09044F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3A09044F" w14:paraId="338E6E48" w14:textId="77777777" w:rsidTr="629A42E4">
        <w:trPr>
          <w:trHeight w:val="24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C94F4E" w14:textId="2D65AEF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CF8314" w14:textId="71966CB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F5CDB9" w14:textId="23A0A63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888430" w14:textId="69EA2343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A7E30C" w14:textId="5FFB0E60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763078B0" w14:textId="77777777" w:rsidTr="00CB5E28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CFA0AC" w14:textId="2FDEBB4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29/09/2025</w:t>
            </w:r>
          </w:p>
          <w:p w14:paraId="66A4D48D" w14:textId="77FFC404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B1D463" w14:textId="4AE90F1F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C594A" w14:textId="34F1028F" w:rsidR="00CA0F9F" w:rsidRDefault="00CA0F9F" w:rsidP="00CA0F9F">
            <w:r w:rsidRPr="2BB929B1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4AC6A" w14:textId="08ACED47" w:rsidR="00CA0F9F" w:rsidRDefault="00CA0F9F" w:rsidP="00CA0F9F">
            <w:pPr>
              <w:jc w:val="center"/>
            </w:pPr>
            <w:r w:rsidRPr="2BB929B1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F87C1" w14:textId="6D176DCB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3A09044F">
              <w:t xml:space="preserve"> </w:t>
            </w:r>
          </w:p>
        </w:tc>
      </w:tr>
      <w:tr w:rsidR="00CA0F9F" w14:paraId="288AC6E7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05C7A342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C91975" w14:textId="170CACE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B0982" w14:textId="141D4125" w:rsidR="00CA0F9F" w:rsidRDefault="00CA0F9F" w:rsidP="00CA0F9F">
            <w:pPr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Medidas de área e de volume - Módulo 3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1802F" w14:textId="083CD79D" w:rsidR="00CA0F9F" w:rsidRDefault="00CA0F9F" w:rsidP="00CA0F9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Correção da atividade de revisão (caderno)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F129F" w14:textId="36DBFD02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0CA0F9F" w14:paraId="56BD750C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54783BB9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5082BB" w14:textId="3251507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A09044F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8BA2C" w14:textId="0EC2004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E5FDE" w14:textId="2B85130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9C7A6" w14:textId="3085FDBC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BB929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X</w:t>
            </w:r>
          </w:p>
        </w:tc>
      </w:tr>
      <w:tr w:rsidR="00CA0F9F" w14:paraId="0BA22284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2A54077A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A9FBC5" w14:textId="6A9F67D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19205" w14:textId="6599F698" w:rsidR="00CA0F9F" w:rsidRDefault="00CA0F9F" w:rsidP="00CA0F9F">
            <w:pPr>
              <w:jc w:val="center"/>
            </w:pPr>
            <w:r w:rsidRPr="629A42E4">
              <w:t xml:space="preserve">Fotografia como arte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3BD90" w14:textId="74B60170" w:rsidR="00CA0F9F" w:rsidRDefault="00CA0F9F" w:rsidP="00CA0F9F">
            <w:pPr>
              <w:jc w:val="center"/>
            </w:pPr>
            <w:r w:rsidRPr="629A42E4">
              <w:t xml:space="preserve"> Anotações no caderno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E4CDC" w14:textId="554D60BE" w:rsidR="00CA0F9F" w:rsidRDefault="00CA0F9F" w:rsidP="00CA0F9F">
            <w:pPr>
              <w:jc w:val="center"/>
            </w:pPr>
            <w:r>
              <w:t>X</w:t>
            </w:r>
          </w:p>
        </w:tc>
      </w:tr>
      <w:tr w:rsidR="00CA0F9F" w14:paraId="16B15F81" w14:textId="77777777" w:rsidTr="629A42E4">
        <w:trPr>
          <w:trHeight w:val="300"/>
        </w:trPr>
        <w:tc>
          <w:tcPr>
            <w:tcW w:w="1920" w:type="dxa"/>
            <w:vMerge/>
            <w:vAlign w:val="center"/>
          </w:tcPr>
          <w:p w14:paraId="5367F55C" w14:textId="77777777" w:rsidR="00CA0F9F" w:rsidRDefault="00CA0F9F" w:rsidP="00CA0F9F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F8160C" w14:textId="4C01E30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D5C7B" w14:textId="0EC2004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14B36" w14:textId="2B85130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FE77D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1830E" w14:textId="1485412D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3A09044F">
              <w:rPr>
                <w:color w:val="000000" w:themeColor="text1"/>
              </w:rPr>
              <w:t xml:space="preserve"> </w:t>
            </w:r>
          </w:p>
        </w:tc>
      </w:tr>
    </w:tbl>
    <w:p w14:paraId="44E14326" w14:textId="47C2A9B3" w:rsidR="60DEE9EC" w:rsidRDefault="60DEE9E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lastRenderedPageBreak/>
        <w:t xml:space="preserve">   </w:t>
      </w:r>
    </w:p>
    <w:p w14:paraId="5B74CF6F" w14:textId="71F8152A" w:rsidR="60DEE9EC" w:rsidRDefault="60DEE9E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2463CCCB" w14:textId="4896C4D8" w:rsidR="60DEE9EC" w:rsidRDefault="60DEE9E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</w:t>
      </w:r>
    </w:p>
    <w:p w14:paraId="003C273F" w14:textId="75ED338C" w:rsidR="60DEE9EC" w:rsidRDefault="60DEE9EC" w:rsidP="3A09044F">
      <w:pPr>
        <w:tabs>
          <w:tab w:val="left" w:pos="8355"/>
        </w:tabs>
      </w:pPr>
      <w:r w:rsidRPr="3A09044F">
        <w:t xml:space="preserve"> </w:t>
      </w:r>
    </w:p>
    <w:p w14:paraId="56616D3D" w14:textId="39192787" w:rsidR="60DEE9EC" w:rsidRDefault="60DEE9EC" w:rsidP="3A09044F">
      <w:pPr>
        <w:tabs>
          <w:tab w:val="left" w:pos="8355"/>
        </w:tabs>
      </w:pPr>
      <w:r w:rsidRPr="3A09044F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3A09044F" w14:paraId="07DD7659" w14:textId="77777777" w:rsidTr="00CA0F9F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37E474" w14:textId="0CCF089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DA3F0E" w14:textId="75C86826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2F96E6" w14:textId="32135041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B1EAD5" w14:textId="02CF1E48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071103" w14:textId="72CC706D" w:rsidR="3A09044F" w:rsidRDefault="3A09044F" w:rsidP="3A09044F">
            <w:pPr>
              <w:spacing w:before="120" w:after="120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A0F9F" w14:paraId="76C8A4F1" w14:textId="77777777" w:rsidTr="00CA0F9F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6CFF7" w14:textId="4D3EC91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A09044F">
              <w:rPr>
                <w:rFonts w:ascii="Arial" w:eastAsia="Arial" w:hAnsi="Arial" w:cs="Arial"/>
                <w:b/>
                <w:bCs/>
              </w:rPr>
              <w:t>30/09/2025</w:t>
            </w:r>
          </w:p>
          <w:p w14:paraId="72F3AD27" w14:textId="2C620A7C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A09044F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C18A0C" w14:textId="32C43EC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EE801" w14:textId="4374ED67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37201" w14:textId="462516B0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BB929B1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104B3" w14:textId="59963BE2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</w:tr>
      <w:tr w:rsidR="00CA0F9F" w14:paraId="4743AA47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1D34D454" w14:textId="77777777" w:rsidR="00CA0F9F" w:rsidRDefault="00CA0F9F" w:rsidP="00CA0F9F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DF04FB" w14:textId="699239D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C640F" w14:textId="2AB80DE5" w:rsidR="00CA0F9F" w:rsidRDefault="00CA0F9F" w:rsidP="00CA0F9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DF9FE" w14:textId="19942541" w:rsidR="00CA0F9F" w:rsidRDefault="00CA0F9F" w:rsidP="00CA0F9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BB929B1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D6FE5" w14:textId="33745395" w:rsidR="00CA0F9F" w:rsidRDefault="00CA0F9F" w:rsidP="00CA0F9F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</w:tr>
      <w:tr w:rsidR="3A09044F" w14:paraId="49088A79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2849B577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5D94FA" w14:textId="74009879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4A948" w14:textId="70BC06DE" w:rsidR="3A09044F" w:rsidRDefault="53ECC515" w:rsidP="3A09044F">
            <w:pPr>
              <w:jc w:val="center"/>
            </w:pPr>
            <w:r w:rsidRPr="0ECDDFC3">
              <w:t xml:space="preserve">Paradidático: Revolução dos bichos </w:t>
            </w:r>
            <w:r w:rsidR="3A09044F" w:rsidRPr="0ECDDFC3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2748F" w14:textId="023D734A" w:rsidR="3A09044F" w:rsidRDefault="0ED995AC" w:rsidP="3A09044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ECDDFC3">
              <w:t xml:space="preserve">Paradidático </w:t>
            </w:r>
            <w:r w:rsidR="3A09044F" w:rsidRPr="0ECDDFC3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A0DD5" w14:textId="10B73DE5" w:rsidR="3A09044F" w:rsidRDefault="00CA0F9F" w:rsidP="3A09044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A09044F" w:rsidRPr="3A09044F">
              <w:t xml:space="preserve"> </w:t>
            </w:r>
          </w:p>
        </w:tc>
      </w:tr>
      <w:tr w:rsidR="3A09044F" w14:paraId="41F23802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4ECD7626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4EA5EF" w14:textId="66727977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2E7D9" w14:textId="383AD521" w:rsidR="3A09044F" w:rsidRDefault="3A09044F" w:rsidP="3A09044F">
            <w:pPr>
              <w:jc w:val="center"/>
            </w:pPr>
            <w:r w:rsidRPr="45822118">
              <w:rPr>
                <w:color w:val="000000" w:themeColor="text1"/>
              </w:rPr>
              <w:t xml:space="preserve"> </w:t>
            </w:r>
            <w:r w:rsidR="33D2C428" w:rsidRPr="45822118">
              <w:rPr>
                <w:color w:val="000000" w:themeColor="text1"/>
              </w:rPr>
              <w:t>Mudanças corporais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15D5F" w14:textId="3F89B246" w:rsidR="3A09044F" w:rsidRDefault="33D2C428" w:rsidP="45822118">
            <w:pPr>
              <w:tabs>
                <w:tab w:val="left" w:pos="298"/>
              </w:tabs>
              <w:spacing w:line="252" w:lineRule="auto"/>
              <w:jc w:val="center"/>
            </w:pPr>
            <w:r w:rsidRPr="45822118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10BED" w14:textId="04731597" w:rsidR="3A09044F" w:rsidRDefault="33D2C428" w:rsidP="45822118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822118">
              <w:t>Atividade no caderno</w:t>
            </w:r>
          </w:p>
        </w:tc>
      </w:tr>
      <w:tr w:rsidR="3A09044F" w14:paraId="61CC6559" w14:textId="77777777" w:rsidTr="00CA0F9F">
        <w:trPr>
          <w:trHeight w:val="300"/>
        </w:trPr>
        <w:tc>
          <w:tcPr>
            <w:tcW w:w="1868" w:type="dxa"/>
            <w:vMerge/>
            <w:vAlign w:val="center"/>
          </w:tcPr>
          <w:p w14:paraId="53AD478B" w14:textId="77777777" w:rsidR="00C17200" w:rsidRDefault="00C172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8451FC" w14:textId="2D0191FF" w:rsidR="3A09044F" w:rsidRDefault="3A09044F" w:rsidP="3A09044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A09044F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1E5BB" w14:textId="0EC20041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>AVALIAÇÃO PARCIAL I - 3º TRIMESTRE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63825" w14:textId="2B851300" w:rsidR="2BB929B1" w:rsidRDefault="2BB929B1" w:rsidP="2BB929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BB929B1">
              <w:rPr>
                <w:color w:val="000000" w:themeColor="text1"/>
              </w:rPr>
              <w:t xml:space="preserve"> AVALIAÇÃO PARCIAL I - 3º TRIMESTRE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A6DF4" w14:textId="60CE2799" w:rsidR="2BB929B1" w:rsidRDefault="2BB929B1" w:rsidP="2BB929B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BB929B1">
              <w:rPr>
                <w:color w:val="000000" w:themeColor="text1"/>
              </w:rPr>
              <w:t xml:space="preserve"> </w:t>
            </w:r>
            <w:r w:rsidR="00CA0F9F">
              <w:rPr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</w:tbl>
    <w:p w14:paraId="36F2990F" w14:textId="2780EA12" w:rsidR="60DEE9EC" w:rsidRDefault="60DEE9EC" w:rsidP="3A09044F">
      <w:pPr>
        <w:tabs>
          <w:tab w:val="left" w:pos="8355"/>
        </w:tabs>
      </w:pPr>
      <w:r w:rsidRPr="3A09044F">
        <w:rPr>
          <w:rFonts w:ascii="Arial" w:eastAsia="Arial" w:hAnsi="Arial" w:cs="Arial"/>
        </w:rPr>
        <w:t xml:space="preserve">   </w:t>
      </w:r>
    </w:p>
    <w:p w14:paraId="0B3F578A" w14:textId="6AE728EB" w:rsidR="60DEE9EC" w:rsidRDefault="60DEE9EC" w:rsidP="3A09044F">
      <w:pPr>
        <w:tabs>
          <w:tab w:val="left" w:pos="8355"/>
        </w:tabs>
      </w:pPr>
      <w:r w:rsidRPr="3A09044F">
        <w:t xml:space="preserve"> </w:t>
      </w:r>
    </w:p>
    <w:sectPr w:rsidR="60DEE9EC" w:rsidSect="002C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18070" w14:textId="77777777" w:rsidR="00A33156" w:rsidRDefault="00A33156">
      <w:r>
        <w:separator/>
      </w:r>
    </w:p>
  </w:endnote>
  <w:endnote w:type="continuationSeparator" w:id="0">
    <w:p w14:paraId="3619DBCC" w14:textId="77777777" w:rsidR="00A33156" w:rsidRDefault="00A33156">
      <w:r>
        <w:continuationSeparator/>
      </w:r>
    </w:p>
  </w:endnote>
  <w:endnote w:type="continuationNotice" w:id="1">
    <w:p w14:paraId="5EF52F0E" w14:textId="77777777" w:rsidR="00A33156" w:rsidRDefault="00A33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B373" w14:textId="77777777" w:rsidR="00E61382" w:rsidRDefault="00E613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214B" w14:textId="77777777" w:rsidR="00E61382" w:rsidRDefault="00E613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E60E" w14:textId="77777777" w:rsidR="00E61382" w:rsidRDefault="00E613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FAA9" w14:textId="77777777" w:rsidR="00A33156" w:rsidRDefault="00A33156">
      <w:r>
        <w:separator/>
      </w:r>
    </w:p>
  </w:footnote>
  <w:footnote w:type="continuationSeparator" w:id="0">
    <w:p w14:paraId="4EF576AA" w14:textId="77777777" w:rsidR="00A33156" w:rsidRDefault="00A33156">
      <w:r>
        <w:continuationSeparator/>
      </w:r>
    </w:p>
  </w:footnote>
  <w:footnote w:type="continuationNotice" w:id="1">
    <w:p w14:paraId="689B735D" w14:textId="77777777" w:rsidR="00A33156" w:rsidRDefault="00A331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E23F" w14:textId="77777777" w:rsidR="00E61382" w:rsidRDefault="00E613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5368721" w:rsidR="006B42A5" w:rsidRPr="00C6580C" w:rsidRDefault="007A4E65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9B789D5" wp14:editId="41665EBF">
          <wp:simplePos x="0" y="0"/>
          <wp:positionH relativeFrom="margin">
            <wp:posOffset>9525</wp:posOffset>
          </wp:positionH>
          <wp:positionV relativeFrom="paragraph">
            <wp:posOffset>52070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672658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CDE0A7F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50DD16CB" w14:textId="1B479BF3" w:rsid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8F30BE4" w14:textId="189BAD20" w:rsidR="007A4E65" w:rsidRPr="007A4E65" w:rsidRDefault="007A4E65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29698DF" w:rsidR="0061107F" w:rsidRPr="0061107F" w:rsidRDefault="00C720DE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A4E65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6C2E" w14:textId="77777777" w:rsidR="00E61382" w:rsidRDefault="00E613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BD17"/>
    <w:multiLevelType w:val="hybridMultilevel"/>
    <w:tmpl w:val="FFFFFFFF"/>
    <w:lvl w:ilvl="0" w:tplc="A300BFC4">
      <w:start w:val="1"/>
      <w:numFmt w:val="decimal"/>
      <w:lvlText w:val="%1."/>
      <w:lvlJc w:val="left"/>
      <w:pPr>
        <w:ind w:left="720" w:hanging="360"/>
      </w:pPr>
    </w:lvl>
    <w:lvl w:ilvl="1" w:tplc="555E7AF4">
      <w:start w:val="1"/>
      <w:numFmt w:val="lowerLetter"/>
      <w:lvlText w:val="%2."/>
      <w:lvlJc w:val="left"/>
      <w:pPr>
        <w:ind w:left="1440" w:hanging="360"/>
      </w:pPr>
    </w:lvl>
    <w:lvl w:ilvl="2" w:tplc="4D3094FA">
      <w:start w:val="1"/>
      <w:numFmt w:val="lowerRoman"/>
      <w:lvlText w:val="%3."/>
      <w:lvlJc w:val="right"/>
      <w:pPr>
        <w:ind w:left="2160" w:hanging="180"/>
      </w:pPr>
    </w:lvl>
    <w:lvl w:ilvl="3" w:tplc="E048AB38">
      <w:start w:val="1"/>
      <w:numFmt w:val="decimal"/>
      <w:lvlText w:val="%4."/>
      <w:lvlJc w:val="left"/>
      <w:pPr>
        <w:ind w:left="2880" w:hanging="360"/>
      </w:pPr>
    </w:lvl>
    <w:lvl w:ilvl="4" w:tplc="036CA486">
      <w:start w:val="1"/>
      <w:numFmt w:val="lowerLetter"/>
      <w:lvlText w:val="%5."/>
      <w:lvlJc w:val="left"/>
      <w:pPr>
        <w:ind w:left="3600" w:hanging="360"/>
      </w:pPr>
    </w:lvl>
    <w:lvl w:ilvl="5" w:tplc="3F60A5C8">
      <w:start w:val="1"/>
      <w:numFmt w:val="lowerRoman"/>
      <w:lvlText w:val="%6."/>
      <w:lvlJc w:val="right"/>
      <w:pPr>
        <w:ind w:left="4320" w:hanging="180"/>
      </w:pPr>
    </w:lvl>
    <w:lvl w:ilvl="6" w:tplc="83F6D540">
      <w:start w:val="1"/>
      <w:numFmt w:val="decimal"/>
      <w:lvlText w:val="%7."/>
      <w:lvlJc w:val="left"/>
      <w:pPr>
        <w:ind w:left="5040" w:hanging="360"/>
      </w:pPr>
    </w:lvl>
    <w:lvl w:ilvl="7" w:tplc="ADA884E8">
      <w:start w:val="1"/>
      <w:numFmt w:val="lowerLetter"/>
      <w:lvlText w:val="%8."/>
      <w:lvlJc w:val="left"/>
      <w:pPr>
        <w:ind w:left="5760" w:hanging="360"/>
      </w:pPr>
    </w:lvl>
    <w:lvl w:ilvl="8" w:tplc="4ED01B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11A3F"/>
    <w:rsid w:val="000415F2"/>
    <w:rsid w:val="0004D593"/>
    <w:rsid w:val="00064CAF"/>
    <w:rsid w:val="00070151"/>
    <w:rsid w:val="000734D4"/>
    <w:rsid w:val="00075684"/>
    <w:rsid w:val="000B79F3"/>
    <w:rsid w:val="000C0114"/>
    <w:rsid w:val="000C36F1"/>
    <w:rsid w:val="000E74D5"/>
    <w:rsid w:val="000F211A"/>
    <w:rsid w:val="000F28C3"/>
    <w:rsid w:val="001349B6"/>
    <w:rsid w:val="00135EF6"/>
    <w:rsid w:val="0014664B"/>
    <w:rsid w:val="00155F96"/>
    <w:rsid w:val="00157ED0"/>
    <w:rsid w:val="001674F4"/>
    <w:rsid w:val="0018389B"/>
    <w:rsid w:val="00192BCA"/>
    <w:rsid w:val="00197DE5"/>
    <w:rsid w:val="001999D9"/>
    <w:rsid w:val="001B072F"/>
    <w:rsid w:val="001B6702"/>
    <w:rsid w:val="00200C46"/>
    <w:rsid w:val="00201A3E"/>
    <w:rsid w:val="00204DD8"/>
    <w:rsid w:val="00212518"/>
    <w:rsid w:val="00240869"/>
    <w:rsid w:val="00244648"/>
    <w:rsid w:val="00245D9C"/>
    <w:rsid w:val="0024626D"/>
    <w:rsid w:val="00255F7A"/>
    <w:rsid w:val="002759ED"/>
    <w:rsid w:val="00277B8C"/>
    <w:rsid w:val="002A3554"/>
    <w:rsid w:val="002A3C11"/>
    <w:rsid w:val="002C225D"/>
    <w:rsid w:val="002C281B"/>
    <w:rsid w:val="002C55E6"/>
    <w:rsid w:val="002D0BE3"/>
    <w:rsid w:val="002D6508"/>
    <w:rsid w:val="002E076B"/>
    <w:rsid w:val="002F524D"/>
    <w:rsid w:val="002F6524"/>
    <w:rsid w:val="00304022"/>
    <w:rsid w:val="00323385"/>
    <w:rsid w:val="00361947"/>
    <w:rsid w:val="003629BF"/>
    <w:rsid w:val="00362F66"/>
    <w:rsid w:val="003705EA"/>
    <w:rsid w:val="003706E6"/>
    <w:rsid w:val="00377CB5"/>
    <w:rsid w:val="003B0DED"/>
    <w:rsid w:val="003C2701"/>
    <w:rsid w:val="003C378B"/>
    <w:rsid w:val="003D4F28"/>
    <w:rsid w:val="003D7623"/>
    <w:rsid w:val="003E0DDB"/>
    <w:rsid w:val="00414381"/>
    <w:rsid w:val="0042C8AF"/>
    <w:rsid w:val="00465793"/>
    <w:rsid w:val="00471D5B"/>
    <w:rsid w:val="00474F67"/>
    <w:rsid w:val="00486383"/>
    <w:rsid w:val="00489A35"/>
    <w:rsid w:val="004A0E9B"/>
    <w:rsid w:val="004A14CD"/>
    <w:rsid w:val="004C59A4"/>
    <w:rsid w:val="004D17CF"/>
    <w:rsid w:val="004D1825"/>
    <w:rsid w:val="004D63A0"/>
    <w:rsid w:val="004E7139"/>
    <w:rsid w:val="004F048C"/>
    <w:rsid w:val="00510D1C"/>
    <w:rsid w:val="00513F8E"/>
    <w:rsid w:val="005203B4"/>
    <w:rsid w:val="0057432A"/>
    <w:rsid w:val="00587BA5"/>
    <w:rsid w:val="005C0658"/>
    <w:rsid w:val="005C1675"/>
    <w:rsid w:val="005CEAA3"/>
    <w:rsid w:val="005D48A5"/>
    <w:rsid w:val="005F0410"/>
    <w:rsid w:val="006108AB"/>
    <w:rsid w:val="0061107F"/>
    <w:rsid w:val="006116E2"/>
    <w:rsid w:val="00617C87"/>
    <w:rsid w:val="00634336"/>
    <w:rsid w:val="00644B13"/>
    <w:rsid w:val="0065DD6B"/>
    <w:rsid w:val="006730BD"/>
    <w:rsid w:val="006A1B41"/>
    <w:rsid w:val="006B42A5"/>
    <w:rsid w:val="006CC097"/>
    <w:rsid w:val="006F430A"/>
    <w:rsid w:val="00701298"/>
    <w:rsid w:val="0070607A"/>
    <w:rsid w:val="007203B8"/>
    <w:rsid w:val="00731277"/>
    <w:rsid w:val="00743658"/>
    <w:rsid w:val="00745618"/>
    <w:rsid w:val="00746C95"/>
    <w:rsid w:val="007511DC"/>
    <w:rsid w:val="0077374C"/>
    <w:rsid w:val="00787E10"/>
    <w:rsid w:val="0079507D"/>
    <w:rsid w:val="007A130D"/>
    <w:rsid w:val="007A4E65"/>
    <w:rsid w:val="007D1ED6"/>
    <w:rsid w:val="007F7E74"/>
    <w:rsid w:val="00800315"/>
    <w:rsid w:val="00807CFD"/>
    <w:rsid w:val="0083216E"/>
    <w:rsid w:val="008353A9"/>
    <w:rsid w:val="008744BD"/>
    <w:rsid w:val="00874B36"/>
    <w:rsid w:val="00875774"/>
    <w:rsid w:val="00888712"/>
    <w:rsid w:val="00891EDB"/>
    <w:rsid w:val="00893753"/>
    <w:rsid w:val="008958F6"/>
    <w:rsid w:val="008C7C51"/>
    <w:rsid w:val="008E0D91"/>
    <w:rsid w:val="008E5889"/>
    <w:rsid w:val="008E663A"/>
    <w:rsid w:val="00904C02"/>
    <w:rsid w:val="00904F39"/>
    <w:rsid w:val="00940114"/>
    <w:rsid w:val="00940224"/>
    <w:rsid w:val="00974FAA"/>
    <w:rsid w:val="009C4D09"/>
    <w:rsid w:val="009E6F49"/>
    <w:rsid w:val="009F19B9"/>
    <w:rsid w:val="009F250E"/>
    <w:rsid w:val="009F5D2A"/>
    <w:rsid w:val="00A02C06"/>
    <w:rsid w:val="00A12DFB"/>
    <w:rsid w:val="00A22A69"/>
    <w:rsid w:val="00A33156"/>
    <w:rsid w:val="00A525BD"/>
    <w:rsid w:val="00A56A69"/>
    <w:rsid w:val="00A81CFC"/>
    <w:rsid w:val="00A96AB0"/>
    <w:rsid w:val="00AA35D3"/>
    <w:rsid w:val="00AB1DD4"/>
    <w:rsid w:val="00AC566E"/>
    <w:rsid w:val="00AC66DE"/>
    <w:rsid w:val="00AE7BD2"/>
    <w:rsid w:val="00B01E17"/>
    <w:rsid w:val="00B05AD0"/>
    <w:rsid w:val="00B06833"/>
    <w:rsid w:val="00B27F75"/>
    <w:rsid w:val="00B44E73"/>
    <w:rsid w:val="00B46073"/>
    <w:rsid w:val="00B55905"/>
    <w:rsid w:val="00B637ED"/>
    <w:rsid w:val="00B63CAA"/>
    <w:rsid w:val="00B65325"/>
    <w:rsid w:val="00B770E1"/>
    <w:rsid w:val="00B80ACA"/>
    <w:rsid w:val="00BA713D"/>
    <w:rsid w:val="00BF3051"/>
    <w:rsid w:val="00BF4032"/>
    <w:rsid w:val="00BF730C"/>
    <w:rsid w:val="00C074FC"/>
    <w:rsid w:val="00C17200"/>
    <w:rsid w:val="00C33B9A"/>
    <w:rsid w:val="00C39EDC"/>
    <w:rsid w:val="00C45A16"/>
    <w:rsid w:val="00C6580C"/>
    <w:rsid w:val="00C720DE"/>
    <w:rsid w:val="00C74C0F"/>
    <w:rsid w:val="00C92276"/>
    <w:rsid w:val="00C9547C"/>
    <w:rsid w:val="00CA0F9F"/>
    <w:rsid w:val="00CA4029"/>
    <w:rsid w:val="00CB362A"/>
    <w:rsid w:val="00CD2D28"/>
    <w:rsid w:val="00CF4C5D"/>
    <w:rsid w:val="00D16874"/>
    <w:rsid w:val="00D1B0C5"/>
    <w:rsid w:val="00D226E9"/>
    <w:rsid w:val="00D22C67"/>
    <w:rsid w:val="00D42ECB"/>
    <w:rsid w:val="00D65429"/>
    <w:rsid w:val="00D665E4"/>
    <w:rsid w:val="00D8346F"/>
    <w:rsid w:val="00D85A85"/>
    <w:rsid w:val="00D9734F"/>
    <w:rsid w:val="00DB66FC"/>
    <w:rsid w:val="00DE0245"/>
    <w:rsid w:val="00E40028"/>
    <w:rsid w:val="00E61382"/>
    <w:rsid w:val="00E72959"/>
    <w:rsid w:val="00E745B2"/>
    <w:rsid w:val="00E84960"/>
    <w:rsid w:val="00E871D6"/>
    <w:rsid w:val="00E951D1"/>
    <w:rsid w:val="00EA2024"/>
    <w:rsid w:val="00EB3E93"/>
    <w:rsid w:val="00EC038D"/>
    <w:rsid w:val="00EC3F02"/>
    <w:rsid w:val="00EC640E"/>
    <w:rsid w:val="00EE352D"/>
    <w:rsid w:val="00EE3B90"/>
    <w:rsid w:val="00EE45B6"/>
    <w:rsid w:val="00F03D3A"/>
    <w:rsid w:val="00F1016F"/>
    <w:rsid w:val="00F16FCE"/>
    <w:rsid w:val="00F23168"/>
    <w:rsid w:val="00F23597"/>
    <w:rsid w:val="00F25E34"/>
    <w:rsid w:val="00F31066"/>
    <w:rsid w:val="00F3F78E"/>
    <w:rsid w:val="00FA25F2"/>
    <w:rsid w:val="00FC5FBD"/>
    <w:rsid w:val="00FF032F"/>
    <w:rsid w:val="00FF285D"/>
    <w:rsid w:val="0106D378"/>
    <w:rsid w:val="010BACF9"/>
    <w:rsid w:val="011B39AF"/>
    <w:rsid w:val="012077AE"/>
    <w:rsid w:val="0124CD0D"/>
    <w:rsid w:val="01254407"/>
    <w:rsid w:val="01314316"/>
    <w:rsid w:val="01318DB8"/>
    <w:rsid w:val="0131F5EF"/>
    <w:rsid w:val="01328E60"/>
    <w:rsid w:val="0139EFF8"/>
    <w:rsid w:val="013C9169"/>
    <w:rsid w:val="0145B4D5"/>
    <w:rsid w:val="014F3F20"/>
    <w:rsid w:val="0152493D"/>
    <w:rsid w:val="01575546"/>
    <w:rsid w:val="015ADCD7"/>
    <w:rsid w:val="015EED13"/>
    <w:rsid w:val="01672EEA"/>
    <w:rsid w:val="01680F61"/>
    <w:rsid w:val="016AA547"/>
    <w:rsid w:val="0174A1F1"/>
    <w:rsid w:val="01785B07"/>
    <w:rsid w:val="017F66A9"/>
    <w:rsid w:val="017FE054"/>
    <w:rsid w:val="01897DF2"/>
    <w:rsid w:val="01A158A9"/>
    <w:rsid w:val="01A1F32E"/>
    <w:rsid w:val="01A6DE6C"/>
    <w:rsid w:val="01AE330C"/>
    <w:rsid w:val="01AEA221"/>
    <w:rsid w:val="01AEC787"/>
    <w:rsid w:val="01B46D51"/>
    <w:rsid w:val="01B63FC8"/>
    <w:rsid w:val="01B6759F"/>
    <w:rsid w:val="01C1D0E5"/>
    <w:rsid w:val="01D307B4"/>
    <w:rsid w:val="01D68A85"/>
    <w:rsid w:val="01DC2007"/>
    <w:rsid w:val="01E3D04B"/>
    <w:rsid w:val="01E50EAC"/>
    <w:rsid w:val="01E74AAD"/>
    <w:rsid w:val="01F1DDFA"/>
    <w:rsid w:val="01F9982F"/>
    <w:rsid w:val="02140C4B"/>
    <w:rsid w:val="022434A6"/>
    <w:rsid w:val="022F2B06"/>
    <w:rsid w:val="02304D0A"/>
    <w:rsid w:val="023D4C56"/>
    <w:rsid w:val="02456FEA"/>
    <w:rsid w:val="0248373F"/>
    <w:rsid w:val="024ADF0A"/>
    <w:rsid w:val="0255639F"/>
    <w:rsid w:val="0261117D"/>
    <w:rsid w:val="0269C909"/>
    <w:rsid w:val="027F1970"/>
    <w:rsid w:val="0280A647"/>
    <w:rsid w:val="02863AC2"/>
    <w:rsid w:val="028D605B"/>
    <w:rsid w:val="02939563"/>
    <w:rsid w:val="029B8270"/>
    <w:rsid w:val="029F66B6"/>
    <w:rsid w:val="02AD48B7"/>
    <w:rsid w:val="02B4D0DE"/>
    <w:rsid w:val="02B69C13"/>
    <w:rsid w:val="02B88BEC"/>
    <w:rsid w:val="02C70521"/>
    <w:rsid w:val="02C7E4DC"/>
    <w:rsid w:val="02CBC771"/>
    <w:rsid w:val="02CF8624"/>
    <w:rsid w:val="02D3CBB5"/>
    <w:rsid w:val="02D3DAA5"/>
    <w:rsid w:val="02D7A0FC"/>
    <w:rsid w:val="02DE8AB9"/>
    <w:rsid w:val="02DFBC46"/>
    <w:rsid w:val="02E4DB9E"/>
    <w:rsid w:val="02EE8980"/>
    <w:rsid w:val="02EFA954"/>
    <w:rsid w:val="03092A09"/>
    <w:rsid w:val="030A362A"/>
    <w:rsid w:val="03124C12"/>
    <w:rsid w:val="03168C0B"/>
    <w:rsid w:val="0316DACD"/>
    <w:rsid w:val="0318AAC7"/>
    <w:rsid w:val="031F3DED"/>
    <w:rsid w:val="03430DA8"/>
    <w:rsid w:val="034F3AD9"/>
    <w:rsid w:val="034F4766"/>
    <w:rsid w:val="03664E21"/>
    <w:rsid w:val="036652DF"/>
    <w:rsid w:val="036C7593"/>
    <w:rsid w:val="036F83C9"/>
    <w:rsid w:val="037A1826"/>
    <w:rsid w:val="037EAE25"/>
    <w:rsid w:val="03809D47"/>
    <w:rsid w:val="038BDA55"/>
    <w:rsid w:val="03916496"/>
    <w:rsid w:val="03983A47"/>
    <w:rsid w:val="03994A24"/>
    <w:rsid w:val="039B5115"/>
    <w:rsid w:val="03A0D79C"/>
    <w:rsid w:val="03AAB8AA"/>
    <w:rsid w:val="03AEA708"/>
    <w:rsid w:val="03AED8BC"/>
    <w:rsid w:val="03C3E798"/>
    <w:rsid w:val="03C5254E"/>
    <w:rsid w:val="03CC1D6B"/>
    <w:rsid w:val="03D32D96"/>
    <w:rsid w:val="03DD4874"/>
    <w:rsid w:val="03DED583"/>
    <w:rsid w:val="03E2AC05"/>
    <w:rsid w:val="03E617E2"/>
    <w:rsid w:val="03EBBFDC"/>
    <w:rsid w:val="03ED48E2"/>
    <w:rsid w:val="03EFE77D"/>
    <w:rsid w:val="040A1B31"/>
    <w:rsid w:val="040C2838"/>
    <w:rsid w:val="041AB226"/>
    <w:rsid w:val="041D27E2"/>
    <w:rsid w:val="0429CD4D"/>
    <w:rsid w:val="043158A5"/>
    <w:rsid w:val="0433C54E"/>
    <w:rsid w:val="04415BBF"/>
    <w:rsid w:val="04421494"/>
    <w:rsid w:val="0442D363"/>
    <w:rsid w:val="04448659"/>
    <w:rsid w:val="0456FF80"/>
    <w:rsid w:val="045949E5"/>
    <w:rsid w:val="045B4C91"/>
    <w:rsid w:val="0465370D"/>
    <w:rsid w:val="046B32F7"/>
    <w:rsid w:val="04798F36"/>
    <w:rsid w:val="047B9F68"/>
    <w:rsid w:val="047DFFA6"/>
    <w:rsid w:val="0480F1A2"/>
    <w:rsid w:val="0483A75D"/>
    <w:rsid w:val="04891F2E"/>
    <w:rsid w:val="048C3893"/>
    <w:rsid w:val="04AE5B3B"/>
    <w:rsid w:val="04B97E4D"/>
    <w:rsid w:val="04BB0E4E"/>
    <w:rsid w:val="04C684DB"/>
    <w:rsid w:val="04C836C4"/>
    <w:rsid w:val="04CF4694"/>
    <w:rsid w:val="04D18673"/>
    <w:rsid w:val="04E04166"/>
    <w:rsid w:val="04E3723F"/>
    <w:rsid w:val="04FB7D25"/>
    <w:rsid w:val="0505097A"/>
    <w:rsid w:val="051A1BD9"/>
    <w:rsid w:val="05216B47"/>
    <w:rsid w:val="052AA732"/>
    <w:rsid w:val="053392F5"/>
    <w:rsid w:val="0545AA8D"/>
    <w:rsid w:val="054D8219"/>
    <w:rsid w:val="054E4D1E"/>
    <w:rsid w:val="054EF3B2"/>
    <w:rsid w:val="0567EDCC"/>
    <w:rsid w:val="056DD372"/>
    <w:rsid w:val="056EFDF7"/>
    <w:rsid w:val="0577696E"/>
    <w:rsid w:val="05817E99"/>
    <w:rsid w:val="05830253"/>
    <w:rsid w:val="058D02FB"/>
    <w:rsid w:val="05918978"/>
    <w:rsid w:val="059C536D"/>
    <w:rsid w:val="05A491C0"/>
    <w:rsid w:val="05A69181"/>
    <w:rsid w:val="05AC10A4"/>
    <w:rsid w:val="05AEDBAB"/>
    <w:rsid w:val="05B518EA"/>
    <w:rsid w:val="05B82C6B"/>
    <w:rsid w:val="05C0CEA1"/>
    <w:rsid w:val="05C22DCB"/>
    <w:rsid w:val="05C3BF58"/>
    <w:rsid w:val="05CF60EB"/>
    <w:rsid w:val="05D55CA0"/>
    <w:rsid w:val="05D6E0A7"/>
    <w:rsid w:val="05DB564F"/>
    <w:rsid w:val="05DBCDB8"/>
    <w:rsid w:val="05E0B77C"/>
    <w:rsid w:val="05E0D0F1"/>
    <w:rsid w:val="05F575F6"/>
    <w:rsid w:val="0610FDED"/>
    <w:rsid w:val="062297F4"/>
    <w:rsid w:val="06255385"/>
    <w:rsid w:val="062FB29F"/>
    <w:rsid w:val="063EBD0A"/>
    <w:rsid w:val="0646620B"/>
    <w:rsid w:val="0659A148"/>
    <w:rsid w:val="06696231"/>
    <w:rsid w:val="067C077C"/>
    <w:rsid w:val="0683141E"/>
    <w:rsid w:val="06941D79"/>
    <w:rsid w:val="0694DADB"/>
    <w:rsid w:val="069549D9"/>
    <w:rsid w:val="06A00A1B"/>
    <w:rsid w:val="06A615BF"/>
    <w:rsid w:val="06BC01B7"/>
    <w:rsid w:val="06BF6A06"/>
    <w:rsid w:val="06C58130"/>
    <w:rsid w:val="06C85084"/>
    <w:rsid w:val="06CF8495"/>
    <w:rsid w:val="06DED32F"/>
    <w:rsid w:val="06E5C1FB"/>
    <w:rsid w:val="06EC0A90"/>
    <w:rsid w:val="06F9537E"/>
    <w:rsid w:val="06FA4F41"/>
    <w:rsid w:val="06FBFAB2"/>
    <w:rsid w:val="070854F7"/>
    <w:rsid w:val="070A1796"/>
    <w:rsid w:val="070ACE58"/>
    <w:rsid w:val="071339CF"/>
    <w:rsid w:val="07146752"/>
    <w:rsid w:val="071804E4"/>
    <w:rsid w:val="071CC9B7"/>
    <w:rsid w:val="071D5759"/>
    <w:rsid w:val="071EAE87"/>
    <w:rsid w:val="072ACE3C"/>
    <w:rsid w:val="073E3FEE"/>
    <w:rsid w:val="07475738"/>
    <w:rsid w:val="07567F8C"/>
    <w:rsid w:val="075DFE2C"/>
    <w:rsid w:val="0760216D"/>
    <w:rsid w:val="0764B13F"/>
    <w:rsid w:val="076BF115"/>
    <w:rsid w:val="07704849"/>
    <w:rsid w:val="0770F339"/>
    <w:rsid w:val="0776569F"/>
    <w:rsid w:val="078435CF"/>
    <w:rsid w:val="079165B2"/>
    <w:rsid w:val="079B38D8"/>
    <w:rsid w:val="07A5B6FD"/>
    <w:rsid w:val="07AB39FA"/>
    <w:rsid w:val="07ACCBB3"/>
    <w:rsid w:val="07BD0E87"/>
    <w:rsid w:val="07D0A43B"/>
    <w:rsid w:val="07D175AC"/>
    <w:rsid w:val="07D55289"/>
    <w:rsid w:val="07D5B6FC"/>
    <w:rsid w:val="07F14C3F"/>
    <w:rsid w:val="07F4E431"/>
    <w:rsid w:val="08071BC0"/>
    <w:rsid w:val="080BFF36"/>
    <w:rsid w:val="081A335C"/>
    <w:rsid w:val="08215D5E"/>
    <w:rsid w:val="0824F900"/>
    <w:rsid w:val="08483984"/>
    <w:rsid w:val="08646BB4"/>
    <w:rsid w:val="08684E57"/>
    <w:rsid w:val="086A9144"/>
    <w:rsid w:val="086E6208"/>
    <w:rsid w:val="08856293"/>
    <w:rsid w:val="08906136"/>
    <w:rsid w:val="08938BEF"/>
    <w:rsid w:val="089936C2"/>
    <w:rsid w:val="089CCA9C"/>
    <w:rsid w:val="089DD5A7"/>
    <w:rsid w:val="08A015BC"/>
    <w:rsid w:val="08A69EB9"/>
    <w:rsid w:val="08B37FD8"/>
    <w:rsid w:val="08B7CBFB"/>
    <w:rsid w:val="08D27125"/>
    <w:rsid w:val="08D47C10"/>
    <w:rsid w:val="08D89590"/>
    <w:rsid w:val="08DAADE9"/>
    <w:rsid w:val="08DCAB84"/>
    <w:rsid w:val="08DD0A50"/>
    <w:rsid w:val="08DF0F3F"/>
    <w:rsid w:val="08E4AF36"/>
    <w:rsid w:val="08E5F437"/>
    <w:rsid w:val="08EDBEC8"/>
    <w:rsid w:val="08EF389B"/>
    <w:rsid w:val="08F5FF89"/>
    <w:rsid w:val="08F93B32"/>
    <w:rsid w:val="08FF7E97"/>
    <w:rsid w:val="0900DF78"/>
    <w:rsid w:val="09062B35"/>
    <w:rsid w:val="09163E36"/>
    <w:rsid w:val="09218D99"/>
    <w:rsid w:val="0924CC58"/>
    <w:rsid w:val="092E3F4F"/>
    <w:rsid w:val="093EA41A"/>
    <w:rsid w:val="094574C3"/>
    <w:rsid w:val="094A61B2"/>
    <w:rsid w:val="095948CD"/>
    <w:rsid w:val="095DF3EE"/>
    <w:rsid w:val="09703915"/>
    <w:rsid w:val="09755165"/>
    <w:rsid w:val="098059E4"/>
    <w:rsid w:val="0981E128"/>
    <w:rsid w:val="0982BE63"/>
    <w:rsid w:val="098C841C"/>
    <w:rsid w:val="098FFAC5"/>
    <w:rsid w:val="099E9AC5"/>
    <w:rsid w:val="09A0AA00"/>
    <w:rsid w:val="09A81687"/>
    <w:rsid w:val="09AEFF1A"/>
    <w:rsid w:val="09B91527"/>
    <w:rsid w:val="09BC68D2"/>
    <w:rsid w:val="09BDB1DB"/>
    <w:rsid w:val="09C4FD31"/>
    <w:rsid w:val="09C93F42"/>
    <w:rsid w:val="09CD6FED"/>
    <w:rsid w:val="09DB6D90"/>
    <w:rsid w:val="09E24218"/>
    <w:rsid w:val="09EC3214"/>
    <w:rsid w:val="09F3A6E7"/>
    <w:rsid w:val="09FA71BC"/>
    <w:rsid w:val="09FD8DB7"/>
    <w:rsid w:val="0A0EB6DC"/>
    <w:rsid w:val="0A10FCC0"/>
    <w:rsid w:val="0A189E2D"/>
    <w:rsid w:val="0A23A419"/>
    <w:rsid w:val="0A3BE61D"/>
    <w:rsid w:val="0A40A6F0"/>
    <w:rsid w:val="0A43EDBC"/>
    <w:rsid w:val="0A469EB6"/>
    <w:rsid w:val="0A46B076"/>
    <w:rsid w:val="0A576ADC"/>
    <w:rsid w:val="0A58CB0C"/>
    <w:rsid w:val="0A5CF55F"/>
    <w:rsid w:val="0A6022BF"/>
    <w:rsid w:val="0A60B60A"/>
    <w:rsid w:val="0A626EFE"/>
    <w:rsid w:val="0A645AB4"/>
    <w:rsid w:val="0A6466AF"/>
    <w:rsid w:val="0A658F28"/>
    <w:rsid w:val="0A66A87B"/>
    <w:rsid w:val="0A6D0EA2"/>
    <w:rsid w:val="0A8225B6"/>
    <w:rsid w:val="0A8256AE"/>
    <w:rsid w:val="0A9BA726"/>
    <w:rsid w:val="0AACE99A"/>
    <w:rsid w:val="0AB350BB"/>
    <w:rsid w:val="0AB912B6"/>
    <w:rsid w:val="0ABA634F"/>
    <w:rsid w:val="0ABEF68C"/>
    <w:rsid w:val="0AEEF39B"/>
    <w:rsid w:val="0AF66B10"/>
    <w:rsid w:val="0B061011"/>
    <w:rsid w:val="0B06FCFA"/>
    <w:rsid w:val="0B08734F"/>
    <w:rsid w:val="0B31ABEC"/>
    <w:rsid w:val="0B32EC67"/>
    <w:rsid w:val="0B3E5EB3"/>
    <w:rsid w:val="0B452A5E"/>
    <w:rsid w:val="0B542352"/>
    <w:rsid w:val="0B58D63D"/>
    <w:rsid w:val="0B5E6816"/>
    <w:rsid w:val="0B5EE624"/>
    <w:rsid w:val="0B5FA887"/>
    <w:rsid w:val="0B6ED25A"/>
    <w:rsid w:val="0B727358"/>
    <w:rsid w:val="0B79F61D"/>
    <w:rsid w:val="0B7C4BCD"/>
    <w:rsid w:val="0B7E85AE"/>
    <w:rsid w:val="0B859A09"/>
    <w:rsid w:val="0B87D085"/>
    <w:rsid w:val="0B9108D7"/>
    <w:rsid w:val="0B93AE60"/>
    <w:rsid w:val="0B9611BB"/>
    <w:rsid w:val="0B98F0EA"/>
    <w:rsid w:val="0B9A90AD"/>
    <w:rsid w:val="0B9DE404"/>
    <w:rsid w:val="0BB1AA27"/>
    <w:rsid w:val="0BB85DEC"/>
    <w:rsid w:val="0BB9CE96"/>
    <w:rsid w:val="0BC85314"/>
    <w:rsid w:val="0BCAC8F5"/>
    <w:rsid w:val="0BD9E7B5"/>
    <w:rsid w:val="0BDBC61A"/>
    <w:rsid w:val="0BDC0D59"/>
    <w:rsid w:val="0BDC62F7"/>
    <w:rsid w:val="0BE21ABE"/>
    <w:rsid w:val="0BE31D88"/>
    <w:rsid w:val="0BEAA52F"/>
    <w:rsid w:val="0BED9D17"/>
    <w:rsid w:val="0BF0A628"/>
    <w:rsid w:val="0BF21669"/>
    <w:rsid w:val="0BFE3F5F"/>
    <w:rsid w:val="0C103905"/>
    <w:rsid w:val="0C11F371"/>
    <w:rsid w:val="0C241844"/>
    <w:rsid w:val="0C25C955"/>
    <w:rsid w:val="0C313715"/>
    <w:rsid w:val="0C3BF304"/>
    <w:rsid w:val="0C44C717"/>
    <w:rsid w:val="0C491823"/>
    <w:rsid w:val="0C51A9DE"/>
    <w:rsid w:val="0C6CED30"/>
    <w:rsid w:val="0C7CD768"/>
    <w:rsid w:val="0C7D898C"/>
    <w:rsid w:val="0C7EDEAE"/>
    <w:rsid w:val="0C868470"/>
    <w:rsid w:val="0C87B172"/>
    <w:rsid w:val="0C8BE3B2"/>
    <w:rsid w:val="0C968F23"/>
    <w:rsid w:val="0C9F7B93"/>
    <w:rsid w:val="0CA4B6F4"/>
    <w:rsid w:val="0CB233A3"/>
    <w:rsid w:val="0CBA0CDB"/>
    <w:rsid w:val="0CBE1697"/>
    <w:rsid w:val="0CDB03FC"/>
    <w:rsid w:val="0CDC1007"/>
    <w:rsid w:val="0D062A85"/>
    <w:rsid w:val="0D07375F"/>
    <w:rsid w:val="0D0B8874"/>
    <w:rsid w:val="0D0F23A8"/>
    <w:rsid w:val="0D1062B4"/>
    <w:rsid w:val="0D1AE885"/>
    <w:rsid w:val="0D224F27"/>
    <w:rsid w:val="0D290AFE"/>
    <w:rsid w:val="0D4947DE"/>
    <w:rsid w:val="0D4D2EE4"/>
    <w:rsid w:val="0D5A90CC"/>
    <w:rsid w:val="0D5F6EB6"/>
    <w:rsid w:val="0D618D1A"/>
    <w:rsid w:val="0D627A9E"/>
    <w:rsid w:val="0D7E388B"/>
    <w:rsid w:val="0D7FE954"/>
    <w:rsid w:val="0D812D2D"/>
    <w:rsid w:val="0D89E4E3"/>
    <w:rsid w:val="0D928A61"/>
    <w:rsid w:val="0D970B70"/>
    <w:rsid w:val="0D9E8C6E"/>
    <w:rsid w:val="0DA33BA3"/>
    <w:rsid w:val="0DC7E53D"/>
    <w:rsid w:val="0DCA1A36"/>
    <w:rsid w:val="0DD53812"/>
    <w:rsid w:val="0DD9D020"/>
    <w:rsid w:val="0DDE685D"/>
    <w:rsid w:val="0DE482E4"/>
    <w:rsid w:val="0DF20411"/>
    <w:rsid w:val="0DF9577E"/>
    <w:rsid w:val="0DFCE6C2"/>
    <w:rsid w:val="0E07D655"/>
    <w:rsid w:val="0E0A8781"/>
    <w:rsid w:val="0E1C0ABA"/>
    <w:rsid w:val="0E1D1A0F"/>
    <w:rsid w:val="0E28E635"/>
    <w:rsid w:val="0E3498AE"/>
    <w:rsid w:val="0E35C11C"/>
    <w:rsid w:val="0E3F216B"/>
    <w:rsid w:val="0E536436"/>
    <w:rsid w:val="0E575C4D"/>
    <w:rsid w:val="0E576810"/>
    <w:rsid w:val="0E5B2685"/>
    <w:rsid w:val="0E5C6ABC"/>
    <w:rsid w:val="0E7B87AA"/>
    <w:rsid w:val="0E9ED6DC"/>
    <w:rsid w:val="0EA2F4EA"/>
    <w:rsid w:val="0EB2A233"/>
    <w:rsid w:val="0EB3841B"/>
    <w:rsid w:val="0EB5B2CE"/>
    <w:rsid w:val="0EC6A3CB"/>
    <w:rsid w:val="0ECDDFC3"/>
    <w:rsid w:val="0ED66AD5"/>
    <w:rsid w:val="0ED8C09A"/>
    <w:rsid w:val="0ED91EBF"/>
    <w:rsid w:val="0ED995AC"/>
    <w:rsid w:val="0EDF1815"/>
    <w:rsid w:val="0EE8CE10"/>
    <w:rsid w:val="0EE8FF45"/>
    <w:rsid w:val="0EF159AF"/>
    <w:rsid w:val="0EF8A134"/>
    <w:rsid w:val="0EFEB2C0"/>
    <w:rsid w:val="0F027385"/>
    <w:rsid w:val="0F15E75C"/>
    <w:rsid w:val="0F238838"/>
    <w:rsid w:val="0F2F9F17"/>
    <w:rsid w:val="0F415F3C"/>
    <w:rsid w:val="0F43FBE9"/>
    <w:rsid w:val="0F47E70F"/>
    <w:rsid w:val="0F4CCDD8"/>
    <w:rsid w:val="0F5D960C"/>
    <w:rsid w:val="0F6522A5"/>
    <w:rsid w:val="0F663853"/>
    <w:rsid w:val="0F66C453"/>
    <w:rsid w:val="0F671B5A"/>
    <w:rsid w:val="0F683C45"/>
    <w:rsid w:val="0F76EF97"/>
    <w:rsid w:val="0F7ACFDD"/>
    <w:rsid w:val="0F879448"/>
    <w:rsid w:val="0F894FAA"/>
    <w:rsid w:val="0F89AE13"/>
    <w:rsid w:val="0F8CBD4B"/>
    <w:rsid w:val="0F92AB54"/>
    <w:rsid w:val="0F9CFB5B"/>
    <w:rsid w:val="0FABA384"/>
    <w:rsid w:val="0FB67F70"/>
    <w:rsid w:val="0FC10069"/>
    <w:rsid w:val="0FCEA79D"/>
    <w:rsid w:val="0FE3AFBB"/>
    <w:rsid w:val="0FE8FB3F"/>
    <w:rsid w:val="0FF858C5"/>
    <w:rsid w:val="1007BCE3"/>
    <w:rsid w:val="100906A6"/>
    <w:rsid w:val="100D12CC"/>
    <w:rsid w:val="100F5E18"/>
    <w:rsid w:val="10172AE0"/>
    <w:rsid w:val="101D1374"/>
    <w:rsid w:val="101FA929"/>
    <w:rsid w:val="10236115"/>
    <w:rsid w:val="1023672F"/>
    <w:rsid w:val="102830A1"/>
    <w:rsid w:val="10299F7D"/>
    <w:rsid w:val="102FD022"/>
    <w:rsid w:val="103449E9"/>
    <w:rsid w:val="10384AD0"/>
    <w:rsid w:val="10496659"/>
    <w:rsid w:val="10570CB8"/>
    <w:rsid w:val="105FB112"/>
    <w:rsid w:val="1061B7DD"/>
    <w:rsid w:val="106C13C8"/>
    <w:rsid w:val="106E3F2A"/>
    <w:rsid w:val="1078237B"/>
    <w:rsid w:val="1087E19C"/>
    <w:rsid w:val="10A6215B"/>
    <w:rsid w:val="10AC87FD"/>
    <w:rsid w:val="10AEC2F4"/>
    <w:rsid w:val="10AF1911"/>
    <w:rsid w:val="10B3AD27"/>
    <w:rsid w:val="10B9ACD1"/>
    <w:rsid w:val="10BDECDB"/>
    <w:rsid w:val="10BDF9AC"/>
    <w:rsid w:val="10C0C56A"/>
    <w:rsid w:val="10C1E06F"/>
    <w:rsid w:val="10C2C1F0"/>
    <w:rsid w:val="10C5B917"/>
    <w:rsid w:val="10D510B3"/>
    <w:rsid w:val="10E17504"/>
    <w:rsid w:val="10F34E6F"/>
    <w:rsid w:val="110CEAE1"/>
    <w:rsid w:val="11179CDC"/>
    <w:rsid w:val="111EF6EE"/>
    <w:rsid w:val="1123E887"/>
    <w:rsid w:val="112DE5FF"/>
    <w:rsid w:val="11315008"/>
    <w:rsid w:val="1133736C"/>
    <w:rsid w:val="11426842"/>
    <w:rsid w:val="11470E5C"/>
    <w:rsid w:val="1161507F"/>
    <w:rsid w:val="116A84D8"/>
    <w:rsid w:val="116DE4C0"/>
    <w:rsid w:val="1173B042"/>
    <w:rsid w:val="117CFE7D"/>
    <w:rsid w:val="117EF8FB"/>
    <w:rsid w:val="117FA884"/>
    <w:rsid w:val="11838F5E"/>
    <w:rsid w:val="11923A55"/>
    <w:rsid w:val="11A6BD1A"/>
    <w:rsid w:val="11BFBF0D"/>
    <w:rsid w:val="11C95205"/>
    <w:rsid w:val="11CF13C0"/>
    <w:rsid w:val="11D22BF1"/>
    <w:rsid w:val="11D96ADB"/>
    <w:rsid w:val="11E63F31"/>
    <w:rsid w:val="11F0158E"/>
    <w:rsid w:val="11FA7787"/>
    <w:rsid w:val="12272F45"/>
    <w:rsid w:val="12273E03"/>
    <w:rsid w:val="1228B035"/>
    <w:rsid w:val="122D290E"/>
    <w:rsid w:val="12319EFC"/>
    <w:rsid w:val="124BACC0"/>
    <w:rsid w:val="12597480"/>
    <w:rsid w:val="125B28FA"/>
    <w:rsid w:val="1262E3DF"/>
    <w:rsid w:val="1279380C"/>
    <w:rsid w:val="1284B9AC"/>
    <w:rsid w:val="128FBBAF"/>
    <w:rsid w:val="129B99B4"/>
    <w:rsid w:val="12A10A51"/>
    <w:rsid w:val="12A30B32"/>
    <w:rsid w:val="12A469A7"/>
    <w:rsid w:val="12A7F2CA"/>
    <w:rsid w:val="12B4D94F"/>
    <w:rsid w:val="12BC3CFD"/>
    <w:rsid w:val="12BEEE07"/>
    <w:rsid w:val="12C37D2F"/>
    <w:rsid w:val="12C549D3"/>
    <w:rsid w:val="12CDE09A"/>
    <w:rsid w:val="12D30317"/>
    <w:rsid w:val="12D3905C"/>
    <w:rsid w:val="12D688CB"/>
    <w:rsid w:val="12E5BEED"/>
    <w:rsid w:val="12E8907E"/>
    <w:rsid w:val="12EC5595"/>
    <w:rsid w:val="12F0D76D"/>
    <w:rsid w:val="12FC6FF3"/>
    <w:rsid w:val="1304199C"/>
    <w:rsid w:val="1309FD0B"/>
    <w:rsid w:val="13134DE2"/>
    <w:rsid w:val="131386A5"/>
    <w:rsid w:val="132020FF"/>
    <w:rsid w:val="1333C348"/>
    <w:rsid w:val="1349EEC4"/>
    <w:rsid w:val="1353E115"/>
    <w:rsid w:val="1357B9EA"/>
    <w:rsid w:val="135819A9"/>
    <w:rsid w:val="1360DE84"/>
    <w:rsid w:val="136F94A7"/>
    <w:rsid w:val="137716AA"/>
    <w:rsid w:val="137C2BA8"/>
    <w:rsid w:val="137D47C1"/>
    <w:rsid w:val="137F98AE"/>
    <w:rsid w:val="1381E82C"/>
    <w:rsid w:val="1391F26D"/>
    <w:rsid w:val="1398BDE9"/>
    <w:rsid w:val="139ACD01"/>
    <w:rsid w:val="139B348F"/>
    <w:rsid w:val="13A72BE3"/>
    <w:rsid w:val="13B78331"/>
    <w:rsid w:val="13B8DF15"/>
    <w:rsid w:val="13BC2727"/>
    <w:rsid w:val="13C0D843"/>
    <w:rsid w:val="13C957E2"/>
    <w:rsid w:val="13DA10BF"/>
    <w:rsid w:val="13DBC79A"/>
    <w:rsid w:val="13DE8A4B"/>
    <w:rsid w:val="13E11756"/>
    <w:rsid w:val="13EE62F4"/>
    <w:rsid w:val="13F25EA9"/>
    <w:rsid w:val="13F7B9DC"/>
    <w:rsid w:val="13FC7904"/>
    <w:rsid w:val="13FE3233"/>
    <w:rsid w:val="141C2C37"/>
    <w:rsid w:val="1421D2CD"/>
    <w:rsid w:val="14231C01"/>
    <w:rsid w:val="1439CC52"/>
    <w:rsid w:val="144E8676"/>
    <w:rsid w:val="14566037"/>
    <w:rsid w:val="1457A431"/>
    <w:rsid w:val="145ACC59"/>
    <w:rsid w:val="146E8B3F"/>
    <w:rsid w:val="1470A40C"/>
    <w:rsid w:val="14800189"/>
    <w:rsid w:val="1488461E"/>
    <w:rsid w:val="148BC489"/>
    <w:rsid w:val="148D5978"/>
    <w:rsid w:val="148DBCCB"/>
    <w:rsid w:val="149B8217"/>
    <w:rsid w:val="149C22C3"/>
    <w:rsid w:val="149DBAF5"/>
    <w:rsid w:val="149E0678"/>
    <w:rsid w:val="14A95C15"/>
    <w:rsid w:val="14AA0BC6"/>
    <w:rsid w:val="14C40749"/>
    <w:rsid w:val="14C66AE6"/>
    <w:rsid w:val="14D123BC"/>
    <w:rsid w:val="14D57237"/>
    <w:rsid w:val="14E769D9"/>
    <w:rsid w:val="14FE0C36"/>
    <w:rsid w:val="1503A8EE"/>
    <w:rsid w:val="1512ADA3"/>
    <w:rsid w:val="1516D912"/>
    <w:rsid w:val="1518DDBD"/>
    <w:rsid w:val="15227DFC"/>
    <w:rsid w:val="1547DA41"/>
    <w:rsid w:val="154AB621"/>
    <w:rsid w:val="155A2E4A"/>
    <w:rsid w:val="1575F362"/>
    <w:rsid w:val="1579B2CC"/>
    <w:rsid w:val="157CA0E8"/>
    <w:rsid w:val="157E8C6B"/>
    <w:rsid w:val="158011F8"/>
    <w:rsid w:val="1580DE2C"/>
    <w:rsid w:val="1581639E"/>
    <w:rsid w:val="15838785"/>
    <w:rsid w:val="15854C4B"/>
    <w:rsid w:val="1586260B"/>
    <w:rsid w:val="158D101E"/>
    <w:rsid w:val="1599D6BB"/>
    <w:rsid w:val="159DECB6"/>
    <w:rsid w:val="15A5423C"/>
    <w:rsid w:val="15A66213"/>
    <w:rsid w:val="15AB65FA"/>
    <w:rsid w:val="15B9A06D"/>
    <w:rsid w:val="15BBB70A"/>
    <w:rsid w:val="15C7A572"/>
    <w:rsid w:val="15CEB80D"/>
    <w:rsid w:val="15D199BF"/>
    <w:rsid w:val="15F33A47"/>
    <w:rsid w:val="1600061D"/>
    <w:rsid w:val="160265F1"/>
    <w:rsid w:val="160C98BA"/>
    <w:rsid w:val="161049F7"/>
    <w:rsid w:val="161EB3E9"/>
    <w:rsid w:val="161EF8B1"/>
    <w:rsid w:val="16241A2F"/>
    <w:rsid w:val="16253836"/>
    <w:rsid w:val="1628D4F4"/>
    <w:rsid w:val="16298D2C"/>
    <w:rsid w:val="1637EC68"/>
    <w:rsid w:val="1652E18E"/>
    <w:rsid w:val="165B1C35"/>
    <w:rsid w:val="165EF96D"/>
    <w:rsid w:val="16691B6D"/>
    <w:rsid w:val="166FB87D"/>
    <w:rsid w:val="16708C1D"/>
    <w:rsid w:val="16709661"/>
    <w:rsid w:val="16742B43"/>
    <w:rsid w:val="167D2973"/>
    <w:rsid w:val="167FF187"/>
    <w:rsid w:val="169BEA12"/>
    <w:rsid w:val="169C6D06"/>
    <w:rsid w:val="16A183A2"/>
    <w:rsid w:val="16A4EE1E"/>
    <w:rsid w:val="16A72A28"/>
    <w:rsid w:val="16BC1380"/>
    <w:rsid w:val="16BDA139"/>
    <w:rsid w:val="16D25830"/>
    <w:rsid w:val="16D3D8DA"/>
    <w:rsid w:val="16D7DC0A"/>
    <w:rsid w:val="16D8E93B"/>
    <w:rsid w:val="16E1C3F3"/>
    <w:rsid w:val="16E63456"/>
    <w:rsid w:val="16ED46D9"/>
    <w:rsid w:val="16EE0B3B"/>
    <w:rsid w:val="16F62C41"/>
    <w:rsid w:val="16FB7018"/>
    <w:rsid w:val="1711C3C3"/>
    <w:rsid w:val="171506F3"/>
    <w:rsid w:val="1715A66C"/>
    <w:rsid w:val="17297BD3"/>
    <w:rsid w:val="17324E3A"/>
    <w:rsid w:val="1736B783"/>
    <w:rsid w:val="1739A6AA"/>
    <w:rsid w:val="174362C5"/>
    <w:rsid w:val="1745FD74"/>
    <w:rsid w:val="174C6ECE"/>
    <w:rsid w:val="174DF37A"/>
    <w:rsid w:val="17519FE6"/>
    <w:rsid w:val="1756EA13"/>
    <w:rsid w:val="17616458"/>
    <w:rsid w:val="176968F5"/>
    <w:rsid w:val="176BF3B3"/>
    <w:rsid w:val="17747AF2"/>
    <w:rsid w:val="177CDEF5"/>
    <w:rsid w:val="1782B8A5"/>
    <w:rsid w:val="17888F07"/>
    <w:rsid w:val="179D67C8"/>
    <w:rsid w:val="179D87A5"/>
    <w:rsid w:val="179DEDD7"/>
    <w:rsid w:val="17A3E4EB"/>
    <w:rsid w:val="17AD5BF6"/>
    <w:rsid w:val="17ADD02F"/>
    <w:rsid w:val="17C989DB"/>
    <w:rsid w:val="17CDB189"/>
    <w:rsid w:val="17DE7078"/>
    <w:rsid w:val="17E29AE0"/>
    <w:rsid w:val="17E985D1"/>
    <w:rsid w:val="17F63A38"/>
    <w:rsid w:val="17FB9092"/>
    <w:rsid w:val="180A0575"/>
    <w:rsid w:val="182269F0"/>
    <w:rsid w:val="18245EFD"/>
    <w:rsid w:val="182FE869"/>
    <w:rsid w:val="18317731"/>
    <w:rsid w:val="1838B55D"/>
    <w:rsid w:val="183D67A3"/>
    <w:rsid w:val="1842EAB2"/>
    <w:rsid w:val="184F158C"/>
    <w:rsid w:val="18582DF9"/>
    <w:rsid w:val="185D598E"/>
    <w:rsid w:val="18732EA6"/>
    <w:rsid w:val="18748736"/>
    <w:rsid w:val="187AAF01"/>
    <w:rsid w:val="187C65D9"/>
    <w:rsid w:val="18819F1D"/>
    <w:rsid w:val="1897FB38"/>
    <w:rsid w:val="189B003B"/>
    <w:rsid w:val="18ADBBF2"/>
    <w:rsid w:val="18C5FF4B"/>
    <w:rsid w:val="18CD1B80"/>
    <w:rsid w:val="18D25D23"/>
    <w:rsid w:val="18D31D16"/>
    <w:rsid w:val="18E2BBBD"/>
    <w:rsid w:val="18E635DA"/>
    <w:rsid w:val="18E63C01"/>
    <w:rsid w:val="18EBE6A1"/>
    <w:rsid w:val="18EBFB86"/>
    <w:rsid w:val="18ECEA46"/>
    <w:rsid w:val="18EFE745"/>
    <w:rsid w:val="191760A5"/>
    <w:rsid w:val="191B5D94"/>
    <w:rsid w:val="191F9EBC"/>
    <w:rsid w:val="1921823F"/>
    <w:rsid w:val="192229EC"/>
    <w:rsid w:val="19263D2D"/>
    <w:rsid w:val="192797A2"/>
    <w:rsid w:val="1927FFE5"/>
    <w:rsid w:val="192ADB09"/>
    <w:rsid w:val="192E3A00"/>
    <w:rsid w:val="19317C89"/>
    <w:rsid w:val="1938F7E4"/>
    <w:rsid w:val="194AE28E"/>
    <w:rsid w:val="194B6712"/>
    <w:rsid w:val="194B8860"/>
    <w:rsid w:val="195A2B5B"/>
    <w:rsid w:val="19636669"/>
    <w:rsid w:val="1977342B"/>
    <w:rsid w:val="197C8A32"/>
    <w:rsid w:val="197D0FD3"/>
    <w:rsid w:val="1989DD7B"/>
    <w:rsid w:val="1990521F"/>
    <w:rsid w:val="1995577D"/>
    <w:rsid w:val="19A9DBBA"/>
    <w:rsid w:val="19B8AB75"/>
    <w:rsid w:val="19BE3A51"/>
    <w:rsid w:val="19C5A037"/>
    <w:rsid w:val="19C795EE"/>
    <w:rsid w:val="19CD68DF"/>
    <w:rsid w:val="19D0AC32"/>
    <w:rsid w:val="19D78839"/>
    <w:rsid w:val="19D85CDC"/>
    <w:rsid w:val="19DC6B53"/>
    <w:rsid w:val="19DC8CC3"/>
    <w:rsid w:val="19DF202C"/>
    <w:rsid w:val="19DF55DD"/>
    <w:rsid w:val="19E6582E"/>
    <w:rsid w:val="19E68BED"/>
    <w:rsid w:val="19EA8CED"/>
    <w:rsid w:val="1A050C2E"/>
    <w:rsid w:val="1A05D696"/>
    <w:rsid w:val="1A0671FA"/>
    <w:rsid w:val="1A0A4013"/>
    <w:rsid w:val="1A0C423B"/>
    <w:rsid w:val="1A1673C9"/>
    <w:rsid w:val="1A18363A"/>
    <w:rsid w:val="1A28E69B"/>
    <w:rsid w:val="1A28F199"/>
    <w:rsid w:val="1A2F6CC5"/>
    <w:rsid w:val="1A2F6FF0"/>
    <w:rsid w:val="1A317C38"/>
    <w:rsid w:val="1A33CB99"/>
    <w:rsid w:val="1A44DB82"/>
    <w:rsid w:val="1A4714C0"/>
    <w:rsid w:val="1A50BEB5"/>
    <w:rsid w:val="1A5EE0EE"/>
    <w:rsid w:val="1A664649"/>
    <w:rsid w:val="1A66C647"/>
    <w:rsid w:val="1A689519"/>
    <w:rsid w:val="1A6D47DE"/>
    <w:rsid w:val="1A6D6A48"/>
    <w:rsid w:val="1A6D9AD3"/>
    <w:rsid w:val="1A760FC5"/>
    <w:rsid w:val="1A79188E"/>
    <w:rsid w:val="1A7D251D"/>
    <w:rsid w:val="1A80804E"/>
    <w:rsid w:val="1A822078"/>
    <w:rsid w:val="1A85A633"/>
    <w:rsid w:val="1A8925FC"/>
    <w:rsid w:val="1A8E8AD5"/>
    <w:rsid w:val="1A95F377"/>
    <w:rsid w:val="1A99AFA6"/>
    <w:rsid w:val="1A9FA65D"/>
    <w:rsid w:val="1AAF7A4A"/>
    <w:rsid w:val="1AB10B94"/>
    <w:rsid w:val="1AB6D295"/>
    <w:rsid w:val="1ABC8518"/>
    <w:rsid w:val="1ABD1617"/>
    <w:rsid w:val="1AC424E6"/>
    <w:rsid w:val="1AD42E5B"/>
    <w:rsid w:val="1ADF154A"/>
    <w:rsid w:val="1AF36E3D"/>
    <w:rsid w:val="1AFDE0F2"/>
    <w:rsid w:val="1B0475CF"/>
    <w:rsid w:val="1B06338C"/>
    <w:rsid w:val="1B2088EC"/>
    <w:rsid w:val="1B26981F"/>
    <w:rsid w:val="1B4142D6"/>
    <w:rsid w:val="1B430FC4"/>
    <w:rsid w:val="1B4DF8DE"/>
    <w:rsid w:val="1B55E6B4"/>
    <w:rsid w:val="1B588CF0"/>
    <w:rsid w:val="1B5A0AB2"/>
    <w:rsid w:val="1B69388B"/>
    <w:rsid w:val="1B7B3BDD"/>
    <w:rsid w:val="1B7E5EB2"/>
    <w:rsid w:val="1B896FE8"/>
    <w:rsid w:val="1B8BDACF"/>
    <w:rsid w:val="1BCB32DB"/>
    <w:rsid w:val="1BE02936"/>
    <w:rsid w:val="1BE8176F"/>
    <w:rsid w:val="1BF09DC8"/>
    <w:rsid w:val="1BF90AE6"/>
    <w:rsid w:val="1C012ED8"/>
    <w:rsid w:val="1C0B86A4"/>
    <w:rsid w:val="1C1AEB5A"/>
    <w:rsid w:val="1C20AAB7"/>
    <w:rsid w:val="1C2381C4"/>
    <w:rsid w:val="1C2FEAEE"/>
    <w:rsid w:val="1C32DC8E"/>
    <w:rsid w:val="1C46ECE8"/>
    <w:rsid w:val="1C4B61C7"/>
    <w:rsid w:val="1C4E36AF"/>
    <w:rsid w:val="1C4F2398"/>
    <w:rsid w:val="1C518BF2"/>
    <w:rsid w:val="1C585579"/>
    <w:rsid w:val="1C5BE9FE"/>
    <w:rsid w:val="1C5EED1B"/>
    <w:rsid w:val="1C6F6820"/>
    <w:rsid w:val="1C711C68"/>
    <w:rsid w:val="1C752556"/>
    <w:rsid w:val="1C787663"/>
    <w:rsid w:val="1C839F8E"/>
    <w:rsid w:val="1C97DC6B"/>
    <w:rsid w:val="1CAA33AA"/>
    <w:rsid w:val="1CB622E8"/>
    <w:rsid w:val="1CC50E9D"/>
    <w:rsid w:val="1CCAB37A"/>
    <w:rsid w:val="1CCD0198"/>
    <w:rsid w:val="1CCE35AD"/>
    <w:rsid w:val="1CD16431"/>
    <w:rsid w:val="1CD2F4C9"/>
    <w:rsid w:val="1CD5AFC5"/>
    <w:rsid w:val="1CD7384F"/>
    <w:rsid w:val="1CD9830D"/>
    <w:rsid w:val="1CDFD7E5"/>
    <w:rsid w:val="1CE1D38D"/>
    <w:rsid w:val="1CE61389"/>
    <w:rsid w:val="1CF020DD"/>
    <w:rsid w:val="1CF5DB13"/>
    <w:rsid w:val="1CF8BB38"/>
    <w:rsid w:val="1CFB3B84"/>
    <w:rsid w:val="1D00B7A2"/>
    <w:rsid w:val="1D0508EC"/>
    <w:rsid w:val="1D0521CC"/>
    <w:rsid w:val="1D090B94"/>
    <w:rsid w:val="1D127F73"/>
    <w:rsid w:val="1D179283"/>
    <w:rsid w:val="1D388427"/>
    <w:rsid w:val="1D43A200"/>
    <w:rsid w:val="1D453D1A"/>
    <w:rsid w:val="1D498964"/>
    <w:rsid w:val="1D576840"/>
    <w:rsid w:val="1D6468EE"/>
    <w:rsid w:val="1D683DD1"/>
    <w:rsid w:val="1D6C7230"/>
    <w:rsid w:val="1D7E45BD"/>
    <w:rsid w:val="1D906228"/>
    <w:rsid w:val="1D94DC75"/>
    <w:rsid w:val="1DA58F3A"/>
    <w:rsid w:val="1DB82110"/>
    <w:rsid w:val="1DB937CB"/>
    <w:rsid w:val="1DBD6F4B"/>
    <w:rsid w:val="1DC399F4"/>
    <w:rsid w:val="1DCA3B0F"/>
    <w:rsid w:val="1DCFB20D"/>
    <w:rsid w:val="1DD67A01"/>
    <w:rsid w:val="1DDF906B"/>
    <w:rsid w:val="1DED5C53"/>
    <w:rsid w:val="1DEF1D4C"/>
    <w:rsid w:val="1DF08D7A"/>
    <w:rsid w:val="1DF7DF52"/>
    <w:rsid w:val="1DF8ED52"/>
    <w:rsid w:val="1DFB8D4F"/>
    <w:rsid w:val="1DFBC5A8"/>
    <w:rsid w:val="1DFD2B9A"/>
    <w:rsid w:val="1E0542BC"/>
    <w:rsid w:val="1E06E8DB"/>
    <w:rsid w:val="1E151ED8"/>
    <w:rsid w:val="1E1C30E0"/>
    <w:rsid w:val="1E28F78E"/>
    <w:rsid w:val="1E2C5196"/>
    <w:rsid w:val="1E353BB6"/>
    <w:rsid w:val="1E3B10A2"/>
    <w:rsid w:val="1E3C55A4"/>
    <w:rsid w:val="1E439F8B"/>
    <w:rsid w:val="1E4EC31C"/>
    <w:rsid w:val="1E521327"/>
    <w:rsid w:val="1E523DC2"/>
    <w:rsid w:val="1E5B0B62"/>
    <w:rsid w:val="1E5FA381"/>
    <w:rsid w:val="1E727298"/>
    <w:rsid w:val="1E7523C2"/>
    <w:rsid w:val="1E7D69C5"/>
    <w:rsid w:val="1E877E2F"/>
    <w:rsid w:val="1E98336F"/>
    <w:rsid w:val="1EA468BE"/>
    <w:rsid w:val="1EB5782C"/>
    <w:rsid w:val="1EBC67A9"/>
    <w:rsid w:val="1EBEB6FF"/>
    <w:rsid w:val="1EC1472F"/>
    <w:rsid w:val="1ECD271E"/>
    <w:rsid w:val="1ED199DA"/>
    <w:rsid w:val="1ED795F4"/>
    <w:rsid w:val="1EDBB1DB"/>
    <w:rsid w:val="1EF81B56"/>
    <w:rsid w:val="1F03298F"/>
    <w:rsid w:val="1F073CBC"/>
    <w:rsid w:val="1F0903FD"/>
    <w:rsid w:val="1F0B437C"/>
    <w:rsid w:val="1F111135"/>
    <w:rsid w:val="1F14066D"/>
    <w:rsid w:val="1F1EDC89"/>
    <w:rsid w:val="1F2782C9"/>
    <w:rsid w:val="1F2E327E"/>
    <w:rsid w:val="1F3C9620"/>
    <w:rsid w:val="1F539F1D"/>
    <w:rsid w:val="1F54382A"/>
    <w:rsid w:val="1F5F74B9"/>
    <w:rsid w:val="1F82EBA9"/>
    <w:rsid w:val="1F892CB4"/>
    <w:rsid w:val="1F98FBFB"/>
    <w:rsid w:val="1F9BB566"/>
    <w:rsid w:val="1FA35C91"/>
    <w:rsid w:val="1FBD4D29"/>
    <w:rsid w:val="1FC7897F"/>
    <w:rsid w:val="1FDFBB59"/>
    <w:rsid w:val="1FE7C8F3"/>
    <w:rsid w:val="1FEF2C6C"/>
    <w:rsid w:val="1FF01341"/>
    <w:rsid w:val="1FF36561"/>
    <w:rsid w:val="1FF6EBBD"/>
    <w:rsid w:val="1FF936A6"/>
    <w:rsid w:val="2037A18D"/>
    <w:rsid w:val="203A65ED"/>
    <w:rsid w:val="203B6C1E"/>
    <w:rsid w:val="203D8C38"/>
    <w:rsid w:val="2045F41B"/>
    <w:rsid w:val="20556329"/>
    <w:rsid w:val="2058B88D"/>
    <w:rsid w:val="205E6C7C"/>
    <w:rsid w:val="2064CFCC"/>
    <w:rsid w:val="20807D6C"/>
    <w:rsid w:val="20835564"/>
    <w:rsid w:val="20914C77"/>
    <w:rsid w:val="209A611B"/>
    <w:rsid w:val="20A6C332"/>
    <w:rsid w:val="20AEDA8B"/>
    <w:rsid w:val="20B37AAC"/>
    <w:rsid w:val="20B79C2B"/>
    <w:rsid w:val="20B8CB8E"/>
    <w:rsid w:val="20C7728C"/>
    <w:rsid w:val="20C9C0A0"/>
    <w:rsid w:val="20D2C67E"/>
    <w:rsid w:val="20DCA629"/>
    <w:rsid w:val="20EA3361"/>
    <w:rsid w:val="20EFBC60"/>
    <w:rsid w:val="20FA72FF"/>
    <w:rsid w:val="21023B68"/>
    <w:rsid w:val="210F899F"/>
    <w:rsid w:val="2111CD7E"/>
    <w:rsid w:val="2113F245"/>
    <w:rsid w:val="21147187"/>
    <w:rsid w:val="211DA1C3"/>
    <w:rsid w:val="2125F143"/>
    <w:rsid w:val="2131844C"/>
    <w:rsid w:val="213239D9"/>
    <w:rsid w:val="2132A48D"/>
    <w:rsid w:val="2146F065"/>
    <w:rsid w:val="2155EB61"/>
    <w:rsid w:val="21671358"/>
    <w:rsid w:val="217A96CA"/>
    <w:rsid w:val="217E1194"/>
    <w:rsid w:val="2182AD51"/>
    <w:rsid w:val="2185A2A0"/>
    <w:rsid w:val="21876B28"/>
    <w:rsid w:val="218F35C2"/>
    <w:rsid w:val="2194FBEF"/>
    <w:rsid w:val="21B91DFA"/>
    <w:rsid w:val="21DC7675"/>
    <w:rsid w:val="21DEED85"/>
    <w:rsid w:val="21E6C74D"/>
    <w:rsid w:val="21EB8A2D"/>
    <w:rsid w:val="21ECC9DB"/>
    <w:rsid w:val="21EDA036"/>
    <w:rsid w:val="21F078E4"/>
    <w:rsid w:val="220D8EF7"/>
    <w:rsid w:val="220F3B67"/>
    <w:rsid w:val="221D7971"/>
    <w:rsid w:val="222B273F"/>
    <w:rsid w:val="22340E1B"/>
    <w:rsid w:val="223AED4D"/>
    <w:rsid w:val="2242B279"/>
    <w:rsid w:val="2245CFA9"/>
    <w:rsid w:val="224609B3"/>
    <w:rsid w:val="224E13B8"/>
    <w:rsid w:val="225B0C7D"/>
    <w:rsid w:val="225D2245"/>
    <w:rsid w:val="225E026D"/>
    <w:rsid w:val="22740E88"/>
    <w:rsid w:val="2277C7D5"/>
    <w:rsid w:val="227974EC"/>
    <w:rsid w:val="227AC239"/>
    <w:rsid w:val="2280FEE6"/>
    <w:rsid w:val="2282F8BA"/>
    <w:rsid w:val="228EB25D"/>
    <w:rsid w:val="2299CD5A"/>
    <w:rsid w:val="22A242E3"/>
    <w:rsid w:val="22A34ABA"/>
    <w:rsid w:val="22AB13A8"/>
    <w:rsid w:val="22AE6EA0"/>
    <w:rsid w:val="22C5837F"/>
    <w:rsid w:val="22C92D3E"/>
    <w:rsid w:val="22D7DC5A"/>
    <w:rsid w:val="22DDB000"/>
    <w:rsid w:val="22DFDA2A"/>
    <w:rsid w:val="22E2F621"/>
    <w:rsid w:val="22E5B926"/>
    <w:rsid w:val="22EC8EAC"/>
    <w:rsid w:val="22ED3A81"/>
    <w:rsid w:val="22F3CC8F"/>
    <w:rsid w:val="22FC50DA"/>
    <w:rsid w:val="2304BA81"/>
    <w:rsid w:val="23053DB0"/>
    <w:rsid w:val="2307B347"/>
    <w:rsid w:val="230ADC60"/>
    <w:rsid w:val="231F75A8"/>
    <w:rsid w:val="23325430"/>
    <w:rsid w:val="2335BC4C"/>
    <w:rsid w:val="23419B72"/>
    <w:rsid w:val="234D0FB0"/>
    <w:rsid w:val="235CBCA9"/>
    <w:rsid w:val="2360873A"/>
    <w:rsid w:val="2362C4DE"/>
    <w:rsid w:val="2364AE11"/>
    <w:rsid w:val="23741217"/>
    <w:rsid w:val="237CB352"/>
    <w:rsid w:val="23819CFD"/>
    <w:rsid w:val="23852E63"/>
    <w:rsid w:val="23866E13"/>
    <w:rsid w:val="23972D80"/>
    <w:rsid w:val="2399846C"/>
    <w:rsid w:val="239D36BB"/>
    <w:rsid w:val="23A22BAB"/>
    <w:rsid w:val="23A686AF"/>
    <w:rsid w:val="23A8B267"/>
    <w:rsid w:val="23B792F3"/>
    <w:rsid w:val="23F3A2EC"/>
    <w:rsid w:val="241002A2"/>
    <w:rsid w:val="241AE3D6"/>
    <w:rsid w:val="241D6370"/>
    <w:rsid w:val="2427C2C3"/>
    <w:rsid w:val="242B10B3"/>
    <w:rsid w:val="242D8FD1"/>
    <w:rsid w:val="24312627"/>
    <w:rsid w:val="2435B995"/>
    <w:rsid w:val="243AB8E3"/>
    <w:rsid w:val="243E66B5"/>
    <w:rsid w:val="243E7D15"/>
    <w:rsid w:val="245237F0"/>
    <w:rsid w:val="2456700F"/>
    <w:rsid w:val="245C9DD7"/>
    <w:rsid w:val="2463B612"/>
    <w:rsid w:val="246C3947"/>
    <w:rsid w:val="246CD821"/>
    <w:rsid w:val="24724E33"/>
    <w:rsid w:val="247B13B1"/>
    <w:rsid w:val="247BAA8B"/>
    <w:rsid w:val="24808F6B"/>
    <w:rsid w:val="2496C25A"/>
    <w:rsid w:val="2498213B"/>
    <w:rsid w:val="249DE3D3"/>
    <w:rsid w:val="249FAB3D"/>
    <w:rsid w:val="24A3F1B9"/>
    <w:rsid w:val="24A6492F"/>
    <w:rsid w:val="24AED823"/>
    <w:rsid w:val="24AFC7B0"/>
    <w:rsid w:val="24BF300A"/>
    <w:rsid w:val="24C40476"/>
    <w:rsid w:val="24CF9660"/>
    <w:rsid w:val="24D6DCAC"/>
    <w:rsid w:val="24D70733"/>
    <w:rsid w:val="24DBC731"/>
    <w:rsid w:val="24E42558"/>
    <w:rsid w:val="24E4B175"/>
    <w:rsid w:val="24F33C04"/>
    <w:rsid w:val="24F41285"/>
    <w:rsid w:val="24FF086B"/>
    <w:rsid w:val="2510FD5B"/>
    <w:rsid w:val="251175AB"/>
    <w:rsid w:val="2511F842"/>
    <w:rsid w:val="2516D674"/>
    <w:rsid w:val="251B069B"/>
    <w:rsid w:val="25228C6D"/>
    <w:rsid w:val="25237380"/>
    <w:rsid w:val="2526C8A8"/>
    <w:rsid w:val="2531C86C"/>
    <w:rsid w:val="253C03AB"/>
    <w:rsid w:val="253EAF02"/>
    <w:rsid w:val="25634F69"/>
    <w:rsid w:val="2565D75A"/>
    <w:rsid w:val="2573805C"/>
    <w:rsid w:val="2574C31D"/>
    <w:rsid w:val="2576B185"/>
    <w:rsid w:val="258572ED"/>
    <w:rsid w:val="258ED632"/>
    <w:rsid w:val="25A8345D"/>
    <w:rsid w:val="25ADBA1B"/>
    <w:rsid w:val="25AEA61C"/>
    <w:rsid w:val="25B0FFCC"/>
    <w:rsid w:val="25C046CC"/>
    <w:rsid w:val="25CC0219"/>
    <w:rsid w:val="25CD62CA"/>
    <w:rsid w:val="25D68944"/>
    <w:rsid w:val="25D734A9"/>
    <w:rsid w:val="25E4F783"/>
    <w:rsid w:val="25E74120"/>
    <w:rsid w:val="25E9B0E3"/>
    <w:rsid w:val="25F2C44B"/>
    <w:rsid w:val="25F7492D"/>
    <w:rsid w:val="25F83267"/>
    <w:rsid w:val="2614E71C"/>
    <w:rsid w:val="2615477D"/>
    <w:rsid w:val="2626581B"/>
    <w:rsid w:val="2647462B"/>
    <w:rsid w:val="265160FF"/>
    <w:rsid w:val="265B1E62"/>
    <w:rsid w:val="265CB7C4"/>
    <w:rsid w:val="267528D4"/>
    <w:rsid w:val="2677A317"/>
    <w:rsid w:val="2682EA07"/>
    <w:rsid w:val="268DF4C7"/>
    <w:rsid w:val="26926096"/>
    <w:rsid w:val="269A1745"/>
    <w:rsid w:val="26C60FA3"/>
    <w:rsid w:val="26E0A090"/>
    <w:rsid w:val="26E3A810"/>
    <w:rsid w:val="26E49C1F"/>
    <w:rsid w:val="26E65975"/>
    <w:rsid w:val="26EBAD3D"/>
    <w:rsid w:val="26EC081E"/>
    <w:rsid w:val="26EC43C7"/>
    <w:rsid w:val="26F2FB3A"/>
    <w:rsid w:val="26FCFB3F"/>
    <w:rsid w:val="26FF29D5"/>
    <w:rsid w:val="270214E8"/>
    <w:rsid w:val="2707F698"/>
    <w:rsid w:val="271D412A"/>
    <w:rsid w:val="271F61F2"/>
    <w:rsid w:val="272D5111"/>
    <w:rsid w:val="2731EE88"/>
    <w:rsid w:val="2733742F"/>
    <w:rsid w:val="27367711"/>
    <w:rsid w:val="274F3234"/>
    <w:rsid w:val="2752273D"/>
    <w:rsid w:val="2757D49F"/>
    <w:rsid w:val="27673467"/>
    <w:rsid w:val="276AECB5"/>
    <w:rsid w:val="27816045"/>
    <w:rsid w:val="2785F3A7"/>
    <w:rsid w:val="2789F9E8"/>
    <w:rsid w:val="2793C2E4"/>
    <w:rsid w:val="279C8B80"/>
    <w:rsid w:val="279EC6A8"/>
    <w:rsid w:val="27A012CC"/>
    <w:rsid w:val="27AEA6B5"/>
    <w:rsid w:val="27B34B4D"/>
    <w:rsid w:val="27B813FD"/>
    <w:rsid w:val="27CF4C34"/>
    <w:rsid w:val="27DDF830"/>
    <w:rsid w:val="27E3FB5D"/>
    <w:rsid w:val="27E418BB"/>
    <w:rsid w:val="27F09360"/>
    <w:rsid w:val="27FC3048"/>
    <w:rsid w:val="280DF25F"/>
    <w:rsid w:val="280F4ED0"/>
    <w:rsid w:val="281C0214"/>
    <w:rsid w:val="28289AE9"/>
    <w:rsid w:val="2832B77E"/>
    <w:rsid w:val="28407036"/>
    <w:rsid w:val="28415418"/>
    <w:rsid w:val="284B6A46"/>
    <w:rsid w:val="284E1DBE"/>
    <w:rsid w:val="284F4BEF"/>
    <w:rsid w:val="2853A6D5"/>
    <w:rsid w:val="286F93CA"/>
    <w:rsid w:val="28756AB7"/>
    <w:rsid w:val="287C327C"/>
    <w:rsid w:val="2884CF40"/>
    <w:rsid w:val="288C6CA6"/>
    <w:rsid w:val="289CE16B"/>
    <w:rsid w:val="28A1333D"/>
    <w:rsid w:val="28A27C8E"/>
    <w:rsid w:val="28A6068E"/>
    <w:rsid w:val="28B9118B"/>
    <w:rsid w:val="28C0710D"/>
    <w:rsid w:val="28CB739E"/>
    <w:rsid w:val="28CEC069"/>
    <w:rsid w:val="28CF444A"/>
    <w:rsid w:val="28DAA4EC"/>
    <w:rsid w:val="28DD206F"/>
    <w:rsid w:val="28F1EC00"/>
    <w:rsid w:val="28F3A500"/>
    <w:rsid w:val="2903B5A5"/>
    <w:rsid w:val="290C612E"/>
    <w:rsid w:val="291A4BDF"/>
    <w:rsid w:val="293D1A6B"/>
    <w:rsid w:val="2950F328"/>
    <w:rsid w:val="29570934"/>
    <w:rsid w:val="295B0374"/>
    <w:rsid w:val="295C2100"/>
    <w:rsid w:val="296051AE"/>
    <w:rsid w:val="2966F6F3"/>
    <w:rsid w:val="296792A5"/>
    <w:rsid w:val="2968D255"/>
    <w:rsid w:val="296D24D3"/>
    <w:rsid w:val="296D978D"/>
    <w:rsid w:val="29743C1A"/>
    <w:rsid w:val="2983D736"/>
    <w:rsid w:val="298E0407"/>
    <w:rsid w:val="2990A52A"/>
    <w:rsid w:val="2998E0D3"/>
    <w:rsid w:val="29A95ED4"/>
    <w:rsid w:val="29AFC88D"/>
    <w:rsid w:val="29BECD7F"/>
    <w:rsid w:val="29D2F833"/>
    <w:rsid w:val="29D82759"/>
    <w:rsid w:val="29D9064A"/>
    <w:rsid w:val="29DBD431"/>
    <w:rsid w:val="29DC680B"/>
    <w:rsid w:val="29F1C568"/>
    <w:rsid w:val="29F1ECE3"/>
    <w:rsid w:val="29FB8598"/>
    <w:rsid w:val="29FCA131"/>
    <w:rsid w:val="2A0635EF"/>
    <w:rsid w:val="2A096639"/>
    <w:rsid w:val="2A1C3CE1"/>
    <w:rsid w:val="2A1D2060"/>
    <w:rsid w:val="2A23027A"/>
    <w:rsid w:val="2A28EC9F"/>
    <w:rsid w:val="2A2927D7"/>
    <w:rsid w:val="2A323B42"/>
    <w:rsid w:val="2A349C01"/>
    <w:rsid w:val="2A377605"/>
    <w:rsid w:val="2A3AFDE8"/>
    <w:rsid w:val="2A42AC8D"/>
    <w:rsid w:val="2A568568"/>
    <w:rsid w:val="2A5F4A20"/>
    <w:rsid w:val="2A73641E"/>
    <w:rsid w:val="2A82C8F9"/>
    <w:rsid w:val="2A8BFB6A"/>
    <w:rsid w:val="2A8E0E80"/>
    <w:rsid w:val="2A95EE52"/>
    <w:rsid w:val="2A96EAD9"/>
    <w:rsid w:val="2A999BB4"/>
    <w:rsid w:val="2AA22A95"/>
    <w:rsid w:val="2AA48263"/>
    <w:rsid w:val="2ABD156E"/>
    <w:rsid w:val="2AC85B50"/>
    <w:rsid w:val="2ACD1B54"/>
    <w:rsid w:val="2ADBDA72"/>
    <w:rsid w:val="2AE4CEC4"/>
    <w:rsid w:val="2AEE3A62"/>
    <w:rsid w:val="2AFAF84E"/>
    <w:rsid w:val="2AFCC5E8"/>
    <w:rsid w:val="2B0C5230"/>
    <w:rsid w:val="2B0FE70C"/>
    <w:rsid w:val="2B132434"/>
    <w:rsid w:val="2B133B49"/>
    <w:rsid w:val="2B151C62"/>
    <w:rsid w:val="2B20E86A"/>
    <w:rsid w:val="2B28485C"/>
    <w:rsid w:val="2B34B286"/>
    <w:rsid w:val="2B3A3E7F"/>
    <w:rsid w:val="2B41AA0E"/>
    <w:rsid w:val="2B459321"/>
    <w:rsid w:val="2B4A39BC"/>
    <w:rsid w:val="2B567A3F"/>
    <w:rsid w:val="2B583F1D"/>
    <w:rsid w:val="2B716EBC"/>
    <w:rsid w:val="2B7CA777"/>
    <w:rsid w:val="2B803EDF"/>
    <w:rsid w:val="2B953C40"/>
    <w:rsid w:val="2B997768"/>
    <w:rsid w:val="2BA13E97"/>
    <w:rsid w:val="2BA20650"/>
    <w:rsid w:val="2BA8C3B1"/>
    <w:rsid w:val="2BAD6CD1"/>
    <w:rsid w:val="2BB39D78"/>
    <w:rsid w:val="2BB929B1"/>
    <w:rsid w:val="2BBFFDAF"/>
    <w:rsid w:val="2BC78B41"/>
    <w:rsid w:val="2BCF8E8D"/>
    <w:rsid w:val="2BD36AE6"/>
    <w:rsid w:val="2BE128A6"/>
    <w:rsid w:val="2BEAB6BC"/>
    <w:rsid w:val="2BEBEC1A"/>
    <w:rsid w:val="2BF0B24D"/>
    <w:rsid w:val="2BF780E2"/>
    <w:rsid w:val="2C015C78"/>
    <w:rsid w:val="2C0245CC"/>
    <w:rsid w:val="2C057915"/>
    <w:rsid w:val="2C06D391"/>
    <w:rsid w:val="2C147BF6"/>
    <w:rsid w:val="2C18B301"/>
    <w:rsid w:val="2C3F633E"/>
    <w:rsid w:val="2C470C51"/>
    <w:rsid w:val="2C60F2EB"/>
    <w:rsid w:val="2C77AAD3"/>
    <w:rsid w:val="2C7F5C7E"/>
    <w:rsid w:val="2C80E996"/>
    <w:rsid w:val="2C83C69D"/>
    <w:rsid w:val="2CC418BD"/>
    <w:rsid w:val="2CD01C60"/>
    <w:rsid w:val="2CE926F7"/>
    <w:rsid w:val="2CFCFC38"/>
    <w:rsid w:val="2D0FAAA0"/>
    <w:rsid w:val="2D0FB81C"/>
    <w:rsid w:val="2D110257"/>
    <w:rsid w:val="2D121A16"/>
    <w:rsid w:val="2D1ACC36"/>
    <w:rsid w:val="2D26F6E1"/>
    <w:rsid w:val="2D321845"/>
    <w:rsid w:val="2D353D30"/>
    <w:rsid w:val="2D369B58"/>
    <w:rsid w:val="2D37AFD7"/>
    <w:rsid w:val="2D4547F5"/>
    <w:rsid w:val="2D4630FF"/>
    <w:rsid w:val="2D52661D"/>
    <w:rsid w:val="2D52D0A0"/>
    <w:rsid w:val="2D54F1DB"/>
    <w:rsid w:val="2D5D37CA"/>
    <w:rsid w:val="2D60A12C"/>
    <w:rsid w:val="2D648F9B"/>
    <w:rsid w:val="2D6959F0"/>
    <w:rsid w:val="2D737B8C"/>
    <w:rsid w:val="2D76526F"/>
    <w:rsid w:val="2D7E2C4A"/>
    <w:rsid w:val="2D8B20FD"/>
    <w:rsid w:val="2D90C783"/>
    <w:rsid w:val="2D950C74"/>
    <w:rsid w:val="2D993CFD"/>
    <w:rsid w:val="2DA6E8DA"/>
    <w:rsid w:val="2DBEA8B4"/>
    <w:rsid w:val="2DD18BF3"/>
    <w:rsid w:val="2DD59F66"/>
    <w:rsid w:val="2DD5EC0E"/>
    <w:rsid w:val="2DE22B92"/>
    <w:rsid w:val="2DE99DB0"/>
    <w:rsid w:val="2DEB6C76"/>
    <w:rsid w:val="2DEFA0DA"/>
    <w:rsid w:val="2E03284F"/>
    <w:rsid w:val="2E1815BC"/>
    <w:rsid w:val="2E1EF249"/>
    <w:rsid w:val="2E2B5E1B"/>
    <w:rsid w:val="2E3BFBD8"/>
    <w:rsid w:val="2E43E89E"/>
    <w:rsid w:val="2E45DA35"/>
    <w:rsid w:val="2E465979"/>
    <w:rsid w:val="2E5231F6"/>
    <w:rsid w:val="2E55FF03"/>
    <w:rsid w:val="2E5E0F71"/>
    <w:rsid w:val="2E65CD6B"/>
    <w:rsid w:val="2E6C1C53"/>
    <w:rsid w:val="2E77489E"/>
    <w:rsid w:val="2E83C738"/>
    <w:rsid w:val="2E92E5A9"/>
    <w:rsid w:val="2E9461E5"/>
    <w:rsid w:val="2E9AA333"/>
    <w:rsid w:val="2E9E4845"/>
    <w:rsid w:val="2EA4A7C8"/>
    <w:rsid w:val="2EBB0316"/>
    <w:rsid w:val="2EC51F4E"/>
    <w:rsid w:val="2EC9AB2C"/>
    <w:rsid w:val="2ECB29FE"/>
    <w:rsid w:val="2ECBF397"/>
    <w:rsid w:val="2ECDE212"/>
    <w:rsid w:val="2EDF8D17"/>
    <w:rsid w:val="2EE30EFA"/>
    <w:rsid w:val="2EF8400B"/>
    <w:rsid w:val="2EFD3A80"/>
    <w:rsid w:val="2EFF634A"/>
    <w:rsid w:val="2F0BD046"/>
    <w:rsid w:val="2F0F578B"/>
    <w:rsid w:val="2F1B0157"/>
    <w:rsid w:val="2F2C83D0"/>
    <w:rsid w:val="2F43658A"/>
    <w:rsid w:val="2F4FF760"/>
    <w:rsid w:val="2F5436D0"/>
    <w:rsid w:val="2F563A1C"/>
    <w:rsid w:val="2F56B61F"/>
    <w:rsid w:val="2F5F58BE"/>
    <w:rsid w:val="2F60B160"/>
    <w:rsid w:val="2F637555"/>
    <w:rsid w:val="2F6E8FA4"/>
    <w:rsid w:val="2F861D59"/>
    <w:rsid w:val="2F8CE6C3"/>
    <w:rsid w:val="2FAC7CDC"/>
    <w:rsid w:val="2FAFF47C"/>
    <w:rsid w:val="2FB82DDD"/>
    <w:rsid w:val="2FC0E2C6"/>
    <w:rsid w:val="2FC64AB8"/>
    <w:rsid w:val="2FCAA458"/>
    <w:rsid w:val="2FD3AC18"/>
    <w:rsid w:val="2FDFC353"/>
    <w:rsid w:val="2FE0FD48"/>
    <w:rsid w:val="2FE4DC09"/>
    <w:rsid w:val="2FE6CC10"/>
    <w:rsid w:val="2FEE0257"/>
    <w:rsid w:val="2FF4B2A4"/>
    <w:rsid w:val="2FFBB97F"/>
    <w:rsid w:val="3008D235"/>
    <w:rsid w:val="3008D41F"/>
    <w:rsid w:val="3011C0C3"/>
    <w:rsid w:val="3015AF10"/>
    <w:rsid w:val="3017C863"/>
    <w:rsid w:val="301BAE69"/>
    <w:rsid w:val="302CB978"/>
    <w:rsid w:val="302DD6C1"/>
    <w:rsid w:val="302F6BA7"/>
    <w:rsid w:val="304B1FD2"/>
    <w:rsid w:val="304C29E0"/>
    <w:rsid w:val="304E72FA"/>
    <w:rsid w:val="304F8C97"/>
    <w:rsid w:val="30504908"/>
    <w:rsid w:val="305930EB"/>
    <w:rsid w:val="307808BE"/>
    <w:rsid w:val="307E6378"/>
    <w:rsid w:val="308A1AF9"/>
    <w:rsid w:val="308F1263"/>
    <w:rsid w:val="309708C2"/>
    <w:rsid w:val="30981F0D"/>
    <w:rsid w:val="3098F7C8"/>
    <w:rsid w:val="309F82DD"/>
    <w:rsid w:val="309F8612"/>
    <w:rsid w:val="30A51E4E"/>
    <w:rsid w:val="30A72642"/>
    <w:rsid w:val="30B66AC4"/>
    <w:rsid w:val="30B78320"/>
    <w:rsid w:val="30B79EF2"/>
    <w:rsid w:val="30BBAFA7"/>
    <w:rsid w:val="30D5DFED"/>
    <w:rsid w:val="3106FBE4"/>
    <w:rsid w:val="3107CD03"/>
    <w:rsid w:val="31088697"/>
    <w:rsid w:val="310EB1B7"/>
    <w:rsid w:val="3117FBAE"/>
    <w:rsid w:val="31254600"/>
    <w:rsid w:val="313AA1B1"/>
    <w:rsid w:val="313E2993"/>
    <w:rsid w:val="313F82E0"/>
    <w:rsid w:val="31422BF4"/>
    <w:rsid w:val="31465289"/>
    <w:rsid w:val="315F3F5C"/>
    <w:rsid w:val="316AC5D1"/>
    <w:rsid w:val="316F211A"/>
    <w:rsid w:val="317072D6"/>
    <w:rsid w:val="317128C6"/>
    <w:rsid w:val="317BB00A"/>
    <w:rsid w:val="317CCDA9"/>
    <w:rsid w:val="31994018"/>
    <w:rsid w:val="31A64289"/>
    <w:rsid w:val="31AE03AA"/>
    <w:rsid w:val="31B29CFC"/>
    <w:rsid w:val="31BC4B40"/>
    <w:rsid w:val="31D475CC"/>
    <w:rsid w:val="31E4033C"/>
    <w:rsid w:val="31E443AF"/>
    <w:rsid w:val="31E91DF1"/>
    <w:rsid w:val="31EBDEC8"/>
    <w:rsid w:val="31EEAF04"/>
    <w:rsid w:val="31F531B5"/>
    <w:rsid w:val="31FBB12C"/>
    <w:rsid w:val="320F540F"/>
    <w:rsid w:val="3216D282"/>
    <w:rsid w:val="3220DDBD"/>
    <w:rsid w:val="3228207C"/>
    <w:rsid w:val="322A19EE"/>
    <w:rsid w:val="322B1ABA"/>
    <w:rsid w:val="3232D923"/>
    <w:rsid w:val="323D4D27"/>
    <w:rsid w:val="323F0146"/>
    <w:rsid w:val="324696B3"/>
    <w:rsid w:val="324BAAF9"/>
    <w:rsid w:val="325192F5"/>
    <w:rsid w:val="32578B36"/>
    <w:rsid w:val="326D3281"/>
    <w:rsid w:val="327ED52A"/>
    <w:rsid w:val="328231AD"/>
    <w:rsid w:val="3284A601"/>
    <w:rsid w:val="3286E164"/>
    <w:rsid w:val="32A23BC3"/>
    <w:rsid w:val="32A27944"/>
    <w:rsid w:val="32A7B17D"/>
    <w:rsid w:val="32A83CB1"/>
    <w:rsid w:val="32A9F71F"/>
    <w:rsid w:val="32B10EF9"/>
    <w:rsid w:val="32B226D0"/>
    <w:rsid w:val="32B9C1F9"/>
    <w:rsid w:val="32C892AF"/>
    <w:rsid w:val="32E78180"/>
    <w:rsid w:val="32EE08AE"/>
    <w:rsid w:val="32EF1F91"/>
    <w:rsid w:val="32FDEB7A"/>
    <w:rsid w:val="3304F3EC"/>
    <w:rsid w:val="3308A431"/>
    <w:rsid w:val="3314494F"/>
    <w:rsid w:val="333E3E64"/>
    <w:rsid w:val="3344951D"/>
    <w:rsid w:val="334DBACA"/>
    <w:rsid w:val="3353E206"/>
    <w:rsid w:val="335FEA3E"/>
    <w:rsid w:val="33626106"/>
    <w:rsid w:val="3369E335"/>
    <w:rsid w:val="336DB8BD"/>
    <w:rsid w:val="336E8484"/>
    <w:rsid w:val="33972022"/>
    <w:rsid w:val="339EE939"/>
    <w:rsid w:val="33A9707C"/>
    <w:rsid w:val="33AA2741"/>
    <w:rsid w:val="33B1439D"/>
    <w:rsid w:val="33B34CCF"/>
    <w:rsid w:val="33B685BC"/>
    <w:rsid w:val="33C3D67F"/>
    <w:rsid w:val="33C9A051"/>
    <w:rsid w:val="33CFF8D0"/>
    <w:rsid w:val="33D2C428"/>
    <w:rsid w:val="33D9A943"/>
    <w:rsid w:val="33E29837"/>
    <w:rsid w:val="33F75DE7"/>
    <w:rsid w:val="33FAA7A5"/>
    <w:rsid w:val="34103397"/>
    <w:rsid w:val="34108778"/>
    <w:rsid w:val="34110EC4"/>
    <w:rsid w:val="3413ACC9"/>
    <w:rsid w:val="341816D7"/>
    <w:rsid w:val="3426D077"/>
    <w:rsid w:val="343B73E9"/>
    <w:rsid w:val="343C50E2"/>
    <w:rsid w:val="344B28AA"/>
    <w:rsid w:val="344EB365"/>
    <w:rsid w:val="34544CBB"/>
    <w:rsid w:val="34558560"/>
    <w:rsid w:val="3456BD2A"/>
    <w:rsid w:val="3463590A"/>
    <w:rsid w:val="346BBBDF"/>
    <w:rsid w:val="346F79BC"/>
    <w:rsid w:val="347D0FFA"/>
    <w:rsid w:val="347DF8D4"/>
    <w:rsid w:val="348467E6"/>
    <w:rsid w:val="348DE8CA"/>
    <w:rsid w:val="3493D662"/>
    <w:rsid w:val="3497B5B8"/>
    <w:rsid w:val="3499BBDB"/>
    <w:rsid w:val="349BC856"/>
    <w:rsid w:val="349E2F67"/>
    <w:rsid w:val="34A2D00C"/>
    <w:rsid w:val="34A53D83"/>
    <w:rsid w:val="34AA8417"/>
    <w:rsid w:val="34B01345"/>
    <w:rsid w:val="34B332A8"/>
    <w:rsid w:val="34BBBC2A"/>
    <w:rsid w:val="34C1F6CF"/>
    <w:rsid w:val="34CB2722"/>
    <w:rsid w:val="34CB3C9E"/>
    <w:rsid w:val="34D3DF2E"/>
    <w:rsid w:val="34D46366"/>
    <w:rsid w:val="34DBC36F"/>
    <w:rsid w:val="34E34DDD"/>
    <w:rsid w:val="34F1EC73"/>
    <w:rsid w:val="3505B396"/>
    <w:rsid w:val="35071B34"/>
    <w:rsid w:val="3508B81B"/>
    <w:rsid w:val="350FD17F"/>
    <w:rsid w:val="3514DA4B"/>
    <w:rsid w:val="35155B1E"/>
    <w:rsid w:val="352396F8"/>
    <w:rsid w:val="3527E894"/>
    <w:rsid w:val="35311F99"/>
    <w:rsid w:val="35379EAE"/>
    <w:rsid w:val="354002D1"/>
    <w:rsid w:val="3542130C"/>
    <w:rsid w:val="354B93DF"/>
    <w:rsid w:val="35556861"/>
    <w:rsid w:val="3563D9BD"/>
    <w:rsid w:val="3565AA46"/>
    <w:rsid w:val="3568AF9D"/>
    <w:rsid w:val="3571868B"/>
    <w:rsid w:val="3572E0E6"/>
    <w:rsid w:val="359196CE"/>
    <w:rsid w:val="35949EF5"/>
    <w:rsid w:val="3598DF13"/>
    <w:rsid w:val="35BA6C87"/>
    <w:rsid w:val="35BD791D"/>
    <w:rsid w:val="35C75B92"/>
    <w:rsid w:val="35CDD947"/>
    <w:rsid w:val="35E17D1C"/>
    <w:rsid w:val="35EEFF95"/>
    <w:rsid w:val="35EFB7EB"/>
    <w:rsid w:val="35F01D1C"/>
    <w:rsid w:val="35F162BB"/>
    <w:rsid w:val="35F23252"/>
    <w:rsid w:val="35F3E591"/>
    <w:rsid w:val="35F6968B"/>
    <w:rsid w:val="35F71CA7"/>
    <w:rsid w:val="35FDCB3C"/>
    <w:rsid w:val="361C98BD"/>
    <w:rsid w:val="36243634"/>
    <w:rsid w:val="362648D6"/>
    <w:rsid w:val="3629B92B"/>
    <w:rsid w:val="362E1B0A"/>
    <w:rsid w:val="36354DD6"/>
    <w:rsid w:val="364FCB8A"/>
    <w:rsid w:val="36503ECC"/>
    <w:rsid w:val="365C2631"/>
    <w:rsid w:val="365CCF09"/>
    <w:rsid w:val="3664E0FA"/>
    <w:rsid w:val="366534D8"/>
    <w:rsid w:val="366DDEF3"/>
    <w:rsid w:val="367FB20C"/>
    <w:rsid w:val="36847B4E"/>
    <w:rsid w:val="3686A859"/>
    <w:rsid w:val="368D2784"/>
    <w:rsid w:val="36A48D6D"/>
    <w:rsid w:val="36B4A39B"/>
    <w:rsid w:val="36BC22CE"/>
    <w:rsid w:val="36CAEFD0"/>
    <w:rsid w:val="36CB970E"/>
    <w:rsid w:val="36CCEFFA"/>
    <w:rsid w:val="36CFE122"/>
    <w:rsid w:val="36F075C7"/>
    <w:rsid w:val="36F27BA7"/>
    <w:rsid w:val="36F50064"/>
    <w:rsid w:val="36F637EF"/>
    <w:rsid w:val="37047943"/>
    <w:rsid w:val="370C19F8"/>
    <w:rsid w:val="37132F97"/>
    <w:rsid w:val="371BA6EB"/>
    <w:rsid w:val="371D05F3"/>
    <w:rsid w:val="37210FF4"/>
    <w:rsid w:val="375A5E8E"/>
    <w:rsid w:val="3761D7C5"/>
    <w:rsid w:val="37695993"/>
    <w:rsid w:val="37750C39"/>
    <w:rsid w:val="377B0F46"/>
    <w:rsid w:val="378A8E04"/>
    <w:rsid w:val="378C4E77"/>
    <w:rsid w:val="3797DD19"/>
    <w:rsid w:val="37A1C45B"/>
    <w:rsid w:val="37B09A92"/>
    <w:rsid w:val="37BEEDB8"/>
    <w:rsid w:val="37D02E12"/>
    <w:rsid w:val="37DD6381"/>
    <w:rsid w:val="37E0B20B"/>
    <w:rsid w:val="37E5AAEC"/>
    <w:rsid w:val="37ED8ECD"/>
    <w:rsid w:val="38122805"/>
    <w:rsid w:val="38179C0F"/>
    <w:rsid w:val="3818CABA"/>
    <w:rsid w:val="3818DED9"/>
    <w:rsid w:val="381C058F"/>
    <w:rsid w:val="38211CC6"/>
    <w:rsid w:val="38262969"/>
    <w:rsid w:val="3841BD31"/>
    <w:rsid w:val="3847CAD0"/>
    <w:rsid w:val="384BB564"/>
    <w:rsid w:val="385519CD"/>
    <w:rsid w:val="385AE95D"/>
    <w:rsid w:val="385DA45A"/>
    <w:rsid w:val="38635A39"/>
    <w:rsid w:val="386B0490"/>
    <w:rsid w:val="386F5B9F"/>
    <w:rsid w:val="3877C5BA"/>
    <w:rsid w:val="387A25A6"/>
    <w:rsid w:val="388193DA"/>
    <w:rsid w:val="388235B4"/>
    <w:rsid w:val="3883BDE3"/>
    <w:rsid w:val="3886166F"/>
    <w:rsid w:val="3891D8EB"/>
    <w:rsid w:val="38A026F2"/>
    <w:rsid w:val="38A435A2"/>
    <w:rsid w:val="38AEB76D"/>
    <w:rsid w:val="38B8DB46"/>
    <w:rsid w:val="38B92033"/>
    <w:rsid w:val="38C5A93C"/>
    <w:rsid w:val="38D02CBF"/>
    <w:rsid w:val="38D63E62"/>
    <w:rsid w:val="38E0FEB2"/>
    <w:rsid w:val="38E20333"/>
    <w:rsid w:val="38E68064"/>
    <w:rsid w:val="38E7ADAE"/>
    <w:rsid w:val="38E7B3ED"/>
    <w:rsid w:val="38E9382E"/>
    <w:rsid w:val="38E9DC16"/>
    <w:rsid w:val="38F7CD51"/>
    <w:rsid w:val="38FAB3AD"/>
    <w:rsid w:val="38FE747E"/>
    <w:rsid w:val="38FFBCAA"/>
    <w:rsid w:val="3901E15E"/>
    <w:rsid w:val="3902565F"/>
    <w:rsid w:val="390843A2"/>
    <w:rsid w:val="390BC306"/>
    <w:rsid w:val="39182E8A"/>
    <w:rsid w:val="39189EA9"/>
    <w:rsid w:val="3919349E"/>
    <w:rsid w:val="391B5B59"/>
    <w:rsid w:val="39294C1A"/>
    <w:rsid w:val="39424E80"/>
    <w:rsid w:val="39458F1F"/>
    <w:rsid w:val="395B54AD"/>
    <w:rsid w:val="3967AD55"/>
    <w:rsid w:val="396FCBA4"/>
    <w:rsid w:val="397A8D55"/>
    <w:rsid w:val="39904924"/>
    <w:rsid w:val="3993C968"/>
    <w:rsid w:val="399ACA35"/>
    <w:rsid w:val="399E9845"/>
    <w:rsid w:val="39B74950"/>
    <w:rsid w:val="39B90A92"/>
    <w:rsid w:val="39BE2F21"/>
    <w:rsid w:val="39CA943E"/>
    <w:rsid w:val="39CE6EBA"/>
    <w:rsid w:val="39D7BF6F"/>
    <w:rsid w:val="39D859A7"/>
    <w:rsid w:val="39DD8D92"/>
    <w:rsid w:val="39E02C78"/>
    <w:rsid w:val="39F05DDD"/>
    <w:rsid w:val="3A01F307"/>
    <w:rsid w:val="3A07B93B"/>
    <w:rsid w:val="3A09044F"/>
    <w:rsid w:val="3A1A4C86"/>
    <w:rsid w:val="3A1AF515"/>
    <w:rsid w:val="3A22A6F1"/>
    <w:rsid w:val="3A23FD3E"/>
    <w:rsid w:val="3A2F36AF"/>
    <w:rsid w:val="3A3527BC"/>
    <w:rsid w:val="3A3B31B0"/>
    <w:rsid w:val="3A3F649F"/>
    <w:rsid w:val="3A4A8174"/>
    <w:rsid w:val="3A5ADBA8"/>
    <w:rsid w:val="3A5F845A"/>
    <w:rsid w:val="3A624A64"/>
    <w:rsid w:val="3A6AE7BE"/>
    <w:rsid w:val="3A6C3EF2"/>
    <w:rsid w:val="3A714555"/>
    <w:rsid w:val="3A813838"/>
    <w:rsid w:val="3A81B8E9"/>
    <w:rsid w:val="3A8CDD82"/>
    <w:rsid w:val="3AA854DB"/>
    <w:rsid w:val="3AC439C7"/>
    <w:rsid w:val="3AC4D3DE"/>
    <w:rsid w:val="3AC572E8"/>
    <w:rsid w:val="3AC857BC"/>
    <w:rsid w:val="3ACA4C93"/>
    <w:rsid w:val="3ADB8906"/>
    <w:rsid w:val="3AF40F19"/>
    <w:rsid w:val="3AFA84DB"/>
    <w:rsid w:val="3AFE4C1C"/>
    <w:rsid w:val="3B0020C6"/>
    <w:rsid w:val="3B089BE5"/>
    <w:rsid w:val="3B08FD5F"/>
    <w:rsid w:val="3B09771C"/>
    <w:rsid w:val="3B0E81F7"/>
    <w:rsid w:val="3B100FE9"/>
    <w:rsid w:val="3B1363DD"/>
    <w:rsid w:val="3B1D6389"/>
    <w:rsid w:val="3B1E0DF4"/>
    <w:rsid w:val="3B24048C"/>
    <w:rsid w:val="3B2964F9"/>
    <w:rsid w:val="3B310676"/>
    <w:rsid w:val="3B3927E8"/>
    <w:rsid w:val="3B3C37E0"/>
    <w:rsid w:val="3B4DD500"/>
    <w:rsid w:val="3B509ADF"/>
    <w:rsid w:val="3B5EF12E"/>
    <w:rsid w:val="3B65E180"/>
    <w:rsid w:val="3B669696"/>
    <w:rsid w:val="3B67F63F"/>
    <w:rsid w:val="3B88405C"/>
    <w:rsid w:val="3B8AE8EC"/>
    <w:rsid w:val="3B8CE26E"/>
    <w:rsid w:val="3B9D1D49"/>
    <w:rsid w:val="3BA53657"/>
    <w:rsid w:val="3BAA6D3A"/>
    <w:rsid w:val="3BB61CE7"/>
    <w:rsid w:val="3BBBF6A4"/>
    <w:rsid w:val="3BC3D11D"/>
    <w:rsid w:val="3BC77D3B"/>
    <w:rsid w:val="3BC84FEE"/>
    <w:rsid w:val="3BD3036E"/>
    <w:rsid w:val="3BD70211"/>
    <w:rsid w:val="3BDE9F8E"/>
    <w:rsid w:val="3BF6AC09"/>
    <w:rsid w:val="3BFB10D0"/>
    <w:rsid w:val="3C0801C7"/>
    <w:rsid w:val="3C0F1862"/>
    <w:rsid w:val="3C0F676C"/>
    <w:rsid w:val="3C187C56"/>
    <w:rsid w:val="3C1F4E70"/>
    <w:rsid w:val="3C29CE9D"/>
    <w:rsid w:val="3C2C8458"/>
    <w:rsid w:val="3C315569"/>
    <w:rsid w:val="3C53A562"/>
    <w:rsid w:val="3C56E27E"/>
    <w:rsid w:val="3C62164E"/>
    <w:rsid w:val="3C77CEAA"/>
    <w:rsid w:val="3C815D3C"/>
    <w:rsid w:val="3C849C01"/>
    <w:rsid w:val="3C9116CE"/>
    <w:rsid w:val="3C93D87C"/>
    <w:rsid w:val="3C9A1032"/>
    <w:rsid w:val="3CAD3565"/>
    <w:rsid w:val="3CB61455"/>
    <w:rsid w:val="3CC8CE72"/>
    <w:rsid w:val="3CCDB74C"/>
    <w:rsid w:val="3CD09B75"/>
    <w:rsid w:val="3CD776F0"/>
    <w:rsid w:val="3CE891CF"/>
    <w:rsid w:val="3D087F92"/>
    <w:rsid w:val="3D136C1B"/>
    <w:rsid w:val="3D238967"/>
    <w:rsid w:val="3D302B85"/>
    <w:rsid w:val="3D37EB8E"/>
    <w:rsid w:val="3D5DB889"/>
    <w:rsid w:val="3D67229C"/>
    <w:rsid w:val="3D71EEF3"/>
    <w:rsid w:val="3D72D272"/>
    <w:rsid w:val="3D7A415B"/>
    <w:rsid w:val="3D7B4BCD"/>
    <w:rsid w:val="3D823387"/>
    <w:rsid w:val="3D8C579D"/>
    <w:rsid w:val="3D969AC4"/>
    <w:rsid w:val="3D99FFF8"/>
    <w:rsid w:val="3DB4DFA3"/>
    <w:rsid w:val="3DB8AACC"/>
    <w:rsid w:val="3DBC6C87"/>
    <w:rsid w:val="3DC04BDB"/>
    <w:rsid w:val="3DCA8A74"/>
    <w:rsid w:val="3DCF5331"/>
    <w:rsid w:val="3DD417DB"/>
    <w:rsid w:val="3DE85F98"/>
    <w:rsid w:val="3DF1435F"/>
    <w:rsid w:val="3DF2C2B9"/>
    <w:rsid w:val="3DF51FA2"/>
    <w:rsid w:val="3DFB1FEE"/>
    <w:rsid w:val="3E0091CE"/>
    <w:rsid w:val="3E0B61E5"/>
    <w:rsid w:val="3E155DA3"/>
    <w:rsid w:val="3E198503"/>
    <w:rsid w:val="3E2A7AC1"/>
    <w:rsid w:val="3E2B99F0"/>
    <w:rsid w:val="3E3F8FF7"/>
    <w:rsid w:val="3E41A652"/>
    <w:rsid w:val="3E4A7B42"/>
    <w:rsid w:val="3E511C5E"/>
    <w:rsid w:val="3E540863"/>
    <w:rsid w:val="3E591F80"/>
    <w:rsid w:val="3E649ED3"/>
    <w:rsid w:val="3E6FB5C1"/>
    <w:rsid w:val="3E787302"/>
    <w:rsid w:val="3E7B9A30"/>
    <w:rsid w:val="3E8198AC"/>
    <w:rsid w:val="3E81ED74"/>
    <w:rsid w:val="3E846230"/>
    <w:rsid w:val="3E8BCA1A"/>
    <w:rsid w:val="3E8C7A45"/>
    <w:rsid w:val="3E8DA630"/>
    <w:rsid w:val="3E91665D"/>
    <w:rsid w:val="3E95B290"/>
    <w:rsid w:val="3E9783C9"/>
    <w:rsid w:val="3E986181"/>
    <w:rsid w:val="3E99F50D"/>
    <w:rsid w:val="3E9B4533"/>
    <w:rsid w:val="3EA8E84F"/>
    <w:rsid w:val="3EB3A982"/>
    <w:rsid w:val="3EB7D483"/>
    <w:rsid w:val="3EB85A88"/>
    <w:rsid w:val="3EB895F3"/>
    <w:rsid w:val="3EB9D2BC"/>
    <w:rsid w:val="3EC02DFF"/>
    <w:rsid w:val="3EC42C8F"/>
    <w:rsid w:val="3EC493BC"/>
    <w:rsid w:val="3EC94482"/>
    <w:rsid w:val="3ECBE8AE"/>
    <w:rsid w:val="3ECEFD0D"/>
    <w:rsid w:val="3EEE0EDF"/>
    <w:rsid w:val="3EF12240"/>
    <w:rsid w:val="3EF43E7D"/>
    <w:rsid w:val="3F0012B0"/>
    <w:rsid w:val="3F02A7D2"/>
    <w:rsid w:val="3F05517E"/>
    <w:rsid w:val="3F07CACC"/>
    <w:rsid w:val="3F096A9B"/>
    <w:rsid w:val="3F09AA24"/>
    <w:rsid w:val="3F176CB1"/>
    <w:rsid w:val="3F1A95D2"/>
    <w:rsid w:val="3F1FFFFF"/>
    <w:rsid w:val="3F2D0704"/>
    <w:rsid w:val="3F4077C0"/>
    <w:rsid w:val="3F44B678"/>
    <w:rsid w:val="3F60C68F"/>
    <w:rsid w:val="3F7A4D18"/>
    <w:rsid w:val="3F87107A"/>
    <w:rsid w:val="3F8B21E9"/>
    <w:rsid w:val="3F97A9EF"/>
    <w:rsid w:val="3F988131"/>
    <w:rsid w:val="3FA0701A"/>
    <w:rsid w:val="3FA07B24"/>
    <w:rsid w:val="3FA1061E"/>
    <w:rsid w:val="3FAD1B24"/>
    <w:rsid w:val="3FAE31B0"/>
    <w:rsid w:val="3FB4D0A3"/>
    <w:rsid w:val="3FB5EBCC"/>
    <w:rsid w:val="3FBFAD02"/>
    <w:rsid w:val="3FC5C6B1"/>
    <w:rsid w:val="3FCD61A2"/>
    <w:rsid w:val="3FD123D7"/>
    <w:rsid w:val="3FD5EDBF"/>
    <w:rsid w:val="3FD9612A"/>
    <w:rsid w:val="3FDC5775"/>
    <w:rsid w:val="3FEC1DB9"/>
    <w:rsid w:val="3FF2B840"/>
    <w:rsid w:val="3FFC51E2"/>
    <w:rsid w:val="4019B5EC"/>
    <w:rsid w:val="401B225D"/>
    <w:rsid w:val="4025E379"/>
    <w:rsid w:val="4027F4AD"/>
    <w:rsid w:val="403A8A80"/>
    <w:rsid w:val="403C643C"/>
    <w:rsid w:val="40453C7A"/>
    <w:rsid w:val="404E210C"/>
    <w:rsid w:val="405F2489"/>
    <w:rsid w:val="405F66B9"/>
    <w:rsid w:val="406B6652"/>
    <w:rsid w:val="406CF1DB"/>
    <w:rsid w:val="4078A77A"/>
    <w:rsid w:val="4079F8BF"/>
    <w:rsid w:val="407B9F57"/>
    <w:rsid w:val="407C56EF"/>
    <w:rsid w:val="408CC992"/>
    <w:rsid w:val="408FFE90"/>
    <w:rsid w:val="4091CE95"/>
    <w:rsid w:val="40933DD1"/>
    <w:rsid w:val="40993F2B"/>
    <w:rsid w:val="409D7D4B"/>
    <w:rsid w:val="409EC35E"/>
    <w:rsid w:val="40A1E454"/>
    <w:rsid w:val="40BF7749"/>
    <w:rsid w:val="40C8A5F4"/>
    <w:rsid w:val="40CA44CD"/>
    <w:rsid w:val="40D1F98F"/>
    <w:rsid w:val="40D4EBCA"/>
    <w:rsid w:val="40E59173"/>
    <w:rsid w:val="40EF6BC2"/>
    <w:rsid w:val="40FCB00F"/>
    <w:rsid w:val="40FD3ED1"/>
    <w:rsid w:val="41101BCD"/>
    <w:rsid w:val="41246E6F"/>
    <w:rsid w:val="41256E6D"/>
    <w:rsid w:val="412BB7FF"/>
    <w:rsid w:val="412E3D45"/>
    <w:rsid w:val="41345192"/>
    <w:rsid w:val="41384B11"/>
    <w:rsid w:val="413C0128"/>
    <w:rsid w:val="4142FBA5"/>
    <w:rsid w:val="41430BAB"/>
    <w:rsid w:val="414A0211"/>
    <w:rsid w:val="414A60D3"/>
    <w:rsid w:val="4153363E"/>
    <w:rsid w:val="4154AAC4"/>
    <w:rsid w:val="415E717C"/>
    <w:rsid w:val="4164C9D3"/>
    <w:rsid w:val="4168AE73"/>
    <w:rsid w:val="416B5E3B"/>
    <w:rsid w:val="416CCA0D"/>
    <w:rsid w:val="416F06F3"/>
    <w:rsid w:val="41725614"/>
    <w:rsid w:val="4173FC95"/>
    <w:rsid w:val="4175318B"/>
    <w:rsid w:val="4181EF7B"/>
    <w:rsid w:val="418330AC"/>
    <w:rsid w:val="4185D48D"/>
    <w:rsid w:val="418927BB"/>
    <w:rsid w:val="418A089A"/>
    <w:rsid w:val="419610AC"/>
    <w:rsid w:val="4199A2F1"/>
    <w:rsid w:val="419CB0E2"/>
    <w:rsid w:val="41ADA0A7"/>
    <w:rsid w:val="41BA94C1"/>
    <w:rsid w:val="41BB5650"/>
    <w:rsid w:val="41BC26EC"/>
    <w:rsid w:val="41BCC4F9"/>
    <w:rsid w:val="41BD71E0"/>
    <w:rsid w:val="41BE7713"/>
    <w:rsid w:val="41C6E899"/>
    <w:rsid w:val="41C923FD"/>
    <w:rsid w:val="41CD44AB"/>
    <w:rsid w:val="41CDC63C"/>
    <w:rsid w:val="41CFD259"/>
    <w:rsid w:val="41D0C637"/>
    <w:rsid w:val="41D2C718"/>
    <w:rsid w:val="41D2E5F5"/>
    <w:rsid w:val="41D77BC3"/>
    <w:rsid w:val="41DDEA87"/>
    <w:rsid w:val="41EF7114"/>
    <w:rsid w:val="41FCF959"/>
    <w:rsid w:val="4206056E"/>
    <w:rsid w:val="4206F883"/>
    <w:rsid w:val="421FB95A"/>
    <w:rsid w:val="422C4F1E"/>
    <w:rsid w:val="42352475"/>
    <w:rsid w:val="42456016"/>
    <w:rsid w:val="42597518"/>
    <w:rsid w:val="4264CCB3"/>
    <w:rsid w:val="426FFF46"/>
    <w:rsid w:val="4270B5B4"/>
    <w:rsid w:val="42774142"/>
    <w:rsid w:val="42974C35"/>
    <w:rsid w:val="4299B867"/>
    <w:rsid w:val="429CD053"/>
    <w:rsid w:val="429FC1E7"/>
    <w:rsid w:val="42A09FDA"/>
    <w:rsid w:val="42B14487"/>
    <w:rsid w:val="42B6B10F"/>
    <w:rsid w:val="42BE0D8F"/>
    <w:rsid w:val="42BE6BFB"/>
    <w:rsid w:val="42C9D6F3"/>
    <w:rsid w:val="42D00C51"/>
    <w:rsid w:val="42D3E2DE"/>
    <w:rsid w:val="42DB97FC"/>
    <w:rsid w:val="42DC2E9C"/>
    <w:rsid w:val="42F58667"/>
    <w:rsid w:val="4304D424"/>
    <w:rsid w:val="4305A891"/>
    <w:rsid w:val="430D6CB5"/>
    <w:rsid w:val="43136F86"/>
    <w:rsid w:val="43197275"/>
    <w:rsid w:val="431E1264"/>
    <w:rsid w:val="43219BEF"/>
    <w:rsid w:val="432C1150"/>
    <w:rsid w:val="432C4A4B"/>
    <w:rsid w:val="4336DA89"/>
    <w:rsid w:val="434253A6"/>
    <w:rsid w:val="434430D4"/>
    <w:rsid w:val="43459381"/>
    <w:rsid w:val="434E0915"/>
    <w:rsid w:val="435EF76C"/>
    <w:rsid w:val="43644FDE"/>
    <w:rsid w:val="437AB9C6"/>
    <w:rsid w:val="437D300B"/>
    <w:rsid w:val="4390192E"/>
    <w:rsid w:val="43907EC0"/>
    <w:rsid w:val="43A86C6A"/>
    <w:rsid w:val="43AA321B"/>
    <w:rsid w:val="43B6553D"/>
    <w:rsid w:val="43BD87BB"/>
    <w:rsid w:val="43BF275B"/>
    <w:rsid w:val="43CB1A0D"/>
    <w:rsid w:val="43D2F93D"/>
    <w:rsid w:val="43E2BBE7"/>
    <w:rsid w:val="43EAB7F4"/>
    <w:rsid w:val="43ED545C"/>
    <w:rsid w:val="43F37A7C"/>
    <w:rsid w:val="43F98F97"/>
    <w:rsid w:val="4408F0C6"/>
    <w:rsid w:val="440C7F65"/>
    <w:rsid w:val="441ED58A"/>
    <w:rsid w:val="4426E23F"/>
    <w:rsid w:val="44330A1D"/>
    <w:rsid w:val="443380A0"/>
    <w:rsid w:val="444B847B"/>
    <w:rsid w:val="446593B6"/>
    <w:rsid w:val="447A41D1"/>
    <w:rsid w:val="447BBD2F"/>
    <w:rsid w:val="44852B25"/>
    <w:rsid w:val="4486220F"/>
    <w:rsid w:val="448E33E2"/>
    <w:rsid w:val="4492879A"/>
    <w:rsid w:val="44986E40"/>
    <w:rsid w:val="449D8A46"/>
    <w:rsid w:val="44A4583C"/>
    <w:rsid w:val="44A53E9D"/>
    <w:rsid w:val="44C3E8DC"/>
    <w:rsid w:val="44D39E94"/>
    <w:rsid w:val="44D3F77F"/>
    <w:rsid w:val="44EE9380"/>
    <w:rsid w:val="44EFDE0B"/>
    <w:rsid w:val="44F478ED"/>
    <w:rsid w:val="44F8C573"/>
    <w:rsid w:val="44FC5C60"/>
    <w:rsid w:val="450691C8"/>
    <w:rsid w:val="45148266"/>
    <w:rsid w:val="451630D4"/>
    <w:rsid w:val="4518E443"/>
    <w:rsid w:val="4522F9D4"/>
    <w:rsid w:val="45288961"/>
    <w:rsid w:val="4528D496"/>
    <w:rsid w:val="453972BF"/>
    <w:rsid w:val="4555797F"/>
    <w:rsid w:val="455D0E13"/>
    <w:rsid w:val="4560245C"/>
    <w:rsid w:val="45643FBF"/>
    <w:rsid w:val="456CDBC6"/>
    <w:rsid w:val="457171A9"/>
    <w:rsid w:val="45755577"/>
    <w:rsid w:val="45822118"/>
    <w:rsid w:val="458523E6"/>
    <w:rsid w:val="45929168"/>
    <w:rsid w:val="45939D68"/>
    <w:rsid w:val="45955FF8"/>
    <w:rsid w:val="45A145AD"/>
    <w:rsid w:val="45A3F2D6"/>
    <w:rsid w:val="45A46BE6"/>
    <w:rsid w:val="45AD3D48"/>
    <w:rsid w:val="45BC8758"/>
    <w:rsid w:val="45BE5528"/>
    <w:rsid w:val="45C463DB"/>
    <w:rsid w:val="45C50EA9"/>
    <w:rsid w:val="45C7FA08"/>
    <w:rsid w:val="45CCB15C"/>
    <w:rsid w:val="45CF0970"/>
    <w:rsid w:val="45D0F5E4"/>
    <w:rsid w:val="45D1E4B0"/>
    <w:rsid w:val="45DBEB60"/>
    <w:rsid w:val="45DD8A7D"/>
    <w:rsid w:val="45EC3C69"/>
    <w:rsid w:val="45F0D114"/>
    <w:rsid w:val="45FA1635"/>
    <w:rsid w:val="4606E5DA"/>
    <w:rsid w:val="460BF2BC"/>
    <w:rsid w:val="4612FB29"/>
    <w:rsid w:val="461EA702"/>
    <w:rsid w:val="4621F198"/>
    <w:rsid w:val="462DEDAA"/>
    <w:rsid w:val="46308579"/>
    <w:rsid w:val="46363738"/>
    <w:rsid w:val="463E4992"/>
    <w:rsid w:val="464D5615"/>
    <w:rsid w:val="464E69A2"/>
    <w:rsid w:val="465FBD00"/>
    <w:rsid w:val="46688201"/>
    <w:rsid w:val="466D2127"/>
    <w:rsid w:val="466FEA01"/>
    <w:rsid w:val="46731EAB"/>
    <w:rsid w:val="467FEA58"/>
    <w:rsid w:val="468DD502"/>
    <w:rsid w:val="469AE6DC"/>
    <w:rsid w:val="46A8986B"/>
    <w:rsid w:val="46B28F04"/>
    <w:rsid w:val="46B4342B"/>
    <w:rsid w:val="46BECA35"/>
    <w:rsid w:val="4703BB18"/>
    <w:rsid w:val="4705F33D"/>
    <w:rsid w:val="4709386A"/>
    <w:rsid w:val="4709E240"/>
    <w:rsid w:val="470E1809"/>
    <w:rsid w:val="4713B572"/>
    <w:rsid w:val="4715A73D"/>
    <w:rsid w:val="471F2451"/>
    <w:rsid w:val="4724F51E"/>
    <w:rsid w:val="473E542D"/>
    <w:rsid w:val="473F0B82"/>
    <w:rsid w:val="473F9923"/>
    <w:rsid w:val="4757B5E3"/>
    <w:rsid w:val="4761D4F1"/>
    <w:rsid w:val="47688C59"/>
    <w:rsid w:val="476CA77E"/>
    <w:rsid w:val="4771285C"/>
    <w:rsid w:val="47887BB1"/>
    <w:rsid w:val="47A22833"/>
    <w:rsid w:val="47AA4011"/>
    <w:rsid w:val="47AD6579"/>
    <w:rsid w:val="47AF6A24"/>
    <w:rsid w:val="47B82482"/>
    <w:rsid w:val="47BBEFC7"/>
    <w:rsid w:val="47CD4127"/>
    <w:rsid w:val="47D36071"/>
    <w:rsid w:val="47F6902F"/>
    <w:rsid w:val="47F78454"/>
    <w:rsid w:val="47FA6308"/>
    <w:rsid w:val="48150204"/>
    <w:rsid w:val="48153B50"/>
    <w:rsid w:val="48242354"/>
    <w:rsid w:val="48374883"/>
    <w:rsid w:val="4842291B"/>
    <w:rsid w:val="4846F0D2"/>
    <w:rsid w:val="48492622"/>
    <w:rsid w:val="485763B5"/>
    <w:rsid w:val="485F5013"/>
    <w:rsid w:val="48618B18"/>
    <w:rsid w:val="4885724B"/>
    <w:rsid w:val="488F5D43"/>
    <w:rsid w:val="489188C4"/>
    <w:rsid w:val="48921342"/>
    <w:rsid w:val="489416C6"/>
    <w:rsid w:val="48A01546"/>
    <w:rsid w:val="48AE9F48"/>
    <w:rsid w:val="48AF6046"/>
    <w:rsid w:val="48BA7519"/>
    <w:rsid w:val="48BA90BC"/>
    <w:rsid w:val="48C1AF38"/>
    <w:rsid w:val="48C930C6"/>
    <w:rsid w:val="48CAE6DC"/>
    <w:rsid w:val="48CE98EC"/>
    <w:rsid w:val="48D0A0E3"/>
    <w:rsid w:val="48E06619"/>
    <w:rsid w:val="48EF9260"/>
    <w:rsid w:val="48F3C0EF"/>
    <w:rsid w:val="49029B6F"/>
    <w:rsid w:val="491060A4"/>
    <w:rsid w:val="49182771"/>
    <w:rsid w:val="491C13D3"/>
    <w:rsid w:val="492B26C7"/>
    <w:rsid w:val="494714CD"/>
    <w:rsid w:val="49614BD2"/>
    <w:rsid w:val="49625203"/>
    <w:rsid w:val="49658E6C"/>
    <w:rsid w:val="4966DFA2"/>
    <w:rsid w:val="4967525A"/>
    <w:rsid w:val="496EBBEC"/>
    <w:rsid w:val="4971853E"/>
    <w:rsid w:val="497C0244"/>
    <w:rsid w:val="497C0DBE"/>
    <w:rsid w:val="4997BA90"/>
    <w:rsid w:val="49AF991C"/>
    <w:rsid w:val="49B0295D"/>
    <w:rsid w:val="49B0B115"/>
    <w:rsid w:val="49C704FA"/>
    <w:rsid w:val="49CB5E0D"/>
    <w:rsid w:val="49CCFE66"/>
    <w:rsid w:val="49CED895"/>
    <w:rsid w:val="49DDDBBB"/>
    <w:rsid w:val="49DF57DA"/>
    <w:rsid w:val="49E343E4"/>
    <w:rsid w:val="49E4B951"/>
    <w:rsid w:val="49EB3912"/>
    <w:rsid w:val="49EC35AA"/>
    <w:rsid w:val="49F66AF7"/>
    <w:rsid w:val="49F90E18"/>
    <w:rsid w:val="49FC1FFA"/>
    <w:rsid w:val="4A023BA7"/>
    <w:rsid w:val="4A137E7D"/>
    <w:rsid w:val="4A2BAF13"/>
    <w:rsid w:val="4A34552E"/>
    <w:rsid w:val="4A5055E2"/>
    <w:rsid w:val="4A594C2B"/>
    <w:rsid w:val="4A5CAA63"/>
    <w:rsid w:val="4A5CCBCE"/>
    <w:rsid w:val="4A5F17D0"/>
    <w:rsid w:val="4A619802"/>
    <w:rsid w:val="4A63FB8A"/>
    <w:rsid w:val="4A81795B"/>
    <w:rsid w:val="4A82602A"/>
    <w:rsid w:val="4A89D54D"/>
    <w:rsid w:val="4A92E2DD"/>
    <w:rsid w:val="4A9D2EC0"/>
    <w:rsid w:val="4AA8C91E"/>
    <w:rsid w:val="4AA9EF48"/>
    <w:rsid w:val="4AB559B1"/>
    <w:rsid w:val="4AB9B576"/>
    <w:rsid w:val="4ABB96B5"/>
    <w:rsid w:val="4ADD4876"/>
    <w:rsid w:val="4ADF1859"/>
    <w:rsid w:val="4AF4FA79"/>
    <w:rsid w:val="4AF85E26"/>
    <w:rsid w:val="4AF91DFE"/>
    <w:rsid w:val="4B026EAA"/>
    <w:rsid w:val="4B02B4AF"/>
    <w:rsid w:val="4B030053"/>
    <w:rsid w:val="4B06924C"/>
    <w:rsid w:val="4B0773C2"/>
    <w:rsid w:val="4B139EF8"/>
    <w:rsid w:val="4B16E1A4"/>
    <w:rsid w:val="4B2594B6"/>
    <w:rsid w:val="4B275579"/>
    <w:rsid w:val="4B3C4286"/>
    <w:rsid w:val="4B43543F"/>
    <w:rsid w:val="4B43F77C"/>
    <w:rsid w:val="4B4FB7FC"/>
    <w:rsid w:val="4B56D43B"/>
    <w:rsid w:val="4B5A8195"/>
    <w:rsid w:val="4B5B8D70"/>
    <w:rsid w:val="4B65EB5A"/>
    <w:rsid w:val="4B6732DB"/>
    <w:rsid w:val="4B785DA7"/>
    <w:rsid w:val="4B789D66"/>
    <w:rsid w:val="4B9CC625"/>
    <w:rsid w:val="4BA2DECD"/>
    <w:rsid w:val="4BA44A65"/>
    <w:rsid w:val="4BAC2EA8"/>
    <w:rsid w:val="4BAC8358"/>
    <w:rsid w:val="4BB78DFC"/>
    <w:rsid w:val="4BC62347"/>
    <w:rsid w:val="4BCF65E0"/>
    <w:rsid w:val="4BDB8BF6"/>
    <w:rsid w:val="4BDE9B48"/>
    <w:rsid w:val="4BE29C75"/>
    <w:rsid w:val="4BE3B9B3"/>
    <w:rsid w:val="4C065A59"/>
    <w:rsid w:val="4C08C96C"/>
    <w:rsid w:val="4C09AC9A"/>
    <w:rsid w:val="4C14F663"/>
    <w:rsid w:val="4C28AC11"/>
    <w:rsid w:val="4C3315FB"/>
    <w:rsid w:val="4C3C416D"/>
    <w:rsid w:val="4C3F8081"/>
    <w:rsid w:val="4C44997F"/>
    <w:rsid w:val="4C4688F7"/>
    <w:rsid w:val="4C4750F6"/>
    <w:rsid w:val="4C47BF5B"/>
    <w:rsid w:val="4C563DC7"/>
    <w:rsid w:val="4C603572"/>
    <w:rsid w:val="4C79918D"/>
    <w:rsid w:val="4C88617E"/>
    <w:rsid w:val="4C8B0FA6"/>
    <w:rsid w:val="4C941CC7"/>
    <w:rsid w:val="4C994CE0"/>
    <w:rsid w:val="4C9E97A8"/>
    <w:rsid w:val="4CAD8FA2"/>
    <w:rsid w:val="4CAF3E20"/>
    <w:rsid w:val="4CB586A4"/>
    <w:rsid w:val="4CB6B58F"/>
    <w:rsid w:val="4CBFE47F"/>
    <w:rsid w:val="4CC5DEAE"/>
    <w:rsid w:val="4CCBAB56"/>
    <w:rsid w:val="4CED7AB2"/>
    <w:rsid w:val="4CF5F0AD"/>
    <w:rsid w:val="4CF6CFC4"/>
    <w:rsid w:val="4CFA0E78"/>
    <w:rsid w:val="4CFB2964"/>
    <w:rsid w:val="4CFB819F"/>
    <w:rsid w:val="4D009A8F"/>
    <w:rsid w:val="4D04B9B3"/>
    <w:rsid w:val="4D089ABB"/>
    <w:rsid w:val="4D0C70E2"/>
    <w:rsid w:val="4D0CEE16"/>
    <w:rsid w:val="4D12497D"/>
    <w:rsid w:val="4D12DBB0"/>
    <w:rsid w:val="4D2262F5"/>
    <w:rsid w:val="4D2E0BB9"/>
    <w:rsid w:val="4D3FCAAD"/>
    <w:rsid w:val="4D44A1CC"/>
    <w:rsid w:val="4D5679D1"/>
    <w:rsid w:val="4D5E3FB2"/>
    <w:rsid w:val="4D7619EE"/>
    <w:rsid w:val="4D84E8C1"/>
    <w:rsid w:val="4D8E65D5"/>
    <w:rsid w:val="4D9060B1"/>
    <w:rsid w:val="4D925794"/>
    <w:rsid w:val="4DA1996D"/>
    <w:rsid w:val="4DAED4C5"/>
    <w:rsid w:val="4DB37653"/>
    <w:rsid w:val="4DB84770"/>
    <w:rsid w:val="4DB9A748"/>
    <w:rsid w:val="4DBBED81"/>
    <w:rsid w:val="4DBDCE00"/>
    <w:rsid w:val="4DBFA77D"/>
    <w:rsid w:val="4DCB5EEB"/>
    <w:rsid w:val="4DE20B28"/>
    <w:rsid w:val="4DE2B48D"/>
    <w:rsid w:val="4DE9B208"/>
    <w:rsid w:val="4DF3EA0A"/>
    <w:rsid w:val="4DF62CB8"/>
    <w:rsid w:val="4DF8F6A2"/>
    <w:rsid w:val="4E081A22"/>
    <w:rsid w:val="4E0E8238"/>
    <w:rsid w:val="4E0FE23F"/>
    <w:rsid w:val="4E16CC00"/>
    <w:rsid w:val="4E238194"/>
    <w:rsid w:val="4E252E8B"/>
    <w:rsid w:val="4E29C40D"/>
    <w:rsid w:val="4E44EDE7"/>
    <w:rsid w:val="4E4A7C2F"/>
    <w:rsid w:val="4E4DC0CC"/>
    <w:rsid w:val="4E573EAF"/>
    <w:rsid w:val="4E591C69"/>
    <w:rsid w:val="4E6140F7"/>
    <w:rsid w:val="4E6233A6"/>
    <w:rsid w:val="4E822A81"/>
    <w:rsid w:val="4E8BF6B6"/>
    <w:rsid w:val="4E8C0716"/>
    <w:rsid w:val="4E9058F5"/>
    <w:rsid w:val="4EAAB3CC"/>
    <w:rsid w:val="4EAC57C0"/>
    <w:rsid w:val="4EAC8AD9"/>
    <w:rsid w:val="4EAD463C"/>
    <w:rsid w:val="4EB24191"/>
    <w:rsid w:val="4EB3EDDD"/>
    <w:rsid w:val="4EB3FF27"/>
    <w:rsid w:val="4EBDFE2B"/>
    <w:rsid w:val="4ECA6C84"/>
    <w:rsid w:val="4ED0790A"/>
    <w:rsid w:val="4EDA5A35"/>
    <w:rsid w:val="4EDBE838"/>
    <w:rsid w:val="4EE9159D"/>
    <w:rsid w:val="4EEABC94"/>
    <w:rsid w:val="4EF13B8A"/>
    <w:rsid w:val="4EF7AD6F"/>
    <w:rsid w:val="4F0212C6"/>
    <w:rsid w:val="4F13EB1B"/>
    <w:rsid w:val="4F1757DD"/>
    <w:rsid w:val="4F20751A"/>
    <w:rsid w:val="4F221F14"/>
    <w:rsid w:val="4F238453"/>
    <w:rsid w:val="4F266271"/>
    <w:rsid w:val="4F390B5B"/>
    <w:rsid w:val="4F5316E4"/>
    <w:rsid w:val="4F5C83F8"/>
    <w:rsid w:val="4F61BEED"/>
    <w:rsid w:val="4F6F9E01"/>
    <w:rsid w:val="4F834631"/>
    <w:rsid w:val="4F891732"/>
    <w:rsid w:val="4F8934E2"/>
    <w:rsid w:val="4F8D4855"/>
    <w:rsid w:val="4F9FD177"/>
    <w:rsid w:val="4FA49C5F"/>
    <w:rsid w:val="4FA5A043"/>
    <w:rsid w:val="4FA5CF3D"/>
    <w:rsid w:val="4FC5946E"/>
    <w:rsid w:val="4FCB0474"/>
    <w:rsid w:val="4FD325D7"/>
    <w:rsid w:val="4FE2FF1A"/>
    <w:rsid w:val="4FEC1340"/>
    <w:rsid w:val="4FEF8886"/>
    <w:rsid w:val="4FFB7155"/>
    <w:rsid w:val="4FFCA003"/>
    <w:rsid w:val="5004EC88"/>
    <w:rsid w:val="5018135D"/>
    <w:rsid w:val="5019195D"/>
    <w:rsid w:val="501D31EE"/>
    <w:rsid w:val="501EFD82"/>
    <w:rsid w:val="50234DF1"/>
    <w:rsid w:val="5049DA48"/>
    <w:rsid w:val="50571C6B"/>
    <w:rsid w:val="50572EFF"/>
    <w:rsid w:val="505CB11D"/>
    <w:rsid w:val="505D81E3"/>
    <w:rsid w:val="50611C5E"/>
    <w:rsid w:val="506D0C6A"/>
    <w:rsid w:val="506D9281"/>
    <w:rsid w:val="50813FDB"/>
    <w:rsid w:val="508AB9E5"/>
    <w:rsid w:val="50A58F03"/>
    <w:rsid w:val="50AA34F0"/>
    <w:rsid w:val="50B37031"/>
    <w:rsid w:val="50BB16F6"/>
    <w:rsid w:val="50BFE6BD"/>
    <w:rsid w:val="50C43FFD"/>
    <w:rsid w:val="50C9AD8F"/>
    <w:rsid w:val="50CC6969"/>
    <w:rsid w:val="50D6BA01"/>
    <w:rsid w:val="50DEB894"/>
    <w:rsid w:val="50E46A78"/>
    <w:rsid w:val="50EB1BB9"/>
    <w:rsid w:val="50EDF8D2"/>
    <w:rsid w:val="50F39E9F"/>
    <w:rsid w:val="50FF0734"/>
    <w:rsid w:val="510857AE"/>
    <w:rsid w:val="510B4213"/>
    <w:rsid w:val="510D40D6"/>
    <w:rsid w:val="511E0019"/>
    <w:rsid w:val="51250543"/>
    <w:rsid w:val="512918B6"/>
    <w:rsid w:val="5134206F"/>
    <w:rsid w:val="515BFFB6"/>
    <w:rsid w:val="515E2DC4"/>
    <w:rsid w:val="516EC880"/>
    <w:rsid w:val="516FFFEC"/>
    <w:rsid w:val="5176C34F"/>
    <w:rsid w:val="5180A497"/>
    <w:rsid w:val="5180E912"/>
    <w:rsid w:val="51828E37"/>
    <w:rsid w:val="51927415"/>
    <w:rsid w:val="5197BC34"/>
    <w:rsid w:val="5198E1B9"/>
    <w:rsid w:val="51995A06"/>
    <w:rsid w:val="51B55819"/>
    <w:rsid w:val="51BCD2AB"/>
    <w:rsid w:val="51CEF2C2"/>
    <w:rsid w:val="51DA2B65"/>
    <w:rsid w:val="51E1DE2C"/>
    <w:rsid w:val="51E7A5B9"/>
    <w:rsid w:val="51E9C411"/>
    <w:rsid w:val="51EED4DB"/>
    <w:rsid w:val="51F35A72"/>
    <w:rsid w:val="5205E4BB"/>
    <w:rsid w:val="52184E63"/>
    <w:rsid w:val="521DA4AA"/>
    <w:rsid w:val="52359EE7"/>
    <w:rsid w:val="5238C377"/>
    <w:rsid w:val="524B76F2"/>
    <w:rsid w:val="5252C1B4"/>
    <w:rsid w:val="525C3369"/>
    <w:rsid w:val="528A1B93"/>
    <w:rsid w:val="528FA9DF"/>
    <w:rsid w:val="529190A3"/>
    <w:rsid w:val="52930E78"/>
    <w:rsid w:val="52A056C9"/>
    <w:rsid w:val="52B4AF4D"/>
    <w:rsid w:val="52B98AD9"/>
    <w:rsid w:val="52C11053"/>
    <w:rsid w:val="52D50A73"/>
    <w:rsid w:val="52DD13AC"/>
    <w:rsid w:val="52ECE252"/>
    <w:rsid w:val="52F1C73B"/>
    <w:rsid w:val="52F6222C"/>
    <w:rsid w:val="532119AC"/>
    <w:rsid w:val="5322EC19"/>
    <w:rsid w:val="5323E2EE"/>
    <w:rsid w:val="532DFDB2"/>
    <w:rsid w:val="5333D547"/>
    <w:rsid w:val="53606B71"/>
    <w:rsid w:val="5360F716"/>
    <w:rsid w:val="536AC323"/>
    <w:rsid w:val="536D11C3"/>
    <w:rsid w:val="536D86E4"/>
    <w:rsid w:val="537102A0"/>
    <w:rsid w:val="53712B3D"/>
    <w:rsid w:val="5375F0E4"/>
    <w:rsid w:val="53760545"/>
    <w:rsid w:val="537B5B78"/>
    <w:rsid w:val="537C41C2"/>
    <w:rsid w:val="537C994A"/>
    <w:rsid w:val="53836C0F"/>
    <w:rsid w:val="539E1429"/>
    <w:rsid w:val="53A0D61D"/>
    <w:rsid w:val="53B658F2"/>
    <w:rsid w:val="53BA4B9A"/>
    <w:rsid w:val="53BF66B2"/>
    <w:rsid w:val="53C24439"/>
    <w:rsid w:val="53C264DD"/>
    <w:rsid w:val="53C54939"/>
    <w:rsid w:val="53C9BE8D"/>
    <w:rsid w:val="53CCDE0D"/>
    <w:rsid w:val="53D00973"/>
    <w:rsid w:val="53D15169"/>
    <w:rsid w:val="53D1D904"/>
    <w:rsid w:val="53D236D8"/>
    <w:rsid w:val="53D52E32"/>
    <w:rsid w:val="53DE0CE8"/>
    <w:rsid w:val="53DF459E"/>
    <w:rsid w:val="53ECC515"/>
    <w:rsid w:val="53F36440"/>
    <w:rsid w:val="53F47570"/>
    <w:rsid w:val="53F4CA54"/>
    <w:rsid w:val="541B3E3F"/>
    <w:rsid w:val="541CBE8C"/>
    <w:rsid w:val="54258005"/>
    <w:rsid w:val="54275C6E"/>
    <w:rsid w:val="5428CE56"/>
    <w:rsid w:val="542C6C78"/>
    <w:rsid w:val="5439A2F1"/>
    <w:rsid w:val="543EAC4B"/>
    <w:rsid w:val="5451288D"/>
    <w:rsid w:val="545CA605"/>
    <w:rsid w:val="54752E38"/>
    <w:rsid w:val="547EB030"/>
    <w:rsid w:val="54930DF3"/>
    <w:rsid w:val="5499F28F"/>
    <w:rsid w:val="54AAD09B"/>
    <w:rsid w:val="54AEA988"/>
    <w:rsid w:val="54AEB2A8"/>
    <w:rsid w:val="54AF0A57"/>
    <w:rsid w:val="54C604FF"/>
    <w:rsid w:val="54C6E740"/>
    <w:rsid w:val="54C9578F"/>
    <w:rsid w:val="54CFF913"/>
    <w:rsid w:val="54D0827B"/>
    <w:rsid w:val="54DB0D17"/>
    <w:rsid w:val="54E36BD3"/>
    <w:rsid w:val="54F13C6B"/>
    <w:rsid w:val="54F6CC47"/>
    <w:rsid w:val="54FDCA5C"/>
    <w:rsid w:val="55045DFC"/>
    <w:rsid w:val="55105052"/>
    <w:rsid w:val="55216E0A"/>
    <w:rsid w:val="552D1345"/>
    <w:rsid w:val="552D9C7A"/>
    <w:rsid w:val="553157A4"/>
    <w:rsid w:val="553568A9"/>
    <w:rsid w:val="553FF581"/>
    <w:rsid w:val="55415D51"/>
    <w:rsid w:val="55493DEE"/>
    <w:rsid w:val="554C5E5B"/>
    <w:rsid w:val="554EFDBF"/>
    <w:rsid w:val="555174B2"/>
    <w:rsid w:val="555CB0B4"/>
    <w:rsid w:val="556B6AC7"/>
    <w:rsid w:val="5572AC5E"/>
    <w:rsid w:val="5573AC65"/>
    <w:rsid w:val="5583F5AC"/>
    <w:rsid w:val="5586DBBE"/>
    <w:rsid w:val="559D6B6A"/>
    <w:rsid w:val="55B0FE95"/>
    <w:rsid w:val="55B4BED5"/>
    <w:rsid w:val="55C9D32B"/>
    <w:rsid w:val="55CB19A9"/>
    <w:rsid w:val="55D15CCE"/>
    <w:rsid w:val="55D7336B"/>
    <w:rsid w:val="55EBC9FE"/>
    <w:rsid w:val="55F0DDA8"/>
    <w:rsid w:val="55F2A115"/>
    <w:rsid w:val="55F4D036"/>
    <w:rsid w:val="55F80172"/>
    <w:rsid w:val="55F87666"/>
    <w:rsid w:val="55F92146"/>
    <w:rsid w:val="560B3A8E"/>
    <w:rsid w:val="5611670E"/>
    <w:rsid w:val="561400B4"/>
    <w:rsid w:val="561BEA52"/>
    <w:rsid w:val="5626C86F"/>
    <w:rsid w:val="5634BDEF"/>
    <w:rsid w:val="5634D5F2"/>
    <w:rsid w:val="56390AB1"/>
    <w:rsid w:val="56406308"/>
    <w:rsid w:val="56537ECD"/>
    <w:rsid w:val="565B4DD3"/>
    <w:rsid w:val="565E1A54"/>
    <w:rsid w:val="56603D07"/>
    <w:rsid w:val="5663E64F"/>
    <w:rsid w:val="566A0106"/>
    <w:rsid w:val="567471CE"/>
    <w:rsid w:val="5681890F"/>
    <w:rsid w:val="5687635D"/>
    <w:rsid w:val="569E3C58"/>
    <w:rsid w:val="56A70B4E"/>
    <w:rsid w:val="56B0247C"/>
    <w:rsid w:val="56C87409"/>
    <w:rsid w:val="56CB37D1"/>
    <w:rsid w:val="56DDB8FC"/>
    <w:rsid w:val="56ED81C4"/>
    <w:rsid w:val="56F5AC51"/>
    <w:rsid w:val="56F78E13"/>
    <w:rsid w:val="5708F22B"/>
    <w:rsid w:val="5716F12F"/>
    <w:rsid w:val="57195818"/>
    <w:rsid w:val="572071C8"/>
    <w:rsid w:val="5722AC1F"/>
    <w:rsid w:val="572853C4"/>
    <w:rsid w:val="572BCB07"/>
    <w:rsid w:val="572F1AEF"/>
    <w:rsid w:val="573E496A"/>
    <w:rsid w:val="5749CEBD"/>
    <w:rsid w:val="574D0F8E"/>
    <w:rsid w:val="57500341"/>
    <w:rsid w:val="57547978"/>
    <w:rsid w:val="575982D1"/>
    <w:rsid w:val="575FB85E"/>
    <w:rsid w:val="5764A68B"/>
    <w:rsid w:val="576BB61B"/>
    <w:rsid w:val="57752B95"/>
    <w:rsid w:val="577800FE"/>
    <w:rsid w:val="57818E38"/>
    <w:rsid w:val="57873861"/>
    <w:rsid w:val="578D5B6A"/>
    <w:rsid w:val="57928915"/>
    <w:rsid w:val="5792D880"/>
    <w:rsid w:val="579AE7CE"/>
    <w:rsid w:val="57A50FB0"/>
    <w:rsid w:val="57A53187"/>
    <w:rsid w:val="57A8D1F1"/>
    <w:rsid w:val="57AC85E6"/>
    <w:rsid w:val="57B29BD6"/>
    <w:rsid w:val="57B5D655"/>
    <w:rsid w:val="57C49712"/>
    <w:rsid w:val="57D0A653"/>
    <w:rsid w:val="57D1C136"/>
    <w:rsid w:val="57D380F1"/>
    <w:rsid w:val="57D3C52E"/>
    <w:rsid w:val="57D429F1"/>
    <w:rsid w:val="57D46221"/>
    <w:rsid w:val="57E8084B"/>
    <w:rsid w:val="57ED51C1"/>
    <w:rsid w:val="58051022"/>
    <w:rsid w:val="580B162F"/>
    <w:rsid w:val="580E504C"/>
    <w:rsid w:val="5812C7D0"/>
    <w:rsid w:val="58179B51"/>
    <w:rsid w:val="5819B09F"/>
    <w:rsid w:val="581EDD70"/>
    <w:rsid w:val="5823C2E0"/>
    <w:rsid w:val="58366E61"/>
    <w:rsid w:val="584A9992"/>
    <w:rsid w:val="585F55C6"/>
    <w:rsid w:val="58640D87"/>
    <w:rsid w:val="58737E99"/>
    <w:rsid w:val="58757FA0"/>
    <w:rsid w:val="587AFCC8"/>
    <w:rsid w:val="587CC819"/>
    <w:rsid w:val="58923494"/>
    <w:rsid w:val="58990783"/>
    <w:rsid w:val="58A91518"/>
    <w:rsid w:val="58AF784E"/>
    <w:rsid w:val="58B15ABB"/>
    <w:rsid w:val="58C8FC2E"/>
    <w:rsid w:val="58CFE631"/>
    <w:rsid w:val="58D18451"/>
    <w:rsid w:val="58DB996A"/>
    <w:rsid w:val="58E37434"/>
    <w:rsid w:val="58E80184"/>
    <w:rsid w:val="58EB6DC2"/>
    <w:rsid w:val="58F8F511"/>
    <w:rsid w:val="58FA8A6B"/>
    <w:rsid w:val="58FB60FB"/>
    <w:rsid w:val="58FC3F79"/>
    <w:rsid w:val="5909D150"/>
    <w:rsid w:val="590B8C68"/>
    <w:rsid w:val="5914B28D"/>
    <w:rsid w:val="591E5059"/>
    <w:rsid w:val="59254FEB"/>
    <w:rsid w:val="592EA8E1"/>
    <w:rsid w:val="59342A9B"/>
    <w:rsid w:val="5935EB1F"/>
    <w:rsid w:val="59381344"/>
    <w:rsid w:val="594D05A6"/>
    <w:rsid w:val="596955F9"/>
    <w:rsid w:val="597B5CA0"/>
    <w:rsid w:val="5990FFB5"/>
    <w:rsid w:val="5999BE55"/>
    <w:rsid w:val="59A6A355"/>
    <w:rsid w:val="59A83FB0"/>
    <w:rsid w:val="59B2D95D"/>
    <w:rsid w:val="59BB212B"/>
    <w:rsid w:val="59BD0727"/>
    <w:rsid w:val="59BDBF1A"/>
    <w:rsid w:val="59D34ABC"/>
    <w:rsid w:val="59D59C6A"/>
    <w:rsid w:val="59DF58BC"/>
    <w:rsid w:val="59DF6F04"/>
    <w:rsid w:val="59E0A58C"/>
    <w:rsid w:val="59FC14B7"/>
    <w:rsid w:val="59FE5F4A"/>
    <w:rsid w:val="5A112646"/>
    <w:rsid w:val="5A11D6C6"/>
    <w:rsid w:val="5A1574FC"/>
    <w:rsid w:val="5A1EF36D"/>
    <w:rsid w:val="5A27B9AC"/>
    <w:rsid w:val="5A372959"/>
    <w:rsid w:val="5A4101AD"/>
    <w:rsid w:val="5A419448"/>
    <w:rsid w:val="5A4D548E"/>
    <w:rsid w:val="5A60CBE0"/>
    <w:rsid w:val="5A6AEB46"/>
    <w:rsid w:val="5A775D7B"/>
    <w:rsid w:val="5A778DEA"/>
    <w:rsid w:val="5A94C572"/>
    <w:rsid w:val="5AA4F9A8"/>
    <w:rsid w:val="5AA94DBB"/>
    <w:rsid w:val="5AAE9E3D"/>
    <w:rsid w:val="5AAF1F5A"/>
    <w:rsid w:val="5AB4B1EC"/>
    <w:rsid w:val="5AC54F94"/>
    <w:rsid w:val="5AD1D4BD"/>
    <w:rsid w:val="5AE2A31F"/>
    <w:rsid w:val="5AFE96EC"/>
    <w:rsid w:val="5B225A4D"/>
    <w:rsid w:val="5B263B44"/>
    <w:rsid w:val="5B26B42E"/>
    <w:rsid w:val="5B2FCE92"/>
    <w:rsid w:val="5B3A70AB"/>
    <w:rsid w:val="5B4CE8EC"/>
    <w:rsid w:val="5B52E3F2"/>
    <w:rsid w:val="5B53BC65"/>
    <w:rsid w:val="5B5AE620"/>
    <w:rsid w:val="5B6175E1"/>
    <w:rsid w:val="5B6A4BC4"/>
    <w:rsid w:val="5B6C308B"/>
    <w:rsid w:val="5B7137DC"/>
    <w:rsid w:val="5B71AFD2"/>
    <w:rsid w:val="5B82AD3D"/>
    <w:rsid w:val="5B862548"/>
    <w:rsid w:val="5BA4B6A4"/>
    <w:rsid w:val="5BA89C72"/>
    <w:rsid w:val="5BA8E8CA"/>
    <w:rsid w:val="5BB0DB15"/>
    <w:rsid w:val="5BB2452D"/>
    <w:rsid w:val="5BB6F2FB"/>
    <w:rsid w:val="5BB94D17"/>
    <w:rsid w:val="5BC7F9E0"/>
    <w:rsid w:val="5BDBA0FF"/>
    <w:rsid w:val="5BDF3081"/>
    <w:rsid w:val="5BE551F0"/>
    <w:rsid w:val="5BFC3833"/>
    <w:rsid w:val="5C023B1F"/>
    <w:rsid w:val="5C0AF9F4"/>
    <w:rsid w:val="5C102334"/>
    <w:rsid w:val="5C22341D"/>
    <w:rsid w:val="5C2CF7D0"/>
    <w:rsid w:val="5C3827E8"/>
    <w:rsid w:val="5C3D7B15"/>
    <w:rsid w:val="5C4346E4"/>
    <w:rsid w:val="5C435A6D"/>
    <w:rsid w:val="5C4691CB"/>
    <w:rsid w:val="5C4C8276"/>
    <w:rsid w:val="5C4D3BD6"/>
    <w:rsid w:val="5C5D62E7"/>
    <w:rsid w:val="5C61C217"/>
    <w:rsid w:val="5C656E18"/>
    <w:rsid w:val="5C6649A3"/>
    <w:rsid w:val="5C677788"/>
    <w:rsid w:val="5C7B8080"/>
    <w:rsid w:val="5C8499F8"/>
    <w:rsid w:val="5C8974C0"/>
    <w:rsid w:val="5C941925"/>
    <w:rsid w:val="5C9A0841"/>
    <w:rsid w:val="5C9B0D0E"/>
    <w:rsid w:val="5C9CBDB9"/>
    <w:rsid w:val="5CA5F428"/>
    <w:rsid w:val="5CC327B5"/>
    <w:rsid w:val="5CC8A2CC"/>
    <w:rsid w:val="5CCE7567"/>
    <w:rsid w:val="5CD8680C"/>
    <w:rsid w:val="5CDACBB9"/>
    <w:rsid w:val="5CDD00BC"/>
    <w:rsid w:val="5CDFFB9A"/>
    <w:rsid w:val="5CE32507"/>
    <w:rsid w:val="5CE6941E"/>
    <w:rsid w:val="5CE7CBD5"/>
    <w:rsid w:val="5CE88A3D"/>
    <w:rsid w:val="5CF5F6B2"/>
    <w:rsid w:val="5CFC7623"/>
    <w:rsid w:val="5CFCBFFF"/>
    <w:rsid w:val="5D0EA608"/>
    <w:rsid w:val="5D1BF441"/>
    <w:rsid w:val="5D28F0AC"/>
    <w:rsid w:val="5D2AEAC4"/>
    <w:rsid w:val="5D2DB52D"/>
    <w:rsid w:val="5D326152"/>
    <w:rsid w:val="5D34D0C8"/>
    <w:rsid w:val="5D44933A"/>
    <w:rsid w:val="5D4538B7"/>
    <w:rsid w:val="5D5173B6"/>
    <w:rsid w:val="5D51B8ED"/>
    <w:rsid w:val="5D536528"/>
    <w:rsid w:val="5D56942F"/>
    <w:rsid w:val="5D5E6833"/>
    <w:rsid w:val="5D716FAD"/>
    <w:rsid w:val="5D87E998"/>
    <w:rsid w:val="5D8DF75C"/>
    <w:rsid w:val="5D9BD839"/>
    <w:rsid w:val="5D9E2D84"/>
    <w:rsid w:val="5D9E9531"/>
    <w:rsid w:val="5DA61E55"/>
    <w:rsid w:val="5DB9B66B"/>
    <w:rsid w:val="5DC40BCA"/>
    <w:rsid w:val="5DCC90EF"/>
    <w:rsid w:val="5DD79909"/>
    <w:rsid w:val="5DE72D66"/>
    <w:rsid w:val="5DEAFF42"/>
    <w:rsid w:val="5DFE637D"/>
    <w:rsid w:val="5E1CE200"/>
    <w:rsid w:val="5E2C835E"/>
    <w:rsid w:val="5E3BF112"/>
    <w:rsid w:val="5E3BF38C"/>
    <w:rsid w:val="5E3BF548"/>
    <w:rsid w:val="5E3C7A4D"/>
    <w:rsid w:val="5E4B34E0"/>
    <w:rsid w:val="5E4F1AB6"/>
    <w:rsid w:val="5E55C075"/>
    <w:rsid w:val="5E5EB91E"/>
    <w:rsid w:val="5E652549"/>
    <w:rsid w:val="5E6C93B6"/>
    <w:rsid w:val="5E6D3692"/>
    <w:rsid w:val="5E75A721"/>
    <w:rsid w:val="5E7F003B"/>
    <w:rsid w:val="5E936FAF"/>
    <w:rsid w:val="5EA8D89E"/>
    <w:rsid w:val="5EAF7C69"/>
    <w:rsid w:val="5EB0D8E7"/>
    <w:rsid w:val="5EB3F3AB"/>
    <w:rsid w:val="5EB483E8"/>
    <w:rsid w:val="5EC58F58"/>
    <w:rsid w:val="5EC991DB"/>
    <w:rsid w:val="5ECC4394"/>
    <w:rsid w:val="5ED34CBB"/>
    <w:rsid w:val="5EDB72D8"/>
    <w:rsid w:val="5EDDA4BB"/>
    <w:rsid w:val="5EE58D29"/>
    <w:rsid w:val="5EF19F99"/>
    <w:rsid w:val="5EF26490"/>
    <w:rsid w:val="5EF5DF6B"/>
    <w:rsid w:val="5EFFBB6F"/>
    <w:rsid w:val="5F0CAF83"/>
    <w:rsid w:val="5F0D63CC"/>
    <w:rsid w:val="5F14A623"/>
    <w:rsid w:val="5F1B95A3"/>
    <w:rsid w:val="5F32B000"/>
    <w:rsid w:val="5F33E33F"/>
    <w:rsid w:val="5F3B009F"/>
    <w:rsid w:val="5F572426"/>
    <w:rsid w:val="5F5A27EE"/>
    <w:rsid w:val="5F615AC9"/>
    <w:rsid w:val="5F639413"/>
    <w:rsid w:val="5F64EBA0"/>
    <w:rsid w:val="5F6D4D0F"/>
    <w:rsid w:val="5F6ECF0C"/>
    <w:rsid w:val="5F7161DD"/>
    <w:rsid w:val="5F73B647"/>
    <w:rsid w:val="5F815E44"/>
    <w:rsid w:val="5F88FF00"/>
    <w:rsid w:val="5F8AF4F9"/>
    <w:rsid w:val="5F9A651E"/>
    <w:rsid w:val="5F9D0464"/>
    <w:rsid w:val="5F9E23DD"/>
    <w:rsid w:val="5FAEA213"/>
    <w:rsid w:val="5FBC4905"/>
    <w:rsid w:val="5FBF26E7"/>
    <w:rsid w:val="5FE78B82"/>
    <w:rsid w:val="5FF72EF8"/>
    <w:rsid w:val="6007AC03"/>
    <w:rsid w:val="6008DD26"/>
    <w:rsid w:val="60143C62"/>
    <w:rsid w:val="601F8469"/>
    <w:rsid w:val="60224A2A"/>
    <w:rsid w:val="6026BE35"/>
    <w:rsid w:val="602D194F"/>
    <w:rsid w:val="603AF557"/>
    <w:rsid w:val="60433C13"/>
    <w:rsid w:val="604965E4"/>
    <w:rsid w:val="605FE63F"/>
    <w:rsid w:val="60657DA2"/>
    <w:rsid w:val="606F1D1C"/>
    <w:rsid w:val="607197B6"/>
    <w:rsid w:val="6074C1F2"/>
    <w:rsid w:val="6076491A"/>
    <w:rsid w:val="607AEFF5"/>
    <w:rsid w:val="607EC56E"/>
    <w:rsid w:val="607ED9C5"/>
    <w:rsid w:val="609785F6"/>
    <w:rsid w:val="6098B8E7"/>
    <w:rsid w:val="60D02ECE"/>
    <w:rsid w:val="60D7E9C1"/>
    <w:rsid w:val="60DEE9EC"/>
    <w:rsid w:val="60E1EFF4"/>
    <w:rsid w:val="60ED4D28"/>
    <w:rsid w:val="60FAD4F9"/>
    <w:rsid w:val="60FE0C42"/>
    <w:rsid w:val="61099914"/>
    <w:rsid w:val="610B7FA4"/>
    <w:rsid w:val="61167618"/>
    <w:rsid w:val="611B27B3"/>
    <w:rsid w:val="61259E0D"/>
    <w:rsid w:val="612C0889"/>
    <w:rsid w:val="61311111"/>
    <w:rsid w:val="61403510"/>
    <w:rsid w:val="6143FC53"/>
    <w:rsid w:val="6146F0F3"/>
    <w:rsid w:val="6149355E"/>
    <w:rsid w:val="6155BC15"/>
    <w:rsid w:val="615925C2"/>
    <w:rsid w:val="615CC218"/>
    <w:rsid w:val="61606478"/>
    <w:rsid w:val="616B8CEC"/>
    <w:rsid w:val="617417FC"/>
    <w:rsid w:val="61792DA2"/>
    <w:rsid w:val="618ABE6B"/>
    <w:rsid w:val="618AFC72"/>
    <w:rsid w:val="618B300F"/>
    <w:rsid w:val="618CA911"/>
    <w:rsid w:val="618F72C1"/>
    <w:rsid w:val="618FACB7"/>
    <w:rsid w:val="6191FC69"/>
    <w:rsid w:val="6197C7E0"/>
    <w:rsid w:val="61A8C67E"/>
    <w:rsid w:val="61AD5610"/>
    <w:rsid w:val="61B6C4F7"/>
    <w:rsid w:val="61BDC1BE"/>
    <w:rsid w:val="61BE70C5"/>
    <w:rsid w:val="61BF499A"/>
    <w:rsid w:val="61C630BD"/>
    <w:rsid w:val="61CC6317"/>
    <w:rsid w:val="61DC4A9F"/>
    <w:rsid w:val="61E63F08"/>
    <w:rsid w:val="61F4CDC9"/>
    <w:rsid w:val="61F92722"/>
    <w:rsid w:val="61FDD59A"/>
    <w:rsid w:val="6203B579"/>
    <w:rsid w:val="6213139A"/>
    <w:rsid w:val="62144140"/>
    <w:rsid w:val="62153A15"/>
    <w:rsid w:val="6216B9A0"/>
    <w:rsid w:val="62206717"/>
    <w:rsid w:val="622110C1"/>
    <w:rsid w:val="62215F13"/>
    <w:rsid w:val="622A0552"/>
    <w:rsid w:val="622AD86A"/>
    <w:rsid w:val="6247B95A"/>
    <w:rsid w:val="624AD72E"/>
    <w:rsid w:val="624CD5C4"/>
    <w:rsid w:val="6251A373"/>
    <w:rsid w:val="625657EE"/>
    <w:rsid w:val="6269B2F9"/>
    <w:rsid w:val="62798365"/>
    <w:rsid w:val="629A42E4"/>
    <w:rsid w:val="62A405F4"/>
    <w:rsid w:val="62B885FC"/>
    <w:rsid w:val="62B96098"/>
    <w:rsid w:val="62C01A1A"/>
    <w:rsid w:val="62C7CAEB"/>
    <w:rsid w:val="62CC8ABE"/>
    <w:rsid w:val="62D205E0"/>
    <w:rsid w:val="62D30CE0"/>
    <w:rsid w:val="62E58AF1"/>
    <w:rsid w:val="62F76613"/>
    <w:rsid w:val="62FD6D1D"/>
    <w:rsid w:val="62FF96B3"/>
    <w:rsid w:val="63096529"/>
    <w:rsid w:val="631100A2"/>
    <w:rsid w:val="63193FAF"/>
    <w:rsid w:val="632FA23F"/>
    <w:rsid w:val="63366F83"/>
    <w:rsid w:val="6349DA70"/>
    <w:rsid w:val="63529558"/>
    <w:rsid w:val="63696397"/>
    <w:rsid w:val="6369D438"/>
    <w:rsid w:val="636C76A3"/>
    <w:rsid w:val="637C87EE"/>
    <w:rsid w:val="63906F6F"/>
    <w:rsid w:val="63926052"/>
    <w:rsid w:val="63A360F2"/>
    <w:rsid w:val="63AECC3C"/>
    <w:rsid w:val="63BEC19D"/>
    <w:rsid w:val="63C814A1"/>
    <w:rsid w:val="63CC01CE"/>
    <w:rsid w:val="63CC79CF"/>
    <w:rsid w:val="63CDB462"/>
    <w:rsid w:val="63CF2956"/>
    <w:rsid w:val="63D4FBA0"/>
    <w:rsid w:val="63D5D5B9"/>
    <w:rsid w:val="63DB43CA"/>
    <w:rsid w:val="63E6007D"/>
    <w:rsid w:val="63F2284F"/>
    <w:rsid w:val="63F2AF2A"/>
    <w:rsid w:val="63F9E7A5"/>
    <w:rsid w:val="6400F429"/>
    <w:rsid w:val="64035210"/>
    <w:rsid w:val="6404D21F"/>
    <w:rsid w:val="640781BB"/>
    <w:rsid w:val="640B79A9"/>
    <w:rsid w:val="64142586"/>
    <w:rsid w:val="6419466B"/>
    <w:rsid w:val="641F2B0C"/>
    <w:rsid w:val="64273853"/>
    <w:rsid w:val="64392BEC"/>
    <w:rsid w:val="64394094"/>
    <w:rsid w:val="6445225E"/>
    <w:rsid w:val="644D4E7A"/>
    <w:rsid w:val="64548F58"/>
    <w:rsid w:val="646C63B5"/>
    <w:rsid w:val="646D670C"/>
    <w:rsid w:val="6476D5DA"/>
    <w:rsid w:val="64809217"/>
    <w:rsid w:val="64862236"/>
    <w:rsid w:val="6488AB46"/>
    <w:rsid w:val="648E0B9D"/>
    <w:rsid w:val="6490101A"/>
    <w:rsid w:val="64921E6F"/>
    <w:rsid w:val="6492E455"/>
    <w:rsid w:val="6494FC45"/>
    <w:rsid w:val="649585C5"/>
    <w:rsid w:val="649E74E8"/>
    <w:rsid w:val="649F7AA1"/>
    <w:rsid w:val="64A0EF20"/>
    <w:rsid w:val="64B4D193"/>
    <w:rsid w:val="64B722CF"/>
    <w:rsid w:val="64C34FB9"/>
    <w:rsid w:val="64C66C93"/>
    <w:rsid w:val="64C99821"/>
    <w:rsid w:val="64CFFE7C"/>
    <w:rsid w:val="64D3BA00"/>
    <w:rsid w:val="64D8227B"/>
    <w:rsid w:val="64DB3C9B"/>
    <w:rsid w:val="64E10E07"/>
    <w:rsid w:val="64F90F02"/>
    <w:rsid w:val="65095A85"/>
    <w:rsid w:val="650B5D9E"/>
    <w:rsid w:val="650DAECF"/>
    <w:rsid w:val="652038FB"/>
    <w:rsid w:val="652616A3"/>
    <w:rsid w:val="6526483B"/>
    <w:rsid w:val="65286199"/>
    <w:rsid w:val="6528A0B0"/>
    <w:rsid w:val="652B3251"/>
    <w:rsid w:val="652E15ED"/>
    <w:rsid w:val="65320372"/>
    <w:rsid w:val="653985DD"/>
    <w:rsid w:val="6540B7FD"/>
    <w:rsid w:val="65519935"/>
    <w:rsid w:val="655F133D"/>
    <w:rsid w:val="6561A614"/>
    <w:rsid w:val="65635935"/>
    <w:rsid w:val="6579A507"/>
    <w:rsid w:val="658860F8"/>
    <w:rsid w:val="658CEFC2"/>
    <w:rsid w:val="658DF8B0"/>
    <w:rsid w:val="659AB459"/>
    <w:rsid w:val="659F6D1F"/>
    <w:rsid w:val="659FFC94"/>
    <w:rsid w:val="65A0229C"/>
    <w:rsid w:val="65A18D70"/>
    <w:rsid w:val="65A55BD6"/>
    <w:rsid w:val="65B1D651"/>
    <w:rsid w:val="65B60954"/>
    <w:rsid w:val="65C403A7"/>
    <w:rsid w:val="65C6B4CC"/>
    <w:rsid w:val="65C9B364"/>
    <w:rsid w:val="65CAA70C"/>
    <w:rsid w:val="65CBA67A"/>
    <w:rsid w:val="65CF750D"/>
    <w:rsid w:val="65D15338"/>
    <w:rsid w:val="65D51FF0"/>
    <w:rsid w:val="65DA9E27"/>
    <w:rsid w:val="65E42392"/>
    <w:rsid w:val="65E9B3C3"/>
    <w:rsid w:val="65EF0CEB"/>
    <w:rsid w:val="65F1B1FB"/>
    <w:rsid w:val="65F66F2F"/>
    <w:rsid w:val="660450D7"/>
    <w:rsid w:val="6608E750"/>
    <w:rsid w:val="6614C637"/>
    <w:rsid w:val="6616AECE"/>
    <w:rsid w:val="663B156B"/>
    <w:rsid w:val="663E88BF"/>
    <w:rsid w:val="66459A33"/>
    <w:rsid w:val="664895EF"/>
    <w:rsid w:val="664BB14C"/>
    <w:rsid w:val="664D6ED1"/>
    <w:rsid w:val="665D4116"/>
    <w:rsid w:val="666A1A87"/>
    <w:rsid w:val="6674B78A"/>
    <w:rsid w:val="66785A27"/>
    <w:rsid w:val="6679E259"/>
    <w:rsid w:val="669C151C"/>
    <w:rsid w:val="66AE618F"/>
    <w:rsid w:val="66B3C463"/>
    <w:rsid w:val="66B3CBBE"/>
    <w:rsid w:val="66B62939"/>
    <w:rsid w:val="66B7CE22"/>
    <w:rsid w:val="66B98023"/>
    <w:rsid w:val="66CF9009"/>
    <w:rsid w:val="66CF9131"/>
    <w:rsid w:val="66D2D3EC"/>
    <w:rsid w:val="66F4B35C"/>
    <w:rsid w:val="66F95D6E"/>
    <w:rsid w:val="66FFC67D"/>
    <w:rsid w:val="67009BA4"/>
    <w:rsid w:val="6717017A"/>
    <w:rsid w:val="6720DA3E"/>
    <w:rsid w:val="6720E4D7"/>
    <w:rsid w:val="6725549E"/>
    <w:rsid w:val="672A0AC6"/>
    <w:rsid w:val="673AF2D2"/>
    <w:rsid w:val="6745A2F7"/>
    <w:rsid w:val="674BE8C9"/>
    <w:rsid w:val="674FC8F8"/>
    <w:rsid w:val="675D8989"/>
    <w:rsid w:val="676785ED"/>
    <w:rsid w:val="676BC797"/>
    <w:rsid w:val="67707F91"/>
    <w:rsid w:val="6771E36A"/>
    <w:rsid w:val="6776402E"/>
    <w:rsid w:val="677DB069"/>
    <w:rsid w:val="67841412"/>
    <w:rsid w:val="6792120D"/>
    <w:rsid w:val="67BEAA8C"/>
    <w:rsid w:val="67C0D4A0"/>
    <w:rsid w:val="67C17343"/>
    <w:rsid w:val="67C38263"/>
    <w:rsid w:val="67CD2E5F"/>
    <w:rsid w:val="67DE67C8"/>
    <w:rsid w:val="67DEB3D9"/>
    <w:rsid w:val="67EA5ED4"/>
    <w:rsid w:val="67EFAE00"/>
    <w:rsid w:val="67FA4A81"/>
    <w:rsid w:val="67FA9DE0"/>
    <w:rsid w:val="67FB960D"/>
    <w:rsid w:val="67FC7BF8"/>
    <w:rsid w:val="680DB786"/>
    <w:rsid w:val="680FC33D"/>
    <w:rsid w:val="68240CCF"/>
    <w:rsid w:val="6826067B"/>
    <w:rsid w:val="6842C6C8"/>
    <w:rsid w:val="6844782A"/>
    <w:rsid w:val="684E887D"/>
    <w:rsid w:val="68523DF4"/>
    <w:rsid w:val="685F961F"/>
    <w:rsid w:val="6860BD96"/>
    <w:rsid w:val="68644487"/>
    <w:rsid w:val="68797E77"/>
    <w:rsid w:val="68839BDF"/>
    <w:rsid w:val="689946D6"/>
    <w:rsid w:val="68999BEE"/>
    <w:rsid w:val="68AB4720"/>
    <w:rsid w:val="68B19309"/>
    <w:rsid w:val="68BD3ADF"/>
    <w:rsid w:val="68BEFC20"/>
    <w:rsid w:val="68C0050A"/>
    <w:rsid w:val="68C8BC08"/>
    <w:rsid w:val="68CA9AA5"/>
    <w:rsid w:val="68CEB238"/>
    <w:rsid w:val="68D01977"/>
    <w:rsid w:val="68DD74DB"/>
    <w:rsid w:val="68E9E056"/>
    <w:rsid w:val="68F26CF5"/>
    <w:rsid w:val="68F381DC"/>
    <w:rsid w:val="68FB0169"/>
    <w:rsid w:val="690063FA"/>
    <w:rsid w:val="6906BE71"/>
    <w:rsid w:val="69181B66"/>
    <w:rsid w:val="69295B36"/>
    <w:rsid w:val="692CC1FC"/>
    <w:rsid w:val="692DA99D"/>
    <w:rsid w:val="692E8288"/>
    <w:rsid w:val="694C65EA"/>
    <w:rsid w:val="69503267"/>
    <w:rsid w:val="69508A2D"/>
    <w:rsid w:val="695A30BB"/>
    <w:rsid w:val="695CBA0E"/>
    <w:rsid w:val="695D43A4"/>
    <w:rsid w:val="69621F28"/>
    <w:rsid w:val="696E1750"/>
    <w:rsid w:val="69715FA7"/>
    <w:rsid w:val="6979E1AB"/>
    <w:rsid w:val="6993D58F"/>
    <w:rsid w:val="699893B4"/>
    <w:rsid w:val="699C43FC"/>
    <w:rsid w:val="69A4FC1F"/>
    <w:rsid w:val="69AA33CA"/>
    <w:rsid w:val="69AB15E8"/>
    <w:rsid w:val="69ABBDC1"/>
    <w:rsid w:val="69AE1EB4"/>
    <w:rsid w:val="69B028D6"/>
    <w:rsid w:val="69C5ECC2"/>
    <w:rsid w:val="69C6A7E6"/>
    <w:rsid w:val="69D80AD4"/>
    <w:rsid w:val="69E904D8"/>
    <w:rsid w:val="69ECB735"/>
    <w:rsid w:val="69ED4B91"/>
    <w:rsid w:val="69F1E929"/>
    <w:rsid w:val="69FA686E"/>
    <w:rsid w:val="69FC9F80"/>
    <w:rsid w:val="69FF8E1A"/>
    <w:rsid w:val="6A004D4E"/>
    <w:rsid w:val="6A149657"/>
    <w:rsid w:val="6A1E3CB1"/>
    <w:rsid w:val="6A2528F3"/>
    <w:rsid w:val="6A34F4E2"/>
    <w:rsid w:val="6A3FCC71"/>
    <w:rsid w:val="6A4239A8"/>
    <w:rsid w:val="6A43A3F9"/>
    <w:rsid w:val="6A5A92EF"/>
    <w:rsid w:val="6A5C388F"/>
    <w:rsid w:val="6A6169D3"/>
    <w:rsid w:val="6A65234C"/>
    <w:rsid w:val="6A6BE132"/>
    <w:rsid w:val="6A721C93"/>
    <w:rsid w:val="6A73D72D"/>
    <w:rsid w:val="6A81F951"/>
    <w:rsid w:val="6A8BA115"/>
    <w:rsid w:val="6A8F6BC7"/>
    <w:rsid w:val="6A90D14B"/>
    <w:rsid w:val="6A952773"/>
    <w:rsid w:val="6A97F132"/>
    <w:rsid w:val="6A9AAB8A"/>
    <w:rsid w:val="6A9C45E8"/>
    <w:rsid w:val="6A9E0AFB"/>
    <w:rsid w:val="6AA3A512"/>
    <w:rsid w:val="6AB15448"/>
    <w:rsid w:val="6AB2A5BD"/>
    <w:rsid w:val="6AB8BB60"/>
    <w:rsid w:val="6AB9289D"/>
    <w:rsid w:val="6AD0C249"/>
    <w:rsid w:val="6AD1FFFB"/>
    <w:rsid w:val="6AE4F66A"/>
    <w:rsid w:val="6AE8D0B7"/>
    <w:rsid w:val="6AF3A50B"/>
    <w:rsid w:val="6AF3B865"/>
    <w:rsid w:val="6AF59CC3"/>
    <w:rsid w:val="6AF91405"/>
    <w:rsid w:val="6AFC6F91"/>
    <w:rsid w:val="6B0AC8C2"/>
    <w:rsid w:val="6B0ADA26"/>
    <w:rsid w:val="6B0F275D"/>
    <w:rsid w:val="6B105BD9"/>
    <w:rsid w:val="6B15B20C"/>
    <w:rsid w:val="6B261E0D"/>
    <w:rsid w:val="6B2B1161"/>
    <w:rsid w:val="6B2D65CD"/>
    <w:rsid w:val="6B2E5970"/>
    <w:rsid w:val="6B3F4000"/>
    <w:rsid w:val="6B49EF15"/>
    <w:rsid w:val="6B5EE7ED"/>
    <w:rsid w:val="6B6330B5"/>
    <w:rsid w:val="6B688BAB"/>
    <w:rsid w:val="6B73DB35"/>
    <w:rsid w:val="6B79B755"/>
    <w:rsid w:val="6B8A77F8"/>
    <w:rsid w:val="6B9229E2"/>
    <w:rsid w:val="6B9FD997"/>
    <w:rsid w:val="6BAFF981"/>
    <w:rsid w:val="6BB0FF12"/>
    <w:rsid w:val="6BCEA4F8"/>
    <w:rsid w:val="6BD1E777"/>
    <w:rsid w:val="6BDE05B1"/>
    <w:rsid w:val="6BE6C4DB"/>
    <w:rsid w:val="6BEF8817"/>
    <w:rsid w:val="6BF823A1"/>
    <w:rsid w:val="6BF925D1"/>
    <w:rsid w:val="6C012418"/>
    <w:rsid w:val="6C02C06E"/>
    <w:rsid w:val="6C0652FA"/>
    <w:rsid w:val="6C09082F"/>
    <w:rsid w:val="6C2C6021"/>
    <w:rsid w:val="6C329527"/>
    <w:rsid w:val="6C346633"/>
    <w:rsid w:val="6C386B65"/>
    <w:rsid w:val="6C3D85BA"/>
    <w:rsid w:val="6C3FE993"/>
    <w:rsid w:val="6C4EA723"/>
    <w:rsid w:val="6C511E85"/>
    <w:rsid w:val="6C55A34F"/>
    <w:rsid w:val="6C6019AB"/>
    <w:rsid w:val="6C607025"/>
    <w:rsid w:val="6C7FE8B1"/>
    <w:rsid w:val="6C85971B"/>
    <w:rsid w:val="6C986007"/>
    <w:rsid w:val="6C98BC9A"/>
    <w:rsid w:val="6CA4B4D5"/>
    <w:rsid w:val="6CB2832F"/>
    <w:rsid w:val="6CB963E2"/>
    <w:rsid w:val="6CC9DB3C"/>
    <w:rsid w:val="6CCC6159"/>
    <w:rsid w:val="6CCEB640"/>
    <w:rsid w:val="6CD028F9"/>
    <w:rsid w:val="6CF37CD0"/>
    <w:rsid w:val="6D01A086"/>
    <w:rsid w:val="6D03B9C4"/>
    <w:rsid w:val="6D077452"/>
    <w:rsid w:val="6D24D264"/>
    <w:rsid w:val="6D276422"/>
    <w:rsid w:val="6D2980BA"/>
    <w:rsid w:val="6D29B749"/>
    <w:rsid w:val="6D2E7539"/>
    <w:rsid w:val="6D3B256C"/>
    <w:rsid w:val="6D46878D"/>
    <w:rsid w:val="6D47BFD3"/>
    <w:rsid w:val="6D5C89BD"/>
    <w:rsid w:val="6D60438B"/>
    <w:rsid w:val="6D6442F6"/>
    <w:rsid w:val="6D6D71E6"/>
    <w:rsid w:val="6D730B24"/>
    <w:rsid w:val="6D74A57F"/>
    <w:rsid w:val="6D7CDFEC"/>
    <w:rsid w:val="6DAB2CCA"/>
    <w:rsid w:val="6DBC0474"/>
    <w:rsid w:val="6DC6588A"/>
    <w:rsid w:val="6DCF91F4"/>
    <w:rsid w:val="6DD11966"/>
    <w:rsid w:val="6DD97176"/>
    <w:rsid w:val="6DE0E00D"/>
    <w:rsid w:val="6DE24CE7"/>
    <w:rsid w:val="6DE41180"/>
    <w:rsid w:val="6E068F69"/>
    <w:rsid w:val="6E0B93F2"/>
    <w:rsid w:val="6E0C3119"/>
    <w:rsid w:val="6E2264D1"/>
    <w:rsid w:val="6E3111DA"/>
    <w:rsid w:val="6E3AD07E"/>
    <w:rsid w:val="6E3C2463"/>
    <w:rsid w:val="6E3E0EC0"/>
    <w:rsid w:val="6E41CEB0"/>
    <w:rsid w:val="6E449B39"/>
    <w:rsid w:val="6E4BE170"/>
    <w:rsid w:val="6E6FCA38"/>
    <w:rsid w:val="6E6FFB06"/>
    <w:rsid w:val="6E756B1F"/>
    <w:rsid w:val="6E7D6196"/>
    <w:rsid w:val="6E872BD1"/>
    <w:rsid w:val="6E8BCAEB"/>
    <w:rsid w:val="6E8C84E8"/>
    <w:rsid w:val="6E8F6572"/>
    <w:rsid w:val="6E979FE0"/>
    <w:rsid w:val="6EA38908"/>
    <w:rsid w:val="6EAD92E2"/>
    <w:rsid w:val="6EB64958"/>
    <w:rsid w:val="6EBD165D"/>
    <w:rsid w:val="6ED4432B"/>
    <w:rsid w:val="6EEB91FF"/>
    <w:rsid w:val="6EF02742"/>
    <w:rsid w:val="6EFCDCD2"/>
    <w:rsid w:val="6EFE999A"/>
    <w:rsid w:val="6F0452CD"/>
    <w:rsid w:val="6F069D08"/>
    <w:rsid w:val="6F0B52DE"/>
    <w:rsid w:val="6F36D954"/>
    <w:rsid w:val="6F4D7CDC"/>
    <w:rsid w:val="6F5A2903"/>
    <w:rsid w:val="6F5E9787"/>
    <w:rsid w:val="6F60928C"/>
    <w:rsid w:val="6F65981A"/>
    <w:rsid w:val="6F65EC31"/>
    <w:rsid w:val="6F6D2B24"/>
    <w:rsid w:val="6F72C7B4"/>
    <w:rsid w:val="6F74ACD7"/>
    <w:rsid w:val="6F766809"/>
    <w:rsid w:val="6F7A0675"/>
    <w:rsid w:val="6F7B4B59"/>
    <w:rsid w:val="6F7C3CD1"/>
    <w:rsid w:val="6F7F752F"/>
    <w:rsid w:val="6F8CCA3B"/>
    <w:rsid w:val="6F8EC23F"/>
    <w:rsid w:val="6F8F725B"/>
    <w:rsid w:val="6F9293FA"/>
    <w:rsid w:val="6F9A1680"/>
    <w:rsid w:val="6FA93B77"/>
    <w:rsid w:val="6FAFC95F"/>
    <w:rsid w:val="6FB42A75"/>
    <w:rsid w:val="6FBBA87D"/>
    <w:rsid w:val="6FBCC9D2"/>
    <w:rsid w:val="6FC4E544"/>
    <w:rsid w:val="6FD1832F"/>
    <w:rsid w:val="6FDEA2B3"/>
    <w:rsid w:val="6FDF86E2"/>
    <w:rsid w:val="6FE1F25C"/>
    <w:rsid w:val="6FFD3C85"/>
    <w:rsid w:val="6FFD421F"/>
    <w:rsid w:val="7006D321"/>
    <w:rsid w:val="7010CA2E"/>
    <w:rsid w:val="70255E7B"/>
    <w:rsid w:val="702B076D"/>
    <w:rsid w:val="70373C4C"/>
    <w:rsid w:val="703B5FAA"/>
    <w:rsid w:val="70592295"/>
    <w:rsid w:val="705D60A9"/>
    <w:rsid w:val="705FE91F"/>
    <w:rsid w:val="70651258"/>
    <w:rsid w:val="70695742"/>
    <w:rsid w:val="7074071E"/>
    <w:rsid w:val="7074D03B"/>
    <w:rsid w:val="708E558D"/>
    <w:rsid w:val="7094DBB6"/>
    <w:rsid w:val="70A458BB"/>
    <w:rsid w:val="70B4691E"/>
    <w:rsid w:val="70C21145"/>
    <w:rsid w:val="70C6ACB1"/>
    <w:rsid w:val="70D873BC"/>
    <w:rsid w:val="70E29C4C"/>
    <w:rsid w:val="70E42EE5"/>
    <w:rsid w:val="70E7CEA7"/>
    <w:rsid w:val="70EA3D17"/>
    <w:rsid w:val="70F471D6"/>
    <w:rsid w:val="70FE6461"/>
    <w:rsid w:val="710E5E8A"/>
    <w:rsid w:val="7120DD32"/>
    <w:rsid w:val="71221846"/>
    <w:rsid w:val="712A26FB"/>
    <w:rsid w:val="712CFC14"/>
    <w:rsid w:val="712FBBB2"/>
    <w:rsid w:val="712FDC2A"/>
    <w:rsid w:val="71374313"/>
    <w:rsid w:val="71403224"/>
    <w:rsid w:val="7145E812"/>
    <w:rsid w:val="7147E1BB"/>
    <w:rsid w:val="71608FD6"/>
    <w:rsid w:val="71687F7F"/>
    <w:rsid w:val="71695A38"/>
    <w:rsid w:val="71709C1A"/>
    <w:rsid w:val="717E66A3"/>
    <w:rsid w:val="719A10FC"/>
    <w:rsid w:val="719FF6BF"/>
    <w:rsid w:val="71A2875F"/>
    <w:rsid w:val="71B4C97E"/>
    <w:rsid w:val="71B8AAB3"/>
    <w:rsid w:val="71C18DB4"/>
    <w:rsid w:val="71C6D7CE"/>
    <w:rsid w:val="71C96CD8"/>
    <w:rsid w:val="71CCC174"/>
    <w:rsid w:val="71D43550"/>
    <w:rsid w:val="71D833FB"/>
    <w:rsid w:val="71E0DAAB"/>
    <w:rsid w:val="71E1C48C"/>
    <w:rsid w:val="71FC084D"/>
    <w:rsid w:val="720E88E2"/>
    <w:rsid w:val="720F31EC"/>
    <w:rsid w:val="7212BF10"/>
    <w:rsid w:val="7217F97C"/>
    <w:rsid w:val="721F3B05"/>
    <w:rsid w:val="722BE76D"/>
    <w:rsid w:val="72363DFB"/>
    <w:rsid w:val="7238ADA1"/>
    <w:rsid w:val="72428E87"/>
    <w:rsid w:val="725042F5"/>
    <w:rsid w:val="72548922"/>
    <w:rsid w:val="72549005"/>
    <w:rsid w:val="7256AB56"/>
    <w:rsid w:val="7262E580"/>
    <w:rsid w:val="726A6012"/>
    <w:rsid w:val="726B4502"/>
    <w:rsid w:val="726D395E"/>
    <w:rsid w:val="72710239"/>
    <w:rsid w:val="7275A1D0"/>
    <w:rsid w:val="72781B3B"/>
    <w:rsid w:val="727E8E74"/>
    <w:rsid w:val="728691B4"/>
    <w:rsid w:val="7286C065"/>
    <w:rsid w:val="7287B8CC"/>
    <w:rsid w:val="7289638B"/>
    <w:rsid w:val="729BF9B1"/>
    <w:rsid w:val="72A08809"/>
    <w:rsid w:val="72A43364"/>
    <w:rsid w:val="72AE25FA"/>
    <w:rsid w:val="72BB96B6"/>
    <w:rsid w:val="72BDE8A7"/>
    <w:rsid w:val="72DA157B"/>
    <w:rsid w:val="72DD8DFB"/>
    <w:rsid w:val="72F4AF0C"/>
    <w:rsid w:val="72FB1332"/>
    <w:rsid w:val="72FEC815"/>
    <w:rsid w:val="73058F43"/>
    <w:rsid w:val="7306A13C"/>
    <w:rsid w:val="730AA643"/>
    <w:rsid w:val="730E99BF"/>
    <w:rsid w:val="73112CAB"/>
    <w:rsid w:val="7314FA6C"/>
    <w:rsid w:val="7322B37D"/>
    <w:rsid w:val="732428C3"/>
    <w:rsid w:val="7337AA5C"/>
    <w:rsid w:val="73392021"/>
    <w:rsid w:val="73393116"/>
    <w:rsid w:val="73472F17"/>
    <w:rsid w:val="7348847A"/>
    <w:rsid w:val="734F2533"/>
    <w:rsid w:val="73545ABF"/>
    <w:rsid w:val="73679583"/>
    <w:rsid w:val="7369B018"/>
    <w:rsid w:val="736FEE54"/>
    <w:rsid w:val="7374E9D4"/>
    <w:rsid w:val="73750DA4"/>
    <w:rsid w:val="737F08E2"/>
    <w:rsid w:val="7390B988"/>
    <w:rsid w:val="73912FA2"/>
    <w:rsid w:val="7393AC15"/>
    <w:rsid w:val="7393DE80"/>
    <w:rsid w:val="73949060"/>
    <w:rsid w:val="73AD9D4C"/>
    <w:rsid w:val="73AFF5A2"/>
    <w:rsid w:val="73B224D7"/>
    <w:rsid w:val="73C9AD50"/>
    <w:rsid w:val="73CC0C5E"/>
    <w:rsid w:val="73E8AA0D"/>
    <w:rsid w:val="73EC09E0"/>
    <w:rsid w:val="73ED7F92"/>
    <w:rsid w:val="73F22AC3"/>
    <w:rsid w:val="73F77AFD"/>
    <w:rsid w:val="73F8D658"/>
    <w:rsid w:val="7402D55C"/>
    <w:rsid w:val="74073635"/>
    <w:rsid w:val="740D94CE"/>
    <w:rsid w:val="7410710C"/>
    <w:rsid w:val="74194633"/>
    <w:rsid w:val="7439D6A4"/>
    <w:rsid w:val="7448A586"/>
    <w:rsid w:val="744AC9ED"/>
    <w:rsid w:val="74549157"/>
    <w:rsid w:val="745CC601"/>
    <w:rsid w:val="745D7301"/>
    <w:rsid w:val="7463CE02"/>
    <w:rsid w:val="746C9B43"/>
    <w:rsid w:val="7472C77D"/>
    <w:rsid w:val="74806B5F"/>
    <w:rsid w:val="74847947"/>
    <w:rsid w:val="7496E4C1"/>
    <w:rsid w:val="749876ED"/>
    <w:rsid w:val="749E5126"/>
    <w:rsid w:val="74A186B6"/>
    <w:rsid w:val="74A38CB8"/>
    <w:rsid w:val="74BC6489"/>
    <w:rsid w:val="74BD1936"/>
    <w:rsid w:val="74C37766"/>
    <w:rsid w:val="74C8FB66"/>
    <w:rsid w:val="74D2899E"/>
    <w:rsid w:val="74D40DB3"/>
    <w:rsid w:val="74D5FA1D"/>
    <w:rsid w:val="74DF4EF0"/>
    <w:rsid w:val="74DFFD9F"/>
    <w:rsid w:val="74E22B59"/>
    <w:rsid w:val="74E73058"/>
    <w:rsid w:val="74E8D1D1"/>
    <w:rsid w:val="74F591BB"/>
    <w:rsid w:val="7507DDBC"/>
    <w:rsid w:val="750A1184"/>
    <w:rsid w:val="7510EE52"/>
    <w:rsid w:val="75156066"/>
    <w:rsid w:val="752263E6"/>
    <w:rsid w:val="753846D4"/>
    <w:rsid w:val="7538F580"/>
    <w:rsid w:val="755278B5"/>
    <w:rsid w:val="75582C89"/>
    <w:rsid w:val="755906A7"/>
    <w:rsid w:val="755D2960"/>
    <w:rsid w:val="755DC8D2"/>
    <w:rsid w:val="75679BA2"/>
    <w:rsid w:val="758545A2"/>
    <w:rsid w:val="75871AE1"/>
    <w:rsid w:val="7587DA41"/>
    <w:rsid w:val="7589147E"/>
    <w:rsid w:val="758EFC2B"/>
    <w:rsid w:val="75B37FD3"/>
    <w:rsid w:val="75B6541A"/>
    <w:rsid w:val="75B8DFB8"/>
    <w:rsid w:val="75D5A705"/>
    <w:rsid w:val="75E63E79"/>
    <w:rsid w:val="75F43C49"/>
    <w:rsid w:val="75F4FC2E"/>
    <w:rsid w:val="75F744AE"/>
    <w:rsid w:val="75F7BC49"/>
    <w:rsid w:val="76071433"/>
    <w:rsid w:val="760AEC24"/>
    <w:rsid w:val="761A4EF3"/>
    <w:rsid w:val="76217412"/>
    <w:rsid w:val="7632DDCD"/>
    <w:rsid w:val="763379DB"/>
    <w:rsid w:val="763785F9"/>
    <w:rsid w:val="7638CAD9"/>
    <w:rsid w:val="763D3005"/>
    <w:rsid w:val="764F3074"/>
    <w:rsid w:val="7663D2E9"/>
    <w:rsid w:val="7667798B"/>
    <w:rsid w:val="766F6085"/>
    <w:rsid w:val="768F46C1"/>
    <w:rsid w:val="768F6B2B"/>
    <w:rsid w:val="768F9344"/>
    <w:rsid w:val="76AA322C"/>
    <w:rsid w:val="76AE1837"/>
    <w:rsid w:val="76B6729B"/>
    <w:rsid w:val="76C393F7"/>
    <w:rsid w:val="76D1D774"/>
    <w:rsid w:val="76D536AE"/>
    <w:rsid w:val="76D79D71"/>
    <w:rsid w:val="76D87A68"/>
    <w:rsid w:val="76DA1B47"/>
    <w:rsid w:val="76DF18F9"/>
    <w:rsid w:val="76EDFFEE"/>
    <w:rsid w:val="76F4B494"/>
    <w:rsid w:val="770F6659"/>
    <w:rsid w:val="772D4315"/>
    <w:rsid w:val="77327C6E"/>
    <w:rsid w:val="77350D78"/>
    <w:rsid w:val="7737EE3F"/>
    <w:rsid w:val="774065CA"/>
    <w:rsid w:val="774F6447"/>
    <w:rsid w:val="7757300F"/>
    <w:rsid w:val="775AC976"/>
    <w:rsid w:val="7764B13C"/>
    <w:rsid w:val="776B4941"/>
    <w:rsid w:val="777348AE"/>
    <w:rsid w:val="777F9A23"/>
    <w:rsid w:val="7782015D"/>
    <w:rsid w:val="77831AD1"/>
    <w:rsid w:val="7788FF60"/>
    <w:rsid w:val="778BE518"/>
    <w:rsid w:val="7795139B"/>
    <w:rsid w:val="77955D4A"/>
    <w:rsid w:val="779610B9"/>
    <w:rsid w:val="77A3048F"/>
    <w:rsid w:val="77A33FED"/>
    <w:rsid w:val="77B6833B"/>
    <w:rsid w:val="77BE4CB1"/>
    <w:rsid w:val="77D0D9A4"/>
    <w:rsid w:val="77D5AB98"/>
    <w:rsid w:val="77E40989"/>
    <w:rsid w:val="77EE7EF7"/>
    <w:rsid w:val="7801BE67"/>
    <w:rsid w:val="780C2BC7"/>
    <w:rsid w:val="7817B7C5"/>
    <w:rsid w:val="781D19BA"/>
    <w:rsid w:val="781D8AB0"/>
    <w:rsid w:val="78326E9B"/>
    <w:rsid w:val="7854D516"/>
    <w:rsid w:val="785807B0"/>
    <w:rsid w:val="786C6629"/>
    <w:rsid w:val="786CAAEF"/>
    <w:rsid w:val="786D87EF"/>
    <w:rsid w:val="786EAA06"/>
    <w:rsid w:val="78749516"/>
    <w:rsid w:val="787AA42D"/>
    <w:rsid w:val="788147FD"/>
    <w:rsid w:val="788178CB"/>
    <w:rsid w:val="788CA984"/>
    <w:rsid w:val="7896471A"/>
    <w:rsid w:val="78AC09B6"/>
    <w:rsid w:val="78BE522F"/>
    <w:rsid w:val="78BF7B03"/>
    <w:rsid w:val="78C6CC79"/>
    <w:rsid w:val="78CF812F"/>
    <w:rsid w:val="78D60047"/>
    <w:rsid w:val="78D62334"/>
    <w:rsid w:val="78D9B5AA"/>
    <w:rsid w:val="78DEC0DB"/>
    <w:rsid w:val="78E2AE13"/>
    <w:rsid w:val="78E4092E"/>
    <w:rsid w:val="78FADA24"/>
    <w:rsid w:val="790B46AE"/>
    <w:rsid w:val="79133A97"/>
    <w:rsid w:val="791D704C"/>
    <w:rsid w:val="79225880"/>
    <w:rsid w:val="7924CFC1"/>
    <w:rsid w:val="792563B4"/>
    <w:rsid w:val="7925905E"/>
    <w:rsid w:val="79273F1D"/>
    <w:rsid w:val="79276B03"/>
    <w:rsid w:val="79301B4A"/>
    <w:rsid w:val="79307956"/>
    <w:rsid w:val="793211BF"/>
    <w:rsid w:val="79322408"/>
    <w:rsid w:val="7936A094"/>
    <w:rsid w:val="7945A0C8"/>
    <w:rsid w:val="7945C56C"/>
    <w:rsid w:val="7948D956"/>
    <w:rsid w:val="794E4813"/>
    <w:rsid w:val="79616CAA"/>
    <w:rsid w:val="79663FCE"/>
    <w:rsid w:val="7968EDED"/>
    <w:rsid w:val="7971962D"/>
    <w:rsid w:val="797232BE"/>
    <w:rsid w:val="7973137E"/>
    <w:rsid w:val="7979606F"/>
    <w:rsid w:val="797FF7F8"/>
    <w:rsid w:val="79808249"/>
    <w:rsid w:val="7986C961"/>
    <w:rsid w:val="7987593D"/>
    <w:rsid w:val="799070F7"/>
    <w:rsid w:val="7997B507"/>
    <w:rsid w:val="799C7CDF"/>
    <w:rsid w:val="79A7BA55"/>
    <w:rsid w:val="79BD1D55"/>
    <w:rsid w:val="79C36000"/>
    <w:rsid w:val="79D06199"/>
    <w:rsid w:val="79F58010"/>
    <w:rsid w:val="79FA075E"/>
    <w:rsid w:val="79FBEC1B"/>
    <w:rsid w:val="7A01C107"/>
    <w:rsid w:val="7A0262C0"/>
    <w:rsid w:val="7A0C9B07"/>
    <w:rsid w:val="7A151D68"/>
    <w:rsid w:val="7A16EDE7"/>
    <w:rsid w:val="7A180D8B"/>
    <w:rsid w:val="7A1C7E57"/>
    <w:rsid w:val="7A1CDB67"/>
    <w:rsid w:val="7A22959F"/>
    <w:rsid w:val="7A2327E1"/>
    <w:rsid w:val="7A25755A"/>
    <w:rsid w:val="7A2DBE29"/>
    <w:rsid w:val="7A32DC47"/>
    <w:rsid w:val="7A47F030"/>
    <w:rsid w:val="7A4A2134"/>
    <w:rsid w:val="7A4E7219"/>
    <w:rsid w:val="7A56C78D"/>
    <w:rsid w:val="7A5B6CC0"/>
    <w:rsid w:val="7A66D80C"/>
    <w:rsid w:val="7A689577"/>
    <w:rsid w:val="7A6FE8C8"/>
    <w:rsid w:val="7A759C36"/>
    <w:rsid w:val="7A81C1F9"/>
    <w:rsid w:val="7A87444D"/>
    <w:rsid w:val="7A91A394"/>
    <w:rsid w:val="7A9BABB1"/>
    <w:rsid w:val="7AA2975F"/>
    <w:rsid w:val="7AA5BD90"/>
    <w:rsid w:val="7AA9D5A8"/>
    <w:rsid w:val="7AAC5827"/>
    <w:rsid w:val="7AC0A022"/>
    <w:rsid w:val="7AEC7E4B"/>
    <w:rsid w:val="7AF22326"/>
    <w:rsid w:val="7AF33229"/>
    <w:rsid w:val="7B03C129"/>
    <w:rsid w:val="7B171F06"/>
    <w:rsid w:val="7B1A4711"/>
    <w:rsid w:val="7B251B51"/>
    <w:rsid w:val="7B28B935"/>
    <w:rsid w:val="7B308220"/>
    <w:rsid w:val="7B488A33"/>
    <w:rsid w:val="7B50A28D"/>
    <w:rsid w:val="7B5A9473"/>
    <w:rsid w:val="7B5E2807"/>
    <w:rsid w:val="7B8641F2"/>
    <w:rsid w:val="7B94ED95"/>
    <w:rsid w:val="7BA1C932"/>
    <w:rsid w:val="7BA57D06"/>
    <w:rsid w:val="7BBE96FC"/>
    <w:rsid w:val="7BC1367F"/>
    <w:rsid w:val="7BC3BFC4"/>
    <w:rsid w:val="7BE170BA"/>
    <w:rsid w:val="7BEEF8E8"/>
    <w:rsid w:val="7C01B187"/>
    <w:rsid w:val="7C12F3CF"/>
    <w:rsid w:val="7C1B4B84"/>
    <w:rsid w:val="7C1F9701"/>
    <w:rsid w:val="7C1FD051"/>
    <w:rsid w:val="7C29DADC"/>
    <w:rsid w:val="7C2EF51E"/>
    <w:rsid w:val="7C390FD4"/>
    <w:rsid w:val="7C3E3C38"/>
    <w:rsid w:val="7C487F0F"/>
    <w:rsid w:val="7C4ED216"/>
    <w:rsid w:val="7C5034C0"/>
    <w:rsid w:val="7C5CFBC8"/>
    <w:rsid w:val="7C601382"/>
    <w:rsid w:val="7C732954"/>
    <w:rsid w:val="7C7F10F0"/>
    <w:rsid w:val="7C800E0C"/>
    <w:rsid w:val="7C84A4B8"/>
    <w:rsid w:val="7C87A9FE"/>
    <w:rsid w:val="7C88E640"/>
    <w:rsid w:val="7C97E111"/>
    <w:rsid w:val="7C9E12F4"/>
    <w:rsid w:val="7CAEC65C"/>
    <w:rsid w:val="7CC1C08A"/>
    <w:rsid w:val="7CC8D748"/>
    <w:rsid w:val="7CD2BA34"/>
    <w:rsid w:val="7CD5EC87"/>
    <w:rsid w:val="7CE3FAD9"/>
    <w:rsid w:val="7CE97191"/>
    <w:rsid w:val="7CE9C3D5"/>
    <w:rsid w:val="7CEB0CA0"/>
    <w:rsid w:val="7D00C491"/>
    <w:rsid w:val="7D0586DC"/>
    <w:rsid w:val="7D0F7EA9"/>
    <w:rsid w:val="7D1F03F3"/>
    <w:rsid w:val="7D21AD78"/>
    <w:rsid w:val="7D258470"/>
    <w:rsid w:val="7D2C9E6C"/>
    <w:rsid w:val="7D3315CA"/>
    <w:rsid w:val="7D351FD4"/>
    <w:rsid w:val="7D4520F6"/>
    <w:rsid w:val="7D4726E4"/>
    <w:rsid w:val="7D4A3C94"/>
    <w:rsid w:val="7D4E9AD7"/>
    <w:rsid w:val="7D5A675D"/>
    <w:rsid w:val="7D705CA1"/>
    <w:rsid w:val="7D930C79"/>
    <w:rsid w:val="7D9B8C59"/>
    <w:rsid w:val="7DA0B3B0"/>
    <w:rsid w:val="7DAABF8C"/>
    <w:rsid w:val="7DB0E8C1"/>
    <w:rsid w:val="7DB5C71D"/>
    <w:rsid w:val="7DC178C1"/>
    <w:rsid w:val="7DC81236"/>
    <w:rsid w:val="7DCEFA52"/>
    <w:rsid w:val="7DCF7F8C"/>
    <w:rsid w:val="7DDC3D3E"/>
    <w:rsid w:val="7DDC6EBD"/>
    <w:rsid w:val="7DDDA28D"/>
    <w:rsid w:val="7DEADC5D"/>
    <w:rsid w:val="7DEC1196"/>
    <w:rsid w:val="7DF02E1C"/>
    <w:rsid w:val="7DF6A24C"/>
    <w:rsid w:val="7DFA552C"/>
    <w:rsid w:val="7DFA6010"/>
    <w:rsid w:val="7E005A91"/>
    <w:rsid w:val="7E0B7393"/>
    <w:rsid w:val="7E0C2F4C"/>
    <w:rsid w:val="7E22C790"/>
    <w:rsid w:val="7E280795"/>
    <w:rsid w:val="7E33C04E"/>
    <w:rsid w:val="7E357AD9"/>
    <w:rsid w:val="7E3AF7A2"/>
    <w:rsid w:val="7E42C628"/>
    <w:rsid w:val="7E45FD02"/>
    <w:rsid w:val="7E53ABBC"/>
    <w:rsid w:val="7E5905F8"/>
    <w:rsid w:val="7E65508D"/>
    <w:rsid w:val="7E669051"/>
    <w:rsid w:val="7E705200"/>
    <w:rsid w:val="7E765619"/>
    <w:rsid w:val="7E86831F"/>
    <w:rsid w:val="7E93EE95"/>
    <w:rsid w:val="7E9A78A9"/>
    <w:rsid w:val="7E9AF2B6"/>
    <w:rsid w:val="7EA001BF"/>
    <w:rsid w:val="7EA4442C"/>
    <w:rsid w:val="7EAE3EEF"/>
    <w:rsid w:val="7EAEAC89"/>
    <w:rsid w:val="7EB1FFB4"/>
    <w:rsid w:val="7EC11A41"/>
    <w:rsid w:val="7EC6CAA3"/>
    <w:rsid w:val="7ED2C284"/>
    <w:rsid w:val="7EDCDAEB"/>
    <w:rsid w:val="7EE2D710"/>
    <w:rsid w:val="7EE47E65"/>
    <w:rsid w:val="7EE8F8F6"/>
    <w:rsid w:val="7F12B2B0"/>
    <w:rsid w:val="7F1A65AB"/>
    <w:rsid w:val="7F1B3A21"/>
    <w:rsid w:val="7F2246DD"/>
    <w:rsid w:val="7F3A65C2"/>
    <w:rsid w:val="7F434156"/>
    <w:rsid w:val="7F5F851C"/>
    <w:rsid w:val="7F6FC321"/>
    <w:rsid w:val="7F7025C4"/>
    <w:rsid w:val="7F71E5C8"/>
    <w:rsid w:val="7F74544C"/>
    <w:rsid w:val="7F780A4A"/>
    <w:rsid w:val="7F7BC76E"/>
    <w:rsid w:val="7F9189F5"/>
    <w:rsid w:val="7FAC3CB1"/>
    <w:rsid w:val="7FB73F5B"/>
    <w:rsid w:val="7FB8580D"/>
    <w:rsid w:val="7FBC2AB7"/>
    <w:rsid w:val="7FDB2013"/>
    <w:rsid w:val="7FE9B580"/>
    <w:rsid w:val="7FF6CFF6"/>
    <w:rsid w:val="7FF6EA2E"/>
    <w:rsid w:val="7FFAF9DB"/>
    <w:rsid w:val="7FFD2F8F"/>
    <w:rsid w:val="7FFD9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2B510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42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2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E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12</Pages>
  <Words>1735</Words>
  <Characters>9372</Characters>
  <Application>Microsoft Office Word</Application>
  <DocSecurity>0</DocSecurity>
  <Lines>78</Lines>
  <Paragraphs>22</Paragraphs>
  <ScaleCrop>false</ScaleCrop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58</cp:revision>
  <cp:lastPrinted>2022-05-16T13:25:00Z</cp:lastPrinted>
  <dcterms:created xsi:type="dcterms:W3CDTF">2025-02-25T20:29:00Z</dcterms:created>
  <dcterms:modified xsi:type="dcterms:W3CDTF">2025-09-19T12:43:00Z</dcterms:modified>
</cp:coreProperties>
</file>