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B9CC9B" w14:textId="0A35F386" w:rsidR="00E71410" w:rsidRDefault="00E71410" w:rsidP="00E71410">
      <w:pPr>
        <w:tabs>
          <w:tab w:val="center" w:pos="7568"/>
          <w:tab w:val="left" w:pos="9885"/>
        </w:tabs>
      </w:pPr>
      <w:r w:rsidRPr="518F6C62">
        <w:rPr>
          <w:rFonts w:ascii="Arial" w:eastAsia="Arial" w:hAnsi="Arial" w:cs="Arial"/>
          <w:b/>
          <w:bCs/>
        </w:rPr>
        <w:t xml:space="preserve">MÊS: </w:t>
      </w:r>
      <w:proofErr w:type="gramStart"/>
      <w:r w:rsidR="689A0A6B" w:rsidRPr="518F6C62">
        <w:rPr>
          <w:rFonts w:ascii="Arial" w:eastAsia="Arial" w:hAnsi="Arial" w:cs="Arial"/>
          <w:b/>
          <w:bCs/>
        </w:rPr>
        <w:t>SETEMBRO</w:t>
      </w:r>
      <w:proofErr w:type="gramEnd"/>
      <w:r w:rsidRPr="518F6C62">
        <w:rPr>
          <w:rFonts w:ascii="Arial" w:eastAsia="Arial" w:hAnsi="Arial" w:cs="Arial"/>
          <w:b/>
          <w:bCs/>
        </w:rPr>
        <w:t xml:space="preserve"> 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648"/>
        <w:gridCol w:w="3119"/>
        <w:gridCol w:w="4470"/>
        <w:gridCol w:w="3885"/>
      </w:tblGrid>
      <w:tr w:rsidR="518F6C62" w14:paraId="55D2CF49" w14:textId="77777777" w:rsidTr="01D1E399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DD16C05" w14:textId="13EDCBD6" w:rsidR="518F6C62" w:rsidRDefault="518F6C62" w:rsidP="518F6C62">
            <w:pPr>
              <w:jc w:val="center"/>
            </w:pPr>
            <w:r w:rsidRPr="518F6C6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518F6C62" w14:paraId="6CBDF834" w14:textId="77777777" w:rsidTr="01D1E399">
        <w:trPr>
          <w:trHeight w:val="37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91F252C" w14:textId="7B51CBC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77F90B" w14:textId="54AEEDF2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46EE40" w14:textId="699403E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03B3BF" w14:textId="4BF93F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483902" w14:textId="57E3B499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3A6A5B06" w14:textId="77777777" w:rsidTr="01D1E399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04D42" w14:textId="7150679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01/09/2025</w:t>
            </w:r>
          </w:p>
          <w:p w14:paraId="009AAFD0" w14:textId="1D29FA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F546E7" w14:textId="18407C1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5B2683" w14:textId="4052DCFA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 xml:space="preserve">Unidade 5- comunicando uma ideia.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3C3352" w14:textId="6EE79212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>Abordagens de conteúdo.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5324D7" w14:textId="707CAD2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8F6C62">
              <w:t xml:space="preserve"> </w:t>
            </w:r>
            <w:r w:rsidR="004907EE">
              <w:t>X</w:t>
            </w:r>
          </w:p>
        </w:tc>
      </w:tr>
      <w:tr w:rsidR="518F6C62" w14:paraId="02D6ADA8" w14:textId="77777777" w:rsidTr="01D1E399">
        <w:trPr>
          <w:trHeight w:val="300"/>
        </w:trPr>
        <w:tc>
          <w:tcPr>
            <w:tcW w:w="1950" w:type="dxa"/>
            <w:vMerge/>
            <w:vAlign w:val="center"/>
          </w:tcPr>
          <w:p w14:paraId="4A564DB8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EA54FF" w14:textId="22828B79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143DD3" w14:textId="444562F1" w:rsidR="518F6C62" w:rsidRDefault="13C4F54C" w:rsidP="01D1E3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1D1E399">
              <w:t xml:space="preserve">Unit 6 - Be a </w:t>
            </w:r>
            <w:proofErr w:type="spellStart"/>
            <w:r w:rsidRPr="01D1E399">
              <w:t>volunteer</w:t>
            </w:r>
            <w:proofErr w:type="spellEnd"/>
          </w:p>
          <w:p w14:paraId="78173E54" w14:textId="166CB8A1" w:rsidR="518F6C62" w:rsidRDefault="518F6C62" w:rsidP="4541F77C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53307" w14:textId="54387BCF" w:rsidR="518F6C62" w:rsidRDefault="13C4F54C" w:rsidP="01D1E39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01D1E399">
              <w:t xml:space="preserve">Vocabulário sobre ações voluntárias em inglês </w:t>
            </w:r>
            <w:proofErr w:type="spellStart"/>
            <w:r w:rsidRPr="01D1E399">
              <w:t>pág</w:t>
            </w:r>
            <w:proofErr w:type="spellEnd"/>
            <w:r w:rsidRPr="01D1E399">
              <w:t xml:space="preserve"> 77</w:t>
            </w:r>
          </w:p>
          <w:p w14:paraId="2416362D" w14:textId="611978DA" w:rsidR="518F6C62" w:rsidRDefault="518F6C62" w:rsidP="4541F77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BF007D" w14:textId="154246F8" w:rsidR="518F6C62" w:rsidRDefault="13C4F54C" w:rsidP="01D1E399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proofErr w:type="gramStart"/>
            <w:r w:rsidRPr="01D1E399">
              <w:t>pág</w:t>
            </w:r>
            <w:proofErr w:type="spellEnd"/>
            <w:proofErr w:type="gramEnd"/>
            <w:r w:rsidRPr="01D1E399">
              <w:t xml:space="preserve"> 78 e 79</w:t>
            </w:r>
          </w:p>
          <w:p w14:paraId="5F503A67" w14:textId="01E95620" w:rsidR="518F6C62" w:rsidRDefault="518F6C62" w:rsidP="4541F77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</w:p>
        </w:tc>
      </w:tr>
      <w:tr w:rsidR="518F6C62" w14:paraId="170CD660" w14:textId="77777777" w:rsidTr="01D1E399">
        <w:trPr>
          <w:trHeight w:val="300"/>
        </w:trPr>
        <w:tc>
          <w:tcPr>
            <w:tcW w:w="1950" w:type="dxa"/>
            <w:vMerge/>
            <w:vAlign w:val="center"/>
          </w:tcPr>
          <w:p w14:paraId="2E869167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5B30B4" w14:textId="133935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223DF9" w14:textId="2394FA05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09 - Circunferência e Círculo</w:t>
            </w:r>
          </w:p>
          <w:p w14:paraId="6ACA2A78" w14:textId="6DA8AEE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Circunferência, pág. 160</w:t>
            </w:r>
          </w:p>
          <w:p w14:paraId="0FB6DD28" w14:textId="2910F60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Ângulos na circunferência, pág. 163</w:t>
            </w:r>
          </w:p>
          <w:p w14:paraId="7E9B1193" w14:textId="7FF47CB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do comprimento da circunferência, pág. 173</w:t>
            </w:r>
          </w:p>
          <w:p w14:paraId="388CB77F" w14:textId="7F8999A5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da área do círculo, pág. 177</w:t>
            </w:r>
          </w:p>
          <w:p w14:paraId="41B4397D" w14:textId="1B1DE25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3E289" w14:textId="3E0C423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161 e 162.</w:t>
            </w:r>
          </w:p>
          <w:p w14:paraId="614AC924" w14:textId="0D180C6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2261ACF9" w14:textId="6A5A515E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2484B3DB" w14:textId="3CDBB13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55924482" w14:textId="34C795E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  <w:p w14:paraId="574D5500" w14:textId="325EBC2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  <w:p w14:paraId="06DE7D12" w14:textId="350D312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  <w:p w14:paraId="6432D98B" w14:textId="42544CA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3D1894" w14:textId="5FD16FD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161 e 162.</w:t>
            </w:r>
          </w:p>
          <w:p w14:paraId="229E4635" w14:textId="34D9600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6E5A01F9" w14:textId="582C638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50531DE8" w14:textId="254CF78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51E8768C" w14:textId="3610DBA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518F6C62" w14:paraId="24F33563" w14:textId="77777777" w:rsidTr="01D1E399">
        <w:trPr>
          <w:trHeight w:val="300"/>
        </w:trPr>
        <w:tc>
          <w:tcPr>
            <w:tcW w:w="1950" w:type="dxa"/>
            <w:vMerge/>
            <w:vAlign w:val="center"/>
          </w:tcPr>
          <w:p w14:paraId="0F46DFB7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9CC38E" w14:textId="41D033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11638" w14:textId="0BFB86E0" w:rsidR="518F6C62" w:rsidRDefault="2C218AD6" w:rsidP="518F6C62">
            <w:pPr>
              <w:jc w:val="center"/>
            </w:pPr>
            <w:r w:rsidRPr="3AEA655A">
              <w:t>Correção da atividade de casa;</w:t>
            </w:r>
          </w:p>
          <w:p w14:paraId="7C5D9BD7" w14:textId="457A4CEC" w:rsidR="518F6C62" w:rsidRDefault="2C218AD6" w:rsidP="3AEA655A">
            <w:pPr>
              <w:jc w:val="center"/>
            </w:pPr>
            <w:r w:rsidRPr="3AEA655A">
              <w:t xml:space="preserve">Proposta de </w:t>
            </w:r>
            <w:r w:rsidR="04A49812" w:rsidRPr="3AEA655A">
              <w:t>intervenção</w:t>
            </w:r>
            <w:r w:rsidRPr="3AEA655A">
              <w:t xml:space="preserve"> no texto dissertativo.</w:t>
            </w:r>
            <w:r w:rsidR="518F6C62" w:rsidRPr="3AEA655A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95B5D" w14:textId="4943FD76" w:rsidR="518F6C62" w:rsidRDefault="49D9A3AC" w:rsidP="518F6C62">
            <w:pPr>
              <w:jc w:val="center"/>
            </w:pPr>
            <w:r w:rsidRPr="3AEA655A">
              <w:t>Participação.</w:t>
            </w:r>
            <w:r w:rsidR="518F6C62" w:rsidRPr="3AEA655A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6053DD" w14:textId="25D656FC" w:rsidR="518F6C62" w:rsidRDefault="1A84FC72" w:rsidP="518F6C62">
            <w:pPr>
              <w:jc w:val="center"/>
            </w:pPr>
            <w:r w:rsidRPr="3AEA655A">
              <w:t xml:space="preserve">Criação da proposta de </w:t>
            </w:r>
            <w:r w:rsidR="117FCC17" w:rsidRPr="3AEA655A">
              <w:t>intervenção</w:t>
            </w:r>
            <w:r w:rsidRPr="3AEA655A">
              <w:t xml:space="preserve"> para o tema proposto.</w:t>
            </w:r>
            <w:r w:rsidR="518F6C62" w:rsidRPr="3AEA655A">
              <w:t xml:space="preserve"> </w:t>
            </w:r>
          </w:p>
        </w:tc>
      </w:tr>
      <w:tr w:rsidR="518F6C62" w14:paraId="1779D649" w14:textId="77777777" w:rsidTr="01D1E399">
        <w:trPr>
          <w:trHeight w:val="300"/>
        </w:trPr>
        <w:tc>
          <w:tcPr>
            <w:tcW w:w="1950" w:type="dxa"/>
            <w:vMerge/>
            <w:vAlign w:val="center"/>
          </w:tcPr>
          <w:p w14:paraId="516FDA9E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36AB41" w14:textId="40677B9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FBC37" w14:textId="1FDDE17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08 - Estatística e Probabilidade</w:t>
            </w:r>
          </w:p>
          <w:p w14:paraId="511BCCB9" w14:textId="09183E7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Tabelas de frequência, pág. 136</w:t>
            </w:r>
          </w:p>
          <w:p w14:paraId="505D3B9F" w14:textId="0C16AED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Gráficos, pág. 141</w:t>
            </w:r>
          </w:p>
          <w:p w14:paraId="53633EA9" w14:textId="7F0AF53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Média aritmética, moda e mediana, pág. 146</w:t>
            </w:r>
          </w:p>
          <w:p w14:paraId="63C57BB6" w14:textId="715ABED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Pesquisas amostrais, pág. 149</w:t>
            </w:r>
          </w:p>
          <w:p w14:paraId="6CB17E5B" w14:textId="54C29B7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Probabilidade, pág. 152</w:t>
            </w:r>
          </w:p>
          <w:p w14:paraId="1FB7F5BA" w14:textId="5B3A6FFC" w:rsidR="44F3FB00" w:rsidRDefault="44F3FB00" w:rsidP="44F3FB00">
            <w:pPr>
              <w:jc w:val="center"/>
            </w:pPr>
            <w:r w:rsidRPr="44F3FB00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57695" w14:textId="14616F7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161 e 162.</w:t>
            </w:r>
          </w:p>
          <w:p w14:paraId="19F09946" w14:textId="4C315C0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6D23C43C" w14:textId="0A969C5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648C00B1" w14:textId="48E1EE1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5748C666" w14:textId="0BB7DA4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76EA8517" w14:textId="2935620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3962F422" w14:textId="56FDACC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A72E39" w14:textId="66268F3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161 e 162.</w:t>
            </w:r>
          </w:p>
          <w:p w14:paraId="128D608A" w14:textId="2F132F6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138; 139; 140.</w:t>
            </w:r>
          </w:p>
          <w:p w14:paraId="1CC7107D" w14:textId="1E63C754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143; 144; 145.</w:t>
            </w:r>
          </w:p>
          <w:p w14:paraId="2CCCB889" w14:textId="7E22F1CE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147 e 148.</w:t>
            </w:r>
          </w:p>
          <w:p w14:paraId="2D7FA467" w14:textId="52C0D64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150 e 151.</w:t>
            </w:r>
          </w:p>
          <w:p w14:paraId="436390C8" w14:textId="5314CBE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154; 155.</w:t>
            </w:r>
          </w:p>
          <w:p w14:paraId="04FF4B77" w14:textId="6359137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1D9C1D7A" w14:textId="050B1595" w:rsidR="4B77D1A6" w:rsidRDefault="4B77D1A6" w:rsidP="518F6C62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515"/>
        <w:gridCol w:w="3832"/>
      </w:tblGrid>
      <w:tr w:rsidR="518F6C62" w14:paraId="012AE82B" w14:textId="77777777" w:rsidTr="01D1E399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073BEA" w14:textId="543B8D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79293B" w14:textId="19096B3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E1EB4D" w14:textId="66ACCB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35026A" w14:textId="610E39C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1FFBB96" w14:textId="7A565D4E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7091BC4B" w14:textId="77777777" w:rsidTr="01D1E399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B57411" w14:textId="1EC66C2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02/09/2025</w:t>
            </w:r>
          </w:p>
          <w:p w14:paraId="3E83DF15" w14:textId="295F688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36ED29" w14:textId="67E7FD6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C47D1E" w14:textId="0C29ADCD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Cap. 08 - Estatística e Probabilidade</w:t>
            </w:r>
          </w:p>
          <w:p w14:paraId="725224E9" w14:textId="59E320F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Tabelas de frequência, pág. 136</w:t>
            </w:r>
          </w:p>
          <w:p w14:paraId="1EEF854E" w14:textId="57B8874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Gráficos, pág. 141</w:t>
            </w:r>
          </w:p>
          <w:p w14:paraId="208FD2D2" w14:textId="7753E4C4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Média aritmética, moda e mediana, pág. 146</w:t>
            </w:r>
          </w:p>
          <w:p w14:paraId="3D307BEB" w14:textId="0DAE22D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Pesquisas amostrais, pág. 149</w:t>
            </w:r>
          </w:p>
          <w:p w14:paraId="16F850DA" w14:textId="58A01AEE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 xml:space="preserve">Probabilidade, pág. 152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6F834" w14:textId="472FBD2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Atividades propostas no livro, págs. 138; 139; 140.</w:t>
            </w:r>
          </w:p>
          <w:p w14:paraId="20EF9A37" w14:textId="284A588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321467C3" w14:textId="54EE11F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360A4FCB" w14:textId="1AB1AB5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09607219" w14:textId="78E976C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56157D6B" w14:textId="6E72C82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0C8599" w14:textId="564EE63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4CF417C4" w14:textId="4197CAC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0A2EA558" w14:textId="3D1A8FD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29776D48" w14:textId="1DF4556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4FDF25DD" w14:textId="12077E0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06A4D9F2" w14:textId="6965C3C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658DD528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2A82E6C9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B44844" w14:textId="63045E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D3CD6" w14:textId="314D39E2" w:rsidR="518F6C62" w:rsidRDefault="518F6C62" w:rsidP="04C0F689">
            <w:pPr>
              <w:jc w:val="center"/>
            </w:pPr>
            <w:r w:rsidRPr="04C0F689">
              <w:t xml:space="preserve"> </w:t>
            </w:r>
            <w:r w:rsidR="4DDAFEEE" w:rsidRPr="04C0F689">
              <w:t>Concordância verbal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1345E" w14:textId="756C8963" w:rsidR="518F6C62" w:rsidRDefault="4DDAFEEE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>Páginas 73 e 74</w:t>
            </w:r>
            <w:r w:rsidR="518F6C62" w:rsidRPr="04C0F689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E032F" w14:textId="02996DDC" w:rsidR="518F6C62" w:rsidRDefault="04F7025E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Estudar </w:t>
            </w:r>
            <w:r w:rsidR="3D3887C1" w:rsidRPr="04C0F689">
              <w:t>o conteúdo</w:t>
            </w:r>
            <w:r w:rsidR="4838C47E" w:rsidRPr="04C0F689">
              <w:t xml:space="preserve">: </w:t>
            </w:r>
            <w:r w:rsidR="756CDC12" w:rsidRPr="04C0F689">
              <w:t>“</w:t>
            </w:r>
            <w:r w:rsidR="3D3887C1" w:rsidRPr="04C0F689">
              <w:t xml:space="preserve">concordância verbal </w:t>
            </w:r>
            <w:r w:rsidR="53857924" w:rsidRPr="04C0F689">
              <w:t>“</w:t>
            </w:r>
            <w:r w:rsidR="518F6C62" w:rsidRPr="04C0F689">
              <w:t xml:space="preserve"> </w:t>
            </w:r>
          </w:p>
        </w:tc>
      </w:tr>
      <w:tr w:rsidR="518F6C62" w14:paraId="30644D4B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3816E4CE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D32AD6" w14:textId="356A32F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E5E9C" w14:textId="4F0BAB99" w:rsidR="518F6C62" w:rsidRDefault="518F6C62" w:rsidP="01D1E399">
            <w:pPr>
              <w:jc w:val="center"/>
            </w:pPr>
          </w:p>
          <w:p w14:paraId="16C9E0D0" w14:textId="5D0E91AB" w:rsidR="518F6C62" w:rsidRDefault="51E4AF35" w:rsidP="01D1E399">
            <w:pPr>
              <w:jc w:val="center"/>
            </w:pPr>
            <w:r w:rsidRPr="01D1E399">
              <w:t xml:space="preserve">Unit 6 - Be a </w:t>
            </w:r>
            <w:proofErr w:type="spellStart"/>
            <w:r w:rsidRPr="01D1E399">
              <w:t>volunteer</w:t>
            </w:r>
            <w:proofErr w:type="spellEnd"/>
          </w:p>
          <w:p w14:paraId="3AA5473C" w14:textId="6A4C1AD1" w:rsidR="518F6C62" w:rsidRDefault="518F6C62" w:rsidP="004907EE">
            <w:pPr>
              <w:jc w:val="center"/>
            </w:pP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CF4732" w14:textId="4A0CE1A1" w:rsidR="518F6C62" w:rsidRDefault="0CDB81EA" w:rsidP="01D1E399">
            <w:pPr>
              <w:jc w:val="center"/>
            </w:pPr>
            <w:r w:rsidRPr="01D1E399">
              <w:rPr>
                <w:lang w:val="en-US"/>
              </w:rPr>
              <w:t xml:space="preserve">Modal verbs: should/ must / have to - </w:t>
            </w:r>
            <w:proofErr w:type="spellStart"/>
            <w:r w:rsidRPr="01D1E399">
              <w:rPr>
                <w:lang w:val="en-US"/>
              </w:rPr>
              <w:t>Exercício</w:t>
            </w:r>
            <w:proofErr w:type="spellEnd"/>
            <w:r w:rsidRPr="01D1E399">
              <w:rPr>
                <w:lang w:val="en-US"/>
              </w:rPr>
              <w:t xml:space="preserve"> no </w:t>
            </w:r>
            <w:proofErr w:type="spellStart"/>
            <w:r w:rsidRPr="01D1E399">
              <w:rPr>
                <w:lang w:val="en-US"/>
              </w:rPr>
              <w:t>caderno</w:t>
            </w:r>
            <w:proofErr w:type="spellEnd"/>
          </w:p>
          <w:p w14:paraId="03F03875" w14:textId="3DF5D224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1D1E399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B24A60" w14:textId="308E003D" w:rsidR="518F6C62" w:rsidRDefault="7A66A66F" w:rsidP="01D1E399">
            <w:pPr>
              <w:jc w:val="center"/>
            </w:pPr>
            <w:proofErr w:type="spellStart"/>
            <w:proofErr w:type="gramStart"/>
            <w:r w:rsidRPr="01D1E399">
              <w:t>pág</w:t>
            </w:r>
            <w:proofErr w:type="spellEnd"/>
            <w:proofErr w:type="gramEnd"/>
            <w:r w:rsidRPr="01D1E399">
              <w:t xml:space="preserve"> 80 e 81</w:t>
            </w:r>
          </w:p>
          <w:p w14:paraId="3762C599" w14:textId="228DB6CF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1D1E399">
              <w:t xml:space="preserve"> </w:t>
            </w:r>
          </w:p>
        </w:tc>
      </w:tr>
      <w:tr w:rsidR="518F6C62" w14:paraId="1CAD2A93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75BD2935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586AD6" w14:textId="05F27D8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C10075" w14:textId="727C8F8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08 - Estatística e Probabilidade</w:t>
            </w:r>
          </w:p>
          <w:p w14:paraId="2E7F3FE6" w14:textId="3C7C23E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Tabelas de frequência, pág. 136</w:t>
            </w:r>
          </w:p>
          <w:p w14:paraId="6346A77F" w14:textId="4EAF3FD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Gráficos, pág. 141</w:t>
            </w:r>
          </w:p>
          <w:p w14:paraId="05D115EE" w14:textId="44E71C9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Média aritmética, moda e mediana, pág. 146</w:t>
            </w:r>
          </w:p>
          <w:p w14:paraId="34276303" w14:textId="1F6CAFA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Pesquisas amostrais, pág. 149</w:t>
            </w:r>
          </w:p>
          <w:p w14:paraId="2101C3D2" w14:textId="2A694BA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Probabilidade, pág. 152</w:t>
            </w:r>
          </w:p>
          <w:p w14:paraId="462228F2" w14:textId="4911E92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136FD" w14:textId="778C48A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Atividades propostas no livro, págs. 138; 139; 140.</w:t>
            </w:r>
          </w:p>
          <w:p w14:paraId="6E209123" w14:textId="4A59738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189DAFBB" w14:textId="5F2E7A8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2AE08240" w14:textId="1196F02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7613CEF3" w14:textId="5A5671C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268429A1" w14:textId="1270932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2F47B" w14:textId="7BCF496E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14F94240" w14:textId="4732263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62460D52" w14:textId="18F1278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12B706AE" w14:textId="7378D11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78B4F611" w14:textId="5BDDA0F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2413619E" w14:textId="3F3E1F9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7E524CA5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6FBD9877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3D65A1" w14:textId="4788687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36835" w14:textId="7323DFC3" w:rsidR="518F6C62" w:rsidRDefault="0266E7C0" w:rsidP="518F6C62">
            <w:pPr>
              <w:tabs>
                <w:tab w:val="left" w:leader="underscore" w:pos="15120"/>
              </w:tabs>
              <w:jc w:val="center"/>
            </w:pPr>
            <w:r w:rsidRPr="04C0F689">
              <w:t xml:space="preserve">Escultura </w:t>
            </w:r>
            <w:r w:rsidR="518F6C62" w:rsidRPr="04C0F689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E2F3C0" w14:textId="142E650F" w:rsidR="518F6C62" w:rsidRDefault="4FFB888D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>Páginas 57 a 59</w:t>
            </w:r>
            <w:r w:rsidR="518F6C62" w:rsidRPr="04C0F689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117E53" w14:textId="578FB364" w:rsidR="518F6C62" w:rsidRDefault="035D73F1" w:rsidP="04C0F6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>Estudar</w:t>
            </w:r>
            <w:r w:rsidR="44EA3B25" w:rsidRPr="04C0F689">
              <w:t xml:space="preserve"> o conteúdo</w:t>
            </w:r>
            <w:r w:rsidR="63538D24" w:rsidRPr="04C0F689">
              <w:t>: “</w:t>
            </w:r>
            <w:r w:rsidR="44EA3B25" w:rsidRPr="04C0F689">
              <w:t>concordância verbal</w:t>
            </w:r>
            <w:r w:rsidR="0F4C044C" w:rsidRPr="04C0F689">
              <w:t>”</w:t>
            </w:r>
            <w:r w:rsidR="44EA3B25" w:rsidRPr="04C0F689">
              <w:t xml:space="preserve">  </w:t>
            </w:r>
          </w:p>
          <w:p w14:paraId="65F4FCEC" w14:textId="79479842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 </w:t>
            </w:r>
          </w:p>
        </w:tc>
      </w:tr>
    </w:tbl>
    <w:p w14:paraId="151B0CEE" w14:textId="2C4D15B2" w:rsidR="4B77D1A6" w:rsidRDefault="00897099" w:rsidP="518F6C62">
      <w:pPr>
        <w:tabs>
          <w:tab w:val="left" w:pos="8355"/>
        </w:tabs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elacomgrade"/>
        <w:tblW w:w="15070" w:type="dxa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05"/>
        <w:gridCol w:w="4647"/>
        <w:gridCol w:w="3721"/>
      </w:tblGrid>
      <w:tr w:rsidR="518F6C62" w14:paraId="36383E18" w14:textId="77777777" w:rsidTr="01D1E399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86C606" w14:textId="305E7DB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8A1B4C7" w14:textId="11C9CE7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5E5F33" w14:textId="7662841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D56C42" w14:textId="0404E78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0D879E" w14:textId="026126D3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040E1B50" w14:textId="77777777" w:rsidTr="01D1E399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B2DC8E" w14:textId="1CED69E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03/09/2025</w:t>
            </w:r>
          </w:p>
          <w:p w14:paraId="74ED5C3E" w14:textId="4CB249B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DE90AE" w14:textId="687B2E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04478E" w14:textId="4003902F" w:rsidR="518F6C62" w:rsidRDefault="518F6C62" w:rsidP="0089709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1D1E399">
              <w:t xml:space="preserve"> </w:t>
            </w:r>
            <w:r w:rsidR="37478779" w:rsidRPr="01D1E399">
              <w:t xml:space="preserve">Unit 6 Be a </w:t>
            </w:r>
            <w:proofErr w:type="spellStart"/>
            <w:r w:rsidR="37478779" w:rsidRPr="01D1E399">
              <w:t>volunteer</w:t>
            </w:r>
            <w:proofErr w:type="spellEnd"/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87F632" w14:textId="62C54E7E" w:rsidR="518F6C62" w:rsidRDefault="37478779" w:rsidP="0089709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1D1E399">
              <w:t>Leitura e compreensão em inglês - atividade no caderno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C63E3" w14:textId="52BEB9E1" w:rsidR="518F6C62" w:rsidRDefault="46B92541" w:rsidP="01D1E399">
            <w:pPr>
              <w:spacing w:line="252" w:lineRule="auto"/>
              <w:jc w:val="center"/>
            </w:pPr>
            <w:r w:rsidRPr="01D1E399">
              <w:t xml:space="preserve">Tradução do cartaz da </w:t>
            </w:r>
            <w:proofErr w:type="spellStart"/>
            <w:r w:rsidRPr="01D1E399">
              <w:t>pág</w:t>
            </w:r>
            <w:proofErr w:type="spellEnd"/>
            <w:r w:rsidRPr="01D1E399">
              <w:t xml:space="preserve"> 82</w:t>
            </w:r>
            <w:r w:rsidR="518F6C62" w:rsidRPr="01D1E399">
              <w:rPr>
                <w:color w:val="000000" w:themeColor="text1"/>
              </w:rPr>
              <w:t xml:space="preserve"> </w:t>
            </w:r>
          </w:p>
        </w:tc>
      </w:tr>
      <w:tr w:rsidR="518F6C62" w14:paraId="52B343C1" w14:textId="77777777" w:rsidTr="01D1E399">
        <w:trPr>
          <w:trHeight w:val="420"/>
        </w:trPr>
        <w:tc>
          <w:tcPr>
            <w:tcW w:w="1775" w:type="dxa"/>
            <w:vMerge/>
            <w:vAlign w:val="center"/>
          </w:tcPr>
          <w:p w14:paraId="61E07F18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DCCD3C" w14:textId="1F602D5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456E29" w14:textId="5F7AECC9" w:rsidR="518F6C62" w:rsidRDefault="22481F56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Genética - 1° lei </w:t>
            </w:r>
            <w:r w:rsidR="518F6C62" w:rsidRPr="4541F77C">
              <w:t xml:space="preserve"> 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8801D1" w14:textId="19A1AA6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 </w:t>
            </w:r>
            <w:r w:rsidR="6613CB51" w:rsidRPr="4541F77C">
              <w:t xml:space="preserve">Registro de conteúdos no caderno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624F3" w14:textId="1FD825CC" w:rsidR="518F6C62" w:rsidRDefault="6613CB51" w:rsidP="4541F77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41F77C">
              <w:t xml:space="preserve">Atividade no caderno </w:t>
            </w:r>
          </w:p>
        </w:tc>
      </w:tr>
      <w:tr w:rsidR="518F6C62" w14:paraId="1C387695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3EE63B03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A0FA86" w14:textId="1914C688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6883A" w14:textId="26D036A4" w:rsidR="518F6C62" w:rsidRDefault="518F6C62" w:rsidP="518F6C62">
            <w:pPr>
              <w:spacing w:line="360" w:lineRule="auto"/>
              <w:jc w:val="center"/>
            </w:pPr>
            <w:r w:rsidRPr="4541F77C">
              <w:t xml:space="preserve"> </w:t>
            </w:r>
            <w:r w:rsidR="582164CD" w:rsidRPr="4541F77C">
              <w:t xml:space="preserve">Genética - 1° lei 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2624B" w14:textId="24C15B1F" w:rsidR="518F6C62" w:rsidRDefault="582164CD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Registro de conteúdos no caderno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5724B" w14:textId="00A37F0B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 </w:t>
            </w:r>
            <w:r w:rsidR="27A8FB7E" w:rsidRPr="4541F77C">
              <w:t xml:space="preserve"> Atividade no caderno </w:t>
            </w:r>
          </w:p>
        </w:tc>
      </w:tr>
      <w:tr w:rsidR="518F6C62" w14:paraId="12D6E3B9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5909B39B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1B6A49" w14:textId="28000DC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E5FBC0" w14:textId="35F81A7A" w:rsidR="518F6C62" w:rsidRDefault="518F6C62" w:rsidP="4541F77C">
            <w:pPr>
              <w:tabs>
                <w:tab w:val="left" w:leader="underscore" w:pos="15120"/>
              </w:tabs>
              <w:jc w:val="center"/>
            </w:pPr>
            <w:r w:rsidRPr="4541F77C">
              <w:t xml:space="preserve"> </w:t>
            </w:r>
            <w:r w:rsidR="05FEF798" w:rsidRPr="4541F77C">
              <w:rPr>
                <w:rFonts w:ascii="Calibri" w:eastAsia="Calibri" w:hAnsi="Calibri" w:cs="Calibri"/>
                <w:sz w:val="22"/>
                <w:szCs w:val="22"/>
              </w:rPr>
              <w:t>Reações químicas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54E171" w14:textId="0CF03A82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Registro no caderno sobre o conteúdo.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EBACA" w14:textId="1CA70199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X </w:t>
            </w:r>
          </w:p>
        </w:tc>
      </w:tr>
      <w:tr w:rsidR="518F6C62" w14:paraId="2C14CD46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6C6DD24B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F0A183" w14:textId="2D6D3ED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C5803" w14:textId="7C78DE41" w:rsidR="518F6C62" w:rsidRDefault="44A7408E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Máquinas simples</w:t>
            </w:r>
            <w:r w:rsidR="682F0405" w:rsidRPr="04C0F689">
              <w:t>: plano inclinado, alavancas e roldanas.</w:t>
            </w:r>
            <w:r w:rsidR="518F6C62" w:rsidRPr="04C0F689">
              <w:t xml:space="preserve"> 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506858" w14:textId="7228689D" w:rsidR="518F6C62" w:rsidRDefault="76A8E64A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Registro no caderno sobre o conteúdo.</w:t>
            </w:r>
            <w:r w:rsidR="518F6C62" w:rsidRPr="04C0F689"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5B553C" w14:textId="58673147" w:rsidR="518F6C62" w:rsidRDefault="0B24D667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X</w:t>
            </w:r>
            <w:r w:rsidR="518F6C62" w:rsidRPr="04C0F689">
              <w:t xml:space="preserve"> </w:t>
            </w:r>
          </w:p>
        </w:tc>
      </w:tr>
    </w:tbl>
    <w:p w14:paraId="0E881F85" w14:textId="6A075019" w:rsidR="4B77D1A6" w:rsidRDefault="4B77D1A6" w:rsidP="518F6C62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72"/>
      </w:tblGrid>
      <w:tr w:rsidR="518F6C62" w14:paraId="5DF2E964" w14:textId="77777777" w:rsidTr="01D1E399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31F791" w14:textId="02B83961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85133F1" w14:textId="6DBD35F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C2D9F9" w14:textId="0B22C4D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6C15DB" w14:textId="39E0151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47A2BFF" w14:textId="2F5F1EFA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0E6F24CF" w14:textId="77777777" w:rsidTr="01D1E399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C0A024" w14:textId="0BD7005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04/09/2025</w:t>
            </w:r>
          </w:p>
          <w:p w14:paraId="264C751F" w14:textId="156BFBA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F64252" w14:textId="239E8C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8B1C61" w14:textId="36BF0EA8" w:rsidR="518F6C62" w:rsidRDefault="518F6C62" w:rsidP="04C0F689">
            <w:pPr>
              <w:jc w:val="center"/>
            </w:pPr>
            <w:r w:rsidRPr="04C0F689">
              <w:t xml:space="preserve"> </w:t>
            </w:r>
            <w:r w:rsidR="04BE1DBD" w:rsidRPr="04C0F689">
              <w:t xml:space="preserve">Romance de ficção científica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C371D" w14:textId="131BC24A" w:rsidR="518F6C62" w:rsidRDefault="1DE1B350" w:rsidP="518F6C62">
            <w:pPr>
              <w:jc w:val="center"/>
            </w:pPr>
            <w:r w:rsidRPr="04C0F689">
              <w:t>Módulo 4, páginas 14 a 21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9F93FF" w14:textId="04ADABB5" w:rsidR="518F6C62" w:rsidRDefault="518F6C62" w:rsidP="518F6C62">
            <w:pPr>
              <w:jc w:val="center"/>
            </w:pPr>
            <w:r w:rsidRPr="518F6C62">
              <w:t xml:space="preserve"> </w:t>
            </w:r>
            <w:r w:rsidR="004907EE">
              <w:t>X</w:t>
            </w:r>
          </w:p>
        </w:tc>
      </w:tr>
      <w:tr w:rsidR="518F6C62" w14:paraId="5FF9C319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4A22836D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86646E" w14:textId="095E750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45F787" w14:textId="589EC66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09 - Circunferência e Círculo</w:t>
            </w:r>
          </w:p>
          <w:p w14:paraId="6E1C4274" w14:textId="73214554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Circunferência, pág. 160</w:t>
            </w:r>
          </w:p>
          <w:p w14:paraId="472F647C" w14:textId="2A6140C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Ângulos na circunferência, pág. 163</w:t>
            </w:r>
          </w:p>
          <w:p w14:paraId="42DB5ACD" w14:textId="19F6C20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do comprimento da circunferência, pág. 173</w:t>
            </w:r>
          </w:p>
          <w:p w14:paraId="7BD2EA8C" w14:textId="2C147F40" w:rsidR="44F3FB00" w:rsidRDefault="44F3FB00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da área do círculo, pág. 177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21501" w14:textId="36D4B2D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rPr>
                <w:color w:val="000000" w:themeColor="text1"/>
              </w:rPr>
              <w:t xml:space="preserve"> </w:t>
            </w:r>
            <w:r w:rsidRPr="44F3FB00">
              <w:t>Atividades propostas no livro, págs. 161 e 162.</w:t>
            </w:r>
          </w:p>
          <w:p w14:paraId="6C25AAC7" w14:textId="42749D9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165; 166; 167 e 168</w:t>
            </w:r>
          </w:p>
          <w:p w14:paraId="3EFCBD5B" w14:textId="5B279874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174; 175 e 176</w:t>
            </w:r>
          </w:p>
          <w:p w14:paraId="02006156" w14:textId="08F0965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179; 180; 181; 182 e 183</w:t>
            </w:r>
          </w:p>
          <w:p w14:paraId="309E0AD2" w14:textId="4473CBC3" w:rsidR="44F3FB00" w:rsidRDefault="44F3FB00" w:rsidP="44F3FB00">
            <w:pPr>
              <w:spacing w:line="252" w:lineRule="auto"/>
              <w:jc w:val="center"/>
            </w:pPr>
            <w:r w:rsidRPr="44F3FB00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EFF6C7" w14:textId="6E2D9F7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161 e 162.</w:t>
            </w:r>
          </w:p>
          <w:p w14:paraId="0A251574" w14:textId="42FBA1B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165; 166; 167 e 168</w:t>
            </w:r>
          </w:p>
          <w:p w14:paraId="684A00BC" w14:textId="5ED4A0D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174; 175 e 176</w:t>
            </w:r>
          </w:p>
          <w:p w14:paraId="312004FC" w14:textId="2696E97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179; 180; 181; 182 e 183</w:t>
            </w:r>
          </w:p>
          <w:p w14:paraId="556E92C9" w14:textId="1D646196" w:rsidR="44F3FB00" w:rsidRDefault="44F3FB00" w:rsidP="44F3FB00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518F6C62" w14:paraId="7CF30C5A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2A00A9FF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9C69430" w14:textId="2B47C1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EDB76" w14:textId="6C8E8A29" w:rsidR="518F6C62" w:rsidRDefault="39B6D4D4" w:rsidP="518F6C62">
            <w:pPr>
              <w:tabs>
                <w:tab w:val="left" w:leader="underscore" w:pos="15120"/>
              </w:tabs>
              <w:jc w:val="center"/>
            </w:pPr>
            <w:r w:rsidRPr="04C0F689">
              <w:t>Europa Ocidental e Europa Oriental</w:t>
            </w:r>
            <w:r w:rsidR="518F6C62" w:rsidRPr="04C0F689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2E3D95" w14:textId="64A0416E" w:rsidR="518F6C62" w:rsidRDefault="090FD8B1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Anotações no caderno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F5C82" w14:textId="19307626" w:rsidR="518F6C62" w:rsidRDefault="518F6C62" w:rsidP="518F6C62">
            <w:pPr>
              <w:spacing w:line="252" w:lineRule="auto"/>
              <w:jc w:val="center"/>
            </w:pPr>
            <w:r w:rsidRPr="04C0F689">
              <w:t xml:space="preserve"> </w:t>
            </w:r>
            <w:r w:rsidR="59EB3460" w:rsidRPr="04C0F689">
              <w:t>X</w:t>
            </w:r>
          </w:p>
        </w:tc>
      </w:tr>
      <w:tr w:rsidR="518F6C62" w14:paraId="170AED68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2C56F165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36E1F4" w14:textId="1A6652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F71C7" w14:textId="62F91F82" w:rsidR="518F6C62" w:rsidRDefault="0A8E23E3" w:rsidP="518F6C62">
            <w:pPr>
              <w:spacing w:line="252" w:lineRule="auto"/>
              <w:jc w:val="center"/>
            </w:pPr>
            <w:r w:rsidRPr="01D1E399">
              <w:t xml:space="preserve">Unit 6 Be a </w:t>
            </w:r>
            <w:proofErr w:type="spellStart"/>
            <w:r w:rsidRPr="01D1E399">
              <w:t>volunteer</w:t>
            </w:r>
            <w:proofErr w:type="spellEnd"/>
          </w:p>
          <w:p w14:paraId="61B724AB" w14:textId="0B02039E" w:rsidR="518F6C62" w:rsidRDefault="0A8E23E3" w:rsidP="01D1E399">
            <w:pPr>
              <w:spacing w:line="252" w:lineRule="auto"/>
              <w:jc w:val="center"/>
            </w:pPr>
            <w:r w:rsidRPr="01D1E399">
              <w:lastRenderedPageBreak/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46CE42" w14:textId="3F7632CC" w:rsidR="518F6C62" w:rsidRDefault="0EFAFA24" w:rsidP="01D1E399">
            <w:pPr>
              <w:spacing w:line="252" w:lineRule="auto"/>
              <w:jc w:val="center"/>
            </w:pPr>
            <w:r w:rsidRPr="01D1E399">
              <w:lastRenderedPageBreak/>
              <w:t xml:space="preserve">Reading </w:t>
            </w:r>
            <w:proofErr w:type="spellStart"/>
            <w:r w:rsidRPr="01D1E399">
              <w:t>and</w:t>
            </w:r>
            <w:proofErr w:type="spellEnd"/>
            <w:r w:rsidRPr="01D1E399">
              <w:t xml:space="preserve"> </w:t>
            </w:r>
            <w:proofErr w:type="spellStart"/>
            <w:r w:rsidRPr="01D1E399">
              <w:t>comprehension</w:t>
            </w:r>
            <w:proofErr w:type="spellEnd"/>
            <w:r w:rsidRPr="01D1E399">
              <w:t xml:space="preserve"> </w:t>
            </w:r>
            <w:proofErr w:type="spellStart"/>
            <w:r w:rsidRPr="01D1E399">
              <w:t>pág</w:t>
            </w:r>
            <w:proofErr w:type="spellEnd"/>
            <w:r w:rsidRPr="01D1E399">
              <w:t xml:space="preserve"> 85</w:t>
            </w:r>
          </w:p>
          <w:p w14:paraId="2DC910F2" w14:textId="2EE5EB3D" w:rsidR="518F6C62" w:rsidRDefault="518F6C62" w:rsidP="518F6C62">
            <w:pPr>
              <w:spacing w:line="252" w:lineRule="auto"/>
              <w:jc w:val="center"/>
            </w:pPr>
            <w:r w:rsidRPr="01D1E399">
              <w:lastRenderedPageBreak/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C11A9" w14:textId="3D6F3892" w:rsidR="518F6C62" w:rsidRDefault="57CB7356" w:rsidP="518F6C62">
            <w:pPr>
              <w:jc w:val="center"/>
            </w:pPr>
            <w:proofErr w:type="spellStart"/>
            <w:r w:rsidRPr="01D1E399">
              <w:lastRenderedPageBreak/>
              <w:t>Pág</w:t>
            </w:r>
            <w:proofErr w:type="spellEnd"/>
            <w:r w:rsidRPr="01D1E399">
              <w:t xml:space="preserve"> 132</w:t>
            </w:r>
            <w:r w:rsidR="518F6C62" w:rsidRPr="01D1E399">
              <w:t xml:space="preserve"> </w:t>
            </w:r>
          </w:p>
        </w:tc>
      </w:tr>
      <w:tr w:rsidR="518F6C62" w14:paraId="54AEEB7F" w14:textId="77777777" w:rsidTr="01D1E399">
        <w:trPr>
          <w:trHeight w:val="300"/>
        </w:trPr>
        <w:tc>
          <w:tcPr>
            <w:tcW w:w="1775" w:type="dxa"/>
            <w:vMerge/>
            <w:vAlign w:val="center"/>
          </w:tcPr>
          <w:p w14:paraId="4A18DC59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CE5631" w14:textId="7A55EDC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3634F" w14:textId="6E70DD56" w:rsidR="518F6C62" w:rsidRDefault="39CC1411" w:rsidP="0511E64C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511E64C">
              <w:rPr>
                <w:rFonts w:ascii="Arial" w:eastAsia="Arial" w:hAnsi="Arial" w:cs="Arial"/>
                <w:color w:val="000000" w:themeColor="text1"/>
              </w:rPr>
              <w:t>Europa Oriental</w:t>
            </w:r>
            <w:r w:rsidR="63073273" w:rsidRPr="0511E64C">
              <w:rPr>
                <w:rFonts w:ascii="Arial" w:eastAsia="Arial" w:hAnsi="Arial" w:cs="Arial"/>
                <w:color w:val="000000" w:themeColor="text1"/>
              </w:rPr>
              <w:t>, sociedade e cultura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9B7DF" w14:textId="256E3081" w:rsidR="518F6C62" w:rsidRDefault="2C5FB1A8" w:rsidP="518F6C62">
            <w:pPr>
              <w:spacing w:line="252" w:lineRule="auto"/>
              <w:jc w:val="center"/>
            </w:pPr>
            <w:r w:rsidRPr="04C0F689">
              <w:rPr>
                <w:color w:val="000000" w:themeColor="text1"/>
              </w:rPr>
              <w:t>Anotações no caderno</w:t>
            </w:r>
            <w:r w:rsidR="518F6C62" w:rsidRPr="04C0F689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C68A1" w14:textId="66265C7C" w:rsidR="518F6C62" w:rsidRDefault="518F6C62" w:rsidP="518F6C62">
            <w:pPr>
              <w:spacing w:line="257" w:lineRule="auto"/>
              <w:jc w:val="center"/>
            </w:pPr>
            <w:r w:rsidRPr="0511E64C">
              <w:rPr>
                <w:color w:val="000000" w:themeColor="text1"/>
              </w:rPr>
              <w:t xml:space="preserve"> </w:t>
            </w:r>
            <w:r w:rsidR="10412D78" w:rsidRPr="0511E64C">
              <w:rPr>
                <w:color w:val="000000" w:themeColor="text1"/>
              </w:rPr>
              <w:t>Questões no caderno e no livro</w:t>
            </w:r>
          </w:p>
        </w:tc>
      </w:tr>
    </w:tbl>
    <w:p w14:paraId="4412653C" w14:textId="23FE42FA" w:rsidR="4B77D1A6" w:rsidRDefault="4B77D1A6" w:rsidP="518F6C62">
      <w:pPr>
        <w:tabs>
          <w:tab w:val="left" w:pos="1320"/>
          <w:tab w:val="left" w:pos="1755"/>
        </w:tabs>
      </w:pPr>
      <w:r w:rsidRPr="518F6C62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99"/>
      </w:tblGrid>
      <w:tr w:rsidR="518F6C62" w14:paraId="72373945" w14:textId="77777777" w:rsidTr="20040DDE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2D6FF9D" w14:textId="0EC45C0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DC06608" w14:textId="757C594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08029D" w14:textId="627F616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FCE1F50" w14:textId="2385737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2D52CB" w14:textId="6DE6242C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4907EE" w14:paraId="751D8293" w14:textId="77777777" w:rsidTr="20040DDE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0573E1" w14:textId="7A313958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05/09/2025</w:t>
            </w:r>
          </w:p>
          <w:p w14:paraId="3C7700F9" w14:textId="1FE4D39B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0D765F" w14:textId="6F18FF14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CF57B" w14:textId="5DBF5F94" w:rsidR="004907EE" w:rsidRDefault="004907EE" w:rsidP="004907EE">
            <w:pPr>
              <w:jc w:val="center"/>
            </w:pPr>
            <w:r w:rsidRPr="7BE80876">
              <w:rPr>
                <w:rFonts w:ascii="Arial" w:eastAsia="Arial" w:hAnsi="Arial" w:cs="Arial"/>
              </w:rPr>
              <w:t xml:space="preserve">Mulheres na arte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6B837" w14:textId="70B37DD0" w:rsidR="004907EE" w:rsidRDefault="004907EE" w:rsidP="004907EE">
            <w:pPr>
              <w:spacing w:line="252" w:lineRule="auto"/>
              <w:jc w:val="center"/>
            </w:pPr>
            <w:r w:rsidRPr="7BE80876">
              <w:t xml:space="preserve">Anotações no caderno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BA250" w14:textId="4947321F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E80876">
              <w:rPr>
                <w:rFonts w:ascii="Calibri Light" w:eastAsia="Calibri Light" w:hAnsi="Calibri Light" w:cs="Calibri Light"/>
                <w:color w:val="2F5496" w:themeColor="accent1" w:themeShade="BF"/>
                <w:sz w:val="32"/>
                <w:szCs w:val="32"/>
              </w:rPr>
              <w:t>x</w:t>
            </w:r>
          </w:p>
        </w:tc>
      </w:tr>
      <w:tr w:rsidR="004907EE" w14:paraId="1C09A637" w14:textId="77777777" w:rsidTr="20040DDE">
        <w:trPr>
          <w:trHeight w:val="345"/>
        </w:trPr>
        <w:tc>
          <w:tcPr>
            <w:tcW w:w="1775" w:type="dxa"/>
            <w:vMerge/>
            <w:vAlign w:val="center"/>
          </w:tcPr>
          <w:p w14:paraId="7730F3D1" w14:textId="77777777" w:rsidR="004907EE" w:rsidRDefault="004907EE" w:rsidP="004907EE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E7F00C" w14:textId="43380691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4DF0A4" w14:textId="5A167EE0" w:rsidR="004907EE" w:rsidRDefault="004907EE" w:rsidP="004907E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 Início da Guerra Fria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6C379" w14:textId="36A6605D" w:rsidR="004907EE" w:rsidRDefault="004907EE" w:rsidP="004907E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2706E" w14:textId="15AA768C" w:rsidR="004907EE" w:rsidRDefault="004907EE" w:rsidP="004907E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004907EE" w14:paraId="71E66D32" w14:textId="77777777" w:rsidTr="20040DDE">
        <w:trPr>
          <w:trHeight w:val="300"/>
        </w:trPr>
        <w:tc>
          <w:tcPr>
            <w:tcW w:w="1775" w:type="dxa"/>
            <w:vMerge/>
            <w:vAlign w:val="center"/>
          </w:tcPr>
          <w:p w14:paraId="4D6BA6E5" w14:textId="77777777" w:rsidR="004907EE" w:rsidRDefault="004907EE" w:rsidP="004907EE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7FCDB8" w14:textId="12FFCD0D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123D0" w14:textId="4C9EBE68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B34EA3">
              <w:t xml:space="preserve"> Capitalismo X Socialismo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C6F90" w14:textId="21CC3039" w:rsidR="004907EE" w:rsidRDefault="004907EE" w:rsidP="004907E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C2C4A" w14:textId="11A6925B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B34EA3">
              <w:t xml:space="preserve">Atividade no caderno </w:t>
            </w:r>
          </w:p>
        </w:tc>
      </w:tr>
      <w:tr w:rsidR="004907EE" w14:paraId="74EEE832" w14:textId="77777777" w:rsidTr="20040DDE">
        <w:trPr>
          <w:trHeight w:val="300"/>
        </w:trPr>
        <w:tc>
          <w:tcPr>
            <w:tcW w:w="1775" w:type="dxa"/>
            <w:vMerge/>
            <w:vAlign w:val="center"/>
          </w:tcPr>
          <w:p w14:paraId="4790129F" w14:textId="77777777" w:rsidR="004907EE" w:rsidRDefault="004907EE" w:rsidP="004907EE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B3624A" w14:textId="23EAA888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33691" w14:textId="6EFFA34D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040DDE">
              <w:t xml:space="preserve"> Esportes de invasão - basquete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39C7C8" w14:textId="65261A68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0040DDE">
              <w:rPr>
                <w:color w:val="000000" w:themeColor="text1"/>
              </w:rPr>
              <w:t>Aula teórica expositiva – regras básicas e noção de jogo</w:t>
            </w:r>
            <w:r w:rsidRPr="20040DDE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F0BEC" w14:textId="185BD296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t xml:space="preserve"> </w:t>
            </w:r>
            <w:r>
              <w:t>X</w:t>
            </w:r>
          </w:p>
        </w:tc>
      </w:tr>
      <w:tr w:rsidR="004907EE" w14:paraId="7B6D54FC" w14:textId="77777777" w:rsidTr="20040DDE">
        <w:trPr>
          <w:trHeight w:val="300"/>
        </w:trPr>
        <w:tc>
          <w:tcPr>
            <w:tcW w:w="1775" w:type="dxa"/>
            <w:vMerge/>
            <w:vAlign w:val="center"/>
          </w:tcPr>
          <w:p w14:paraId="1A2310CD" w14:textId="77777777" w:rsidR="004907EE" w:rsidRDefault="004907EE" w:rsidP="004907EE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824CF2" w14:textId="6FDBBD63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7751B9" w14:textId="24FB5317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1D1E399">
              <w:t xml:space="preserve">Unit 6 Be a </w:t>
            </w:r>
            <w:proofErr w:type="spellStart"/>
            <w:r w:rsidRPr="01D1E399">
              <w:t>volunteer</w:t>
            </w:r>
            <w:proofErr w:type="spellEnd"/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C9267" w14:textId="000F3667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01D1E399">
              <w:t>Vocabulary</w:t>
            </w:r>
            <w:proofErr w:type="spellEnd"/>
            <w:r w:rsidRPr="01D1E399">
              <w:t xml:space="preserve"> </w:t>
            </w:r>
            <w:proofErr w:type="spellStart"/>
            <w:r w:rsidRPr="01D1E399">
              <w:t>class</w:t>
            </w:r>
            <w:proofErr w:type="spellEnd"/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0249E" w14:textId="2F0CC7DA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1D1E399">
              <w:t>Revisar os assuntos estudados ao longo da semana</w:t>
            </w:r>
          </w:p>
        </w:tc>
      </w:tr>
    </w:tbl>
    <w:p w14:paraId="41EFD946" w14:textId="3A4A5BD5" w:rsidR="518F6C62" w:rsidRDefault="518F6C62" w:rsidP="518F6C6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648"/>
        <w:gridCol w:w="3119"/>
        <w:gridCol w:w="4470"/>
        <w:gridCol w:w="3885"/>
      </w:tblGrid>
      <w:tr w:rsidR="518F6C62" w14:paraId="396FEE27" w14:textId="77777777" w:rsidTr="20769821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C13D55D" w14:textId="13EDCBD6" w:rsidR="518F6C62" w:rsidRDefault="518F6C62" w:rsidP="518F6C62">
            <w:pPr>
              <w:jc w:val="center"/>
            </w:pPr>
            <w:r w:rsidRPr="518F6C6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518F6C62" w14:paraId="02753BF8" w14:textId="77777777" w:rsidTr="20769821">
        <w:trPr>
          <w:trHeight w:val="37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6FB466D" w14:textId="7B51CBC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3667AA" w14:textId="54AEEDF2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93FB87" w14:textId="699403E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E1412F" w14:textId="4BF93F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CFADE3" w14:textId="57E3B499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6D34B472" w14:textId="77777777" w:rsidTr="20769821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798445" w14:textId="305F530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</w:t>
            </w:r>
            <w:r w:rsidR="086B1E6F" w:rsidRPr="518F6C62">
              <w:rPr>
                <w:rFonts w:ascii="Arial" w:eastAsia="Arial" w:hAnsi="Arial" w:cs="Arial"/>
                <w:b/>
                <w:bCs/>
              </w:rPr>
              <w:t>8</w:t>
            </w:r>
            <w:r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AE44F84" w14:textId="1D29FA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466030" w14:textId="18407C1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437B8C" w14:textId="5D8A815F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 xml:space="preserve">Unidade 5- comunicando uma ideia.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F24DB1" w14:textId="614C404F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>Anotações no caderno.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63CEEF" w14:textId="2962727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8F6C62">
              <w:t xml:space="preserve"> </w:t>
            </w:r>
            <w:r w:rsidR="004907EE">
              <w:t>X</w:t>
            </w:r>
          </w:p>
        </w:tc>
      </w:tr>
      <w:tr w:rsidR="518F6C62" w14:paraId="4BB6BFA1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3BA75153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A80884" w14:textId="22828B79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B03D99" w14:textId="52F4ED1C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 </w:t>
            </w:r>
            <w:r w:rsidR="1F2FF255" w:rsidRPr="20769821">
              <w:t xml:space="preserve">Unit 6 - Be a </w:t>
            </w:r>
            <w:proofErr w:type="spellStart"/>
            <w:r w:rsidR="1F2FF255" w:rsidRPr="20769821">
              <w:t>volunteer</w:t>
            </w:r>
            <w:proofErr w:type="spellEnd"/>
          </w:p>
          <w:p w14:paraId="42B892CC" w14:textId="0945FC7E" w:rsidR="518F6C62" w:rsidRDefault="1F2FF255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20769821">
              <w:t>Grammar</w:t>
            </w:r>
            <w:proofErr w:type="spellEnd"/>
            <w:r w:rsidRPr="20769821">
              <w:t xml:space="preserve"> </w:t>
            </w:r>
            <w:proofErr w:type="spellStart"/>
            <w:r w:rsidRPr="20769821">
              <w:t>topic</w:t>
            </w:r>
            <w:proofErr w:type="spellEnd"/>
            <w:r w:rsidRPr="20769821">
              <w:t xml:space="preserve">: Modal </w:t>
            </w:r>
            <w:proofErr w:type="spellStart"/>
            <w:r w:rsidRPr="20769821">
              <w:t>verbs</w:t>
            </w:r>
            <w:proofErr w:type="spellEnd"/>
            <w:r w:rsidRPr="20769821">
              <w:t xml:space="preserve"> - </w:t>
            </w:r>
            <w:proofErr w:type="spellStart"/>
            <w:r w:rsidRPr="20769821">
              <w:t>Should</w:t>
            </w:r>
            <w:proofErr w:type="spellEnd"/>
            <w:r w:rsidRPr="20769821">
              <w:t xml:space="preserve">, must, </w:t>
            </w:r>
            <w:proofErr w:type="spellStart"/>
            <w:r w:rsidRPr="20769821">
              <w:t>have</w:t>
            </w:r>
            <w:proofErr w:type="spellEnd"/>
            <w:r w:rsidRPr="20769821">
              <w:t xml:space="preserve"> </w:t>
            </w:r>
            <w:proofErr w:type="spellStart"/>
            <w:r w:rsidRPr="20769821">
              <w:t>to</w:t>
            </w:r>
            <w:proofErr w:type="spellEnd"/>
          </w:p>
          <w:p w14:paraId="7BC3791F" w14:textId="772A9708" w:rsidR="518F6C62" w:rsidRDefault="1F2FF255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6FED1" w14:textId="7BD3F3DF" w:rsidR="518F6C62" w:rsidRDefault="1F2FF255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>Registros e atividades no caderno.</w:t>
            </w:r>
          </w:p>
          <w:p w14:paraId="75F8B32E" w14:textId="438D15B0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72EE51" w14:textId="4D9C55CB" w:rsidR="518F6C62" w:rsidRDefault="267971D0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>Atividade no caderno</w:t>
            </w:r>
            <w:r w:rsidR="518F6C62" w:rsidRPr="20769821">
              <w:t xml:space="preserve"> </w:t>
            </w:r>
          </w:p>
        </w:tc>
      </w:tr>
      <w:tr w:rsidR="518F6C62" w14:paraId="2876BC9F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59065334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C6E330" w14:textId="133935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CAFA26" w14:textId="1A7942A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09 - Circunferência e Círculo</w:t>
            </w:r>
          </w:p>
          <w:p w14:paraId="5B31935D" w14:textId="73B7C7D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Circunferência, pág. 160</w:t>
            </w:r>
          </w:p>
          <w:p w14:paraId="7E7A37AD" w14:textId="375DA63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Ângulos na circunferência, pág. 163</w:t>
            </w:r>
          </w:p>
          <w:p w14:paraId="41E03414" w14:textId="05F838C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do comprimento da circunferência, pág. 173</w:t>
            </w:r>
          </w:p>
          <w:p w14:paraId="24E108CA" w14:textId="4EEEC78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>Medida da área do círculo, pág. 177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3736B" w14:textId="4CA4BA2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>Atividades propostas no livro, págs. 161 e 162.</w:t>
            </w:r>
          </w:p>
          <w:p w14:paraId="20DB7850" w14:textId="5ED1646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46B628F4" w14:textId="13C5D09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7E9A4430" w14:textId="432EDE2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1EE7237A" w14:textId="0703F28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2848F" w14:textId="64AC125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161 e 162.</w:t>
            </w:r>
          </w:p>
          <w:p w14:paraId="2199B438" w14:textId="4F55B20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3860BB3F" w14:textId="554BA7F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11C752BB" w14:textId="38FF4FF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018D6BC2" w14:textId="527B60F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518F6C62" w14:paraId="50EC2043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32484942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F1BDE0" w14:textId="41D033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DEEFD" w14:textId="4638FA84" w:rsidR="518F6C62" w:rsidRDefault="052039C6" w:rsidP="518F6C62">
            <w:pPr>
              <w:jc w:val="center"/>
            </w:pPr>
            <w:r w:rsidRPr="3AEA655A">
              <w:t>Apresentação das propostas de intervenção e avaliação das atividades.</w:t>
            </w:r>
            <w:r w:rsidR="518F6C62" w:rsidRPr="3AEA655A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E6A826" w14:textId="6E6A099F" w:rsidR="518F6C62" w:rsidRDefault="03340A62" w:rsidP="518F6C62">
            <w:pPr>
              <w:jc w:val="center"/>
            </w:pPr>
            <w:r w:rsidRPr="3AEA655A">
              <w:t>Participação.</w:t>
            </w:r>
            <w:r w:rsidR="518F6C62" w:rsidRPr="3AEA655A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651B6" w14:textId="3EB6D15D" w:rsidR="518F6C62" w:rsidRDefault="550547DF" w:rsidP="518F6C62">
            <w:pPr>
              <w:jc w:val="center"/>
            </w:pPr>
            <w:r w:rsidRPr="3AEA655A">
              <w:t>União das atividades trabalhadas para a montagem de uma redação.</w:t>
            </w:r>
            <w:r w:rsidR="518F6C62" w:rsidRPr="3AEA655A">
              <w:t xml:space="preserve"> </w:t>
            </w:r>
          </w:p>
        </w:tc>
      </w:tr>
      <w:tr w:rsidR="518F6C62" w14:paraId="4AF1EC52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6357A3C4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554799" w14:textId="40677B9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46B06" w14:textId="55D2687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08 - Estatística e Probabilidade</w:t>
            </w:r>
          </w:p>
          <w:p w14:paraId="358C02F1" w14:textId="6AB39BA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Tabelas de frequência, pág. 136</w:t>
            </w:r>
          </w:p>
          <w:p w14:paraId="44239F4A" w14:textId="2A347A2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Gráficos, pág. 141</w:t>
            </w:r>
          </w:p>
          <w:p w14:paraId="4554D6E6" w14:textId="66E598F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Média aritmética, moda e mediana, pág. 146</w:t>
            </w:r>
          </w:p>
          <w:p w14:paraId="02259898" w14:textId="5F323E8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Pesquisas amostrais, pág. 149</w:t>
            </w:r>
          </w:p>
          <w:p w14:paraId="7F4B49DE" w14:textId="7B6AF2B2" w:rsidR="44F3FB00" w:rsidRDefault="44F3FB00" w:rsidP="44F3FB00">
            <w:pPr>
              <w:jc w:val="center"/>
            </w:pPr>
            <w:r w:rsidRPr="44F3FB00">
              <w:t>Probabilidade, pág. 152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8D5618" w14:textId="70FF751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3FDD882B" w14:textId="2B0FDF9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6001D136" w14:textId="10803AD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107A3EE5" w14:textId="7B9A94B5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5D33DCDC" w14:textId="09A46FF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0D8031B8" w14:textId="432A1C2D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434F93" w14:textId="5C6A20C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138; 139; 140.</w:t>
            </w:r>
          </w:p>
          <w:p w14:paraId="399A0935" w14:textId="5925AA9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143; 144; 145.</w:t>
            </w:r>
          </w:p>
          <w:p w14:paraId="2A707A55" w14:textId="0CA5E54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147 e 148.</w:t>
            </w:r>
          </w:p>
          <w:p w14:paraId="03668E3C" w14:textId="777053B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150 e 151.</w:t>
            </w:r>
          </w:p>
          <w:p w14:paraId="5B7B6D52" w14:textId="2D0006D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154; 155.</w:t>
            </w:r>
          </w:p>
          <w:p w14:paraId="3ACFC830" w14:textId="2855898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2F86099A" w14:textId="2E93F2EE" w:rsidR="36C61DE8" w:rsidRDefault="36C61DE8" w:rsidP="518F6C62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515"/>
        <w:gridCol w:w="3832"/>
      </w:tblGrid>
      <w:tr w:rsidR="518F6C62" w14:paraId="62AB3003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9E5031" w14:textId="543B8D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D33096" w14:textId="19096B3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6CAD63" w14:textId="66ACCB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CDAD517" w14:textId="610E39C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A6F1FA" w14:textId="7A565D4E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3C2FF72B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6D3FE" w14:textId="54A1A43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0</w:t>
            </w:r>
            <w:r w:rsidR="10FD1627" w:rsidRPr="518F6C62">
              <w:rPr>
                <w:rFonts w:ascii="Arial" w:eastAsia="Arial" w:hAnsi="Arial" w:cs="Arial"/>
                <w:b/>
                <w:bCs/>
              </w:rPr>
              <w:t>9</w:t>
            </w:r>
            <w:r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7A8C34A" w14:textId="295F688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329677" w14:textId="67E7FD6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959A4" w14:textId="787A52F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Cap. 08 - Estatística e Probabilidade</w:t>
            </w:r>
          </w:p>
          <w:p w14:paraId="153F8B2A" w14:textId="37FFD54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Tabelas de frequência, pág. 136</w:t>
            </w:r>
          </w:p>
          <w:p w14:paraId="41FD00A2" w14:textId="47518EA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Gráficos, pág. 141</w:t>
            </w:r>
          </w:p>
          <w:p w14:paraId="514AF55B" w14:textId="6E4ED02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Média aritmética, moda e mediana, pág. 146</w:t>
            </w:r>
          </w:p>
          <w:p w14:paraId="22AC048B" w14:textId="3E60714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Pesquisas amostrais, pág. 149</w:t>
            </w:r>
          </w:p>
          <w:p w14:paraId="72EEA422" w14:textId="79FB27A1" w:rsidR="44F3FB00" w:rsidRDefault="44F3FB00" w:rsidP="44F3FB00">
            <w:pPr>
              <w:spacing w:line="360" w:lineRule="auto"/>
              <w:jc w:val="center"/>
            </w:pPr>
            <w:r w:rsidRPr="44F3FB00">
              <w:t xml:space="preserve">Probabilidade, pág. 152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95869" w14:textId="296BE66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Atividades propostas no livro, págs. 138; 139; 140.</w:t>
            </w:r>
          </w:p>
          <w:p w14:paraId="15AF47F3" w14:textId="06EA820E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6339D9CA" w14:textId="705AA5DE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2940FF4D" w14:textId="1C5FCFC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74601172" w14:textId="1F35CEC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6674E566" w14:textId="391FAD7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50948D" w14:textId="0DACFE8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138; 139; 140.</w:t>
            </w:r>
          </w:p>
          <w:p w14:paraId="4535A26E" w14:textId="4D3D301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74F6667C" w14:textId="12780DF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377C4C17" w14:textId="12549A4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32D18D13" w14:textId="1F0F4AF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1804DE9E" w14:textId="3D78CE9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78532841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C87025E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ACEF5B" w14:textId="63045E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D3AFC" w14:textId="527549F9" w:rsidR="518F6C62" w:rsidRDefault="518F6C62" w:rsidP="04C0F689">
            <w:pPr>
              <w:jc w:val="center"/>
            </w:pPr>
            <w:r w:rsidRPr="04C0F689">
              <w:t xml:space="preserve"> </w:t>
            </w:r>
            <w:r w:rsidR="39C0D262" w:rsidRPr="04C0F689">
              <w:t xml:space="preserve">Regência nominal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349B81" w14:textId="48D439B9" w:rsidR="518F6C62" w:rsidRDefault="6C952D23" w:rsidP="04C0F6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Páginas </w:t>
            </w:r>
            <w:r w:rsidR="7EA09EBC" w:rsidRPr="04C0F689">
              <w:t>21 a 24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CA5799" w14:textId="071DE8ED" w:rsidR="518F6C62" w:rsidRDefault="518F6C62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 </w:t>
            </w:r>
            <w:r w:rsidR="3A8E2FC3" w:rsidRPr="04C0F689">
              <w:t>Estudar o conteúdo: “Regência nominal”</w:t>
            </w:r>
          </w:p>
        </w:tc>
      </w:tr>
      <w:tr w:rsidR="518F6C62" w14:paraId="21DA9857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3A108324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373BD0" w14:textId="356A32F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C30B7" w14:textId="0A53F456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 Unit 6 - Be a volunteer</w:t>
            </w:r>
          </w:p>
          <w:p w14:paraId="79A7A169" w14:textId="29AAB9CC" w:rsidR="20769821" w:rsidRPr="004907EE" w:rsidRDefault="20769821" w:rsidP="004907EE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>Grammar topic: Modal verbs - Should, must, have to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951F05" w14:textId="7BD3F3DF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>Registros e atividades no caderno.</w:t>
            </w:r>
          </w:p>
          <w:p w14:paraId="75305FFB" w14:textId="438D15B0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E0DF8B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7C5DAB22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780DBD24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F26BD8" w14:textId="05F27D8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686752" w14:textId="5CF7400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08 - Estatística e Probabilidade</w:t>
            </w:r>
          </w:p>
          <w:p w14:paraId="12B3DA88" w14:textId="189C064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Tabelas de frequência, pág. 136</w:t>
            </w:r>
          </w:p>
          <w:p w14:paraId="4AB8EA1C" w14:textId="55D34E4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Gráficos, pág. 141</w:t>
            </w:r>
          </w:p>
          <w:p w14:paraId="48966348" w14:textId="7FE3B40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Média aritmética, moda e mediana, pág. 146</w:t>
            </w:r>
          </w:p>
          <w:p w14:paraId="56A1B5A2" w14:textId="5FB7C06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Pesquisas amostrais, pág. 149</w:t>
            </w:r>
          </w:p>
          <w:p w14:paraId="2452DFC4" w14:textId="335BEE6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Probabilidade, pág. 152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FAE56A" w14:textId="6C6DF14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Atividades propostas no livro, págs. 138; 139; 140.</w:t>
            </w:r>
          </w:p>
          <w:p w14:paraId="751B8838" w14:textId="336F489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4B7DBC18" w14:textId="2628D0C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646FC314" w14:textId="389AFA0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3946A315" w14:textId="46271D1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797E477F" w14:textId="24A1E77D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961E5" w14:textId="0C1EABD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62353D47" w14:textId="5D94D3B5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404654E2" w14:textId="7C34F03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429A2FE8" w14:textId="2354485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34CAAA0D" w14:textId="2848AAC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41BF8FA4" w14:textId="571A536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383E9D9C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17E9C96E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D542D6" w14:textId="4788687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BE6F9B" w14:textId="33544025" w:rsidR="518F6C62" w:rsidRDefault="0DC7D1FD" w:rsidP="004907EE">
            <w:pPr>
              <w:jc w:val="center"/>
            </w:pPr>
            <w:r w:rsidRPr="04C0F689">
              <w:t>Regência nominal</w:t>
            </w:r>
            <w:r w:rsidR="518F6C62" w:rsidRPr="04C0F689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52976" w14:textId="567446F6" w:rsidR="518F6C62" w:rsidRDefault="2FF1016C" w:rsidP="04C0F6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Fotocopiada </w:t>
            </w:r>
            <w:r w:rsidR="518F6C62" w:rsidRPr="04C0F689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90C503" w14:textId="791F07CB" w:rsidR="518F6C62" w:rsidRDefault="48958885" w:rsidP="004907E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>Estudar o conteúdo: “Regência nominal”</w:t>
            </w:r>
          </w:p>
        </w:tc>
      </w:tr>
    </w:tbl>
    <w:p w14:paraId="60AA2B67" w14:textId="5527B8E7" w:rsidR="36C61DE8" w:rsidRDefault="00897099" w:rsidP="518F6C62">
      <w:pPr>
        <w:tabs>
          <w:tab w:val="left" w:pos="8355"/>
        </w:tabs>
      </w:pPr>
      <w:r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35"/>
        <w:gridCol w:w="3721"/>
      </w:tblGrid>
      <w:tr w:rsidR="518F6C62" w14:paraId="71A7F941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BCC698" w14:textId="305E7DB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3BBE612" w14:textId="11C9CE7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4A3102" w14:textId="7662841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55EC866" w14:textId="0404E78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933901C" w14:textId="026126D3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1BB66BBA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C2361B" w14:textId="1A9F2105" w:rsidR="781040DC" w:rsidRDefault="781040DC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10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9E50790" w14:textId="4CB249B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B607EE" w14:textId="687B2E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4AF3C6" w14:textId="27DE0B37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 Unit 6 - Be a volunteer</w:t>
            </w:r>
            <w:r w:rsidR="5D2D36C8" w:rsidRPr="20769821">
              <w:rPr>
                <w:lang w:val="en-US"/>
              </w:rPr>
              <w:t>.</w:t>
            </w:r>
          </w:p>
          <w:p w14:paraId="02FFF005" w14:textId="54E67957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>Grammar topic: Modal verbs - Should, must, have to</w:t>
            </w:r>
          </w:p>
          <w:p w14:paraId="5B1055A1" w14:textId="772A9708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1BF7E" w14:textId="7BD3F3DF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>Registros e atividades no caderno.</w:t>
            </w:r>
          </w:p>
          <w:p w14:paraId="54EAEE8F" w14:textId="438D15B0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EED55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5590F90E" w14:textId="77777777" w:rsidTr="20769821">
        <w:trPr>
          <w:trHeight w:val="420"/>
        </w:trPr>
        <w:tc>
          <w:tcPr>
            <w:tcW w:w="1775" w:type="dxa"/>
            <w:vMerge/>
            <w:vAlign w:val="center"/>
          </w:tcPr>
          <w:p w14:paraId="08F07045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052C66" w14:textId="1F602D5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93FEC" w14:textId="64AF9065" w:rsidR="518F6C62" w:rsidRDefault="3CE70525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Resolução de questões - genética </w:t>
            </w:r>
            <w:r w:rsidR="518F6C62" w:rsidRPr="4541F77C"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FA3FDA" w14:textId="24D35B7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 </w:t>
            </w:r>
            <w:r w:rsidR="51968251" w:rsidRPr="4541F77C">
              <w:t xml:space="preserve">Resolução de questões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D36504" w14:textId="2C7CE279" w:rsidR="518F6C62" w:rsidRDefault="51968251" w:rsidP="4541F77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41F77C">
              <w:t xml:space="preserve">Atividade no caderno </w:t>
            </w:r>
          </w:p>
        </w:tc>
      </w:tr>
      <w:tr w:rsidR="518F6C62" w14:paraId="25972D2C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6927DAC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14BC3A" w14:textId="1914C688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EA0EE" w14:textId="1DD9EE08" w:rsidR="518F6C62" w:rsidRDefault="518F6C62" w:rsidP="518F6C62">
            <w:pPr>
              <w:spacing w:line="360" w:lineRule="auto"/>
              <w:jc w:val="center"/>
            </w:pPr>
            <w:r w:rsidRPr="4541F77C">
              <w:t xml:space="preserve"> </w:t>
            </w:r>
            <w:r w:rsidR="24D7D07E" w:rsidRPr="4541F77C">
              <w:t xml:space="preserve">Resolução de questões - genética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16047" w14:textId="4FE739A9" w:rsidR="518F6C62" w:rsidRDefault="24D7D07E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541F77C">
              <w:t>Resoluçaõ</w:t>
            </w:r>
            <w:proofErr w:type="spellEnd"/>
            <w:r w:rsidRPr="4541F77C">
              <w:t xml:space="preserve"> de questões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715A9" w14:textId="309A72A9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 </w:t>
            </w:r>
            <w:r w:rsidR="3861E68C" w:rsidRPr="4541F77C">
              <w:t xml:space="preserve">Atividade no caderno </w:t>
            </w:r>
          </w:p>
        </w:tc>
      </w:tr>
      <w:tr w:rsidR="518F6C62" w14:paraId="2D6961EC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6ACDAF7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CD39F7" w14:textId="28000DC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CCB145" w14:textId="0BB4E233" w:rsidR="677491D7" w:rsidRDefault="677491D7" w:rsidP="4541F77C">
            <w:pPr>
              <w:tabs>
                <w:tab w:val="left" w:leader="underscore" w:pos="15120"/>
              </w:tabs>
              <w:jc w:val="center"/>
            </w:pPr>
            <w:r w:rsidRPr="4541F77C">
              <w:rPr>
                <w:rFonts w:ascii="Calibri" w:eastAsia="Calibri" w:hAnsi="Calibri" w:cs="Calibri"/>
                <w:sz w:val="20"/>
                <w:szCs w:val="20"/>
              </w:rPr>
              <w:t>Leis que regem as reações químicas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D4CA1" w14:textId="0CF03A82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Registro no caderno sobre o conteúdo.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5A6A6" w14:textId="1CA70199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X </w:t>
            </w:r>
          </w:p>
        </w:tc>
      </w:tr>
      <w:tr w:rsidR="518F6C62" w14:paraId="5FB9B295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7CAA2A24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A0AFE7" w14:textId="2D6D3ED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C092B" w14:textId="1A65714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 xml:space="preserve"> </w:t>
            </w:r>
            <w:r w:rsidR="5F9E99E6" w:rsidRPr="04C0F689">
              <w:t>Máquinas simples.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EBF04D" w14:textId="41A4FB89" w:rsidR="518F6C62" w:rsidRDefault="5F9E99E6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Atividade do livro didático. Pág. 220 e 221.</w:t>
            </w:r>
            <w:r w:rsidR="518F6C62" w:rsidRPr="04C0F689"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D0177" w14:textId="089A0B91" w:rsidR="518F6C62" w:rsidRDefault="4AA64DD3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X</w:t>
            </w:r>
            <w:r w:rsidR="518F6C62" w:rsidRPr="04C0F689">
              <w:t xml:space="preserve"> </w:t>
            </w:r>
          </w:p>
        </w:tc>
      </w:tr>
    </w:tbl>
    <w:p w14:paraId="31952637" w14:textId="1E477ACC" w:rsidR="36C61DE8" w:rsidRDefault="36C61DE8" w:rsidP="518F6C62">
      <w:pPr>
        <w:tabs>
          <w:tab w:val="left" w:pos="1035"/>
        </w:tabs>
      </w:pPr>
      <w:r w:rsidRPr="518F6C6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72"/>
      </w:tblGrid>
      <w:tr w:rsidR="518F6C62" w14:paraId="73BDAB7D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F0B12FF" w14:textId="02B83961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74C6756" w14:textId="6DBD35F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64B4746" w14:textId="0B22C4D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639732" w14:textId="39E0151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74A53DF" w14:textId="2F5F1EFA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065F3574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330287" w14:textId="0723130B" w:rsidR="2F2C32AD" w:rsidRDefault="2F2C32AD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lastRenderedPageBreak/>
              <w:t>11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72A83700" w14:textId="156BFBA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26598C" w14:textId="239E8C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333982" w14:textId="41FB921E" w:rsidR="518F6C62" w:rsidRDefault="518F6C62" w:rsidP="04C0F689">
            <w:pPr>
              <w:jc w:val="center"/>
            </w:pPr>
            <w:r w:rsidRPr="04C0F689">
              <w:t xml:space="preserve"> </w:t>
            </w:r>
            <w:r w:rsidR="65162DB0" w:rsidRPr="04C0F689">
              <w:t xml:space="preserve">Regência verbal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79233" w14:textId="2D53760B" w:rsidR="518F6C62" w:rsidRDefault="65162DB0" w:rsidP="04C0F689">
            <w:pPr>
              <w:jc w:val="center"/>
            </w:pPr>
            <w:r w:rsidRPr="04C0F689">
              <w:t>Páginas 32 a 37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FACE7" w14:textId="28005270" w:rsidR="518F6C62" w:rsidRDefault="7F16D101" w:rsidP="04C0F689">
            <w:pPr>
              <w:jc w:val="center"/>
            </w:pPr>
            <w:r w:rsidRPr="04C0F689">
              <w:t xml:space="preserve">Estudar o conteúdo: Regência verbal </w:t>
            </w:r>
            <w:r w:rsidR="518F6C62" w:rsidRPr="04C0F689">
              <w:t xml:space="preserve"> </w:t>
            </w:r>
          </w:p>
        </w:tc>
      </w:tr>
      <w:tr w:rsidR="518F6C62" w14:paraId="4EDD6E6B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11F08B9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7D0AFB" w14:textId="095E750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83829" w14:textId="69A096D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09 - Circunferência e Círculo</w:t>
            </w:r>
          </w:p>
          <w:p w14:paraId="2E40DAA8" w14:textId="29BF0BE4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Circunferência, pág. 160</w:t>
            </w:r>
          </w:p>
          <w:p w14:paraId="6E43607F" w14:textId="58455E7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Ângulos na circunferência, pág. 163</w:t>
            </w:r>
          </w:p>
          <w:p w14:paraId="29E72B41" w14:textId="294176D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do comprimento da circunferência, pág. 173</w:t>
            </w:r>
          </w:p>
          <w:p w14:paraId="01AFAE1C" w14:textId="474D8EA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da área do círculo, pág. 177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59542F" w14:textId="05B46C3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Atividades propostas no livro, págs. 161 e 162.</w:t>
            </w:r>
          </w:p>
          <w:p w14:paraId="52DD705F" w14:textId="01BE1AB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165; 166; 167 e 168</w:t>
            </w:r>
          </w:p>
          <w:p w14:paraId="09A559EA" w14:textId="50BB5CF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174; 175 e 176</w:t>
            </w:r>
          </w:p>
          <w:p w14:paraId="56A5FAF0" w14:textId="3DF33CD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179; 180; 181; 182 e 183</w:t>
            </w:r>
          </w:p>
          <w:p w14:paraId="16E2A644" w14:textId="66258EB7" w:rsidR="44F3FB00" w:rsidRDefault="44F3FB00" w:rsidP="44F3FB00">
            <w:pPr>
              <w:spacing w:line="252" w:lineRule="auto"/>
              <w:jc w:val="center"/>
            </w:pPr>
            <w:r w:rsidRPr="44F3FB00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A3BE6" w14:textId="073951B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161 e 162.</w:t>
            </w:r>
          </w:p>
          <w:p w14:paraId="5B689839" w14:textId="6BED507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165; 166; 167 e 168</w:t>
            </w:r>
          </w:p>
          <w:p w14:paraId="69B87A24" w14:textId="373FD26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174; 175 e 176</w:t>
            </w:r>
          </w:p>
          <w:p w14:paraId="3577AD39" w14:textId="569E47F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179; 180; 181; 182 e 183</w:t>
            </w:r>
          </w:p>
          <w:p w14:paraId="2C558F05" w14:textId="34AD2943" w:rsidR="44F3FB00" w:rsidRDefault="44F3FB00" w:rsidP="44F3FB00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518F6C62" w14:paraId="0F925811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3FA11DFF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212510" w14:textId="2B47C1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A9E49" w14:textId="1179B259" w:rsidR="518F6C62" w:rsidRDefault="4A0A9ED3" w:rsidP="518F6C62">
            <w:pPr>
              <w:tabs>
                <w:tab w:val="left" w:leader="underscore" w:pos="15120"/>
              </w:tabs>
              <w:jc w:val="center"/>
            </w:pPr>
            <w:r w:rsidRPr="04C0F689">
              <w:t>Europa Oriental</w:t>
            </w:r>
            <w:r w:rsidR="518F6C62" w:rsidRPr="04C0F689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BB607" w14:textId="20BFA088" w:rsidR="518F6C62" w:rsidRDefault="60BDB97C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Anotações no caderno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FD413" w14:textId="319FD3AA" w:rsidR="518F6C62" w:rsidRDefault="4F995E1B" w:rsidP="518F6C62">
            <w:pPr>
              <w:spacing w:line="252" w:lineRule="auto"/>
              <w:jc w:val="center"/>
            </w:pPr>
            <w:r w:rsidRPr="04C0F689">
              <w:t>X</w:t>
            </w:r>
            <w:r w:rsidR="518F6C62" w:rsidRPr="04C0F689">
              <w:t xml:space="preserve"> </w:t>
            </w:r>
          </w:p>
        </w:tc>
      </w:tr>
      <w:tr w:rsidR="518F6C62" w14:paraId="02215BAA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772E833A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5599A3" w14:textId="1A6652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D8F0B" w14:textId="72596650" w:rsidR="518F6C62" w:rsidRDefault="6C8D4FB1" w:rsidP="2076982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>Unit 6 - Be a volunteer.</w:t>
            </w:r>
          </w:p>
          <w:p w14:paraId="7DE75915" w14:textId="57AB9369" w:rsidR="518F6C62" w:rsidRPr="004907EE" w:rsidRDefault="6C8D4FB1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>Grammar topic: Modal verbs - Should, must, have to</w:t>
            </w:r>
            <w:r w:rsidR="518F6C62" w:rsidRPr="20769821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A2CD2B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ED6B9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6794F65E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68FF22D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5B65A0" w14:textId="7A55EDC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EA96D" w14:textId="0A237038" w:rsidR="518F6C62" w:rsidRDefault="6BFCF92A" w:rsidP="518F6C62">
            <w:pPr>
              <w:spacing w:line="252" w:lineRule="auto"/>
              <w:jc w:val="center"/>
            </w:pPr>
            <w:r w:rsidRPr="04C0F689">
              <w:rPr>
                <w:rFonts w:ascii="Arial" w:eastAsia="Arial" w:hAnsi="Arial" w:cs="Arial"/>
                <w:color w:val="000000" w:themeColor="text1"/>
              </w:rPr>
              <w:t>Ocidente, oriente e Europa</w:t>
            </w:r>
            <w:r w:rsidR="518F6C62" w:rsidRPr="04C0F68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2C8B51" w14:textId="1ECDDF35" w:rsidR="518F6C62" w:rsidRDefault="6056E59B" w:rsidP="518F6C62">
            <w:pPr>
              <w:spacing w:line="252" w:lineRule="auto"/>
              <w:jc w:val="center"/>
            </w:pPr>
            <w:r w:rsidRPr="04C0F689">
              <w:rPr>
                <w:color w:val="000000" w:themeColor="text1"/>
              </w:rPr>
              <w:t>Anotações no caderno</w:t>
            </w:r>
            <w:r w:rsidR="518F6C62" w:rsidRPr="04C0F689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273FB" w14:textId="611BCDAE" w:rsidR="518F6C62" w:rsidRDefault="518F6C62" w:rsidP="518F6C62">
            <w:pPr>
              <w:spacing w:line="257" w:lineRule="auto"/>
              <w:jc w:val="center"/>
            </w:pPr>
            <w:r w:rsidRPr="0511E64C">
              <w:rPr>
                <w:color w:val="000000" w:themeColor="text1"/>
              </w:rPr>
              <w:t xml:space="preserve"> </w:t>
            </w:r>
            <w:r w:rsidR="5726839E" w:rsidRPr="0511E64C">
              <w:rPr>
                <w:color w:val="000000" w:themeColor="text1"/>
              </w:rPr>
              <w:t>Diferença: Europa Oriental e Ocidental</w:t>
            </w:r>
          </w:p>
        </w:tc>
      </w:tr>
    </w:tbl>
    <w:p w14:paraId="0E434AEB" w14:textId="19B9078D" w:rsidR="36C61DE8" w:rsidRDefault="36C61DE8" w:rsidP="518F6C62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99"/>
      </w:tblGrid>
      <w:tr w:rsidR="518F6C62" w14:paraId="094260DD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F3A8E1B" w14:textId="0EC45C0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FE5A381" w14:textId="757C594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AA2BE4" w14:textId="627F616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DAFB017" w14:textId="2385737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A39B483" w14:textId="6DE6242C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62734441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A0EBAC" w14:textId="2FD18768" w:rsidR="2E863F00" w:rsidRDefault="2E863F00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12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217CACA5" w14:textId="1FE4D3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D922CC" w14:textId="6F18FF1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E023D" w14:textId="1475819C" w:rsidR="20040DDE" w:rsidRDefault="20040DDE" w:rsidP="20040DD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lang w:val="pt-PT"/>
              </w:rPr>
            </w:pPr>
            <w:r w:rsidRPr="20040DDE">
              <w:rPr>
                <w:color w:val="000000" w:themeColor="text1"/>
              </w:rPr>
              <w:t>Esportes de invasão - basquete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1B3FE9" w14:textId="645EC3B1" w:rsidR="20040DDE" w:rsidRDefault="20040DDE" w:rsidP="20040DD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20040DDE">
              <w:rPr>
                <w:color w:val="000000" w:themeColor="text1"/>
              </w:rPr>
              <w:t>Aula prática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E2097" w14:textId="6C430FDD" w:rsidR="518F6C62" w:rsidRDefault="004907EE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</w:tr>
      <w:tr w:rsidR="518F6C62" w14:paraId="60CC793A" w14:textId="77777777" w:rsidTr="20769821">
        <w:trPr>
          <w:trHeight w:val="345"/>
        </w:trPr>
        <w:tc>
          <w:tcPr>
            <w:tcW w:w="1775" w:type="dxa"/>
            <w:vMerge/>
            <w:vAlign w:val="center"/>
          </w:tcPr>
          <w:p w14:paraId="7878A505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B40AFD" w14:textId="4338069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801CB8" w14:textId="35EC80CC" w:rsidR="518F6C62" w:rsidRDefault="518F6C62" w:rsidP="34B34EA3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 </w:t>
            </w:r>
            <w:r w:rsidR="4587AB9D" w:rsidRPr="34B34EA3">
              <w:t>Divisão da Alemanha e o mundo polarizado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49C73" w14:textId="2A6F05C3" w:rsidR="518F6C62" w:rsidRDefault="4587AB9D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Anotações no caderno</w:t>
            </w:r>
            <w:r w:rsidR="518F6C62" w:rsidRPr="34B34EA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BE86ED" w14:textId="63C480A0" w:rsidR="518F6C62" w:rsidRDefault="518F6C62" w:rsidP="518F6C62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518F6C62">
              <w:rPr>
                <w:rFonts w:ascii="Calibri Light" w:eastAsia="Calibri Light" w:hAnsi="Calibri Light" w:cs="Calibri Light"/>
              </w:rPr>
              <w:t xml:space="preserve"> </w:t>
            </w:r>
            <w:r w:rsidR="004907EE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518F6C62" w14:paraId="3A906265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56E4562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5C4ED6" w14:textId="12FFCD0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549C70" w14:textId="5E7E7CD2" w:rsidR="518F6C62" w:rsidRDefault="2FCB7EE8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B34EA3">
              <w:t>Disputas tecnológicas, bélicas e culturais durante a Guerra Fria</w:t>
            </w:r>
            <w:r w:rsidR="518F6C62" w:rsidRPr="34B34EA3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0291A" w14:textId="449A7DF6" w:rsidR="518F6C62" w:rsidRDefault="681B2741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Anotações no caderno</w:t>
            </w:r>
            <w:r w:rsidR="518F6C62" w:rsidRPr="34B34EA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0153D" w14:textId="2BE82D22" w:rsidR="518F6C62" w:rsidRDefault="75964455" w:rsidP="34B34EA3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B34EA3">
              <w:t xml:space="preserve">Atividade do livro pág. 310 </w:t>
            </w:r>
            <w:r w:rsidR="7540D83A" w:rsidRPr="34B34EA3">
              <w:t xml:space="preserve">(CAPÍTULO 8) </w:t>
            </w:r>
          </w:p>
        </w:tc>
      </w:tr>
      <w:tr w:rsidR="004907EE" w14:paraId="74DA20A9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32C684B1" w14:textId="77777777" w:rsidR="004907EE" w:rsidRDefault="004907EE" w:rsidP="004907EE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3F6C25" w14:textId="23EAA888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4AD3CF" w14:textId="6F2AFCBF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EF597C">
              <w:rPr>
                <w:color w:val="000000" w:themeColor="text1"/>
              </w:rPr>
              <w:t>Esportes de invasão - basquete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0044E" w14:textId="2F9112A3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EF597C">
              <w:rPr>
                <w:color w:val="000000" w:themeColor="text1"/>
              </w:rPr>
              <w:t>Aula prática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004D9D" w14:textId="6B84D22D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18F6C62">
              <w:t xml:space="preserve"> </w:t>
            </w:r>
          </w:p>
        </w:tc>
      </w:tr>
      <w:tr w:rsidR="004907EE" w14:paraId="1372EC88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B08DA58" w14:textId="77777777" w:rsidR="004907EE" w:rsidRDefault="004907EE" w:rsidP="004907EE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59FC01" w14:textId="6FDBBD63" w:rsidR="004907EE" w:rsidRDefault="004907EE" w:rsidP="004907E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CDE1D" w14:textId="14B219F9" w:rsidR="004907EE" w:rsidRDefault="004907EE" w:rsidP="004907EE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Modal verbs - Should, must, have to</w:t>
            </w:r>
          </w:p>
          <w:p w14:paraId="2710D9C3" w14:textId="50BD4656" w:rsidR="004907EE" w:rsidRDefault="004907EE" w:rsidP="004907EE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23DF6" w14:textId="21FA57BB" w:rsidR="004907EE" w:rsidRDefault="004907EE" w:rsidP="004907E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1E311" w14:textId="4D9C55CB" w:rsidR="004907EE" w:rsidRDefault="004907EE" w:rsidP="004907E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</w:tbl>
    <w:p w14:paraId="09791699" w14:textId="64815C1F" w:rsidR="518F6C62" w:rsidRDefault="518F6C62" w:rsidP="518F6C6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648"/>
        <w:gridCol w:w="3119"/>
        <w:gridCol w:w="4470"/>
        <w:gridCol w:w="3885"/>
      </w:tblGrid>
      <w:tr w:rsidR="518F6C62" w14:paraId="16EA9B4F" w14:textId="77777777" w:rsidTr="20769821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FC5B1BA" w14:textId="13EDCBD6" w:rsidR="518F6C62" w:rsidRDefault="518F6C62" w:rsidP="518F6C62">
            <w:pPr>
              <w:jc w:val="center"/>
            </w:pPr>
            <w:r w:rsidRPr="518F6C6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518F6C62" w14:paraId="221A6128" w14:textId="77777777" w:rsidTr="20769821">
        <w:trPr>
          <w:trHeight w:val="37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4A7A1CB" w14:textId="7B51CBC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85974F" w14:textId="54AEEDF2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2B98D69" w14:textId="699403E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C06024" w14:textId="4BF93F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BEBFCA5" w14:textId="57E3B499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04B05DEA" w14:textId="77777777" w:rsidTr="20769821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045F10" w14:textId="5B20FDBB" w:rsidR="2198BA95" w:rsidRDefault="2198BA95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15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589B6A1" w14:textId="1D29FA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4E2D51" w14:textId="18407C1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629C8A" w14:textId="47C58553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 xml:space="preserve">Unidade 6- toda vida é bem-vinda.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23DE28" w14:textId="29FBE92B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>Fichamento.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37023A" w14:textId="569B623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8F6C62">
              <w:t xml:space="preserve"> </w:t>
            </w:r>
          </w:p>
        </w:tc>
      </w:tr>
      <w:tr w:rsidR="518F6C62" w14:paraId="35547B22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7C252D15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270760" w14:textId="22828B79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9DCAE6" w14:textId="246E7EC4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Modal verbs - Should, must, have to</w:t>
            </w:r>
          </w:p>
          <w:p w14:paraId="4D6C5552" w14:textId="50BD4656" w:rsidR="20769821" w:rsidRDefault="20769821" w:rsidP="20769821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B6EF3D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F15382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7E8AAD36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697338FA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AA2C16" w14:textId="133935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9BE51" w14:textId="5BF1DAA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09 - Circunferência e Círculo</w:t>
            </w:r>
          </w:p>
          <w:p w14:paraId="33E950EC" w14:textId="75F55D8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Circunferência, pág. 160</w:t>
            </w:r>
          </w:p>
          <w:p w14:paraId="46D92B04" w14:textId="65D92E2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Ângulos na circunferência, pág. 163</w:t>
            </w:r>
          </w:p>
          <w:p w14:paraId="6BD36DB6" w14:textId="3F880AA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do comprimento da circunferência, pág. 173</w:t>
            </w:r>
          </w:p>
          <w:p w14:paraId="7FE69B14" w14:textId="2599F0C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da área do círculo, pág. 177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BBD36" w14:textId="27D848C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161 e 162.</w:t>
            </w:r>
          </w:p>
          <w:p w14:paraId="33545FDE" w14:textId="5A4E724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68860CCC" w14:textId="5B5D6F1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4809E7D4" w14:textId="2090A32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2E05228A" w14:textId="10D55BBE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6F7ED" w14:textId="61CB7FD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161 e 162.</w:t>
            </w:r>
          </w:p>
          <w:p w14:paraId="1C6386D7" w14:textId="494FF4F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0C3A5461" w14:textId="4C8E92D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2A9A1477" w14:textId="7338809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0AAB4257" w14:textId="0AFCB28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897099" w14:paraId="57329D0E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172C8B6B" w14:textId="77777777" w:rsidR="00897099" w:rsidRDefault="00897099" w:rsidP="008970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AF2D01" w14:textId="41D033F0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F8D445" w14:textId="27D3171F" w:rsidR="00897099" w:rsidRDefault="00897099" w:rsidP="00897099">
            <w:pPr>
              <w:jc w:val="center"/>
            </w:pPr>
            <w:r w:rsidRPr="0D8AFCBF">
              <w:rPr>
                <w:color w:val="000000" w:themeColor="text1"/>
              </w:rPr>
              <w:t xml:space="preserve">Apresentação das propostas de intervenção e avaliação das atividades.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B7506" w14:textId="4BD34D96" w:rsidR="00897099" w:rsidRDefault="00897099" w:rsidP="00897099">
            <w:pPr>
              <w:jc w:val="center"/>
            </w:pPr>
            <w:r w:rsidRPr="0D8AFCBF">
              <w:rPr>
                <w:color w:val="000000" w:themeColor="text1"/>
              </w:rPr>
              <w:t xml:space="preserve">Participação.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5DE3A" w14:textId="32C574EE" w:rsidR="00897099" w:rsidRDefault="00897099" w:rsidP="00897099">
            <w:pPr>
              <w:jc w:val="center"/>
            </w:pPr>
            <w:r w:rsidRPr="0D8AFCBF">
              <w:rPr>
                <w:color w:val="000000" w:themeColor="text1"/>
              </w:rPr>
              <w:t>União das atividades trabalhadas para a montagem de uma redação.</w:t>
            </w:r>
          </w:p>
        </w:tc>
      </w:tr>
      <w:tr w:rsidR="00897099" w14:paraId="073E691E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44226DB7" w14:textId="77777777" w:rsidR="00897099" w:rsidRDefault="00897099" w:rsidP="008970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38A432" w14:textId="40677B9C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3F7BE" w14:textId="563786CA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08 - Estatística e Probabilidade</w:t>
            </w:r>
          </w:p>
          <w:p w14:paraId="6F193C1F" w14:textId="6F28E9C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Tabelas de frequência, pág. 136</w:t>
            </w:r>
          </w:p>
          <w:p w14:paraId="713725D2" w14:textId="27E6B638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Gráficos, pág. 141</w:t>
            </w:r>
          </w:p>
          <w:p w14:paraId="649DDA95" w14:textId="332A8E7D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>Média aritmética, moda e mediana, pág. 146</w:t>
            </w:r>
          </w:p>
          <w:p w14:paraId="3754EB96" w14:textId="5D5C8324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Pesquisas amostrais, pág. 149</w:t>
            </w:r>
          </w:p>
          <w:p w14:paraId="296FBCDE" w14:textId="76E88B3D" w:rsidR="00897099" w:rsidRDefault="00897099" w:rsidP="00897099">
            <w:pPr>
              <w:jc w:val="center"/>
            </w:pPr>
            <w:r w:rsidRPr="44F3FB00">
              <w:t>Probabilidade, pág. 152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66F51" w14:textId="5FF61598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 xml:space="preserve"> Atividades propostas no livro, págs. 138; 139; 140.</w:t>
            </w:r>
          </w:p>
          <w:p w14:paraId="7727C11C" w14:textId="7B2F6F5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26932A65" w14:textId="3041A64F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438C3EAF" w14:textId="64C2D98A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03DD46B6" w14:textId="6283B74F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>154; 155.</w:t>
            </w:r>
          </w:p>
          <w:p w14:paraId="62A0BE19" w14:textId="7772D9DD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C6145" w14:textId="2A0D4EF9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lastRenderedPageBreak/>
              <w:t xml:space="preserve"> Atividades propostas no livro, págs. 138; 139; 140.</w:t>
            </w:r>
          </w:p>
          <w:p w14:paraId="4665CF7A" w14:textId="7A15667F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143; 144; 145.</w:t>
            </w:r>
          </w:p>
          <w:p w14:paraId="2FAD4768" w14:textId="02444C31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147 e 148.</w:t>
            </w:r>
          </w:p>
          <w:p w14:paraId="4A797BF5" w14:textId="685B46F1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lastRenderedPageBreak/>
              <w:t>150 e 151.</w:t>
            </w:r>
          </w:p>
          <w:p w14:paraId="012EDACE" w14:textId="55D64651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154; 155.</w:t>
            </w:r>
          </w:p>
          <w:p w14:paraId="638C94FE" w14:textId="77EF7B7C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594E4157" w14:textId="7B45BB37" w:rsidR="7B5BECF5" w:rsidRDefault="7B5BECF5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lastRenderedPageBreak/>
        <w:t xml:space="preserve">  </w:t>
      </w:r>
      <w:r w:rsidRPr="518F6C62">
        <w:t xml:space="preserve"> </w:t>
      </w:r>
    </w:p>
    <w:p w14:paraId="5CE0ECED" w14:textId="41E0D35F" w:rsidR="7B5BECF5" w:rsidRDefault="7B5BECF5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t xml:space="preserve"> </w:t>
      </w:r>
    </w:p>
    <w:p w14:paraId="7D74DDD9" w14:textId="79C1E0A7" w:rsidR="7B5BECF5" w:rsidRDefault="7B5BECF5" w:rsidP="518F6C62">
      <w:pPr>
        <w:tabs>
          <w:tab w:val="left" w:pos="8355"/>
        </w:tabs>
      </w:pPr>
      <w:r w:rsidRPr="518F6C62">
        <w:t xml:space="preserve"> </w:t>
      </w:r>
    </w:p>
    <w:p w14:paraId="59EAEF64" w14:textId="542F0E75" w:rsidR="7B5BECF5" w:rsidRDefault="7B5BECF5" w:rsidP="518F6C62">
      <w:pPr>
        <w:tabs>
          <w:tab w:val="left" w:pos="8355"/>
        </w:tabs>
      </w:pPr>
      <w:r w:rsidRPr="518F6C6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515"/>
        <w:gridCol w:w="3832"/>
      </w:tblGrid>
      <w:tr w:rsidR="518F6C62" w14:paraId="10BF9146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E2626A0" w14:textId="543B8D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DAAF49" w14:textId="19096B3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94CDCE" w14:textId="66ACCB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191E0D" w14:textId="610E39C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9110C3" w14:textId="7A565D4E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41F3379F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97BE4" w14:textId="46AA2566" w:rsidR="5A8AD31D" w:rsidRDefault="5A8AD31D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16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30BBA6B" w14:textId="295F688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F687CA" w14:textId="67E7FD6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299297" w14:textId="1B57289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Cap. 08 - Estatística e Probabilidade</w:t>
            </w:r>
          </w:p>
          <w:p w14:paraId="7763886D" w14:textId="0FDD6BB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Tabelas de frequência, pág. 136</w:t>
            </w:r>
          </w:p>
          <w:p w14:paraId="058FAE3C" w14:textId="642E9EC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Gráficos, pág. 141</w:t>
            </w:r>
          </w:p>
          <w:p w14:paraId="210761B2" w14:textId="08405B8E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Média aritmética, moda e mediana, pág. 146</w:t>
            </w:r>
          </w:p>
          <w:p w14:paraId="31938E88" w14:textId="72A862D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Pesquisas amostrais, pág. 149</w:t>
            </w:r>
          </w:p>
          <w:p w14:paraId="5C20C1D2" w14:textId="1B961896" w:rsidR="44F3FB00" w:rsidRDefault="44F3FB00" w:rsidP="44F3FB00">
            <w:pPr>
              <w:spacing w:line="360" w:lineRule="auto"/>
              <w:jc w:val="center"/>
            </w:pPr>
            <w:r w:rsidRPr="44F3FB00">
              <w:t xml:space="preserve">Probabilidade, pág. 152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D7D7AA" w14:textId="1BD7374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Atividades propostas no livro, págs. 138; 139; 140.</w:t>
            </w:r>
          </w:p>
          <w:p w14:paraId="504AC90B" w14:textId="1AB873B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40FBA378" w14:textId="544A096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135BD086" w14:textId="380EBBD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02800344" w14:textId="4624922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23032542" w14:textId="388503F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5F2F23" w14:textId="55322D7E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138; 139; 140.</w:t>
            </w:r>
          </w:p>
          <w:p w14:paraId="557AAD10" w14:textId="213E393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1659183E" w14:textId="551D09A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2FB92AED" w14:textId="6805AE0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66E7ACDD" w14:textId="21E9F8A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7364292F" w14:textId="75EF2CC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5119EDCB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3AB6690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48C5D6" w14:textId="63045E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45F9A" w14:textId="737ECF8F" w:rsidR="518F6C62" w:rsidRDefault="518F6C62" w:rsidP="518F6C62">
            <w:pPr>
              <w:jc w:val="center"/>
            </w:pPr>
            <w:r w:rsidRPr="04C0F689">
              <w:t xml:space="preserve"> </w:t>
            </w:r>
            <w:r w:rsidR="0AED76CB" w:rsidRPr="04C0F689">
              <w:t>Tipos de discursos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62AB14" w14:textId="68B59CFC" w:rsidR="518F6C62" w:rsidRDefault="7914C159" w:rsidP="04C0F6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>P</w:t>
            </w:r>
            <w:r w:rsidR="3E440C05" w:rsidRPr="04C0F689">
              <w:t>áginas</w:t>
            </w:r>
            <w:r w:rsidR="518F6C62" w:rsidRPr="04C0F689">
              <w:t xml:space="preserve"> </w:t>
            </w:r>
            <w:r w:rsidRPr="04C0F689">
              <w:t xml:space="preserve">28 a 31 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1FA59F" w14:textId="5C2395DE" w:rsidR="518F6C62" w:rsidRDefault="00897099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</w:tr>
      <w:tr w:rsidR="518F6C62" w14:paraId="03E66FFA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620540C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9CEE85" w14:textId="356A32F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627E6" w14:textId="3BB8BBCA" w:rsidR="20769821" w:rsidRPr="00897099" w:rsidRDefault="20769821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r w:rsidRPr="20769821">
              <w:rPr>
                <w:lang w:val="en-US"/>
              </w:rPr>
              <w:t>volunteer.Grammar</w:t>
            </w:r>
            <w:proofErr w:type="spellEnd"/>
            <w:r w:rsidRPr="20769821">
              <w:rPr>
                <w:lang w:val="en-US"/>
              </w:rPr>
              <w:t xml:space="preserve"> topic: Modal verbs - Should, must, have to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AB37B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319FE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32CAA24D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7EB9F72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891AE4" w14:textId="05F27D8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F1E35" w14:textId="0BCFD54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08 - Estatística e Probabilidade</w:t>
            </w:r>
          </w:p>
          <w:p w14:paraId="06C1EA6A" w14:textId="05C0397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Tabelas de frequência, pág. 136</w:t>
            </w:r>
          </w:p>
          <w:p w14:paraId="3D8CE0CC" w14:textId="5D9F155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lastRenderedPageBreak/>
              <w:t>Gráficos, pág. 141</w:t>
            </w:r>
          </w:p>
          <w:p w14:paraId="4A8D9098" w14:textId="660D620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Média aritmética, moda e mediana, pág. 146</w:t>
            </w:r>
          </w:p>
          <w:p w14:paraId="3E8133D6" w14:textId="33160BC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Pesquisas amostrais, pág. 149</w:t>
            </w:r>
          </w:p>
          <w:p w14:paraId="54C0A053" w14:textId="6D935CF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Probabilidade, pág. 152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6F5E8A" w14:textId="1295AD4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lastRenderedPageBreak/>
              <w:t xml:space="preserve"> Atividades propostas no livro, págs. 138; 139; 140.</w:t>
            </w:r>
          </w:p>
          <w:p w14:paraId="0FCC83D0" w14:textId="2CA9AAF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42FBBBDA" w14:textId="27DB38FD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65B83785" w14:textId="51A9697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lastRenderedPageBreak/>
              <w:t>150 e 151.</w:t>
            </w:r>
          </w:p>
          <w:p w14:paraId="45856433" w14:textId="5E0E31D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0F2A3786" w14:textId="61EACB0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101FF" w14:textId="546AAE3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>Atividades propostas no livro, págs. 138; 139; 140.</w:t>
            </w:r>
          </w:p>
          <w:p w14:paraId="4C655CF1" w14:textId="741849F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5B9DA11A" w14:textId="4666144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3F46CF1C" w14:textId="1BFAD38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lastRenderedPageBreak/>
              <w:t>150 e 151.</w:t>
            </w:r>
          </w:p>
          <w:p w14:paraId="47E69391" w14:textId="51AD6A0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57972D64" w14:textId="6DE7BB7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2197AB75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64039C27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BA5B7F" w14:textId="4788687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FFB841" w14:textId="737ECF8F" w:rsidR="04C0F689" w:rsidRDefault="04C0F689" w:rsidP="04C0F689">
            <w:pPr>
              <w:jc w:val="center"/>
            </w:pPr>
            <w:r w:rsidRPr="04C0F689">
              <w:t xml:space="preserve"> Tipos de discursos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90525" w14:textId="68B59CFC" w:rsidR="04C0F689" w:rsidRDefault="04C0F689" w:rsidP="04C0F6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Páginas 28 a 31 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8485E" w14:textId="3909054E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</w:tr>
    </w:tbl>
    <w:p w14:paraId="0218B79E" w14:textId="63766843" w:rsidR="7B5BECF5" w:rsidRDefault="00897099" w:rsidP="518F6C62">
      <w:pPr>
        <w:tabs>
          <w:tab w:val="left" w:pos="8355"/>
        </w:tabs>
      </w:pPr>
      <w:r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35"/>
        <w:gridCol w:w="3721"/>
      </w:tblGrid>
      <w:tr w:rsidR="518F6C62" w14:paraId="0307E0F5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AA9924" w14:textId="305E7DB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81F669B" w14:textId="11C9CE7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E2C4EE" w14:textId="7662841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6279ED" w14:textId="0404E78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18004F" w14:textId="026126D3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54CA19F1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508C8D" w14:textId="2EC82D60" w:rsidR="3F5991C9" w:rsidRDefault="3F5991C9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17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94816B2" w14:textId="4CB249B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DC8AEE" w14:textId="687B2E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C58325" w14:textId="786B73C9" w:rsidR="20769821" w:rsidRPr="00897099" w:rsidRDefault="20769821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r w:rsidRPr="20769821">
              <w:rPr>
                <w:lang w:val="en-US"/>
              </w:rPr>
              <w:t>volunteer.Grammar</w:t>
            </w:r>
            <w:proofErr w:type="spellEnd"/>
            <w:r w:rsidRPr="20769821">
              <w:rPr>
                <w:lang w:val="en-US"/>
              </w:rPr>
              <w:t xml:space="preserve"> topic: Modal verbs - Should, must, have to</w:t>
            </w:r>
            <w:r w:rsidRPr="20769821"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FB5CC3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5EF531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30C151DA" w14:textId="77777777" w:rsidTr="20769821">
        <w:trPr>
          <w:trHeight w:val="420"/>
        </w:trPr>
        <w:tc>
          <w:tcPr>
            <w:tcW w:w="1775" w:type="dxa"/>
            <w:vMerge/>
            <w:vAlign w:val="center"/>
          </w:tcPr>
          <w:p w14:paraId="487BFE0D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07D19E" w14:textId="1F602D5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D27B0" w14:textId="075430AA" w:rsidR="518F6C62" w:rsidRDefault="08CFFBDD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Revisão de </w:t>
            </w:r>
            <w:proofErr w:type="spellStart"/>
            <w:r w:rsidRPr="4541F77C">
              <w:t>contéudo</w:t>
            </w:r>
            <w:proofErr w:type="spellEnd"/>
            <w:r w:rsidRPr="4541F77C">
              <w:t xml:space="preserve"> </w:t>
            </w:r>
            <w:r w:rsidR="518F6C62" w:rsidRPr="4541F77C"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77F8F" w14:textId="03F1C25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 </w:t>
            </w:r>
            <w:r w:rsidR="1235588B" w:rsidRPr="4541F77C">
              <w:t xml:space="preserve">Registro de conteúdo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72B0F" w14:textId="531C609A" w:rsidR="518F6C62" w:rsidRDefault="1235588B" w:rsidP="4541F77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41F77C">
              <w:t xml:space="preserve">Atividade no caderno </w:t>
            </w:r>
          </w:p>
        </w:tc>
      </w:tr>
      <w:tr w:rsidR="518F6C62" w14:paraId="676ABE6D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30C3B616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F295D2" w14:textId="1914C688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C6C4F9" w14:textId="0175A619" w:rsidR="518F6C62" w:rsidRDefault="518F6C62" w:rsidP="518F6C62">
            <w:pPr>
              <w:spacing w:line="360" w:lineRule="auto"/>
              <w:jc w:val="center"/>
            </w:pPr>
            <w:r w:rsidRPr="4541F77C">
              <w:t xml:space="preserve"> </w:t>
            </w:r>
            <w:r w:rsidR="71C3E9FF" w:rsidRPr="4541F77C">
              <w:t xml:space="preserve">Revisão de conteúdo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BB0F2" w14:textId="6F44A9D1" w:rsidR="518F6C62" w:rsidRDefault="71C3E9FF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Registro de conteúdo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923DE1" w14:textId="4CB429E7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 </w:t>
            </w:r>
            <w:r w:rsidR="2E01D1A7" w:rsidRPr="4541F77C">
              <w:t xml:space="preserve">Atividade no caderno </w:t>
            </w:r>
          </w:p>
        </w:tc>
      </w:tr>
      <w:tr w:rsidR="518F6C62" w14:paraId="46A44352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D784CE0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CBEEF0" w14:textId="28000DC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F877CF" w14:textId="36360575" w:rsidR="518F6C62" w:rsidRDefault="518F6C62" w:rsidP="4541F77C">
            <w:pPr>
              <w:tabs>
                <w:tab w:val="left" w:leader="underscore" w:pos="15120"/>
              </w:tabs>
              <w:jc w:val="center"/>
            </w:pPr>
            <w:r w:rsidRPr="4541F77C">
              <w:t xml:space="preserve"> </w:t>
            </w:r>
            <w:r w:rsidR="6DE504CD" w:rsidRPr="4541F77C">
              <w:t xml:space="preserve">Tipos de reações químicas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84A6DA" w14:textId="37A0C19A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Registro no caderno sobre o conteúdo.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AB37A" w14:textId="6C84E8BF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 Atividade no caderno.</w:t>
            </w:r>
          </w:p>
        </w:tc>
      </w:tr>
      <w:tr w:rsidR="518F6C62" w14:paraId="3CF97FC4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BD93434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EA1734" w14:textId="2D6D3ED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CAC8A" w14:textId="0F23533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 xml:space="preserve"> </w:t>
            </w:r>
            <w:r w:rsidR="3D88CDBE" w:rsidRPr="04C0F689">
              <w:t>Trabalho e potência.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A7C526" w14:textId="37A0C19A" w:rsidR="518F6C62" w:rsidRDefault="3D88CDBE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Registro no caderno sobre o conteúdo.</w:t>
            </w:r>
            <w:r w:rsidR="518F6C62" w:rsidRPr="04C0F689"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2A0424" w14:textId="6C84E8BF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 xml:space="preserve"> </w:t>
            </w:r>
            <w:r w:rsidR="6D5C5AAE" w:rsidRPr="04C0F689">
              <w:t>Atividade no caderno.</w:t>
            </w:r>
          </w:p>
        </w:tc>
      </w:tr>
    </w:tbl>
    <w:p w14:paraId="0A7246FF" w14:textId="2EEDF7B3" w:rsidR="7B5BECF5" w:rsidRDefault="7B5BECF5" w:rsidP="518F6C62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72"/>
      </w:tblGrid>
      <w:tr w:rsidR="518F6C62" w14:paraId="48FB9FB3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A01B4E" w14:textId="02B83961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25A02C" w14:textId="6DBD35F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BBF50D" w14:textId="0B22C4D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B86171" w14:textId="39E0151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B2CB58A" w14:textId="2F5F1EFA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700D923A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D14720" w14:textId="34FCC6CE" w:rsidR="3017A2A4" w:rsidRDefault="3017A2A4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18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50B3F19" w14:textId="156BFBA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1151F7" w14:textId="239E8C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FE8C3" w14:textId="33A66AF4" w:rsidR="518F6C62" w:rsidRDefault="518F6C62" w:rsidP="518F6C62">
            <w:pPr>
              <w:jc w:val="center"/>
            </w:pPr>
            <w:r w:rsidRPr="04C0F689">
              <w:t xml:space="preserve"> </w:t>
            </w:r>
            <w:r w:rsidR="574A3B8F" w:rsidRPr="04C0F689">
              <w:t xml:space="preserve">Tipos de argumentos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4EF6D6" w14:textId="5DADD535" w:rsidR="518F6C62" w:rsidRDefault="574A3B8F" w:rsidP="518F6C62">
            <w:pPr>
              <w:jc w:val="center"/>
            </w:pPr>
            <w:r w:rsidRPr="04C0F689">
              <w:t>Páginas 50 a 53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072FC" w14:textId="7A446CE2" w:rsidR="518F6C62" w:rsidRDefault="00897099" w:rsidP="518F6C62">
            <w:pPr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</w:tr>
      <w:tr w:rsidR="518F6C62" w14:paraId="5E38D0AA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7C3CC11E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0EA625" w14:textId="095E750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86FDF0" w14:textId="1AE6AC1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09 - Circunferência e Círculo</w:t>
            </w:r>
          </w:p>
          <w:p w14:paraId="2AAB4D22" w14:textId="161B786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Circunferência, pág. 160</w:t>
            </w:r>
          </w:p>
          <w:p w14:paraId="3CB68C69" w14:textId="55EC11D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Ângulos na circunferência, pág. 163</w:t>
            </w:r>
          </w:p>
          <w:p w14:paraId="64BEA7AB" w14:textId="4D56A3B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do comprimento da circunferência, pág. 173</w:t>
            </w:r>
          </w:p>
          <w:p w14:paraId="63A063D7" w14:textId="0270E06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lastRenderedPageBreak/>
              <w:t>Medida da área do círculo, pág. 177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5D6BDF" w14:textId="6B21BFF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lastRenderedPageBreak/>
              <w:t>Atividades propostas no livro, págs. 161 e 162.</w:t>
            </w:r>
          </w:p>
          <w:p w14:paraId="5FADAFDF" w14:textId="7AC46CF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165; 166; 167 e 168</w:t>
            </w:r>
          </w:p>
          <w:p w14:paraId="0D519D65" w14:textId="39BC282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174; 175 e 176</w:t>
            </w:r>
          </w:p>
          <w:p w14:paraId="1BD7712C" w14:textId="62B1B11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179; 180; 181; 182 e 183</w:t>
            </w:r>
          </w:p>
          <w:p w14:paraId="02D3FE55" w14:textId="39C64BC0" w:rsidR="44F3FB00" w:rsidRDefault="44F3FB00" w:rsidP="44F3FB00">
            <w:pPr>
              <w:spacing w:line="252" w:lineRule="auto"/>
              <w:jc w:val="center"/>
            </w:pPr>
            <w:r w:rsidRPr="44F3FB00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87191" w14:textId="322AA03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161 e 162.</w:t>
            </w:r>
          </w:p>
          <w:p w14:paraId="0F39ACD7" w14:textId="330F8B4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165; 166; 167 e 168</w:t>
            </w:r>
          </w:p>
          <w:p w14:paraId="6A75D966" w14:textId="66DE2F3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174; 175 e 176</w:t>
            </w:r>
          </w:p>
          <w:p w14:paraId="1587DCB7" w14:textId="38633F2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179; 180; 181; 182 e 183</w:t>
            </w:r>
          </w:p>
          <w:p w14:paraId="4A9AA454" w14:textId="20F90779" w:rsidR="44F3FB00" w:rsidRDefault="44F3FB00" w:rsidP="44F3FB00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518F6C62" w14:paraId="45E30420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AE09CA3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062A7B" w14:textId="2B47C1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1872B" w14:textId="22876A2C" w:rsidR="518F6C62" w:rsidRDefault="0A4C0157" w:rsidP="04C0F689">
            <w:pPr>
              <w:tabs>
                <w:tab w:val="left" w:leader="underscore" w:pos="15120"/>
              </w:tabs>
              <w:jc w:val="center"/>
            </w:pPr>
            <w:r w:rsidRPr="04C0F689">
              <w:t>URSS, Europa O</w:t>
            </w:r>
            <w:r w:rsidR="6E7E4E59" w:rsidRPr="04C0F689">
              <w:t>riental</w:t>
            </w:r>
            <w:r w:rsidRPr="04C0F689">
              <w:t xml:space="preserve"> </w:t>
            </w:r>
            <w:r w:rsidR="518F6C62" w:rsidRPr="04C0F689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5491C" w14:textId="2A7CF4BD" w:rsidR="518F6C62" w:rsidRDefault="6C63B487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Anotações no caderno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873C0" w14:textId="16AA1C25" w:rsidR="518F6C62" w:rsidRDefault="21C9BB78" w:rsidP="518F6C62">
            <w:pPr>
              <w:spacing w:line="252" w:lineRule="auto"/>
              <w:jc w:val="center"/>
            </w:pPr>
            <w:r w:rsidRPr="04C0F689">
              <w:t>X</w:t>
            </w:r>
            <w:r w:rsidR="518F6C62" w:rsidRPr="04C0F689">
              <w:t xml:space="preserve"> </w:t>
            </w:r>
          </w:p>
        </w:tc>
      </w:tr>
      <w:tr w:rsidR="518F6C62" w14:paraId="3742465F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A086432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6BEAA8" w14:textId="1A6652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DAB60" w14:textId="5D16348D" w:rsidR="20769821" w:rsidRPr="00897099" w:rsidRDefault="20769821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r w:rsidRPr="20769821">
              <w:rPr>
                <w:lang w:val="en-US"/>
              </w:rPr>
              <w:t>volunteer.Grammar</w:t>
            </w:r>
            <w:proofErr w:type="spellEnd"/>
            <w:r w:rsidRPr="20769821">
              <w:rPr>
                <w:lang w:val="en-US"/>
              </w:rPr>
              <w:t xml:space="preserve"> topic: Modal verbs - Should, must, have to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A8B76F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637083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7D3E39E6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3D5F0F7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6BA793" w14:textId="7A55EDC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FB2FC4" w14:textId="07FE1D3C" w:rsidR="518F6C62" w:rsidRDefault="51328649" w:rsidP="04C0F689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4C0F689">
              <w:rPr>
                <w:rFonts w:ascii="Arial" w:eastAsia="Arial" w:hAnsi="Arial" w:cs="Arial"/>
                <w:color w:val="000000" w:themeColor="text1"/>
              </w:rPr>
              <w:t xml:space="preserve">Socialismo e </w:t>
            </w:r>
            <w:r w:rsidR="4275CC5C" w:rsidRPr="04C0F689">
              <w:rPr>
                <w:rFonts w:ascii="Arial" w:eastAsia="Arial" w:hAnsi="Arial" w:cs="Arial"/>
                <w:color w:val="000000" w:themeColor="text1"/>
              </w:rPr>
              <w:t>Europa Oriental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5311DE" w14:textId="641713F5" w:rsidR="518F6C62" w:rsidRDefault="6CACEEC8" w:rsidP="518F6C62">
            <w:pPr>
              <w:spacing w:line="252" w:lineRule="auto"/>
              <w:jc w:val="center"/>
            </w:pPr>
            <w:r w:rsidRPr="04C0F689">
              <w:rPr>
                <w:color w:val="000000" w:themeColor="text1"/>
              </w:rPr>
              <w:t>Atividade: Capitalismo, Socialismo e sociedade</w:t>
            </w:r>
            <w:r w:rsidR="518F6C62" w:rsidRPr="04C0F689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38BBBD" w14:textId="0C30F774" w:rsidR="518F6C62" w:rsidRDefault="518F6C62" w:rsidP="04C0F689">
            <w:pPr>
              <w:spacing w:line="252" w:lineRule="auto"/>
              <w:jc w:val="center"/>
              <w:rPr>
                <w:color w:val="000000" w:themeColor="text1"/>
              </w:rPr>
            </w:pPr>
            <w:r w:rsidRPr="04C0F689">
              <w:rPr>
                <w:color w:val="000000" w:themeColor="text1"/>
              </w:rPr>
              <w:t xml:space="preserve"> </w:t>
            </w:r>
            <w:r w:rsidR="7CF8D1C6" w:rsidRPr="04C0F689">
              <w:rPr>
                <w:color w:val="000000" w:themeColor="text1"/>
              </w:rPr>
              <w:t>Atividade: Capitalismo, Socialismo e sociedade</w:t>
            </w:r>
          </w:p>
        </w:tc>
      </w:tr>
    </w:tbl>
    <w:p w14:paraId="502D89DC" w14:textId="1B336913" w:rsidR="7B5BECF5" w:rsidRDefault="7B5BECF5" w:rsidP="518F6C62">
      <w:pPr>
        <w:tabs>
          <w:tab w:val="left" w:pos="1320"/>
          <w:tab w:val="left" w:pos="1755"/>
        </w:tabs>
      </w:pPr>
      <w:r w:rsidRPr="518F6C62">
        <w:rPr>
          <w:rFonts w:ascii="Arial" w:eastAsia="Arial" w:hAnsi="Arial" w:cs="Arial"/>
        </w:rPr>
        <w:t xml:space="preserve"> </w:t>
      </w:r>
    </w:p>
    <w:p w14:paraId="7679EA22" w14:textId="71D0227C" w:rsidR="518F6C62" w:rsidRDefault="518F6C62" w:rsidP="518F6C62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1B0372D1" w14:textId="056C66E6" w:rsidR="518F6C62" w:rsidRDefault="518F6C62" w:rsidP="518F6C62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66554893" w14:textId="4EB35820" w:rsidR="7B5BECF5" w:rsidRDefault="7B5BECF5" w:rsidP="518F6C62">
      <w:pPr>
        <w:tabs>
          <w:tab w:val="left" w:pos="1320"/>
          <w:tab w:val="left" w:pos="1755"/>
        </w:tabs>
      </w:pPr>
      <w:r w:rsidRPr="518F6C6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99"/>
      </w:tblGrid>
      <w:tr w:rsidR="518F6C62" w14:paraId="0EAF0B9E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3ABD2B" w14:textId="0EC45C0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C6EA2C" w14:textId="757C594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184E3E" w14:textId="627F616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A5A25F" w14:textId="2385737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9CB1E7C" w14:textId="6DE6242C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38C1403B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B4156B" w14:textId="10025738" w:rsidR="19E37934" w:rsidRDefault="19E37934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19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41691A09" w14:textId="1FE4D3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D89DD7" w14:textId="6F18FF1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A4ACA1" w14:textId="5313E9C5" w:rsidR="20040DDE" w:rsidRDefault="20040DDE" w:rsidP="20040DD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  <w:lang w:val="pt-PT"/>
              </w:rPr>
            </w:pPr>
            <w:r w:rsidRPr="20040DDE">
              <w:rPr>
                <w:color w:val="000000" w:themeColor="text1"/>
              </w:rPr>
              <w:t>Esportes de invasão - basquete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A5A0F" w14:textId="057C247A" w:rsidR="20040DDE" w:rsidRDefault="20040DDE" w:rsidP="20040DDE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  <w:lang w:val="pt-PT"/>
              </w:rPr>
            </w:pPr>
            <w:r w:rsidRPr="20040DDE">
              <w:rPr>
                <w:color w:val="000000" w:themeColor="text1"/>
              </w:rPr>
              <w:t>Aula prática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FB66D0" w14:textId="37EAF87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</w:tr>
      <w:tr w:rsidR="518F6C62" w14:paraId="0E4AB451" w14:textId="77777777" w:rsidTr="20769821">
        <w:trPr>
          <w:trHeight w:val="345"/>
        </w:trPr>
        <w:tc>
          <w:tcPr>
            <w:tcW w:w="1775" w:type="dxa"/>
            <w:vMerge/>
            <w:vAlign w:val="center"/>
          </w:tcPr>
          <w:p w14:paraId="0AFECA7A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176CB32" w14:textId="4338069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E9BFC" w14:textId="1F3C0F6E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 </w:t>
            </w:r>
            <w:r w:rsidR="36099D27" w:rsidRPr="34B34EA3">
              <w:t>Revolução chinesa e Revolução cubana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A6AD27" w14:textId="6C632A91" w:rsidR="518F6C62" w:rsidRDefault="36099D27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Anotações no caderno</w:t>
            </w:r>
            <w:r w:rsidR="518F6C62" w:rsidRPr="34B34EA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3CDA0" w14:textId="4C4AAEA4" w:rsidR="518F6C62" w:rsidRDefault="518F6C62" w:rsidP="518F6C62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4B34EA3">
              <w:rPr>
                <w:rFonts w:ascii="Calibri Light" w:eastAsia="Calibri Light" w:hAnsi="Calibri Light" w:cs="Calibri Light"/>
              </w:rPr>
              <w:t xml:space="preserve"> </w:t>
            </w:r>
            <w:r w:rsidR="00897099">
              <w:rPr>
                <w:rFonts w:ascii="Calibri Light" w:eastAsia="Calibri Light" w:hAnsi="Calibri Light" w:cs="Calibri Light"/>
              </w:rPr>
              <w:t>X</w:t>
            </w:r>
          </w:p>
        </w:tc>
      </w:tr>
      <w:tr w:rsidR="518F6C62" w14:paraId="4CBE6E09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C20B185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626C00" w14:textId="12FFCD0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585F5F" w14:textId="05FD3082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B34EA3">
              <w:t xml:space="preserve"> </w:t>
            </w:r>
            <w:r w:rsidR="12BE06D2" w:rsidRPr="34B34EA3">
              <w:t>As ditaduras na América Latina e a guerra Fria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7DAED" w14:textId="0EB0C456" w:rsidR="518F6C62" w:rsidRDefault="12BE06D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Anotações no caderno</w:t>
            </w:r>
            <w:r w:rsidR="518F6C62" w:rsidRPr="34B34EA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C2F4D1" w14:textId="39022C87" w:rsidR="518F6C62" w:rsidRDefault="651D5BD2" w:rsidP="518F6C6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B34EA3">
              <w:t xml:space="preserve">Atividade do livro pág. 321 </w:t>
            </w:r>
            <w:r w:rsidR="518F6C62" w:rsidRPr="34B34EA3">
              <w:t xml:space="preserve"> </w:t>
            </w:r>
            <w:r w:rsidR="6ED08BC4" w:rsidRPr="34B34EA3">
              <w:t>(CAPÍTULO 9)</w:t>
            </w:r>
          </w:p>
        </w:tc>
      </w:tr>
      <w:tr w:rsidR="00897099" w14:paraId="28DD9B64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6C3CC329" w14:textId="77777777" w:rsidR="00897099" w:rsidRDefault="00897099" w:rsidP="008970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C87371" w14:textId="23EAA888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69F65" w14:textId="599CE16D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10EF597C">
              <w:rPr>
                <w:color w:val="000000" w:themeColor="text1"/>
              </w:rPr>
              <w:t>Esportes de invasão - basquete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3E6D8B" w14:textId="5A8D6D3B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0EF597C">
              <w:rPr>
                <w:color w:val="000000" w:themeColor="text1"/>
              </w:rPr>
              <w:t>Aula prática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37F6A" w14:textId="7EA46A0A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t>X</w:t>
            </w:r>
            <w:r w:rsidRPr="518F6C62">
              <w:t xml:space="preserve"> </w:t>
            </w:r>
          </w:p>
        </w:tc>
      </w:tr>
      <w:tr w:rsidR="00897099" w14:paraId="560EBAC3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853D40D" w14:textId="77777777" w:rsidR="00897099" w:rsidRDefault="00897099" w:rsidP="008970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48F443" w14:textId="6FDBBD63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309002" w14:textId="29E6D01A" w:rsidR="00897099" w:rsidRP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r w:rsidRPr="20769821">
              <w:rPr>
                <w:lang w:val="en-US"/>
              </w:rPr>
              <w:t>volunteer.Grammar</w:t>
            </w:r>
            <w:proofErr w:type="spellEnd"/>
            <w:r w:rsidRPr="20769821">
              <w:rPr>
                <w:lang w:val="en-US"/>
              </w:rPr>
              <w:t xml:space="preserve"> topic: Modal verbs - Should, must, have to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F2782" w14:textId="21FA57B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98703" w14:textId="4D9C55C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</w:tbl>
    <w:p w14:paraId="09F834D2" w14:textId="24FB3F2D" w:rsidR="518F6C62" w:rsidRDefault="518F6C62" w:rsidP="518F6C6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EFA7790" w14:textId="2ECB5929" w:rsidR="518F6C62" w:rsidRDefault="518F6C62" w:rsidP="518F6C6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18803BA8" w14:textId="030F4761" w:rsidR="518F6C62" w:rsidRDefault="518F6C62" w:rsidP="518F6C6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648"/>
        <w:gridCol w:w="3119"/>
        <w:gridCol w:w="4470"/>
        <w:gridCol w:w="3885"/>
      </w:tblGrid>
      <w:tr w:rsidR="518F6C62" w14:paraId="71302D8E" w14:textId="77777777" w:rsidTr="6FCBC944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8F84D3C" w14:textId="13EDCBD6" w:rsidR="518F6C62" w:rsidRDefault="518F6C62" w:rsidP="518F6C62">
            <w:pPr>
              <w:jc w:val="center"/>
            </w:pPr>
            <w:r w:rsidRPr="518F6C62">
              <w:rPr>
                <w:rFonts w:ascii="Arial" w:eastAsia="Arial" w:hAnsi="Arial" w:cs="Arial"/>
                <w:b/>
                <w:bCs/>
                <w:sz w:val="31"/>
                <w:szCs w:val="31"/>
              </w:rPr>
              <w:lastRenderedPageBreak/>
              <w:t>9º ANO A – ENSINO FUNDAMENTAL</w:t>
            </w:r>
          </w:p>
        </w:tc>
      </w:tr>
      <w:tr w:rsidR="518F6C62" w14:paraId="3BF86C3B" w14:textId="77777777" w:rsidTr="6FCBC944">
        <w:trPr>
          <w:trHeight w:val="37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FEC886" w14:textId="7B51CBC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17494A4" w14:textId="54AEEDF2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DF2C16" w14:textId="699403E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30F5C58" w14:textId="4BF93F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A9A1299" w14:textId="57E3B499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70B236F8" w14:textId="77777777" w:rsidTr="6FCBC944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EE9C35" w14:textId="33ACE884" w:rsidR="63CF3F24" w:rsidRDefault="63CF3F24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22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E9E0D2F" w14:textId="1D29FA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DB26AF" w14:textId="18407C1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FBD19" w14:textId="11D5A741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>Unidade 6- toda vida é bem-vinda.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4EC09" w14:textId="33648049" w:rsidR="6FCBC944" w:rsidRDefault="6FCBC944" w:rsidP="6FCBC944">
            <w:pPr>
              <w:jc w:val="center"/>
              <w:rPr>
                <w:color w:val="000000" w:themeColor="text1"/>
              </w:rPr>
            </w:pPr>
            <w:r w:rsidRPr="6FCBC944">
              <w:rPr>
                <w:color w:val="000000" w:themeColor="text1"/>
              </w:rPr>
              <w:t>Atividades.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57879" w14:textId="0484FA4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</w:tr>
      <w:tr w:rsidR="00897099" w14:paraId="7274420E" w14:textId="77777777" w:rsidTr="00015ACA">
        <w:trPr>
          <w:trHeight w:val="300"/>
        </w:trPr>
        <w:tc>
          <w:tcPr>
            <w:tcW w:w="1950" w:type="dxa"/>
            <w:vMerge/>
            <w:vAlign w:val="center"/>
          </w:tcPr>
          <w:p w14:paraId="2C1D567D" w14:textId="77777777" w:rsidR="00897099" w:rsidRDefault="00897099" w:rsidP="008970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B59E54" w14:textId="22828B79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09A42" w14:textId="77777777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Unit 6 - Be a volunteer.</w:t>
            </w:r>
          </w:p>
          <w:p w14:paraId="361AC133" w14:textId="77777777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4028A0B">
              <w:rPr>
                <w:color w:val="000000" w:themeColor="text1"/>
                <w:lang w:val="en-US"/>
              </w:rPr>
              <w:t>Grammar topic: Modal verbs - Should, must, have to</w:t>
            </w:r>
          </w:p>
          <w:p w14:paraId="4594AC71" w14:textId="3B7298A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028A0B">
              <w:rPr>
                <w:color w:val="000000" w:themeColor="text1"/>
              </w:rPr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66276" w14:textId="5EC00B9D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028A0B">
              <w:rPr>
                <w:color w:val="000000" w:themeColor="text1"/>
              </w:rPr>
              <w:t xml:space="preserve">Registros e atividades no caderno.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AA885" w14:textId="4189AF28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4028A0B">
              <w:rPr>
                <w:color w:val="000000" w:themeColor="text1"/>
              </w:rPr>
              <w:t>Atividade no caderno</w:t>
            </w:r>
          </w:p>
        </w:tc>
      </w:tr>
      <w:tr w:rsidR="00897099" w14:paraId="138B22E1" w14:textId="77777777" w:rsidTr="6FCBC944">
        <w:trPr>
          <w:trHeight w:val="300"/>
        </w:trPr>
        <w:tc>
          <w:tcPr>
            <w:tcW w:w="1950" w:type="dxa"/>
            <w:vMerge/>
            <w:vAlign w:val="center"/>
          </w:tcPr>
          <w:p w14:paraId="5182A3BE" w14:textId="77777777" w:rsidR="00897099" w:rsidRDefault="00897099" w:rsidP="008970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1BB3F3" w14:textId="1339358E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ABC0C2" w14:textId="108F4DDC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09 - Circunferência e Círculo</w:t>
            </w:r>
          </w:p>
          <w:p w14:paraId="541CCF2D" w14:textId="79B6B92A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Circunferência, pág. 160</w:t>
            </w:r>
          </w:p>
          <w:p w14:paraId="0921A300" w14:textId="470BA703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Ângulos na circunferência, pág. 163</w:t>
            </w:r>
          </w:p>
          <w:p w14:paraId="34CCAB1A" w14:textId="5C3C4962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do comprimento da circunferência, pág. 173</w:t>
            </w:r>
          </w:p>
          <w:p w14:paraId="1870A8EF" w14:textId="7C8ACF14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da área do círculo, pág. 177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CE797B" w14:textId="1EE719A8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161 e 162.</w:t>
            </w:r>
          </w:p>
          <w:p w14:paraId="1995E6CB" w14:textId="4979916C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0E5E5E06" w14:textId="15067CBA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4218207C" w14:textId="253E9C9C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09DBCCC0" w14:textId="1A3AC5D2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6BF02" w14:textId="2395D27A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rPr>
                <w:rFonts w:ascii="Arial" w:eastAsia="Arial" w:hAnsi="Arial" w:cs="Arial"/>
              </w:rPr>
              <w:t xml:space="preserve"> </w:t>
            </w:r>
            <w:r w:rsidRPr="44F3FB00">
              <w:t>Atividades propostas no livro, págs. 161 e 162.</w:t>
            </w:r>
          </w:p>
          <w:p w14:paraId="3D058DF4" w14:textId="391E2B77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662819BB" w14:textId="0E8EA8CC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1C7C1287" w14:textId="367A14A9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4AAE56C9" w14:textId="5C86327D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00897099" w14:paraId="0BCC0915" w14:textId="77777777" w:rsidTr="6FCBC944">
        <w:trPr>
          <w:trHeight w:val="300"/>
        </w:trPr>
        <w:tc>
          <w:tcPr>
            <w:tcW w:w="1950" w:type="dxa"/>
            <w:vMerge/>
            <w:vAlign w:val="center"/>
          </w:tcPr>
          <w:p w14:paraId="649C82F8" w14:textId="77777777" w:rsidR="00897099" w:rsidRDefault="00897099" w:rsidP="008970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53534F" w14:textId="41D033F0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C0288" w14:textId="1B79D217" w:rsidR="00897099" w:rsidRDefault="00897099" w:rsidP="00897099">
            <w:pPr>
              <w:jc w:val="center"/>
            </w:pPr>
            <w:r w:rsidRPr="518F6C62">
              <w:t xml:space="preserve"> </w:t>
            </w:r>
            <w:r>
              <w:t>X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2380F" w14:textId="2B7D717B" w:rsidR="00897099" w:rsidRDefault="00897099" w:rsidP="00897099">
            <w:pPr>
              <w:jc w:val="center"/>
            </w:pPr>
            <w:r w:rsidRPr="518F6C62">
              <w:t xml:space="preserve"> </w:t>
            </w:r>
            <w:r>
              <w:t>X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562C18" w14:textId="06774D36" w:rsidR="00897099" w:rsidRDefault="00897099" w:rsidP="00897099">
            <w:pPr>
              <w:jc w:val="center"/>
            </w:pPr>
            <w:r>
              <w:t>X</w:t>
            </w:r>
            <w:r w:rsidRPr="518F6C62">
              <w:t xml:space="preserve"> </w:t>
            </w:r>
          </w:p>
        </w:tc>
      </w:tr>
      <w:tr w:rsidR="00897099" w14:paraId="29261960" w14:textId="77777777" w:rsidTr="6FCBC944">
        <w:trPr>
          <w:trHeight w:val="300"/>
        </w:trPr>
        <w:tc>
          <w:tcPr>
            <w:tcW w:w="1950" w:type="dxa"/>
            <w:vMerge/>
            <w:vAlign w:val="center"/>
          </w:tcPr>
          <w:p w14:paraId="6542BAC6" w14:textId="77777777" w:rsidR="00897099" w:rsidRDefault="00897099" w:rsidP="008970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C5E1B3" w14:textId="40677B9C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31344" w14:textId="09883333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08 - Estatística e Probabilidade</w:t>
            </w:r>
          </w:p>
          <w:p w14:paraId="2B20742F" w14:textId="35864334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Tabelas de frequência, pág. 136</w:t>
            </w:r>
          </w:p>
          <w:p w14:paraId="1F449F3B" w14:textId="7F9CE573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Gráficos, pág. 141</w:t>
            </w:r>
          </w:p>
          <w:p w14:paraId="0F63389A" w14:textId="0DA5DE46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Média aritmética, moda e mediana, pág. 146</w:t>
            </w:r>
          </w:p>
          <w:p w14:paraId="465FBAF1" w14:textId="2F7998A9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Pesquisas amostrais, pág. 149</w:t>
            </w:r>
          </w:p>
          <w:p w14:paraId="4AFD8E5B" w14:textId="2D29A22C" w:rsidR="00897099" w:rsidRDefault="00897099" w:rsidP="00897099">
            <w:pPr>
              <w:jc w:val="center"/>
            </w:pPr>
            <w:r w:rsidRPr="44F3FB00">
              <w:t>Probabilidade, pág. 152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4C96F6" w14:textId="5F758F90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138; 139; 140.</w:t>
            </w:r>
          </w:p>
          <w:p w14:paraId="51DAACF7" w14:textId="765566C4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1558B548" w14:textId="1DDF60A9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0E1FE32D" w14:textId="789AB5C4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4F2057F1" w14:textId="629E8298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7F2F190D" w14:textId="6685DB70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188EF" w14:textId="357F288B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138; 139; 140.</w:t>
            </w:r>
          </w:p>
          <w:p w14:paraId="4748DD5D" w14:textId="0E552C54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143; 144; 145.</w:t>
            </w:r>
          </w:p>
          <w:p w14:paraId="68B5028D" w14:textId="1BF9569C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147 e 148.</w:t>
            </w:r>
          </w:p>
          <w:p w14:paraId="676F88E8" w14:textId="3FAFC5F2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150 e 151.</w:t>
            </w:r>
          </w:p>
          <w:p w14:paraId="70F0F3AB" w14:textId="0F9415F8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154; 155.</w:t>
            </w:r>
          </w:p>
          <w:p w14:paraId="07F97159" w14:textId="2A78BEA6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0F0E4C84" w14:textId="7B45BB37" w:rsidR="0F2B9877" w:rsidRDefault="0F2B9877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t xml:space="preserve">  </w:t>
      </w:r>
      <w:r w:rsidRPr="518F6C62">
        <w:t xml:space="preserve"> </w:t>
      </w:r>
    </w:p>
    <w:p w14:paraId="6F1269DA" w14:textId="41E0D35F" w:rsidR="0F2B9877" w:rsidRDefault="0F2B9877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t xml:space="preserve"> </w:t>
      </w:r>
    </w:p>
    <w:p w14:paraId="593DFE18" w14:textId="79C1E0A7" w:rsidR="0F2B9877" w:rsidRDefault="0F2B9877" w:rsidP="518F6C62">
      <w:pPr>
        <w:tabs>
          <w:tab w:val="left" w:pos="8355"/>
        </w:tabs>
      </w:pPr>
      <w:r w:rsidRPr="518F6C62">
        <w:t xml:space="preserve"> </w:t>
      </w:r>
    </w:p>
    <w:p w14:paraId="7F5A66FC" w14:textId="542F0E75" w:rsidR="0F2B9877" w:rsidRDefault="0F2B9877" w:rsidP="518F6C62">
      <w:pPr>
        <w:tabs>
          <w:tab w:val="left" w:pos="8355"/>
        </w:tabs>
      </w:pPr>
      <w:r w:rsidRPr="518F6C62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515"/>
        <w:gridCol w:w="3832"/>
      </w:tblGrid>
      <w:tr w:rsidR="518F6C62" w14:paraId="4D9B4AB1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60265A3" w14:textId="543B8D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211E445" w14:textId="19096B3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437CAD" w14:textId="66ACCB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08F7F1A" w14:textId="610E39C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7665EF" w14:textId="7A565D4E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0EAC114A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F5D7BC" w14:textId="36DEE69A" w:rsidR="7F802063" w:rsidRDefault="7F802063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23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14BD3DB0" w14:textId="295F688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0CC667" w14:textId="67E7FD6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1E6267" w14:textId="1CA0EDCD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Cap. 08 - Estatística e Probabilidade</w:t>
            </w:r>
          </w:p>
          <w:p w14:paraId="3934C0C8" w14:textId="42378F4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Tabelas de frequência, pág. 136</w:t>
            </w:r>
          </w:p>
          <w:p w14:paraId="7A265201" w14:textId="5C13EC2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Gráficos, pág. 141</w:t>
            </w:r>
          </w:p>
          <w:p w14:paraId="5F68628B" w14:textId="1E64263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Média aritmética, moda e mediana, pág. 146</w:t>
            </w:r>
          </w:p>
          <w:p w14:paraId="1C80E293" w14:textId="3122AEB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Pesquisas amostrais, pág. 149</w:t>
            </w:r>
          </w:p>
          <w:p w14:paraId="5BAF3FDA" w14:textId="66953318" w:rsidR="44F3FB00" w:rsidRDefault="44F3FB00" w:rsidP="44F3FB00">
            <w:pPr>
              <w:spacing w:line="360" w:lineRule="auto"/>
              <w:jc w:val="center"/>
            </w:pPr>
            <w:r w:rsidRPr="44F3FB00">
              <w:t xml:space="preserve">Probabilidade, pág. 152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27573B" w14:textId="6375FA5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Atividades propostas no livro, págs. 138; 139; 140.</w:t>
            </w:r>
          </w:p>
          <w:p w14:paraId="280B1C2C" w14:textId="0566C4F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334597DD" w14:textId="45EF979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4F4DC2FA" w14:textId="27796B3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7FC8C326" w14:textId="4FC8349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70699BA2" w14:textId="2E03A0C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187D7E" w14:textId="066A0E8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138; 139; 140.</w:t>
            </w:r>
          </w:p>
          <w:p w14:paraId="4A203B70" w14:textId="77C819E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44C7F030" w14:textId="7CBF6AB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69556B90" w14:textId="0B2B873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318E78E0" w14:textId="656659C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011B76B2" w14:textId="289BC1B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11D71DCA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1D119CBA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DA3473" w14:textId="63045E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51FB6" w14:textId="785C74FC" w:rsidR="518F6C62" w:rsidRDefault="518F6C62" w:rsidP="518F6C62">
            <w:pPr>
              <w:jc w:val="center"/>
            </w:pPr>
            <w:r w:rsidRPr="04C0F689">
              <w:t xml:space="preserve"> </w:t>
            </w:r>
            <w:r w:rsidR="12C37079" w:rsidRPr="04C0F689">
              <w:t xml:space="preserve">Revisão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35E216" w14:textId="57635270" w:rsidR="518F6C62" w:rsidRDefault="620721B4" w:rsidP="04C0F68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>R</w:t>
            </w:r>
            <w:r w:rsidR="6A8F9EB7" w:rsidRPr="04C0F689">
              <w:t>egistro</w:t>
            </w:r>
            <w:r w:rsidR="518F6C62" w:rsidRPr="04C0F689">
              <w:t xml:space="preserve"> </w:t>
            </w:r>
            <w:r w:rsidRPr="04C0F689">
              <w:t xml:space="preserve">no quadro 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E4204" w14:textId="29D9B5B5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</w:tr>
      <w:tr w:rsidR="518F6C62" w14:paraId="368D5365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610A5CE8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ABB07F" w14:textId="356A32F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A0496" w14:textId="15D55477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Modal verbs - Should, must, have to</w:t>
            </w:r>
          </w:p>
          <w:p w14:paraId="1C521C7A" w14:textId="50BD4656" w:rsidR="20769821" w:rsidRDefault="20769821" w:rsidP="20769821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FCB7A8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D391B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46E0C441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14ABD8E1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613C61" w14:textId="05F27D8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5FAED" w14:textId="7162AC4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08 - Estatística e Probabilidade</w:t>
            </w:r>
          </w:p>
          <w:p w14:paraId="5474C4A3" w14:textId="56F8EF8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Tabelas de frequência, pág. 136</w:t>
            </w:r>
          </w:p>
          <w:p w14:paraId="3EA40DFB" w14:textId="4850309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Gráficos, pág. 141</w:t>
            </w:r>
          </w:p>
          <w:p w14:paraId="660B641B" w14:textId="5ED6E39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Média aritmética, moda e mediana, pág. 146</w:t>
            </w:r>
          </w:p>
          <w:p w14:paraId="763C9C88" w14:textId="044D466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Pesquisas amostrais, pág. 149</w:t>
            </w:r>
          </w:p>
          <w:p w14:paraId="3608146E" w14:textId="6E9CFA5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Probabilidade, pág. 152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8F58E2" w14:textId="07BCBDE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Atividades propostas no livro, págs. 138; 139; 140.</w:t>
            </w:r>
          </w:p>
          <w:p w14:paraId="57D6510A" w14:textId="4EDD82F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19AB363E" w14:textId="408D050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236673C5" w14:textId="74D831DD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786076F8" w14:textId="20FC297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55D76B4D" w14:textId="4F34C44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09162" w14:textId="30E4B1F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4468D7BF" w14:textId="3151576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677151AA" w14:textId="0324803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5A13C1FF" w14:textId="5C0E209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79E9CA59" w14:textId="2B246D1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516220C7" w14:textId="28A5A93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13D5C57A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7745C85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84D331" w14:textId="4788687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80E7E" w14:textId="28B6E376" w:rsidR="518F6C62" w:rsidRDefault="5F963474" w:rsidP="518F6C62">
            <w:pPr>
              <w:tabs>
                <w:tab w:val="left" w:leader="underscore" w:pos="15120"/>
              </w:tabs>
              <w:jc w:val="center"/>
            </w:pPr>
            <w:r w:rsidRPr="04C0F689">
              <w:t xml:space="preserve">Revisão </w:t>
            </w:r>
            <w:r w:rsidR="518F6C62" w:rsidRPr="04C0F689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78B70" w14:textId="471893E4" w:rsidR="518F6C62" w:rsidRDefault="52CEB7C7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Registro no quadro </w:t>
            </w:r>
            <w:r w:rsidR="518F6C62" w:rsidRPr="04C0F689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D13F5" w14:textId="201CB739" w:rsidR="518F6C62" w:rsidRDefault="00897099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</w:tr>
    </w:tbl>
    <w:p w14:paraId="5AF5FE00" w14:textId="303C3142" w:rsidR="0F2B9877" w:rsidRDefault="0F2B9877" w:rsidP="518F6C62">
      <w:pPr>
        <w:tabs>
          <w:tab w:val="left" w:pos="83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35"/>
        <w:gridCol w:w="3721"/>
      </w:tblGrid>
      <w:tr w:rsidR="518F6C62" w14:paraId="69FC3172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B62ED4" w14:textId="305E7DB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7D97CF8" w14:textId="11C9CE7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940E69" w14:textId="7662841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9C35D6" w14:textId="0404E78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3F8AFC6" w14:textId="026126D3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471058E7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0070A" w14:textId="4DEAD957" w:rsidR="025471CB" w:rsidRDefault="025471CB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24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57DEB911" w14:textId="4CB249B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7CA088" w14:textId="687B2E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5EF901" w14:textId="7438B467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Modal verbs - Should, must, have to</w:t>
            </w:r>
          </w:p>
          <w:p w14:paraId="27BF1B3D" w14:textId="50BD4656" w:rsidR="20769821" w:rsidRDefault="20769821" w:rsidP="20769821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99EC4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B19982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20108C46" w14:textId="77777777" w:rsidTr="20769821">
        <w:trPr>
          <w:trHeight w:val="420"/>
        </w:trPr>
        <w:tc>
          <w:tcPr>
            <w:tcW w:w="1775" w:type="dxa"/>
            <w:vMerge/>
            <w:vAlign w:val="center"/>
          </w:tcPr>
          <w:p w14:paraId="245099E1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97BEAAC" w14:textId="1F602D5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093FF" w14:textId="1092874A" w:rsidR="518F6C62" w:rsidRDefault="75FCC00F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Avaliação </w:t>
            </w:r>
            <w:r w:rsidR="518F6C62" w:rsidRPr="4541F77C">
              <w:t xml:space="preserve">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40DEB" w14:textId="227C855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 </w:t>
            </w:r>
            <w:r w:rsidR="5ECE6EF7" w:rsidRPr="4541F77C">
              <w:t xml:space="preserve">Avaliação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4D6E1B" w14:textId="0E5747EF" w:rsidR="518F6C62" w:rsidRDefault="5ECE6EF7" w:rsidP="4541F77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4541F77C">
              <w:t xml:space="preserve">X </w:t>
            </w:r>
          </w:p>
        </w:tc>
      </w:tr>
      <w:tr w:rsidR="518F6C62" w14:paraId="07A08251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9CB6FE9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BBBB8D" w14:textId="1914C688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Biologia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0126D" w14:textId="534F48F5" w:rsidR="518F6C62" w:rsidRDefault="518F6C62" w:rsidP="518F6C62">
            <w:pPr>
              <w:spacing w:line="360" w:lineRule="auto"/>
              <w:jc w:val="center"/>
            </w:pPr>
            <w:r w:rsidRPr="4541F77C">
              <w:t xml:space="preserve"> </w:t>
            </w:r>
            <w:r w:rsidR="0C335AB3" w:rsidRPr="4541F77C">
              <w:t xml:space="preserve">Avaliação 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FDF5C" w14:textId="3E2313EF" w:rsidR="518F6C62" w:rsidRDefault="0C335AB3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Avaliação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BFB37" w14:textId="02AB574F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541F77C">
              <w:t xml:space="preserve"> </w:t>
            </w:r>
            <w:r w:rsidR="053BF537" w:rsidRPr="4541F77C">
              <w:t xml:space="preserve">X </w:t>
            </w:r>
          </w:p>
        </w:tc>
      </w:tr>
      <w:tr w:rsidR="518F6C62" w14:paraId="52EA3F92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08CC2212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CF8486" w14:textId="28000DC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Química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AC811E" w14:textId="0BB4E233" w:rsidR="4541F77C" w:rsidRDefault="4541F77C" w:rsidP="4541F77C">
            <w:pPr>
              <w:tabs>
                <w:tab w:val="left" w:leader="underscore" w:pos="15120"/>
              </w:tabs>
              <w:jc w:val="center"/>
            </w:pPr>
            <w:r w:rsidRPr="4541F77C">
              <w:rPr>
                <w:rFonts w:ascii="Calibri" w:eastAsia="Calibri" w:hAnsi="Calibri" w:cs="Calibri"/>
                <w:sz w:val="20"/>
                <w:szCs w:val="20"/>
              </w:rPr>
              <w:t>Leis que regem as reações químicas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4D159" w14:textId="0CF03A82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Registro no caderno sobre o conteúdo.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669AC7" w14:textId="1CA70199" w:rsidR="4541F77C" w:rsidRDefault="4541F77C" w:rsidP="4541F77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541F77C">
              <w:t xml:space="preserve">X </w:t>
            </w:r>
          </w:p>
        </w:tc>
      </w:tr>
      <w:tr w:rsidR="518F6C62" w14:paraId="3F73B403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3FEF8E9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1EF008" w14:textId="2D6D3ED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Física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B48F6" w14:textId="24EC702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 xml:space="preserve"> </w:t>
            </w:r>
            <w:r w:rsidR="022D4C1B" w:rsidRPr="04C0F689">
              <w:t>Trabalho e potência.</w:t>
            </w:r>
          </w:p>
        </w:tc>
        <w:tc>
          <w:tcPr>
            <w:tcW w:w="4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01F20D" w14:textId="18622EA9" w:rsidR="518F6C62" w:rsidRDefault="022D4C1B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Resolução de atividade.</w:t>
            </w:r>
            <w:r w:rsidR="518F6C62" w:rsidRPr="04C0F689"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EA0FE" w14:textId="76A606F3" w:rsidR="518F6C62" w:rsidRDefault="369EC053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X</w:t>
            </w:r>
            <w:r w:rsidR="518F6C62" w:rsidRPr="04C0F689">
              <w:t xml:space="preserve"> </w:t>
            </w:r>
          </w:p>
        </w:tc>
      </w:tr>
    </w:tbl>
    <w:p w14:paraId="5B8E6970" w14:textId="12AF0206" w:rsidR="0F2B9877" w:rsidRDefault="0F2B9877" w:rsidP="518F6C62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72"/>
      </w:tblGrid>
      <w:tr w:rsidR="518F6C62" w14:paraId="1F88E1B0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FEED7C" w14:textId="02B83961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C93205" w14:textId="6DBD35F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58B08F" w14:textId="0B22C4D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375F3C" w14:textId="39E0151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1D7171" w14:textId="2F5F1EFA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6D06861A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B99F68" w14:textId="01E0FDD3" w:rsidR="2325BE9E" w:rsidRDefault="2325BE9E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25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2131FD5" w14:textId="156BFBA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BB7361" w14:textId="239E8C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47951" w14:textId="401E7CE5" w:rsidR="518F6C62" w:rsidRDefault="518F6C62" w:rsidP="518F6C62">
            <w:pPr>
              <w:jc w:val="center"/>
            </w:pPr>
            <w:r w:rsidRPr="04C0F689">
              <w:t xml:space="preserve"> </w:t>
            </w:r>
            <w:r w:rsidR="7A4C1CCE" w:rsidRPr="04C0F689">
              <w:t xml:space="preserve">Avaliação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25FBD" w14:textId="616A5678" w:rsidR="518F6C62" w:rsidRDefault="7A4C1CCE" w:rsidP="518F6C62">
            <w:pPr>
              <w:jc w:val="center"/>
            </w:pPr>
            <w:r w:rsidRPr="04C0F689">
              <w:t>Avaliação A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925D8" w14:textId="5EED66B0" w:rsidR="518F6C62" w:rsidRDefault="518F6C62" w:rsidP="518F6C62">
            <w:pPr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</w:tr>
      <w:tr w:rsidR="518F6C62" w14:paraId="2885712E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623CAB20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933A9B" w14:textId="095E750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79C10" w14:textId="578A77C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09 - Circunferência e Círculo</w:t>
            </w:r>
          </w:p>
          <w:p w14:paraId="4151FC2B" w14:textId="23049E7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Circunferência, pág. 160</w:t>
            </w:r>
          </w:p>
          <w:p w14:paraId="102A76E2" w14:textId="734D025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Ângulos na circunferência, pág. 163</w:t>
            </w:r>
          </w:p>
          <w:p w14:paraId="0DCA7083" w14:textId="67ED746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do comprimento da circunferência, pág. 173</w:t>
            </w:r>
          </w:p>
          <w:p w14:paraId="4270E8D4" w14:textId="5EDCC2A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Medida da área do círculo, pág. 177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B77A36" w14:textId="784E4DE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rPr>
                <w:color w:val="000000" w:themeColor="text1"/>
              </w:rPr>
              <w:t xml:space="preserve"> </w:t>
            </w:r>
            <w:r w:rsidRPr="44F3FB00">
              <w:t>Atividades propostas no livro, págs. 161 e 162.</w:t>
            </w:r>
          </w:p>
          <w:p w14:paraId="2B40CA9E" w14:textId="40311E5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165; 166; 167 e 168</w:t>
            </w:r>
          </w:p>
          <w:p w14:paraId="6E87C460" w14:textId="5CB20A5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174; 175 e 176</w:t>
            </w:r>
          </w:p>
          <w:p w14:paraId="0864BCBC" w14:textId="4E08A81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179; 180; 181; 182 e 183</w:t>
            </w:r>
          </w:p>
          <w:p w14:paraId="789CBD60" w14:textId="3A0E1BC9" w:rsidR="44F3FB00" w:rsidRDefault="44F3FB00" w:rsidP="44F3FB00">
            <w:pPr>
              <w:spacing w:line="252" w:lineRule="auto"/>
              <w:jc w:val="center"/>
            </w:pPr>
            <w:r w:rsidRPr="44F3FB00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68B0C" w14:textId="5467918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161 e 162.</w:t>
            </w:r>
          </w:p>
          <w:p w14:paraId="646642E9" w14:textId="5F196BA4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165; 166; 167 e 168</w:t>
            </w:r>
          </w:p>
          <w:p w14:paraId="19DE9BA6" w14:textId="514C17D6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174; 175 e 176</w:t>
            </w:r>
          </w:p>
          <w:p w14:paraId="2EEA6CF8" w14:textId="3124A08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179; 180; 181; 182 e 183</w:t>
            </w:r>
          </w:p>
          <w:p w14:paraId="66391B31" w14:textId="50780726" w:rsidR="44F3FB00" w:rsidRDefault="44F3FB00" w:rsidP="44F3FB00">
            <w:pPr>
              <w:spacing w:line="257" w:lineRule="auto"/>
              <w:jc w:val="center"/>
              <w:rPr>
                <w:color w:val="000000" w:themeColor="text1"/>
              </w:rPr>
            </w:pPr>
          </w:p>
        </w:tc>
      </w:tr>
      <w:tr w:rsidR="518F6C62" w14:paraId="1B8F9C2F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343B67DD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558ACC" w14:textId="2B47C1C5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EA5FA5" w14:textId="555ED279" w:rsidR="518F6C62" w:rsidRDefault="41293016" w:rsidP="04C0F689">
            <w:pPr>
              <w:tabs>
                <w:tab w:val="left" w:leader="underscore" w:pos="15120"/>
              </w:tabs>
              <w:jc w:val="center"/>
            </w:pPr>
            <w:r w:rsidRPr="04C0F689">
              <w:t>Características Físicas da Europa Oriental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C7BF7F" w14:textId="6709577C" w:rsidR="518F6C62" w:rsidRDefault="23B8202C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4C0F689">
              <w:t>Anotações no caderno</w:t>
            </w:r>
            <w:r w:rsidR="518F6C62" w:rsidRPr="04C0F689"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1448C" w14:textId="4395FF38" w:rsidR="518F6C62" w:rsidRDefault="0DA80F5A" w:rsidP="518F6C62">
            <w:pPr>
              <w:spacing w:line="252" w:lineRule="auto"/>
              <w:jc w:val="center"/>
            </w:pPr>
            <w:r w:rsidRPr="04C0F689">
              <w:t>X</w:t>
            </w:r>
            <w:r w:rsidR="518F6C62" w:rsidRPr="04C0F689">
              <w:t xml:space="preserve"> </w:t>
            </w:r>
          </w:p>
        </w:tc>
      </w:tr>
      <w:tr w:rsidR="518F6C62" w14:paraId="524AA38F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767B3527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66C58B" w14:textId="1A6652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C271C4" w14:textId="4BB37DA0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</w:t>
            </w:r>
            <w:r w:rsidRPr="20769821">
              <w:rPr>
                <w:lang w:val="en-US"/>
              </w:rPr>
              <w:lastRenderedPageBreak/>
              <w:t>Modal verbs - Should, must, have to</w:t>
            </w:r>
          </w:p>
          <w:p w14:paraId="52666780" w14:textId="50BD4656" w:rsidR="20769821" w:rsidRDefault="20769821" w:rsidP="20769821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4784ED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lastRenderedPageBreak/>
              <w:t xml:space="preserve">Registros e atividades no caderno.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F759A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2774760D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2C7789D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92DB64" w14:textId="7A55EDC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C844AD" w14:textId="6F3B1263" w:rsidR="518F6C62" w:rsidRDefault="7220D570" w:rsidP="04C0F689">
            <w:pPr>
              <w:tabs>
                <w:tab w:val="left" w:leader="underscore" w:pos="15120"/>
              </w:tabs>
              <w:spacing w:line="252" w:lineRule="auto"/>
              <w:jc w:val="center"/>
            </w:pPr>
            <w:r w:rsidRPr="04C0F689">
              <w:t>Características Físicas da Europa Oriental</w:t>
            </w:r>
            <w:r w:rsidR="518F6C62" w:rsidRPr="04C0F68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1743E" w14:textId="36F32FE8" w:rsidR="518F6C62" w:rsidRDefault="0AD7337B" w:rsidP="518F6C62">
            <w:pPr>
              <w:spacing w:line="252" w:lineRule="auto"/>
              <w:jc w:val="center"/>
            </w:pPr>
            <w:r w:rsidRPr="04C0F689">
              <w:rPr>
                <w:color w:val="000000" w:themeColor="text1"/>
              </w:rPr>
              <w:t>Influência da natureza na formação da sociedade</w:t>
            </w:r>
            <w:r w:rsidR="518F6C62" w:rsidRPr="04C0F689">
              <w:rPr>
                <w:color w:val="000000" w:themeColor="text1"/>
              </w:rPr>
              <w:t xml:space="preserve"> 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03065" w14:textId="2181F7F3" w:rsidR="518F6C62" w:rsidRDefault="0B6ED319" w:rsidP="04C0F689">
            <w:pPr>
              <w:spacing w:line="257" w:lineRule="auto"/>
              <w:jc w:val="center"/>
              <w:rPr>
                <w:color w:val="000000" w:themeColor="text1"/>
              </w:rPr>
            </w:pPr>
            <w:r w:rsidRPr="04C0F689">
              <w:rPr>
                <w:color w:val="000000" w:themeColor="text1"/>
              </w:rPr>
              <w:t>Questões no caderno</w:t>
            </w:r>
          </w:p>
        </w:tc>
      </w:tr>
    </w:tbl>
    <w:p w14:paraId="48F72460" w14:textId="1B336913" w:rsidR="0F2B9877" w:rsidRDefault="0F2B9877" w:rsidP="518F6C62">
      <w:pPr>
        <w:tabs>
          <w:tab w:val="left" w:pos="1320"/>
          <w:tab w:val="left" w:pos="1755"/>
        </w:tabs>
      </w:pPr>
      <w:r w:rsidRPr="518F6C62">
        <w:rPr>
          <w:rFonts w:ascii="Arial" w:eastAsia="Arial" w:hAnsi="Arial" w:cs="Arial"/>
        </w:rPr>
        <w:t xml:space="preserve"> </w:t>
      </w:r>
    </w:p>
    <w:p w14:paraId="5F5557FA" w14:textId="4EB35820" w:rsidR="0F2B9877" w:rsidRDefault="0F2B9877" w:rsidP="518F6C62">
      <w:pPr>
        <w:tabs>
          <w:tab w:val="left" w:pos="1320"/>
          <w:tab w:val="left" w:pos="1755"/>
        </w:tabs>
      </w:pPr>
      <w:r w:rsidRPr="518F6C62">
        <w:t xml:space="preserve"> </w:t>
      </w:r>
    </w:p>
    <w:p w14:paraId="706D48BC" w14:textId="2D06FB7E" w:rsidR="518F6C62" w:rsidRDefault="518F6C62" w:rsidP="518F6C62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665"/>
        <w:gridCol w:w="3699"/>
      </w:tblGrid>
      <w:tr w:rsidR="518F6C62" w14:paraId="0A84002B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456A46" w14:textId="0EC45C04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80F716" w14:textId="757C5943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E5C66A" w14:textId="627F616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B85F99" w14:textId="2385737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6A65159" w14:textId="6DE6242C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00897099" w14:paraId="51E934A1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36EFC" w14:textId="2AC6C33B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26/09/2025</w:t>
            </w:r>
          </w:p>
          <w:p w14:paraId="47577A30" w14:textId="1FE4D39B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0C036D" w14:textId="6F18FF14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0A0E7D" w14:textId="5FC664BD" w:rsidR="00897099" w:rsidRDefault="00897099" w:rsidP="00897099">
            <w:pPr>
              <w:jc w:val="center"/>
            </w:pPr>
            <w:r w:rsidRPr="7BE80876">
              <w:rPr>
                <w:rFonts w:ascii="Arial" w:eastAsia="Arial" w:hAnsi="Arial" w:cs="Arial"/>
              </w:rPr>
              <w:t xml:space="preserve">Arte e consumo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5829C8" w14:textId="5D29D52D" w:rsidR="00897099" w:rsidRDefault="00897099" w:rsidP="00897099">
            <w:pPr>
              <w:spacing w:line="252" w:lineRule="auto"/>
              <w:jc w:val="center"/>
            </w:pPr>
            <w:r w:rsidRPr="7BE80876">
              <w:t>Anotações no caderno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214447" w14:textId="51C95F56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BE80876">
              <w:rPr>
                <w:rFonts w:ascii="Calibri Light" w:eastAsia="Calibri Light" w:hAnsi="Calibri Light" w:cs="Calibri Light"/>
                <w:color w:val="2F5496" w:themeColor="accent1" w:themeShade="BF"/>
                <w:sz w:val="32"/>
                <w:szCs w:val="32"/>
              </w:rPr>
              <w:t>x</w:t>
            </w:r>
          </w:p>
        </w:tc>
      </w:tr>
      <w:tr w:rsidR="00897099" w14:paraId="5B6B6417" w14:textId="77777777" w:rsidTr="20769821">
        <w:trPr>
          <w:trHeight w:val="345"/>
        </w:trPr>
        <w:tc>
          <w:tcPr>
            <w:tcW w:w="1775" w:type="dxa"/>
            <w:vMerge/>
            <w:vAlign w:val="center"/>
          </w:tcPr>
          <w:p w14:paraId="17F7B55E" w14:textId="77777777" w:rsidR="00897099" w:rsidRDefault="00897099" w:rsidP="008970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3A6F00" w14:textId="43380691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E34E9D" w14:textId="093F7FA5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 Ditadura civil-militar no Brasil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AAAB44" w14:textId="670A3EF1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Anotações no caderno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64B7F" w14:textId="07BC228E" w:rsidR="00897099" w:rsidRDefault="00897099" w:rsidP="00897099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Calibri Light" w:eastAsia="Calibri Light" w:hAnsi="Calibri Light" w:cs="Calibri Light"/>
              </w:rPr>
              <w:t>XX</w:t>
            </w:r>
            <w:r w:rsidRPr="518F6C62">
              <w:rPr>
                <w:rFonts w:ascii="Calibri Light" w:eastAsia="Calibri Light" w:hAnsi="Calibri Light" w:cs="Calibri Light"/>
              </w:rPr>
              <w:t xml:space="preserve"> </w:t>
            </w:r>
          </w:p>
        </w:tc>
      </w:tr>
      <w:tr w:rsidR="00897099" w14:paraId="55EA2798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12E6A7FC" w14:textId="77777777" w:rsidR="00897099" w:rsidRDefault="00897099" w:rsidP="008970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5D751E" w14:textId="12FFCD0D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A16E16" w14:textId="2443FF38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4B34EA3">
              <w:t xml:space="preserve">Ditadura civil-militar no Brasil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643076" w14:textId="4602A87C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>Anotações no caderno</w:t>
            </w:r>
          </w:p>
          <w:p w14:paraId="70ED09C0" w14:textId="418E16EC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4B34EA3">
              <w:t xml:space="preserve">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9A522" w14:textId="33238868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34B34EA3">
              <w:t>Atividade do livro págs. 328 e 329</w:t>
            </w:r>
          </w:p>
        </w:tc>
      </w:tr>
      <w:tr w:rsidR="00897099" w14:paraId="3B1FE856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A729837" w14:textId="77777777" w:rsidR="00897099" w:rsidRDefault="00897099" w:rsidP="008970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EC213F" w14:textId="23EAA888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439BD9" w14:textId="477F41DA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0040DDE">
              <w:t xml:space="preserve"> Distúrbios alimentares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D1ED5" w14:textId="13012C8C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0040DDE">
              <w:t xml:space="preserve">Aula teórica expositiva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AF6BF" w14:textId="578661E0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t xml:space="preserve"> </w:t>
            </w:r>
            <w:r>
              <w:t>X</w:t>
            </w:r>
          </w:p>
        </w:tc>
      </w:tr>
      <w:tr w:rsidR="00897099" w14:paraId="17656209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399BBB7F" w14:textId="77777777" w:rsidR="00897099" w:rsidRDefault="00897099" w:rsidP="008970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13C31F" w14:textId="6FDBBD63" w:rsidR="00897099" w:rsidRDefault="00897099" w:rsidP="00897099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00322D" w14:textId="21979FCF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Modal verbs - Should, must, have to</w:t>
            </w:r>
          </w:p>
          <w:p w14:paraId="40573ED5" w14:textId="50BD4656" w:rsidR="00897099" w:rsidRDefault="00897099" w:rsidP="00897099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E0A74" w14:textId="21FA57B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41032" w14:textId="4D9C55CB" w:rsidR="00897099" w:rsidRDefault="00897099" w:rsidP="00897099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</w:tbl>
    <w:p w14:paraId="72505061" w14:textId="485F25D1" w:rsidR="518F6C62" w:rsidRDefault="518F6C62" w:rsidP="518F6C62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1648"/>
        <w:gridCol w:w="3119"/>
        <w:gridCol w:w="4470"/>
        <w:gridCol w:w="3885"/>
      </w:tblGrid>
      <w:tr w:rsidR="518F6C62" w14:paraId="41070E5E" w14:textId="77777777" w:rsidTr="20769821">
        <w:trPr>
          <w:trHeight w:val="300"/>
        </w:trPr>
        <w:tc>
          <w:tcPr>
            <w:tcW w:w="15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DA72BF9" w14:textId="13EDCBD6" w:rsidR="518F6C62" w:rsidRDefault="518F6C62" w:rsidP="518F6C62">
            <w:pPr>
              <w:jc w:val="center"/>
            </w:pPr>
            <w:r w:rsidRPr="518F6C62">
              <w:rPr>
                <w:rFonts w:ascii="Arial" w:eastAsia="Arial" w:hAnsi="Arial" w:cs="Arial"/>
                <w:b/>
                <w:bCs/>
                <w:sz w:val="31"/>
                <w:szCs w:val="31"/>
              </w:rPr>
              <w:t>9º ANO A – ENSINO FUNDAMENTAL</w:t>
            </w:r>
          </w:p>
        </w:tc>
      </w:tr>
      <w:tr w:rsidR="518F6C62" w14:paraId="54DAB3BA" w14:textId="77777777" w:rsidTr="20769821">
        <w:trPr>
          <w:trHeight w:val="375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D02C2E" w14:textId="7B51CBCD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414783" w14:textId="54AEEDF2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1AD6FA" w14:textId="699403E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7D710E3" w14:textId="4BF93F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9CAD73" w14:textId="57E3B499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086B5C68" w14:textId="77777777" w:rsidTr="20769821">
        <w:trPr>
          <w:trHeight w:val="300"/>
        </w:trPr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5E818E" w14:textId="6C8B0025" w:rsidR="595240D9" w:rsidRDefault="595240D9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29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00A17E16" w14:textId="1D29FA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65B66B" w14:textId="18407C1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1DD373" w14:textId="1DEA7FEF" w:rsidR="518F6C62" w:rsidRDefault="518F6C62" w:rsidP="6FCBC944">
            <w:pPr>
              <w:jc w:val="center"/>
              <w:rPr>
                <w:color w:val="000000" w:themeColor="text1"/>
              </w:rPr>
            </w:pPr>
            <w:r w:rsidRPr="6FCBC944">
              <w:t xml:space="preserve"> </w:t>
            </w:r>
            <w:r w:rsidR="449068B5" w:rsidRPr="6FCBC944">
              <w:rPr>
                <w:color w:val="000000" w:themeColor="text1"/>
              </w:rPr>
              <w:t>Unidade 6- toda vida é bem-vinda.</w:t>
            </w:r>
          </w:p>
          <w:p w14:paraId="5022B285" w14:textId="766F0350" w:rsidR="518F6C62" w:rsidRDefault="518F6C62" w:rsidP="6FCBC944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5066F7" w14:textId="1C5842C5" w:rsidR="518F6C62" w:rsidRDefault="449068B5" w:rsidP="518F6C6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CBC944">
              <w:t>Correção de atividades.</w:t>
            </w:r>
            <w:r w:rsidR="518F6C62" w:rsidRPr="6FCBC944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57665" w14:textId="053AB139" w:rsidR="518F6C62" w:rsidRDefault="00897099" w:rsidP="518F6C6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</w:tr>
      <w:tr w:rsidR="518F6C62" w14:paraId="736A7F7E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43E07CC6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C94D22" w14:textId="22828B79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518F6C62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10A1B" w14:textId="6FEBF6A7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</w:t>
            </w:r>
            <w:r w:rsidRPr="20769821">
              <w:rPr>
                <w:lang w:val="en-US"/>
              </w:rPr>
              <w:lastRenderedPageBreak/>
              <w:t>Modal verbs - Should, must, have to</w:t>
            </w:r>
          </w:p>
          <w:p w14:paraId="3D2D782E" w14:textId="50BD4656" w:rsidR="20769821" w:rsidRDefault="20769821" w:rsidP="20769821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5EE3B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lastRenderedPageBreak/>
              <w:t xml:space="preserve">Registros e atividades no caderno.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D563E2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0BB9150F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3777FB11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55D2590" w14:textId="1339358E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11FAD" w14:textId="5A29A18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09 - Circunferência e Círculo</w:t>
            </w:r>
          </w:p>
          <w:p w14:paraId="0E101F41" w14:textId="6C00C12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Circunferência, pág. 160</w:t>
            </w:r>
          </w:p>
          <w:p w14:paraId="0C6527A8" w14:textId="4BB3E32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Ângulos na circunferência, pág. 163</w:t>
            </w:r>
          </w:p>
          <w:p w14:paraId="510EC316" w14:textId="203650D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do comprimento da circunferência, pág. 173</w:t>
            </w:r>
          </w:p>
          <w:p w14:paraId="4B0AFCD1" w14:textId="632E2FB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Medida da área do círculo, pág. 177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995DE0" w14:textId="71726CE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161 e 162.</w:t>
            </w:r>
          </w:p>
          <w:p w14:paraId="267772CB" w14:textId="7897CDD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5AB9652C" w14:textId="63EC5A5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55C9D95F" w14:textId="5473D67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1E236157" w14:textId="6326DF7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B0AC4" w14:textId="7C26784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rPr>
                <w:rFonts w:ascii="Arial" w:eastAsia="Arial" w:hAnsi="Arial" w:cs="Arial"/>
              </w:rPr>
              <w:t xml:space="preserve"> </w:t>
            </w:r>
            <w:r w:rsidRPr="44F3FB00">
              <w:t>Atividades propostas no livro, págs. 161 e 162.</w:t>
            </w:r>
          </w:p>
          <w:p w14:paraId="232D7F5F" w14:textId="617E22D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165; 166; 167 e 168</w:t>
            </w:r>
          </w:p>
          <w:p w14:paraId="7A0AAC18" w14:textId="1269B26C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174; 175 e 176</w:t>
            </w:r>
          </w:p>
          <w:p w14:paraId="37623DD1" w14:textId="2F32335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179; 180; 181; 182 e 183</w:t>
            </w:r>
          </w:p>
          <w:p w14:paraId="442969B9" w14:textId="769A566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</w:tr>
      <w:tr w:rsidR="518F6C62" w14:paraId="6CDAD1F2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269EC5E0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0C3A416" w14:textId="41D033F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IF RED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65528" w14:textId="37AD9992" w:rsidR="518F6C62" w:rsidRDefault="518F6C62" w:rsidP="518F6C62">
            <w:pPr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035CC" w14:textId="19E942EB" w:rsidR="518F6C62" w:rsidRDefault="00897099" w:rsidP="518F6C62">
            <w:pPr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5F865F" w14:textId="24B8F2C9" w:rsidR="518F6C62" w:rsidRDefault="00897099" w:rsidP="518F6C62">
            <w:pPr>
              <w:jc w:val="center"/>
            </w:pPr>
            <w:r>
              <w:t>X</w:t>
            </w:r>
            <w:r w:rsidR="518F6C62" w:rsidRPr="518F6C62">
              <w:t xml:space="preserve"> </w:t>
            </w:r>
          </w:p>
        </w:tc>
      </w:tr>
      <w:tr w:rsidR="518F6C62" w14:paraId="11871C1C" w14:textId="77777777" w:rsidTr="20769821">
        <w:trPr>
          <w:trHeight w:val="300"/>
        </w:trPr>
        <w:tc>
          <w:tcPr>
            <w:tcW w:w="1950" w:type="dxa"/>
            <w:vMerge/>
            <w:vAlign w:val="center"/>
          </w:tcPr>
          <w:p w14:paraId="5649C520" w14:textId="77777777" w:rsidR="003F0B99" w:rsidRDefault="003F0B99"/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45D8FE" w14:textId="40677B9C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084048" w14:textId="70C28A6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Cap. 08 - Estatística e Probabilidade</w:t>
            </w:r>
          </w:p>
          <w:p w14:paraId="783984CD" w14:textId="0FDD837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Tabelas de frequência, pág. 136</w:t>
            </w:r>
          </w:p>
          <w:p w14:paraId="1448A7F0" w14:textId="20FD9F9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Gráficos, pág. 141</w:t>
            </w:r>
          </w:p>
          <w:p w14:paraId="6DB6C928" w14:textId="37D300B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Média aritmética, moda e mediana, pág. 146</w:t>
            </w:r>
          </w:p>
          <w:p w14:paraId="426F760D" w14:textId="604C0B5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Pesquisas amostrais, pág. 149</w:t>
            </w:r>
          </w:p>
          <w:p w14:paraId="40F891CC" w14:textId="27AFFE10" w:rsidR="44F3FB00" w:rsidRDefault="44F3FB00" w:rsidP="44F3FB00">
            <w:pPr>
              <w:jc w:val="center"/>
            </w:pPr>
            <w:r w:rsidRPr="44F3FB00">
              <w:t>Probabilidade, pág. 152</w:t>
            </w:r>
          </w:p>
        </w:tc>
        <w:tc>
          <w:tcPr>
            <w:tcW w:w="4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D3F83A" w14:textId="71068BA5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138; 139; 140.</w:t>
            </w:r>
          </w:p>
          <w:p w14:paraId="185DBDFE" w14:textId="6EC97151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3BE8F6B7" w14:textId="47FD9BA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6DDB4A8B" w14:textId="7F41F91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770F9717" w14:textId="3B9411AF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0D80C855" w14:textId="48029B24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</w:t>
            </w:r>
          </w:p>
        </w:tc>
        <w:tc>
          <w:tcPr>
            <w:tcW w:w="3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C53D6" w14:textId="75954F8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Atividades propostas no livro, págs. 138; 139; 140.</w:t>
            </w:r>
          </w:p>
          <w:p w14:paraId="2118827B" w14:textId="4DCF0CF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143; 144; 145.</w:t>
            </w:r>
          </w:p>
          <w:p w14:paraId="3D54CAE7" w14:textId="6CE844E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147 e 148.</w:t>
            </w:r>
          </w:p>
          <w:p w14:paraId="49A2564A" w14:textId="269D8BB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150 e 151.</w:t>
            </w:r>
          </w:p>
          <w:p w14:paraId="47593F55" w14:textId="0F2DE21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4F3FB00">
              <w:t>154; 155.</w:t>
            </w:r>
          </w:p>
          <w:p w14:paraId="2E757005" w14:textId="04B54CA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</w:p>
        </w:tc>
      </w:tr>
    </w:tbl>
    <w:p w14:paraId="77C19C69" w14:textId="6FB68927" w:rsidR="2DBF25C5" w:rsidRDefault="2DBF25C5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775"/>
        <w:gridCol w:w="1822"/>
        <w:gridCol w:w="3117"/>
        <w:gridCol w:w="4515"/>
        <w:gridCol w:w="3832"/>
      </w:tblGrid>
      <w:tr w:rsidR="518F6C62" w14:paraId="2C373B9A" w14:textId="77777777" w:rsidTr="20769821">
        <w:trPr>
          <w:trHeight w:val="300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430D81" w14:textId="543B8D9B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FA767C" w14:textId="19096B3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1CBF19" w14:textId="66ACCB97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2EBEE0" w14:textId="610E39C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2EC829" w14:textId="7A565D4E" w:rsidR="518F6C62" w:rsidRDefault="518F6C62" w:rsidP="518F6C62">
            <w:pPr>
              <w:spacing w:before="120" w:after="120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518F6C62" w14:paraId="152F47F4" w14:textId="77777777" w:rsidTr="20769821">
        <w:trPr>
          <w:trHeight w:val="3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E726C" w14:textId="5EFD5DE3" w:rsidR="730508FA" w:rsidRDefault="730508FA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518F6C62">
              <w:rPr>
                <w:rFonts w:ascii="Arial" w:eastAsia="Arial" w:hAnsi="Arial" w:cs="Arial"/>
                <w:b/>
                <w:bCs/>
              </w:rPr>
              <w:t>30</w:t>
            </w:r>
            <w:r w:rsidR="518F6C62" w:rsidRPr="518F6C62">
              <w:rPr>
                <w:rFonts w:ascii="Arial" w:eastAsia="Arial" w:hAnsi="Arial" w:cs="Arial"/>
                <w:b/>
                <w:bCs/>
              </w:rPr>
              <w:t>/09/2025</w:t>
            </w:r>
          </w:p>
          <w:p w14:paraId="62C098FB" w14:textId="295F6880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518F6C62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D37B9F" w14:textId="67E7FD6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FD8DC7" w14:textId="38A2B43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Cap. 08 - Estatística e Probabilidade</w:t>
            </w:r>
          </w:p>
          <w:p w14:paraId="31DE75A4" w14:textId="33740ED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Tabelas de frequência, pág. 136</w:t>
            </w:r>
          </w:p>
          <w:p w14:paraId="77B729F0" w14:textId="501575B5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Gráficos, pág. 141</w:t>
            </w:r>
          </w:p>
          <w:p w14:paraId="415D998A" w14:textId="446137B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lastRenderedPageBreak/>
              <w:t>Média aritmética, moda e mediana, pág. 146</w:t>
            </w:r>
          </w:p>
          <w:p w14:paraId="3E71DA45" w14:textId="68514AFA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4F3FB00">
              <w:t>Pesquisas amostrais, pág. 149</w:t>
            </w:r>
          </w:p>
          <w:p w14:paraId="5DED7F13" w14:textId="1C52FB5C" w:rsidR="44F3FB00" w:rsidRDefault="44F3FB00" w:rsidP="44F3FB00">
            <w:pPr>
              <w:spacing w:line="360" w:lineRule="auto"/>
              <w:jc w:val="center"/>
            </w:pPr>
            <w:r w:rsidRPr="44F3FB00">
              <w:t xml:space="preserve">Probabilidade, pág. 152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F35C64" w14:textId="607B389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lastRenderedPageBreak/>
              <w:t>Atividades propostas no livro, págs. 138; 139; 140.</w:t>
            </w:r>
          </w:p>
          <w:p w14:paraId="51B00920" w14:textId="69E6E5D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66C7E220" w14:textId="42F0CAD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4A92C1C9" w14:textId="02ED23EC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1D2E7692" w14:textId="5D5C211F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7CABCD1B" w14:textId="05D442B0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F0E090" w14:textId="0F526957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 xml:space="preserve"> Atividades propostas no livro, págs. 138; 139; 140.</w:t>
            </w:r>
          </w:p>
          <w:p w14:paraId="269DC28C" w14:textId="34349C72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73A53AFC" w14:textId="1736E610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7609E369" w14:textId="12035BD3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616EFF3F" w14:textId="7EC0D04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2D5E508D" w14:textId="59458A16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0D395D31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9CBAB89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73A630" w14:textId="63045ED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04B0E2" w14:textId="294262AB" w:rsidR="518F6C62" w:rsidRDefault="17FE8B33" w:rsidP="518F6C62">
            <w:pPr>
              <w:jc w:val="center"/>
            </w:pPr>
            <w:r w:rsidRPr="04C0F689">
              <w:t xml:space="preserve">Avaliação </w:t>
            </w:r>
            <w:r w:rsidR="518F6C62" w:rsidRPr="04C0F689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6AAD7A" w14:textId="7049875F" w:rsidR="518F6C62" w:rsidRDefault="00897099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4C0F689">
              <w:t xml:space="preserve">Avaliação 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70A3E" w14:textId="4FDB3787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</w:tr>
      <w:tr w:rsidR="518F6C62" w14:paraId="70D47057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5D151C78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70E4FE" w14:textId="356A32FA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C5952" w14:textId="7D0E8482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  <w:rPr>
                <w:lang w:val="en-US"/>
              </w:rPr>
            </w:pPr>
            <w:r w:rsidRPr="20769821">
              <w:rPr>
                <w:lang w:val="en-US"/>
              </w:rPr>
              <w:t xml:space="preserve">Unit 6 - Be a </w:t>
            </w:r>
            <w:proofErr w:type="spellStart"/>
            <w:proofErr w:type="gramStart"/>
            <w:r w:rsidRPr="20769821">
              <w:rPr>
                <w:lang w:val="en-US"/>
              </w:rPr>
              <w:t>volunteer.Grammar</w:t>
            </w:r>
            <w:proofErr w:type="spellEnd"/>
            <w:proofErr w:type="gramEnd"/>
            <w:r w:rsidRPr="20769821">
              <w:rPr>
                <w:lang w:val="en-US"/>
              </w:rPr>
              <w:t xml:space="preserve"> topic: Modal verbs - Should, must, have to</w:t>
            </w:r>
          </w:p>
          <w:p w14:paraId="7A0185DA" w14:textId="50BD4656" w:rsidR="20769821" w:rsidRDefault="20769821" w:rsidP="20769821">
            <w:pPr>
              <w:spacing w:line="252" w:lineRule="auto"/>
              <w:jc w:val="center"/>
            </w:pPr>
            <w:r w:rsidRPr="20769821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FD157" w14:textId="21FA57B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Registros e atividades no caderno.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A4779" w14:textId="4D9C55CB" w:rsidR="20769821" w:rsidRDefault="20769821" w:rsidP="20769821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20769821">
              <w:t xml:space="preserve">Atividade no caderno </w:t>
            </w:r>
          </w:p>
        </w:tc>
      </w:tr>
      <w:tr w:rsidR="518F6C62" w14:paraId="242FF9CE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798616CD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657D0B" w14:textId="05F27D86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003A2F" w14:textId="4B766CD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Cap. 08 - Estatística e Probabilidade</w:t>
            </w:r>
          </w:p>
          <w:p w14:paraId="1510A266" w14:textId="5E0C9BA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Tabelas de frequência, pág. 136</w:t>
            </w:r>
          </w:p>
          <w:p w14:paraId="5E40B58E" w14:textId="6260C6A7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Gráficos, pág. 141</w:t>
            </w:r>
          </w:p>
          <w:p w14:paraId="40D0036A" w14:textId="42D165A1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Média aritmética, moda e mediana, pág. 146</w:t>
            </w:r>
          </w:p>
          <w:p w14:paraId="6BE631AD" w14:textId="7085AAD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Pesquisas amostrais, pág. 149</w:t>
            </w:r>
          </w:p>
          <w:p w14:paraId="6ABA6C1C" w14:textId="5FE85808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Probabilidade, pág. 152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8B56F0" w14:textId="70623A1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Atividades propostas no livro, págs. 138; 139; 140.</w:t>
            </w:r>
          </w:p>
          <w:p w14:paraId="168872B5" w14:textId="131F599B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143; 144; 145.</w:t>
            </w:r>
          </w:p>
          <w:p w14:paraId="06CD73D3" w14:textId="6C44A03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147 e 148.</w:t>
            </w:r>
          </w:p>
          <w:p w14:paraId="45272601" w14:textId="61A1EE62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150 e 151.</w:t>
            </w:r>
          </w:p>
          <w:p w14:paraId="2643EE3C" w14:textId="39ED8029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>154; 155.</w:t>
            </w:r>
          </w:p>
          <w:p w14:paraId="31054002" w14:textId="5CE48143" w:rsidR="44F3FB00" w:rsidRDefault="44F3FB00" w:rsidP="44F3FB00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4F3FB00">
              <w:t xml:space="preserve"> 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8C13D" w14:textId="10D1C08E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Atividades propostas no livro, págs. 138; 139; 140.</w:t>
            </w:r>
          </w:p>
          <w:p w14:paraId="7339E709" w14:textId="2CE47538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143; 144; 145.</w:t>
            </w:r>
          </w:p>
          <w:p w14:paraId="5262DE59" w14:textId="51AF11AB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147 e 148.</w:t>
            </w:r>
          </w:p>
          <w:p w14:paraId="0093DA59" w14:textId="0B8C45B9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150 e 151.</w:t>
            </w:r>
          </w:p>
          <w:p w14:paraId="1A1C9660" w14:textId="208BC785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44F3FB00">
              <w:t>154; 155.</w:t>
            </w:r>
          </w:p>
          <w:p w14:paraId="4A9D2C81" w14:textId="73389B3A" w:rsidR="44F3FB00" w:rsidRDefault="44F3FB00" w:rsidP="44F3FB00">
            <w:pPr>
              <w:tabs>
                <w:tab w:val="left" w:leader="underscore" w:pos="6960"/>
                <w:tab w:val="left" w:pos="14880"/>
              </w:tabs>
              <w:jc w:val="center"/>
            </w:pPr>
          </w:p>
        </w:tc>
      </w:tr>
      <w:tr w:rsidR="518F6C62" w14:paraId="420F7D44" w14:textId="77777777" w:rsidTr="20769821">
        <w:trPr>
          <w:trHeight w:val="300"/>
        </w:trPr>
        <w:tc>
          <w:tcPr>
            <w:tcW w:w="1775" w:type="dxa"/>
            <w:vMerge/>
            <w:vAlign w:val="center"/>
          </w:tcPr>
          <w:p w14:paraId="4703D8D8" w14:textId="77777777" w:rsidR="003F0B99" w:rsidRDefault="003F0B99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241FB9" w14:textId="47886871" w:rsidR="518F6C62" w:rsidRDefault="518F6C62" w:rsidP="518F6C62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518F6C62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43AF50" w14:textId="6A2670C5" w:rsidR="518F6C62" w:rsidRDefault="6993F23F" w:rsidP="518F6C62">
            <w:pPr>
              <w:tabs>
                <w:tab w:val="left" w:leader="underscore" w:pos="15120"/>
              </w:tabs>
              <w:jc w:val="center"/>
            </w:pPr>
            <w:r w:rsidRPr="04C0F689">
              <w:t xml:space="preserve">Leitura do paradidático </w:t>
            </w:r>
            <w:r w:rsidR="518F6C62" w:rsidRPr="04C0F689">
              <w:t xml:space="preserve"> </w:t>
            </w:r>
          </w:p>
        </w:tc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39600" w14:textId="27EE252A" w:rsidR="518F6C62" w:rsidRDefault="518F6C62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8F6C62">
              <w:t xml:space="preserve"> </w:t>
            </w:r>
            <w:r w:rsidR="00897099">
              <w:t>X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842EF" w14:textId="76147E0B" w:rsidR="518F6C62" w:rsidRDefault="00897099" w:rsidP="518F6C62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bookmarkStart w:id="0" w:name="_GoBack"/>
            <w:bookmarkEnd w:id="0"/>
            <w:r w:rsidR="518F6C62" w:rsidRPr="518F6C62">
              <w:t xml:space="preserve"> </w:t>
            </w:r>
          </w:p>
        </w:tc>
      </w:tr>
    </w:tbl>
    <w:p w14:paraId="04DFFE98" w14:textId="2E0F770E" w:rsidR="2DBF25C5" w:rsidRDefault="2DBF25C5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t xml:space="preserve">   </w:t>
      </w:r>
    </w:p>
    <w:p w14:paraId="04FCB518" w14:textId="241080C5" w:rsidR="2DBF25C5" w:rsidRDefault="2DBF25C5" w:rsidP="518F6C62">
      <w:pPr>
        <w:tabs>
          <w:tab w:val="left" w:pos="8355"/>
        </w:tabs>
      </w:pPr>
      <w:r w:rsidRPr="518F6C62">
        <w:rPr>
          <w:rFonts w:ascii="Arial" w:eastAsia="Arial" w:hAnsi="Arial" w:cs="Arial"/>
        </w:rPr>
        <w:t xml:space="preserve"> </w:t>
      </w:r>
    </w:p>
    <w:sectPr w:rsidR="2DBF25C5" w:rsidSect="00B75559">
      <w:headerReference w:type="default" r:id="rId7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95322" w14:textId="77777777" w:rsidR="00B40665" w:rsidRDefault="00B40665">
      <w:r>
        <w:separator/>
      </w:r>
    </w:p>
  </w:endnote>
  <w:endnote w:type="continuationSeparator" w:id="0">
    <w:p w14:paraId="545E4AC6" w14:textId="77777777" w:rsidR="00B40665" w:rsidRDefault="00B40665">
      <w:r>
        <w:continuationSeparator/>
      </w:r>
    </w:p>
  </w:endnote>
  <w:endnote w:type="continuationNotice" w:id="1">
    <w:p w14:paraId="5C2129EC" w14:textId="77777777" w:rsidR="00B40665" w:rsidRDefault="00B40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70CF1" w14:textId="77777777" w:rsidR="00B40665" w:rsidRDefault="00B40665">
      <w:r>
        <w:separator/>
      </w:r>
    </w:p>
  </w:footnote>
  <w:footnote w:type="continuationSeparator" w:id="0">
    <w:p w14:paraId="01329693" w14:textId="77777777" w:rsidR="00B40665" w:rsidRDefault="00B40665">
      <w:r>
        <w:continuationSeparator/>
      </w:r>
    </w:p>
  </w:footnote>
  <w:footnote w:type="continuationNotice" w:id="1">
    <w:p w14:paraId="4EB625C0" w14:textId="77777777" w:rsidR="00B40665" w:rsidRDefault="00B406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2E9D5360" w:rsidR="006B42A5" w:rsidRPr="00C6580C" w:rsidRDefault="00CD0031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ADB5DED" wp14:editId="53CA2279">
          <wp:simplePos x="0" y="0"/>
          <wp:positionH relativeFrom="margin">
            <wp:posOffset>9525</wp:posOffset>
          </wp:positionH>
          <wp:positionV relativeFrom="paragraph">
            <wp:posOffset>23495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2067D5A7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55D7E75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67174DA6" w14:textId="68736958" w:rsidR="00CD0031" w:rsidRDefault="00CD0031" w:rsidP="00CD003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2F2A6331" w14:textId="2760EED5" w:rsidR="00CD0031" w:rsidRPr="00CD0031" w:rsidRDefault="00CD0031" w:rsidP="00CD003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2C5661D7" w:rsidR="0061107F" w:rsidRPr="0061107F" w:rsidRDefault="00C720DE" w:rsidP="00CD0031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CD0031">
      <w:rPr>
        <w:rFonts w:ascii="Calibri" w:hAnsi="Calibri" w:cs="Calibri"/>
        <w:b/>
        <w:sz w:val="36"/>
      </w:rPr>
      <w:t>2025</w:t>
    </w:r>
  </w:p>
  <w:p w14:paraId="57A6A0F0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7DF0CA62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6HL8ZVMkqZ2z8" int2:id="0K8jSb4G">
      <int2:state int2:value="Rejected" int2:type="AugLoop_Text_Critique"/>
    </int2:textHash>
    <int2:textHash int2:hashCode="5ZK1lFlzG97WKo" int2:id="chXPYmf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56A8"/>
    <w:multiLevelType w:val="hybridMultilevel"/>
    <w:tmpl w:val="FFFFFFFF"/>
    <w:lvl w:ilvl="0" w:tplc="F364D8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EA0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E8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25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AD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1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82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6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65D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E4C3"/>
    <w:multiLevelType w:val="hybridMultilevel"/>
    <w:tmpl w:val="FFFFFFFF"/>
    <w:lvl w:ilvl="0" w:tplc="EDBE42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321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89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A0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A2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49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9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C5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2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8E752"/>
    <w:multiLevelType w:val="hybridMultilevel"/>
    <w:tmpl w:val="FFFFFFFF"/>
    <w:lvl w:ilvl="0" w:tplc="B83C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749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00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E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65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F8C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C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0F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2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CAC9D"/>
    <w:multiLevelType w:val="hybridMultilevel"/>
    <w:tmpl w:val="FFFFFFFF"/>
    <w:lvl w:ilvl="0" w:tplc="CD8E6D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309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2A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66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7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68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A7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AE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62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2E65"/>
    <w:rsid w:val="00023CDC"/>
    <w:rsid w:val="000367E9"/>
    <w:rsid w:val="0004291D"/>
    <w:rsid w:val="00045CD9"/>
    <w:rsid w:val="000466E8"/>
    <w:rsid w:val="0005AA83"/>
    <w:rsid w:val="00064CAF"/>
    <w:rsid w:val="00065A67"/>
    <w:rsid w:val="00070151"/>
    <w:rsid w:val="00070854"/>
    <w:rsid w:val="00075684"/>
    <w:rsid w:val="000B0BC9"/>
    <w:rsid w:val="000B1BAE"/>
    <w:rsid w:val="000B3DAC"/>
    <w:rsid w:val="000C0114"/>
    <w:rsid w:val="000C2BA9"/>
    <w:rsid w:val="000C36F1"/>
    <w:rsid w:val="000C6889"/>
    <w:rsid w:val="000D7E09"/>
    <w:rsid w:val="000E6FE4"/>
    <w:rsid w:val="000E74D5"/>
    <w:rsid w:val="000F211A"/>
    <w:rsid w:val="000F69C0"/>
    <w:rsid w:val="00105293"/>
    <w:rsid w:val="0010779B"/>
    <w:rsid w:val="001302EF"/>
    <w:rsid w:val="001514AD"/>
    <w:rsid w:val="00155F96"/>
    <w:rsid w:val="00157ED0"/>
    <w:rsid w:val="00161A40"/>
    <w:rsid w:val="001674F4"/>
    <w:rsid w:val="00185473"/>
    <w:rsid w:val="00187CE8"/>
    <w:rsid w:val="00190A0F"/>
    <w:rsid w:val="00192BCA"/>
    <w:rsid w:val="00197DE5"/>
    <w:rsid w:val="001B072F"/>
    <w:rsid w:val="001B470E"/>
    <w:rsid w:val="001B6702"/>
    <w:rsid w:val="001B74EF"/>
    <w:rsid w:val="001C0758"/>
    <w:rsid w:val="001C7D35"/>
    <w:rsid w:val="001D2E71"/>
    <w:rsid w:val="001F0FA6"/>
    <w:rsid w:val="001F2AC9"/>
    <w:rsid w:val="001F36A6"/>
    <w:rsid w:val="00201A3E"/>
    <w:rsid w:val="00202C25"/>
    <w:rsid w:val="00213A10"/>
    <w:rsid w:val="002208A8"/>
    <w:rsid w:val="00240869"/>
    <w:rsid w:val="002418E9"/>
    <w:rsid w:val="00244648"/>
    <w:rsid w:val="0024626D"/>
    <w:rsid w:val="00255F7A"/>
    <w:rsid w:val="0025E1C8"/>
    <w:rsid w:val="002600DE"/>
    <w:rsid w:val="00263DEB"/>
    <w:rsid w:val="002704A6"/>
    <w:rsid w:val="00277B8C"/>
    <w:rsid w:val="00286426"/>
    <w:rsid w:val="00291AD4"/>
    <w:rsid w:val="002929EA"/>
    <w:rsid w:val="00293151"/>
    <w:rsid w:val="002B6E9E"/>
    <w:rsid w:val="002C0339"/>
    <w:rsid w:val="002C1424"/>
    <w:rsid w:val="002C281B"/>
    <w:rsid w:val="002D08DB"/>
    <w:rsid w:val="002D41B5"/>
    <w:rsid w:val="002D6508"/>
    <w:rsid w:val="002E4AFE"/>
    <w:rsid w:val="002F6524"/>
    <w:rsid w:val="00304022"/>
    <w:rsid w:val="00311052"/>
    <w:rsid w:val="0033398E"/>
    <w:rsid w:val="00345418"/>
    <w:rsid w:val="00354A42"/>
    <w:rsid w:val="003629BF"/>
    <w:rsid w:val="003637F7"/>
    <w:rsid w:val="003676CF"/>
    <w:rsid w:val="00377CB5"/>
    <w:rsid w:val="003848CE"/>
    <w:rsid w:val="0039233F"/>
    <w:rsid w:val="003B0DED"/>
    <w:rsid w:val="003C4153"/>
    <w:rsid w:val="003C5EF8"/>
    <w:rsid w:val="003D4F28"/>
    <w:rsid w:val="003D7623"/>
    <w:rsid w:val="003E0DDB"/>
    <w:rsid w:val="003E5EAC"/>
    <w:rsid w:val="003F0B99"/>
    <w:rsid w:val="003F2F58"/>
    <w:rsid w:val="00401127"/>
    <w:rsid w:val="00414381"/>
    <w:rsid w:val="004303FD"/>
    <w:rsid w:val="00436C53"/>
    <w:rsid w:val="0044114F"/>
    <w:rsid w:val="0045402D"/>
    <w:rsid w:val="004711D1"/>
    <w:rsid w:val="00471D5B"/>
    <w:rsid w:val="004907EE"/>
    <w:rsid w:val="004A0E9B"/>
    <w:rsid w:val="004A14CD"/>
    <w:rsid w:val="004A298B"/>
    <w:rsid w:val="004B083E"/>
    <w:rsid w:val="004B1A12"/>
    <w:rsid w:val="004B755D"/>
    <w:rsid w:val="004C336B"/>
    <w:rsid w:val="004C59A4"/>
    <w:rsid w:val="004D17CF"/>
    <w:rsid w:val="004E2FCB"/>
    <w:rsid w:val="004E4668"/>
    <w:rsid w:val="00502BF6"/>
    <w:rsid w:val="00504018"/>
    <w:rsid w:val="00506EA0"/>
    <w:rsid w:val="00510D1C"/>
    <w:rsid w:val="00525BB5"/>
    <w:rsid w:val="00525FEB"/>
    <w:rsid w:val="00534D31"/>
    <w:rsid w:val="0054171F"/>
    <w:rsid w:val="005418D4"/>
    <w:rsid w:val="00566BE1"/>
    <w:rsid w:val="00583F39"/>
    <w:rsid w:val="00592FA6"/>
    <w:rsid w:val="005C0658"/>
    <w:rsid w:val="005CB0D2"/>
    <w:rsid w:val="005F0410"/>
    <w:rsid w:val="005FF7B4"/>
    <w:rsid w:val="0061107F"/>
    <w:rsid w:val="006116E2"/>
    <w:rsid w:val="0061682D"/>
    <w:rsid w:val="006178E2"/>
    <w:rsid w:val="00617C87"/>
    <w:rsid w:val="0062394B"/>
    <w:rsid w:val="00629923"/>
    <w:rsid w:val="00634336"/>
    <w:rsid w:val="00641F98"/>
    <w:rsid w:val="00644B13"/>
    <w:rsid w:val="006501AA"/>
    <w:rsid w:val="006515C0"/>
    <w:rsid w:val="00652885"/>
    <w:rsid w:val="0065759B"/>
    <w:rsid w:val="00662FA1"/>
    <w:rsid w:val="006730BD"/>
    <w:rsid w:val="006862D5"/>
    <w:rsid w:val="00694F77"/>
    <w:rsid w:val="006A4627"/>
    <w:rsid w:val="006B42A5"/>
    <w:rsid w:val="006F16E9"/>
    <w:rsid w:val="006F430A"/>
    <w:rsid w:val="00714613"/>
    <w:rsid w:val="00722F2D"/>
    <w:rsid w:val="00732BF2"/>
    <w:rsid w:val="007371DC"/>
    <w:rsid w:val="00741126"/>
    <w:rsid w:val="00743658"/>
    <w:rsid w:val="007511DC"/>
    <w:rsid w:val="00753F2A"/>
    <w:rsid w:val="0079628F"/>
    <w:rsid w:val="007970E2"/>
    <w:rsid w:val="007A3429"/>
    <w:rsid w:val="007C447C"/>
    <w:rsid w:val="007D5F34"/>
    <w:rsid w:val="007E0FE3"/>
    <w:rsid w:val="007E4621"/>
    <w:rsid w:val="007E4D23"/>
    <w:rsid w:val="007E68E0"/>
    <w:rsid w:val="007F6C05"/>
    <w:rsid w:val="00800315"/>
    <w:rsid w:val="008006F9"/>
    <w:rsid w:val="00800A4E"/>
    <w:rsid w:val="00807CFD"/>
    <w:rsid w:val="008353A9"/>
    <w:rsid w:val="008361C2"/>
    <w:rsid w:val="008474F0"/>
    <w:rsid w:val="008565C4"/>
    <w:rsid w:val="00867BE0"/>
    <w:rsid w:val="008744BD"/>
    <w:rsid w:val="00874B36"/>
    <w:rsid w:val="00875774"/>
    <w:rsid w:val="008941CB"/>
    <w:rsid w:val="008958F6"/>
    <w:rsid w:val="00897099"/>
    <w:rsid w:val="008A0866"/>
    <w:rsid w:val="008A6010"/>
    <w:rsid w:val="008B26CC"/>
    <w:rsid w:val="008C7C51"/>
    <w:rsid w:val="008F212D"/>
    <w:rsid w:val="008FFE61"/>
    <w:rsid w:val="0090154B"/>
    <w:rsid w:val="0090432F"/>
    <w:rsid w:val="00904F39"/>
    <w:rsid w:val="00931841"/>
    <w:rsid w:val="0093373E"/>
    <w:rsid w:val="00952DFC"/>
    <w:rsid w:val="00955DA4"/>
    <w:rsid w:val="00961920"/>
    <w:rsid w:val="00965997"/>
    <w:rsid w:val="0097309B"/>
    <w:rsid w:val="00974FAA"/>
    <w:rsid w:val="00987861"/>
    <w:rsid w:val="0099500D"/>
    <w:rsid w:val="009A47BA"/>
    <w:rsid w:val="009A74CE"/>
    <w:rsid w:val="009AA4AB"/>
    <w:rsid w:val="009C6554"/>
    <w:rsid w:val="009E080E"/>
    <w:rsid w:val="009E62AB"/>
    <w:rsid w:val="009E6F49"/>
    <w:rsid w:val="009F19B9"/>
    <w:rsid w:val="009F250E"/>
    <w:rsid w:val="009F5D2A"/>
    <w:rsid w:val="00A02551"/>
    <w:rsid w:val="00A069DE"/>
    <w:rsid w:val="00A12DFB"/>
    <w:rsid w:val="00A254CB"/>
    <w:rsid w:val="00A37EB8"/>
    <w:rsid w:val="00A516C4"/>
    <w:rsid w:val="00A52AAE"/>
    <w:rsid w:val="00A52AB6"/>
    <w:rsid w:val="00A5517F"/>
    <w:rsid w:val="00A571F3"/>
    <w:rsid w:val="00A57B25"/>
    <w:rsid w:val="00A607FC"/>
    <w:rsid w:val="00A800F2"/>
    <w:rsid w:val="00A81CFC"/>
    <w:rsid w:val="00A85680"/>
    <w:rsid w:val="00A96AB0"/>
    <w:rsid w:val="00AA650D"/>
    <w:rsid w:val="00AB0558"/>
    <w:rsid w:val="00AB0F79"/>
    <w:rsid w:val="00AB1DD4"/>
    <w:rsid w:val="00AB5EEE"/>
    <w:rsid w:val="00AC29BF"/>
    <w:rsid w:val="00AD19B7"/>
    <w:rsid w:val="00AD7890"/>
    <w:rsid w:val="00AE7BD2"/>
    <w:rsid w:val="00AE7CCA"/>
    <w:rsid w:val="00AF4345"/>
    <w:rsid w:val="00AF4ECD"/>
    <w:rsid w:val="00AF53CF"/>
    <w:rsid w:val="00B01E17"/>
    <w:rsid w:val="00B06833"/>
    <w:rsid w:val="00B17B6D"/>
    <w:rsid w:val="00B27F75"/>
    <w:rsid w:val="00B40665"/>
    <w:rsid w:val="00B46073"/>
    <w:rsid w:val="00B55905"/>
    <w:rsid w:val="00B56C4A"/>
    <w:rsid w:val="00B637ED"/>
    <w:rsid w:val="00B64840"/>
    <w:rsid w:val="00B65325"/>
    <w:rsid w:val="00B74959"/>
    <w:rsid w:val="00B75559"/>
    <w:rsid w:val="00B770E1"/>
    <w:rsid w:val="00B84D57"/>
    <w:rsid w:val="00B93A07"/>
    <w:rsid w:val="00BD0238"/>
    <w:rsid w:val="00C13133"/>
    <w:rsid w:val="00C33B9A"/>
    <w:rsid w:val="00C44BF7"/>
    <w:rsid w:val="00C45A16"/>
    <w:rsid w:val="00C48289"/>
    <w:rsid w:val="00C52FE5"/>
    <w:rsid w:val="00C58B89"/>
    <w:rsid w:val="00C633B0"/>
    <w:rsid w:val="00C64905"/>
    <w:rsid w:val="00C6580C"/>
    <w:rsid w:val="00C720DE"/>
    <w:rsid w:val="00C74C0F"/>
    <w:rsid w:val="00C768A4"/>
    <w:rsid w:val="00C770AB"/>
    <w:rsid w:val="00C92276"/>
    <w:rsid w:val="00C963B2"/>
    <w:rsid w:val="00C97881"/>
    <w:rsid w:val="00CA4029"/>
    <w:rsid w:val="00CA6EEB"/>
    <w:rsid w:val="00CB362A"/>
    <w:rsid w:val="00CD0031"/>
    <w:rsid w:val="00CD0B04"/>
    <w:rsid w:val="00CD7F04"/>
    <w:rsid w:val="00CF4C5D"/>
    <w:rsid w:val="00D0570C"/>
    <w:rsid w:val="00D22C67"/>
    <w:rsid w:val="00D31F2F"/>
    <w:rsid w:val="00D362FE"/>
    <w:rsid w:val="00D45819"/>
    <w:rsid w:val="00D476A3"/>
    <w:rsid w:val="00D6073A"/>
    <w:rsid w:val="00D61F55"/>
    <w:rsid w:val="00D65429"/>
    <w:rsid w:val="00D8277E"/>
    <w:rsid w:val="00D8346F"/>
    <w:rsid w:val="00D9734F"/>
    <w:rsid w:val="00DB4E18"/>
    <w:rsid w:val="00DC4360"/>
    <w:rsid w:val="00DE74E8"/>
    <w:rsid w:val="00DF14E7"/>
    <w:rsid w:val="00E04AB4"/>
    <w:rsid w:val="00E121E0"/>
    <w:rsid w:val="00E130E4"/>
    <w:rsid w:val="00E15F3B"/>
    <w:rsid w:val="00E20B25"/>
    <w:rsid w:val="00E32B6F"/>
    <w:rsid w:val="00E40028"/>
    <w:rsid w:val="00E5456B"/>
    <w:rsid w:val="00E71410"/>
    <w:rsid w:val="00E805FD"/>
    <w:rsid w:val="00E84271"/>
    <w:rsid w:val="00E84960"/>
    <w:rsid w:val="00E951D1"/>
    <w:rsid w:val="00EA2024"/>
    <w:rsid w:val="00EB11C4"/>
    <w:rsid w:val="00EB67D2"/>
    <w:rsid w:val="00EBF4B2"/>
    <w:rsid w:val="00EC2526"/>
    <w:rsid w:val="00EC5988"/>
    <w:rsid w:val="00EC640E"/>
    <w:rsid w:val="00EC777C"/>
    <w:rsid w:val="00ED0404"/>
    <w:rsid w:val="00EE35D8"/>
    <w:rsid w:val="00EE45B6"/>
    <w:rsid w:val="00F03D3A"/>
    <w:rsid w:val="00F1016F"/>
    <w:rsid w:val="00F10414"/>
    <w:rsid w:val="00F12205"/>
    <w:rsid w:val="00F16FCE"/>
    <w:rsid w:val="00F54F33"/>
    <w:rsid w:val="00F558EF"/>
    <w:rsid w:val="00F62352"/>
    <w:rsid w:val="00F64557"/>
    <w:rsid w:val="00F738AB"/>
    <w:rsid w:val="00F8524E"/>
    <w:rsid w:val="00F85EA2"/>
    <w:rsid w:val="00FA25F2"/>
    <w:rsid w:val="00FB31E4"/>
    <w:rsid w:val="00FB5D8D"/>
    <w:rsid w:val="00FD26F9"/>
    <w:rsid w:val="00FF032F"/>
    <w:rsid w:val="0104D7AA"/>
    <w:rsid w:val="01079F17"/>
    <w:rsid w:val="01094A6B"/>
    <w:rsid w:val="010E8F23"/>
    <w:rsid w:val="011367FA"/>
    <w:rsid w:val="0115F7E2"/>
    <w:rsid w:val="011D45F5"/>
    <w:rsid w:val="01225B15"/>
    <w:rsid w:val="0124FB3F"/>
    <w:rsid w:val="01283A5D"/>
    <w:rsid w:val="01376CD8"/>
    <w:rsid w:val="01379CCC"/>
    <w:rsid w:val="013ADBF7"/>
    <w:rsid w:val="0142F091"/>
    <w:rsid w:val="014352AE"/>
    <w:rsid w:val="016FFD54"/>
    <w:rsid w:val="0182C759"/>
    <w:rsid w:val="0188D562"/>
    <w:rsid w:val="018AC8CC"/>
    <w:rsid w:val="018E91AC"/>
    <w:rsid w:val="01971BF0"/>
    <w:rsid w:val="01981702"/>
    <w:rsid w:val="01985121"/>
    <w:rsid w:val="0199EC2A"/>
    <w:rsid w:val="01A33ACD"/>
    <w:rsid w:val="01ABA33F"/>
    <w:rsid w:val="01AE99E6"/>
    <w:rsid w:val="01B57F2F"/>
    <w:rsid w:val="01B6D0CE"/>
    <w:rsid w:val="01BE2653"/>
    <w:rsid w:val="01C206F8"/>
    <w:rsid w:val="01C4E25D"/>
    <w:rsid w:val="01CC2DC5"/>
    <w:rsid w:val="01D1E399"/>
    <w:rsid w:val="01E33822"/>
    <w:rsid w:val="01E9AFCD"/>
    <w:rsid w:val="01F0190F"/>
    <w:rsid w:val="01F66269"/>
    <w:rsid w:val="0206DEE0"/>
    <w:rsid w:val="020D40F0"/>
    <w:rsid w:val="021379C3"/>
    <w:rsid w:val="021AE4A9"/>
    <w:rsid w:val="02215B0C"/>
    <w:rsid w:val="022A5661"/>
    <w:rsid w:val="022BADE5"/>
    <w:rsid w:val="022D4C1B"/>
    <w:rsid w:val="022FFA1A"/>
    <w:rsid w:val="0239419F"/>
    <w:rsid w:val="023D6910"/>
    <w:rsid w:val="024BF68D"/>
    <w:rsid w:val="024CBCBF"/>
    <w:rsid w:val="024DAEDE"/>
    <w:rsid w:val="025471CB"/>
    <w:rsid w:val="0256C5D0"/>
    <w:rsid w:val="026493CD"/>
    <w:rsid w:val="0266E7C0"/>
    <w:rsid w:val="026FBE70"/>
    <w:rsid w:val="027E97E6"/>
    <w:rsid w:val="028B2909"/>
    <w:rsid w:val="028D8062"/>
    <w:rsid w:val="02A1AABE"/>
    <w:rsid w:val="02AA5C4D"/>
    <w:rsid w:val="02B8D316"/>
    <w:rsid w:val="02C0049B"/>
    <w:rsid w:val="02C9288A"/>
    <w:rsid w:val="02D37D51"/>
    <w:rsid w:val="02DDD6F0"/>
    <w:rsid w:val="02DF8388"/>
    <w:rsid w:val="02E40634"/>
    <w:rsid w:val="02E4DA0C"/>
    <w:rsid w:val="02E661E6"/>
    <w:rsid w:val="02E6BB69"/>
    <w:rsid w:val="02E73B87"/>
    <w:rsid w:val="02EB3503"/>
    <w:rsid w:val="0301FBE8"/>
    <w:rsid w:val="031203B2"/>
    <w:rsid w:val="031927BA"/>
    <w:rsid w:val="031A7D38"/>
    <w:rsid w:val="031FE5D3"/>
    <w:rsid w:val="03209554"/>
    <w:rsid w:val="0324F3F5"/>
    <w:rsid w:val="032DBAED"/>
    <w:rsid w:val="03340A62"/>
    <w:rsid w:val="033683C5"/>
    <w:rsid w:val="0341E416"/>
    <w:rsid w:val="0345A2B4"/>
    <w:rsid w:val="03465277"/>
    <w:rsid w:val="034C7629"/>
    <w:rsid w:val="034D3D47"/>
    <w:rsid w:val="034D62FE"/>
    <w:rsid w:val="034D88D4"/>
    <w:rsid w:val="034F8D8B"/>
    <w:rsid w:val="03543E41"/>
    <w:rsid w:val="0358DD4A"/>
    <w:rsid w:val="0359F6B4"/>
    <w:rsid w:val="035D73F1"/>
    <w:rsid w:val="03850C7C"/>
    <w:rsid w:val="0385FFF8"/>
    <w:rsid w:val="039174BE"/>
    <w:rsid w:val="0398D388"/>
    <w:rsid w:val="03A65304"/>
    <w:rsid w:val="03AF5ED2"/>
    <w:rsid w:val="03B0C142"/>
    <w:rsid w:val="03B6E3E7"/>
    <w:rsid w:val="03BB1E7B"/>
    <w:rsid w:val="03BD5BAC"/>
    <w:rsid w:val="03D46016"/>
    <w:rsid w:val="03D97C40"/>
    <w:rsid w:val="03DFB1F1"/>
    <w:rsid w:val="03EAB1BF"/>
    <w:rsid w:val="03F2B2F7"/>
    <w:rsid w:val="04045A8C"/>
    <w:rsid w:val="040F67C7"/>
    <w:rsid w:val="0419E373"/>
    <w:rsid w:val="041C0232"/>
    <w:rsid w:val="0433E215"/>
    <w:rsid w:val="043998ED"/>
    <w:rsid w:val="043C786C"/>
    <w:rsid w:val="045017E0"/>
    <w:rsid w:val="0453317E"/>
    <w:rsid w:val="04543FDB"/>
    <w:rsid w:val="0465806B"/>
    <w:rsid w:val="046F7E76"/>
    <w:rsid w:val="0478E4D9"/>
    <w:rsid w:val="047E36D4"/>
    <w:rsid w:val="0485A634"/>
    <w:rsid w:val="04967DAB"/>
    <w:rsid w:val="04A49812"/>
    <w:rsid w:val="04AE7B78"/>
    <w:rsid w:val="04B45C5F"/>
    <w:rsid w:val="04B5BA95"/>
    <w:rsid w:val="04BB75ED"/>
    <w:rsid w:val="04BC65B5"/>
    <w:rsid w:val="04BE1DBD"/>
    <w:rsid w:val="04BF609F"/>
    <w:rsid w:val="04C0D5C6"/>
    <w:rsid w:val="04C0F689"/>
    <w:rsid w:val="04CE7347"/>
    <w:rsid w:val="04D7B04B"/>
    <w:rsid w:val="04D8A5B0"/>
    <w:rsid w:val="04E3DD09"/>
    <w:rsid w:val="04EBBDB9"/>
    <w:rsid w:val="04EC60D5"/>
    <w:rsid w:val="04EDD55C"/>
    <w:rsid w:val="04F132FD"/>
    <w:rsid w:val="04F7025E"/>
    <w:rsid w:val="05015788"/>
    <w:rsid w:val="0502B7F2"/>
    <w:rsid w:val="0505DA6B"/>
    <w:rsid w:val="050E324F"/>
    <w:rsid w:val="0511E64C"/>
    <w:rsid w:val="051206F0"/>
    <w:rsid w:val="052039C6"/>
    <w:rsid w:val="05262681"/>
    <w:rsid w:val="053BF537"/>
    <w:rsid w:val="0559A5AF"/>
    <w:rsid w:val="055A9D81"/>
    <w:rsid w:val="056712F4"/>
    <w:rsid w:val="057509D2"/>
    <w:rsid w:val="057F6A38"/>
    <w:rsid w:val="058E4D9B"/>
    <w:rsid w:val="05935455"/>
    <w:rsid w:val="0594BAF5"/>
    <w:rsid w:val="059B890B"/>
    <w:rsid w:val="059D13DF"/>
    <w:rsid w:val="05A3EB23"/>
    <w:rsid w:val="05A47B34"/>
    <w:rsid w:val="05B74BE8"/>
    <w:rsid w:val="05BE1FBE"/>
    <w:rsid w:val="05C35723"/>
    <w:rsid w:val="05C93BCC"/>
    <w:rsid w:val="05DCBE69"/>
    <w:rsid w:val="05DF3C0D"/>
    <w:rsid w:val="05ECA62E"/>
    <w:rsid w:val="05FEF798"/>
    <w:rsid w:val="06045FA5"/>
    <w:rsid w:val="06097035"/>
    <w:rsid w:val="060A3B71"/>
    <w:rsid w:val="06116AAF"/>
    <w:rsid w:val="0616C3D1"/>
    <w:rsid w:val="0616CDC7"/>
    <w:rsid w:val="06173FA9"/>
    <w:rsid w:val="061CFA6D"/>
    <w:rsid w:val="06228D29"/>
    <w:rsid w:val="0626556C"/>
    <w:rsid w:val="06465DD2"/>
    <w:rsid w:val="0646A07E"/>
    <w:rsid w:val="064A923E"/>
    <w:rsid w:val="064BC13E"/>
    <w:rsid w:val="0656806D"/>
    <w:rsid w:val="065B209A"/>
    <w:rsid w:val="065D088A"/>
    <w:rsid w:val="065D404A"/>
    <w:rsid w:val="0677E149"/>
    <w:rsid w:val="067E98EC"/>
    <w:rsid w:val="067FAD6A"/>
    <w:rsid w:val="06814094"/>
    <w:rsid w:val="0690E18D"/>
    <w:rsid w:val="06911861"/>
    <w:rsid w:val="069D3125"/>
    <w:rsid w:val="06A0AA1E"/>
    <w:rsid w:val="06A125AB"/>
    <w:rsid w:val="06A50A5F"/>
    <w:rsid w:val="06A9CCFA"/>
    <w:rsid w:val="06AD2FF7"/>
    <w:rsid w:val="06B14F88"/>
    <w:rsid w:val="06B6B7DC"/>
    <w:rsid w:val="06B7D8BB"/>
    <w:rsid w:val="06B9260C"/>
    <w:rsid w:val="06B98484"/>
    <w:rsid w:val="06BEFE3F"/>
    <w:rsid w:val="06D14AF2"/>
    <w:rsid w:val="06D3A911"/>
    <w:rsid w:val="06D7D543"/>
    <w:rsid w:val="06DD6A98"/>
    <w:rsid w:val="06E6EAE6"/>
    <w:rsid w:val="06EDF24A"/>
    <w:rsid w:val="070287C2"/>
    <w:rsid w:val="070632E5"/>
    <w:rsid w:val="070F3716"/>
    <w:rsid w:val="07259673"/>
    <w:rsid w:val="0726D9BE"/>
    <w:rsid w:val="072E6B53"/>
    <w:rsid w:val="07310EAA"/>
    <w:rsid w:val="0734E859"/>
    <w:rsid w:val="0736D7D9"/>
    <w:rsid w:val="0747EC2E"/>
    <w:rsid w:val="0748523C"/>
    <w:rsid w:val="0749D61D"/>
    <w:rsid w:val="074A2369"/>
    <w:rsid w:val="074E3BEC"/>
    <w:rsid w:val="07526196"/>
    <w:rsid w:val="0755AC9B"/>
    <w:rsid w:val="07635597"/>
    <w:rsid w:val="07725283"/>
    <w:rsid w:val="0788B8F0"/>
    <w:rsid w:val="078FCC29"/>
    <w:rsid w:val="0793FB55"/>
    <w:rsid w:val="079F97B7"/>
    <w:rsid w:val="07A6C6ED"/>
    <w:rsid w:val="07AE9207"/>
    <w:rsid w:val="07B303BA"/>
    <w:rsid w:val="07B59E19"/>
    <w:rsid w:val="07B735BF"/>
    <w:rsid w:val="07CB0A55"/>
    <w:rsid w:val="07D366F5"/>
    <w:rsid w:val="07D8149A"/>
    <w:rsid w:val="07F1E68A"/>
    <w:rsid w:val="07FD6807"/>
    <w:rsid w:val="080987A6"/>
    <w:rsid w:val="081D2F9D"/>
    <w:rsid w:val="08277750"/>
    <w:rsid w:val="0830C7DF"/>
    <w:rsid w:val="083359F3"/>
    <w:rsid w:val="08373AD3"/>
    <w:rsid w:val="084DAD48"/>
    <w:rsid w:val="08520D51"/>
    <w:rsid w:val="085A6F50"/>
    <w:rsid w:val="085AD1A2"/>
    <w:rsid w:val="08626204"/>
    <w:rsid w:val="086AC6EA"/>
    <w:rsid w:val="086B1E6F"/>
    <w:rsid w:val="087337D0"/>
    <w:rsid w:val="0874555B"/>
    <w:rsid w:val="08798620"/>
    <w:rsid w:val="088D93C8"/>
    <w:rsid w:val="088E267F"/>
    <w:rsid w:val="089C04ED"/>
    <w:rsid w:val="089D17B3"/>
    <w:rsid w:val="089F2F88"/>
    <w:rsid w:val="08BA8029"/>
    <w:rsid w:val="08BCA4BB"/>
    <w:rsid w:val="08BDF67B"/>
    <w:rsid w:val="08BF4159"/>
    <w:rsid w:val="08C8A64E"/>
    <w:rsid w:val="08CA25CC"/>
    <w:rsid w:val="08CFFBDD"/>
    <w:rsid w:val="08D1F136"/>
    <w:rsid w:val="08E6C9CB"/>
    <w:rsid w:val="08E79FA5"/>
    <w:rsid w:val="08FD8351"/>
    <w:rsid w:val="09019CF5"/>
    <w:rsid w:val="09068143"/>
    <w:rsid w:val="09093B97"/>
    <w:rsid w:val="09097A6D"/>
    <w:rsid w:val="090DCA46"/>
    <w:rsid w:val="090FD8B1"/>
    <w:rsid w:val="0921890A"/>
    <w:rsid w:val="0939654D"/>
    <w:rsid w:val="093DF330"/>
    <w:rsid w:val="0941F1E5"/>
    <w:rsid w:val="0942810C"/>
    <w:rsid w:val="09456453"/>
    <w:rsid w:val="0951097C"/>
    <w:rsid w:val="0951196C"/>
    <w:rsid w:val="09527C3C"/>
    <w:rsid w:val="0955D7DD"/>
    <w:rsid w:val="095A71A0"/>
    <w:rsid w:val="09657B87"/>
    <w:rsid w:val="0978412A"/>
    <w:rsid w:val="097BA939"/>
    <w:rsid w:val="0980AD67"/>
    <w:rsid w:val="09851776"/>
    <w:rsid w:val="098CDAF1"/>
    <w:rsid w:val="0998A2B2"/>
    <w:rsid w:val="099DA0B5"/>
    <w:rsid w:val="09B60254"/>
    <w:rsid w:val="09C7BEED"/>
    <w:rsid w:val="09D59C05"/>
    <w:rsid w:val="09EDCB8E"/>
    <w:rsid w:val="09FB4160"/>
    <w:rsid w:val="0A00E900"/>
    <w:rsid w:val="0A15B20E"/>
    <w:rsid w:val="0A32EA9C"/>
    <w:rsid w:val="0A415129"/>
    <w:rsid w:val="0A442813"/>
    <w:rsid w:val="0A4846FA"/>
    <w:rsid w:val="0A4C0157"/>
    <w:rsid w:val="0A5560CC"/>
    <w:rsid w:val="0A5B32DB"/>
    <w:rsid w:val="0A6D114F"/>
    <w:rsid w:val="0A7EBDFD"/>
    <w:rsid w:val="0A8E23E3"/>
    <w:rsid w:val="0A93FB4B"/>
    <w:rsid w:val="0AA33DBD"/>
    <w:rsid w:val="0AA54249"/>
    <w:rsid w:val="0AAAE5E4"/>
    <w:rsid w:val="0ABDC32F"/>
    <w:rsid w:val="0AC1CF03"/>
    <w:rsid w:val="0AC6F546"/>
    <w:rsid w:val="0ACCCF3A"/>
    <w:rsid w:val="0AD6C394"/>
    <w:rsid w:val="0AD7337B"/>
    <w:rsid w:val="0ADA1CBA"/>
    <w:rsid w:val="0ADC50B4"/>
    <w:rsid w:val="0AE83EAD"/>
    <w:rsid w:val="0AED76CB"/>
    <w:rsid w:val="0B064ECA"/>
    <w:rsid w:val="0B091C75"/>
    <w:rsid w:val="0B16EF2A"/>
    <w:rsid w:val="0B238013"/>
    <w:rsid w:val="0B24D667"/>
    <w:rsid w:val="0B256EDB"/>
    <w:rsid w:val="0B2C25BF"/>
    <w:rsid w:val="0B2C4829"/>
    <w:rsid w:val="0B32D361"/>
    <w:rsid w:val="0B3394BF"/>
    <w:rsid w:val="0B34BFD5"/>
    <w:rsid w:val="0B3B916A"/>
    <w:rsid w:val="0B45271F"/>
    <w:rsid w:val="0B58E3C4"/>
    <w:rsid w:val="0B5E4EDC"/>
    <w:rsid w:val="0B6116CA"/>
    <w:rsid w:val="0B624323"/>
    <w:rsid w:val="0B647A25"/>
    <w:rsid w:val="0B64D3B2"/>
    <w:rsid w:val="0B6B064B"/>
    <w:rsid w:val="0B6DE8EE"/>
    <w:rsid w:val="0B6EA29F"/>
    <w:rsid w:val="0B6ED319"/>
    <w:rsid w:val="0B727364"/>
    <w:rsid w:val="0B7C3839"/>
    <w:rsid w:val="0B871B58"/>
    <w:rsid w:val="0B876763"/>
    <w:rsid w:val="0B8768E1"/>
    <w:rsid w:val="0B92C33F"/>
    <w:rsid w:val="0B946A11"/>
    <w:rsid w:val="0B99E70E"/>
    <w:rsid w:val="0B9F7CE3"/>
    <w:rsid w:val="0BA11B8E"/>
    <w:rsid w:val="0BB4710A"/>
    <w:rsid w:val="0BB7514D"/>
    <w:rsid w:val="0BBA5C09"/>
    <w:rsid w:val="0BC2498F"/>
    <w:rsid w:val="0BC4B590"/>
    <w:rsid w:val="0BCF8EF5"/>
    <w:rsid w:val="0BD72AB0"/>
    <w:rsid w:val="0BDAD57C"/>
    <w:rsid w:val="0BDD218A"/>
    <w:rsid w:val="0BE3D29F"/>
    <w:rsid w:val="0BE6B647"/>
    <w:rsid w:val="0BE795C6"/>
    <w:rsid w:val="0BEC9999"/>
    <w:rsid w:val="0BEE14FF"/>
    <w:rsid w:val="0BF5C923"/>
    <w:rsid w:val="0BF707BB"/>
    <w:rsid w:val="0BFB5159"/>
    <w:rsid w:val="0BFC9D80"/>
    <w:rsid w:val="0BFE3598"/>
    <w:rsid w:val="0C0454E1"/>
    <w:rsid w:val="0C0490B2"/>
    <w:rsid w:val="0C04B446"/>
    <w:rsid w:val="0C0A95D8"/>
    <w:rsid w:val="0C15B7C3"/>
    <w:rsid w:val="0C181039"/>
    <w:rsid w:val="0C2942B3"/>
    <w:rsid w:val="0C31BA77"/>
    <w:rsid w:val="0C31DD54"/>
    <w:rsid w:val="0C335AB3"/>
    <w:rsid w:val="0C3374E8"/>
    <w:rsid w:val="0C422B41"/>
    <w:rsid w:val="0C596ADB"/>
    <w:rsid w:val="0C632477"/>
    <w:rsid w:val="0C6732CE"/>
    <w:rsid w:val="0C6EAAA4"/>
    <w:rsid w:val="0C6F2E98"/>
    <w:rsid w:val="0C712C50"/>
    <w:rsid w:val="0C7D642B"/>
    <w:rsid w:val="0C8661C6"/>
    <w:rsid w:val="0C89ABF8"/>
    <w:rsid w:val="0C9944AB"/>
    <w:rsid w:val="0CA7241C"/>
    <w:rsid w:val="0CAC2F43"/>
    <w:rsid w:val="0CB49AE7"/>
    <w:rsid w:val="0CBF45A4"/>
    <w:rsid w:val="0CCB8873"/>
    <w:rsid w:val="0CD0F978"/>
    <w:rsid w:val="0CD2D0E2"/>
    <w:rsid w:val="0CDB81EA"/>
    <w:rsid w:val="0CE8404B"/>
    <w:rsid w:val="0CE99728"/>
    <w:rsid w:val="0CF149D1"/>
    <w:rsid w:val="0CFC3B8D"/>
    <w:rsid w:val="0D068715"/>
    <w:rsid w:val="0D0AA728"/>
    <w:rsid w:val="0D269831"/>
    <w:rsid w:val="0D3EF5FB"/>
    <w:rsid w:val="0D43E46E"/>
    <w:rsid w:val="0D4F096E"/>
    <w:rsid w:val="0D4FBBB6"/>
    <w:rsid w:val="0D51F4E1"/>
    <w:rsid w:val="0D52ABAB"/>
    <w:rsid w:val="0D56FD58"/>
    <w:rsid w:val="0D58D02D"/>
    <w:rsid w:val="0D6BC39E"/>
    <w:rsid w:val="0D71465D"/>
    <w:rsid w:val="0D74AC4D"/>
    <w:rsid w:val="0D771B2D"/>
    <w:rsid w:val="0D7BFC79"/>
    <w:rsid w:val="0D7E78E2"/>
    <w:rsid w:val="0D823EB3"/>
    <w:rsid w:val="0D853732"/>
    <w:rsid w:val="0D883944"/>
    <w:rsid w:val="0D8EB6B8"/>
    <w:rsid w:val="0D94D7F7"/>
    <w:rsid w:val="0DA5FC97"/>
    <w:rsid w:val="0DA80F5A"/>
    <w:rsid w:val="0DA9AFFC"/>
    <w:rsid w:val="0DB02E22"/>
    <w:rsid w:val="0DB0D358"/>
    <w:rsid w:val="0DB23BC0"/>
    <w:rsid w:val="0DB70153"/>
    <w:rsid w:val="0DB73092"/>
    <w:rsid w:val="0DC7D1FD"/>
    <w:rsid w:val="0DCC7C62"/>
    <w:rsid w:val="0DE0802C"/>
    <w:rsid w:val="0DFE8E69"/>
    <w:rsid w:val="0DFF0DAD"/>
    <w:rsid w:val="0E01CF21"/>
    <w:rsid w:val="0E0916FB"/>
    <w:rsid w:val="0E148479"/>
    <w:rsid w:val="0E15F22F"/>
    <w:rsid w:val="0E28AC89"/>
    <w:rsid w:val="0E3D7236"/>
    <w:rsid w:val="0E4584C2"/>
    <w:rsid w:val="0E47AB7C"/>
    <w:rsid w:val="0E48329B"/>
    <w:rsid w:val="0E56AF3C"/>
    <w:rsid w:val="0E5820B8"/>
    <w:rsid w:val="0E5B47A6"/>
    <w:rsid w:val="0E602C5B"/>
    <w:rsid w:val="0E6B3581"/>
    <w:rsid w:val="0E748771"/>
    <w:rsid w:val="0E781418"/>
    <w:rsid w:val="0E78F17A"/>
    <w:rsid w:val="0E79EACD"/>
    <w:rsid w:val="0E80FDFE"/>
    <w:rsid w:val="0E86B4FD"/>
    <w:rsid w:val="0E8E826F"/>
    <w:rsid w:val="0E955996"/>
    <w:rsid w:val="0EA2A70D"/>
    <w:rsid w:val="0EB29CEE"/>
    <w:rsid w:val="0ECBB2B6"/>
    <w:rsid w:val="0ECF0752"/>
    <w:rsid w:val="0ED2C815"/>
    <w:rsid w:val="0ED836B8"/>
    <w:rsid w:val="0EDB7251"/>
    <w:rsid w:val="0EE28F47"/>
    <w:rsid w:val="0EE37A01"/>
    <w:rsid w:val="0EF58907"/>
    <w:rsid w:val="0EFA43C0"/>
    <w:rsid w:val="0EFA7467"/>
    <w:rsid w:val="0EFAFA24"/>
    <w:rsid w:val="0EFBCC26"/>
    <w:rsid w:val="0F011860"/>
    <w:rsid w:val="0F02AA77"/>
    <w:rsid w:val="0F054716"/>
    <w:rsid w:val="0F0A73D8"/>
    <w:rsid w:val="0F19B7E9"/>
    <w:rsid w:val="0F1A4943"/>
    <w:rsid w:val="0F1AD9E4"/>
    <w:rsid w:val="0F1F0C12"/>
    <w:rsid w:val="0F247D25"/>
    <w:rsid w:val="0F2B9877"/>
    <w:rsid w:val="0F2D7395"/>
    <w:rsid w:val="0F2EA87D"/>
    <w:rsid w:val="0F386130"/>
    <w:rsid w:val="0F4C044C"/>
    <w:rsid w:val="0F59481F"/>
    <w:rsid w:val="0F5B8556"/>
    <w:rsid w:val="0F5C0D29"/>
    <w:rsid w:val="0F5EE0BA"/>
    <w:rsid w:val="0F658F9A"/>
    <w:rsid w:val="0F6900D3"/>
    <w:rsid w:val="0F695B39"/>
    <w:rsid w:val="0F6A5A11"/>
    <w:rsid w:val="0F75D796"/>
    <w:rsid w:val="0F79D48B"/>
    <w:rsid w:val="0F803414"/>
    <w:rsid w:val="0F80F972"/>
    <w:rsid w:val="0F869F6D"/>
    <w:rsid w:val="0F94D1AD"/>
    <w:rsid w:val="0F987552"/>
    <w:rsid w:val="0F9C4838"/>
    <w:rsid w:val="0FA3F6FB"/>
    <w:rsid w:val="0FA61BBF"/>
    <w:rsid w:val="0FADB8AB"/>
    <w:rsid w:val="0FB1C290"/>
    <w:rsid w:val="0FB7130A"/>
    <w:rsid w:val="0FBC0AA8"/>
    <w:rsid w:val="0FC03053"/>
    <w:rsid w:val="0FC49277"/>
    <w:rsid w:val="0FC65864"/>
    <w:rsid w:val="0FD3F6B8"/>
    <w:rsid w:val="0FD7B5B7"/>
    <w:rsid w:val="0FEC24DD"/>
    <w:rsid w:val="0FF06892"/>
    <w:rsid w:val="0FF0F36D"/>
    <w:rsid w:val="0FF5565B"/>
    <w:rsid w:val="0FFE835C"/>
    <w:rsid w:val="100705E2"/>
    <w:rsid w:val="101368C5"/>
    <w:rsid w:val="101CF265"/>
    <w:rsid w:val="10292CFE"/>
    <w:rsid w:val="103636F3"/>
    <w:rsid w:val="10412D78"/>
    <w:rsid w:val="1050CB57"/>
    <w:rsid w:val="106D73E9"/>
    <w:rsid w:val="10742AC1"/>
    <w:rsid w:val="1078D366"/>
    <w:rsid w:val="107A97AB"/>
    <w:rsid w:val="107C7509"/>
    <w:rsid w:val="1084AC68"/>
    <w:rsid w:val="109209CD"/>
    <w:rsid w:val="1098690D"/>
    <w:rsid w:val="109F72EE"/>
    <w:rsid w:val="10AC64DC"/>
    <w:rsid w:val="10ACC3AD"/>
    <w:rsid w:val="10AFF403"/>
    <w:rsid w:val="10B0BE54"/>
    <w:rsid w:val="10B1B7DC"/>
    <w:rsid w:val="10B90124"/>
    <w:rsid w:val="10D6E14E"/>
    <w:rsid w:val="10DEA3BD"/>
    <w:rsid w:val="10F8D50D"/>
    <w:rsid w:val="10FD1627"/>
    <w:rsid w:val="10FD9C1B"/>
    <w:rsid w:val="11015FFB"/>
    <w:rsid w:val="11052B9A"/>
    <w:rsid w:val="1112FB8F"/>
    <w:rsid w:val="11138ACE"/>
    <w:rsid w:val="1129F1D1"/>
    <w:rsid w:val="112B96F5"/>
    <w:rsid w:val="112CA8B6"/>
    <w:rsid w:val="11301D59"/>
    <w:rsid w:val="1130F891"/>
    <w:rsid w:val="11381883"/>
    <w:rsid w:val="1140EC73"/>
    <w:rsid w:val="114E5059"/>
    <w:rsid w:val="11506F50"/>
    <w:rsid w:val="11708427"/>
    <w:rsid w:val="117FCC17"/>
    <w:rsid w:val="118CCCC4"/>
    <w:rsid w:val="118F4B5D"/>
    <w:rsid w:val="11910284"/>
    <w:rsid w:val="11A22BB5"/>
    <w:rsid w:val="11A2D643"/>
    <w:rsid w:val="11AABED5"/>
    <w:rsid w:val="11B74DFD"/>
    <w:rsid w:val="11B84266"/>
    <w:rsid w:val="11C571F5"/>
    <w:rsid w:val="11CEFDDB"/>
    <w:rsid w:val="11D480B6"/>
    <w:rsid w:val="11DC2BDD"/>
    <w:rsid w:val="11E897B2"/>
    <w:rsid w:val="11ED0A26"/>
    <w:rsid w:val="1207BF38"/>
    <w:rsid w:val="120D8454"/>
    <w:rsid w:val="12189D72"/>
    <w:rsid w:val="121F3670"/>
    <w:rsid w:val="121F64D4"/>
    <w:rsid w:val="12215B15"/>
    <w:rsid w:val="12275C33"/>
    <w:rsid w:val="1235588B"/>
    <w:rsid w:val="124A4C3C"/>
    <w:rsid w:val="125C40B8"/>
    <w:rsid w:val="1266493F"/>
    <w:rsid w:val="12701244"/>
    <w:rsid w:val="1275E470"/>
    <w:rsid w:val="127A950E"/>
    <w:rsid w:val="1287FFF1"/>
    <w:rsid w:val="128E864A"/>
    <w:rsid w:val="12938540"/>
    <w:rsid w:val="12A237DE"/>
    <w:rsid w:val="12B89A34"/>
    <w:rsid w:val="12B8B667"/>
    <w:rsid w:val="12B99341"/>
    <w:rsid w:val="12BB5B67"/>
    <w:rsid w:val="12BE06D2"/>
    <w:rsid w:val="12C37079"/>
    <w:rsid w:val="12D0B839"/>
    <w:rsid w:val="12D1E15D"/>
    <w:rsid w:val="12D4DE42"/>
    <w:rsid w:val="12DC8B59"/>
    <w:rsid w:val="12E5C1F8"/>
    <w:rsid w:val="12FA29FE"/>
    <w:rsid w:val="130B977A"/>
    <w:rsid w:val="1315D290"/>
    <w:rsid w:val="131B113A"/>
    <w:rsid w:val="13201AF8"/>
    <w:rsid w:val="132B91DB"/>
    <w:rsid w:val="132F5F10"/>
    <w:rsid w:val="1331412F"/>
    <w:rsid w:val="133A1B9D"/>
    <w:rsid w:val="1340296C"/>
    <w:rsid w:val="13496095"/>
    <w:rsid w:val="134A3C09"/>
    <w:rsid w:val="134B6466"/>
    <w:rsid w:val="134CB0AB"/>
    <w:rsid w:val="13513178"/>
    <w:rsid w:val="135B1ABA"/>
    <w:rsid w:val="135F04C4"/>
    <w:rsid w:val="13600CD9"/>
    <w:rsid w:val="1361C099"/>
    <w:rsid w:val="1365C265"/>
    <w:rsid w:val="13668D21"/>
    <w:rsid w:val="1366F3F1"/>
    <w:rsid w:val="136F2878"/>
    <w:rsid w:val="13792B4B"/>
    <w:rsid w:val="137EB000"/>
    <w:rsid w:val="1382C0BB"/>
    <w:rsid w:val="13830E9B"/>
    <w:rsid w:val="1395EDCC"/>
    <w:rsid w:val="139B80D5"/>
    <w:rsid w:val="139DF6B7"/>
    <w:rsid w:val="13A8A0F5"/>
    <w:rsid w:val="13B15D06"/>
    <w:rsid w:val="13B49FA6"/>
    <w:rsid w:val="13C4F54C"/>
    <w:rsid w:val="13C941CD"/>
    <w:rsid w:val="13CD5B74"/>
    <w:rsid w:val="13DB73FD"/>
    <w:rsid w:val="13DD9649"/>
    <w:rsid w:val="13DF1D7B"/>
    <w:rsid w:val="13E3FB30"/>
    <w:rsid w:val="13EFC306"/>
    <w:rsid w:val="13F74AC1"/>
    <w:rsid w:val="1400E4B8"/>
    <w:rsid w:val="1410744D"/>
    <w:rsid w:val="141BD952"/>
    <w:rsid w:val="1423D052"/>
    <w:rsid w:val="1426575A"/>
    <w:rsid w:val="1427DB8E"/>
    <w:rsid w:val="142C0AE4"/>
    <w:rsid w:val="143CCC5C"/>
    <w:rsid w:val="1450FA81"/>
    <w:rsid w:val="146313A8"/>
    <w:rsid w:val="146B478A"/>
    <w:rsid w:val="14721E62"/>
    <w:rsid w:val="14772CCA"/>
    <w:rsid w:val="148A99DA"/>
    <w:rsid w:val="1495C441"/>
    <w:rsid w:val="1498D79E"/>
    <w:rsid w:val="149B72D7"/>
    <w:rsid w:val="149DFD9E"/>
    <w:rsid w:val="14A767DB"/>
    <w:rsid w:val="14BC9348"/>
    <w:rsid w:val="14C6C5CF"/>
    <w:rsid w:val="14C7623C"/>
    <w:rsid w:val="14D3E6F2"/>
    <w:rsid w:val="14D4758B"/>
    <w:rsid w:val="14D5FF88"/>
    <w:rsid w:val="14E51372"/>
    <w:rsid w:val="14ED4B61"/>
    <w:rsid w:val="14EE3865"/>
    <w:rsid w:val="14FB2C80"/>
    <w:rsid w:val="150180D6"/>
    <w:rsid w:val="1509BBB1"/>
    <w:rsid w:val="150EF54E"/>
    <w:rsid w:val="1514FBAC"/>
    <w:rsid w:val="151C8F02"/>
    <w:rsid w:val="15227DFC"/>
    <w:rsid w:val="1522CC42"/>
    <w:rsid w:val="152303C5"/>
    <w:rsid w:val="152C439F"/>
    <w:rsid w:val="15459DB9"/>
    <w:rsid w:val="154AB621"/>
    <w:rsid w:val="1558E338"/>
    <w:rsid w:val="1565294B"/>
    <w:rsid w:val="15698453"/>
    <w:rsid w:val="157168CD"/>
    <w:rsid w:val="1578C272"/>
    <w:rsid w:val="157CF613"/>
    <w:rsid w:val="15810AA7"/>
    <w:rsid w:val="1586AD79"/>
    <w:rsid w:val="15898AC7"/>
    <w:rsid w:val="158DED06"/>
    <w:rsid w:val="15931B22"/>
    <w:rsid w:val="159DEA01"/>
    <w:rsid w:val="15DD64F9"/>
    <w:rsid w:val="15E08D96"/>
    <w:rsid w:val="15E4F2E3"/>
    <w:rsid w:val="15EFB65D"/>
    <w:rsid w:val="15FB46B8"/>
    <w:rsid w:val="1600EB7A"/>
    <w:rsid w:val="160C45F7"/>
    <w:rsid w:val="161830F2"/>
    <w:rsid w:val="1626C066"/>
    <w:rsid w:val="1644676B"/>
    <w:rsid w:val="1645755B"/>
    <w:rsid w:val="164B7C37"/>
    <w:rsid w:val="16544EFA"/>
    <w:rsid w:val="165B5484"/>
    <w:rsid w:val="1660F3F7"/>
    <w:rsid w:val="1669B054"/>
    <w:rsid w:val="166B51F9"/>
    <w:rsid w:val="166DAEE0"/>
    <w:rsid w:val="1671778F"/>
    <w:rsid w:val="16764766"/>
    <w:rsid w:val="168EA79E"/>
    <w:rsid w:val="1692FD57"/>
    <w:rsid w:val="1695DBCC"/>
    <w:rsid w:val="169C0A07"/>
    <w:rsid w:val="16B0CC0D"/>
    <w:rsid w:val="16B11DD9"/>
    <w:rsid w:val="16BE0E77"/>
    <w:rsid w:val="16C0C4B1"/>
    <w:rsid w:val="16C5BCC6"/>
    <w:rsid w:val="16D32197"/>
    <w:rsid w:val="16D8334F"/>
    <w:rsid w:val="16E0716A"/>
    <w:rsid w:val="16E490E8"/>
    <w:rsid w:val="16E4A2F3"/>
    <w:rsid w:val="16FBE985"/>
    <w:rsid w:val="16FCC8C8"/>
    <w:rsid w:val="16FFC2C8"/>
    <w:rsid w:val="1700AB6A"/>
    <w:rsid w:val="1714A191"/>
    <w:rsid w:val="172595C5"/>
    <w:rsid w:val="17381EA2"/>
    <w:rsid w:val="1739C0B9"/>
    <w:rsid w:val="17407CF6"/>
    <w:rsid w:val="1744599A"/>
    <w:rsid w:val="1754128E"/>
    <w:rsid w:val="1758AE4C"/>
    <w:rsid w:val="175A0C9E"/>
    <w:rsid w:val="17721D9C"/>
    <w:rsid w:val="1773859E"/>
    <w:rsid w:val="17854550"/>
    <w:rsid w:val="178D6EDB"/>
    <w:rsid w:val="17944E5A"/>
    <w:rsid w:val="17A20BFD"/>
    <w:rsid w:val="17AE6304"/>
    <w:rsid w:val="17B23A9A"/>
    <w:rsid w:val="17B3768A"/>
    <w:rsid w:val="17BEDD5E"/>
    <w:rsid w:val="17C29907"/>
    <w:rsid w:val="17CD9B21"/>
    <w:rsid w:val="17D3F79A"/>
    <w:rsid w:val="17D48356"/>
    <w:rsid w:val="17D54781"/>
    <w:rsid w:val="17DFAAE2"/>
    <w:rsid w:val="17E41DF2"/>
    <w:rsid w:val="17E4C7D4"/>
    <w:rsid w:val="17E5FB9E"/>
    <w:rsid w:val="17E97EA6"/>
    <w:rsid w:val="17EA4067"/>
    <w:rsid w:val="17FA95D8"/>
    <w:rsid w:val="17FAFEBF"/>
    <w:rsid w:val="17FE8B33"/>
    <w:rsid w:val="17FEAEB9"/>
    <w:rsid w:val="1800F313"/>
    <w:rsid w:val="180BF58F"/>
    <w:rsid w:val="1828405F"/>
    <w:rsid w:val="18308173"/>
    <w:rsid w:val="18341FD3"/>
    <w:rsid w:val="18383C28"/>
    <w:rsid w:val="183DEE8C"/>
    <w:rsid w:val="183FB34C"/>
    <w:rsid w:val="18427C1B"/>
    <w:rsid w:val="18535C76"/>
    <w:rsid w:val="185D9587"/>
    <w:rsid w:val="186B4032"/>
    <w:rsid w:val="186F1D5E"/>
    <w:rsid w:val="18752980"/>
    <w:rsid w:val="187F30E1"/>
    <w:rsid w:val="1885A81F"/>
    <w:rsid w:val="188CED40"/>
    <w:rsid w:val="189A51B8"/>
    <w:rsid w:val="189C19BE"/>
    <w:rsid w:val="189E02EF"/>
    <w:rsid w:val="18A0CC97"/>
    <w:rsid w:val="18A835B7"/>
    <w:rsid w:val="18B06334"/>
    <w:rsid w:val="18B925A5"/>
    <w:rsid w:val="18BE03C5"/>
    <w:rsid w:val="18C12B89"/>
    <w:rsid w:val="18C14883"/>
    <w:rsid w:val="18C6A06B"/>
    <w:rsid w:val="18DF13FB"/>
    <w:rsid w:val="18E08F06"/>
    <w:rsid w:val="18E484F4"/>
    <w:rsid w:val="18E5B450"/>
    <w:rsid w:val="18E5F99F"/>
    <w:rsid w:val="18F143CC"/>
    <w:rsid w:val="19090BE1"/>
    <w:rsid w:val="190C21E9"/>
    <w:rsid w:val="190D2995"/>
    <w:rsid w:val="19252C7B"/>
    <w:rsid w:val="192BBD39"/>
    <w:rsid w:val="192D5539"/>
    <w:rsid w:val="192DD514"/>
    <w:rsid w:val="193A251B"/>
    <w:rsid w:val="1940FB93"/>
    <w:rsid w:val="19416157"/>
    <w:rsid w:val="19425879"/>
    <w:rsid w:val="19468440"/>
    <w:rsid w:val="19472ABE"/>
    <w:rsid w:val="19572B42"/>
    <w:rsid w:val="195AA0C7"/>
    <w:rsid w:val="196578C3"/>
    <w:rsid w:val="196D9758"/>
    <w:rsid w:val="1970C50C"/>
    <w:rsid w:val="19906EEA"/>
    <w:rsid w:val="19984585"/>
    <w:rsid w:val="199AD35F"/>
    <w:rsid w:val="19B02559"/>
    <w:rsid w:val="19C8B6B2"/>
    <w:rsid w:val="19CD7A4F"/>
    <w:rsid w:val="19D22292"/>
    <w:rsid w:val="19D2D60A"/>
    <w:rsid w:val="19D40C89"/>
    <w:rsid w:val="19E1D61A"/>
    <w:rsid w:val="19E37934"/>
    <w:rsid w:val="19E6384C"/>
    <w:rsid w:val="19F430F6"/>
    <w:rsid w:val="19FB2EB7"/>
    <w:rsid w:val="1A063A75"/>
    <w:rsid w:val="1A0B33C6"/>
    <w:rsid w:val="1A276552"/>
    <w:rsid w:val="1A2E1B41"/>
    <w:rsid w:val="1A355A64"/>
    <w:rsid w:val="1A362219"/>
    <w:rsid w:val="1A3E0DAB"/>
    <w:rsid w:val="1A55E9B7"/>
    <w:rsid w:val="1A5F02F0"/>
    <w:rsid w:val="1A606E42"/>
    <w:rsid w:val="1A60A149"/>
    <w:rsid w:val="1A6F46BE"/>
    <w:rsid w:val="1A7292C1"/>
    <w:rsid w:val="1A79E979"/>
    <w:rsid w:val="1A815671"/>
    <w:rsid w:val="1A84FC72"/>
    <w:rsid w:val="1A87A5A4"/>
    <w:rsid w:val="1A8C2A9D"/>
    <w:rsid w:val="1A8D142D"/>
    <w:rsid w:val="1A8D552F"/>
    <w:rsid w:val="1A90465D"/>
    <w:rsid w:val="1A94B981"/>
    <w:rsid w:val="1A98ED8C"/>
    <w:rsid w:val="1A9E7C1D"/>
    <w:rsid w:val="1AA58C77"/>
    <w:rsid w:val="1AAA9FEF"/>
    <w:rsid w:val="1AB93D15"/>
    <w:rsid w:val="1ABD99C8"/>
    <w:rsid w:val="1ACD5009"/>
    <w:rsid w:val="1ACE9F25"/>
    <w:rsid w:val="1AD16235"/>
    <w:rsid w:val="1ADBFF7C"/>
    <w:rsid w:val="1ADFA8C3"/>
    <w:rsid w:val="1AF15990"/>
    <w:rsid w:val="1AF9C09C"/>
    <w:rsid w:val="1AFB43CB"/>
    <w:rsid w:val="1B0D2880"/>
    <w:rsid w:val="1B1B073B"/>
    <w:rsid w:val="1B1F3D8B"/>
    <w:rsid w:val="1B291907"/>
    <w:rsid w:val="1B3382CA"/>
    <w:rsid w:val="1B34E9C3"/>
    <w:rsid w:val="1B35667E"/>
    <w:rsid w:val="1B407282"/>
    <w:rsid w:val="1B458FF7"/>
    <w:rsid w:val="1B4DF595"/>
    <w:rsid w:val="1B5CEEE5"/>
    <w:rsid w:val="1B61C2E4"/>
    <w:rsid w:val="1B682235"/>
    <w:rsid w:val="1B72943D"/>
    <w:rsid w:val="1B7C07FF"/>
    <w:rsid w:val="1B7F2224"/>
    <w:rsid w:val="1B80D5FE"/>
    <w:rsid w:val="1B889E3B"/>
    <w:rsid w:val="1B9AA297"/>
    <w:rsid w:val="1B9B8523"/>
    <w:rsid w:val="1BA2D41F"/>
    <w:rsid w:val="1BA79746"/>
    <w:rsid w:val="1BB8E3F1"/>
    <w:rsid w:val="1BC7C0EE"/>
    <w:rsid w:val="1BC811B2"/>
    <w:rsid w:val="1BD1F27A"/>
    <w:rsid w:val="1BDCD2F8"/>
    <w:rsid w:val="1BDE36B8"/>
    <w:rsid w:val="1BE06FF9"/>
    <w:rsid w:val="1BE345DA"/>
    <w:rsid w:val="1BE72D93"/>
    <w:rsid w:val="1BEAFE08"/>
    <w:rsid w:val="1BF06C5C"/>
    <w:rsid w:val="1C061104"/>
    <w:rsid w:val="1C08DBFB"/>
    <w:rsid w:val="1C0AE3A3"/>
    <w:rsid w:val="1C1DF38B"/>
    <w:rsid w:val="1C1E3CBA"/>
    <w:rsid w:val="1C1EC439"/>
    <w:rsid w:val="1C219704"/>
    <w:rsid w:val="1C2ADDDE"/>
    <w:rsid w:val="1C38DF1F"/>
    <w:rsid w:val="1C497F86"/>
    <w:rsid w:val="1C56FFFF"/>
    <w:rsid w:val="1C571A0F"/>
    <w:rsid w:val="1C59A79E"/>
    <w:rsid w:val="1C6AE63B"/>
    <w:rsid w:val="1C6C8A01"/>
    <w:rsid w:val="1C72FBF5"/>
    <w:rsid w:val="1C7B4501"/>
    <w:rsid w:val="1CA6A100"/>
    <w:rsid w:val="1CB2E0B1"/>
    <w:rsid w:val="1CBA9D65"/>
    <w:rsid w:val="1CBB2663"/>
    <w:rsid w:val="1CC6B76B"/>
    <w:rsid w:val="1CCB1048"/>
    <w:rsid w:val="1CD70AC9"/>
    <w:rsid w:val="1CD875DD"/>
    <w:rsid w:val="1CDD61C4"/>
    <w:rsid w:val="1CDDCF5C"/>
    <w:rsid w:val="1CE1239E"/>
    <w:rsid w:val="1CFD6201"/>
    <w:rsid w:val="1D009CA7"/>
    <w:rsid w:val="1D06E534"/>
    <w:rsid w:val="1D1050D6"/>
    <w:rsid w:val="1D111AE0"/>
    <w:rsid w:val="1D16388C"/>
    <w:rsid w:val="1D1C29D1"/>
    <w:rsid w:val="1D2C2AB6"/>
    <w:rsid w:val="1D2C6E32"/>
    <w:rsid w:val="1D2D589F"/>
    <w:rsid w:val="1D33BF3E"/>
    <w:rsid w:val="1D33F48F"/>
    <w:rsid w:val="1D40B578"/>
    <w:rsid w:val="1D56E0BA"/>
    <w:rsid w:val="1D588FFB"/>
    <w:rsid w:val="1D657815"/>
    <w:rsid w:val="1D744C02"/>
    <w:rsid w:val="1D7716C0"/>
    <w:rsid w:val="1D7B140B"/>
    <w:rsid w:val="1D7B744F"/>
    <w:rsid w:val="1D7DEB1C"/>
    <w:rsid w:val="1D80CA09"/>
    <w:rsid w:val="1D81F0CE"/>
    <w:rsid w:val="1D86345F"/>
    <w:rsid w:val="1D931023"/>
    <w:rsid w:val="1D9A319B"/>
    <w:rsid w:val="1D9B6164"/>
    <w:rsid w:val="1DA13479"/>
    <w:rsid w:val="1DB20773"/>
    <w:rsid w:val="1DB2A6F6"/>
    <w:rsid w:val="1DC022D0"/>
    <w:rsid w:val="1DC63714"/>
    <w:rsid w:val="1DC7C14C"/>
    <w:rsid w:val="1DCA4B53"/>
    <w:rsid w:val="1DD74ECA"/>
    <w:rsid w:val="1DDEAF7F"/>
    <w:rsid w:val="1DE1B350"/>
    <w:rsid w:val="1DF889A6"/>
    <w:rsid w:val="1DFD732E"/>
    <w:rsid w:val="1E053164"/>
    <w:rsid w:val="1E19B056"/>
    <w:rsid w:val="1E1D1EFD"/>
    <w:rsid w:val="1E247EC7"/>
    <w:rsid w:val="1E24D2B2"/>
    <w:rsid w:val="1E42E078"/>
    <w:rsid w:val="1E560575"/>
    <w:rsid w:val="1E57F2F5"/>
    <w:rsid w:val="1E6287CC"/>
    <w:rsid w:val="1E6610EC"/>
    <w:rsid w:val="1E66ABFB"/>
    <w:rsid w:val="1E7363A9"/>
    <w:rsid w:val="1E793225"/>
    <w:rsid w:val="1E92FD88"/>
    <w:rsid w:val="1E9C2AA3"/>
    <w:rsid w:val="1E9CAF50"/>
    <w:rsid w:val="1EA5E80B"/>
    <w:rsid w:val="1EAAA476"/>
    <w:rsid w:val="1EB2302B"/>
    <w:rsid w:val="1EB359C5"/>
    <w:rsid w:val="1ECA5794"/>
    <w:rsid w:val="1ECB2505"/>
    <w:rsid w:val="1ECDD917"/>
    <w:rsid w:val="1ED259DA"/>
    <w:rsid w:val="1EED9F55"/>
    <w:rsid w:val="1EFB325D"/>
    <w:rsid w:val="1EFC40C2"/>
    <w:rsid w:val="1EFF7558"/>
    <w:rsid w:val="1F0BA85F"/>
    <w:rsid w:val="1F100E1B"/>
    <w:rsid w:val="1F16E46C"/>
    <w:rsid w:val="1F1EAB93"/>
    <w:rsid w:val="1F234F22"/>
    <w:rsid w:val="1F26B897"/>
    <w:rsid w:val="1F2FF255"/>
    <w:rsid w:val="1F3633C1"/>
    <w:rsid w:val="1F4AD6EF"/>
    <w:rsid w:val="1F4C4A23"/>
    <w:rsid w:val="1F4CD16E"/>
    <w:rsid w:val="1F5A6658"/>
    <w:rsid w:val="1F7E1112"/>
    <w:rsid w:val="1F8A5170"/>
    <w:rsid w:val="1F924AA7"/>
    <w:rsid w:val="1F9467B5"/>
    <w:rsid w:val="1F9A751D"/>
    <w:rsid w:val="1F9C49A1"/>
    <w:rsid w:val="1FA01922"/>
    <w:rsid w:val="1FA5F003"/>
    <w:rsid w:val="1FAD53C4"/>
    <w:rsid w:val="1FB3F908"/>
    <w:rsid w:val="1FB57AA3"/>
    <w:rsid w:val="1FBB5FE6"/>
    <w:rsid w:val="1FC1B5C9"/>
    <w:rsid w:val="1FC8DC5F"/>
    <w:rsid w:val="1FE17E52"/>
    <w:rsid w:val="1FF6F8B4"/>
    <w:rsid w:val="2001E14D"/>
    <w:rsid w:val="20040DDE"/>
    <w:rsid w:val="2008E25F"/>
    <w:rsid w:val="201497FE"/>
    <w:rsid w:val="2029D68D"/>
    <w:rsid w:val="202B580D"/>
    <w:rsid w:val="20373B91"/>
    <w:rsid w:val="203A08E0"/>
    <w:rsid w:val="2041D52E"/>
    <w:rsid w:val="204965A3"/>
    <w:rsid w:val="204CCEB0"/>
    <w:rsid w:val="20506738"/>
    <w:rsid w:val="20526009"/>
    <w:rsid w:val="20529871"/>
    <w:rsid w:val="205F9626"/>
    <w:rsid w:val="207526DD"/>
    <w:rsid w:val="20769821"/>
    <w:rsid w:val="20769F27"/>
    <w:rsid w:val="2076DC0E"/>
    <w:rsid w:val="207791A7"/>
    <w:rsid w:val="207A03DD"/>
    <w:rsid w:val="207A5E40"/>
    <w:rsid w:val="207D6EDB"/>
    <w:rsid w:val="207DB296"/>
    <w:rsid w:val="2084AC18"/>
    <w:rsid w:val="208B8539"/>
    <w:rsid w:val="208C9278"/>
    <w:rsid w:val="209631F3"/>
    <w:rsid w:val="20966E95"/>
    <w:rsid w:val="209FE659"/>
    <w:rsid w:val="20A18138"/>
    <w:rsid w:val="20A3FF8D"/>
    <w:rsid w:val="20B1DA08"/>
    <w:rsid w:val="20B3479C"/>
    <w:rsid w:val="20B49689"/>
    <w:rsid w:val="20BB975A"/>
    <w:rsid w:val="20BD1EDD"/>
    <w:rsid w:val="20BF0835"/>
    <w:rsid w:val="20C4C8CB"/>
    <w:rsid w:val="20D085BC"/>
    <w:rsid w:val="20D5F6F2"/>
    <w:rsid w:val="20DB2F87"/>
    <w:rsid w:val="20DE54C6"/>
    <w:rsid w:val="20E0AD98"/>
    <w:rsid w:val="20E0C9D3"/>
    <w:rsid w:val="20E7C687"/>
    <w:rsid w:val="20ED263A"/>
    <w:rsid w:val="210A574C"/>
    <w:rsid w:val="21123821"/>
    <w:rsid w:val="2112710F"/>
    <w:rsid w:val="211FB373"/>
    <w:rsid w:val="211FC617"/>
    <w:rsid w:val="21289B22"/>
    <w:rsid w:val="2129381C"/>
    <w:rsid w:val="212EDC33"/>
    <w:rsid w:val="21359DBF"/>
    <w:rsid w:val="213E6573"/>
    <w:rsid w:val="21419609"/>
    <w:rsid w:val="2149065A"/>
    <w:rsid w:val="214A9262"/>
    <w:rsid w:val="214CB0ED"/>
    <w:rsid w:val="21511DFB"/>
    <w:rsid w:val="2153ABFB"/>
    <w:rsid w:val="215DD253"/>
    <w:rsid w:val="21627A69"/>
    <w:rsid w:val="217F01F6"/>
    <w:rsid w:val="21879358"/>
    <w:rsid w:val="218C5524"/>
    <w:rsid w:val="219288F3"/>
    <w:rsid w:val="21928B0E"/>
    <w:rsid w:val="2192EA80"/>
    <w:rsid w:val="2198A89D"/>
    <w:rsid w:val="2198B676"/>
    <w:rsid w:val="2198BA95"/>
    <w:rsid w:val="219BFCE2"/>
    <w:rsid w:val="21A087A7"/>
    <w:rsid w:val="21A94AE4"/>
    <w:rsid w:val="21AE4C8E"/>
    <w:rsid w:val="21B4D820"/>
    <w:rsid w:val="21C9BB78"/>
    <w:rsid w:val="21CE4BC3"/>
    <w:rsid w:val="21D763B9"/>
    <w:rsid w:val="21F8513B"/>
    <w:rsid w:val="21FA3BA1"/>
    <w:rsid w:val="21FE6BA4"/>
    <w:rsid w:val="22015DDE"/>
    <w:rsid w:val="2201AEB5"/>
    <w:rsid w:val="221F0B53"/>
    <w:rsid w:val="2225ED90"/>
    <w:rsid w:val="22346A1B"/>
    <w:rsid w:val="223601CE"/>
    <w:rsid w:val="22384159"/>
    <w:rsid w:val="223C4307"/>
    <w:rsid w:val="223D7624"/>
    <w:rsid w:val="22481F56"/>
    <w:rsid w:val="224F17FD"/>
    <w:rsid w:val="22500FB2"/>
    <w:rsid w:val="22639B22"/>
    <w:rsid w:val="226893D6"/>
    <w:rsid w:val="226B24AC"/>
    <w:rsid w:val="22777620"/>
    <w:rsid w:val="227BA23E"/>
    <w:rsid w:val="228439A1"/>
    <w:rsid w:val="228C480D"/>
    <w:rsid w:val="229018EE"/>
    <w:rsid w:val="229394A3"/>
    <w:rsid w:val="22AD149F"/>
    <w:rsid w:val="22AF95E2"/>
    <w:rsid w:val="22B7D443"/>
    <w:rsid w:val="22C129F3"/>
    <w:rsid w:val="22CB062F"/>
    <w:rsid w:val="22D6AB84"/>
    <w:rsid w:val="22D931E3"/>
    <w:rsid w:val="22E79574"/>
    <w:rsid w:val="22E85043"/>
    <w:rsid w:val="22EBD122"/>
    <w:rsid w:val="22FD3235"/>
    <w:rsid w:val="22FD4279"/>
    <w:rsid w:val="22FF38B4"/>
    <w:rsid w:val="23005C61"/>
    <w:rsid w:val="2305E156"/>
    <w:rsid w:val="230F27F9"/>
    <w:rsid w:val="23136BFA"/>
    <w:rsid w:val="231692E1"/>
    <w:rsid w:val="2318885F"/>
    <w:rsid w:val="231AD910"/>
    <w:rsid w:val="231CABD9"/>
    <w:rsid w:val="2325BE9E"/>
    <w:rsid w:val="232EDEE4"/>
    <w:rsid w:val="23548208"/>
    <w:rsid w:val="235E4A42"/>
    <w:rsid w:val="236ACCE3"/>
    <w:rsid w:val="23895398"/>
    <w:rsid w:val="23983537"/>
    <w:rsid w:val="23988D8F"/>
    <w:rsid w:val="239E2553"/>
    <w:rsid w:val="23A1D092"/>
    <w:rsid w:val="23A890DE"/>
    <w:rsid w:val="23AAFDA1"/>
    <w:rsid w:val="23ACC7D5"/>
    <w:rsid w:val="23B2CA90"/>
    <w:rsid w:val="23B8202C"/>
    <w:rsid w:val="23B9E594"/>
    <w:rsid w:val="23BD74CD"/>
    <w:rsid w:val="23CC0E79"/>
    <w:rsid w:val="23CC44D5"/>
    <w:rsid w:val="23DA4E18"/>
    <w:rsid w:val="23E71736"/>
    <w:rsid w:val="23E9489D"/>
    <w:rsid w:val="23EA7A5F"/>
    <w:rsid w:val="23EAE85E"/>
    <w:rsid w:val="23F48E98"/>
    <w:rsid w:val="23FB50F8"/>
    <w:rsid w:val="23FB572D"/>
    <w:rsid w:val="240675D8"/>
    <w:rsid w:val="240E2591"/>
    <w:rsid w:val="240E8B6D"/>
    <w:rsid w:val="241232B0"/>
    <w:rsid w:val="241245AF"/>
    <w:rsid w:val="24240107"/>
    <w:rsid w:val="2426FFEE"/>
    <w:rsid w:val="242BE94F"/>
    <w:rsid w:val="2430A2F4"/>
    <w:rsid w:val="24372B50"/>
    <w:rsid w:val="24439418"/>
    <w:rsid w:val="2447C91D"/>
    <w:rsid w:val="245468EC"/>
    <w:rsid w:val="24557A6D"/>
    <w:rsid w:val="2455C5F1"/>
    <w:rsid w:val="245CE74E"/>
    <w:rsid w:val="245F4D9A"/>
    <w:rsid w:val="2479756A"/>
    <w:rsid w:val="247E2F66"/>
    <w:rsid w:val="248B51B7"/>
    <w:rsid w:val="249BB72A"/>
    <w:rsid w:val="249E968A"/>
    <w:rsid w:val="24A5D217"/>
    <w:rsid w:val="24B92D28"/>
    <w:rsid w:val="24BC9C80"/>
    <w:rsid w:val="24CA595C"/>
    <w:rsid w:val="24D37FBD"/>
    <w:rsid w:val="24D7D07E"/>
    <w:rsid w:val="24D807CE"/>
    <w:rsid w:val="24D87AAA"/>
    <w:rsid w:val="24DBA7D0"/>
    <w:rsid w:val="24E189BB"/>
    <w:rsid w:val="24E80921"/>
    <w:rsid w:val="24E8C83B"/>
    <w:rsid w:val="24E9F1D2"/>
    <w:rsid w:val="24ED9221"/>
    <w:rsid w:val="24EFE291"/>
    <w:rsid w:val="24F4D7DB"/>
    <w:rsid w:val="250568E4"/>
    <w:rsid w:val="250F935E"/>
    <w:rsid w:val="251E2E95"/>
    <w:rsid w:val="25212837"/>
    <w:rsid w:val="2529B08A"/>
    <w:rsid w:val="252EF7D7"/>
    <w:rsid w:val="253ED123"/>
    <w:rsid w:val="253F008A"/>
    <w:rsid w:val="25460454"/>
    <w:rsid w:val="25460E34"/>
    <w:rsid w:val="254E8B7E"/>
    <w:rsid w:val="254FB3EA"/>
    <w:rsid w:val="2551D20E"/>
    <w:rsid w:val="25696691"/>
    <w:rsid w:val="256E643A"/>
    <w:rsid w:val="256FE21B"/>
    <w:rsid w:val="25752E47"/>
    <w:rsid w:val="258330CA"/>
    <w:rsid w:val="25870651"/>
    <w:rsid w:val="2591E7FF"/>
    <w:rsid w:val="2597449B"/>
    <w:rsid w:val="25978A19"/>
    <w:rsid w:val="2597C6AC"/>
    <w:rsid w:val="259EA078"/>
    <w:rsid w:val="25A4665A"/>
    <w:rsid w:val="25A68D2E"/>
    <w:rsid w:val="25BB20B9"/>
    <w:rsid w:val="25C075C9"/>
    <w:rsid w:val="25C2AB66"/>
    <w:rsid w:val="25DDC86F"/>
    <w:rsid w:val="25E1F2FD"/>
    <w:rsid w:val="25E44B71"/>
    <w:rsid w:val="25E6EB84"/>
    <w:rsid w:val="25EAA158"/>
    <w:rsid w:val="25ECEB20"/>
    <w:rsid w:val="25F0394D"/>
    <w:rsid w:val="25FBEED0"/>
    <w:rsid w:val="2604DA1A"/>
    <w:rsid w:val="260B3873"/>
    <w:rsid w:val="261537F6"/>
    <w:rsid w:val="2616153D"/>
    <w:rsid w:val="2617965C"/>
    <w:rsid w:val="2626F242"/>
    <w:rsid w:val="262BE2E8"/>
    <w:rsid w:val="2632CB7A"/>
    <w:rsid w:val="263D6E64"/>
    <w:rsid w:val="264170DC"/>
    <w:rsid w:val="26423406"/>
    <w:rsid w:val="264402BA"/>
    <w:rsid w:val="26453677"/>
    <w:rsid w:val="2647760D"/>
    <w:rsid w:val="265B8344"/>
    <w:rsid w:val="265DD72F"/>
    <w:rsid w:val="265F9E08"/>
    <w:rsid w:val="2668F81E"/>
    <w:rsid w:val="267971D0"/>
    <w:rsid w:val="2679D32C"/>
    <w:rsid w:val="268BB3B2"/>
    <w:rsid w:val="26904793"/>
    <w:rsid w:val="26907C3B"/>
    <w:rsid w:val="269B2378"/>
    <w:rsid w:val="26A1DFBB"/>
    <w:rsid w:val="26A31196"/>
    <w:rsid w:val="26A48DA3"/>
    <w:rsid w:val="26AD1FA2"/>
    <w:rsid w:val="26ADD244"/>
    <w:rsid w:val="26B6FD9C"/>
    <w:rsid w:val="26BF6B4E"/>
    <w:rsid w:val="26C2E0E0"/>
    <w:rsid w:val="26D3D82A"/>
    <w:rsid w:val="26D40D98"/>
    <w:rsid w:val="26DA7731"/>
    <w:rsid w:val="26DAA184"/>
    <w:rsid w:val="26DC5899"/>
    <w:rsid w:val="26E49999"/>
    <w:rsid w:val="26EA6ABB"/>
    <w:rsid w:val="26EAADAE"/>
    <w:rsid w:val="26F15857"/>
    <w:rsid w:val="26F7A591"/>
    <w:rsid w:val="2701784D"/>
    <w:rsid w:val="270A95F1"/>
    <w:rsid w:val="2710FEA8"/>
    <w:rsid w:val="27138345"/>
    <w:rsid w:val="2723DC1A"/>
    <w:rsid w:val="2723FA4B"/>
    <w:rsid w:val="2724E4D2"/>
    <w:rsid w:val="2739CF0C"/>
    <w:rsid w:val="273D0AD4"/>
    <w:rsid w:val="2740D690"/>
    <w:rsid w:val="2749777D"/>
    <w:rsid w:val="2751F5BB"/>
    <w:rsid w:val="27552A32"/>
    <w:rsid w:val="2757BD2A"/>
    <w:rsid w:val="275AE1F4"/>
    <w:rsid w:val="276E54A1"/>
    <w:rsid w:val="2787946F"/>
    <w:rsid w:val="279E80CC"/>
    <w:rsid w:val="279FD2D3"/>
    <w:rsid w:val="27A158AF"/>
    <w:rsid w:val="27A2981B"/>
    <w:rsid w:val="27A50FF1"/>
    <w:rsid w:val="27A6AC93"/>
    <w:rsid w:val="27A8FB7E"/>
    <w:rsid w:val="27AE8072"/>
    <w:rsid w:val="27E5A18B"/>
    <w:rsid w:val="27FC0897"/>
    <w:rsid w:val="280BA5A3"/>
    <w:rsid w:val="28115065"/>
    <w:rsid w:val="2812CF56"/>
    <w:rsid w:val="28180527"/>
    <w:rsid w:val="281C2AFD"/>
    <w:rsid w:val="281FA9E3"/>
    <w:rsid w:val="28258630"/>
    <w:rsid w:val="28278E65"/>
    <w:rsid w:val="2827F61B"/>
    <w:rsid w:val="282919FA"/>
    <w:rsid w:val="282AD66C"/>
    <w:rsid w:val="282C789D"/>
    <w:rsid w:val="282FE998"/>
    <w:rsid w:val="2832BA31"/>
    <w:rsid w:val="2840FF18"/>
    <w:rsid w:val="2846C56A"/>
    <w:rsid w:val="2860C68B"/>
    <w:rsid w:val="2867E759"/>
    <w:rsid w:val="2876A125"/>
    <w:rsid w:val="288F5D4A"/>
    <w:rsid w:val="2897B56C"/>
    <w:rsid w:val="28999F03"/>
    <w:rsid w:val="289BFD55"/>
    <w:rsid w:val="289E245B"/>
    <w:rsid w:val="28A40292"/>
    <w:rsid w:val="28A48CE8"/>
    <w:rsid w:val="28B23B46"/>
    <w:rsid w:val="28B9A9ED"/>
    <w:rsid w:val="28BB27DE"/>
    <w:rsid w:val="28E396DE"/>
    <w:rsid w:val="28E3AD60"/>
    <w:rsid w:val="28E94CAE"/>
    <w:rsid w:val="28F38339"/>
    <w:rsid w:val="290D95E9"/>
    <w:rsid w:val="290ECBFD"/>
    <w:rsid w:val="2933DA10"/>
    <w:rsid w:val="2939A0C1"/>
    <w:rsid w:val="293ADD0D"/>
    <w:rsid w:val="29437101"/>
    <w:rsid w:val="2949D9D4"/>
    <w:rsid w:val="29543CDA"/>
    <w:rsid w:val="2954A2C1"/>
    <w:rsid w:val="29583E75"/>
    <w:rsid w:val="2961626A"/>
    <w:rsid w:val="29625BD5"/>
    <w:rsid w:val="2962F947"/>
    <w:rsid w:val="296314AC"/>
    <w:rsid w:val="296465E3"/>
    <w:rsid w:val="296D2E3B"/>
    <w:rsid w:val="2973AABC"/>
    <w:rsid w:val="297DB469"/>
    <w:rsid w:val="29819121"/>
    <w:rsid w:val="298360BE"/>
    <w:rsid w:val="298C3B61"/>
    <w:rsid w:val="2992F822"/>
    <w:rsid w:val="2994CEB7"/>
    <w:rsid w:val="2998E0D3"/>
    <w:rsid w:val="29AD20C6"/>
    <w:rsid w:val="29B083F6"/>
    <w:rsid w:val="29B6FCA2"/>
    <w:rsid w:val="29BB7A44"/>
    <w:rsid w:val="29C0020F"/>
    <w:rsid w:val="29C62FBC"/>
    <w:rsid w:val="29CB31C3"/>
    <w:rsid w:val="29CEECF8"/>
    <w:rsid w:val="29D7570D"/>
    <w:rsid w:val="29DDE936"/>
    <w:rsid w:val="29FBCD29"/>
    <w:rsid w:val="2A07BDC6"/>
    <w:rsid w:val="2A2906B8"/>
    <w:rsid w:val="2A2D2D42"/>
    <w:rsid w:val="2A41D55D"/>
    <w:rsid w:val="2A4D0C74"/>
    <w:rsid w:val="2A4EA36F"/>
    <w:rsid w:val="2A54ED11"/>
    <w:rsid w:val="2A55CD12"/>
    <w:rsid w:val="2A57274F"/>
    <w:rsid w:val="2A6E6FBD"/>
    <w:rsid w:val="2A76B1E9"/>
    <w:rsid w:val="2A76ED09"/>
    <w:rsid w:val="2A7AD1AB"/>
    <w:rsid w:val="2A8CF869"/>
    <w:rsid w:val="2A92111E"/>
    <w:rsid w:val="2A96738C"/>
    <w:rsid w:val="2A9E873D"/>
    <w:rsid w:val="2AA1121F"/>
    <w:rsid w:val="2AA22538"/>
    <w:rsid w:val="2AAA8213"/>
    <w:rsid w:val="2AAA8FC9"/>
    <w:rsid w:val="2AABC13B"/>
    <w:rsid w:val="2AB4F021"/>
    <w:rsid w:val="2ABE1EF3"/>
    <w:rsid w:val="2ABF3098"/>
    <w:rsid w:val="2AC8B13F"/>
    <w:rsid w:val="2AD21830"/>
    <w:rsid w:val="2ADCECF8"/>
    <w:rsid w:val="2AE30E7F"/>
    <w:rsid w:val="2AEF280C"/>
    <w:rsid w:val="2AF07322"/>
    <w:rsid w:val="2AFDF2E2"/>
    <w:rsid w:val="2B2691A4"/>
    <w:rsid w:val="2B2836EA"/>
    <w:rsid w:val="2B291EA1"/>
    <w:rsid w:val="2B309CB4"/>
    <w:rsid w:val="2B34BAAF"/>
    <w:rsid w:val="2B39B377"/>
    <w:rsid w:val="2B3C3E42"/>
    <w:rsid w:val="2B3EB3A1"/>
    <w:rsid w:val="2B4AB1FA"/>
    <w:rsid w:val="2B6075F0"/>
    <w:rsid w:val="2B6E08B2"/>
    <w:rsid w:val="2B739E4D"/>
    <w:rsid w:val="2B7696AE"/>
    <w:rsid w:val="2B85A027"/>
    <w:rsid w:val="2B94A705"/>
    <w:rsid w:val="2B9751B0"/>
    <w:rsid w:val="2B98CD15"/>
    <w:rsid w:val="2B9ABE2F"/>
    <w:rsid w:val="2BB5488F"/>
    <w:rsid w:val="2BBB3AC5"/>
    <w:rsid w:val="2BDE06CC"/>
    <w:rsid w:val="2BEC6795"/>
    <w:rsid w:val="2BF02CAA"/>
    <w:rsid w:val="2BF06A20"/>
    <w:rsid w:val="2BF5E633"/>
    <w:rsid w:val="2BF5F1A1"/>
    <w:rsid w:val="2C0BDC43"/>
    <w:rsid w:val="2C1328A8"/>
    <w:rsid w:val="2C20CCB6"/>
    <w:rsid w:val="2C217BF1"/>
    <w:rsid w:val="2C218AD6"/>
    <w:rsid w:val="2C341265"/>
    <w:rsid w:val="2C355460"/>
    <w:rsid w:val="2C395224"/>
    <w:rsid w:val="2C3A76E9"/>
    <w:rsid w:val="2C3A9EDE"/>
    <w:rsid w:val="2C3FA7BB"/>
    <w:rsid w:val="2C47F9DE"/>
    <w:rsid w:val="2C4AC4C5"/>
    <w:rsid w:val="2C4E1167"/>
    <w:rsid w:val="2C50FFC2"/>
    <w:rsid w:val="2C56CD9F"/>
    <w:rsid w:val="2C5AE86B"/>
    <w:rsid w:val="2C5FB1A8"/>
    <w:rsid w:val="2C6D0132"/>
    <w:rsid w:val="2C6EE335"/>
    <w:rsid w:val="2C6F4F82"/>
    <w:rsid w:val="2C816CC5"/>
    <w:rsid w:val="2C8BB14E"/>
    <w:rsid w:val="2C8FF73E"/>
    <w:rsid w:val="2C9AB56E"/>
    <w:rsid w:val="2CA2E5E7"/>
    <w:rsid w:val="2CBD9D42"/>
    <w:rsid w:val="2CC20A70"/>
    <w:rsid w:val="2CE9BD36"/>
    <w:rsid w:val="2CFB4354"/>
    <w:rsid w:val="2CFC22E8"/>
    <w:rsid w:val="2CFD2255"/>
    <w:rsid w:val="2D04B5E2"/>
    <w:rsid w:val="2D061BAE"/>
    <w:rsid w:val="2D0F2B02"/>
    <w:rsid w:val="2D1497A7"/>
    <w:rsid w:val="2D15AAEE"/>
    <w:rsid w:val="2D16D78B"/>
    <w:rsid w:val="2D19F919"/>
    <w:rsid w:val="2D1AEAB2"/>
    <w:rsid w:val="2D1C645C"/>
    <w:rsid w:val="2D1CF4D1"/>
    <w:rsid w:val="2D20BD52"/>
    <w:rsid w:val="2D23802C"/>
    <w:rsid w:val="2D364D1F"/>
    <w:rsid w:val="2D381F5C"/>
    <w:rsid w:val="2D3DDCFD"/>
    <w:rsid w:val="2D3F5E88"/>
    <w:rsid w:val="2D5F10BC"/>
    <w:rsid w:val="2D6D1321"/>
    <w:rsid w:val="2D6DB553"/>
    <w:rsid w:val="2D79F2F7"/>
    <w:rsid w:val="2D80E50E"/>
    <w:rsid w:val="2D8DFDAD"/>
    <w:rsid w:val="2D94A168"/>
    <w:rsid w:val="2DA0DB9D"/>
    <w:rsid w:val="2DB04835"/>
    <w:rsid w:val="2DB7992A"/>
    <w:rsid w:val="2DBF25C5"/>
    <w:rsid w:val="2DC27401"/>
    <w:rsid w:val="2DCE144E"/>
    <w:rsid w:val="2DCF9B8B"/>
    <w:rsid w:val="2DD52C2A"/>
    <w:rsid w:val="2DD6474A"/>
    <w:rsid w:val="2DDB04EF"/>
    <w:rsid w:val="2DE88B47"/>
    <w:rsid w:val="2DF297B2"/>
    <w:rsid w:val="2E01D1A7"/>
    <w:rsid w:val="2E0AD2A2"/>
    <w:rsid w:val="2E10E652"/>
    <w:rsid w:val="2E11B73E"/>
    <w:rsid w:val="2E1B847E"/>
    <w:rsid w:val="2E32E616"/>
    <w:rsid w:val="2E362FF6"/>
    <w:rsid w:val="2E363EEE"/>
    <w:rsid w:val="2E3685CF"/>
    <w:rsid w:val="2E39AE19"/>
    <w:rsid w:val="2E3CD525"/>
    <w:rsid w:val="2E561178"/>
    <w:rsid w:val="2E702B30"/>
    <w:rsid w:val="2E74C605"/>
    <w:rsid w:val="2E75FB2A"/>
    <w:rsid w:val="2E7BF3AF"/>
    <w:rsid w:val="2E8091E9"/>
    <w:rsid w:val="2E8174CC"/>
    <w:rsid w:val="2E863F00"/>
    <w:rsid w:val="2EA4984B"/>
    <w:rsid w:val="2EA55AF4"/>
    <w:rsid w:val="2EAB3F0F"/>
    <w:rsid w:val="2EB12EBD"/>
    <w:rsid w:val="2EB15544"/>
    <w:rsid w:val="2EB58927"/>
    <w:rsid w:val="2EB60CC0"/>
    <w:rsid w:val="2EBDE384"/>
    <w:rsid w:val="2ECB29FE"/>
    <w:rsid w:val="2ECD543E"/>
    <w:rsid w:val="2ED7CCFD"/>
    <w:rsid w:val="2EDB2EE9"/>
    <w:rsid w:val="2EDC18E9"/>
    <w:rsid w:val="2EDCAD54"/>
    <w:rsid w:val="2EE1CE4E"/>
    <w:rsid w:val="2EFF3A1F"/>
    <w:rsid w:val="2F10C33F"/>
    <w:rsid w:val="2F161D36"/>
    <w:rsid w:val="2F1C7768"/>
    <w:rsid w:val="2F27A46B"/>
    <w:rsid w:val="2F2C32AD"/>
    <w:rsid w:val="2F2E8673"/>
    <w:rsid w:val="2F35888B"/>
    <w:rsid w:val="2F37E3FD"/>
    <w:rsid w:val="2F3A8557"/>
    <w:rsid w:val="2F4D08D6"/>
    <w:rsid w:val="2F4FE312"/>
    <w:rsid w:val="2F532C2F"/>
    <w:rsid w:val="2F581026"/>
    <w:rsid w:val="2F7C93D4"/>
    <w:rsid w:val="2F7EAF45"/>
    <w:rsid w:val="2F93660A"/>
    <w:rsid w:val="2F95219C"/>
    <w:rsid w:val="2F9F169C"/>
    <w:rsid w:val="2FA08B9D"/>
    <w:rsid w:val="2FA8C8BF"/>
    <w:rsid w:val="2FB29830"/>
    <w:rsid w:val="2FB40A8C"/>
    <w:rsid w:val="2FB86BFB"/>
    <w:rsid w:val="2FCB7EE8"/>
    <w:rsid w:val="2FCBD615"/>
    <w:rsid w:val="2FCDE4D9"/>
    <w:rsid w:val="2FD25630"/>
    <w:rsid w:val="2FE01FA3"/>
    <w:rsid w:val="2FE44D4C"/>
    <w:rsid w:val="2FEC4090"/>
    <w:rsid w:val="2FED57F1"/>
    <w:rsid w:val="2FF1016C"/>
    <w:rsid w:val="2FF210D3"/>
    <w:rsid w:val="2FFDBEE3"/>
    <w:rsid w:val="300A110D"/>
    <w:rsid w:val="300F034C"/>
    <w:rsid w:val="300F5A5A"/>
    <w:rsid w:val="3017A2A4"/>
    <w:rsid w:val="3019A319"/>
    <w:rsid w:val="301A6445"/>
    <w:rsid w:val="301C697D"/>
    <w:rsid w:val="302049F5"/>
    <w:rsid w:val="302703BA"/>
    <w:rsid w:val="302F154F"/>
    <w:rsid w:val="303A59AA"/>
    <w:rsid w:val="30496B0A"/>
    <w:rsid w:val="304B665A"/>
    <w:rsid w:val="304B8D13"/>
    <w:rsid w:val="30509AC9"/>
    <w:rsid w:val="30622F6E"/>
    <w:rsid w:val="3066B9C0"/>
    <w:rsid w:val="3072247E"/>
    <w:rsid w:val="30769D92"/>
    <w:rsid w:val="3076FF4A"/>
    <w:rsid w:val="30795355"/>
    <w:rsid w:val="307BC46B"/>
    <w:rsid w:val="308CD843"/>
    <w:rsid w:val="3093BF24"/>
    <w:rsid w:val="30A08C34"/>
    <w:rsid w:val="30AAEFE1"/>
    <w:rsid w:val="30AEF064"/>
    <w:rsid w:val="30B90467"/>
    <w:rsid w:val="30C239F4"/>
    <w:rsid w:val="30C98898"/>
    <w:rsid w:val="30D48B2A"/>
    <w:rsid w:val="30FAD343"/>
    <w:rsid w:val="310C431D"/>
    <w:rsid w:val="3110253D"/>
    <w:rsid w:val="311426D2"/>
    <w:rsid w:val="3118B431"/>
    <w:rsid w:val="311D347A"/>
    <w:rsid w:val="3121743A"/>
    <w:rsid w:val="31282512"/>
    <w:rsid w:val="313F8C08"/>
    <w:rsid w:val="31533227"/>
    <w:rsid w:val="315A817A"/>
    <w:rsid w:val="315C24A2"/>
    <w:rsid w:val="317A0968"/>
    <w:rsid w:val="317C4399"/>
    <w:rsid w:val="318210B6"/>
    <w:rsid w:val="3183747F"/>
    <w:rsid w:val="31847897"/>
    <w:rsid w:val="31873D4F"/>
    <w:rsid w:val="319DBE23"/>
    <w:rsid w:val="31B832AB"/>
    <w:rsid w:val="31B957F9"/>
    <w:rsid w:val="31CC18FB"/>
    <w:rsid w:val="31D35DFF"/>
    <w:rsid w:val="31D3E39F"/>
    <w:rsid w:val="31DABF52"/>
    <w:rsid w:val="31E2DFD1"/>
    <w:rsid w:val="31E726A7"/>
    <w:rsid w:val="31F41D52"/>
    <w:rsid w:val="31F5C479"/>
    <w:rsid w:val="31FBC8F7"/>
    <w:rsid w:val="3209BE42"/>
    <w:rsid w:val="320B2AC1"/>
    <w:rsid w:val="320F6921"/>
    <w:rsid w:val="3213311C"/>
    <w:rsid w:val="321630A4"/>
    <w:rsid w:val="321DAF24"/>
    <w:rsid w:val="321DEA32"/>
    <w:rsid w:val="321F89C3"/>
    <w:rsid w:val="323DAB1A"/>
    <w:rsid w:val="3243AB98"/>
    <w:rsid w:val="326C23FC"/>
    <w:rsid w:val="326C8D2C"/>
    <w:rsid w:val="326DE58C"/>
    <w:rsid w:val="3274BD64"/>
    <w:rsid w:val="3277F6F7"/>
    <w:rsid w:val="327F27D6"/>
    <w:rsid w:val="328C9C79"/>
    <w:rsid w:val="328D1322"/>
    <w:rsid w:val="32A11C51"/>
    <w:rsid w:val="32A78203"/>
    <w:rsid w:val="32A7FE4F"/>
    <w:rsid w:val="32B23835"/>
    <w:rsid w:val="32BCE16F"/>
    <w:rsid w:val="32C1BA2A"/>
    <w:rsid w:val="32CC3A48"/>
    <w:rsid w:val="32D61728"/>
    <w:rsid w:val="32DBE18F"/>
    <w:rsid w:val="32E0D832"/>
    <w:rsid w:val="32ED6A41"/>
    <w:rsid w:val="32F3C5A8"/>
    <w:rsid w:val="32F4159C"/>
    <w:rsid w:val="3303495E"/>
    <w:rsid w:val="330CB8D3"/>
    <w:rsid w:val="33261A5C"/>
    <w:rsid w:val="3328D97D"/>
    <w:rsid w:val="332C5D36"/>
    <w:rsid w:val="33311B65"/>
    <w:rsid w:val="3331538C"/>
    <w:rsid w:val="33385D24"/>
    <w:rsid w:val="333EC07F"/>
    <w:rsid w:val="3342262B"/>
    <w:rsid w:val="3349AC44"/>
    <w:rsid w:val="334F27B9"/>
    <w:rsid w:val="336199D5"/>
    <w:rsid w:val="339FB8EA"/>
    <w:rsid w:val="33A4CA3B"/>
    <w:rsid w:val="33A7EECB"/>
    <w:rsid w:val="33B528DD"/>
    <w:rsid w:val="33B7489B"/>
    <w:rsid w:val="33C9D1D7"/>
    <w:rsid w:val="33D41283"/>
    <w:rsid w:val="33D878D7"/>
    <w:rsid w:val="33ECF19F"/>
    <w:rsid w:val="33F1D7B8"/>
    <w:rsid w:val="33F3520B"/>
    <w:rsid w:val="34126FAF"/>
    <w:rsid w:val="3415C6CF"/>
    <w:rsid w:val="341CDE4E"/>
    <w:rsid w:val="341F3EF7"/>
    <w:rsid w:val="34245CBD"/>
    <w:rsid w:val="342570FE"/>
    <w:rsid w:val="342CCBE3"/>
    <w:rsid w:val="342E06DF"/>
    <w:rsid w:val="34338F87"/>
    <w:rsid w:val="34358CE3"/>
    <w:rsid w:val="3438A02D"/>
    <w:rsid w:val="343D61A8"/>
    <w:rsid w:val="343F6696"/>
    <w:rsid w:val="34437B33"/>
    <w:rsid w:val="3444D9EF"/>
    <w:rsid w:val="3446D3C8"/>
    <w:rsid w:val="344A343E"/>
    <w:rsid w:val="3454743F"/>
    <w:rsid w:val="345DDD43"/>
    <w:rsid w:val="346D6BA9"/>
    <w:rsid w:val="346FB607"/>
    <w:rsid w:val="347A6DC0"/>
    <w:rsid w:val="347CAD79"/>
    <w:rsid w:val="347CF1EA"/>
    <w:rsid w:val="348AC602"/>
    <w:rsid w:val="3497DB5B"/>
    <w:rsid w:val="349CE0BA"/>
    <w:rsid w:val="349E95EF"/>
    <w:rsid w:val="34B34EA3"/>
    <w:rsid w:val="34B3C918"/>
    <w:rsid w:val="34BA5AF9"/>
    <w:rsid w:val="34C3F05B"/>
    <w:rsid w:val="34D06059"/>
    <w:rsid w:val="34E31FED"/>
    <w:rsid w:val="34EFD36D"/>
    <w:rsid w:val="34F34F0E"/>
    <w:rsid w:val="34F7C0F3"/>
    <w:rsid w:val="35081F78"/>
    <w:rsid w:val="3510E9EA"/>
    <w:rsid w:val="3516A6A6"/>
    <w:rsid w:val="352747E4"/>
    <w:rsid w:val="352AF301"/>
    <w:rsid w:val="35362927"/>
    <w:rsid w:val="35415F04"/>
    <w:rsid w:val="354934DF"/>
    <w:rsid w:val="354F46B9"/>
    <w:rsid w:val="3553AE72"/>
    <w:rsid w:val="35789B06"/>
    <w:rsid w:val="357960DA"/>
    <w:rsid w:val="3586CCA8"/>
    <w:rsid w:val="358D278F"/>
    <w:rsid w:val="35936EF4"/>
    <w:rsid w:val="359C524B"/>
    <w:rsid w:val="359F602B"/>
    <w:rsid w:val="35A65FD8"/>
    <w:rsid w:val="35A839C9"/>
    <w:rsid w:val="35AE5199"/>
    <w:rsid w:val="35AE5942"/>
    <w:rsid w:val="35AEF629"/>
    <w:rsid w:val="35B0491B"/>
    <w:rsid w:val="35BE46E7"/>
    <w:rsid w:val="35BF4573"/>
    <w:rsid w:val="35C610D0"/>
    <w:rsid w:val="35D35247"/>
    <w:rsid w:val="35D60E4E"/>
    <w:rsid w:val="35DB36F7"/>
    <w:rsid w:val="35DB53EF"/>
    <w:rsid w:val="35DEC34A"/>
    <w:rsid w:val="35E10F40"/>
    <w:rsid w:val="35E3C07C"/>
    <w:rsid w:val="35EAB891"/>
    <w:rsid w:val="35FD95E8"/>
    <w:rsid w:val="35FFA25E"/>
    <w:rsid w:val="36062104"/>
    <w:rsid w:val="36099D27"/>
    <w:rsid w:val="360B63E6"/>
    <w:rsid w:val="3612300F"/>
    <w:rsid w:val="3621F982"/>
    <w:rsid w:val="36269663"/>
    <w:rsid w:val="3627CCB8"/>
    <w:rsid w:val="362E55D9"/>
    <w:rsid w:val="36577A66"/>
    <w:rsid w:val="36595539"/>
    <w:rsid w:val="365FC0BC"/>
    <w:rsid w:val="366D85E3"/>
    <w:rsid w:val="36761573"/>
    <w:rsid w:val="3678C74A"/>
    <w:rsid w:val="36833C99"/>
    <w:rsid w:val="3691EE3D"/>
    <w:rsid w:val="369DFACD"/>
    <w:rsid w:val="369EC053"/>
    <w:rsid w:val="36A75CB0"/>
    <w:rsid w:val="36B6ADDF"/>
    <w:rsid w:val="36C0E64F"/>
    <w:rsid w:val="36C52E5D"/>
    <w:rsid w:val="36C61DE8"/>
    <w:rsid w:val="36E93A2A"/>
    <w:rsid w:val="36EFC319"/>
    <w:rsid w:val="36FA052D"/>
    <w:rsid w:val="36FB0733"/>
    <w:rsid w:val="3707D080"/>
    <w:rsid w:val="37174139"/>
    <w:rsid w:val="37185AE4"/>
    <w:rsid w:val="37248C45"/>
    <w:rsid w:val="37293293"/>
    <w:rsid w:val="373DDCD2"/>
    <w:rsid w:val="37478779"/>
    <w:rsid w:val="375A15ED"/>
    <w:rsid w:val="375A46AB"/>
    <w:rsid w:val="375C7105"/>
    <w:rsid w:val="37655928"/>
    <w:rsid w:val="3772024D"/>
    <w:rsid w:val="377205CD"/>
    <w:rsid w:val="3772EB0C"/>
    <w:rsid w:val="377B25A2"/>
    <w:rsid w:val="377F6303"/>
    <w:rsid w:val="3793774D"/>
    <w:rsid w:val="3794959E"/>
    <w:rsid w:val="37AD502F"/>
    <w:rsid w:val="37AFB2EA"/>
    <w:rsid w:val="37B992F2"/>
    <w:rsid w:val="37C04FA1"/>
    <w:rsid w:val="37C14594"/>
    <w:rsid w:val="37C41089"/>
    <w:rsid w:val="37CEF62A"/>
    <w:rsid w:val="37D003E7"/>
    <w:rsid w:val="37D47842"/>
    <w:rsid w:val="37D767A4"/>
    <w:rsid w:val="37DF15DF"/>
    <w:rsid w:val="37E43BD8"/>
    <w:rsid w:val="37E5F00E"/>
    <w:rsid w:val="37E60810"/>
    <w:rsid w:val="37EC06CC"/>
    <w:rsid w:val="37F5955E"/>
    <w:rsid w:val="37F6254C"/>
    <w:rsid w:val="37FD312C"/>
    <w:rsid w:val="380FA6E5"/>
    <w:rsid w:val="382B47E2"/>
    <w:rsid w:val="382FA120"/>
    <w:rsid w:val="3836D43A"/>
    <w:rsid w:val="3837A9F6"/>
    <w:rsid w:val="383C3A70"/>
    <w:rsid w:val="384CBFCB"/>
    <w:rsid w:val="3860FEBE"/>
    <w:rsid w:val="3861E68C"/>
    <w:rsid w:val="386E8FC8"/>
    <w:rsid w:val="38732A0D"/>
    <w:rsid w:val="38778999"/>
    <w:rsid w:val="38866668"/>
    <w:rsid w:val="38867945"/>
    <w:rsid w:val="3889923A"/>
    <w:rsid w:val="388E749B"/>
    <w:rsid w:val="38990FE6"/>
    <w:rsid w:val="38B87B6A"/>
    <w:rsid w:val="38BF9D99"/>
    <w:rsid w:val="38C173D2"/>
    <w:rsid w:val="38D780DD"/>
    <w:rsid w:val="38DB3D51"/>
    <w:rsid w:val="38DB53C8"/>
    <w:rsid w:val="38E28C38"/>
    <w:rsid w:val="38E3E566"/>
    <w:rsid w:val="38E9BD06"/>
    <w:rsid w:val="38EE9EA0"/>
    <w:rsid w:val="38F412DC"/>
    <w:rsid w:val="38F77DD5"/>
    <w:rsid w:val="38F7C069"/>
    <w:rsid w:val="38FA2872"/>
    <w:rsid w:val="39024FAE"/>
    <w:rsid w:val="390C68C6"/>
    <w:rsid w:val="390DD2AE"/>
    <w:rsid w:val="39245339"/>
    <w:rsid w:val="3927DB38"/>
    <w:rsid w:val="392B3034"/>
    <w:rsid w:val="393D1244"/>
    <w:rsid w:val="393E9F35"/>
    <w:rsid w:val="3941B992"/>
    <w:rsid w:val="3942FF21"/>
    <w:rsid w:val="3943CFBB"/>
    <w:rsid w:val="3948201C"/>
    <w:rsid w:val="394AB482"/>
    <w:rsid w:val="394FB672"/>
    <w:rsid w:val="396799E3"/>
    <w:rsid w:val="396CC2B9"/>
    <w:rsid w:val="396CE37C"/>
    <w:rsid w:val="396FDE44"/>
    <w:rsid w:val="397F0B37"/>
    <w:rsid w:val="397FF12D"/>
    <w:rsid w:val="3981EB81"/>
    <w:rsid w:val="398C9ECD"/>
    <w:rsid w:val="398D078A"/>
    <w:rsid w:val="398E8664"/>
    <w:rsid w:val="39944A92"/>
    <w:rsid w:val="39976A2E"/>
    <w:rsid w:val="39B4EE5E"/>
    <w:rsid w:val="39B6D4D4"/>
    <w:rsid w:val="39B70E0E"/>
    <w:rsid w:val="39B91288"/>
    <w:rsid w:val="39C0D262"/>
    <w:rsid w:val="39CC1411"/>
    <w:rsid w:val="39D3C10A"/>
    <w:rsid w:val="39D4098A"/>
    <w:rsid w:val="39E07022"/>
    <w:rsid w:val="39E5674F"/>
    <w:rsid w:val="39E92258"/>
    <w:rsid w:val="39FBF8CD"/>
    <w:rsid w:val="3A07316B"/>
    <w:rsid w:val="3A0A6029"/>
    <w:rsid w:val="3A0B75C4"/>
    <w:rsid w:val="3A0C083D"/>
    <w:rsid w:val="3A10B461"/>
    <w:rsid w:val="3A161C03"/>
    <w:rsid w:val="3A2CC8F6"/>
    <w:rsid w:val="3A3215C3"/>
    <w:rsid w:val="3A33837B"/>
    <w:rsid w:val="3A44352B"/>
    <w:rsid w:val="3A5508A8"/>
    <w:rsid w:val="3A5E2F0E"/>
    <w:rsid w:val="3A6C3CFD"/>
    <w:rsid w:val="3A7D02F8"/>
    <w:rsid w:val="3A8502BC"/>
    <w:rsid w:val="3A894B75"/>
    <w:rsid w:val="3A8D1053"/>
    <w:rsid w:val="3A8E2FC3"/>
    <w:rsid w:val="3A915670"/>
    <w:rsid w:val="3A9E200F"/>
    <w:rsid w:val="3AA1ABFD"/>
    <w:rsid w:val="3AAC38A4"/>
    <w:rsid w:val="3AACC9FD"/>
    <w:rsid w:val="3AC1E045"/>
    <w:rsid w:val="3ACB5D58"/>
    <w:rsid w:val="3AD4C823"/>
    <w:rsid w:val="3AEA655A"/>
    <w:rsid w:val="3AF66AB1"/>
    <w:rsid w:val="3AFA972A"/>
    <w:rsid w:val="3AFF6651"/>
    <w:rsid w:val="3B0AF55F"/>
    <w:rsid w:val="3B0B537E"/>
    <w:rsid w:val="3B2FD48B"/>
    <w:rsid w:val="3B34174D"/>
    <w:rsid w:val="3B39D9C1"/>
    <w:rsid w:val="3B410BB6"/>
    <w:rsid w:val="3B44CFDE"/>
    <w:rsid w:val="3B5BE5D0"/>
    <w:rsid w:val="3B647B57"/>
    <w:rsid w:val="3B6BED39"/>
    <w:rsid w:val="3B72AC6F"/>
    <w:rsid w:val="3B794898"/>
    <w:rsid w:val="3B7BBEB1"/>
    <w:rsid w:val="3B869F0C"/>
    <w:rsid w:val="3B8D5E09"/>
    <w:rsid w:val="3B8FF289"/>
    <w:rsid w:val="3B96EEB4"/>
    <w:rsid w:val="3BA1DDB8"/>
    <w:rsid w:val="3BA41680"/>
    <w:rsid w:val="3BAC84C2"/>
    <w:rsid w:val="3BB622F9"/>
    <w:rsid w:val="3BB7850D"/>
    <w:rsid w:val="3BBE83E0"/>
    <w:rsid w:val="3BCE6BDB"/>
    <w:rsid w:val="3BD1E5F0"/>
    <w:rsid w:val="3BD79CD9"/>
    <w:rsid w:val="3BE4A1D1"/>
    <w:rsid w:val="3BF14D5A"/>
    <w:rsid w:val="3BF23460"/>
    <w:rsid w:val="3C0A7C4C"/>
    <w:rsid w:val="3C2B8025"/>
    <w:rsid w:val="3C46FDA8"/>
    <w:rsid w:val="3C4A0E0C"/>
    <w:rsid w:val="3C543848"/>
    <w:rsid w:val="3C62898F"/>
    <w:rsid w:val="3C68FDC2"/>
    <w:rsid w:val="3C6C922D"/>
    <w:rsid w:val="3C70A251"/>
    <w:rsid w:val="3C753467"/>
    <w:rsid w:val="3C82B836"/>
    <w:rsid w:val="3C834A85"/>
    <w:rsid w:val="3C8DACBB"/>
    <w:rsid w:val="3C8EF6F6"/>
    <w:rsid w:val="3C9447DA"/>
    <w:rsid w:val="3CB17E50"/>
    <w:rsid w:val="3CB31068"/>
    <w:rsid w:val="3CC5EBE4"/>
    <w:rsid w:val="3CC7B2B9"/>
    <w:rsid w:val="3CCF6762"/>
    <w:rsid w:val="3CD79A26"/>
    <w:rsid w:val="3CDCFA39"/>
    <w:rsid w:val="3CDD1F0F"/>
    <w:rsid w:val="3CE1F346"/>
    <w:rsid w:val="3CE70525"/>
    <w:rsid w:val="3CEC5C10"/>
    <w:rsid w:val="3CF091C5"/>
    <w:rsid w:val="3CFB48BF"/>
    <w:rsid w:val="3D088FEF"/>
    <w:rsid w:val="3D12C4EC"/>
    <w:rsid w:val="3D2C3853"/>
    <w:rsid w:val="3D3887C1"/>
    <w:rsid w:val="3D3F81D8"/>
    <w:rsid w:val="3D4D3C6A"/>
    <w:rsid w:val="3D545E6F"/>
    <w:rsid w:val="3D7E165E"/>
    <w:rsid w:val="3D822B98"/>
    <w:rsid w:val="3D88CDBE"/>
    <w:rsid w:val="3D91E30C"/>
    <w:rsid w:val="3D9ED1CF"/>
    <w:rsid w:val="3DAD0C5B"/>
    <w:rsid w:val="3DAFDBF4"/>
    <w:rsid w:val="3DB2A335"/>
    <w:rsid w:val="3DB30D37"/>
    <w:rsid w:val="3DBD0155"/>
    <w:rsid w:val="3DC4A153"/>
    <w:rsid w:val="3DC4D8FB"/>
    <w:rsid w:val="3DCDB327"/>
    <w:rsid w:val="3DCF53FD"/>
    <w:rsid w:val="3DD7CDEE"/>
    <w:rsid w:val="3DDB7734"/>
    <w:rsid w:val="3DDB9D37"/>
    <w:rsid w:val="3DDD185C"/>
    <w:rsid w:val="3DDED81C"/>
    <w:rsid w:val="3DDF3123"/>
    <w:rsid w:val="3DE2849D"/>
    <w:rsid w:val="3DE47956"/>
    <w:rsid w:val="3DE9A806"/>
    <w:rsid w:val="3DFF99B3"/>
    <w:rsid w:val="3E003425"/>
    <w:rsid w:val="3E27D516"/>
    <w:rsid w:val="3E2B5745"/>
    <w:rsid w:val="3E2B7883"/>
    <w:rsid w:val="3E2C6370"/>
    <w:rsid w:val="3E440C05"/>
    <w:rsid w:val="3E44267A"/>
    <w:rsid w:val="3E47BF02"/>
    <w:rsid w:val="3E57AC7D"/>
    <w:rsid w:val="3E594C2A"/>
    <w:rsid w:val="3E704DB1"/>
    <w:rsid w:val="3E80E943"/>
    <w:rsid w:val="3E819E64"/>
    <w:rsid w:val="3E8402A7"/>
    <w:rsid w:val="3E90CA60"/>
    <w:rsid w:val="3E965D39"/>
    <w:rsid w:val="3E9C7EFE"/>
    <w:rsid w:val="3EA154EB"/>
    <w:rsid w:val="3EA33126"/>
    <w:rsid w:val="3EB696AE"/>
    <w:rsid w:val="3EB93492"/>
    <w:rsid w:val="3EBCD18D"/>
    <w:rsid w:val="3EC5B6AA"/>
    <w:rsid w:val="3EC5CC03"/>
    <w:rsid w:val="3ED0B93C"/>
    <w:rsid w:val="3ED26B38"/>
    <w:rsid w:val="3ED41BE2"/>
    <w:rsid w:val="3ED98248"/>
    <w:rsid w:val="3EE7BFAA"/>
    <w:rsid w:val="3EEBC36C"/>
    <w:rsid w:val="3EF77EEE"/>
    <w:rsid w:val="3F02A008"/>
    <w:rsid w:val="3F038DFF"/>
    <w:rsid w:val="3F0E59C4"/>
    <w:rsid w:val="3F221F72"/>
    <w:rsid w:val="3F313535"/>
    <w:rsid w:val="3F317EA7"/>
    <w:rsid w:val="3F38EDD3"/>
    <w:rsid w:val="3F3AE5A9"/>
    <w:rsid w:val="3F474F7B"/>
    <w:rsid w:val="3F47C214"/>
    <w:rsid w:val="3F4A961E"/>
    <w:rsid w:val="3F4BAC55"/>
    <w:rsid w:val="3F4E8319"/>
    <w:rsid w:val="3F5991C9"/>
    <w:rsid w:val="3F5CC880"/>
    <w:rsid w:val="3F7DE9DC"/>
    <w:rsid w:val="3F8528BD"/>
    <w:rsid w:val="3F8B2120"/>
    <w:rsid w:val="3F9CCC67"/>
    <w:rsid w:val="3FA203DD"/>
    <w:rsid w:val="3FAE9D85"/>
    <w:rsid w:val="3FB71801"/>
    <w:rsid w:val="3FBAA549"/>
    <w:rsid w:val="3FBD496C"/>
    <w:rsid w:val="3FD962C7"/>
    <w:rsid w:val="3FE515A6"/>
    <w:rsid w:val="3FF492C1"/>
    <w:rsid w:val="3FF52674"/>
    <w:rsid w:val="3FFB425D"/>
    <w:rsid w:val="400F4DD4"/>
    <w:rsid w:val="401E5965"/>
    <w:rsid w:val="402C30F7"/>
    <w:rsid w:val="4030D61B"/>
    <w:rsid w:val="4042998D"/>
    <w:rsid w:val="4045933F"/>
    <w:rsid w:val="40462FF7"/>
    <w:rsid w:val="40497606"/>
    <w:rsid w:val="405CC972"/>
    <w:rsid w:val="405FD93F"/>
    <w:rsid w:val="4063D22D"/>
    <w:rsid w:val="40753CF8"/>
    <w:rsid w:val="407AA227"/>
    <w:rsid w:val="407CB267"/>
    <w:rsid w:val="407FE30D"/>
    <w:rsid w:val="4081B072"/>
    <w:rsid w:val="4084C731"/>
    <w:rsid w:val="4088AFC5"/>
    <w:rsid w:val="4093BED3"/>
    <w:rsid w:val="409DD382"/>
    <w:rsid w:val="40A1B2D5"/>
    <w:rsid w:val="40AB1F70"/>
    <w:rsid w:val="40BBB36C"/>
    <w:rsid w:val="40CDEDE7"/>
    <w:rsid w:val="40F3F0B7"/>
    <w:rsid w:val="40F489FF"/>
    <w:rsid w:val="4102E324"/>
    <w:rsid w:val="4118DE52"/>
    <w:rsid w:val="4121E976"/>
    <w:rsid w:val="4128DD8D"/>
    <w:rsid w:val="41293016"/>
    <w:rsid w:val="412A0122"/>
    <w:rsid w:val="412DCFA6"/>
    <w:rsid w:val="41303668"/>
    <w:rsid w:val="4135E3F1"/>
    <w:rsid w:val="413B8CBF"/>
    <w:rsid w:val="413EE48F"/>
    <w:rsid w:val="415A035E"/>
    <w:rsid w:val="415D54A7"/>
    <w:rsid w:val="415F6D01"/>
    <w:rsid w:val="4160E64E"/>
    <w:rsid w:val="418B3928"/>
    <w:rsid w:val="4190C3E8"/>
    <w:rsid w:val="4193E8AC"/>
    <w:rsid w:val="4194CADF"/>
    <w:rsid w:val="41961EF0"/>
    <w:rsid w:val="419E4F37"/>
    <w:rsid w:val="419EBB34"/>
    <w:rsid w:val="41A5778F"/>
    <w:rsid w:val="41ADEBE5"/>
    <w:rsid w:val="41B58FCF"/>
    <w:rsid w:val="41BC9E9D"/>
    <w:rsid w:val="41C36643"/>
    <w:rsid w:val="41CB506E"/>
    <w:rsid w:val="41CC0C0B"/>
    <w:rsid w:val="41D53C0F"/>
    <w:rsid w:val="41E0EEE0"/>
    <w:rsid w:val="41F0BA0A"/>
    <w:rsid w:val="41F1BCCD"/>
    <w:rsid w:val="41F99719"/>
    <w:rsid w:val="4200CF9D"/>
    <w:rsid w:val="4206F4BA"/>
    <w:rsid w:val="420900C0"/>
    <w:rsid w:val="421E57B8"/>
    <w:rsid w:val="42270DDF"/>
    <w:rsid w:val="422880B6"/>
    <w:rsid w:val="4237DEA0"/>
    <w:rsid w:val="4239A3E3"/>
    <w:rsid w:val="4241ED22"/>
    <w:rsid w:val="424B527B"/>
    <w:rsid w:val="424BB81E"/>
    <w:rsid w:val="424D6558"/>
    <w:rsid w:val="42505533"/>
    <w:rsid w:val="425BFBB4"/>
    <w:rsid w:val="425C1E37"/>
    <w:rsid w:val="4275CC5C"/>
    <w:rsid w:val="4280D02B"/>
    <w:rsid w:val="428501BF"/>
    <w:rsid w:val="428BF560"/>
    <w:rsid w:val="429F2FA9"/>
    <w:rsid w:val="42A07B7C"/>
    <w:rsid w:val="42AD46BE"/>
    <w:rsid w:val="42AECAFC"/>
    <w:rsid w:val="42CC06C9"/>
    <w:rsid w:val="42D1E11E"/>
    <w:rsid w:val="42D3A548"/>
    <w:rsid w:val="42D56F40"/>
    <w:rsid w:val="42EB4FAE"/>
    <w:rsid w:val="43043232"/>
    <w:rsid w:val="430878AA"/>
    <w:rsid w:val="430B0D59"/>
    <w:rsid w:val="43168F31"/>
    <w:rsid w:val="4317F14B"/>
    <w:rsid w:val="433D5C1E"/>
    <w:rsid w:val="435DB522"/>
    <w:rsid w:val="4360C9AB"/>
    <w:rsid w:val="4363E189"/>
    <w:rsid w:val="436E23C1"/>
    <w:rsid w:val="43799D46"/>
    <w:rsid w:val="43805B28"/>
    <w:rsid w:val="4382AAE9"/>
    <w:rsid w:val="4382BB51"/>
    <w:rsid w:val="43834CF9"/>
    <w:rsid w:val="438498AE"/>
    <w:rsid w:val="4384D3A3"/>
    <w:rsid w:val="439400F5"/>
    <w:rsid w:val="4394F076"/>
    <w:rsid w:val="43997D5A"/>
    <w:rsid w:val="43A20489"/>
    <w:rsid w:val="43A5B6CC"/>
    <w:rsid w:val="43A9833E"/>
    <w:rsid w:val="43AEC35C"/>
    <w:rsid w:val="43B42A3C"/>
    <w:rsid w:val="43BDD203"/>
    <w:rsid w:val="43C39FF3"/>
    <w:rsid w:val="43C7CC59"/>
    <w:rsid w:val="43CA6F50"/>
    <w:rsid w:val="43D1FF38"/>
    <w:rsid w:val="43D208D6"/>
    <w:rsid w:val="43D2BC0A"/>
    <w:rsid w:val="43D94AB5"/>
    <w:rsid w:val="43D9523B"/>
    <w:rsid w:val="43EC589E"/>
    <w:rsid w:val="43EF5289"/>
    <w:rsid w:val="43F93F71"/>
    <w:rsid w:val="441300AC"/>
    <w:rsid w:val="4418601E"/>
    <w:rsid w:val="4431B445"/>
    <w:rsid w:val="4433C623"/>
    <w:rsid w:val="44383FC5"/>
    <w:rsid w:val="4439A026"/>
    <w:rsid w:val="443D32E5"/>
    <w:rsid w:val="44479AE5"/>
    <w:rsid w:val="444D7CBE"/>
    <w:rsid w:val="44585803"/>
    <w:rsid w:val="446304EF"/>
    <w:rsid w:val="44636C1D"/>
    <w:rsid w:val="4466ECBD"/>
    <w:rsid w:val="44686EB9"/>
    <w:rsid w:val="446C5672"/>
    <w:rsid w:val="446E5DAE"/>
    <w:rsid w:val="4475DF5B"/>
    <w:rsid w:val="448203CA"/>
    <w:rsid w:val="448351ED"/>
    <w:rsid w:val="448A86DA"/>
    <w:rsid w:val="449068B5"/>
    <w:rsid w:val="449C28EE"/>
    <w:rsid w:val="44A5590D"/>
    <w:rsid w:val="44A7408E"/>
    <w:rsid w:val="44BC2342"/>
    <w:rsid w:val="44C12708"/>
    <w:rsid w:val="44D7FDEF"/>
    <w:rsid w:val="44E2705D"/>
    <w:rsid w:val="44EA3B25"/>
    <w:rsid w:val="44F3FB00"/>
    <w:rsid w:val="45060F53"/>
    <w:rsid w:val="45069139"/>
    <w:rsid w:val="4506CA03"/>
    <w:rsid w:val="450CDB01"/>
    <w:rsid w:val="4519A31C"/>
    <w:rsid w:val="4520A63E"/>
    <w:rsid w:val="452367F1"/>
    <w:rsid w:val="4526740A"/>
    <w:rsid w:val="453182B6"/>
    <w:rsid w:val="45337E90"/>
    <w:rsid w:val="453A6F80"/>
    <w:rsid w:val="4541F77C"/>
    <w:rsid w:val="45494D53"/>
    <w:rsid w:val="454EF18E"/>
    <w:rsid w:val="456216E5"/>
    <w:rsid w:val="456DD937"/>
    <w:rsid w:val="456F1F49"/>
    <w:rsid w:val="457BE6E3"/>
    <w:rsid w:val="4587AB9D"/>
    <w:rsid w:val="45906007"/>
    <w:rsid w:val="4591B172"/>
    <w:rsid w:val="4597C227"/>
    <w:rsid w:val="459A7DA5"/>
    <w:rsid w:val="459E0964"/>
    <w:rsid w:val="45A4212E"/>
    <w:rsid w:val="45ADA7EE"/>
    <w:rsid w:val="45BE324A"/>
    <w:rsid w:val="45BFD790"/>
    <w:rsid w:val="45C38350"/>
    <w:rsid w:val="45C6370A"/>
    <w:rsid w:val="45CA6FA5"/>
    <w:rsid w:val="45D282E0"/>
    <w:rsid w:val="45E1283C"/>
    <w:rsid w:val="45E2C66D"/>
    <w:rsid w:val="45EC8DF1"/>
    <w:rsid w:val="45EF4CFA"/>
    <w:rsid w:val="45F4F76E"/>
    <w:rsid w:val="4601F751"/>
    <w:rsid w:val="460243D3"/>
    <w:rsid w:val="4608283D"/>
    <w:rsid w:val="461FA32B"/>
    <w:rsid w:val="46286B07"/>
    <w:rsid w:val="462954EB"/>
    <w:rsid w:val="4629BBFD"/>
    <w:rsid w:val="4629DD0B"/>
    <w:rsid w:val="46332D53"/>
    <w:rsid w:val="463666A4"/>
    <w:rsid w:val="463899F9"/>
    <w:rsid w:val="4646671D"/>
    <w:rsid w:val="464CB029"/>
    <w:rsid w:val="464D13D6"/>
    <w:rsid w:val="464D682E"/>
    <w:rsid w:val="4656743D"/>
    <w:rsid w:val="465F32F8"/>
    <w:rsid w:val="4669D8CB"/>
    <w:rsid w:val="466D1276"/>
    <w:rsid w:val="466EF4E6"/>
    <w:rsid w:val="467C036E"/>
    <w:rsid w:val="468241E5"/>
    <w:rsid w:val="468AD576"/>
    <w:rsid w:val="469284EE"/>
    <w:rsid w:val="469F1C76"/>
    <w:rsid w:val="46B92541"/>
    <w:rsid w:val="46BD7466"/>
    <w:rsid w:val="46D2E89A"/>
    <w:rsid w:val="46D44660"/>
    <w:rsid w:val="46DACDCD"/>
    <w:rsid w:val="46DCC059"/>
    <w:rsid w:val="46DD7D1D"/>
    <w:rsid w:val="46E09C3B"/>
    <w:rsid w:val="46E3414D"/>
    <w:rsid w:val="46E6FCAB"/>
    <w:rsid w:val="46F2E4B0"/>
    <w:rsid w:val="46FC2246"/>
    <w:rsid w:val="46FDE5E2"/>
    <w:rsid w:val="4706D20E"/>
    <w:rsid w:val="4707F45F"/>
    <w:rsid w:val="4720E426"/>
    <w:rsid w:val="472D81D3"/>
    <w:rsid w:val="47363365"/>
    <w:rsid w:val="47394119"/>
    <w:rsid w:val="4739D9C5"/>
    <w:rsid w:val="473C407B"/>
    <w:rsid w:val="47503EA8"/>
    <w:rsid w:val="47511826"/>
    <w:rsid w:val="475D993F"/>
    <w:rsid w:val="4763B0FE"/>
    <w:rsid w:val="47745096"/>
    <w:rsid w:val="4777498B"/>
    <w:rsid w:val="47856FFD"/>
    <w:rsid w:val="478E7566"/>
    <w:rsid w:val="478F4693"/>
    <w:rsid w:val="479518A8"/>
    <w:rsid w:val="47991075"/>
    <w:rsid w:val="479F77EC"/>
    <w:rsid w:val="47A65A6F"/>
    <w:rsid w:val="47A6E141"/>
    <w:rsid w:val="47ACD341"/>
    <w:rsid w:val="47AD3A92"/>
    <w:rsid w:val="47AF068D"/>
    <w:rsid w:val="47B14394"/>
    <w:rsid w:val="47B9A48C"/>
    <w:rsid w:val="47BD5D79"/>
    <w:rsid w:val="47C8EE84"/>
    <w:rsid w:val="47D5BF87"/>
    <w:rsid w:val="47D7A7EB"/>
    <w:rsid w:val="47E2D861"/>
    <w:rsid w:val="47E4CAFE"/>
    <w:rsid w:val="47EA00ED"/>
    <w:rsid w:val="47F543CD"/>
    <w:rsid w:val="47F65C30"/>
    <w:rsid w:val="4800BBFA"/>
    <w:rsid w:val="480E847E"/>
    <w:rsid w:val="4817B96B"/>
    <w:rsid w:val="481E5EA0"/>
    <w:rsid w:val="482188BC"/>
    <w:rsid w:val="4835B9AA"/>
    <w:rsid w:val="4838C47E"/>
    <w:rsid w:val="485DB529"/>
    <w:rsid w:val="48651D68"/>
    <w:rsid w:val="4892D527"/>
    <w:rsid w:val="48958885"/>
    <w:rsid w:val="489B8D68"/>
    <w:rsid w:val="48D04DD7"/>
    <w:rsid w:val="48D48319"/>
    <w:rsid w:val="48D89AC2"/>
    <w:rsid w:val="48E2E7C1"/>
    <w:rsid w:val="48F09CC5"/>
    <w:rsid w:val="490CEFA7"/>
    <w:rsid w:val="4913DD22"/>
    <w:rsid w:val="4915B2E3"/>
    <w:rsid w:val="491D492B"/>
    <w:rsid w:val="49243D6D"/>
    <w:rsid w:val="49328AA5"/>
    <w:rsid w:val="4942DFB5"/>
    <w:rsid w:val="4945DAFF"/>
    <w:rsid w:val="494BA655"/>
    <w:rsid w:val="494DA21C"/>
    <w:rsid w:val="495DEC40"/>
    <w:rsid w:val="496F0F0E"/>
    <w:rsid w:val="497A2F18"/>
    <w:rsid w:val="497ABD15"/>
    <w:rsid w:val="497BE1D5"/>
    <w:rsid w:val="497C1DDB"/>
    <w:rsid w:val="497D540F"/>
    <w:rsid w:val="49848E3E"/>
    <w:rsid w:val="4999B0B4"/>
    <w:rsid w:val="499D6360"/>
    <w:rsid w:val="49A148DA"/>
    <w:rsid w:val="49A2907E"/>
    <w:rsid w:val="49BDD397"/>
    <w:rsid w:val="49D7EFD0"/>
    <w:rsid w:val="49D9A3AC"/>
    <w:rsid w:val="49DE9626"/>
    <w:rsid w:val="49E2687A"/>
    <w:rsid w:val="49EEA5ED"/>
    <w:rsid w:val="49F3573A"/>
    <w:rsid w:val="49F8DAF3"/>
    <w:rsid w:val="4A0351B9"/>
    <w:rsid w:val="4A0A9ED3"/>
    <w:rsid w:val="4A19B91A"/>
    <w:rsid w:val="4A2031DD"/>
    <w:rsid w:val="4A2190C7"/>
    <w:rsid w:val="4A26CA82"/>
    <w:rsid w:val="4A29D277"/>
    <w:rsid w:val="4A3484EB"/>
    <w:rsid w:val="4A3AA742"/>
    <w:rsid w:val="4A3AEE2E"/>
    <w:rsid w:val="4A4865D4"/>
    <w:rsid w:val="4A55EFAC"/>
    <w:rsid w:val="4A5F198F"/>
    <w:rsid w:val="4A67824B"/>
    <w:rsid w:val="4A691E3E"/>
    <w:rsid w:val="4A69FAE6"/>
    <w:rsid w:val="4A6CD31B"/>
    <w:rsid w:val="4A754AF2"/>
    <w:rsid w:val="4A7DB299"/>
    <w:rsid w:val="4A9D7F77"/>
    <w:rsid w:val="4AA0368A"/>
    <w:rsid w:val="4AA64DD3"/>
    <w:rsid w:val="4AB35754"/>
    <w:rsid w:val="4AB4EA05"/>
    <w:rsid w:val="4AB99F4D"/>
    <w:rsid w:val="4AC4FB14"/>
    <w:rsid w:val="4ACCBCD4"/>
    <w:rsid w:val="4AECACB9"/>
    <w:rsid w:val="4AF68E5F"/>
    <w:rsid w:val="4AF93140"/>
    <w:rsid w:val="4AF9BCA1"/>
    <w:rsid w:val="4B02C9D0"/>
    <w:rsid w:val="4B0F48AD"/>
    <w:rsid w:val="4B13D82D"/>
    <w:rsid w:val="4B1E61B6"/>
    <w:rsid w:val="4B1E9867"/>
    <w:rsid w:val="4B23208E"/>
    <w:rsid w:val="4B2862D6"/>
    <w:rsid w:val="4B3BB6EA"/>
    <w:rsid w:val="4B41E2E6"/>
    <w:rsid w:val="4B46EE0E"/>
    <w:rsid w:val="4B4FB29F"/>
    <w:rsid w:val="4B59C5F4"/>
    <w:rsid w:val="4B610C0C"/>
    <w:rsid w:val="4B6BAEC7"/>
    <w:rsid w:val="4B77D1A6"/>
    <w:rsid w:val="4B88E4A0"/>
    <w:rsid w:val="4B895101"/>
    <w:rsid w:val="4B8F8045"/>
    <w:rsid w:val="4B994AE6"/>
    <w:rsid w:val="4BA20733"/>
    <w:rsid w:val="4BA46215"/>
    <w:rsid w:val="4BC47927"/>
    <w:rsid w:val="4BCA0A57"/>
    <w:rsid w:val="4BCC7AD4"/>
    <w:rsid w:val="4BD4C2CA"/>
    <w:rsid w:val="4BD5D6E2"/>
    <w:rsid w:val="4BD76E70"/>
    <w:rsid w:val="4BDDDCF8"/>
    <w:rsid w:val="4BDE1D2D"/>
    <w:rsid w:val="4BDE4D18"/>
    <w:rsid w:val="4BEAEC98"/>
    <w:rsid w:val="4BF71327"/>
    <w:rsid w:val="4BFC17F9"/>
    <w:rsid w:val="4BFC1CD0"/>
    <w:rsid w:val="4C075691"/>
    <w:rsid w:val="4C150F30"/>
    <w:rsid w:val="4C15C9B4"/>
    <w:rsid w:val="4C2D87B8"/>
    <w:rsid w:val="4C33AFDC"/>
    <w:rsid w:val="4C39B946"/>
    <w:rsid w:val="4C420CFB"/>
    <w:rsid w:val="4C4D9839"/>
    <w:rsid w:val="4C57C0D7"/>
    <w:rsid w:val="4C62632A"/>
    <w:rsid w:val="4C649409"/>
    <w:rsid w:val="4C715F6C"/>
    <w:rsid w:val="4C72E90F"/>
    <w:rsid w:val="4C763DA2"/>
    <w:rsid w:val="4C77AAC2"/>
    <w:rsid w:val="4C7AFAC6"/>
    <w:rsid w:val="4C9231F4"/>
    <w:rsid w:val="4C9334E5"/>
    <w:rsid w:val="4C9CA91F"/>
    <w:rsid w:val="4CA728B0"/>
    <w:rsid w:val="4CB6B770"/>
    <w:rsid w:val="4CC308BA"/>
    <w:rsid w:val="4CCE24D5"/>
    <w:rsid w:val="4CD4A8AD"/>
    <w:rsid w:val="4CDA48A0"/>
    <w:rsid w:val="4CE45DE6"/>
    <w:rsid w:val="4CF8C29B"/>
    <w:rsid w:val="4CFE33C7"/>
    <w:rsid w:val="4D062D3F"/>
    <w:rsid w:val="4D081544"/>
    <w:rsid w:val="4D1BA55B"/>
    <w:rsid w:val="4D2117F6"/>
    <w:rsid w:val="4D2904F4"/>
    <w:rsid w:val="4D32C771"/>
    <w:rsid w:val="4D33454E"/>
    <w:rsid w:val="4D3BC8F7"/>
    <w:rsid w:val="4D44DA98"/>
    <w:rsid w:val="4D4F5575"/>
    <w:rsid w:val="4D50A2B8"/>
    <w:rsid w:val="4D5A501C"/>
    <w:rsid w:val="4D6658F7"/>
    <w:rsid w:val="4D677F8D"/>
    <w:rsid w:val="4D68798E"/>
    <w:rsid w:val="4D709AC7"/>
    <w:rsid w:val="4D758DE5"/>
    <w:rsid w:val="4D7C0A6C"/>
    <w:rsid w:val="4D7D8FA5"/>
    <w:rsid w:val="4D875E9C"/>
    <w:rsid w:val="4D8DED90"/>
    <w:rsid w:val="4D940E8A"/>
    <w:rsid w:val="4D98F36E"/>
    <w:rsid w:val="4D9DE767"/>
    <w:rsid w:val="4DA12C24"/>
    <w:rsid w:val="4DB030D9"/>
    <w:rsid w:val="4DBD5587"/>
    <w:rsid w:val="4DBDAD6F"/>
    <w:rsid w:val="4DBFEB87"/>
    <w:rsid w:val="4DD56620"/>
    <w:rsid w:val="4DDAFEEE"/>
    <w:rsid w:val="4DE2E80A"/>
    <w:rsid w:val="4DED9868"/>
    <w:rsid w:val="4DF53DB5"/>
    <w:rsid w:val="4DFB48CB"/>
    <w:rsid w:val="4DFCE96C"/>
    <w:rsid w:val="4DFEAB44"/>
    <w:rsid w:val="4E045D96"/>
    <w:rsid w:val="4E0C0786"/>
    <w:rsid w:val="4E0EBCAD"/>
    <w:rsid w:val="4E252E41"/>
    <w:rsid w:val="4E2E0255"/>
    <w:rsid w:val="4E2E0E61"/>
    <w:rsid w:val="4E34BC90"/>
    <w:rsid w:val="4E375990"/>
    <w:rsid w:val="4E3C09E7"/>
    <w:rsid w:val="4E3FF179"/>
    <w:rsid w:val="4E408194"/>
    <w:rsid w:val="4E4E2E38"/>
    <w:rsid w:val="4E56747D"/>
    <w:rsid w:val="4E5A43D8"/>
    <w:rsid w:val="4E5D6CE1"/>
    <w:rsid w:val="4E653839"/>
    <w:rsid w:val="4E65B7D8"/>
    <w:rsid w:val="4E6B5B75"/>
    <w:rsid w:val="4E6C1C30"/>
    <w:rsid w:val="4E6E75F0"/>
    <w:rsid w:val="4E9166B6"/>
    <w:rsid w:val="4EB3B5F2"/>
    <w:rsid w:val="4EBC5038"/>
    <w:rsid w:val="4ECB7186"/>
    <w:rsid w:val="4ED51645"/>
    <w:rsid w:val="4EDD95F6"/>
    <w:rsid w:val="4EDEA569"/>
    <w:rsid w:val="4EF85874"/>
    <w:rsid w:val="4EFBB6A6"/>
    <w:rsid w:val="4EFD01F6"/>
    <w:rsid w:val="4F031102"/>
    <w:rsid w:val="4F03483A"/>
    <w:rsid w:val="4F089443"/>
    <w:rsid w:val="4F1A3A47"/>
    <w:rsid w:val="4F1DB897"/>
    <w:rsid w:val="4F2EB4F5"/>
    <w:rsid w:val="4F303CAB"/>
    <w:rsid w:val="4F324940"/>
    <w:rsid w:val="4F33D2C2"/>
    <w:rsid w:val="4F402F18"/>
    <w:rsid w:val="4F4C29B2"/>
    <w:rsid w:val="4F57CB9D"/>
    <w:rsid w:val="4F5BE2EA"/>
    <w:rsid w:val="4F6487B9"/>
    <w:rsid w:val="4F64E413"/>
    <w:rsid w:val="4F6BDE44"/>
    <w:rsid w:val="4F6C84E6"/>
    <w:rsid w:val="4F87CB8B"/>
    <w:rsid w:val="4F885377"/>
    <w:rsid w:val="4F88ACEB"/>
    <w:rsid w:val="4F8E8937"/>
    <w:rsid w:val="4F95AC8F"/>
    <w:rsid w:val="4F995E1B"/>
    <w:rsid w:val="4F9E548E"/>
    <w:rsid w:val="4FA7C234"/>
    <w:rsid w:val="4FA7CBA8"/>
    <w:rsid w:val="4FAF4B84"/>
    <w:rsid w:val="4FB1D46B"/>
    <w:rsid w:val="4FB47B26"/>
    <w:rsid w:val="4FBD04E7"/>
    <w:rsid w:val="4FC0639C"/>
    <w:rsid w:val="4FCD70B2"/>
    <w:rsid w:val="4FD20CDC"/>
    <w:rsid w:val="4FD36D36"/>
    <w:rsid w:val="4FE17933"/>
    <w:rsid w:val="4FE6B44E"/>
    <w:rsid w:val="4FF3BA42"/>
    <w:rsid w:val="4FF6B8D9"/>
    <w:rsid w:val="4FF72006"/>
    <w:rsid w:val="4FFB888D"/>
    <w:rsid w:val="500696AD"/>
    <w:rsid w:val="5008A941"/>
    <w:rsid w:val="501A43F6"/>
    <w:rsid w:val="501D85F2"/>
    <w:rsid w:val="501DBD34"/>
    <w:rsid w:val="5020B824"/>
    <w:rsid w:val="50234258"/>
    <w:rsid w:val="50271B0B"/>
    <w:rsid w:val="50378790"/>
    <w:rsid w:val="503C382A"/>
    <w:rsid w:val="503F6E9C"/>
    <w:rsid w:val="5055A452"/>
    <w:rsid w:val="5058C455"/>
    <w:rsid w:val="505C332E"/>
    <w:rsid w:val="5068C548"/>
    <w:rsid w:val="5070D11D"/>
    <w:rsid w:val="507CF88B"/>
    <w:rsid w:val="5083BF2E"/>
    <w:rsid w:val="509E0374"/>
    <w:rsid w:val="50A1314B"/>
    <w:rsid w:val="50A3E7FB"/>
    <w:rsid w:val="50A99463"/>
    <w:rsid w:val="50AC7186"/>
    <w:rsid w:val="50ACFD90"/>
    <w:rsid w:val="50AE54C9"/>
    <w:rsid w:val="50BC3D1C"/>
    <w:rsid w:val="50BD0ABC"/>
    <w:rsid w:val="50BE3709"/>
    <w:rsid w:val="50BE511F"/>
    <w:rsid w:val="50D6CE66"/>
    <w:rsid w:val="50DBF47A"/>
    <w:rsid w:val="50E6CC8B"/>
    <w:rsid w:val="50EB1D42"/>
    <w:rsid w:val="50EC8699"/>
    <w:rsid w:val="50EE5438"/>
    <w:rsid w:val="50F2F098"/>
    <w:rsid w:val="50F9D4F3"/>
    <w:rsid w:val="5103063B"/>
    <w:rsid w:val="511D3973"/>
    <w:rsid w:val="511DE214"/>
    <w:rsid w:val="51298FC9"/>
    <w:rsid w:val="5131B903"/>
    <w:rsid w:val="51328649"/>
    <w:rsid w:val="51362D3C"/>
    <w:rsid w:val="513B17A6"/>
    <w:rsid w:val="5152193F"/>
    <w:rsid w:val="51550067"/>
    <w:rsid w:val="5155D1F5"/>
    <w:rsid w:val="51577A60"/>
    <w:rsid w:val="515F51E7"/>
    <w:rsid w:val="5161712C"/>
    <w:rsid w:val="51627602"/>
    <w:rsid w:val="5163BB09"/>
    <w:rsid w:val="516F3D97"/>
    <w:rsid w:val="5177215B"/>
    <w:rsid w:val="517EA0BE"/>
    <w:rsid w:val="5185CEFA"/>
    <w:rsid w:val="518F6C62"/>
    <w:rsid w:val="51931DB5"/>
    <w:rsid w:val="51968251"/>
    <w:rsid w:val="519F5745"/>
    <w:rsid w:val="51A14820"/>
    <w:rsid w:val="51B3E847"/>
    <w:rsid w:val="51BD8FCB"/>
    <w:rsid w:val="51C2821A"/>
    <w:rsid w:val="51C5BB05"/>
    <w:rsid w:val="51C7746A"/>
    <w:rsid w:val="51CCD025"/>
    <w:rsid w:val="51DEAEFF"/>
    <w:rsid w:val="51E4AF35"/>
    <w:rsid w:val="51E783C0"/>
    <w:rsid w:val="51E9F6DD"/>
    <w:rsid w:val="51FAAEE6"/>
    <w:rsid w:val="51FB2F28"/>
    <w:rsid w:val="52043D88"/>
    <w:rsid w:val="5206E0D1"/>
    <w:rsid w:val="520E3663"/>
    <w:rsid w:val="5213F948"/>
    <w:rsid w:val="52220D64"/>
    <w:rsid w:val="52472117"/>
    <w:rsid w:val="526FE185"/>
    <w:rsid w:val="5271EFAB"/>
    <w:rsid w:val="527DC997"/>
    <w:rsid w:val="527E56AE"/>
    <w:rsid w:val="5280EE87"/>
    <w:rsid w:val="528C4E5A"/>
    <w:rsid w:val="528C4F5D"/>
    <w:rsid w:val="5291C53D"/>
    <w:rsid w:val="529E936B"/>
    <w:rsid w:val="52A622C9"/>
    <w:rsid w:val="52ADF3BA"/>
    <w:rsid w:val="52BEDEDE"/>
    <w:rsid w:val="52CEB7C7"/>
    <w:rsid w:val="52D404BA"/>
    <w:rsid w:val="52D816E7"/>
    <w:rsid w:val="52D965B6"/>
    <w:rsid w:val="52E12DA3"/>
    <w:rsid w:val="52EE3E6B"/>
    <w:rsid w:val="52F1A256"/>
    <w:rsid w:val="52F574CC"/>
    <w:rsid w:val="52F9501B"/>
    <w:rsid w:val="5307D062"/>
    <w:rsid w:val="530915D1"/>
    <w:rsid w:val="53219F5B"/>
    <w:rsid w:val="53295387"/>
    <w:rsid w:val="533B3F11"/>
    <w:rsid w:val="533CD0B0"/>
    <w:rsid w:val="53465B5A"/>
    <w:rsid w:val="535D7E60"/>
    <w:rsid w:val="535D984F"/>
    <w:rsid w:val="536025EE"/>
    <w:rsid w:val="5367F27A"/>
    <w:rsid w:val="5371484F"/>
    <w:rsid w:val="5378CC23"/>
    <w:rsid w:val="53790CBB"/>
    <w:rsid w:val="53814C10"/>
    <w:rsid w:val="53844CE2"/>
    <w:rsid w:val="53857924"/>
    <w:rsid w:val="538CC281"/>
    <w:rsid w:val="5397DA35"/>
    <w:rsid w:val="539AFA67"/>
    <w:rsid w:val="53B3DA7F"/>
    <w:rsid w:val="53BAA4F9"/>
    <w:rsid w:val="53BDCAD9"/>
    <w:rsid w:val="53C084C8"/>
    <w:rsid w:val="53C23ED4"/>
    <w:rsid w:val="53C56CD9"/>
    <w:rsid w:val="53CC4AD6"/>
    <w:rsid w:val="53DD269C"/>
    <w:rsid w:val="53EC60C1"/>
    <w:rsid w:val="53ED4957"/>
    <w:rsid w:val="53F5366B"/>
    <w:rsid w:val="54019B26"/>
    <w:rsid w:val="5408231F"/>
    <w:rsid w:val="541E07C1"/>
    <w:rsid w:val="542A3789"/>
    <w:rsid w:val="544147C3"/>
    <w:rsid w:val="544ED8C5"/>
    <w:rsid w:val="54581A0A"/>
    <w:rsid w:val="545D3B80"/>
    <w:rsid w:val="545DE717"/>
    <w:rsid w:val="545F662D"/>
    <w:rsid w:val="545FE0E4"/>
    <w:rsid w:val="5462D2BC"/>
    <w:rsid w:val="546713E3"/>
    <w:rsid w:val="5469F4ED"/>
    <w:rsid w:val="546A1CF4"/>
    <w:rsid w:val="5479FA12"/>
    <w:rsid w:val="547B59A1"/>
    <w:rsid w:val="548FD331"/>
    <w:rsid w:val="54913229"/>
    <w:rsid w:val="549CAA85"/>
    <w:rsid w:val="54B61CBF"/>
    <w:rsid w:val="54B6A711"/>
    <w:rsid w:val="54BD6FBC"/>
    <w:rsid w:val="54C83AD1"/>
    <w:rsid w:val="54CFE1CE"/>
    <w:rsid w:val="54F4E274"/>
    <w:rsid w:val="550547DF"/>
    <w:rsid w:val="55104164"/>
    <w:rsid w:val="55166E05"/>
    <w:rsid w:val="551B2421"/>
    <w:rsid w:val="55215B62"/>
    <w:rsid w:val="55221185"/>
    <w:rsid w:val="55245C9B"/>
    <w:rsid w:val="552C063E"/>
    <w:rsid w:val="553164A8"/>
    <w:rsid w:val="5545D123"/>
    <w:rsid w:val="554BEC39"/>
    <w:rsid w:val="5557C440"/>
    <w:rsid w:val="5558EB52"/>
    <w:rsid w:val="555AB9EF"/>
    <w:rsid w:val="555C805A"/>
    <w:rsid w:val="5562F4FC"/>
    <w:rsid w:val="55767F9A"/>
    <w:rsid w:val="557D083A"/>
    <w:rsid w:val="5587738A"/>
    <w:rsid w:val="55914D1A"/>
    <w:rsid w:val="5591F509"/>
    <w:rsid w:val="559B7241"/>
    <w:rsid w:val="55A1642A"/>
    <w:rsid w:val="55A4A7F9"/>
    <w:rsid w:val="55A8105D"/>
    <w:rsid w:val="55B23658"/>
    <w:rsid w:val="55B67C92"/>
    <w:rsid w:val="55BC39E9"/>
    <w:rsid w:val="55C2CE1D"/>
    <w:rsid w:val="55FEE288"/>
    <w:rsid w:val="56099985"/>
    <w:rsid w:val="5623F52A"/>
    <w:rsid w:val="56294318"/>
    <w:rsid w:val="562B58C8"/>
    <w:rsid w:val="562CC1EB"/>
    <w:rsid w:val="562D028A"/>
    <w:rsid w:val="5631651A"/>
    <w:rsid w:val="56326B1C"/>
    <w:rsid w:val="5637DFBA"/>
    <w:rsid w:val="563EECF9"/>
    <w:rsid w:val="564783AD"/>
    <w:rsid w:val="565048F5"/>
    <w:rsid w:val="56637834"/>
    <w:rsid w:val="56644979"/>
    <w:rsid w:val="566A101C"/>
    <w:rsid w:val="567972B9"/>
    <w:rsid w:val="567E0692"/>
    <w:rsid w:val="56845398"/>
    <w:rsid w:val="56925897"/>
    <w:rsid w:val="56A190F2"/>
    <w:rsid w:val="56A2ACF5"/>
    <w:rsid w:val="56B72D05"/>
    <w:rsid w:val="56B97C88"/>
    <w:rsid w:val="56C43EFB"/>
    <w:rsid w:val="56C9BFA4"/>
    <w:rsid w:val="56D03835"/>
    <w:rsid w:val="56D2476D"/>
    <w:rsid w:val="56D51D04"/>
    <w:rsid w:val="56D572F9"/>
    <w:rsid w:val="56E00924"/>
    <w:rsid w:val="56E4918B"/>
    <w:rsid w:val="56E590B6"/>
    <w:rsid w:val="56EEA00C"/>
    <w:rsid w:val="56F0C6E1"/>
    <w:rsid w:val="56F83C22"/>
    <w:rsid w:val="56FA1760"/>
    <w:rsid w:val="5708745C"/>
    <w:rsid w:val="571B2D50"/>
    <w:rsid w:val="57241612"/>
    <w:rsid w:val="5724CE67"/>
    <w:rsid w:val="5726839E"/>
    <w:rsid w:val="5726CC1C"/>
    <w:rsid w:val="57358643"/>
    <w:rsid w:val="574352A8"/>
    <w:rsid w:val="574A3B8F"/>
    <w:rsid w:val="574C365B"/>
    <w:rsid w:val="574F1D51"/>
    <w:rsid w:val="5760BFAD"/>
    <w:rsid w:val="57640AFA"/>
    <w:rsid w:val="57643B46"/>
    <w:rsid w:val="57646DEF"/>
    <w:rsid w:val="5767E567"/>
    <w:rsid w:val="5769A873"/>
    <w:rsid w:val="577813FB"/>
    <w:rsid w:val="577A703D"/>
    <w:rsid w:val="57801556"/>
    <w:rsid w:val="57896A25"/>
    <w:rsid w:val="579104A7"/>
    <w:rsid w:val="57920A9E"/>
    <w:rsid w:val="5792C244"/>
    <w:rsid w:val="579F3CA1"/>
    <w:rsid w:val="57B24832"/>
    <w:rsid w:val="57BF0AFA"/>
    <w:rsid w:val="57C42798"/>
    <w:rsid w:val="57C8D2EB"/>
    <w:rsid w:val="57CB7356"/>
    <w:rsid w:val="57D789C9"/>
    <w:rsid w:val="57D86764"/>
    <w:rsid w:val="57DB67C9"/>
    <w:rsid w:val="57DDFD10"/>
    <w:rsid w:val="57DE7F1B"/>
    <w:rsid w:val="57E73DAA"/>
    <w:rsid w:val="57EAD365"/>
    <w:rsid w:val="58002060"/>
    <w:rsid w:val="58127C89"/>
    <w:rsid w:val="581B95EF"/>
    <w:rsid w:val="581C9FC9"/>
    <w:rsid w:val="581D4E34"/>
    <w:rsid w:val="582164CD"/>
    <w:rsid w:val="5828E11D"/>
    <w:rsid w:val="582B0F1D"/>
    <w:rsid w:val="582F10C4"/>
    <w:rsid w:val="58310972"/>
    <w:rsid w:val="584ABEF7"/>
    <w:rsid w:val="5852D79F"/>
    <w:rsid w:val="58742CF1"/>
    <w:rsid w:val="5883D2B4"/>
    <w:rsid w:val="588D8B25"/>
    <w:rsid w:val="58940C83"/>
    <w:rsid w:val="589DD588"/>
    <w:rsid w:val="589E4A84"/>
    <w:rsid w:val="58AE205C"/>
    <w:rsid w:val="58BC6A62"/>
    <w:rsid w:val="58C4CEA6"/>
    <w:rsid w:val="58D5D3C5"/>
    <w:rsid w:val="58D96C0C"/>
    <w:rsid w:val="58E42A48"/>
    <w:rsid w:val="58E6CB82"/>
    <w:rsid w:val="58EB6697"/>
    <w:rsid w:val="58FE9BCC"/>
    <w:rsid w:val="59035306"/>
    <w:rsid w:val="59071625"/>
    <w:rsid w:val="590B79BC"/>
    <w:rsid w:val="590E9158"/>
    <w:rsid w:val="5912E1D3"/>
    <w:rsid w:val="591AAE10"/>
    <w:rsid w:val="591CB755"/>
    <w:rsid w:val="593643DF"/>
    <w:rsid w:val="593F51AE"/>
    <w:rsid w:val="5944DFF6"/>
    <w:rsid w:val="594C9DA7"/>
    <w:rsid w:val="595010B8"/>
    <w:rsid w:val="595240D9"/>
    <w:rsid w:val="595D23B7"/>
    <w:rsid w:val="5961B1BA"/>
    <w:rsid w:val="5968B557"/>
    <w:rsid w:val="596A5149"/>
    <w:rsid w:val="5974496B"/>
    <w:rsid w:val="59792426"/>
    <w:rsid w:val="597A4F7C"/>
    <w:rsid w:val="597EAD2F"/>
    <w:rsid w:val="59865359"/>
    <w:rsid w:val="598E0F04"/>
    <w:rsid w:val="5990420C"/>
    <w:rsid w:val="5990F7D1"/>
    <w:rsid w:val="59910524"/>
    <w:rsid w:val="599EB60C"/>
    <w:rsid w:val="59A5AF2E"/>
    <w:rsid w:val="59A6C6E4"/>
    <w:rsid w:val="59C7482C"/>
    <w:rsid w:val="59CCC437"/>
    <w:rsid w:val="59CCD9D3"/>
    <w:rsid w:val="59CFB92D"/>
    <w:rsid w:val="59D83F95"/>
    <w:rsid w:val="59DD085D"/>
    <w:rsid w:val="59DF4A03"/>
    <w:rsid w:val="59EB3460"/>
    <w:rsid w:val="59EFC748"/>
    <w:rsid w:val="59F4D33D"/>
    <w:rsid w:val="59F9E3A3"/>
    <w:rsid w:val="59FFA879"/>
    <w:rsid w:val="5A020709"/>
    <w:rsid w:val="5A15A264"/>
    <w:rsid w:val="5A177D2C"/>
    <w:rsid w:val="5A2E2B12"/>
    <w:rsid w:val="5A37E800"/>
    <w:rsid w:val="5A39FD63"/>
    <w:rsid w:val="5A3B47B4"/>
    <w:rsid w:val="5A43EE59"/>
    <w:rsid w:val="5A4704FC"/>
    <w:rsid w:val="5A47FB28"/>
    <w:rsid w:val="5A493AE4"/>
    <w:rsid w:val="5A4D8D7B"/>
    <w:rsid w:val="5A56E0AA"/>
    <w:rsid w:val="5A5C4080"/>
    <w:rsid w:val="5A5F8041"/>
    <w:rsid w:val="5A7D5DA1"/>
    <w:rsid w:val="5A82F0C2"/>
    <w:rsid w:val="5A89BA3E"/>
    <w:rsid w:val="5A8AD31D"/>
    <w:rsid w:val="5A9CF85B"/>
    <w:rsid w:val="5A9D5614"/>
    <w:rsid w:val="5A9D7347"/>
    <w:rsid w:val="5AA4EB8A"/>
    <w:rsid w:val="5AA7A034"/>
    <w:rsid w:val="5AAF87B3"/>
    <w:rsid w:val="5ABB39E9"/>
    <w:rsid w:val="5ABDB506"/>
    <w:rsid w:val="5AC3A96A"/>
    <w:rsid w:val="5ACF2268"/>
    <w:rsid w:val="5AD21440"/>
    <w:rsid w:val="5AD44B1A"/>
    <w:rsid w:val="5AE175DF"/>
    <w:rsid w:val="5AE42778"/>
    <w:rsid w:val="5AE480EF"/>
    <w:rsid w:val="5AEAE161"/>
    <w:rsid w:val="5AFB6202"/>
    <w:rsid w:val="5B05DC3F"/>
    <w:rsid w:val="5B0EC340"/>
    <w:rsid w:val="5B1379A8"/>
    <w:rsid w:val="5B13A48E"/>
    <w:rsid w:val="5B1E6FEF"/>
    <w:rsid w:val="5B221393"/>
    <w:rsid w:val="5B249DC0"/>
    <w:rsid w:val="5B2AE2C7"/>
    <w:rsid w:val="5B389FDC"/>
    <w:rsid w:val="5B38B609"/>
    <w:rsid w:val="5B3A43AB"/>
    <w:rsid w:val="5B3B8102"/>
    <w:rsid w:val="5B5842F9"/>
    <w:rsid w:val="5B666133"/>
    <w:rsid w:val="5B6850B1"/>
    <w:rsid w:val="5B68AA34"/>
    <w:rsid w:val="5B78CADD"/>
    <w:rsid w:val="5B794081"/>
    <w:rsid w:val="5B80B10C"/>
    <w:rsid w:val="5B81CB89"/>
    <w:rsid w:val="5B82A0A4"/>
    <w:rsid w:val="5B8AF2FF"/>
    <w:rsid w:val="5B95E872"/>
    <w:rsid w:val="5B9A83CA"/>
    <w:rsid w:val="5B9A9598"/>
    <w:rsid w:val="5BA6D73C"/>
    <w:rsid w:val="5BA9EFCF"/>
    <w:rsid w:val="5BBA8533"/>
    <w:rsid w:val="5BC4CE5D"/>
    <w:rsid w:val="5BC708BB"/>
    <w:rsid w:val="5BCC294B"/>
    <w:rsid w:val="5BD101FA"/>
    <w:rsid w:val="5BF1513B"/>
    <w:rsid w:val="5BF32E81"/>
    <w:rsid w:val="5BF870E4"/>
    <w:rsid w:val="5BF902C0"/>
    <w:rsid w:val="5BFD5D7F"/>
    <w:rsid w:val="5C201B3A"/>
    <w:rsid w:val="5C205A04"/>
    <w:rsid w:val="5C392675"/>
    <w:rsid w:val="5C3AFAE2"/>
    <w:rsid w:val="5C4870FE"/>
    <w:rsid w:val="5C4B851E"/>
    <w:rsid w:val="5C4C34ED"/>
    <w:rsid w:val="5C63FDA4"/>
    <w:rsid w:val="5C6EB16E"/>
    <w:rsid w:val="5C6FE47C"/>
    <w:rsid w:val="5C75C5B0"/>
    <w:rsid w:val="5C7A87BE"/>
    <w:rsid w:val="5C7C4C2C"/>
    <w:rsid w:val="5C7E687E"/>
    <w:rsid w:val="5C7F0133"/>
    <w:rsid w:val="5C896066"/>
    <w:rsid w:val="5CA1ACA0"/>
    <w:rsid w:val="5CA1EDFC"/>
    <w:rsid w:val="5CA950A5"/>
    <w:rsid w:val="5CC7F5F7"/>
    <w:rsid w:val="5CCFADFA"/>
    <w:rsid w:val="5CD71E6E"/>
    <w:rsid w:val="5CED4E0D"/>
    <w:rsid w:val="5CF0EB7D"/>
    <w:rsid w:val="5CF33856"/>
    <w:rsid w:val="5CF66E0D"/>
    <w:rsid w:val="5D028244"/>
    <w:rsid w:val="5D042112"/>
    <w:rsid w:val="5D1DF5BD"/>
    <w:rsid w:val="5D229E23"/>
    <w:rsid w:val="5D229F2D"/>
    <w:rsid w:val="5D2A2497"/>
    <w:rsid w:val="5D2D36C8"/>
    <w:rsid w:val="5D3AA736"/>
    <w:rsid w:val="5D3B3A22"/>
    <w:rsid w:val="5D42FE74"/>
    <w:rsid w:val="5D45C030"/>
    <w:rsid w:val="5D59482B"/>
    <w:rsid w:val="5D5D793A"/>
    <w:rsid w:val="5D677DA6"/>
    <w:rsid w:val="5D735E33"/>
    <w:rsid w:val="5D7AC994"/>
    <w:rsid w:val="5D8AAC76"/>
    <w:rsid w:val="5D9571F4"/>
    <w:rsid w:val="5D95F4DF"/>
    <w:rsid w:val="5D99CFE3"/>
    <w:rsid w:val="5D9FAA66"/>
    <w:rsid w:val="5DA6DE54"/>
    <w:rsid w:val="5DA85CF4"/>
    <w:rsid w:val="5DAF2BD2"/>
    <w:rsid w:val="5DB136FD"/>
    <w:rsid w:val="5DBF6207"/>
    <w:rsid w:val="5DC03A99"/>
    <w:rsid w:val="5DCCDBF3"/>
    <w:rsid w:val="5DD6FE8C"/>
    <w:rsid w:val="5DDE45D5"/>
    <w:rsid w:val="5DE6284E"/>
    <w:rsid w:val="5DE996DD"/>
    <w:rsid w:val="5DEB97AF"/>
    <w:rsid w:val="5DEE03DE"/>
    <w:rsid w:val="5DF14A6B"/>
    <w:rsid w:val="5DF555C8"/>
    <w:rsid w:val="5E16030C"/>
    <w:rsid w:val="5E1D4C01"/>
    <w:rsid w:val="5E247CD4"/>
    <w:rsid w:val="5E2E0D78"/>
    <w:rsid w:val="5E312D93"/>
    <w:rsid w:val="5E463E27"/>
    <w:rsid w:val="5E5C222A"/>
    <w:rsid w:val="5E688358"/>
    <w:rsid w:val="5E6A8EBC"/>
    <w:rsid w:val="5E72B724"/>
    <w:rsid w:val="5E731B8A"/>
    <w:rsid w:val="5E740A31"/>
    <w:rsid w:val="5E7B5CA5"/>
    <w:rsid w:val="5E7F92A2"/>
    <w:rsid w:val="5E97356D"/>
    <w:rsid w:val="5E98B29C"/>
    <w:rsid w:val="5E9CCA45"/>
    <w:rsid w:val="5EA88607"/>
    <w:rsid w:val="5EAEEAA1"/>
    <w:rsid w:val="5EBBFAA9"/>
    <w:rsid w:val="5EC138D0"/>
    <w:rsid w:val="5ECE6EF7"/>
    <w:rsid w:val="5ED9F0D7"/>
    <w:rsid w:val="5EE1000E"/>
    <w:rsid w:val="5EE19091"/>
    <w:rsid w:val="5EE21267"/>
    <w:rsid w:val="5EE75693"/>
    <w:rsid w:val="5EF64E04"/>
    <w:rsid w:val="5EFA1427"/>
    <w:rsid w:val="5EFE7FC0"/>
    <w:rsid w:val="5F012CB9"/>
    <w:rsid w:val="5F034B23"/>
    <w:rsid w:val="5F034E07"/>
    <w:rsid w:val="5F075702"/>
    <w:rsid w:val="5F0D06D7"/>
    <w:rsid w:val="5F1983F3"/>
    <w:rsid w:val="5F1D61E0"/>
    <w:rsid w:val="5F2A9E8D"/>
    <w:rsid w:val="5F351CBF"/>
    <w:rsid w:val="5F3CE886"/>
    <w:rsid w:val="5F3EEC98"/>
    <w:rsid w:val="5F44FB61"/>
    <w:rsid w:val="5F4D075E"/>
    <w:rsid w:val="5F57B141"/>
    <w:rsid w:val="5F62267F"/>
    <w:rsid w:val="5F689A38"/>
    <w:rsid w:val="5F6A5EF4"/>
    <w:rsid w:val="5F7527BC"/>
    <w:rsid w:val="5F85AF04"/>
    <w:rsid w:val="5F8B9F32"/>
    <w:rsid w:val="5F92502B"/>
    <w:rsid w:val="5F963474"/>
    <w:rsid w:val="5F9E99E6"/>
    <w:rsid w:val="5FA2BC9D"/>
    <w:rsid w:val="5FA42F29"/>
    <w:rsid w:val="5FA833F7"/>
    <w:rsid w:val="5FAA3826"/>
    <w:rsid w:val="5FB2D289"/>
    <w:rsid w:val="5FB3DEE1"/>
    <w:rsid w:val="5FB93F96"/>
    <w:rsid w:val="5FC8C094"/>
    <w:rsid w:val="5FC90C06"/>
    <w:rsid w:val="5FDCCF99"/>
    <w:rsid w:val="5FE0381F"/>
    <w:rsid w:val="5FF16A52"/>
    <w:rsid w:val="5FF7C417"/>
    <w:rsid w:val="6008916B"/>
    <w:rsid w:val="6008D524"/>
    <w:rsid w:val="601E65A9"/>
    <w:rsid w:val="601F9989"/>
    <w:rsid w:val="603036B5"/>
    <w:rsid w:val="603482FD"/>
    <w:rsid w:val="6037703F"/>
    <w:rsid w:val="604C7F71"/>
    <w:rsid w:val="6056E59B"/>
    <w:rsid w:val="60599E1F"/>
    <w:rsid w:val="60606370"/>
    <w:rsid w:val="6078D27D"/>
    <w:rsid w:val="60796BB1"/>
    <w:rsid w:val="607F8936"/>
    <w:rsid w:val="608E3413"/>
    <w:rsid w:val="60A3485A"/>
    <w:rsid w:val="60A57BAF"/>
    <w:rsid w:val="60A60DAC"/>
    <w:rsid w:val="60B03BC4"/>
    <w:rsid w:val="60B43896"/>
    <w:rsid w:val="60BDB97C"/>
    <w:rsid w:val="60E12290"/>
    <w:rsid w:val="60E16D2A"/>
    <w:rsid w:val="60E21265"/>
    <w:rsid w:val="60EA34EE"/>
    <w:rsid w:val="60EA899A"/>
    <w:rsid w:val="60EF8283"/>
    <w:rsid w:val="610409AB"/>
    <w:rsid w:val="612341C2"/>
    <w:rsid w:val="61266CAA"/>
    <w:rsid w:val="6126EF98"/>
    <w:rsid w:val="612CD24C"/>
    <w:rsid w:val="612FDE0A"/>
    <w:rsid w:val="61373F1D"/>
    <w:rsid w:val="613BFA77"/>
    <w:rsid w:val="613C2AF1"/>
    <w:rsid w:val="613C9308"/>
    <w:rsid w:val="61440DD7"/>
    <w:rsid w:val="6144D478"/>
    <w:rsid w:val="61543DBC"/>
    <w:rsid w:val="61599322"/>
    <w:rsid w:val="6160272E"/>
    <w:rsid w:val="616BDC57"/>
    <w:rsid w:val="61726BE4"/>
    <w:rsid w:val="6180381C"/>
    <w:rsid w:val="618D4EE7"/>
    <w:rsid w:val="619A26E3"/>
    <w:rsid w:val="61A011E3"/>
    <w:rsid w:val="61A2242F"/>
    <w:rsid w:val="61A4573D"/>
    <w:rsid w:val="61BB93BC"/>
    <w:rsid w:val="61C23108"/>
    <w:rsid w:val="61CF179A"/>
    <w:rsid w:val="61D79235"/>
    <w:rsid w:val="61D80D47"/>
    <w:rsid w:val="61DB6702"/>
    <w:rsid w:val="61DF8C12"/>
    <w:rsid w:val="61E35CC6"/>
    <w:rsid w:val="61E585BA"/>
    <w:rsid w:val="61E76054"/>
    <w:rsid w:val="61F38EC8"/>
    <w:rsid w:val="620721B4"/>
    <w:rsid w:val="6208050A"/>
    <w:rsid w:val="6222D90D"/>
    <w:rsid w:val="6235040C"/>
    <w:rsid w:val="623EA12C"/>
    <w:rsid w:val="62482EAE"/>
    <w:rsid w:val="62613666"/>
    <w:rsid w:val="626DC421"/>
    <w:rsid w:val="62772607"/>
    <w:rsid w:val="62799A5E"/>
    <w:rsid w:val="629188BC"/>
    <w:rsid w:val="629B1FE4"/>
    <w:rsid w:val="62A4C6B3"/>
    <w:rsid w:val="62A5AD30"/>
    <w:rsid w:val="62A67BA5"/>
    <w:rsid w:val="62A867F9"/>
    <w:rsid w:val="62AAE70C"/>
    <w:rsid w:val="62B2BC81"/>
    <w:rsid w:val="62B6BFB6"/>
    <w:rsid w:val="62BDF4FB"/>
    <w:rsid w:val="62C7E398"/>
    <w:rsid w:val="62D1F633"/>
    <w:rsid w:val="62D29EED"/>
    <w:rsid w:val="62D7B97E"/>
    <w:rsid w:val="62DAF70B"/>
    <w:rsid w:val="62E02193"/>
    <w:rsid w:val="62E0E551"/>
    <w:rsid w:val="62E2771D"/>
    <w:rsid w:val="62E6AEE9"/>
    <w:rsid w:val="62FAC3CE"/>
    <w:rsid w:val="6301D41C"/>
    <w:rsid w:val="63042DDB"/>
    <w:rsid w:val="63073273"/>
    <w:rsid w:val="630E515F"/>
    <w:rsid w:val="63161F45"/>
    <w:rsid w:val="6318E8CC"/>
    <w:rsid w:val="631A1DAF"/>
    <w:rsid w:val="63212967"/>
    <w:rsid w:val="6324D9A1"/>
    <w:rsid w:val="63254FDD"/>
    <w:rsid w:val="632D024A"/>
    <w:rsid w:val="633018A2"/>
    <w:rsid w:val="63357E8C"/>
    <w:rsid w:val="6336EFBD"/>
    <w:rsid w:val="633C4379"/>
    <w:rsid w:val="633E4CFC"/>
    <w:rsid w:val="634B2556"/>
    <w:rsid w:val="634DDA46"/>
    <w:rsid w:val="63538D24"/>
    <w:rsid w:val="6354EF08"/>
    <w:rsid w:val="636BE3AA"/>
    <w:rsid w:val="636C23BF"/>
    <w:rsid w:val="636DC8A5"/>
    <w:rsid w:val="63703B68"/>
    <w:rsid w:val="63733804"/>
    <w:rsid w:val="6373ACAB"/>
    <w:rsid w:val="637E2DFB"/>
    <w:rsid w:val="638B8ADB"/>
    <w:rsid w:val="63A26EC1"/>
    <w:rsid w:val="63A4114A"/>
    <w:rsid w:val="63A6012B"/>
    <w:rsid w:val="63A9CB15"/>
    <w:rsid w:val="63B6BC06"/>
    <w:rsid w:val="63BB0F0C"/>
    <w:rsid w:val="63BB971E"/>
    <w:rsid w:val="63BC6B4E"/>
    <w:rsid w:val="63BDC76F"/>
    <w:rsid w:val="63CA2B4B"/>
    <w:rsid w:val="63CF3F24"/>
    <w:rsid w:val="63DE1605"/>
    <w:rsid w:val="63E2B306"/>
    <w:rsid w:val="63EC8B93"/>
    <w:rsid w:val="63F0FCC8"/>
    <w:rsid w:val="63F271DD"/>
    <w:rsid w:val="63F48221"/>
    <w:rsid w:val="63F9DEE1"/>
    <w:rsid w:val="6409AB69"/>
    <w:rsid w:val="640B2625"/>
    <w:rsid w:val="64113AAA"/>
    <w:rsid w:val="64125DBB"/>
    <w:rsid w:val="6413F6B9"/>
    <w:rsid w:val="641A7B30"/>
    <w:rsid w:val="641C8273"/>
    <w:rsid w:val="6424E55F"/>
    <w:rsid w:val="6429CCFF"/>
    <w:rsid w:val="6432252C"/>
    <w:rsid w:val="64344CB1"/>
    <w:rsid w:val="644094A4"/>
    <w:rsid w:val="6448CFF1"/>
    <w:rsid w:val="6461C656"/>
    <w:rsid w:val="646DC694"/>
    <w:rsid w:val="647367C1"/>
    <w:rsid w:val="6477C19E"/>
    <w:rsid w:val="6491F39E"/>
    <w:rsid w:val="6492AD93"/>
    <w:rsid w:val="649AF743"/>
    <w:rsid w:val="64A75A0D"/>
    <w:rsid w:val="64B7088D"/>
    <w:rsid w:val="64BB6A2C"/>
    <w:rsid w:val="64BD9164"/>
    <w:rsid w:val="64C66657"/>
    <w:rsid w:val="64CA96B6"/>
    <w:rsid w:val="64DB250A"/>
    <w:rsid w:val="64DF48F4"/>
    <w:rsid w:val="64E00501"/>
    <w:rsid w:val="64F4416C"/>
    <w:rsid w:val="65013CB8"/>
    <w:rsid w:val="6507F420"/>
    <w:rsid w:val="650FAE09"/>
    <w:rsid w:val="65162DB0"/>
    <w:rsid w:val="651D5BD2"/>
    <w:rsid w:val="6522E3E0"/>
    <w:rsid w:val="652B9F7A"/>
    <w:rsid w:val="654903FD"/>
    <w:rsid w:val="6554B26F"/>
    <w:rsid w:val="655F8585"/>
    <w:rsid w:val="65610A0C"/>
    <w:rsid w:val="6565055C"/>
    <w:rsid w:val="65675CD5"/>
    <w:rsid w:val="6574E939"/>
    <w:rsid w:val="6575D590"/>
    <w:rsid w:val="658219AB"/>
    <w:rsid w:val="65860E6A"/>
    <w:rsid w:val="65895250"/>
    <w:rsid w:val="658B8959"/>
    <w:rsid w:val="658E70E2"/>
    <w:rsid w:val="659D04D6"/>
    <w:rsid w:val="659D2EF1"/>
    <w:rsid w:val="65A32085"/>
    <w:rsid w:val="65AF7B22"/>
    <w:rsid w:val="65BB6A25"/>
    <w:rsid w:val="65BC9C9C"/>
    <w:rsid w:val="65C4E443"/>
    <w:rsid w:val="65D1AA8D"/>
    <w:rsid w:val="65EA53D9"/>
    <w:rsid w:val="65ECB47B"/>
    <w:rsid w:val="65F364F1"/>
    <w:rsid w:val="65F427CA"/>
    <w:rsid w:val="65F67426"/>
    <w:rsid w:val="65FFC1E8"/>
    <w:rsid w:val="660067AD"/>
    <w:rsid w:val="660996F5"/>
    <w:rsid w:val="6613CB51"/>
    <w:rsid w:val="6614C6E7"/>
    <w:rsid w:val="66188613"/>
    <w:rsid w:val="661C1EEE"/>
    <w:rsid w:val="661F661F"/>
    <w:rsid w:val="66225E7E"/>
    <w:rsid w:val="6624826A"/>
    <w:rsid w:val="6636E62A"/>
    <w:rsid w:val="6637AB23"/>
    <w:rsid w:val="6640F60B"/>
    <w:rsid w:val="6645F221"/>
    <w:rsid w:val="66477AC7"/>
    <w:rsid w:val="664B329F"/>
    <w:rsid w:val="664CB4AA"/>
    <w:rsid w:val="664F6D56"/>
    <w:rsid w:val="66527362"/>
    <w:rsid w:val="6652FA80"/>
    <w:rsid w:val="665961C5"/>
    <w:rsid w:val="665AB4D7"/>
    <w:rsid w:val="665FC3AB"/>
    <w:rsid w:val="6664548E"/>
    <w:rsid w:val="666D3703"/>
    <w:rsid w:val="6673209A"/>
    <w:rsid w:val="6680264B"/>
    <w:rsid w:val="6696C153"/>
    <w:rsid w:val="6699F092"/>
    <w:rsid w:val="669E4B67"/>
    <w:rsid w:val="66A2125B"/>
    <w:rsid w:val="66A3C481"/>
    <w:rsid w:val="66A85BDF"/>
    <w:rsid w:val="66C37DD3"/>
    <w:rsid w:val="66C6FFEB"/>
    <w:rsid w:val="66CA0B67"/>
    <w:rsid w:val="66CF00DE"/>
    <w:rsid w:val="66D04FB6"/>
    <w:rsid w:val="66D751F1"/>
    <w:rsid w:val="66D92C7C"/>
    <w:rsid w:val="66EC38D1"/>
    <w:rsid w:val="66ECF7F2"/>
    <w:rsid w:val="66EECAA4"/>
    <w:rsid w:val="66F662BE"/>
    <w:rsid w:val="66F935FB"/>
    <w:rsid w:val="66FD48CD"/>
    <w:rsid w:val="6700BB1C"/>
    <w:rsid w:val="670ED66C"/>
    <w:rsid w:val="6713EDA9"/>
    <w:rsid w:val="67161BCA"/>
    <w:rsid w:val="67163001"/>
    <w:rsid w:val="67215180"/>
    <w:rsid w:val="67299444"/>
    <w:rsid w:val="672E1CD0"/>
    <w:rsid w:val="6739F32F"/>
    <w:rsid w:val="673B2E39"/>
    <w:rsid w:val="6749064E"/>
    <w:rsid w:val="674AE87D"/>
    <w:rsid w:val="67517C92"/>
    <w:rsid w:val="676AA628"/>
    <w:rsid w:val="677491D7"/>
    <w:rsid w:val="67755E3D"/>
    <w:rsid w:val="6775A890"/>
    <w:rsid w:val="67888927"/>
    <w:rsid w:val="6797761E"/>
    <w:rsid w:val="67AAFC19"/>
    <w:rsid w:val="67BB3680"/>
    <w:rsid w:val="67BB5B42"/>
    <w:rsid w:val="67BBC4E8"/>
    <w:rsid w:val="67BBC761"/>
    <w:rsid w:val="67C16B48"/>
    <w:rsid w:val="67CBC58A"/>
    <w:rsid w:val="67D99AA9"/>
    <w:rsid w:val="67E09917"/>
    <w:rsid w:val="67E495C7"/>
    <w:rsid w:val="67E8850B"/>
    <w:rsid w:val="67F7418C"/>
    <w:rsid w:val="67F8858E"/>
    <w:rsid w:val="67FD0FCD"/>
    <w:rsid w:val="68016CFF"/>
    <w:rsid w:val="6804D53B"/>
    <w:rsid w:val="6806CDBF"/>
    <w:rsid w:val="6809449F"/>
    <w:rsid w:val="680E71FF"/>
    <w:rsid w:val="680F4437"/>
    <w:rsid w:val="68168901"/>
    <w:rsid w:val="681B2741"/>
    <w:rsid w:val="6828C76C"/>
    <w:rsid w:val="682C27F4"/>
    <w:rsid w:val="682CAFAF"/>
    <w:rsid w:val="682F0405"/>
    <w:rsid w:val="6836E87C"/>
    <w:rsid w:val="683BAE0A"/>
    <w:rsid w:val="68447807"/>
    <w:rsid w:val="684DE421"/>
    <w:rsid w:val="6854C73E"/>
    <w:rsid w:val="6854DC75"/>
    <w:rsid w:val="685E0928"/>
    <w:rsid w:val="685F5E90"/>
    <w:rsid w:val="68614B51"/>
    <w:rsid w:val="686160CE"/>
    <w:rsid w:val="6867F4E8"/>
    <w:rsid w:val="686C2017"/>
    <w:rsid w:val="686E06F7"/>
    <w:rsid w:val="68764DCF"/>
    <w:rsid w:val="687E819C"/>
    <w:rsid w:val="687F867D"/>
    <w:rsid w:val="6882F23E"/>
    <w:rsid w:val="688442CA"/>
    <w:rsid w:val="68896176"/>
    <w:rsid w:val="688D31B9"/>
    <w:rsid w:val="688D76C1"/>
    <w:rsid w:val="689A0A6B"/>
    <w:rsid w:val="689B9063"/>
    <w:rsid w:val="68A41D98"/>
    <w:rsid w:val="68A635B9"/>
    <w:rsid w:val="68AB89CA"/>
    <w:rsid w:val="68B07F42"/>
    <w:rsid w:val="68B2F5F0"/>
    <w:rsid w:val="68B5BC90"/>
    <w:rsid w:val="68C561B8"/>
    <w:rsid w:val="68C705C8"/>
    <w:rsid w:val="68C85D2F"/>
    <w:rsid w:val="68CA5FF1"/>
    <w:rsid w:val="68CB3261"/>
    <w:rsid w:val="68CBEE84"/>
    <w:rsid w:val="68CE411C"/>
    <w:rsid w:val="68CFC816"/>
    <w:rsid w:val="68DFE1B6"/>
    <w:rsid w:val="68EDFA36"/>
    <w:rsid w:val="68F4E2E9"/>
    <w:rsid w:val="68F5493C"/>
    <w:rsid w:val="68F6231A"/>
    <w:rsid w:val="68FD47D4"/>
    <w:rsid w:val="6904FF47"/>
    <w:rsid w:val="69067689"/>
    <w:rsid w:val="690955E3"/>
    <w:rsid w:val="690B296A"/>
    <w:rsid w:val="690B2FF7"/>
    <w:rsid w:val="690B9976"/>
    <w:rsid w:val="6911B0DD"/>
    <w:rsid w:val="6914C0C7"/>
    <w:rsid w:val="691755EE"/>
    <w:rsid w:val="692281FE"/>
    <w:rsid w:val="6922E14A"/>
    <w:rsid w:val="6928A318"/>
    <w:rsid w:val="692E45AE"/>
    <w:rsid w:val="693F2283"/>
    <w:rsid w:val="69559167"/>
    <w:rsid w:val="695784FF"/>
    <w:rsid w:val="695B142F"/>
    <w:rsid w:val="696F26CF"/>
    <w:rsid w:val="69724571"/>
    <w:rsid w:val="697EF52A"/>
    <w:rsid w:val="69841037"/>
    <w:rsid w:val="6985D958"/>
    <w:rsid w:val="6987FFAA"/>
    <w:rsid w:val="69881D2E"/>
    <w:rsid w:val="6989636D"/>
    <w:rsid w:val="698E8509"/>
    <w:rsid w:val="698EC64C"/>
    <w:rsid w:val="6993F23F"/>
    <w:rsid w:val="6994516C"/>
    <w:rsid w:val="6999C3C0"/>
    <w:rsid w:val="69B470F6"/>
    <w:rsid w:val="69B50478"/>
    <w:rsid w:val="69B51194"/>
    <w:rsid w:val="69B92A46"/>
    <w:rsid w:val="69C2D9AD"/>
    <w:rsid w:val="69C4A972"/>
    <w:rsid w:val="69CD4A02"/>
    <w:rsid w:val="69D4CEA4"/>
    <w:rsid w:val="69D5C1A2"/>
    <w:rsid w:val="69E4035A"/>
    <w:rsid w:val="69EE37C7"/>
    <w:rsid w:val="69EFB5EE"/>
    <w:rsid w:val="69FA49C3"/>
    <w:rsid w:val="6A055B21"/>
    <w:rsid w:val="6A07559B"/>
    <w:rsid w:val="6A093ABA"/>
    <w:rsid w:val="6A262697"/>
    <w:rsid w:val="6A29021A"/>
    <w:rsid w:val="6A2ACF16"/>
    <w:rsid w:val="6A2B4694"/>
    <w:rsid w:val="6A2EC34C"/>
    <w:rsid w:val="6A33ED8C"/>
    <w:rsid w:val="6A37BA77"/>
    <w:rsid w:val="6A397AA1"/>
    <w:rsid w:val="6A3DEA96"/>
    <w:rsid w:val="6A41C372"/>
    <w:rsid w:val="6A466BD7"/>
    <w:rsid w:val="6A598C83"/>
    <w:rsid w:val="6A5F49B5"/>
    <w:rsid w:val="6A71C832"/>
    <w:rsid w:val="6A7A4E41"/>
    <w:rsid w:val="6A8C238D"/>
    <w:rsid w:val="6A8DB607"/>
    <w:rsid w:val="6A8F9EB7"/>
    <w:rsid w:val="6A98E678"/>
    <w:rsid w:val="6A9A126A"/>
    <w:rsid w:val="6AA34309"/>
    <w:rsid w:val="6AB09128"/>
    <w:rsid w:val="6AB0C174"/>
    <w:rsid w:val="6AB30BFC"/>
    <w:rsid w:val="6AC1AA46"/>
    <w:rsid w:val="6AD0C6B2"/>
    <w:rsid w:val="6AD274E3"/>
    <w:rsid w:val="6ADD4C98"/>
    <w:rsid w:val="6ADEB61F"/>
    <w:rsid w:val="6AE45E8A"/>
    <w:rsid w:val="6AE49161"/>
    <w:rsid w:val="6AE72F8B"/>
    <w:rsid w:val="6AF2D742"/>
    <w:rsid w:val="6AF5F33B"/>
    <w:rsid w:val="6AFDB006"/>
    <w:rsid w:val="6B0C7E5F"/>
    <w:rsid w:val="6B2B1B0B"/>
    <w:rsid w:val="6B34312D"/>
    <w:rsid w:val="6B619DC7"/>
    <w:rsid w:val="6B6877FC"/>
    <w:rsid w:val="6B6B0029"/>
    <w:rsid w:val="6B737EA6"/>
    <w:rsid w:val="6B75719E"/>
    <w:rsid w:val="6B79B755"/>
    <w:rsid w:val="6B7E2AA5"/>
    <w:rsid w:val="6B7F232A"/>
    <w:rsid w:val="6B819D4B"/>
    <w:rsid w:val="6B8EB4C5"/>
    <w:rsid w:val="6B95A9EA"/>
    <w:rsid w:val="6B95BEF3"/>
    <w:rsid w:val="6B9840ED"/>
    <w:rsid w:val="6B9E097E"/>
    <w:rsid w:val="6BAE6015"/>
    <w:rsid w:val="6BBC5410"/>
    <w:rsid w:val="6BC16594"/>
    <w:rsid w:val="6BC32241"/>
    <w:rsid w:val="6BC50836"/>
    <w:rsid w:val="6BC89DBB"/>
    <w:rsid w:val="6BC972FB"/>
    <w:rsid w:val="6BD71BDB"/>
    <w:rsid w:val="6BD93BC4"/>
    <w:rsid w:val="6BE2BC8B"/>
    <w:rsid w:val="6BF21F80"/>
    <w:rsid w:val="6BF59768"/>
    <w:rsid w:val="6BF5E484"/>
    <w:rsid w:val="6BFCF92A"/>
    <w:rsid w:val="6C0BDDC6"/>
    <w:rsid w:val="6C0E9F5C"/>
    <w:rsid w:val="6C1BF234"/>
    <w:rsid w:val="6C20B338"/>
    <w:rsid w:val="6C283266"/>
    <w:rsid w:val="6C2EF0FC"/>
    <w:rsid w:val="6C2FEF90"/>
    <w:rsid w:val="6C314EFF"/>
    <w:rsid w:val="6C3947AE"/>
    <w:rsid w:val="6C3EF6F1"/>
    <w:rsid w:val="6C3F82B2"/>
    <w:rsid w:val="6C4C6189"/>
    <w:rsid w:val="6C52DBCC"/>
    <w:rsid w:val="6C55225D"/>
    <w:rsid w:val="6C554793"/>
    <w:rsid w:val="6C58D219"/>
    <w:rsid w:val="6C5A22C0"/>
    <w:rsid w:val="6C5BAE94"/>
    <w:rsid w:val="6C63B487"/>
    <w:rsid w:val="6C6E6E1E"/>
    <w:rsid w:val="6C6FA931"/>
    <w:rsid w:val="6C72068E"/>
    <w:rsid w:val="6C770F4A"/>
    <w:rsid w:val="6C7FB4BF"/>
    <w:rsid w:val="6C8246BF"/>
    <w:rsid w:val="6C8C0A8E"/>
    <w:rsid w:val="6C8D4FB1"/>
    <w:rsid w:val="6C952D23"/>
    <w:rsid w:val="6C9BBB7C"/>
    <w:rsid w:val="6C9C44DC"/>
    <w:rsid w:val="6C9CE428"/>
    <w:rsid w:val="6CA0DB9E"/>
    <w:rsid w:val="6CACDE1D"/>
    <w:rsid w:val="6CACEEC8"/>
    <w:rsid w:val="6CB0B474"/>
    <w:rsid w:val="6CB3E0EF"/>
    <w:rsid w:val="6CBB4643"/>
    <w:rsid w:val="6CCA7B9B"/>
    <w:rsid w:val="6CD23467"/>
    <w:rsid w:val="6CD869B4"/>
    <w:rsid w:val="6CE2EAE3"/>
    <w:rsid w:val="6CE3E9E4"/>
    <w:rsid w:val="6CE75F93"/>
    <w:rsid w:val="6CEDC2E4"/>
    <w:rsid w:val="6CF46D7B"/>
    <w:rsid w:val="6CF86F2F"/>
    <w:rsid w:val="6CFC2C90"/>
    <w:rsid w:val="6CFD7E9B"/>
    <w:rsid w:val="6CFDF6FC"/>
    <w:rsid w:val="6D1A6CCC"/>
    <w:rsid w:val="6D1D0457"/>
    <w:rsid w:val="6D223262"/>
    <w:rsid w:val="6D2965E3"/>
    <w:rsid w:val="6D331975"/>
    <w:rsid w:val="6D352983"/>
    <w:rsid w:val="6D37FC00"/>
    <w:rsid w:val="6D495107"/>
    <w:rsid w:val="6D54B617"/>
    <w:rsid w:val="6D5C5AAE"/>
    <w:rsid w:val="6D5EDE35"/>
    <w:rsid w:val="6D63A6A9"/>
    <w:rsid w:val="6D650BF1"/>
    <w:rsid w:val="6D6CFC7F"/>
    <w:rsid w:val="6D735B6A"/>
    <w:rsid w:val="6D8A1582"/>
    <w:rsid w:val="6D92CECF"/>
    <w:rsid w:val="6D94FB04"/>
    <w:rsid w:val="6DAE3196"/>
    <w:rsid w:val="6DB85E57"/>
    <w:rsid w:val="6DBC94EE"/>
    <w:rsid w:val="6DCAFA69"/>
    <w:rsid w:val="6DD7D3E5"/>
    <w:rsid w:val="6DDD7003"/>
    <w:rsid w:val="6DE504CD"/>
    <w:rsid w:val="6DEF1A2E"/>
    <w:rsid w:val="6E077372"/>
    <w:rsid w:val="6E099075"/>
    <w:rsid w:val="6E28B761"/>
    <w:rsid w:val="6E30CDFB"/>
    <w:rsid w:val="6E328525"/>
    <w:rsid w:val="6E33D7AC"/>
    <w:rsid w:val="6E3B123F"/>
    <w:rsid w:val="6E598906"/>
    <w:rsid w:val="6E779BFE"/>
    <w:rsid w:val="6E7E4E59"/>
    <w:rsid w:val="6E7E8791"/>
    <w:rsid w:val="6E958552"/>
    <w:rsid w:val="6E9E5A90"/>
    <w:rsid w:val="6EB6C3EC"/>
    <w:rsid w:val="6EB8EC27"/>
    <w:rsid w:val="6EBAA1C0"/>
    <w:rsid w:val="6EBD0843"/>
    <w:rsid w:val="6EC53EE7"/>
    <w:rsid w:val="6EC5ADBA"/>
    <w:rsid w:val="6ED07F59"/>
    <w:rsid w:val="6ED08BC4"/>
    <w:rsid w:val="6EE5C29E"/>
    <w:rsid w:val="6EEE9151"/>
    <w:rsid w:val="6EFC733D"/>
    <w:rsid w:val="6F0E82B9"/>
    <w:rsid w:val="6F22A23B"/>
    <w:rsid w:val="6F2528A7"/>
    <w:rsid w:val="6F28EC05"/>
    <w:rsid w:val="6F2CFEDD"/>
    <w:rsid w:val="6F307CE9"/>
    <w:rsid w:val="6F30F2B8"/>
    <w:rsid w:val="6F31B164"/>
    <w:rsid w:val="6F3CD205"/>
    <w:rsid w:val="6F4340DF"/>
    <w:rsid w:val="6F4A02CB"/>
    <w:rsid w:val="6F55DF1D"/>
    <w:rsid w:val="6F6A2CEE"/>
    <w:rsid w:val="6F7121CB"/>
    <w:rsid w:val="6F71C65B"/>
    <w:rsid w:val="6F7628CF"/>
    <w:rsid w:val="6F788A74"/>
    <w:rsid w:val="6F807022"/>
    <w:rsid w:val="6F80B7E8"/>
    <w:rsid w:val="6F84DF08"/>
    <w:rsid w:val="6F8E7AC4"/>
    <w:rsid w:val="6F90AFD3"/>
    <w:rsid w:val="6F9346C3"/>
    <w:rsid w:val="6F9C3588"/>
    <w:rsid w:val="6F9D035B"/>
    <w:rsid w:val="6F9D4F45"/>
    <w:rsid w:val="6F9E3533"/>
    <w:rsid w:val="6FA0CA8A"/>
    <w:rsid w:val="6FB9AACA"/>
    <w:rsid w:val="6FBB3AB4"/>
    <w:rsid w:val="6FBD91D3"/>
    <w:rsid w:val="6FC09111"/>
    <w:rsid w:val="6FCBC944"/>
    <w:rsid w:val="6FCD0A43"/>
    <w:rsid w:val="6FCD0E7D"/>
    <w:rsid w:val="6FD965A9"/>
    <w:rsid w:val="6FE0D1B2"/>
    <w:rsid w:val="6FED3A32"/>
    <w:rsid w:val="6FEE36AE"/>
    <w:rsid w:val="6FEF4DA1"/>
    <w:rsid w:val="6FF31AF2"/>
    <w:rsid w:val="6FF8C123"/>
    <w:rsid w:val="6FFBD4F8"/>
    <w:rsid w:val="700CCC19"/>
    <w:rsid w:val="7010B0F4"/>
    <w:rsid w:val="70132D74"/>
    <w:rsid w:val="70286516"/>
    <w:rsid w:val="7043034B"/>
    <w:rsid w:val="70459783"/>
    <w:rsid w:val="7047896C"/>
    <w:rsid w:val="704CF4FB"/>
    <w:rsid w:val="705B3015"/>
    <w:rsid w:val="705DF73A"/>
    <w:rsid w:val="70608A8B"/>
    <w:rsid w:val="706AD8EF"/>
    <w:rsid w:val="70736710"/>
    <w:rsid w:val="7091B150"/>
    <w:rsid w:val="70A695A9"/>
    <w:rsid w:val="70A6BC3F"/>
    <w:rsid w:val="70B0916E"/>
    <w:rsid w:val="70B1111B"/>
    <w:rsid w:val="70B57C2C"/>
    <w:rsid w:val="70B5831D"/>
    <w:rsid w:val="70B636A8"/>
    <w:rsid w:val="70BD2FB8"/>
    <w:rsid w:val="70C29455"/>
    <w:rsid w:val="70C62200"/>
    <w:rsid w:val="70CB4A9B"/>
    <w:rsid w:val="70CBA115"/>
    <w:rsid w:val="70CDF570"/>
    <w:rsid w:val="70D0C7FA"/>
    <w:rsid w:val="70E0ABCF"/>
    <w:rsid w:val="70E23CE6"/>
    <w:rsid w:val="7101BD15"/>
    <w:rsid w:val="7102621F"/>
    <w:rsid w:val="710C248F"/>
    <w:rsid w:val="710C9EE2"/>
    <w:rsid w:val="71168CF6"/>
    <w:rsid w:val="7116F344"/>
    <w:rsid w:val="7119A295"/>
    <w:rsid w:val="712884C1"/>
    <w:rsid w:val="712D93E3"/>
    <w:rsid w:val="7133AA48"/>
    <w:rsid w:val="7142ABB9"/>
    <w:rsid w:val="714538DD"/>
    <w:rsid w:val="7150B5A3"/>
    <w:rsid w:val="715531AC"/>
    <w:rsid w:val="716165C5"/>
    <w:rsid w:val="71705A49"/>
    <w:rsid w:val="7170A29C"/>
    <w:rsid w:val="71772572"/>
    <w:rsid w:val="7178D5D0"/>
    <w:rsid w:val="71816501"/>
    <w:rsid w:val="7186A4C0"/>
    <w:rsid w:val="71870FC8"/>
    <w:rsid w:val="71981590"/>
    <w:rsid w:val="719EF8AF"/>
    <w:rsid w:val="71A01502"/>
    <w:rsid w:val="71A23425"/>
    <w:rsid w:val="71C2B032"/>
    <w:rsid w:val="71C2C6FC"/>
    <w:rsid w:val="71C3E9FF"/>
    <w:rsid w:val="71CB1562"/>
    <w:rsid w:val="71CECD32"/>
    <w:rsid w:val="71D241A3"/>
    <w:rsid w:val="71DF2AD5"/>
    <w:rsid w:val="71E309DA"/>
    <w:rsid w:val="71E9BEB6"/>
    <w:rsid w:val="71E9F6B9"/>
    <w:rsid w:val="71EE64AE"/>
    <w:rsid w:val="71F27C57"/>
    <w:rsid w:val="72043509"/>
    <w:rsid w:val="720937F9"/>
    <w:rsid w:val="720DBB81"/>
    <w:rsid w:val="720F3771"/>
    <w:rsid w:val="721EE37D"/>
    <w:rsid w:val="7220133C"/>
    <w:rsid w:val="7220D570"/>
    <w:rsid w:val="7225591C"/>
    <w:rsid w:val="7246F552"/>
    <w:rsid w:val="7248BE06"/>
    <w:rsid w:val="724991A8"/>
    <w:rsid w:val="726199D5"/>
    <w:rsid w:val="72693CBB"/>
    <w:rsid w:val="726A319E"/>
    <w:rsid w:val="727844E1"/>
    <w:rsid w:val="727E0D47"/>
    <w:rsid w:val="72809618"/>
    <w:rsid w:val="72823788"/>
    <w:rsid w:val="7284BDBE"/>
    <w:rsid w:val="729C7DDB"/>
    <w:rsid w:val="729F8560"/>
    <w:rsid w:val="72AFFB8E"/>
    <w:rsid w:val="72B8195A"/>
    <w:rsid w:val="72BAC16D"/>
    <w:rsid w:val="72C45522"/>
    <w:rsid w:val="72C85095"/>
    <w:rsid w:val="72DE645B"/>
    <w:rsid w:val="72DF3F8A"/>
    <w:rsid w:val="72E8D694"/>
    <w:rsid w:val="730508FA"/>
    <w:rsid w:val="730AAAD7"/>
    <w:rsid w:val="730D5E89"/>
    <w:rsid w:val="73136B44"/>
    <w:rsid w:val="731CEE27"/>
    <w:rsid w:val="7325D770"/>
    <w:rsid w:val="732B56FE"/>
    <w:rsid w:val="732F7571"/>
    <w:rsid w:val="73317DD0"/>
    <w:rsid w:val="73334E7F"/>
    <w:rsid w:val="7333FB66"/>
    <w:rsid w:val="7336B239"/>
    <w:rsid w:val="734ABFA6"/>
    <w:rsid w:val="734B27C7"/>
    <w:rsid w:val="73532E65"/>
    <w:rsid w:val="7358253E"/>
    <w:rsid w:val="735D9B52"/>
    <w:rsid w:val="73629C45"/>
    <w:rsid w:val="7365D10D"/>
    <w:rsid w:val="7374E710"/>
    <w:rsid w:val="7379158B"/>
    <w:rsid w:val="7383C488"/>
    <w:rsid w:val="7391EEF8"/>
    <w:rsid w:val="739D0612"/>
    <w:rsid w:val="73A0B5B3"/>
    <w:rsid w:val="73AF8AB0"/>
    <w:rsid w:val="73B06082"/>
    <w:rsid w:val="73CFE460"/>
    <w:rsid w:val="73E04EBB"/>
    <w:rsid w:val="73E24A82"/>
    <w:rsid w:val="73E5B939"/>
    <w:rsid w:val="73EAD656"/>
    <w:rsid w:val="73EB744A"/>
    <w:rsid w:val="73F5BBF6"/>
    <w:rsid w:val="73F6C69C"/>
    <w:rsid w:val="73FE7977"/>
    <w:rsid w:val="74011A6E"/>
    <w:rsid w:val="74057142"/>
    <w:rsid w:val="740E6488"/>
    <w:rsid w:val="740F3A18"/>
    <w:rsid w:val="741348E3"/>
    <w:rsid w:val="74158E4A"/>
    <w:rsid w:val="7419DDA8"/>
    <w:rsid w:val="741B46AC"/>
    <w:rsid w:val="7421B9E7"/>
    <w:rsid w:val="74246DAF"/>
    <w:rsid w:val="743851FB"/>
    <w:rsid w:val="74552E4C"/>
    <w:rsid w:val="745E589C"/>
    <w:rsid w:val="74602583"/>
    <w:rsid w:val="746167E6"/>
    <w:rsid w:val="7464FE92"/>
    <w:rsid w:val="7469CEF2"/>
    <w:rsid w:val="746D2383"/>
    <w:rsid w:val="748388DA"/>
    <w:rsid w:val="7490A3CD"/>
    <w:rsid w:val="749966ED"/>
    <w:rsid w:val="74AE4D2D"/>
    <w:rsid w:val="74C0D533"/>
    <w:rsid w:val="74D120B9"/>
    <w:rsid w:val="74E3BE36"/>
    <w:rsid w:val="74E4C326"/>
    <w:rsid w:val="74E81CA8"/>
    <w:rsid w:val="7505EC91"/>
    <w:rsid w:val="7511B4A6"/>
    <w:rsid w:val="7516972B"/>
    <w:rsid w:val="7519CA04"/>
    <w:rsid w:val="751B6DDC"/>
    <w:rsid w:val="7520673B"/>
    <w:rsid w:val="75283BCA"/>
    <w:rsid w:val="752DBF59"/>
    <w:rsid w:val="7531D407"/>
    <w:rsid w:val="7540D83A"/>
    <w:rsid w:val="7541863E"/>
    <w:rsid w:val="75443E03"/>
    <w:rsid w:val="7546294C"/>
    <w:rsid w:val="754D4B5B"/>
    <w:rsid w:val="7550345E"/>
    <w:rsid w:val="75519127"/>
    <w:rsid w:val="756158E7"/>
    <w:rsid w:val="75644047"/>
    <w:rsid w:val="756CDC12"/>
    <w:rsid w:val="7575FF2B"/>
    <w:rsid w:val="757FCEDE"/>
    <w:rsid w:val="7589BB90"/>
    <w:rsid w:val="758B7BAB"/>
    <w:rsid w:val="759149EC"/>
    <w:rsid w:val="759522C1"/>
    <w:rsid w:val="75964455"/>
    <w:rsid w:val="75A0F7E0"/>
    <w:rsid w:val="75A6742A"/>
    <w:rsid w:val="75AC1389"/>
    <w:rsid w:val="75B4680A"/>
    <w:rsid w:val="75B5AE09"/>
    <w:rsid w:val="75BC9785"/>
    <w:rsid w:val="75C23AE9"/>
    <w:rsid w:val="75C5B7AA"/>
    <w:rsid w:val="75D5D342"/>
    <w:rsid w:val="75D5D828"/>
    <w:rsid w:val="75DE9574"/>
    <w:rsid w:val="75E6B8B5"/>
    <w:rsid w:val="75EBF3CC"/>
    <w:rsid w:val="75F5EF86"/>
    <w:rsid w:val="75F6F653"/>
    <w:rsid w:val="75FCC00F"/>
    <w:rsid w:val="76223ECE"/>
    <w:rsid w:val="7627F6D3"/>
    <w:rsid w:val="7628A03D"/>
    <w:rsid w:val="762B7BF6"/>
    <w:rsid w:val="763816E4"/>
    <w:rsid w:val="763C73AD"/>
    <w:rsid w:val="764825DF"/>
    <w:rsid w:val="76494470"/>
    <w:rsid w:val="764B8980"/>
    <w:rsid w:val="765932A5"/>
    <w:rsid w:val="766796FC"/>
    <w:rsid w:val="76718218"/>
    <w:rsid w:val="7683B8F5"/>
    <w:rsid w:val="7689EC47"/>
    <w:rsid w:val="76910FAB"/>
    <w:rsid w:val="76A8E64A"/>
    <w:rsid w:val="76A9B44A"/>
    <w:rsid w:val="76AEEA1D"/>
    <w:rsid w:val="76B74115"/>
    <w:rsid w:val="76BDE082"/>
    <w:rsid w:val="76BF09F5"/>
    <w:rsid w:val="76C2FCDE"/>
    <w:rsid w:val="76C3432F"/>
    <w:rsid w:val="76C97E80"/>
    <w:rsid w:val="76CC03A8"/>
    <w:rsid w:val="76DC758E"/>
    <w:rsid w:val="76E3DDBB"/>
    <w:rsid w:val="76F45102"/>
    <w:rsid w:val="76F7E45D"/>
    <w:rsid w:val="77019417"/>
    <w:rsid w:val="7705E922"/>
    <w:rsid w:val="77070B66"/>
    <w:rsid w:val="7717FE9E"/>
    <w:rsid w:val="773077E0"/>
    <w:rsid w:val="773319E5"/>
    <w:rsid w:val="77394D46"/>
    <w:rsid w:val="774658EE"/>
    <w:rsid w:val="7747E3EA"/>
    <w:rsid w:val="775EAACD"/>
    <w:rsid w:val="77643A6C"/>
    <w:rsid w:val="7787C42D"/>
    <w:rsid w:val="7793B07A"/>
    <w:rsid w:val="779751B4"/>
    <w:rsid w:val="779D31D6"/>
    <w:rsid w:val="77A220CA"/>
    <w:rsid w:val="77A4540F"/>
    <w:rsid w:val="77B598C4"/>
    <w:rsid w:val="77C491F1"/>
    <w:rsid w:val="77CB0B8C"/>
    <w:rsid w:val="77CD16ED"/>
    <w:rsid w:val="77D0766B"/>
    <w:rsid w:val="77D1A379"/>
    <w:rsid w:val="77D2A9C6"/>
    <w:rsid w:val="77D49D0F"/>
    <w:rsid w:val="77D6CABC"/>
    <w:rsid w:val="77E0CCAC"/>
    <w:rsid w:val="77E10C34"/>
    <w:rsid w:val="77F22F3B"/>
    <w:rsid w:val="77F603F8"/>
    <w:rsid w:val="77F62B45"/>
    <w:rsid w:val="781040DC"/>
    <w:rsid w:val="7810B163"/>
    <w:rsid w:val="7811C8AD"/>
    <w:rsid w:val="7824DA34"/>
    <w:rsid w:val="7829A660"/>
    <w:rsid w:val="782FFFE8"/>
    <w:rsid w:val="78310C75"/>
    <w:rsid w:val="783A43F0"/>
    <w:rsid w:val="783BE161"/>
    <w:rsid w:val="783CD47E"/>
    <w:rsid w:val="784078C0"/>
    <w:rsid w:val="786014DF"/>
    <w:rsid w:val="786C4740"/>
    <w:rsid w:val="787DC6FD"/>
    <w:rsid w:val="787DEFC5"/>
    <w:rsid w:val="7888BF03"/>
    <w:rsid w:val="788BFA22"/>
    <w:rsid w:val="788E925C"/>
    <w:rsid w:val="7894CB11"/>
    <w:rsid w:val="7899B922"/>
    <w:rsid w:val="78A952B9"/>
    <w:rsid w:val="78AA97D7"/>
    <w:rsid w:val="78B0AC18"/>
    <w:rsid w:val="78B2E857"/>
    <w:rsid w:val="78B45BB9"/>
    <w:rsid w:val="78B709F1"/>
    <w:rsid w:val="78BF0573"/>
    <w:rsid w:val="78C2A329"/>
    <w:rsid w:val="78C6D15E"/>
    <w:rsid w:val="78C783A9"/>
    <w:rsid w:val="78E3B44B"/>
    <w:rsid w:val="78EC876E"/>
    <w:rsid w:val="78F41B93"/>
    <w:rsid w:val="79086AFD"/>
    <w:rsid w:val="79109602"/>
    <w:rsid w:val="7914C159"/>
    <w:rsid w:val="7914E965"/>
    <w:rsid w:val="791A9655"/>
    <w:rsid w:val="7923A682"/>
    <w:rsid w:val="7923E5DD"/>
    <w:rsid w:val="792427E6"/>
    <w:rsid w:val="792B1B20"/>
    <w:rsid w:val="7930C2F0"/>
    <w:rsid w:val="79330D9F"/>
    <w:rsid w:val="79346AEB"/>
    <w:rsid w:val="7938741A"/>
    <w:rsid w:val="793AE5D4"/>
    <w:rsid w:val="794D70EA"/>
    <w:rsid w:val="7954BBE1"/>
    <w:rsid w:val="7962C6CD"/>
    <w:rsid w:val="79680890"/>
    <w:rsid w:val="79706D70"/>
    <w:rsid w:val="79720BD0"/>
    <w:rsid w:val="79728472"/>
    <w:rsid w:val="7980DBCE"/>
    <w:rsid w:val="798BF264"/>
    <w:rsid w:val="79A52BB5"/>
    <w:rsid w:val="79A96668"/>
    <w:rsid w:val="79B5049E"/>
    <w:rsid w:val="79BC152F"/>
    <w:rsid w:val="79BD9277"/>
    <w:rsid w:val="79C367C4"/>
    <w:rsid w:val="79C44291"/>
    <w:rsid w:val="79C72438"/>
    <w:rsid w:val="79CB7FA7"/>
    <w:rsid w:val="79D9A436"/>
    <w:rsid w:val="79DCF6E4"/>
    <w:rsid w:val="79DDAEB2"/>
    <w:rsid w:val="79E588A3"/>
    <w:rsid w:val="79EAA9E7"/>
    <w:rsid w:val="79EABC18"/>
    <w:rsid w:val="79EAD78F"/>
    <w:rsid w:val="79FA075E"/>
    <w:rsid w:val="79FBB801"/>
    <w:rsid w:val="79FD8E3C"/>
    <w:rsid w:val="7A044144"/>
    <w:rsid w:val="7A0867DD"/>
    <w:rsid w:val="7A0B2126"/>
    <w:rsid w:val="7A0ED7DE"/>
    <w:rsid w:val="7A1142F7"/>
    <w:rsid w:val="7A1DA716"/>
    <w:rsid w:val="7A233FD8"/>
    <w:rsid w:val="7A25F5D9"/>
    <w:rsid w:val="7A3477FA"/>
    <w:rsid w:val="7A45EFFD"/>
    <w:rsid w:val="7A4C1CCE"/>
    <w:rsid w:val="7A577E1F"/>
    <w:rsid w:val="7A5F3F78"/>
    <w:rsid w:val="7A5F857C"/>
    <w:rsid w:val="7A611F8D"/>
    <w:rsid w:val="7A66A66F"/>
    <w:rsid w:val="7A73A3F6"/>
    <w:rsid w:val="7A76C12F"/>
    <w:rsid w:val="7A8E0EC4"/>
    <w:rsid w:val="7A9AA281"/>
    <w:rsid w:val="7A9C0CE4"/>
    <w:rsid w:val="7A9CD858"/>
    <w:rsid w:val="7AA3193E"/>
    <w:rsid w:val="7AA9AC16"/>
    <w:rsid w:val="7AB185EF"/>
    <w:rsid w:val="7AB4357C"/>
    <w:rsid w:val="7AD7AF99"/>
    <w:rsid w:val="7AE006B7"/>
    <w:rsid w:val="7AE1DBD4"/>
    <w:rsid w:val="7AEC6952"/>
    <w:rsid w:val="7AEF197D"/>
    <w:rsid w:val="7AEFC5C2"/>
    <w:rsid w:val="7AF92878"/>
    <w:rsid w:val="7B0F1EEA"/>
    <w:rsid w:val="7B14E391"/>
    <w:rsid w:val="7B1937B0"/>
    <w:rsid w:val="7B269B96"/>
    <w:rsid w:val="7B367986"/>
    <w:rsid w:val="7B36D419"/>
    <w:rsid w:val="7B3988CF"/>
    <w:rsid w:val="7B3DF8BC"/>
    <w:rsid w:val="7B4CF4FA"/>
    <w:rsid w:val="7B4F810C"/>
    <w:rsid w:val="7B50396A"/>
    <w:rsid w:val="7B589A4F"/>
    <w:rsid w:val="7B5BECF5"/>
    <w:rsid w:val="7B5F82AB"/>
    <w:rsid w:val="7B6012F2"/>
    <w:rsid w:val="7B618EBB"/>
    <w:rsid w:val="7B629389"/>
    <w:rsid w:val="7B65E0B6"/>
    <w:rsid w:val="7B682E41"/>
    <w:rsid w:val="7B6D53F5"/>
    <w:rsid w:val="7B74096B"/>
    <w:rsid w:val="7B816FD5"/>
    <w:rsid w:val="7B8255F5"/>
    <w:rsid w:val="7B86FC5E"/>
    <w:rsid w:val="7B920FA9"/>
    <w:rsid w:val="7B936CBF"/>
    <w:rsid w:val="7B9687BB"/>
    <w:rsid w:val="7B96D678"/>
    <w:rsid w:val="7B98C110"/>
    <w:rsid w:val="7BA1C932"/>
    <w:rsid w:val="7BA459ED"/>
    <w:rsid w:val="7BABB898"/>
    <w:rsid w:val="7BBEBC6D"/>
    <w:rsid w:val="7BC20FC9"/>
    <w:rsid w:val="7BC84316"/>
    <w:rsid w:val="7BD433AE"/>
    <w:rsid w:val="7BD9B338"/>
    <w:rsid w:val="7BDA3401"/>
    <w:rsid w:val="7BDB7322"/>
    <w:rsid w:val="7BDE316A"/>
    <w:rsid w:val="7BE6FA3E"/>
    <w:rsid w:val="7BE9178F"/>
    <w:rsid w:val="7BFCEA36"/>
    <w:rsid w:val="7C05E412"/>
    <w:rsid w:val="7C0B83EB"/>
    <w:rsid w:val="7C1638C8"/>
    <w:rsid w:val="7C194BD2"/>
    <w:rsid w:val="7C24EF8D"/>
    <w:rsid w:val="7C25A4FD"/>
    <w:rsid w:val="7C26B09E"/>
    <w:rsid w:val="7C2ADCAD"/>
    <w:rsid w:val="7C2AF4B8"/>
    <w:rsid w:val="7C2F2051"/>
    <w:rsid w:val="7C3060AA"/>
    <w:rsid w:val="7C35D947"/>
    <w:rsid w:val="7C37DD45"/>
    <w:rsid w:val="7C4BE603"/>
    <w:rsid w:val="7C4D3644"/>
    <w:rsid w:val="7C5CF6CF"/>
    <w:rsid w:val="7C5E91EC"/>
    <w:rsid w:val="7C62C36E"/>
    <w:rsid w:val="7C71C12E"/>
    <w:rsid w:val="7C78115C"/>
    <w:rsid w:val="7C7AA8B9"/>
    <w:rsid w:val="7C7AE35A"/>
    <w:rsid w:val="7C7C4619"/>
    <w:rsid w:val="7C7D2660"/>
    <w:rsid w:val="7C847D86"/>
    <w:rsid w:val="7C8B2F6E"/>
    <w:rsid w:val="7C8D1FCF"/>
    <w:rsid w:val="7C966271"/>
    <w:rsid w:val="7C988EA3"/>
    <w:rsid w:val="7C9FDDBF"/>
    <w:rsid w:val="7CA020DB"/>
    <w:rsid w:val="7CB9B000"/>
    <w:rsid w:val="7CC3D06D"/>
    <w:rsid w:val="7CC54183"/>
    <w:rsid w:val="7CCBC726"/>
    <w:rsid w:val="7CDB025E"/>
    <w:rsid w:val="7CDCD31C"/>
    <w:rsid w:val="7CE39FC8"/>
    <w:rsid w:val="7CF8D1C6"/>
    <w:rsid w:val="7CFA7486"/>
    <w:rsid w:val="7D023A7A"/>
    <w:rsid w:val="7D07AEC2"/>
    <w:rsid w:val="7D0A0699"/>
    <w:rsid w:val="7D0F05A2"/>
    <w:rsid w:val="7D118019"/>
    <w:rsid w:val="7D119254"/>
    <w:rsid w:val="7D1247CA"/>
    <w:rsid w:val="7D153B7D"/>
    <w:rsid w:val="7D1F4D43"/>
    <w:rsid w:val="7D241CCF"/>
    <w:rsid w:val="7D2C8E9A"/>
    <w:rsid w:val="7D311755"/>
    <w:rsid w:val="7D403C88"/>
    <w:rsid w:val="7D46E70C"/>
    <w:rsid w:val="7D50FA69"/>
    <w:rsid w:val="7D609A1C"/>
    <w:rsid w:val="7D634F11"/>
    <w:rsid w:val="7D69F7EC"/>
    <w:rsid w:val="7D6EF3AC"/>
    <w:rsid w:val="7D824D3A"/>
    <w:rsid w:val="7D899F9E"/>
    <w:rsid w:val="7D9DCA02"/>
    <w:rsid w:val="7DA0B169"/>
    <w:rsid w:val="7DA4205B"/>
    <w:rsid w:val="7DAAD171"/>
    <w:rsid w:val="7DB03EDA"/>
    <w:rsid w:val="7DB7256E"/>
    <w:rsid w:val="7DBA42AB"/>
    <w:rsid w:val="7DBE8368"/>
    <w:rsid w:val="7DC3E4D7"/>
    <w:rsid w:val="7DC86518"/>
    <w:rsid w:val="7DCF1B75"/>
    <w:rsid w:val="7DD610F4"/>
    <w:rsid w:val="7DE9B760"/>
    <w:rsid w:val="7DEAD1C2"/>
    <w:rsid w:val="7DECE093"/>
    <w:rsid w:val="7DEE0778"/>
    <w:rsid w:val="7DF8CDF6"/>
    <w:rsid w:val="7E0485D7"/>
    <w:rsid w:val="7E091242"/>
    <w:rsid w:val="7E0C07F6"/>
    <w:rsid w:val="7E0CF0F4"/>
    <w:rsid w:val="7E119B72"/>
    <w:rsid w:val="7E1AB0CA"/>
    <w:rsid w:val="7E20FF29"/>
    <w:rsid w:val="7E267C3A"/>
    <w:rsid w:val="7E276C6E"/>
    <w:rsid w:val="7E2B8FB7"/>
    <w:rsid w:val="7E33AD51"/>
    <w:rsid w:val="7E358CE1"/>
    <w:rsid w:val="7E4AFF0F"/>
    <w:rsid w:val="7E4EAB82"/>
    <w:rsid w:val="7E5CBE6D"/>
    <w:rsid w:val="7E5FC244"/>
    <w:rsid w:val="7E679787"/>
    <w:rsid w:val="7E6A6B37"/>
    <w:rsid w:val="7E6B6592"/>
    <w:rsid w:val="7E6F410C"/>
    <w:rsid w:val="7E80CD1D"/>
    <w:rsid w:val="7E9644E7"/>
    <w:rsid w:val="7EA09EBC"/>
    <w:rsid w:val="7EA92E61"/>
    <w:rsid w:val="7EAC6265"/>
    <w:rsid w:val="7EADA12D"/>
    <w:rsid w:val="7EADD640"/>
    <w:rsid w:val="7EB41205"/>
    <w:rsid w:val="7EC4EBE2"/>
    <w:rsid w:val="7ECACC4E"/>
    <w:rsid w:val="7EE2B016"/>
    <w:rsid w:val="7EE4B41A"/>
    <w:rsid w:val="7EEB5BFC"/>
    <w:rsid w:val="7EF6FAD6"/>
    <w:rsid w:val="7EFF1F72"/>
    <w:rsid w:val="7F04BE70"/>
    <w:rsid w:val="7F082F83"/>
    <w:rsid w:val="7F113767"/>
    <w:rsid w:val="7F11D004"/>
    <w:rsid w:val="7F12106D"/>
    <w:rsid w:val="7F161980"/>
    <w:rsid w:val="7F16D101"/>
    <w:rsid w:val="7F221BF5"/>
    <w:rsid w:val="7F23346B"/>
    <w:rsid w:val="7F2C5035"/>
    <w:rsid w:val="7F38DC3E"/>
    <w:rsid w:val="7F3D9276"/>
    <w:rsid w:val="7F4EE999"/>
    <w:rsid w:val="7F52B48C"/>
    <w:rsid w:val="7F5E06FD"/>
    <w:rsid w:val="7F7CD9E1"/>
    <w:rsid w:val="7F802063"/>
    <w:rsid w:val="7F8349CD"/>
    <w:rsid w:val="7F843357"/>
    <w:rsid w:val="7F8B3C36"/>
    <w:rsid w:val="7F8BE28F"/>
    <w:rsid w:val="7F8E8D75"/>
    <w:rsid w:val="7FA6A9FE"/>
    <w:rsid w:val="7FAFB4A9"/>
    <w:rsid w:val="7FB2F454"/>
    <w:rsid w:val="7FCA6C01"/>
    <w:rsid w:val="7FCEA169"/>
    <w:rsid w:val="7FD12A52"/>
    <w:rsid w:val="7FD138FF"/>
    <w:rsid w:val="7FD484B3"/>
    <w:rsid w:val="7FE8A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795930"/>
  <w15:docId w15:val="{12C44E36-F911-41B4-A55A-E33DD6E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44B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4B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44B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4B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5</TotalTime>
  <Pages>17</Pages>
  <Words>3107</Words>
  <Characters>16782</Characters>
  <Application>Microsoft Office Word</Application>
  <DocSecurity>0</DocSecurity>
  <Lines>139</Lines>
  <Paragraphs>39</Paragraphs>
  <ScaleCrop>false</ScaleCrop>
  <Company/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227</cp:revision>
  <cp:lastPrinted>2022-05-16T13:25:00Z</cp:lastPrinted>
  <dcterms:created xsi:type="dcterms:W3CDTF">2024-02-16T21:37:00Z</dcterms:created>
  <dcterms:modified xsi:type="dcterms:W3CDTF">2025-09-19T12:53:00Z</dcterms:modified>
</cp:coreProperties>
</file>