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39EED2C" w14:textId="286552E3" w:rsidR="3CE04C5A" w:rsidRDefault="3CE04C5A" w:rsidP="6598A4FC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  <w:r w:rsidRPr="41F5D2AB">
        <w:rPr>
          <w:rFonts w:ascii="Arial" w:eastAsia="Arial" w:hAnsi="Arial" w:cs="Arial"/>
          <w:b/>
          <w:bCs/>
        </w:rPr>
        <w:t xml:space="preserve">MÊS: </w:t>
      </w:r>
      <w:proofErr w:type="gramStart"/>
      <w:r w:rsidR="006A1BB5" w:rsidRPr="41F5D2AB">
        <w:rPr>
          <w:rFonts w:ascii="Arial" w:eastAsia="Arial" w:hAnsi="Arial" w:cs="Arial"/>
          <w:b/>
          <w:bCs/>
        </w:rPr>
        <w:t>SETEMBR</w:t>
      </w:r>
      <w:r w:rsidRPr="41F5D2AB">
        <w:rPr>
          <w:rFonts w:ascii="Arial" w:eastAsia="Arial" w:hAnsi="Arial" w:cs="Arial"/>
          <w:b/>
          <w:bCs/>
        </w:rPr>
        <w:t>O</w:t>
      </w:r>
      <w:proofErr w:type="gramEnd"/>
      <w:r w:rsidRPr="41F5D2AB">
        <w:rPr>
          <w:rFonts w:ascii="Arial" w:eastAsia="Arial" w:hAnsi="Arial" w:cs="Arial"/>
          <w:b/>
          <w:bCs/>
        </w:rPr>
        <w:t xml:space="preserve"> 2025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010"/>
        <w:gridCol w:w="1904"/>
        <w:gridCol w:w="3013"/>
        <w:gridCol w:w="4410"/>
        <w:gridCol w:w="3796"/>
      </w:tblGrid>
      <w:tr w:rsidR="41F5D2AB" w14:paraId="2EF2F6D1" w14:textId="77777777" w:rsidTr="4DC8714E">
        <w:trPr>
          <w:trHeight w:val="300"/>
        </w:trPr>
        <w:tc>
          <w:tcPr>
            <w:tcW w:w="151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CF7D941" w14:textId="3A42072C" w:rsidR="41F5D2AB" w:rsidRDefault="41F5D2AB" w:rsidP="41F5D2AB">
            <w:pPr>
              <w:jc w:val="center"/>
            </w:pPr>
            <w:r w:rsidRPr="41F5D2AB">
              <w:rPr>
                <w:rFonts w:ascii="Arial" w:eastAsia="Arial" w:hAnsi="Arial" w:cs="Arial"/>
                <w:b/>
                <w:bCs/>
                <w:sz w:val="31"/>
                <w:szCs w:val="31"/>
              </w:rPr>
              <w:t>9º ANO B – ENSINO FUNDAMENTAL</w:t>
            </w:r>
          </w:p>
        </w:tc>
      </w:tr>
      <w:tr w:rsidR="41F5D2AB" w14:paraId="5C19ADDB" w14:textId="77777777" w:rsidTr="4DC8714E">
        <w:trPr>
          <w:trHeight w:val="240"/>
        </w:trPr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4E7A750" w14:textId="47B05C4E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DF93700" w14:textId="47A62D72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E45B58F" w14:textId="13AC9236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42B2E1A" w14:textId="58602A12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17B9FCA" w14:textId="105C7FAC" w:rsidR="41F5D2AB" w:rsidRDefault="41F5D2AB" w:rsidP="41F5D2AB">
            <w:pPr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41F5D2AB" w14:paraId="56E05348" w14:textId="77777777" w:rsidTr="4DC8714E">
        <w:trPr>
          <w:trHeight w:val="300"/>
        </w:trPr>
        <w:tc>
          <w:tcPr>
            <w:tcW w:w="20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E3FD38" w14:textId="5BC299BE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01/09/2025</w:t>
            </w:r>
          </w:p>
          <w:p w14:paraId="074E114F" w14:textId="51640FEC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ACEA7F1" w14:textId="7D7917D3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B91FC8" w14:textId="045B4C92" w:rsidR="41F5D2AB" w:rsidRDefault="41F5D2AB" w:rsidP="41F5D2A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70300E9">
              <w:t xml:space="preserve"> </w:t>
            </w:r>
            <w:r w:rsidR="5F3BB50C" w:rsidRPr="270300E9">
              <w:t xml:space="preserve">Genética - 1 lei de </w:t>
            </w:r>
            <w:proofErr w:type="spellStart"/>
            <w:r w:rsidR="5F3BB50C" w:rsidRPr="270300E9">
              <w:t>mendel</w:t>
            </w:r>
            <w:proofErr w:type="spellEnd"/>
            <w:r w:rsidR="5F3BB50C" w:rsidRPr="270300E9">
              <w:t xml:space="preserve"> </w:t>
            </w:r>
          </w:p>
        </w:tc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A31FEA" w14:textId="3E48092A" w:rsidR="41F5D2AB" w:rsidRDefault="5F3BB50C" w:rsidP="270300E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70300E9">
              <w:t xml:space="preserve">Registro de conteúdos no caderno </w:t>
            </w:r>
          </w:p>
        </w:tc>
        <w:tc>
          <w:tcPr>
            <w:tcW w:w="3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7E0528" w14:textId="5EE29119" w:rsidR="41F5D2AB" w:rsidRDefault="5F3BB50C" w:rsidP="270300E9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270300E9">
              <w:t xml:space="preserve">Atividade no caderno </w:t>
            </w:r>
          </w:p>
        </w:tc>
      </w:tr>
      <w:tr w:rsidR="41F5D2AB" w14:paraId="7FFBF4EA" w14:textId="77777777" w:rsidTr="4DC8714E">
        <w:trPr>
          <w:trHeight w:val="300"/>
        </w:trPr>
        <w:tc>
          <w:tcPr>
            <w:tcW w:w="2010" w:type="dxa"/>
            <w:vMerge/>
            <w:vAlign w:val="center"/>
          </w:tcPr>
          <w:p w14:paraId="43C8EADE" w14:textId="77777777" w:rsidR="00E41518" w:rsidRDefault="00E41518"/>
        </w:tc>
        <w:tc>
          <w:tcPr>
            <w:tcW w:w="1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5CE5DE7" w14:textId="651F9CFD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613F9A" w14:textId="36971D0A" w:rsidR="41F5D2AB" w:rsidRDefault="41F5D2AB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 xml:space="preserve"> </w:t>
            </w:r>
            <w:r w:rsidR="12CF14BA" w:rsidRPr="51F7EB03">
              <w:t>Cap. 09 - Circunferência e Círculo</w:t>
            </w:r>
          </w:p>
          <w:p w14:paraId="7C308C39" w14:textId="650A1ABF" w:rsidR="41F5D2AB" w:rsidRDefault="12CF14BA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Circunferência, pág. 160</w:t>
            </w:r>
          </w:p>
          <w:p w14:paraId="444F2EEF" w14:textId="2083612E" w:rsidR="41F5D2AB" w:rsidRDefault="12CF14BA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Ângulos na circunferência, pág. 163</w:t>
            </w:r>
          </w:p>
          <w:p w14:paraId="4F6DD070" w14:textId="21AD532B" w:rsidR="41F5D2AB" w:rsidRDefault="12CF14BA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Medida do comprimento da circunferência, pág. 173</w:t>
            </w:r>
          </w:p>
          <w:p w14:paraId="146390B8" w14:textId="103316C9" w:rsidR="41F5D2AB" w:rsidRDefault="12CF14BA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Medida da área do círculo, pág. 177</w:t>
            </w:r>
          </w:p>
          <w:p w14:paraId="537CA563" w14:textId="3CAE3D9C" w:rsidR="41F5D2AB" w:rsidRDefault="41F5D2AB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97AD78" w14:textId="72D45F12" w:rsidR="41F5D2AB" w:rsidRDefault="12CF14BA" w:rsidP="41F5D2A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Atividades propostas no livro, págs. 161 e 162.</w:t>
            </w:r>
          </w:p>
          <w:p w14:paraId="71F1D3CC" w14:textId="2D6898F3" w:rsidR="41F5D2AB" w:rsidRDefault="12CF14BA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165; 166; 167 e 168</w:t>
            </w:r>
          </w:p>
          <w:p w14:paraId="17F82A3C" w14:textId="5594145B" w:rsidR="41F5D2AB" w:rsidRDefault="12CF14BA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174; 175 e 176</w:t>
            </w:r>
          </w:p>
          <w:p w14:paraId="1C515BD9" w14:textId="07906DA0" w:rsidR="41F5D2AB" w:rsidRDefault="12CF14BA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179; 180; 181; 182 e 183</w:t>
            </w:r>
          </w:p>
          <w:p w14:paraId="50CC6DCC" w14:textId="0B5C2892" w:rsidR="41F5D2AB" w:rsidRDefault="41F5D2AB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</w:p>
          <w:p w14:paraId="2939ED9F" w14:textId="10385EA1" w:rsidR="41F5D2AB" w:rsidRDefault="41F5D2AB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</w:p>
          <w:p w14:paraId="199C821C" w14:textId="1E4CC738" w:rsidR="41F5D2AB" w:rsidRDefault="41F5D2AB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</w:p>
          <w:p w14:paraId="520AC680" w14:textId="68516687" w:rsidR="41F5D2AB" w:rsidRDefault="41F5D2AB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 xml:space="preserve"> </w:t>
            </w:r>
          </w:p>
        </w:tc>
        <w:tc>
          <w:tcPr>
            <w:tcW w:w="3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A02EBD" w14:textId="72D45F12" w:rsidR="41F5D2AB" w:rsidRDefault="77EE3454" w:rsidP="41F5D2A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Atividades propostas no livro, págs. 161 e 162.</w:t>
            </w:r>
          </w:p>
          <w:p w14:paraId="68E1CD3E" w14:textId="2D6898F3" w:rsidR="41F5D2AB" w:rsidRDefault="77EE3454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165; 166; 167 e 168</w:t>
            </w:r>
          </w:p>
          <w:p w14:paraId="1FE2D202" w14:textId="5594145B" w:rsidR="41F5D2AB" w:rsidRDefault="77EE3454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174; 175 e 176</w:t>
            </w:r>
          </w:p>
          <w:p w14:paraId="166899B7" w14:textId="07906DA0" w:rsidR="41F5D2AB" w:rsidRDefault="77EE3454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179; 180; 181; 182 e 183</w:t>
            </w:r>
          </w:p>
          <w:p w14:paraId="521CE8F1" w14:textId="41E1F917" w:rsidR="41F5D2AB" w:rsidRDefault="41F5D2AB" w:rsidP="41F5D2A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rPr>
                <w:rFonts w:ascii="Arial" w:eastAsia="Arial" w:hAnsi="Arial" w:cs="Arial"/>
              </w:rPr>
              <w:t xml:space="preserve"> </w:t>
            </w:r>
          </w:p>
        </w:tc>
      </w:tr>
      <w:tr w:rsidR="41F5D2AB" w14:paraId="61685F91" w14:textId="77777777" w:rsidTr="4DC8714E">
        <w:trPr>
          <w:trHeight w:val="300"/>
        </w:trPr>
        <w:tc>
          <w:tcPr>
            <w:tcW w:w="2010" w:type="dxa"/>
            <w:vMerge/>
            <w:vAlign w:val="center"/>
          </w:tcPr>
          <w:p w14:paraId="4535401B" w14:textId="77777777" w:rsidR="00E41518" w:rsidRDefault="00E41518"/>
        </w:tc>
        <w:tc>
          <w:tcPr>
            <w:tcW w:w="1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9C436D1" w14:textId="015EFA97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41F5D2AB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A169E1" w14:textId="763851DA" w:rsidR="41F5D2AB" w:rsidRDefault="65BA5FD7" w:rsidP="41F5D2AB">
            <w:pPr>
              <w:tabs>
                <w:tab w:val="left" w:leader="underscore" w:pos="15120"/>
              </w:tabs>
              <w:jc w:val="center"/>
            </w:pPr>
            <w:r w:rsidRPr="4DC8714E">
              <w:t xml:space="preserve">Unit 6 - Be a </w:t>
            </w:r>
            <w:proofErr w:type="spellStart"/>
            <w:r w:rsidRPr="4DC8714E">
              <w:t>volunteer</w:t>
            </w:r>
            <w:proofErr w:type="spellEnd"/>
          </w:p>
        </w:tc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DC1148" w14:textId="77D7AD10" w:rsidR="41F5D2AB" w:rsidRDefault="50E3E3D7" w:rsidP="4DC8714E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4DC8714E">
              <w:t xml:space="preserve">Vocabulário sobre ações voluntárias em inglês </w:t>
            </w:r>
            <w:proofErr w:type="spellStart"/>
            <w:r w:rsidRPr="4DC8714E">
              <w:t>pág</w:t>
            </w:r>
            <w:proofErr w:type="spellEnd"/>
            <w:r w:rsidRPr="4DC8714E">
              <w:t xml:space="preserve"> 77</w:t>
            </w:r>
          </w:p>
          <w:p w14:paraId="482030EE" w14:textId="047A586F" w:rsidR="41F5D2AB" w:rsidRDefault="41F5D2AB" w:rsidP="41F5D2AB">
            <w:pPr>
              <w:tabs>
                <w:tab w:val="left" w:pos="298"/>
              </w:tabs>
              <w:spacing w:line="252" w:lineRule="auto"/>
              <w:jc w:val="center"/>
            </w:pPr>
            <w:r w:rsidRPr="4DC8714E">
              <w:t xml:space="preserve"> </w:t>
            </w:r>
          </w:p>
        </w:tc>
        <w:tc>
          <w:tcPr>
            <w:tcW w:w="3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2F9BB7" w14:textId="684A8D24" w:rsidR="41F5D2AB" w:rsidRDefault="512845EE" w:rsidP="4DC8714E">
            <w:pPr>
              <w:tabs>
                <w:tab w:val="left" w:leader="underscore" w:pos="15120"/>
              </w:tabs>
              <w:jc w:val="center"/>
            </w:pPr>
            <w:proofErr w:type="spellStart"/>
            <w:proofErr w:type="gramStart"/>
            <w:r w:rsidRPr="4DC8714E">
              <w:t>pág</w:t>
            </w:r>
            <w:proofErr w:type="spellEnd"/>
            <w:proofErr w:type="gramEnd"/>
            <w:r w:rsidRPr="4DC8714E">
              <w:t xml:space="preserve"> 78 e 79</w:t>
            </w:r>
          </w:p>
          <w:p w14:paraId="5F33E912" w14:textId="580A5E1B" w:rsidR="41F5D2AB" w:rsidRDefault="41F5D2AB" w:rsidP="41F5D2A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DC8714E">
              <w:t xml:space="preserve"> </w:t>
            </w:r>
          </w:p>
        </w:tc>
      </w:tr>
      <w:tr w:rsidR="41F5D2AB" w14:paraId="472CA6B3" w14:textId="77777777" w:rsidTr="4DC8714E">
        <w:trPr>
          <w:trHeight w:val="300"/>
        </w:trPr>
        <w:tc>
          <w:tcPr>
            <w:tcW w:w="2010" w:type="dxa"/>
            <w:vMerge/>
            <w:vAlign w:val="center"/>
          </w:tcPr>
          <w:p w14:paraId="226E8AD3" w14:textId="77777777" w:rsidR="00E41518" w:rsidRDefault="00E41518"/>
        </w:tc>
        <w:tc>
          <w:tcPr>
            <w:tcW w:w="1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178ED49" w14:textId="160922A6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C3CB29" w14:textId="567D1C1D" w:rsidR="41F5D2AB" w:rsidRDefault="29251D32" w:rsidP="41F5D2AB">
            <w:pPr>
              <w:jc w:val="center"/>
            </w:pPr>
            <w:r w:rsidRPr="64D1D80C">
              <w:t>Unidade 5- comunicando uma ideia.</w:t>
            </w:r>
            <w:r w:rsidR="41F5D2AB" w:rsidRPr="64D1D80C">
              <w:t xml:space="preserve"> </w:t>
            </w:r>
          </w:p>
        </w:tc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9509A9" w14:textId="0317A345" w:rsidR="41F5D2AB" w:rsidRDefault="22798DE8" w:rsidP="41F5D2AB">
            <w:pPr>
              <w:jc w:val="center"/>
            </w:pPr>
            <w:r w:rsidRPr="64D1D80C">
              <w:t>Abordagens de conteúdo.</w:t>
            </w:r>
            <w:r w:rsidR="41F5D2AB" w:rsidRPr="64D1D80C">
              <w:t xml:space="preserve"> </w:t>
            </w:r>
          </w:p>
        </w:tc>
        <w:tc>
          <w:tcPr>
            <w:tcW w:w="3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4EAD7A" w14:textId="7F523AFE" w:rsidR="41F5D2AB" w:rsidRDefault="003C156D" w:rsidP="41F5D2AB">
            <w:pPr>
              <w:jc w:val="center"/>
            </w:pPr>
            <w:r>
              <w:t>X</w:t>
            </w:r>
            <w:r w:rsidR="41F5D2AB" w:rsidRPr="41F5D2AB">
              <w:t xml:space="preserve"> </w:t>
            </w:r>
          </w:p>
        </w:tc>
      </w:tr>
      <w:tr w:rsidR="41F5D2AB" w14:paraId="5DFCD4F7" w14:textId="77777777" w:rsidTr="4DC8714E">
        <w:trPr>
          <w:trHeight w:val="300"/>
        </w:trPr>
        <w:tc>
          <w:tcPr>
            <w:tcW w:w="2010" w:type="dxa"/>
            <w:vMerge/>
            <w:vAlign w:val="center"/>
          </w:tcPr>
          <w:p w14:paraId="3C9448C6" w14:textId="77777777" w:rsidR="00E41518" w:rsidRDefault="00E41518"/>
        </w:tc>
        <w:tc>
          <w:tcPr>
            <w:tcW w:w="1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80261BF" w14:textId="75AE9054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IF RED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4245DE" w14:textId="4B0CE1AB" w:rsidR="0D8AFCBF" w:rsidRDefault="0D8AFCBF" w:rsidP="0D8AFCBF">
            <w:pPr>
              <w:jc w:val="center"/>
              <w:rPr>
                <w:color w:val="000000" w:themeColor="text1"/>
              </w:rPr>
            </w:pPr>
            <w:r w:rsidRPr="0D8AFCBF">
              <w:rPr>
                <w:color w:val="000000" w:themeColor="text1"/>
              </w:rPr>
              <w:t>Correção da atividade de casa;</w:t>
            </w:r>
          </w:p>
          <w:p w14:paraId="38878316" w14:textId="2850871C" w:rsidR="0D8AFCBF" w:rsidRDefault="0D8AFCBF" w:rsidP="0D8AFCBF">
            <w:pPr>
              <w:jc w:val="center"/>
              <w:rPr>
                <w:color w:val="000000" w:themeColor="text1"/>
              </w:rPr>
            </w:pPr>
            <w:r w:rsidRPr="0D8AFCBF">
              <w:rPr>
                <w:color w:val="000000" w:themeColor="text1"/>
              </w:rPr>
              <w:t xml:space="preserve">Proposta de intervenção no texto dissertativo. </w:t>
            </w:r>
          </w:p>
        </w:tc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D3BA11" w14:textId="5CA479C8" w:rsidR="0D8AFCBF" w:rsidRDefault="0D8AFCBF" w:rsidP="0D8AFCBF">
            <w:pPr>
              <w:jc w:val="center"/>
              <w:rPr>
                <w:color w:val="000000" w:themeColor="text1"/>
              </w:rPr>
            </w:pPr>
            <w:r w:rsidRPr="0D8AFCBF">
              <w:rPr>
                <w:color w:val="000000" w:themeColor="text1"/>
              </w:rPr>
              <w:t xml:space="preserve">Participação. </w:t>
            </w:r>
          </w:p>
        </w:tc>
        <w:tc>
          <w:tcPr>
            <w:tcW w:w="3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F7BC34" w14:textId="6BA46DFB" w:rsidR="0D8AFCBF" w:rsidRDefault="0D8AFCBF" w:rsidP="0D8AFCBF">
            <w:pPr>
              <w:jc w:val="center"/>
              <w:rPr>
                <w:color w:val="000000" w:themeColor="text1"/>
              </w:rPr>
            </w:pPr>
            <w:r w:rsidRPr="0D8AFCBF">
              <w:rPr>
                <w:color w:val="000000" w:themeColor="text1"/>
              </w:rPr>
              <w:t>Criação da proposta de intervenção para o tema proposto.</w:t>
            </w:r>
          </w:p>
        </w:tc>
      </w:tr>
    </w:tbl>
    <w:p w14:paraId="0A580B1F" w14:textId="768129AC" w:rsidR="40E37C70" w:rsidRDefault="40E37C70" w:rsidP="41F5D2AB">
      <w:pPr>
        <w:tabs>
          <w:tab w:val="left" w:pos="8355"/>
        </w:tabs>
      </w:pPr>
      <w:r w:rsidRPr="41F5D2AB">
        <w:t xml:space="preserve"> </w:t>
      </w:r>
    </w:p>
    <w:p w14:paraId="40508335" w14:textId="73AF8167" w:rsidR="40E37C70" w:rsidRDefault="40E37C70" w:rsidP="41F5D2AB">
      <w:pPr>
        <w:tabs>
          <w:tab w:val="left" w:pos="8355"/>
        </w:tabs>
      </w:pPr>
      <w:r w:rsidRPr="41F5D2AB">
        <w:rPr>
          <w:rFonts w:ascii="Arial" w:eastAsia="Arial" w:hAnsi="Arial" w:cs="Arial"/>
        </w:rPr>
        <w:t xml:space="preserve"> </w:t>
      </w:r>
    </w:p>
    <w:p w14:paraId="348D4814" w14:textId="2A6BC695" w:rsidR="40E37C70" w:rsidRDefault="40E37C70" w:rsidP="41F5D2AB">
      <w:pPr>
        <w:tabs>
          <w:tab w:val="left" w:pos="8355"/>
        </w:tabs>
      </w:pPr>
      <w:r w:rsidRPr="41F5D2AB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0"/>
        <w:gridCol w:w="2033"/>
        <w:gridCol w:w="3012"/>
        <w:gridCol w:w="4425"/>
        <w:gridCol w:w="3740"/>
      </w:tblGrid>
      <w:tr w:rsidR="41F5D2AB" w14:paraId="5F2BEEA6" w14:textId="77777777" w:rsidTr="4DC8714E">
        <w:trPr>
          <w:trHeight w:val="30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8CAB400" w14:textId="777CFCC0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CFE8CDB" w14:textId="59195EE8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84A92A4" w14:textId="19B8FAA9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1137094" w14:textId="11D778BD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9DBAE8D" w14:textId="4D689BB8" w:rsidR="41F5D2AB" w:rsidRDefault="41F5D2AB" w:rsidP="41F5D2AB">
            <w:pPr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41F5D2AB" w14:paraId="266893A7" w14:textId="77777777" w:rsidTr="4DC8714E">
        <w:trPr>
          <w:trHeight w:val="300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E48DB7" w14:textId="738D074C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02/09/2025</w:t>
            </w:r>
          </w:p>
          <w:p w14:paraId="6AF3CD4A" w14:textId="27A2D028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lastRenderedPageBreak/>
              <w:t>Terça-feira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2A64E1B" w14:textId="12A2B583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lastRenderedPageBreak/>
              <w:t>Matemática</w:t>
            </w:r>
          </w:p>
        </w:tc>
        <w:tc>
          <w:tcPr>
            <w:tcW w:w="3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3ABC6E" w14:textId="0188C25C" w:rsidR="41F5D2AB" w:rsidRDefault="76379E97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Cap. 08 - Estatística e Probabilidade</w:t>
            </w:r>
          </w:p>
          <w:p w14:paraId="49D36B4E" w14:textId="68DA3840" w:rsidR="41F5D2AB" w:rsidRDefault="76379E97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lastRenderedPageBreak/>
              <w:t>Tabelas de frequência, pág. 136</w:t>
            </w:r>
          </w:p>
          <w:p w14:paraId="50C37101" w14:textId="7ADD7BFA" w:rsidR="41F5D2AB" w:rsidRDefault="76379E97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Gráficos, pág. 141</w:t>
            </w:r>
          </w:p>
          <w:p w14:paraId="4AA12AF2" w14:textId="0E223178" w:rsidR="41F5D2AB" w:rsidRDefault="76379E97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Média aritmética, moda e mediana, pág. 146</w:t>
            </w:r>
          </w:p>
          <w:p w14:paraId="133762A3" w14:textId="506E405B" w:rsidR="41F5D2AB" w:rsidRDefault="76379E97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Pesquisas amostrais, pág. 149</w:t>
            </w:r>
          </w:p>
          <w:p w14:paraId="53C9A4C2" w14:textId="46932822" w:rsidR="41F5D2AB" w:rsidRDefault="76379E97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Probabilidade, pág. 152</w:t>
            </w:r>
          </w:p>
          <w:p w14:paraId="1DB9C3A8" w14:textId="7F3A9680" w:rsidR="41F5D2AB" w:rsidRDefault="41F5D2AB" w:rsidP="41F5D2AB">
            <w:pPr>
              <w:jc w:val="center"/>
            </w:pPr>
            <w:r w:rsidRPr="51F7EB03">
              <w:t xml:space="preserve"> </w:t>
            </w:r>
          </w:p>
        </w:tc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77312B" w14:textId="7F3AE13E" w:rsidR="41F5D2AB" w:rsidRDefault="124591C6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lastRenderedPageBreak/>
              <w:t>Atividades propostas no livro, págs. 161 e 162.</w:t>
            </w:r>
          </w:p>
          <w:p w14:paraId="74C7EBB3" w14:textId="60CCF389" w:rsidR="41F5D2AB" w:rsidRDefault="18B7550C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lastRenderedPageBreak/>
              <w:t>Atividades propostas no livro, págs. 138; 139; 140.</w:t>
            </w:r>
          </w:p>
          <w:p w14:paraId="73F582FE" w14:textId="2DC304B8" w:rsidR="41F5D2AB" w:rsidRDefault="18B7550C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143; 144; 145.</w:t>
            </w:r>
          </w:p>
          <w:p w14:paraId="1348472F" w14:textId="7B536697" w:rsidR="41F5D2AB" w:rsidRDefault="18B7550C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147 e 148.</w:t>
            </w:r>
          </w:p>
          <w:p w14:paraId="08E16FDE" w14:textId="0FB1F116" w:rsidR="41F5D2AB" w:rsidRDefault="18B7550C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150 e 151.</w:t>
            </w:r>
          </w:p>
          <w:p w14:paraId="3188A860" w14:textId="5FD003F4" w:rsidR="41F5D2AB" w:rsidRDefault="18B7550C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154; 155.</w:t>
            </w:r>
          </w:p>
          <w:p w14:paraId="49529944" w14:textId="3316AB0B" w:rsidR="41F5D2AB" w:rsidRDefault="41F5D2AB" w:rsidP="41F5D2A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 xml:space="preserve"> </w:t>
            </w:r>
          </w:p>
        </w:tc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311C87" w14:textId="72D45F12" w:rsidR="41F5D2AB" w:rsidRDefault="61AB3DE1" w:rsidP="51F7EB0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1F7EB03">
              <w:lastRenderedPageBreak/>
              <w:t>Atividades propostas no livro, págs. 161 e 162.</w:t>
            </w:r>
          </w:p>
          <w:p w14:paraId="1230AB25" w14:textId="60CCF389" w:rsidR="41F5D2AB" w:rsidRDefault="285D9D23" w:rsidP="51F7EB0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1F7EB03">
              <w:lastRenderedPageBreak/>
              <w:t>Atividades propostas no livro, págs. 138; 139; 140.</w:t>
            </w:r>
          </w:p>
          <w:p w14:paraId="3D2C1802" w14:textId="2DC304B8" w:rsidR="41F5D2AB" w:rsidRDefault="285D9D23" w:rsidP="51F7EB0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1F7EB03">
              <w:t>143; 144; 145.</w:t>
            </w:r>
          </w:p>
          <w:p w14:paraId="1FCE7FDC" w14:textId="7B536697" w:rsidR="41F5D2AB" w:rsidRDefault="285D9D23" w:rsidP="51F7EB0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1F7EB03">
              <w:t>147 e 148.</w:t>
            </w:r>
          </w:p>
          <w:p w14:paraId="09263CA5" w14:textId="0FB1F116" w:rsidR="41F5D2AB" w:rsidRDefault="285D9D23" w:rsidP="51F7EB0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1F7EB03">
              <w:t>150 e 151.</w:t>
            </w:r>
          </w:p>
          <w:p w14:paraId="286DBC76" w14:textId="5FD003F4" w:rsidR="41F5D2AB" w:rsidRDefault="285D9D23" w:rsidP="51F7EB0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1F7EB03">
              <w:t>154; 155.</w:t>
            </w:r>
          </w:p>
          <w:p w14:paraId="2ED93815" w14:textId="558ED99B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1F7EB03">
              <w:t xml:space="preserve"> </w:t>
            </w:r>
          </w:p>
        </w:tc>
      </w:tr>
      <w:tr w:rsidR="41F5D2AB" w14:paraId="49D18461" w14:textId="77777777" w:rsidTr="4DC8714E">
        <w:trPr>
          <w:trHeight w:val="300"/>
        </w:trPr>
        <w:tc>
          <w:tcPr>
            <w:tcW w:w="1880" w:type="dxa"/>
            <w:vMerge/>
            <w:vAlign w:val="center"/>
          </w:tcPr>
          <w:p w14:paraId="635EA6D3" w14:textId="77777777" w:rsidR="00E41518" w:rsidRDefault="00E41518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BC8A19E" w14:textId="34C3F61D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03CE2D" w14:textId="6A8EF763" w:rsidR="41F5D2AB" w:rsidRDefault="2829BC80" w:rsidP="51F7EB0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F7EB03">
              <w:t>Cap. 08 - Estatística e Probabilidade</w:t>
            </w:r>
          </w:p>
          <w:p w14:paraId="084F39DB" w14:textId="68DA3840" w:rsidR="41F5D2AB" w:rsidRDefault="2829BC80" w:rsidP="51F7EB0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F7EB03">
              <w:t>Tabelas de frequência, pág. 136</w:t>
            </w:r>
          </w:p>
          <w:p w14:paraId="74EC10AE" w14:textId="7ADD7BFA" w:rsidR="41F5D2AB" w:rsidRDefault="2829BC80" w:rsidP="51F7EB0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F7EB03">
              <w:t>Gráficos, pág. 141</w:t>
            </w:r>
          </w:p>
          <w:p w14:paraId="4993DA9E" w14:textId="0E223178" w:rsidR="41F5D2AB" w:rsidRDefault="2829BC80" w:rsidP="51F7EB0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F7EB03">
              <w:t>Média aritmética, moda e mediana, pág. 146</w:t>
            </w:r>
          </w:p>
          <w:p w14:paraId="34765CAC" w14:textId="506E405B" w:rsidR="41F5D2AB" w:rsidRDefault="2829BC80" w:rsidP="51F7EB0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F7EB03">
              <w:t>Pesquisas amostrais, pág. 149</w:t>
            </w:r>
          </w:p>
          <w:p w14:paraId="6042903A" w14:textId="264E03C7" w:rsidR="41F5D2AB" w:rsidRDefault="2829BC80" w:rsidP="51F7EB0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F7EB03">
              <w:t>Probabilidade, pág. 152</w:t>
            </w:r>
            <w:r w:rsidR="41F5D2AB" w:rsidRPr="51F7EB03">
              <w:t xml:space="preserve"> </w:t>
            </w:r>
          </w:p>
        </w:tc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A324D6" w14:textId="0CC41585" w:rsidR="41F5D2AB" w:rsidRDefault="41F5D2AB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 xml:space="preserve"> </w:t>
            </w:r>
            <w:r w:rsidR="49B34D76" w:rsidRPr="51F7EB03">
              <w:t>Atividades propostas no livro, págs. 138; 139; 140.</w:t>
            </w:r>
          </w:p>
          <w:p w14:paraId="53138B58" w14:textId="2DC304B8" w:rsidR="41F5D2AB" w:rsidRDefault="49B34D76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143; 144; 145.</w:t>
            </w:r>
          </w:p>
          <w:p w14:paraId="12F1F58B" w14:textId="7B536697" w:rsidR="41F5D2AB" w:rsidRDefault="49B34D76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147 e 148.</w:t>
            </w:r>
          </w:p>
          <w:p w14:paraId="0FF53C97" w14:textId="0FB1F116" w:rsidR="41F5D2AB" w:rsidRDefault="49B34D76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150 e 151.</w:t>
            </w:r>
          </w:p>
          <w:p w14:paraId="2698B4FC" w14:textId="5FD003F4" w:rsidR="41F5D2AB" w:rsidRDefault="49B34D76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154; 155.</w:t>
            </w:r>
          </w:p>
          <w:p w14:paraId="679491EC" w14:textId="2DABF292" w:rsidR="41F5D2AB" w:rsidRDefault="41F5D2AB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</w:p>
        </w:tc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101471" w14:textId="60CCF389" w:rsidR="41F5D2AB" w:rsidRDefault="49B34D76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Atividades propostas no livro, págs. 138; 139; 140.</w:t>
            </w:r>
          </w:p>
          <w:p w14:paraId="438F8186" w14:textId="2DC304B8" w:rsidR="41F5D2AB" w:rsidRDefault="49B34D76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143; 144; 145.</w:t>
            </w:r>
          </w:p>
          <w:p w14:paraId="63C71603" w14:textId="7B536697" w:rsidR="41F5D2AB" w:rsidRDefault="49B34D76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147 e 148.</w:t>
            </w:r>
          </w:p>
          <w:p w14:paraId="0276DC50" w14:textId="0FB1F116" w:rsidR="41F5D2AB" w:rsidRDefault="49B34D76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150 e 151.</w:t>
            </w:r>
          </w:p>
          <w:p w14:paraId="71414D8A" w14:textId="5FD003F4" w:rsidR="41F5D2AB" w:rsidRDefault="49B34D76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154; 155.</w:t>
            </w:r>
          </w:p>
          <w:p w14:paraId="2CA4FD3D" w14:textId="49CE5AB4" w:rsidR="41F5D2AB" w:rsidRDefault="41F5D2AB" w:rsidP="41F5D2A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 xml:space="preserve"> </w:t>
            </w:r>
          </w:p>
        </w:tc>
      </w:tr>
      <w:tr w:rsidR="41F5D2AB" w14:paraId="6A6DB60B" w14:textId="77777777" w:rsidTr="4DC8714E">
        <w:trPr>
          <w:trHeight w:val="300"/>
        </w:trPr>
        <w:tc>
          <w:tcPr>
            <w:tcW w:w="1880" w:type="dxa"/>
            <w:vMerge/>
            <w:vAlign w:val="center"/>
          </w:tcPr>
          <w:p w14:paraId="68517560" w14:textId="77777777" w:rsidR="00E41518" w:rsidRDefault="00E41518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5B1AF4D" w14:textId="25260EC6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8FEAD5" w14:textId="2FCD050A" w:rsidR="51F7EB03" w:rsidRDefault="51F7EB03" w:rsidP="51F7EB03">
            <w:pPr>
              <w:jc w:val="center"/>
              <w:rPr>
                <w:color w:val="000000" w:themeColor="text1"/>
              </w:rPr>
            </w:pPr>
            <w:r w:rsidRPr="51F7EB03">
              <w:rPr>
                <w:color w:val="000000" w:themeColor="text1"/>
              </w:rPr>
              <w:t>Concordância verbal</w:t>
            </w:r>
          </w:p>
        </w:tc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5F6BF1" w14:textId="22696BC7" w:rsidR="51F7EB03" w:rsidRDefault="51F7EB03" w:rsidP="51F7EB03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1F7EB03">
              <w:rPr>
                <w:color w:val="000000" w:themeColor="text1"/>
              </w:rPr>
              <w:t xml:space="preserve">Páginas 73 e 74 </w:t>
            </w:r>
          </w:p>
        </w:tc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C30760" w14:textId="7D4A424A" w:rsidR="51F7EB03" w:rsidRDefault="51F7EB03" w:rsidP="51F7EB03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1F7EB03">
              <w:rPr>
                <w:color w:val="000000" w:themeColor="text1"/>
              </w:rPr>
              <w:t>Estudar o conteúdo: “concordância verbal “</w:t>
            </w:r>
          </w:p>
        </w:tc>
      </w:tr>
      <w:tr w:rsidR="41F5D2AB" w14:paraId="3125ED25" w14:textId="77777777" w:rsidTr="4DC8714E">
        <w:trPr>
          <w:trHeight w:val="300"/>
        </w:trPr>
        <w:tc>
          <w:tcPr>
            <w:tcW w:w="1880" w:type="dxa"/>
            <w:vMerge/>
            <w:vAlign w:val="center"/>
          </w:tcPr>
          <w:p w14:paraId="1F748DB9" w14:textId="77777777" w:rsidR="00E41518" w:rsidRDefault="00E41518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8EA0849" w14:textId="05744B5C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79CFCF" w14:textId="3DB8D83F" w:rsidR="41F5D2AB" w:rsidRDefault="5BD2A2DA" w:rsidP="4DC8714E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DC8714E">
              <w:rPr>
                <w:rFonts w:ascii="Arial" w:eastAsia="Arial" w:hAnsi="Arial" w:cs="Arial"/>
                <w:color w:val="000000" w:themeColor="text1"/>
              </w:rPr>
              <w:t xml:space="preserve">Unit 6 - Be a </w:t>
            </w:r>
            <w:proofErr w:type="spellStart"/>
            <w:r w:rsidRPr="4DC8714E">
              <w:rPr>
                <w:rFonts w:ascii="Arial" w:eastAsia="Arial" w:hAnsi="Arial" w:cs="Arial"/>
                <w:color w:val="000000" w:themeColor="text1"/>
              </w:rPr>
              <w:t>volunteer</w:t>
            </w:r>
            <w:proofErr w:type="spellEnd"/>
          </w:p>
        </w:tc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248960" w14:textId="69820ACC" w:rsidR="41F5D2AB" w:rsidRDefault="54045AB2" w:rsidP="4DC8714E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4DC8714E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Modal verbs: should/ must / have to - </w:t>
            </w:r>
            <w:proofErr w:type="spellStart"/>
            <w:r w:rsidRPr="4DC8714E">
              <w:rPr>
                <w:rFonts w:ascii="Arial" w:eastAsia="Arial" w:hAnsi="Arial" w:cs="Arial"/>
                <w:color w:val="000000" w:themeColor="text1"/>
                <w:lang w:val="en-US"/>
              </w:rPr>
              <w:t>exercício</w:t>
            </w:r>
            <w:proofErr w:type="spellEnd"/>
            <w:r w:rsidRPr="4DC8714E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no </w:t>
            </w:r>
            <w:proofErr w:type="spellStart"/>
            <w:r w:rsidRPr="4DC8714E">
              <w:rPr>
                <w:rFonts w:ascii="Arial" w:eastAsia="Arial" w:hAnsi="Arial" w:cs="Arial"/>
                <w:color w:val="000000" w:themeColor="text1"/>
                <w:lang w:val="en-US"/>
              </w:rPr>
              <w:t>caderno</w:t>
            </w:r>
            <w:proofErr w:type="spellEnd"/>
          </w:p>
          <w:p w14:paraId="23BE8380" w14:textId="2FA994C3" w:rsidR="41F5D2AB" w:rsidRDefault="41F5D2AB" w:rsidP="41F5D2A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DC8714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320567" w14:textId="5A4867BE" w:rsidR="41F5D2AB" w:rsidRDefault="367C4B2B" w:rsidP="4DC8714E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proofErr w:type="gramStart"/>
            <w:r w:rsidRPr="4DC8714E">
              <w:rPr>
                <w:rFonts w:ascii="Arial" w:eastAsia="Arial" w:hAnsi="Arial" w:cs="Arial"/>
                <w:color w:val="000000" w:themeColor="text1"/>
              </w:rPr>
              <w:t>pág</w:t>
            </w:r>
            <w:proofErr w:type="spellEnd"/>
            <w:proofErr w:type="gramEnd"/>
            <w:r w:rsidRPr="4DC8714E">
              <w:rPr>
                <w:rFonts w:ascii="Arial" w:eastAsia="Arial" w:hAnsi="Arial" w:cs="Arial"/>
                <w:color w:val="000000" w:themeColor="text1"/>
              </w:rPr>
              <w:t xml:space="preserve"> 80 e 81</w:t>
            </w:r>
          </w:p>
          <w:p w14:paraId="304D23CF" w14:textId="7525FAD6" w:rsidR="41F5D2AB" w:rsidRDefault="41F5D2AB" w:rsidP="41F5D2A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DC8714E">
              <w:t xml:space="preserve"> </w:t>
            </w:r>
          </w:p>
        </w:tc>
      </w:tr>
      <w:tr w:rsidR="41F5D2AB" w14:paraId="53F81211" w14:textId="77777777" w:rsidTr="4DC8714E">
        <w:trPr>
          <w:trHeight w:val="300"/>
        </w:trPr>
        <w:tc>
          <w:tcPr>
            <w:tcW w:w="1880" w:type="dxa"/>
            <w:vMerge/>
            <w:vAlign w:val="center"/>
          </w:tcPr>
          <w:p w14:paraId="7DEEC44F" w14:textId="77777777" w:rsidR="00E41518" w:rsidRDefault="00E41518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F1D6614" w14:textId="5E0D881A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1EC234" w14:textId="6A8EF763" w:rsidR="41F5D2AB" w:rsidRDefault="753ED9E7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Cap. 08 - Estatística e Probabilidade</w:t>
            </w:r>
          </w:p>
          <w:p w14:paraId="7B28AF1A" w14:textId="68DA3840" w:rsidR="41F5D2AB" w:rsidRDefault="753ED9E7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lastRenderedPageBreak/>
              <w:t>Tabelas de frequência, pág. 136</w:t>
            </w:r>
          </w:p>
          <w:p w14:paraId="6E243C51" w14:textId="7ADD7BFA" w:rsidR="41F5D2AB" w:rsidRDefault="753ED9E7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Gráficos, pág. 141</w:t>
            </w:r>
          </w:p>
          <w:p w14:paraId="2003D8B0" w14:textId="0E223178" w:rsidR="41F5D2AB" w:rsidRDefault="753ED9E7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Média aritmética, moda e mediana, pág. 146</w:t>
            </w:r>
          </w:p>
          <w:p w14:paraId="246D6760" w14:textId="506E405B" w:rsidR="41F5D2AB" w:rsidRDefault="753ED9E7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Pesquisas amostrais, pág. 149</w:t>
            </w:r>
          </w:p>
          <w:p w14:paraId="7F5F2990" w14:textId="029274B3" w:rsidR="41F5D2AB" w:rsidRDefault="753ED9E7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Probabilidade, pág. 152</w:t>
            </w:r>
          </w:p>
          <w:p w14:paraId="589EA67E" w14:textId="78795D42" w:rsidR="41F5D2AB" w:rsidRDefault="41F5D2AB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</w:p>
        </w:tc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75A5B0" w14:textId="7CD799AE" w:rsidR="41F5D2AB" w:rsidRDefault="753ED9E7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lastRenderedPageBreak/>
              <w:t>Atividades propostas no livro, págs. 138; 139; 140.</w:t>
            </w:r>
          </w:p>
          <w:p w14:paraId="151A5E4A" w14:textId="2DC304B8" w:rsidR="41F5D2AB" w:rsidRDefault="753ED9E7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143; 144; 145.</w:t>
            </w:r>
          </w:p>
          <w:p w14:paraId="3AE2A27C" w14:textId="7B536697" w:rsidR="41F5D2AB" w:rsidRDefault="753ED9E7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lastRenderedPageBreak/>
              <w:t>147 e 148.</w:t>
            </w:r>
          </w:p>
          <w:p w14:paraId="0354CADE" w14:textId="0FB1F116" w:rsidR="41F5D2AB" w:rsidRDefault="753ED9E7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150 e 151.</w:t>
            </w:r>
          </w:p>
          <w:p w14:paraId="095C213B" w14:textId="5FD003F4" w:rsidR="41F5D2AB" w:rsidRDefault="753ED9E7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154; 155.</w:t>
            </w:r>
          </w:p>
          <w:p w14:paraId="2AC5E8C7" w14:textId="6E02798F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 xml:space="preserve"> </w:t>
            </w:r>
          </w:p>
        </w:tc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A14DE0" w14:textId="7CD799AE" w:rsidR="41F5D2AB" w:rsidRDefault="3BD2892C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lastRenderedPageBreak/>
              <w:t>Atividades propostas no livro, págs. 138; 139; 140.</w:t>
            </w:r>
          </w:p>
          <w:p w14:paraId="4820D318" w14:textId="2DC304B8" w:rsidR="41F5D2AB" w:rsidRDefault="3BD2892C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143; 144; 145.</w:t>
            </w:r>
          </w:p>
          <w:p w14:paraId="4BCABA78" w14:textId="7B536697" w:rsidR="41F5D2AB" w:rsidRDefault="3BD2892C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lastRenderedPageBreak/>
              <w:t>147 e 148.</w:t>
            </w:r>
          </w:p>
          <w:p w14:paraId="211BE9DC" w14:textId="0FB1F116" w:rsidR="41F5D2AB" w:rsidRDefault="3BD2892C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150 e 151.</w:t>
            </w:r>
          </w:p>
          <w:p w14:paraId="2EFE76BF" w14:textId="5FD003F4" w:rsidR="41F5D2AB" w:rsidRDefault="3BD2892C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154; 155.</w:t>
            </w:r>
          </w:p>
          <w:p w14:paraId="5B43361A" w14:textId="7F5F8C06" w:rsidR="41F5D2AB" w:rsidRDefault="41F5D2AB" w:rsidP="41F5D2A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 xml:space="preserve"> </w:t>
            </w:r>
          </w:p>
        </w:tc>
      </w:tr>
    </w:tbl>
    <w:p w14:paraId="54F75950" w14:textId="720DFDEA" w:rsidR="40E37C70" w:rsidRDefault="40E37C70" w:rsidP="41F5D2AB">
      <w:pPr>
        <w:tabs>
          <w:tab w:val="left" w:pos="8355"/>
        </w:tabs>
      </w:pPr>
      <w:r w:rsidRPr="41F5D2AB">
        <w:rPr>
          <w:rFonts w:ascii="Arial" w:eastAsia="Arial" w:hAnsi="Arial" w:cs="Arial"/>
        </w:rPr>
        <w:lastRenderedPageBreak/>
        <w:t xml:space="preserve">   </w:t>
      </w:r>
    </w:p>
    <w:p w14:paraId="3E452D49" w14:textId="435A64E3" w:rsidR="40E37C70" w:rsidRDefault="40E37C70" w:rsidP="41F5D2AB">
      <w:pPr>
        <w:tabs>
          <w:tab w:val="left" w:pos="8355"/>
        </w:tabs>
      </w:pPr>
      <w:r w:rsidRPr="41F5D2AB">
        <w:rPr>
          <w:rFonts w:ascii="Arial" w:eastAsia="Arial" w:hAnsi="Arial" w:cs="Arial"/>
        </w:rPr>
        <w:t xml:space="preserve">  </w:t>
      </w:r>
    </w:p>
    <w:p w14:paraId="703FD7AC" w14:textId="6388D078" w:rsidR="40E37C70" w:rsidRDefault="40E37C70" w:rsidP="41F5D2AB">
      <w:pPr>
        <w:tabs>
          <w:tab w:val="left" w:pos="8355"/>
        </w:tabs>
      </w:pPr>
      <w:r w:rsidRPr="41F5D2AB">
        <w:t xml:space="preserve"> </w:t>
      </w:r>
    </w:p>
    <w:p w14:paraId="61F2CC50" w14:textId="5880EFE0" w:rsidR="40E37C70" w:rsidRDefault="40E37C70" w:rsidP="41F5D2AB">
      <w:pPr>
        <w:tabs>
          <w:tab w:val="left" w:pos="8355"/>
        </w:tabs>
      </w:pPr>
      <w:r w:rsidRPr="41F5D2AB">
        <w:t xml:space="preserve"> </w:t>
      </w:r>
    </w:p>
    <w:p w14:paraId="13C272EB" w14:textId="1EAB7BDB" w:rsidR="40E37C70" w:rsidRDefault="40E37C70" w:rsidP="41F5D2AB">
      <w:pPr>
        <w:tabs>
          <w:tab w:val="left" w:pos="8355"/>
        </w:tabs>
      </w:pPr>
      <w:r w:rsidRPr="41F5D2AB">
        <w:t xml:space="preserve"> </w:t>
      </w:r>
    </w:p>
    <w:p w14:paraId="39BB62FA" w14:textId="000BDE8D" w:rsidR="40E37C70" w:rsidRDefault="40E37C70" w:rsidP="41F5D2AB">
      <w:pPr>
        <w:tabs>
          <w:tab w:val="left" w:pos="8355"/>
        </w:tabs>
      </w:pPr>
      <w:r w:rsidRPr="41F5D2AB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0"/>
        <w:gridCol w:w="2033"/>
        <w:gridCol w:w="3011"/>
        <w:gridCol w:w="4275"/>
        <w:gridCol w:w="3887"/>
      </w:tblGrid>
      <w:tr w:rsidR="41F5D2AB" w14:paraId="0DF20188" w14:textId="77777777" w:rsidTr="4DC8714E">
        <w:trPr>
          <w:trHeight w:val="30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CCB82F3" w14:textId="29530047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FA9436B" w14:textId="007AF54E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E39AFCD" w14:textId="21192394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649CA31" w14:textId="50A6CA18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5813C69" w14:textId="612956ED" w:rsidR="41F5D2AB" w:rsidRDefault="41F5D2AB" w:rsidP="41F5D2AB">
            <w:pPr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41F5D2AB" w14:paraId="17D5CA35" w14:textId="77777777" w:rsidTr="4DC8714E">
        <w:trPr>
          <w:trHeight w:val="300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6B26A8" w14:textId="04581533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03/09/2025</w:t>
            </w:r>
          </w:p>
          <w:p w14:paraId="1D1BA1B1" w14:textId="0FFB8392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73FFED0" w14:textId="4D4DBDAA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FA11A7" w14:textId="3D55DB9D" w:rsidR="51F7EB03" w:rsidRDefault="51F7EB03" w:rsidP="51F7EB03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51F7EB03">
              <w:rPr>
                <w:color w:val="000000" w:themeColor="text1"/>
              </w:rPr>
              <w:t xml:space="preserve">Escultura  </w:t>
            </w:r>
          </w:p>
        </w:tc>
        <w:tc>
          <w:tcPr>
            <w:tcW w:w="4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6366BB" w14:textId="3A2A7B41" w:rsidR="51F7EB03" w:rsidRDefault="51F7EB03" w:rsidP="51F7EB03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1F7EB03">
              <w:rPr>
                <w:color w:val="000000" w:themeColor="text1"/>
              </w:rPr>
              <w:t xml:space="preserve">Páginas 57 a 59 </w:t>
            </w:r>
          </w:p>
        </w:tc>
        <w:tc>
          <w:tcPr>
            <w:tcW w:w="3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B68A64" w14:textId="7E1A4D17" w:rsidR="51F7EB03" w:rsidRDefault="51F7EB03" w:rsidP="51F7EB03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1F7EB03">
              <w:rPr>
                <w:color w:val="000000" w:themeColor="text1"/>
              </w:rPr>
              <w:t xml:space="preserve">Estudar o conteúdo: “concordância verbal”  </w:t>
            </w:r>
          </w:p>
          <w:p w14:paraId="636980AE" w14:textId="430AF34A" w:rsidR="51F7EB03" w:rsidRDefault="51F7EB03" w:rsidP="51F7EB03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</w:p>
        </w:tc>
      </w:tr>
      <w:tr w:rsidR="41F5D2AB" w14:paraId="44ABE9BD" w14:textId="77777777" w:rsidTr="4DC8714E">
        <w:trPr>
          <w:trHeight w:val="420"/>
        </w:trPr>
        <w:tc>
          <w:tcPr>
            <w:tcW w:w="1880" w:type="dxa"/>
            <w:vMerge/>
            <w:vAlign w:val="center"/>
          </w:tcPr>
          <w:p w14:paraId="192D80D7" w14:textId="77777777" w:rsidR="00E41518" w:rsidRDefault="00E41518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48AC7DC" w14:textId="3814C744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41F5D2AB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D279B0" w14:textId="733B8073" w:rsidR="41F5D2AB" w:rsidRDefault="1FFCB574" w:rsidP="41F5D2AB">
            <w:pPr>
              <w:tabs>
                <w:tab w:val="left" w:leader="underscore" w:pos="15120"/>
              </w:tabs>
              <w:jc w:val="center"/>
            </w:pPr>
            <w:r w:rsidRPr="4DC8714E">
              <w:t xml:space="preserve">Unit 6 Be a </w:t>
            </w:r>
            <w:proofErr w:type="spellStart"/>
            <w:r w:rsidRPr="4DC8714E">
              <w:t>volunteer</w:t>
            </w:r>
            <w:proofErr w:type="spellEnd"/>
          </w:p>
          <w:p w14:paraId="60689EA6" w14:textId="52BA0395" w:rsidR="41F5D2AB" w:rsidRDefault="1FFCB574" w:rsidP="4DC8714E">
            <w:pPr>
              <w:tabs>
                <w:tab w:val="left" w:leader="underscore" w:pos="15120"/>
              </w:tabs>
              <w:jc w:val="center"/>
            </w:pPr>
            <w:r w:rsidRPr="4DC8714E">
              <w:t xml:space="preserve"> </w:t>
            </w:r>
          </w:p>
        </w:tc>
        <w:tc>
          <w:tcPr>
            <w:tcW w:w="4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A6DDE" w14:textId="59E3DD02" w:rsidR="41F5D2AB" w:rsidRDefault="2B1F2C78" w:rsidP="4DC8714E">
            <w:pPr>
              <w:tabs>
                <w:tab w:val="left" w:leader="underscore" w:pos="15120"/>
              </w:tabs>
              <w:jc w:val="center"/>
            </w:pPr>
            <w:r w:rsidRPr="4DC8714E">
              <w:t>Leitura e compreensão em inglês - atividade no caderno</w:t>
            </w:r>
          </w:p>
          <w:p w14:paraId="462EA50E" w14:textId="61CE1A46" w:rsidR="41F5D2AB" w:rsidRDefault="41F5D2AB" w:rsidP="41F5D2AB">
            <w:pPr>
              <w:tabs>
                <w:tab w:val="left" w:pos="298"/>
              </w:tabs>
              <w:jc w:val="center"/>
            </w:pPr>
            <w:r w:rsidRPr="4DC8714E">
              <w:t xml:space="preserve"> </w:t>
            </w:r>
          </w:p>
        </w:tc>
        <w:tc>
          <w:tcPr>
            <w:tcW w:w="3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CCE8D7" w14:textId="66130766" w:rsidR="41F5D2AB" w:rsidRDefault="41F5D2AB" w:rsidP="4DC8714E">
            <w:pPr>
              <w:tabs>
                <w:tab w:val="left" w:leader="underscore" w:pos="15120"/>
              </w:tabs>
              <w:jc w:val="center"/>
            </w:pPr>
          </w:p>
          <w:p w14:paraId="2286DD9D" w14:textId="2C95CC63" w:rsidR="41F5D2AB" w:rsidRDefault="5F36AD39" w:rsidP="4DC8714E">
            <w:pPr>
              <w:tabs>
                <w:tab w:val="left" w:leader="underscore" w:pos="15120"/>
              </w:tabs>
              <w:jc w:val="center"/>
            </w:pPr>
            <w:r w:rsidRPr="4DC8714E">
              <w:t xml:space="preserve">Tradução do cartaz da </w:t>
            </w:r>
            <w:proofErr w:type="spellStart"/>
            <w:r w:rsidRPr="4DC8714E">
              <w:t>pág</w:t>
            </w:r>
            <w:proofErr w:type="spellEnd"/>
            <w:r w:rsidRPr="4DC8714E">
              <w:t xml:space="preserve"> 82</w:t>
            </w:r>
          </w:p>
          <w:p w14:paraId="09BABA1B" w14:textId="74AEB38B" w:rsidR="41F5D2AB" w:rsidRDefault="41F5D2AB" w:rsidP="41F5D2AB">
            <w:pPr>
              <w:jc w:val="center"/>
            </w:pPr>
            <w:r w:rsidRPr="4DC8714E">
              <w:t xml:space="preserve"> </w:t>
            </w:r>
          </w:p>
        </w:tc>
      </w:tr>
      <w:tr w:rsidR="41F5D2AB" w14:paraId="5ACEA213" w14:textId="77777777" w:rsidTr="4DC8714E">
        <w:trPr>
          <w:trHeight w:val="300"/>
        </w:trPr>
        <w:tc>
          <w:tcPr>
            <w:tcW w:w="1880" w:type="dxa"/>
            <w:vMerge/>
            <w:vAlign w:val="center"/>
          </w:tcPr>
          <w:p w14:paraId="5D5380FA" w14:textId="77777777" w:rsidR="00E41518" w:rsidRDefault="00E41518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8C73967" w14:textId="464CE9D2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CC58D7" w14:textId="3C705015" w:rsidR="2787CBE3" w:rsidRDefault="2787CBE3" w:rsidP="2787CBE3">
            <w:pPr>
              <w:tabs>
                <w:tab w:val="left" w:leader="underscore" w:pos="15120"/>
              </w:tabs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787CBE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Reações químicas</w:t>
            </w:r>
          </w:p>
        </w:tc>
        <w:tc>
          <w:tcPr>
            <w:tcW w:w="4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372131" w14:textId="0EC66362" w:rsidR="2787CBE3" w:rsidRDefault="2787CBE3" w:rsidP="2787CBE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787CBE3">
              <w:rPr>
                <w:color w:val="000000" w:themeColor="text1"/>
              </w:rPr>
              <w:t xml:space="preserve">Registro no caderno sobre o conteúdo. </w:t>
            </w:r>
          </w:p>
        </w:tc>
        <w:tc>
          <w:tcPr>
            <w:tcW w:w="3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9BE607" w14:textId="22162274" w:rsidR="2787CBE3" w:rsidRDefault="2787CBE3" w:rsidP="2787CBE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787CBE3">
              <w:rPr>
                <w:color w:val="000000" w:themeColor="text1"/>
              </w:rPr>
              <w:t>X</w:t>
            </w:r>
          </w:p>
        </w:tc>
      </w:tr>
      <w:tr w:rsidR="41F5D2AB" w14:paraId="2147157F" w14:textId="77777777" w:rsidTr="4DC8714E">
        <w:trPr>
          <w:trHeight w:val="300"/>
        </w:trPr>
        <w:tc>
          <w:tcPr>
            <w:tcW w:w="1880" w:type="dxa"/>
            <w:vMerge/>
            <w:vAlign w:val="center"/>
          </w:tcPr>
          <w:p w14:paraId="3B937D1C" w14:textId="77777777" w:rsidR="00E41518" w:rsidRDefault="00E41518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6800A6E" w14:textId="32C4DCDF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47F95B" w14:textId="51100036" w:rsidR="41F5D2AB" w:rsidRDefault="640CFA18" w:rsidP="41F5D2A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70300E9">
              <w:t xml:space="preserve">Genética - 1 ° lei de </w:t>
            </w:r>
            <w:proofErr w:type="spellStart"/>
            <w:r w:rsidRPr="270300E9">
              <w:t>mendel</w:t>
            </w:r>
            <w:proofErr w:type="spellEnd"/>
            <w:r w:rsidRPr="270300E9">
              <w:t xml:space="preserve"> cruzamentos </w:t>
            </w:r>
            <w:r w:rsidR="41F5D2AB" w:rsidRPr="270300E9">
              <w:t xml:space="preserve"> </w:t>
            </w:r>
          </w:p>
        </w:tc>
        <w:tc>
          <w:tcPr>
            <w:tcW w:w="4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33CE09" w14:textId="72DC8707" w:rsidR="41F5D2AB" w:rsidRDefault="6ADCFEFB" w:rsidP="270300E9">
            <w:pPr>
              <w:pStyle w:val="Ttulo3"/>
              <w:spacing w:line="259" w:lineRule="auto"/>
              <w:jc w:val="center"/>
            </w:pPr>
            <w:r w:rsidRPr="270300E9">
              <w:rPr>
                <w:rFonts w:ascii="Calibri Light" w:eastAsia="Calibri Light" w:hAnsi="Calibri Light" w:cs="Calibri Light"/>
                <w:color w:val="1F3763"/>
              </w:rPr>
              <w:t xml:space="preserve">Registro de conteúdos no caderno </w:t>
            </w:r>
          </w:p>
        </w:tc>
        <w:tc>
          <w:tcPr>
            <w:tcW w:w="3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0BB8AF" w14:textId="2ACFE7A3" w:rsidR="41F5D2AB" w:rsidRDefault="6ADCFEFB" w:rsidP="270300E9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270300E9">
              <w:t xml:space="preserve">Atividade no caderno </w:t>
            </w:r>
          </w:p>
        </w:tc>
      </w:tr>
      <w:tr w:rsidR="41F5D2AB" w14:paraId="2A88F9A2" w14:textId="77777777" w:rsidTr="4DC8714E">
        <w:trPr>
          <w:trHeight w:val="300"/>
        </w:trPr>
        <w:tc>
          <w:tcPr>
            <w:tcW w:w="1880" w:type="dxa"/>
            <w:vMerge/>
            <w:vAlign w:val="center"/>
          </w:tcPr>
          <w:p w14:paraId="7AF05847" w14:textId="77777777" w:rsidR="00E41518" w:rsidRDefault="00E41518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E193354" w14:textId="50EA53CF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CCA17E" w14:textId="73806FD1" w:rsidR="51F7EB03" w:rsidRDefault="51F7EB03" w:rsidP="51F7EB03">
            <w:pPr>
              <w:jc w:val="center"/>
              <w:rPr>
                <w:color w:val="000000" w:themeColor="text1"/>
              </w:rPr>
            </w:pPr>
            <w:r w:rsidRPr="51F7EB03">
              <w:rPr>
                <w:color w:val="000000" w:themeColor="text1"/>
              </w:rPr>
              <w:t xml:space="preserve">Romance de ficção científica </w:t>
            </w:r>
          </w:p>
        </w:tc>
        <w:tc>
          <w:tcPr>
            <w:tcW w:w="4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12ADD7" w14:textId="6A98FCB6" w:rsidR="51F7EB03" w:rsidRDefault="51F7EB03" w:rsidP="51F7EB03">
            <w:pPr>
              <w:jc w:val="center"/>
              <w:rPr>
                <w:color w:val="000000" w:themeColor="text1"/>
              </w:rPr>
            </w:pPr>
            <w:r w:rsidRPr="51F7EB03">
              <w:rPr>
                <w:color w:val="000000" w:themeColor="text1"/>
              </w:rPr>
              <w:t>Módulo 4, páginas 14 a 21</w:t>
            </w:r>
          </w:p>
        </w:tc>
        <w:tc>
          <w:tcPr>
            <w:tcW w:w="3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41B55B" w14:textId="64089A83" w:rsidR="41F5D2AB" w:rsidRDefault="0863B415" w:rsidP="51F7EB03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1F7EB03">
              <w:rPr>
                <w:color w:val="000000" w:themeColor="text1"/>
              </w:rPr>
              <w:t>Estudar o conteúdo: “concordância verbal”</w:t>
            </w:r>
            <w:r w:rsidR="41F5D2AB" w:rsidRPr="51F7EB03">
              <w:rPr>
                <w:color w:val="000000" w:themeColor="text1"/>
              </w:rPr>
              <w:t xml:space="preserve"> </w:t>
            </w:r>
          </w:p>
        </w:tc>
      </w:tr>
    </w:tbl>
    <w:p w14:paraId="784F7B9E" w14:textId="1958F1EB" w:rsidR="40E37C70" w:rsidRDefault="40E37C70" w:rsidP="41F5D2AB">
      <w:pPr>
        <w:tabs>
          <w:tab w:val="left" w:pos="1035"/>
        </w:tabs>
      </w:pPr>
      <w:r w:rsidRPr="41F5D2AB">
        <w:t xml:space="preserve"> </w:t>
      </w:r>
    </w:p>
    <w:p w14:paraId="119DD453" w14:textId="14BED8A6" w:rsidR="40E37C70" w:rsidRDefault="40E37C70" w:rsidP="41F5D2AB">
      <w:pPr>
        <w:tabs>
          <w:tab w:val="left" w:pos="1035"/>
        </w:tabs>
      </w:pPr>
      <w:r w:rsidRPr="41F5D2AB">
        <w:t xml:space="preserve"> </w:t>
      </w:r>
    </w:p>
    <w:p w14:paraId="0FC8DE6F" w14:textId="51FD8D94" w:rsidR="40E37C70" w:rsidRDefault="40E37C70" w:rsidP="41F5D2AB">
      <w:pPr>
        <w:tabs>
          <w:tab w:val="left" w:pos="1035"/>
        </w:tabs>
      </w:pPr>
      <w:r w:rsidRPr="41F5D2AB">
        <w:t xml:space="preserve"> </w:t>
      </w:r>
    </w:p>
    <w:p w14:paraId="06181835" w14:textId="21C9D3BF" w:rsidR="40E37C70" w:rsidRDefault="40E37C70" w:rsidP="41F5D2AB">
      <w:pPr>
        <w:tabs>
          <w:tab w:val="left" w:pos="1035"/>
        </w:tabs>
      </w:pPr>
      <w:r w:rsidRPr="41F5D2AB">
        <w:lastRenderedPageBreak/>
        <w:t xml:space="preserve">  </w:t>
      </w:r>
    </w:p>
    <w:p w14:paraId="3EC556B4" w14:textId="304FA0B9" w:rsidR="40E37C70" w:rsidRDefault="40E37C70" w:rsidP="41F5D2AB">
      <w:pPr>
        <w:tabs>
          <w:tab w:val="left" w:pos="1035"/>
        </w:tabs>
      </w:pPr>
      <w:r w:rsidRPr="41F5D2AB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0"/>
        <w:gridCol w:w="2033"/>
        <w:gridCol w:w="3011"/>
        <w:gridCol w:w="4365"/>
        <w:gridCol w:w="3737"/>
      </w:tblGrid>
      <w:tr w:rsidR="41F5D2AB" w14:paraId="2448CC15" w14:textId="77777777" w:rsidTr="4DC8714E">
        <w:trPr>
          <w:trHeight w:val="30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F334DE3" w14:textId="118D258C" w:rsidR="41F5D2AB" w:rsidRDefault="41F5D2AB" w:rsidP="41F5D2AB">
            <w:pPr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93182F7" w14:textId="4F87800C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80FF321" w14:textId="6C97CC92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B6076E1" w14:textId="0BAE288E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281671E" w14:textId="4003C9B8" w:rsidR="41F5D2AB" w:rsidRDefault="41F5D2AB" w:rsidP="41F5D2AB">
            <w:pPr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41F5D2AB" w14:paraId="31FD584C" w14:textId="77777777" w:rsidTr="4DC8714E">
        <w:trPr>
          <w:trHeight w:val="300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665F5E" w14:textId="3E10360C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04/09/2025</w:t>
            </w:r>
          </w:p>
          <w:p w14:paraId="0B4A9B07" w14:textId="24CDC55C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2E3C9A2" w14:textId="444D43A5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7DD22D" w14:textId="70A92A5C" w:rsidR="7E6AEACC" w:rsidRDefault="7E6AEACC" w:rsidP="7E6AEACC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7E6AEACC">
              <w:rPr>
                <w:color w:val="000000" w:themeColor="text1"/>
              </w:rPr>
              <w:t xml:space="preserve">Europa Ocidental e Europa Oriental </w:t>
            </w:r>
          </w:p>
        </w:tc>
        <w:tc>
          <w:tcPr>
            <w:tcW w:w="4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7C3024" w14:textId="5D625FE8" w:rsidR="7E6AEACC" w:rsidRDefault="7E6AEACC" w:rsidP="7E6AEAC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E6AEACC">
              <w:rPr>
                <w:color w:val="000000" w:themeColor="text1"/>
              </w:rPr>
              <w:t xml:space="preserve">Anotações no caderno </w:t>
            </w:r>
          </w:p>
        </w:tc>
        <w:tc>
          <w:tcPr>
            <w:tcW w:w="3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B0D4D6" w14:textId="7D76E916" w:rsidR="7E6AEACC" w:rsidRDefault="7E6AEACC" w:rsidP="7E6AEACC">
            <w:pPr>
              <w:spacing w:line="252" w:lineRule="auto"/>
              <w:jc w:val="center"/>
              <w:rPr>
                <w:color w:val="000000" w:themeColor="text1"/>
              </w:rPr>
            </w:pPr>
            <w:r w:rsidRPr="7E6AEACC">
              <w:rPr>
                <w:color w:val="000000" w:themeColor="text1"/>
              </w:rPr>
              <w:t xml:space="preserve"> X</w:t>
            </w:r>
          </w:p>
        </w:tc>
      </w:tr>
      <w:tr w:rsidR="41F5D2AB" w14:paraId="1BDF441D" w14:textId="77777777" w:rsidTr="4DC8714E">
        <w:trPr>
          <w:trHeight w:val="300"/>
        </w:trPr>
        <w:tc>
          <w:tcPr>
            <w:tcW w:w="1880" w:type="dxa"/>
            <w:vMerge/>
            <w:vAlign w:val="center"/>
          </w:tcPr>
          <w:p w14:paraId="7D40DDD9" w14:textId="77777777" w:rsidR="00E41518" w:rsidRDefault="00E41518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A347A8B" w14:textId="6C5DE705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AB3BED" w14:textId="18723EC8" w:rsidR="7E6AEACC" w:rsidRDefault="7E6AEACC" w:rsidP="7E6AEACC">
            <w:pPr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E6AEACC">
              <w:rPr>
                <w:rFonts w:ascii="Arial" w:eastAsia="Arial" w:hAnsi="Arial" w:cs="Arial"/>
                <w:color w:val="000000" w:themeColor="text1"/>
              </w:rPr>
              <w:t>Europa Oriental, sociedade e cultura</w:t>
            </w:r>
          </w:p>
        </w:tc>
        <w:tc>
          <w:tcPr>
            <w:tcW w:w="4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F5558F" w14:textId="1245C0E5" w:rsidR="7E6AEACC" w:rsidRDefault="7E6AEACC" w:rsidP="7E6AEACC">
            <w:pPr>
              <w:spacing w:line="252" w:lineRule="auto"/>
              <w:jc w:val="center"/>
              <w:rPr>
                <w:color w:val="000000" w:themeColor="text1"/>
              </w:rPr>
            </w:pPr>
            <w:r w:rsidRPr="7E6AEACC">
              <w:rPr>
                <w:color w:val="000000" w:themeColor="text1"/>
              </w:rPr>
              <w:t xml:space="preserve">Anotações no caderno </w:t>
            </w:r>
          </w:p>
        </w:tc>
        <w:tc>
          <w:tcPr>
            <w:tcW w:w="3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30F65C" w14:textId="5DE84833" w:rsidR="7E6AEACC" w:rsidRDefault="7E6AEACC" w:rsidP="7E6AEACC">
            <w:pPr>
              <w:spacing w:line="257" w:lineRule="auto"/>
              <w:jc w:val="center"/>
              <w:rPr>
                <w:color w:val="000000" w:themeColor="text1"/>
              </w:rPr>
            </w:pPr>
            <w:r w:rsidRPr="7E6AEACC">
              <w:rPr>
                <w:color w:val="000000" w:themeColor="text1"/>
              </w:rPr>
              <w:t xml:space="preserve"> Questões no caderno e no livro</w:t>
            </w:r>
          </w:p>
        </w:tc>
      </w:tr>
      <w:tr w:rsidR="41F5D2AB" w14:paraId="6DC3558F" w14:textId="77777777" w:rsidTr="4DC8714E">
        <w:trPr>
          <w:trHeight w:val="300"/>
        </w:trPr>
        <w:tc>
          <w:tcPr>
            <w:tcW w:w="1880" w:type="dxa"/>
            <w:vMerge/>
            <w:vAlign w:val="center"/>
          </w:tcPr>
          <w:p w14:paraId="1EBD1103" w14:textId="77777777" w:rsidR="00E41518" w:rsidRDefault="00E41518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60FF6C6" w14:textId="3F8A5E7E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F438B0" w14:textId="0AC5194F" w:rsidR="41F5D2AB" w:rsidRDefault="41F5D2AB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6B21AEA9" w:rsidRPr="51F7EB03">
              <w:t>Cap. 09 - Circunferência e Círculo</w:t>
            </w:r>
          </w:p>
          <w:p w14:paraId="2EF400B3" w14:textId="650A1ABF" w:rsidR="41F5D2AB" w:rsidRDefault="6B21AEA9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Circunferência, pág. 160</w:t>
            </w:r>
          </w:p>
          <w:p w14:paraId="2AD78950" w14:textId="2083612E" w:rsidR="41F5D2AB" w:rsidRDefault="6B21AEA9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Ângulos na circunferência, pág. 163</w:t>
            </w:r>
          </w:p>
          <w:p w14:paraId="3A401EF1" w14:textId="21AD532B" w:rsidR="41F5D2AB" w:rsidRDefault="6B21AEA9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Medida do comprimento da circunferência, pág. 173</w:t>
            </w:r>
          </w:p>
          <w:p w14:paraId="7E57E3A7" w14:textId="103316C9" w:rsidR="41F5D2AB" w:rsidRDefault="6B21AEA9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Medida da área do círculo, pág. 177</w:t>
            </w:r>
          </w:p>
          <w:p w14:paraId="77869BB6" w14:textId="0539625B" w:rsidR="41F5D2AB" w:rsidRDefault="41F5D2AB" w:rsidP="51F7EB03">
            <w:pPr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A96D1A" w14:textId="3F903DC1" w:rsidR="41F5D2AB" w:rsidRDefault="41F5D2AB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rPr>
                <w:color w:val="000000" w:themeColor="text1"/>
              </w:rPr>
              <w:t xml:space="preserve"> </w:t>
            </w:r>
            <w:r w:rsidR="3DBC5D8D" w:rsidRPr="51F7EB03">
              <w:t>Atividades propostas no livro, págs. 161 e 162.</w:t>
            </w:r>
          </w:p>
          <w:p w14:paraId="1F1133E4" w14:textId="2D6898F3" w:rsidR="41F5D2AB" w:rsidRDefault="3DBC5D8D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165; 166; 167 e 168</w:t>
            </w:r>
          </w:p>
          <w:p w14:paraId="160092EC" w14:textId="5594145B" w:rsidR="41F5D2AB" w:rsidRDefault="3DBC5D8D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174; 175 e 176</w:t>
            </w:r>
          </w:p>
          <w:p w14:paraId="21967B92" w14:textId="07906DA0" w:rsidR="41F5D2AB" w:rsidRDefault="3DBC5D8D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179; 180; 181; 182 e 183</w:t>
            </w:r>
          </w:p>
          <w:p w14:paraId="25874E17" w14:textId="1257D809" w:rsidR="41F5D2AB" w:rsidRDefault="41F5D2AB" w:rsidP="51F7EB03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2DE276" w14:textId="72D45F12" w:rsidR="41F5D2AB" w:rsidRDefault="3DBC5D8D" w:rsidP="51F7EB0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1F7EB03">
              <w:t>Atividades propostas no livro, págs. 161 e 162.</w:t>
            </w:r>
          </w:p>
          <w:p w14:paraId="6E07B728" w14:textId="2D6898F3" w:rsidR="41F5D2AB" w:rsidRDefault="3DBC5D8D" w:rsidP="51F7EB0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1F7EB03">
              <w:t>165; 166; 167 e 168</w:t>
            </w:r>
          </w:p>
          <w:p w14:paraId="3C938E39" w14:textId="5594145B" w:rsidR="41F5D2AB" w:rsidRDefault="3DBC5D8D" w:rsidP="51F7EB0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1F7EB03">
              <w:t>174; 175 e 176</w:t>
            </w:r>
          </w:p>
          <w:p w14:paraId="46EB33A1" w14:textId="07906DA0" w:rsidR="41F5D2AB" w:rsidRDefault="3DBC5D8D" w:rsidP="51F7EB0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1F7EB03">
              <w:t>179; 180; 181; 182 e 183</w:t>
            </w:r>
          </w:p>
          <w:p w14:paraId="736BC643" w14:textId="742C3642" w:rsidR="41F5D2AB" w:rsidRDefault="41F5D2AB" w:rsidP="41F5D2AB">
            <w:pPr>
              <w:spacing w:line="257" w:lineRule="auto"/>
              <w:jc w:val="center"/>
            </w:pPr>
            <w:r w:rsidRPr="51F7EB03">
              <w:rPr>
                <w:color w:val="000000" w:themeColor="text1"/>
              </w:rPr>
              <w:t xml:space="preserve"> </w:t>
            </w:r>
          </w:p>
        </w:tc>
      </w:tr>
      <w:tr w:rsidR="41F5D2AB" w14:paraId="0E5A27F1" w14:textId="77777777" w:rsidTr="4DC8714E">
        <w:trPr>
          <w:trHeight w:val="300"/>
        </w:trPr>
        <w:tc>
          <w:tcPr>
            <w:tcW w:w="1880" w:type="dxa"/>
            <w:vMerge/>
            <w:vAlign w:val="center"/>
          </w:tcPr>
          <w:p w14:paraId="4FE18ED3" w14:textId="77777777" w:rsidR="00E41518" w:rsidRDefault="00E41518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ADCE972" w14:textId="3E3499B1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86C9AE" w14:textId="0ED5AB6C" w:rsidR="38D387B1" w:rsidRDefault="38D387B1" w:rsidP="38D387B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38D387B1">
              <w:rPr>
                <w:color w:val="000000" w:themeColor="text1"/>
              </w:rPr>
              <w:t xml:space="preserve">Máquinas simples: plano inclinado, alavancas e roldanas. </w:t>
            </w:r>
          </w:p>
        </w:tc>
        <w:tc>
          <w:tcPr>
            <w:tcW w:w="4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03E491" w14:textId="3DAC9CAD" w:rsidR="38D387B1" w:rsidRDefault="38D387B1" w:rsidP="38D387B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38D387B1">
              <w:rPr>
                <w:color w:val="000000" w:themeColor="text1"/>
              </w:rPr>
              <w:t xml:space="preserve">Registro no caderno sobre o conteúdo. </w:t>
            </w:r>
          </w:p>
        </w:tc>
        <w:tc>
          <w:tcPr>
            <w:tcW w:w="3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2F6F7E" w14:textId="27FBE693" w:rsidR="38D387B1" w:rsidRDefault="38D387B1" w:rsidP="38D387B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38D387B1">
              <w:rPr>
                <w:color w:val="000000" w:themeColor="text1"/>
              </w:rPr>
              <w:t>X</w:t>
            </w:r>
          </w:p>
        </w:tc>
      </w:tr>
      <w:tr w:rsidR="41F5D2AB" w14:paraId="17647AEA" w14:textId="77777777" w:rsidTr="4DC8714E">
        <w:trPr>
          <w:trHeight w:val="300"/>
        </w:trPr>
        <w:tc>
          <w:tcPr>
            <w:tcW w:w="1880" w:type="dxa"/>
            <w:vMerge/>
            <w:vAlign w:val="center"/>
          </w:tcPr>
          <w:p w14:paraId="12777683" w14:textId="77777777" w:rsidR="00E41518" w:rsidRDefault="00E41518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2F5906F" w14:textId="4F88306B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115F17" w14:textId="2B5918FA" w:rsidR="41F5D2AB" w:rsidRDefault="41F5D2AB" w:rsidP="003C156D">
            <w:pPr>
              <w:jc w:val="center"/>
            </w:pPr>
            <w:r w:rsidRPr="4DC8714E">
              <w:t xml:space="preserve"> </w:t>
            </w:r>
            <w:r w:rsidR="536E780B" w:rsidRPr="4DC8714E">
              <w:t xml:space="preserve">Unit 6 Be a </w:t>
            </w:r>
            <w:proofErr w:type="spellStart"/>
            <w:r w:rsidR="536E780B" w:rsidRPr="4DC8714E">
              <w:t>volunteer</w:t>
            </w:r>
            <w:proofErr w:type="spellEnd"/>
          </w:p>
        </w:tc>
        <w:tc>
          <w:tcPr>
            <w:tcW w:w="4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A5DD00" w14:textId="4DE69006" w:rsidR="41F5D2AB" w:rsidRDefault="74A86CCB" w:rsidP="003C156D">
            <w:pPr>
              <w:jc w:val="center"/>
            </w:pPr>
            <w:r w:rsidRPr="4DC8714E">
              <w:t xml:space="preserve">Reading </w:t>
            </w:r>
            <w:proofErr w:type="spellStart"/>
            <w:r w:rsidRPr="4DC8714E">
              <w:t>and</w:t>
            </w:r>
            <w:proofErr w:type="spellEnd"/>
            <w:r w:rsidRPr="4DC8714E">
              <w:t xml:space="preserve"> </w:t>
            </w:r>
            <w:proofErr w:type="spellStart"/>
            <w:r w:rsidRPr="4DC8714E">
              <w:t>comprehension</w:t>
            </w:r>
            <w:proofErr w:type="spellEnd"/>
            <w:r w:rsidRPr="4DC8714E">
              <w:t xml:space="preserve"> </w:t>
            </w:r>
            <w:proofErr w:type="spellStart"/>
            <w:r w:rsidRPr="4DC8714E">
              <w:t>pág</w:t>
            </w:r>
            <w:proofErr w:type="spellEnd"/>
            <w:r w:rsidRPr="4DC8714E">
              <w:t xml:space="preserve"> 85</w:t>
            </w:r>
          </w:p>
        </w:tc>
        <w:tc>
          <w:tcPr>
            <w:tcW w:w="3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8FD1AD" w14:textId="3D379763" w:rsidR="41F5D2AB" w:rsidRDefault="7A4F7F9D" w:rsidP="003C156D">
            <w:pPr>
              <w:jc w:val="center"/>
            </w:pPr>
            <w:proofErr w:type="spellStart"/>
            <w:r w:rsidRPr="4DC8714E">
              <w:t>pag</w:t>
            </w:r>
            <w:proofErr w:type="spellEnd"/>
            <w:r w:rsidRPr="4DC8714E">
              <w:t xml:space="preserve"> 132</w:t>
            </w:r>
          </w:p>
        </w:tc>
      </w:tr>
    </w:tbl>
    <w:p w14:paraId="12978262" w14:textId="0DE29F56" w:rsidR="40E37C70" w:rsidRDefault="40E37C70" w:rsidP="41F5D2AB">
      <w:pPr>
        <w:tabs>
          <w:tab w:val="left" w:pos="1320"/>
          <w:tab w:val="left" w:pos="1755"/>
        </w:tabs>
      </w:pPr>
      <w:r w:rsidRPr="41F5D2AB">
        <w:rPr>
          <w:rFonts w:ascii="Arial" w:eastAsia="Arial" w:hAnsi="Arial" w:cs="Arial"/>
        </w:rPr>
        <w:t xml:space="preserve"> </w:t>
      </w:r>
    </w:p>
    <w:p w14:paraId="46766DA7" w14:textId="285C3362" w:rsidR="40E37C70" w:rsidRDefault="40E37C70" w:rsidP="41F5D2AB">
      <w:pPr>
        <w:tabs>
          <w:tab w:val="left" w:pos="1320"/>
          <w:tab w:val="left" w:pos="1755"/>
        </w:tabs>
      </w:pPr>
      <w:r w:rsidRPr="41F5D2AB">
        <w:rPr>
          <w:rFonts w:ascii="Arial" w:eastAsia="Arial" w:hAnsi="Arial" w:cs="Arial"/>
        </w:rPr>
        <w:t xml:space="preserve"> </w:t>
      </w:r>
    </w:p>
    <w:p w14:paraId="21300555" w14:textId="415E1A20" w:rsidR="40E37C70" w:rsidRDefault="40E37C70" w:rsidP="41F5D2AB">
      <w:pPr>
        <w:tabs>
          <w:tab w:val="left" w:pos="1320"/>
          <w:tab w:val="left" w:pos="1755"/>
        </w:tabs>
      </w:pPr>
      <w:r w:rsidRPr="41F5D2AB">
        <w:rPr>
          <w:rFonts w:ascii="Arial" w:eastAsia="Arial" w:hAnsi="Arial" w:cs="Arial"/>
        </w:rPr>
        <w:t xml:space="preserve">  </w:t>
      </w:r>
    </w:p>
    <w:p w14:paraId="25D3780A" w14:textId="4FB77E29" w:rsidR="40E37C70" w:rsidRDefault="40E37C70" w:rsidP="41F5D2AB">
      <w:pPr>
        <w:tabs>
          <w:tab w:val="left" w:pos="1320"/>
          <w:tab w:val="left" w:pos="1755"/>
        </w:tabs>
      </w:pPr>
      <w:r w:rsidRPr="41F5D2AB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0"/>
        <w:gridCol w:w="2033"/>
        <w:gridCol w:w="3011"/>
        <w:gridCol w:w="4260"/>
        <w:gridCol w:w="3877"/>
      </w:tblGrid>
      <w:tr w:rsidR="41F5D2AB" w14:paraId="4F80AE5A" w14:textId="77777777" w:rsidTr="10EF597C">
        <w:trPr>
          <w:trHeight w:val="30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6B2FAB7" w14:textId="7F9E0732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7F5D64B" w14:textId="04A525BE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A4A3954" w14:textId="7E2930CB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1468C85" w14:textId="6F2BF122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4489C69" w14:textId="16E5AB8C" w:rsidR="41F5D2AB" w:rsidRDefault="41F5D2AB" w:rsidP="41F5D2AB">
            <w:pPr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41F5D2AB" w14:paraId="2DE69D5C" w14:textId="77777777" w:rsidTr="10EF597C">
        <w:trPr>
          <w:trHeight w:val="300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B28087" w14:textId="5EF74EB5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05/09/2025</w:t>
            </w:r>
          </w:p>
          <w:p w14:paraId="7BF3EEE4" w14:textId="0B844971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25AE4A9" w14:textId="03701F49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41F5D2AB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AC8C17" w14:textId="5A737C6B" w:rsidR="10EF597C" w:rsidRDefault="10EF597C" w:rsidP="10EF597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0EF597C">
              <w:rPr>
                <w:color w:val="000000" w:themeColor="text1"/>
              </w:rPr>
              <w:t>Esportes de invasão - basquete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B774CE" w14:textId="7EE21B31" w:rsidR="10EF597C" w:rsidRDefault="10EF597C" w:rsidP="10EF597C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  <w:lang w:val="pt-PT"/>
              </w:rPr>
            </w:pPr>
            <w:r w:rsidRPr="10EF597C">
              <w:rPr>
                <w:color w:val="000000" w:themeColor="text1"/>
              </w:rPr>
              <w:t>Aula teórica expositiva – regras básicas e noção de jogo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E8478B" w14:textId="18B776BA" w:rsidR="41F5D2AB" w:rsidRDefault="41F5D2AB" w:rsidP="41F5D2A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1F5D2AB">
              <w:t xml:space="preserve"> </w:t>
            </w:r>
            <w:r w:rsidR="003C156D">
              <w:t>X</w:t>
            </w:r>
          </w:p>
        </w:tc>
      </w:tr>
      <w:tr w:rsidR="41F5D2AB" w14:paraId="6E4E9E18" w14:textId="77777777" w:rsidTr="10EF597C">
        <w:trPr>
          <w:trHeight w:val="345"/>
        </w:trPr>
        <w:tc>
          <w:tcPr>
            <w:tcW w:w="1880" w:type="dxa"/>
            <w:vMerge/>
            <w:vAlign w:val="center"/>
          </w:tcPr>
          <w:p w14:paraId="15954398" w14:textId="77777777" w:rsidR="00E41518" w:rsidRDefault="00E41518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28678B2" w14:textId="2622192F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23772E" w14:textId="285AB46E" w:rsidR="41F5D2AB" w:rsidRDefault="7E9C86F5" w:rsidP="41F5D2A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BE80876">
              <w:rPr>
                <w:rFonts w:ascii="Arial" w:eastAsia="Arial" w:hAnsi="Arial" w:cs="Arial"/>
              </w:rPr>
              <w:t>Mulheres na arte</w:t>
            </w:r>
            <w:r w:rsidR="41F5D2AB" w:rsidRPr="7BE80876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487941" w14:textId="4239CF05" w:rsidR="41F5D2AB" w:rsidRDefault="6425C79F" w:rsidP="41F5D2A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BE80876">
              <w:t>Anotações no caderno</w:t>
            </w:r>
            <w:r w:rsidR="41F5D2AB" w:rsidRPr="7BE80876">
              <w:t xml:space="preserve"> 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B65BB2" w14:textId="6365C3EB" w:rsidR="41F5D2AB" w:rsidRDefault="003C156D" w:rsidP="7BE80876">
            <w:pPr>
              <w:pStyle w:val="Ttulo1"/>
              <w:tabs>
                <w:tab w:val="left" w:leader="underscore" w:pos="6960"/>
                <w:tab w:val="left" w:pos="14880"/>
              </w:tabs>
              <w:spacing w:before="0" w:line="259" w:lineRule="auto"/>
              <w:jc w:val="center"/>
            </w:pPr>
            <w:r>
              <w:rPr>
                <w:rFonts w:ascii="Calibri Light" w:eastAsia="Calibri Light" w:hAnsi="Calibri Light" w:cs="Calibri Light"/>
              </w:rPr>
              <w:t>X</w:t>
            </w:r>
          </w:p>
        </w:tc>
      </w:tr>
      <w:tr w:rsidR="41F5D2AB" w14:paraId="6A7E8353" w14:textId="77777777" w:rsidTr="10EF597C">
        <w:trPr>
          <w:trHeight w:val="300"/>
        </w:trPr>
        <w:tc>
          <w:tcPr>
            <w:tcW w:w="1880" w:type="dxa"/>
            <w:vMerge/>
            <w:vAlign w:val="center"/>
          </w:tcPr>
          <w:p w14:paraId="15EFFBD3" w14:textId="77777777" w:rsidR="00E41518" w:rsidRDefault="00E41518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BC3E7B1" w14:textId="07E4B240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41F5D2AB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051C74" w14:textId="745BC56B" w:rsidR="41F5D2AB" w:rsidRDefault="7DAEAF73" w:rsidP="41F5D2A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DC8714E">
              <w:rPr>
                <w:rFonts w:ascii="Arial" w:eastAsia="Arial" w:hAnsi="Arial" w:cs="Arial"/>
              </w:rPr>
              <w:t xml:space="preserve">Unit 6 Be a </w:t>
            </w:r>
            <w:proofErr w:type="spellStart"/>
            <w:r w:rsidRPr="4DC8714E">
              <w:rPr>
                <w:rFonts w:ascii="Arial" w:eastAsia="Arial" w:hAnsi="Arial" w:cs="Arial"/>
              </w:rPr>
              <w:t>volunteer</w:t>
            </w:r>
            <w:proofErr w:type="spellEnd"/>
            <w:r w:rsidRPr="4DC8714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AE70D9" w14:textId="74DF2803" w:rsidR="41F5D2AB" w:rsidRDefault="66E4BC5F" w:rsidP="003C156D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4DC8714E">
              <w:rPr>
                <w:rFonts w:ascii="Arial" w:eastAsia="Arial" w:hAnsi="Arial" w:cs="Arial"/>
              </w:rPr>
              <w:t>Vocabulary</w:t>
            </w:r>
            <w:proofErr w:type="spellEnd"/>
            <w:r w:rsidRPr="4DC8714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4DC8714E">
              <w:rPr>
                <w:rFonts w:ascii="Arial" w:eastAsia="Arial" w:hAnsi="Arial" w:cs="Arial"/>
              </w:rPr>
              <w:t>class</w:t>
            </w:r>
            <w:proofErr w:type="spellEnd"/>
            <w:r w:rsidR="41F5D2AB" w:rsidRPr="4DC8714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40EC03" w14:textId="370C10DC" w:rsidR="41F5D2AB" w:rsidRPr="003C156D" w:rsidRDefault="41F5D2AB" w:rsidP="003C156D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 w:rsidRPr="4DC8714E">
              <w:t xml:space="preserve"> </w:t>
            </w:r>
            <w:r w:rsidR="6176C329" w:rsidRPr="4DC8714E">
              <w:rPr>
                <w:rFonts w:ascii="Arial" w:eastAsia="Arial" w:hAnsi="Arial" w:cs="Arial"/>
              </w:rPr>
              <w:t>Revisar os assuntos estudados ao longo da semana</w:t>
            </w:r>
          </w:p>
        </w:tc>
      </w:tr>
      <w:tr w:rsidR="003C156D" w14:paraId="471C8086" w14:textId="77777777" w:rsidTr="10EF597C">
        <w:trPr>
          <w:trHeight w:val="300"/>
        </w:trPr>
        <w:tc>
          <w:tcPr>
            <w:tcW w:w="1880" w:type="dxa"/>
            <w:vMerge/>
            <w:vAlign w:val="center"/>
          </w:tcPr>
          <w:p w14:paraId="4AE2A198" w14:textId="77777777" w:rsidR="003C156D" w:rsidRDefault="003C156D" w:rsidP="003C156D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8EBBE53" w14:textId="6C7C2658" w:rsidR="003C156D" w:rsidRDefault="003C156D" w:rsidP="003C156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0D8758" w14:textId="726E808F" w:rsidR="003C156D" w:rsidRDefault="003C156D" w:rsidP="003C156D">
            <w:pPr>
              <w:tabs>
                <w:tab w:val="left" w:leader="underscore" w:pos="15120"/>
              </w:tabs>
              <w:jc w:val="center"/>
            </w:pPr>
            <w:r w:rsidRPr="34B34EA3">
              <w:t xml:space="preserve"> Início da Guerra Fria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56668A" w14:textId="7BF53055" w:rsidR="003C156D" w:rsidRDefault="003C156D" w:rsidP="003C156D">
            <w:pPr>
              <w:tabs>
                <w:tab w:val="left" w:pos="298"/>
              </w:tabs>
              <w:jc w:val="center"/>
            </w:pPr>
            <w:r w:rsidRPr="34B34EA3">
              <w:t xml:space="preserve">Anotações no caderno 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499035" w14:textId="6EF9DE79" w:rsidR="003C156D" w:rsidRDefault="003C156D" w:rsidP="003C156D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rFonts w:ascii="Calibri Light" w:eastAsia="Calibri Light" w:hAnsi="Calibri Light" w:cs="Calibri Light"/>
              </w:rPr>
              <w:t>X</w:t>
            </w:r>
          </w:p>
        </w:tc>
      </w:tr>
      <w:tr w:rsidR="003C156D" w14:paraId="30D3063C" w14:textId="77777777" w:rsidTr="10EF597C">
        <w:trPr>
          <w:trHeight w:val="300"/>
        </w:trPr>
        <w:tc>
          <w:tcPr>
            <w:tcW w:w="1880" w:type="dxa"/>
            <w:vMerge/>
            <w:vAlign w:val="center"/>
          </w:tcPr>
          <w:p w14:paraId="645E223B" w14:textId="77777777" w:rsidR="003C156D" w:rsidRDefault="003C156D" w:rsidP="003C156D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2A0253A" w14:textId="342FC36C" w:rsidR="003C156D" w:rsidRDefault="003C156D" w:rsidP="003C156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6F9EC8" w14:textId="4E2DE520" w:rsidR="003C156D" w:rsidRDefault="003C156D" w:rsidP="003C156D">
            <w:pPr>
              <w:jc w:val="center"/>
            </w:pPr>
            <w:r w:rsidRPr="34B34EA3">
              <w:t xml:space="preserve"> Capitalismo X Socialismo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1C0940" w14:textId="2F980AF7" w:rsidR="003C156D" w:rsidRDefault="003C156D" w:rsidP="003C156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B34EA3">
              <w:t xml:space="preserve">Anotações no caderno 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AFB753" w14:textId="74F86AEB" w:rsidR="003C156D" w:rsidRDefault="003C156D" w:rsidP="003C156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B34EA3">
              <w:t xml:space="preserve">Atividade no caderno </w:t>
            </w:r>
          </w:p>
        </w:tc>
      </w:tr>
    </w:tbl>
    <w:p w14:paraId="4205846B" w14:textId="10911CA2" w:rsidR="40E37C70" w:rsidRDefault="40E37C70" w:rsidP="41F5D2AB">
      <w:pPr>
        <w:tabs>
          <w:tab w:val="center" w:pos="7568"/>
          <w:tab w:val="left" w:pos="9885"/>
        </w:tabs>
      </w:pPr>
      <w:r w:rsidRPr="41F5D2AB">
        <w:rPr>
          <w:rFonts w:ascii="Arial" w:eastAsia="Arial" w:hAnsi="Arial" w:cs="Arial"/>
          <w:b/>
          <w:bCs/>
        </w:rPr>
        <w:t xml:space="preserve"> </w:t>
      </w:r>
    </w:p>
    <w:p w14:paraId="3C0F8A61" w14:textId="2AC46F49" w:rsidR="41F5D2AB" w:rsidRDefault="41F5D2AB" w:rsidP="41F5D2AB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5558159A" w14:textId="46636C11" w:rsidR="41F5D2AB" w:rsidRDefault="41F5D2AB" w:rsidP="41F5D2AB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010"/>
        <w:gridCol w:w="1904"/>
        <w:gridCol w:w="3013"/>
        <w:gridCol w:w="4410"/>
        <w:gridCol w:w="3796"/>
      </w:tblGrid>
      <w:tr w:rsidR="41F5D2AB" w14:paraId="660D2BE6" w14:textId="77777777" w:rsidTr="74028A0B">
        <w:trPr>
          <w:trHeight w:val="300"/>
        </w:trPr>
        <w:tc>
          <w:tcPr>
            <w:tcW w:w="151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220387C" w14:textId="3A42072C" w:rsidR="41F5D2AB" w:rsidRDefault="41F5D2AB" w:rsidP="41F5D2AB">
            <w:pPr>
              <w:jc w:val="center"/>
            </w:pPr>
            <w:r w:rsidRPr="41F5D2AB">
              <w:rPr>
                <w:rFonts w:ascii="Arial" w:eastAsia="Arial" w:hAnsi="Arial" w:cs="Arial"/>
                <w:b/>
                <w:bCs/>
                <w:sz w:val="31"/>
                <w:szCs w:val="31"/>
              </w:rPr>
              <w:t>9º ANO B – ENSINO FUNDAMENTAL</w:t>
            </w:r>
          </w:p>
        </w:tc>
      </w:tr>
      <w:tr w:rsidR="41F5D2AB" w14:paraId="14B73208" w14:textId="77777777" w:rsidTr="74028A0B">
        <w:trPr>
          <w:trHeight w:val="240"/>
        </w:trPr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14ABA6B" w14:textId="47B05C4E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FB13886" w14:textId="47A62D72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2F493A1" w14:textId="13AC9236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2C40AE5" w14:textId="58602A12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CBA406C" w14:textId="105C7FAC" w:rsidR="41F5D2AB" w:rsidRDefault="41F5D2AB" w:rsidP="41F5D2AB">
            <w:pPr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41F5D2AB" w14:paraId="3C578709" w14:textId="77777777" w:rsidTr="74028A0B">
        <w:trPr>
          <w:trHeight w:val="300"/>
        </w:trPr>
        <w:tc>
          <w:tcPr>
            <w:tcW w:w="20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3909B0" w14:textId="0473F186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0</w:t>
            </w:r>
            <w:r w:rsidR="064D3EDA" w:rsidRPr="41F5D2AB">
              <w:rPr>
                <w:rFonts w:ascii="Arial" w:eastAsia="Arial" w:hAnsi="Arial" w:cs="Arial"/>
                <w:b/>
                <w:bCs/>
              </w:rPr>
              <w:t>8</w:t>
            </w:r>
            <w:r w:rsidRPr="41F5D2AB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64E15658" w14:textId="51640FEC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910AF9C" w14:textId="7D7917D3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FF8112" w14:textId="7E54081D" w:rsidR="41F5D2AB" w:rsidRDefault="41F5D2AB" w:rsidP="41F5D2A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70300E9">
              <w:t xml:space="preserve"> </w:t>
            </w:r>
            <w:r w:rsidR="67081084" w:rsidRPr="270300E9">
              <w:t xml:space="preserve">Genética - resolução de questões </w:t>
            </w:r>
          </w:p>
        </w:tc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2E91E1" w14:textId="322E2373" w:rsidR="41F5D2AB" w:rsidRDefault="67081084" w:rsidP="270300E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70300E9">
              <w:t xml:space="preserve">Resolução de questões </w:t>
            </w:r>
          </w:p>
        </w:tc>
        <w:tc>
          <w:tcPr>
            <w:tcW w:w="3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150D1A" w14:textId="25B5DF5D" w:rsidR="41F5D2AB" w:rsidRDefault="67081084" w:rsidP="270300E9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270300E9">
              <w:t xml:space="preserve">Atividade no caderno </w:t>
            </w:r>
          </w:p>
        </w:tc>
      </w:tr>
      <w:tr w:rsidR="41F5D2AB" w14:paraId="287FE368" w14:textId="77777777" w:rsidTr="74028A0B">
        <w:trPr>
          <w:trHeight w:val="300"/>
        </w:trPr>
        <w:tc>
          <w:tcPr>
            <w:tcW w:w="2010" w:type="dxa"/>
            <w:vMerge/>
            <w:vAlign w:val="center"/>
          </w:tcPr>
          <w:p w14:paraId="12F52078" w14:textId="77777777" w:rsidR="00E41518" w:rsidRDefault="00E41518"/>
        </w:tc>
        <w:tc>
          <w:tcPr>
            <w:tcW w:w="1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DA58732" w14:textId="651F9CFD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747944" w14:textId="47BC7ED2" w:rsidR="41F5D2AB" w:rsidRDefault="41F5D2AB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 xml:space="preserve"> </w:t>
            </w:r>
            <w:r w:rsidR="7B5498A5" w:rsidRPr="51F7EB03">
              <w:t>Cap. 09 - Circunferência e Círculo</w:t>
            </w:r>
          </w:p>
          <w:p w14:paraId="51BB1B6F" w14:textId="650A1ABF" w:rsidR="41F5D2AB" w:rsidRDefault="7B5498A5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Circunferência, pág. 160</w:t>
            </w:r>
          </w:p>
          <w:p w14:paraId="665CC3CA" w14:textId="2083612E" w:rsidR="41F5D2AB" w:rsidRDefault="7B5498A5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Ângulos na circunferência, pág. 163</w:t>
            </w:r>
          </w:p>
          <w:p w14:paraId="1F2ED1F8" w14:textId="21AD532B" w:rsidR="41F5D2AB" w:rsidRDefault="7B5498A5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Medida do comprimento da circunferência, pág. 173</w:t>
            </w:r>
          </w:p>
          <w:p w14:paraId="6C319BD5" w14:textId="050F6E17" w:rsidR="41F5D2AB" w:rsidRDefault="7B5498A5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Medida da área do círculo, pág. 177</w:t>
            </w:r>
          </w:p>
        </w:tc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813A90" w14:textId="72D45F12" w:rsidR="41F5D2AB" w:rsidRDefault="3661F5D1" w:rsidP="41F5D2A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Atividades propostas no livro, págs. 161 e 162.</w:t>
            </w:r>
          </w:p>
          <w:p w14:paraId="5317AD69" w14:textId="2D6898F3" w:rsidR="41F5D2AB" w:rsidRDefault="3661F5D1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165; 166; 167 e 168</w:t>
            </w:r>
          </w:p>
          <w:p w14:paraId="5C7C6EE7" w14:textId="5594145B" w:rsidR="41F5D2AB" w:rsidRDefault="3661F5D1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174; 175 e 176</w:t>
            </w:r>
          </w:p>
          <w:p w14:paraId="70DBCF8D" w14:textId="07906DA0" w:rsidR="41F5D2AB" w:rsidRDefault="3661F5D1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179; 180; 181; 182 e 183</w:t>
            </w:r>
          </w:p>
          <w:p w14:paraId="6DD820DA" w14:textId="416D244D" w:rsidR="41F5D2AB" w:rsidRDefault="41F5D2AB" w:rsidP="41F5D2A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 xml:space="preserve"> </w:t>
            </w:r>
          </w:p>
        </w:tc>
        <w:tc>
          <w:tcPr>
            <w:tcW w:w="3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11AA7C" w14:textId="72D45F12" w:rsidR="41F5D2AB" w:rsidRDefault="7DDC3506" w:rsidP="41F5D2A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Atividades propostas no livro, págs. 161 e 162.</w:t>
            </w:r>
          </w:p>
          <w:p w14:paraId="262516CA" w14:textId="2D6898F3" w:rsidR="41F5D2AB" w:rsidRDefault="7DDC3506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165; 166; 167 e 168</w:t>
            </w:r>
          </w:p>
          <w:p w14:paraId="2DD8905B" w14:textId="5594145B" w:rsidR="41F5D2AB" w:rsidRDefault="7DDC3506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174; 175 e 176</w:t>
            </w:r>
          </w:p>
          <w:p w14:paraId="4A99A2BB" w14:textId="07906DA0" w:rsidR="41F5D2AB" w:rsidRDefault="7DDC3506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179; 180; 181; 182 e 183</w:t>
            </w:r>
          </w:p>
          <w:p w14:paraId="0E4D0DED" w14:textId="18159C8E" w:rsidR="41F5D2AB" w:rsidRDefault="41F5D2AB" w:rsidP="41F5D2A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rPr>
                <w:rFonts w:ascii="Arial" w:eastAsia="Arial" w:hAnsi="Arial" w:cs="Arial"/>
              </w:rPr>
              <w:t xml:space="preserve"> </w:t>
            </w:r>
          </w:p>
        </w:tc>
      </w:tr>
      <w:tr w:rsidR="41F5D2AB" w14:paraId="0CA07839" w14:textId="77777777" w:rsidTr="74028A0B">
        <w:trPr>
          <w:trHeight w:val="300"/>
        </w:trPr>
        <w:tc>
          <w:tcPr>
            <w:tcW w:w="2010" w:type="dxa"/>
            <w:vMerge/>
            <w:vAlign w:val="center"/>
          </w:tcPr>
          <w:p w14:paraId="32543CC0" w14:textId="77777777" w:rsidR="00E41518" w:rsidRDefault="00E41518"/>
        </w:tc>
        <w:tc>
          <w:tcPr>
            <w:tcW w:w="1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8801F12" w14:textId="015EFA97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41F5D2AB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FEC88B" w14:textId="5107D7A1" w:rsidR="74028A0B" w:rsidRDefault="74028A0B" w:rsidP="74028A0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  <w:lang w:val="en-US"/>
              </w:rPr>
              <w:t>Unit 6 - Be a volunteer.</w:t>
            </w:r>
          </w:p>
          <w:p w14:paraId="2CCE0308" w14:textId="141EF081" w:rsidR="74028A0B" w:rsidRDefault="74028A0B" w:rsidP="74028A0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  <w:lang w:val="en-US"/>
              </w:rPr>
              <w:t>Grammar topic: Modal verbs - Should, must, have to</w:t>
            </w:r>
          </w:p>
          <w:p w14:paraId="42375707" w14:textId="458F3430" w:rsidR="74028A0B" w:rsidRDefault="74028A0B" w:rsidP="74028A0B">
            <w:pPr>
              <w:spacing w:line="252" w:lineRule="auto"/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</w:rPr>
              <w:t xml:space="preserve"> </w:t>
            </w:r>
          </w:p>
        </w:tc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175492" w14:textId="3522AF1D" w:rsidR="74028A0B" w:rsidRDefault="74028A0B" w:rsidP="74028A0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</w:rPr>
              <w:t xml:space="preserve">Registros e atividades no caderno. </w:t>
            </w:r>
          </w:p>
        </w:tc>
        <w:tc>
          <w:tcPr>
            <w:tcW w:w="3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8418CA" w14:textId="2F13416C" w:rsidR="74028A0B" w:rsidRDefault="74028A0B" w:rsidP="74028A0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</w:rPr>
              <w:t>Atividade no caderno</w:t>
            </w:r>
          </w:p>
        </w:tc>
      </w:tr>
      <w:tr w:rsidR="41F5D2AB" w14:paraId="20DD307D" w14:textId="77777777" w:rsidTr="74028A0B">
        <w:trPr>
          <w:trHeight w:val="300"/>
        </w:trPr>
        <w:tc>
          <w:tcPr>
            <w:tcW w:w="2010" w:type="dxa"/>
            <w:vMerge/>
            <w:vAlign w:val="center"/>
          </w:tcPr>
          <w:p w14:paraId="4E5FB70D" w14:textId="77777777" w:rsidR="00E41518" w:rsidRDefault="00E41518"/>
        </w:tc>
        <w:tc>
          <w:tcPr>
            <w:tcW w:w="1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DC0AB43" w14:textId="160922A6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A75DCE" w14:textId="087572E1" w:rsidR="41F5D2AB" w:rsidRDefault="156C06C2" w:rsidP="41F5D2AB">
            <w:pPr>
              <w:jc w:val="center"/>
            </w:pPr>
            <w:r w:rsidRPr="64D1D80C">
              <w:t>Unidade 5- comunicando uma ideia.</w:t>
            </w:r>
            <w:r w:rsidR="41F5D2AB" w:rsidRPr="64D1D80C">
              <w:t xml:space="preserve"> </w:t>
            </w:r>
          </w:p>
        </w:tc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D1DB69" w14:textId="2ABCEEE4" w:rsidR="41F5D2AB" w:rsidRDefault="2A8ADDD3" w:rsidP="41F5D2AB">
            <w:pPr>
              <w:jc w:val="center"/>
            </w:pPr>
            <w:r w:rsidRPr="64D1D80C">
              <w:t>Anotações no caderno.</w:t>
            </w:r>
            <w:r w:rsidR="41F5D2AB" w:rsidRPr="64D1D80C">
              <w:t xml:space="preserve"> </w:t>
            </w:r>
          </w:p>
        </w:tc>
        <w:tc>
          <w:tcPr>
            <w:tcW w:w="3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A0FC90" w14:textId="40D9B0A2" w:rsidR="41F5D2AB" w:rsidRDefault="41F5D2AB" w:rsidP="41F5D2AB">
            <w:pPr>
              <w:jc w:val="center"/>
            </w:pPr>
            <w:r w:rsidRPr="41F5D2AB">
              <w:t xml:space="preserve"> </w:t>
            </w:r>
            <w:r w:rsidR="003C156D">
              <w:t>X</w:t>
            </w:r>
          </w:p>
        </w:tc>
      </w:tr>
      <w:tr w:rsidR="41F5D2AB" w14:paraId="33A030E4" w14:textId="77777777" w:rsidTr="74028A0B">
        <w:trPr>
          <w:trHeight w:val="300"/>
        </w:trPr>
        <w:tc>
          <w:tcPr>
            <w:tcW w:w="2010" w:type="dxa"/>
            <w:vMerge/>
            <w:vAlign w:val="center"/>
          </w:tcPr>
          <w:p w14:paraId="00F16651" w14:textId="77777777" w:rsidR="00E41518" w:rsidRDefault="00E41518"/>
        </w:tc>
        <w:tc>
          <w:tcPr>
            <w:tcW w:w="1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9F175FC" w14:textId="75AE9054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IF RED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CEB86E" w14:textId="25B9C64A" w:rsidR="0D8AFCBF" w:rsidRDefault="0D8AFCBF" w:rsidP="0D8AFCBF">
            <w:pPr>
              <w:jc w:val="center"/>
              <w:rPr>
                <w:color w:val="000000" w:themeColor="text1"/>
              </w:rPr>
            </w:pPr>
            <w:r w:rsidRPr="0D8AFCBF">
              <w:rPr>
                <w:color w:val="000000" w:themeColor="text1"/>
              </w:rPr>
              <w:t xml:space="preserve">Apresentação das propostas de intervenção e avaliação das atividades. </w:t>
            </w:r>
          </w:p>
        </w:tc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B5E4BC" w14:textId="56345C1E" w:rsidR="0D8AFCBF" w:rsidRDefault="0D8AFCBF" w:rsidP="0D8AFCBF">
            <w:pPr>
              <w:jc w:val="center"/>
              <w:rPr>
                <w:color w:val="000000" w:themeColor="text1"/>
              </w:rPr>
            </w:pPr>
            <w:r w:rsidRPr="0D8AFCBF">
              <w:rPr>
                <w:color w:val="000000" w:themeColor="text1"/>
              </w:rPr>
              <w:t xml:space="preserve">Participação. </w:t>
            </w:r>
          </w:p>
        </w:tc>
        <w:tc>
          <w:tcPr>
            <w:tcW w:w="3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7BA519" w14:textId="53ABC22C" w:rsidR="0D8AFCBF" w:rsidRDefault="0D8AFCBF" w:rsidP="0D8AFCBF">
            <w:pPr>
              <w:jc w:val="center"/>
              <w:rPr>
                <w:color w:val="000000" w:themeColor="text1"/>
              </w:rPr>
            </w:pPr>
            <w:r w:rsidRPr="0D8AFCBF">
              <w:rPr>
                <w:color w:val="000000" w:themeColor="text1"/>
              </w:rPr>
              <w:t>União das atividades trabalhadas para a montagem de uma redação.</w:t>
            </w:r>
          </w:p>
        </w:tc>
      </w:tr>
    </w:tbl>
    <w:p w14:paraId="47C4CAE3" w14:textId="768129AC" w:rsidR="53CEF584" w:rsidRDefault="53CEF584" w:rsidP="41F5D2AB">
      <w:pPr>
        <w:tabs>
          <w:tab w:val="left" w:pos="8355"/>
        </w:tabs>
      </w:pPr>
      <w:r w:rsidRPr="41F5D2AB">
        <w:lastRenderedPageBreak/>
        <w:t xml:space="preserve"> </w:t>
      </w:r>
    </w:p>
    <w:p w14:paraId="408A5967" w14:textId="73AF8167" w:rsidR="53CEF584" w:rsidRDefault="53CEF584" w:rsidP="41F5D2AB">
      <w:pPr>
        <w:tabs>
          <w:tab w:val="left" w:pos="8355"/>
        </w:tabs>
      </w:pPr>
      <w:r w:rsidRPr="41F5D2AB">
        <w:rPr>
          <w:rFonts w:ascii="Arial" w:eastAsia="Arial" w:hAnsi="Arial" w:cs="Arial"/>
        </w:rPr>
        <w:t xml:space="preserve"> </w:t>
      </w:r>
    </w:p>
    <w:p w14:paraId="033ED095" w14:textId="2A6BC695" w:rsidR="53CEF584" w:rsidRDefault="53CEF584" w:rsidP="41F5D2AB">
      <w:pPr>
        <w:tabs>
          <w:tab w:val="left" w:pos="8355"/>
        </w:tabs>
      </w:pPr>
      <w:r w:rsidRPr="41F5D2AB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0"/>
        <w:gridCol w:w="2033"/>
        <w:gridCol w:w="3012"/>
        <w:gridCol w:w="4425"/>
        <w:gridCol w:w="3740"/>
      </w:tblGrid>
      <w:tr w:rsidR="41F5D2AB" w14:paraId="33DD52A1" w14:textId="77777777" w:rsidTr="74028A0B">
        <w:trPr>
          <w:trHeight w:val="30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1A2AE67" w14:textId="777CFCC0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74C0865" w14:textId="59195EE8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602AB4A" w14:textId="19B8FAA9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33BFF17" w14:textId="11D778BD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D398FDE" w14:textId="4D689BB8" w:rsidR="41F5D2AB" w:rsidRDefault="41F5D2AB" w:rsidP="41F5D2AB">
            <w:pPr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41F5D2AB" w14:paraId="4AB8C1E5" w14:textId="77777777" w:rsidTr="74028A0B">
        <w:trPr>
          <w:trHeight w:val="300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B91879" w14:textId="1A939116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0</w:t>
            </w:r>
            <w:r w:rsidR="52DC2958" w:rsidRPr="41F5D2AB">
              <w:rPr>
                <w:rFonts w:ascii="Arial" w:eastAsia="Arial" w:hAnsi="Arial" w:cs="Arial"/>
                <w:b/>
                <w:bCs/>
              </w:rPr>
              <w:t>9</w:t>
            </w:r>
            <w:r w:rsidRPr="41F5D2AB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5B8BD237" w14:textId="27A2D028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26D474E" w14:textId="12A2B583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E73617" w14:textId="54C2B533" w:rsidR="41F5D2AB" w:rsidRDefault="41F5D2AB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 xml:space="preserve"> </w:t>
            </w:r>
            <w:r w:rsidR="0B09867D" w:rsidRPr="51F7EB03">
              <w:t>Cap. 08 - Estatística e Probabilidade</w:t>
            </w:r>
          </w:p>
          <w:p w14:paraId="70167559" w14:textId="68DA3840" w:rsidR="41F5D2AB" w:rsidRDefault="0B09867D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Tabelas de frequência, pág. 136</w:t>
            </w:r>
          </w:p>
          <w:p w14:paraId="00D35A55" w14:textId="7ADD7BFA" w:rsidR="41F5D2AB" w:rsidRDefault="0B09867D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Gráficos, pág. 141</w:t>
            </w:r>
          </w:p>
          <w:p w14:paraId="23916003" w14:textId="0E223178" w:rsidR="41F5D2AB" w:rsidRDefault="0B09867D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Média aritmética, moda e mediana, pág. 146</w:t>
            </w:r>
          </w:p>
          <w:p w14:paraId="5ADAE3CB" w14:textId="506E405B" w:rsidR="41F5D2AB" w:rsidRDefault="0B09867D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Pesquisas amostrais, pág. 149</w:t>
            </w:r>
          </w:p>
          <w:p w14:paraId="509B0B5D" w14:textId="0AA3052B" w:rsidR="41F5D2AB" w:rsidRDefault="0B09867D" w:rsidP="51F7EB03">
            <w:pPr>
              <w:jc w:val="center"/>
            </w:pPr>
            <w:r w:rsidRPr="51F7EB03">
              <w:t>Probabilidade, pág. 152</w:t>
            </w:r>
          </w:p>
        </w:tc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2B5DB8" w14:textId="7CD799AE" w:rsidR="41F5D2AB" w:rsidRDefault="501D7A7F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Atividades propostas no livro, págs. 138; 139; 140.</w:t>
            </w:r>
          </w:p>
          <w:p w14:paraId="1C2D6B03" w14:textId="2DC304B8" w:rsidR="41F5D2AB" w:rsidRDefault="501D7A7F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143; 144; 145.</w:t>
            </w:r>
          </w:p>
          <w:p w14:paraId="179666FD" w14:textId="7B536697" w:rsidR="41F5D2AB" w:rsidRDefault="501D7A7F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147 e 148.</w:t>
            </w:r>
          </w:p>
          <w:p w14:paraId="2EC1230A" w14:textId="0FB1F116" w:rsidR="41F5D2AB" w:rsidRDefault="501D7A7F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150 e 151.</w:t>
            </w:r>
          </w:p>
          <w:p w14:paraId="1199E353" w14:textId="5FD003F4" w:rsidR="41F5D2AB" w:rsidRDefault="501D7A7F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154; 155.</w:t>
            </w:r>
          </w:p>
          <w:p w14:paraId="29E7CB5F" w14:textId="2913BFE7" w:rsidR="41F5D2AB" w:rsidRDefault="41F5D2AB" w:rsidP="41F5D2A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 xml:space="preserve"> </w:t>
            </w:r>
          </w:p>
        </w:tc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5E9D4B" w14:textId="7CD799AE" w:rsidR="41F5D2AB" w:rsidRDefault="58C80F87" w:rsidP="51F7EB0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1F7EB03">
              <w:t>Atividades propostas no livro, págs. 138; 139; 140.</w:t>
            </w:r>
          </w:p>
          <w:p w14:paraId="5700B204" w14:textId="2DC304B8" w:rsidR="41F5D2AB" w:rsidRDefault="58C80F87" w:rsidP="51F7EB0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1F7EB03">
              <w:t>143; 144; 145.</w:t>
            </w:r>
          </w:p>
          <w:p w14:paraId="7C631351" w14:textId="7B536697" w:rsidR="41F5D2AB" w:rsidRDefault="58C80F87" w:rsidP="51F7EB0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1F7EB03">
              <w:t>147 e 148.</w:t>
            </w:r>
          </w:p>
          <w:p w14:paraId="3CCC5680" w14:textId="0FB1F116" w:rsidR="41F5D2AB" w:rsidRDefault="58C80F87" w:rsidP="51F7EB0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1F7EB03">
              <w:t>150 e 151.</w:t>
            </w:r>
          </w:p>
          <w:p w14:paraId="5BF032D4" w14:textId="5FD003F4" w:rsidR="41F5D2AB" w:rsidRDefault="58C80F87" w:rsidP="51F7EB0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1F7EB03">
              <w:t>154; 155.</w:t>
            </w:r>
          </w:p>
          <w:p w14:paraId="0D515A29" w14:textId="173A2018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1F7EB03">
              <w:t xml:space="preserve"> </w:t>
            </w:r>
          </w:p>
        </w:tc>
      </w:tr>
      <w:tr w:rsidR="41F5D2AB" w14:paraId="699B2B97" w14:textId="77777777" w:rsidTr="74028A0B">
        <w:trPr>
          <w:trHeight w:val="300"/>
        </w:trPr>
        <w:tc>
          <w:tcPr>
            <w:tcW w:w="1880" w:type="dxa"/>
            <w:vMerge/>
            <w:vAlign w:val="center"/>
          </w:tcPr>
          <w:p w14:paraId="4619B2D4" w14:textId="77777777" w:rsidR="00E41518" w:rsidRDefault="00E41518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BC38BFF" w14:textId="34C3F61D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FB049A" w14:textId="6A8EF763" w:rsidR="41F5D2AB" w:rsidRDefault="4BA68201" w:rsidP="51F7EB0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F7EB03">
              <w:t>Cap. 08 - Estatística e Probabilidade</w:t>
            </w:r>
          </w:p>
          <w:p w14:paraId="5656DC03" w14:textId="68DA3840" w:rsidR="41F5D2AB" w:rsidRDefault="4BA68201" w:rsidP="51F7EB0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F7EB03">
              <w:t>Tabelas de frequência, pág. 136</w:t>
            </w:r>
          </w:p>
          <w:p w14:paraId="2386525E" w14:textId="7ADD7BFA" w:rsidR="41F5D2AB" w:rsidRDefault="4BA68201" w:rsidP="51F7EB0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F7EB03">
              <w:t>Gráficos, pág. 141</w:t>
            </w:r>
          </w:p>
          <w:p w14:paraId="1A69B646" w14:textId="0E223178" w:rsidR="41F5D2AB" w:rsidRDefault="4BA68201" w:rsidP="51F7EB0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F7EB03">
              <w:t>Média aritmética, moda e mediana, pág. 146</w:t>
            </w:r>
          </w:p>
          <w:p w14:paraId="308F01D0" w14:textId="506E405B" w:rsidR="41F5D2AB" w:rsidRDefault="4BA68201" w:rsidP="51F7EB0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F7EB03">
              <w:t>Pesquisas amostrais, pág. 149</w:t>
            </w:r>
          </w:p>
          <w:p w14:paraId="63B46F1D" w14:textId="21C0F4EB" w:rsidR="41F5D2AB" w:rsidRDefault="4BA68201" w:rsidP="51F7EB03">
            <w:pPr>
              <w:spacing w:line="360" w:lineRule="auto"/>
              <w:jc w:val="center"/>
            </w:pPr>
            <w:r w:rsidRPr="51F7EB03">
              <w:t>Probabilidade, pág. 152</w:t>
            </w:r>
            <w:r w:rsidR="41F5D2AB" w:rsidRPr="51F7EB03">
              <w:t xml:space="preserve"> </w:t>
            </w:r>
          </w:p>
        </w:tc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A7865C" w14:textId="7CD799AE" w:rsidR="41F5D2AB" w:rsidRDefault="76A23E00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Atividades propostas no livro, págs. 138; 139; 140.</w:t>
            </w:r>
          </w:p>
          <w:p w14:paraId="3017129D" w14:textId="2DC304B8" w:rsidR="41F5D2AB" w:rsidRDefault="76A23E00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143; 144; 145.</w:t>
            </w:r>
          </w:p>
          <w:p w14:paraId="3404A970" w14:textId="7B536697" w:rsidR="41F5D2AB" w:rsidRDefault="76A23E00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147 e 148.</w:t>
            </w:r>
          </w:p>
          <w:p w14:paraId="6A662673" w14:textId="0FB1F116" w:rsidR="41F5D2AB" w:rsidRDefault="76A23E00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150 e 151.</w:t>
            </w:r>
          </w:p>
          <w:p w14:paraId="10DE1CF9" w14:textId="5FD003F4" w:rsidR="41F5D2AB" w:rsidRDefault="76A23E00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154; 155.</w:t>
            </w:r>
          </w:p>
          <w:p w14:paraId="66E097A3" w14:textId="07E1D034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 xml:space="preserve"> </w:t>
            </w:r>
          </w:p>
        </w:tc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0C6FDB" w14:textId="376527A6" w:rsidR="41F5D2AB" w:rsidRDefault="41F5D2AB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 xml:space="preserve"> </w:t>
            </w:r>
            <w:r w:rsidR="63579E48" w:rsidRPr="51F7EB03">
              <w:t>Atividades propostas no livro, págs. 138; 139; 140.</w:t>
            </w:r>
          </w:p>
          <w:p w14:paraId="54C669D1" w14:textId="2DC304B8" w:rsidR="41F5D2AB" w:rsidRDefault="63579E48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143; 144; 145.</w:t>
            </w:r>
          </w:p>
          <w:p w14:paraId="5D1773BA" w14:textId="7B536697" w:rsidR="41F5D2AB" w:rsidRDefault="63579E48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147 e 148.</w:t>
            </w:r>
          </w:p>
          <w:p w14:paraId="63B4E3C2" w14:textId="0FB1F116" w:rsidR="41F5D2AB" w:rsidRDefault="63579E48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150 e 151.</w:t>
            </w:r>
          </w:p>
          <w:p w14:paraId="75C56245" w14:textId="5FD003F4" w:rsidR="41F5D2AB" w:rsidRDefault="63579E48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154; 155.</w:t>
            </w:r>
          </w:p>
          <w:p w14:paraId="71BEB4C3" w14:textId="4CDB1BAC" w:rsidR="41F5D2AB" w:rsidRDefault="41F5D2AB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</w:tr>
      <w:tr w:rsidR="41F5D2AB" w14:paraId="6F034D26" w14:textId="77777777" w:rsidTr="74028A0B">
        <w:trPr>
          <w:trHeight w:val="300"/>
        </w:trPr>
        <w:tc>
          <w:tcPr>
            <w:tcW w:w="1880" w:type="dxa"/>
            <w:vMerge/>
            <w:vAlign w:val="center"/>
          </w:tcPr>
          <w:p w14:paraId="7F646D77" w14:textId="77777777" w:rsidR="00E41518" w:rsidRDefault="00E41518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29E55FB" w14:textId="25260EC6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A115AF" w14:textId="0ABD5DEC" w:rsidR="51F7EB03" w:rsidRDefault="51F7EB03" w:rsidP="51F7EB03">
            <w:pPr>
              <w:jc w:val="center"/>
              <w:rPr>
                <w:color w:val="000000" w:themeColor="text1"/>
              </w:rPr>
            </w:pPr>
            <w:r w:rsidRPr="51F7EB03">
              <w:rPr>
                <w:color w:val="000000" w:themeColor="text1"/>
              </w:rPr>
              <w:t xml:space="preserve">Regência nominal </w:t>
            </w:r>
          </w:p>
        </w:tc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F9B555" w14:textId="3EBC6186" w:rsidR="51F7EB03" w:rsidRDefault="51F7EB03" w:rsidP="51F7EB03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1F7EB03">
              <w:rPr>
                <w:color w:val="000000" w:themeColor="text1"/>
              </w:rPr>
              <w:t>Páginas 21 a 24</w:t>
            </w:r>
          </w:p>
        </w:tc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4FE05A" w14:textId="65C3A3B3" w:rsidR="51F7EB03" w:rsidRDefault="51F7EB03" w:rsidP="003C156D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1F7EB03">
              <w:rPr>
                <w:color w:val="000000" w:themeColor="text1"/>
              </w:rPr>
              <w:t xml:space="preserve"> Estuda</w:t>
            </w:r>
            <w:r w:rsidR="003C156D">
              <w:rPr>
                <w:color w:val="000000" w:themeColor="text1"/>
              </w:rPr>
              <w:t>r o conteúdo: “Regência nominal</w:t>
            </w:r>
          </w:p>
        </w:tc>
      </w:tr>
      <w:tr w:rsidR="41F5D2AB" w14:paraId="707BFF45" w14:textId="77777777" w:rsidTr="74028A0B">
        <w:trPr>
          <w:trHeight w:val="300"/>
        </w:trPr>
        <w:tc>
          <w:tcPr>
            <w:tcW w:w="1880" w:type="dxa"/>
            <w:vMerge/>
            <w:vAlign w:val="center"/>
          </w:tcPr>
          <w:p w14:paraId="6D7B425C" w14:textId="77777777" w:rsidR="00E41518" w:rsidRDefault="00E41518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7DB6561" w14:textId="05744B5C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005BA2" w14:textId="57EED23B" w:rsidR="74028A0B" w:rsidRDefault="74028A0B" w:rsidP="74028A0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  <w:lang w:val="en-US"/>
              </w:rPr>
              <w:t>Unit 6 - Be a volunteer.</w:t>
            </w:r>
          </w:p>
          <w:p w14:paraId="7E2A3EBD" w14:textId="390B02D0" w:rsidR="74028A0B" w:rsidRDefault="74028A0B" w:rsidP="74028A0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  <w:lang w:val="en-US"/>
              </w:rPr>
              <w:t>Grammar topic: Modal verbs - Should, must, have to</w:t>
            </w:r>
          </w:p>
          <w:p w14:paraId="2B13870A" w14:textId="03060A4A" w:rsidR="74028A0B" w:rsidRDefault="74028A0B" w:rsidP="74028A0B">
            <w:pPr>
              <w:spacing w:line="252" w:lineRule="auto"/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</w:rPr>
              <w:t xml:space="preserve"> </w:t>
            </w:r>
          </w:p>
        </w:tc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879D4F" w14:textId="62859A81" w:rsidR="74028A0B" w:rsidRDefault="74028A0B" w:rsidP="74028A0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</w:rPr>
              <w:t xml:space="preserve">Registros e atividades no caderno. </w:t>
            </w:r>
          </w:p>
        </w:tc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296B8D" w14:textId="1CC665CE" w:rsidR="74028A0B" w:rsidRDefault="74028A0B" w:rsidP="74028A0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</w:rPr>
              <w:t>Atividade no caderno</w:t>
            </w:r>
          </w:p>
        </w:tc>
      </w:tr>
      <w:tr w:rsidR="41F5D2AB" w14:paraId="539563D7" w14:textId="77777777" w:rsidTr="74028A0B">
        <w:trPr>
          <w:trHeight w:val="300"/>
        </w:trPr>
        <w:tc>
          <w:tcPr>
            <w:tcW w:w="1880" w:type="dxa"/>
            <w:vMerge/>
            <w:vAlign w:val="center"/>
          </w:tcPr>
          <w:p w14:paraId="581D6FF1" w14:textId="77777777" w:rsidR="00E41518" w:rsidRDefault="00E41518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04B0DA2" w14:textId="5E0D881A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080550" w14:textId="77F15E95" w:rsidR="41F5D2AB" w:rsidRDefault="41F5D2AB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 xml:space="preserve"> </w:t>
            </w:r>
            <w:r w:rsidR="0426A73E" w:rsidRPr="51F7EB03">
              <w:t>Cap. 08 - Estatística e Probabilidade</w:t>
            </w:r>
          </w:p>
          <w:p w14:paraId="5C029350" w14:textId="68DA3840" w:rsidR="41F5D2AB" w:rsidRDefault="0426A73E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Tabelas de frequência, pág. 136</w:t>
            </w:r>
          </w:p>
          <w:p w14:paraId="52678E8E" w14:textId="7ADD7BFA" w:rsidR="41F5D2AB" w:rsidRDefault="0426A73E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Gráficos, pág. 141</w:t>
            </w:r>
          </w:p>
          <w:p w14:paraId="525AE1B8" w14:textId="0E223178" w:rsidR="41F5D2AB" w:rsidRDefault="0426A73E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Média aritmética, moda e mediana, pág. 146</w:t>
            </w:r>
          </w:p>
          <w:p w14:paraId="019047B4" w14:textId="506E405B" w:rsidR="41F5D2AB" w:rsidRDefault="0426A73E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Pesquisas amostrais, pág. 149</w:t>
            </w:r>
          </w:p>
          <w:p w14:paraId="42D118F4" w14:textId="645D72F6" w:rsidR="41F5D2AB" w:rsidRDefault="0426A73E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Probabilidade, pág. 152</w:t>
            </w:r>
          </w:p>
        </w:tc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2F9DE7" w14:textId="51E02028" w:rsidR="41F5D2AB" w:rsidRDefault="41F5D2AB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 xml:space="preserve"> </w:t>
            </w:r>
            <w:r w:rsidR="0CDC4205" w:rsidRPr="51F7EB03">
              <w:t>Atividades propostas no livro, págs. 138; 139; 140.</w:t>
            </w:r>
          </w:p>
          <w:p w14:paraId="51C7346F" w14:textId="2DC304B8" w:rsidR="41F5D2AB" w:rsidRDefault="0CDC4205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143; 144; 145.</w:t>
            </w:r>
          </w:p>
          <w:p w14:paraId="34B8FFE4" w14:textId="7B536697" w:rsidR="41F5D2AB" w:rsidRDefault="0CDC4205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147 e 148.</w:t>
            </w:r>
          </w:p>
          <w:p w14:paraId="2DA64D17" w14:textId="0FB1F116" w:rsidR="41F5D2AB" w:rsidRDefault="0CDC4205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150 e 151.</w:t>
            </w:r>
          </w:p>
          <w:p w14:paraId="1EF2A575" w14:textId="5FD003F4" w:rsidR="41F5D2AB" w:rsidRDefault="0CDC4205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154; 155.</w:t>
            </w:r>
          </w:p>
          <w:p w14:paraId="72AB1FE9" w14:textId="3F25511B" w:rsidR="41F5D2AB" w:rsidRDefault="41F5D2AB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</w:p>
        </w:tc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CE0C29" w14:textId="7CD799AE" w:rsidR="41F5D2AB" w:rsidRDefault="0CDC4205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Atividades propostas no livro, págs. 138; 139; 140.</w:t>
            </w:r>
          </w:p>
          <w:p w14:paraId="5D177EBB" w14:textId="2DC304B8" w:rsidR="41F5D2AB" w:rsidRDefault="0CDC4205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143; 144; 145.</w:t>
            </w:r>
          </w:p>
          <w:p w14:paraId="3BE8D391" w14:textId="7B536697" w:rsidR="41F5D2AB" w:rsidRDefault="0CDC4205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147 e 148.</w:t>
            </w:r>
          </w:p>
          <w:p w14:paraId="11D527F9" w14:textId="0FB1F116" w:rsidR="41F5D2AB" w:rsidRDefault="0CDC4205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150 e 151.</w:t>
            </w:r>
          </w:p>
          <w:p w14:paraId="229224FD" w14:textId="5FD003F4" w:rsidR="41F5D2AB" w:rsidRDefault="0CDC4205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154; 155.</w:t>
            </w:r>
          </w:p>
          <w:p w14:paraId="0E038B9E" w14:textId="459BC049" w:rsidR="41F5D2AB" w:rsidRDefault="41F5D2AB" w:rsidP="41F5D2A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 xml:space="preserve"> </w:t>
            </w:r>
          </w:p>
        </w:tc>
      </w:tr>
    </w:tbl>
    <w:p w14:paraId="17972FC7" w14:textId="720DFDEA" w:rsidR="53CEF584" w:rsidRDefault="53CEF584" w:rsidP="41F5D2AB">
      <w:pPr>
        <w:tabs>
          <w:tab w:val="left" w:pos="8355"/>
        </w:tabs>
      </w:pPr>
      <w:r w:rsidRPr="41F5D2AB">
        <w:rPr>
          <w:rFonts w:ascii="Arial" w:eastAsia="Arial" w:hAnsi="Arial" w:cs="Arial"/>
        </w:rPr>
        <w:t xml:space="preserve">   </w:t>
      </w:r>
    </w:p>
    <w:p w14:paraId="4A192D8C" w14:textId="435A64E3" w:rsidR="53CEF584" w:rsidRDefault="53CEF584" w:rsidP="41F5D2AB">
      <w:pPr>
        <w:tabs>
          <w:tab w:val="left" w:pos="8355"/>
        </w:tabs>
      </w:pPr>
      <w:r w:rsidRPr="41F5D2AB">
        <w:rPr>
          <w:rFonts w:ascii="Arial" w:eastAsia="Arial" w:hAnsi="Arial" w:cs="Arial"/>
        </w:rPr>
        <w:t xml:space="preserve">  </w:t>
      </w:r>
    </w:p>
    <w:p w14:paraId="2738592D" w14:textId="6388D078" w:rsidR="53CEF584" w:rsidRDefault="53CEF584" w:rsidP="41F5D2AB">
      <w:pPr>
        <w:tabs>
          <w:tab w:val="left" w:pos="8355"/>
        </w:tabs>
      </w:pPr>
      <w:r w:rsidRPr="41F5D2AB">
        <w:t xml:space="preserve"> </w:t>
      </w:r>
    </w:p>
    <w:p w14:paraId="6292A5B5" w14:textId="5880EFE0" w:rsidR="53CEF584" w:rsidRDefault="53CEF584" w:rsidP="41F5D2AB">
      <w:pPr>
        <w:tabs>
          <w:tab w:val="left" w:pos="8355"/>
        </w:tabs>
      </w:pPr>
      <w:r w:rsidRPr="41F5D2AB">
        <w:t xml:space="preserve"> </w:t>
      </w:r>
    </w:p>
    <w:p w14:paraId="6C17ACF3" w14:textId="1EAB7BDB" w:rsidR="53CEF584" w:rsidRDefault="53CEF584" w:rsidP="41F5D2AB">
      <w:pPr>
        <w:tabs>
          <w:tab w:val="left" w:pos="8355"/>
        </w:tabs>
      </w:pPr>
      <w:r w:rsidRPr="41F5D2AB">
        <w:t xml:space="preserve"> </w:t>
      </w:r>
    </w:p>
    <w:p w14:paraId="62208DB3" w14:textId="000BDE8D" w:rsidR="53CEF584" w:rsidRDefault="53CEF584" w:rsidP="41F5D2AB">
      <w:pPr>
        <w:tabs>
          <w:tab w:val="left" w:pos="8355"/>
        </w:tabs>
      </w:pPr>
      <w:r w:rsidRPr="41F5D2AB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0"/>
        <w:gridCol w:w="2033"/>
        <w:gridCol w:w="3011"/>
        <w:gridCol w:w="4275"/>
        <w:gridCol w:w="3887"/>
      </w:tblGrid>
      <w:tr w:rsidR="41F5D2AB" w14:paraId="4B8C564F" w14:textId="77777777" w:rsidTr="74028A0B">
        <w:trPr>
          <w:trHeight w:val="30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78B4D6D" w14:textId="29530047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E0055D0" w14:textId="007AF54E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5109C40" w14:textId="21192394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B45FE53" w14:textId="50A6CA18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516A5A8" w14:textId="612956ED" w:rsidR="41F5D2AB" w:rsidRDefault="41F5D2AB" w:rsidP="41F5D2AB">
            <w:pPr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41F5D2AB" w14:paraId="62383A64" w14:textId="77777777" w:rsidTr="74028A0B">
        <w:trPr>
          <w:trHeight w:val="300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DACC74" w14:textId="570C0032" w:rsidR="52E35958" w:rsidRDefault="52E35958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1</w:t>
            </w:r>
            <w:r w:rsidR="41F5D2AB" w:rsidRPr="41F5D2AB">
              <w:rPr>
                <w:rFonts w:ascii="Arial" w:eastAsia="Arial" w:hAnsi="Arial" w:cs="Arial"/>
                <w:b/>
                <w:bCs/>
              </w:rPr>
              <w:t>0/09/2025</w:t>
            </w:r>
          </w:p>
          <w:p w14:paraId="7C3E5C3F" w14:textId="0FFB8392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658B490" w14:textId="4D4DBDAA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890CA0" w14:textId="46E62E89" w:rsidR="51F7EB03" w:rsidRDefault="51F7EB03" w:rsidP="51F7EB03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51F7EB03">
              <w:rPr>
                <w:color w:val="000000" w:themeColor="text1"/>
              </w:rPr>
              <w:t xml:space="preserve">Regência nominal </w:t>
            </w:r>
          </w:p>
        </w:tc>
        <w:tc>
          <w:tcPr>
            <w:tcW w:w="4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5E4A01" w14:textId="1652EE16" w:rsidR="51F7EB03" w:rsidRDefault="51F7EB03" w:rsidP="51F7EB03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1F7EB03">
              <w:rPr>
                <w:color w:val="000000" w:themeColor="text1"/>
              </w:rPr>
              <w:t xml:space="preserve">Fotocopiada  </w:t>
            </w:r>
          </w:p>
        </w:tc>
        <w:tc>
          <w:tcPr>
            <w:tcW w:w="3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F541BA" w14:textId="02F1CBFD" w:rsidR="51F7EB03" w:rsidRDefault="51F7EB03" w:rsidP="51F7EB03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1F7EB03">
              <w:rPr>
                <w:color w:val="000000" w:themeColor="text1"/>
              </w:rPr>
              <w:t>Estudar o conteúdo: “Regência nominal”</w:t>
            </w:r>
          </w:p>
          <w:p w14:paraId="3457ED00" w14:textId="3A596A45" w:rsidR="51F7EB03" w:rsidRDefault="51F7EB03" w:rsidP="51F7EB03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</w:p>
        </w:tc>
      </w:tr>
      <w:tr w:rsidR="41F5D2AB" w14:paraId="4CB243BA" w14:textId="77777777" w:rsidTr="74028A0B">
        <w:trPr>
          <w:trHeight w:val="420"/>
        </w:trPr>
        <w:tc>
          <w:tcPr>
            <w:tcW w:w="1880" w:type="dxa"/>
            <w:vMerge/>
            <w:vAlign w:val="center"/>
          </w:tcPr>
          <w:p w14:paraId="5F23F076" w14:textId="77777777" w:rsidR="00E41518" w:rsidRDefault="00E41518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5BB1140" w14:textId="3814C744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41F5D2AB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32C520" w14:textId="6A50F998" w:rsidR="74028A0B" w:rsidRDefault="74028A0B" w:rsidP="74028A0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  <w:lang w:val="en-US"/>
              </w:rPr>
              <w:t>Unit 6 - Be a volunteer.</w:t>
            </w:r>
          </w:p>
          <w:p w14:paraId="004F9B24" w14:textId="592C1C39" w:rsidR="74028A0B" w:rsidRDefault="74028A0B" w:rsidP="74028A0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  <w:lang w:val="en-US"/>
              </w:rPr>
              <w:t>Grammar topic: Modal verbs - Should, must, have to</w:t>
            </w:r>
          </w:p>
          <w:p w14:paraId="3F98C159" w14:textId="2069AF9D" w:rsidR="74028A0B" w:rsidRDefault="74028A0B" w:rsidP="74028A0B">
            <w:pPr>
              <w:spacing w:line="252" w:lineRule="auto"/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</w:rPr>
              <w:t xml:space="preserve"> </w:t>
            </w:r>
          </w:p>
        </w:tc>
        <w:tc>
          <w:tcPr>
            <w:tcW w:w="4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DEFEC1" w14:textId="1D5ADEDA" w:rsidR="74028A0B" w:rsidRDefault="74028A0B" w:rsidP="74028A0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</w:rPr>
              <w:t xml:space="preserve">Registros e atividades no caderno. </w:t>
            </w:r>
          </w:p>
        </w:tc>
        <w:tc>
          <w:tcPr>
            <w:tcW w:w="3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467DC5" w14:textId="6CB0C1FE" w:rsidR="74028A0B" w:rsidRDefault="74028A0B" w:rsidP="74028A0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</w:rPr>
              <w:t>Atividade no caderno</w:t>
            </w:r>
          </w:p>
        </w:tc>
      </w:tr>
      <w:tr w:rsidR="41F5D2AB" w14:paraId="30FB43E1" w14:textId="77777777" w:rsidTr="74028A0B">
        <w:trPr>
          <w:trHeight w:val="300"/>
        </w:trPr>
        <w:tc>
          <w:tcPr>
            <w:tcW w:w="1880" w:type="dxa"/>
            <w:vMerge/>
            <w:vAlign w:val="center"/>
          </w:tcPr>
          <w:p w14:paraId="0618F69D" w14:textId="77777777" w:rsidR="00E41518" w:rsidRDefault="00E41518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805AE51" w14:textId="464CE9D2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53536E" w14:textId="3E2B5C91" w:rsidR="2787CBE3" w:rsidRDefault="2787CBE3" w:rsidP="2787CBE3">
            <w:pPr>
              <w:tabs>
                <w:tab w:val="left" w:leader="underscore" w:pos="15120"/>
              </w:tabs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787CB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Leis que regem as reações químicas</w:t>
            </w:r>
          </w:p>
        </w:tc>
        <w:tc>
          <w:tcPr>
            <w:tcW w:w="4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A07B43" w14:textId="7C64D3BA" w:rsidR="2787CBE3" w:rsidRDefault="2787CBE3" w:rsidP="2787CBE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787CBE3">
              <w:rPr>
                <w:color w:val="000000" w:themeColor="text1"/>
              </w:rPr>
              <w:t xml:space="preserve">Registro no caderno sobre o conteúdo. </w:t>
            </w:r>
          </w:p>
        </w:tc>
        <w:tc>
          <w:tcPr>
            <w:tcW w:w="3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89A89D" w14:textId="05498EBF" w:rsidR="2787CBE3" w:rsidRDefault="2787CBE3" w:rsidP="2787CBE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787CBE3">
              <w:rPr>
                <w:color w:val="000000" w:themeColor="text1"/>
              </w:rPr>
              <w:t>X</w:t>
            </w:r>
          </w:p>
        </w:tc>
      </w:tr>
      <w:tr w:rsidR="41F5D2AB" w14:paraId="2AFAEB0C" w14:textId="77777777" w:rsidTr="74028A0B">
        <w:trPr>
          <w:trHeight w:val="300"/>
        </w:trPr>
        <w:tc>
          <w:tcPr>
            <w:tcW w:w="1880" w:type="dxa"/>
            <w:vMerge/>
            <w:vAlign w:val="center"/>
          </w:tcPr>
          <w:p w14:paraId="507293B2" w14:textId="77777777" w:rsidR="00E41518" w:rsidRDefault="00E41518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B7DE529" w14:textId="32C4DCDF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C8840A" w14:textId="148EEC2C" w:rsidR="41F5D2AB" w:rsidRDefault="231D6118" w:rsidP="270300E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70300E9">
              <w:t xml:space="preserve">Resolução de questões </w:t>
            </w:r>
            <w:r w:rsidR="41F5D2AB" w:rsidRPr="270300E9">
              <w:t xml:space="preserve"> </w:t>
            </w:r>
            <w:r w:rsidR="51AE687A" w:rsidRPr="270300E9">
              <w:t xml:space="preserve">- genética </w:t>
            </w:r>
          </w:p>
        </w:tc>
        <w:tc>
          <w:tcPr>
            <w:tcW w:w="4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BCABB2" w14:textId="5C749833" w:rsidR="41F5D2AB" w:rsidRDefault="51AE687A" w:rsidP="270300E9">
            <w:pPr>
              <w:pStyle w:val="Ttulo3"/>
              <w:spacing w:line="259" w:lineRule="auto"/>
              <w:jc w:val="center"/>
            </w:pPr>
            <w:r w:rsidRPr="270300E9">
              <w:rPr>
                <w:rFonts w:ascii="Calibri Light" w:eastAsia="Calibri Light" w:hAnsi="Calibri Light" w:cs="Calibri Light"/>
                <w:color w:val="1F3763"/>
              </w:rPr>
              <w:t xml:space="preserve">Resolução de questões - genética </w:t>
            </w:r>
          </w:p>
        </w:tc>
        <w:tc>
          <w:tcPr>
            <w:tcW w:w="3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13E101" w14:textId="4E5B15EB" w:rsidR="41F5D2AB" w:rsidRDefault="51AE687A" w:rsidP="270300E9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270300E9">
              <w:t xml:space="preserve">Atividade no caderno </w:t>
            </w:r>
          </w:p>
        </w:tc>
      </w:tr>
      <w:tr w:rsidR="41F5D2AB" w14:paraId="2635C8E6" w14:textId="77777777" w:rsidTr="74028A0B">
        <w:trPr>
          <w:trHeight w:val="300"/>
        </w:trPr>
        <w:tc>
          <w:tcPr>
            <w:tcW w:w="1880" w:type="dxa"/>
            <w:vMerge/>
            <w:vAlign w:val="center"/>
          </w:tcPr>
          <w:p w14:paraId="3E59ADA7" w14:textId="77777777" w:rsidR="00E41518" w:rsidRDefault="00E41518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6D6E240" w14:textId="50EA53CF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8DB47F" w14:textId="0696DA4C" w:rsidR="51F7EB03" w:rsidRDefault="51F7EB03" w:rsidP="51F7EB03">
            <w:pPr>
              <w:jc w:val="center"/>
              <w:rPr>
                <w:color w:val="000000" w:themeColor="text1"/>
              </w:rPr>
            </w:pPr>
            <w:r w:rsidRPr="51F7EB03">
              <w:rPr>
                <w:color w:val="000000" w:themeColor="text1"/>
              </w:rPr>
              <w:t xml:space="preserve">Regência verbal </w:t>
            </w:r>
          </w:p>
        </w:tc>
        <w:tc>
          <w:tcPr>
            <w:tcW w:w="4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37131E" w14:textId="05A804F9" w:rsidR="51F7EB03" w:rsidRDefault="51F7EB03" w:rsidP="51F7EB03">
            <w:pPr>
              <w:jc w:val="center"/>
              <w:rPr>
                <w:color w:val="000000" w:themeColor="text1"/>
              </w:rPr>
            </w:pPr>
            <w:r w:rsidRPr="51F7EB03">
              <w:rPr>
                <w:color w:val="000000" w:themeColor="text1"/>
              </w:rPr>
              <w:t xml:space="preserve">Páginas 32 a 37 </w:t>
            </w:r>
          </w:p>
        </w:tc>
        <w:tc>
          <w:tcPr>
            <w:tcW w:w="3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22CFC1" w14:textId="5191CE15" w:rsidR="51F7EB03" w:rsidRDefault="51F7EB03" w:rsidP="51F7EB03">
            <w:pPr>
              <w:jc w:val="center"/>
              <w:rPr>
                <w:color w:val="000000" w:themeColor="text1"/>
              </w:rPr>
            </w:pPr>
            <w:r w:rsidRPr="51F7EB03">
              <w:rPr>
                <w:color w:val="000000" w:themeColor="text1"/>
              </w:rPr>
              <w:t xml:space="preserve">Estudar o conteúdo: Regência verbal  </w:t>
            </w:r>
          </w:p>
        </w:tc>
      </w:tr>
    </w:tbl>
    <w:p w14:paraId="3131688A" w14:textId="1958F1EB" w:rsidR="53CEF584" w:rsidRDefault="53CEF584" w:rsidP="41F5D2AB">
      <w:pPr>
        <w:tabs>
          <w:tab w:val="left" w:pos="1035"/>
        </w:tabs>
      </w:pPr>
      <w:r w:rsidRPr="41F5D2AB">
        <w:t xml:space="preserve"> </w:t>
      </w:r>
    </w:p>
    <w:p w14:paraId="79633D16" w14:textId="14BED8A6" w:rsidR="53CEF584" w:rsidRDefault="53CEF584" w:rsidP="41F5D2AB">
      <w:pPr>
        <w:tabs>
          <w:tab w:val="left" w:pos="1035"/>
        </w:tabs>
      </w:pPr>
      <w:r w:rsidRPr="41F5D2AB">
        <w:t xml:space="preserve"> </w:t>
      </w:r>
    </w:p>
    <w:p w14:paraId="62F48DF2" w14:textId="51FD8D94" w:rsidR="53CEF584" w:rsidRDefault="53CEF584" w:rsidP="41F5D2AB">
      <w:pPr>
        <w:tabs>
          <w:tab w:val="left" w:pos="1035"/>
        </w:tabs>
      </w:pPr>
      <w:r w:rsidRPr="41F5D2AB">
        <w:t xml:space="preserve"> </w:t>
      </w:r>
    </w:p>
    <w:p w14:paraId="5696CF14" w14:textId="21C9D3BF" w:rsidR="53CEF584" w:rsidRDefault="53CEF584" w:rsidP="41F5D2AB">
      <w:pPr>
        <w:tabs>
          <w:tab w:val="left" w:pos="1035"/>
        </w:tabs>
      </w:pPr>
      <w:r w:rsidRPr="41F5D2AB">
        <w:t xml:space="preserve">  </w:t>
      </w:r>
    </w:p>
    <w:p w14:paraId="36FA24B5" w14:textId="304FA0B9" w:rsidR="53CEF584" w:rsidRDefault="53CEF584" w:rsidP="41F5D2AB">
      <w:pPr>
        <w:tabs>
          <w:tab w:val="left" w:pos="1035"/>
        </w:tabs>
      </w:pPr>
      <w:r w:rsidRPr="41F5D2AB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0"/>
        <w:gridCol w:w="2033"/>
        <w:gridCol w:w="3011"/>
        <w:gridCol w:w="4365"/>
        <w:gridCol w:w="3737"/>
      </w:tblGrid>
      <w:tr w:rsidR="41F5D2AB" w14:paraId="368F06F5" w14:textId="77777777" w:rsidTr="74028A0B">
        <w:trPr>
          <w:trHeight w:val="30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A6E5091" w14:textId="118D258C" w:rsidR="41F5D2AB" w:rsidRDefault="41F5D2AB" w:rsidP="41F5D2AB">
            <w:pPr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13CDCE0" w14:textId="4F87800C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B49767E" w14:textId="6C97CC92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BBB9A0C" w14:textId="0BAE288E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86AB49E" w14:textId="4003C9B8" w:rsidR="41F5D2AB" w:rsidRDefault="41F5D2AB" w:rsidP="41F5D2AB">
            <w:pPr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41F5D2AB" w14:paraId="021AA72A" w14:textId="77777777" w:rsidTr="74028A0B">
        <w:trPr>
          <w:trHeight w:val="300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9D33C0" w14:textId="6FD7A4D9" w:rsidR="1E38DEFF" w:rsidRDefault="1E38DEFF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41F5D2AB">
              <w:rPr>
                <w:rFonts w:ascii="Arial" w:eastAsia="Arial" w:hAnsi="Arial" w:cs="Arial"/>
                <w:b/>
                <w:bCs/>
              </w:rPr>
              <w:t>11</w:t>
            </w:r>
            <w:r w:rsidR="41F5D2AB" w:rsidRPr="41F5D2AB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7C0721F3" w14:textId="24CDC55C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9342BCD" w14:textId="444D43A5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0AA52F" w14:textId="5790B610" w:rsidR="7E6AEACC" w:rsidRDefault="7E6AEACC" w:rsidP="7E6AEACC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7E6AEACC">
              <w:rPr>
                <w:color w:val="000000" w:themeColor="text1"/>
              </w:rPr>
              <w:t xml:space="preserve">Europa Oriental </w:t>
            </w:r>
          </w:p>
        </w:tc>
        <w:tc>
          <w:tcPr>
            <w:tcW w:w="4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55880C" w14:textId="68690885" w:rsidR="7E6AEACC" w:rsidRDefault="7E6AEACC" w:rsidP="7E6AEAC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E6AEACC">
              <w:rPr>
                <w:color w:val="000000" w:themeColor="text1"/>
              </w:rPr>
              <w:t xml:space="preserve">Anotações no caderno </w:t>
            </w:r>
          </w:p>
        </w:tc>
        <w:tc>
          <w:tcPr>
            <w:tcW w:w="3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0916B6" w14:textId="4541C95F" w:rsidR="7E6AEACC" w:rsidRDefault="7E6AEACC" w:rsidP="7E6AEACC">
            <w:pPr>
              <w:spacing w:line="252" w:lineRule="auto"/>
              <w:jc w:val="center"/>
              <w:rPr>
                <w:color w:val="000000" w:themeColor="text1"/>
              </w:rPr>
            </w:pPr>
            <w:r w:rsidRPr="7E6AEACC">
              <w:rPr>
                <w:color w:val="000000" w:themeColor="text1"/>
              </w:rPr>
              <w:t>X</w:t>
            </w:r>
          </w:p>
        </w:tc>
      </w:tr>
      <w:tr w:rsidR="41F5D2AB" w14:paraId="7EAD0950" w14:textId="77777777" w:rsidTr="74028A0B">
        <w:trPr>
          <w:trHeight w:val="300"/>
        </w:trPr>
        <w:tc>
          <w:tcPr>
            <w:tcW w:w="1880" w:type="dxa"/>
            <w:vMerge/>
            <w:vAlign w:val="center"/>
          </w:tcPr>
          <w:p w14:paraId="57002BB1" w14:textId="77777777" w:rsidR="00E41518" w:rsidRDefault="00E41518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96F4997" w14:textId="6C5DE705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467251" w14:textId="59D1BB00" w:rsidR="7E6AEACC" w:rsidRDefault="7E6AEACC" w:rsidP="7E6AEACC">
            <w:pPr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E6AEACC">
              <w:rPr>
                <w:rFonts w:ascii="Arial" w:eastAsia="Arial" w:hAnsi="Arial" w:cs="Arial"/>
                <w:color w:val="000000" w:themeColor="text1"/>
              </w:rPr>
              <w:t xml:space="preserve">Ocidente, oriente e Europa </w:t>
            </w:r>
          </w:p>
        </w:tc>
        <w:tc>
          <w:tcPr>
            <w:tcW w:w="4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C0E7A0" w14:textId="26DDEAA6" w:rsidR="7E6AEACC" w:rsidRDefault="7E6AEACC" w:rsidP="7E6AEACC">
            <w:pPr>
              <w:spacing w:line="252" w:lineRule="auto"/>
              <w:jc w:val="center"/>
              <w:rPr>
                <w:color w:val="000000" w:themeColor="text1"/>
              </w:rPr>
            </w:pPr>
            <w:r w:rsidRPr="7E6AEACC">
              <w:rPr>
                <w:color w:val="000000" w:themeColor="text1"/>
              </w:rPr>
              <w:t xml:space="preserve">Anotações no caderno </w:t>
            </w:r>
          </w:p>
        </w:tc>
        <w:tc>
          <w:tcPr>
            <w:tcW w:w="3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16A1FA" w14:textId="786AB131" w:rsidR="7E6AEACC" w:rsidRDefault="7E6AEACC" w:rsidP="7E6AEACC">
            <w:pPr>
              <w:spacing w:line="257" w:lineRule="auto"/>
              <w:jc w:val="center"/>
              <w:rPr>
                <w:color w:val="000000" w:themeColor="text1"/>
              </w:rPr>
            </w:pPr>
            <w:r w:rsidRPr="7E6AEACC">
              <w:rPr>
                <w:color w:val="000000" w:themeColor="text1"/>
              </w:rPr>
              <w:t xml:space="preserve"> Diferença: Europa Oriental e Ocidental</w:t>
            </w:r>
          </w:p>
        </w:tc>
      </w:tr>
      <w:tr w:rsidR="41F5D2AB" w14:paraId="35C8F267" w14:textId="77777777" w:rsidTr="74028A0B">
        <w:trPr>
          <w:trHeight w:val="300"/>
        </w:trPr>
        <w:tc>
          <w:tcPr>
            <w:tcW w:w="1880" w:type="dxa"/>
            <w:vMerge/>
            <w:vAlign w:val="center"/>
          </w:tcPr>
          <w:p w14:paraId="4A210FB4" w14:textId="77777777" w:rsidR="00E41518" w:rsidRDefault="00E41518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EF46187" w14:textId="3F8A5E7E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D1F0F5" w14:textId="09B5B2FD" w:rsidR="41F5D2AB" w:rsidRDefault="41F5D2AB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7C6FCFE5" w:rsidRPr="51F7EB03">
              <w:t>Cap. 09 - Circunferência e Círculo</w:t>
            </w:r>
          </w:p>
          <w:p w14:paraId="464ED809" w14:textId="650A1ABF" w:rsidR="41F5D2AB" w:rsidRDefault="7C6FCFE5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Circunferência, pág. 160</w:t>
            </w:r>
          </w:p>
          <w:p w14:paraId="69BE6447" w14:textId="2083612E" w:rsidR="41F5D2AB" w:rsidRDefault="7C6FCFE5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Ângulos na circunferência, pág. 163</w:t>
            </w:r>
          </w:p>
          <w:p w14:paraId="24976ABA" w14:textId="21AD532B" w:rsidR="41F5D2AB" w:rsidRDefault="7C6FCFE5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Medida do comprimento da circunferência, pág. 173</w:t>
            </w:r>
          </w:p>
          <w:p w14:paraId="2A70A90A" w14:textId="6BA88819" w:rsidR="41F5D2AB" w:rsidRDefault="7C6FCFE5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Medida da área do círculo, pág. 177</w:t>
            </w:r>
          </w:p>
        </w:tc>
        <w:tc>
          <w:tcPr>
            <w:tcW w:w="4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92EE41" w14:textId="72D45F12" w:rsidR="41F5D2AB" w:rsidRDefault="02D4DC4D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Atividades propostas no livro, págs. 161 e 162.</w:t>
            </w:r>
          </w:p>
          <w:p w14:paraId="1FAA66A7" w14:textId="2D6898F3" w:rsidR="41F5D2AB" w:rsidRDefault="02D4DC4D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165; 166; 167 e 168</w:t>
            </w:r>
          </w:p>
          <w:p w14:paraId="01267B0C" w14:textId="5594145B" w:rsidR="41F5D2AB" w:rsidRDefault="02D4DC4D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174; 175 e 176</w:t>
            </w:r>
          </w:p>
          <w:p w14:paraId="37860B22" w14:textId="07906DA0" w:rsidR="41F5D2AB" w:rsidRDefault="02D4DC4D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179; 180; 181; 182 e 183</w:t>
            </w:r>
          </w:p>
          <w:p w14:paraId="33084DD1" w14:textId="00512286" w:rsidR="41F5D2AB" w:rsidRDefault="41F5D2AB" w:rsidP="41F5D2AB">
            <w:pPr>
              <w:spacing w:line="252" w:lineRule="auto"/>
              <w:jc w:val="center"/>
            </w:pPr>
            <w:r w:rsidRPr="51F7EB03">
              <w:rPr>
                <w:color w:val="000000" w:themeColor="text1"/>
              </w:rPr>
              <w:t xml:space="preserve"> </w:t>
            </w:r>
          </w:p>
        </w:tc>
        <w:tc>
          <w:tcPr>
            <w:tcW w:w="3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20026D" w14:textId="72D45F12" w:rsidR="41F5D2AB" w:rsidRDefault="770434C4" w:rsidP="51F7EB0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1F7EB03">
              <w:t>Atividades propostas no livro, págs. 161 e 162.</w:t>
            </w:r>
          </w:p>
          <w:p w14:paraId="4079C300" w14:textId="2D6898F3" w:rsidR="41F5D2AB" w:rsidRDefault="770434C4" w:rsidP="51F7EB0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1F7EB03">
              <w:t>165; 166; 167 e 168</w:t>
            </w:r>
          </w:p>
          <w:p w14:paraId="2B91E736" w14:textId="5594145B" w:rsidR="41F5D2AB" w:rsidRDefault="770434C4" w:rsidP="51F7EB0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1F7EB03">
              <w:t>174; 175 e 176</w:t>
            </w:r>
          </w:p>
          <w:p w14:paraId="5F041B87" w14:textId="07906DA0" w:rsidR="41F5D2AB" w:rsidRDefault="770434C4" w:rsidP="51F7EB0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1F7EB03">
              <w:t>179; 180; 181; 182 e 183</w:t>
            </w:r>
          </w:p>
          <w:p w14:paraId="707D6036" w14:textId="13D7860F" w:rsidR="41F5D2AB" w:rsidRDefault="41F5D2AB" w:rsidP="41F5D2AB">
            <w:pPr>
              <w:spacing w:line="257" w:lineRule="auto"/>
              <w:jc w:val="center"/>
            </w:pPr>
            <w:r w:rsidRPr="51F7EB03">
              <w:rPr>
                <w:color w:val="000000" w:themeColor="text1"/>
              </w:rPr>
              <w:t xml:space="preserve"> </w:t>
            </w:r>
          </w:p>
        </w:tc>
      </w:tr>
      <w:tr w:rsidR="41F5D2AB" w14:paraId="591441FD" w14:textId="77777777" w:rsidTr="74028A0B">
        <w:trPr>
          <w:trHeight w:val="300"/>
        </w:trPr>
        <w:tc>
          <w:tcPr>
            <w:tcW w:w="1880" w:type="dxa"/>
            <w:vMerge/>
            <w:vAlign w:val="center"/>
          </w:tcPr>
          <w:p w14:paraId="49A2657B" w14:textId="77777777" w:rsidR="00E41518" w:rsidRDefault="00E41518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5C2E301" w14:textId="3E3499B1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97DFF5" w14:textId="06C6D4B4" w:rsidR="41F5D2AB" w:rsidRDefault="1A499816" w:rsidP="41F5D2AB">
            <w:pPr>
              <w:tabs>
                <w:tab w:val="left" w:leader="underscore" w:pos="15120"/>
              </w:tabs>
              <w:jc w:val="center"/>
            </w:pPr>
            <w:r w:rsidRPr="38D387B1">
              <w:t>Máquinas simples.</w:t>
            </w:r>
            <w:r w:rsidR="41F5D2AB" w:rsidRPr="38D387B1">
              <w:t xml:space="preserve"> </w:t>
            </w:r>
          </w:p>
        </w:tc>
        <w:tc>
          <w:tcPr>
            <w:tcW w:w="4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255F1C" w14:textId="1B2408B7" w:rsidR="41F5D2AB" w:rsidRDefault="05A282B5" w:rsidP="38D387B1">
            <w:pPr>
              <w:tabs>
                <w:tab w:val="left" w:pos="298"/>
              </w:tabs>
              <w:spacing w:line="252" w:lineRule="auto"/>
              <w:jc w:val="center"/>
            </w:pPr>
            <w:r w:rsidRPr="38D387B1">
              <w:t>Atividade do livro didático. Pág.</w:t>
            </w:r>
            <w:r w:rsidR="65749161" w:rsidRPr="38D387B1">
              <w:t xml:space="preserve"> 220 e 221.</w:t>
            </w:r>
          </w:p>
        </w:tc>
        <w:tc>
          <w:tcPr>
            <w:tcW w:w="3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808537" w14:textId="56CA8DD0" w:rsidR="41F5D2AB" w:rsidRDefault="65749161" w:rsidP="41F5D2A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8D387B1">
              <w:t>X</w:t>
            </w:r>
            <w:r w:rsidR="41F5D2AB" w:rsidRPr="38D387B1">
              <w:t xml:space="preserve"> </w:t>
            </w:r>
          </w:p>
        </w:tc>
      </w:tr>
      <w:tr w:rsidR="41F5D2AB" w14:paraId="65FD864B" w14:textId="77777777" w:rsidTr="74028A0B">
        <w:trPr>
          <w:trHeight w:val="300"/>
        </w:trPr>
        <w:tc>
          <w:tcPr>
            <w:tcW w:w="1880" w:type="dxa"/>
            <w:vMerge/>
            <w:vAlign w:val="center"/>
          </w:tcPr>
          <w:p w14:paraId="62D177D2" w14:textId="77777777" w:rsidR="00E41518" w:rsidRDefault="00E41518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C349652" w14:textId="4F88306B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D07FE3" w14:textId="6FC50FE2" w:rsidR="74028A0B" w:rsidRDefault="74028A0B" w:rsidP="74028A0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  <w:lang w:val="en-US"/>
              </w:rPr>
              <w:t>Unit 6 - Be a volunteer.</w:t>
            </w:r>
          </w:p>
          <w:p w14:paraId="7C99C290" w14:textId="22AD823F" w:rsidR="74028A0B" w:rsidRDefault="74028A0B" w:rsidP="74028A0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  <w:lang w:val="en-US"/>
              </w:rPr>
              <w:t>Grammar topic: Modal verbs - Should, must, have to</w:t>
            </w:r>
          </w:p>
          <w:p w14:paraId="216CEAB1" w14:textId="66B1FF0D" w:rsidR="74028A0B" w:rsidRDefault="74028A0B" w:rsidP="74028A0B">
            <w:pPr>
              <w:spacing w:line="252" w:lineRule="auto"/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</w:rPr>
              <w:t xml:space="preserve"> </w:t>
            </w:r>
          </w:p>
        </w:tc>
        <w:tc>
          <w:tcPr>
            <w:tcW w:w="4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C7CC04" w14:textId="0100E54F" w:rsidR="74028A0B" w:rsidRDefault="74028A0B" w:rsidP="74028A0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</w:rPr>
              <w:t xml:space="preserve">Registros e atividades no caderno. </w:t>
            </w:r>
          </w:p>
        </w:tc>
        <w:tc>
          <w:tcPr>
            <w:tcW w:w="3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D2E1F4" w14:textId="5D033E04" w:rsidR="74028A0B" w:rsidRDefault="74028A0B" w:rsidP="74028A0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</w:rPr>
              <w:t>Atividade no caderno</w:t>
            </w:r>
          </w:p>
        </w:tc>
      </w:tr>
    </w:tbl>
    <w:p w14:paraId="0AE26039" w14:textId="0DE29F56" w:rsidR="53CEF584" w:rsidRDefault="53CEF584" w:rsidP="41F5D2AB">
      <w:pPr>
        <w:tabs>
          <w:tab w:val="left" w:pos="1320"/>
          <w:tab w:val="left" w:pos="1755"/>
        </w:tabs>
      </w:pPr>
      <w:r w:rsidRPr="41F5D2AB">
        <w:rPr>
          <w:rFonts w:ascii="Arial" w:eastAsia="Arial" w:hAnsi="Arial" w:cs="Arial"/>
        </w:rPr>
        <w:t xml:space="preserve"> </w:t>
      </w:r>
    </w:p>
    <w:p w14:paraId="773C0C5A" w14:textId="285C3362" w:rsidR="53CEF584" w:rsidRDefault="53CEF584" w:rsidP="41F5D2AB">
      <w:pPr>
        <w:tabs>
          <w:tab w:val="left" w:pos="1320"/>
          <w:tab w:val="left" w:pos="1755"/>
        </w:tabs>
      </w:pPr>
      <w:r w:rsidRPr="41F5D2AB">
        <w:rPr>
          <w:rFonts w:ascii="Arial" w:eastAsia="Arial" w:hAnsi="Arial" w:cs="Arial"/>
        </w:rPr>
        <w:lastRenderedPageBreak/>
        <w:t xml:space="preserve"> </w:t>
      </w:r>
    </w:p>
    <w:p w14:paraId="763022EB" w14:textId="415E1A20" w:rsidR="53CEF584" w:rsidRDefault="53CEF584" w:rsidP="41F5D2AB">
      <w:pPr>
        <w:tabs>
          <w:tab w:val="left" w:pos="1320"/>
          <w:tab w:val="left" w:pos="1755"/>
        </w:tabs>
      </w:pPr>
      <w:r w:rsidRPr="41F5D2AB">
        <w:rPr>
          <w:rFonts w:ascii="Arial" w:eastAsia="Arial" w:hAnsi="Arial" w:cs="Arial"/>
        </w:rPr>
        <w:t xml:space="preserve">  </w:t>
      </w:r>
    </w:p>
    <w:p w14:paraId="4C2E9386" w14:textId="4FB77E29" w:rsidR="53CEF584" w:rsidRDefault="53CEF584" w:rsidP="41F5D2AB">
      <w:pPr>
        <w:tabs>
          <w:tab w:val="left" w:pos="1320"/>
          <w:tab w:val="left" w:pos="1755"/>
        </w:tabs>
      </w:pPr>
      <w:r w:rsidRPr="41F5D2AB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0"/>
        <w:gridCol w:w="2033"/>
        <w:gridCol w:w="3011"/>
        <w:gridCol w:w="4260"/>
        <w:gridCol w:w="3877"/>
      </w:tblGrid>
      <w:tr w:rsidR="41F5D2AB" w14:paraId="55A282E1" w14:textId="77777777" w:rsidTr="74028A0B">
        <w:trPr>
          <w:trHeight w:val="30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B623583" w14:textId="7F9E0732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090DCAD" w14:textId="04A525BE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693A656" w14:textId="7E2930CB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9D47A54" w14:textId="6F2BF122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D8B04FE" w14:textId="16E5AB8C" w:rsidR="41F5D2AB" w:rsidRDefault="41F5D2AB" w:rsidP="41F5D2AB">
            <w:pPr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41F5D2AB" w14:paraId="5AEF9970" w14:textId="77777777" w:rsidTr="74028A0B">
        <w:trPr>
          <w:trHeight w:val="300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CAE602" w14:textId="54BE5BB0" w:rsidR="5181ADD4" w:rsidRDefault="5181ADD4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41F5D2AB">
              <w:rPr>
                <w:rFonts w:ascii="Arial" w:eastAsia="Arial" w:hAnsi="Arial" w:cs="Arial"/>
                <w:b/>
                <w:bCs/>
              </w:rPr>
              <w:t>12</w:t>
            </w:r>
            <w:r w:rsidR="41F5D2AB" w:rsidRPr="41F5D2AB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39230D7E" w14:textId="0B844971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68DA18" w14:textId="03701F49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41F5D2AB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58F180" w14:textId="7ECF5CFE" w:rsidR="10EF597C" w:rsidRDefault="10EF597C" w:rsidP="10EF597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0EF597C">
              <w:rPr>
                <w:color w:val="000000" w:themeColor="text1"/>
              </w:rPr>
              <w:t>Esportes de invasão - basquete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91BE0E" w14:textId="1C0B1EE7" w:rsidR="10EF597C" w:rsidRDefault="10EF597C" w:rsidP="10EF597C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  <w:lang w:val="pt-PT"/>
              </w:rPr>
            </w:pPr>
            <w:r w:rsidRPr="10EF597C">
              <w:rPr>
                <w:color w:val="000000" w:themeColor="text1"/>
              </w:rPr>
              <w:t xml:space="preserve">Aula </w:t>
            </w:r>
            <w:r w:rsidR="1B1E9F24" w:rsidRPr="10EF597C">
              <w:rPr>
                <w:color w:val="000000" w:themeColor="text1"/>
              </w:rPr>
              <w:t>prática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7C0FE5" w14:textId="1D6BF900" w:rsidR="41F5D2AB" w:rsidRDefault="41F5D2AB" w:rsidP="41F5D2A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1F5D2AB">
              <w:t xml:space="preserve"> </w:t>
            </w:r>
            <w:r w:rsidR="003C156D">
              <w:t>X</w:t>
            </w:r>
          </w:p>
        </w:tc>
      </w:tr>
      <w:tr w:rsidR="41F5D2AB" w14:paraId="25F4E03B" w14:textId="77777777" w:rsidTr="74028A0B">
        <w:trPr>
          <w:trHeight w:val="345"/>
        </w:trPr>
        <w:tc>
          <w:tcPr>
            <w:tcW w:w="1880" w:type="dxa"/>
            <w:vMerge/>
            <w:vAlign w:val="center"/>
          </w:tcPr>
          <w:p w14:paraId="5AA19A7A" w14:textId="77777777" w:rsidR="00E41518" w:rsidRDefault="00E41518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1431EAD" w14:textId="2622192F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5A9F73" w14:textId="5A14CAD5" w:rsidR="41F5D2AB" w:rsidRDefault="16CE3ACA" w:rsidP="41F5D2A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BE80876">
              <w:rPr>
                <w:rFonts w:ascii="Arial" w:eastAsia="Arial" w:hAnsi="Arial" w:cs="Arial"/>
              </w:rPr>
              <w:t xml:space="preserve">Mulheres na arte </w:t>
            </w:r>
            <w:r w:rsidR="41F5D2AB" w:rsidRPr="7BE80876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7743DA" w14:textId="6D57762C" w:rsidR="41F5D2AB" w:rsidRDefault="4F622B4A" w:rsidP="41F5D2A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BE80876">
              <w:t>Anotações no caderno</w:t>
            </w:r>
            <w:r w:rsidR="41F5D2AB" w:rsidRPr="7BE80876">
              <w:t xml:space="preserve"> 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788069" w14:textId="68F80158" w:rsidR="41F5D2AB" w:rsidRDefault="003C156D" w:rsidP="7BE80876">
            <w:pPr>
              <w:pStyle w:val="Ttulo1"/>
              <w:tabs>
                <w:tab w:val="left" w:leader="underscore" w:pos="6960"/>
                <w:tab w:val="left" w:pos="14880"/>
              </w:tabs>
              <w:spacing w:before="0" w:line="259" w:lineRule="auto"/>
              <w:jc w:val="center"/>
            </w:pPr>
            <w:r>
              <w:rPr>
                <w:rFonts w:ascii="Calibri Light" w:eastAsia="Calibri Light" w:hAnsi="Calibri Light" w:cs="Calibri Light"/>
              </w:rPr>
              <w:t>X</w:t>
            </w:r>
          </w:p>
        </w:tc>
      </w:tr>
      <w:tr w:rsidR="41F5D2AB" w14:paraId="4629952E" w14:textId="77777777" w:rsidTr="74028A0B">
        <w:trPr>
          <w:trHeight w:val="300"/>
        </w:trPr>
        <w:tc>
          <w:tcPr>
            <w:tcW w:w="1880" w:type="dxa"/>
            <w:vMerge/>
            <w:vAlign w:val="center"/>
          </w:tcPr>
          <w:p w14:paraId="7889F08B" w14:textId="77777777" w:rsidR="00E41518" w:rsidRDefault="00E41518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85303E6" w14:textId="07E4B240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41F5D2AB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3BFD80" w14:textId="151B624D" w:rsidR="74028A0B" w:rsidRDefault="74028A0B" w:rsidP="74028A0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  <w:lang w:val="en-US"/>
              </w:rPr>
              <w:t>Unit 6 - Be a volunteer.</w:t>
            </w:r>
          </w:p>
          <w:p w14:paraId="64FBE361" w14:textId="5A0A815F" w:rsidR="74028A0B" w:rsidRDefault="74028A0B" w:rsidP="74028A0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  <w:lang w:val="en-US"/>
              </w:rPr>
              <w:t>Grammar topic: Modal verbs - Should, must, have to</w:t>
            </w:r>
          </w:p>
          <w:p w14:paraId="25D8A39C" w14:textId="40A3BF48" w:rsidR="74028A0B" w:rsidRDefault="74028A0B" w:rsidP="74028A0B">
            <w:pPr>
              <w:spacing w:line="252" w:lineRule="auto"/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</w:rPr>
              <w:t xml:space="preserve"> 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ACC8CB" w14:textId="63775B95" w:rsidR="74028A0B" w:rsidRDefault="74028A0B" w:rsidP="74028A0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</w:rPr>
              <w:t xml:space="preserve">Registros e atividades no caderno. 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B15E24" w14:textId="50AF7A2D" w:rsidR="74028A0B" w:rsidRDefault="74028A0B" w:rsidP="74028A0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</w:rPr>
              <w:t>Atividade no caderno</w:t>
            </w:r>
          </w:p>
        </w:tc>
      </w:tr>
      <w:tr w:rsidR="003C156D" w14:paraId="5CA2F22D" w14:textId="77777777" w:rsidTr="74028A0B">
        <w:trPr>
          <w:trHeight w:val="300"/>
        </w:trPr>
        <w:tc>
          <w:tcPr>
            <w:tcW w:w="1880" w:type="dxa"/>
            <w:vMerge/>
            <w:vAlign w:val="center"/>
          </w:tcPr>
          <w:p w14:paraId="00773540" w14:textId="77777777" w:rsidR="003C156D" w:rsidRDefault="003C156D" w:rsidP="003C156D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132CA4F" w14:textId="6C7C2658" w:rsidR="003C156D" w:rsidRDefault="003C156D" w:rsidP="003C156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BA84FC" w14:textId="3E704533" w:rsidR="003C156D" w:rsidRDefault="003C156D" w:rsidP="003C156D">
            <w:pPr>
              <w:tabs>
                <w:tab w:val="left" w:leader="underscore" w:pos="15120"/>
              </w:tabs>
              <w:jc w:val="center"/>
            </w:pPr>
            <w:r w:rsidRPr="34B34EA3">
              <w:t xml:space="preserve"> Divisão da Alemanha e o mundo polarizado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1A1080" w14:textId="60F5F3B5" w:rsidR="003C156D" w:rsidRDefault="003C156D" w:rsidP="003C156D">
            <w:pPr>
              <w:tabs>
                <w:tab w:val="left" w:pos="298"/>
              </w:tabs>
              <w:jc w:val="center"/>
            </w:pPr>
            <w:r w:rsidRPr="34B34EA3">
              <w:t xml:space="preserve">Anotações no caderno 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E30869" w14:textId="6A9A9375" w:rsidR="003C156D" w:rsidRDefault="003C156D" w:rsidP="003C156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8F6C62">
              <w:rPr>
                <w:rFonts w:ascii="Calibri Light" w:eastAsia="Calibri Light" w:hAnsi="Calibri Light" w:cs="Calibri Light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X</w:t>
            </w:r>
          </w:p>
        </w:tc>
      </w:tr>
      <w:tr w:rsidR="003C156D" w14:paraId="367B9A3E" w14:textId="77777777" w:rsidTr="74028A0B">
        <w:trPr>
          <w:trHeight w:val="300"/>
        </w:trPr>
        <w:tc>
          <w:tcPr>
            <w:tcW w:w="1880" w:type="dxa"/>
            <w:vMerge/>
            <w:vAlign w:val="center"/>
          </w:tcPr>
          <w:p w14:paraId="558898A3" w14:textId="77777777" w:rsidR="003C156D" w:rsidRDefault="003C156D" w:rsidP="003C156D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1BBA4E7" w14:textId="342FC36C" w:rsidR="003C156D" w:rsidRDefault="003C156D" w:rsidP="003C156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68E964" w14:textId="79516715" w:rsidR="003C156D" w:rsidRDefault="003C156D" w:rsidP="003C156D">
            <w:pPr>
              <w:jc w:val="center"/>
            </w:pPr>
            <w:r w:rsidRPr="34B34EA3">
              <w:t xml:space="preserve">Disputas tecnológicas, bélicas e culturais durante a Guerra Fria 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8C9500" w14:textId="07355BDF" w:rsidR="003C156D" w:rsidRDefault="003C156D" w:rsidP="003C156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B34EA3">
              <w:t xml:space="preserve">Anotações no caderno 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7BED83" w14:textId="47CC2A89" w:rsidR="003C156D" w:rsidRDefault="003C156D" w:rsidP="003C156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B34EA3">
              <w:t xml:space="preserve">Atividade do livro pág. 310 (CAPÍTULO 8) </w:t>
            </w:r>
          </w:p>
        </w:tc>
      </w:tr>
    </w:tbl>
    <w:p w14:paraId="5297F2FF" w14:textId="0331A648" w:rsidR="41F5D2AB" w:rsidRDefault="41F5D2AB" w:rsidP="41F5D2AB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3B5B9285" w14:textId="657555F1" w:rsidR="41F5D2AB" w:rsidRDefault="41F5D2AB" w:rsidP="41F5D2AB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77BAD31D" w14:textId="42924B5B" w:rsidR="41F5D2AB" w:rsidRDefault="41F5D2AB" w:rsidP="41F5D2AB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010"/>
        <w:gridCol w:w="1904"/>
        <w:gridCol w:w="3013"/>
        <w:gridCol w:w="4410"/>
        <w:gridCol w:w="3796"/>
      </w:tblGrid>
      <w:tr w:rsidR="41F5D2AB" w14:paraId="7DCE67E1" w14:textId="77777777" w:rsidTr="74028A0B">
        <w:trPr>
          <w:trHeight w:val="300"/>
        </w:trPr>
        <w:tc>
          <w:tcPr>
            <w:tcW w:w="151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E4727B1" w14:textId="3A42072C" w:rsidR="41F5D2AB" w:rsidRDefault="41F5D2AB" w:rsidP="41F5D2AB">
            <w:pPr>
              <w:jc w:val="center"/>
            </w:pPr>
            <w:r w:rsidRPr="41F5D2AB">
              <w:rPr>
                <w:rFonts w:ascii="Arial" w:eastAsia="Arial" w:hAnsi="Arial" w:cs="Arial"/>
                <w:b/>
                <w:bCs/>
                <w:sz w:val="31"/>
                <w:szCs w:val="31"/>
              </w:rPr>
              <w:t>9º ANO B – ENSINO FUNDAMENTAL</w:t>
            </w:r>
          </w:p>
        </w:tc>
      </w:tr>
      <w:tr w:rsidR="41F5D2AB" w14:paraId="559103EF" w14:textId="77777777" w:rsidTr="74028A0B">
        <w:trPr>
          <w:trHeight w:val="240"/>
        </w:trPr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867ECDB" w14:textId="47B05C4E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4CAFE39" w14:textId="47A62D72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22BEEE9" w14:textId="13AC9236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C57BBCE" w14:textId="58602A12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484150A" w14:textId="105C7FAC" w:rsidR="41F5D2AB" w:rsidRDefault="41F5D2AB" w:rsidP="41F5D2AB">
            <w:pPr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41F5D2AB" w14:paraId="6517FDA4" w14:textId="77777777" w:rsidTr="74028A0B">
        <w:trPr>
          <w:trHeight w:val="300"/>
        </w:trPr>
        <w:tc>
          <w:tcPr>
            <w:tcW w:w="20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D29EFF" w14:textId="11AF5A6E" w:rsidR="279B86C4" w:rsidRDefault="279B86C4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41F5D2AB">
              <w:rPr>
                <w:rFonts w:ascii="Arial" w:eastAsia="Arial" w:hAnsi="Arial" w:cs="Arial"/>
                <w:b/>
                <w:bCs/>
              </w:rPr>
              <w:t>15</w:t>
            </w:r>
            <w:r w:rsidR="41F5D2AB" w:rsidRPr="41F5D2AB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5B99E942" w14:textId="51640FEC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3601D5F" w14:textId="7D7917D3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1B986B" w14:textId="49849DBB" w:rsidR="41F5D2AB" w:rsidRDefault="2F0FCBD5" w:rsidP="41F5D2A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70300E9">
              <w:t xml:space="preserve">Genética - </w:t>
            </w:r>
            <w:proofErr w:type="spellStart"/>
            <w:r w:rsidRPr="270300E9">
              <w:t>resoluçaõ</w:t>
            </w:r>
            <w:proofErr w:type="spellEnd"/>
            <w:r w:rsidRPr="270300E9">
              <w:t xml:space="preserve"> de questões </w:t>
            </w:r>
            <w:r w:rsidR="41F5D2AB" w:rsidRPr="270300E9">
              <w:t xml:space="preserve"> </w:t>
            </w:r>
          </w:p>
        </w:tc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CD56F6" w14:textId="5F442B46" w:rsidR="41F5D2AB" w:rsidRDefault="6616B783" w:rsidP="270300E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70300E9">
              <w:t xml:space="preserve">Resolução de questões </w:t>
            </w:r>
          </w:p>
        </w:tc>
        <w:tc>
          <w:tcPr>
            <w:tcW w:w="3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D82C07" w14:textId="673CF120" w:rsidR="41F5D2AB" w:rsidRDefault="6616B783" w:rsidP="270300E9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270300E9">
              <w:t xml:space="preserve">X </w:t>
            </w:r>
          </w:p>
        </w:tc>
      </w:tr>
      <w:tr w:rsidR="41F5D2AB" w14:paraId="67B8399D" w14:textId="77777777" w:rsidTr="74028A0B">
        <w:trPr>
          <w:trHeight w:val="300"/>
        </w:trPr>
        <w:tc>
          <w:tcPr>
            <w:tcW w:w="2010" w:type="dxa"/>
            <w:vMerge/>
            <w:vAlign w:val="center"/>
          </w:tcPr>
          <w:p w14:paraId="39D6B92E" w14:textId="77777777" w:rsidR="00E41518" w:rsidRDefault="00E41518"/>
        </w:tc>
        <w:tc>
          <w:tcPr>
            <w:tcW w:w="1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FBEA575" w14:textId="651F9CFD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4AB206" w14:textId="5471AC71" w:rsidR="41F5D2AB" w:rsidRDefault="41F5D2AB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 xml:space="preserve"> </w:t>
            </w:r>
            <w:r w:rsidR="15B3BA26" w:rsidRPr="51F7EB03">
              <w:t>Cap. 09 - Circunferência e Círculo</w:t>
            </w:r>
          </w:p>
          <w:p w14:paraId="3D2EA57F" w14:textId="650A1ABF" w:rsidR="41F5D2AB" w:rsidRDefault="15B3BA26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Circunferência, pág. 160</w:t>
            </w:r>
          </w:p>
          <w:p w14:paraId="3AD6CAE9" w14:textId="2083612E" w:rsidR="41F5D2AB" w:rsidRDefault="15B3BA26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Ângulos na circunferência, pág. 163</w:t>
            </w:r>
          </w:p>
          <w:p w14:paraId="463A0D7B" w14:textId="21AD532B" w:rsidR="41F5D2AB" w:rsidRDefault="15B3BA26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lastRenderedPageBreak/>
              <w:t>Medida do comprimento da circunferência, pág. 173</w:t>
            </w:r>
          </w:p>
          <w:p w14:paraId="21432306" w14:textId="15FBAAA9" w:rsidR="41F5D2AB" w:rsidRDefault="15B3BA26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Medida da área do círculo, pág. 177</w:t>
            </w:r>
          </w:p>
        </w:tc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26C453" w14:textId="3F672908" w:rsidR="41F5D2AB" w:rsidRDefault="41F5D2AB" w:rsidP="41F5D2A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lastRenderedPageBreak/>
              <w:t xml:space="preserve"> </w:t>
            </w:r>
            <w:r w:rsidR="4471D1A0" w:rsidRPr="51F7EB03">
              <w:t>Atividades propostas no livro, págs. 161 e 162.</w:t>
            </w:r>
          </w:p>
          <w:p w14:paraId="0A894871" w14:textId="2D6898F3" w:rsidR="41F5D2AB" w:rsidRDefault="4471D1A0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165; 166; 167 e 168</w:t>
            </w:r>
          </w:p>
          <w:p w14:paraId="56045C58" w14:textId="5594145B" w:rsidR="41F5D2AB" w:rsidRDefault="4471D1A0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174; 175 e 176</w:t>
            </w:r>
          </w:p>
          <w:p w14:paraId="6BA81132" w14:textId="07906DA0" w:rsidR="41F5D2AB" w:rsidRDefault="4471D1A0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179; 180; 181; 182 e 183</w:t>
            </w:r>
          </w:p>
          <w:p w14:paraId="5562538C" w14:textId="7E88A7BA" w:rsidR="41F5D2AB" w:rsidRDefault="003C156D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lastRenderedPageBreak/>
              <w:t>X</w:t>
            </w:r>
          </w:p>
        </w:tc>
        <w:tc>
          <w:tcPr>
            <w:tcW w:w="3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F5F52C" w14:textId="72D45F12" w:rsidR="41F5D2AB" w:rsidRDefault="4471D1A0" w:rsidP="41F5D2A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lastRenderedPageBreak/>
              <w:t>Atividades propostas no livro, págs. 161 e 162.</w:t>
            </w:r>
          </w:p>
          <w:p w14:paraId="0BB9074F" w14:textId="2D6898F3" w:rsidR="41F5D2AB" w:rsidRDefault="4471D1A0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165; 166; 167 e 168</w:t>
            </w:r>
          </w:p>
          <w:p w14:paraId="5BB48BA3" w14:textId="5594145B" w:rsidR="41F5D2AB" w:rsidRDefault="4471D1A0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174; 175 e 176</w:t>
            </w:r>
          </w:p>
          <w:p w14:paraId="73D1313E" w14:textId="07906DA0" w:rsidR="41F5D2AB" w:rsidRDefault="4471D1A0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179; 180; 181; 182 e 183</w:t>
            </w:r>
          </w:p>
          <w:p w14:paraId="78F3955E" w14:textId="5B97823B" w:rsidR="41F5D2AB" w:rsidRDefault="41F5D2AB" w:rsidP="41F5D2A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rPr>
                <w:rFonts w:ascii="Arial" w:eastAsia="Arial" w:hAnsi="Arial" w:cs="Arial"/>
              </w:rPr>
              <w:lastRenderedPageBreak/>
              <w:t xml:space="preserve"> </w:t>
            </w:r>
            <w:r w:rsidR="003C156D">
              <w:rPr>
                <w:rFonts w:ascii="Arial" w:eastAsia="Arial" w:hAnsi="Arial" w:cs="Arial"/>
              </w:rPr>
              <w:t>X</w:t>
            </w:r>
          </w:p>
        </w:tc>
      </w:tr>
      <w:tr w:rsidR="41F5D2AB" w14:paraId="30A9A296" w14:textId="77777777" w:rsidTr="74028A0B">
        <w:trPr>
          <w:trHeight w:val="300"/>
        </w:trPr>
        <w:tc>
          <w:tcPr>
            <w:tcW w:w="2010" w:type="dxa"/>
            <w:vMerge/>
            <w:vAlign w:val="center"/>
          </w:tcPr>
          <w:p w14:paraId="7B0D8CD1" w14:textId="77777777" w:rsidR="00E41518" w:rsidRDefault="00E41518"/>
        </w:tc>
        <w:tc>
          <w:tcPr>
            <w:tcW w:w="1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863310C" w14:textId="015EFA97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41F5D2AB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8976E8" w14:textId="390B3A04" w:rsidR="74028A0B" w:rsidRDefault="74028A0B" w:rsidP="74028A0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  <w:lang w:val="en-US"/>
              </w:rPr>
              <w:t>Unit 6 - Be a volunteer.</w:t>
            </w:r>
          </w:p>
          <w:p w14:paraId="61018E61" w14:textId="0D5A2618" w:rsidR="74028A0B" w:rsidRDefault="74028A0B" w:rsidP="74028A0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  <w:lang w:val="en-US"/>
              </w:rPr>
              <w:t>Grammar topic: Modal verbs - Should, must, have to</w:t>
            </w:r>
          </w:p>
          <w:p w14:paraId="2474269C" w14:textId="47EADC39" w:rsidR="74028A0B" w:rsidRDefault="74028A0B" w:rsidP="74028A0B">
            <w:pPr>
              <w:spacing w:line="252" w:lineRule="auto"/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</w:rPr>
              <w:t xml:space="preserve"> </w:t>
            </w:r>
          </w:p>
        </w:tc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503F89" w14:textId="6E77080D" w:rsidR="74028A0B" w:rsidRDefault="74028A0B" w:rsidP="74028A0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</w:rPr>
              <w:t xml:space="preserve">Registros e atividades no caderno. </w:t>
            </w:r>
          </w:p>
        </w:tc>
        <w:tc>
          <w:tcPr>
            <w:tcW w:w="3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737D22" w14:textId="7305859B" w:rsidR="74028A0B" w:rsidRDefault="74028A0B" w:rsidP="74028A0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</w:rPr>
              <w:t>Atividade no caderno</w:t>
            </w:r>
          </w:p>
        </w:tc>
      </w:tr>
      <w:tr w:rsidR="41F5D2AB" w14:paraId="10547859" w14:textId="77777777" w:rsidTr="74028A0B">
        <w:trPr>
          <w:trHeight w:val="300"/>
        </w:trPr>
        <w:tc>
          <w:tcPr>
            <w:tcW w:w="2010" w:type="dxa"/>
            <w:vMerge/>
            <w:vAlign w:val="center"/>
          </w:tcPr>
          <w:p w14:paraId="6418C414" w14:textId="77777777" w:rsidR="00E41518" w:rsidRDefault="00E41518"/>
        </w:tc>
        <w:tc>
          <w:tcPr>
            <w:tcW w:w="1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F1EAFA7" w14:textId="160922A6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EAF277" w14:textId="460A6B40" w:rsidR="41F5D2AB" w:rsidRDefault="39DD202E" w:rsidP="41F5D2AB">
            <w:pPr>
              <w:jc w:val="center"/>
            </w:pPr>
            <w:r w:rsidRPr="64D1D80C">
              <w:t>Unidade 6- toda vida é bem-vinda.</w:t>
            </w:r>
            <w:r w:rsidR="41F5D2AB" w:rsidRPr="64D1D80C">
              <w:t xml:space="preserve"> </w:t>
            </w:r>
          </w:p>
        </w:tc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2A1242" w14:textId="059D2469" w:rsidR="41F5D2AB" w:rsidRDefault="381A987E" w:rsidP="41F5D2AB">
            <w:pPr>
              <w:jc w:val="center"/>
            </w:pPr>
            <w:r w:rsidRPr="64D1D80C">
              <w:t>Fichamento.</w:t>
            </w:r>
            <w:r w:rsidR="41F5D2AB" w:rsidRPr="64D1D80C">
              <w:t xml:space="preserve"> </w:t>
            </w:r>
          </w:p>
        </w:tc>
        <w:tc>
          <w:tcPr>
            <w:tcW w:w="3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CDDD6A" w14:textId="3B4EAC8F" w:rsidR="41F5D2AB" w:rsidRDefault="003C156D" w:rsidP="41F5D2AB">
            <w:pPr>
              <w:jc w:val="center"/>
            </w:pPr>
            <w:r>
              <w:t>X</w:t>
            </w:r>
            <w:r w:rsidR="41F5D2AB" w:rsidRPr="41F5D2AB">
              <w:t xml:space="preserve"> </w:t>
            </w:r>
          </w:p>
        </w:tc>
      </w:tr>
      <w:tr w:rsidR="41F5D2AB" w14:paraId="63DA230A" w14:textId="77777777" w:rsidTr="74028A0B">
        <w:trPr>
          <w:trHeight w:val="300"/>
        </w:trPr>
        <w:tc>
          <w:tcPr>
            <w:tcW w:w="2010" w:type="dxa"/>
            <w:vMerge/>
            <w:vAlign w:val="center"/>
          </w:tcPr>
          <w:p w14:paraId="6EE4A1A0" w14:textId="77777777" w:rsidR="00E41518" w:rsidRDefault="00E41518"/>
        </w:tc>
        <w:tc>
          <w:tcPr>
            <w:tcW w:w="1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C7FB948" w14:textId="75AE9054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IF RED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6D289C" w14:textId="5E6BEE6B" w:rsidR="41F5D2AB" w:rsidRDefault="41F5D2AB" w:rsidP="41F5D2AB">
            <w:pPr>
              <w:spacing w:line="252" w:lineRule="auto"/>
              <w:jc w:val="center"/>
            </w:pPr>
            <w:r w:rsidRPr="41F5D2AB">
              <w:t xml:space="preserve"> </w:t>
            </w:r>
            <w:r w:rsidR="003C156D">
              <w:t>X</w:t>
            </w:r>
          </w:p>
        </w:tc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ECD683" w14:textId="6DA668AB" w:rsidR="41F5D2AB" w:rsidRDefault="003C156D" w:rsidP="41F5D2AB">
            <w:pPr>
              <w:spacing w:line="252" w:lineRule="auto"/>
              <w:jc w:val="center"/>
            </w:pPr>
            <w:r>
              <w:t>X</w:t>
            </w:r>
            <w:r w:rsidR="41F5D2AB" w:rsidRPr="41F5D2AB">
              <w:t xml:space="preserve"> </w:t>
            </w:r>
          </w:p>
        </w:tc>
        <w:tc>
          <w:tcPr>
            <w:tcW w:w="3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48A558" w14:textId="240A543F" w:rsidR="41F5D2AB" w:rsidRDefault="003C156D" w:rsidP="41F5D2AB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>
              <w:rPr>
                <w:rFonts w:ascii="Calibri Light" w:eastAsia="Calibri Light" w:hAnsi="Calibri Light" w:cs="Calibri Light"/>
              </w:rPr>
              <w:t>X</w:t>
            </w:r>
            <w:r w:rsidR="41F5D2AB" w:rsidRPr="41F5D2AB">
              <w:rPr>
                <w:rFonts w:ascii="Calibri Light" w:eastAsia="Calibri Light" w:hAnsi="Calibri Light" w:cs="Calibri Light"/>
              </w:rPr>
              <w:t xml:space="preserve"> </w:t>
            </w:r>
          </w:p>
        </w:tc>
      </w:tr>
    </w:tbl>
    <w:p w14:paraId="4E2BE174" w14:textId="768129AC" w:rsidR="0A0FE9B6" w:rsidRDefault="0A0FE9B6" w:rsidP="41F5D2AB">
      <w:pPr>
        <w:tabs>
          <w:tab w:val="left" w:pos="8355"/>
        </w:tabs>
      </w:pPr>
      <w:r w:rsidRPr="41F5D2AB">
        <w:t xml:space="preserve"> </w:t>
      </w:r>
    </w:p>
    <w:p w14:paraId="1BF51048" w14:textId="73AF8167" w:rsidR="0A0FE9B6" w:rsidRDefault="0A0FE9B6" w:rsidP="41F5D2AB">
      <w:pPr>
        <w:tabs>
          <w:tab w:val="left" w:pos="8355"/>
        </w:tabs>
      </w:pPr>
      <w:r w:rsidRPr="41F5D2AB">
        <w:rPr>
          <w:rFonts w:ascii="Arial" w:eastAsia="Arial" w:hAnsi="Arial" w:cs="Arial"/>
        </w:rPr>
        <w:t xml:space="preserve"> </w:t>
      </w:r>
    </w:p>
    <w:p w14:paraId="05AC0821" w14:textId="2A6BC695" w:rsidR="0A0FE9B6" w:rsidRDefault="0A0FE9B6" w:rsidP="41F5D2AB">
      <w:pPr>
        <w:tabs>
          <w:tab w:val="left" w:pos="8355"/>
        </w:tabs>
      </w:pPr>
      <w:r w:rsidRPr="41F5D2AB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0"/>
        <w:gridCol w:w="2033"/>
        <w:gridCol w:w="3012"/>
        <w:gridCol w:w="4425"/>
        <w:gridCol w:w="3740"/>
      </w:tblGrid>
      <w:tr w:rsidR="41F5D2AB" w14:paraId="4C8AB643" w14:textId="77777777" w:rsidTr="74028A0B">
        <w:trPr>
          <w:trHeight w:val="30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945122F" w14:textId="777CFCC0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C3D3CCA" w14:textId="59195EE8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411DDC1" w14:textId="19B8FAA9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D17B7C1" w14:textId="11D778BD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ECDA495" w14:textId="4D689BB8" w:rsidR="41F5D2AB" w:rsidRDefault="41F5D2AB" w:rsidP="41F5D2AB">
            <w:pPr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41F5D2AB" w14:paraId="675CBAEB" w14:textId="77777777" w:rsidTr="74028A0B">
        <w:trPr>
          <w:trHeight w:val="300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88144D" w14:textId="7DFCEBE7" w:rsidR="731CCA0F" w:rsidRDefault="731CCA0F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41F5D2AB">
              <w:rPr>
                <w:rFonts w:ascii="Arial" w:eastAsia="Arial" w:hAnsi="Arial" w:cs="Arial"/>
                <w:b/>
                <w:bCs/>
              </w:rPr>
              <w:t>16</w:t>
            </w:r>
            <w:r w:rsidR="41F5D2AB" w:rsidRPr="41F5D2AB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3D47ACDD" w14:textId="27A2D028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6BB82B0" w14:textId="12A2B583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5A4EDD" w14:textId="08C315DF" w:rsidR="41F5D2AB" w:rsidRDefault="41F5D2AB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 xml:space="preserve"> </w:t>
            </w:r>
            <w:r w:rsidR="3BD47201" w:rsidRPr="51F7EB03">
              <w:t>Cap. 08 - Estatística e Probabilidade</w:t>
            </w:r>
          </w:p>
          <w:p w14:paraId="21EEC699" w14:textId="68DA3840" w:rsidR="41F5D2AB" w:rsidRDefault="3BD47201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Tabelas de frequência, pág. 136</w:t>
            </w:r>
          </w:p>
          <w:p w14:paraId="360F08A7" w14:textId="7ADD7BFA" w:rsidR="41F5D2AB" w:rsidRDefault="3BD47201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Gráficos, pág. 141</w:t>
            </w:r>
          </w:p>
          <w:p w14:paraId="26CB96F2" w14:textId="0E223178" w:rsidR="41F5D2AB" w:rsidRDefault="3BD47201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Média aritmética, moda e mediana, pág. 146</w:t>
            </w:r>
          </w:p>
          <w:p w14:paraId="1752F062" w14:textId="506E405B" w:rsidR="41F5D2AB" w:rsidRDefault="3BD47201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Pesquisas amostrais, pág. 149</w:t>
            </w:r>
          </w:p>
          <w:p w14:paraId="019CC2BA" w14:textId="1542D376" w:rsidR="41F5D2AB" w:rsidRDefault="3BD47201" w:rsidP="51F7EB03">
            <w:pPr>
              <w:jc w:val="center"/>
            </w:pPr>
            <w:r w:rsidRPr="51F7EB03">
              <w:t>Probabilidade, pág. 152</w:t>
            </w:r>
          </w:p>
        </w:tc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811EA6" w14:textId="3D265D4D" w:rsidR="41F5D2AB" w:rsidRDefault="41F5D2AB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 xml:space="preserve"> </w:t>
            </w:r>
            <w:r w:rsidR="4C459590" w:rsidRPr="51F7EB03">
              <w:t>Atividades propostas no livro, págs. 138; 139; 140.</w:t>
            </w:r>
          </w:p>
          <w:p w14:paraId="256E3942" w14:textId="2DC304B8" w:rsidR="41F5D2AB" w:rsidRDefault="4C459590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143; 144; 145.</w:t>
            </w:r>
          </w:p>
          <w:p w14:paraId="57578861" w14:textId="7B536697" w:rsidR="41F5D2AB" w:rsidRDefault="4C459590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147 e 148.</w:t>
            </w:r>
          </w:p>
          <w:p w14:paraId="0A1C3889" w14:textId="0FB1F116" w:rsidR="41F5D2AB" w:rsidRDefault="4C459590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150 e 151.</w:t>
            </w:r>
          </w:p>
          <w:p w14:paraId="706AC378" w14:textId="5FD003F4" w:rsidR="41F5D2AB" w:rsidRDefault="4C459590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154; 155.</w:t>
            </w:r>
          </w:p>
          <w:p w14:paraId="21A4C36B" w14:textId="40E51C18" w:rsidR="41F5D2AB" w:rsidRDefault="41F5D2AB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9BB503" w14:textId="57639488" w:rsidR="41F5D2AB" w:rsidRDefault="41F5D2AB" w:rsidP="51F7EB0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1F7EB03">
              <w:t xml:space="preserve"> </w:t>
            </w:r>
            <w:r w:rsidR="6A7046EA" w:rsidRPr="51F7EB03">
              <w:t>Atividades propostas no livro, págs. 138; 139; 140.</w:t>
            </w:r>
          </w:p>
          <w:p w14:paraId="634E9144" w14:textId="2DC304B8" w:rsidR="41F5D2AB" w:rsidRDefault="6A7046EA" w:rsidP="51F7EB0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1F7EB03">
              <w:t>143; 144; 145.</w:t>
            </w:r>
          </w:p>
          <w:p w14:paraId="49241271" w14:textId="7B536697" w:rsidR="41F5D2AB" w:rsidRDefault="6A7046EA" w:rsidP="51F7EB0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1F7EB03">
              <w:t>147 e 148.</w:t>
            </w:r>
          </w:p>
          <w:p w14:paraId="08CBC567" w14:textId="0FB1F116" w:rsidR="41F5D2AB" w:rsidRDefault="6A7046EA" w:rsidP="51F7EB0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1F7EB03">
              <w:t>150 e 151.</w:t>
            </w:r>
          </w:p>
          <w:p w14:paraId="694AD99F" w14:textId="5FD003F4" w:rsidR="41F5D2AB" w:rsidRDefault="6A7046EA" w:rsidP="51F7EB0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1F7EB03">
              <w:t>154; 155.</w:t>
            </w:r>
          </w:p>
          <w:p w14:paraId="488FED38" w14:textId="378C1EB2" w:rsidR="41F5D2AB" w:rsidRDefault="41F5D2AB" w:rsidP="51F7EB0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</w:p>
        </w:tc>
      </w:tr>
      <w:tr w:rsidR="41F5D2AB" w14:paraId="79A8AB0E" w14:textId="77777777" w:rsidTr="74028A0B">
        <w:trPr>
          <w:trHeight w:val="300"/>
        </w:trPr>
        <w:tc>
          <w:tcPr>
            <w:tcW w:w="1880" w:type="dxa"/>
            <w:vMerge/>
            <w:vAlign w:val="center"/>
          </w:tcPr>
          <w:p w14:paraId="284DE08B" w14:textId="77777777" w:rsidR="00E41518" w:rsidRDefault="00E41518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3785B8E" w14:textId="34C3F61D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5A8C5D" w14:textId="6A8EF763" w:rsidR="41F5D2AB" w:rsidRDefault="6AD00726" w:rsidP="51F7EB0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F7EB03">
              <w:t>Cap. 08 - Estatística e Probabilidade</w:t>
            </w:r>
          </w:p>
          <w:p w14:paraId="4B4C06B0" w14:textId="68DA3840" w:rsidR="41F5D2AB" w:rsidRDefault="6AD00726" w:rsidP="51F7EB0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F7EB03">
              <w:t>Tabelas de frequência, pág. 136</w:t>
            </w:r>
          </w:p>
          <w:p w14:paraId="24BC6FB7" w14:textId="7ADD7BFA" w:rsidR="41F5D2AB" w:rsidRDefault="6AD00726" w:rsidP="51F7EB0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F7EB03">
              <w:lastRenderedPageBreak/>
              <w:t>Gráficos, pág. 141</w:t>
            </w:r>
          </w:p>
          <w:p w14:paraId="7DC7FFE3" w14:textId="0E223178" w:rsidR="41F5D2AB" w:rsidRDefault="6AD00726" w:rsidP="51F7EB0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F7EB03">
              <w:t>Média aritmética, moda e mediana, pág. 146</w:t>
            </w:r>
          </w:p>
          <w:p w14:paraId="05CED292" w14:textId="506E405B" w:rsidR="41F5D2AB" w:rsidRDefault="6AD00726" w:rsidP="51F7EB0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F7EB03">
              <w:t>Pesquisas amostrais, pág. 149</w:t>
            </w:r>
          </w:p>
          <w:p w14:paraId="61A947D1" w14:textId="152C02EC" w:rsidR="41F5D2AB" w:rsidRDefault="6AD00726" w:rsidP="51F7EB03">
            <w:pPr>
              <w:spacing w:line="360" w:lineRule="auto"/>
              <w:jc w:val="center"/>
            </w:pPr>
            <w:r w:rsidRPr="51F7EB03">
              <w:t>Probabilidade, pág. 152</w:t>
            </w:r>
            <w:r w:rsidR="41F5D2AB" w:rsidRPr="51F7EB03">
              <w:t xml:space="preserve"> </w:t>
            </w:r>
          </w:p>
        </w:tc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4AB357" w14:textId="3C484247" w:rsidR="41F5D2AB" w:rsidRDefault="41F5D2AB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lastRenderedPageBreak/>
              <w:t xml:space="preserve"> </w:t>
            </w:r>
            <w:r w:rsidR="7C83E1F8" w:rsidRPr="51F7EB03">
              <w:t>Atividades propostas no livro, págs. 138; 139; 140.</w:t>
            </w:r>
          </w:p>
          <w:p w14:paraId="30E4D39E" w14:textId="2DC304B8" w:rsidR="41F5D2AB" w:rsidRDefault="7C83E1F8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143; 144; 145.</w:t>
            </w:r>
          </w:p>
          <w:p w14:paraId="6D18DEA5" w14:textId="7B536697" w:rsidR="41F5D2AB" w:rsidRDefault="7C83E1F8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147 e 148.</w:t>
            </w:r>
          </w:p>
          <w:p w14:paraId="3BABA60F" w14:textId="0FB1F116" w:rsidR="41F5D2AB" w:rsidRDefault="7C83E1F8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150 e 151.</w:t>
            </w:r>
          </w:p>
          <w:p w14:paraId="4A7D6A2D" w14:textId="5FD003F4" w:rsidR="41F5D2AB" w:rsidRDefault="7C83E1F8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lastRenderedPageBreak/>
              <w:t>154; 155.</w:t>
            </w:r>
          </w:p>
          <w:p w14:paraId="74D50A9D" w14:textId="3DC645BC" w:rsidR="41F5D2AB" w:rsidRDefault="41F5D2AB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</w:p>
        </w:tc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B0E95F" w14:textId="21D92C04" w:rsidR="41F5D2AB" w:rsidRDefault="41F5D2AB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lastRenderedPageBreak/>
              <w:t xml:space="preserve"> </w:t>
            </w:r>
            <w:r w:rsidR="5110D8CA" w:rsidRPr="51F7EB03">
              <w:t>Atividades propostas no livro, págs. 138; 139; 140.</w:t>
            </w:r>
          </w:p>
          <w:p w14:paraId="2F77F251" w14:textId="2DC304B8" w:rsidR="41F5D2AB" w:rsidRDefault="5110D8CA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143; 144; 145.</w:t>
            </w:r>
          </w:p>
          <w:p w14:paraId="35F927A6" w14:textId="7B536697" w:rsidR="41F5D2AB" w:rsidRDefault="5110D8CA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147 e 148.</w:t>
            </w:r>
          </w:p>
          <w:p w14:paraId="611768DB" w14:textId="0FB1F116" w:rsidR="41F5D2AB" w:rsidRDefault="5110D8CA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150 e 151.</w:t>
            </w:r>
          </w:p>
          <w:p w14:paraId="1B6BCEE3" w14:textId="5FD003F4" w:rsidR="41F5D2AB" w:rsidRDefault="5110D8CA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154; 155.</w:t>
            </w:r>
          </w:p>
          <w:p w14:paraId="06866E00" w14:textId="543EC237" w:rsidR="41F5D2AB" w:rsidRDefault="003C156D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lastRenderedPageBreak/>
              <w:t>X</w:t>
            </w:r>
          </w:p>
        </w:tc>
      </w:tr>
      <w:tr w:rsidR="41F5D2AB" w14:paraId="6D1342A8" w14:textId="77777777" w:rsidTr="74028A0B">
        <w:trPr>
          <w:trHeight w:val="300"/>
        </w:trPr>
        <w:tc>
          <w:tcPr>
            <w:tcW w:w="1880" w:type="dxa"/>
            <w:vMerge/>
            <w:vAlign w:val="center"/>
          </w:tcPr>
          <w:p w14:paraId="64EE9A23" w14:textId="77777777" w:rsidR="00E41518" w:rsidRDefault="00E41518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4606C84" w14:textId="25260EC6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2BD7C" w14:textId="7F0E72FE" w:rsidR="51F7EB03" w:rsidRDefault="51F7EB03" w:rsidP="51F7EB03">
            <w:pPr>
              <w:jc w:val="center"/>
              <w:rPr>
                <w:color w:val="000000" w:themeColor="text1"/>
              </w:rPr>
            </w:pPr>
            <w:r w:rsidRPr="51F7EB03">
              <w:rPr>
                <w:color w:val="000000" w:themeColor="text1"/>
              </w:rPr>
              <w:t>Tipos de discursos</w:t>
            </w:r>
          </w:p>
        </w:tc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277C07" w14:textId="56CAEC3B" w:rsidR="51F7EB03" w:rsidRDefault="51F7EB03" w:rsidP="51F7EB03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1F7EB03">
              <w:rPr>
                <w:color w:val="000000" w:themeColor="text1"/>
              </w:rPr>
              <w:t xml:space="preserve">Páginas 28 a 31  </w:t>
            </w:r>
          </w:p>
        </w:tc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FCF0FC" w14:textId="06AD90C6" w:rsidR="51F7EB03" w:rsidRDefault="003C156D" w:rsidP="51F7EB0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</w:tr>
      <w:tr w:rsidR="41F5D2AB" w14:paraId="016FFF27" w14:textId="77777777" w:rsidTr="74028A0B">
        <w:trPr>
          <w:trHeight w:val="300"/>
        </w:trPr>
        <w:tc>
          <w:tcPr>
            <w:tcW w:w="1880" w:type="dxa"/>
            <w:vMerge/>
            <w:vAlign w:val="center"/>
          </w:tcPr>
          <w:p w14:paraId="5419EEF1" w14:textId="77777777" w:rsidR="00E41518" w:rsidRDefault="00E41518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9A59D4D" w14:textId="05744B5C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BF4975" w14:textId="0E361585" w:rsidR="74028A0B" w:rsidRDefault="74028A0B" w:rsidP="74028A0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  <w:lang w:val="en-US"/>
              </w:rPr>
              <w:t>Unit 6 - Be a volunteer.</w:t>
            </w:r>
          </w:p>
          <w:p w14:paraId="6CD87C22" w14:textId="602811FA" w:rsidR="74028A0B" w:rsidRDefault="74028A0B" w:rsidP="003C156D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  <w:lang w:val="en-US"/>
              </w:rPr>
              <w:t>Grammar topic: Modal verbs - Should, must, have to</w:t>
            </w:r>
          </w:p>
        </w:tc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B0B911" w14:textId="62BD562A" w:rsidR="74028A0B" w:rsidRDefault="74028A0B" w:rsidP="74028A0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</w:rPr>
              <w:t xml:space="preserve">Registros e atividades no caderno. </w:t>
            </w:r>
          </w:p>
        </w:tc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4C018A" w14:textId="62CBD8C6" w:rsidR="74028A0B" w:rsidRDefault="74028A0B" w:rsidP="74028A0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</w:rPr>
              <w:t>Atividade no caderno</w:t>
            </w:r>
          </w:p>
        </w:tc>
      </w:tr>
      <w:tr w:rsidR="41F5D2AB" w14:paraId="1FC984AF" w14:textId="77777777" w:rsidTr="74028A0B">
        <w:trPr>
          <w:trHeight w:val="300"/>
        </w:trPr>
        <w:tc>
          <w:tcPr>
            <w:tcW w:w="1880" w:type="dxa"/>
            <w:vMerge/>
            <w:vAlign w:val="center"/>
          </w:tcPr>
          <w:p w14:paraId="0829E0D9" w14:textId="77777777" w:rsidR="00E41518" w:rsidRDefault="00E41518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68EBD92" w14:textId="5E0D881A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7597A6" w14:textId="65CA83DD" w:rsidR="41F5D2AB" w:rsidRDefault="41F5D2AB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 xml:space="preserve"> </w:t>
            </w:r>
            <w:r w:rsidR="685009DE" w:rsidRPr="51F7EB03">
              <w:t>Cap. 08 - Estatística e Probabilidade</w:t>
            </w:r>
          </w:p>
          <w:p w14:paraId="7922C1B2" w14:textId="68DA3840" w:rsidR="41F5D2AB" w:rsidRDefault="685009DE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Tabelas de frequência, pág. 136</w:t>
            </w:r>
          </w:p>
          <w:p w14:paraId="2335EDC3" w14:textId="7ADD7BFA" w:rsidR="41F5D2AB" w:rsidRDefault="685009DE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Gráficos, pág. 141</w:t>
            </w:r>
          </w:p>
          <w:p w14:paraId="449D6A0A" w14:textId="0E223178" w:rsidR="41F5D2AB" w:rsidRDefault="685009DE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Média aritmética, moda e mediana, pág. 146</w:t>
            </w:r>
          </w:p>
          <w:p w14:paraId="6BA0A2AE" w14:textId="506E405B" w:rsidR="41F5D2AB" w:rsidRDefault="685009DE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Pesquisas amostrais, pág. 149</w:t>
            </w:r>
          </w:p>
          <w:p w14:paraId="02F59A0B" w14:textId="0AB2CF64" w:rsidR="41F5D2AB" w:rsidRDefault="685009DE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Probabilidade, pág. 152</w:t>
            </w:r>
          </w:p>
        </w:tc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B04A97" w14:textId="746171CE" w:rsidR="41F5D2AB" w:rsidRDefault="41F5D2AB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 xml:space="preserve"> </w:t>
            </w:r>
            <w:r w:rsidR="57182629" w:rsidRPr="51F7EB03">
              <w:t>Atividades propostas no livro, págs. 138; 139; 140.</w:t>
            </w:r>
          </w:p>
          <w:p w14:paraId="659BA2EA" w14:textId="2DC304B8" w:rsidR="41F5D2AB" w:rsidRDefault="57182629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143; 144; 145.</w:t>
            </w:r>
          </w:p>
          <w:p w14:paraId="1D9F4B40" w14:textId="7B536697" w:rsidR="41F5D2AB" w:rsidRDefault="57182629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147 e 148.</w:t>
            </w:r>
          </w:p>
          <w:p w14:paraId="75D47595" w14:textId="0FB1F116" w:rsidR="41F5D2AB" w:rsidRDefault="57182629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150 e 151.</w:t>
            </w:r>
          </w:p>
          <w:p w14:paraId="4C9FB697" w14:textId="5FD003F4" w:rsidR="41F5D2AB" w:rsidRDefault="57182629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154; 155.</w:t>
            </w:r>
          </w:p>
          <w:p w14:paraId="1D1A1267" w14:textId="61492423" w:rsidR="41F5D2AB" w:rsidRDefault="41F5D2AB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</w:p>
        </w:tc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DEC054" w14:textId="7CD799AE" w:rsidR="41F5D2AB" w:rsidRDefault="57182629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Atividades propostas no livro, págs. 138; 139; 140.</w:t>
            </w:r>
          </w:p>
          <w:p w14:paraId="33D669A7" w14:textId="2DC304B8" w:rsidR="41F5D2AB" w:rsidRDefault="57182629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143; 144; 145.</w:t>
            </w:r>
          </w:p>
          <w:p w14:paraId="606B9C6F" w14:textId="7B536697" w:rsidR="41F5D2AB" w:rsidRDefault="57182629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147 e 148.</w:t>
            </w:r>
          </w:p>
          <w:p w14:paraId="16D66204" w14:textId="0FB1F116" w:rsidR="41F5D2AB" w:rsidRDefault="57182629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150 e 151.</w:t>
            </w:r>
          </w:p>
          <w:p w14:paraId="2A23BC68" w14:textId="5FD003F4" w:rsidR="41F5D2AB" w:rsidRDefault="57182629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154; 155.</w:t>
            </w:r>
          </w:p>
          <w:p w14:paraId="79D41765" w14:textId="00C97D3B" w:rsidR="41F5D2AB" w:rsidRDefault="41F5D2AB" w:rsidP="41F5D2A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 xml:space="preserve"> </w:t>
            </w:r>
          </w:p>
        </w:tc>
      </w:tr>
    </w:tbl>
    <w:p w14:paraId="64D8603C" w14:textId="3F116457" w:rsidR="0A0FE9B6" w:rsidRDefault="003C156D" w:rsidP="41F5D2AB">
      <w:pPr>
        <w:tabs>
          <w:tab w:val="left" w:pos="8355"/>
        </w:tabs>
      </w:pPr>
      <w:r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0"/>
        <w:gridCol w:w="2033"/>
        <w:gridCol w:w="3011"/>
        <w:gridCol w:w="4275"/>
        <w:gridCol w:w="3887"/>
      </w:tblGrid>
      <w:tr w:rsidR="41F5D2AB" w14:paraId="48280013" w14:textId="77777777" w:rsidTr="2787CBE3">
        <w:trPr>
          <w:trHeight w:val="30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D0B1294" w14:textId="29530047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A3A0706" w14:textId="007AF54E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5418D87" w14:textId="21192394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8BE0043" w14:textId="50A6CA18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880330C" w14:textId="612956ED" w:rsidR="41F5D2AB" w:rsidRDefault="41F5D2AB" w:rsidP="41F5D2AB">
            <w:pPr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41F5D2AB" w14:paraId="00CF678B" w14:textId="77777777" w:rsidTr="2787CBE3">
        <w:trPr>
          <w:trHeight w:val="300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F1CEB7" w14:textId="0B156AB2" w:rsidR="7289647E" w:rsidRDefault="7289647E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41F5D2AB">
              <w:rPr>
                <w:rFonts w:ascii="Arial" w:eastAsia="Arial" w:hAnsi="Arial" w:cs="Arial"/>
                <w:b/>
                <w:bCs/>
              </w:rPr>
              <w:t>17</w:t>
            </w:r>
            <w:r w:rsidR="41F5D2AB" w:rsidRPr="41F5D2AB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298A6002" w14:textId="0FFB8392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6FB6B0E" w14:textId="4D4DBDAA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81D4B9" w14:textId="7FC76321" w:rsidR="51F7EB03" w:rsidRDefault="51F7EB03" w:rsidP="51F7EB03">
            <w:pPr>
              <w:jc w:val="center"/>
              <w:rPr>
                <w:color w:val="000000" w:themeColor="text1"/>
              </w:rPr>
            </w:pPr>
            <w:r w:rsidRPr="51F7EB03">
              <w:rPr>
                <w:color w:val="000000" w:themeColor="text1"/>
              </w:rPr>
              <w:t xml:space="preserve">Regência verbal </w:t>
            </w:r>
          </w:p>
        </w:tc>
        <w:tc>
          <w:tcPr>
            <w:tcW w:w="4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F61057" w14:textId="0B52599E" w:rsidR="51F7EB03" w:rsidRDefault="51F7EB03" w:rsidP="51F7EB03">
            <w:pPr>
              <w:jc w:val="center"/>
              <w:rPr>
                <w:color w:val="000000" w:themeColor="text1"/>
              </w:rPr>
            </w:pPr>
            <w:r w:rsidRPr="51F7EB03">
              <w:rPr>
                <w:color w:val="000000" w:themeColor="text1"/>
              </w:rPr>
              <w:t xml:space="preserve">Páginas 32 a 37 </w:t>
            </w:r>
          </w:p>
        </w:tc>
        <w:tc>
          <w:tcPr>
            <w:tcW w:w="3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8B8C54" w14:textId="67AFD389" w:rsidR="51F7EB03" w:rsidRDefault="51F7EB03" w:rsidP="51F7EB03">
            <w:pPr>
              <w:jc w:val="center"/>
              <w:rPr>
                <w:color w:val="000000" w:themeColor="text1"/>
              </w:rPr>
            </w:pPr>
            <w:r w:rsidRPr="51F7EB03">
              <w:rPr>
                <w:color w:val="000000" w:themeColor="text1"/>
              </w:rPr>
              <w:t xml:space="preserve">Estudar o conteúdo: Regência verbal  </w:t>
            </w:r>
          </w:p>
        </w:tc>
      </w:tr>
      <w:tr w:rsidR="003C156D" w14:paraId="17108545" w14:textId="77777777" w:rsidTr="2787CBE3">
        <w:trPr>
          <w:trHeight w:val="420"/>
        </w:trPr>
        <w:tc>
          <w:tcPr>
            <w:tcW w:w="1880" w:type="dxa"/>
            <w:vMerge/>
            <w:vAlign w:val="center"/>
          </w:tcPr>
          <w:p w14:paraId="5C9C42AC" w14:textId="77777777" w:rsidR="003C156D" w:rsidRDefault="003C156D" w:rsidP="003C156D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05333F8" w14:textId="3814C744" w:rsidR="003C156D" w:rsidRDefault="003C156D" w:rsidP="003C156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41F5D2AB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20243A" w14:textId="01047E2B" w:rsidR="003C156D" w:rsidRDefault="003C156D" w:rsidP="003C156D">
            <w:pPr>
              <w:tabs>
                <w:tab w:val="left" w:leader="underscore" w:pos="15120"/>
              </w:tabs>
              <w:jc w:val="center"/>
            </w:pPr>
            <w:r w:rsidRPr="20769821">
              <w:rPr>
                <w:lang w:val="en-US"/>
              </w:rPr>
              <w:t xml:space="preserve">Unit 6 - Be a </w:t>
            </w:r>
            <w:proofErr w:type="spellStart"/>
            <w:r w:rsidRPr="20769821">
              <w:rPr>
                <w:lang w:val="en-US"/>
              </w:rPr>
              <w:t>volunteer.Grammar</w:t>
            </w:r>
            <w:proofErr w:type="spellEnd"/>
            <w:r w:rsidRPr="20769821">
              <w:rPr>
                <w:lang w:val="en-US"/>
              </w:rPr>
              <w:t xml:space="preserve"> topic: Modal verbs - Should, must, have to</w:t>
            </w:r>
          </w:p>
        </w:tc>
        <w:tc>
          <w:tcPr>
            <w:tcW w:w="4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3F9F41" w14:textId="680D0FE2" w:rsidR="003C156D" w:rsidRDefault="003C156D" w:rsidP="003C156D">
            <w:pPr>
              <w:tabs>
                <w:tab w:val="left" w:pos="298"/>
              </w:tabs>
              <w:jc w:val="center"/>
            </w:pPr>
            <w:r w:rsidRPr="20769821">
              <w:t xml:space="preserve">Registros e atividades no caderno. </w:t>
            </w:r>
          </w:p>
        </w:tc>
        <w:tc>
          <w:tcPr>
            <w:tcW w:w="3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725085" w14:textId="73ED46FE" w:rsidR="003C156D" w:rsidRDefault="003C156D" w:rsidP="003C156D">
            <w:pPr>
              <w:jc w:val="center"/>
            </w:pPr>
            <w:r w:rsidRPr="20769821">
              <w:t xml:space="preserve">Atividade no caderno </w:t>
            </w:r>
          </w:p>
        </w:tc>
      </w:tr>
      <w:tr w:rsidR="003C156D" w14:paraId="5E351D7A" w14:textId="77777777" w:rsidTr="2787CBE3">
        <w:trPr>
          <w:trHeight w:val="300"/>
        </w:trPr>
        <w:tc>
          <w:tcPr>
            <w:tcW w:w="1880" w:type="dxa"/>
            <w:vMerge/>
            <w:vAlign w:val="center"/>
          </w:tcPr>
          <w:p w14:paraId="3AAEDEBE" w14:textId="77777777" w:rsidR="003C156D" w:rsidRDefault="003C156D" w:rsidP="003C156D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1B54776" w14:textId="464CE9D2" w:rsidR="003C156D" w:rsidRDefault="003C156D" w:rsidP="003C156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46B5E0" w14:textId="6E669339" w:rsidR="003C156D" w:rsidRDefault="003C156D" w:rsidP="003C156D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787CBE3">
              <w:rPr>
                <w:color w:val="000000" w:themeColor="text1"/>
              </w:rPr>
              <w:t xml:space="preserve">Tipos de reações químicas </w:t>
            </w:r>
          </w:p>
        </w:tc>
        <w:tc>
          <w:tcPr>
            <w:tcW w:w="4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71EC63" w14:textId="50CCFD66" w:rsidR="003C156D" w:rsidRDefault="003C156D" w:rsidP="003C156D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787CBE3">
              <w:rPr>
                <w:color w:val="000000" w:themeColor="text1"/>
              </w:rPr>
              <w:t xml:space="preserve">Registro no caderno sobre o conteúdo. </w:t>
            </w:r>
          </w:p>
        </w:tc>
        <w:tc>
          <w:tcPr>
            <w:tcW w:w="3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A57971" w14:textId="2805B34F" w:rsidR="003C156D" w:rsidRDefault="003C156D" w:rsidP="003C156D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787CBE3">
              <w:rPr>
                <w:color w:val="000000" w:themeColor="text1"/>
              </w:rPr>
              <w:t xml:space="preserve"> Atividade no caderno.</w:t>
            </w:r>
          </w:p>
        </w:tc>
      </w:tr>
      <w:tr w:rsidR="003C156D" w14:paraId="6912EB29" w14:textId="77777777" w:rsidTr="2787CBE3">
        <w:trPr>
          <w:trHeight w:val="300"/>
        </w:trPr>
        <w:tc>
          <w:tcPr>
            <w:tcW w:w="1880" w:type="dxa"/>
            <w:vMerge/>
            <w:vAlign w:val="center"/>
          </w:tcPr>
          <w:p w14:paraId="34B7CA27" w14:textId="77777777" w:rsidR="003C156D" w:rsidRDefault="003C156D" w:rsidP="003C156D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8180654" w14:textId="32C4DCDF" w:rsidR="003C156D" w:rsidRDefault="003C156D" w:rsidP="003C156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D3C124" w14:textId="52E375FF" w:rsidR="003C156D" w:rsidRDefault="003C156D" w:rsidP="003C156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70300E9">
              <w:t xml:space="preserve">Revisão avaliação parcial  </w:t>
            </w:r>
          </w:p>
        </w:tc>
        <w:tc>
          <w:tcPr>
            <w:tcW w:w="4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A8FE66" w14:textId="335F62EC" w:rsidR="003C156D" w:rsidRDefault="003C156D" w:rsidP="003C156D">
            <w:pPr>
              <w:pStyle w:val="Ttulo3"/>
              <w:spacing w:line="259" w:lineRule="auto"/>
              <w:jc w:val="center"/>
            </w:pPr>
            <w:r w:rsidRPr="270300E9">
              <w:rPr>
                <w:rFonts w:ascii="Calibri Light" w:eastAsia="Calibri Light" w:hAnsi="Calibri Light" w:cs="Calibri Light"/>
                <w:color w:val="1F3763"/>
              </w:rPr>
              <w:t xml:space="preserve">Revisão </w:t>
            </w:r>
          </w:p>
        </w:tc>
        <w:tc>
          <w:tcPr>
            <w:tcW w:w="3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91A787" w14:textId="55A0AF06" w:rsidR="003C156D" w:rsidRDefault="003C156D" w:rsidP="003C156D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270300E9">
              <w:t xml:space="preserve">X </w:t>
            </w:r>
          </w:p>
        </w:tc>
      </w:tr>
      <w:tr w:rsidR="003C156D" w14:paraId="06A8CA02" w14:textId="77777777" w:rsidTr="2787CBE3">
        <w:trPr>
          <w:trHeight w:val="300"/>
        </w:trPr>
        <w:tc>
          <w:tcPr>
            <w:tcW w:w="1880" w:type="dxa"/>
            <w:vMerge/>
            <w:vAlign w:val="center"/>
          </w:tcPr>
          <w:p w14:paraId="1BD74995" w14:textId="77777777" w:rsidR="003C156D" w:rsidRDefault="003C156D" w:rsidP="003C156D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358C633" w14:textId="50EA53CF" w:rsidR="003C156D" w:rsidRDefault="003C156D" w:rsidP="003C156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79DF7A" w14:textId="77DBEA2B" w:rsidR="003C156D" w:rsidRDefault="003C156D" w:rsidP="003C156D">
            <w:pPr>
              <w:jc w:val="center"/>
              <w:rPr>
                <w:color w:val="000000" w:themeColor="text1"/>
              </w:rPr>
            </w:pPr>
            <w:r w:rsidRPr="51F7EB03">
              <w:rPr>
                <w:color w:val="000000" w:themeColor="text1"/>
              </w:rPr>
              <w:t xml:space="preserve">Tipos de argumentos </w:t>
            </w:r>
          </w:p>
        </w:tc>
        <w:tc>
          <w:tcPr>
            <w:tcW w:w="4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56E73D" w14:textId="327A8DE7" w:rsidR="003C156D" w:rsidRDefault="003C156D" w:rsidP="003C156D">
            <w:pPr>
              <w:jc w:val="center"/>
              <w:rPr>
                <w:color w:val="000000" w:themeColor="text1"/>
              </w:rPr>
            </w:pPr>
            <w:r w:rsidRPr="51F7EB03">
              <w:rPr>
                <w:color w:val="000000" w:themeColor="text1"/>
              </w:rPr>
              <w:t>Páginas 50 a 53</w:t>
            </w:r>
          </w:p>
        </w:tc>
        <w:tc>
          <w:tcPr>
            <w:tcW w:w="3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DA4A3B" w14:textId="70C98405" w:rsidR="003C156D" w:rsidRDefault="003C156D" w:rsidP="003C156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1F5D2A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X</w:t>
            </w:r>
          </w:p>
        </w:tc>
      </w:tr>
    </w:tbl>
    <w:p w14:paraId="40879B71" w14:textId="1958F1EB" w:rsidR="0A0FE9B6" w:rsidRDefault="0A0FE9B6" w:rsidP="41F5D2AB">
      <w:pPr>
        <w:tabs>
          <w:tab w:val="left" w:pos="1035"/>
        </w:tabs>
      </w:pPr>
      <w:r w:rsidRPr="41F5D2AB">
        <w:t xml:space="preserve"> </w:t>
      </w:r>
    </w:p>
    <w:p w14:paraId="6CA47452" w14:textId="14BED8A6" w:rsidR="0A0FE9B6" w:rsidRDefault="0A0FE9B6" w:rsidP="41F5D2AB">
      <w:pPr>
        <w:tabs>
          <w:tab w:val="left" w:pos="1035"/>
        </w:tabs>
      </w:pPr>
      <w:r w:rsidRPr="41F5D2AB">
        <w:t xml:space="preserve"> </w:t>
      </w:r>
    </w:p>
    <w:p w14:paraId="4E40EBFD" w14:textId="51FD8D94" w:rsidR="0A0FE9B6" w:rsidRDefault="0A0FE9B6" w:rsidP="41F5D2AB">
      <w:pPr>
        <w:tabs>
          <w:tab w:val="left" w:pos="1035"/>
        </w:tabs>
      </w:pPr>
      <w:r w:rsidRPr="41F5D2AB">
        <w:t xml:space="preserve"> </w:t>
      </w:r>
    </w:p>
    <w:p w14:paraId="4BEA7BAD" w14:textId="21C9D3BF" w:rsidR="0A0FE9B6" w:rsidRDefault="0A0FE9B6" w:rsidP="41F5D2AB">
      <w:pPr>
        <w:tabs>
          <w:tab w:val="left" w:pos="1035"/>
        </w:tabs>
      </w:pPr>
      <w:r w:rsidRPr="41F5D2AB">
        <w:t xml:space="preserve">  </w:t>
      </w:r>
    </w:p>
    <w:p w14:paraId="36DF712A" w14:textId="304FA0B9" w:rsidR="0A0FE9B6" w:rsidRDefault="0A0FE9B6" w:rsidP="41F5D2AB">
      <w:pPr>
        <w:tabs>
          <w:tab w:val="left" w:pos="1035"/>
        </w:tabs>
      </w:pPr>
      <w:r w:rsidRPr="41F5D2AB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0"/>
        <w:gridCol w:w="2033"/>
        <w:gridCol w:w="3011"/>
        <w:gridCol w:w="4365"/>
        <w:gridCol w:w="3737"/>
      </w:tblGrid>
      <w:tr w:rsidR="41F5D2AB" w14:paraId="4DDCA4F3" w14:textId="77777777" w:rsidTr="74028A0B">
        <w:trPr>
          <w:trHeight w:val="30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A4DA8CA" w14:textId="118D258C" w:rsidR="41F5D2AB" w:rsidRDefault="41F5D2AB" w:rsidP="41F5D2AB">
            <w:pPr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11723BA" w14:textId="4F87800C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BA40F91" w14:textId="6C97CC92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08780D1" w14:textId="0BAE288E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8528C23" w14:textId="4003C9B8" w:rsidR="41F5D2AB" w:rsidRDefault="41F5D2AB" w:rsidP="41F5D2AB">
            <w:pPr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41F5D2AB" w14:paraId="32C2D69E" w14:textId="77777777" w:rsidTr="74028A0B">
        <w:trPr>
          <w:trHeight w:val="300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E2719B" w14:textId="4761B04D" w:rsidR="1CD9DFB4" w:rsidRDefault="1CD9DFB4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41F5D2AB">
              <w:rPr>
                <w:rFonts w:ascii="Arial" w:eastAsia="Arial" w:hAnsi="Arial" w:cs="Arial"/>
                <w:b/>
                <w:bCs/>
              </w:rPr>
              <w:t>18</w:t>
            </w:r>
            <w:r w:rsidR="41F5D2AB" w:rsidRPr="41F5D2AB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7D9E3F57" w14:textId="24CDC55C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021A214" w14:textId="444D43A5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4FAB9F" w14:textId="2E65ABFA" w:rsidR="7E6AEACC" w:rsidRDefault="7E6AEACC" w:rsidP="7E6AEACC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7E6AEACC">
              <w:rPr>
                <w:color w:val="000000" w:themeColor="text1"/>
              </w:rPr>
              <w:t xml:space="preserve">URSS, Europa Oriental  </w:t>
            </w:r>
          </w:p>
        </w:tc>
        <w:tc>
          <w:tcPr>
            <w:tcW w:w="4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3205BF" w14:textId="59EE0EAE" w:rsidR="7E6AEACC" w:rsidRDefault="7E6AEACC" w:rsidP="7E6AEAC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E6AEACC">
              <w:rPr>
                <w:color w:val="000000" w:themeColor="text1"/>
              </w:rPr>
              <w:t xml:space="preserve">Anotações no caderno </w:t>
            </w:r>
          </w:p>
        </w:tc>
        <w:tc>
          <w:tcPr>
            <w:tcW w:w="3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B44E08" w14:textId="70D0AF41" w:rsidR="7E6AEACC" w:rsidRDefault="7E6AEACC" w:rsidP="7E6AEACC">
            <w:pPr>
              <w:spacing w:line="252" w:lineRule="auto"/>
              <w:jc w:val="center"/>
              <w:rPr>
                <w:color w:val="000000" w:themeColor="text1"/>
              </w:rPr>
            </w:pPr>
            <w:r w:rsidRPr="7E6AEACC">
              <w:rPr>
                <w:color w:val="000000" w:themeColor="text1"/>
              </w:rPr>
              <w:t>X</w:t>
            </w:r>
          </w:p>
        </w:tc>
      </w:tr>
      <w:tr w:rsidR="41F5D2AB" w14:paraId="1339E8F4" w14:textId="77777777" w:rsidTr="74028A0B">
        <w:trPr>
          <w:trHeight w:val="300"/>
        </w:trPr>
        <w:tc>
          <w:tcPr>
            <w:tcW w:w="1880" w:type="dxa"/>
            <w:vMerge/>
            <w:vAlign w:val="center"/>
          </w:tcPr>
          <w:p w14:paraId="018165D8" w14:textId="77777777" w:rsidR="00E41518" w:rsidRDefault="00E41518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4C18842" w14:textId="6C5DE705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BD179C" w14:textId="4EE00386" w:rsidR="7E6AEACC" w:rsidRDefault="7E6AEACC" w:rsidP="7E6AEACC">
            <w:pPr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E6AEACC">
              <w:rPr>
                <w:rFonts w:ascii="Arial" w:eastAsia="Arial" w:hAnsi="Arial" w:cs="Arial"/>
                <w:color w:val="000000" w:themeColor="text1"/>
              </w:rPr>
              <w:t>Socialismo e Europa Oriental</w:t>
            </w:r>
          </w:p>
        </w:tc>
        <w:tc>
          <w:tcPr>
            <w:tcW w:w="4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4A7E01" w14:textId="0BD90004" w:rsidR="7E6AEACC" w:rsidRDefault="7E6AEACC" w:rsidP="7E6AEACC">
            <w:pPr>
              <w:spacing w:line="252" w:lineRule="auto"/>
              <w:jc w:val="center"/>
              <w:rPr>
                <w:color w:val="000000" w:themeColor="text1"/>
              </w:rPr>
            </w:pPr>
            <w:r w:rsidRPr="7E6AEACC">
              <w:rPr>
                <w:color w:val="000000" w:themeColor="text1"/>
              </w:rPr>
              <w:t xml:space="preserve">Atividade: Capitalismo, Socialismo e sociedade </w:t>
            </w:r>
          </w:p>
        </w:tc>
        <w:tc>
          <w:tcPr>
            <w:tcW w:w="3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2A430B" w14:textId="432FA417" w:rsidR="7E6AEACC" w:rsidRDefault="7E6AEACC" w:rsidP="7E6AEACC">
            <w:pPr>
              <w:spacing w:line="252" w:lineRule="auto"/>
              <w:jc w:val="center"/>
              <w:rPr>
                <w:color w:val="000000" w:themeColor="text1"/>
              </w:rPr>
            </w:pPr>
            <w:r w:rsidRPr="7E6AEACC">
              <w:rPr>
                <w:color w:val="000000" w:themeColor="text1"/>
              </w:rPr>
              <w:t xml:space="preserve"> Atividade: Capitalismo, Socialismo e sociedade</w:t>
            </w:r>
          </w:p>
        </w:tc>
      </w:tr>
      <w:tr w:rsidR="41F5D2AB" w14:paraId="5F914989" w14:textId="77777777" w:rsidTr="74028A0B">
        <w:trPr>
          <w:trHeight w:val="300"/>
        </w:trPr>
        <w:tc>
          <w:tcPr>
            <w:tcW w:w="1880" w:type="dxa"/>
            <w:vMerge/>
            <w:vAlign w:val="center"/>
          </w:tcPr>
          <w:p w14:paraId="5DB09080" w14:textId="77777777" w:rsidR="00E41518" w:rsidRDefault="00E41518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DD039C6" w14:textId="3F8A5E7E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53C9BD" w14:textId="7354D8F3" w:rsidR="41F5D2AB" w:rsidRDefault="41F5D2AB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5C5EF1D2" w:rsidRPr="51F7EB03">
              <w:t>Cap. 09 - Circunferência e Círculo</w:t>
            </w:r>
          </w:p>
          <w:p w14:paraId="7A34D4D4" w14:textId="650A1ABF" w:rsidR="41F5D2AB" w:rsidRDefault="5C5EF1D2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Circunferência, pág. 160</w:t>
            </w:r>
          </w:p>
          <w:p w14:paraId="50DEAAFB" w14:textId="2083612E" w:rsidR="41F5D2AB" w:rsidRDefault="5C5EF1D2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Ângulos na circunferência, pág. 163</w:t>
            </w:r>
          </w:p>
          <w:p w14:paraId="7B46DBF5" w14:textId="21AD532B" w:rsidR="41F5D2AB" w:rsidRDefault="5C5EF1D2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Medida do comprimento da circunferência, pág. 173</w:t>
            </w:r>
          </w:p>
          <w:p w14:paraId="15324D04" w14:textId="269FE537" w:rsidR="41F5D2AB" w:rsidRDefault="5C5EF1D2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Medida da área do círculo, pág. 177</w:t>
            </w:r>
          </w:p>
        </w:tc>
        <w:tc>
          <w:tcPr>
            <w:tcW w:w="4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21A5F7" w14:textId="72D45F12" w:rsidR="41F5D2AB" w:rsidRDefault="29FB1E50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Atividades propostas no livro, págs. 161 e 162.</w:t>
            </w:r>
          </w:p>
          <w:p w14:paraId="19C2E141" w14:textId="2D6898F3" w:rsidR="41F5D2AB" w:rsidRDefault="29FB1E50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165; 166; 167 e 168</w:t>
            </w:r>
          </w:p>
          <w:p w14:paraId="35556647" w14:textId="5594145B" w:rsidR="41F5D2AB" w:rsidRDefault="29FB1E50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174; 175 e 176</w:t>
            </w:r>
          </w:p>
          <w:p w14:paraId="0BEE6F3C" w14:textId="07906DA0" w:rsidR="41F5D2AB" w:rsidRDefault="29FB1E50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179; 180; 181; 182 e 183</w:t>
            </w:r>
          </w:p>
          <w:p w14:paraId="7AC3316B" w14:textId="0F8E9B71" w:rsidR="41F5D2AB" w:rsidRDefault="41F5D2AB" w:rsidP="41F5D2AB">
            <w:pPr>
              <w:spacing w:line="252" w:lineRule="auto"/>
              <w:jc w:val="center"/>
            </w:pPr>
            <w:r w:rsidRPr="51F7EB03">
              <w:rPr>
                <w:color w:val="000000" w:themeColor="text1"/>
              </w:rPr>
              <w:t xml:space="preserve"> </w:t>
            </w:r>
          </w:p>
        </w:tc>
        <w:tc>
          <w:tcPr>
            <w:tcW w:w="3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3923F6" w14:textId="72D45F12" w:rsidR="41F5D2AB" w:rsidRDefault="20311BBD" w:rsidP="51F7EB0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1F7EB03">
              <w:t>Atividades propostas no livro, págs. 161 e 162.</w:t>
            </w:r>
          </w:p>
          <w:p w14:paraId="7EE48D25" w14:textId="2D6898F3" w:rsidR="41F5D2AB" w:rsidRDefault="20311BBD" w:rsidP="51F7EB0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1F7EB03">
              <w:t>165; 166; 167 e 168</w:t>
            </w:r>
          </w:p>
          <w:p w14:paraId="0B58E9F3" w14:textId="5594145B" w:rsidR="41F5D2AB" w:rsidRDefault="20311BBD" w:rsidP="51F7EB0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1F7EB03">
              <w:t>174; 175 e 176</w:t>
            </w:r>
          </w:p>
          <w:p w14:paraId="09EC0806" w14:textId="07906DA0" w:rsidR="41F5D2AB" w:rsidRDefault="20311BBD" w:rsidP="51F7EB0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1F7EB03">
              <w:t>179; 180; 181; 182 e 183</w:t>
            </w:r>
          </w:p>
          <w:p w14:paraId="4EE24740" w14:textId="3512D6CF" w:rsidR="41F5D2AB" w:rsidRDefault="41F5D2AB" w:rsidP="41F5D2AB">
            <w:pPr>
              <w:spacing w:line="257" w:lineRule="auto"/>
              <w:jc w:val="center"/>
            </w:pPr>
            <w:r w:rsidRPr="51F7EB03">
              <w:rPr>
                <w:color w:val="000000" w:themeColor="text1"/>
              </w:rPr>
              <w:t xml:space="preserve"> </w:t>
            </w:r>
          </w:p>
        </w:tc>
      </w:tr>
      <w:tr w:rsidR="41F5D2AB" w14:paraId="56EEAE33" w14:textId="77777777" w:rsidTr="74028A0B">
        <w:trPr>
          <w:trHeight w:val="300"/>
        </w:trPr>
        <w:tc>
          <w:tcPr>
            <w:tcW w:w="1880" w:type="dxa"/>
            <w:vMerge/>
            <w:vAlign w:val="center"/>
          </w:tcPr>
          <w:p w14:paraId="66D0AB0B" w14:textId="77777777" w:rsidR="00E41518" w:rsidRDefault="00E41518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2F30EE5" w14:textId="3E3499B1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9B4A1A" w14:textId="5DDCCFD1" w:rsidR="2B78E33E" w:rsidRDefault="2B78E33E" w:rsidP="2B78E33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B78E33E">
              <w:rPr>
                <w:color w:val="000000" w:themeColor="text1"/>
              </w:rPr>
              <w:t>Trabalho e potência.</w:t>
            </w:r>
          </w:p>
        </w:tc>
        <w:tc>
          <w:tcPr>
            <w:tcW w:w="4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F91731" w14:textId="29CECF20" w:rsidR="2B78E33E" w:rsidRDefault="2B78E33E" w:rsidP="2B78E33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B78E33E">
              <w:rPr>
                <w:color w:val="000000" w:themeColor="text1"/>
              </w:rPr>
              <w:t xml:space="preserve">Registro no caderno sobre o conteúdo. </w:t>
            </w:r>
          </w:p>
        </w:tc>
        <w:tc>
          <w:tcPr>
            <w:tcW w:w="3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B0E188" w14:textId="68F50F9F" w:rsidR="2B78E33E" w:rsidRDefault="2B78E33E" w:rsidP="2B78E33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B78E33E">
              <w:rPr>
                <w:color w:val="000000" w:themeColor="text1"/>
              </w:rPr>
              <w:t xml:space="preserve"> Atividade no caderno.</w:t>
            </w:r>
          </w:p>
        </w:tc>
      </w:tr>
      <w:tr w:rsidR="41F5D2AB" w14:paraId="6E459E7C" w14:textId="77777777" w:rsidTr="74028A0B">
        <w:trPr>
          <w:trHeight w:val="300"/>
        </w:trPr>
        <w:tc>
          <w:tcPr>
            <w:tcW w:w="1880" w:type="dxa"/>
            <w:vMerge/>
            <w:vAlign w:val="center"/>
          </w:tcPr>
          <w:p w14:paraId="4FFDBC9A" w14:textId="77777777" w:rsidR="00E41518" w:rsidRDefault="00E41518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B8DDF39" w14:textId="4F88306B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518A36" w14:textId="74F4C428" w:rsidR="74028A0B" w:rsidRDefault="74028A0B" w:rsidP="74028A0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  <w:lang w:val="en-US"/>
              </w:rPr>
              <w:t>Unit 6 - Be a volunteer.</w:t>
            </w:r>
          </w:p>
          <w:p w14:paraId="0E14EE07" w14:textId="1F0B8192" w:rsidR="74028A0B" w:rsidRDefault="74028A0B" w:rsidP="003C156D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  <w:lang w:val="en-US"/>
              </w:rPr>
              <w:t>Grammar topic: Modal verbs - Should, must, have to</w:t>
            </w:r>
          </w:p>
        </w:tc>
        <w:tc>
          <w:tcPr>
            <w:tcW w:w="4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9503C1" w14:textId="2C2CA30F" w:rsidR="74028A0B" w:rsidRDefault="74028A0B" w:rsidP="74028A0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</w:rPr>
              <w:t xml:space="preserve">Registros e atividades no caderno. </w:t>
            </w:r>
          </w:p>
        </w:tc>
        <w:tc>
          <w:tcPr>
            <w:tcW w:w="3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7BF15B" w14:textId="783D2988" w:rsidR="74028A0B" w:rsidRDefault="74028A0B" w:rsidP="74028A0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</w:rPr>
              <w:t>Atividade no caderno</w:t>
            </w:r>
          </w:p>
        </w:tc>
      </w:tr>
    </w:tbl>
    <w:p w14:paraId="5DDB7F03" w14:textId="0DE29F56" w:rsidR="0A0FE9B6" w:rsidRDefault="0A0FE9B6" w:rsidP="41F5D2AB">
      <w:pPr>
        <w:tabs>
          <w:tab w:val="left" w:pos="1320"/>
          <w:tab w:val="left" w:pos="1755"/>
        </w:tabs>
      </w:pPr>
      <w:r w:rsidRPr="41F5D2AB">
        <w:rPr>
          <w:rFonts w:ascii="Arial" w:eastAsia="Arial" w:hAnsi="Arial" w:cs="Arial"/>
        </w:rPr>
        <w:t xml:space="preserve"> </w:t>
      </w:r>
    </w:p>
    <w:p w14:paraId="2DC7E33D" w14:textId="285C3362" w:rsidR="0A0FE9B6" w:rsidRDefault="0A0FE9B6" w:rsidP="41F5D2AB">
      <w:pPr>
        <w:tabs>
          <w:tab w:val="left" w:pos="1320"/>
          <w:tab w:val="left" w:pos="1755"/>
        </w:tabs>
      </w:pPr>
      <w:r w:rsidRPr="41F5D2AB">
        <w:rPr>
          <w:rFonts w:ascii="Arial" w:eastAsia="Arial" w:hAnsi="Arial" w:cs="Arial"/>
        </w:rPr>
        <w:t xml:space="preserve"> </w:t>
      </w:r>
    </w:p>
    <w:p w14:paraId="72786089" w14:textId="415E1A20" w:rsidR="0A0FE9B6" w:rsidRDefault="0A0FE9B6" w:rsidP="41F5D2AB">
      <w:pPr>
        <w:tabs>
          <w:tab w:val="left" w:pos="1320"/>
          <w:tab w:val="left" w:pos="1755"/>
        </w:tabs>
      </w:pPr>
      <w:r w:rsidRPr="41F5D2AB">
        <w:rPr>
          <w:rFonts w:ascii="Arial" w:eastAsia="Arial" w:hAnsi="Arial" w:cs="Arial"/>
        </w:rPr>
        <w:t xml:space="preserve">  </w:t>
      </w:r>
    </w:p>
    <w:p w14:paraId="1419DFB3" w14:textId="4FB77E29" w:rsidR="0A0FE9B6" w:rsidRDefault="0A0FE9B6" w:rsidP="41F5D2AB">
      <w:pPr>
        <w:tabs>
          <w:tab w:val="left" w:pos="1320"/>
          <w:tab w:val="left" w:pos="1755"/>
        </w:tabs>
      </w:pPr>
      <w:r w:rsidRPr="41F5D2AB">
        <w:rPr>
          <w:rFonts w:ascii="Arial" w:eastAsia="Arial" w:hAnsi="Arial" w:cs="Arial"/>
        </w:rPr>
        <w:lastRenderedPageBreak/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0"/>
        <w:gridCol w:w="2033"/>
        <w:gridCol w:w="3011"/>
        <w:gridCol w:w="4260"/>
        <w:gridCol w:w="3877"/>
      </w:tblGrid>
      <w:tr w:rsidR="41F5D2AB" w14:paraId="2B0FF743" w14:textId="77777777" w:rsidTr="74028A0B">
        <w:trPr>
          <w:trHeight w:val="30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E67A405" w14:textId="7F9E0732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EA9235A" w14:textId="04A525BE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6167F10" w14:textId="7E2930CB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C04C3EF" w14:textId="6F2BF122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B89A6AC" w14:textId="16E5AB8C" w:rsidR="41F5D2AB" w:rsidRDefault="41F5D2AB" w:rsidP="41F5D2AB">
            <w:pPr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41F5D2AB" w14:paraId="4AA5AB3C" w14:textId="77777777" w:rsidTr="74028A0B">
        <w:trPr>
          <w:trHeight w:val="300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2C59F1" w14:textId="33346810" w:rsidR="7315D122" w:rsidRDefault="7315D122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41F5D2AB">
              <w:rPr>
                <w:rFonts w:ascii="Arial" w:eastAsia="Arial" w:hAnsi="Arial" w:cs="Arial"/>
                <w:b/>
                <w:bCs/>
              </w:rPr>
              <w:t>19</w:t>
            </w:r>
            <w:r w:rsidR="41F5D2AB" w:rsidRPr="41F5D2AB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09EC109D" w14:textId="0B844971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F0634C0" w14:textId="03701F49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41F5D2AB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E3FA90" w14:textId="7ECF5CFE" w:rsidR="10EF597C" w:rsidRDefault="10EF597C" w:rsidP="10EF597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0EF597C">
              <w:rPr>
                <w:color w:val="000000" w:themeColor="text1"/>
              </w:rPr>
              <w:t>Esportes de invasão - basquete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F1CD5B" w14:textId="1C0B1EE7" w:rsidR="10EF597C" w:rsidRDefault="10EF597C" w:rsidP="10EF597C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  <w:lang w:val="pt-PT"/>
              </w:rPr>
            </w:pPr>
            <w:r w:rsidRPr="10EF597C">
              <w:rPr>
                <w:color w:val="000000" w:themeColor="text1"/>
              </w:rPr>
              <w:t>Aula prática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64EB98" w14:textId="17768C7E" w:rsidR="41F5D2AB" w:rsidRDefault="003C156D" w:rsidP="41F5D2AB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41F5D2AB" w:rsidRPr="41F5D2AB">
              <w:t xml:space="preserve"> </w:t>
            </w:r>
          </w:p>
        </w:tc>
      </w:tr>
      <w:tr w:rsidR="41F5D2AB" w14:paraId="0EB39088" w14:textId="77777777" w:rsidTr="74028A0B">
        <w:trPr>
          <w:trHeight w:val="345"/>
        </w:trPr>
        <w:tc>
          <w:tcPr>
            <w:tcW w:w="1880" w:type="dxa"/>
            <w:vMerge/>
            <w:vAlign w:val="center"/>
          </w:tcPr>
          <w:p w14:paraId="170FDA2F" w14:textId="77777777" w:rsidR="00E41518" w:rsidRDefault="00E41518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DC15901" w14:textId="2622192F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910133" w14:textId="730EE6FD" w:rsidR="41F5D2AB" w:rsidRDefault="1A06C865" w:rsidP="41F5D2A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BE80876">
              <w:rPr>
                <w:rFonts w:ascii="Arial" w:eastAsia="Arial" w:hAnsi="Arial" w:cs="Arial"/>
              </w:rPr>
              <w:t xml:space="preserve">Pop arte </w:t>
            </w:r>
            <w:r w:rsidR="41F5D2AB" w:rsidRPr="7BE80876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5A4EE2" w14:textId="749F3763" w:rsidR="41F5D2AB" w:rsidRDefault="6D994280" w:rsidP="7BE8087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BE80876">
              <w:t>Anotações no caderno</w:t>
            </w:r>
            <w:r w:rsidR="41F5D2AB" w:rsidRPr="7BE80876">
              <w:t xml:space="preserve"> 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62CBC1" w14:textId="0C230A28" w:rsidR="41F5D2AB" w:rsidRDefault="003C156D" w:rsidP="7BE80876">
            <w:pPr>
              <w:pStyle w:val="Ttulo1"/>
              <w:tabs>
                <w:tab w:val="left" w:leader="underscore" w:pos="6960"/>
                <w:tab w:val="left" w:pos="14880"/>
              </w:tabs>
              <w:spacing w:before="0" w:line="259" w:lineRule="auto"/>
              <w:jc w:val="center"/>
            </w:pPr>
            <w:r>
              <w:rPr>
                <w:rFonts w:ascii="Calibri Light" w:eastAsia="Calibri Light" w:hAnsi="Calibri Light" w:cs="Calibri Light"/>
              </w:rPr>
              <w:t>X</w:t>
            </w:r>
          </w:p>
        </w:tc>
      </w:tr>
      <w:tr w:rsidR="41F5D2AB" w14:paraId="23047011" w14:textId="77777777" w:rsidTr="74028A0B">
        <w:trPr>
          <w:trHeight w:val="300"/>
        </w:trPr>
        <w:tc>
          <w:tcPr>
            <w:tcW w:w="1880" w:type="dxa"/>
            <w:vMerge/>
            <w:vAlign w:val="center"/>
          </w:tcPr>
          <w:p w14:paraId="7758E8EF" w14:textId="77777777" w:rsidR="00E41518" w:rsidRDefault="00E41518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A8060D0" w14:textId="07E4B240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41F5D2AB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0A192C" w14:textId="3A228D8E" w:rsidR="74028A0B" w:rsidRDefault="74028A0B" w:rsidP="74028A0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  <w:lang w:val="en-US"/>
              </w:rPr>
              <w:t>Unit 6 - Be a volunteer.</w:t>
            </w:r>
          </w:p>
          <w:p w14:paraId="7F137CDE" w14:textId="716195BD" w:rsidR="74028A0B" w:rsidRDefault="74028A0B" w:rsidP="003C156D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  <w:lang w:val="en-US"/>
              </w:rPr>
              <w:t>Grammar topic: Modal verbs - Should, must, have to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1B0E74" w14:textId="07F667F5" w:rsidR="74028A0B" w:rsidRDefault="74028A0B" w:rsidP="74028A0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</w:rPr>
              <w:t xml:space="preserve">Registros e atividades no caderno. 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1BD183" w14:textId="13C9BEA8" w:rsidR="74028A0B" w:rsidRDefault="74028A0B" w:rsidP="74028A0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</w:rPr>
              <w:t>Atividade no caderno</w:t>
            </w:r>
          </w:p>
        </w:tc>
      </w:tr>
      <w:tr w:rsidR="003C156D" w14:paraId="2C01A899" w14:textId="77777777" w:rsidTr="74028A0B">
        <w:trPr>
          <w:trHeight w:val="300"/>
        </w:trPr>
        <w:tc>
          <w:tcPr>
            <w:tcW w:w="1880" w:type="dxa"/>
            <w:vMerge/>
            <w:vAlign w:val="center"/>
          </w:tcPr>
          <w:p w14:paraId="01E86AA6" w14:textId="77777777" w:rsidR="003C156D" w:rsidRDefault="003C156D" w:rsidP="003C156D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D2682C0" w14:textId="6C7C2658" w:rsidR="003C156D" w:rsidRDefault="003C156D" w:rsidP="003C156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486533" w14:textId="7371D9BA" w:rsidR="003C156D" w:rsidRDefault="003C156D" w:rsidP="003C156D">
            <w:pPr>
              <w:tabs>
                <w:tab w:val="left" w:leader="underscore" w:pos="15120"/>
              </w:tabs>
              <w:jc w:val="center"/>
            </w:pPr>
            <w:r w:rsidRPr="34B34EA3">
              <w:t xml:space="preserve"> Revolução chinesa e Revolução cubana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6D4456" w14:textId="221D889C" w:rsidR="003C156D" w:rsidRDefault="003C156D" w:rsidP="003C156D">
            <w:pPr>
              <w:tabs>
                <w:tab w:val="left" w:pos="298"/>
              </w:tabs>
              <w:jc w:val="center"/>
            </w:pPr>
            <w:r w:rsidRPr="34B34EA3">
              <w:t xml:space="preserve">Anotações no caderno 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32868C" w14:textId="61028C5F" w:rsidR="003C156D" w:rsidRDefault="003C156D" w:rsidP="003C156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B34EA3">
              <w:rPr>
                <w:rFonts w:ascii="Calibri Light" w:eastAsia="Calibri Light" w:hAnsi="Calibri Light" w:cs="Calibri Light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X</w:t>
            </w:r>
          </w:p>
        </w:tc>
      </w:tr>
      <w:tr w:rsidR="003C156D" w14:paraId="2D9E69A4" w14:textId="77777777" w:rsidTr="74028A0B">
        <w:trPr>
          <w:trHeight w:val="300"/>
        </w:trPr>
        <w:tc>
          <w:tcPr>
            <w:tcW w:w="1880" w:type="dxa"/>
            <w:vMerge/>
            <w:vAlign w:val="center"/>
          </w:tcPr>
          <w:p w14:paraId="0A405C6F" w14:textId="77777777" w:rsidR="003C156D" w:rsidRDefault="003C156D" w:rsidP="003C156D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1620609" w14:textId="342FC36C" w:rsidR="003C156D" w:rsidRDefault="003C156D" w:rsidP="003C156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5D6DD3" w14:textId="7BECDD35" w:rsidR="003C156D" w:rsidRDefault="003C156D" w:rsidP="003C156D">
            <w:pPr>
              <w:jc w:val="center"/>
            </w:pPr>
            <w:r w:rsidRPr="34B34EA3">
              <w:t xml:space="preserve"> As ditaduras na América Latina e a guerra Fria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CC4AB9" w14:textId="195B1204" w:rsidR="003C156D" w:rsidRDefault="003C156D" w:rsidP="003C156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B34EA3">
              <w:t xml:space="preserve">Anotações no caderno 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7BFAE4" w14:textId="7E2EB691" w:rsidR="003C156D" w:rsidRDefault="003C156D" w:rsidP="003C156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B34EA3">
              <w:t>Atividade do livro pág. 321  (CAPÍTULO 9)</w:t>
            </w:r>
          </w:p>
        </w:tc>
      </w:tr>
    </w:tbl>
    <w:p w14:paraId="235B42F2" w14:textId="2714A688" w:rsidR="41F5D2AB" w:rsidRDefault="41F5D2AB" w:rsidP="41F5D2AB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60CE1A49" w14:textId="0A6B6EAB" w:rsidR="41F5D2AB" w:rsidRDefault="41F5D2AB" w:rsidP="41F5D2AB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09F6818A" w14:textId="306A5CB8" w:rsidR="41F5D2AB" w:rsidRDefault="41F5D2AB" w:rsidP="41F5D2AB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10118921" w14:textId="4382B114" w:rsidR="41F5D2AB" w:rsidRDefault="41F5D2AB" w:rsidP="41F5D2AB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010"/>
        <w:gridCol w:w="1904"/>
        <w:gridCol w:w="3013"/>
        <w:gridCol w:w="4410"/>
        <w:gridCol w:w="3796"/>
      </w:tblGrid>
      <w:tr w:rsidR="41F5D2AB" w14:paraId="706DD021" w14:textId="77777777" w:rsidTr="74028A0B">
        <w:trPr>
          <w:trHeight w:val="300"/>
        </w:trPr>
        <w:tc>
          <w:tcPr>
            <w:tcW w:w="151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E43B35C" w14:textId="3A42072C" w:rsidR="41F5D2AB" w:rsidRDefault="41F5D2AB" w:rsidP="41F5D2AB">
            <w:pPr>
              <w:jc w:val="center"/>
            </w:pPr>
            <w:r w:rsidRPr="41F5D2AB">
              <w:rPr>
                <w:rFonts w:ascii="Arial" w:eastAsia="Arial" w:hAnsi="Arial" w:cs="Arial"/>
                <w:b/>
                <w:bCs/>
                <w:sz w:val="31"/>
                <w:szCs w:val="31"/>
              </w:rPr>
              <w:t>9º ANO B – ENSINO FUNDAMENTAL</w:t>
            </w:r>
          </w:p>
        </w:tc>
      </w:tr>
      <w:tr w:rsidR="41F5D2AB" w14:paraId="0829365F" w14:textId="77777777" w:rsidTr="74028A0B">
        <w:trPr>
          <w:trHeight w:val="240"/>
        </w:trPr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C74C745" w14:textId="47B05C4E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334114F" w14:textId="47A62D72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034F6E6" w14:textId="13AC9236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2A913B3" w14:textId="58602A12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C9F0D84" w14:textId="105C7FAC" w:rsidR="41F5D2AB" w:rsidRDefault="41F5D2AB" w:rsidP="41F5D2AB">
            <w:pPr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41F5D2AB" w14:paraId="170ABCEF" w14:textId="77777777" w:rsidTr="74028A0B">
        <w:trPr>
          <w:trHeight w:val="300"/>
        </w:trPr>
        <w:tc>
          <w:tcPr>
            <w:tcW w:w="20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E7DFC6" w14:textId="43B97434" w:rsidR="05F8D6A4" w:rsidRDefault="05F8D6A4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41F5D2AB">
              <w:rPr>
                <w:rFonts w:ascii="Arial" w:eastAsia="Arial" w:hAnsi="Arial" w:cs="Arial"/>
                <w:b/>
                <w:bCs/>
              </w:rPr>
              <w:t>22</w:t>
            </w:r>
            <w:r w:rsidR="41F5D2AB" w:rsidRPr="41F5D2AB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27AD8D91" w14:textId="51640FEC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EF834E4" w14:textId="7D7917D3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7CCBA8" w14:textId="390A5B9C" w:rsidR="41F5D2AB" w:rsidRDefault="6BBDBA3E" w:rsidP="41F5D2A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70300E9">
              <w:t xml:space="preserve">Revisão avaliação parcial </w:t>
            </w:r>
            <w:r w:rsidR="41F5D2AB" w:rsidRPr="270300E9">
              <w:t xml:space="preserve"> </w:t>
            </w:r>
          </w:p>
        </w:tc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DAB8C7" w14:textId="6A80F8C4" w:rsidR="41F5D2AB" w:rsidRDefault="0650EDA9" w:rsidP="270300E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70300E9">
              <w:t xml:space="preserve">Revisão </w:t>
            </w:r>
          </w:p>
        </w:tc>
        <w:tc>
          <w:tcPr>
            <w:tcW w:w="3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5512CB" w14:textId="547E5BCB" w:rsidR="41F5D2AB" w:rsidRDefault="0650EDA9" w:rsidP="270300E9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270300E9">
              <w:t xml:space="preserve">X </w:t>
            </w:r>
          </w:p>
        </w:tc>
      </w:tr>
      <w:tr w:rsidR="41F5D2AB" w14:paraId="3FC3E578" w14:textId="77777777" w:rsidTr="74028A0B">
        <w:trPr>
          <w:trHeight w:val="300"/>
        </w:trPr>
        <w:tc>
          <w:tcPr>
            <w:tcW w:w="2010" w:type="dxa"/>
            <w:vMerge/>
            <w:vAlign w:val="center"/>
          </w:tcPr>
          <w:p w14:paraId="73326FF3" w14:textId="77777777" w:rsidR="00E41518" w:rsidRDefault="00E41518"/>
        </w:tc>
        <w:tc>
          <w:tcPr>
            <w:tcW w:w="1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D06364A" w14:textId="651F9CFD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87A098" w14:textId="7818315E" w:rsidR="41F5D2AB" w:rsidRDefault="41F5D2AB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 xml:space="preserve"> </w:t>
            </w:r>
            <w:r w:rsidR="5478F276" w:rsidRPr="51F7EB03">
              <w:t>Cap. 09 - Circunferência e Círculo</w:t>
            </w:r>
          </w:p>
          <w:p w14:paraId="71688DCF" w14:textId="650A1ABF" w:rsidR="41F5D2AB" w:rsidRDefault="5478F276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Circunferência, pág. 160</w:t>
            </w:r>
          </w:p>
          <w:p w14:paraId="378BEC46" w14:textId="2083612E" w:rsidR="41F5D2AB" w:rsidRDefault="5478F276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Ângulos na circunferência, pág. 163</w:t>
            </w:r>
          </w:p>
          <w:p w14:paraId="7103A446" w14:textId="21AD532B" w:rsidR="41F5D2AB" w:rsidRDefault="5478F276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Medida do comprimento da circunferência, pág. 173</w:t>
            </w:r>
          </w:p>
          <w:p w14:paraId="14F12D70" w14:textId="24B2C94D" w:rsidR="41F5D2AB" w:rsidRDefault="5478F276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Medida da área do círculo, pág. 177</w:t>
            </w:r>
          </w:p>
        </w:tc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D49339" w14:textId="4996C3A6" w:rsidR="41F5D2AB" w:rsidRDefault="41F5D2AB" w:rsidP="41F5D2A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 xml:space="preserve"> </w:t>
            </w:r>
            <w:r w:rsidR="318E9052" w:rsidRPr="51F7EB03">
              <w:t>Atividades propostas no livro, págs. 161 e 162.</w:t>
            </w:r>
          </w:p>
          <w:p w14:paraId="68D65110" w14:textId="2D6898F3" w:rsidR="41F5D2AB" w:rsidRDefault="318E9052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165; 166; 167 e 168</w:t>
            </w:r>
          </w:p>
          <w:p w14:paraId="7F6DA56D" w14:textId="5594145B" w:rsidR="41F5D2AB" w:rsidRDefault="318E9052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174; 175 e 176</w:t>
            </w:r>
          </w:p>
          <w:p w14:paraId="548C9297" w14:textId="07906DA0" w:rsidR="41F5D2AB" w:rsidRDefault="318E9052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179; 180; 181; 182 e 183</w:t>
            </w:r>
          </w:p>
          <w:p w14:paraId="19479260" w14:textId="3F5A226C" w:rsidR="41F5D2AB" w:rsidRDefault="41F5D2AB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3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3064E1" w14:textId="44055149" w:rsidR="41F5D2AB" w:rsidRDefault="41F5D2AB" w:rsidP="41F5D2A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rPr>
                <w:rFonts w:ascii="Arial" w:eastAsia="Arial" w:hAnsi="Arial" w:cs="Arial"/>
              </w:rPr>
              <w:t xml:space="preserve"> </w:t>
            </w:r>
            <w:r w:rsidR="2FEC1102" w:rsidRPr="51F7EB03">
              <w:t>Atividades propostas no livro, págs. 161 e 162.</w:t>
            </w:r>
          </w:p>
          <w:p w14:paraId="6299476F" w14:textId="2D6898F3" w:rsidR="41F5D2AB" w:rsidRDefault="2FEC1102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165; 166; 167 e 168</w:t>
            </w:r>
          </w:p>
          <w:p w14:paraId="2D58732B" w14:textId="5594145B" w:rsidR="41F5D2AB" w:rsidRDefault="2FEC1102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174; 175 e 176</w:t>
            </w:r>
          </w:p>
          <w:p w14:paraId="4FAA88FD" w14:textId="07906DA0" w:rsidR="41F5D2AB" w:rsidRDefault="2FEC1102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179; 180; 181; 182 e 183</w:t>
            </w:r>
          </w:p>
          <w:p w14:paraId="0B0D14BE" w14:textId="193F8306" w:rsidR="41F5D2AB" w:rsidRDefault="41F5D2AB" w:rsidP="51F7EB03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</w:p>
        </w:tc>
      </w:tr>
      <w:tr w:rsidR="41F5D2AB" w14:paraId="33726018" w14:textId="77777777" w:rsidTr="74028A0B">
        <w:trPr>
          <w:trHeight w:val="300"/>
        </w:trPr>
        <w:tc>
          <w:tcPr>
            <w:tcW w:w="2010" w:type="dxa"/>
            <w:vMerge/>
            <w:vAlign w:val="center"/>
          </w:tcPr>
          <w:p w14:paraId="3A50627B" w14:textId="77777777" w:rsidR="00E41518" w:rsidRDefault="00E41518"/>
        </w:tc>
        <w:tc>
          <w:tcPr>
            <w:tcW w:w="1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078A0E3" w14:textId="015EFA97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41F5D2AB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90D105" w14:textId="7D1D00DE" w:rsidR="74028A0B" w:rsidRDefault="74028A0B" w:rsidP="74028A0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  <w:lang w:val="en-US"/>
              </w:rPr>
              <w:t>Unit 6 - Be a volunteer.</w:t>
            </w:r>
          </w:p>
          <w:p w14:paraId="38799418" w14:textId="78EF0EFD" w:rsidR="74028A0B" w:rsidRDefault="74028A0B" w:rsidP="74028A0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  <w:lang w:val="en-US"/>
              </w:rPr>
              <w:t>Grammar topic: Modal verbs - Should, must, have to</w:t>
            </w:r>
          </w:p>
          <w:p w14:paraId="157FE4D7" w14:textId="1418DD52" w:rsidR="74028A0B" w:rsidRDefault="74028A0B" w:rsidP="74028A0B">
            <w:pPr>
              <w:spacing w:line="252" w:lineRule="auto"/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</w:rPr>
              <w:t xml:space="preserve"> </w:t>
            </w:r>
          </w:p>
        </w:tc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A668AF" w14:textId="2F7238B0" w:rsidR="74028A0B" w:rsidRDefault="74028A0B" w:rsidP="74028A0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</w:rPr>
              <w:t xml:space="preserve">Registros e atividades no caderno. </w:t>
            </w:r>
          </w:p>
        </w:tc>
        <w:tc>
          <w:tcPr>
            <w:tcW w:w="3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E532C0" w14:textId="2B4EA4BE" w:rsidR="74028A0B" w:rsidRDefault="74028A0B" w:rsidP="74028A0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</w:rPr>
              <w:t>Atividade no caderno</w:t>
            </w:r>
          </w:p>
        </w:tc>
      </w:tr>
      <w:tr w:rsidR="41F5D2AB" w14:paraId="09EB2005" w14:textId="77777777" w:rsidTr="74028A0B">
        <w:trPr>
          <w:trHeight w:val="300"/>
        </w:trPr>
        <w:tc>
          <w:tcPr>
            <w:tcW w:w="2010" w:type="dxa"/>
            <w:vMerge/>
            <w:vAlign w:val="center"/>
          </w:tcPr>
          <w:p w14:paraId="4E84D1F9" w14:textId="77777777" w:rsidR="00E41518" w:rsidRDefault="00E41518"/>
        </w:tc>
        <w:tc>
          <w:tcPr>
            <w:tcW w:w="1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062032F" w14:textId="160922A6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CEC954" w14:textId="37B16F98" w:rsidR="41F5D2AB" w:rsidRDefault="41F5D2AB" w:rsidP="41F5D2AB">
            <w:pPr>
              <w:jc w:val="center"/>
            </w:pPr>
            <w:r w:rsidRPr="64D1D80C">
              <w:t xml:space="preserve"> </w:t>
            </w:r>
            <w:r w:rsidR="47BF2AA5" w:rsidRPr="64D1D80C">
              <w:t>Unidade 6- toda vida é bem-vinda.</w:t>
            </w:r>
          </w:p>
        </w:tc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3055D5" w14:textId="1DA3A31A" w:rsidR="41F5D2AB" w:rsidRDefault="47BF2AA5" w:rsidP="41F5D2AB">
            <w:pPr>
              <w:jc w:val="center"/>
            </w:pPr>
            <w:r w:rsidRPr="64D1D80C">
              <w:t>Atividades.</w:t>
            </w:r>
            <w:r w:rsidR="41F5D2AB" w:rsidRPr="64D1D80C">
              <w:t xml:space="preserve"> </w:t>
            </w:r>
          </w:p>
        </w:tc>
        <w:tc>
          <w:tcPr>
            <w:tcW w:w="3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4CCE0A" w14:textId="76B6BA51" w:rsidR="41F5D2AB" w:rsidRDefault="006F797C" w:rsidP="41F5D2AB">
            <w:pPr>
              <w:jc w:val="center"/>
            </w:pPr>
            <w:r>
              <w:t>X</w:t>
            </w:r>
            <w:r w:rsidR="41F5D2AB" w:rsidRPr="41F5D2AB">
              <w:t xml:space="preserve"> </w:t>
            </w:r>
          </w:p>
        </w:tc>
      </w:tr>
      <w:tr w:rsidR="41F5D2AB" w14:paraId="106DE0B7" w14:textId="77777777" w:rsidTr="74028A0B">
        <w:trPr>
          <w:trHeight w:val="300"/>
        </w:trPr>
        <w:tc>
          <w:tcPr>
            <w:tcW w:w="2010" w:type="dxa"/>
            <w:vMerge/>
            <w:vAlign w:val="center"/>
          </w:tcPr>
          <w:p w14:paraId="11B0C88F" w14:textId="77777777" w:rsidR="00E41518" w:rsidRDefault="00E41518"/>
        </w:tc>
        <w:tc>
          <w:tcPr>
            <w:tcW w:w="1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ADC13FD" w14:textId="75AE9054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IF RED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8C5507" w14:textId="47149CE3" w:rsidR="41F5D2AB" w:rsidRDefault="006F797C" w:rsidP="41F5D2AB">
            <w:pPr>
              <w:spacing w:line="252" w:lineRule="auto"/>
              <w:jc w:val="center"/>
            </w:pPr>
            <w:r>
              <w:t>X</w:t>
            </w:r>
            <w:r w:rsidR="41F5D2AB" w:rsidRPr="41F5D2AB">
              <w:t xml:space="preserve"> </w:t>
            </w:r>
          </w:p>
        </w:tc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16E999" w14:textId="7CD379D1" w:rsidR="41F5D2AB" w:rsidRDefault="41F5D2AB" w:rsidP="41F5D2AB">
            <w:pPr>
              <w:spacing w:line="252" w:lineRule="auto"/>
              <w:jc w:val="center"/>
            </w:pPr>
            <w:r w:rsidRPr="41F5D2AB">
              <w:t xml:space="preserve"> </w:t>
            </w:r>
            <w:r w:rsidR="006F797C">
              <w:t>X</w:t>
            </w:r>
          </w:p>
        </w:tc>
        <w:tc>
          <w:tcPr>
            <w:tcW w:w="3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2CD92B" w14:textId="57F54075" w:rsidR="41F5D2AB" w:rsidRDefault="006F797C" w:rsidP="41F5D2AB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>
              <w:rPr>
                <w:rFonts w:ascii="Calibri Light" w:eastAsia="Calibri Light" w:hAnsi="Calibri Light" w:cs="Calibri Light"/>
              </w:rPr>
              <w:t>X</w:t>
            </w:r>
            <w:r w:rsidR="41F5D2AB" w:rsidRPr="41F5D2AB">
              <w:rPr>
                <w:rFonts w:ascii="Calibri Light" w:eastAsia="Calibri Light" w:hAnsi="Calibri Light" w:cs="Calibri Light"/>
              </w:rPr>
              <w:t xml:space="preserve"> </w:t>
            </w:r>
          </w:p>
        </w:tc>
      </w:tr>
    </w:tbl>
    <w:p w14:paraId="3DCA2A79" w14:textId="5DCEF70B" w:rsidR="2EE344C5" w:rsidRDefault="2EE344C5" w:rsidP="41F5D2AB">
      <w:pPr>
        <w:tabs>
          <w:tab w:val="left" w:pos="83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0"/>
        <w:gridCol w:w="2033"/>
        <w:gridCol w:w="3012"/>
        <w:gridCol w:w="4425"/>
        <w:gridCol w:w="3740"/>
      </w:tblGrid>
      <w:tr w:rsidR="41F5D2AB" w14:paraId="6D564383" w14:textId="77777777" w:rsidTr="74028A0B">
        <w:trPr>
          <w:trHeight w:val="30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0C4640E" w14:textId="777CFCC0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12A08C9" w14:textId="59195EE8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0A1218C" w14:textId="19B8FAA9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CFA7884" w14:textId="11D778BD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8E459DF" w14:textId="4D689BB8" w:rsidR="41F5D2AB" w:rsidRDefault="41F5D2AB" w:rsidP="41F5D2AB">
            <w:pPr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41F5D2AB" w14:paraId="0B1B7301" w14:textId="77777777" w:rsidTr="74028A0B">
        <w:trPr>
          <w:trHeight w:val="300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46F499" w14:textId="00BACB16" w:rsidR="10663EE4" w:rsidRDefault="10663EE4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41F5D2AB">
              <w:rPr>
                <w:rFonts w:ascii="Arial" w:eastAsia="Arial" w:hAnsi="Arial" w:cs="Arial"/>
                <w:b/>
                <w:bCs/>
              </w:rPr>
              <w:t>23</w:t>
            </w:r>
            <w:r w:rsidR="41F5D2AB" w:rsidRPr="41F5D2AB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57D721FC" w14:textId="27A2D028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A63BCF3" w14:textId="12A2B583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B10600" w14:textId="7C415919" w:rsidR="41F5D2AB" w:rsidRDefault="41F5D2AB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 xml:space="preserve"> </w:t>
            </w:r>
            <w:r w:rsidR="3A326771" w:rsidRPr="51F7EB03">
              <w:t>Cap. 08 - Estatística e Probabilidade</w:t>
            </w:r>
          </w:p>
          <w:p w14:paraId="11BF8E3F" w14:textId="68DA3840" w:rsidR="41F5D2AB" w:rsidRDefault="3A326771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Tabelas de frequência, pág. 136</w:t>
            </w:r>
          </w:p>
          <w:p w14:paraId="7684E038" w14:textId="7ADD7BFA" w:rsidR="41F5D2AB" w:rsidRDefault="3A326771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Gráficos, pág. 141</w:t>
            </w:r>
          </w:p>
          <w:p w14:paraId="726EAE07" w14:textId="0E223178" w:rsidR="41F5D2AB" w:rsidRDefault="3A326771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Média aritmética, moda e mediana, pág. 146</w:t>
            </w:r>
          </w:p>
          <w:p w14:paraId="00005798" w14:textId="506E405B" w:rsidR="41F5D2AB" w:rsidRDefault="3A326771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Pesquisas amostrais, pág. 149</w:t>
            </w:r>
          </w:p>
          <w:p w14:paraId="4FDBEC13" w14:textId="22BD9471" w:rsidR="41F5D2AB" w:rsidRDefault="3A326771" w:rsidP="51F7EB03">
            <w:pPr>
              <w:jc w:val="center"/>
            </w:pPr>
            <w:r w:rsidRPr="51F7EB03">
              <w:t>Probabilidade, pág. 152</w:t>
            </w:r>
          </w:p>
        </w:tc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E80BF6" w14:textId="7D1CF356" w:rsidR="41F5D2AB" w:rsidRDefault="41F5D2AB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 xml:space="preserve"> </w:t>
            </w:r>
            <w:r w:rsidR="1C96D52C" w:rsidRPr="51F7EB03">
              <w:t>Atividades propostas no livro, págs. 138; 139; 140.</w:t>
            </w:r>
          </w:p>
          <w:p w14:paraId="4074884C" w14:textId="2DC304B8" w:rsidR="41F5D2AB" w:rsidRDefault="1C96D52C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143; 144; 145.</w:t>
            </w:r>
          </w:p>
          <w:p w14:paraId="35A0D971" w14:textId="7B536697" w:rsidR="41F5D2AB" w:rsidRDefault="1C96D52C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147 e 148.</w:t>
            </w:r>
          </w:p>
          <w:p w14:paraId="32E25835" w14:textId="0FB1F116" w:rsidR="41F5D2AB" w:rsidRDefault="1C96D52C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150 e 151.</w:t>
            </w:r>
          </w:p>
          <w:p w14:paraId="4E06BC97" w14:textId="5FD003F4" w:rsidR="41F5D2AB" w:rsidRDefault="1C96D52C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154; 155.</w:t>
            </w:r>
          </w:p>
          <w:p w14:paraId="655B01BD" w14:textId="6B30E089" w:rsidR="41F5D2AB" w:rsidRDefault="41F5D2AB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45ABBA" w14:textId="7CD799AE" w:rsidR="41F5D2AB" w:rsidRDefault="1C96D52C" w:rsidP="51F7EB0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1F7EB03">
              <w:t>Atividades propostas no livro, págs. 138; 139; 140.</w:t>
            </w:r>
          </w:p>
          <w:p w14:paraId="77629257" w14:textId="2DC304B8" w:rsidR="41F5D2AB" w:rsidRDefault="1C96D52C" w:rsidP="51F7EB0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1F7EB03">
              <w:t>143; 144; 145.</w:t>
            </w:r>
          </w:p>
          <w:p w14:paraId="4F31E0D0" w14:textId="7B536697" w:rsidR="41F5D2AB" w:rsidRDefault="1C96D52C" w:rsidP="51F7EB0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1F7EB03">
              <w:t>147 e 148.</w:t>
            </w:r>
          </w:p>
          <w:p w14:paraId="08A072AC" w14:textId="0FB1F116" w:rsidR="41F5D2AB" w:rsidRDefault="1C96D52C" w:rsidP="51F7EB0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1F7EB03">
              <w:t>150 e 151.</w:t>
            </w:r>
          </w:p>
          <w:p w14:paraId="6B4FC9E5" w14:textId="5FD003F4" w:rsidR="41F5D2AB" w:rsidRDefault="1C96D52C" w:rsidP="51F7EB0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1F7EB03">
              <w:t>154; 155.</w:t>
            </w:r>
          </w:p>
          <w:p w14:paraId="443C9245" w14:textId="421B0C35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1F7EB03">
              <w:t xml:space="preserve"> </w:t>
            </w:r>
          </w:p>
        </w:tc>
      </w:tr>
      <w:tr w:rsidR="41F5D2AB" w14:paraId="406D7DA8" w14:textId="77777777" w:rsidTr="74028A0B">
        <w:trPr>
          <w:trHeight w:val="300"/>
        </w:trPr>
        <w:tc>
          <w:tcPr>
            <w:tcW w:w="1880" w:type="dxa"/>
            <w:vMerge/>
            <w:vAlign w:val="center"/>
          </w:tcPr>
          <w:p w14:paraId="0C7DA52B" w14:textId="77777777" w:rsidR="00E41518" w:rsidRDefault="00E41518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3B0C5A9" w14:textId="34C3F61D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705A5E" w14:textId="6A8EF763" w:rsidR="41F5D2AB" w:rsidRDefault="7F2A34B1" w:rsidP="51F7EB0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F7EB03">
              <w:t>Cap. 08 - Estatística e Probabilidade</w:t>
            </w:r>
          </w:p>
          <w:p w14:paraId="6F3595CE" w14:textId="68DA3840" w:rsidR="41F5D2AB" w:rsidRDefault="7F2A34B1" w:rsidP="51F7EB0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F7EB03">
              <w:t>Tabelas de frequência, pág. 136</w:t>
            </w:r>
          </w:p>
          <w:p w14:paraId="77A988DD" w14:textId="7ADD7BFA" w:rsidR="41F5D2AB" w:rsidRDefault="7F2A34B1" w:rsidP="51F7EB0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F7EB03">
              <w:t>Gráficos, pág. 141</w:t>
            </w:r>
          </w:p>
          <w:p w14:paraId="19D74A45" w14:textId="0E223178" w:rsidR="41F5D2AB" w:rsidRDefault="7F2A34B1" w:rsidP="51F7EB0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F7EB03">
              <w:t>Média aritmética, moda e mediana, pág. 146</w:t>
            </w:r>
          </w:p>
          <w:p w14:paraId="3354D5AD" w14:textId="506E405B" w:rsidR="41F5D2AB" w:rsidRDefault="7F2A34B1" w:rsidP="51F7EB0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F7EB03">
              <w:lastRenderedPageBreak/>
              <w:t>Pesquisas amostrais, pág. 149</w:t>
            </w:r>
          </w:p>
          <w:p w14:paraId="56BEBD29" w14:textId="0B84AFFC" w:rsidR="41F5D2AB" w:rsidRDefault="7F2A34B1" w:rsidP="51F7EB03">
            <w:pPr>
              <w:spacing w:line="360" w:lineRule="auto"/>
              <w:jc w:val="center"/>
            </w:pPr>
            <w:r w:rsidRPr="51F7EB03">
              <w:t>Probabilidade, pág. 152</w:t>
            </w:r>
            <w:r w:rsidR="41F5D2AB" w:rsidRPr="51F7EB03">
              <w:t xml:space="preserve"> </w:t>
            </w:r>
          </w:p>
        </w:tc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3B966D" w14:textId="7897DE3E" w:rsidR="41F5D2AB" w:rsidRDefault="41F5D2AB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lastRenderedPageBreak/>
              <w:t xml:space="preserve"> </w:t>
            </w:r>
            <w:r w:rsidR="55D9531C" w:rsidRPr="51F7EB03">
              <w:t>Atividades propostas no livro, págs. 138; 139; 140.</w:t>
            </w:r>
          </w:p>
          <w:p w14:paraId="4F75F4C3" w14:textId="2DC304B8" w:rsidR="41F5D2AB" w:rsidRDefault="55D9531C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143; 144; 145.</w:t>
            </w:r>
          </w:p>
          <w:p w14:paraId="51232949" w14:textId="7B536697" w:rsidR="41F5D2AB" w:rsidRDefault="55D9531C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147 e 148.</w:t>
            </w:r>
          </w:p>
          <w:p w14:paraId="413A6C14" w14:textId="0FB1F116" w:rsidR="41F5D2AB" w:rsidRDefault="55D9531C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150 e 151.</w:t>
            </w:r>
          </w:p>
          <w:p w14:paraId="4A9FC4CA" w14:textId="5FD003F4" w:rsidR="41F5D2AB" w:rsidRDefault="55D9531C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154; 155.</w:t>
            </w:r>
          </w:p>
          <w:p w14:paraId="3974DD30" w14:textId="03411011" w:rsidR="41F5D2AB" w:rsidRDefault="41F5D2AB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</w:p>
        </w:tc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515CEB" w14:textId="3F0F754D" w:rsidR="41F5D2AB" w:rsidRDefault="41F5D2AB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 xml:space="preserve"> </w:t>
            </w:r>
            <w:r w:rsidR="3999DFD7" w:rsidRPr="51F7EB03">
              <w:t>Atividades propostas no livro, págs. 138; 139; 140.</w:t>
            </w:r>
          </w:p>
          <w:p w14:paraId="3067B9B7" w14:textId="2DC304B8" w:rsidR="41F5D2AB" w:rsidRDefault="3999DFD7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143; 144; 145.</w:t>
            </w:r>
          </w:p>
          <w:p w14:paraId="08D1ACDB" w14:textId="7B536697" w:rsidR="41F5D2AB" w:rsidRDefault="3999DFD7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147 e 148.</w:t>
            </w:r>
          </w:p>
          <w:p w14:paraId="734119D6" w14:textId="0FB1F116" w:rsidR="41F5D2AB" w:rsidRDefault="3999DFD7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150 e 151.</w:t>
            </w:r>
          </w:p>
          <w:p w14:paraId="7F5A0819" w14:textId="5FD003F4" w:rsidR="41F5D2AB" w:rsidRDefault="3999DFD7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154; 155.</w:t>
            </w:r>
          </w:p>
          <w:p w14:paraId="1CDD51FE" w14:textId="320C8BCE" w:rsidR="41F5D2AB" w:rsidRDefault="41F5D2AB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</w:tr>
      <w:tr w:rsidR="41F5D2AB" w14:paraId="28E874E7" w14:textId="77777777" w:rsidTr="74028A0B">
        <w:trPr>
          <w:trHeight w:val="300"/>
        </w:trPr>
        <w:tc>
          <w:tcPr>
            <w:tcW w:w="1880" w:type="dxa"/>
            <w:vMerge/>
            <w:vAlign w:val="center"/>
          </w:tcPr>
          <w:p w14:paraId="4AF6559D" w14:textId="77777777" w:rsidR="00E41518" w:rsidRDefault="00E41518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44F0047" w14:textId="25260EC6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B248B9" w14:textId="0B78DBB8" w:rsidR="74807CA4" w:rsidRDefault="74807CA4" w:rsidP="51F7EB03">
            <w:pPr>
              <w:jc w:val="center"/>
              <w:rPr>
                <w:color w:val="000000" w:themeColor="text1"/>
              </w:rPr>
            </w:pPr>
            <w:r w:rsidRPr="51F7EB03">
              <w:rPr>
                <w:color w:val="000000" w:themeColor="text1"/>
              </w:rPr>
              <w:t xml:space="preserve">Revisão </w:t>
            </w:r>
          </w:p>
        </w:tc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7C90E8" w14:textId="4E1F7BAF" w:rsidR="74807CA4" w:rsidRDefault="74807CA4" w:rsidP="51F7EB03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1F7EB03">
              <w:rPr>
                <w:color w:val="000000" w:themeColor="text1"/>
              </w:rPr>
              <w:t>Registro no quadro r</w:t>
            </w:r>
          </w:p>
        </w:tc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D831A3" w14:textId="5B16B241" w:rsidR="41F5D2AB" w:rsidRDefault="006F797C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41F5D2AB" w:rsidRPr="41F5D2AB">
              <w:t xml:space="preserve"> </w:t>
            </w:r>
          </w:p>
        </w:tc>
      </w:tr>
      <w:tr w:rsidR="41F5D2AB" w14:paraId="055DEA97" w14:textId="77777777" w:rsidTr="74028A0B">
        <w:trPr>
          <w:trHeight w:val="300"/>
        </w:trPr>
        <w:tc>
          <w:tcPr>
            <w:tcW w:w="1880" w:type="dxa"/>
            <w:vMerge/>
            <w:vAlign w:val="center"/>
          </w:tcPr>
          <w:p w14:paraId="4C4A55B1" w14:textId="77777777" w:rsidR="00E41518" w:rsidRDefault="00E41518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5A12873" w14:textId="05744B5C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7C7C6E" w14:textId="28EC8E12" w:rsidR="74028A0B" w:rsidRDefault="74028A0B" w:rsidP="74028A0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  <w:lang w:val="en-US"/>
              </w:rPr>
              <w:t>Unit 6 - Be a volunteer.</w:t>
            </w:r>
          </w:p>
          <w:p w14:paraId="19AF99E5" w14:textId="0D05D4C8" w:rsidR="74028A0B" w:rsidRDefault="74028A0B" w:rsidP="74028A0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  <w:lang w:val="en-US"/>
              </w:rPr>
              <w:t>Grammar topic: Modal verbs - Should, must, have to</w:t>
            </w:r>
          </w:p>
          <w:p w14:paraId="1A85F9D1" w14:textId="2C03FE30" w:rsidR="74028A0B" w:rsidRDefault="74028A0B" w:rsidP="74028A0B">
            <w:pPr>
              <w:spacing w:line="252" w:lineRule="auto"/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</w:rPr>
              <w:t xml:space="preserve"> </w:t>
            </w:r>
          </w:p>
        </w:tc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3358DC" w14:textId="759349B8" w:rsidR="74028A0B" w:rsidRDefault="74028A0B" w:rsidP="74028A0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</w:rPr>
              <w:t xml:space="preserve">Registros e atividades no caderno. </w:t>
            </w:r>
          </w:p>
        </w:tc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D200E8" w14:textId="3A730A6F" w:rsidR="74028A0B" w:rsidRDefault="74028A0B" w:rsidP="74028A0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</w:rPr>
              <w:t>Atividade no caderno</w:t>
            </w:r>
          </w:p>
        </w:tc>
      </w:tr>
      <w:tr w:rsidR="41F5D2AB" w14:paraId="057937E6" w14:textId="77777777" w:rsidTr="74028A0B">
        <w:trPr>
          <w:trHeight w:val="300"/>
        </w:trPr>
        <w:tc>
          <w:tcPr>
            <w:tcW w:w="1880" w:type="dxa"/>
            <w:vMerge/>
            <w:vAlign w:val="center"/>
          </w:tcPr>
          <w:p w14:paraId="087B16BC" w14:textId="77777777" w:rsidR="00E41518" w:rsidRDefault="00E41518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06D93C1" w14:textId="5E0D881A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931383" w14:textId="1C438B64" w:rsidR="41F5D2AB" w:rsidRDefault="41F5D2AB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 xml:space="preserve"> </w:t>
            </w:r>
            <w:r w:rsidR="61B6EE72" w:rsidRPr="51F7EB03">
              <w:t>Cap. 08 - Estatística e Probabilidade</w:t>
            </w:r>
          </w:p>
          <w:p w14:paraId="32342E49" w14:textId="68DA3840" w:rsidR="41F5D2AB" w:rsidRDefault="61B6EE72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Tabelas de frequência, pág. 136</w:t>
            </w:r>
          </w:p>
          <w:p w14:paraId="710216F9" w14:textId="7ADD7BFA" w:rsidR="41F5D2AB" w:rsidRDefault="61B6EE72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Gráficos, pág. 141</w:t>
            </w:r>
          </w:p>
          <w:p w14:paraId="5D12DAD7" w14:textId="0E223178" w:rsidR="41F5D2AB" w:rsidRDefault="61B6EE72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Média aritmética, moda e mediana, pág. 146</w:t>
            </w:r>
          </w:p>
          <w:p w14:paraId="6917808C" w14:textId="506E405B" w:rsidR="41F5D2AB" w:rsidRDefault="61B6EE72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Pesquisas amostrais, pág. 149</w:t>
            </w:r>
          </w:p>
          <w:p w14:paraId="62F5EB77" w14:textId="54E0F3F6" w:rsidR="41F5D2AB" w:rsidRDefault="61B6EE72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Probabilidade, pág. 152</w:t>
            </w:r>
          </w:p>
        </w:tc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23B5F3" w14:textId="0B8DAD8F" w:rsidR="41F5D2AB" w:rsidRDefault="41F5D2AB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 xml:space="preserve"> </w:t>
            </w:r>
            <w:r w:rsidR="5E5656DA" w:rsidRPr="51F7EB03">
              <w:t>Atividades propostas no livro, págs. 138; 139; 140.</w:t>
            </w:r>
          </w:p>
          <w:p w14:paraId="462197CE" w14:textId="2DC304B8" w:rsidR="41F5D2AB" w:rsidRDefault="5E5656DA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143; 144; 145.</w:t>
            </w:r>
          </w:p>
          <w:p w14:paraId="58B6D9BA" w14:textId="7B536697" w:rsidR="41F5D2AB" w:rsidRDefault="5E5656DA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147 e 148.</w:t>
            </w:r>
          </w:p>
          <w:p w14:paraId="7E92830E" w14:textId="0FB1F116" w:rsidR="41F5D2AB" w:rsidRDefault="5E5656DA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150 e 151.</w:t>
            </w:r>
          </w:p>
          <w:p w14:paraId="58561071" w14:textId="5FD003F4" w:rsidR="41F5D2AB" w:rsidRDefault="5E5656DA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154; 155.</w:t>
            </w:r>
          </w:p>
          <w:p w14:paraId="466D6B10" w14:textId="075223F1" w:rsidR="41F5D2AB" w:rsidRDefault="41F5D2AB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</w:p>
        </w:tc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295658" w14:textId="7CD799AE" w:rsidR="41F5D2AB" w:rsidRDefault="5E5656DA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Atividades propostas no livro, págs. 138; 139; 140.</w:t>
            </w:r>
          </w:p>
          <w:p w14:paraId="1660A5A1" w14:textId="2DC304B8" w:rsidR="41F5D2AB" w:rsidRDefault="5E5656DA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143; 144; 145.</w:t>
            </w:r>
          </w:p>
          <w:p w14:paraId="5CC063AC" w14:textId="7B536697" w:rsidR="41F5D2AB" w:rsidRDefault="5E5656DA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147 e 148.</w:t>
            </w:r>
          </w:p>
          <w:p w14:paraId="35D911CA" w14:textId="0FB1F116" w:rsidR="41F5D2AB" w:rsidRDefault="5E5656DA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150 e 151.</w:t>
            </w:r>
          </w:p>
          <w:p w14:paraId="6DCA7717" w14:textId="5FD003F4" w:rsidR="41F5D2AB" w:rsidRDefault="5E5656DA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154; 155.</w:t>
            </w:r>
          </w:p>
          <w:p w14:paraId="28BEF698" w14:textId="2816CAAA" w:rsidR="41F5D2AB" w:rsidRDefault="41F5D2AB" w:rsidP="41F5D2A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 xml:space="preserve"> </w:t>
            </w:r>
          </w:p>
        </w:tc>
      </w:tr>
    </w:tbl>
    <w:p w14:paraId="7FB7446D" w14:textId="1A822EA8" w:rsidR="2EE344C5" w:rsidRDefault="2EE344C5" w:rsidP="41F5D2AB">
      <w:pPr>
        <w:tabs>
          <w:tab w:val="left" w:pos="8355"/>
        </w:tabs>
      </w:pPr>
    </w:p>
    <w:p w14:paraId="4DD3DDF0" w14:textId="000BDE8D" w:rsidR="2EE344C5" w:rsidRDefault="2EE344C5" w:rsidP="41F5D2AB">
      <w:pPr>
        <w:tabs>
          <w:tab w:val="left" w:pos="8355"/>
        </w:tabs>
      </w:pPr>
      <w:r w:rsidRPr="41F5D2AB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0"/>
        <w:gridCol w:w="2033"/>
        <w:gridCol w:w="3011"/>
        <w:gridCol w:w="4275"/>
        <w:gridCol w:w="3887"/>
      </w:tblGrid>
      <w:tr w:rsidR="41F5D2AB" w14:paraId="35D92379" w14:textId="77777777" w:rsidTr="74028A0B">
        <w:trPr>
          <w:trHeight w:val="30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18DA0D1" w14:textId="29530047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61CA315" w14:textId="007AF54E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86465DB" w14:textId="21192394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624E8DC" w14:textId="50A6CA18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75439B2" w14:textId="612956ED" w:rsidR="41F5D2AB" w:rsidRDefault="41F5D2AB" w:rsidP="41F5D2AB">
            <w:pPr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6F797C" w14:paraId="429A010F" w14:textId="77777777" w:rsidTr="003C156D">
        <w:trPr>
          <w:trHeight w:val="300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298AE1" w14:textId="05D64481" w:rsidR="006F797C" w:rsidRDefault="006F797C" w:rsidP="006F797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41F5D2AB">
              <w:rPr>
                <w:rFonts w:ascii="Arial" w:eastAsia="Arial" w:hAnsi="Arial" w:cs="Arial"/>
                <w:b/>
                <w:bCs/>
              </w:rPr>
              <w:t>24/09/2025</w:t>
            </w:r>
          </w:p>
          <w:p w14:paraId="521083C3" w14:textId="0FFB8392" w:rsidR="006F797C" w:rsidRDefault="006F797C" w:rsidP="006F797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CC2F307" w14:textId="4D4DBDAA" w:rsidR="006F797C" w:rsidRDefault="006F797C" w:rsidP="006F797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0B8981" w14:textId="04AFDB8A" w:rsidR="006F797C" w:rsidRDefault="006F797C" w:rsidP="006F797C">
            <w:pPr>
              <w:spacing w:line="360" w:lineRule="auto"/>
              <w:rPr>
                <w:color w:val="000000" w:themeColor="text1"/>
              </w:rPr>
            </w:pPr>
            <w:r w:rsidRPr="00AE591E">
              <w:rPr>
                <w:color w:val="000000" w:themeColor="text1"/>
              </w:rPr>
              <w:t xml:space="preserve">Avaliação </w:t>
            </w:r>
          </w:p>
        </w:tc>
        <w:tc>
          <w:tcPr>
            <w:tcW w:w="4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986DC3" w14:textId="5391A0A6" w:rsidR="006F797C" w:rsidRDefault="006F797C" w:rsidP="006F797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0AE591E">
              <w:rPr>
                <w:color w:val="000000" w:themeColor="text1"/>
              </w:rPr>
              <w:t xml:space="preserve">Avaliação </w:t>
            </w:r>
          </w:p>
        </w:tc>
        <w:tc>
          <w:tcPr>
            <w:tcW w:w="3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3CB81D" w14:textId="14CCE264" w:rsidR="006F797C" w:rsidRDefault="006F797C" w:rsidP="006F797C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color w:val="000000" w:themeColor="text1"/>
              </w:rPr>
              <w:t>X</w:t>
            </w:r>
            <w:r w:rsidRPr="41F5D2AB">
              <w:rPr>
                <w:color w:val="000000" w:themeColor="text1"/>
              </w:rPr>
              <w:t xml:space="preserve"> </w:t>
            </w:r>
          </w:p>
        </w:tc>
      </w:tr>
      <w:tr w:rsidR="41F5D2AB" w14:paraId="70FBFF6A" w14:textId="77777777" w:rsidTr="74028A0B">
        <w:trPr>
          <w:trHeight w:val="420"/>
        </w:trPr>
        <w:tc>
          <w:tcPr>
            <w:tcW w:w="1880" w:type="dxa"/>
            <w:vMerge/>
            <w:vAlign w:val="center"/>
          </w:tcPr>
          <w:p w14:paraId="002457DF" w14:textId="77777777" w:rsidR="00E41518" w:rsidRDefault="00E41518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9094148" w14:textId="3814C744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41F5D2AB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4B1FB3" w14:textId="7E94526A" w:rsidR="74028A0B" w:rsidRDefault="74028A0B" w:rsidP="74028A0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  <w:lang w:val="en-US"/>
              </w:rPr>
              <w:t>Unit 6 - Be a volunteer.</w:t>
            </w:r>
          </w:p>
          <w:p w14:paraId="3A2FBB01" w14:textId="1873AD0A" w:rsidR="74028A0B" w:rsidRDefault="74028A0B" w:rsidP="006F797C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  <w:lang w:val="en-US"/>
              </w:rPr>
              <w:t>Grammar topic: Modal verbs - Should, must, have to</w:t>
            </w:r>
          </w:p>
        </w:tc>
        <w:tc>
          <w:tcPr>
            <w:tcW w:w="4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213285" w14:textId="7C7604B1" w:rsidR="74028A0B" w:rsidRDefault="74028A0B" w:rsidP="74028A0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</w:rPr>
              <w:t xml:space="preserve">Registros e atividades no caderno. </w:t>
            </w:r>
          </w:p>
        </w:tc>
        <w:tc>
          <w:tcPr>
            <w:tcW w:w="3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EE4B54" w14:textId="4524D282" w:rsidR="74028A0B" w:rsidRDefault="74028A0B" w:rsidP="74028A0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</w:rPr>
              <w:t>Atividade no caderno</w:t>
            </w:r>
          </w:p>
        </w:tc>
      </w:tr>
      <w:tr w:rsidR="41F5D2AB" w14:paraId="6169E3BE" w14:textId="77777777" w:rsidTr="74028A0B">
        <w:trPr>
          <w:trHeight w:val="300"/>
        </w:trPr>
        <w:tc>
          <w:tcPr>
            <w:tcW w:w="1880" w:type="dxa"/>
            <w:vMerge/>
            <w:vAlign w:val="center"/>
          </w:tcPr>
          <w:p w14:paraId="48650A45" w14:textId="77777777" w:rsidR="00E41518" w:rsidRDefault="00E41518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ADBF714" w14:textId="464CE9D2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E2AC61" w14:textId="6C65C163" w:rsidR="2787CBE3" w:rsidRDefault="2787CBE3" w:rsidP="2787CBE3">
            <w:pPr>
              <w:tabs>
                <w:tab w:val="left" w:leader="underscore" w:pos="15120"/>
              </w:tabs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787CB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Leis que regem as reações químicas</w:t>
            </w:r>
          </w:p>
        </w:tc>
        <w:tc>
          <w:tcPr>
            <w:tcW w:w="4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D52C9F" w14:textId="303919C8" w:rsidR="2787CBE3" w:rsidRDefault="2787CBE3" w:rsidP="2787CBE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787CBE3">
              <w:rPr>
                <w:color w:val="000000" w:themeColor="text1"/>
              </w:rPr>
              <w:t xml:space="preserve">Registro no caderno sobre o conteúdo. </w:t>
            </w:r>
          </w:p>
        </w:tc>
        <w:tc>
          <w:tcPr>
            <w:tcW w:w="3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1E12A9" w14:textId="1CDFB77D" w:rsidR="2787CBE3" w:rsidRDefault="2787CBE3" w:rsidP="2787CBE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787CBE3">
              <w:rPr>
                <w:color w:val="000000" w:themeColor="text1"/>
              </w:rPr>
              <w:t>X</w:t>
            </w:r>
          </w:p>
        </w:tc>
      </w:tr>
      <w:tr w:rsidR="41F5D2AB" w14:paraId="210CAF2C" w14:textId="77777777" w:rsidTr="74028A0B">
        <w:trPr>
          <w:trHeight w:val="300"/>
        </w:trPr>
        <w:tc>
          <w:tcPr>
            <w:tcW w:w="1880" w:type="dxa"/>
            <w:vMerge/>
            <w:vAlign w:val="center"/>
          </w:tcPr>
          <w:p w14:paraId="7036B16F" w14:textId="77777777" w:rsidR="00E41518" w:rsidRDefault="00E41518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B7D9649" w14:textId="32C4DCDF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CCEF39" w14:textId="5787386E" w:rsidR="41F5D2AB" w:rsidRDefault="4F31B200" w:rsidP="41F5D2A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70300E9">
              <w:t xml:space="preserve">Avaliação </w:t>
            </w:r>
            <w:r w:rsidR="41F5D2AB" w:rsidRPr="270300E9">
              <w:t xml:space="preserve"> </w:t>
            </w:r>
          </w:p>
        </w:tc>
        <w:tc>
          <w:tcPr>
            <w:tcW w:w="4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78B6D8" w14:textId="3BE3DCA1" w:rsidR="41F5D2AB" w:rsidRDefault="006F797C" w:rsidP="41F5D2AB">
            <w:pPr>
              <w:pStyle w:val="Ttulo3"/>
              <w:jc w:val="center"/>
            </w:pPr>
            <w:r w:rsidRPr="51F7EB03">
              <w:rPr>
                <w:rFonts w:ascii="Times New Roman" w:eastAsia="Times New Roman" w:hAnsi="Times New Roman" w:cs="Times New Roman"/>
                <w:color w:val="000000" w:themeColor="text1"/>
              </w:rPr>
              <w:t>Avaliação</w:t>
            </w:r>
          </w:p>
        </w:tc>
        <w:tc>
          <w:tcPr>
            <w:tcW w:w="3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19C23D" w14:textId="2F93D47F" w:rsidR="41F5D2AB" w:rsidRDefault="006F797C" w:rsidP="41F5D2AB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41F5D2AB" w:rsidRPr="41F5D2AB">
              <w:t xml:space="preserve"> </w:t>
            </w:r>
          </w:p>
        </w:tc>
      </w:tr>
      <w:tr w:rsidR="41F5D2AB" w14:paraId="2C01703B" w14:textId="77777777" w:rsidTr="74028A0B">
        <w:trPr>
          <w:trHeight w:val="300"/>
        </w:trPr>
        <w:tc>
          <w:tcPr>
            <w:tcW w:w="1880" w:type="dxa"/>
            <w:vMerge/>
            <w:vAlign w:val="center"/>
          </w:tcPr>
          <w:p w14:paraId="542E0AF8" w14:textId="77777777" w:rsidR="00E41518" w:rsidRDefault="00E41518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F96641D" w14:textId="50EA53CF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9CA189" w14:textId="6F6255AA" w:rsidR="41F5D2AB" w:rsidRDefault="41F5D2AB" w:rsidP="41F5D2AB">
            <w:pPr>
              <w:tabs>
                <w:tab w:val="left" w:leader="underscore" w:pos="15120"/>
              </w:tabs>
              <w:jc w:val="center"/>
            </w:pPr>
            <w:r w:rsidRPr="51F7EB0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253F6EB8" w:rsidRPr="51F7EB0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Leitura do paradidático </w:t>
            </w:r>
          </w:p>
        </w:tc>
        <w:tc>
          <w:tcPr>
            <w:tcW w:w="4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D18B8C" w14:textId="1CE32664" w:rsidR="41F5D2AB" w:rsidRDefault="253F6EB8" w:rsidP="41F5D2AB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rPr>
                <w:color w:val="000000" w:themeColor="text1"/>
              </w:rPr>
              <w:t xml:space="preserve">Leitura e interpretação textual </w:t>
            </w:r>
            <w:r w:rsidR="41F5D2AB" w:rsidRPr="51F7EB03">
              <w:rPr>
                <w:color w:val="000000" w:themeColor="text1"/>
              </w:rPr>
              <w:t xml:space="preserve"> </w:t>
            </w:r>
          </w:p>
        </w:tc>
        <w:tc>
          <w:tcPr>
            <w:tcW w:w="3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FED2FC" w14:textId="554BD4F7" w:rsidR="41F5D2AB" w:rsidRDefault="41F5D2AB" w:rsidP="41F5D2A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1F5D2AB">
              <w:rPr>
                <w:color w:val="000000" w:themeColor="text1"/>
              </w:rPr>
              <w:t xml:space="preserve"> </w:t>
            </w:r>
            <w:r w:rsidR="006F797C">
              <w:rPr>
                <w:color w:val="000000" w:themeColor="text1"/>
              </w:rPr>
              <w:t>X</w:t>
            </w:r>
          </w:p>
        </w:tc>
      </w:tr>
    </w:tbl>
    <w:p w14:paraId="6D0D46AB" w14:textId="633B2A07" w:rsidR="2EE344C5" w:rsidRDefault="2EE344C5" w:rsidP="41F5D2AB">
      <w:pPr>
        <w:tabs>
          <w:tab w:val="left" w:pos="1035"/>
        </w:tabs>
      </w:pPr>
    </w:p>
    <w:p w14:paraId="6FB2A141" w14:textId="304FA0B9" w:rsidR="2EE344C5" w:rsidRDefault="2EE344C5" w:rsidP="41F5D2AB">
      <w:pPr>
        <w:tabs>
          <w:tab w:val="left" w:pos="1035"/>
        </w:tabs>
      </w:pPr>
      <w:r w:rsidRPr="41F5D2AB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0"/>
        <w:gridCol w:w="2033"/>
        <w:gridCol w:w="3011"/>
        <w:gridCol w:w="4365"/>
        <w:gridCol w:w="3737"/>
      </w:tblGrid>
      <w:tr w:rsidR="41F5D2AB" w14:paraId="087BC927" w14:textId="77777777" w:rsidTr="74028A0B">
        <w:trPr>
          <w:trHeight w:val="30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8D09E00" w14:textId="118D258C" w:rsidR="41F5D2AB" w:rsidRDefault="41F5D2AB" w:rsidP="41F5D2AB">
            <w:pPr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667F840" w14:textId="4F87800C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C4998F9" w14:textId="6C97CC92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07BBF36" w14:textId="0BAE288E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842AAB9" w14:textId="4003C9B8" w:rsidR="41F5D2AB" w:rsidRDefault="41F5D2AB" w:rsidP="41F5D2AB">
            <w:pPr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41F5D2AB" w14:paraId="501A9332" w14:textId="77777777" w:rsidTr="74028A0B">
        <w:trPr>
          <w:trHeight w:val="300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5DCA49" w14:textId="0A79EF5C" w:rsidR="517A0280" w:rsidRDefault="517A0280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41F5D2AB">
              <w:rPr>
                <w:rFonts w:ascii="Arial" w:eastAsia="Arial" w:hAnsi="Arial" w:cs="Arial"/>
                <w:b/>
                <w:bCs/>
              </w:rPr>
              <w:t>25</w:t>
            </w:r>
            <w:r w:rsidR="41F5D2AB" w:rsidRPr="41F5D2AB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25A88DE8" w14:textId="24CDC55C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14B6389" w14:textId="444D43A5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5C4631" w14:textId="1C1B5BF4" w:rsidR="7E6AEACC" w:rsidRDefault="7E6AEACC" w:rsidP="7E6AEACC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7E6AEACC">
              <w:rPr>
                <w:color w:val="000000" w:themeColor="text1"/>
              </w:rPr>
              <w:t>Características Físicas da Europa Oriental</w:t>
            </w:r>
          </w:p>
        </w:tc>
        <w:tc>
          <w:tcPr>
            <w:tcW w:w="4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2EF583" w14:textId="17A32A6F" w:rsidR="7E6AEACC" w:rsidRDefault="7E6AEACC" w:rsidP="7E6AEAC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E6AEACC">
              <w:rPr>
                <w:color w:val="000000" w:themeColor="text1"/>
              </w:rPr>
              <w:t xml:space="preserve">Anotações no caderno </w:t>
            </w:r>
          </w:p>
        </w:tc>
        <w:tc>
          <w:tcPr>
            <w:tcW w:w="3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524CB4" w14:textId="2A577430" w:rsidR="7E6AEACC" w:rsidRDefault="7E6AEACC" w:rsidP="7E6AEACC">
            <w:pPr>
              <w:spacing w:line="252" w:lineRule="auto"/>
              <w:jc w:val="center"/>
              <w:rPr>
                <w:color w:val="000000" w:themeColor="text1"/>
              </w:rPr>
            </w:pPr>
            <w:r w:rsidRPr="7E6AEACC">
              <w:rPr>
                <w:color w:val="000000" w:themeColor="text1"/>
              </w:rPr>
              <w:t>X</w:t>
            </w:r>
          </w:p>
        </w:tc>
      </w:tr>
      <w:tr w:rsidR="41F5D2AB" w14:paraId="3107F9F3" w14:textId="77777777" w:rsidTr="74028A0B">
        <w:trPr>
          <w:trHeight w:val="300"/>
        </w:trPr>
        <w:tc>
          <w:tcPr>
            <w:tcW w:w="1880" w:type="dxa"/>
            <w:vMerge/>
            <w:vAlign w:val="center"/>
          </w:tcPr>
          <w:p w14:paraId="297583B4" w14:textId="77777777" w:rsidR="00E41518" w:rsidRDefault="00E41518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67128CC" w14:textId="6C5DE705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DC6703" w14:textId="563858D3" w:rsidR="7E6AEACC" w:rsidRDefault="7E6AEACC" w:rsidP="7E6AEACC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E6AEACC">
              <w:rPr>
                <w:color w:val="000000" w:themeColor="text1"/>
              </w:rPr>
              <w:t>Características Físicas da Europa Oriental</w:t>
            </w:r>
            <w:r w:rsidRPr="7E6AEAC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FC73AF" w14:textId="7236B377" w:rsidR="7E6AEACC" w:rsidRDefault="7E6AEACC" w:rsidP="7E6AEACC">
            <w:pPr>
              <w:spacing w:line="252" w:lineRule="auto"/>
              <w:jc w:val="center"/>
              <w:rPr>
                <w:color w:val="000000" w:themeColor="text1"/>
              </w:rPr>
            </w:pPr>
            <w:r w:rsidRPr="7E6AEACC">
              <w:rPr>
                <w:color w:val="000000" w:themeColor="text1"/>
              </w:rPr>
              <w:t xml:space="preserve">Influência da natureza na formação da sociedade </w:t>
            </w:r>
          </w:p>
        </w:tc>
        <w:tc>
          <w:tcPr>
            <w:tcW w:w="3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CAAE9D" w14:textId="271D74EE" w:rsidR="7E6AEACC" w:rsidRDefault="7E6AEACC" w:rsidP="7E6AEACC">
            <w:pPr>
              <w:spacing w:line="257" w:lineRule="auto"/>
              <w:jc w:val="center"/>
              <w:rPr>
                <w:color w:val="000000" w:themeColor="text1"/>
              </w:rPr>
            </w:pPr>
            <w:r w:rsidRPr="7E6AEACC">
              <w:rPr>
                <w:color w:val="000000" w:themeColor="text1"/>
              </w:rPr>
              <w:t>Questões no caderno</w:t>
            </w:r>
          </w:p>
        </w:tc>
      </w:tr>
      <w:tr w:rsidR="41F5D2AB" w14:paraId="30A7B791" w14:textId="77777777" w:rsidTr="74028A0B">
        <w:trPr>
          <w:trHeight w:val="300"/>
        </w:trPr>
        <w:tc>
          <w:tcPr>
            <w:tcW w:w="1880" w:type="dxa"/>
            <w:vMerge/>
            <w:vAlign w:val="center"/>
          </w:tcPr>
          <w:p w14:paraId="1F5B3959" w14:textId="77777777" w:rsidR="00E41518" w:rsidRDefault="00E41518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ABC7152" w14:textId="3F8A5E7E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B83D83" w14:textId="5D1BF42B" w:rsidR="41F5D2AB" w:rsidRDefault="41F5D2AB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2BE1B0B5" w:rsidRPr="51F7EB03">
              <w:t>Cap. 09 - Circunferência e Círculo</w:t>
            </w:r>
          </w:p>
          <w:p w14:paraId="6D89E923" w14:textId="650A1ABF" w:rsidR="41F5D2AB" w:rsidRDefault="2BE1B0B5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Circunferência, pág. 160</w:t>
            </w:r>
          </w:p>
          <w:p w14:paraId="12EABC19" w14:textId="2083612E" w:rsidR="41F5D2AB" w:rsidRDefault="2BE1B0B5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Ângulos na circunferência, pág. 163</w:t>
            </w:r>
          </w:p>
          <w:p w14:paraId="1FEA392D" w14:textId="21AD532B" w:rsidR="41F5D2AB" w:rsidRDefault="2BE1B0B5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Medida do comprimento da circunferência, pág. 173</w:t>
            </w:r>
          </w:p>
          <w:p w14:paraId="5C0FE0AA" w14:textId="1A9232E4" w:rsidR="41F5D2AB" w:rsidRDefault="2BE1B0B5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Medida da área do círculo, pág. 177</w:t>
            </w:r>
          </w:p>
        </w:tc>
        <w:tc>
          <w:tcPr>
            <w:tcW w:w="4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866E69" w14:textId="58428F7C" w:rsidR="41F5D2AB" w:rsidRDefault="41F5D2AB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rPr>
                <w:color w:val="000000" w:themeColor="text1"/>
              </w:rPr>
              <w:t xml:space="preserve"> </w:t>
            </w:r>
            <w:r w:rsidR="698457BF" w:rsidRPr="51F7EB03">
              <w:t>Atividades propostas no livro, págs. 161 e 162.</w:t>
            </w:r>
          </w:p>
          <w:p w14:paraId="1831057E" w14:textId="2D6898F3" w:rsidR="41F5D2AB" w:rsidRDefault="698457BF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165; 166; 167 e 168</w:t>
            </w:r>
          </w:p>
          <w:p w14:paraId="754E9E65" w14:textId="5594145B" w:rsidR="41F5D2AB" w:rsidRDefault="698457BF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174; 175 e 176</w:t>
            </w:r>
          </w:p>
          <w:p w14:paraId="2ECA8074" w14:textId="07906DA0" w:rsidR="41F5D2AB" w:rsidRDefault="698457BF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179; 180; 181; 182 e 183</w:t>
            </w:r>
          </w:p>
          <w:p w14:paraId="78CD6F09" w14:textId="4A898029" w:rsidR="41F5D2AB" w:rsidRDefault="41F5D2AB" w:rsidP="51F7EB03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D04A73" w14:textId="72D45F12" w:rsidR="41F5D2AB" w:rsidRDefault="698457BF" w:rsidP="51F7EB0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1F7EB03">
              <w:t>Atividades propostas no livro, págs. 161 e 162.</w:t>
            </w:r>
          </w:p>
          <w:p w14:paraId="0F9E50D6" w14:textId="2D6898F3" w:rsidR="41F5D2AB" w:rsidRDefault="698457BF" w:rsidP="51F7EB0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1F7EB03">
              <w:t>165; 166; 167 e 168</w:t>
            </w:r>
          </w:p>
          <w:p w14:paraId="3C7CD800" w14:textId="5594145B" w:rsidR="41F5D2AB" w:rsidRDefault="698457BF" w:rsidP="51F7EB0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1F7EB03">
              <w:t>174; 175 e 176</w:t>
            </w:r>
          </w:p>
          <w:p w14:paraId="0ECAA427" w14:textId="07906DA0" w:rsidR="41F5D2AB" w:rsidRDefault="698457BF" w:rsidP="51F7EB0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1F7EB03">
              <w:t>179; 180; 181; 182 e 183</w:t>
            </w:r>
          </w:p>
          <w:p w14:paraId="0800301E" w14:textId="0EC8883D" w:rsidR="41F5D2AB" w:rsidRDefault="41F5D2AB" w:rsidP="41F5D2AB">
            <w:pPr>
              <w:spacing w:line="257" w:lineRule="auto"/>
              <w:jc w:val="center"/>
            </w:pPr>
            <w:r w:rsidRPr="51F7EB03">
              <w:rPr>
                <w:color w:val="000000" w:themeColor="text1"/>
              </w:rPr>
              <w:t xml:space="preserve"> </w:t>
            </w:r>
          </w:p>
        </w:tc>
      </w:tr>
      <w:tr w:rsidR="41F5D2AB" w14:paraId="2BA22239" w14:textId="77777777" w:rsidTr="74028A0B">
        <w:trPr>
          <w:trHeight w:val="300"/>
        </w:trPr>
        <w:tc>
          <w:tcPr>
            <w:tcW w:w="1880" w:type="dxa"/>
            <w:vMerge/>
            <w:vAlign w:val="center"/>
          </w:tcPr>
          <w:p w14:paraId="2AFD4B88" w14:textId="77777777" w:rsidR="00E41518" w:rsidRDefault="00E41518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381F6EA" w14:textId="3E3499B1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134B1D" w14:textId="376C1361" w:rsidR="41F5D2AB" w:rsidRDefault="2ABB7F6C" w:rsidP="38D387B1">
            <w:pPr>
              <w:tabs>
                <w:tab w:val="left" w:leader="underscore" w:pos="15120"/>
              </w:tabs>
              <w:jc w:val="center"/>
            </w:pPr>
            <w:r w:rsidRPr="38D387B1">
              <w:t>Trabalho e potência.</w:t>
            </w:r>
          </w:p>
        </w:tc>
        <w:tc>
          <w:tcPr>
            <w:tcW w:w="4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795BE5" w14:textId="320403A1" w:rsidR="41F5D2AB" w:rsidRDefault="2ABB7F6C" w:rsidP="41F5D2AB">
            <w:pPr>
              <w:tabs>
                <w:tab w:val="left" w:pos="298"/>
              </w:tabs>
              <w:spacing w:line="252" w:lineRule="auto"/>
              <w:jc w:val="center"/>
            </w:pPr>
            <w:r w:rsidRPr="38D387B1">
              <w:t>Resolução de atividade.</w:t>
            </w:r>
            <w:r w:rsidR="41F5D2AB" w:rsidRPr="38D387B1">
              <w:t xml:space="preserve"> </w:t>
            </w:r>
          </w:p>
        </w:tc>
        <w:tc>
          <w:tcPr>
            <w:tcW w:w="3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A58F27" w14:textId="2FEBF5C4" w:rsidR="41F5D2AB" w:rsidRDefault="0ED43015" w:rsidP="41F5D2A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8D387B1">
              <w:t>X</w:t>
            </w:r>
            <w:r w:rsidR="41F5D2AB" w:rsidRPr="38D387B1">
              <w:t xml:space="preserve"> </w:t>
            </w:r>
          </w:p>
        </w:tc>
      </w:tr>
      <w:tr w:rsidR="41F5D2AB" w14:paraId="7D8CEA35" w14:textId="77777777" w:rsidTr="74028A0B">
        <w:trPr>
          <w:trHeight w:val="300"/>
        </w:trPr>
        <w:tc>
          <w:tcPr>
            <w:tcW w:w="1880" w:type="dxa"/>
            <w:vMerge/>
            <w:vAlign w:val="center"/>
          </w:tcPr>
          <w:p w14:paraId="0DDB564D" w14:textId="77777777" w:rsidR="00E41518" w:rsidRDefault="00E41518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6F2B6A2" w14:textId="4F88306B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5236F5" w14:textId="01850476" w:rsidR="74028A0B" w:rsidRDefault="74028A0B" w:rsidP="74028A0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  <w:lang w:val="en-US"/>
              </w:rPr>
              <w:t>Unit 6 - Be a volunteer.</w:t>
            </w:r>
          </w:p>
          <w:p w14:paraId="46BA7E93" w14:textId="3C5B928B" w:rsidR="74028A0B" w:rsidRDefault="74028A0B" w:rsidP="006F797C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  <w:lang w:val="en-US"/>
              </w:rPr>
              <w:t>Grammar topic: Modal verbs - Should, must, have to</w:t>
            </w:r>
          </w:p>
        </w:tc>
        <w:tc>
          <w:tcPr>
            <w:tcW w:w="4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82B2D5" w14:textId="5C8D9EA1" w:rsidR="74028A0B" w:rsidRDefault="74028A0B" w:rsidP="74028A0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</w:rPr>
              <w:t xml:space="preserve">Registros e atividades no caderno. </w:t>
            </w:r>
          </w:p>
        </w:tc>
        <w:tc>
          <w:tcPr>
            <w:tcW w:w="3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5F9CA2" w14:textId="6E06D420" w:rsidR="74028A0B" w:rsidRDefault="74028A0B" w:rsidP="74028A0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</w:rPr>
              <w:t>Atividade no caderno</w:t>
            </w:r>
          </w:p>
        </w:tc>
      </w:tr>
    </w:tbl>
    <w:p w14:paraId="274BDECF" w14:textId="417BD75F" w:rsidR="2EE344C5" w:rsidRDefault="2EE344C5" w:rsidP="41F5D2AB">
      <w:pPr>
        <w:tabs>
          <w:tab w:val="left" w:pos="1320"/>
          <w:tab w:val="left" w:pos="17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0"/>
        <w:gridCol w:w="2033"/>
        <w:gridCol w:w="3011"/>
        <w:gridCol w:w="4260"/>
        <w:gridCol w:w="3877"/>
      </w:tblGrid>
      <w:tr w:rsidR="41F5D2AB" w14:paraId="6849A157" w14:textId="77777777" w:rsidTr="74028A0B">
        <w:trPr>
          <w:trHeight w:val="30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A5A40BC" w14:textId="7F9E0732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4846D60" w14:textId="04A525BE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85D4077" w14:textId="7E2930CB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842F5C3" w14:textId="6F2BF122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446452B" w14:textId="16E5AB8C" w:rsidR="41F5D2AB" w:rsidRDefault="41F5D2AB" w:rsidP="41F5D2AB">
            <w:pPr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41F5D2AB" w14:paraId="03359AB5" w14:textId="77777777" w:rsidTr="74028A0B">
        <w:trPr>
          <w:trHeight w:val="300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E893DF" w14:textId="47D0805D" w:rsidR="1D6B3FB0" w:rsidRDefault="1D6B3FB0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41F5D2AB">
              <w:rPr>
                <w:rFonts w:ascii="Arial" w:eastAsia="Arial" w:hAnsi="Arial" w:cs="Arial"/>
                <w:b/>
                <w:bCs/>
              </w:rPr>
              <w:t>26</w:t>
            </w:r>
            <w:r w:rsidR="41F5D2AB" w:rsidRPr="41F5D2AB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72A3D1B1" w14:textId="0B844971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72511C4" w14:textId="03701F49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41F5D2AB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A71686" w14:textId="72655A47" w:rsidR="10EF597C" w:rsidRDefault="10EF597C" w:rsidP="10EF597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0EF597C">
              <w:rPr>
                <w:color w:val="000000" w:themeColor="text1"/>
              </w:rPr>
              <w:t>Distúrbios alimentares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F046DB" w14:textId="6396B45B" w:rsidR="10EF597C" w:rsidRDefault="10EF597C" w:rsidP="10EF597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0EF597C">
              <w:rPr>
                <w:color w:val="000000" w:themeColor="text1"/>
              </w:rPr>
              <w:t>Aula teórica expositiva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1B04EB" w14:textId="2011BFD5" w:rsidR="41F5D2AB" w:rsidRDefault="006F797C" w:rsidP="41F5D2AB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41F5D2AB" w:rsidRPr="41F5D2AB">
              <w:t xml:space="preserve"> </w:t>
            </w:r>
          </w:p>
        </w:tc>
      </w:tr>
      <w:tr w:rsidR="41F5D2AB" w14:paraId="391C6BEC" w14:textId="77777777" w:rsidTr="74028A0B">
        <w:trPr>
          <w:trHeight w:val="345"/>
        </w:trPr>
        <w:tc>
          <w:tcPr>
            <w:tcW w:w="1880" w:type="dxa"/>
            <w:vMerge/>
            <w:vAlign w:val="center"/>
          </w:tcPr>
          <w:p w14:paraId="0F2AC340" w14:textId="77777777" w:rsidR="00E41518" w:rsidRDefault="00E41518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8EAC17B" w14:textId="2622192F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FD2450" w14:textId="5C49551B" w:rsidR="41F5D2AB" w:rsidRDefault="38BBF8DF" w:rsidP="41F5D2A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BE80876">
              <w:rPr>
                <w:rFonts w:ascii="Arial" w:eastAsia="Arial" w:hAnsi="Arial" w:cs="Arial"/>
              </w:rPr>
              <w:t>Arte e consumo</w:t>
            </w:r>
            <w:r w:rsidR="41F5D2AB" w:rsidRPr="7BE80876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F59753" w14:textId="50B14E1B" w:rsidR="41F5D2AB" w:rsidRDefault="40F2315E" w:rsidP="7BE80876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7BE80876">
              <w:t>Anotações no caderno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A84F8C" w14:textId="25165DAC" w:rsidR="41F5D2AB" w:rsidRDefault="40F2315E" w:rsidP="7BE80876">
            <w:pPr>
              <w:pStyle w:val="Ttulo1"/>
              <w:tabs>
                <w:tab w:val="left" w:leader="underscore" w:pos="6960"/>
                <w:tab w:val="left" w:pos="14880"/>
              </w:tabs>
              <w:spacing w:before="0" w:line="259" w:lineRule="auto"/>
              <w:jc w:val="center"/>
              <w:rPr>
                <w:rFonts w:ascii="Calibri Light" w:eastAsia="Calibri Light" w:hAnsi="Calibri Light" w:cs="Calibri Light"/>
              </w:rPr>
            </w:pPr>
            <w:r w:rsidRPr="7BE80876">
              <w:rPr>
                <w:rFonts w:ascii="Calibri Light" w:eastAsia="Calibri Light" w:hAnsi="Calibri Light" w:cs="Calibri Light"/>
              </w:rPr>
              <w:t>x</w:t>
            </w:r>
          </w:p>
        </w:tc>
      </w:tr>
      <w:tr w:rsidR="41F5D2AB" w14:paraId="36F53E53" w14:textId="77777777" w:rsidTr="74028A0B">
        <w:trPr>
          <w:trHeight w:val="300"/>
        </w:trPr>
        <w:tc>
          <w:tcPr>
            <w:tcW w:w="1880" w:type="dxa"/>
            <w:vMerge/>
            <w:vAlign w:val="center"/>
          </w:tcPr>
          <w:p w14:paraId="168D8F29" w14:textId="77777777" w:rsidR="00E41518" w:rsidRDefault="00E41518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A4DFDB4" w14:textId="07E4B240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41F5D2AB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9AE558" w14:textId="0313F111" w:rsidR="74028A0B" w:rsidRDefault="74028A0B" w:rsidP="74028A0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  <w:lang w:val="en-US"/>
              </w:rPr>
              <w:t>Unit 6 - Be a volunteer.</w:t>
            </w:r>
          </w:p>
          <w:p w14:paraId="571450D4" w14:textId="2FD6D4C3" w:rsidR="74028A0B" w:rsidRDefault="74028A0B" w:rsidP="74028A0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  <w:lang w:val="en-US"/>
              </w:rPr>
              <w:t>Grammar topic: Modal verbs - Should, must, have to</w:t>
            </w:r>
          </w:p>
          <w:p w14:paraId="20141B6D" w14:textId="5C5D0290" w:rsidR="74028A0B" w:rsidRDefault="74028A0B" w:rsidP="74028A0B">
            <w:pPr>
              <w:spacing w:line="252" w:lineRule="auto"/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</w:rPr>
              <w:lastRenderedPageBreak/>
              <w:t xml:space="preserve"> 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2E89E2" w14:textId="2B602AA5" w:rsidR="74028A0B" w:rsidRDefault="74028A0B" w:rsidP="74028A0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</w:rPr>
              <w:lastRenderedPageBreak/>
              <w:t xml:space="preserve">Registros e atividades no caderno. 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80E314" w14:textId="6CAA637D" w:rsidR="74028A0B" w:rsidRDefault="74028A0B" w:rsidP="74028A0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</w:rPr>
              <w:t>Atividade no caderno</w:t>
            </w:r>
          </w:p>
        </w:tc>
      </w:tr>
      <w:tr w:rsidR="00013BC6" w14:paraId="61B312B6" w14:textId="77777777" w:rsidTr="74028A0B">
        <w:trPr>
          <w:trHeight w:val="300"/>
        </w:trPr>
        <w:tc>
          <w:tcPr>
            <w:tcW w:w="1880" w:type="dxa"/>
            <w:vMerge/>
            <w:vAlign w:val="center"/>
          </w:tcPr>
          <w:p w14:paraId="7A894F38" w14:textId="77777777" w:rsidR="00013BC6" w:rsidRDefault="00013BC6" w:rsidP="00013BC6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DAC17A2" w14:textId="6C7C2658" w:rsidR="00013BC6" w:rsidRDefault="00013BC6" w:rsidP="00013BC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F1B16D" w14:textId="1E8881CF" w:rsidR="00013BC6" w:rsidRDefault="00013BC6" w:rsidP="00013BC6">
            <w:pPr>
              <w:tabs>
                <w:tab w:val="left" w:leader="underscore" w:pos="15120"/>
              </w:tabs>
              <w:jc w:val="center"/>
            </w:pPr>
            <w:r w:rsidRPr="34B34EA3">
              <w:t xml:space="preserve"> Ditadura civil-militar no Brasil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83BA26" w14:textId="7630461D" w:rsidR="00013BC6" w:rsidRDefault="00013BC6" w:rsidP="00013BC6">
            <w:pPr>
              <w:tabs>
                <w:tab w:val="left" w:pos="298"/>
              </w:tabs>
              <w:jc w:val="center"/>
            </w:pPr>
            <w:r w:rsidRPr="34B34EA3">
              <w:t xml:space="preserve">Anotações no caderno 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92BE1E" w14:textId="2A0D3596" w:rsidR="00013BC6" w:rsidRDefault="00013BC6" w:rsidP="00013BC6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rFonts w:ascii="Calibri Light" w:eastAsia="Calibri Light" w:hAnsi="Calibri Light" w:cs="Calibri Light"/>
              </w:rPr>
              <w:t>XX</w:t>
            </w:r>
            <w:r w:rsidRPr="518F6C62">
              <w:rPr>
                <w:rFonts w:ascii="Calibri Light" w:eastAsia="Calibri Light" w:hAnsi="Calibri Light" w:cs="Calibri Light"/>
              </w:rPr>
              <w:t xml:space="preserve"> </w:t>
            </w:r>
          </w:p>
        </w:tc>
      </w:tr>
      <w:tr w:rsidR="00013BC6" w14:paraId="58A7B352" w14:textId="77777777" w:rsidTr="74028A0B">
        <w:trPr>
          <w:trHeight w:val="300"/>
        </w:trPr>
        <w:tc>
          <w:tcPr>
            <w:tcW w:w="1880" w:type="dxa"/>
            <w:vMerge/>
            <w:vAlign w:val="center"/>
          </w:tcPr>
          <w:p w14:paraId="669332D1" w14:textId="77777777" w:rsidR="00013BC6" w:rsidRDefault="00013BC6" w:rsidP="00013BC6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06013CA" w14:textId="342FC36C" w:rsidR="00013BC6" w:rsidRDefault="00013BC6" w:rsidP="00013BC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14F848" w14:textId="0162F809" w:rsidR="00013BC6" w:rsidRDefault="00013BC6" w:rsidP="00013BC6">
            <w:pPr>
              <w:jc w:val="center"/>
            </w:pPr>
            <w:r w:rsidRPr="34B34EA3">
              <w:t xml:space="preserve">Ditadura civil-militar no Brasil 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9C7ECC" w14:textId="77777777" w:rsidR="00013BC6" w:rsidRDefault="00013BC6" w:rsidP="00013BC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B34EA3">
              <w:t>Anotações no caderno</w:t>
            </w:r>
          </w:p>
          <w:p w14:paraId="3B939F03" w14:textId="38B92510" w:rsidR="00013BC6" w:rsidRDefault="00013BC6" w:rsidP="00013BC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B34EA3">
              <w:t xml:space="preserve"> 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183068" w14:textId="051B067A" w:rsidR="00013BC6" w:rsidRDefault="00013BC6" w:rsidP="00013BC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B34EA3">
              <w:t>Atividade do livro págs. 328 e 329</w:t>
            </w:r>
          </w:p>
        </w:tc>
      </w:tr>
    </w:tbl>
    <w:p w14:paraId="6122F639" w14:textId="0BCC5E55" w:rsidR="41F5D2AB" w:rsidRDefault="41F5D2AB" w:rsidP="41F5D2AB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15133" w:type="dxa"/>
        <w:tblLayout w:type="fixed"/>
        <w:tblLook w:val="04A0" w:firstRow="1" w:lastRow="0" w:firstColumn="1" w:lastColumn="0" w:noHBand="0" w:noVBand="1"/>
      </w:tblPr>
      <w:tblGrid>
        <w:gridCol w:w="2010"/>
        <w:gridCol w:w="1904"/>
        <w:gridCol w:w="3013"/>
        <w:gridCol w:w="4410"/>
        <w:gridCol w:w="3796"/>
      </w:tblGrid>
      <w:tr w:rsidR="41F5D2AB" w14:paraId="5B28098F" w14:textId="77777777" w:rsidTr="00013BC6">
        <w:trPr>
          <w:trHeight w:val="300"/>
        </w:trPr>
        <w:tc>
          <w:tcPr>
            <w:tcW w:w="151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E21F490" w14:textId="3A42072C" w:rsidR="41F5D2AB" w:rsidRDefault="41F5D2AB" w:rsidP="41F5D2AB">
            <w:pPr>
              <w:jc w:val="center"/>
            </w:pPr>
            <w:r w:rsidRPr="41F5D2AB">
              <w:rPr>
                <w:rFonts w:ascii="Arial" w:eastAsia="Arial" w:hAnsi="Arial" w:cs="Arial"/>
                <w:b/>
                <w:bCs/>
                <w:sz w:val="31"/>
                <w:szCs w:val="31"/>
              </w:rPr>
              <w:t>9º ANO B – ENSINO FUNDAMENTAL</w:t>
            </w:r>
          </w:p>
        </w:tc>
      </w:tr>
      <w:tr w:rsidR="41F5D2AB" w14:paraId="6C93E1B3" w14:textId="77777777" w:rsidTr="00013BC6">
        <w:trPr>
          <w:trHeight w:val="240"/>
        </w:trPr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1267489" w14:textId="47B05C4E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70B9C9D" w14:textId="47A62D72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53FC774" w14:textId="13AC9236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4673656" w14:textId="58602A12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A1F26A5" w14:textId="105C7FAC" w:rsidR="41F5D2AB" w:rsidRDefault="41F5D2AB" w:rsidP="41F5D2AB">
            <w:pPr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013BC6" w14:paraId="728A9283" w14:textId="77777777" w:rsidTr="00013BC6">
        <w:trPr>
          <w:trHeight w:val="300"/>
        </w:trPr>
        <w:tc>
          <w:tcPr>
            <w:tcW w:w="20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3C7155" w14:textId="0A5D2766" w:rsidR="00013BC6" w:rsidRDefault="00013BC6" w:rsidP="00013BC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29/09/2025</w:t>
            </w:r>
          </w:p>
          <w:p w14:paraId="11874E9E" w14:textId="51640FEC" w:rsidR="00013BC6" w:rsidRDefault="00013BC6" w:rsidP="00013BC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CAD50E4" w14:textId="7D7917D3" w:rsidR="00013BC6" w:rsidRDefault="00013BC6" w:rsidP="00013BC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7A6E24" w14:textId="254E194A" w:rsidR="00013BC6" w:rsidRDefault="00013BC6" w:rsidP="00013BC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08D2903">
              <w:t>AV. TRIMESTRAL-2ºTRI</w:t>
            </w:r>
          </w:p>
        </w:tc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5A4AD9" w14:textId="1A0D9E36" w:rsidR="00013BC6" w:rsidRDefault="00013BC6" w:rsidP="00013BC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08D2903">
              <w:t>AV. TRIMESTRAL-2ºTRI</w:t>
            </w:r>
          </w:p>
        </w:tc>
        <w:tc>
          <w:tcPr>
            <w:tcW w:w="3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34B8F6" w14:textId="1CCB6909" w:rsidR="00013BC6" w:rsidRDefault="00013BC6" w:rsidP="00013BC6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</w:p>
        </w:tc>
      </w:tr>
      <w:tr w:rsidR="41F5D2AB" w14:paraId="112D0744" w14:textId="77777777" w:rsidTr="00013BC6">
        <w:trPr>
          <w:trHeight w:val="300"/>
        </w:trPr>
        <w:tc>
          <w:tcPr>
            <w:tcW w:w="2010" w:type="dxa"/>
            <w:vMerge/>
            <w:vAlign w:val="center"/>
          </w:tcPr>
          <w:p w14:paraId="5D659A29" w14:textId="77777777" w:rsidR="00E41518" w:rsidRDefault="00E41518"/>
        </w:tc>
        <w:tc>
          <w:tcPr>
            <w:tcW w:w="1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59F7DB9" w14:textId="651F9CFD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7511A4" w14:textId="3A0D181B" w:rsidR="41F5D2AB" w:rsidRDefault="41F5D2AB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 xml:space="preserve"> </w:t>
            </w:r>
            <w:r w:rsidR="66DC0D1C" w:rsidRPr="51F7EB03">
              <w:t>Cap. 09 - Circunferência e Círculo</w:t>
            </w:r>
          </w:p>
          <w:p w14:paraId="4EFBE9AA" w14:textId="650A1ABF" w:rsidR="41F5D2AB" w:rsidRDefault="66DC0D1C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Circunferência, pág. 160</w:t>
            </w:r>
          </w:p>
          <w:p w14:paraId="0B76D064" w14:textId="2083612E" w:rsidR="41F5D2AB" w:rsidRDefault="66DC0D1C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Ângulos na circunferência, pág. 163</w:t>
            </w:r>
          </w:p>
          <w:p w14:paraId="6733ACF9" w14:textId="21AD532B" w:rsidR="41F5D2AB" w:rsidRDefault="66DC0D1C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Medida do comprimento da circunferência, pág. 173</w:t>
            </w:r>
          </w:p>
          <w:p w14:paraId="6C3E1FE3" w14:textId="7E082AA3" w:rsidR="41F5D2AB" w:rsidRDefault="66DC0D1C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Medida da área do círculo, pág. 177</w:t>
            </w:r>
          </w:p>
        </w:tc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1E9502" w14:textId="7F60ABB9" w:rsidR="41F5D2AB" w:rsidRDefault="41F5D2AB" w:rsidP="41F5D2A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 xml:space="preserve"> </w:t>
            </w:r>
            <w:r w:rsidR="33B0A5F2" w:rsidRPr="51F7EB03">
              <w:t>Atividades propostas no livro, págs. 161 e 162.</w:t>
            </w:r>
          </w:p>
          <w:p w14:paraId="1798E08F" w14:textId="2D6898F3" w:rsidR="41F5D2AB" w:rsidRDefault="33B0A5F2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165; 166; 167 e 168</w:t>
            </w:r>
          </w:p>
          <w:p w14:paraId="21F9E0BF" w14:textId="5594145B" w:rsidR="41F5D2AB" w:rsidRDefault="33B0A5F2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174; 175 e 176</w:t>
            </w:r>
          </w:p>
          <w:p w14:paraId="31916726" w14:textId="07906DA0" w:rsidR="41F5D2AB" w:rsidRDefault="33B0A5F2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179; 180; 181; 182 e 183</w:t>
            </w:r>
          </w:p>
          <w:p w14:paraId="19CAED4A" w14:textId="5985A975" w:rsidR="41F5D2AB" w:rsidRDefault="41F5D2AB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3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81667E" w14:textId="00B431EE" w:rsidR="41F5D2AB" w:rsidRDefault="41F5D2AB" w:rsidP="41F5D2A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rPr>
                <w:rFonts w:ascii="Arial" w:eastAsia="Arial" w:hAnsi="Arial" w:cs="Arial"/>
              </w:rPr>
              <w:t xml:space="preserve"> </w:t>
            </w:r>
            <w:r w:rsidR="34AF985A" w:rsidRPr="51F7EB03">
              <w:t>Atividades propostas no livro, págs. 161 e 162.</w:t>
            </w:r>
          </w:p>
          <w:p w14:paraId="2FA672E4" w14:textId="2D6898F3" w:rsidR="41F5D2AB" w:rsidRDefault="34AF985A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165; 166; 167 e 168</w:t>
            </w:r>
          </w:p>
          <w:p w14:paraId="450581D9" w14:textId="5594145B" w:rsidR="41F5D2AB" w:rsidRDefault="34AF985A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174; 175 e 176</w:t>
            </w:r>
          </w:p>
          <w:p w14:paraId="0E1F45C3" w14:textId="07906DA0" w:rsidR="41F5D2AB" w:rsidRDefault="34AF985A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179; 180; 181; 182 e 183</w:t>
            </w:r>
          </w:p>
          <w:p w14:paraId="7497DF3E" w14:textId="441214C3" w:rsidR="41F5D2AB" w:rsidRDefault="41F5D2AB" w:rsidP="51F7EB03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</w:p>
        </w:tc>
      </w:tr>
      <w:tr w:rsidR="41F5D2AB" w14:paraId="3F4B0AFE" w14:textId="77777777" w:rsidTr="00013BC6">
        <w:trPr>
          <w:trHeight w:val="300"/>
        </w:trPr>
        <w:tc>
          <w:tcPr>
            <w:tcW w:w="2010" w:type="dxa"/>
            <w:vMerge/>
            <w:vAlign w:val="center"/>
          </w:tcPr>
          <w:p w14:paraId="3282B3D0" w14:textId="77777777" w:rsidR="00E41518" w:rsidRDefault="00E41518"/>
        </w:tc>
        <w:tc>
          <w:tcPr>
            <w:tcW w:w="1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CB94B3D" w14:textId="015EFA97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41F5D2AB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13A898" w14:textId="1E43D924" w:rsidR="74028A0B" w:rsidRDefault="74028A0B" w:rsidP="74028A0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  <w:lang w:val="en-US"/>
              </w:rPr>
              <w:t>Unit 6 - Be a volunteer.</w:t>
            </w:r>
          </w:p>
          <w:p w14:paraId="2A3BA689" w14:textId="7B5F6ED1" w:rsidR="74028A0B" w:rsidRDefault="74028A0B" w:rsidP="00013BC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  <w:lang w:val="en-US"/>
              </w:rPr>
              <w:t>Grammar topic: Modal verbs - Should, must, have to</w:t>
            </w:r>
          </w:p>
        </w:tc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D39C0B" w14:textId="26A22588" w:rsidR="74028A0B" w:rsidRDefault="74028A0B" w:rsidP="74028A0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</w:rPr>
              <w:t xml:space="preserve">Registros e atividades no caderno. </w:t>
            </w:r>
          </w:p>
        </w:tc>
        <w:tc>
          <w:tcPr>
            <w:tcW w:w="3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6542A1" w14:textId="533DF4BB" w:rsidR="74028A0B" w:rsidRDefault="74028A0B" w:rsidP="74028A0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</w:rPr>
              <w:t>Atividade no caderno</w:t>
            </w:r>
          </w:p>
        </w:tc>
      </w:tr>
      <w:tr w:rsidR="41F5D2AB" w14:paraId="36A0D866" w14:textId="77777777" w:rsidTr="00013BC6">
        <w:trPr>
          <w:trHeight w:val="300"/>
        </w:trPr>
        <w:tc>
          <w:tcPr>
            <w:tcW w:w="2010" w:type="dxa"/>
            <w:vMerge/>
            <w:vAlign w:val="center"/>
          </w:tcPr>
          <w:p w14:paraId="07A9E273" w14:textId="77777777" w:rsidR="00E41518" w:rsidRDefault="00E41518"/>
        </w:tc>
        <w:tc>
          <w:tcPr>
            <w:tcW w:w="1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FC75620" w14:textId="160922A6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0A7CE9" w14:textId="49EB0397" w:rsidR="64D1D80C" w:rsidRDefault="64D1D80C" w:rsidP="00013BC6">
            <w:pPr>
              <w:jc w:val="center"/>
              <w:rPr>
                <w:color w:val="000000" w:themeColor="text1"/>
              </w:rPr>
            </w:pPr>
            <w:r w:rsidRPr="64D1D80C">
              <w:rPr>
                <w:color w:val="000000" w:themeColor="text1"/>
              </w:rPr>
              <w:t>Unidade 6- toda vida é bem-vinda.</w:t>
            </w:r>
          </w:p>
        </w:tc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EA72B3" w14:textId="511AEFCD" w:rsidR="64D1D80C" w:rsidRDefault="64D1D80C" w:rsidP="64D1D80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64D1D80C">
              <w:rPr>
                <w:color w:val="000000" w:themeColor="text1"/>
              </w:rPr>
              <w:t>Correção de atividades.</w:t>
            </w:r>
          </w:p>
        </w:tc>
        <w:tc>
          <w:tcPr>
            <w:tcW w:w="3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EB59C8" w14:textId="0FDD1F06" w:rsidR="41F5D2AB" w:rsidRDefault="00013BC6" w:rsidP="41F5D2AB">
            <w:pPr>
              <w:jc w:val="center"/>
            </w:pPr>
            <w:r>
              <w:t>X</w:t>
            </w:r>
            <w:r w:rsidR="41F5D2AB" w:rsidRPr="41F5D2AB">
              <w:t xml:space="preserve"> </w:t>
            </w:r>
          </w:p>
        </w:tc>
      </w:tr>
      <w:tr w:rsidR="41F5D2AB" w14:paraId="0D2859D6" w14:textId="77777777" w:rsidTr="00013BC6">
        <w:trPr>
          <w:trHeight w:val="300"/>
        </w:trPr>
        <w:tc>
          <w:tcPr>
            <w:tcW w:w="2010" w:type="dxa"/>
            <w:vMerge/>
            <w:vAlign w:val="center"/>
          </w:tcPr>
          <w:p w14:paraId="6FFC3724" w14:textId="77777777" w:rsidR="00E41518" w:rsidRDefault="00E41518"/>
        </w:tc>
        <w:tc>
          <w:tcPr>
            <w:tcW w:w="1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8588931" w14:textId="75AE9054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IF RED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7C80F7" w14:textId="172B3F97" w:rsidR="41F5D2AB" w:rsidRDefault="41F5D2AB" w:rsidP="41F5D2AB">
            <w:pPr>
              <w:spacing w:line="252" w:lineRule="auto"/>
              <w:jc w:val="center"/>
            </w:pPr>
            <w:r w:rsidRPr="41F5D2AB">
              <w:t xml:space="preserve"> </w:t>
            </w:r>
            <w:r w:rsidR="00013BC6">
              <w:t>AV. TRIMESTRAL-2ºTRI</w:t>
            </w:r>
          </w:p>
        </w:tc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6AE125" w14:textId="71333A7A" w:rsidR="41F5D2AB" w:rsidRDefault="41F5D2AB" w:rsidP="41F5D2AB">
            <w:pPr>
              <w:spacing w:line="252" w:lineRule="auto"/>
              <w:jc w:val="center"/>
            </w:pPr>
            <w:r w:rsidRPr="41F5D2AB">
              <w:t xml:space="preserve"> </w:t>
            </w:r>
            <w:r w:rsidR="00013BC6">
              <w:t>AV. TRIMESTRAL-2ºTRI</w:t>
            </w:r>
          </w:p>
        </w:tc>
        <w:tc>
          <w:tcPr>
            <w:tcW w:w="3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0A29BB" w14:textId="5557441E" w:rsidR="41F5D2AB" w:rsidRDefault="00013BC6" w:rsidP="41F5D2AB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>
              <w:rPr>
                <w:rFonts w:ascii="Calibri Light" w:eastAsia="Calibri Light" w:hAnsi="Calibri Light" w:cs="Calibri Light"/>
              </w:rPr>
              <w:t>X</w:t>
            </w:r>
            <w:r w:rsidR="41F5D2AB" w:rsidRPr="41F5D2AB">
              <w:rPr>
                <w:rFonts w:ascii="Calibri Light" w:eastAsia="Calibri Light" w:hAnsi="Calibri Light" w:cs="Calibri Light"/>
              </w:rPr>
              <w:t xml:space="preserve"> </w:t>
            </w:r>
          </w:p>
        </w:tc>
      </w:tr>
    </w:tbl>
    <w:p w14:paraId="7DBD076C" w14:textId="768129AC" w:rsidR="5E89759A" w:rsidRDefault="5E89759A" w:rsidP="41F5D2AB">
      <w:pPr>
        <w:tabs>
          <w:tab w:val="left" w:pos="8355"/>
        </w:tabs>
      </w:pPr>
      <w:r w:rsidRPr="41F5D2AB">
        <w:t xml:space="preserve"> </w:t>
      </w:r>
    </w:p>
    <w:p w14:paraId="7D2615E2" w14:textId="73AF8167" w:rsidR="5E89759A" w:rsidRDefault="5E89759A" w:rsidP="41F5D2AB">
      <w:pPr>
        <w:tabs>
          <w:tab w:val="left" w:pos="8355"/>
        </w:tabs>
      </w:pPr>
      <w:r w:rsidRPr="41F5D2AB">
        <w:rPr>
          <w:rFonts w:ascii="Arial" w:eastAsia="Arial" w:hAnsi="Arial" w:cs="Arial"/>
        </w:rPr>
        <w:t xml:space="preserve"> </w:t>
      </w:r>
    </w:p>
    <w:p w14:paraId="5D99C759" w14:textId="2A6BC695" w:rsidR="5E89759A" w:rsidRDefault="5E89759A" w:rsidP="41F5D2AB">
      <w:pPr>
        <w:tabs>
          <w:tab w:val="left" w:pos="8355"/>
        </w:tabs>
      </w:pPr>
      <w:r w:rsidRPr="41F5D2AB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0"/>
        <w:gridCol w:w="2033"/>
        <w:gridCol w:w="3012"/>
        <w:gridCol w:w="4425"/>
        <w:gridCol w:w="3740"/>
      </w:tblGrid>
      <w:tr w:rsidR="41F5D2AB" w14:paraId="08C45B97" w14:textId="77777777" w:rsidTr="74028A0B">
        <w:trPr>
          <w:trHeight w:val="30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152885D" w14:textId="777CFCC0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5039A4F" w14:textId="59195EE8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F97B43B" w14:textId="19B8FAA9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BEBFDC1" w14:textId="11D778BD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AA73B10" w14:textId="4D689BB8" w:rsidR="41F5D2AB" w:rsidRDefault="41F5D2AB" w:rsidP="41F5D2AB">
            <w:pPr>
              <w:spacing w:before="120" w:after="120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41F5D2AB" w14:paraId="438EA665" w14:textId="77777777" w:rsidTr="74028A0B">
        <w:trPr>
          <w:trHeight w:val="300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717CFC" w14:textId="52B8116E" w:rsidR="7D6CD124" w:rsidRDefault="7D6CD124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41F5D2AB">
              <w:rPr>
                <w:rFonts w:ascii="Arial" w:eastAsia="Arial" w:hAnsi="Arial" w:cs="Arial"/>
                <w:b/>
                <w:bCs/>
              </w:rPr>
              <w:lastRenderedPageBreak/>
              <w:t>30</w:t>
            </w:r>
            <w:r w:rsidR="41F5D2AB" w:rsidRPr="41F5D2AB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12D29B21" w14:textId="27A2D028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F5D2AB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805BEFC" w14:textId="12A2B583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5969F5" w14:textId="278E4E97" w:rsidR="41F5D2AB" w:rsidRDefault="41F5D2AB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 xml:space="preserve"> </w:t>
            </w:r>
            <w:r w:rsidR="7D858286" w:rsidRPr="51F7EB03">
              <w:t>Cap. 08 - Estatística e Probabilidade</w:t>
            </w:r>
          </w:p>
          <w:p w14:paraId="13E932A0" w14:textId="68DA3840" w:rsidR="41F5D2AB" w:rsidRDefault="7D858286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Tabelas de frequência, pág. 136</w:t>
            </w:r>
          </w:p>
          <w:p w14:paraId="1172DB0C" w14:textId="7ADD7BFA" w:rsidR="41F5D2AB" w:rsidRDefault="7D858286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Gráficos, pág. 141</w:t>
            </w:r>
          </w:p>
          <w:p w14:paraId="41D0F371" w14:textId="0E223178" w:rsidR="41F5D2AB" w:rsidRDefault="7D858286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Média aritmética, moda e mediana, pág. 146</w:t>
            </w:r>
          </w:p>
          <w:p w14:paraId="14FD5757" w14:textId="506E405B" w:rsidR="41F5D2AB" w:rsidRDefault="7D858286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Pesquisas amostrais, pág. 149</w:t>
            </w:r>
          </w:p>
          <w:p w14:paraId="10D6E1B6" w14:textId="5671BF42" w:rsidR="41F5D2AB" w:rsidRDefault="7D858286" w:rsidP="51F7EB03">
            <w:pPr>
              <w:jc w:val="center"/>
            </w:pPr>
            <w:r w:rsidRPr="51F7EB03">
              <w:t>Probabilidade, pág. 152</w:t>
            </w:r>
          </w:p>
        </w:tc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10153E" w14:textId="2FB6773D" w:rsidR="41F5D2AB" w:rsidRDefault="41F5D2AB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 xml:space="preserve"> </w:t>
            </w:r>
            <w:r w:rsidR="64ED3270" w:rsidRPr="51F7EB03">
              <w:t>Atividades propostas no livro, págs. 138; 139; 140.</w:t>
            </w:r>
          </w:p>
          <w:p w14:paraId="0FE324C6" w14:textId="2DC304B8" w:rsidR="41F5D2AB" w:rsidRDefault="64ED3270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143; 144; 145.</w:t>
            </w:r>
          </w:p>
          <w:p w14:paraId="6EC178D2" w14:textId="7B536697" w:rsidR="41F5D2AB" w:rsidRDefault="64ED3270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147 e 148.</w:t>
            </w:r>
          </w:p>
          <w:p w14:paraId="7B8B6D33" w14:textId="0FB1F116" w:rsidR="41F5D2AB" w:rsidRDefault="64ED3270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150 e 151.</w:t>
            </w:r>
          </w:p>
          <w:p w14:paraId="09DD5FF4" w14:textId="5FD003F4" w:rsidR="41F5D2AB" w:rsidRDefault="64ED3270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154; 155.</w:t>
            </w:r>
          </w:p>
          <w:p w14:paraId="2BE18151" w14:textId="38BA45F3" w:rsidR="41F5D2AB" w:rsidRDefault="41F5D2AB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F50DD5" w14:textId="7CD799AE" w:rsidR="41F5D2AB" w:rsidRDefault="64ED3270" w:rsidP="51F7EB0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1F7EB03">
              <w:t>Atividades propostas no livro, págs. 138; 139; 140.</w:t>
            </w:r>
          </w:p>
          <w:p w14:paraId="294D2A46" w14:textId="2DC304B8" w:rsidR="41F5D2AB" w:rsidRDefault="64ED3270" w:rsidP="51F7EB0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1F7EB03">
              <w:t>143; 144; 145.</w:t>
            </w:r>
          </w:p>
          <w:p w14:paraId="65A38BE1" w14:textId="7B536697" w:rsidR="41F5D2AB" w:rsidRDefault="64ED3270" w:rsidP="51F7EB0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1F7EB03">
              <w:t>147 e 148.</w:t>
            </w:r>
          </w:p>
          <w:p w14:paraId="169F27B8" w14:textId="0FB1F116" w:rsidR="41F5D2AB" w:rsidRDefault="64ED3270" w:rsidP="51F7EB0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1F7EB03">
              <w:t>150 e 151.</w:t>
            </w:r>
          </w:p>
          <w:p w14:paraId="4726AD99" w14:textId="5FD003F4" w:rsidR="41F5D2AB" w:rsidRDefault="64ED3270" w:rsidP="51F7EB0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1F7EB03">
              <w:t>154; 155.</w:t>
            </w:r>
          </w:p>
          <w:p w14:paraId="23907152" w14:textId="47AD0DBC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1F7EB03">
              <w:t xml:space="preserve"> </w:t>
            </w:r>
          </w:p>
        </w:tc>
      </w:tr>
      <w:tr w:rsidR="41F5D2AB" w14:paraId="1D6A8187" w14:textId="77777777" w:rsidTr="74028A0B">
        <w:trPr>
          <w:trHeight w:val="300"/>
        </w:trPr>
        <w:tc>
          <w:tcPr>
            <w:tcW w:w="1880" w:type="dxa"/>
            <w:vMerge/>
            <w:vAlign w:val="center"/>
          </w:tcPr>
          <w:p w14:paraId="305660A6" w14:textId="77777777" w:rsidR="00E41518" w:rsidRDefault="00E41518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DFBA36B" w14:textId="34C3F61D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572EA7" w14:textId="6A8EF763" w:rsidR="41F5D2AB" w:rsidRDefault="662EE36F" w:rsidP="51F7EB0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F7EB03">
              <w:t>Cap. 08 - Estatística e Probabilidade</w:t>
            </w:r>
          </w:p>
          <w:p w14:paraId="49501751" w14:textId="68DA3840" w:rsidR="41F5D2AB" w:rsidRDefault="662EE36F" w:rsidP="51F7EB0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F7EB03">
              <w:t>Tabelas de frequência, pág. 136</w:t>
            </w:r>
          </w:p>
          <w:p w14:paraId="22B13FA6" w14:textId="7ADD7BFA" w:rsidR="41F5D2AB" w:rsidRDefault="662EE36F" w:rsidP="51F7EB0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F7EB03">
              <w:t>Gráficos, pág. 141</w:t>
            </w:r>
          </w:p>
          <w:p w14:paraId="5ED8E6B4" w14:textId="0E223178" w:rsidR="41F5D2AB" w:rsidRDefault="662EE36F" w:rsidP="51F7EB0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F7EB03">
              <w:t>Média aritmética, moda e mediana, pág. 146</w:t>
            </w:r>
          </w:p>
          <w:p w14:paraId="1A1BF140" w14:textId="506E405B" w:rsidR="41F5D2AB" w:rsidRDefault="662EE36F" w:rsidP="51F7EB0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F7EB03">
              <w:t>Pesquisas amostrais, pág. 149</w:t>
            </w:r>
          </w:p>
          <w:p w14:paraId="5D8E42DE" w14:textId="2312FD5E" w:rsidR="41F5D2AB" w:rsidRDefault="662EE36F" w:rsidP="51F7EB03">
            <w:pPr>
              <w:spacing w:line="360" w:lineRule="auto"/>
              <w:jc w:val="center"/>
            </w:pPr>
            <w:r w:rsidRPr="51F7EB03">
              <w:t>Probabilidade, pág. 152</w:t>
            </w:r>
            <w:r w:rsidR="41F5D2AB" w:rsidRPr="51F7EB03">
              <w:t xml:space="preserve"> </w:t>
            </w:r>
          </w:p>
        </w:tc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8258F4" w14:textId="7CD799AE" w:rsidR="41F5D2AB" w:rsidRDefault="3692A545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Atividades propostas no livro, págs. 138; 139; 140.</w:t>
            </w:r>
          </w:p>
          <w:p w14:paraId="0619E7E9" w14:textId="2DC304B8" w:rsidR="41F5D2AB" w:rsidRDefault="3692A545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143; 144; 145.</w:t>
            </w:r>
          </w:p>
          <w:p w14:paraId="77E29576" w14:textId="7B536697" w:rsidR="41F5D2AB" w:rsidRDefault="3692A545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147 e 148.</w:t>
            </w:r>
          </w:p>
          <w:p w14:paraId="08A5913F" w14:textId="0FB1F116" w:rsidR="41F5D2AB" w:rsidRDefault="3692A545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150 e 151.</w:t>
            </w:r>
          </w:p>
          <w:p w14:paraId="355643A7" w14:textId="5FD003F4" w:rsidR="41F5D2AB" w:rsidRDefault="3692A545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154; 155.</w:t>
            </w:r>
          </w:p>
          <w:p w14:paraId="0ED94BBB" w14:textId="71769E37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 xml:space="preserve"> </w:t>
            </w:r>
          </w:p>
        </w:tc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251773" w14:textId="5852933D" w:rsidR="41F5D2AB" w:rsidRDefault="41F5D2AB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 xml:space="preserve"> </w:t>
            </w:r>
            <w:r w:rsidR="63E7A389" w:rsidRPr="51F7EB03">
              <w:t>Atividades propostas no livro, págs. 138; 139; 140.</w:t>
            </w:r>
          </w:p>
          <w:p w14:paraId="32B4964D" w14:textId="2DC304B8" w:rsidR="41F5D2AB" w:rsidRDefault="63E7A389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143; 144; 145.</w:t>
            </w:r>
          </w:p>
          <w:p w14:paraId="40E8C7BD" w14:textId="7B536697" w:rsidR="41F5D2AB" w:rsidRDefault="63E7A389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147 e 148.</w:t>
            </w:r>
          </w:p>
          <w:p w14:paraId="6DEBD74A" w14:textId="0FB1F116" w:rsidR="41F5D2AB" w:rsidRDefault="63E7A389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150 e 151.</w:t>
            </w:r>
          </w:p>
          <w:p w14:paraId="642D6B98" w14:textId="5FD003F4" w:rsidR="41F5D2AB" w:rsidRDefault="63E7A389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154; 155.</w:t>
            </w:r>
          </w:p>
          <w:p w14:paraId="5267E9BD" w14:textId="3B188291" w:rsidR="41F5D2AB" w:rsidRDefault="41F5D2AB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</w:tr>
      <w:tr w:rsidR="41F5D2AB" w14:paraId="773E6D2F" w14:textId="77777777" w:rsidTr="74028A0B">
        <w:trPr>
          <w:trHeight w:val="300"/>
        </w:trPr>
        <w:tc>
          <w:tcPr>
            <w:tcW w:w="1880" w:type="dxa"/>
            <w:vMerge/>
            <w:vAlign w:val="center"/>
          </w:tcPr>
          <w:p w14:paraId="12B26775" w14:textId="77777777" w:rsidR="00E41518" w:rsidRDefault="00E41518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3C87BC4" w14:textId="25260EC6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99B37C" w14:textId="7B6D7220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F7EB0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15769813" w:rsidRPr="51F7EB03">
              <w:rPr>
                <w:rFonts w:ascii="Arial" w:eastAsia="Arial" w:hAnsi="Arial" w:cs="Arial"/>
                <w:color w:val="000000" w:themeColor="text1"/>
              </w:rPr>
              <w:t xml:space="preserve">Avalição </w:t>
            </w:r>
          </w:p>
        </w:tc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1286FA" w14:textId="5E82341F" w:rsidR="41F5D2AB" w:rsidRDefault="15769813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F7EB03">
              <w:t xml:space="preserve">Avaliação </w:t>
            </w:r>
            <w:r w:rsidR="41F5D2AB" w:rsidRPr="51F7EB03">
              <w:t xml:space="preserve"> </w:t>
            </w:r>
          </w:p>
        </w:tc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E9D692" w14:textId="57F594C4" w:rsidR="41F5D2AB" w:rsidRDefault="00013BC6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41F5D2AB" w:rsidRPr="41F5D2AB">
              <w:t xml:space="preserve"> </w:t>
            </w:r>
          </w:p>
        </w:tc>
      </w:tr>
      <w:tr w:rsidR="41F5D2AB" w14:paraId="68D8C642" w14:textId="77777777" w:rsidTr="74028A0B">
        <w:trPr>
          <w:trHeight w:val="300"/>
        </w:trPr>
        <w:tc>
          <w:tcPr>
            <w:tcW w:w="1880" w:type="dxa"/>
            <w:vMerge/>
            <w:vAlign w:val="center"/>
          </w:tcPr>
          <w:p w14:paraId="269328E6" w14:textId="77777777" w:rsidR="00E41518" w:rsidRDefault="00E41518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EBCAC37" w14:textId="05744B5C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B9B361" w14:textId="68240268" w:rsidR="74028A0B" w:rsidRDefault="74028A0B" w:rsidP="74028A0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  <w:lang w:val="en-US"/>
              </w:rPr>
              <w:t>Unit 6 - Be a volunteer.</w:t>
            </w:r>
          </w:p>
          <w:p w14:paraId="7FA6A193" w14:textId="0C715D27" w:rsidR="74028A0B" w:rsidRDefault="74028A0B" w:rsidP="00013BC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  <w:lang w:val="en-US"/>
              </w:rPr>
              <w:t>Grammar topic: Modal verbs - Should, must, have to</w:t>
            </w:r>
            <w:bookmarkStart w:id="0" w:name="_GoBack"/>
            <w:bookmarkEnd w:id="0"/>
          </w:p>
        </w:tc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7F1FB1" w14:textId="3FA4EA26" w:rsidR="74028A0B" w:rsidRDefault="74028A0B" w:rsidP="74028A0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</w:rPr>
              <w:t xml:space="preserve">Registros e atividades no caderno. </w:t>
            </w:r>
          </w:p>
        </w:tc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23DFEC" w14:textId="6BB135A5" w:rsidR="74028A0B" w:rsidRDefault="74028A0B" w:rsidP="74028A0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</w:rPr>
              <w:t>Atividade no caderno</w:t>
            </w:r>
          </w:p>
        </w:tc>
      </w:tr>
      <w:tr w:rsidR="41F5D2AB" w14:paraId="266FBE5B" w14:textId="77777777" w:rsidTr="74028A0B">
        <w:trPr>
          <w:trHeight w:val="300"/>
        </w:trPr>
        <w:tc>
          <w:tcPr>
            <w:tcW w:w="1880" w:type="dxa"/>
            <w:vMerge/>
            <w:vAlign w:val="center"/>
          </w:tcPr>
          <w:p w14:paraId="30C896D8" w14:textId="77777777" w:rsidR="00E41518" w:rsidRDefault="00E41518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0EB1765" w14:textId="5E0D881A" w:rsidR="41F5D2AB" w:rsidRDefault="41F5D2AB" w:rsidP="41F5D2A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1F5D2AB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E488A3" w14:textId="6A8EF763" w:rsidR="41F5D2AB" w:rsidRDefault="30088B3F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Cap. 08 - Estatística e Probabilidade</w:t>
            </w:r>
          </w:p>
          <w:p w14:paraId="73399343" w14:textId="68DA3840" w:rsidR="41F5D2AB" w:rsidRDefault="30088B3F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lastRenderedPageBreak/>
              <w:t>Tabelas de frequência, pág. 136</w:t>
            </w:r>
          </w:p>
          <w:p w14:paraId="0E578A22" w14:textId="7ADD7BFA" w:rsidR="41F5D2AB" w:rsidRDefault="30088B3F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Gráficos, pág. 141</w:t>
            </w:r>
          </w:p>
          <w:p w14:paraId="7F5DBE15" w14:textId="0E223178" w:rsidR="41F5D2AB" w:rsidRDefault="30088B3F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Média aritmética, moda e mediana, pág. 146</w:t>
            </w:r>
          </w:p>
          <w:p w14:paraId="6B2A4CDB" w14:textId="506E405B" w:rsidR="41F5D2AB" w:rsidRDefault="30088B3F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Pesquisas amostrais, pág. 149</w:t>
            </w:r>
          </w:p>
          <w:p w14:paraId="70D772AC" w14:textId="2D14B5E4" w:rsidR="41F5D2AB" w:rsidRDefault="30088B3F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Probabilidade, pág. 152</w:t>
            </w:r>
            <w:r w:rsidR="41F5D2AB" w:rsidRPr="51F7EB03">
              <w:t xml:space="preserve"> </w:t>
            </w:r>
          </w:p>
        </w:tc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BA2734" w14:textId="0412EB15" w:rsidR="41F5D2AB" w:rsidRDefault="41F5D2AB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lastRenderedPageBreak/>
              <w:t xml:space="preserve"> </w:t>
            </w:r>
            <w:r w:rsidR="1A8DB7B2" w:rsidRPr="51F7EB03">
              <w:t>Atividades propostas no livro, págs. 138; 139; 140.</w:t>
            </w:r>
          </w:p>
          <w:p w14:paraId="2963988F" w14:textId="2DC304B8" w:rsidR="41F5D2AB" w:rsidRDefault="1A8DB7B2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143; 144; 145.</w:t>
            </w:r>
          </w:p>
          <w:p w14:paraId="2433CD85" w14:textId="7B536697" w:rsidR="41F5D2AB" w:rsidRDefault="1A8DB7B2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lastRenderedPageBreak/>
              <w:t>147 e 148.</w:t>
            </w:r>
          </w:p>
          <w:p w14:paraId="5D8B156B" w14:textId="0FB1F116" w:rsidR="41F5D2AB" w:rsidRDefault="1A8DB7B2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150 e 151.</w:t>
            </w:r>
          </w:p>
          <w:p w14:paraId="02104852" w14:textId="5FD003F4" w:rsidR="41F5D2AB" w:rsidRDefault="1A8DB7B2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F7EB03">
              <w:t>154; 155.</w:t>
            </w:r>
          </w:p>
          <w:p w14:paraId="72346D81" w14:textId="1663F4FE" w:rsidR="41F5D2AB" w:rsidRDefault="41F5D2AB" w:rsidP="51F7EB0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</w:p>
        </w:tc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431EF9" w14:textId="7CD799AE" w:rsidR="41F5D2AB" w:rsidRDefault="1A8DB7B2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lastRenderedPageBreak/>
              <w:t>Atividades propostas no livro, págs. 138; 139; 140.</w:t>
            </w:r>
          </w:p>
          <w:p w14:paraId="2B6C2F92" w14:textId="2DC304B8" w:rsidR="41F5D2AB" w:rsidRDefault="1A8DB7B2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143; 144; 145.</w:t>
            </w:r>
          </w:p>
          <w:p w14:paraId="60EAA57A" w14:textId="7B536697" w:rsidR="41F5D2AB" w:rsidRDefault="1A8DB7B2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lastRenderedPageBreak/>
              <w:t>147 e 148.</w:t>
            </w:r>
          </w:p>
          <w:p w14:paraId="0D5F5F0D" w14:textId="0FB1F116" w:rsidR="41F5D2AB" w:rsidRDefault="1A8DB7B2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150 e 151.</w:t>
            </w:r>
          </w:p>
          <w:p w14:paraId="28B96DCF" w14:textId="5FD003F4" w:rsidR="41F5D2AB" w:rsidRDefault="1A8DB7B2" w:rsidP="51F7EB0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>154; 155.</w:t>
            </w:r>
          </w:p>
          <w:p w14:paraId="52616050" w14:textId="2E3D508B" w:rsidR="41F5D2AB" w:rsidRDefault="41F5D2AB" w:rsidP="41F5D2A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F7EB03">
              <w:t xml:space="preserve"> </w:t>
            </w:r>
          </w:p>
        </w:tc>
      </w:tr>
    </w:tbl>
    <w:p w14:paraId="02589DEC" w14:textId="6690A85D" w:rsidR="5E89759A" w:rsidRDefault="5E89759A" w:rsidP="41F5D2AB">
      <w:pPr>
        <w:tabs>
          <w:tab w:val="left" w:pos="8355"/>
        </w:tabs>
      </w:pPr>
      <w:r w:rsidRPr="41F5D2AB">
        <w:rPr>
          <w:rFonts w:ascii="Arial" w:eastAsia="Arial" w:hAnsi="Arial" w:cs="Arial"/>
        </w:rPr>
        <w:lastRenderedPageBreak/>
        <w:t xml:space="preserve">   </w:t>
      </w:r>
    </w:p>
    <w:sectPr w:rsidR="5E89759A" w:rsidSect="00C604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624" w:right="851" w:bottom="573" w:left="851" w:header="568" w:footer="51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AAEED" w14:textId="77777777" w:rsidR="006E1729" w:rsidRDefault="006E1729">
      <w:r>
        <w:separator/>
      </w:r>
    </w:p>
  </w:endnote>
  <w:endnote w:type="continuationSeparator" w:id="0">
    <w:p w14:paraId="26887D92" w14:textId="77777777" w:rsidR="006E1729" w:rsidRDefault="006E1729">
      <w:r>
        <w:continuationSeparator/>
      </w:r>
    </w:p>
  </w:endnote>
  <w:endnote w:type="continuationNotice" w:id="1">
    <w:p w14:paraId="634369CB" w14:textId="77777777" w:rsidR="006E1729" w:rsidRDefault="006E17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7F85D" w14:textId="77777777" w:rsidR="003C156D" w:rsidRDefault="003C156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D0A5A" w14:textId="77777777" w:rsidR="003C156D" w:rsidRDefault="003C156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63353" w14:textId="77777777" w:rsidR="003C156D" w:rsidRDefault="003C15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FECD3" w14:textId="77777777" w:rsidR="006E1729" w:rsidRDefault="006E1729">
      <w:r>
        <w:separator/>
      </w:r>
    </w:p>
  </w:footnote>
  <w:footnote w:type="continuationSeparator" w:id="0">
    <w:p w14:paraId="1280C822" w14:textId="77777777" w:rsidR="006E1729" w:rsidRDefault="006E1729">
      <w:r>
        <w:continuationSeparator/>
      </w:r>
    </w:p>
  </w:footnote>
  <w:footnote w:type="continuationNotice" w:id="1">
    <w:p w14:paraId="66AA27C6" w14:textId="77777777" w:rsidR="006E1729" w:rsidRDefault="006E172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30F21" w14:textId="77777777" w:rsidR="003C156D" w:rsidRDefault="003C156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90C7B" w14:textId="1B084971" w:rsidR="003C156D" w:rsidRPr="00C6580C" w:rsidRDefault="003C156D" w:rsidP="00C6580C">
    <w:pPr>
      <w:pStyle w:val="Cabealho"/>
      <w:jc w:val="center"/>
      <w:rPr>
        <w:rFonts w:ascii="Calibri" w:hAnsi="Calibri" w:cs="Calibri"/>
        <w:b/>
        <w:sz w:val="6"/>
        <w:lang w:eastAsia="ja-JP"/>
      </w:rPr>
    </w:pPr>
    <w:r>
      <w:rPr>
        <w:noProof/>
        <w:lang w:eastAsia="pt-BR"/>
      </w:rPr>
      <w:drawing>
        <wp:anchor distT="0" distB="0" distL="114300" distR="114300" simplePos="0" relativeHeight="251658244" behindDoc="0" locked="0" layoutInCell="1" allowOverlap="1" wp14:anchorId="635B6CEB" wp14:editId="791DC9AD">
          <wp:simplePos x="0" y="0"/>
          <wp:positionH relativeFrom="margin">
            <wp:posOffset>19050</wp:posOffset>
          </wp:positionH>
          <wp:positionV relativeFrom="paragraph">
            <wp:posOffset>42545</wp:posOffset>
          </wp:positionV>
          <wp:extent cx="1933575" cy="742950"/>
          <wp:effectExtent l="0" t="0" r="9525" b="0"/>
          <wp:wrapNone/>
          <wp:docPr id="13" name="Imagem 13" descr="Sem títul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em títul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g">
          <w:drawing>
            <wp:anchor distT="0" distB="0" distL="0" distR="0" simplePos="0" relativeHeight="251658243" behindDoc="0" locked="0" layoutInCell="1" allowOverlap="1" wp14:anchorId="07196D06" wp14:editId="07777777">
              <wp:simplePos x="0" y="0"/>
              <wp:positionH relativeFrom="column">
                <wp:posOffset>-64135</wp:posOffset>
              </wp:positionH>
              <wp:positionV relativeFrom="paragraph">
                <wp:posOffset>-17780</wp:posOffset>
              </wp:positionV>
              <wp:extent cx="9761855" cy="6933565"/>
              <wp:effectExtent l="19050" t="0" r="10795" b="635"/>
              <wp:wrapNone/>
              <wp:docPr id="1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61855" cy="6933565"/>
                        <a:chOff x="-107" y="-30"/>
                        <a:chExt cx="15372" cy="10919"/>
                      </a:xfrm>
                    </wpg:grpSpPr>
                    <wps:wsp>
                      <wps:cNvPr id="2" name="Rectangle 3"/>
                      <wps:cNvSpPr>
                        <a:spLocks noChangeArrowheads="1"/>
                      </wps:cNvSpPr>
                      <wps:spPr bwMode="auto">
                        <a:xfrm>
                          <a:off x="-107" y="-30"/>
                          <a:ext cx="15358" cy="10919"/>
                        </a:xfrm>
                        <a:prstGeom prst="rect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" name="Line 4"/>
                      <wps:cNvCnPr>
                        <a:cxnSpLocks noChangeShapeType="1"/>
                      </wps:cNvCnPr>
                      <wps:spPr bwMode="auto">
                        <a:xfrm>
                          <a:off x="-93" y="1233"/>
                          <a:ext cx="15358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587D8445">
            <v:group id="Group 6" style="position:absolute;margin-left:-5.05pt;margin-top:-1.4pt;width:768.65pt;height:545.95pt;z-index:251657216;mso-wrap-distance-left:0;mso-wrap-distance-right:0" coordsize="15372,10919" coordorigin="-107,-30" o:spid="_x0000_s1026" w14:anchorId="0D4BC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">
              <v:rect id="Rectangle 3" style="position:absolute;left:-107;top:-30;width:15358;height:10919;visibility:visible;mso-wrap-style:none;v-text-anchor:middle" o:spid="_x0000_s1027" filled="f" strokeweight=".35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">
                <v:stroke endcap="square"/>
              </v:rect>
              <v:line id="Line 4" style="position:absolute;visibility:visible;mso-wrap-style:square" o:spid="_x0000_s1028" strokeweight=".26mm" o:connectortype="straight" from="-93,1233" to="15265,1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">
                <v:stroke joinstyle="miter" endcap="square"/>
              </v:line>
            </v:group>
          </w:pict>
        </mc:Fallback>
      </mc:AlternateContent>
    </w:r>
    <w:r>
      <w:rPr>
        <w:rFonts w:ascii="Calibri" w:hAnsi="Calibri" w:cs="Calibri"/>
        <w:b/>
        <w:sz w:val="6"/>
        <w:lang w:eastAsia="ja-JP"/>
      </w:rPr>
      <w:t>8</w:t>
    </w:r>
  </w:p>
  <w:p w14:paraId="0E985384" w14:textId="10F4D126" w:rsidR="003C156D" w:rsidRDefault="003C156D" w:rsidP="00A33D96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</w:p>
  <w:p w14:paraId="2150F905" w14:textId="6885C1D0" w:rsidR="003C156D" w:rsidRPr="00A33D96" w:rsidRDefault="003C156D" w:rsidP="00A33D96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20"/>
        <w:szCs w:val="20"/>
      </w:rPr>
    </w:pPr>
  </w:p>
  <w:p w14:paraId="72E7B38B" w14:textId="1F70DDD2" w:rsidR="003C156D" w:rsidRPr="0061107F" w:rsidRDefault="003C156D" w:rsidP="00A33D96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  <w:r>
      <w:rPr>
        <w:rFonts w:ascii="Calibri" w:hAnsi="Calibri" w:cs="Calibri"/>
        <w:b/>
        <w:sz w:val="36"/>
      </w:rPr>
      <w:t>AGENDA QUINZENAL DO ESTUDANTE – 2025</w:t>
    </w:r>
  </w:p>
  <w:p w14:paraId="16788234" w14:textId="77777777" w:rsidR="003C156D" w:rsidRDefault="003C156D">
    <w:pPr>
      <w:pStyle w:val="Cabealho"/>
      <w:jc w:val="right"/>
      <w:rPr>
        <w:rFonts w:ascii="Verdana" w:hAnsi="Verdana" w:cs="Verdana"/>
        <w:b/>
        <w:sz w:val="2"/>
      </w:rPr>
    </w:pPr>
  </w:p>
  <w:p w14:paraId="57A6A0F0" w14:textId="77777777" w:rsidR="003C156D" w:rsidRDefault="003C156D">
    <w:pPr>
      <w:pStyle w:val="Cabealho"/>
      <w:rPr>
        <w:rFonts w:ascii="Verdana" w:hAnsi="Verdana" w:cs="Verdana"/>
        <w:b/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DE14A" w14:textId="77777777" w:rsidR="003C156D" w:rsidRDefault="003C15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16583"/>
    <w:multiLevelType w:val="hybridMultilevel"/>
    <w:tmpl w:val="FFFFFFFF"/>
    <w:lvl w:ilvl="0" w:tplc="FE440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A869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EACF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C1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1E2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8C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72DB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E89E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70A1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09D6A"/>
    <w:multiLevelType w:val="hybridMultilevel"/>
    <w:tmpl w:val="FFFFFFFF"/>
    <w:lvl w:ilvl="0" w:tplc="A704E1CE">
      <w:start w:val="2"/>
      <w:numFmt w:val="decimal"/>
      <w:lvlText w:val="%1."/>
      <w:lvlJc w:val="left"/>
      <w:pPr>
        <w:ind w:left="720" w:hanging="360"/>
      </w:pPr>
    </w:lvl>
    <w:lvl w:ilvl="1" w:tplc="2786C6F8">
      <w:start w:val="1"/>
      <w:numFmt w:val="lowerLetter"/>
      <w:lvlText w:val="%2."/>
      <w:lvlJc w:val="left"/>
      <w:pPr>
        <w:ind w:left="1440" w:hanging="360"/>
      </w:pPr>
    </w:lvl>
    <w:lvl w:ilvl="2" w:tplc="D50E392E">
      <w:start w:val="1"/>
      <w:numFmt w:val="lowerRoman"/>
      <w:lvlText w:val="%3."/>
      <w:lvlJc w:val="right"/>
      <w:pPr>
        <w:ind w:left="2160" w:hanging="180"/>
      </w:pPr>
    </w:lvl>
    <w:lvl w:ilvl="3" w:tplc="0B448822">
      <w:start w:val="1"/>
      <w:numFmt w:val="decimal"/>
      <w:lvlText w:val="%4."/>
      <w:lvlJc w:val="left"/>
      <w:pPr>
        <w:ind w:left="2880" w:hanging="360"/>
      </w:pPr>
    </w:lvl>
    <w:lvl w:ilvl="4" w:tplc="0E008ED6">
      <w:start w:val="1"/>
      <w:numFmt w:val="lowerLetter"/>
      <w:lvlText w:val="%5."/>
      <w:lvlJc w:val="left"/>
      <w:pPr>
        <w:ind w:left="3600" w:hanging="360"/>
      </w:pPr>
    </w:lvl>
    <w:lvl w:ilvl="5" w:tplc="4F9EC4A2">
      <w:start w:val="1"/>
      <w:numFmt w:val="lowerRoman"/>
      <w:lvlText w:val="%6."/>
      <w:lvlJc w:val="right"/>
      <w:pPr>
        <w:ind w:left="4320" w:hanging="180"/>
      </w:pPr>
    </w:lvl>
    <w:lvl w:ilvl="6" w:tplc="26586B48">
      <w:start w:val="1"/>
      <w:numFmt w:val="decimal"/>
      <w:lvlText w:val="%7."/>
      <w:lvlJc w:val="left"/>
      <w:pPr>
        <w:ind w:left="5040" w:hanging="360"/>
      </w:pPr>
    </w:lvl>
    <w:lvl w:ilvl="7" w:tplc="27625452">
      <w:start w:val="1"/>
      <w:numFmt w:val="lowerLetter"/>
      <w:lvlText w:val="%8."/>
      <w:lvlJc w:val="left"/>
      <w:pPr>
        <w:ind w:left="5760" w:hanging="360"/>
      </w:pPr>
    </w:lvl>
    <w:lvl w:ilvl="8" w:tplc="43686B5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B13E2"/>
    <w:multiLevelType w:val="hybridMultilevel"/>
    <w:tmpl w:val="FFFFFFFF"/>
    <w:lvl w:ilvl="0" w:tplc="F844F706">
      <w:start w:val="4"/>
      <w:numFmt w:val="decimal"/>
      <w:lvlText w:val="%1."/>
      <w:lvlJc w:val="left"/>
      <w:pPr>
        <w:ind w:left="720" w:hanging="360"/>
      </w:pPr>
    </w:lvl>
    <w:lvl w:ilvl="1" w:tplc="45D2F9BA">
      <w:start w:val="1"/>
      <w:numFmt w:val="lowerLetter"/>
      <w:lvlText w:val="%2."/>
      <w:lvlJc w:val="left"/>
      <w:pPr>
        <w:ind w:left="1440" w:hanging="360"/>
      </w:pPr>
    </w:lvl>
    <w:lvl w:ilvl="2" w:tplc="1FBCCBF2">
      <w:start w:val="1"/>
      <w:numFmt w:val="lowerRoman"/>
      <w:lvlText w:val="%3."/>
      <w:lvlJc w:val="right"/>
      <w:pPr>
        <w:ind w:left="2160" w:hanging="180"/>
      </w:pPr>
    </w:lvl>
    <w:lvl w:ilvl="3" w:tplc="B610F298">
      <w:start w:val="1"/>
      <w:numFmt w:val="decimal"/>
      <w:lvlText w:val="%4."/>
      <w:lvlJc w:val="left"/>
      <w:pPr>
        <w:ind w:left="2880" w:hanging="360"/>
      </w:pPr>
    </w:lvl>
    <w:lvl w:ilvl="4" w:tplc="6854FD4E">
      <w:start w:val="1"/>
      <w:numFmt w:val="lowerLetter"/>
      <w:lvlText w:val="%5."/>
      <w:lvlJc w:val="left"/>
      <w:pPr>
        <w:ind w:left="3600" w:hanging="360"/>
      </w:pPr>
    </w:lvl>
    <w:lvl w:ilvl="5" w:tplc="31086284">
      <w:start w:val="1"/>
      <w:numFmt w:val="lowerRoman"/>
      <w:lvlText w:val="%6."/>
      <w:lvlJc w:val="right"/>
      <w:pPr>
        <w:ind w:left="4320" w:hanging="180"/>
      </w:pPr>
    </w:lvl>
    <w:lvl w:ilvl="6" w:tplc="C652AD50">
      <w:start w:val="1"/>
      <w:numFmt w:val="decimal"/>
      <w:lvlText w:val="%7."/>
      <w:lvlJc w:val="left"/>
      <w:pPr>
        <w:ind w:left="5040" w:hanging="360"/>
      </w:pPr>
    </w:lvl>
    <w:lvl w:ilvl="7" w:tplc="4328C4D6">
      <w:start w:val="1"/>
      <w:numFmt w:val="lowerLetter"/>
      <w:lvlText w:val="%8."/>
      <w:lvlJc w:val="left"/>
      <w:pPr>
        <w:ind w:left="5760" w:hanging="360"/>
      </w:pPr>
    </w:lvl>
    <w:lvl w:ilvl="8" w:tplc="FBF22EC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E7F02"/>
    <w:multiLevelType w:val="hybridMultilevel"/>
    <w:tmpl w:val="FFFFFFFF"/>
    <w:lvl w:ilvl="0" w:tplc="B722104C">
      <w:start w:val="2"/>
      <w:numFmt w:val="decimal"/>
      <w:lvlText w:val="%1."/>
      <w:lvlJc w:val="left"/>
      <w:pPr>
        <w:ind w:left="720" w:hanging="360"/>
      </w:pPr>
    </w:lvl>
    <w:lvl w:ilvl="1" w:tplc="761ECD28">
      <w:start w:val="1"/>
      <w:numFmt w:val="lowerLetter"/>
      <w:lvlText w:val="%2."/>
      <w:lvlJc w:val="left"/>
      <w:pPr>
        <w:ind w:left="1440" w:hanging="360"/>
      </w:pPr>
    </w:lvl>
    <w:lvl w:ilvl="2" w:tplc="37A4FA4E">
      <w:start w:val="1"/>
      <w:numFmt w:val="lowerRoman"/>
      <w:lvlText w:val="%3."/>
      <w:lvlJc w:val="right"/>
      <w:pPr>
        <w:ind w:left="2160" w:hanging="180"/>
      </w:pPr>
    </w:lvl>
    <w:lvl w:ilvl="3" w:tplc="4462BEBE">
      <w:start w:val="1"/>
      <w:numFmt w:val="decimal"/>
      <w:lvlText w:val="%4."/>
      <w:lvlJc w:val="left"/>
      <w:pPr>
        <w:ind w:left="2880" w:hanging="360"/>
      </w:pPr>
    </w:lvl>
    <w:lvl w:ilvl="4" w:tplc="FA342888">
      <w:start w:val="1"/>
      <w:numFmt w:val="lowerLetter"/>
      <w:lvlText w:val="%5."/>
      <w:lvlJc w:val="left"/>
      <w:pPr>
        <w:ind w:left="3600" w:hanging="360"/>
      </w:pPr>
    </w:lvl>
    <w:lvl w:ilvl="5" w:tplc="710E8AAC">
      <w:start w:val="1"/>
      <w:numFmt w:val="lowerRoman"/>
      <w:lvlText w:val="%6."/>
      <w:lvlJc w:val="right"/>
      <w:pPr>
        <w:ind w:left="4320" w:hanging="180"/>
      </w:pPr>
    </w:lvl>
    <w:lvl w:ilvl="6" w:tplc="61F0CE0E">
      <w:start w:val="1"/>
      <w:numFmt w:val="decimal"/>
      <w:lvlText w:val="%7."/>
      <w:lvlJc w:val="left"/>
      <w:pPr>
        <w:ind w:left="5040" w:hanging="360"/>
      </w:pPr>
    </w:lvl>
    <w:lvl w:ilvl="7" w:tplc="9D14B79E">
      <w:start w:val="1"/>
      <w:numFmt w:val="lowerLetter"/>
      <w:lvlText w:val="%8."/>
      <w:lvlJc w:val="left"/>
      <w:pPr>
        <w:ind w:left="5760" w:hanging="360"/>
      </w:pPr>
    </w:lvl>
    <w:lvl w:ilvl="8" w:tplc="D26CF6E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AF567"/>
    <w:multiLevelType w:val="hybridMultilevel"/>
    <w:tmpl w:val="FFFFFFFF"/>
    <w:lvl w:ilvl="0" w:tplc="ABE84E40">
      <w:start w:val="3"/>
      <w:numFmt w:val="decimal"/>
      <w:lvlText w:val="%1."/>
      <w:lvlJc w:val="left"/>
      <w:pPr>
        <w:ind w:left="720" w:hanging="360"/>
      </w:pPr>
    </w:lvl>
    <w:lvl w:ilvl="1" w:tplc="793ED528">
      <w:start w:val="1"/>
      <w:numFmt w:val="lowerLetter"/>
      <w:lvlText w:val="%2."/>
      <w:lvlJc w:val="left"/>
      <w:pPr>
        <w:ind w:left="1440" w:hanging="360"/>
      </w:pPr>
    </w:lvl>
    <w:lvl w:ilvl="2" w:tplc="FED28636">
      <w:start w:val="1"/>
      <w:numFmt w:val="lowerRoman"/>
      <w:lvlText w:val="%3."/>
      <w:lvlJc w:val="right"/>
      <w:pPr>
        <w:ind w:left="2160" w:hanging="180"/>
      </w:pPr>
    </w:lvl>
    <w:lvl w:ilvl="3" w:tplc="37AE65CA">
      <w:start w:val="1"/>
      <w:numFmt w:val="decimal"/>
      <w:lvlText w:val="%4."/>
      <w:lvlJc w:val="left"/>
      <w:pPr>
        <w:ind w:left="2880" w:hanging="360"/>
      </w:pPr>
    </w:lvl>
    <w:lvl w:ilvl="4" w:tplc="6D5CDCAE">
      <w:start w:val="1"/>
      <w:numFmt w:val="lowerLetter"/>
      <w:lvlText w:val="%5."/>
      <w:lvlJc w:val="left"/>
      <w:pPr>
        <w:ind w:left="3600" w:hanging="360"/>
      </w:pPr>
    </w:lvl>
    <w:lvl w:ilvl="5" w:tplc="8EA4CAB4">
      <w:start w:val="1"/>
      <w:numFmt w:val="lowerRoman"/>
      <w:lvlText w:val="%6."/>
      <w:lvlJc w:val="right"/>
      <w:pPr>
        <w:ind w:left="4320" w:hanging="180"/>
      </w:pPr>
    </w:lvl>
    <w:lvl w:ilvl="6" w:tplc="1200D80A">
      <w:start w:val="1"/>
      <w:numFmt w:val="decimal"/>
      <w:lvlText w:val="%7."/>
      <w:lvlJc w:val="left"/>
      <w:pPr>
        <w:ind w:left="5040" w:hanging="360"/>
      </w:pPr>
    </w:lvl>
    <w:lvl w:ilvl="7" w:tplc="B8004BB0">
      <w:start w:val="1"/>
      <w:numFmt w:val="lowerLetter"/>
      <w:lvlText w:val="%8."/>
      <w:lvlJc w:val="left"/>
      <w:pPr>
        <w:ind w:left="5760" w:hanging="360"/>
      </w:pPr>
    </w:lvl>
    <w:lvl w:ilvl="8" w:tplc="1CF2CA6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3105AE"/>
    <w:multiLevelType w:val="hybridMultilevel"/>
    <w:tmpl w:val="FFFFFFFF"/>
    <w:lvl w:ilvl="0" w:tplc="00980CE8">
      <w:start w:val="1"/>
      <w:numFmt w:val="decimal"/>
      <w:lvlText w:val="%1."/>
      <w:lvlJc w:val="left"/>
      <w:pPr>
        <w:ind w:left="720" w:hanging="360"/>
      </w:pPr>
    </w:lvl>
    <w:lvl w:ilvl="1" w:tplc="9CA4CF90">
      <w:start w:val="1"/>
      <w:numFmt w:val="lowerLetter"/>
      <w:lvlText w:val="%2."/>
      <w:lvlJc w:val="left"/>
      <w:pPr>
        <w:ind w:left="1440" w:hanging="360"/>
      </w:pPr>
    </w:lvl>
    <w:lvl w:ilvl="2" w:tplc="42288ACA">
      <w:start w:val="1"/>
      <w:numFmt w:val="lowerRoman"/>
      <w:lvlText w:val="%3."/>
      <w:lvlJc w:val="right"/>
      <w:pPr>
        <w:ind w:left="2160" w:hanging="180"/>
      </w:pPr>
    </w:lvl>
    <w:lvl w:ilvl="3" w:tplc="1116EC32">
      <w:start w:val="1"/>
      <w:numFmt w:val="decimal"/>
      <w:lvlText w:val="%4."/>
      <w:lvlJc w:val="left"/>
      <w:pPr>
        <w:ind w:left="2880" w:hanging="360"/>
      </w:pPr>
    </w:lvl>
    <w:lvl w:ilvl="4" w:tplc="DE644B96">
      <w:start w:val="1"/>
      <w:numFmt w:val="lowerLetter"/>
      <w:lvlText w:val="%5."/>
      <w:lvlJc w:val="left"/>
      <w:pPr>
        <w:ind w:left="3600" w:hanging="360"/>
      </w:pPr>
    </w:lvl>
    <w:lvl w:ilvl="5" w:tplc="341211D2">
      <w:start w:val="1"/>
      <w:numFmt w:val="lowerRoman"/>
      <w:lvlText w:val="%6."/>
      <w:lvlJc w:val="right"/>
      <w:pPr>
        <w:ind w:left="4320" w:hanging="180"/>
      </w:pPr>
    </w:lvl>
    <w:lvl w:ilvl="6" w:tplc="EB5013E6">
      <w:start w:val="1"/>
      <w:numFmt w:val="decimal"/>
      <w:lvlText w:val="%7."/>
      <w:lvlJc w:val="left"/>
      <w:pPr>
        <w:ind w:left="5040" w:hanging="360"/>
      </w:pPr>
    </w:lvl>
    <w:lvl w:ilvl="7" w:tplc="B0BA50B6">
      <w:start w:val="1"/>
      <w:numFmt w:val="lowerLetter"/>
      <w:lvlText w:val="%8."/>
      <w:lvlJc w:val="left"/>
      <w:pPr>
        <w:ind w:left="5760" w:hanging="360"/>
      </w:pPr>
    </w:lvl>
    <w:lvl w:ilvl="8" w:tplc="ACB65DA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869B2"/>
    <w:multiLevelType w:val="hybridMultilevel"/>
    <w:tmpl w:val="FFFFFFFF"/>
    <w:lvl w:ilvl="0" w:tplc="5A946F10">
      <w:start w:val="1"/>
      <w:numFmt w:val="decimal"/>
      <w:lvlText w:val="%1."/>
      <w:lvlJc w:val="left"/>
      <w:pPr>
        <w:ind w:left="720" w:hanging="360"/>
      </w:pPr>
    </w:lvl>
    <w:lvl w:ilvl="1" w:tplc="14A6868C">
      <w:start w:val="1"/>
      <w:numFmt w:val="lowerLetter"/>
      <w:lvlText w:val="%2."/>
      <w:lvlJc w:val="left"/>
      <w:pPr>
        <w:ind w:left="1440" w:hanging="360"/>
      </w:pPr>
    </w:lvl>
    <w:lvl w:ilvl="2" w:tplc="3A0EA94E">
      <w:start w:val="1"/>
      <w:numFmt w:val="lowerRoman"/>
      <w:lvlText w:val="%3."/>
      <w:lvlJc w:val="right"/>
      <w:pPr>
        <w:ind w:left="2160" w:hanging="180"/>
      </w:pPr>
    </w:lvl>
    <w:lvl w:ilvl="3" w:tplc="85C07DD0">
      <w:start w:val="1"/>
      <w:numFmt w:val="decimal"/>
      <w:lvlText w:val="%4."/>
      <w:lvlJc w:val="left"/>
      <w:pPr>
        <w:ind w:left="2880" w:hanging="360"/>
      </w:pPr>
    </w:lvl>
    <w:lvl w:ilvl="4" w:tplc="2EF6E004">
      <w:start w:val="1"/>
      <w:numFmt w:val="lowerLetter"/>
      <w:lvlText w:val="%5."/>
      <w:lvlJc w:val="left"/>
      <w:pPr>
        <w:ind w:left="3600" w:hanging="360"/>
      </w:pPr>
    </w:lvl>
    <w:lvl w:ilvl="5" w:tplc="87FC49C6">
      <w:start w:val="1"/>
      <w:numFmt w:val="lowerRoman"/>
      <w:lvlText w:val="%6."/>
      <w:lvlJc w:val="right"/>
      <w:pPr>
        <w:ind w:left="4320" w:hanging="180"/>
      </w:pPr>
    </w:lvl>
    <w:lvl w:ilvl="6" w:tplc="9844F6EC">
      <w:start w:val="1"/>
      <w:numFmt w:val="decimal"/>
      <w:lvlText w:val="%7."/>
      <w:lvlJc w:val="left"/>
      <w:pPr>
        <w:ind w:left="5040" w:hanging="360"/>
      </w:pPr>
    </w:lvl>
    <w:lvl w:ilvl="7" w:tplc="54442FA6">
      <w:start w:val="1"/>
      <w:numFmt w:val="lowerLetter"/>
      <w:lvlText w:val="%8."/>
      <w:lvlJc w:val="left"/>
      <w:pPr>
        <w:ind w:left="5760" w:hanging="360"/>
      </w:pPr>
    </w:lvl>
    <w:lvl w:ilvl="8" w:tplc="6C768B1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F0343"/>
    <w:multiLevelType w:val="hybridMultilevel"/>
    <w:tmpl w:val="FFFFFFFF"/>
    <w:lvl w:ilvl="0" w:tplc="3F3423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2A05C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D069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D8B3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2629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BC37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E1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703D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5C09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ED"/>
    <w:rsid w:val="00003FE1"/>
    <w:rsid w:val="00005593"/>
    <w:rsid w:val="00007EAD"/>
    <w:rsid w:val="00013A22"/>
    <w:rsid w:val="00013BC6"/>
    <w:rsid w:val="0005256D"/>
    <w:rsid w:val="000543DF"/>
    <w:rsid w:val="000649A3"/>
    <w:rsid w:val="00064CAF"/>
    <w:rsid w:val="00067901"/>
    <w:rsid w:val="00070151"/>
    <w:rsid w:val="00070726"/>
    <w:rsid w:val="00071347"/>
    <w:rsid w:val="00075684"/>
    <w:rsid w:val="0008631A"/>
    <w:rsid w:val="00087FE7"/>
    <w:rsid w:val="00093C3E"/>
    <w:rsid w:val="00093EC8"/>
    <w:rsid w:val="00094F3D"/>
    <w:rsid w:val="000A5054"/>
    <w:rsid w:val="000A7CD7"/>
    <w:rsid w:val="000B22E1"/>
    <w:rsid w:val="000B584F"/>
    <w:rsid w:val="000C0114"/>
    <w:rsid w:val="000C0C66"/>
    <w:rsid w:val="000C36F1"/>
    <w:rsid w:val="000C546F"/>
    <w:rsid w:val="000D0406"/>
    <w:rsid w:val="000D0430"/>
    <w:rsid w:val="000D07AB"/>
    <w:rsid w:val="000E2F5F"/>
    <w:rsid w:val="000E74D5"/>
    <w:rsid w:val="000F211A"/>
    <w:rsid w:val="000F3541"/>
    <w:rsid w:val="0010021D"/>
    <w:rsid w:val="00101D31"/>
    <w:rsid w:val="001029CB"/>
    <w:rsid w:val="001065EB"/>
    <w:rsid w:val="00119685"/>
    <w:rsid w:val="00121D85"/>
    <w:rsid w:val="0014489A"/>
    <w:rsid w:val="0015411F"/>
    <w:rsid w:val="001553B9"/>
    <w:rsid w:val="00155F96"/>
    <w:rsid w:val="00157ED0"/>
    <w:rsid w:val="001674F4"/>
    <w:rsid w:val="00171A47"/>
    <w:rsid w:val="00184688"/>
    <w:rsid w:val="001920E1"/>
    <w:rsid w:val="00192BCA"/>
    <w:rsid w:val="00197DE5"/>
    <w:rsid w:val="001A1909"/>
    <w:rsid w:val="001B072F"/>
    <w:rsid w:val="001B6702"/>
    <w:rsid w:val="001C6E59"/>
    <w:rsid w:val="001FBE8D"/>
    <w:rsid w:val="00201A3E"/>
    <w:rsid w:val="00205A25"/>
    <w:rsid w:val="00212CD0"/>
    <w:rsid w:val="00222A12"/>
    <w:rsid w:val="00236542"/>
    <w:rsid w:val="0023658A"/>
    <w:rsid w:val="002367B9"/>
    <w:rsid w:val="0023E860"/>
    <w:rsid w:val="00240869"/>
    <w:rsid w:val="002425D4"/>
    <w:rsid w:val="002442DA"/>
    <w:rsid w:val="00244648"/>
    <w:rsid w:val="00244BF9"/>
    <w:rsid w:val="0024626D"/>
    <w:rsid w:val="00247635"/>
    <w:rsid w:val="002537FD"/>
    <w:rsid w:val="00255F7A"/>
    <w:rsid w:val="00264049"/>
    <w:rsid w:val="002647F4"/>
    <w:rsid w:val="00272CBB"/>
    <w:rsid w:val="00274856"/>
    <w:rsid w:val="00277B8C"/>
    <w:rsid w:val="002815B1"/>
    <w:rsid w:val="0028235A"/>
    <w:rsid w:val="00290E60"/>
    <w:rsid w:val="002922D0"/>
    <w:rsid w:val="002924C7"/>
    <w:rsid w:val="00296945"/>
    <w:rsid w:val="002C281B"/>
    <w:rsid w:val="002D6508"/>
    <w:rsid w:val="002E05AA"/>
    <w:rsid w:val="002E1D6E"/>
    <w:rsid w:val="002F6524"/>
    <w:rsid w:val="00303F14"/>
    <w:rsid w:val="00304022"/>
    <w:rsid w:val="00309C26"/>
    <w:rsid w:val="00322508"/>
    <w:rsid w:val="003562BF"/>
    <w:rsid w:val="003629BF"/>
    <w:rsid w:val="003641F3"/>
    <w:rsid w:val="00377CB5"/>
    <w:rsid w:val="00390B3F"/>
    <w:rsid w:val="003A0F74"/>
    <w:rsid w:val="003A4DB5"/>
    <w:rsid w:val="003B0CF0"/>
    <w:rsid w:val="003B0DED"/>
    <w:rsid w:val="003B7A8E"/>
    <w:rsid w:val="003C156D"/>
    <w:rsid w:val="003C334D"/>
    <w:rsid w:val="003D2CF9"/>
    <w:rsid w:val="003D4F28"/>
    <w:rsid w:val="003D7623"/>
    <w:rsid w:val="003D7A2E"/>
    <w:rsid w:val="003E0DDB"/>
    <w:rsid w:val="003E12CC"/>
    <w:rsid w:val="003E55C3"/>
    <w:rsid w:val="003E67AA"/>
    <w:rsid w:val="003F07FE"/>
    <w:rsid w:val="003F0ED5"/>
    <w:rsid w:val="003F7700"/>
    <w:rsid w:val="00402CB6"/>
    <w:rsid w:val="00407155"/>
    <w:rsid w:val="00407DA1"/>
    <w:rsid w:val="00414381"/>
    <w:rsid w:val="004144ED"/>
    <w:rsid w:val="004172C5"/>
    <w:rsid w:val="004215FD"/>
    <w:rsid w:val="0042373E"/>
    <w:rsid w:val="00425099"/>
    <w:rsid w:val="00429B49"/>
    <w:rsid w:val="00445248"/>
    <w:rsid w:val="00445796"/>
    <w:rsid w:val="0044C3C2"/>
    <w:rsid w:val="0046335E"/>
    <w:rsid w:val="00471D5B"/>
    <w:rsid w:val="00493109"/>
    <w:rsid w:val="0049DEC9"/>
    <w:rsid w:val="004A0E9B"/>
    <w:rsid w:val="004A14CD"/>
    <w:rsid w:val="004A7038"/>
    <w:rsid w:val="004B03D8"/>
    <w:rsid w:val="004B0DC2"/>
    <w:rsid w:val="004B216C"/>
    <w:rsid w:val="004B2B83"/>
    <w:rsid w:val="004B3620"/>
    <w:rsid w:val="004B7A7C"/>
    <w:rsid w:val="004C59A4"/>
    <w:rsid w:val="004C603E"/>
    <w:rsid w:val="004C6EF2"/>
    <w:rsid w:val="004D17CF"/>
    <w:rsid w:val="004E340E"/>
    <w:rsid w:val="004F491C"/>
    <w:rsid w:val="00510D1C"/>
    <w:rsid w:val="005135D0"/>
    <w:rsid w:val="00533656"/>
    <w:rsid w:val="00533F82"/>
    <w:rsid w:val="0053428F"/>
    <w:rsid w:val="00555DC0"/>
    <w:rsid w:val="00573D93"/>
    <w:rsid w:val="0057432A"/>
    <w:rsid w:val="005861FE"/>
    <w:rsid w:val="00595FD4"/>
    <w:rsid w:val="00597BF7"/>
    <w:rsid w:val="005A0E64"/>
    <w:rsid w:val="005A4254"/>
    <w:rsid w:val="005A4359"/>
    <w:rsid w:val="005B17B6"/>
    <w:rsid w:val="005C0658"/>
    <w:rsid w:val="005E5EAC"/>
    <w:rsid w:val="005F0410"/>
    <w:rsid w:val="005F4AFA"/>
    <w:rsid w:val="0060618B"/>
    <w:rsid w:val="00606D20"/>
    <w:rsid w:val="0061107F"/>
    <w:rsid w:val="006116E2"/>
    <w:rsid w:val="00612438"/>
    <w:rsid w:val="006151B0"/>
    <w:rsid w:val="00617C87"/>
    <w:rsid w:val="00633408"/>
    <w:rsid w:val="00633DB0"/>
    <w:rsid w:val="00634336"/>
    <w:rsid w:val="0063552E"/>
    <w:rsid w:val="00641F13"/>
    <w:rsid w:val="00641F8A"/>
    <w:rsid w:val="00644B13"/>
    <w:rsid w:val="00651488"/>
    <w:rsid w:val="00653C3B"/>
    <w:rsid w:val="0065D7FE"/>
    <w:rsid w:val="00664F07"/>
    <w:rsid w:val="006730BD"/>
    <w:rsid w:val="00673E2F"/>
    <w:rsid w:val="006744BD"/>
    <w:rsid w:val="0068432D"/>
    <w:rsid w:val="00684A9D"/>
    <w:rsid w:val="0069F5EC"/>
    <w:rsid w:val="006A1BB5"/>
    <w:rsid w:val="006A7930"/>
    <w:rsid w:val="006B3D97"/>
    <w:rsid w:val="006B42A5"/>
    <w:rsid w:val="006B5178"/>
    <w:rsid w:val="006B5CFB"/>
    <w:rsid w:val="006B761C"/>
    <w:rsid w:val="006C5C53"/>
    <w:rsid w:val="006D07F2"/>
    <w:rsid w:val="006D52D3"/>
    <w:rsid w:val="006D5653"/>
    <w:rsid w:val="006E1729"/>
    <w:rsid w:val="006F430A"/>
    <w:rsid w:val="006F6840"/>
    <w:rsid w:val="006F797C"/>
    <w:rsid w:val="00703E99"/>
    <w:rsid w:val="00705945"/>
    <w:rsid w:val="00705E2A"/>
    <w:rsid w:val="00732A05"/>
    <w:rsid w:val="00734477"/>
    <w:rsid w:val="00734682"/>
    <w:rsid w:val="00737375"/>
    <w:rsid w:val="0073759D"/>
    <w:rsid w:val="00743658"/>
    <w:rsid w:val="007446D1"/>
    <w:rsid w:val="00745A64"/>
    <w:rsid w:val="00747B5C"/>
    <w:rsid w:val="007511DC"/>
    <w:rsid w:val="00754000"/>
    <w:rsid w:val="0075685A"/>
    <w:rsid w:val="00756C95"/>
    <w:rsid w:val="00766727"/>
    <w:rsid w:val="00786973"/>
    <w:rsid w:val="00793823"/>
    <w:rsid w:val="007A0306"/>
    <w:rsid w:val="007A03A1"/>
    <w:rsid w:val="007A0C31"/>
    <w:rsid w:val="007A1DC0"/>
    <w:rsid w:val="007A4D46"/>
    <w:rsid w:val="007B60C0"/>
    <w:rsid w:val="007C0929"/>
    <w:rsid w:val="007C13E1"/>
    <w:rsid w:val="007C16CA"/>
    <w:rsid w:val="007D6CA1"/>
    <w:rsid w:val="007DA4CA"/>
    <w:rsid w:val="007E1F97"/>
    <w:rsid w:val="007E3A29"/>
    <w:rsid w:val="007F50FC"/>
    <w:rsid w:val="007F6E22"/>
    <w:rsid w:val="007FE658"/>
    <w:rsid w:val="00800315"/>
    <w:rsid w:val="00807CFD"/>
    <w:rsid w:val="00831EB3"/>
    <w:rsid w:val="008353A9"/>
    <w:rsid w:val="008448DA"/>
    <w:rsid w:val="00860712"/>
    <w:rsid w:val="0086490F"/>
    <w:rsid w:val="0086710F"/>
    <w:rsid w:val="008708EF"/>
    <w:rsid w:val="00872D7D"/>
    <w:rsid w:val="008744BD"/>
    <w:rsid w:val="00874B36"/>
    <w:rsid w:val="00875774"/>
    <w:rsid w:val="00876DCF"/>
    <w:rsid w:val="00886737"/>
    <w:rsid w:val="00887F33"/>
    <w:rsid w:val="008907DC"/>
    <w:rsid w:val="00894DA2"/>
    <w:rsid w:val="008951BD"/>
    <w:rsid w:val="008958F6"/>
    <w:rsid w:val="008A0D82"/>
    <w:rsid w:val="008B64C5"/>
    <w:rsid w:val="008B95A0"/>
    <w:rsid w:val="008C008F"/>
    <w:rsid w:val="008C1E7D"/>
    <w:rsid w:val="008C327A"/>
    <w:rsid w:val="008C7C51"/>
    <w:rsid w:val="008D1280"/>
    <w:rsid w:val="008E7815"/>
    <w:rsid w:val="00904F39"/>
    <w:rsid w:val="00910F83"/>
    <w:rsid w:val="009121C1"/>
    <w:rsid w:val="00916102"/>
    <w:rsid w:val="00925D58"/>
    <w:rsid w:val="00927B94"/>
    <w:rsid w:val="00931009"/>
    <w:rsid w:val="00935EDB"/>
    <w:rsid w:val="009414F1"/>
    <w:rsid w:val="00942651"/>
    <w:rsid w:val="0094E625"/>
    <w:rsid w:val="00955AC4"/>
    <w:rsid w:val="0096380D"/>
    <w:rsid w:val="00973B31"/>
    <w:rsid w:val="00974FAA"/>
    <w:rsid w:val="00977449"/>
    <w:rsid w:val="009830D0"/>
    <w:rsid w:val="00991402"/>
    <w:rsid w:val="00993C82"/>
    <w:rsid w:val="00993CA9"/>
    <w:rsid w:val="0099AFC2"/>
    <w:rsid w:val="009B11F1"/>
    <w:rsid w:val="009B4372"/>
    <w:rsid w:val="009C00FA"/>
    <w:rsid w:val="009E12A0"/>
    <w:rsid w:val="009E6F49"/>
    <w:rsid w:val="009F19B9"/>
    <w:rsid w:val="009F250E"/>
    <w:rsid w:val="009F2DC7"/>
    <w:rsid w:val="009F5D2A"/>
    <w:rsid w:val="00A00657"/>
    <w:rsid w:val="00A10548"/>
    <w:rsid w:val="00A12DFB"/>
    <w:rsid w:val="00A13691"/>
    <w:rsid w:val="00A1F865"/>
    <w:rsid w:val="00A27C01"/>
    <w:rsid w:val="00A33D96"/>
    <w:rsid w:val="00A34113"/>
    <w:rsid w:val="00A3597B"/>
    <w:rsid w:val="00A409BD"/>
    <w:rsid w:val="00A81CFC"/>
    <w:rsid w:val="00A84767"/>
    <w:rsid w:val="00A91B46"/>
    <w:rsid w:val="00A92458"/>
    <w:rsid w:val="00A95887"/>
    <w:rsid w:val="00A96AB0"/>
    <w:rsid w:val="00AB1DD4"/>
    <w:rsid w:val="00AB4235"/>
    <w:rsid w:val="00AB50F6"/>
    <w:rsid w:val="00AC7723"/>
    <w:rsid w:val="00AD2946"/>
    <w:rsid w:val="00ADE02B"/>
    <w:rsid w:val="00AE1720"/>
    <w:rsid w:val="00AE374A"/>
    <w:rsid w:val="00AE7BD2"/>
    <w:rsid w:val="00AF646E"/>
    <w:rsid w:val="00B01E17"/>
    <w:rsid w:val="00B03ECA"/>
    <w:rsid w:val="00B06833"/>
    <w:rsid w:val="00B225A2"/>
    <w:rsid w:val="00B27F75"/>
    <w:rsid w:val="00B46073"/>
    <w:rsid w:val="00B51B02"/>
    <w:rsid w:val="00B55905"/>
    <w:rsid w:val="00B616CC"/>
    <w:rsid w:val="00B62D07"/>
    <w:rsid w:val="00B637ED"/>
    <w:rsid w:val="00B64B94"/>
    <w:rsid w:val="00B64E66"/>
    <w:rsid w:val="00B65325"/>
    <w:rsid w:val="00B6607A"/>
    <w:rsid w:val="00B66B23"/>
    <w:rsid w:val="00B770E1"/>
    <w:rsid w:val="00B77E8B"/>
    <w:rsid w:val="00B8F463"/>
    <w:rsid w:val="00B9153D"/>
    <w:rsid w:val="00B929FE"/>
    <w:rsid w:val="00B946A1"/>
    <w:rsid w:val="00B9635B"/>
    <w:rsid w:val="00BB26B2"/>
    <w:rsid w:val="00BB5F33"/>
    <w:rsid w:val="00BC167D"/>
    <w:rsid w:val="00BE16D7"/>
    <w:rsid w:val="00BE6336"/>
    <w:rsid w:val="00C0632D"/>
    <w:rsid w:val="00C13948"/>
    <w:rsid w:val="00C26C6A"/>
    <w:rsid w:val="00C33B9A"/>
    <w:rsid w:val="00C45316"/>
    <w:rsid w:val="00C45A16"/>
    <w:rsid w:val="00C47C25"/>
    <w:rsid w:val="00C577B4"/>
    <w:rsid w:val="00C5E3D6"/>
    <w:rsid w:val="00C6044F"/>
    <w:rsid w:val="00C64FD7"/>
    <w:rsid w:val="00C6580C"/>
    <w:rsid w:val="00C7203B"/>
    <w:rsid w:val="00C720DE"/>
    <w:rsid w:val="00C74C0F"/>
    <w:rsid w:val="00C752E5"/>
    <w:rsid w:val="00C7723C"/>
    <w:rsid w:val="00C852EC"/>
    <w:rsid w:val="00C86B4E"/>
    <w:rsid w:val="00C90F4B"/>
    <w:rsid w:val="00C92276"/>
    <w:rsid w:val="00C95CB5"/>
    <w:rsid w:val="00CA4029"/>
    <w:rsid w:val="00CB23A7"/>
    <w:rsid w:val="00CB362A"/>
    <w:rsid w:val="00CB7FF6"/>
    <w:rsid w:val="00CC21DC"/>
    <w:rsid w:val="00CC5457"/>
    <w:rsid w:val="00CD01AF"/>
    <w:rsid w:val="00CE1241"/>
    <w:rsid w:val="00CE4A43"/>
    <w:rsid w:val="00CE6071"/>
    <w:rsid w:val="00CE7205"/>
    <w:rsid w:val="00CE74B2"/>
    <w:rsid w:val="00CF4C5D"/>
    <w:rsid w:val="00CF57FD"/>
    <w:rsid w:val="00D00090"/>
    <w:rsid w:val="00D01B1C"/>
    <w:rsid w:val="00D04954"/>
    <w:rsid w:val="00D112A9"/>
    <w:rsid w:val="00D1368E"/>
    <w:rsid w:val="00D14505"/>
    <w:rsid w:val="00D20753"/>
    <w:rsid w:val="00D21466"/>
    <w:rsid w:val="00D22C67"/>
    <w:rsid w:val="00D4634D"/>
    <w:rsid w:val="00D638B1"/>
    <w:rsid w:val="00D65429"/>
    <w:rsid w:val="00D75D27"/>
    <w:rsid w:val="00D8346F"/>
    <w:rsid w:val="00D93B42"/>
    <w:rsid w:val="00D9734F"/>
    <w:rsid w:val="00DA07BF"/>
    <w:rsid w:val="00DB446B"/>
    <w:rsid w:val="00DBAB49"/>
    <w:rsid w:val="00DC52C6"/>
    <w:rsid w:val="00DD40D0"/>
    <w:rsid w:val="00DD6094"/>
    <w:rsid w:val="00DE3601"/>
    <w:rsid w:val="00DE637A"/>
    <w:rsid w:val="00DE6B7F"/>
    <w:rsid w:val="00DF20E1"/>
    <w:rsid w:val="00DF3DB8"/>
    <w:rsid w:val="00DF3DBE"/>
    <w:rsid w:val="00DF5280"/>
    <w:rsid w:val="00DF676C"/>
    <w:rsid w:val="00DFA956"/>
    <w:rsid w:val="00E031AD"/>
    <w:rsid w:val="00E11B68"/>
    <w:rsid w:val="00E16732"/>
    <w:rsid w:val="00E173FB"/>
    <w:rsid w:val="00E24889"/>
    <w:rsid w:val="00E33231"/>
    <w:rsid w:val="00E36B61"/>
    <w:rsid w:val="00E40028"/>
    <w:rsid w:val="00E41518"/>
    <w:rsid w:val="00E4411E"/>
    <w:rsid w:val="00E45F00"/>
    <w:rsid w:val="00E460EA"/>
    <w:rsid w:val="00E47CB2"/>
    <w:rsid w:val="00E56CD6"/>
    <w:rsid w:val="00E5BEA5"/>
    <w:rsid w:val="00E6492C"/>
    <w:rsid w:val="00E73A4F"/>
    <w:rsid w:val="00E74631"/>
    <w:rsid w:val="00E77159"/>
    <w:rsid w:val="00E84960"/>
    <w:rsid w:val="00E951D1"/>
    <w:rsid w:val="00E97157"/>
    <w:rsid w:val="00EA2024"/>
    <w:rsid w:val="00EA4899"/>
    <w:rsid w:val="00EA50A5"/>
    <w:rsid w:val="00EA7FA7"/>
    <w:rsid w:val="00EB4B24"/>
    <w:rsid w:val="00EB7C34"/>
    <w:rsid w:val="00EC1DB7"/>
    <w:rsid w:val="00EC4450"/>
    <w:rsid w:val="00EC640E"/>
    <w:rsid w:val="00ED24D0"/>
    <w:rsid w:val="00ED420F"/>
    <w:rsid w:val="00EE45B6"/>
    <w:rsid w:val="00EF110E"/>
    <w:rsid w:val="00F0062F"/>
    <w:rsid w:val="00F03D3A"/>
    <w:rsid w:val="00F1016F"/>
    <w:rsid w:val="00F12435"/>
    <w:rsid w:val="00F16FCE"/>
    <w:rsid w:val="00F2201F"/>
    <w:rsid w:val="00F43E82"/>
    <w:rsid w:val="00F4573A"/>
    <w:rsid w:val="00F5EFFE"/>
    <w:rsid w:val="00F600E1"/>
    <w:rsid w:val="00F717F5"/>
    <w:rsid w:val="00F73F16"/>
    <w:rsid w:val="00F805FC"/>
    <w:rsid w:val="00F85DD2"/>
    <w:rsid w:val="00F871AD"/>
    <w:rsid w:val="00F90A45"/>
    <w:rsid w:val="00F92569"/>
    <w:rsid w:val="00FA22E2"/>
    <w:rsid w:val="00FA25F2"/>
    <w:rsid w:val="00FA5782"/>
    <w:rsid w:val="00FB4017"/>
    <w:rsid w:val="00FB5209"/>
    <w:rsid w:val="00FC16EC"/>
    <w:rsid w:val="00FC56F5"/>
    <w:rsid w:val="00FC79A4"/>
    <w:rsid w:val="00FD00C1"/>
    <w:rsid w:val="00FF032F"/>
    <w:rsid w:val="00FF6178"/>
    <w:rsid w:val="00FF6CE5"/>
    <w:rsid w:val="00FF7122"/>
    <w:rsid w:val="010096D4"/>
    <w:rsid w:val="010F6ABF"/>
    <w:rsid w:val="010FEDA4"/>
    <w:rsid w:val="01192924"/>
    <w:rsid w:val="0119CA6B"/>
    <w:rsid w:val="01206956"/>
    <w:rsid w:val="0120B362"/>
    <w:rsid w:val="012A7181"/>
    <w:rsid w:val="012A83C3"/>
    <w:rsid w:val="0131E208"/>
    <w:rsid w:val="013642D3"/>
    <w:rsid w:val="013D78A9"/>
    <w:rsid w:val="013E75AF"/>
    <w:rsid w:val="0142F5BB"/>
    <w:rsid w:val="0146E1ED"/>
    <w:rsid w:val="015163C7"/>
    <w:rsid w:val="0151C3A3"/>
    <w:rsid w:val="0153F60C"/>
    <w:rsid w:val="0158D3BC"/>
    <w:rsid w:val="016E3245"/>
    <w:rsid w:val="016F62E3"/>
    <w:rsid w:val="01790BEC"/>
    <w:rsid w:val="0181B0A5"/>
    <w:rsid w:val="0182433A"/>
    <w:rsid w:val="018AF0FA"/>
    <w:rsid w:val="018E9C8F"/>
    <w:rsid w:val="0193676C"/>
    <w:rsid w:val="01A097BB"/>
    <w:rsid w:val="01A49ADF"/>
    <w:rsid w:val="01A77585"/>
    <w:rsid w:val="01B64421"/>
    <w:rsid w:val="01BB3812"/>
    <w:rsid w:val="01C44455"/>
    <w:rsid w:val="01C92F5C"/>
    <w:rsid w:val="01C9800D"/>
    <w:rsid w:val="01CED6FC"/>
    <w:rsid w:val="01D2A6A3"/>
    <w:rsid w:val="01D47D2B"/>
    <w:rsid w:val="01D829C7"/>
    <w:rsid w:val="01E1847B"/>
    <w:rsid w:val="01E949D2"/>
    <w:rsid w:val="01EBC664"/>
    <w:rsid w:val="01ED45A9"/>
    <w:rsid w:val="01F01E91"/>
    <w:rsid w:val="01F174AF"/>
    <w:rsid w:val="01F397E8"/>
    <w:rsid w:val="02034FAF"/>
    <w:rsid w:val="020468D8"/>
    <w:rsid w:val="02067694"/>
    <w:rsid w:val="020DE6D1"/>
    <w:rsid w:val="0214E96C"/>
    <w:rsid w:val="02191657"/>
    <w:rsid w:val="021AFBAE"/>
    <w:rsid w:val="021C70D5"/>
    <w:rsid w:val="021F1D41"/>
    <w:rsid w:val="02204755"/>
    <w:rsid w:val="0224099C"/>
    <w:rsid w:val="0224B400"/>
    <w:rsid w:val="02260254"/>
    <w:rsid w:val="022B1830"/>
    <w:rsid w:val="022C5708"/>
    <w:rsid w:val="022D5ADE"/>
    <w:rsid w:val="02340131"/>
    <w:rsid w:val="023A56B8"/>
    <w:rsid w:val="023AB388"/>
    <w:rsid w:val="0246C19C"/>
    <w:rsid w:val="0250B4F1"/>
    <w:rsid w:val="025BE63E"/>
    <w:rsid w:val="025D433E"/>
    <w:rsid w:val="0262DB9C"/>
    <w:rsid w:val="0272CFA2"/>
    <w:rsid w:val="0274ED5F"/>
    <w:rsid w:val="027634AD"/>
    <w:rsid w:val="027735BE"/>
    <w:rsid w:val="027C11B0"/>
    <w:rsid w:val="02872264"/>
    <w:rsid w:val="028BF39C"/>
    <w:rsid w:val="028F75E2"/>
    <w:rsid w:val="02930F77"/>
    <w:rsid w:val="0298D122"/>
    <w:rsid w:val="029FD672"/>
    <w:rsid w:val="02A5716F"/>
    <w:rsid w:val="02A743C7"/>
    <w:rsid w:val="02AB5B75"/>
    <w:rsid w:val="02B27EFF"/>
    <w:rsid w:val="02BB0BBA"/>
    <w:rsid w:val="02C0E482"/>
    <w:rsid w:val="02D4DC4D"/>
    <w:rsid w:val="02D9490A"/>
    <w:rsid w:val="02DC0BD6"/>
    <w:rsid w:val="02E667D2"/>
    <w:rsid w:val="02EA454F"/>
    <w:rsid w:val="02EC5C9F"/>
    <w:rsid w:val="02FD180E"/>
    <w:rsid w:val="02FF0D27"/>
    <w:rsid w:val="030523DF"/>
    <w:rsid w:val="03165D30"/>
    <w:rsid w:val="031B79F8"/>
    <w:rsid w:val="03411858"/>
    <w:rsid w:val="03427FA6"/>
    <w:rsid w:val="03468AF6"/>
    <w:rsid w:val="03471B3B"/>
    <w:rsid w:val="034B9A98"/>
    <w:rsid w:val="034FC68B"/>
    <w:rsid w:val="034FCE77"/>
    <w:rsid w:val="03503B1D"/>
    <w:rsid w:val="03563BD4"/>
    <w:rsid w:val="03689827"/>
    <w:rsid w:val="036AA414"/>
    <w:rsid w:val="0371FB56"/>
    <w:rsid w:val="03740932"/>
    <w:rsid w:val="037666A9"/>
    <w:rsid w:val="037BA2DD"/>
    <w:rsid w:val="0389DE86"/>
    <w:rsid w:val="038CABD8"/>
    <w:rsid w:val="039F9EB6"/>
    <w:rsid w:val="03A5763D"/>
    <w:rsid w:val="03A8BC67"/>
    <w:rsid w:val="03AA106C"/>
    <w:rsid w:val="03B97018"/>
    <w:rsid w:val="03C377B8"/>
    <w:rsid w:val="03C3ADF6"/>
    <w:rsid w:val="03C92B3F"/>
    <w:rsid w:val="03D32824"/>
    <w:rsid w:val="03D4C5A3"/>
    <w:rsid w:val="03D8EB5E"/>
    <w:rsid w:val="03E0D2F0"/>
    <w:rsid w:val="03E523E7"/>
    <w:rsid w:val="03EC6C2B"/>
    <w:rsid w:val="03EC8552"/>
    <w:rsid w:val="03ED2625"/>
    <w:rsid w:val="03EFDF51"/>
    <w:rsid w:val="03F8829B"/>
    <w:rsid w:val="03FC1CE7"/>
    <w:rsid w:val="03FF1E15"/>
    <w:rsid w:val="0403EAB1"/>
    <w:rsid w:val="04043B63"/>
    <w:rsid w:val="040B567C"/>
    <w:rsid w:val="0411BDB5"/>
    <w:rsid w:val="041B431B"/>
    <w:rsid w:val="0422F2C5"/>
    <w:rsid w:val="0426A73E"/>
    <w:rsid w:val="0429785D"/>
    <w:rsid w:val="0430E41C"/>
    <w:rsid w:val="0433A750"/>
    <w:rsid w:val="04378EF3"/>
    <w:rsid w:val="04397B1F"/>
    <w:rsid w:val="044EACF7"/>
    <w:rsid w:val="04528869"/>
    <w:rsid w:val="0481213C"/>
    <w:rsid w:val="048C3C94"/>
    <w:rsid w:val="0493FD41"/>
    <w:rsid w:val="049F4A6A"/>
    <w:rsid w:val="04A75D14"/>
    <w:rsid w:val="04BD1584"/>
    <w:rsid w:val="04C3FF90"/>
    <w:rsid w:val="04CF3E94"/>
    <w:rsid w:val="04D045DF"/>
    <w:rsid w:val="04D7B024"/>
    <w:rsid w:val="04DA65D9"/>
    <w:rsid w:val="04DCD967"/>
    <w:rsid w:val="04DD0652"/>
    <w:rsid w:val="04DDFE0C"/>
    <w:rsid w:val="04E2791A"/>
    <w:rsid w:val="04F08070"/>
    <w:rsid w:val="04F1E501"/>
    <w:rsid w:val="05012F71"/>
    <w:rsid w:val="0512D039"/>
    <w:rsid w:val="051B7613"/>
    <w:rsid w:val="052ECB2E"/>
    <w:rsid w:val="052F788D"/>
    <w:rsid w:val="0537297C"/>
    <w:rsid w:val="0546F22B"/>
    <w:rsid w:val="055816D5"/>
    <w:rsid w:val="055ECFBA"/>
    <w:rsid w:val="056AC04E"/>
    <w:rsid w:val="056E5224"/>
    <w:rsid w:val="057B9C5F"/>
    <w:rsid w:val="057E4177"/>
    <w:rsid w:val="0585283D"/>
    <w:rsid w:val="0585ABC3"/>
    <w:rsid w:val="058854B5"/>
    <w:rsid w:val="058BDE90"/>
    <w:rsid w:val="05942370"/>
    <w:rsid w:val="05A282B5"/>
    <w:rsid w:val="05A43E5D"/>
    <w:rsid w:val="05A81F1E"/>
    <w:rsid w:val="05ADE1D8"/>
    <w:rsid w:val="05AF0185"/>
    <w:rsid w:val="05B07ED7"/>
    <w:rsid w:val="05BEC326"/>
    <w:rsid w:val="05BF8E4C"/>
    <w:rsid w:val="05C314CB"/>
    <w:rsid w:val="05CAB039"/>
    <w:rsid w:val="05CB38B0"/>
    <w:rsid w:val="05D75407"/>
    <w:rsid w:val="05DD3852"/>
    <w:rsid w:val="05F1495A"/>
    <w:rsid w:val="05F8D6A4"/>
    <w:rsid w:val="05FEE758"/>
    <w:rsid w:val="0606034F"/>
    <w:rsid w:val="0607DFCE"/>
    <w:rsid w:val="060D74CF"/>
    <w:rsid w:val="061666DE"/>
    <w:rsid w:val="063116F2"/>
    <w:rsid w:val="06316673"/>
    <w:rsid w:val="0632D0C4"/>
    <w:rsid w:val="063382FD"/>
    <w:rsid w:val="063EA992"/>
    <w:rsid w:val="0641AE82"/>
    <w:rsid w:val="0649DE19"/>
    <w:rsid w:val="064D3EDA"/>
    <w:rsid w:val="06502166"/>
    <w:rsid w:val="0650EDA9"/>
    <w:rsid w:val="0654AB74"/>
    <w:rsid w:val="06552A0C"/>
    <w:rsid w:val="065602CC"/>
    <w:rsid w:val="065C2276"/>
    <w:rsid w:val="065DD89B"/>
    <w:rsid w:val="0661B041"/>
    <w:rsid w:val="06676CC7"/>
    <w:rsid w:val="066EE7B3"/>
    <w:rsid w:val="069EFB36"/>
    <w:rsid w:val="069F6631"/>
    <w:rsid w:val="06A80B6A"/>
    <w:rsid w:val="06ADCA7F"/>
    <w:rsid w:val="06AE4782"/>
    <w:rsid w:val="06B6F5F6"/>
    <w:rsid w:val="06BB4BE5"/>
    <w:rsid w:val="06C50286"/>
    <w:rsid w:val="06C6C3AF"/>
    <w:rsid w:val="06C9BC46"/>
    <w:rsid w:val="06E27D13"/>
    <w:rsid w:val="06E9FE35"/>
    <w:rsid w:val="06EE0BD5"/>
    <w:rsid w:val="06F14414"/>
    <w:rsid w:val="06F55BE8"/>
    <w:rsid w:val="06F6F373"/>
    <w:rsid w:val="06FBE357"/>
    <w:rsid w:val="06FE4B4D"/>
    <w:rsid w:val="06FFAD37"/>
    <w:rsid w:val="0706DF7F"/>
    <w:rsid w:val="071B0965"/>
    <w:rsid w:val="071B2F82"/>
    <w:rsid w:val="07274C1B"/>
    <w:rsid w:val="07278013"/>
    <w:rsid w:val="0730075F"/>
    <w:rsid w:val="07310BF2"/>
    <w:rsid w:val="07364400"/>
    <w:rsid w:val="0736FC18"/>
    <w:rsid w:val="0741DA5B"/>
    <w:rsid w:val="0747F657"/>
    <w:rsid w:val="075A2F89"/>
    <w:rsid w:val="075C59C4"/>
    <w:rsid w:val="075C8662"/>
    <w:rsid w:val="07606B3C"/>
    <w:rsid w:val="0761DD37"/>
    <w:rsid w:val="076632C6"/>
    <w:rsid w:val="07682D69"/>
    <w:rsid w:val="077272F4"/>
    <w:rsid w:val="078343AC"/>
    <w:rsid w:val="078BE95A"/>
    <w:rsid w:val="0792579E"/>
    <w:rsid w:val="0797A99A"/>
    <w:rsid w:val="079F92B9"/>
    <w:rsid w:val="07A88DF4"/>
    <w:rsid w:val="07A8CBDC"/>
    <w:rsid w:val="07AB924E"/>
    <w:rsid w:val="07AE01E4"/>
    <w:rsid w:val="07B1A0CA"/>
    <w:rsid w:val="07B28AA5"/>
    <w:rsid w:val="07BBA849"/>
    <w:rsid w:val="07BEFDAC"/>
    <w:rsid w:val="07C0C08D"/>
    <w:rsid w:val="07C5B30E"/>
    <w:rsid w:val="07CC8EEB"/>
    <w:rsid w:val="07D66D4F"/>
    <w:rsid w:val="07E5B52E"/>
    <w:rsid w:val="07EC5705"/>
    <w:rsid w:val="07EC9C78"/>
    <w:rsid w:val="07EE93BA"/>
    <w:rsid w:val="08018183"/>
    <w:rsid w:val="08057150"/>
    <w:rsid w:val="0816467F"/>
    <w:rsid w:val="081C860E"/>
    <w:rsid w:val="0821CA89"/>
    <w:rsid w:val="0826A085"/>
    <w:rsid w:val="082DA2AC"/>
    <w:rsid w:val="0831512B"/>
    <w:rsid w:val="0836EBAA"/>
    <w:rsid w:val="08373327"/>
    <w:rsid w:val="083EEF55"/>
    <w:rsid w:val="083F5B7F"/>
    <w:rsid w:val="0847EF4B"/>
    <w:rsid w:val="0853401C"/>
    <w:rsid w:val="08565CEA"/>
    <w:rsid w:val="0859CB43"/>
    <w:rsid w:val="0863B415"/>
    <w:rsid w:val="08662DB9"/>
    <w:rsid w:val="0876C7EF"/>
    <w:rsid w:val="0879FD5C"/>
    <w:rsid w:val="0880E8BB"/>
    <w:rsid w:val="0882E60F"/>
    <w:rsid w:val="088AB57C"/>
    <w:rsid w:val="0895CA6F"/>
    <w:rsid w:val="08A0C991"/>
    <w:rsid w:val="08A35628"/>
    <w:rsid w:val="08A36943"/>
    <w:rsid w:val="08A67E0D"/>
    <w:rsid w:val="08A84A3A"/>
    <w:rsid w:val="08B2BEB0"/>
    <w:rsid w:val="08B87A0B"/>
    <w:rsid w:val="08BA1476"/>
    <w:rsid w:val="08C4F977"/>
    <w:rsid w:val="08F40035"/>
    <w:rsid w:val="08F897E3"/>
    <w:rsid w:val="08FCAFFF"/>
    <w:rsid w:val="09026B3E"/>
    <w:rsid w:val="09053EE6"/>
    <w:rsid w:val="090768DA"/>
    <w:rsid w:val="090779D8"/>
    <w:rsid w:val="0916728B"/>
    <w:rsid w:val="091C1F74"/>
    <w:rsid w:val="091CBDC4"/>
    <w:rsid w:val="091D7F9A"/>
    <w:rsid w:val="093225E8"/>
    <w:rsid w:val="0938D6CF"/>
    <w:rsid w:val="09393A61"/>
    <w:rsid w:val="093BD983"/>
    <w:rsid w:val="094E07A0"/>
    <w:rsid w:val="0958C011"/>
    <w:rsid w:val="095D987D"/>
    <w:rsid w:val="095E2CA2"/>
    <w:rsid w:val="096C8E0E"/>
    <w:rsid w:val="09710CF8"/>
    <w:rsid w:val="097368BC"/>
    <w:rsid w:val="09742BAA"/>
    <w:rsid w:val="097683D4"/>
    <w:rsid w:val="09827F72"/>
    <w:rsid w:val="0999355D"/>
    <w:rsid w:val="099C6CCF"/>
    <w:rsid w:val="09A879FA"/>
    <w:rsid w:val="09AA34AA"/>
    <w:rsid w:val="09AEDDCB"/>
    <w:rsid w:val="09AF6AC0"/>
    <w:rsid w:val="09B25834"/>
    <w:rsid w:val="09B8AABC"/>
    <w:rsid w:val="09CC9423"/>
    <w:rsid w:val="09D6A59D"/>
    <w:rsid w:val="09DA3C54"/>
    <w:rsid w:val="09DCE8C0"/>
    <w:rsid w:val="09DDCD1E"/>
    <w:rsid w:val="09DFEE25"/>
    <w:rsid w:val="09E32A10"/>
    <w:rsid w:val="09E739B1"/>
    <w:rsid w:val="09F5AE71"/>
    <w:rsid w:val="09F5AEC0"/>
    <w:rsid w:val="09F5EF57"/>
    <w:rsid w:val="09F636FA"/>
    <w:rsid w:val="09F7BE68"/>
    <w:rsid w:val="09FF23B3"/>
    <w:rsid w:val="0A077FED"/>
    <w:rsid w:val="0A090D74"/>
    <w:rsid w:val="0A0D7BBA"/>
    <w:rsid w:val="0A0E73DA"/>
    <w:rsid w:val="0A0FE9B6"/>
    <w:rsid w:val="0A128A12"/>
    <w:rsid w:val="0A1C72B8"/>
    <w:rsid w:val="0A1F1A5B"/>
    <w:rsid w:val="0A23700E"/>
    <w:rsid w:val="0A3C6B9F"/>
    <w:rsid w:val="0A4455B8"/>
    <w:rsid w:val="0A506635"/>
    <w:rsid w:val="0A5A35B1"/>
    <w:rsid w:val="0A5EAED9"/>
    <w:rsid w:val="0A66069F"/>
    <w:rsid w:val="0A68130D"/>
    <w:rsid w:val="0A84C710"/>
    <w:rsid w:val="0A8604F1"/>
    <w:rsid w:val="0A87ABAD"/>
    <w:rsid w:val="0A8BE41D"/>
    <w:rsid w:val="0A8C269F"/>
    <w:rsid w:val="0A91CCC8"/>
    <w:rsid w:val="0A92060A"/>
    <w:rsid w:val="0A9CD208"/>
    <w:rsid w:val="0AA3393B"/>
    <w:rsid w:val="0AA7A0B5"/>
    <w:rsid w:val="0AAA58ED"/>
    <w:rsid w:val="0AB81E53"/>
    <w:rsid w:val="0ABA1EB9"/>
    <w:rsid w:val="0AC4C968"/>
    <w:rsid w:val="0AC4DF7F"/>
    <w:rsid w:val="0ACAC220"/>
    <w:rsid w:val="0ACCD484"/>
    <w:rsid w:val="0AEA70E1"/>
    <w:rsid w:val="0AF15B15"/>
    <w:rsid w:val="0AFAD968"/>
    <w:rsid w:val="0B03C984"/>
    <w:rsid w:val="0B04A947"/>
    <w:rsid w:val="0B09867D"/>
    <w:rsid w:val="0B0C5D82"/>
    <w:rsid w:val="0B16471D"/>
    <w:rsid w:val="0B18514D"/>
    <w:rsid w:val="0B216A52"/>
    <w:rsid w:val="0B248C60"/>
    <w:rsid w:val="0B2700AB"/>
    <w:rsid w:val="0B274980"/>
    <w:rsid w:val="0B2A8FDF"/>
    <w:rsid w:val="0B3DD25E"/>
    <w:rsid w:val="0B458B03"/>
    <w:rsid w:val="0B4DCDA3"/>
    <w:rsid w:val="0B505358"/>
    <w:rsid w:val="0B506663"/>
    <w:rsid w:val="0B5312A6"/>
    <w:rsid w:val="0B53ADF8"/>
    <w:rsid w:val="0B595D45"/>
    <w:rsid w:val="0B6A03D9"/>
    <w:rsid w:val="0B6CDB68"/>
    <w:rsid w:val="0B6CE030"/>
    <w:rsid w:val="0B7736D7"/>
    <w:rsid w:val="0B7A85EE"/>
    <w:rsid w:val="0B89A91D"/>
    <w:rsid w:val="0B964B6C"/>
    <w:rsid w:val="0B9AA5A2"/>
    <w:rsid w:val="0BA16A7C"/>
    <w:rsid w:val="0BB602F3"/>
    <w:rsid w:val="0BB9E1DD"/>
    <w:rsid w:val="0BBFBEBF"/>
    <w:rsid w:val="0BC0F36F"/>
    <w:rsid w:val="0BC262DE"/>
    <w:rsid w:val="0BC58320"/>
    <w:rsid w:val="0BC60D05"/>
    <w:rsid w:val="0BCC6FDA"/>
    <w:rsid w:val="0BCE5765"/>
    <w:rsid w:val="0BD75859"/>
    <w:rsid w:val="0BD7B790"/>
    <w:rsid w:val="0BD7FE54"/>
    <w:rsid w:val="0BDC7EDB"/>
    <w:rsid w:val="0BDCCB99"/>
    <w:rsid w:val="0BE46BA5"/>
    <w:rsid w:val="0BFD6D41"/>
    <w:rsid w:val="0BFDD676"/>
    <w:rsid w:val="0BFF95C3"/>
    <w:rsid w:val="0C03B936"/>
    <w:rsid w:val="0C044C56"/>
    <w:rsid w:val="0C0FB7B8"/>
    <w:rsid w:val="0C1049C1"/>
    <w:rsid w:val="0C2057E4"/>
    <w:rsid w:val="0C239AFB"/>
    <w:rsid w:val="0C2547F3"/>
    <w:rsid w:val="0C255E9D"/>
    <w:rsid w:val="0C27E33E"/>
    <w:rsid w:val="0C2D3DC3"/>
    <w:rsid w:val="0C2D9EEE"/>
    <w:rsid w:val="0C336F24"/>
    <w:rsid w:val="0C3824F0"/>
    <w:rsid w:val="0C38D319"/>
    <w:rsid w:val="0C39F1BD"/>
    <w:rsid w:val="0C3A5961"/>
    <w:rsid w:val="0C3FA45A"/>
    <w:rsid w:val="0C425014"/>
    <w:rsid w:val="0C432B13"/>
    <w:rsid w:val="0C47A499"/>
    <w:rsid w:val="0C4AB869"/>
    <w:rsid w:val="0C4D4DA7"/>
    <w:rsid w:val="0C4ECA68"/>
    <w:rsid w:val="0C51604E"/>
    <w:rsid w:val="0C5D2F13"/>
    <w:rsid w:val="0C6730EE"/>
    <w:rsid w:val="0C6F7299"/>
    <w:rsid w:val="0C719A46"/>
    <w:rsid w:val="0C734E91"/>
    <w:rsid w:val="0C74FA37"/>
    <w:rsid w:val="0C767B94"/>
    <w:rsid w:val="0C76ACBB"/>
    <w:rsid w:val="0C791C96"/>
    <w:rsid w:val="0CA452C0"/>
    <w:rsid w:val="0CA583DB"/>
    <w:rsid w:val="0CA829FD"/>
    <w:rsid w:val="0CB366B9"/>
    <w:rsid w:val="0CBAF788"/>
    <w:rsid w:val="0CC3C242"/>
    <w:rsid w:val="0CC981ED"/>
    <w:rsid w:val="0CCDC7F1"/>
    <w:rsid w:val="0CD572EA"/>
    <w:rsid w:val="0CD9A2BF"/>
    <w:rsid w:val="0CDC4205"/>
    <w:rsid w:val="0CE49C69"/>
    <w:rsid w:val="0CEAC008"/>
    <w:rsid w:val="0CF5251D"/>
    <w:rsid w:val="0CF59F85"/>
    <w:rsid w:val="0CFA8186"/>
    <w:rsid w:val="0D00C10E"/>
    <w:rsid w:val="0D126BA1"/>
    <w:rsid w:val="0D237539"/>
    <w:rsid w:val="0D2C5942"/>
    <w:rsid w:val="0D3101E9"/>
    <w:rsid w:val="0D383220"/>
    <w:rsid w:val="0D40AE36"/>
    <w:rsid w:val="0D469CA7"/>
    <w:rsid w:val="0D497437"/>
    <w:rsid w:val="0D49C8D4"/>
    <w:rsid w:val="0D4F1905"/>
    <w:rsid w:val="0D51D354"/>
    <w:rsid w:val="0D59020B"/>
    <w:rsid w:val="0D593259"/>
    <w:rsid w:val="0D5E2936"/>
    <w:rsid w:val="0D5ED73F"/>
    <w:rsid w:val="0D6915FF"/>
    <w:rsid w:val="0D718644"/>
    <w:rsid w:val="0D74F098"/>
    <w:rsid w:val="0D7A0A6A"/>
    <w:rsid w:val="0D7E531D"/>
    <w:rsid w:val="0D8AFCBF"/>
    <w:rsid w:val="0D9475B4"/>
    <w:rsid w:val="0D96A7CC"/>
    <w:rsid w:val="0D9F01B8"/>
    <w:rsid w:val="0DB4AF5A"/>
    <w:rsid w:val="0DBF9D82"/>
    <w:rsid w:val="0DC9B051"/>
    <w:rsid w:val="0DD1F5D5"/>
    <w:rsid w:val="0DD86E53"/>
    <w:rsid w:val="0DDAD9FD"/>
    <w:rsid w:val="0DDD029A"/>
    <w:rsid w:val="0DFA2E7B"/>
    <w:rsid w:val="0E0F2458"/>
    <w:rsid w:val="0E2471FA"/>
    <w:rsid w:val="0E2487B0"/>
    <w:rsid w:val="0E37C077"/>
    <w:rsid w:val="0E3B532A"/>
    <w:rsid w:val="0E41543C"/>
    <w:rsid w:val="0E4E76BA"/>
    <w:rsid w:val="0E4F493A"/>
    <w:rsid w:val="0E50E601"/>
    <w:rsid w:val="0E5A3888"/>
    <w:rsid w:val="0E5D14C6"/>
    <w:rsid w:val="0E61B633"/>
    <w:rsid w:val="0E63C313"/>
    <w:rsid w:val="0E6580C1"/>
    <w:rsid w:val="0E68722E"/>
    <w:rsid w:val="0E6F4E40"/>
    <w:rsid w:val="0E73176B"/>
    <w:rsid w:val="0E79A88F"/>
    <w:rsid w:val="0E7C9087"/>
    <w:rsid w:val="0E7E3F6A"/>
    <w:rsid w:val="0E885386"/>
    <w:rsid w:val="0E88900D"/>
    <w:rsid w:val="0E89154A"/>
    <w:rsid w:val="0E947942"/>
    <w:rsid w:val="0E97F181"/>
    <w:rsid w:val="0E9E7363"/>
    <w:rsid w:val="0EA0F067"/>
    <w:rsid w:val="0EA3C847"/>
    <w:rsid w:val="0EB2B400"/>
    <w:rsid w:val="0EB6B835"/>
    <w:rsid w:val="0EBACF5D"/>
    <w:rsid w:val="0EBC4D08"/>
    <w:rsid w:val="0EC10F2A"/>
    <w:rsid w:val="0ED43015"/>
    <w:rsid w:val="0ED4CF5C"/>
    <w:rsid w:val="0ED4FD03"/>
    <w:rsid w:val="0ED70BC2"/>
    <w:rsid w:val="0EDBA0F3"/>
    <w:rsid w:val="0EDC7E97"/>
    <w:rsid w:val="0EE14016"/>
    <w:rsid w:val="0EE1B3D0"/>
    <w:rsid w:val="0EE1BC7E"/>
    <w:rsid w:val="0EF92E90"/>
    <w:rsid w:val="0F04311F"/>
    <w:rsid w:val="0F0B56E0"/>
    <w:rsid w:val="0F127509"/>
    <w:rsid w:val="0F137C3D"/>
    <w:rsid w:val="0F1A237E"/>
    <w:rsid w:val="0F1AC7BD"/>
    <w:rsid w:val="0F1BFCFF"/>
    <w:rsid w:val="0F26AE2F"/>
    <w:rsid w:val="0F27D5F0"/>
    <w:rsid w:val="0F374323"/>
    <w:rsid w:val="0F3B1CDF"/>
    <w:rsid w:val="0F3CD655"/>
    <w:rsid w:val="0F40084D"/>
    <w:rsid w:val="0F4405E4"/>
    <w:rsid w:val="0F4B125B"/>
    <w:rsid w:val="0F4B9D29"/>
    <w:rsid w:val="0F609221"/>
    <w:rsid w:val="0F618834"/>
    <w:rsid w:val="0F62A25C"/>
    <w:rsid w:val="0F648791"/>
    <w:rsid w:val="0F66A095"/>
    <w:rsid w:val="0F74B48A"/>
    <w:rsid w:val="0F7C6482"/>
    <w:rsid w:val="0F81CFFA"/>
    <w:rsid w:val="0F860297"/>
    <w:rsid w:val="0F8C98EC"/>
    <w:rsid w:val="0F8DEA29"/>
    <w:rsid w:val="0F9D8070"/>
    <w:rsid w:val="0FA138B5"/>
    <w:rsid w:val="0FA484F3"/>
    <w:rsid w:val="0FAC20D7"/>
    <w:rsid w:val="0FB13616"/>
    <w:rsid w:val="0FB4C9B3"/>
    <w:rsid w:val="0FB72043"/>
    <w:rsid w:val="0FD4AD80"/>
    <w:rsid w:val="0FD639CF"/>
    <w:rsid w:val="0FE3A359"/>
    <w:rsid w:val="0FE832E2"/>
    <w:rsid w:val="0FF52E7A"/>
    <w:rsid w:val="0FFCA19C"/>
    <w:rsid w:val="0FFCBBD8"/>
    <w:rsid w:val="0FFFD663"/>
    <w:rsid w:val="100172A4"/>
    <w:rsid w:val="10047ECA"/>
    <w:rsid w:val="1005D8BB"/>
    <w:rsid w:val="1008B36D"/>
    <w:rsid w:val="100E1982"/>
    <w:rsid w:val="100FDA90"/>
    <w:rsid w:val="101A00E9"/>
    <w:rsid w:val="10251438"/>
    <w:rsid w:val="10280A04"/>
    <w:rsid w:val="1029BD46"/>
    <w:rsid w:val="103EEDDC"/>
    <w:rsid w:val="1043C992"/>
    <w:rsid w:val="10502194"/>
    <w:rsid w:val="105375FF"/>
    <w:rsid w:val="105A903A"/>
    <w:rsid w:val="105BF157"/>
    <w:rsid w:val="1062EE12"/>
    <w:rsid w:val="1064A494"/>
    <w:rsid w:val="106563BA"/>
    <w:rsid w:val="10663EE4"/>
    <w:rsid w:val="10668166"/>
    <w:rsid w:val="1067F019"/>
    <w:rsid w:val="106AEC1F"/>
    <w:rsid w:val="1080A9C2"/>
    <w:rsid w:val="1082E203"/>
    <w:rsid w:val="108597EA"/>
    <w:rsid w:val="10938632"/>
    <w:rsid w:val="1094EFB6"/>
    <w:rsid w:val="1095C497"/>
    <w:rsid w:val="10A46558"/>
    <w:rsid w:val="10A8855A"/>
    <w:rsid w:val="10A93FB0"/>
    <w:rsid w:val="10AFE317"/>
    <w:rsid w:val="10B5989A"/>
    <w:rsid w:val="10C2D3BB"/>
    <w:rsid w:val="10C51AE2"/>
    <w:rsid w:val="10CD7C5A"/>
    <w:rsid w:val="10CE9137"/>
    <w:rsid w:val="10E301C9"/>
    <w:rsid w:val="10E3BAE4"/>
    <w:rsid w:val="10EA8465"/>
    <w:rsid w:val="10EF597C"/>
    <w:rsid w:val="10F40894"/>
    <w:rsid w:val="10F66727"/>
    <w:rsid w:val="10FE5CD4"/>
    <w:rsid w:val="110057F2"/>
    <w:rsid w:val="11061224"/>
    <w:rsid w:val="110AD27E"/>
    <w:rsid w:val="11181D5D"/>
    <w:rsid w:val="1118CF4B"/>
    <w:rsid w:val="111AF3E3"/>
    <w:rsid w:val="111D23A8"/>
    <w:rsid w:val="111ECBB3"/>
    <w:rsid w:val="112D6105"/>
    <w:rsid w:val="113701C1"/>
    <w:rsid w:val="11378FED"/>
    <w:rsid w:val="113DA397"/>
    <w:rsid w:val="113DE322"/>
    <w:rsid w:val="113F7C51"/>
    <w:rsid w:val="114D0D5B"/>
    <w:rsid w:val="1151EBAD"/>
    <w:rsid w:val="116ECE64"/>
    <w:rsid w:val="11787A37"/>
    <w:rsid w:val="1178B291"/>
    <w:rsid w:val="1178F4FE"/>
    <w:rsid w:val="117C80DD"/>
    <w:rsid w:val="117D411B"/>
    <w:rsid w:val="11811401"/>
    <w:rsid w:val="1181F026"/>
    <w:rsid w:val="119CCBA8"/>
    <w:rsid w:val="119DF7D7"/>
    <w:rsid w:val="119EAB78"/>
    <w:rsid w:val="11A52049"/>
    <w:rsid w:val="11A6BA57"/>
    <w:rsid w:val="11A79A34"/>
    <w:rsid w:val="11C7158A"/>
    <w:rsid w:val="11CD4F47"/>
    <w:rsid w:val="11D5D298"/>
    <w:rsid w:val="11D6BAB3"/>
    <w:rsid w:val="11EB157E"/>
    <w:rsid w:val="11F5EBCF"/>
    <w:rsid w:val="11F7029A"/>
    <w:rsid w:val="11F9F63E"/>
    <w:rsid w:val="1209431B"/>
    <w:rsid w:val="121B1951"/>
    <w:rsid w:val="122BC2A4"/>
    <w:rsid w:val="122FECA5"/>
    <w:rsid w:val="1230C91D"/>
    <w:rsid w:val="1240EF14"/>
    <w:rsid w:val="124591C6"/>
    <w:rsid w:val="124B20C4"/>
    <w:rsid w:val="1254FFF7"/>
    <w:rsid w:val="12591225"/>
    <w:rsid w:val="126ACF7A"/>
    <w:rsid w:val="1277CC7B"/>
    <w:rsid w:val="127A0ADE"/>
    <w:rsid w:val="1283D4F9"/>
    <w:rsid w:val="1291A90D"/>
    <w:rsid w:val="12937261"/>
    <w:rsid w:val="129B8E66"/>
    <w:rsid w:val="12A4D9C2"/>
    <w:rsid w:val="12B39B41"/>
    <w:rsid w:val="12B65FE4"/>
    <w:rsid w:val="12B728C8"/>
    <w:rsid w:val="12C0131D"/>
    <w:rsid w:val="12CF14BA"/>
    <w:rsid w:val="12D7165A"/>
    <w:rsid w:val="12DD3AEC"/>
    <w:rsid w:val="12E03D77"/>
    <w:rsid w:val="12E0F114"/>
    <w:rsid w:val="12EBC7AD"/>
    <w:rsid w:val="12EDC68A"/>
    <w:rsid w:val="12F0929C"/>
    <w:rsid w:val="12F948F3"/>
    <w:rsid w:val="12FA6093"/>
    <w:rsid w:val="12FDAA19"/>
    <w:rsid w:val="1307D372"/>
    <w:rsid w:val="130BFE0F"/>
    <w:rsid w:val="13108EEA"/>
    <w:rsid w:val="1313AD6E"/>
    <w:rsid w:val="1315051B"/>
    <w:rsid w:val="13164294"/>
    <w:rsid w:val="131DE0DE"/>
    <w:rsid w:val="1321A969"/>
    <w:rsid w:val="132520D4"/>
    <w:rsid w:val="1326EF46"/>
    <w:rsid w:val="132A9B26"/>
    <w:rsid w:val="133FF60D"/>
    <w:rsid w:val="134D19B2"/>
    <w:rsid w:val="13573ADE"/>
    <w:rsid w:val="135BA2C0"/>
    <w:rsid w:val="135E48C5"/>
    <w:rsid w:val="135ED73E"/>
    <w:rsid w:val="136FEFE0"/>
    <w:rsid w:val="137363CA"/>
    <w:rsid w:val="1379EF43"/>
    <w:rsid w:val="137CA206"/>
    <w:rsid w:val="137E4FFA"/>
    <w:rsid w:val="138A936E"/>
    <w:rsid w:val="1391F309"/>
    <w:rsid w:val="1392009D"/>
    <w:rsid w:val="139955E8"/>
    <w:rsid w:val="139C017C"/>
    <w:rsid w:val="139DB702"/>
    <w:rsid w:val="139EB8ED"/>
    <w:rsid w:val="13A4D933"/>
    <w:rsid w:val="13AA4419"/>
    <w:rsid w:val="13AA72FD"/>
    <w:rsid w:val="13ADF85B"/>
    <w:rsid w:val="13AF6B05"/>
    <w:rsid w:val="13AFDE97"/>
    <w:rsid w:val="13C5FD6C"/>
    <w:rsid w:val="13C6FA9D"/>
    <w:rsid w:val="13DA1316"/>
    <w:rsid w:val="13DAB8FA"/>
    <w:rsid w:val="13E8281F"/>
    <w:rsid w:val="1400271E"/>
    <w:rsid w:val="1402C76F"/>
    <w:rsid w:val="1404BA0F"/>
    <w:rsid w:val="140631F9"/>
    <w:rsid w:val="140C7F60"/>
    <w:rsid w:val="1414FAC1"/>
    <w:rsid w:val="1419A0DD"/>
    <w:rsid w:val="141EA43F"/>
    <w:rsid w:val="14235D0A"/>
    <w:rsid w:val="14264927"/>
    <w:rsid w:val="1428F0A0"/>
    <w:rsid w:val="142E6404"/>
    <w:rsid w:val="142F4103"/>
    <w:rsid w:val="1436A52C"/>
    <w:rsid w:val="143BC199"/>
    <w:rsid w:val="14404041"/>
    <w:rsid w:val="1440848E"/>
    <w:rsid w:val="1445AF48"/>
    <w:rsid w:val="144FBD38"/>
    <w:rsid w:val="145F068F"/>
    <w:rsid w:val="145F68AB"/>
    <w:rsid w:val="1468D65E"/>
    <w:rsid w:val="146DB1E6"/>
    <w:rsid w:val="1472B8FF"/>
    <w:rsid w:val="14749D57"/>
    <w:rsid w:val="147E4709"/>
    <w:rsid w:val="1485BF52"/>
    <w:rsid w:val="1485C3B9"/>
    <w:rsid w:val="148E20DF"/>
    <w:rsid w:val="1492917F"/>
    <w:rsid w:val="1493BDD7"/>
    <w:rsid w:val="1498B27E"/>
    <w:rsid w:val="14A01BB0"/>
    <w:rsid w:val="14A5DD33"/>
    <w:rsid w:val="14ACFC1E"/>
    <w:rsid w:val="14B23727"/>
    <w:rsid w:val="14B4D098"/>
    <w:rsid w:val="14CC92A3"/>
    <w:rsid w:val="14CFFF94"/>
    <w:rsid w:val="14D1AF13"/>
    <w:rsid w:val="14D4C6D0"/>
    <w:rsid w:val="14E09DB1"/>
    <w:rsid w:val="14E0F98D"/>
    <w:rsid w:val="14E9D9DB"/>
    <w:rsid w:val="14FE2D98"/>
    <w:rsid w:val="1503218B"/>
    <w:rsid w:val="1506E7D8"/>
    <w:rsid w:val="152099BF"/>
    <w:rsid w:val="15227DFC"/>
    <w:rsid w:val="15289D82"/>
    <w:rsid w:val="152DD0FE"/>
    <w:rsid w:val="15328E1F"/>
    <w:rsid w:val="153563FB"/>
    <w:rsid w:val="1535E940"/>
    <w:rsid w:val="1539B623"/>
    <w:rsid w:val="153A13B6"/>
    <w:rsid w:val="153AA5C5"/>
    <w:rsid w:val="153B13AF"/>
    <w:rsid w:val="153EE7E6"/>
    <w:rsid w:val="15423381"/>
    <w:rsid w:val="154631D6"/>
    <w:rsid w:val="154AB621"/>
    <w:rsid w:val="154B370C"/>
    <w:rsid w:val="155BDE15"/>
    <w:rsid w:val="156C06C2"/>
    <w:rsid w:val="156D508F"/>
    <w:rsid w:val="15740242"/>
    <w:rsid w:val="15765783"/>
    <w:rsid w:val="15769813"/>
    <w:rsid w:val="157D4053"/>
    <w:rsid w:val="159729C7"/>
    <w:rsid w:val="159963B3"/>
    <w:rsid w:val="159B454B"/>
    <w:rsid w:val="159B91EB"/>
    <w:rsid w:val="159C0F38"/>
    <w:rsid w:val="159D54A0"/>
    <w:rsid w:val="159FF62B"/>
    <w:rsid w:val="15A2025A"/>
    <w:rsid w:val="15A58B6A"/>
    <w:rsid w:val="15B3BA26"/>
    <w:rsid w:val="15B5627C"/>
    <w:rsid w:val="15B88AF2"/>
    <w:rsid w:val="15B969C8"/>
    <w:rsid w:val="15BECF90"/>
    <w:rsid w:val="15C0AF53"/>
    <w:rsid w:val="15C3B185"/>
    <w:rsid w:val="15C6ABE3"/>
    <w:rsid w:val="15E1ADD6"/>
    <w:rsid w:val="15E4DAE3"/>
    <w:rsid w:val="15E93B89"/>
    <w:rsid w:val="15FA502D"/>
    <w:rsid w:val="160421F9"/>
    <w:rsid w:val="16047820"/>
    <w:rsid w:val="161751A1"/>
    <w:rsid w:val="16187DB3"/>
    <w:rsid w:val="161C9579"/>
    <w:rsid w:val="1620BC50"/>
    <w:rsid w:val="16332A9F"/>
    <w:rsid w:val="1636658E"/>
    <w:rsid w:val="1641070D"/>
    <w:rsid w:val="1641AD94"/>
    <w:rsid w:val="165B3DCF"/>
    <w:rsid w:val="1667245C"/>
    <w:rsid w:val="167A63CC"/>
    <w:rsid w:val="1685015A"/>
    <w:rsid w:val="1691DC0C"/>
    <w:rsid w:val="169E9DF0"/>
    <w:rsid w:val="16A2CB8F"/>
    <w:rsid w:val="16A347C9"/>
    <w:rsid w:val="16A9041F"/>
    <w:rsid w:val="16C151B6"/>
    <w:rsid w:val="16C6EDD1"/>
    <w:rsid w:val="16C799A7"/>
    <w:rsid w:val="16C9A15F"/>
    <w:rsid w:val="16CAFB7A"/>
    <w:rsid w:val="16CE3ACA"/>
    <w:rsid w:val="16CF67BB"/>
    <w:rsid w:val="16D32CDA"/>
    <w:rsid w:val="16D3BD99"/>
    <w:rsid w:val="16D557C4"/>
    <w:rsid w:val="16D800E3"/>
    <w:rsid w:val="16DFCF62"/>
    <w:rsid w:val="16E0D0B2"/>
    <w:rsid w:val="16E71AEC"/>
    <w:rsid w:val="16EB7D4B"/>
    <w:rsid w:val="16F369CA"/>
    <w:rsid w:val="1704D342"/>
    <w:rsid w:val="17081E7F"/>
    <w:rsid w:val="17165EC2"/>
    <w:rsid w:val="171CAEC1"/>
    <w:rsid w:val="171CF2C9"/>
    <w:rsid w:val="171D4577"/>
    <w:rsid w:val="172D3594"/>
    <w:rsid w:val="173304E1"/>
    <w:rsid w:val="1736232B"/>
    <w:rsid w:val="173638B7"/>
    <w:rsid w:val="1740AD9F"/>
    <w:rsid w:val="17484FF4"/>
    <w:rsid w:val="174D6E7F"/>
    <w:rsid w:val="1758112D"/>
    <w:rsid w:val="17609162"/>
    <w:rsid w:val="176D08CF"/>
    <w:rsid w:val="176D0EB3"/>
    <w:rsid w:val="1774B995"/>
    <w:rsid w:val="1776BD65"/>
    <w:rsid w:val="177CA1D1"/>
    <w:rsid w:val="178315D1"/>
    <w:rsid w:val="1784E3E8"/>
    <w:rsid w:val="178839FB"/>
    <w:rsid w:val="1798CE9A"/>
    <w:rsid w:val="179B44F0"/>
    <w:rsid w:val="179B7BE0"/>
    <w:rsid w:val="17B1971D"/>
    <w:rsid w:val="17B46DF1"/>
    <w:rsid w:val="17B562ED"/>
    <w:rsid w:val="17B57C08"/>
    <w:rsid w:val="17B744FE"/>
    <w:rsid w:val="17C6BD6D"/>
    <w:rsid w:val="17CAF9BF"/>
    <w:rsid w:val="17D064D9"/>
    <w:rsid w:val="17E079B8"/>
    <w:rsid w:val="17FC82C7"/>
    <w:rsid w:val="17FD605F"/>
    <w:rsid w:val="17FF5690"/>
    <w:rsid w:val="1804DBA4"/>
    <w:rsid w:val="1809C8FE"/>
    <w:rsid w:val="181181AF"/>
    <w:rsid w:val="18150EE1"/>
    <w:rsid w:val="181A6E97"/>
    <w:rsid w:val="181C24CD"/>
    <w:rsid w:val="1827E7FB"/>
    <w:rsid w:val="1828DFAF"/>
    <w:rsid w:val="183E2A40"/>
    <w:rsid w:val="1840F1EA"/>
    <w:rsid w:val="1845FE89"/>
    <w:rsid w:val="1847DB2E"/>
    <w:rsid w:val="1850AFE4"/>
    <w:rsid w:val="1853494A"/>
    <w:rsid w:val="18644908"/>
    <w:rsid w:val="1867C4AE"/>
    <w:rsid w:val="187A4428"/>
    <w:rsid w:val="187D77FF"/>
    <w:rsid w:val="18811630"/>
    <w:rsid w:val="1882AEFB"/>
    <w:rsid w:val="18894AEA"/>
    <w:rsid w:val="189272D3"/>
    <w:rsid w:val="18935E0C"/>
    <w:rsid w:val="1897B6CB"/>
    <w:rsid w:val="189CFBA2"/>
    <w:rsid w:val="18A571A1"/>
    <w:rsid w:val="18A9A6F0"/>
    <w:rsid w:val="18B7550C"/>
    <w:rsid w:val="18BA0060"/>
    <w:rsid w:val="18BB311E"/>
    <w:rsid w:val="18BB6222"/>
    <w:rsid w:val="18D2DEDC"/>
    <w:rsid w:val="18D6494A"/>
    <w:rsid w:val="18DEE4F6"/>
    <w:rsid w:val="18E1749C"/>
    <w:rsid w:val="18E4750D"/>
    <w:rsid w:val="19052158"/>
    <w:rsid w:val="1909B8C6"/>
    <w:rsid w:val="190D6D67"/>
    <w:rsid w:val="191AE640"/>
    <w:rsid w:val="191B844C"/>
    <w:rsid w:val="1923E6C0"/>
    <w:rsid w:val="19257A2A"/>
    <w:rsid w:val="19257EC7"/>
    <w:rsid w:val="1926C0AE"/>
    <w:rsid w:val="19278E19"/>
    <w:rsid w:val="1928A3B4"/>
    <w:rsid w:val="19291228"/>
    <w:rsid w:val="192BB2A1"/>
    <w:rsid w:val="192F708D"/>
    <w:rsid w:val="1934F4A4"/>
    <w:rsid w:val="194025EE"/>
    <w:rsid w:val="19411C3C"/>
    <w:rsid w:val="194E13FE"/>
    <w:rsid w:val="19551D9E"/>
    <w:rsid w:val="1958357E"/>
    <w:rsid w:val="196198C7"/>
    <w:rsid w:val="1969EA79"/>
    <w:rsid w:val="196E65A5"/>
    <w:rsid w:val="1970B2CC"/>
    <w:rsid w:val="1975FFD3"/>
    <w:rsid w:val="19822CCE"/>
    <w:rsid w:val="19990CF8"/>
    <w:rsid w:val="19A74F40"/>
    <w:rsid w:val="19AF187E"/>
    <w:rsid w:val="19B4D904"/>
    <w:rsid w:val="19BB9891"/>
    <w:rsid w:val="19BBD01D"/>
    <w:rsid w:val="19E419FA"/>
    <w:rsid w:val="19ED0C55"/>
    <w:rsid w:val="19EDB12F"/>
    <w:rsid w:val="19F4026E"/>
    <w:rsid w:val="19F71637"/>
    <w:rsid w:val="19FA0AD8"/>
    <w:rsid w:val="19FCB739"/>
    <w:rsid w:val="1A06C865"/>
    <w:rsid w:val="1A094465"/>
    <w:rsid w:val="1A12F24B"/>
    <w:rsid w:val="1A152DB8"/>
    <w:rsid w:val="1A172DFF"/>
    <w:rsid w:val="1A1953D8"/>
    <w:rsid w:val="1A1B486F"/>
    <w:rsid w:val="1A1F3BEF"/>
    <w:rsid w:val="1A25396E"/>
    <w:rsid w:val="1A2F7951"/>
    <w:rsid w:val="1A30DE28"/>
    <w:rsid w:val="1A33F0FA"/>
    <w:rsid w:val="1A38A0E6"/>
    <w:rsid w:val="1A393EC7"/>
    <w:rsid w:val="1A3A84AA"/>
    <w:rsid w:val="1A3D6564"/>
    <w:rsid w:val="1A48131A"/>
    <w:rsid w:val="1A499816"/>
    <w:rsid w:val="1A55DC1B"/>
    <w:rsid w:val="1A57C4CC"/>
    <w:rsid w:val="1A5944B3"/>
    <w:rsid w:val="1A59BED4"/>
    <w:rsid w:val="1A64679D"/>
    <w:rsid w:val="1A64C3AB"/>
    <w:rsid w:val="1A68355F"/>
    <w:rsid w:val="1A69118A"/>
    <w:rsid w:val="1A6B47EA"/>
    <w:rsid w:val="1A85120F"/>
    <w:rsid w:val="1A8954AD"/>
    <w:rsid w:val="1A8DB7B2"/>
    <w:rsid w:val="1A903491"/>
    <w:rsid w:val="1A94685B"/>
    <w:rsid w:val="1A983224"/>
    <w:rsid w:val="1AA72D93"/>
    <w:rsid w:val="1AAC0AB4"/>
    <w:rsid w:val="1AACD827"/>
    <w:rsid w:val="1AB5A6C6"/>
    <w:rsid w:val="1AB5F217"/>
    <w:rsid w:val="1ADA2BDB"/>
    <w:rsid w:val="1ADB8A9F"/>
    <w:rsid w:val="1AE069E7"/>
    <w:rsid w:val="1AECF73D"/>
    <w:rsid w:val="1AF9EAD7"/>
    <w:rsid w:val="1AFA8C60"/>
    <w:rsid w:val="1AFAF606"/>
    <w:rsid w:val="1B083AA9"/>
    <w:rsid w:val="1B110085"/>
    <w:rsid w:val="1B14AAD5"/>
    <w:rsid w:val="1B16CF12"/>
    <w:rsid w:val="1B1E9F24"/>
    <w:rsid w:val="1B332808"/>
    <w:rsid w:val="1B3787F6"/>
    <w:rsid w:val="1B37E552"/>
    <w:rsid w:val="1B392CAC"/>
    <w:rsid w:val="1B397689"/>
    <w:rsid w:val="1B3DD370"/>
    <w:rsid w:val="1B44E9EE"/>
    <w:rsid w:val="1B4B576B"/>
    <w:rsid w:val="1B54A4C7"/>
    <w:rsid w:val="1B564552"/>
    <w:rsid w:val="1B5DD6AF"/>
    <w:rsid w:val="1B62A3EB"/>
    <w:rsid w:val="1B6C38AF"/>
    <w:rsid w:val="1B71CF92"/>
    <w:rsid w:val="1B746B10"/>
    <w:rsid w:val="1B75B518"/>
    <w:rsid w:val="1B7768BE"/>
    <w:rsid w:val="1B7E95CA"/>
    <w:rsid w:val="1B824406"/>
    <w:rsid w:val="1B83ABA4"/>
    <w:rsid w:val="1B87603A"/>
    <w:rsid w:val="1B8B2B1F"/>
    <w:rsid w:val="1B922E99"/>
    <w:rsid w:val="1B929177"/>
    <w:rsid w:val="1BA80A87"/>
    <w:rsid w:val="1BA828ED"/>
    <w:rsid w:val="1BB53CD5"/>
    <w:rsid w:val="1BB8B6F2"/>
    <w:rsid w:val="1BBC4762"/>
    <w:rsid w:val="1BC8670D"/>
    <w:rsid w:val="1BE8F2B1"/>
    <w:rsid w:val="1BE979C0"/>
    <w:rsid w:val="1BEF789C"/>
    <w:rsid w:val="1BF0F2BC"/>
    <w:rsid w:val="1BFAE3D3"/>
    <w:rsid w:val="1C039861"/>
    <w:rsid w:val="1C122EA3"/>
    <w:rsid w:val="1C3693FC"/>
    <w:rsid w:val="1C3EA8C1"/>
    <w:rsid w:val="1C471ACA"/>
    <w:rsid w:val="1C4A2F55"/>
    <w:rsid w:val="1C4A5F8C"/>
    <w:rsid w:val="1C569B34"/>
    <w:rsid w:val="1C661873"/>
    <w:rsid w:val="1C6F08FE"/>
    <w:rsid w:val="1C6F719E"/>
    <w:rsid w:val="1C794EB3"/>
    <w:rsid w:val="1C7C0E54"/>
    <w:rsid w:val="1C7C5A09"/>
    <w:rsid w:val="1C7F7B68"/>
    <w:rsid w:val="1C80213A"/>
    <w:rsid w:val="1C848A60"/>
    <w:rsid w:val="1C8604A5"/>
    <w:rsid w:val="1C88DA67"/>
    <w:rsid w:val="1C90A670"/>
    <w:rsid w:val="1C96D52C"/>
    <w:rsid w:val="1C9B1904"/>
    <w:rsid w:val="1CC23448"/>
    <w:rsid w:val="1CC95D96"/>
    <w:rsid w:val="1CD43034"/>
    <w:rsid w:val="1CD4800A"/>
    <w:rsid w:val="1CD5DF8E"/>
    <w:rsid w:val="1CD9DFB4"/>
    <w:rsid w:val="1CE19E4D"/>
    <w:rsid w:val="1CE6B940"/>
    <w:rsid w:val="1CEB381F"/>
    <w:rsid w:val="1CF92140"/>
    <w:rsid w:val="1D100779"/>
    <w:rsid w:val="1D1CF31F"/>
    <w:rsid w:val="1D26450F"/>
    <w:rsid w:val="1D27CDE8"/>
    <w:rsid w:val="1D299930"/>
    <w:rsid w:val="1D2B70EB"/>
    <w:rsid w:val="1D489EB9"/>
    <w:rsid w:val="1D494C76"/>
    <w:rsid w:val="1D4A9DF8"/>
    <w:rsid w:val="1D53B755"/>
    <w:rsid w:val="1D69DAD6"/>
    <w:rsid w:val="1D6B3FB0"/>
    <w:rsid w:val="1D6DA4E9"/>
    <w:rsid w:val="1D7A383F"/>
    <w:rsid w:val="1D834EBB"/>
    <w:rsid w:val="1D85C0B5"/>
    <w:rsid w:val="1D85CF6C"/>
    <w:rsid w:val="1D999B45"/>
    <w:rsid w:val="1D9D8C93"/>
    <w:rsid w:val="1D9FD795"/>
    <w:rsid w:val="1DA3F684"/>
    <w:rsid w:val="1DA7ABAE"/>
    <w:rsid w:val="1DACC835"/>
    <w:rsid w:val="1DACE679"/>
    <w:rsid w:val="1DB460EB"/>
    <w:rsid w:val="1DC0FA51"/>
    <w:rsid w:val="1DC81537"/>
    <w:rsid w:val="1DD01DEC"/>
    <w:rsid w:val="1DD8B991"/>
    <w:rsid w:val="1DE3AA7C"/>
    <w:rsid w:val="1DE689DC"/>
    <w:rsid w:val="1DE7016A"/>
    <w:rsid w:val="1DF4B529"/>
    <w:rsid w:val="1DF72BA6"/>
    <w:rsid w:val="1DFC8E5B"/>
    <w:rsid w:val="1DFC924A"/>
    <w:rsid w:val="1DFED4B4"/>
    <w:rsid w:val="1E0BED2B"/>
    <w:rsid w:val="1E176000"/>
    <w:rsid w:val="1E228696"/>
    <w:rsid w:val="1E2661B6"/>
    <w:rsid w:val="1E28B7D4"/>
    <w:rsid w:val="1E292BA5"/>
    <w:rsid w:val="1E2AD437"/>
    <w:rsid w:val="1E2B026A"/>
    <w:rsid w:val="1E3547F2"/>
    <w:rsid w:val="1E35681F"/>
    <w:rsid w:val="1E38DEFF"/>
    <w:rsid w:val="1E3B08FD"/>
    <w:rsid w:val="1E3C8EDE"/>
    <w:rsid w:val="1E4A4A51"/>
    <w:rsid w:val="1E4E1213"/>
    <w:rsid w:val="1E524D7F"/>
    <w:rsid w:val="1E52B91D"/>
    <w:rsid w:val="1E59F9B6"/>
    <w:rsid w:val="1E5A8530"/>
    <w:rsid w:val="1E5F4D39"/>
    <w:rsid w:val="1E64CF9D"/>
    <w:rsid w:val="1E6A852C"/>
    <w:rsid w:val="1E79EF81"/>
    <w:rsid w:val="1E79EFDB"/>
    <w:rsid w:val="1E859024"/>
    <w:rsid w:val="1E8A450E"/>
    <w:rsid w:val="1E8E7E5F"/>
    <w:rsid w:val="1E9972BD"/>
    <w:rsid w:val="1E9C9140"/>
    <w:rsid w:val="1EA024DA"/>
    <w:rsid w:val="1EAAECB1"/>
    <w:rsid w:val="1EB0277F"/>
    <w:rsid w:val="1EB98EBB"/>
    <w:rsid w:val="1EBAC156"/>
    <w:rsid w:val="1EC485FB"/>
    <w:rsid w:val="1EC61AF2"/>
    <w:rsid w:val="1ECFD447"/>
    <w:rsid w:val="1ED260E7"/>
    <w:rsid w:val="1ED56F83"/>
    <w:rsid w:val="1ED90B44"/>
    <w:rsid w:val="1EE2A2DD"/>
    <w:rsid w:val="1EEF81C2"/>
    <w:rsid w:val="1EF693F4"/>
    <w:rsid w:val="1F02C483"/>
    <w:rsid w:val="1F0514C7"/>
    <w:rsid w:val="1F05F4EC"/>
    <w:rsid w:val="1F0E4FB0"/>
    <w:rsid w:val="1F176D2C"/>
    <w:rsid w:val="1F1E2E8C"/>
    <w:rsid w:val="1F1F1F1C"/>
    <w:rsid w:val="1F22BD3C"/>
    <w:rsid w:val="1F2D4420"/>
    <w:rsid w:val="1F330553"/>
    <w:rsid w:val="1F34870A"/>
    <w:rsid w:val="1F34DDC4"/>
    <w:rsid w:val="1F36103E"/>
    <w:rsid w:val="1F3A684C"/>
    <w:rsid w:val="1F3DA732"/>
    <w:rsid w:val="1F45044E"/>
    <w:rsid w:val="1F489896"/>
    <w:rsid w:val="1F50C9E7"/>
    <w:rsid w:val="1F54EB99"/>
    <w:rsid w:val="1F5AE7A5"/>
    <w:rsid w:val="1F5E5391"/>
    <w:rsid w:val="1F663FD4"/>
    <w:rsid w:val="1F6C1D0A"/>
    <w:rsid w:val="1F7A5D60"/>
    <w:rsid w:val="1F7AFD9B"/>
    <w:rsid w:val="1F7B7387"/>
    <w:rsid w:val="1F7BBE24"/>
    <w:rsid w:val="1F7EBAE7"/>
    <w:rsid w:val="1F852A2A"/>
    <w:rsid w:val="1F85F459"/>
    <w:rsid w:val="1F95ED33"/>
    <w:rsid w:val="1F9F9D8C"/>
    <w:rsid w:val="1FA284B6"/>
    <w:rsid w:val="1FAAF1A6"/>
    <w:rsid w:val="1FABDBF1"/>
    <w:rsid w:val="1FB751A7"/>
    <w:rsid w:val="1FBB0343"/>
    <w:rsid w:val="1FC78F5E"/>
    <w:rsid w:val="1FC89E65"/>
    <w:rsid w:val="1FD2CEA9"/>
    <w:rsid w:val="1FDB5A74"/>
    <w:rsid w:val="1FDE6EF3"/>
    <w:rsid w:val="1FE2AD2C"/>
    <w:rsid w:val="1FF1100A"/>
    <w:rsid w:val="1FF6B687"/>
    <w:rsid w:val="1FFCB574"/>
    <w:rsid w:val="20036927"/>
    <w:rsid w:val="200C0917"/>
    <w:rsid w:val="201AB052"/>
    <w:rsid w:val="201ABC72"/>
    <w:rsid w:val="201EC84B"/>
    <w:rsid w:val="20311BBD"/>
    <w:rsid w:val="203E34C8"/>
    <w:rsid w:val="203F1007"/>
    <w:rsid w:val="2044CB9E"/>
    <w:rsid w:val="20457B64"/>
    <w:rsid w:val="2051D952"/>
    <w:rsid w:val="205659BA"/>
    <w:rsid w:val="205A4BC2"/>
    <w:rsid w:val="206293CE"/>
    <w:rsid w:val="2068DF7C"/>
    <w:rsid w:val="206FEEE8"/>
    <w:rsid w:val="2083F40A"/>
    <w:rsid w:val="208667CC"/>
    <w:rsid w:val="2093F516"/>
    <w:rsid w:val="209BD967"/>
    <w:rsid w:val="20A6E63C"/>
    <w:rsid w:val="20AB00FF"/>
    <w:rsid w:val="20B2A09D"/>
    <w:rsid w:val="20B30075"/>
    <w:rsid w:val="20B604CA"/>
    <w:rsid w:val="20D05C4F"/>
    <w:rsid w:val="20DCF454"/>
    <w:rsid w:val="20F300AA"/>
    <w:rsid w:val="20FDB4B7"/>
    <w:rsid w:val="20FFB5F9"/>
    <w:rsid w:val="210201E1"/>
    <w:rsid w:val="210785B3"/>
    <w:rsid w:val="2113E986"/>
    <w:rsid w:val="21160D73"/>
    <w:rsid w:val="21189F2E"/>
    <w:rsid w:val="2124613A"/>
    <w:rsid w:val="2124C1C4"/>
    <w:rsid w:val="212931D1"/>
    <w:rsid w:val="212CDFC2"/>
    <w:rsid w:val="21351CF4"/>
    <w:rsid w:val="213C9744"/>
    <w:rsid w:val="213CDD03"/>
    <w:rsid w:val="214FD1BA"/>
    <w:rsid w:val="21513E4F"/>
    <w:rsid w:val="21565620"/>
    <w:rsid w:val="2156751F"/>
    <w:rsid w:val="21585BA9"/>
    <w:rsid w:val="215C3A59"/>
    <w:rsid w:val="216E5D9A"/>
    <w:rsid w:val="216EE6D8"/>
    <w:rsid w:val="216F157D"/>
    <w:rsid w:val="217425C0"/>
    <w:rsid w:val="2177D72E"/>
    <w:rsid w:val="217C58B5"/>
    <w:rsid w:val="217E7C24"/>
    <w:rsid w:val="217F59D7"/>
    <w:rsid w:val="2181956E"/>
    <w:rsid w:val="21840EFD"/>
    <w:rsid w:val="2184603B"/>
    <w:rsid w:val="218885B0"/>
    <w:rsid w:val="218E2ABD"/>
    <w:rsid w:val="218EF45B"/>
    <w:rsid w:val="2190429C"/>
    <w:rsid w:val="21A64263"/>
    <w:rsid w:val="21A69813"/>
    <w:rsid w:val="21ABA73D"/>
    <w:rsid w:val="21B0DCAC"/>
    <w:rsid w:val="21B235F2"/>
    <w:rsid w:val="21B36661"/>
    <w:rsid w:val="21BC1544"/>
    <w:rsid w:val="21C610CF"/>
    <w:rsid w:val="21E13AF7"/>
    <w:rsid w:val="21E14BC5"/>
    <w:rsid w:val="21E3F94A"/>
    <w:rsid w:val="21FBDCF1"/>
    <w:rsid w:val="220BF611"/>
    <w:rsid w:val="220ED019"/>
    <w:rsid w:val="2210D5B9"/>
    <w:rsid w:val="22132B98"/>
    <w:rsid w:val="22141A99"/>
    <w:rsid w:val="22169CD4"/>
    <w:rsid w:val="222198D2"/>
    <w:rsid w:val="2225FF4B"/>
    <w:rsid w:val="2227F876"/>
    <w:rsid w:val="223177BA"/>
    <w:rsid w:val="223A1EC3"/>
    <w:rsid w:val="223CA23C"/>
    <w:rsid w:val="2243C4ED"/>
    <w:rsid w:val="2244E791"/>
    <w:rsid w:val="22480324"/>
    <w:rsid w:val="2248D90A"/>
    <w:rsid w:val="224B9400"/>
    <w:rsid w:val="22512547"/>
    <w:rsid w:val="225E498F"/>
    <w:rsid w:val="225F308A"/>
    <w:rsid w:val="227130A6"/>
    <w:rsid w:val="2271F6D5"/>
    <w:rsid w:val="22798DE8"/>
    <w:rsid w:val="227BE663"/>
    <w:rsid w:val="227CA807"/>
    <w:rsid w:val="228700C9"/>
    <w:rsid w:val="2288358D"/>
    <w:rsid w:val="228A7018"/>
    <w:rsid w:val="228FE82B"/>
    <w:rsid w:val="22964B93"/>
    <w:rsid w:val="229DF326"/>
    <w:rsid w:val="22A1E9E1"/>
    <w:rsid w:val="22AC2CD4"/>
    <w:rsid w:val="22AD0547"/>
    <w:rsid w:val="22ADEA45"/>
    <w:rsid w:val="22AE7AB0"/>
    <w:rsid w:val="22B25E0D"/>
    <w:rsid w:val="22BC1DE0"/>
    <w:rsid w:val="22BD1D16"/>
    <w:rsid w:val="22BF91B4"/>
    <w:rsid w:val="22C31634"/>
    <w:rsid w:val="22CC05FB"/>
    <w:rsid w:val="22CDBB79"/>
    <w:rsid w:val="22D67A57"/>
    <w:rsid w:val="22DAB79A"/>
    <w:rsid w:val="22EC9A7A"/>
    <w:rsid w:val="22F1B67E"/>
    <w:rsid w:val="22F3AB93"/>
    <w:rsid w:val="22F457C1"/>
    <w:rsid w:val="22FA5E0D"/>
    <w:rsid w:val="22FB6911"/>
    <w:rsid w:val="2307B38E"/>
    <w:rsid w:val="23082CF0"/>
    <w:rsid w:val="230AEE1D"/>
    <w:rsid w:val="230EE845"/>
    <w:rsid w:val="230EEE7E"/>
    <w:rsid w:val="23196A95"/>
    <w:rsid w:val="231BB805"/>
    <w:rsid w:val="231D6118"/>
    <w:rsid w:val="232B79FF"/>
    <w:rsid w:val="232F2685"/>
    <w:rsid w:val="2333B2AE"/>
    <w:rsid w:val="2334F442"/>
    <w:rsid w:val="233AE947"/>
    <w:rsid w:val="233B3438"/>
    <w:rsid w:val="234DB1EC"/>
    <w:rsid w:val="235A1B35"/>
    <w:rsid w:val="235B1FF8"/>
    <w:rsid w:val="235CC070"/>
    <w:rsid w:val="23658E20"/>
    <w:rsid w:val="236C6A8C"/>
    <w:rsid w:val="2377AB67"/>
    <w:rsid w:val="2386A464"/>
    <w:rsid w:val="239B13B9"/>
    <w:rsid w:val="239C8F9B"/>
    <w:rsid w:val="23A40082"/>
    <w:rsid w:val="23AECED4"/>
    <w:rsid w:val="23AFFAD3"/>
    <w:rsid w:val="23B094E4"/>
    <w:rsid w:val="23B16032"/>
    <w:rsid w:val="23BBF871"/>
    <w:rsid w:val="23C4C8A7"/>
    <w:rsid w:val="23CF1E51"/>
    <w:rsid w:val="23D27C33"/>
    <w:rsid w:val="23D5A88A"/>
    <w:rsid w:val="23D5EF24"/>
    <w:rsid w:val="23DD00BE"/>
    <w:rsid w:val="23E11C7A"/>
    <w:rsid w:val="23E99A59"/>
    <w:rsid w:val="23F0722B"/>
    <w:rsid w:val="2406B413"/>
    <w:rsid w:val="2411769A"/>
    <w:rsid w:val="242A54CF"/>
    <w:rsid w:val="242C0209"/>
    <w:rsid w:val="242D2363"/>
    <w:rsid w:val="243A48F9"/>
    <w:rsid w:val="243E291B"/>
    <w:rsid w:val="243E42ED"/>
    <w:rsid w:val="243FA655"/>
    <w:rsid w:val="244117C7"/>
    <w:rsid w:val="2449682D"/>
    <w:rsid w:val="2449CF32"/>
    <w:rsid w:val="244BFB45"/>
    <w:rsid w:val="2450E687"/>
    <w:rsid w:val="24523310"/>
    <w:rsid w:val="245251A7"/>
    <w:rsid w:val="2456F26D"/>
    <w:rsid w:val="2458C78A"/>
    <w:rsid w:val="2460DF89"/>
    <w:rsid w:val="24747DC5"/>
    <w:rsid w:val="24790BFF"/>
    <w:rsid w:val="247C2CEA"/>
    <w:rsid w:val="247EBE82"/>
    <w:rsid w:val="24973972"/>
    <w:rsid w:val="249A1D82"/>
    <w:rsid w:val="249A971B"/>
    <w:rsid w:val="249BFBD2"/>
    <w:rsid w:val="24A02398"/>
    <w:rsid w:val="24AA128B"/>
    <w:rsid w:val="24AB9294"/>
    <w:rsid w:val="24B1B070"/>
    <w:rsid w:val="24B263E6"/>
    <w:rsid w:val="24B49E05"/>
    <w:rsid w:val="24C28DD8"/>
    <w:rsid w:val="24C8CD41"/>
    <w:rsid w:val="24DFC942"/>
    <w:rsid w:val="24E155FF"/>
    <w:rsid w:val="24E8FA09"/>
    <w:rsid w:val="24EE6D72"/>
    <w:rsid w:val="24F20EEC"/>
    <w:rsid w:val="24F2D2B3"/>
    <w:rsid w:val="24F6DE65"/>
    <w:rsid w:val="25049FB4"/>
    <w:rsid w:val="25093557"/>
    <w:rsid w:val="25276318"/>
    <w:rsid w:val="252AAD5D"/>
    <w:rsid w:val="253E2EC5"/>
    <w:rsid w:val="253F6EB8"/>
    <w:rsid w:val="253F86EA"/>
    <w:rsid w:val="25403782"/>
    <w:rsid w:val="254CD78D"/>
    <w:rsid w:val="2557A8CC"/>
    <w:rsid w:val="255D56BF"/>
    <w:rsid w:val="255D71F0"/>
    <w:rsid w:val="256179CF"/>
    <w:rsid w:val="2563AA96"/>
    <w:rsid w:val="256520B8"/>
    <w:rsid w:val="2574B726"/>
    <w:rsid w:val="2574CE6E"/>
    <w:rsid w:val="257A229E"/>
    <w:rsid w:val="258D159B"/>
    <w:rsid w:val="258F7F26"/>
    <w:rsid w:val="259801FA"/>
    <w:rsid w:val="259844FC"/>
    <w:rsid w:val="259FEBFA"/>
    <w:rsid w:val="25A77652"/>
    <w:rsid w:val="25ACE6A3"/>
    <w:rsid w:val="25AF2B4E"/>
    <w:rsid w:val="25AF5005"/>
    <w:rsid w:val="25B8F209"/>
    <w:rsid w:val="25CB050F"/>
    <w:rsid w:val="25D7E93E"/>
    <w:rsid w:val="25DB9EB6"/>
    <w:rsid w:val="25DEED29"/>
    <w:rsid w:val="25E079C3"/>
    <w:rsid w:val="25E33414"/>
    <w:rsid w:val="25E7D173"/>
    <w:rsid w:val="25EFAEE4"/>
    <w:rsid w:val="25F8610E"/>
    <w:rsid w:val="25FEF79B"/>
    <w:rsid w:val="26019938"/>
    <w:rsid w:val="2601E342"/>
    <w:rsid w:val="26020B86"/>
    <w:rsid w:val="260B1403"/>
    <w:rsid w:val="260BA11A"/>
    <w:rsid w:val="2625AFD3"/>
    <w:rsid w:val="26340F78"/>
    <w:rsid w:val="263C4FB0"/>
    <w:rsid w:val="263CBBAB"/>
    <w:rsid w:val="26405C12"/>
    <w:rsid w:val="26441D14"/>
    <w:rsid w:val="264C5C27"/>
    <w:rsid w:val="264FF0B9"/>
    <w:rsid w:val="26518830"/>
    <w:rsid w:val="2654DE86"/>
    <w:rsid w:val="26553148"/>
    <w:rsid w:val="265A9175"/>
    <w:rsid w:val="265F8FC0"/>
    <w:rsid w:val="266529ED"/>
    <w:rsid w:val="2672D22D"/>
    <w:rsid w:val="26741541"/>
    <w:rsid w:val="268152D6"/>
    <w:rsid w:val="2687FB96"/>
    <w:rsid w:val="268BAFF6"/>
    <w:rsid w:val="2698DC4D"/>
    <w:rsid w:val="269AAE40"/>
    <w:rsid w:val="269FC577"/>
    <w:rsid w:val="26A9247B"/>
    <w:rsid w:val="26AEA452"/>
    <w:rsid w:val="26B98E7D"/>
    <w:rsid w:val="26C6A079"/>
    <w:rsid w:val="26CC4EFA"/>
    <w:rsid w:val="26E723B1"/>
    <w:rsid w:val="26FB90AD"/>
    <w:rsid w:val="270300E9"/>
    <w:rsid w:val="270D8FE6"/>
    <w:rsid w:val="2712EE93"/>
    <w:rsid w:val="2714F4E2"/>
    <w:rsid w:val="27165ED2"/>
    <w:rsid w:val="27171EC8"/>
    <w:rsid w:val="271B9F5D"/>
    <w:rsid w:val="271C501A"/>
    <w:rsid w:val="27223449"/>
    <w:rsid w:val="27259C76"/>
    <w:rsid w:val="27264C20"/>
    <w:rsid w:val="2728D498"/>
    <w:rsid w:val="272A1E56"/>
    <w:rsid w:val="2741ECD3"/>
    <w:rsid w:val="275104B0"/>
    <w:rsid w:val="2752DF5D"/>
    <w:rsid w:val="2753AA7B"/>
    <w:rsid w:val="275B4A8C"/>
    <w:rsid w:val="2760F410"/>
    <w:rsid w:val="2763CA9E"/>
    <w:rsid w:val="2764A61A"/>
    <w:rsid w:val="2766E42D"/>
    <w:rsid w:val="27733940"/>
    <w:rsid w:val="2787CBE3"/>
    <w:rsid w:val="278E536B"/>
    <w:rsid w:val="279B86C4"/>
    <w:rsid w:val="27A2E94F"/>
    <w:rsid w:val="27A4F1AA"/>
    <w:rsid w:val="27BCFAEF"/>
    <w:rsid w:val="27BD70E4"/>
    <w:rsid w:val="27CB0C4C"/>
    <w:rsid w:val="27D02353"/>
    <w:rsid w:val="27D5D21F"/>
    <w:rsid w:val="27E386B8"/>
    <w:rsid w:val="27E4389B"/>
    <w:rsid w:val="27E45929"/>
    <w:rsid w:val="27EA56AD"/>
    <w:rsid w:val="27FBB063"/>
    <w:rsid w:val="280C2E31"/>
    <w:rsid w:val="281A0C0E"/>
    <w:rsid w:val="282841A2"/>
    <w:rsid w:val="2829BC80"/>
    <w:rsid w:val="282DF99C"/>
    <w:rsid w:val="2834757D"/>
    <w:rsid w:val="28349FE7"/>
    <w:rsid w:val="28354878"/>
    <w:rsid w:val="284913BE"/>
    <w:rsid w:val="2849E551"/>
    <w:rsid w:val="284B3B9D"/>
    <w:rsid w:val="285D9D23"/>
    <w:rsid w:val="2861F29F"/>
    <w:rsid w:val="286AE225"/>
    <w:rsid w:val="286C2D90"/>
    <w:rsid w:val="2872C385"/>
    <w:rsid w:val="2882E1F4"/>
    <w:rsid w:val="2884D155"/>
    <w:rsid w:val="288AF9AB"/>
    <w:rsid w:val="288E93CC"/>
    <w:rsid w:val="28934295"/>
    <w:rsid w:val="2894C343"/>
    <w:rsid w:val="289E6FFB"/>
    <w:rsid w:val="28A94DCC"/>
    <w:rsid w:val="28B11C71"/>
    <w:rsid w:val="28B2248D"/>
    <w:rsid w:val="28B9B17D"/>
    <w:rsid w:val="28BFCBCF"/>
    <w:rsid w:val="28C11EF1"/>
    <w:rsid w:val="28C288A4"/>
    <w:rsid w:val="28C4140F"/>
    <w:rsid w:val="28C9E6E5"/>
    <w:rsid w:val="28D02DA0"/>
    <w:rsid w:val="28D84C65"/>
    <w:rsid w:val="28DD0085"/>
    <w:rsid w:val="28DF91CC"/>
    <w:rsid w:val="28E238D0"/>
    <w:rsid w:val="28EE11E1"/>
    <w:rsid w:val="28F207B2"/>
    <w:rsid w:val="28F2CCA7"/>
    <w:rsid w:val="28F6A419"/>
    <w:rsid w:val="28F7EA2D"/>
    <w:rsid w:val="28F83FB1"/>
    <w:rsid w:val="28FED04C"/>
    <w:rsid w:val="28FF7C28"/>
    <w:rsid w:val="290F0C38"/>
    <w:rsid w:val="29108E01"/>
    <w:rsid w:val="2913A6A9"/>
    <w:rsid w:val="2918D568"/>
    <w:rsid w:val="291C1113"/>
    <w:rsid w:val="29251D32"/>
    <w:rsid w:val="292EC68B"/>
    <w:rsid w:val="2930AF8D"/>
    <w:rsid w:val="293AB8A9"/>
    <w:rsid w:val="293F4ECF"/>
    <w:rsid w:val="294A54A6"/>
    <w:rsid w:val="294F20FA"/>
    <w:rsid w:val="29504E28"/>
    <w:rsid w:val="2952FEC0"/>
    <w:rsid w:val="295E0DE5"/>
    <w:rsid w:val="29631651"/>
    <w:rsid w:val="2967EE0D"/>
    <w:rsid w:val="296C8C60"/>
    <w:rsid w:val="2970C821"/>
    <w:rsid w:val="2979C30C"/>
    <w:rsid w:val="297C46F6"/>
    <w:rsid w:val="298DAEC0"/>
    <w:rsid w:val="2998E0D3"/>
    <w:rsid w:val="299C5078"/>
    <w:rsid w:val="29A34979"/>
    <w:rsid w:val="29B5CF11"/>
    <w:rsid w:val="29B89C0D"/>
    <w:rsid w:val="29BD18E3"/>
    <w:rsid w:val="29BDDF3E"/>
    <w:rsid w:val="29D24F02"/>
    <w:rsid w:val="29D31F03"/>
    <w:rsid w:val="29D6DD47"/>
    <w:rsid w:val="29D93F6D"/>
    <w:rsid w:val="29DA0C14"/>
    <w:rsid w:val="29DA13C2"/>
    <w:rsid w:val="29DA411D"/>
    <w:rsid w:val="29DFB34F"/>
    <w:rsid w:val="29EE3AE4"/>
    <w:rsid w:val="29F09891"/>
    <w:rsid w:val="29F6B88F"/>
    <w:rsid w:val="29F9C24A"/>
    <w:rsid w:val="29FB1E50"/>
    <w:rsid w:val="2A0A49F2"/>
    <w:rsid w:val="2A0A6B45"/>
    <w:rsid w:val="2A0B4AB1"/>
    <w:rsid w:val="2A0CF79D"/>
    <w:rsid w:val="2A0EF746"/>
    <w:rsid w:val="2A257282"/>
    <w:rsid w:val="2A36B200"/>
    <w:rsid w:val="2A4530A8"/>
    <w:rsid w:val="2A49F478"/>
    <w:rsid w:val="2A525E50"/>
    <w:rsid w:val="2A64E80A"/>
    <w:rsid w:val="2A6F9DB7"/>
    <w:rsid w:val="2A728133"/>
    <w:rsid w:val="2A76FCEC"/>
    <w:rsid w:val="2A7AB2D3"/>
    <w:rsid w:val="2A82BA41"/>
    <w:rsid w:val="2A82F592"/>
    <w:rsid w:val="2A8ADDD3"/>
    <w:rsid w:val="2A8B092D"/>
    <w:rsid w:val="2A8C4A6F"/>
    <w:rsid w:val="2A912450"/>
    <w:rsid w:val="2A997C49"/>
    <w:rsid w:val="2AA33BD8"/>
    <w:rsid w:val="2AA35695"/>
    <w:rsid w:val="2AA47243"/>
    <w:rsid w:val="2AA65917"/>
    <w:rsid w:val="2AA9C011"/>
    <w:rsid w:val="2AAADCC1"/>
    <w:rsid w:val="2AB0DC8E"/>
    <w:rsid w:val="2ABB7F6C"/>
    <w:rsid w:val="2ACC4CB3"/>
    <w:rsid w:val="2AE62507"/>
    <w:rsid w:val="2AF64FB5"/>
    <w:rsid w:val="2AFC4A4A"/>
    <w:rsid w:val="2AFC9A34"/>
    <w:rsid w:val="2AFE8BCA"/>
    <w:rsid w:val="2B00A087"/>
    <w:rsid w:val="2B052B92"/>
    <w:rsid w:val="2B136CBE"/>
    <w:rsid w:val="2B1BB586"/>
    <w:rsid w:val="2B1E691D"/>
    <w:rsid w:val="2B1F2C78"/>
    <w:rsid w:val="2B280850"/>
    <w:rsid w:val="2B3451FC"/>
    <w:rsid w:val="2B361097"/>
    <w:rsid w:val="2B3737B9"/>
    <w:rsid w:val="2B3BD423"/>
    <w:rsid w:val="2B42520A"/>
    <w:rsid w:val="2B4488A4"/>
    <w:rsid w:val="2B49BDE8"/>
    <w:rsid w:val="2B4D6D6E"/>
    <w:rsid w:val="2B53652E"/>
    <w:rsid w:val="2B578A48"/>
    <w:rsid w:val="2B62BB52"/>
    <w:rsid w:val="2B69B0C6"/>
    <w:rsid w:val="2B71105B"/>
    <w:rsid w:val="2B78E33E"/>
    <w:rsid w:val="2B79E85E"/>
    <w:rsid w:val="2B7C922D"/>
    <w:rsid w:val="2B800788"/>
    <w:rsid w:val="2BA6222C"/>
    <w:rsid w:val="2BAF32DF"/>
    <w:rsid w:val="2BBA7FCE"/>
    <w:rsid w:val="2BBD818F"/>
    <w:rsid w:val="2BC68450"/>
    <w:rsid w:val="2BC7F72D"/>
    <w:rsid w:val="2BC8379C"/>
    <w:rsid w:val="2BDE1959"/>
    <w:rsid w:val="2BE1B0B5"/>
    <w:rsid w:val="2BE824E5"/>
    <w:rsid w:val="2BF4D24E"/>
    <w:rsid w:val="2BF89DB8"/>
    <w:rsid w:val="2BFC31E4"/>
    <w:rsid w:val="2C061788"/>
    <w:rsid w:val="2C0632B8"/>
    <w:rsid w:val="2C21D93E"/>
    <w:rsid w:val="2C2A97E7"/>
    <w:rsid w:val="2C2B8679"/>
    <w:rsid w:val="2C2BD1FE"/>
    <w:rsid w:val="2C2D51D4"/>
    <w:rsid w:val="2C2E3DE5"/>
    <w:rsid w:val="2C440A9A"/>
    <w:rsid w:val="2C459000"/>
    <w:rsid w:val="2C461FDC"/>
    <w:rsid w:val="2C46DC4E"/>
    <w:rsid w:val="2C4A813E"/>
    <w:rsid w:val="2C53BACF"/>
    <w:rsid w:val="2C53E27C"/>
    <w:rsid w:val="2C5649B1"/>
    <w:rsid w:val="2C5A9022"/>
    <w:rsid w:val="2C6A6809"/>
    <w:rsid w:val="2C8BAEEF"/>
    <w:rsid w:val="2C8FC685"/>
    <w:rsid w:val="2C938220"/>
    <w:rsid w:val="2C9F844D"/>
    <w:rsid w:val="2CAEDA6C"/>
    <w:rsid w:val="2CBD6511"/>
    <w:rsid w:val="2CC9371D"/>
    <w:rsid w:val="2CD70E90"/>
    <w:rsid w:val="2CE3B9E9"/>
    <w:rsid w:val="2CE81408"/>
    <w:rsid w:val="2CE95EB0"/>
    <w:rsid w:val="2CF38D28"/>
    <w:rsid w:val="2D0956B0"/>
    <w:rsid w:val="2D09C0E6"/>
    <w:rsid w:val="2D0D47B7"/>
    <w:rsid w:val="2D0D9D72"/>
    <w:rsid w:val="2D1F4853"/>
    <w:rsid w:val="2D27E817"/>
    <w:rsid w:val="2D2A32AD"/>
    <w:rsid w:val="2D2C85EC"/>
    <w:rsid w:val="2D41EEE9"/>
    <w:rsid w:val="2D492DD8"/>
    <w:rsid w:val="2D4DB268"/>
    <w:rsid w:val="2D5B3ECF"/>
    <w:rsid w:val="2D6AC0AC"/>
    <w:rsid w:val="2D6DAFD0"/>
    <w:rsid w:val="2D713104"/>
    <w:rsid w:val="2D75938B"/>
    <w:rsid w:val="2D787A45"/>
    <w:rsid w:val="2D7EDAB2"/>
    <w:rsid w:val="2D7F9D78"/>
    <w:rsid w:val="2D8083EC"/>
    <w:rsid w:val="2D87FF31"/>
    <w:rsid w:val="2D8B037D"/>
    <w:rsid w:val="2D900D5B"/>
    <w:rsid w:val="2D99F05F"/>
    <w:rsid w:val="2D9ABF6E"/>
    <w:rsid w:val="2DA76899"/>
    <w:rsid w:val="2DA87248"/>
    <w:rsid w:val="2DAC6605"/>
    <w:rsid w:val="2DB27579"/>
    <w:rsid w:val="2DD5609D"/>
    <w:rsid w:val="2DD6E26C"/>
    <w:rsid w:val="2DECE044"/>
    <w:rsid w:val="2E02F7B3"/>
    <w:rsid w:val="2E065803"/>
    <w:rsid w:val="2E078F44"/>
    <w:rsid w:val="2E118FE9"/>
    <w:rsid w:val="2E1220A0"/>
    <w:rsid w:val="2E275417"/>
    <w:rsid w:val="2E277F50"/>
    <w:rsid w:val="2E28E356"/>
    <w:rsid w:val="2E2F52B6"/>
    <w:rsid w:val="2E31B4C9"/>
    <w:rsid w:val="2E4C6ED8"/>
    <w:rsid w:val="2E56A256"/>
    <w:rsid w:val="2E5C91D1"/>
    <w:rsid w:val="2E657988"/>
    <w:rsid w:val="2E6C0F8F"/>
    <w:rsid w:val="2E7C2966"/>
    <w:rsid w:val="2E7FCFDF"/>
    <w:rsid w:val="2E9D0B53"/>
    <w:rsid w:val="2EA245C6"/>
    <w:rsid w:val="2EA5C025"/>
    <w:rsid w:val="2EADDDA9"/>
    <w:rsid w:val="2EBF7227"/>
    <w:rsid w:val="2ECB29FE"/>
    <w:rsid w:val="2ED16F05"/>
    <w:rsid w:val="2ED1D4B1"/>
    <w:rsid w:val="2ED34915"/>
    <w:rsid w:val="2ED626E2"/>
    <w:rsid w:val="2EE1CB54"/>
    <w:rsid w:val="2EE344C5"/>
    <w:rsid w:val="2EE80356"/>
    <w:rsid w:val="2EEC4406"/>
    <w:rsid w:val="2EEF33B8"/>
    <w:rsid w:val="2EF05A07"/>
    <w:rsid w:val="2EF1A0E2"/>
    <w:rsid w:val="2EF8864B"/>
    <w:rsid w:val="2EFB0874"/>
    <w:rsid w:val="2EFC0421"/>
    <w:rsid w:val="2EFCFF26"/>
    <w:rsid w:val="2F0FCBD5"/>
    <w:rsid w:val="2F1111B7"/>
    <w:rsid w:val="2F1225E4"/>
    <w:rsid w:val="2F248812"/>
    <w:rsid w:val="2F271155"/>
    <w:rsid w:val="2F2ACBEB"/>
    <w:rsid w:val="2F331951"/>
    <w:rsid w:val="2F3822F2"/>
    <w:rsid w:val="2F483666"/>
    <w:rsid w:val="2F4C6FE9"/>
    <w:rsid w:val="2F4E216C"/>
    <w:rsid w:val="2F502C26"/>
    <w:rsid w:val="2F593FC1"/>
    <w:rsid w:val="2F5B2CD8"/>
    <w:rsid w:val="2F6664A4"/>
    <w:rsid w:val="2F67A03A"/>
    <w:rsid w:val="2F67FC5B"/>
    <w:rsid w:val="2F82FB6E"/>
    <w:rsid w:val="2F86E8E5"/>
    <w:rsid w:val="2F8D442D"/>
    <w:rsid w:val="2F8E0CB5"/>
    <w:rsid w:val="2F8E3D43"/>
    <w:rsid w:val="2F8F992B"/>
    <w:rsid w:val="2F9745F1"/>
    <w:rsid w:val="2F9BAB11"/>
    <w:rsid w:val="2F9C7813"/>
    <w:rsid w:val="2F9CFB59"/>
    <w:rsid w:val="2F9EF2D3"/>
    <w:rsid w:val="2FA539AA"/>
    <w:rsid w:val="2FB3E3D0"/>
    <w:rsid w:val="2FC269FD"/>
    <w:rsid w:val="2FC34FB1"/>
    <w:rsid w:val="2FC49558"/>
    <w:rsid w:val="2FC7E697"/>
    <w:rsid w:val="2FC9D81C"/>
    <w:rsid w:val="2FD09C26"/>
    <w:rsid w:val="2FD52D7A"/>
    <w:rsid w:val="2FEAD784"/>
    <w:rsid w:val="2FEC1102"/>
    <w:rsid w:val="2FEF1B0D"/>
    <w:rsid w:val="2FF45024"/>
    <w:rsid w:val="300216B3"/>
    <w:rsid w:val="30088B3F"/>
    <w:rsid w:val="301CBDB2"/>
    <w:rsid w:val="301E3ED6"/>
    <w:rsid w:val="3020F2EA"/>
    <w:rsid w:val="30264915"/>
    <w:rsid w:val="30321CF4"/>
    <w:rsid w:val="3036BF8E"/>
    <w:rsid w:val="3040F70E"/>
    <w:rsid w:val="304A95A4"/>
    <w:rsid w:val="3063679D"/>
    <w:rsid w:val="306A2009"/>
    <w:rsid w:val="3073864E"/>
    <w:rsid w:val="3082B4B6"/>
    <w:rsid w:val="3091A508"/>
    <w:rsid w:val="30AFF825"/>
    <w:rsid w:val="30B2F077"/>
    <w:rsid w:val="30BCCDD0"/>
    <w:rsid w:val="30C1AE5B"/>
    <w:rsid w:val="30C3B590"/>
    <w:rsid w:val="30C4B1B0"/>
    <w:rsid w:val="30C8F426"/>
    <w:rsid w:val="30CEDDEC"/>
    <w:rsid w:val="30D2E53D"/>
    <w:rsid w:val="30D8CB9E"/>
    <w:rsid w:val="30E0FC9D"/>
    <w:rsid w:val="30E3DB48"/>
    <w:rsid w:val="30F1891A"/>
    <w:rsid w:val="31046A64"/>
    <w:rsid w:val="3107AE05"/>
    <w:rsid w:val="3107BD71"/>
    <w:rsid w:val="310B377B"/>
    <w:rsid w:val="3111DE95"/>
    <w:rsid w:val="3118E9A3"/>
    <w:rsid w:val="3125CDCF"/>
    <w:rsid w:val="312DA254"/>
    <w:rsid w:val="312F6E09"/>
    <w:rsid w:val="31395A0B"/>
    <w:rsid w:val="31462B74"/>
    <w:rsid w:val="31470BAA"/>
    <w:rsid w:val="314BE1CB"/>
    <w:rsid w:val="314C1399"/>
    <w:rsid w:val="314F3A9B"/>
    <w:rsid w:val="31536E88"/>
    <w:rsid w:val="3154491D"/>
    <w:rsid w:val="3154B70D"/>
    <w:rsid w:val="31612D4C"/>
    <w:rsid w:val="31651E71"/>
    <w:rsid w:val="31675D3C"/>
    <w:rsid w:val="3177A543"/>
    <w:rsid w:val="317F33BB"/>
    <w:rsid w:val="3187768E"/>
    <w:rsid w:val="3187823B"/>
    <w:rsid w:val="318B9B3A"/>
    <w:rsid w:val="318E9052"/>
    <w:rsid w:val="319948D2"/>
    <w:rsid w:val="319D93D0"/>
    <w:rsid w:val="319F4C4E"/>
    <w:rsid w:val="31A65C83"/>
    <w:rsid w:val="31AA4B70"/>
    <w:rsid w:val="31BD7549"/>
    <w:rsid w:val="31CD2390"/>
    <w:rsid w:val="31CDBF96"/>
    <w:rsid w:val="31CE9C1F"/>
    <w:rsid w:val="31D0815B"/>
    <w:rsid w:val="31D099C8"/>
    <w:rsid w:val="31D9B04C"/>
    <w:rsid w:val="31E16154"/>
    <w:rsid w:val="31F2959A"/>
    <w:rsid w:val="31F66D3A"/>
    <w:rsid w:val="31F92B9F"/>
    <w:rsid w:val="32010E84"/>
    <w:rsid w:val="320BF3BF"/>
    <w:rsid w:val="320F728C"/>
    <w:rsid w:val="32122EED"/>
    <w:rsid w:val="321A8200"/>
    <w:rsid w:val="321C3290"/>
    <w:rsid w:val="3223DBE1"/>
    <w:rsid w:val="3225B72B"/>
    <w:rsid w:val="322F2218"/>
    <w:rsid w:val="3249E3CF"/>
    <w:rsid w:val="3259C665"/>
    <w:rsid w:val="32630B55"/>
    <w:rsid w:val="32773E1A"/>
    <w:rsid w:val="3281225A"/>
    <w:rsid w:val="32878A72"/>
    <w:rsid w:val="32959102"/>
    <w:rsid w:val="32A08F72"/>
    <w:rsid w:val="32A0D3E0"/>
    <w:rsid w:val="32AAF0A6"/>
    <w:rsid w:val="32B49BE3"/>
    <w:rsid w:val="32B53CA6"/>
    <w:rsid w:val="32B7C80B"/>
    <w:rsid w:val="32B81EAD"/>
    <w:rsid w:val="32B8B3A9"/>
    <w:rsid w:val="32BDEB49"/>
    <w:rsid w:val="32BDF07D"/>
    <w:rsid w:val="32C15F34"/>
    <w:rsid w:val="32C5AD77"/>
    <w:rsid w:val="32CFE874"/>
    <w:rsid w:val="32D1ADB0"/>
    <w:rsid w:val="32D416B4"/>
    <w:rsid w:val="32DF7BD4"/>
    <w:rsid w:val="32DFCC46"/>
    <w:rsid w:val="32EB1062"/>
    <w:rsid w:val="32ECD4B2"/>
    <w:rsid w:val="32F31C3B"/>
    <w:rsid w:val="32FD139C"/>
    <w:rsid w:val="3301B244"/>
    <w:rsid w:val="33025925"/>
    <w:rsid w:val="330560D2"/>
    <w:rsid w:val="3314DFF3"/>
    <w:rsid w:val="3319A59D"/>
    <w:rsid w:val="331C7887"/>
    <w:rsid w:val="33228175"/>
    <w:rsid w:val="3322A517"/>
    <w:rsid w:val="3328860A"/>
    <w:rsid w:val="333567F2"/>
    <w:rsid w:val="33366479"/>
    <w:rsid w:val="3338EA53"/>
    <w:rsid w:val="33521B87"/>
    <w:rsid w:val="33557EC6"/>
    <w:rsid w:val="335D8027"/>
    <w:rsid w:val="3364ABB5"/>
    <w:rsid w:val="3370B842"/>
    <w:rsid w:val="3375A86B"/>
    <w:rsid w:val="3379EB2D"/>
    <w:rsid w:val="337B5ECD"/>
    <w:rsid w:val="338BEF56"/>
    <w:rsid w:val="338D0DCA"/>
    <w:rsid w:val="33950086"/>
    <w:rsid w:val="3395B2EB"/>
    <w:rsid w:val="3398E507"/>
    <w:rsid w:val="339C1E75"/>
    <w:rsid w:val="339FCE99"/>
    <w:rsid w:val="33A21257"/>
    <w:rsid w:val="33A4D135"/>
    <w:rsid w:val="33B0A5F2"/>
    <w:rsid w:val="33B3ED8A"/>
    <w:rsid w:val="33BEFC1A"/>
    <w:rsid w:val="33C49054"/>
    <w:rsid w:val="33C55D1F"/>
    <w:rsid w:val="33CA5443"/>
    <w:rsid w:val="33D21288"/>
    <w:rsid w:val="33D6AA04"/>
    <w:rsid w:val="33DF9743"/>
    <w:rsid w:val="33EBEFA5"/>
    <w:rsid w:val="33F199E1"/>
    <w:rsid w:val="33F656C0"/>
    <w:rsid w:val="33FA3F3A"/>
    <w:rsid w:val="34063529"/>
    <w:rsid w:val="340E7207"/>
    <w:rsid w:val="34278205"/>
    <w:rsid w:val="342B4552"/>
    <w:rsid w:val="3432F38A"/>
    <w:rsid w:val="343851E7"/>
    <w:rsid w:val="343BC347"/>
    <w:rsid w:val="34401611"/>
    <w:rsid w:val="34419E31"/>
    <w:rsid w:val="34451AF5"/>
    <w:rsid w:val="344B10F9"/>
    <w:rsid w:val="344C2F0F"/>
    <w:rsid w:val="344CCAD9"/>
    <w:rsid w:val="344F18AB"/>
    <w:rsid w:val="3455680B"/>
    <w:rsid w:val="3456F3CE"/>
    <w:rsid w:val="3457DC2C"/>
    <w:rsid w:val="345955BF"/>
    <w:rsid w:val="34625DF5"/>
    <w:rsid w:val="346506B5"/>
    <w:rsid w:val="347684C4"/>
    <w:rsid w:val="347DE3F8"/>
    <w:rsid w:val="3489E25D"/>
    <w:rsid w:val="348C37AE"/>
    <w:rsid w:val="34999D9E"/>
    <w:rsid w:val="349CBD9B"/>
    <w:rsid w:val="349F1601"/>
    <w:rsid w:val="34A4992C"/>
    <w:rsid w:val="34A71ECC"/>
    <w:rsid w:val="34AB4D9A"/>
    <w:rsid w:val="34AECF3E"/>
    <w:rsid w:val="34AF985A"/>
    <w:rsid w:val="34B00F83"/>
    <w:rsid w:val="34BAAF8E"/>
    <w:rsid w:val="34C65E7B"/>
    <w:rsid w:val="34C7C12D"/>
    <w:rsid w:val="34C8A841"/>
    <w:rsid w:val="34C8BE92"/>
    <w:rsid w:val="34CEC8A2"/>
    <w:rsid w:val="34DB5F5E"/>
    <w:rsid w:val="34E4F810"/>
    <w:rsid w:val="34E91AB3"/>
    <w:rsid w:val="34ED4EC4"/>
    <w:rsid w:val="34EEECE8"/>
    <w:rsid w:val="34FB8F4D"/>
    <w:rsid w:val="34FE27DE"/>
    <w:rsid w:val="3503FC82"/>
    <w:rsid w:val="351626BE"/>
    <w:rsid w:val="3516AA6D"/>
    <w:rsid w:val="351B1D2F"/>
    <w:rsid w:val="351CFB4A"/>
    <w:rsid w:val="351E5EAB"/>
    <w:rsid w:val="351F70CA"/>
    <w:rsid w:val="3526DF51"/>
    <w:rsid w:val="35272D84"/>
    <w:rsid w:val="352C1621"/>
    <w:rsid w:val="3551E4E7"/>
    <w:rsid w:val="3557BF6B"/>
    <w:rsid w:val="3558D24B"/>
    <w:rsid w:val="3558EB31"/>
    <w:rsid w:val="3559E5A9"/>
    <w:rsid w:val="356779F5"/>
    <w:rsid w:val="356BBC2A"/>
    <w:rsid w:val="35712712"/>
    <w:rsid w:val="3573ED1F"/>
    <w:rsid w:val="35806467"/>
    <w:rsid w:val="3581F5B7"/>
    <w:rsid w:val="3585A0FE"/>
    <w:rsid w:val="3586619A"/>
    <w:rsid w:val="3587E34F"/>
    <w:rsid w:val="3587FAFD"/>
    <w:rsid w:val="359ADD44"/>
    <w:rsid w:val="359C4D7B"/>
    <w:rsid w:val="359DCE21"/>
    <w:rsid w:val="35ACE2DA"/>
    <w:rsid w:val="35AE061A"/>
    <w:rsid w:val="35AFA3C8"/>
    <w:rsid w:val="35B0341A"/>
    <w:rsid w:val="35B5FBBB"/>
    <w:rsid w:val="35BAF3A3"/>
    <w:rsid w:val="35BDA607"/>
    <w:rsid w:val="35C514C6"/>
    <w:rsid w:val="35CAF382"/>
    <w:rsid w:val="35D57DD9"/>
    <w:rsid w:val="35D5EB6A"/>
    <w:rsid w:val="35D793A8"/>
    <w:rsid w:val="35DAD561"/>
    <w:rsid w:val="35E99D37"/>
    <w:rsid w:val="35F2B93F"/>
    <w:rsid w:val="35F6EFA9"/>
    <w:rsid w:val="35F98B8B"/>
    <w:rsid w:val="36019392"/>
    <w:rsid w:val="36065E56"/>
    <w:rsid w:val="3609AF20"/>
    <w:rsid w:val="36217512"/>
    <w:rsid w:val="3623329C"/>
    <w:rsid w:val="3640698D"/>
    <w:rsid w:val="3645B305"/>
    <w:rsid w:val="364F737D"/>
    <w:rsid w:val="365D9ECA"/>
    <w:rsid w:val="366025EE"/>
    <w:rsid w:val="3661F5D1"/>
    <w:rsid w:val="36679D56"/>
    <w:rsid w:val="366CD5A5"/>
    <w:rsid w:val="3677893A"/>
    <w:rsid w:val="367B6F6A"/>
    <w:rsid w:val="367C4B2B"/>
    <w:rsid w:val="367CDE6E"/>
    <w:rsid w:val="36810145"/>
    <w:rsid w:val="3684F5AA"/>
    <w:rsid w:val="3692A545"/>
    <w:rsid w:val="3695E5D4"/>
    <w:rsid w:val="369985D4"/>
    <w:rsid w:val="36A9E6FC"/>
    <w:rsid w:val="36BF0924"/>
    <w:rsid w:val="36C63C04"/>
    <w:rsid w:val="36CC2BEC"/>
    <w:rsid w:val="36D385BA"/>
    <w:rsid w:val="36DC8ECB"/>
    <w:rsid w:val="36EFA3B3"/>
    <w:rsid w:val="36F6107B"/>
    <w:rsid w:val="36F7593C"/>
    <w:rsid w:val="36FCE6D7"/>
    <w:rsid w:val="36FED0F1"/>
    <w:rsid w:val="37071244"/>
    <w:rsid w:val="370CAB5C"/>
    <w:rsid w:val="3712636D"/>
    <w:rsid w:val="37166A5D"/>
    <w:rsid w:val="371DA54B"/>
    <w:rsid w:val="372DD578"/>
    <w:rsid w:val="3733A861"/>
    <w:rsid w:val="374CFF9E"/>
    <w:rsid w:val="376969D6"/>
    <w:rsid w:val="377874F9"/>
    <w:rsid w:val="377FB8D3"/>
    <w:rsid w:val="3781B27F"/>
    <w:rsid w:val="3788144C"/>
    <w:rsid w:val="378BCCB7"/>
    <w:rsid w:val="37937C0D"/>
    <w:rsid w:val="37A2A3E7"/>
    <w:rsid w:val="37A38095"/>
    <w:rsid w:val="37AA229F"/>
    <w:rsid w:val="37C97188"/>
    <w:rsid w:val="37D02DFE"/>
    <w:rsid w:val="37D1BD8D"/>
    <w:rsid w:val="37DF9FE9"/>
    <w:rsid w:val="37EE6E01"/>
    <w:rsid w:val="37F07A98"/>
    <w:rsid w:val="37FE4DDD"/>
    <w:rsid w:val="37FE4E46"/>
    <w:rsid w:val="38029AE3"/>
    <w:rsid w:val="3806FCCC"/>
    <w:rsid w:val="3807E24E"/>
    <w:rsid w:val="3810E1D4"/>
    <w:rsid w:val="381A987E"/>
    <w:rsid w:val="381ACDD5"/>
    <w:rsid w:val="381E29D5"/>
    <w:rsid w:val="38240D28"/>
    <w:rsid w:val="38285421"/>
    <w:rsid w:val="382A7C69"/>
    <w:rsid w:val="38312570"/>
    <w:rsid w:val="3831BEBC"/>
    <w:rsid w:val="3831E9E1"/>
    <w:rsid w:val="38372E69"/>
    <w:rsid w:val="3841950C"/>
    <w:rsid w:val="3842A9C1"/>
    <w:rsid w:val="384473F5"/>
    <w:rsid w:val="384522DC"/>
    <w:rsid w:val="384700A7"/>
    <w:rsid w:val="3849198E"/>
    <w:rsid w:val="384C738D"/>
    <w:rsid w:val="384CBB87"/>
    <w:rsid w:val="385B858C"/>
    <w:rsid w:val="385D9CF4"/>
    <w:rsid w:val="386201C5"/>
    <w:rsid w:val="3865B472"/>
    <w:rsid w:val="386E412E"/>
    <w:rsid w:val="386F49CE"/>
    <w:rsid w:val="38789EBD"/>
    <w:rsid w:val="388285E6"/>
    <w:rsid w:val="388B5EF6"/>
    <w:rsid w:val="388B7414"/>
    <w:rsid w:val="3894B964"/>
    <w:rsid w:val="38A6E5AF"/>
    <w:rsid w:val="38AE579A"/>
    <w:rsid w:val="38AE8DD4"/>
    <w:rsid w:val="38AEA9A1"/>
    <w:rsid w:val="38B81BF3"/>
    <w:rsid w:val="38BBF8DF"/>
    <w:rsid w:val="38BC9F61"/>
    <w:rsid w:val="38CD30A9"/>
    <w:rsid w:val="38CE030E"/>
    <w:rsid w:val="38D387B1"/>
    <w:rsid w:val="38DDA17E"/>
    <w:rsid w:val="38F09435"/>
    <w:rsid w:val="38F2B79B"/>
    <w:rsid w:val="38F463CF"/>
    <w:rsid w:val="38F7D1FE"/>
    <w:rsid w:val="38FCAC42"/>
    <w:rsid w:val="38FF7741"/>
    <w:rsid w:val="390AED8F"/>
    <w:rsid w:val="390C306F"/>
    <w:rsid w:val="390D8C2C"/>
    <w:rsid w:val="39102555"/>
    <w:rsid w:val="3912822E"/>
    <w:rsid w:val="391D9696"/>
    <w:rsid w:val="39277EB7"/>
    <w:rsid w:val="39372BF2"/>
    <w:rsid w:val="3937D955"/>
    <w:rsid w:val="39414BFC"/>
    <w:rsid w:val="39455275"/>
    <w:rsid w:val="3945CC62"/>
    <w:rsid w:val="395B0C1E"/>
    <w:rsid w:val="395DC238"/>
    <w:rsid w:val="3963E2CF"/>
    <w:rsid w:val="39681FE4"/>
    <w:rsid w:val="396A01BB"/>
    <w:rsid w:val="396A2EB3"/>
    <w:rsid w:val="3970715E"/>
    <w:rsid w:val="39780A4F"/>
    <w:rsid w:val="397C6C33"/>
    <w:rsid w:val="397EC26E"/>
    <w:rsid w:val="398AE697"/>
    <w:rsid w:val="3999DFD7"/>
    <w:rsid w:val="39A4A916"/>
    <w:rsid w:val="39AAFCE4"/>
    <w:rsid w:val="39AB4B13"/>
    <w:rsid w:val="39AB5DA8"/>
    <w:rsid w:val="39B827AE"/>
    <w:rsid w:val="39CD1F87"/>
    <w:rsid w:val="39D1B5DA"/>
    <w:rsid w:val="39D6AF16"/>
    <w:rsid w:val="39DD202E"/>
    <w:rsid w:val="39E872CC"/>
    <w:rsid w:val="39EB7406"/>
    <w:rsid w:val="39EEB426"/>
    <w:rsid w:val="39F1C1E9"/>
    <w:rsid w:val="3A0A657E"/>
    <w:rsid w:val="3A0E9B28"/>
    <w:rsid w:val="3A0F6A28"/>
    <w:rsid w:val="3A21557A"/>
    <w:rsid w:val="3A2B854F"/>
    <w:rsid w:val="3A326771"/>
    <w:rsid w:val="3A38659F"/>
    <w:rsid w:val="3A44B128"/>
    <w:rsid w:val="3A4B1995"/>
    <w:rsid w:val="3A5B7A4E"/>
    <w:rsid w:val="3A5DC655"/>
    <w:rsid w:val="3A6141E2"/>
    <w:rsid w:val="3A631D45"/>
    <w:rsid w:val="3A6CA226"/>
    <w:rsid w:val="3A7317F2"/>
    <w:rsid w:val="3A775CD9"/>
    <w:rsid w:val="3A7FA0FE"/>
    <w:rsid w:val="3A8D586B"/>
    <w:rsid w:val="3A9FDDBF"/>
    <w:rsid w:val="3AA0F23C"/>
    <w:rsid w:val="3AA44272"/>
    <w:rsid w:val="3AA95C8D"/>
    <w:rsid w:val="3AAB04CB"/>
    <w:rsid w:val="3AB1E59A"/>
    <w:rsid w:val="3AB4837A"/>
    <w:rsid w:val="3AB6EA50"/>
    <w:rsid w:val="3AB8FC42"/>
    <w:rsid w:val="3AC6A739"/>
    <w:rsid w:val="3AC80485"/>
    <w:rsid w:val="3AD98364"/>
    <w:rsid w:val="3AE09BD1"/>
    <w:rsid w:val="3AEE325D"/>
    <w:rsid w:val="3AEE774D"/>
    <w:rsid w:val="3AF035AB"/>
    <w:rsid w:val="3AF8E95A"/>
    <w:rsid w:val="3AFD21AE"/>
    <w:rsid w:val="3B0393E1"/>
    <w:rsid w:val="3B03C6BC"/>
    <w:rsid w:val="3B0C542E"/>
    <w:rsid w:val="3B17B31B"/>
    <w:rsid w:val="3B17C619"/>
    <w:rsid w:val="3B17F9AC"/>
    <w:rsid w:val="3B1B8108"/>
    <w:rsid w:val="3B22EB2B"/>
    <w:rsid w:val="3B2482B5"/>
    <w:rsid w:val="3B2E81E8"/>
    <w:rsid w:val="3B3BC233"/>
    <w:rsid w:val="3B4B5CB0"/>
    <w:rsid w:val="3B533A67"/>
    <w:rsid w:val="3B5503D9"/>
    <w:rsid w:val="3B5B40AE"/>
    <w:rsid w:val="3B71C709"/>
    <w:rsid w:val="3B732A38"/>
    <w:rsid w:val="3B748566"/>
    <w:rsid w:val="3B7C099D"/>
    <w:rsid w:val="3B88D82E"/>
    <w:rsid w:val="3B8E58AC"/>
    <w:rsid w:val="3B8E620D"/>
    <w:rsid w:val="3B8ED29C"/>
    <w:rsid w:val="3B8F8251"/>
    <w:rsid w:val="3B92F0D0"/>
    <w:rsid w:val="3B98FFB3"/>
    <w:rsid w:val="3B9D5319"/>
    <w:rsid w:val="3B9E28FF"/>
    <w:rsid w:val="3BAA967E"/>
    <w:rsid w:val="3BB45A1F"/>
    <w:rsid w:val="3BD0DB95"/>
    <w:rsid w:val="3BD22391"/>
    <w:rsid w:val="3BD2892C"/>
    <w:rsid w:val="3BD47201"/>
    <w:rsid w:val="3BDC0D9D"/>
    <w:rsid w:val="3BDDB554"/>
    <w:rsid w:val="3BE11145"/>
    <w:rsid w:val="3BE1EB8E"/>
    <w:rsid w:val="3BE86295"/>
    <w:rsid w:val="3BEA3B07"/>
    <w:rsid w:val="3BEB5052"/>
    <w:rsid w:val="3BEFAAC4"/>
    <w:rsid w:val="3BF1C7FE"/>
    <w:rsid w:val="3BFA39D0"/>
    <w:rsid w:val="3C02E12E"/>
    <w:rsid w:val="3C047304"/>
    <w:rsid w:val="3C0B2F1B"/>
    <w:rsid w:val="3C14B786"/>
    <w:rsid w:val="3C1CA553"/>
    <w:rsid w:val="3C208B47"/>
    <w:rsid w:val="3C2517A2"/>
    <w:rsid w:val="3C36801F"/>
    <w:rsid w:val="3C4575BB"/>
    <w:rsid w:val="3C4D58A4"/>
    <w:rsid w:val="3C5A229B"/>
    <w:rsid w:val="3C5A70F5"/>
    <w:rsid w:val="3C72E9CD"/>
    <w:rsid w:val="3C841B9C"/>
    <w:rsid w:val="3C8540C4"/>
    <w:rsid w:val="3C88DC3F"/>
    <w:rsid w:val="3C8A02BE"/>
    <w:rsid w:val="3C8A4E35"/>
    <w:rsid w:val="3C8A759A"/>
    <w:rsid w:val="3C9147D6"/>
    <w:rsid w:val="3C935F77"/>
    <w:rsid w:val="3C973051"/>
    <w:rsid w:val="3C9CF746"/>
    <w:rsid w:val="3CA3EDEB"/>
    <w:rsid w:val="3CA865D6"/>
    <w:rsid w:val="3CABC3D6"/>
    <w:rsid w:val="3CAC09C2"/>
    <w:rsid w:val="3CB715A9"/>
    <w:rsid w:val="3CB74292"/>
    <w:rsid w:val="3CC32733"/>
    <w:rsid w:val="3CC6A70D"/>
    <w:rsid w:val="3CC8D808"/>
    <w:rsid w:val="3CC986AD"/>
    <w:rsid w:val="3CD21756"/>
    <w:rsid w:val="3CD68977"/>
    <w:rsid w:val="3CD8D7BF"/>
    <w:rsid w:val="3CDE929F"/>
    <w:rsid w:val="3CE04C5A"/>
    <w:rsid w:val="3CE374D2"/>
    <w:rsid w:val="3CF9A2E6"/>
    <w:rsid w:val="3D06711E"/>
    <w:rsid w:val="3D07A0C3"/>
    <w:rsid w:val="3D1E1FD2"/>
    <w:rsid w:val="3D1EA038"/>
    <w:rsid w:val="3D1F4766"/>
    <w:rsid w:val="3D2AA2FD"/>
    <w:rsid w:val="3D2E28EB"/>
    <w:rsid w:val="3D2E2BC0"/>
    <w:rsid w:val="3D3C5612"/>
    <w:rsid w:val="3D3DD9DD"/>
    <w:rsid w:val="3D614742"/>
    <w:rsid w:val="3D63FD16"/>
    <w:rsid w:val="3D751816"/>
    <w:rsid w:val="3D774F75"/>
    <w:rsid w:val="3D7BCDA0"/>
    <w:rsid w:val="3D8D985F"/>
    <w:rsid w:val="3D90B482"/>
    <w:rsid w:val="3D985AB1"/>
    <w:rsid w:val="3D9BF4F1"/>
    <w:rsid w:val="3DA442E8"/>
    <w:rsid w:val="3DA6E637"/>
    <w:rsid w:val="3DAEBFD5"/>
    <w:rsid w:val="3DB658B8"/>
    <w:rsid w:val="3DBC5D8D"/>
    <w:rsid w:val="3DBCA0B5"/>
    <w:rsid w:val="3DBFFF6E"/>
    <w:rsid w:val="3DC0B078"/>
    <w:rsid w:val="3DC143AC"/>
    <w:rsid w:val="3DCBF1E9"/>
    <w:rsid w:val="3DD31DDA"/>
    <w:rsid w:val="3DE0B21F"/>
    <w:rsid w:val="3DE122E9"/>
    <w:rsid w:val="3DEB586A"/>
    <w:rsid w:val="3DEC2AEB"/>
    <w:rsid w:val="3DED5CF3"/>
    <w:rsid w:val="3DF12F52"/>
    <w:rsid w:val="3DF69BD5"/>
    <w:rsid w:val="3E0CD28A"/>
    <w:rsid w:val="3E161554"/>
    <w:rsid w:val="3E21E316"/>
    <w:rsid w:val="3E220C50"/>
    <w:rsid w:val="3E25A3FA"/>
    <w:rsid w:val="3E25D31F"/>
    <w:rsid w:val="3E32A157"/>
    <w:rsid w:val="3E334C0F"/>
    <w:rsid w:val="3E3CF0FC"/>
    <w:rsid w:val="3E4CA6F2"/>
    <w:rsid w:val="3E4E3C54"/>
    <w:rsid w:val="3E5ECFF4"/>
    <w:rsid w:val="3E6D8FCA"/>
    <w:rsid w:val="3E6DA2C5"/>
    <w:rsid w:val="3E764471"/>
    <w:rsid w:val="3E7B6EB9"/>
    <w:rsid w:val="3E7BA8C4"/>
    <w:rsid w:val="3E83A667"/>
    <w:rsid w:val="3E84D3BC"/>
    <w:rsid w:val="3E97D957"/>
    <w:rsid w:val="3E9AE40D"/>
    <w:rsid w:val="3EA42F82"/>
    <w:rsid w:val="3EA7A2CB"/>
    <w:rsid w:val="3EAC5B9B"/>
    <w:rsid w:val="3EB5FD19"/>
    <w:rsid w:val="3EDEAFE6"/>
    <w:rsid w:val="3EE761F5"/>
    <w:rsid w:val="3EEC70FF"/>
    <w:rsid w:val="3F00E090"/>
    <w:rsid w:val="3F02EBB6"/>
    <w:rsid w:val="3F122429"/>
    <w:rsid w:val="3F14E695"/>
    <w:rsid w:val="3F1F76E3"/>
    <w:rsid w:val="3F1FF9EE"/>
    <w:rsid w:val="3F2537DE"/>
    <w:rsid w:val="3F2E6635"/>
    <w:rsid w:val="3F3A6963"/>
    <w:rsid w:val="3F425F85"/>
    <w:rsid w:val="3F4799BB"/>
    <w:rsid w:val="3F4E0F50"/>
    <w:rsid w:val="3F71AAAB"/>
    <w:rsid w:val="3F7A88E9"/>
    <w:rsid w:val="3F7A9CCD"/>
    <w:rsid w:val="3F8152E2"/>
    <w:rsid w:val="3F8822A7"/>
    <w:rsid w:val="3F8B35AB"/>
    <w:rsid w:val="3F91C4F2"/>
    <w:rsid w:val="3F97CBC6"/>
    <w:rsid w:val="3F9E0A52"/>
    <w:rsid w:val="3FA03350"/>
    <w:rsid w:val="3FA11546"/>
    <w:rsid w:val="3FA86E2D"/>
    <w:rsid w:val="3FA93657"/>
    <w:rsid w:val="3FC3C517"/>
    <w:rsid w:val="3FC4DAF3"/>
    <w:rsid w:val="3FD0BC63"/>
    <w:rsid w:val="3FD1A6EA"/>
    <w:rsid w:val="3FEAE2B1"/>
    <w:rsid w:val="3FF82412"/>
    <w:rsid w:val="3FFCC15E"/>
    <w:rsid w:val="3FFD2287"/>
    <w:rsid w:val="3FFDEF9D"/>
    <w:rsid w:val="4005DDFA"/>
    <w:rsid w:val="4008AF53"/>
    <w:rsid w:val="401A583C"/>
    <w:rsid w:val="401E220A"/>
    <w:rsid w:val="401FDA2E"/>
    <w:rsid w:val="40205A2B"/>
    <w:rsid w:val="402106D3"/>
    <w:rsid w:val="40225EAC"/>
    <w:rsid w:val="402866F9"/>
    <w:rsid w:val="402EC39D"/>
    <w:rsid w:val="40378CA0"/>
    <w:rsid w:val="40383C08"/>
    <w:rsid w:val="403A9E0F"/>
    <w:rsid w:val="4051045F"/>
    <w:rsid w:val="40590584"/>
    <w:rsid w:val="405F2B0F"/>
    <w:rsid w:val="4065A94B"/>
    <w:rsid w:val="4065B0DD"/>
    <w:rsid w:val="406A0882"/>
    <w:rsid w:val="406A849B"/>
    <w:rsid w:val="406B4CCB"/>
    <w:rsid w:val="40701D26"/>
    <w:rsid w:val="40753A77"/>
    <w:rsid w:val="4075903F"/>
    <w:rsid w:val="408CFD0F"/>
    <w:rsid w:val="4090F2BD"/>
    <w:rsid w:val="40926709"/>
    <w:rsid w:val="409833C7"/>
    <w:rsid w:val="409B9DD8"/>
    <w:rsid w:val="409E0E66"/>
    <w:rsid w:val="40A15357"/>
    <w:rsid w:val="40ADF48A"/>
    <w:rsid w:val="40AEB261"/>
    <w:rsid w:val="40BBC427"/>
    <w:rsid w:val="40C2BDEE"/>
    <w:rsid w:val="40C89DD3"/>
    <w:rsid w:val="40CA9D35"/>
    <w:rsid w:val="40CA9E56"/>
    <w:rsid w:val="40CBCDB2"/>
    <w:rsid w:val="40CDCBFB"/>
    <w:rsid w:val="40DB9DD2"/>
    <w:rsid w:val="40E0B3E9"/>
    <w:rsid w:val="40E0DC6A"/>
    <w:rsid w:val="40E37C70"/>
    <w:rsid w:val="40E6E28A"/>
    <w:rsid w:val="40E7EDA3"/>
    <w:rsid w:val="40F194C0"/>
    <w:rsid w:val="40F2315E"/>
    <w:rsid w:val="40F68DAD"/>
    <w:rsid w:val="40F6D170"/>
    <w:rsid w:val="40FDED27"/>
    <w:rsid w:val="4103BD63"/>
    <w:rsid w:val="41055877"/>
    <w:rsid w:val="410809BD"/>
    <w:rsid w:val="410A2D13"/>
    <w:rsid w:val="41151ABA"/>
    <w:rsid w:val="41189E11"/>
    <w:rsid w:val="411B0F5C"/>
    <w:rsid w:val="411D803B"/>
    <w:rsid w:val="412C5C25"/>
    <w:rsid w:val="4133CDBC"/>
    <w:rsid w:val="41343FC7"/>
    <w:rsid w:val="41456A83"/>
    <w:rsid w:val="4153AA62"/>
    <w:rsid w:val="415C5AD6"/>
    <w:rsid w:val="4178619E"/>
    <w:rsid w:val="417993A6"/>
    <w:rsid w:val="417C006C"/>
    <w:rsid w:val="417F47AB"/>
    <w:rsid w:val="4180A651"/>
    <w:rsid w:val="4181042E"/>
    <w:rsid w:val="4183C1D0"/>
    <w:rsid w:val="41877345"/>
    <w:rsid w:val="418C7AD8"/>
    <w:rsid w:val="419391DA"/>
    <w:rsid w:val="419891BF"/>
    <w:rsid w:val="41A0E8F3"/>
    <w:rsid w:val="41A5308C"/>
    <w:rsid w:val="41ABB5E7"/>
    <w:rsid w:val="41BFFAFB"/>
    <w:rsid w:val="41E77C07"/>
    <w:rsid w:val="41F183E9"/>
    <w:rsid w:val="41F5D2AB"/>
    <w:rsid w:val="41F978D3"/>
    <w:rsid w:val="4204BA66"/>
    <w:rsid w:val="420C7284"/>
    <w:rsid w:val="4211CED0"/>
    <w:rsid w:val="421F705E"/>
    <w:rsid w:val="4223FBCE"/>
    <w:rsid w:val="4228CD70"/>
    <w:rsid w:val="42319C64"/>
    <w:rsid w:val="42323DBE"/>
    <w:rsid w:val="42376E39"/>
    <w:rsid w:val="423A498B"/>
    <w:rsid w:val="4245B550"/>
    <w:rsid w:val="4246D397"/>
    <w:rsid w:val="424B2BEA"/>
    <w:rsid w:val="426DB131"/>
    <w:rsid w:val="426E0B5E"/>
    <w:rsid w:val="428383AC"/>
    <w:rsid w:val="4289E416"/>
    <w:rsid w:val="429027E5"/>
    <w:rsid w:val="42913332"/>
    <w:rsid w:val="429FE134"/>
    <w:rsid w:val="42A02640"/>
    <w:rsid w:val="42AA97FC"/>
    <w:rsid w:val="42AB6470"/>
    <w:rsid w:val="42AC43DC"/>
    <w:rsid w:val="42B4B95B"/>
    <w:rsid w:val="42B552B6"/>
    <w:rsid w:val="42B965A9"/>
    <w:rsid w:val="42CA2043"/>
    <w:rsid w:val="42D63CCB"/>
    <w:rsid w:val="42DFC118"/>
    <w:rsid w:val="42E998EB"/>
    <w:rsid w:val="42ECC43F"/>
    <w:rsid w:val="42F53DD2"/>
    <w:rsid w:val="42F5E941"/>
    <w:rsid w:val="4305ACE0"/>
    <w:rsid w:val="430682D1"/>
    <w:rsid w:val="430C905A"/>
    <w:rsid w:val="431A1259"/>
    <w:rsid w:val="431F6455"/>
    <w:rsid w:val="4320DFBF"/>
    <w:rsid w:val="4322F280"/>
    <w:rsid w:val="4335C2F4"/>
    <w:rsid w:val="433D2950"/>
    <w:rsid w:val="433E91C0"/>
    <w:rsid w:val="434119A6"/>
    <w:rsid w:val="4349B500"/>
    <w:rsid w:val="434F2646"/>
    <w:rsid w:val="43511C18"/>
    <w:rsid w:val="4353BD58"/>
    <w:rsid w:val="4357426F"/>
    <w:rsid w:val="435B2C85"/>
    <w:rsid w:val="435DB795"/>
    <w:rsid w:val="435DCFAD"/>
    <w:rsid w:val="43600C84"/>
    <w:rsid w:val="43709385"/>
    <w:rsid w:val="437A380F"/>
    <w:rsid w:val="437F8BA9"/>
    <w:rsid w:val="4391A565"/>
    <w:rsid w:val="43929B19"/>
    <w:rsid w:val="4394F682"/>
    <w:rsid w:val="43971E3F"/>
    <w:rsid w:val="439C879A"/>
    <w:rsid w:val="43A85AB2"/>
    <w:rsid w:val="43B13ACF"/>
    <w:rsid w:val="43B643B9"/>
    <w:rsid w:val="43B9DC41"/>
    <w:rsid w:val="43BC4FA8"/>
    <w:rsid w:val="43CBDE3A"/>
    <w:rsid w:val="43D1AA6D"/>
    <w:rsid w:val="43D33E9A"/>
    <w:rsid w:val="43D7056F"/>
    <w:rsid w:val="43D7B0BB"/>
    <w:rsid w:val="43E14053"/>
    <w:rsid w:val="43E5954C"/>
    <w:rsid w:val="43F69207"/>
    <w:rsid w:val="440B3664"/>
    <w:rsid w:val="440FC8E9"/>
    <w:rsid w:val="441BB498"/>
    <w:rsid w:val="441E2FE6"/>
    <w:rsid w:val="4424967B"/>
    <w:rsid w:val="442E71E5"/>
    <w:rsid w:val="4431240A"/>
    <w:rsid w:val="4438806E"/>
    <w:rsid w:val="444106C9"/>
    <w:rsid w:val="44428DDC"/>
    <w:rsid w:val="4445ACE1"/>
    <w:rsid w:val="4462882B"/>
    <w:rsid w:val="44629C32"/>
    <w:rsid w:val="44668D90"/>
    <w:rsid w:val="446B2AB2"/>
    <w:rsid w:val="44701827"/>
    <w:rsid w:val="4471D1A0"/>
    <w:rsid w:val="4472A0ED"/>
    <w:rsid w:val="447CABB8"/>
    <w:rsid w:val="447CAE4F"/>
    <w:rsid w:val="447CCC3F"/>
    <w:rsid w:val="447E611A"/>
    <w:rsid w:val="44880AD6"/>
    <w:rsid w:val="4498DFF8"/>
    <w:rsid w:val="449BF74E"/>
    <w:rsid w:val="449CFE64"/>
    <w:rsid w:val="44B02184"/>
    <w:rsid w:val="44B9F8CD"/>
    <w:rsid w:val="44BB6731"/>
    <w:rsid w:val="44C31C96"/>
    <w:rsid w:val="44CCB470"/>
    <w:rsid w:val="44D33C2C"/>
    <w:rsid w:val="44DCD14E"/>
    <w:rsid w:val="44E50AB9"/>
    <w:rsid w:val="44EDB7FC"/>
    <w:rsid w:val="44EE52DC"/>
    <w:rsid w:val="44F038B6"/>
    <w:rsid w:val="44F312D0"/>
    <w:rsid w:val="44F6E93B"/>
    <w:rsid w:val="44F95FBE"/>
    <w:rsid w:val="45043EF2"/>
    <w:rsid w:val="4509457B"/>
    <w:rsid w:val="45137EE5"/>
    <w:rsid w:val="45168E15"/>
    <w:rsid w:val="45234A6D"/>
    <w:rsid w:val="4526893C"/>
    <w:rsid w:val="45377D8B"/>
    <w:rsid w:val="4538FE27"/>
    <w:rsid w:val="45394437"/>
    <w:rsid w:val="45478357"/>
    <w:rsid w:val="454D46AC"/>
    <w:rsid w:val="4552DCAC"/>
    <w:rsid w:val="4555E69E"/>
    <w:rsid w:val="4558BE80"/>
    <w:rsid w:val="455A5BAA"/>
    <w:rsid w:val="456450AC"/>
    <w:rsid w:val="4568F676"/>
    <w:rsid w:val="456C0423"/>
    <w:rsid w:val="456F0EFB"/>
    <w:rsid w:val="4576781F"/>
    <w:rsid w:val="4577361B"/>
    <w:rsid w:val="457B80D7"/>
    <w:rsid w:val="458DDE79"/>
    <w:rsid w:val="4592EFAA"/>
    <w:rsid w:val="45A64269"/>
    <w:rsid w:val="45A7D218"/>
    <w:rsid w:val="45AB86D0"/>
    <w:rsid w:val="45B2CD18"/>
    <w:rsid w:val="45B96E26"/>
    <w:rsid w:val="45C155BE"/>
    <w:rsid w:val="45CB550B"/>
    <w:rsid w:val="45DF7C92"/>
    <w:rsid w:val="45E502EF"/>
    <w:rsid w:val="45E8D9FE"/>
    <w:rsid w:val="45ED0593"/>
    <w:rsid w:val="45F8A664"/>
    <w:rsid w:val="45F93F2E"/>
    <w:rsid w:val="45FD0F3D"/>
    <w:rsid w:val="460C6BC8"/>
    <w:rsid w:val="460E97D7"/>
    <w:rsid w:val="462D67D5"/>
    <w:rsid w:val="46325F89"/>
    <w:rsid w:val="463D0C8D"/>
    <w:rsid w:val="464B09C9"/>
    <w:rsid w:val="464C6CC4"/>
    <w:rsid w:val="464D7325"/>
    <w:rsid w:val="464DCD91"/>
    <w:rsid w:val="4668A671"/>
    <w:rsid w:val="467A2D29"/>
    <w:rsid w:val="468A9A5F"/>
    <w:rsid w:val="469B29DC"/>
    <w:rsid w:val="469E4BE8"/>
    <w:rsid w:val="46A038F6"/>
    <w:rsid w:val="46A10BB7"/>
    <w:rsid w:val="46A650B2"/>
    <w:rsid w:val="46A80B98"/>
    <w:rsid w:val="46AAC59C"/>
    <w:rsid w:val="46AFC865"/>
    <w:rsid w:val="46B72A05"/>
    <w:rsid w:val="46D46BCD"/>
    <w:rsid w:val="46DBD0DB"/>
    <w:rsid w:val="46DC3D98"/>
    <w:rsid w:val="46DE65B8"/>
    <w:rsid w:val="46F7D45F"/>
    <w:rsid w:val="47080FBD"/>
    <w:rsid w:val="471B7301"/>
    <w:rsid w:val="47214B85"/>
    <w:rsid w:val="47252D1B"/>
    <w:rsid w:val="4726015E"/>
    <w:rsid w:val="47357330"/>
    <w:rsid w:val="473B779A"/>
    <w:rsid w:val="473D712D"/>
    <w:rsid w:val="473FB284"/>
    <w:rsid w:val="474D43B4"/>
    <w:rsid w:val="4750CE93"/>
    <w:rsid w:val="475EDABB"/>
    <w:rsid w:val="4768564C"/>
    <w:rsid w:val="4769EAD7"/>
    <w:rsid w:val="476BF9B0"/>
    <w:rsid w:val="4770AD07"/>
    <w:rsid w:val="477D1A9F"/>
    <w:rsid w:val="4784AA5F"/>
    <w:rsid w:val="47947268"/>
    <w:rsid w:val="4794806D"/>
    <w:rsid w:val="4796192D"/>
    <w:rsid w:val="479F5DA3"/>
    <w:rsid w:val="47A1FA8D"/>
    <w:rsid w:val="47A4C3CD"/>
    <w:rsid w:val="47AB0848"/>
    <w:rsid w:val="47BF2AA5"/>
    <w:rsid w:val="47C147C0"/>
    <w:rsid w:val="47C3665E"/>
    <w:rsid w:val="47CC471A"/>
    <w:rsid w:val="47CE997D"/>
    <w:rsid w:val="47E19BEB"/>
    <w:rsid w:val="47E33AFC"/>
    <w:rsid w:val="47EBF024"/>
    <w:rsid w:val="480629FA"/>
    <w:rsid w:val="48070203"/>
    <w:rsid w:val="48074CC7"/>
    <w:rsid w:val="480A35A6"/>
    <w:rsid w:val="480A4C2E"/>
    <w:rsid w:val="481B95EC"/>
    <w:rsid w:val="482A2ADB"/>
    <w:rsid w:val="482DBBE6"/>
    <w:rsid w:val="482E94BA"/>
    <w:rsid w:val="48400A04"/>
    <w:rsid w:val="484AF769"/>
    <w:rsid w:val="484F19DB"/>
    <w:rsid w:val="486A3967"/>
    <w:rsid w:val="487F4653"/>
    <w:rsid w:val="487FD0D5"/>
    <w:rsid w:val="4880BCDC"/>
    <w:rsid w:val="48975113"/>
    <w:rsid w:val="489AFB9A"/>
    <w:rsid w:val="489E00CF"/>
    <w:rsid w:val="48A30772"/>
    <w:rsid w:val="48A5A7E5"/>
    <w:rsid w:val="48AF309A"/>
    <w:rsid w:val="48B702B5"/>
    <w:rsid w:val="48B9DB34"/>
    <w:rsid w:val="48C42BA7"/>
    <w:rsid w:val="48C57E21"/>
    <w:rsid w:val="48C8FE0A"/>
    <w:rsid w:val="48C9143D"/>
    <w:rsid w:val="48CA7EEF"/>
    <w:rsid w:val="48DC13AC"/>
    <w:rsid w:val="48DCE3B0"/>
    <w:rsid w:val="48DCE5D9"/>
    <w:rsid w:val="48E6D49A"/>
    <w:rsid w:val="48F969B8"/>
    <w:rsid w:val="48FC7F2D"/>
    <w:rsid w:val="490BC24B"/>
    <w:rsid w:val="4911CC5A"/>
    <w:rsid w:val="49157045"/>
    <w:rsid w:val="49234495"/>
    <w:rsid w:val="4926916C"/>
    <w:rsid w:val="49304726"/>
    <w:rsid w:val="49383B97"/>
    <w:rsid w:val="4938E84C"/>
    <w:rsid w:val="493D31ED"/>
    <w:rsid w:val="493DFC1D"/>
    <w:rsid w:val="49483989"/>
    <w:rsid w:val="4953BA0B"/>
    <w:rsid w:val="49579D1C"/>
    <w:rsid w:val="49593690"/>
    <w:rsid w:val="495E1104"/>
    <w:rsid w:val="496A1A79"/>
    <w:rsid w:val="496F4241"/>
    <w:rsid w:val="4971A96E"/>
    <w:rsid w:val="49830DC1"/>
    <w:rsid w:val="49871492"/>
    <w:rsid w:val="498B1951"/>
    <w:rsid w:val="49940974"/>
    <w:rsid w:val="49999747"/>
    <w:rsid w:val="49A04733"/>
    <w:rsid w:val="49A6484C"/>
    <w:rsid w:val="49B34D76"/>
    <w:rsid w:val="49C3156C"/>
    <w:rsid w:val="49C3C500"/>
    <w:rsid w:val="49C61280"/>
    <w:rsid w:val="49CB5FB8"/>
    <w:rsid w:val="49DA89B5"/>
    <w:rsid w:val="49DD10C2"/>
    <w:rsid w:val="49EA2351"/>
    <w:rsid w:val="4A12EF0A"/>
    <w:rsid w:val="4A13960B"/>
    <w:rsid w:val="4A158908"/>
    <w:rsid w:val="4A1C032D"/>
    <w:rsid w:val="4A1EC1CA"/>
    <w:rsid w:val="4A20D404"/>
    <w:rsid w:val="4A35C821"/>
    <w:rsid w:val="4A443B7D"/>
    <w:rsid w:val="4A45963C"/>
    <w:rsid w:val="4A4A4E99"/>
    <w:rsid w:val="4A4A5688"/>
    <w:rsid w:val="4A4C22D0"/>
    <w:rsid w:val="4A5B619A"/>
    <w:rsid w:val="4A5CF85C"/>
    <w:rsid w:val="4A6ADB38"/>
    <w:rsid w:val="4A70B47B"/>
    <w:rsid w:val="4A78D30C"/>
    <w:rsid w:val="4A7FEC18"/>
    <w:rsid w:val="4A878714"/>
    <w:rsid w:val="4A96A5E7"/>
    <w:rsid w:val="4A989478"/>
    <w:rsid w:val="4AA1FB18"/>
    <w:rsid w:val="4AB83E7D"/>
    <w:rsid w:val="4ABDB0A2"/>
    <w:rsid w:val="4AD0975B"/>
    <w:rsid w:val="4AD231D9"/>
    <w:rsid w:val="4AD74207"/>
    <w:rsid w:val="4AD9312C"/>
    <w:rsid w:val="4AE1735E"/>
    <w:rsid w:val="4AE8083F"/>
    <w:rsid w:val="4AFEEE32"/>
    <w:rsid w:val="4B003964"/>
    <w:rsid w:val="4B0633FE"/>
    <w:rsid w:val="4B077BA7"/>
    <w:rsid w:val="4B0B280F"/>
    <w:rsid w:val="4B135B7E"/>
    <w:rsid w:val="4B148000"/>
    <w:rsid w:val="4B1512E4"/>
    <w:rsid w:val="4B1834DF"/>
    <w:rsid w:val="4B20D48F"/>
    <w:rsid w:val="4B2475AE"/>
    <w:rsid w:val="4B258289"/>
    <w:rsid w:val="4B26053E"/>
    <w:rsid w:val="4B348B02"/>
    <w:rsid w:val="4B39A34E"/>
    <w:rsid w:val="4B3E1270"/>
    <w:rsid w:val="4B3FC8E9"/>
    <w:rsid w:val="4B414F0C"/>
    <w:rsid w:val="4B41EA46"/>
    <w:rsid w:val="4B48D545"/>
    <w:rsid w:val="4B48DC72"/>
    <w:rsid w:val="4B4CE125"/>
    <w:rsid w:val="4B50C93F"/>
    <w:rsid w:val="4B551FDF"/>
    <w:rsid w:val="4B5547CF"/>
    <w:rsid w:val="4B585C68"/>
    <w:rsid w:val="4B6D121B"/>
    <w:rsid w:val="4B6F8FD6"/>
    <w:rsid w:val="4B7232FC"/>
    <w:rsid w:val="4B7A9538"/>
    <w:rsid w:val="4B7F35E3"/>
    <w:rsid w:val="4B849F27"/>
    <w:rsid w:val="4B883431"/>
    <w:rsid w:val="4B8DD0E0"/>
    <w:rsid w:val="4B8FFE24"/>
    <w:rsid w:val="4B920E10"/>
    <w:rsid w:val="4B93F9CE"/>
    <w:rsid w:val="4B9B7D08"/>
    <w:rsid w:val="4B9DD7A1"/>
    <w:rsid w:val="4B9F130D"/>
    <w:rsid w:val="4BA68201"/>
    <w:rsid w:val="4BABEA61"/>
    <w:rsid w:val="4BB7B3D7"/>
    <w:rsid w:val="4BB7D38E"/>
    <w:rsid w:val="4BD4A0B8"/>
    <w:rsid w:val="4BD5A191"/>
    <w:rsid w:val="4BE3CFD5"/>
    <w:rsid w:val="4BE87F74"/>
    <w:rsid w:val="4BF7B9F3"/>
    <w:rsid w:val="4C04D7BD"/>
    <w:rsid w:val="4C089E81"/>
    <w:rsid w:val="4C090013"/>
    <w:rsid w:val="4C0EABC1"/>
    <w:rsid w:val="4C15302A"/>
    <w:rsid w:val="4C185085"/>
    <w:rsid w:val="4C25217E"/>
    <w:rsid w:val="4C27CB2A"/>
    <w:rsid w:val="4C28C18A"/>
    <w:rsid w:val="4C3348F2"/>
    <w:rsid w:val="4C34C0BF"/>
    <w:rsid w:val="4C3D9424"/>
    <w:rsid w:val="4C3E75EB"/>
    <w:rsid w:val="4C3EDB18"/>
    <w:rsid w:val="4C3FC6A0"/>
    <w:rsid w:val="4C4224AE"/>
    <w:rsid w:val="4C459590"/>
    <w:rsid w:val="4C4751F4"/>
    <w:rsid w:val="4C54438A"/>
    <w:rsid w:val="4C5BD930"/>
    <w:rsid w:val="4C5C121C"/>
    <w:rsid w:val="4C5EBCBD"/>
    <w:rsid w:val="4C9388E6"/>
    <w:rsid w:val="4CB2F5D7"/>
    <w:rsid w:val="4CB66DDD"/>
    <w:rsid w:val="4CBDC5A2"/>
    <w:rsid w:val="4CBEA2F3"/>
    <w:rsid w:val="4CC0460F"/>
    <w:rsid w:val="4CC128BE"/>
    <w:rsid w:val="4CCAE28F"/>
    <w:rsid w:val="4CCCA95F"/>
    <w:rsid w:val="4CCEE69B"/>
    <w:rsid w:val="4CD00286"/>
    <w:rsid w:val="4CDE51C7"/>
    <w:rsid w:val="4CE3DFE2"/>
    <w:rsid w:val="4CE5776D"/>
    <w:rsid w:val="4CEC2BE1"/>
    <w:rsid w:val="4CFE8945"/>
    <w:rsid w:val="4D00AAFD"/>
    <w:rsid w:val="4D02543A"/>
    <w:rsid w:val="4D0D34EA"/>
    <w:rsid w:val="4D0FF795"/>
    <w:rsid w:val="4D169721"/>
    <w:rsid w:val="4D16BD50"/>
    <w:rsid w:val="4D19C016"/>
    <w:rsid w:val="4D1CB30F"/>
    <w:rsid w:val="4D1D25FF"/>
    <w:rsid w:val="4D1FB2FF"/>
    <w:rsid w:val="4D268451"/>
    <w:rsid w:val="4D36A8ED"/>
    <w:rsid w:val="4D3D0711"/>
    <w:rsid w:val="4D401FFB"/>
    <w:rsid w:val="4D408220"/>
    <w:rsid w:val="4D447A5F"/>
    <w:rsid w:val="4D44E4EB"/>
    <w:rsid w:val="4D4A6B44"/>
    <w:rsid w:val="4D524AEC"/>
    <w:rsid w:val="4D53A3EF"/>
    <w:rsid w:val="4D53BD55"/>
    <w:rsid w:val="4D579CD1"/>
    <w:rsid w:val="4D57D649"/>
    <w:rsid w:val="4D6107B0"/>
    <w:rsid w:val="4D649B3F"/>
    <w:rsid w:val="4D696FF5"/>
    <w:rsid w:val="4D6B0FEE"/>
    <w:rsid w:val="4D6F56B4"/>
    <w:rsid w:val="4D734AA9"/>
    <w:rsid w:val="4D795C3E"/>
    <w:rsid w:val="4D801058"/>
    <w:rsid w:val="4D849BF7"/>
    <w:rsid w:val="4D8B12F0"/>
    <w:rsid w:val="4D8B3C72"/>
    <w:rsid w:val="4DA58C87"/>
    <w:rsid w:val="4DA590D0"/>
    <w:rsid w:val="4DAAC7C6"/>
    <w:rsid w:val="4DB28947"/>
    <w:rsid w:val="4DB67CB1"/>
    <w:rsid w:val="4DBBF3EE"/>
    <w:rsid w:val="4DC003E7"/>
    <w:rsid w:val="4DC0E230"/>
    <w:rsid w:val="4DC76185"/>
    <w:rsid w:val="4DC8714E"/>
    <w:rsid w:val="4DCA7071"/>
    <w:rsid w:val="4DD94AE3"/>
    <w:rsid w:val="4DDBE969"/>
    <w:rsid w:val="4DE93E1E"/>
    <w:rsid w:val="4DE9898B"/>
    <w:rsid w:val="4DECFD4C"/>
    <w:rsid w:val="4DF35296"/>
    <w:rsid w:val="4DF84805"/>
    <w:rsid w:val="4DFDCD47"/>
    <w:rsid w:val="4DFDE436"/>
    <w:rsid w:val="4DFE5550"/>
    <w:rsid w:val="4E01EA44"/>
    <w:rsid w:val="4E087FBF"/>
    <w:rsid w:val="4E0A113D"/>
    <w:rsid w:val="4E1BEC6B"/>
    <w:rsid w:val="4E1E952B"/>
    <w:rsid w:val="4E1F8215"/>
    <w:rsid w:val="4E24AE70"/>
    <w:rsid w:val="4E25F671"/>
    <w:rsid w:val="4E2C7759"/>
    <w:rsid w:val="4E3C5FCC"/>
    <w:rsid w:val="4E441F02"/>
    <w:rsid w:val="4E4D9FAA"/>
    <w:rsid w:val="4E55F8A6"/>
    <w:rsid w:val="4E72A8C4"/>
    <w:rsid w:val="4E787A8C"/>
    <w:rsid w:val="4E877C29"/>
    <w:rsid w:val="4E88269E"/>
    <w:rsid w:val="4E886EFB"/>
    <w:rsid w:val="4E895D61"/>
    <w:rsid w:val="4E8D62CF"/>
    <w:rsid w:val="4E9298AF"/>
    <w:rsid w:val="4E973505"/>
    <w:rsid w:val="4E999684"/>
    <w:rsid w:val="4E9A2F84"/>
    <w:rsid w:val="4E9BAAE9"/>
    <w:rsid w:val="4EA22290"/>
    <w:rsid w:val="4EA612AD"/>
    <w:rsid w:val="4EA84235"/>
    <w:rsid w:val="4EAB43A1"/>
    <w:rsid w:val="4EBD4405"/>
    <w:rsid w:val="4ECD3BB3"/>
    <w:rsid w:val="4EE82678"/>
    <w:rsid w:val="4EF8AD4A"/>
    <w:rsid w:val="4EFC2730"/>
    <w:rsid w:val="4EFFBD7F"/>
    <w:rsid w:val="4F062539"/>
    <w:rsid w:val="4F06EF97"/>
    <w:rsid w:val="4F0BD426"/>
    <w:rsid w:val="4F0F8EEB"/>
    <w:rsid w:val="4F14988B"/>
    <w:rsid w:val="4F31B200"/>
    <w:rsid w:val="4F34B2EE"/>
    <w:rsid w:val="4F3A779E"/>
    <w:rsid w:val="4F3E61BD"/>
    <w:rsid w:val="4F40A3B1"/>
    <w:rsid w:val="4F41AE43"/>
    <w:rsid w:val="4F439663"/>
    <w:rsid w:val="4F444B2F"/>
    <w:rsid w:val="4F525034"/>
    <w:rsid w:val="4F532FE1"/>
    <w:rsid w:val="4F53CEE7"/>
    <w:rsid w:val="4F56F8AD"/>
    <w:rsid w:val="4F591AC3"/>
    <w:rsid w:val="4F5ABC49"/>
    <w:rsid w:val="4F5B65A1"/>
    <w:rsid w:val="4F5DA4E8"/>
    <w:rsid w:val="4F622B4A"/>
    <w:rsid w:val="4F64468D"/>
    <w:rsid w:val="4F657E38"/>
    <w:rsid w:val="4F6A9F89"/>
    <w:rsid w:val="4F743A78"/>
    <w:rsid w:val="4F74A90B"/>
    <w:rsid w:val="4F7989C0"/>
    <w:rsid w:val="4F7BD289"/>
    <w:rsid w:val="4F7C3A21"/>
    <w:rsid w:val="4F7FD9A0"/>
    <w:rsid w:val="4F8B7E13"/>
    <w:rsid w:val="4F8DD326"/>
    <w:rsid w:val="4FACA24F"/>
    <w:rsid w:val="4FB08B17"/>
    <w:rsid w:val="4FBDA616"/>
    <w:rsid w:val="4FBDB47C"/>
    <w:rsid w:val="4FC9BF69"/>
    <w:rsid w:val="4FD6249B"/>
    <w:rsid w:val="4FDB0E69"/>
    <w:rsid w:val="4FDCC58F"/>
    <w:rsid w:val="4FDF10B7"/>
    <w:rsid w:val="4FEC3AB7"/>
    <w:rsid w:val="4FEF1209"/>
    <w:rsid w:val="4FF2492F"/>
    <w:rsid w:val="4FF4988E"/>
    <w:rsid w:val="50185A08"/>
    <w:rsid w:val="501D7A7F"/>
    <w:rsid w:val="501F83F5"/>
    <w:rsid w:val="5025B2AA"/>
    <w:rsid w:val="502696EE"/>
    <w:rsid w:val="5029AAEA"/>
    <w:rsid w:val="5049BECE"/>
    <w:rsid w:val="504DD0C0"/>
    <w:rsid w:val="505AE531"/>
    <w:rsid w:val="505D5D39"/>
    <w:rsid w:val="50621D59"/>
    <w:rsid w:val="506BFABB"/>
    <w:rsid w:val="506FE001"/>
    <w:rsid w:val="507462C1"/>
    <w:rsid w:val="5075D3F9"/>
    <w:rsid w:val="5079BA26"/>
    <w:rsid w:val="507C85AD"/>
    <w:rsid w:val="5080DB2C"/>
    <w:rsid w:val="509F78FD"/>
    <w:rsid w:val="509FB0EF"/>
    <w:rsid w:val="50A0E6BB"/>
    <w:rsid w:val="50C32D19"/>
    <w:rsid w:val="50CEE11F"/>
    <w:rsid w:val="50D80A33"/>
    <w:rsid w:val="50E3E3D7"/>
    <w:rsid w:val="50E558C6"/>
    <w:rsid w:val="50E846CE"/>
    <w:rsid w:val="50E94550"/>
    <w:rsid w:val="50FDD8F1"/>
    <w:rsid w:val="5110D8CA"/>
    <w:rsid w:val="5112C56D"/>
    <w:rsid w:val="511428EC"/>
    <w:rsid w:val="511738E2"/>
    <w:rsid w:val="511CA11E"/>
    <w:rsid w:val="51211DB4"/>
    <w:rsid w:val="512845EE"/>
    <w:rsid w:val="5133FC64"/>
    <w:rsid w:val="513B590B"/>
    <w:rsid w:val="513D9ADE"/>
    <w:rsid w:val="513E1473"/>
    <w:rsid w:val="5142F2D2"/>
    <w:rsid w:val="514B8D88"/>
    <w:rsid w:val="514B9159"/>
    <w:rsid w:val="514F4F97"/>
    <w:rsid w:val="5157937B"/>
    <w:rsid w:val="51598209"/>
    <w:rsid w:val="5162E865"/>
    <w:rsid w:val="5169F333"/>
    <w:rsid w:val="516A6EDE"/>
    <w:rsid w:val="516E7985"/>
    <w:rsid w:val="51780C73"/>
    <w:rsid w:val="517A0280"/>
    <w:rsid w:val="517C7D87"/>
    <w:rsid w:val="5181ADD4"/>
    <w:rsid w:val="5186415E"/>
    <w:rsid w:val="518A6EB9"/>
    <w:rsid w:val="518B3E4C"/>
    <w:rsid w:val="51970889"/>
    <w:rsid w:val="51A9E056"/>
    <w:rsid w:val="51AE687A"/>
    <w:rsid w:val="51B6E864"/>
    <w:rsid w:val="51C8C122"/>
    <w:rsid w:val="51CF3EEB"/>
    <w:rsid w:val="51D37239"/>
    <w:rsid w:val="51D43466"/>
    <w:rsid w:val="51DD4C40"/>
    <w:rsid w:val="51E00711"/>
    <w:rsid w:val="51E73BFF"/>
    <w:rsid w:val="51E7FFB6"/>
    <w:rsid w:val="51EECA95"/>
    <w:rsid w:val="51F7EB03"/>
    <w:rsid w:val="51F9372A"/>
    <w:rsid w:val="5202AB23"/>
    <w:rsid w:val="52041DA5"/>
    <w:rsid w:val="5216254B"/>
    <w:rsid w:val="522574EE"/>
    <w:rsid w:val="52283295"/>
    <w:rsid w:val="522F51D2"/>
    <w:rsid w:val="523B213B"/>
    <w:rsid w:val="523E765E"/>
    <w:rsid w:val="52424820"/>
    <w:rsid w:val="524F15D8"/>
    <w:rsid w:val="524F7A80"/>
    <w:rsid w:val="5258C8F9"/>
    <w:rsid w:val="5259BF1C"/>
    <w:rsid w:val="52608316"/>
    <w:rsid w:val="52655FDC"/>
    <w:rsid w:val="52681D6E"/>
    <w:rsid w:val="526CD7BA"/>
    <w:rsid w:val="52829F09"/>
    <w:rsid w:val="5285D549"/>
    <w:rsid w:val="528A0EAC"/>
    <w:rsid w:val="528B0FC4"/>
    <w:rsid w:val="52933751"/>
    <w:rsid w:val="529951DB"/>
    <w:rsid w:val="529CAEB3"/>
    <w:rsid w:val="529FD9D7"/>
    <w:rsid w:val="52A6D831"/>
    <w:rsid w:val="52C2A880"/>
    <w:rsid w:val="52C8233E"/>
    <w:rsid w:val="52CAEBD6"/>
    <w:rsid w:val="52CE4E4E"/>
    <w:rsid w:val="52DC2958"/>
    <w:rsid w:val="52DE6761"/>
    <w:rsid w:val="52E35958"/>
    <w:rsid w:val="52F57FA8"/>
    <w:rsid w:val="52FD9A74"/>
    <w:rsid w:val="52FEB259"/>
    <w:rsid w:val="53015B61"/>
    <w:rsid w:val="53063F3F"/>
    <w:rsid w:val="530D70EE"/>
    <w:rsid w:val="53117BFA"/>
    <w:rsid w:val="5315BD45"/>
    <w:rsid w:val="5316E600"/>
    <w:rsid w:val="531B95F8"/>
    <w:rsid w:val="53233BAE"/>
    <w:rsid w:val="5327D2B4"/>
    <w:rsid w:val="53345D63"/>
    <w:rsid w:val="533C5F23"/>
    <w:rsid w:val="53495DB9"/>
    <w:rsid w:val="534A210E"/>
    <w:rsid w:val="534D587A"/>
    <w:rsid w:val="5355DFE6"/>
    <w:rsid w:val="5356456C"/>
    <w:rsid w:val="53571C58"/>
    <w:rsid w:val="535BA2B5"/>
    <w:rsid w:val="535E62A8"/>
    <w:rsid w:val="535F6A3A"/>
    <w:rsid w:val="53619173"/>
    <w:rsid w:val="53691593"/>
    <w:rsid w:val="536E780B"/>
    <w:rsid w:val="536F429A"/>
    <w:rsid w:val="53731B3D"/>
    <w:rsid w:val="5374F405"/>
    <w:rsid w:val="537C68EC"/>
    <w:rsid w:val="537D1325"/>
    <w:rsid w:val="537EB076"/>
    <w:rsid w:val="5382E93D"/>
    <w:rsid w:val="5394A66E"/>
    <w:rsid w:val="5399714C"/>
    <w:rsid w:val="539B3F38"/>
    <w:rsid w:val="539F1D44"/>
    <w:rsid w:val="53A03471"/>
    <w:rsid w:val="53A0610B"/>
    <w:rsid w:val="53B7ECE9"/>
    <w:rsid w:val="53B7F5D1"/>
    <w:rsid w:val="53C0BB3A"/>
    <w:rsid w:val="53CAAFF7"/>
    <w:rsid w:val="53CCA6F6"/>
    <w:rsid w:val="53CEC956"/>
    <w:rsid w:val="53CEF584"/>
    <w:rsid w:val="53CF287D"/>
    <w:rsid w:val="53CF7EB0"/>
    <w:rsid w:val="53D10784"/>
    <w:rsid w:val="53D28E5D"/>
    <w:rsid w:val="53D61371"/>
    <w:rsid w:val="53DC9449"/>
    <w:rsid w:val="53E02C0E"/>
    <w:rsid w:val="53E153C8"/>
    <w:rsid w:val="53EA7E3F"/>
    <w:rsid w:val="53EE2E3F"/>
    <w:rsid w:val="53F87B2C"/>
    <w:rsid w:val="53F8A675"/>
    <w:rsid w:val="5400CF64"/>
    <w:rsid w:val="5403EDCF"/>
    <w:rsid w:val="54045AB2"/>
    <w:rsid w:val="5415D2F7"/>
    <w:rsid w:val="541CCE4C"/>
    <w:rsid w:val="54203951"/>
    <w:rsid w:val="54264E61"/>
    <w:rsid w:val="5428EC34"/>
    <w:rsid w:val="5440E37D"/>
    <w:rsid w:val="54411C18"/>
    <w:rsid w:val="5452D40B"/>
    <w:rsid w:val="545515F9"/>
    <w:rsid w:val="546603F2"/>
    <w:rsid w:val="546854EF"/>
    <w:rsid w:val="546C9303"/>
    <w:rsid w:val="546F2121"/>
    <w:rsid w:val="54721D22"/>
    <w:rsid w:val="5478F276"/>
    <w:rsid w:val="547E8A5A"/>
    <w:rsid w:val="5481C048"/>
    <w:rsid w:val="5482BCBE"/>
    <w:rsid w:val="5486162C"/>
    <w:rsid w:val="548D541E"/>
    <w:rsid w:val="548DD69F"/>
    <w:rsid w:val="54A1CB6E"/>
    <w:rsid w:val="54A20FA0"/>
    <w:rsid w:val="54A9414F"/>
    <w:rsid w:val="54AB3AAE"/>
    <w:rsid w:val="54D04DEE"/>
    <w:rsid w:val="54D653AC"/>
    <w:rsid w:val="54D75A4E"/>
    <w:rsid w:val="54DEA8A7"/>
    <w:rsid w:val="54DED2B1"/>
    <w:rsid w:val="54E1A85A"/>
    <w:rsid w:val="54E9EF05"/>
    <w:rsid w:val="54F4A70C"/>
    <w:rsid w:val="54FB1011"/>
    <w:rsid w:val="54FE5B5C"/>
    <w:rsid w:val="550B12FB"/>
    <w:rsid w:val="55189AE8"/>
    <w:rsid w:val="5518B2AB"/>
    <w:rsid w:val="551E2CEC"/>
    <w:rsid w:val="552C9142"/>
    <w:rsid w:val="55387CF1"/>
    <w:rsid w:val="55395142"/>
    <w:rsid w:val="553EDE69"/>
    <w:rsid w:val="553FF6D4"/>
    <w:rsid w:val="5542F27B"/>
    <w:rsid w:val="5553C632"/>
    <w:rsid w:val="55579054"/>
    <w:rsid w:val="557404C7"/>
    <w:rsid w:val="557A8224"/>
    <w:rsid w:val="5586C399"/>
    <w:rsid w:val="558A99BA"/>
    <w:rsid w:val="559C3DEC"/>
    <w:rsid w:val="559CF825"/>
    <w:rsid w:val="55A16719"/>
    <w:rsid w:val="55AD11D4"/>
    <w:rsid w:val="55B790F1"/>
    <w:rsid w:val="55BA96B4"/>
    <w:rsid w:val="55BB8F42"/>
    <w:rsid w:val="55BBF6F1"/>
    <w:rsid w:val="55C694CD"/>
    <w:rsid w:val="55CC5EAF"/>
    <w:rsid w:val="55D0FAA5"/>
    <w:rsid w:val="55D3733A"/>
    <w:rsid w:val="55D9531C"/>
    <w:rsid w:val="55DD800E"/>
    <w:rsid w:val="55E0311C"/>
    <w:rsid w:val="55E64268"/>
    <w:rsid w:val="55F82928"/>
    <w:rsid w:val="55FB498C"/>
    <w:rsid w:val="5607EF7F"/>
    <w:rsid w:val="560C260C"/>
    <w:rsid w:val="5612C010"/>
    <w:rsid w:val="56142DD6"/>
    <w:rsid w:val="561BE3D3"/>
    <w:rsid w:val="561DCB97"/>
    <w:rsid w:val="5621AE4D"/>
    <w:rsid w:val="562E9484"/>
    <w:rsid w:val="56315DDB"/>
    <w:rsid w:val="5631758E"/>
    <w:rsid w:val="5639BE53"/>
    <w:rsid w:val="56436508"/>
    <w:rsid w:val="5644DF05"/>
    <w:rsid w:val="565FB3C6"/>
    <w:rsid w:val="566B3390"/>
    <w:rsid w:val="568BC2B4"/>
    <w:rsid w:val="568F7C65"/>
    <w:rsid w:val="5693F9C6"/>
    <w:rsid w:val="56A40AA9"/>
    <w:rsid w:val="56A87C18"/>
    <w:rsid w:val="56C2E80A"/>
    <w:rsid w:val="56C84C48"/>
    <w:rsid w:val="56CB19ED"/>
    <w:rsid w:val="56CB8993"/>
    <w:rsid w:val="56CD85C9"/>
    <w:rsid w:val="56D0713D"/>
    <w:rsid w:val="56DB68A1"/>
    <w:rsid w:val="56DCCD94"/>
    <w:rsid w:val="56DD0F46"/>
    <w:rsid w:val="56DDD8EC"/>
    <w:rsid w:val="56E67218"/>
    <w:rsid w:val="56FB6F2D"/>
    <w:rsid w:val="56FB9F5E"/>
    <w:rsid w:val="56FD25F2"/>
    <w:rsid w:val="56FE0E51"/>
    <w:rsid w:val="57039D7A"/>
    <w:rsid w:val="570AABA8"/>
    <w:rsid w:val="57182629"/>
    <w:rsid w:val="57211126"/>
    <w:rsid w:val="57236DDE"/>
    <w:rsid w:val="572EE632"/>
    <w:rsid w:val="57374042"/>
    <w:rsid w:val="57375806"/>
    <w:rsid w:val="57498C6B"/>
    <w:rsid w:val="574C8F6E"/>
    <w:rsid w:val="574EAF8E"/>
    <w:rsid w:val="5754900A"/>
    <w:rsid w:val="5757FD88"/>
    <w:rsid w:val="576609B2"/>
    <w:rsid w:val="576F439F"/>
    <w:rsid w:val="5777A8E7"/>
    <w:rsid w:val="577D0CAC"/>
    <w:rsid w:val="5781A5CC"/>
    <w:rsid w:val="5785D453"/>
    <w:rsid w:val="578697E8"/>
    <w:rsid w:val="579081B3"/>
    <w:rsid w:val="57923EB9"/>
    <w:rsid w:val="57931F34"/>
    <w:rsid w:val="5799CB90"/>
    <w:rsid w:val="579D51CE"/>
    <w:rsid w:val="579E5CF9"/>
    <w:rsid w:val="57A08629"/>
    <w:rsid w:val="57A4F8C3"/>
    <w:rsid w:val="57A71892"/>
    <w:rsid w:val="57AAAAAC"/>
    <w:rsid w:val="57BB70E6"/>
    <w:rsid w:val="57BF9AC7"/>
    <w:rsid w:val="57CA63F8"/>
    <w:rsid w:val="57D663BB"/>
    <w:rsid w:val="57D78409"/>
    <w:rsid w:val="57D84FC3"/>
    <w:rsid w:val="57DB3819"/>
    <w:rsid w:val="57E545AB"/>
    <w:rsid w:val="57E605AF"/>
    <w:rsid w:val="57E8D895"/>
    <w:rsid w:val="57F8379F"/>
    <w:rsid w:val="57FC0E31"/>
    <w:rsid w:val="57FFB29C"/>
    <w:rsid w:val="5800D074"/>
    <w:rsid w:val="580E559A"/>
    <w:rsid w:val="581F817E"/>
    <w:rsid w:val="582E3459"/>
    <w:rsid w:val="58357352"/>
    <w:rsid w:val="5836F3BA"/>
    <w:rsid w:val="5845D1F9"/>
    <w:rsid w:val="58468777"/>
    <w:rsid w:val="5846F532"/>
    <w:rsid w:val="584710D8"/>
    <w:rsid w:val="584AD1A5"/>
    <w:rsid w:val="584AF854"/>
    <w:rsid w:val="584E961A"/>
    <w:rsid w:val="5858B580"/>
    <w:rsid w:val="5859562C"/>
    <w:rsid w:val="585FA7FA"/>
    <w:rsid w:val="58648ECD"/>
    <w:rsid w:val="5864F21A"/>
    <w:rsid w:val="58745741"/>
    <w:rsid w:val="5877426F"/>
    <w:rsid w:val="58829377"/>
    <w:rsid w:val="58831A6B"/>
    <w:rsid w:val="58857C88"/>
    <w:rsid w:val="58868CCE"/>
    <w:rsid w:val="5889CB8F"/>
    <w:rsid w:val="58988BBC"/>
    <w:rsid w:val="589A6C4E"/>
    <w:rsid w:val="589D0D36"/>
    <w:rsid w:val="58A7BB00"/>
    <w:rsid w:val="58AD7D59"/>
    <w:rsid w:val="58B00DBC"/>
    <w:rsid w:val="58B9D480"/>
    <w:rsid w:val="58BB8DBC"/>
    <w:rsid w:val="58C80F87"/>
    <w:rsid w:val="58C9E8B1"/>
    <w:rsid w:val="58D27A52"/>
    <w:rsid w:val="58D5E130"/>
    <w:rsid w:val="58D9938A"/>
    <w:rsid w:val="58DE3E0C"/>
    <w:rsid w:val="58DEB2D7"/>
    <w:rsid w:val="58DFFEB6"/>
    <w:rsid w:val="58E4BE05"/>
    <w:rsid w:val="58EA0553"/>
    <w:rsid w:val="58FAAE27"/>
    <w:rsid w:val="58FB43B3"/>
    <w:rsid w:val="58FCF7B4"/>
    <w:rsid w:val="59094CCE"/>
    <w:rsid w:val="5911C175"/>
    <w:rsid w:val="591D762D"/>
    <w:rsid w:val="591E58CD"/>
    <w:rsid w:val="59234C2A"/>
    <w:rsid w:val="593A5C38"/>
    <w:rsid w:val="593BFCE0"/>
    <w:rsid w:val="594BB8E1"/>
    <w:rsid w:val="594DC610"/>
    <w:rsid w:val="5953663F"/>
    <w:rsid w:val="59573781"/>
    <w:rsid w:val="5966F4EB"/>
    <w:rsid w:val="596D2176"/>
    <w:rsid w:val="59704385"/>
    <w:rsid w:val="59792DE1"/>
    <w:rsid w:val="59835474"/>
    <w:rsid w:val="59848219"/>
    <w:rsid w:val="5989DCBA"/>
    <w:rsid w:val="59934A79"/>
    <w:rsid w:val="5994AC5F"/>
    <w:rsid w:val="59A0F85D"/>
    <w:rsid w:val="59A3BF11"/>
    <w:rsid w:val="59AF2F7B"/>
    <w:rsid w:val="59BDE07A"/>
    <w:rsid w:val="59BF97E9"/>
    <w:rsid w:val="59C30FC5"/>
    <w:rsid w:val="59C6A073"/>
    <w:rsid w:val="59D95B9C"/>
    <w:rsid w:val="59DA2C7D"/>
    <w:rsid w:val="59DEF8A2"/>
    <w:rsid w:val="59DFE41B"/>
    <w:rsid w:val="59EB0890"/>
    <w:rsid w:val="59ECE6DF"/>
    <w:rsid w:val="59F02D5A"/>
    <w:rsid w:val="59F4E5E7"/>
    <w:rsid w:val="59FD9FDD"/>
    <w:rsid w:val="5A019FA5"/>
    <w:rsid w:val="5A022334"/>
    <w:rsid w:val="5A1D655B"/>
    <w:rsid w:val="5A1D7DA1"/>
    <w:rsid w:val="5A200AF3"/>
    <w:rsid w:val="5A2BF9D0"/>
    <w:rsid w:val="5A3CCD85"/>
    <w:rsid w:val="5A43EBA2"/>
    <w:rsid w:val="5A461D01"/>
    <w:rsid w:val="5A488999"/>
    <w:rsid w:val="5A4D9ECB"/>
    <w:rsid w:val="5A5A0FA0"/>
    <w:rsid w:val="5A5BA826"/>
    <w:rsid w:val="5A7983DF"/>
    <w:rsid w:val="5A7F0EE6"/>
    <w:rsid w:val="5A869ACB"/>
    <w:rsid w:val="5A95451D"/>
    <w:rsid w:val="5A9B5227"/>
    <w:rsid w:val="5AAAC6E8"/>
    <w:rsid w:val="5AB0FF85"/>
    <w:rsid w:val="5ABEB738"/>
    <w:rsid w:val="5ACBBC6D"/>
    <w:rsid w:val="5ACDABBD"/>
    <w:rsid w:val="5AD070DB"/>
    <w:rsid w:val="5ADA98F3"/>
    <w:rsid w:val="5AE5C83C"/>
    <w:rsid w:val="5AE99F35"/>
    <w:rsid w:val="5AEB5646"/>
    <w:rsid w:val="5AEF44BD"/>
    <w:rsid w:val="5AF51F21"/>
    <w:rsid w:val="5AF5F1B5"/>
    <w:rsid w:val="5AF6ADF7"/>
    <w:rsid w:val="5AF7CBBE"/>
    <w:rsid w:val="5AFA1190"/>
    <w:rsid w:val="5AFEAAE5"/>
    <w:rsid w:val="5B032DCE"/>
    <w:rsid w:val="5B040800"/>
    <w:rsid w:val="5B166D74"/>
    <w:rsid w:val="5B2685B2"/>
    <w:rsid w:val="5B2EB36B"/>
    <w:rsid w:val="5B2FC851"/>
    <w:rsid w:val="5B3B2C04"/>
    <w:rsid w:val="5B3E016B"/>
    <w:rsid w:val="5B3ED544"/>
    <w:rsid w:val="5B459530"/>
    <w:rsid w:val="5B4A5DFD"/>
    <w:rsid w:val="5B4D2545"/>
    <w:rsid w:val="5B5641B9"/>
    <w:rsid w:val="5B56CBBE"/>
    <w:rsid w:val="5B578D3C"/>
    <w:rsid w:val="5B5CE9BB"/>
    <w:rsid w:val="5B612C22"/>
    <w:rsid w:val="5B6EB1E7"/>
    <w:rsid w:val="5B778410"/>
    <w:rsid w:val="5B798F73"/>
    <w:rsid w:val="5B7C0D5D"/>
    <w:rsid w:val="5B827CF5"/>
    <w:rsid w:val="5B8493A7"/>
    <w:rsid w:val="5B8552A3"/>
    <w:rsid w:val="5B9135AE"/>
    <w:rsid w:val="5BABE1D5"/>
    <w:rsid w:val="5BAC6EF8"/>
    <w:rsid w:val="5BB3AA08"/>
    <w:rsid w:val="5BB65A1C"/>
    <w:rsid w:val="5BB71720"/>
    <w:rsid w:val="5BC19125"/>
    <w:rsid w:val="5BCD5F4B"/>
    <w:rsid w:val="5BCE7D98"/>
    <w:rsid w:val="5BD2A2DA"/>
    <w:rsid w:val="5BDBDBB4"/>
    <w:rsid w:val="5BDF6CCA"/>
    <w:rsid w:val="5BDF8F0C"/>
    <w:rsid w:val="5BE3CA9C"/>
    <w:rsid w:val="5BECA5C1"/>
    <w:rsid w:val="5BF5E1C5"/>
    <w:rsid w:val="5BFB3932"/>
    <w:rsid w:val="5BFD2C56"/>
    <w:rsid w:val="5C0E0E76"/>
    <w:rsid w:val="5C0F926C"/>
    <w:rsid w:val="5C138F32"/>
    <w:rsid w:val="5C18CC3C"/>
    <w:rsid w:val="5C18EE75"/>
    <w:rsid w:val="5C1D5BB5"/>
    <w:rsid w:val="5C24479E"/>
    <w:rsid w:val="5C29CC91"/>
    <w:rsid w:val="5C2AB3F5"/>
    <w:rsid w:val="5C2CBD11"/>
    <w:rsid w:val="5C2CDFD9"/>
    <w:rsid w:val="5C2D21FE"/>
    <w:rsid w:val="5C362A44"/>
    <w:rsid w:val="5C369BA5"/>
    <w:rsid w:val="5C3D7C12"/>
    <w:rsid w:val="5C479163"/>
    <w:rsid w:val="5C4EFEEB"/>
    <w:rsid w:val="5C502FBB"/>
    <w:rsid w:val="5C5516EF"/>
    <w:rsid w:val="5C58670C"/>
    <w:rsid w:val="5C5C168B"/>
    <w:rsid w:val="5C5EF1D2"/>
    <w:rsid w:val="5C64B68F"/>
    <w:rsid w:val="5C65DA7D"/>
    <w:rsid w:val="5C661C92"/>
    <w:rsid w:val="5C6A96E8"/>
    <w:rsid w:val="5C6C5B11"/>
    <w:rsid w:val="5C72D604"/>
    <w:rsid w:val="5C79068D"/>
    <w:rsid w:val="5C819C0D"/>
    <w:rsid w:val="5C820616"/>
    <w:rsid w:val="5C8626BA"/>
    <w:rsid w:val="5C8726A7"/>
    <w:rsid w:val="5C930020"/>
    <w:rsid w:val="5C945CDA"/>
    <w:rsid w:val="5C98D00B"/>
    <w:rsid w:val="5C9DAFC6"/>
    <w:rsid w:val="5C9EEC7A"/>
    <w:rsid w:val="5CA2549B"/>
    <w:rsid w:val="5CADE3FE"/>
    <w:rsid w:val="5CAF04FF"/>
    <w:rsid w:val="5CBC3D28"/>
    <w:rsid w:val="5CBCA809"/>
    <w:rsid w:val="5CBF390A"/>
    <w:rsid w:val="5CCA32BA"/>
    <w:rsid w:val="5CDC25AA"/>
    <w:rsid w:val="5CE01D8F"/>
    <w:rsid w:val="5CE15B3C"/>
    <w:rsid w:val="5CEA4EB4"/>
    <w:rsid w:val="5CFBA53D"/>
    <w:rsid w:val="5CFE6DB6"/>
    <w:rsid w:val="5CFE79F8"/>
    <w:rsid w:val="5D038DBD"/>
    <w:rsid w:val="5D0E197B"/>
    <w:rsid w:val="5D10F557"/>
    <w:rsid w:val="5D130C3B"/>
    <w:rsid w:val="5D1BBA29"/>
    <w:rsid w:val="5D24F9E9"/>
    <w:rsid w:val="5D2BF793"/>
    <w:rsid w:val="5D326EE3"/>
    <w:rsid w:val="5D41C337"/>
    <w:rsid w:val="5D5C1D95"/>
    <w:rsid w:val="5D5D73F4"/>
    <w:rsid w:val="5D68D87A"/>
    <w:rsid w:val="5D6A8960"/>
    <w:rsid w:val="5D7072E5"/>
    <w:rsid w:val="5D7C9B18"/>
    <w:rsid w:val="5D7CE354"/>
    <w:rsid w:val="5D8ECC8A"/>
    <w:rsid w:val="5D9173A5"/>
    <w:rsid w:val="5D996C48"/>
    <w:rsid w:val="5D99C606"/>
    <w:rsid w:val="5D9A2185"/>
    <w:rsid w:val="5D9B9E61"/>
    <w:rsid w:val="5DAA2131"/>
    <w:rsid w:val="5DAAA122"/>
    <w:rsid w:val="5DAE4174"/>
    <w:rsid w:val="5DBF7107"/>
    <w:rsid w:val="5DCA772B"/>
    <w:rsid w:val="5DCC000F"/>
    <w:rsid w:val="5DCCD4CD"/>
    <w:rsid w:val="5DDD3926"/>
    <w:rsid w:val="5DDE7273"/>
    <w:rsid w:val="5DDF772C"/>
    <w:rsid w:val="5DE01147"/>
    <w:rsid w:val="5DF64D2B"/>
    <w:rsid w:val="5DF717EA"/>
    <w:rsid w:val="5DFD3773"/>
    <w:rsid w:val="5E0D9E7D"/>
    <w:rsid w:val="5E12275E"/>
    <w:rsid w:val="5E13231C"/>
    <w:rsid w:val="5E1A0CFD"/>
    <w:rsid w:val="5E1B380F"/>
    <w:rsid w:val="5E1DD865"/>
    <w:rsid w:val="5E35F90B"/>
    <w:rsid w:val="5E36F4FC"/>
    <w:rsid w:val="5E3A6663"/>
    <w:rsid w:val="5E43FCFC"/>
    <w:rsid w:val="5E4DF138"/>
    <w:rsid w:val="5E5656DA"/>
    <w:rsid w:val="5E5CB9D7"/>
    <w:rsid w:val="5E62A495"/>
    <w:rsid w:val="5E637EE0"/>
    <w:rsid w:val="5E6896F1"/>
    <w:rsid w:val="5E6CC638"/>
    <w:rsid w:val="5E710C4D"/>
    <w:rsid w:val="5E72CCC6"/>
    <w:rsid w:val="5E810E97"/>
    <w:rsid w:val="5E876703"/>
    <w:rsid w:val="5E89759A"/>
    <w:rsid w:val="5E8F2DFE"/>
    <w:rsid w:val="5E9DB64C"/>
    <w:rsid w:val="5EA19C53"/>
    <w:rsid w:val="5EA1C4E4"/>
    <w:rsid w:val="5EA1F86B"/>
    <w:rsid w:val="5EB33F70"/>
    <w:rsid w:val="5EB5EA70"/>
    <w:rsid w:val="5EBA482C"/>
    <w:rsid w:val="5EC3A2BB"/>
    <w:rsid w:val="5EC509D7"/>
    <w:rsid w:val="5EC7B52C"/>
    <w:rsid w:val="5ECC1151"/>
    <w:rsid w:val="5ECE4520"/>
    <w:rsid w:val="5EDC4353"/>
    <w:rsid w:val="5EE233AB"/>
    <w:rsid w:val="5EE71F7C"/>
    <w:rsid w:val="5EF061F3"/>
    <w:rsid w:val="5EF0D67E"/>
    <w:rsid w:val="5EF4B613"/>
    <w:rsid w:val="5EFF5AF0"/>
    <w:rsid w:val="5F022BA0"/>
    <w:rsid w:val="5F085567"/>
    <w:rsid w:val="5F1B8FAD"/>
    <w:rsid w:val="5F1E6F98"/>
    <w:rsid w:val="5F20C0B2"/>
    <w:rsid w:val="5F2313FB"/>
    <w:rsid w:val="5F28E5D6"/>
    <w:rsid w:val="5F29DEFA"/>
    <w:rsid w:val="5F358533"/>
    <w:rsid w:val="5F36AD39"/>
    <w:rsid w:val="5F38B5FC"/>
    <w:rsid w:val="5F3BB50C"/>
    <w:rsid w:val="5F3D3B7D"/>
    <w:rsid w:val="5F40E3DB"/>
    <w:rsid w:val="5F45C851"/>
    <w:rsid w:val="5F45FA37"/>
    <w:rsid w:val="5F4935BD"/>
    <w:rsid w:val="5F540943"/>
    <w:rsid w:val="5F57349C"/>
    <w:rsid w:val="5F675A82"/>
    <w:rsid w:val="5F69CCB9"/>
    <w:rsid w:val="5F6D6C01"/>
    <w:rsid w:val="5F6E3C67"/>
    <w:rsid w:val="5F85F382"/>
    <w:rsid w:val="5F88BF0F"/>
    <w:rsid w:val="5F8AB145"/>
    <w:rsid w:val="5F9276A5"/>
    <w:rsid w:val="5F96D75D"/>
    <w:rsid w:val="5F99D966"/>
    <w:rsid w:val="5FA7E489"/>
    <w:rsid w:val="5FB0CC89"/>
    <w:rsid w:val="5FC004E8"/>
    <w:rsid w:val="5FCA0F41"/>
    <w:rsid w:val="5FCB6652"/>
    <w:rsid w:val="5FDF23FD"/>
    <w:rsid w:val="5FE05786"/>
    <w:rsid w:val="5FE584C0"/>
    <w:rsid w:val="5FE9992D"/>
    <w:rsid w:val="5FEB2CB4"/>
    <w:rsid w:val="5FEF2657"/>
    <w:rsid w:val="5FF0CDBC"/>
    <w:rsid w:val="6007CDDA"/>
    <w:rsid w:val="600AC5F2"/>
    <w:rsid w:val="60257F1F"/>
    <w:rsid w:val="602CC70F"/>
    <w:rsid w:val="60319A64"/>
    <w:rsid w:val="6041874E"/>
    <w:rsid w:val="6042CD19"/>
    <w:rsid w:val="6042E0B4"/>
    <w:rsid w:val="6046FC0D"/>
    <w:rsid w:val="60498852"/>
    <w:rsid w:val="6052F77C"/>
    <w:rsid w:val="60553BED"/>
    <w:rsid w:val="605B1C56"/>
    <w:rsid w:val="605B326B"/>
    <w:rsid w:val="6061EEB7"/>
    <w:rsid w:val="60634046"/>
    <w:rsid w:val="60673DCC"/>
    <w:rsid w:val="6067A128"/>
    <w:rsid w:val="606A80A9"/>
    <w:rsid w:val="6079DCED"/>
    <w:rsid w:val="607C646A"/>
    <w:rsid w:val="60831525"/>
    <w:rsid w:val="608357F1"/>
    <w:rsid w:val="608949A5"/>
    <w:rsid w:val="608D2D48"/>
    <w:rsid w:val="60919868"/>
    <w:rsid w:val="60970107"/>
    <w:rsid w:val="60998EFF"/>
    <w:rsid w:val="609C41FD"/>
    <w:rsid w:val="60A850AD"/>
    <w:rsid w:val="60B5DD60"/>
    <w:rsid w:val="60B94052"/>
    <w:rsid w:val="60CAF431"/>
    <w:rsid w:val="60E1999B"/>
    <w:rsid w:val="60F82E0C"/>
    <w:rsid w:val="6121FE5A"/>
    <w:rsid w:val="6123AB6F"/>
    <w:rsid w:val="612F4DEC"/>
    <w:rsid w:val="61361CC0"/>
    <w:rsid w:val="61386D6C"/>
    <w:rsid w:val="61403822"/>
    <w:rsid w:val="61469F71"/>
    <w:rsid w:val="614B6463"/>
    <w:rsid w:val="614C9CEA"/>
    <w:rsid w:val="614E0713"/>
    <w:rsid w:val="6151A025"/>
    <w:rsid w:val="6155A3EC"/>
    <w:rsid w:val="6158D411"/>
    <w:rsid w:val="615A97CA"/>
    <w:rsid w:val="6172E1E6"/>
    <w:rsid w:val="61743DA5"/>
    <w:rsid w:val="6176C329"/>
    <w:rsid w:val="61813D32"/>
    <w:rsid w:val="61909FB1"/>
    <w:rsid w:val="619510C4"/>
    <w:rsid w:val="6197CB2B"/>
    <w:rsid w:val="619FE758"/>
    <w:rsid w:val="61AB3DE1"/>
    <w:rsid w:val="61AD2886"/>
    <w:rsid w:val="61AEDF9F"/>
    <w:rsid w:val="61B6EE72"/>
    <w:rsid w:val="61B8C769"/>
    <w:rsid w:val="61C0A579"/>
    <w:rsid w:val="61CCDA43"/>
    <w:rsid w:val="61D35741"/>
    <w:rsid w:val="61DA217D"/>
    <w:rsid w:val="61DD9B56"/>
    <w:rsid w:val="61EFD1E4"/>
    <w:rsid w:val="61F6F35A"/>
    <w:rsid w:val="61FA64EF"/>
    <w:rsid w:val="61FDC6E2"/>
    <w:rsid w:val="620A9DA6"/>
    <w:rsid w:val="6213BD32"/>
    <w:rsid w:val="62178D4D"/>
    <w:rsid w:val="622812B5"/>
    <w:rsid w:val="62289D11"/>
    <w:rsid w:val="62340A7D"/>
    <w:rsid w:val="6235B7F5"/>
    <w:rsid w:val="6248AD68"/>
    <w:rsid w:val="6249DCA9"/>
    <w:rsid w:val="625261A6"/>
    <w:rsid w:val="6255B261"/>
    <w:rsid w:val="6258AD38"/>
    <w:rsid w:val="625B5019"/>
    <w:rsid w:val="625E9A0A"/>
    <w:rsid w:val="626768CE"/>
    <w:rsid w:val="626E6C16"/>
    <w:rsid w:val="6278BEEE"/>
    <w:rsid w:val="6280138F"/>
    <w:rsid w:val="6293FE6D"/>
    <w:rsid w:val="62A44D1C"/>
    <w:rsid w:val="62A75C02"/>
    <w:rsid w:val="62AFE4A0"/>
    <w:rsid w:val="62B46126"/>
    <w:rsid w:val="62B66AD7"/>
    <w:rsid w:val="62BD5EAB"/>
    <w:rsid w:val="62C56729"/>
    <w:rsid w:val="62CC5876"/>
    <w:rsid w:val="62CCB2F6"/>
    <w:rsid w:val="62D198EC"/>
    <w:rsid w:val="62D1F3D8"/>
    <w:rsid w:val="62D87CA9"/>
    <w:rsid w:val="62DF29CB"/>
    <w:rsid w:val="62DFB677"/>
    <w:rsid w:val="62E5D403"/>
    <w:rsid w:val="62E933ED"/>
    <w:rsid w:val="62EE7860"/>
    <w:rsid w:val="62F01433"/>
    <w:rsid w:val="62F8C14D"/>
    <w:rsid w:val="62FBBB3B"/>
    <w:rsid w:val="63033662"/>
    <w:rsid w:val="63126BBC"/>
    <w:rsid w:val="6313CFE5"/>
    <w:rsid w:val="63185364"/>
    <w:rsid w:val="631D9A04"/>
    <w:rsid w:val="632A96FB"/>
    <w:rsid w:val="632B227B"/>
    <w:rsid w:val="6334D618"/>
    <w:rsid w:val="63385208"/>
    <w:rsid w:val="633DEF97"/>
    <w:rsid w:val="63421058"/>
    <w:rsid w:val="634F0D47"/>
    <w:rsid w:val="63501D51"/>
    <w:rsid w:val="6351A851"/>
    <w:rsid w:val="6356C09C"/>
    <w:rsid w:val="63579E48"/>
    <w:rsid w:val="635FD6FB"/>
    <w:rsid w:val="6360F268"/>
    <w:rsid w:val="63795595"/>
    <w:rsid w:val="637C1F00"/>
    <w:rsid w:val="63851962"/>
    <w:rsid w:val="638BB988"/>
    <w:rsid w:val="63A4DAE2"/>
    <w:rsid w:val="63AE23C6"/>
    <w:rsid w:val="63B05521"/>
    <w:rsid w:val="63B10A8A"/>
    <w:rsid w:val="63B17DAF"/>
    <w:rsid w:val="63C7E7CC"/>
    <w:rsid w:val="63D8F3C4"/>
    <w:rsid w:val="63DCB2D9"/>
    <w:rsid w:val="63E1C944"/>
    <w:rsid w:val="63E43078"/>
    <w:rsid w:val="63E7A389"/>
    <w:rsid w:val="6404CED5"/>
    <w:rsid w:val="64057B73"/>
    <w:rsid w:val="640C9516"/>
    <w:rsid w:val="640CFA18"/>
    <w:rsid w:val="64129AE7"/>
    <w:rsid w:val="64166DC1"/>
    <w:rsid w:val="641A6B26"/>
    <w:rsid w:val="642140F4"/>
    <w:rsid w:val="6425C79F"/>
    <w:rsid w:val="64262401"/>
    <w:rsid w:val="64265346"/>
    <w:rsid w:val="64320974"/>
    <w:rsid w:val="643E54ED"/>
    <w:rsid w:val="643F06BB"/>
    <w:rsid w:val="643FA0C4"/>
    <w:rsid w:val="644BFE46"/>
    <w:rsid w:val="6451BD93"/>
    <w:rsid w:val="645770D1"/>
    <w:rsid w:val="64594489"/>
    <w:rsid w:val="645964A5"/>
    <w:rsid w:val="645E1975"/>
    <w:rsid w:val="64797B02"/>
    <w:rsid w:val="647FD731"/>
    <w:rsid w:val="6481089F"/>
    <w:rsid w:val="649716B2"/>
    <w:rsid w:val="64A35AA0"/>
    <w:rsid w:val="64A4D47A"/>
    <w:rsid w:val="64AEDDFC"/>
    <w:rsid w:val="64B2A4AC"/>
    <w:rsid w:val="64BB8A9E"/>
    <w:rsid w:val="64BD41ED"/>
    <w:rsid w:val="64BE5AA7"/>
    <w:rsid w:val="64C39C1F"/>
    <w:rsid w:val="64C5B503"/>
    <w:rsid w:val="64C99A1B"/>
    <w:rsid w:val="64D1D80C"/>
    <w:rsid w:val="64E4F60E"/>
    <w:rsid w:val="64E66E91"/>
    <w:rsid w:val="64EB12D4"/>
    <w:rsid w:val="64ED3270"/>
    <w:rsid w:val="64F22AB7"/>
    <w:rsid w:val="64F29F02"/>
    <w:rsid w:val="64F55CA5"/>
    <w:rsid w:val="6502FDC5"/>
    <w:rsid w:val="6505CD60"/>
    <w:rsid w:val="6506A504"/>
    <w:rsid w:val="650B472A"/>
    <w:rsid w:val="650FB223"/>
    <w:rsid w:val="65178951"/>
    <w:rsid w:val="651CFA05"/>
    <w:rsid w:val="65202C66"/>
    <w:rsid w:val="652228D4"/>
    <w:rsid w:val="65240371"/>
    <w:rsid w:val="6536A38D"/>
    <w:rsid w:val="653B93B4"/>
    <w:rsid w:val="6546E678"/>
    <w:rsid w:val="6552075E"/>
    <w:rsid w:val="655237D1"/>
    <w:rsid w:val="6553CE2D"/>
    <w:rsid w:val="65557864"/>
    <w:rsid w:val="6557EFB5"/>
    <w:rsid w:val="655E1F55"/>
    <w:rsid w:val="656056CC"/>
    <w:rsid w:val="6560B6C1"/>
    <w:rsid w:val="6563B82D"/>
    <w:rsid w:val="6566554F"/>
    <w:rsid w:val="65749161"/>
    <w:rsid w:val="6577F595"/>
    <w:rsid w:val="6578ABE2"/>
    <w:rsid w:val="657D5C0E"/>
    <w:rsid w:val="65800CD1"/>
    <w:rsid w:val="65820E44"/>
    <w:rsid w:val="6585BA93"/>
    <w:rsid w:val="65877554"/>
    <w:rsid w:val="6588FA5E"/>
    <w:rsid w:val="6589941E"/>
    <w:rsid w:val="65912A1F"/>
    <w:rsid w:val="6596B0E1"/>
    <w:rsid w:val="6598A4FC"/>
    <w:rsid w:val="659AB638"/>
    <w:rsid w:val="65A1B1B7"/>
    <w:rsid w:val="65AFC84B"/>
    <w:rsid w:val="65B7B54A"/>
    <w:rsid w:val="65B8D7CC"/>
    <w:rsid w:val="65B985CD"/>
    <w:rsid w:val="65B9A9A3"/>
    <w:rsid w:val="65BA5FD7"/>
    <w:rsid w:val="65C8778D"/>
    <w:rsid w:val="65D29791"/>
    <w:rsid w:val="65DD2D14"/>
    <w:rsid w:val="65DFA308"/>
    <w:rsid w:val="65E8B144"/>
    <w:rsid w:val="65E9C646"/>
    <w:rsid w:val="65EF00F8"/>
    <w:rsid w:val="65F503CD"/>
    <w:rsid w:val="6602CC93"/>
    <w:rsid w:val="660C3771"/>
    <w:rsid w:val="660DDF46"/>
    <w:rsid w:val="660EA31F"/>
    <w:rsid w:val="6616B783"/>
    <w:rsid w:val="6616C797"/>
    <w:rsid w:val="661EEC43"/>
    <w:rsid w:val="662BB347"/>
    <w:rsid w:val="662DA5EC"/>
    <w:rsid w:val="662EAF4C"/>
    <w:rsid w:val="662EE36F"/>
    <w:rsid w:val="66393049"/>
    <w:rsid w:val="664D8ADE"/>
    <w:rsid w:val="6651F9A0"/>
    <w:rsid w:val="6659F29A"/>
    <w:rsid w:val="6661C4C6"/>
    <w:rsid w:val="66643DD6"/>
    <w:rsid w:val="666A958F"/>
    <w:rsid w:val="66717139"/>
    <w:rsid w:val="6674986F"/>
    <w:rsid w:val="6677B59F"/>
    <w:rsid w:val="667C285B"/>
    <w:rsid w:val="66849887"/>
    <w:rsid w:val="66868923"/>
    <w:rsid w:val="668A2F9F"/>
    <w:rsid w:val="66920EAD"/>
    <w:rsid w:val="66944F09"/>
    <w:rsid w:val="6694B199"/>
    <w:rsid w:val="66A2A5E4"/>
    <w:rsid w:val="66A67F54"/>
    <w:rsid w:val="66A95409"/>
    <w:rsid w:val="66A96A5B"/>
    <w:rsid w:val="66AB5514"/>
    <w:rsid w:val="66ACA7B8"/>
    <w:rsid w:val="66ACD6C9"/>
    <w:rsid w:val="66B29FF3"/>
    <w:rsid w:val="66B5E706"/>
    <w:rsid w:val="66C3AC3D"/>
    <w:rsid w:val="66C3E708"/>
    <w:rsid w:val="66CD63B6"/>
    <w:rsid w:val="66CD7B34"/>
    <w:rsid w:val="66CE378C"/>
    <w:rsid w:val="66DC0D1C"/>
    <w:rsid w:val="66DFA5DB"/>
    <w:rsid w:val="66E1FA7A"/>
    <w:rsid w:val="66E4BC5F"/>
    <w:rsid w:val="66E97214"/>
    <w:rsid w:val="66F56DFC"/>
    <w:rsid w:val="66FCE867"/>
    <w:rsid w:val="67081084"/>
    <w:rsid w:val="670C3255"/>
    <w:rsid w:val="671C4652"/>
    <w:rsid w:val="6721C92C"/>
    <w:rsid w:val="672D16F0"/>
    <w:rsid w:val="6730A686"/>
    <w:rsid w:val="6746F8AE"/>
    <w:rsid w:val="674C34AA"/>
    <w:rsid w:val="6751E0B9"/>
    <w:rsid w:val="675B9584"/>
    <w:rsid w:val="675CAEFC"/>
    <w:rsid w:val="676EE347"/>
    <w:rsid w:val="67705870"/>
    <w:rsid w:val="6771969E"/>
    <w:rsid w:val="6777DD0A"/>
    <w:rsid w:val="677ED2E1"/>
    <w:rsid w:val="677F8345"/>
    <w:rsid w:val="677FDB0F"/>
    <w:rsid w:val="67862B62"/>
    <w:rsid w:val="6787715F"/>
    <w:rsid w:val="6787825B"/>
    <w:rsid w:val="6795BA37"/>
    <w:rsid w:val="6798C734"/>
    <w:rsid w:val="6799F510"/>
    <w:rsid w:val="67A8699F"/>
    <w:rsid w:val="67B26ACF"/>
    <w:rsid w:val="67B63CD6"/>
    <w:rsid w:val="67C1C568"/>
    <w:rsid w:val="67C1F342"/>
    <w:rsid w:val="67C9AECE"/>
    <w:rsid w:val="67D7EA78"/>
    <w:rsid w:val="67E054F3"/>
    <w:rsid w:val="67E3AFB8"/>
    <w:rsid w:val="67E4895B"/>
    <w:rsid w:val="67F3D819"/>
    <w:rsid w:val="67FB3CE1"/>
    <w:rsid w:val="67FF50BE"/>
    <w:rsid w:val="680066E5"/>
    <w:rsid w:val="68032ED8"/>
    <w:rsid w:val="68033245"/>
    <w:rsid w:val="6806F546"/>
    <w:rsid w:val="6809FC60"/>
    <w:rsid w:val="6810BF3D"/>
    <w:rsid w:val="6811F97A"/>
    <w:rsid w:val="68211602"/>
    <w:rsid w:val="6826A246"/>
    <w:rsid w:val="682906FB"/>
    <w:rsid w:val="682A17BD"/>
    <w:rsid w:val="683D9500"/>
    <w:rsid w:val="68434A55"/>
    <w:rsid w:val="6849B06F"/>
    <w:rsid w:val="685009DE"/>
    <w:rsid w:val="6850BFE8"/>
    <w:rsid w:val="686522DC"/>
    <w:rsid w:val="68689877"/>
    <w:rsid w:val="6869FD3C"/>
    <w:rsid w:val="686E2894"/>
    <w:rsid w:val="6871C729"/>
    <w:rsid w:val="688032FA"/>
    <w:rsid w:val="6880D1FB"/>
    <w:rsid w:val="689B3F89"/>
    <w:rsid w:val="68A8345A"/>
    <w:rsid w:val="68B474B4"/>
    <w:rsid w:val="68B9CF3D"/>
    <w:rsid w:val="68C2184B"/>
    <w:rsid w:val="68C47B25"/>
    <w:rsid w:val="68CD148D"/>
    <w:rsid w:val="68D464FC"/>
    <w:rsid w:val="68E4C078"/>
    <w:rsid w:val="68E90C44"/>
    <w:rsid w:val="68E934F9"/>
    <w:rsid w:val="68F4B30E"/>
    <w:rsid w:val="6906C9EB"/>
    <w:rsid w:val="690998C4"/>
    <w:rsid w:val="690B3F93"/>
    <w:rsid w:val="690F0CCB"/>
    <w:rsid w:val="6917325F"/>
    <w:rsid w:val="691D10D0"/>
    <w:rsid w:val="691D2343"/>
    <w:rsid w:val="69317D33"/>
    <w:rsid w:val="69395461"/>
    <w:rsid w:val="693FE52C"/>
    <w:rsid w:val="69455A1B"/>
    <w:rsid w:val="6949443E"/>
    <w:rsid w:val="6952EBB7"/>
    <w:rsid w:val="6954F88A"/>
    <w:rsid w:val="6958F126"/>
    <w:rsid w:val="695B4394"/>
    <w:rsid w:val="695FAC51"/>
    <w:rsid w:val="69636846"/>
    <w:rsid w:val="696F1E71"/>
    <w:rsid w:val="69775E87"/>
    <w:rsid w:val="69829004"/>
    <w:rsid w:val="698457BF"/>
    <w:rsid w:val="698A7117"/>
    <w:rsid w:val="698FBC9D"/>
    <w:rsid w:val="699038A5"/>
    <w:rsid w:val="699B93E1"/>
    <w:rsid w:val="69AC0A72"/>
    <w:rsid w:val="69C33EE4"/>
    <w:rsid w:val="69C3D75F"/>
    <w:rsid w:val="69C8B0B6"/>
    <w:rsid w:val="69D416C5"/>
    <w:rsid w:val="69D85891"/>
    <w:rsid w:val="69E2F5D6"/>
    <w:rsid w:val="69F02B3C"/>
    <w:rsid w:val="69FC2F87"/>
    <w:rsid w:val="6A009DA2"/>
    <w:rsid w:val="6A00A479"/>
    <w:rsid w:val="6A1B362A"/>
    <w:rsid w:val="6A1F5251"/>
    <w:rsid w:val="6A36D8FF"/>
    <w:rsid w:val="6A3DED96"/>
    <w:rsid w:val="6A49DA4F"/>
    <w:rsid w:val="6A4D667A"/>
    <w:rsid w:val="6A4E3160"/>
    <w:rsid w:val="6A557A8D"/>
    <w:rsid w:val="6A5760A2"/>
    <w:rsid w:val="6A6A576E"/>
    <w:rsid w:val="6A7046EA"/>
    <w:rsid w:val="6A7237D0"/>
    <w:rsid w:val="6A86410E"/>
    <w:rsid w:val="6AA2176D"/>
    <w:rsid w:val="6AA7871C"/>
    <w:rsid w:val="6AA808A9"/>
    <w:rsid w:val="6ABA0AA7"/>
    <w:rsid w:val="6ABF72DC"/>
    <w:rsid w:val="6AC27F33"/>
    <w:rsid w:val="6AC5D01C"/>
    <w:rsid w:val="6ACCF682"/>
    <w:rsid w:val="6ACEA773"/>
    <w:rsid w:val="6AD00726"/>
    <w:rsid w:val="6ADCFEFB"/>
    <w:rsid w:val="6AE81C51"/>
    <w:rsid w:val="6AECFAA5"/>
    <w:rsid w:val="6AEF81EB"/>
    <w:rsid w:val="6AFAB893"/>
    <w:rsid w:val="6AFB8AFF"/>
    <w:rsid w:val="6AFE6447"/>
    <w:rsid w:val="6AFF5E47"/>
    <w:rsid w:val="6B030ACE"/>
    <w:rsid w:val="6B174053"/>
    <w:rsid w:val="6B1934C8"/>
    <w:rsid w:val="6B21AEA9"/>
    <w:rsid w:val="6B28EAF1"/>
    <w:rsid w:val="6B2B2268"/>
    <w:rsid w:val="6B32D90C"/>
    <w:rsid w:val="6B3CF950"/>
    <w:rsid w:val="6B4162A9"/>
    <w:rsid w:val="6B4FEA8B"/>
    <w:rsid w:val="6B51B31B"/>
    <w:rsid w:val="6B5B8CB5"/>
    <w:rsid w:val="6B62D1F2"/>
    <w:rsid w:val="6B71D75E"/>
    <w:rsid w:val="6B79B755"/>
    <w:rsid w:val="6B872607"/>
    <w:rsid w:val="6B8BFB9D"/>
    <w:rsid w:val="6B917CF6"/>
    <w:rsid w:val="6B932223"/>
    <w:rsid w:val="6B9FFF14"/>
    <w:rsid w:val="6BB839FA"/>
    <w:rsid w:val="6BB9AD9A"/>
    <w:rsid w:val="6BBDBA3E"/>
    <w:rsid w:val="6BBFAAA6"/>
    <w:rsid w:val="6BC38A65"/>
    <w:rsid w:val="6BC43735"/>
    <w:rsid w:val="6BC594CB"/>
    <w:rsid w:val="6BCBBAAF"/>
    <w:rsid w:val="6BCF17DE"/>
    <w:rsid w:val="6BE72C36"/>
    <w:rsid w:val="6BEAFB66"/>
    <w:rsid w:val="6BECA7E8"/>
    <w:rsid w:val="6BF51DA8"/>
    <w:rsid w:val="6BF8A8E8"/>
    <w:rsid w:val="6C0C2304"/>
    <w:rsid w:val="6C0CC98D"/>
    <w:rsid w:val="6C0E1789"/>
    <w:rsid w:val="6C13F315"/>
    <w:rsid w:val="6C1B47FE"/>
    <w:rsid w:val="6C1DED1E"/>
    <w:rsid w:val="6C295141"/>
    <w:rsid w:val="6C553B81"/>
    <w:rsid w:val="6C6FA461"/>
    <w:rsid w:val="6C7827E8"/>
    <w:rsid w:val="6C7A1BF4"/>
    <w:rsid w:val="6C8423ED"/>
    <w:rsid w:val="6C87BB30"/>
    <w:rsid w:val="6C88B722"/>
    <w:rsid w:val="6C8D13CE"/>
    <w:rsid w:val="6C95CE69"/>
    <w:rsid w:val="6C97106B"/>
    <w:rsid w:val="6CA7B25A"/>
    <w:rsid w:val="6CAEBEA9"/>
    <w:rsid w:val="6CAF8B15"/>
    <w:rsid w:val="6CB20A78"/>
    <w:rsid w:val="6CB4FD75"/>
    <w:rsid w:val="6CB75598"/>
    <w:rsid w:val="6CB936CA"/>
    <w:rsid w:val="6CD08550"/>
    <w:rsid w:val="6CD3CC8E"/>
    <w:rsid w:val="6CD3F7D2"/>
    <w:rsid w:val="6CDADDCA"/>
    <w:rsid w:val="6CE7296E"/>
    <w:rsid w:val="6CE9B2D3"/>
    <w:rsid w:val="6CEC5E8F"/>
    <w:rsid w:val="6D06252B"/>
    <w:rsid w:val="6D0A9974"/>
    <w:rsid w:val="6D0F683A"/>
    <w:rsid w:val="6D1363FE"/>
    <w:rsid w:val="6D16BB78"/>
    <w:rsid w:val="6D175AFE"/>
    <w:rsid w:val="6D19AE2B"/>
    <w:rsid w:val="6D1D75EF"/>
    <w:rsid w:val="6D1F310A"/>
    <w:rsid w:val="6D1FB647"/>
    <w:rsid w:val="6D24EA88"/>
    <w:rsid w:val="6D259C6D"/>
    <w:rsid w:val="6D2E407B"/>
    <w:rsid w:val="6D384211"/>
    <w:rsid w:val="6D3861DD"/>
    <w:rsid w:val="6D390D02"/>
    <w:rsid w:val="6D3916DB"/>
    <w:rsid w:val="6D40741D"/>
    <w:rsid w:val="6D472813"/>
    <w:rsid w:val="6D5C40F3"/>
    <w:rsid w:val="6D5CBEBA"/>
    <w:rsid w:val="6D6049F9"/>
    <w:rsid w:val="6D6209A9"/>
    <w:rsid w:val="6D65FAEB"/>
    <w:rsid w:val="6D721E12"/>
    <w:rsid w:val="6D7ACC5D"/>
    <w:rsid w:val="6D82104D"/>
    <w:rsid w:val="6D873E37"/>
    <w:rsid w:val="6D8777E0"/>
    <w:rsid w:val="6D968613"/>
    <w:rsid w:val="6D994280"/>
    <w:rsid w:val="6D9B5B7C"/>
    <w:rsid w:val="6D9E27FC"/>
    <w:rsid w:val="6D9F3308"/>
    <w:rsid w:val="6DA0C8C0"/>
    <w:rsid w:val="6DA5E185"/>
    <w:rsid w:val="6DAD789A"/>
    <w:rsid w:val="6DC0D949"/>
    <w:rsid w:val="6DC55FAA"/>
    <w:rsid w:val="6DC649CA"/>
    <w:rsid w:val="6DCB6E53"/>
    <w:rsid w:val="6DD93C9F"/>
    <w:rsid w:val="6DDBB5EA"/>
    <w:rsid w:val="6DEE82E7"/>
    <w:rsid w:val="6DF84734"/>
    <w:rsid w:val="6DF88910"/>
    <w:rsid w:val="6E019E93"/>
    <w:rsid w:val="6E02EEB8"/>
    <w:rsid w:val="6E04FBBB"/>
    <w:rsid w:val="6E09E3FE"/>
    <w:rsid w:val="6E0A7AC2"/>
    <w:rsid w:val="6E15CDBD"/>
    <w:rsid w:val="6E16378B"/>
    <w:rsid w:val="6E171281"/>
    <w:rsid w:val="6E29A607"/>
    <w:rsid w:val="6E3EF732"/>
    <w:rsid w:val="6E415D44"/>
    <w:rsid w:val="6E427892"/>
    <w:rsid w:val="6E45C47D"/>
    <w:rsid w:val="6E468714"/>
    <w:rsid w:val="6E5876E2"/>
    <w:rsid w:val="6E5996CF"/>
    <w:rsid w:val="6E6114D8"/>
    <w:rsid w:val="6E628D05"/>
    <w:rsid w:val="6E686DB2"/>
    <w:rsid w:val="6E6E4031"/>
    <w:rsid w:val="6E764163"/>
    <w:rsid w:val="6E7BD3A8"/>
    <w:rsid w:val="6E7CB002"/>
    <w:rsid w:val="6E8AC683"/>
    <w:rsid w:val="6E8F38D7"/>
    <w:rsid w:val="6E92D76C"/>
    <w:rsid w:val="6E9E74BB"/>
    <w:rsid w:val="6EBB2396"/>
    <w:rsid w:val="6EC19BF3"/>
    <w:rsid w:val="6EC32756"/>
    <w:rsid w:val="6EC78251"/>
    <w:rsid w:val="6EDB70AF"/>
    <w:rsid w:val="6EDC5183"/>
    <w:rsid w:val="6EF661F0"/>
    <w:rsid w:val="6EFCEBAF"/>
    <w:rsid w:val="6F019A47"/>
    <w:rsid w:val="6F0CFBD5"/>
    <w:rsid w:val="6F2AAE19"/>
    <w:rsid w:val="6F326354"/>
    <w:rsid w:val="6F37B2A6"/>
    <w:rsid w:val="6F43A34E"/>
    <w:rsid w:val="6F49C560"/>
    <w:rsid w:val="6F593CCE"/>
    <w:rsid w:val="6F67349A"/>
    <w:rsid w:val="6F6D659D"/>
    <w:rsid w:val="6F6F7C75"/>
    <w:rsid w:val="6F72FB9E"/>
    <w:rsid w:val="6F85A934"/>
    <w:rsid w:val="6F89EF31"/>
    <w:rsid w:val="6F8D608E"/>
    <w:rsid w:val="6F8F79AF"/>
    <w:rsid w:val="6F91B8F0"/>
    <w:rsid w:val="6F9FF091"/>
    <w:rsid w:val="6FA0CC1C"/>
    <w:rsid w:val="6FAF11B4"/>
    <w:rsid w:val="6FB6C3C6"/>
    <w:rsid w:val="6FBD42A2"/>
    <w:rsid w:val="6FD4439E"/>
    <w:rsid w:val="6FDDFCF1"/>
    <w:rsid w:val="6FE59C85"/>
    <w:rsid w:val="6FE7BF9F"/>
    <w:rsid w:val="6FE905BA"/>
    <w:rsid w:val="6FED6780"/>
    <w:rsid w:val="6FF019AC"/>
    <w:rsid w:val="6FF411FB"/>
    <w:rsid w:val="6FF5CC30"/>
    <w:rsid w:val="70040E99"/>
    <w:rsid w:val="700A62A3"/>
    <w:rsid w:val="700AE87E"/>
    <w:rsid w:val="700B8AB6"/>
    <w:rsid w:val="7011609C"/>
    <w:rsid w:val="70222A0C"/>
    <w:rsid w:val="70338755"/>
    <w:rsid w:val="703D312A"/>
    <w:rsid w:val="703EFA99"/>
    <w:rsid w:val="703F0EB0"/>
    <w:rsid w:val="703F2B7A"/>
    <w:rsid w:val="7047BDB8"/>
    <w:rsid w:val="704CA0C1"/>
    <w:rsid w:val="704F30A1"/>
    <w:rsid w:val="7052A66A"/>
    <w:rsid w:val="70563872"/>
    <w:rsid w:val="705EFDC7"/>
    <w:rsid w:val="705F6CC0"/>
    <w:rsid w:val="70634C6F"/>
    <w:rsid w:val="7063CB8D"/>
    <w:rsid w:val="70650766"/>
    <w:rsid w:val="7071D07C"/>
    <w:rsid w:val="7074F4BF"/>
    <w:rsid w:val="707ACC3F"/>
    <w:rsid w:val="707D5EFD"/>
    <w:rsid w:val="707E0E2B"/>
    <w:rsid w:val="708A52F6"/>
    <w:rsid w:val="708FDA3F"/>
    <w:rsid w:val="7094C2A2"/>
    <w:rsid w:val="70A70485"/>
    <w:rsid w:val="70A8F5D2"/>
    <w:rsid w:val="70B7B6DC"/>
    <w:rsid w:val="70C5F25D"/>
    <w:rsid w:val="70D4A21E"/>
    <w:rsid w:val="70D96A8E"/>
    <w:rsid w:val="70EFC973"/>
    <w:rsid w:val="70F491DF"/>
    <w:rsid w:val="70F731A7"/>
    <w:rsid w:val="70F792E1"/>
    <w:rsid w:val="710304FB"/>
    <w:rsid w:val="71083838"/>
    <w:rsid w:val="710A08AA"/>
    <w:rsid w:val="710AF8DF"/>
    <w:rsid w:val="710D4C26"/>
    <w:rsid w:val="7113FB71"/>
    <w:rsid w:val="71198822"/>
    <w:rsid w:val="71205AFF"/>
    <w:rsid w:val="71230FA9"/>
    <w:rsid w:val="71285A54"/>
    <w:rsid w:val="7129B3F7"/>
    <w:rsid w:val="7129B722"/>
    <w:rsid w:val="7131A71E"/>
    <w:rsid w:val="713AF182"/>
    <w:rsid w:val="713C9C7D"/>
    <w:rsid w:val="713D08B6"/>
    <w:rsid w:val="714AE215"/>
    <w:rsid w:val="7151172F"/>
    <w:rsid w:val="71520A62"/>
    <w:rsid w:val="716500A0"/>
    <w:rsid w:val="716BE133"/>
    <w:rsid w:val="716C5810"/>
    <w:rsid w:val="716D47EC"/>
    <w:rsid w:val="717527CB"/>
    <w:rsid w:val="71806504"/>
    <w:rsid w:val="718744BB"/>
    <w:rsid w:val="718AB865"/>
    <w:rsid w:val="71903BE0"/>
    <w:rsid w:val="71A04510"/>
    <w:rsid w:val="71A5DE0F"/>
    <w:rsid w:val="71A84431"/>
    <w:rsid w:val="71CB75E6"/>
    <w:rsid w:val="71CC0569"/>
    <w:rsid w:val="71CD6B3B"/>
    <w:rsid w:val="71D24520"/>
    <w:rsid w:val="71D72F5F"/>
    <w:rsid w:val="71DF60D0"/>
    <w:rsid w:val="71E550A4"/>
    <w:rsid w:val="71F55BF8"/>
    <w:rsid w:val="71F82B84"/>
    <w:rsid w:val="71FCDCFE"/>
    <w:rsid w:val="71FE5204"/>
    <w:rsid w:val="720520E2"/>
    <w:rsid w:val="72142446"/>
    <w:rsid w:val="72170CBD"/>
    <w:rsid w:val="72198482"/>
    <w:rsid w:val="7219B36F"/>
    <w:rsid w:val="7230EA75"/>
    <w:rsid w:val="7231678E"/>
    <w:rsid w:val="7235AE42"/>
    <w:rsid w:val="7236B782"/>
    <w:rsid w:val="724FDD33"/>
    <w:rsid w:val="72532E86"/>
    <w:rsid w:val="72565CAD"/>
    <w:rsid w:val="72596A59"/>
    <w:rsid w:val="725A655B"/>
    <w:rsid w:val="725DEE1F"/>
    <w:rsid w:val="725F5FE4"/>
    <w:rsid w:val="72657695"/>
    <w:rsid w:val="726E64E5"/>
    <w:rsid w:val="727565CA"/>
    <w:rsid w:val="727E90F5"/>
    <w:rsid w:val="7285A564"/>
    <w:rsid w:val="7289647E"/>
    <w:rsid w:val="728C4319"/>
    <w:rsid w:val="72923F5E"/>
    <w:rsid w:val="72955689"/>
    <w:rsid w:val="72967F12"/>
    <w:rsid w:val="729812E4"/>
    <w:rsid w:val="72B47294"/>
    <w:rsid w:val="72B8983D"/>
    <w:rsid w:val="72BA28C8"/>
    <w:rsid w:val="72CB749D"/>
    <w:rsid w:val="72CF73CD"/>
    <w:rsid w:val="72D89936"/>
    <w:rsid w:val="72E7910F"/>
    <w:rsid w:val="72E87C6C"/>
    <w:rsid w:val="72EA2B68"/>
    <w:rsid w:val="72EBE040"/>
    <w:rsid w:val="72EF9207"/>
    <w:rsid w:val="72F16461"/>
    <w:rsid w:val="72F85B96"/>
    <w:rsid w:val="72FEAEF4"/>
    <w:rsid w:val="730A6E7F"/>
    <w:rsid w:val="7315D122"/>
    <w:rsid w:val="731CCA0F"/>
    <w:rsid w:val="732038B3"/>
    <w:rsid w:val="7325F284"/>
    <w:rsid w:val="73321E50"/>
    <w:rsid w:val="734212C7"/>
    <w:rsid w:val="7343144B"/>
    <w:rsid w:val="73483670"/>
    <w:rsid w:val="73565171"/>
    <w:rsid w:val="7363A131"/>
    <w:rsid w:val="736F4BF8"/>
    <w:rsid w:val="73812105"/>
    <w:rsid w:val="738F014C"/>
    <w:rsid w:val="738FB847"/>
    <w:rsid w:val="739A79D0"/>
    <w:rsid w:val="739D75A5"/>
    <w:rsid w:val="73A06632"/>
    <w:rsid w:val="73A640C1"/>
    <w:rsid w:val="73A891A3"/>
    <w:rsid w:val="73B18CC0"/>
    <w:rsid w:val="73B516D3"/>
    <w:rsid w:val="73BAEC13"/>
    <w:rsid w:val="73BBDCAD"/>
    <w:rsid w:val="73BC6647"/>
    <w:rsid w:val="73BD280A"/>
    <w:rsid w:val="73C20DC3"/>
    <w:rsid w:val="73C37449"/>
    <w:rsid w:val="73D7A439"/>
    <w:rsid w:val="73D7C4B7"/>
    <w:rsid w:val="73DC58F3"/>
    <w:rsid w:val="73DD5B3F"/>
    <w:rsid w:val="73E0B656"/>
    <w:rsid w:val="73E3FD60"/>
    <w:rsid w:val="73EAAFF9"/>
    <w:rsid w:val="73EBF2D2"/>
    <w:rsid w:val="73F3C8E5"/>
    <w:rsid w:val="73F73311"/>
    <w:rsid w:val="73F9B4A5"/>
    <w:rsid w:val="73FF85FB"/>
    <w:rsid w:val="7401D6F5"/>
    <w:rsid w:val="74028A0B"/>
    <w:rsid w:val="740B2BA1"/>
    <w:rsid w:val="7411362B"/>
    <w:rsid w:val="741410FD"/>
    <w:rsid w:val="7415E14B"/>
    <w:rsid w:val="74190617"/>
    <w:rsid w:val="741EAF94"/>
    <w:rsid w:val="742ABF95"/>
    <w:rsid w:val="742B5702"/>
    <w:rsid w:val="7431970B"/>
    <w:rsid w:val="7433119B"/>
    <w:rsid w:val="7436CF8B"/>
    <w:rsid w:val="7439E4DF"/>
    <w:rsid w:val="743F8DE4"/>
    <w:rsid w:val="74476DC9"/>
    <w:rsid w:val="7448FBA4"/>
    <w:rsid w:val="745042F5"/>
    <w:rsid w:val="7465F467"/>
    <w:rsid w:val="74660D20"/>
    <w:rsid w:val="746E6BB2"/>
    <w:rsid w:val="7474A79B"/>
    <w:rsid w:val="74807CA4"/>
    <w:rsid w:val="7481EE87"/>
    <w:rsid w:val="7482CAC6"/>
    <w:rsid w:val="74853A15"/>
    <w:rsid w:val="7488C0DB"/>
    <w:rsid w:val="748D1CD9"/>
    <w:rsid w:val="749699F3"/>
    <w:rsid w:val="74987168"/>
    <w:rsid w:val="74A306C2"/>
    <w:rsid w:val="74A3F8D2"/>
    <w:rsid w:val="74A86CCB"/>
    <w:rsid w:val="74AB4993"/>
    <w:rsid w:val="74AD0FFE"/>
    <w:rsid w:val="74AD515F"/>
    <w:rsid w:val="74B148B9"/>
    <w:rsid w:val="74B18B27"/>
    <w:rsid w:val="74B27A60"/>
    <w:rsid w:val="74B32CAC"/>
    <w:rsid w:val="74B51506"/>
    <w:rsid w:val="74BE0901"/>
    <w:rsid w:val="74BEEE23"/>
    <w:rsid w:val="74D11FDB"/>
    <w:rsid w:val="74D4C783"/>
    <w:rsid w:val="74F0D1B4"/>
    <w:rsid w:val="74F78C64"/>
    <w:rsid w:val="74F83214"/>
    <w:rsid w:val="75084526"/>
    <w:rsid w:val="750B88C9"/>
    <w:rsid w:val="750FC32A"/>
    <w:rsid w:val="75107776"/>
    <w:rsid w:val="7515393D"/>
    <w:rsid w:val="751DECB0"/>
    <w:rsid w:val="751F3654"/>
    <w:rsid w:val="7527B506"/>
    <w:rsid w:val="752AEC38"/>
    <w:rsid w:val="753ED9E7"/>
    <w:rsid w:val="75410490"/>
    <w:rsid w:val="7542913F"/>
    <w:rsid w:val="754E0D65"/>
    <w:rsid w:val="754E2A7B"/>
    <w:rsid w:val="75544688"/>
    <w:rsid w:val="7559B9B9"/>
    <w:rsid w:val="7561F0A3"/>
    <w:rsid w:val="756AC418"/>
    <w:rsid w:val="7571111D"/>
    <w:rsid w:val="75781E08"/>
    <w:rsid w:val="7578A7E6"/>
    <w:rsid w:val="758B1A35"/>
    <w:rsid w:val="758D6AF1"/>
    <w:rsid w:val="758ED5AF"/>
    <w:rsid w:val="7592B1FD"/>
    <w:rsid w:val="75A59F98"/>
    <w:rsid w:val="75AD068C"/>
    <w:rsid w:val="75B1B073"/>
    <w:rsid w:val="75D8A662"/>
    <w:rsid w:val="75ECED84"/>
    <w:rsid w:val="75EF8F25"/>
    <w:rsid w:val="75F1C98A"/>
    <w:rsid w:val="7601C4C8"/>
    <w:rsid w:val="7604411C"/>
    <w:rsid w:val="761C1395"/>
    <w:rsid w:val="761EB67F"/>
    <w:rsid w:val="7623D906"/>
    <w:rsid w:val="76379E97"/>
    <w:rsid w:val="763BEF31"/>
    <w:rsid w:val="763CAD3D"/>
    <w:rsid w:val="763ED723"/>
    <w:rsid w:val="764025A0"/>
    <w:rsid w:val="76402FB2"/>
    <w:rsid w:val="764E9F81"/>
    <w:rsid w:val="7650C07B"/>
    <w:rsid w:val="765C67ED"/>
    <w:rsid w:val="766561AA"/>
    <w:rsid w:val="766A80E0"/>
    <w:rsid w:val="766D2CAB"/>
    <w:rsid w:val="767309DB"/>
    <w:rsid w:val="767B56BD"/>
    <w:rsid w:val="7683117C"/>
    <w:rsid w:val="768BC568"/>
    <w:rsid w:val="76996635"/>
    <w:rsid w:val="769ED5B9"/>
    <w:rsid w:val="769EE16B"/>
    <w:rsid w:val="76A23E00"/>
    <w:rsid w:val="76A26CE5"/>
    <w:rsid w:val="76A40553"/>
    <w:rsid w:val="76A414CD"/>
    <w:rsid w:val="76ADF125"/>
    <w:rsid w:val="76B7D45C"/>
    <w:rsid w:val="76C38F18"/>
    <w:rsid w:val="76C7D099"/>
    <w:rsid w:val="76CCD23C"/>
    <w:rsid w:val="76D300CE"/>
    <w:rsid w:val="76D70CB5"/>
    <w:rsid w:val="76D7C092"/>
    <w:rsid w:val="76DB8214"/>
    <w:rsid w:val="76E92D82"/>
    <w:rsid w:val="76ECB795"/>
    <w:rsid w:val="76F37D6F"/>
    <w:rsid w:val="76F4CA83"/>
    <w:rsid w:val="76F7BAF5"/>
    <w:rsid w:val="76FE082C"/>
    <w:rsid w:val="76FF01D4"/>
    <w:rsid w:val="7700BE2B"/>
    <w:rsid w:val="77030C86"/>
    <w:rsid w:val="770434C4"/>
    <w:rsid w:val="7704B11E"/>
    <w:rsid w:val="7707BEA7"/>
    <w:rsid w:val="7720CE0F"/>
    <w:rsid w:val="7721CC7E"/>
    <w:rsid w:val="77229EE0"/>
    <w:rsid w:val="772881D6"/>
    <w:rsid w:val="773A7478"/>
    <w:rsid w:val="773BAFBF"/>
    <w:rsid w:val="7743C084"/>
    <w:rsid w:val="774E038A"/>
    <w:rsid w:val="774EF55F"/>
    <w:rsid w:val="7756BDB8"/>
    <w:rsid w:val="7759E977"/>
    <w:rsid w:val="775A57D9"/>
    <w:rsid w:val="775E417E"/>
    <w:rsid w:val="77729CFF"/>
    <w:rsid w:val="777BF29D"/>
    <w:rsid w:val="777C1284"/>
    <w:rsid w:val="777C7EB2"/>
    <w:rsid w:val="77810FE4"/>
    <w:rsid w:val="77828E06"/>
    <w:rsid w:val="7782B79F"/>
    <w:rsid w:val="7785E888"/>
    <w:rsid w:val="77889324"/>
    <w:rsid w:val="778A21B6"/>
    <w:rsid w:val="77906FE0"/>
    <w:rsid w:val="7794AB88"/>
    <w:rsid w:val="77A66410"/>
    <w:rsid w:val="77AA5F09"/>
    <w:rsid w:val="77B1D945"/>
    <w:rsid w:val="77B36A0B"/>
    <w:rsid w:val="77B7C6CB"/>
    <w:rsid w:val="77BD5492"/>
    <w:rsid w:val="77C14717"/>
    <w:rsid w:val="77CAC44E"/>
    <w:rsid w:val="77CDD6C5"/>
    <w:rsid w:val="77D12792"/>
    <w:rsid w:val="77D9C30B"/>
    <w:rsid w:val="77DEEFB8"/>
    <w:rsid w:val="77E592FD"/>
    <w:rsid w:val="77EE3454"/>
    <w:rsid w:val="77EF2038"/>
    <w:rsid w:val="77F9F9EA"/>
    <w:rsid w:val="77FA1DC0"/>
    <w:rsid w:val="77FDB2D5"/>
    <w:rsid w:val="78107F72"/>
    <w:rsid w:val="7816A0D2"/>
    <w:rsid w:val="7816AA79"/>
    <w:rsid w:val="781F88D1"/>
    <w:rsid w:val="78246853"/>
    <w:rsid w:val="78248B23"/>
    <w:rsid w:val="782DCCCB"/>
    <w:rsid w:val="783F647F"/>
    <w:rsid w:val="783F6F94"/>
    <w:rsid w:val="7846AAA5"/>
    <w:rsid w:val="78498E47"/>
    <w:rsid w:val="784D14F1"/>
    <w:rsid w:val="785009EE"/>
    <w:rsid w:val="786ED12F"/>
    <w:rsid w:val="786FF7B3"/>
    <w:rsid w:val="78852F0A"/>
    <w:rsid w:val="7887948A"/>
    <w:rsid w:val="78886266"/>
    <w:rsid w:val="789C8E8C"/>
    <w:rsid w:val="78AC7A34"/>
    <w:rsid w:val="78ADCD66"/>
    <w:rsid w:val="78B657D8"/>
    <w:rsid w:val="78BA97AE"/>
    <w:rsid w:val="78BB2C10"/>
    <w:rsid w:val="78C0845C"/>
    <w:rsid w:val="78C71F36"/>
    <w:rsid w:val="78C82CA8"/>
    <w:rsid w:val="78CE83FB"/>
    <w:rsid w:val="78CF9BD8"/>
    <w:rsid w:val="78D91ADA"/>
    <w:rsid w:val="78E9D355"/>
    <w:rsid w:val="78EA35F5"/>
    <w:rsid w:val="78ED3FD3"/>
    <w:rsid w:val="78F4F3C3"/>
    <w:rsid w:val="78F6283A"/>
    <w:rsid w:val="78FACCF0"/>
    <w:rsid w:val="78FF42AE"/>
    <w:rsid w:val="79035418"/>
    <w:rsid w:val="7905C539"/>
    <w:rsid w:val="790685A0"/>
    <w:rsid w:val="79077D1C"/>
    <w:rsid w:val="7907B75F"/>
    <w:rsid w:val="790FF777"/>
    <w:rsid w:val="79189328"/>
    <w:rsid w:val="793015FA"/>
    <w:rsid w:val="7932060C"/>
    <w:rsid w:val="793708D2"/>
    <w:rsid w:val="793758F6"/>
    <w:rsid w:val="794988CF"/>
    <w:rsid w:val="7957B31A"/>
    <w:rsid w:val="795968AB"/>
    <w:rsid w:val="795C1C54"/>
    <w:rsid w:val="7969A726"/>
    <w:rsid w:val="796E9152"/>
    <w:rsid w:val="79721C89"/>
    <w:rsid w:val="79740E9C"/>
    <w:rsid w:val="797A63B1"/>
    <w:rsid w:val="7981DC80"/>
    <w:rsid w:val="7983F0AC"/>
    <w:rsid w:val="7988A490"/>
    <w:rsid w:val="798AF8B8"/>
    <w:rsid w:val="798B0309"/>
    <w:rsid w:val="798BADC3"/>
    <w:rsid w:val="798D8C1D"/>
    <w:rsid w:val="79926D91"/>
    <w:rsid w:val="7995993B"/>
    <w:rsid w:val="79966742"/>
    <w:rsid w:val="799A700D"/>
    <w:rsid w:val="79A04191"/>
    <w:rsid w:val="79A3862C"/>
    <w:rsid w:val="79A5A81E"/>
    <w:rsid w:val="79B7E0E9"/>
    <w:rsid w:val="79BC300A"/>
    <w:rsid w:val="79BF0AB5"/>
    <w:rsid w:val="79BFFA84"/>
    <w:rsid w:val="79C2CDCD"/>
    <w:rsid w:val="79C93F19"/>
    <w:rsid w:val="79D16F24"/>
    <w:rsid w:val="79D6D1BD"/>
    <w:rsid w:val="79DC0718"/>
    <w:rsid w:val="79E41370"/>
    <w:rsid w:val="79E6DEBD"/>
    <w:rsid w:val="79ED177D"/>
    <w:rsid w:val="79FA075E"/>
    <w:rsid w:val="7A05DD0D"/>
    <w:rsid w:val="7A0D585A"/>
    <w:rsid w:val="7A113FDF"/>
    <w:rsid w:val="7A15AC3B"/>
    <w:rsid w:val="7A281282"/>
    <w:rsid w:val="7A2A3C11"/>
    <w:rsid w:val="7A2FF54A"/>
    <w:rsid w:val="7A33B7A4"/>
    <w:rsid w:val="7A3B1A41"/>
    <w:rsid w:val="7A3EB6BC"/>
    <w:rsid w:val="7A43D2AC"/>
    <w:rsid w:val="7A48CC1D"/>
    <w:rsid w:val="7A4F7F9D"/>
    <w:rsid w:val="7A5798DE"/>
    <w:rsid w:val="7A6044FA"/>
    <w:rsid w:val="7A62D3BB"/>
    <w:rsid w:val="7A63FD09"/>
    <w:rsid w:val="7A66051A"/>
    <w:rsid w:val="7A682A85"/>
    <w:rsid w:val="7A732334"/>
    <w:rsid w:val="7A7A788B"/>
    <w:rsid w:val="7A7BBDA8"/>
    <w:rsid w:val="7A842233"/>
    <w:rsid w:val="7A85F92C"/>
    <w:rsid w:val="7A8E8C60"/>
    <w:rsid w:val="7A91F89B"/>
    <w:rsid w:val="7A927651"/>
    <w:rsid w:val="7A9BA272"/>
    <w:rsid w:val="7A9F38C2"/>
    <w:rsid w:val="7AA4DFE9"/>
    <w:rsid w:val="7AAADD30"/>
    <w:rsid w:val="7AAF36C8"/>
    <w:rsid w:val="7ABC2647"/>
    <w:rsid w:val="7ACA6F0F"/>
    <w:rsid w:val="7ACD2AE5"/>
    <w:rsid w:val="7ACFC607"/>
    <w:rsid w:val="7AD5AA97"/>
    <w:rsid w:val="7ADB8EEA"/>
    <w:rsid w:val="7AEA5AEC"/>
    <w:rsid w:val="7AF287BE"/>
    <w:rsid w:val="7AF50E48"/>
    <w:rsid w:val="7B03D65D"/>
    <w:rsid w:val="7B06EDD7"/>
    <w:rsid w:val="7B2A31F6"/>
    <w:rsid w:val="7B350155"/>
    <w:rsid w:val="7B3998F6"/>
    <w:rsid w:val="7B444129"/>
    <w:rsid w:val="7B483876"/>
    <w:rsid w:val="7B4B57A5"/>
    <w:rsid w:val="7B5498A5"/>
    <w:rsid w:val="7B58519E"/>
    <w:rsid w:val="7B5FCBE4"/>
    <w:rsid w:val="7B60314D"/>
    <w:rsid w:val="7B65B82C"/>
    <w:rsid w:val="7B718C0C"/>
    <w:rsid w:val="7B7E6715"/>
    <w:rsid w:val="7B80DD0C"/>
    <w:rsid w:val="7B865A7E"/>
    <w:rsid w:val="7B93989E"/>
    <w:rsid w:val="7B95E4E1"/>
    <w:rsid w:val="7BA1C932"/>
    <w:rsid w:val="7BABFE2A"/>
    <w:rsid w:val="7BB06B17"/>
    <w:rsid w:val="7BB198CD"/>
    <w:rsid w:val="7BB4C7BB"/>
    <w:rsid w:val="7BBBA848"/>
    <w:rsid w:val="7BBCF3CD"/>
    <w:rsid w:val="7BD46B16"/>
    <w:rsid w:val="7BD9B63C"/>
    <w:rsid w:val="7BDEEDCD"/>
    <w:rsid w:val="7BE6B640"/>
    <w:rsid w:val="7BE80876"/>
    <w:rsid w:val="7BEA2631"/>
    <w:rsid w:val="7BF10B01"/>
    <w:rsid w:val="7BF251B1"/>
    <w:rsid w:val="7BF67334"/>
    <w:rsid w:val="7BF82AE4"/>
    <w:rsid w:val="7BFF918F"/>
    <w:rsid w:val="7C10D458"/>
    <w:rsid w:val="7C285822"/>
    <w:rsid w:val="7C29D5F3"/>
    <w:rsid w:val="7C2F6BD1"/>
    <w:rsid w:val="7C32C048"/>
    <w:rsid w:val="7C3DE901"/>
    <w:rsid w:val="7C41E2EA"/>
    <w:rsid w:val="7C4EBD5A"/>
    <w:rsid w:val="7C553FCA"/>
    <w:rsid w:val="7C58461F"/>
    <w:rsid w:val="7C5BDCE2"/>
    <w:rsid w:val="7C5C7582"/>
    <w:rsid w:val="7C5D0011"/>
    <w:rsid w:val="7C6FCFE5"/>
    <w:rsid w:val="7C748E58"/>
    <w:rsid w:val="7C7545A7"/>
    <w:rsid w:val="7C7EC8CE"/>
    <w:rsid w:val="7C7F1F52"/>
    <w:rsid w:val="7C83E1F8"/>
    <w:rsid w:val="7C8A7081"/>
    <w:rsid w:val="7C8F00F0"/>
    <w:rsid w:val="7C941657"/>
    <w:rsid w:val="7C9D1090"/>
    <w:rsid w:val="7C9FA141"/>
    <w:rsid w:val="7CA3581D"/>
    <w:rsid w:val="7CAB4C46"/>
    <w:rsid w:val="7CAC8448"/>
    <w:rsid w:val="7CAE9126"/>
    <w:rsid w:val="7CCE0804"/>
    <w:rsid w:val="7CD00378"/>
    <w:rsid w:val="7CD1F91F"/>
    <w:rsid w:val="7CD32603"/>
    <w:rsid w:val="7CDE1E00"/>
    <w:rsid w:val="7CE59A16"/>
    <w:rsid w:val="7CE879E0"/>
    <w:rsid w:val="7CEED0DF"/>
    <w:rsid w:val="7D028BD5"/>
    <w:rsid w:val="7D02B1C8"/>
    <w:rsid w:val="7D0B594D"/>
    <w:rsid w:val="7D2AE8E0"/>
    <w:rsid w:val="7D380AFB"/>
    <w:rsid w:val="7D3892E5"/>
    <w:rsid w:val="7D38D6F5"/>
    <w:rsid w:val="7D44B8F1"/>
    <w:rsid w:val="7D455AB2"/>
    <w:rsid w:val="7D487094"/>
    <w:rsid w:val="7D638980"/>
    <w:rsid w:val="7D63E69F"/>
    <w:rsid w:val="7D681EAF"/>
    <w:rsid w:val="7D698120"/>
    <w:rsid w:val="7D6CD124"/>
    <w:rsid w:val="7D77567B"/>
    <w:rsid w:val="7D77C021"/>
    <w:rsid w:val="7D7B2A6C"/>
    <w:rsid w:val="7D7BE520"/>
    <w:rsid w:val="7D858286"/>
    <w:rsid w:val="7D8DB4CD"/>
    <w:rsid w:val="7D9133CB"/>
    <w:rsid w:val="7D99C01B"/>
    <w:rsid w:val="7D99C629"/>
    <w:rsid w:val="7D9B9DCB"/>
    <w:rsid w:val="7D9BCC9A"/>
    <w:rsid w:val="7D9D36AD"/>
    <w:rsid w:val="7DA28772"/>
    <w:rsid w:val="7DA35208"/>
    <w:rsid w:val="7DA482BA"/>
    <w:rsid w:val="7DA930B0"/>
    <w:rsid w:val="7DAEAF73"/>
    <w:rsid w:val="7DB1217D"/>
    <w:rsid w:val="7DB46528"/>
    <w:rsid w:val="7DC7E4F4"/>
    <w:rsid w:val="7DD1B454"/>
    <w:rsid w:val="7DD8AFCE"/>
    <w:rsid w:val="7DDC3506"/>
    <w:rsid w:val="7DDC4A17"/>
    <w:rsid w:val="7DDD4C33"/>
    <w:rsid w:val="7DF05C23"/>
    <w:rsid w:val="7DFA446F"/>
    <w:rsid w:val="7DFACC18"/>
    <w:rsid w:val="7DFB5E88"/>
    <w:rsid w:val="7E203410"/>
    <w:rsid w:val="7E2342EB"/>
    <w:rsid w:val="7E2BF289"/>
    <w:rsid w:val="7E422CF9"/>
    <w:rsid w:val="7E42ACBF"/>
    <w:rsid w:val="7E42C955"/>
    <w:rsid w:val="7E42FC6F"/>
    <w:rsid w:val="7E452150"/>
    <w:rsid w:val="7E4E7573"/>
    <w:rsid w:val="7E502909"/>
    <w:rsid w:val="7E564C2E"/>
    <w:rsid w:val="7E5A2290"/>
    <w:rsid w:val="7E63F2C7"/>
    <w:rsid w:val="7E6AEACC"/>
    <w:rsid w:val="7E6C3239"/>
    <w:rsid w:val="7E7945D0"/>
    <w:rsid w:val="7E85801A"/>
    <w:rsid w:val="7E876C64"/>
    <w:rsid w:val="7E8CE14A"/>
    <w:rsid w:val="7E8DDD1E"/>
    <w:rsid w:val="7E8DFF41"/>
    <w:rsid w:val="7E919D2D"/>
    <w:rsid w:val="7E9B0E5C"/>
    <w:rsid w:val="7E9C86F5"/>
    <w:rsid w:val="7EA58854"/>
    <w:rsid w:val="7EAD7215"/>
    <w:rsid w:val="7EB35A88"/>
    <w:rsid w:val="7EB87DCE"/>
    <w:rsid w:val="7ED0355D"/>
    <w:rsid w:val="7ED0F163"/>
    <w:rsid w:val="7ED81DC0"/>
    <w:rsid w:val="7EDBAE52"/>
    <w:rsid w:val="7EDCD16B"/>
    <w:rsid w:val="7EDF30BA"/>
    <w:rsid w:val="7EEC293B"/>
    <w:rsid w:val="7EF254B3"/>
    <w:rsid w:val="7EFAFBE2"/>
    <w:rsid w:val="7EFE64AE"/>
    <w:rsid w:val="7F017E68"/>
    <w:rsid w:val="7F110041"/>
    <w:rsid w:val="7F1777D7"/>
    <w:rsid w:val="7F19E50B"/>
    <w:rsid w:val="7F1B10FD"/>
    <w:rsid w:val="7F1C9D0B"/>
    <w:rsid w:val="7F24BA8F"/>
    <w:rsid w:val="7F2936DE"/>
    <w:rsid w:val="7F2A34B1"/>
    <w:rsid w:val="7F2B46CD"/>
    <w:rsid w:val="7F3533B4"/>
    <w:rsid w:val="7F3EB1A4"/>
    <w:rsid w:val="7F40DAF9"/>
    <w:rsid w:val="7F4581C5"/>
    <w:rsid w:val="7F46B435"/>
    <w:rsid w:val="7F472211"/>
    <w:rsid w:val="7F620ED1"/>
    <w:rsid w:val="7F6ABC66"/>
    <w:rsid w:val="7F7D847A"/>
    <w:rsid w:val="7F80FCC4"/>
    <w:rsid w:val="7F92C2C0"/>
    <w:rsid w:val="7F9D6E06"/>
    <w:rsid w:val="7FB928DE"/>
    <w:rsid w:val="7FBCBB80"/>
    <w:rsid w:val="7FBF6489"/>
    <w:rsid w:val="7FC02FF0"/>
    <w:rsid w:val="7FC2D38E"/>
    <w:rsid w:val="7FCB0627"/>
    <w:rsid w:val="7FCD35AF"/>
    <w:rsid w:val="7FD0E4EE"/>
    <w:rsid w:val="7FE3129A"/>
    <w:rsid w:val="7FEF7DF8"/>
    <w:rsid w:val="7FFB863A"/>
    <w:rsid w:val="7FFD5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7AE817D"/>
  <w15:docId w15:val="{82F9F22C-FF0C-45B3-B35C-B4E1D35C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CF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8649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649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4D17CF"/>
  </w:style>
  <w:style w:type="character" w:customStyle="1" w:styleId="WW8Num1z0">
    <w:name w:val="WW8Num1z0"/>
    <w:rsid w:val="004D17CF"/>
    <w:rPr>
      <w:rFonts w:ascii="Wingdings" w:hAnsi="Wingdings" w:cs="Wingdings" w:hint="default"/>
    </w:rPr>
  </w:style>
  <w:style w:type="character" w:customStyle="1" w:styleId="WW8Num1z1">
    <w:name w:val="WW8Num1z1"/>
    <w:rsid w:val="004D17CF"/>
    <w:rPr>
      <w:rFonts w:ascii="Courier New" w:hAnsi="Courier New" w:cs="Courier New" w:hint="default"/>
    </w:rPr>
  </w:style>
  <w:style w:type="character" w:customStyle="1" w:styleId="WW8Num1z3">
    <w:name w:val="WW8Num1z3"/>
    <w:rsid w:val="004D17CF"/>
    <w:rPr>
      <w:rFonts w:ascii="Symbol" w:hAnsi="Symbol" w:cs="Symbol" w:hint="default"/>
    </w:rPr>
  </w:style>
  <w:style w:type="character" w:customStyle="1" w:styleId="Fontepargpadro1">
    <w:name w:val="Fonte parág. padrão1"/>
    <w:rsid w:val="004D17CF"/>
  </w:style>
  <w:style w:type="character" w:customStyle="1" w:styleId="CabealhoChar">
    <w:name w:val="Cabeçalho Char"/>
    <w:rsid w:val="004D17CF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4D17CF"/>
    <w:rPr>
      <w:rFonts w:ascii="Times New Roman" w:eastAsia="Times New Roman" w:hAnsi="Times New Roman" w:cs="Times New Roman"/>
      <w:sz w:val="24"/>
      <w:szCs w:val="24"/>
    </w:rPr>
  </w:style>
  <w:style w:type="paragraph" w:customStyle="1" w:styleId="Ttulo2">
    <w:name w:val="Título2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4D17CF"/>
    <w:pPr>
      <w:spacing w:after="140" w:line="288" w:lineRule="auto"/>
    </w:pPr>
  </w:style>
  <w:style w:type="paragraph" w:styleId="Lista">
    <w:name w:val="List"/>
    <w:basedOn w:val="Corpodetexto"/>
    <w:rsid w:val="004D17CF"/>
    <w:rPr>
      <w:rFonts w:cs="Arial"/>
    </w:rPr>
  </w:style>
  <w:style w:type="paragraph" w:styleId="Legenda">
    <w:name w:val="caption"/>
    <w:basedOn w:val="Normal"/>
    <w:qFormat/>
    <w:rsid w:val="004D17CF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4D17CF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bealho">
    <w:name w:val="header"/>
    <w:basedOn w:val="Normal"/>
    <w:rsid w:val="004D17CF"/>
  </w:style>
  <w:style w:type="paragraph" w:styleId="Rodap">
    <w:name w:val="footer"/>
    <w:basedOn w:val="Normal"/>
    <w:rsid w:val="004D17CF"/>
  </w:style>
  <w:style w:type="paragraph" w:customStyle="1" w:styleId="Contedodatabela">
    <w:name w:val="Conteúdo da tabela"/>
    <w:basedOn w:val="Normal"/>
    <w:rsid w:val="004D17CF"/>
    <w:pPr>
      <w:suppressLineNumbers/>
    </w:pPr>
  </w:style>
  <w:style w:type="paragraph" w:customStyle="1" w:styleId="Ttulodetabela">
    <w:name w:val="Título de tabela"/>
    <w:basedOn w:val="Contedodatabela"/>
    <w:rsid w:val="004D17CF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D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B0DED"/>
    <w:rPr>
      <w:rFonts w:ascii="Segoe UI" w:hAnsi="Segoe UI" w:cs="Segoe UI"/>
      <w:sz w:val="18"/>
      <w:szCs w:val="18"/>
      <w:lang w:eastAsia="zh-CN"/>
    </w:rPr>
  </w:style>
  <w:style w:type="table" w:styleId="Tabelacomgrade">
    <w:name w:val="Table Grid"/>
    <w:basedOn w:val="Tabelanormal"/>
    <w:uiPriority w:val="39"/>
    <w:rsid w:val="00F16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8649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6490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1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rina\Downloads\Modelo%20Plano%20de%20Ensino%20Mensal_Jan_Fev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Plano de Ensino Mensal_Jan_Fev_2016</Template>
  <TotalTime>10</TotalTime>
  <Pages>19</Pages>
  <Words>3117</Words>
  <Characters>16835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catarina</dc:creator>
  <cp:lastModifiedBy>Aux02</cp:lastModifiedBy>
  <cp:revision>256</cp:revision>
  <cp:lastPrinted>2022-05-16T13:25:00Z</cp:lastPrinted>
  <dcterms:created xsi:type="dcterms:W3CDTF">2024-02-16T21:42:00Z</dcterms:created>
  <dcterms:modified xsi:type="dcterms:W3CDTF">2025-09-19T13:00:00Z</dcterms:modified>
</cp:coreProperties>
</file>