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D41E2F" w14:textId="22947D1F" w:rsidR="6CFC4BA5" w:rsidRDefault="6CFC4BA5" w:rsidP="32B5412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368899FD">
        <w:rPr>
          <w:rFonts w:ascii="Arial" w:eastAsia="Arial" w:hAnsi="Arial" w:cs="Arial"/>
          <w:b/>
          <w:bCs/>
        </w:rPr>
        <w:t xml:space="preserve">MÊS: </w:t>
      </w:r>
      <w:proofErr w:type="gramStart"/>
      <w:r w:rsidR="4EDCF983" w:rsidRPr="368899FD">
        <w:rPr>
          <w:rFonts w:ascii="Arial" w:eastAsia="Arial" w:hAnsi="Arial" w:cs="Arial"/>
          <w:b/>
          <w:bCs/>
        </w:rPr>
        <w:t>OUTU</w:t>
      </w:r>
      <w:r w:rsidR="368B2E39" w:rsidRPr="368899FD">
        <w:rPr>
          <w:rFonts w:ascii="Arial" w:eastAsia="Arial" w:hAnsi="Arial" w:cs="Arial"/>
          <w:b/>
          <w:bCs/>
        </w:rPr>
        <w:t>BR</w:t>
      </w:r>
      <w:r w:rsidRPr="368899FD">
        <w:rPr>
          <w:rFonts w:ascii="Arial" w:eastAsia="Arial" w:hAnsi="Arial" w:cs="Arial"/>
          <w:b/>
          <w:bCs/>
        </w:rPr>
        <w:t>O</w:t>
      </w:r>
      <w:proofErr w:type="gramEnd"/>
      <w:r w:rsidRPr="368899FD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7"/>
        <w:gridCol w:w="2030"/>
        <w:gridCol w:w="3360"/>
        <w:gridCol w:w="3548"/>
        <w:gridCol w:w="4359"/>
      </w:tblGrid>
      <w:tr w:rsidR="368899FD" w14:paraId="1A75C54C" w14:textId="77777777" w:rsidTr="02B65A7D">
        <w:trPr>
          <w:trHeight w:val="300"/>
        </w:trPr>
        <w:tc>
          <w:tcPr>
            <w:tcW w:w="15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4CE51C6" w14:textId="458E7A79" w:rsidR="368899FD" w:rsidRDefault="368899FD" w:rsidP="368899FD">
            <w:pPr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68899FD" w14:paraId="3534F332" w14:textId="77777777" w:rsidTr="02B65A7D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539DDC" w14:textId="51F2EF9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65869E" w14:textId="06A4FC4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C74265" w14:textId="3C01D8D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9EF9B7" w14:textId="2BDAEE8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7D20DF" w14:textId="6420AFDC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61FFF59D" w14:textId="77777777" w:rsidTr="02B65A7D">
        <w:trPr>
          <w:trHeight w:val="300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43CE78" w14:textId="742BD8A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2E06C73F" w14:textId="7E44D4B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6E959" w14:textId="7DD6217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1189A" w14:textId="3CB30732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E22A93">
              <w:t xml:space="preserve"> </w:t>
            </w:r>
            <w:r w:rsidR="36E8B6DE" w:rsidRPr="31E22A93">
              <w:t>Trabalho da força peso e força elástica.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80EAF" w14:textId="600B8FA0" w:rsidR="368899FD" w:rsidRDefault="36E8B6DE" w:rsidP="368899F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E22A93">
              <w:t>Registro no caderno sobre o conteúdo.</w:t>
            </w:r>
            <w:r w:rsidR="368899FD" w:rsidRPr="31E22A93">
              <w:t xml:space="preserve">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633AA" w14:textId="28ECF533" w:rsidR="368899FD" w:rsidRDefault="58FB1BDB" w:rsidP="368899F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E22A93">
              <w:t>Atividade do livro (Volume 06). Página 70</w:t>
            </w:r>
            <w:r w:rsidR="39399678" w:rsidRPr="31E22A93">
              <w:t xml:space="preserve"> e 73.</w:t>
            </w:r>
            <w:r w:rsidR="368899FD" w:rsidRPr="31E22A93">
              <w:t xml:space="preserve"> </w:t>
            </w:r>
          </w:p>
        </w:tc>
      </w:tr>
      <w:tr w:rsidR="368899FD" w14:paraId="57A9BC07" w14:textId="77777777" w:rsidTr="02B65A7D">
        <w:trPr>
          <w:trHeight w:val="300"/>
        </w:trPr>
        <w:tc>
          <w:tcPr>
            <w:tcW w:w="1877" w:type="dxa"/>
            <w:vMerge/>
            <w:vAlign w:val="center"/>
          </w:tcPr>
          <w:p w14:paraId="307D4014" w14:textId="77777777" w:rsidR="00E73FA2" w:rsidRDefault="00E73FA2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75CB3" w14:textId="5AA074D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13826" w14:textId="795E6EC6" w:rsidR="368899FD" w:rsidRDefault="5BC915BF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Diferença e relação entre Climatologia e meteorologia.</w:t>
            </w:r>
            <w:r w:rsidR="368899FD" w:rsidRPr="02B65A7D">
              <w:t xml:space="preserve"> 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54EA3" w14:textId="44055C5D" w:rsidR="368899FD" w:rsidRDefault="368899FD" w:rsidP="02B65A7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2B65A7D">
              <w:t xml:space="preserve"> </w:t>
            </w:r>
            <w:r w:rsidR="1FB06F15" w:rsidRPr="02B65A7D">
              <w:t>Registro no caderno sobre o conteúdo.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2D295" w14:textId="53541FFB" w:rsidR="368899FD" w:rsidRDefault="1FB06F15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Atividade no caderno: Tempo, clima e dinâmica atmosférica.</w:t>
            </w:r>
            <w:r w:rsidR="368899FD" w:rsidRPr="02B65A7D">
              <w:t xml:space="preserve"> </w:t>
            </w:r>
          </w:p>
        </w:tc>
      </w:tr>
      <w:tr w:rsidR="368899FD" w14:paraId="453068E7" w14:textId="77777777" w:rsidTr="02B65A7D">
        <w:trPr>
          <w:trHeight w:val="300"/>
        </w:trPr>
        <w:tc>
          <w:tcPr>
            <w:tcW w:w="1877" w:type="dxa"/>
            <w:vMerge/>
            <w:vAlign w:val="center"/>
          </w:tcPr>
          <w:p w14:paraId="2272C792" w14:textId="77777777" w:rsidR="00E73FA2" w:rsidRDefault="00E73FA2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9A6EE" w14:textId="3293FCE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449F1" w14:textId="4E2FBAF7" w:rsidR="368899FD" w:rsidRDefault="1BDB5274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>VÍRUS - CARACTERÍSTICAS</w:t>
            </w:r>
            <w:r w:rsidR="368899FD" w:rsidRPr="1323B1C2">
              <w:t xml:space="preserve"> 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4759A" w14:textId="616EDB2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13A59957" w:rsidRPr="1323B1C2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36F32" w14:textId="37F2AB9D" w:rsidR="368899FD" w:rsidRDefault="13A59957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ATIVIDADE NO CADERNO </w:t>
            </w:r>
          </w:p>
        </w:tc>
      </w:tr>
      <w:tr w:rsidR="368899FD" w14:paraId="3D6B7560" w14:textId="77777777" w:rsidTr="02B65A7D">
        <w:trPr>
          <w:trHeight w:val="300"/>
        </w:trPr>
        <w:tc>
          <w:tcPr>
            <w:tcW w:w="1877" w:type="dxa"/>
            <w:vMerge/>
            <w:vAlign w:val="center"/>
          </w:tcPr>
          <w:p w14:paraId="5AD186EF" w14:textId="77777777" w:rsidR="00E73FA2" w:rsidRDefault="00E73FA2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54375" w14:textId="0E586DA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2420A" w14:textId="1728423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7F2268F4" w:rsidRPr="1323B1C2">
              <w:rPr>
                <w:color w:val="000000" w:themeColor="text1"/>
              </w:rPr>
              <w:t xml:space="preserve">VÍRUS - CARACTERÍSTICAS 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13B64" w14:textId="6F1BE7D2" w:rsidR="368899FD" w:rsidRDefault="7F2268F4" w:rsidP="1323B1C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323B1C2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D15CB" w14:textId="0E6F1B1D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7140ADF9" w:rsidRPr="1323B1C2">
              <w:rPr>
                <w:color w:val="000000" w:themeColor="text1"/>
              </w:rPr>
              <w:t xml:space="preserve">ATIVIDADE NO CADERNO </w:t>
            </w:r>
          </w:p>
        </w:tc>
      </w:tr>
      <w:tr w:rsidR="368899FD" w14:paraId="4CCEDB69" w14:textId="77777777" w:rsidTr="02B65A7D">
        <w:trPr>
          <w:trHeight w:val="300"/>
        </w:trPr>
        <w:tc>
          <w:tcPr>
            <w:tcW w:w="1877" w:type="dxa"/>
            <w:vMerge/>
            <w:vAlign w:val="center"/>
          </w:tcPr>
          <w:p w14:paraId="0E1E1564" w14:textId="77777777" w:rsidR="00E73FA2" w:rsidRDefault="00E73FA2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9D4C7" w14:textId="61AF330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07868" w14:textId="30B2F31F" w:rsidR="368899FD" w:rsidRDefault="368899FD" w:rsidP="022804E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2804E9">
              <w:rPr>
                <w:color w:val="000000" w:themeColor="text1"/>
              </w:rPr>
              <w:t xml:space="preserve"> </w:t>
            </w:r>
            <w:r w:rsidR="4FED3901" w:rsidRPr="022804E9">
              <w:rPr>
                <w:rFonts w:ascii="Calibri" w:eastAsia="Calibri" w:hAnsi="Calibri" w:cs="Calibri"/>
                <w:sz w:val="22"/>
                <w:szCs w:val="22"/>
              </w:rPr>
              <w:t>Compostos inorgânicos e reações inorgânicas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0F139" w14:textId="36D8E6FB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644CE" w14:textId="51D47A73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52222247" w14:textId="77777777" w:rsidTr="02B65A7D">
        <w:trPr>
          <w:trHeight w:val="300"/>
        </w:trPr>
        <w:tc>
          <w:tcPr>
            <w:tcW w:w="1877" w:type="dxa"/>
            <w:vMerge/>
            <w:vAlign w:val="center"/>
          </w:tcPr>
          <w:p w14:paraId="3190798F" w14:textId="77777777" w:rsidR="00E73FA2" w:rsidRDefault="00E73FA2"/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A8606" w14:textId="50DAD56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2FEA9" w14:textId="5E0E4A20" w:rsidR="368899FD" w:rsidRDefault="37EABEC1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>-Processos de formação: Composição</w:t>
            </w:r>
            <w:r w:rsidR="368899FD" w:rsidRPr="47F80992">
              <w:t xml:space="preserve"> </w:t>
            </w:r>
          </w:p>
          <w:p w14:paraId="60FE4BCE" w14:textId="4FDE70F1" w:rsidR="368899FD" w:rsidRDefault="69D168BF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t>Justaposição e aglutinação</w:t>
            </w:r>
          </w:p>
          <w:p w14:paraId="7FAFD1D0" w14:textId="29D09091" w:rsidR="368899FD" w:rsidRDefault="368899FD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82B59" w14:textId="2CAA4CD2" w:rsidR="368899FD" w:rsidRDefault="2E3E7004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t>Anotação caderno</w:t>
            </w:r>
          </w:p>
          <w:p w14:paraId="0334B0C0" w14:textId="51A3721D" w:rsidR="368899FD" w:rsidRDefault="2E3E7004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t>Atividade livro</w:t>
            </w:r>
            <w:r w:rsidR="368899FD" w:rsidRPr="47F80992">
              <w:rPr>
                <w:color w:val="000000" w:themeColor="text1"/>
              </w:rPr>
              <w:t xml:space="preserve">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AF390" w14:textId="5BBC7152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</w:tbl>
    <w:p w14:paraId="5899093B" w14:textId="4D495561" w:rsidR="24BCCD25" w:rsidRDefault="24BCCD25" w:rsidP="368899FD">
      <w:pPr>
        <w:tabs>
          <w:tab w:val="left" w:pos="1035"/>
        </w:tabs>
      </w:pPr>
      <w:r w:rsidRPr="368899FD">
        <w:rPr>
          <w:rFonts w:ascii="Arial" w:eastAsia="Arial" w:hAnsi="Arial" w:cs="Arial"/>
        </w:rPr>
        <w:t xml:space="preserve"> </w:t>
      </w:r>
    </w:p>
    <w:p w14:paraId="46CF3291" w14:textId="4862A34F" w:rsidR="24BCCD25" w:rsidRDefault="24BCCD25" w:rsidP="368899FD">
      <w:pPr>
        <w:tabs>
          <w:tab w:val="left" w:pos="1035"/>
        </w:tabs>
      </w:pPr>
      <w:r w:rsidRPr="368899FD">
        <w:t xml:space="preserve">   </w:t>
      </w:r>
    </w:p>
    <w:p w14:paraId="654F8182" w14:textId="54134D30" w:rsidR="24BCCD25" w:rsidRDefault="24BCCD25" w:rsidP="368899FD">
      <w:pPr>
        <w:tabs>
          <w:tab w:val="left" w:pos="103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368899FD" w14:paraId="2F838F6B" w14:textId="77777777" w:rsidTr="0E3DA691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A24DB4" w14:textId="30CA17F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CBB1C6" w14:textId="56A0709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CD949B" w14:textId="176D2EF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ECE809" w14:textId="76F167D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73BCD6" w14:textId="03E9907E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2C92E8AE" w14:textId="77777777" w:rsidTr="0E3DA691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B95F2" w14:textId="3FADCEC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45DCC8E9" w14:textId="2240048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B031F" w14:textId="3E68734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3261" w14:textId="571D1D70" w:rsidR="31E22A93" w:rsidRDefault="31E22A93" w:rsidP="31E22A93">
            <w:pPr>
              <w:spacing w:line="360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 xml:space="preserve">Trabalho de uma força variável, da força peso e elástica.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A9988" w14:textId="3AA9B8BE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 xml:space="preserve">Resolução de atividade.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35820" w14:textId="376E6CEB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X</w:t>
            </w:r>
          </w:p>
        </w:tc>
      </w:tr>
      <w:tr w:rsidR="368899FD" w14:paraId="6DCF0BDD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4F137FDB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A65F7" w14:textId="64F53CA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85572" w14:textId="758949CC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D386E" w14:textId="7C63349F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Abordagens de conteúdo.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3FB31" w14:textId="67544F46" w:rsidR="368899FD" w:rsidRDefault="368899FD" w:rsidP="368899FD">
            <w:pPr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0C3B699B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273399DD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02DBD" w14:textId="7203148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1DE1F" w14:textId="2D84824C" w:rsidR="368899FD" w:rsidRDefault="3F460827" w:rsidP="022804E9">
            <w:pPr>
              <w:spacing w:line="360" w:lineRule="auto"/>
              <w:jc w:val="center"/>
            </w:pPr>
            <w:r w:rsidRPr="022804E9">
              <w:rPr>
                <w:rFonts w:ascii="Calibri" w:eastAsia="Calibri" w:hAnsi="Calibri" w:cs="Calibri"/>
                <w:sz w:val="22"/>
                <w:szCs w:val="22"/>
              </w:rPr>
              <w:t>Compostos inorgânicos e reações inorgânicas</w:t>
            </w:r>
            <w:r w:rsidR="368899FD" w:rsidRPr="022804E9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823C1" w14:textId="491898A8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B4BD4" w14:textId="51D45DD4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0E8FF7DF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663386B6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A835A" w14:textId="1EB22E0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50962" w14:textId="155A596C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3DA6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Sentimentos Verdadeiros: Fraternidade e Solidariedade.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9E4EB" w14:textId="7C243AC9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Abordagens e Roteiro de Estudo.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0CDD9" w14:textId="1EDFE4D5" w:rsidR="0E3DA691" w:rsidRDefault="0E3DA691" w:rsidP="0E3DA69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Roteiro de Estudo.</w:t>
            </w:r>
          </w:p>
        </w:tc>
      </w:tr>
      <w:tr w:rsidR="368899FD" w14:paraId="555E09B0" w14:textId="77777777" w:rsidTr="0E3DA691">
        <w:trPr>
          <w:trHeight w:val="165"/>
        </w:trPr>
        <w:tc>
          <w:tcPr>
            <w:tcW w:w="2111" w:type="dxa"/>
            <w:vMerge/>
            <w:vAlign w:val="center"/>
          </w:tcPr>
          <w:p w14:paraId="2572F249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D06CE" w14:textId="7410900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B1BD00" w14:textId="3A2C10FA" w:rsidR="368899FD" w:rsidRDefault="29349093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VOL. 09 - ESTATÍSTICA</w:t>
            </w:r>
          </w:p>
          <w:p w14:paraId="4A44CC0B" w14:textId="75EEA294" w:rsidR="368899FD" w:rsidRDefault="29349093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O que é estatística?</w:t>
            </w:r>
          </w:p>
          <w:p w14:paraId="36019EF4" w14:textId="76CB8E09" w:rsidR="368899FD" w:rsidRDefault="29349093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População e amostra; Pesquisa e amostra; Representação dos dados de uma pesquisa;</w:t>
            </w:r>
            <w:r w:rsidR="069DD9AD" w:rsidRPr="7E31932B">
              <w:t xml:space="preserve"> Dados e variáveis estatísticas; Representação gráfica</w:t>
            </w:r>
          </w:p>
          <w:p w14:paraId="3DBFA678" w14:textId="7588B0DF" w:rsidR="368899FD" w:rsidRDefault="368899F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9C783" w14:textId="3C729322" w:rsidR="368899FD" w:rsidRDefault="10784B6C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</w:t>
            </w:r>
            <w:r w:rsidR="4A0E8B12" w:rsidRPr="7E31932B">
              <w:t>, págs. 19 a 22</w:t>
            </w:r>
          </w:p>
          <w:p w14:paraId="14F06271" w14:textId="3364841D" w:rsidR="368899FD" w:rsidRDefault="4A0E8B12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Caderno Mais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F6B1B" w14:textId="3C729322" w:rsidR="368899FD" w:rsidRDefault="00C6048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19 a 22</w:t>
            </w:r>
          </w:p>
          <w:p w14:paraId="2D928EC0" w14:textId="29A491A8" w:rsidR="368899FD" w:rsidRDefault="00C60489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</w:tbl>
    <w:p w14:paraId="08BDF1DB" w14:textId="61C2A9D0" w:rsidR="24BCCD25" w:rsidRDefault="24BCCD25" w:rsidP="368899FD">
      <w:pPr>
        <w:tabs>
          <w:tab w:val="left" w:pos="1335"/>
          <w:tab w:val="left" w:pos="1755"/>
        </w:tabs>
      </w:pPr>
      <w:r w:rsidRPr="368899FD">
        <w:t xml:space="preserve"> </w:t>
      </w:r>
    </w:p>
    <w:p w14:paraId="43E99D6E" w14:textId="369AA63A" w:rsidR="24BCCD25" w:rsidRDefault="24BCCD25" w:rsidP="368899FD">
      <w:pPr>
        <w:tabs>
          <w:tab w:val="left" w:pos="1335"/>
          <w:tab w:val="left" w:pos="1755"/>
        </w:tabs>
      </w:pPr>
      <w:r w:rsidRPr="368899FD">
        <w:t xml:space="preserve"> </w:t>
      </w:r>
    </w:p>
    <w:p w14:paraId="1276BCB7" w14:textId="6D2D8816" w:rsidR="24BCCD25" w:rsidRDefault="24BCCD25" w:rsidP="368899FD">
      <w:pPr>
        <w:tabs>
          <w:tab w:val="left" w:pos="1335"/>
          <w:tab w:val="left" w:pos="175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555"/>
        <w:gridCol w:w="3719"/>
        <w:gridCol w:w="3960"/>
      </w:tblGrid>
      <w:tr w:rsidR="368899FD" w14:paraId="5B60161A" w14:textId="77777777" w:rsidTr="514E8108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EB7B0F" w14:textId="3E7BB73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DCAA3F" w14:textId="071DE66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85EA05" w14:textId="552D759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C7ECD0" w14:textId="64B813D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7965D35" w14:textId="2086EA05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2668A620" w14:textId="77777777" w:rsidTr="514E8108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6039D" w14:textId="5884C58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64D960ED" w14:textId="0073A37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593B0" w14:textId="4BBD45A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BFDC7" w14:textId="6C17EA7D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Cap. 5: Populações do Brasil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F5A97" w14:textId="38D64C29" w:rsidR="74701401" w:rsidRDefault="74701401" w:rsidP="74701401">
            <w:pPr>
              <w:jc w:val="both"/>
            </w:pPr>
            <w:r w:rsidRPr="74701401">
              <w:rPr>
                <w:rFonts w:ascii="Arial" w:eastAsia="Arial" w:hAnsi="Arial" w:cs="Arial"/>
                <w:sz w:val="20"/>
                <w:szCs w:val="20"/>
              </w:rPr>
              <w:t>As populações tradicionais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0F840" w14:textId="4F4660F9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Pratique p,137-139</w:t>
            </w:r>
          </w:p>
        </w:tc>
      </w:tr>
      <w:tr w:rsidR="368899FD" w14:paraId="5E46EF46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259056D4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E4EBC" w14:textId="7BB2EBC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DBD08" w14:textId="47FD35D1" w:rsidR="368899FD" w:rsidRDefault="5D498362" w:rsidP="3332AAA9">
            <w:pPr>
              <w:jc w:val="center"/>
            </w:pPr>
            <w:r w:rsidRPr="3332AAA9">
              <w:rPr>
                <w:color w:val="000000" w:themeColor="text1"/>
              </w:rPr>
              <w:t>Coerência e coesão textuais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E950C" w14:textId="0ECECDA8" w:rsidR="368899FD" w:rsidRDefault="1EB95C1E" w:rsidP="3332AA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332AAA9">
              <w:t>Livro, págs. 22 a 24</w:t>
            </w:r>
            <w:r w:rsidR="368899FD" w:rsidRPr="3332AAA9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41DD3" w14:textId="28720D45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062D73FC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70553C9E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A2FAF" w14:textId="62EF6B2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1A1C2" w14:textId="10DE6AFC" w:rsidR="368899FD" w:rsidRDefault="368899FD" w:rsidP="368899FD">
            <w:pPr>
              <w:jc w:val="center"/>
            </w:pPr>
            <w:r w:rsidRPr="505B719F">
              <w:t xml:space="preserve"> </w:t>
            </w:r>
            <w:r w:rsidR="23494FAC" w:rsidRPr="505B719F">
              <w:t>Volume 10: Sociedades Ameríndias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1F4E3" w14:textId="7548B635" w:rsidR="368899FD" w:rsidRDefault="23494FAC" w:rsidP="368899FD">
            <w:pPr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B55D1" w14:textId="42E6210C" w:rsidR="368899FD" w:rsidRDefault="44634F4F" w:rsidP="368899FD">
            <w:pPr>
              <w:jc w:val="center"/>
            </w:pPr>
            <w:r w:rsidRPr="505B719F">
              <w:t>Atividade no caderno</w:t>
            </w:r>
            <w:r w:rsidR="368899FD" w:rsidRPr="505B719F">
              <w:t xml:space="preserve"> </w:t>
            </w:r>
          </w:p>
        </w:tc>
      </w:tr>
      <w:tr w:rsidR="368899FD" w14:paraId="4DB11A2C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6826A5AF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259D1" w14:textId="1F646A2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F9D47" w14:textId="130A401B" w:rsidR="368899FD" w:rsidRDefault="22A940A0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14E8108">
              <w:t>Simple</w:t>
            </w:r>
            <w:proofErr w:type="spellEnd"/>
            <w:r w:rsidRPr="514E8108">
              <w:t xml:space="preserve"> </w:t>
            </w:r>
            <w:proofErr w:type="spellStart"/>
            <w:r w:rsidRPr="514E8108">
              <w:t>past</w:t>
            </w:r>
            <w:proofErr w:type="spellEnd"/>
            <w:r w:rsidRPr="514E8108">
              <w:t xml:space="preserve"> : regular </w:t>
            </w:r>
            <w:proofErr w:type="spellStart"/>
            <w:r w:rsidRPr="514E8108">
              <w:t>and</w:t>
            </w:r>
            <w:proofErr w:type="spellEnd"/>
            <w:r w:rsidRPr="514E8108">
              <w:t xml:space="preserve"> irregular </w:t>
            </w:r>
            <w:proofErr w:type="spellStart"/>
            <w:r w:rsidRPr="514E8108">
              <w:t>verbs</w:t>
            </w:r>
            <w:proofErr w:type="spellEnd"/>
            <w:r w:rsidR="368899FD" w:rsidRPr="514E8108">
              <w:t xml:space="preserve"> </w:t>
            </w:r>
            <w:r w:rsidR="5344FC87" w:rsidRPr="514E8108">
              <w:t xml:space="preserve"> 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B9643" w14:textId="58A502CE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 xml:space="preserve"> </w:t>
            </w:r>
            <w:r w:rsidR="185341C8" w:rsidRPr="514E8108">
              <w:t>Registros no caderno e uso do livro didático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8642D" w14:textId="641F5FF5" w:rsidR="368899FD" w:rsidRDefault="185341C8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>Atividade no caderno</w:t>
            </w:r>
            <w:r w:rsidR="368899FD" w:rsidRPr="514E8108">
              <w:t xml:space="preserve"> </w:t>
            </w:r>
          </w:p>
        </w:tc>
      </w:tr>
      <w:tr w:rsidR="368899FD" w14:paraId="2CFB61CF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74FF9550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5651E" w14:textId="013AB39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10388" w14:textId="2F9B2B79" w:rsidR="04505992" w:rsidRDefault="04505992" w:rsidP="0450599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4505992">
              <w:rPr>
                <w:color w:val="000000" w:themeColor="text1"/>
              </w:rPr>
              <w:t>LINKESAR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22385" w14:textId="5AB03043" w:rsidR="04505992" w:rsidRDefault="04505992" w:rsidP="0450599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  <w:lang w:val="pt-PT"/>
              </w:rPr>
            </w:pPr>
            <w:r w:rsidRPr="04505992">
              <w:rPr>
                <w:color w:val="000000" w:themeColor="text1"/>
              </w:rPr>
              <w:t>Auxílio aos Grupos de trabalho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5B360" w14:textId="3A73C591" w:rsidR="368899FD" w:rsidRDefault="368899FD" w:rsidP="368899FD">
            <w:pPr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04BD12CC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7B13784C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8ACDA" w14:textId="6206029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55989" w14:textId="533915CD" w:rsidR="368899FD" w:rsidRDefault="50AB6819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Cap. 5: os problemas filosóficos</w:t>
            </w:r>
          </w:p>
          <w:p w14:paraId="356F4449" w14:textId="5C6B347F" w:rsidR="368899FD" w:rsidRDefault="368899FD" w:rsidP="368899FD">
            <w:pPr>
              <w:jc w:val="center"/>
            </w:pPr>
            <w:r w:rsidRPr="74701401">
              <w:lastRenderedPageBreak/>
              <w:t xml:space="preserve"> 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01795" w14:textId="173B1454" w:rsidR="368899FD" w:rsidRDefault="368899FD" w:rsidP="74701401">
            <w:r w:rsidRPr="74701401">
              <w:lastRenderedPageBreak/>
              <w:t xml:space="preserve"> </w:t>
            </w:r>
            <w:r w:rsidR="58E38BC9" w:rsidRPr="74701401">
              <w:rPr>
                <w:rFonts w:ascii="Arial" w:eastAsia="Arial" w:hAnsi="Arial" w:cs="Arial"/>
                <w:sz w:val="20"/>
                <w:szCs w:val="20"/>
              </w:rPr>
              <w:t>A ética e as relações humana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8DB3E" w14:textId="05B3A317" w:rsidR="368899FD" w:rsidRDefault="58E38BC9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Pratique, p31 -35</w:t>
            </w:r>
          </w:p>
          <w:p w14:paraId="037D0133" w14:textId="69F4AA4A" w:rsidR="368899FD" w:rsidRDefault="368899FD" w:rsidP="368899FD">
            <w:pPr>
              <w:jc w:val="center"/>
            </w:pPr>
            <w:r w:rsidRPr="74701401">
              <w:lastRenderedPageBreak/>
              <w:t xml:space="preserve"> </w:t>
            </w:r>
          </w:p>
        </w:tc>
      </w:tr>
    </w:tbl>
    <w:p w14:paraId="251D3971" w14:textId="11F49265" w:rsidR="24BCCD25" w:rsidRDefault="24BCCD25" w:rsidP="368899FD">
      <w:pPr>
        <w:tabs>
          <w:tab w:val="left" w:pos="1755"/>
        </w:tabs>
      </w:pPr>
      <w:r w:rsidRPr="368899FD">
        <w:rPr>
          <w:rFonts w:ascii="Arial" w:eastAsia="Arial" w:hAnsi="Arial" w:cs="Arial"/>
        </w:rPr>
        <w:lastRenderedPageBreak/>
        <w:t xml:space="preserve"> </w:t>
      </w:r>
    </w:p>
    <w:p w14:paraId="5C232056" w14:textId="1C62594D" w:rsidR="24BCCD25" w:rsidRDefault="24BCCD25" w:rsidP="368899FD">
      <w:pPr>
        <w:tabs>
          <w:tab w:val="left" w:pos="1755"/>
        </w:tabs>
      </w:pPr>
      <w:r w:rsidRPr="368899F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89"/>
        <w:gridCol w:w="3645"/>
        <w:gridCol w:w="3643"/>
        <w:gridCol w:w="3914"/>
      </w:tblGrid>
      <w:tr w:rsidR="368899FD" w14:paraId="68824819" w14:textId="77777777" w:rsidTr="02B65A7D">
        <w:trPr>
          <w:trHeight w:val="300"/>
        </w:trPr>
        <w:tc>
          <w:tcPr>
            <w:tcW w:w="15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928749" w14:textId="14C8CB3A" w:rsidR="368899FD" w:rsidRDefault="368899FD" w:rsidP="368899FD">
            <w:pPr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68899FD" w14:paraId="1BD393DF" w14:textId="77777777" w:rsidTr="02B65A7D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05DEF9" w14:textId="3679DD4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C9D489" w14:textId="22EFFCD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F2A8B3" w14:textId="068CE4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23E538" w14:textId="5C16271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DADD88" w14:textId="71193DAC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69E97A35" w14:textId="77777777" w:rsidTr="02B65A7D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D8B15" w14:textId="51C0477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47CDF2BC" w14:textId="3F0C68E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7127781" w14:textId="1036D7D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55DB9" w14:textId="16DEED1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13DE8" w14:textId="4DFFA62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855299" w:rsidRPr="00855299">
              <w:t>Arte e Fé – Arte Gótica e sua expressão religiosa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AEA18" w14:textId="2BA262F8" w:rsidR="368899FD" w:rsidRDefault="0085529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Anotações no caderno</w:t>
            </w:r>
            <w:r w:rsidR="368899FD" w:rsidRPr="368899FD">
              <w:rPr>
                <w:color w:val="000000" w:themeColor="text1"/>
              </w:rPr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9346B" w14:textId="066F19A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  <w:tr w:rsidR="368899FD" w14:paraId="79C6C418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1CC8B895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4269D" w14:textId="4C3623A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9CD13" w14:textId="4A0EA3B6" w:rsidR="368899FD" w:rsidRDefault="2F7BDDC3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V</w:t>
            </w:r>
            <w:r w:rsidR="0F9C2D30" w:rsidRPr="7E31932B">
              <w:t>OL. 09 - ESTATÍSTICA</w:t>
            </w:r>
          </w:p>
          <w:p w14:paraId="0024D9DC" w14:textId="75EEA294" w:rsidR="368899FD" w:rsidRDefault="0F9C2D30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O que é estatística?</w:t>
            </w:r>
          </w:p>
          <w:p w14:paraId="7D8CC0BC" w14:textId="4C3E14DC" w:rsidR="368899FD" w:rsidRDefault="0F9C2D30" w:rsidP="7E31932B">
            <w:pPr>
              <w:spacing w:line="360" w:lineRule="auto"/>
              <w:jc w:val="center"/>
            </w:pPr>
            <w:r w:rsidRPr="7E31932B">
              <w:t>População e amostra; Pesquisa e amostra; Representação dos dados de uma pesquisa; Dados e variáveis estatísticas; Representação gráfica</w:t>
            </w:r>
            <w:r w:rsidR="368899FD" w:rsidRPr="7E31932B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97395" w14:textId="3C729322" w:rsidR="368899FD" w:rsidRDefault="4FFA42DC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19 a 22</w:t>
            </w:r>
          </w:p>
          <w:p w14:paraId="57A6CE48" w14:textId="05133C00" w:rsidR="368899FD" w:rsidRDefault="4FFA42DC" w:rsidP="7E31932B">
            <w:pPr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F2881" w14:textId="7F2D85A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  <w:r w:rsidR="3D900592" w:rsidRPr="7E31932B">
              <w:t>Atividades propostas no livro, págs. 19 a 22</w:t>
            </w:r>
          </w:p>
          <w:p w14:paraId="5E47441B" w14:textId="708BBC5C" w:rsidR="368899FD" w:rsidRDefault="3D900592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</w:tr>
      <w:tr w:rsidR="368899FD" w14:paraId="7308C8C6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7E3055F0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8AB41" w14:textId="61AD47A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08CFB" w14:textId="135508A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 xml:space="preserve"> </w:t>
            </w:r>
            <w:r w:rsidR="7C4855C2" w:rsidRPr="02B65A7D">
              <w:rPr>
                <w:color w:val="000000" w:themeColor="text1"/>
              </w:rPr>
              <w:t>Diferença entre tempo atmosférico e clima.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FC9D1" w14:textId="58599E8E" w:rsidR="368899FD" w:rsidRDefault="16D0C37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>Registro de conteúdos no caderno.</w:t>
            </w:r>
            <w:r w:rsidR="368899FD" w:rsidRPr="02B65A7D">
              <w:rPr>
                <w:color w:val="000000" w:themeColor="text1"/>
              </w:rPr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0997A" w14:textId="6106C276" w:rsidR="368899FD" w:rsidRDefault="4BCFBD8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>X</w:t>
            </w:r>
            <w:r w:rsidR="368899FD" w:rsidRPr="02B65A7D">
              <w:rPr>
                <w:color w:val="000000" w:themeColor="text1"/>
              </w:rPr>
              <w:t xml:space="preserve"> </w:t>
            </w:r>
          </w:p>
        </w:tc>
      </w:tr>
      <w:tr w:rsidR="368899FD" w14:paraId="16DC1038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1C216DAA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7BD34" w14:textId="50B02EE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5612A" w14:textId="2F999C28" w:rsidR="368899FD" w:rsidRDefault="1B0C67D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V</w:t>
            </w:r>
            <w:r w:rsidR="02B025AF" w:rsidRPr="7E31932B">
              <w:t>OL. 09 - ESTATÍSTICA</w:t>
            </w:r>
          </w:p>
          <w:p w14:paraId="64901BE2" w14:textId="75EEA294" w:rsidR="368899FD" w:rsidRDefault="02B025A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O que é estatística?</w:t>
            </w:r>
          </w:p>
          <w:p w14:paraId="57DF03FD" w14:textId="3FD5126D" w:rsidR="368899FD" w:rsidRDefault="02B025A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População e amostra; Pesquisa e amostra; Representação dos dados de uma pesquisa; Dados e variáveis estatísticas; Representação gráfica</w:t>
            </w:r>
            <w:r w:rsidR="368899FD" w:rsidRPr="7E31932B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57567" w14:textId="2E2D29A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  <w:r w:rsidR="2AF409F2" w:rsidRPr="7E31932B">
              <w:t>Atividades propostas no livro, págs. 19 a 22</w:t>
            </w:r>
          </w:p>
          <w:p w14:paraId="2EE9C2CC" w14:textId="6A467459" w:rsidR="368899FD" w:rsidRDefault="2AF409F2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D3B196" w14:textId="3C729322" w:rsidR="368899FD" w:rsidRDefault="2AF409F2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19 a 22</w:t>
            </w:r>
          </w:p>
          <w:p w14:paraId="03A07AE7" w14:textId="08190C4E" w:rsidR="368899FD" w:rsidRDefault="2AF409F2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  <w:tr w:rsidR="368899FD" w14:paraId="64062B03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176540DF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8CA2C" w14:textId="1096813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446D6" w14:textId="15B70587" w:rsidR="368899FD" w:rsidRDefault="368899FD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 </w:t>
            </w:r>
            <w:r w:rsidR="62F565C0" w:rsidRPr="505B719F">
              <w:t>Volume 10: Sociedades Ameríndias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C308B" w14:textId="3C0C949F" w:rsidR="368899FD" w:rsidRDefault="62F565C0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2EE378" w14:textId="6F38DF0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552FEC50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5D6FE5C4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4ACA9" w14:textId="79D19E1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B2759" w14:textId="2058248F" w:rsidR="368899FD" w:rsidRDefault="368899FD" w:rsidP="02B65A7D">
            <w:pPr>
              <w:jc w:val="center"/>
            </w:pPr>
            <w:r w:rsidRPr="02B65A7D">
              <w:t xml:space="preserve"> </w:t>
            </w:r>
            <w:r w:rsidR="1D5C29B3" w:rsidRPr="02B65A7D">
              <w:t>Diferença entre tempo atmosférico e clima.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60C9D" w14:textId="5009E381" w:rsidR="368899FD" w:rsidRDefault="190C5E4E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2B65A7D">
              <w:rPr>
                <w:color w:val="000000" w:themeColor="text1"/>
              </w:rPr>
              <w:t>Registro de conteúdos no caderno.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85B60" w14:textId="15461271" w:rsidR="368899FD" w:rsidRDefault="368899FD" w:rsidP="02B65A7D">
            <w:pPr>
              <w:jc w:val="center"/>
            </w:pPr>
            <w:r w:rsidRPr="02B65A7D">
              <w:t xml:space="preserve"> </w:t>
            </w:r>
            <w:r w:rsidR="2920B845" w:rsidRPr="02B65A7D">
              <w:t>Questões no caderno.</w:t>
            </w:r>
          </w:p>
        </w:tc>
      </w:tr>
    </w:tbl>
    <w:p w14:paraId="276DAE9F" w14:textId="25318B64" w:rsidR="24BCCD25" w:rsidRDefault="24BCCD25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t xml:space="preserve"> </w:t>
      </w:r>
    </w:p>
    <w:p w14:paraId="28907E8E" w14:textId="30EDD471" w:rsidR="24BCCD25" w:rsidRDefault="24BCCD25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t xml:space="preserve"> </w:t>
      </w:r>
    </w:p>
    <w:p w14:paraId="2101E61E" w14:textId="01B291E1" w:rsidR="24BCCD25" w:rsidRDefault="24BCCD25" w:rsidP="368899FD">
      <w:pPr>
        <w:tabs>
          <w:tab w:val="left" w:pos="835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570"/>
        <w:gridCol w:w="3716"/>
        <w:gridCol w:w="3880"/>
      </w:tblGrid>
      <w:tr w:rsidR="368899FD" w14:paraId="0C2445C9" w14:textId="77777777" w:rsidTr="31E22A93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6DACA1" w14:textId="7188BD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B36678" w14:textId="6C2146D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879D0D" w14:textId="65D563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2E4387" w14:textId="6653920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B7ED21" w14:textId="7CE9851F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28250A4C" w14:textId="77777777" w:rsidTr="31E22A9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573C1" w14:textId="01AE10D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2A4E466C" w14:textId="19E49A0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41E5929" w14:textId="007489E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F4C4D" w14:textId="4FA637F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B6384" w14:textId="70DAE753" w:rsidR="368899FD" w:rsidRDefault="6714DC7C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Volume 10: </w:t>
            </w:r>
            <w:proofErr w:type="spellStart"/>
            <w:r w:rsidRPr="505B719F">
              <w:t>Mesoamérica</w:t>
            </w:r>
            <w:proofErr w:type="spellEnd"/>
            <w:r w:rsidR="368899FD" w:rsidRPr="505B719F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4CD43" w14:textId="633C1B65" w:rsidR="368899FD" w:rsidRDefault="4122C2BF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68D72" w14:textId="4CB050DA" w:rsidR="368899FD" w:rsidRDefault="130D146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rPr>
                <w:color w:val="000000" w:themeColor="text1"/>
              </w:rPr>
              <w:t>Atividade do livro pág. 84</w:t>
            </w:r>
            <w:r w:rsidR="368899FD" w:rsidRPr="505B719F">
              <w:rPr>
                <w:color w:val="000000" w:themeColor="text1"/>
              </w:rPr>
              <w:t xml:space="preserve"> </w:t>
            </w:r>
            <w:r w:rsidR="0BDCB6FA" w:rsidRPr="505B719F">
              <w:rPr>
                <w:color w:val="000000" w:themeColor="text1"/>
              </w:rPr>
              <w:t>(VOLUME 10)</w:t>
            </w:r>
          </w:p>
        </w:tc>
      </w:tr>
      <w:tr w:rsidR="368899FD" w14:paraId="64491D80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2BC47376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E32C9" w14:textId="068BB57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75DED" w14:textId="714B0030" w:rsidR="368899FD" w:rsidRDefault="1D466C2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 xml:space="preserve">Recolhimento e </w:t>
            </w:r>
            <w:r w:rsidR="277D81DD" w:rsidRPr="3F88E56C">
              <w:t>apresentação</w:t>
            </w:r>
            <w:r w:rsidRPr="3F88E56C">
              <w:t xml:space="preserve"> dos </w:t>
            </w:r>
            <w:r w:rsidR="04E94BDF" w:rsidRPr="3F88E56C">
              <w:t>trabalhos.</w:t>
            </w:r>
            <w:r w:rsidR="368899FD" w:rsidRPr="3F88E56C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B1AF0" w14:textId="1B1BDB4B" w:rsidR="368899FD" w:rsidRDefault="256ED040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>Apresentação.</w:t>
            </w:r>
            <w:r w:rsidR="368899FD" w:rsidRPr="3F88E56C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F9F9E" w14:textId="5E5A9737" w:rsidR="368899FD" w:rsidRDefault="00C108D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368899FD" w14:paraId="28F9B3C9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106C71B5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0CE09" w14:textId="49FB1C7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88C2C" w14:textId="3E9EBB2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 </w:t>
            </w:r>
            <w:r w:rsidR="37868133" w:rsidRPr="1323B1C2">
              <w:t xml:space="preserve">VIRUS E A HUMANIDADE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AD676" w14:textId="2BE933D6" w:rsidR="368899FD" w:rsidRDefault="37868133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REGISTRO DE CONTEÚDOS NO CADRENO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74695" w14:textId="2978721F" w:rsidR="368899FD" w:rsidRDefault="37868133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ATIVIDADE NO CADERNO </w:t>
            </w:r>
          </w:p>
        </w:tc>
      </w:tr>
      <w:tr w:rsidR="368899FD" w14:paraId="17CB5AB7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251C2FE9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10DB5" w14:textId="51C99DD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24264" w14:textId="2F999C28" w:rsidR="368899FD" w:rsidRDefault="4CF0BE98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VOL. 09 - ESTATÍSTICA</w:t>
            </w:r>
          </w:p>
          <w:p w14:paraId="4C2709DB" w14:textId="75EEA294" w:rsidR="368899FD" w:rsidRDefault="4CF0BE98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O que é estatística?</w:t>
            </w:r>
          </w:p>
          <w:p w14:paraId="439D65B7" w14:textId="4191BA46" w:rsidR="368899FD" w:rsidRDefault="4CF0BE98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População e amostra; Pesquisa e amostra; Representação dos dados de uma pesquisa; Dados e variáveis estatísticas; Representação gráfica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54129" w14:textId="3C729322" w:rsidR="368899FD" w:rsidRDefault="17F5227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19 a 22</w:t>
            </w:r>
          </w:p>
          <w:p w14:paraId="31C49FC4" w14:textId="15C7FBF6" w:rsidR="368899FD" w:rsidRDefault="17F5227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6C6B2" w14:textId="3C729322" w:rsidR="368899FD" w:rsidRDefault="270BE2D4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19 a 22</w:t>
            </w:r>
          </w:p>
          <w:p w14:paraId="184A1150" w14:textId="02F38D7F" w:rsidR="368899FD" w:rsidRDefault="270BE2D4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  <w:tr w:rsidR="368899FD" w14:paraId="4F27B5E0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7E07280E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47182" w14:textId="27C0434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D1F37" w14:textId="704BABB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rPr>
                <w:color w:val="000000" w:themeColor="text1"/>
              </w:rPr>
              <w:t xml:space="preserve"> </w:t>
            </w:r>
            <w:r w:rsidR="4C4C21C6" w:rsidRPr="31E22A93">
              <w:rPr>
                <w:color w:val="000000" w:themeColor="text1"/>
              </w:rPr>
              <w:t>Potência mecânica, potência e velocidade, rendimento.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9A9CF" w14:textId="3ECF2DC4" w:rsidR="368899FD" w:rsidRDefault="4C4C21C6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rPr>
                <w:color w:val="000000" w:themeColor="text1"/>
              </w:rPr>
              <w:t>Registro no caderno sobre o conteúdo.</w:t>
            </w:r>
            <w:r w:rsidR="368899FD" w:rsidRPr="31E22A93">
              <w:rPr>
                <w:color w:val="000000" w:themeColor="text1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A8D4A" w14:textId="1FEC6874" w:rsidR="368899FD" w:rsidRDefault="72C1622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t>Atividade do livro (volume 06). Páginas 88, 89 e 91.</w:t>
            </w:r>
            <w:r w:rsidR="368899FD" w:rsidRPr="31E22A93">
              <w:t xml:space="preserve"> </w:t>
            </w:r>
          </w:p>
        </w:tc>
      </w:tr>
      <w:tr w:rsidR="368899FD" w14:paraId="26DAC8FD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2B63A00E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DC535" w14:textId="0898D4A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67921" w14:textId="54E32927" w:rsidR="368899FD" w:rsidRDefault="368899FD" w:rsidP="022804E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2804E9">
              <w:rPr>
                <w:color w:val="000000" w:themeColor="text1"/>
              </w:rPr>
              <w:t xml:space="preserve"> </w:t>
            </w:r>
            <w:r w:rsidR="2BD1D291" w:rsidRPr="022804E9">
              <w:rPr>
                <w:rFonts w:ascii="Arial" w:eastAsia="Arial" w:hAnsi="Arial" w:cs="Arial"/>
                <w:sz w:val="20"/>
                <w:szCs w:val="20"/>
              </w:rPr>
              <w:t>Química inorgânica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58FE0" w14:textId="42D7FE04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43919" w14:textId="4BC72A3E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4384A77C" w14:textId="46DC6B45" w:rsidR="24BCCD25" w:rsidRDefault="24BCCD25" w:rsidP="368899FD">
      <w:r w:rsidRPr="368899FD">
        <w:rPr>
          <w:rFonts w:ascii="Arial" w:eastAsia="Arial" w:hAnsi="Arial" w:cs="Arial"/>
        </w:rPr>
        <w:lastRenderedPageBreak/>
        <w:t xml:space="preserve"> </w:t>
      </w:r>
    </w:p>
    <w:p w14:paraId="0ABBAB71" w14:textId="5C1753BB" w:rsidR="24BCCD25" w:rsidRDefault="24BCCD25" w:rsidP="368899FD">
      <w:r w:rsidRPr="368899FD">
        <w:t xml:space="preserve"> </w:t>
      </w:r>
    </w:p>
    <w:p w14:paraId="0A8DB40D" w14:textId="445D7DE9" w:rsidR="24BCCD25" w:rsidRDefault="24BCCD25" w:rsidP="368899FD">
      <w:r w:rsidRPr="368899FD">
        <w:t xml:space="preserve"> </w:t>
      </w:r>
    </w:p>
    <w:p w14:paraId="2D17ECF0" w14:textId="0B4A1312" w:rsidR="24BCCD25" w:rsidRDefault="24BCCD25" w:rsidP="368899FD"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68899FD" w14:paraId="6F931101" w14:textId="77777777" w:rsidTr="47F8099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63351D" w14:textId="24525C5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A863E7" w14:textId="632F374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E9B3EC" w14:textId="5F0A0AE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D26E0A" w14:textId="57EE31F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1C6EA0" w14:textId="265B855E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1D02F5F4" w14:textId="77777777" w:rsidTr="47F8099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6EA2E" w14:textId="1F4B565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171CAD04" w14:textId="2C88A0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4F86082" w14:textId="6483A26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038A2" w14:textId="1A4BB83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416F4" w14:textId="57335B28" w:rsidR="368899FD" w:rsidRDefault="61C5562E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VOLUME 8 </w:t>
            </w:r>
          </w:p>
          <w:p w14:paraId="35ABA681" w14:textId="7058E0E0" w:rsidR="368899FD" w:rsidRDefault="61C5562E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PALAVRAS EM FORMAÇÃO II </w:t>
            </w:r>
          </w:p>
          <w:p w14:paraId="6A1A6833" w14:textId="4A03E301" w:rsidR="368899FD" w:rsidRDefault="61C5562E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-Hibridismo </w:t>
            </w:r>
          </w:p>
          <w:p w14:paraId="0804D165" w14:textId="67169A88" w:rsidR="368899FD" w:rsidRDefault="61C5562E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-Neologismo e estrangeirismo -Onomatopeia </w:t>
            </w:r>
          </w:p>
          <w:p w14:paraId="5D829B7B" w14:textId="28404837" w:rsidR="368899FD" w:rsidRDefault="61C5562E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-Gíria </w:t>
            </w:r>
          </w:p>
          <w:p w14:paraId="51206A64" w14:textId="057C23E2" w:rsidR="368899FD" w:rsidRDefault="61C5562E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-Jargão </w:t>
            </w:r>
          </w:p>
          <w:p w14:paraId="292B445C" w14:textId="24EBB4DF" w:rsidR="368899FD" w:rsidRDefault="61C5562E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>-Regionalismo linguístico -Abreviação (ou redução) -Sigla (</w:t>
            </w:r>
            <w:proofErr w:type="spellStart"/>
            <w:r w:rsidRPr="47F80992">
              <w:rPr>
                <w:rFonts w:ascii="Tinos" w:eastAsia="Tinos" w:hAnsi="Tinos" w:cs="Tinos"/>
                <w:color w:val="000000" w:themeColor="text1"/>
              </w:rPr>
              <w:t>siglomização</w:t>
            </w:r>
            <w:proofErr w:type="spellEnd"/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 )</w:t>
            </w:r>
            <w:r w:rsidR="368899FD" w:rsidRPr="47F8099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7740C" w14:textId="6DD318E5" w:rsidR="368899FD" w:rsidRDefault="468AE05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Anotação caderno</w:t>
            </w:r>
          </w:p>
          <w:p w14:paraId="3091DDD9" w14:textId="10F14ECB" w:rsidR="368899FD" w:rsidRDefault="468AE05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Atividade livro</w:t>
            </w:r>
            <w:r w:rsidR="368899FD" w:rsidRPr="47F8099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2C5FF" w14:textId="5467FF1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79460317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0C018700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EF2F3" w14:textId="5AC23FA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416EB" w14:textId="6297289C" w:rsidR="368899FD" w:rsidRDefault="3249B7A4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Interrogativos </w:t>
            </w:r>
            <w:r w:rsidR="368899FD" w:rsidRPr="641BD6B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C92A6" w14:textId="7DF4BF1C" w:rsidR="368899FD" w:rsidRDefault="15EE3F8C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t>Pág</w:t>
            </w:r>
            <w:proofErr w:type="spellEnd"/>
            <w:r w:rsidRPr="641BD6BC">
              <w:t xml:space="preserve"> : 193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57F4D" w14:textId="47D802DA" w:rsidR="368899FD" w:rsidRDefault="15EE3F8C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rPr>
                <w:color w:val="000000" w:themeColor="text1"/>
              </w:rPr>
              <w:t>Pag</w:t>
            </w:r>
            <w:proofErr w:type="spellEnd"/>
            <w:r w:rsidRPr="641BD6BC">
              <w:rPr>
                <w:color w:val="000000" w:themeColor="text1"/>
              </w:rPr>
              <w:t xml:space="preserve"> : 193 a 195 </w:t>
            </w:r>
          </w:p>
        </w:tc>
      </w:tr>
      <w:tr w:rsidR="368899FD" w14:paraId="2336098F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60B3E6C5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304C3" w14:textId="05DCC2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C858C8" w14:textId="39F98133" w:rsidR="368899FD" w:rsidRDefault="5855CF9B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VOLUME 7 </w:t>
            </w:r>
          </w:p>
          <w:p w14:paraId="7761631B" w14:textId="324CE8E4" w:rsidR="368899FD" w:rsidRDefault="5855CF9B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OUTRAS TERRAS, OUTRA GENTE </w:t>
            </w:r>
          </w:p>
          <w:p w14:paraId="6E5910C3" w14:textId="1A1B4F84" w:rsidR="368899FD" w:rsidRDefault="5855CF9B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-Uma tríade pré-renascentista: Dante </w:t>
            </w:r>
            <w:r w:rsidRPr="47F80992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Alighieri, Francesco Petrarca e Giovanni Boccaccio -Cervantes e o cavaleiro da triste figura </w:t>
            </w:r>
          </w:p>
          <w:p w14:paraId="5105340E" w14:textId="1087A64F" w:rsidR="368899FD" w:rsidRDefault="5855CF9B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-Shakespeare, o Bardo </w:t>
            </w:r>
          </w:p>
          <w:p w14:paraId="1500E47F" w14:textId="66997C75" w:rsidR="368899FD" w:rsidRDefault="5855CF9B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>-Comédias e tragédias de Shakespeare</w:t>
            </w:r>
            <w:r w:rsidR="368899FD" w:rsidRPr="47F8099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30BDD" w14:textId="468E11CB" w:rsidR="368899FD" w:rsidRDefault="6F9B4A26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lastRenderedPageBreak/>
              <w:t>Anotação caderno</w:t>
            </w:r>
          </w:p>
          <w:p w14:paraId="55D7934F" w14:textId="416DF23D" w:rsidR="368899FD" w:rsidRDefault="6F9B4A26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Atividade livro</w:t>
            </w:r>
            <w:r w:rsidR="368899FD" w:rsidRPr="47F8099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66639" w14:textId="34B29EC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5AF65F01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0D97D8B6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8D480" w14:textId="54F8BEC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FAF34" w14:textId="274DAACF" w:rsidR="368899FD" w:rsidRDefault="3861E244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>I</w:t>
            </w:r>
            <w:r w:rsidR="5575A65E" w:rsidRPr="641BD6BC">
              <w:t>nspirações</w:t>
            </w:r>
            <w:r w:rsidR="368899FD" w:rsidRPr="641BD6BC">
              <w:t xml:space="preserve"> </w:t>
            </w:r>
            <w:r w:rsidRPr="641BD6B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31725" w14:textId="70E8D13D" w:rsidR="368899FD" w:rsidRDefault="3861E244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74174" w14:textId="7F68CCFC" w:rsidR="368899FD" w:rsidRDefault="3861E244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>******</w:t>
            </w:r>
          </w:p>
        </w:tc>
      </w:tr>
    </w:tbl>
    <w:p w14:paraId="45D35D9A" w14:textId="7B37B515" w:rsidR="24BCCD25" w:rsidRDefault="24BCCD25" w:rsidP="368899FD">
      <w:pPr>
        <w:tabs>
          <w:tab w:val="left" w:pos="1350"/>
        </w:tabs>
      </w:pPr>
      <w:r w:rsidRPr="368899FD">
        <w:rPr>
          <w:rFonts w:ascii="Arial" w:eastAsia="Arial" w:hAnsi="Arial" w:cs="Arial"/>
        </w:rPr>
        <w:t xml:space="preserve"> </w:t>
      </w:r>
    </w:p>
    <w:p w14:paraId="36226681" w14:textId="08C245E9" w:rsidR="24BCCD25" w:rsidRDefault="24BCCD25" w:rsidP="368899FD">
      <w:pPr>
        <w:tabs>
          <w:tab w:val="left" w:pos="1350"/>
        </w:tabs>
      </w:pPr>
      <w:r w:rsidRPr="368899FD">
        <w:t xml:space="preserve"> </w:t>
      </w:r>
    </w:p>
    <w:p w14:paraId="3085647A" w14:textId="02398154" w:rsidR="24BCCD25" w:rsidRDefault="24BCCD25" w:rsidP="368899FD">
      <w:pPr>
        <w:tabs>
          <w:tab w:val="left" w:pos="1350"/>
        </w:tabs>
      </w:pPr>
      <w:r w:rsidRPr="368899FD">
        <w:t xml:space="preserve"> </w:t>
      </w:r>
    </w:p>
    <w:p w14:paraId="469CC140" w14:textId="32FC45FA" w:rsidR="24BCCD25" w:rsidRDefault="24BCCD25" w:rsidP="368899FD">
      <w:pPr>
        <w:tabs>
          <w:tab w:val="left" w:pos="1350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68899FD" w14:paraId="34958443" w14:textId="77777777" w:rsidTr="02B65A7D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1F1E3E" w14:textId="750C755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7DB7BB5" w14:textId="338CB21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D295BF" w14:textId="0E1417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AB2ECF" w14:textId="51AE26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3CC1B3" w14:textId="1F67C773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2F949154" w14:textId="77777777" w:rsidTr="02B65A7D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24E19" w14:textId="0124634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02C182EC" w14:textId="0209AF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DD02B" w14:textId="6985A6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9877A" w14:textId="1828BC45" w:rsidR="368899FD" w:rsidRDefault="7A3B44B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rPr>
                <w:color w:val="000000" w:themeColor="text1"/>
              </w:rPr>
              <w:t>Potência mecânica, potência e velocidade, rendimento.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BDC85" w14:textId="5DE8EF17" w:rsidR="368899FD" w:rsidRDefault="7A3B44B3" w:rsidP="368899F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E22A93">
              <w:t>Resolução de atividade.</w:t>
            </w:r>
            <w:r w:rsidR="368899FD" w:rsidRPr="31E22A93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F7BB7" w14:textId="3FE25537" w:rsidR="368899FD" w:rsidRDefault="44D46C80" w:rsidP="368899F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E22A93">
              <w:t>X</w:t>
            </w:r>
            <w:r w:rsidR="368899FD" w:rsidRPr="31E22A93">
              <w:t xml:space="preserve"> </w:t>
            </w:r>
          </w:p>
        </w:tc>
      </w:tr>
      <w:tr w:rsidR="368899FD" w14:paraId="4E2BC1AA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6FBEB930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F3695" w14:textId="6E1C23F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78E90" w14:textId="79D8FDA4" w:rsidR="368899FD" w:rsidRDefault="368899FD" w:rsidP="02B65A7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 xml:space="preserve"> </w:t>
            </w:r>
            <w:r w:rsidR="355E065B" w:rsidRPr="02B65A7D">
              <w:t>Elementos e fatores climáticos.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FFEDA" w14:textId="2B3F3154" w:rsidR="368899FD" w:rsidRDefault="355E065B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2B65A7D">
              <w:rPr>
                <w:color w:val="000000" w:themeColor="text1"/>
              </w:rPr>
              <w:t>Registro de conteúdos no caderno.</w:t>
            </w:r>
            <w:r w:rsidR="368899FD" w:rsidRPr="02B65A7D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CB231" w14:textId="71E1B6EE" w:rsidR="368899FD" w:rsidRDefault="5B9E4110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X</w:t>
            </w:r>
            <w:r w:rsidR="368899FD" w:rsidRPr="02B65A7D">
              <w:t xml:space="preserve"> </w:t>
            </w:r>
          </w:p>
        </w:tc>
      </w:tr>
      <w:tr w:rsidR="368899FD" w14:paraId="223E1F87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502416E8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A88F7" w14:textId="5EE37A6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CC852" w14:textId="1192EC88" w:rsidR="368899FD" w:rsidRDefault="34257F38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RESOLUÇÃO DE QUESTÕES VÍRUS - APROFUNDE </w:t>
            </w:r>
            <w:r w:rsidR="368899FD" w:rsidRPr="1323B1C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81DDC" w14:textId="7A71A21C" w:rsidR="368899FD" w:rsidRDefault="5BDABF9E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323B1C2">
              <w:rPr>
                <w:color w:val="000000" w:themeColor="text1"/>
              </w:rPr>
              <w:t>RESOLUÇÃO DE QUESTÕES</w:t>
            </w:r>
            <w:r w:rsidR="43CA85B0" w:rsidRPr="1323B1C2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C69AD" w14:textId="2AD329A1" w:rsidR="368899FD" w:rsidRDefault="5BDABF9E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ATIVIDADE NO CADERNO </w:t>
            </w:r>
          </w:p>
        </w:tc>
      </w:tr>
      <w:tr w:rsidR="368899FD" w14:paraId="2709C696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3195E1BC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D05D3" w14:textId="419D0E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EBCBD" w14:textId="57EA2723" w:rsidR="368899FD" w:rsidRDefault="368899FD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37D3ABD4" w:rsidRPr="1323B1C2">
              <w:t xml:space="preserve">RESOLUÇÃO DE QUESTÕES VÍRUS - APROFUNDE  </w:t>
            </w:r>
          </w:p>
          <w:p w14:paraId="32BA9F99" w14:textId="7BE526E8" w:rsidR="368899FD" w:rsidRDefault="368899FD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754BE" w14:textId="128D17CA" w:rsidR="368899FD" w:rsidRDefault="543CECDA" w:rsidP="1323B1C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323B1C2">
              <w:rPr>
                <w:color w:val="000000" w:themeColor="text1"/>
              </w:rPr>
              <w:t>RESOLUÇÃO DE QUESTÕES</w:t>
            </w:r>
            <w:r w:rsidR="368899FD" w:rsidRPr="1323B1C2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F9428" w14:textId="5BA62258" w:rsidR="368899FD" w:rsidRDefault="681C9D22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323B1C2">
              <w:rPr>
                <w:color w:val="000000" w:themeColor="text1"/>
              </w:rPr>
              <w:t xml:space="preserve">ATIVIDADE NO CADERNO </w:t>
            </w:r>
            <w:r w:rsidR="368899FD" w:rsidRPr="1323B1C2">
              <w:rPr>
                <w:color w:val="000000" w:themeColor="text1"/>
              </w:rPr>
              <w:t xml:space="preserve"> </w:t>
            </w:r>
          </w:p>
        </w:tc>
      </w:tr>
      <w:tr w:rsidR="368899FD" w14:paraId="4ABD529F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5A109C5B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4F64C" w14:textId="7D567D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384AF2" w14:textId="20A7231F" w:rsidR="368899FD" w:rsidRDefault="368899FD" w:rsidP="022804E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2804E9">
              <w:rPr>
                <w:color w:val="000000" w:themeColor="text1"/>
              </w:rPr>
              <w:t xml:space="preserve"> </w:t>
            </w:r>
            <w:r w:rsidR="04CE7EA9" w:rsidRPr="022804E9">
              <w:rPr>
                <w:rFonts w:ascii="Arial" w:eastAsia="Arial" w:hAnsi="Arial" w:cs="Arial"/>
                <w:sz w:val="20"/>
                <w:szCs w:val="20"/>
              </w:rPr>
              <w:t>Substancias ácidas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F2E87" w14:textId="1867683F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FC2CA" w14:textId="2F0D09F6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4C497F44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78307E53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1F0FD" w14:textId="573272E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880BA" w14:textId="2F4D5A36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t xml:space="preserve"> </w:t>
            </w:r>
            <w:r w:rsidR="016647FB" w:rsidRPr="47F80992">
              <w:t>Correção Atividade livro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BAE4C9" w14:textId="38BBDD32" w:rsidR="368899FD" w:rsidRDefault="368899FD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t xml:space="preserve"> </w:t>
            </w:r>
            <w:r w:rsidR="0AB6766A" w:rsidRPr="47F80992">
              <w:t>Correção Atividade livro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F9488" w14:textId="438113D3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</w:tbl>
    <w:p w14:paraId="2F497833" w14:textId="406F7D28" w:rsidR="24BCCD25" w:rsidRDefault="24BCCD25" w:rsidP="368899FD">
      <w:pPr>
        <w:tabs>
          <w:tab w:val="left" w:pos="1035"/>
        </w:tabs>
      </w:pPr>
      <w:r w:rsidRPr="368899FD">
        <w:rPr>
          <w:rFonts w:ascii="Arial" w:eastAsia="Arial" w:hAnsi="Arial" w:cs="Arial"/>
        </w:rPr>
        <w:t xml:space="preserve"> </w:t>
      </w:r>
    </w:p>
    <w:p w14:paraId="498C7319" w14:textId="209C719E" w:rsidR="24BCCD25" w:rsidRDefault="24BCCD25" w:rsidP="368899FD">
      <w:pPr>
        <w:tabs>
          <w:tab w:val="left" w:pos="1035"/>
        </w:tabs>
      </w:pPr>
      <w:r w:rsidRPr="368899FD">
        <w:t xml:space="preserve">  </w:t>
      </w:r>
    </w:p>
    <w:p w14:paraId="62EBF810" w14:textId="010397BE" w:rsidR="24BCCD25" w:rsidRDefault="24BCCD25" w:rsidP="368899FD">
      <w:pPr>
        <w:tabs>
          <w:tab w:val="left" w:pos="1035"/>
        </w:tabs>
      </w:pPr>
      <w:r w:rsidRPr="368899FD">
        <w:t xml:space="preserve"> </w:t>
      </w:r>
    </w:p>
    <w:p w14:paraId="790957D6" w14:textId="0FDAF284" w:rsidR="24BCCD25" w:rsidRDefault="24BCCD25" w:rsidP="368899FD">
      <w:pPr>
        <w:tabs>
          <w:tab w:val="left" w:pos="1035"/>
        </w:tabs>
      </w:pPr>
      <w:r w:rsidRPr="368899FD">
        <w:t xml:space="preserve"> </w:t>
      </w:r>
    </w:p>
    <w:p w14:paraId="423DB080" w14:textId="73122D64" w:rsidR="24BCCD25" w:rsidRDefault="24BCCD25" w:rsidP="368899FD">
      <w:pPr>
        <w:tabs>
          <w:tab w:val="left" w:pos="1035"/>
        </w:tabs>
      </w:pPr>
      <w:r w:rsidRPr="368899FD">
        <w:t xml:space="preserve"> </w:t>
      </w:r>
    </w:p>
    <w:p w14:paraId="402052BC" w14:textId="038A1534" w:rsidR="24BCCD25" w:rsidRDefault="24BCCD25" w:rsidP="368899FD">
      <w:pPr>
        <w:tabs>
          <w:tab w:val="left" w:pos="103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368899FD" w14:paraId="58F78B4A" w14:textId="77777777" w:rsidTr="0E3DA691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220110" w14:textId="267DC88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5B5205" w14:textId="4143785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87A6EE" w14:textId="21FB40C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2429B7" w14:textId="5898998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09BED4" w14:textId="366BFDD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390B2AC5" w14:textId="77777777" w:rsidTr="0E3DA691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CDB3F" w14:textId="388BC8A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404B65A7" w14:textId="72D26FB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5710E" w14:textId="72E5F8D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4E68B" w14:textId="5DAC94D3" w:rsidR="368899FD" w:rsidRDefault="368899FD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1E22A9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FB99F47" w:rsidRPr="31E22A93">
              <w:rPr>
                <w:rFonts w:ascii="Arial" w:eastAsia="Arial" w:hAnsi="Arial" w:cs="Arial"/>
                <w:color w:val="000000" w:themeColor="text1"/>
              </w:rPr>
              <w:t>Energia, fontes de energia, energia cinética, potencial.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4A495" w14:textId="2FFF7772" w:rsidR="368899FD" w:rsidRDefault="6FB99F47" w:rsidP="31E22A9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1E22A93">
              <w:rPr>
                <w:rFonts w:ascii="Arial" w:eastAsia="Arial" w:hAnsi="Arial" w:cs="Arial"/>
                <w:color w:val="000000" w:themeColor="text1"/>
              </w:rPr>
              <w:t>Registro no caderno sobre o conteúdo.</w:t>
            </w:r>
            <w:r w:rsidR="368899FD" w:rsidRPr="31E22A9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F0C4A" w14:textId="08615627" w:rsidR="368899FD" w:rsidRDefault="368899FD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1E22A9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1895DD4" w:rsidRPr="31E22A93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68899FD" w14:paraId="3FBDD0BD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5B2370EA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6028B" w14:textId="61B0268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F8646" w14:textId="74D320FE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91C17" w14:textId="3B17D53A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Apresentação de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95928" w14:textId="49E26AF5" w:rsidR="368899FD" w:rsidRDefault="368899FD" w:rsidP="368899FD">
            <w:pPr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6F2C10D3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369FB3F4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E6238" w14:textId="622C746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88348" w14:textId="11B3EE74" w:rsidR="368899FD" w:rsidRDefault="0073DEBB" w:rsidP="022804E9">
            <w:pPr>
              <w:spacing w:line="360" w:lineRule="auto"/>
              <w:jc w:val="center"/>
            </w:pPr>
            <w:r w:rsidRPr="022804E9">
              <w:rPr>
                <w:rFonts w:ascii="Arial" w:eastAsia="Arial" w:hAnsi="Arial" w:cs="Arial"/>
                <w:sz w:val="20"/>
                <w:szCs w:val="20"/>
              </w:rPr>
              <w:t xml:space="preserve">Ácidos de </w:t>
            </w:r>
            <w:proofErr w:type="spellStart"/>
            <w:r w:rsidRPr="022804E9">
              <w:rPr>
                <w:rFonts w:ascii="Arial" w:eastAsia="Arial" w:hAnsi="Arial" w:cs="Arial"/>
                <w:sz w:val="20"/>
                <w:szCs w:val="20"/>
              </w:rPr>
              <w:t>Arrhenius</w:t>
            </w:r>
            <w:proofErr w:type="spellEnd"/>
            <w:r w:rsidR="368899FD" w:rsidRPr="022804E9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AB319" w14:textId="2CF2E015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9FB44" w14:textId="583EA95F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4C008D39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5EB0D37B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B2C5D" w14:textId="2F03AD1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7F8D10" w14:textId="54CB44BA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3DA6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Sentimentos Verdadeiros.</w:t>
            </w:r>
          </w:p>
          <w:p w14:paraId="111390FB" w14:textId="48DB41D4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E971D" w14:textId="16E4B547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Correção de Roteiro de Estudo.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FCF83" w14:textId="0E2E02A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  <w:tr w:rsidR="368899FD" w14:paraId="50060AE6" w14:textId="77777777" w:rsidTr="0E3DA691">
        <w:trPr>
          <w:trHeight w:val="165"/>
        </w:trPr>
        <w:tc>
          <w:tcPr>
            <w:tcW w:w="2111" w:type="dxa"/>
            <w:vMerge/>
            <w:vAlign w:val="center"/>
          </w:tcPr>
          <w:p w14:paraId="2E96EA48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A6010" w14:textId="6B0AACE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5B365" w14:textId="6B4E2642" w:rsidR="368899FD" w:rsidRDefault="22213D54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Vol. 09 - ESTATÍSTICA</w:t>
            </w:r>
            <w:r w:rsidR="368899FD" w:rsidRPr="7E31932B">
              <w:t xml:space="preserve"> </w:t>
            </w:r>
          </w:p>
          <w:p w14:paraId="679056EF" w14:textId="726180BD" w:rsidR="368899FD" w:rsidRDefault="5DEAF62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Medidas de tendência central</w:t>
            </w:r>
          </w:p>
          <w:p w14:paraId="22D203E1" w14:textId="2A5CB3BE" w:rsidR="368899FD" w:rsidRDefault="5DEAF62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Média aritmética</w:t>
            </w:r>
          </w:p>
          <w:p w14:paraId="5C060F70" w14:textId="130E40CE" w:rsidR="368899FD" w:rsidRDefault="5DEAF62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 ponderada</w:t>
            </w:r>
          </w:p>
          <w:p w14:paraId="21081030" w14:textId="704A6400" w:rsidR="368899FD" w:rsidRDefault="5DEAF62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Mediana</w:t>
            </w:r>
          </w:p>
          <w:p w14:paraId="664020E5" w14:textId="5F4901A6" w:rsidR="368899FD" w:rsidRDefault="5DEAF62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Moda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2F46C" w14:textId="2B11A3E6" w:rsidR="368899FD" w:rsidRDefault="5DEAF62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Atividades propostas no livro, págs. 28 a 30</w:t>
            </w:r>
          </w:p>
          <w:p w14:paraId="778ACEA2" w14:textId="65A3053E" w:rsidR="368899FD" w:rsidRDefault="5DEAF62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36 a 41</w:t>
            </w:r>
          </w:p>
          <w:p w14:paraId="7262D06F" w14:textId="30FBB76E" w:rsidR="368899FD" w:rsidRDefault="5DEAF62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3F74DC" w14:textId="2B11A3E6" w:rsidR="368899FD" w:rsidRDefault="47FD6F25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Atividades propostas no livro, págs. 28 a 30</w:t>
            </w:r>
          </w:p>
          <w:p w14:paraId="1CB27358" w14:textId="65A3053E" w:rsidR="368899FD" w:rsidRDefault="47FD6F25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36 a 41</w:t>
            </w:r>
          </w:p>
          <w:p w14:paraId="2F65AE04" w14:textId="305D80DA" w:rsidR="368899FD" w:rsidRDefault="47FD6F25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54594BC9" w14:textId="5B4BE93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</w:tr>
    </w:tbl>
    <w:p w14:paraId="024C98D6" w14:textId="07352203" w:rsidR="24BCCD25" w:rsidRDefault="24BCCD25" w:rsidP="368899FD">
      <w:pPr>
        <w:tabs>
          <w:tab w:val="left" w:pos="1335"/>
          <w:tab w:val="left" w:pos="1755"/>
        </w:tabs>
      </w:pPr>
      <w:r w:rsidRPr="368899FD">
        <w:lastRenderedPageBreak/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540"/>
        <w:gridCol w:w="3554"/>
        <w:gridCol w:w="4155"/>
      </w:tblGrid>
      <w:tr w:rsidR="368899FD" w14:paraId="328EC3C5" w14:textId="77777777" w:rsidTr="514E8108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AC2E24" w14:textId="1420434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0C49E6" w14:textId="27A7F26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FD5294" w14:textId="2F5408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8F1EED" w14:textId="42414CA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8DB7AD" w14:textId="02DC99F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33C8B51D" w14:textId="77777777" w:rsidTr="514E8108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AC4384" w14:textId="48E76D7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24CCA249" w14:textId="6066D9F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A50B9" w14:textId="51498BF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79CAD" w14:textId="074D8929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Sociologia – Cap.6: A sociedade brasileira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B40D3" w14:textId="5867C49E" w:rsidR="74701401" w:rsidRDefault="74701401" w:rsidP="74701401">
            <w:pPr>
              <w:jc w:val="both"/>
            </w:pPr>
            <w:r w:rsidRPr="74701401">
              <w:rPr>
                <w:rFonts w:ascii="Arial" w:eastAsia="Arial" w:hAnsi="Arial" w:cs="Arial"/>
                <w:sz w:val="20"/>
                <w:szCs w:val="20"/>
              </w:rPr>
              <w:t>Formação histórica da sociedade brasileira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722D6" w14:textId="1C818E4E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Pratique, p.134-135</w:t>
            </w:r>
          </w:p>
        </w:tc>
      </w:tr>
      <w:tr w:rsidR="368899FD" w14:paraId="2D3F7359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6A24FB2E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2E789" w14:textId="662EBD0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B8867" w14:textId="5E2E5D3E" w:rsidR="368899FD" w:rsidRDefault="6A180885" w:rsidP="3332AAA9">
            <w:pPr>
              <w:jc w:val="center"/>
            </w:pPr>
            <w:r w:rsidRPr="3332AAA9">
              <w:rPr>
                <w:color w:val="000000" w:themeColor="text1"/>
              </w:rPr>
              <w:t>Proposta de redação, Caderno mais Vol. 12, págs. 27 e 28.</w:t>
            </w:r>
            <w:r w:rsidR="368899FD" w:rsidRPr="3332AAA9"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16B0B" w14:textId="7A1F7EFE" w:rsidR="368899FD" w:rsidRDefault="3F40E412" w:rsidP="3332AA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332AAA9">
              <w:rPr>
                <w:color w:val="000000" w:themeColor="text1"/>
              </w:rPr>
              <w:t>Proposta de redação, Caderno mais Vol. 12, págs. 27 e 28.</w:t>
            </w:r>
            <w:r w:rsidR="368899FD" w:rsidRPr="3332AAA9">
              <w:t xml:space="preserve"> 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F2CB2" w14:textId="1628D614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5FB64382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11CA1284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71048" w14:textId="49C0930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0D7AD" w14:textId="7D4E453B" w:rsidR="368899FD" w:rsidRDefault="368899FD" w:rsidP="505B719F">
            <w:pPr>
              <w:jc w:val="center"/>
            </w:pPr>
            <w:r w:rsidRPr="505B719F">
              <w:t xml:space="preserve"> </w:t>
            </w:r>
            <w:r w:rsidR="36F3DE86" w:rsidRPr="505B719F">
              <w:t>Volume 10: Os Maias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C9ED2" w14:textId="49AC1DB4" w:rsidR="368899FD" w:rsidRDefault="36F3DE86" w:rsidP="368899FD">
            <w:pPr>
              <w:jc w:val="center"/>
            </w:pPr>
            <w:r w:rsidRPr="505B719F">
              <w:t xml:space="preserve">Anotações no caderno </w:t>
            </w:r>
            <w:r w:rsidR="368899FD" w:rsidRPr="505B719F">
              <w:t xml:space="preserve"> 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6B9E0" w14:textId="4DE2CB78" w:rsidR="368899FD" w:rsidRDefault="3E4A0FAB" w:rsidP="505B719F">
            <w:pPr>
              <w:jc w:val="center"/>
            </w:pPr>
            <w:r w:rsidRPr="505B719F">
              <w:t xml:space="preserve">Atividade do livro pág. </w:t>
            </w:r>
            <w:r w:rsidR="368899FD" w:rsidRPr="505B719F">
              <w:t xml:space="preserve"> </w:t>
            </w:r>
            <w:r w:rsidR="3C9B0436" w:rsidRPr="505B719F">
              <w:t xml:space="preserve">87 (VOLUME 10) </w:t>
            </w:r>
          </w:p>
        </w:tc>
      </w:tr>
      <w:tr w:rsidR="368899FD" w14:paraId="61AF6C26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784BFE03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B6DC6" w14:textId="69DC85B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8F7D7" w14:textId="130A401B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14E8108">
              <w:t>Simple</w:t>
            </w:r>
            <w:proofErr w:type="spellEnd"/>
            <w:r w:rsidRPr="514E8108">
              <w:t xml:space="preserve"> </w:t>
            </w:r>
            <w:proofErr w:type="spellStart"/>
            <w:r w:rsidRPr="514E8108">
              <w:t>past</w:t>
            </w:r>
            <w:proofErr w:type="spellEnd"/>
            <w:r w:rsidRPr="514E8108">
              <w:t xml:space="preserve"> : regular </w:t>
            </w:r>
            <w:proofErr w:type="spellStart"/>
            <w:r w:rsidRPr="514E8108">
              <w:t>and</w:t>
            </w:r>
            <w:proofErr w:type="spellEnd"/>
            <w:r w:rsidRPr="514E8108">
              <w:t xml:space="preserve"> irregular </w:t>
            </w:r>
            <w:proofErr w:type="spellStart"/>
            <w:r w:rsidRPr="514E8108">
              <w:t>verbs</w:t>
            </w:r>
            <w:proofErr w:type="spellEnd"/>
            <w:r w:rsidRPr="514E8108">
              <w:t xml:space="preserve"> 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75515" w14:textId="58A502CE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 xml:space="preserve"> Registros no caderno e uso do livro didático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058DC" w14:textId="641F5FF5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 xml:space="preserve">Atividade no caderno </w:t>
            </w:r>
          </w:p>
        </w:tc>
      </w:tr>
      <w:tr w:rsidR="368899FD" w14:paraId="2F573E23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61AB0597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2F94F" w14:textId="2CF6182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2A1E0" w14:textId="7FE41E38" w:rsidR="368899FD" w:rsidRDefault="59D4C4C6" w:rsidP="368899FD">
            <w:pPr>
              <w:jc w:val="center"/>
            </w:pPr>
            <w:r w:rsidRPr="04505992">
              <w:t xml:space="preserve">Jogos e brincadeiras </w:t>
            </w:r>
            <w:r w:rsidR="368899FD" w:rsidRPr="04505992"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DC2DA" w14:textId="40DB6462" w:rsidR="368899FD" w:rsidRDefault="3D3D5580" w:rsidP="0450599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4505992">
              <w:t>Texto expositivo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C013B" w14:textId="37A97816" w:rsidR="368899FD" w:rsidRDefault="368899FD" w:rsidP="368899FD">
            <w:pPr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6C400545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66EB42E4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44565" w14:textId="75DADF8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89BFD" w14:textId="4EB5A083" w:rsidR="368899FD" w:rsidRDefault="084C9881" w:rsidP="74701401">
            <w:pPr>
              <w:jc w:val="center"/>
            </w:pPr>
            <w:r w:rsidRPr="74701401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  <w:r w:rsidR="368899FD" w:rsidRPr="74701401"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301BE" w14:textId="44BD3D97" w:rsidR="368899FD" w:rsidRDefault="368899FD" w:rsidP="74701401">
            <w:pPr>
              <w:jc w:val="both"/>
            </w:pPr>
            <w:r w:rsidRPr="74701401">
              <w:t xml:space="preserve"> </w:t>
            </w:r>
            <w:r w:rsidR="13A77D33" w:rsidRPr="74701401">
              <w:rPr>
                <w:rFonts w:ascii="Arial" w:eastAsia="Arial" w:hAnsi="Arial" w:cs="Arial"/>
                <w:sz w:val="20"/>
                <w:szCs w:val="20"/>
              </w:rPr>
              <w:t>Os filósofos da natureza</w:t>
            </w:r>
          </w:p>
          <w:p w14:paraId="3BF76BB2" w14:textId="5E5B8338" w:rsidR="368899FD" w:rsidRDefault="368899FD" w:rsidP="74701401"/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771E5" w14:textId="0FB5DCA6" w:rsidR="368899FD" w:rsidRDefault="13A77D33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Pratique, p.16</w:t>
            </w:r>
          </w:p>
          <w:p w14:paraId="1F037413" w14:textId="37C9FDCD" w:rsidR="368899FD" w:rsidRDefault="368899FD" w:rsidP="368899FD">
            <w:pPr>
              <w:jc w:val="center"/>
            </w:pPr>
          </w:p>
        </w:tc>
      </w:tr>
    </w:tbl>
    <w:p w14:paraId="3E902D90" w14:textId="495C3B18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1E04AE7" w14:textId="5ED653B1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89"/>
        <w:gridCol w:w="3645"/>
        <w:gridCol w:w="3643"/>
        <w:gridCol w:w="3914"/>
      </w:tblGrid>
      <w:tr w:rsidR="368899FD" w14:paraId="2C17EBC3" w14:textId="77777777" w:rsidTr="02B65A7D">
        <w:trPr>
          <w:trHeight w:val="300"/>
        </w:trPr>
        <w:tc>
          <w:tcPr>
            <w:tcW w:w="15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9D95DC" w14:textId="14C8CB3A" w:rsidR="368899FD" w:rsidRDefault="368899FD" w:rsidP="368899FD">
            <w:pPr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68899FD" w14:paraId="08EDA7E5" w14:textId="77777777" w:rsidTr="02B65A7D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1F10D7" w14:textId="3679DD4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2FABB1" w14:textId="22EFFCD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EA676B" w14:textId="068CE4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F916ED" w14:textId="5C16271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D600A4" w14:textId="71193DAC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2A777DB9" w14:textId="77777777" w:rsidTr="02B65A7D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F2FA5" w14:textId="78611773" w:rsidR="5DE44CD5" w:rsidRDefault="5DE44CD5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13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2472473" w14:textId="3F0C68E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03E0E34" w14:textId="1036D7D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F0885" w14:textId="16DEED1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2A89E" w14:textId="0707B25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ED5802" w:rsidRPr="00ED5802">
              <w:t>Arte e Fé – Arte Romântica e espiritualidade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87976" w14:textId="4552641B" w:rsidR="368899FD" w:rsidRDefault="0085529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855299">
              <w:rPr>
                <w:color w:val="000000" w:themeColor="text1"/>
              </w:rPr>
              <w:t>Anotações no caderno</w:t>
            </w:r>
            <w:r w:rsidR="368899FD" w:rsidRPr="368899FD">
              <w:rPr>
                <w:color w:val="000000" w:themeColor="text1"/>
              </w:rPr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66AEA" w14:textId="7B70AE0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  <w:tr w:rsidR="368899FD" w14:paraId="7F50BE08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081DB060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3898F" w14:textId="4C3623A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67A6B" w14:textId="6B4E2642" w:rsidR="368899FD" w:rsidRDefault="24F88C2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Vol. 09 - ESTATÍSTICA </w:t>
            </w:r>
          </w:p>
          <w:p w14:paraId="70DF1C70" w14:textId="726180BD" w:rsidR="368899FD" w:rsidRDefault="24F88C2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Medidas de tendência central</w:t>
            </w:r>
          </w:p>
          <w:p w14:paraId="31D7F863" w14:textId="2A5CB3BE" w:rsidR="368899FD" w:rsidRDefault="24F88C2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Média aritmética</w:t>
            </w:r>
          </w:p>
          <w:p w14:paraId="701255C8" w14:textId="130E40CE" w:rsidR="368899FD" w:rsidRDefault="24F88C2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 ponderada</w:t>
            </w:r>
          </w:p>
          <w:p w14:paraId="052C45DE" w14:textId="704A6400" w:rsidR="368899FD" w:rsidRDefault="24F88C2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Mediana</w:t>
            </w:r>
          </w:p>
          <w:p w14:paraId="79009E40" w14:textId="74AC5806" w:rsidR="368899FD" w:rsidRDefault="24F88C2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Moda</w:t>
            </w:r>
            <w:r w:rsidR="368899FD" w:rsidRPr="7E31932B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F04DB" w14:textId="04DD73D3" w:rsidR="368899FD" w:rsidRDefault="368899F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 xml:space="preserve"> </w:t>
            </w:r>
            <w:r w:rsidR="2DAAC46F" w:rsidRPr="7E31932B">
              <w:t>Atividades propostas no livro, págs. 28 a 30</w:t>
            </w:r>
          </w:p>
          <w:p w14:paraId="0E0FD734" w14:textId="65A3053E" w:rsidR="368899FD" w:rsidRDefault="2DAAC46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36 a 41</w:t>
            </w:r>
          </w:p>
          <w:p w14:paraId="6AE41A1E" w14:textId="52EFDB39" w:rsidR="368899FD" w:rsidRDefault="2DAAC46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627081A3" w14:textId="01599483" w:rsidR="368899FD" w:rsidRDefault="368899FD" w:rsidP="7E31932B">
            <w:pPr>
              <w:spacing w:line="360" w:lineRule="auto"/>
              <w:jc w:val="center"/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487E9" w14:textId="2B11A3E6" w:rsidR="368899FD" w:rsidRDefault="2DAAC46F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Atividades propostas no livro, págs. 28 a 30</w:t>
            </w:r>
          </w:p>
          <w:p w14:paraId="7FD82747" w14:textId="65A3053E" w:rsidR="368899FD" w:rsidRDefault="2DAAC46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lastRenderedPageBreak/>
              <w:t>36 a 41</w:t>
            </w:r>
          </w:p>
          <w:p w14:paraId="6B6E8ABC" w14:textId="0615AA9A" w:rsidR="368899FD" w:rsidRDefault="2DAAC46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76F10341" w14:textId="2B335D8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</w:tr>
      <w:tr w:rsidR="368899FD" w14:paraId="105403C0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28FB0A89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F4AA4" w14:textId="61AD47A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82EEB" w14:textId="79D8FDA4" w:rsidR="02B65A7D" w:rsidRDefault="02B65A7D" w:rsidP="02B65A7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 xml:space="preserve"> Elementos e fatores climáticos.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58B4E" w14:textId="2B3F3154" w:rsidR="02B65A7D" w:rsidRDefault="02B65A7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2B65A7D">
              <w:rPr>
                <w:color w:val="000000" w:themeColor="text1"/>
              </w:rPr>
              <w:t>Registro de conteúdos no caderno.</w:t>
            </w:r>
            <w:r w:rsidRPr="02B65A7D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2F26E" w14:textId="71E1B6EE" w:rsidR="02B65A7D" w:rsidRDefault="02B65A7D" w:rsidP="02B65A7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 xml:space="preserve">X </w:t>
            </w:r>
          </w:p>
        </w:tc>
      </w:tr>
      <w:tr w:rsidR="368899FD" w14:paraId="040DEA6F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76A5BEE9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B38F5" w14:textId="50B02EE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ED6189" w14:textId="6B4E2642" w:rsidR="368899FD" w:rsidRDefault="1F8B7D1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Vol. 09 - ESTATÍSTICA </w:t>
            </w:r>
          </w:p>
          <w:p w14:paraId="1FD90ADE" w14:textId="726180BD" w:rsidR="368899FD" w:rsidRDefault="1F8B7D1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Medidas de tendência central</w:t>
            </w:r>
          </w:p>
          <w:p w14:paraId="570FCDEA" w14:textId="2A5CB3BE" w:rsidR="368899FD" w:rsidRDefault="1F8B7D1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</w:t>
            </w:r>
          </w:p>
          <w:p w14:paraId="610F947F" w14:textId="130E40CE" w:rsidR="368899FD" w:rsidRDefault="1F8B7D1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 ponderada</w:t>
            </w:r>
          </w:p>
          <w:p w14:paraId="03913206" w14:textId="704A6400" w:rsidR="368899FD" w:rsidRDefault="1F8B7D1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Mediana</w:t>
            </w:r>
          </w:p>
          <w:p w14:paraId="5D71225E" w14:textId="5B047218" w:rsidR="368899FD" w:rsidRDefault="1F8B7D1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Moda</w:t>
            </w:r>
            <w:r w:rsidR="368899FD" w:rsidRPr="7E31932B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34D13" w14:textId="25A45A1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  <w:r w:rsidR="0232CC2A" w:rsidRPr="7E31932B">
              <w:t>Atividades propostas no livro, págs. 28 a 30</w:t>
            </w:r>
          </w:p>
          <w:p w14:paraId="56C780EA" w14:textId="65A3053E" w:rsidR="368899FD" w:rsidRDefault="0232CC2A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36 a 41</w:t>
            </w:r>
          </w:p>
          <w:p w14:paraId="6E4398E1" w14:textId="1F3E33A6" w:rsidR="368899FD" w:rsidRDefault="0232CC2A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732A5662" w14:textId="12584BBF" w:rsidR="368899FD" w:rsidRDefault="368899F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616C1" w14:textId="2B11A3E6" w:rsidR="368899FD" w:rsidRDefault="0232CC2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28 a 30</w:t>
            </w:r>
          </w:p>
          <w:p w14:paraId="06EA62A1" w14:textId="65A3053E" w:rsidR="368899FD" w:rsidRDefault="0232CC2A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36 a 41</w:t>
            </w:r>
          </w:p>
          <w:p w14:paraId="47BB0C4D" w14:textId="5AE60AB9" w:rsidR="368899FD" w:rsidRDefault="0232CC2A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7513D875" w14:textId="2B43994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</w:tr>
      <w:tr w:rsidR="368899FD" w14:paraId="27A8AECC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28D1DA20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69B0F" w14:textId="1096813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D69D5" w14:textId="5EA9092A" w:rsidR="368899FD" w:rsidRDefault="6A03AE24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Volume 10: A confederação Asteca</w:t>
            </w:r>
            <w:r w:rsidR="368899FD" w:rsidRPr="505B719F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E0A6E3" w14:textId="5AE875F0" w:rsidR="368899FD" w:rsidRDefault="3E46BDC4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A4F20" w14:textId="2CD0E15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2B77447A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0FA81F0F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33AB5" w14:textId="79D19E1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5A332" w14:textId="7BF7BD8E" w:rsidR="368899FD" w:rsidRDefault="368899FD" w:rsidP="02B65A7D">
            <w:pPr>
              <w:jc w:val="center"/>
            </w:pPr>
            <w:r w:rsidRPr="02B65A7D">
              <w:t xml:space="preserve"> </w:t>
            </w:r>
            <w:r w:rsidR="75008DF5" w:rsidRPr="02B65A7D">
              <w:t>Fatores climáticos:</w:t>
            </w:r>
            <w:r w:rsidR="463CCDC0" w:rsidRPr="02B65A7D">
              <w:t xml:space="preserve"> Latitude a altitude</w:t>
            </w:r>
            <w:r w:rsidR="0CFBD87C" w:rsidRPr="02B65A7D">
              <w:t>.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942BE" w14:textId="54FBAA01" w:rsidR="368899FD" w:rsidRDefault="368899F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t xml:space="preserve"> </w:t>
            </w:r>
            <w:r w:rsidR="54414695" w:rsidRPr="02B65A7D">
              <w:rPr>
                <w:color w:val="000000" w:themeColor="text1"/>
              </w:rPr>
              <w:t>Registro de conteúdos no caderno.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B9247" w14:textId="73F531C2" w:rsidR="368899FD" w:rsidRDefault="368899F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t xml:space="preserve"> </w:t>
            </w:r>
            <w:r w:rsidR="54414695" w:rsidRPr="02B65A7D">
              <w:rPr>
                <w:color w:val="000000" w:themeColor="text1"/>
              </w:rPr>
              <w:t>Registro de conteúdos no caderno.</w:t>
            </w:r>
          </w:p>
        </w:tc>
      </w:tr>
    </w:tbl>
    <w:p w14:paraId="39847B1E" w14:textId="25318B64" w:rsidR="4D271AD3" w:rsidRDefault="4D271AD3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t xml:space="preserve"> </w:t>
      </w:r>
    </w:p>
    <w:p w14:paraId="64D48AEC" w14:textId="30EDD471" w:rsidR="4D271AD3" w:rsidRDefault="4D271AD3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t xml:space="preserve"> </w:t>
      </w:r>
    </w:p>
    <w:p w14:paraId="78EC4D65" w14:textId="01B291E1" w:rsidR="4D271AD3" w:rsidRDefault="4D271AD3" w:rsidP="368899FD">
      <w:pPr>
        <w:tabs>
          <w:tab w:val="left" w:pos="835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570"/>
        <w:gridCol w:w="3716"/>
        <w:gridCol w:w="3880"/>
      </w:tblGrid>
      <w:tr w:rsidR="368899FD" w14:paraId="6CA0C182" w14:textId="77777777" w:rsidTr="31E22A93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EF261D" w14:textId="7188BD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A0DD71" w14:textId="6C2146D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AB3CDB" w14:textId="65D563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7EE287" w14:textId="6653920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6C4B61" w14:textId="7CE9851F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6B87B768" w14:textId="77777777" w:rsidTr="31E22A9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8ED81" w14:textId="3A120AFF" w:rsidR="159E0DF9" w:rsidRDefault="159E0DF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14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2B7DEED" w14:textId="19E49A0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CDC9089" w14:textId="007489E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8064D" w14:textId="4FA637F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324A7" w14:textId="1382657C" w:rsidR="368899FD" w:rsidRDefault="368899FD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 </w:t>
            </w:r>
            <w:r w:rsidR="27CABEC8" w:rsidRPr="505B719F">
              <w:t>Volume 10: Império Inca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7A768" w14:textId="4AA8234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 </w:t>
            </w:r>
            <w:r w:rsidR="66A4CE3D" w:rsidRPr="505B719F">
              <w:t>Anotações no caderno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12C93" w14:textId="2F50AE04" w:rsidR="368899FD" w:rsidRDefault="66A4CE3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rPr>
                <w:color w:val="000000" w:themeColor="text1"/>
              </w:rPr>
              <w:t>Atividade no caderno</w:t>
            </w:r>
            <w:r w:rsidR="368899FD" w:rsidRPr="505B719F">
              <w:rPr>
                <w:color w:val="000000" w:themeColor="text1"/>
              </w:rPr>
              <w:t xml:space="preserve"> </w:t>
            </w:r>
          </w:p>
        </w:tc>
      </w:tr>
      <w:tr w:rsidR="368899FD" w14:paraId="4E633669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5D1E3E95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A5A18" w14:textId="068BB57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EAC81" w14:textId="24863A50" w:rsidR="368899FD" w:rsidRDefault="38E78A3B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  <w:r w:rsidR="368899FD" w:rsidRPr="3F88E56C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2A171" w14:textId="12835527" w:rsidR="368899FD" w:rsidRDefault="2AE765F4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6472F" w14:textId="448D0A33" w:rsidR="368899FD" w:rsidRDefault="2AE765F4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</w:p>
        </w:tc>
      </w:tr>
      <w:tr w:rsidR="368899FD" w14:paraId="4B35DC77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2A07C52A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AADA5" w14:textId="49FB1C7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FACCD" w14:textId="1B1E64A9" w:rsidR="368899FD" w:rsidRDefault="08598422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DIVISÃO CELULAR - CARACTERÍSTICAS, CICLO CELULAR, TIPOS DE DIVISÃO </w:t>
            </w:r>
            <w:r w:rsidR="368899FD" w:rsidRPr="1323B1C2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6D176" w14:textId="4E1812F9" w:rsidR="368899FD" w:rsidRDefault="18950493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REGISTRO DE CONTEÚDOS NO CADERNO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762AF" w14:textId="5AE30D90" w:rsidR="368899FD" w:rsidRDefault="18950493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ATIVIDADE NO CADERNO </w:t>
            </w:r>
          </w:p>
        </w:tc>
      </w:tr>
      <w:tr w:rsidR="368899FD" w14:paraId="756BC0F9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52B8AFB4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49C01" w14:textId="51C99DD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0F5F1" w14:textId="311B40B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  <w:r w:rsidR="5EE4460F" w:rsidRPr="7E31932B">
              <w:t xml:space="preserve">Vol. 09 - ESTATÍSTICA </w:t>
            </w:r>
          </w:p>
          <w:p w14:paraId="5880A30F" w14:textId="726180BD" w:rsidR="368899FD" w:rsidRDefault="5EE4460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Medidas de tendência central</w:t>
            </w:r>
          </w:p>
          <w:p w14:paraId="16D9D2FA" w14:textId="2A5CB3BE" w:rsidR="368899FD" w:rsidRDefault="5EE4460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</w:t>
            </w:r>
          </w:p>
          <w:p w14:paraId="3ECD4104" w14:textId="130E40CE" w:rsidR="368899FD" w:rsidRDefault="5EE4460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 ponderada</w:t>
            </w:r>
          </w:p>
          <w:p w14:paraId="1EA53BA7" w14:textId="704A6400" w:rsidR="368899FD" w:rsidRDefault="5EE4460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Mediana</w:t>
            </w:r>
          </w:p>
          <w:p w14:paraId="7797FD0F" w14:textId="2D9AFCD3" w:rsidR="368899FD" w:rsidRDefault="5EE4460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Moda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041E8" w14:textId="2B11A3E6" w:rsidR="368899FD" w:rsidRDefault="5EB38C32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28 a 30</w:t>
            </w:r>
          </w:p>
          <w:p w14:paraId="3C6ABA11" w14:textId="65A3053E" w:rsidR="368899FD" w:rsidRDefault="5EB38C32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36 a 41</w:t>
            </w:r>
          </w:p>
          <w:p w14:paraId="47113A79" w14:textId="5DAA13C4" w:rsidR="368899FD" w:rsidRDefault="5EB38C32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69028AA4" w14:textId="6762A76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5ECAB" w14:textId="2B11A3E6" w:rsidR="368899FD" w:rsidRDefault="66C1470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28 a 30</w:t>
            </w:r>
          </w:p>
          <w:p w14:paraId="32EA1440" w14:textId="65A3053E" w:rsidR="368899FD" w:rsidRDefault="66C1470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36 a 41</w:t>
            </w:r>
          </w:p>
          <w:p w14:paraId="4F3CCADF" w14:textId="2DD8C45B" w:rsidR="368899FD" w:rsidRDefault="66C1470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66D40673" w14:textId="3911C9B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</w:tr>
      <w:tr w:rsidR="368899FD" w14:paraId="51D4258F" w14:textId="77777777" w:rsidTr="31E22A93">
        <w:trPr>
          <w:trHeight w:val="795"/>
        </w:trPr>
        <w:tc>
          <w:tcPr>
            <w:tcW w:w="1880" w:type="dxa"/>
            <w:vMerge/>
            <w:vAlign w:val="center"/>
          </w:tcPr>
          <w:p w14:paraId="56B95207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C9C75" w14:textId="27C0434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76C2C" w14:textId="0204F4A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rPr>
                <w:color w:val="000000" w:themeColor="text1"/>
              </w:rPr>
              <w:t xml:space="preserve"> </w:t>
            </w:r>
            <w:r w:rsidR="48459815" w:rsidRPr="31E22A93">
              <w:rPr>
                <w:color w:val="000000" w:themeColor="text1"/>
              </w:rPr>
              <w:t>Teorema trabalho-energia cinética.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EBEF5" w14:textId="27A090BE" w:rsidR="368899FD" w:rsidRDefault="48459815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rPr>
                <w:color w:val="000000" w:themeColor="text1"/>
              </w:rPr>
              <w:t>Registro no caderno sobre o conteúdo.</w:t>
            </w:r>
            <w:r w:rsidR="368899FD" w:rsidRPr="31E22A93">
              <w:rPr>
                <w:color w:val="000000" w:themeColor="text1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3F79C" w14:textId="6251A6C3" w:rsidR="368899FD" w:rsidRDefault="09FAC775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t>Atividade do livro (volume 07). Páginas 71 e 72.</w:t>
            </w:r>
            <w:r w:rsidR="368899FD" w:rsidRPr="31E22A93">
              <w:t xml:space="preserve"> </w:t>
            </w:r>
          </w:p>
        </w:tc>
      </w:tr>
      <w:tr w:rsidR="368899FD" w14:paraId="19BE6449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4A2A83AD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8794D" w14:textId="0898D4A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CC959" w14:textId="29F0DAAB" w:rsidR="368899FD" w:rsidRDefault="68F98F36" w:rsidP="022804E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2804E9">
              <w:rPr>
                <w:rFonts w:ascii="Arial" w:eastAsia="Arial" w:hAnsi="Arial" w:cs="Arial"/>
                <w:sz w:val="20"/>
                <w:szCs w:val="20"/>
              </w:rPr>
              <w:t>Formula estrutural dos ácidos inorgânicos</w:t>
            </w:r>
            <w:r w:rsidR="368899FD" w:rsidRPr="022804E9">
              <w:rPr>
                <w:color w:val="000000" w:themeColor="text1"/>
              </w:rPr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E0EFC" w14:textId="5EC89497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F0E785" w14:textId="7AFA2244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2343846E" w14:textId="46DC6B45" w:rsidR="4D271AD3" w:rsidRDefault="4D271AD3" w:rsidP="368899FD">
      <w:r w:rsidRPr="368899FD">
        <w:rPr>
          <w:rFonts w:ascii="Arial" w:eastAsia="Arial" w:hAnsi="Arial" w:cs="Arial"/>
        </w:rPr>
        <w:t xml:space="preserve"> </w:t>
      </w:r>
    </w:p>
    <w:p w14:paraId="40363BDD" w14:textId="5C1753BB" w:rsidR="4D271AD3" w:rsidRDefault="4D271AD3" w:rsidP="368899FD">
      <w:r w:rsidRPr="368899FD">
        <w:t xml:space="preserve"> </w:t>
      </w:r>
    </w:p>
    <w:p w14:paraId="7954161E" w14:textId="445D7DE9" w:rsidR="4D271AD3" w:rsidRDefault="4D271AD3" w:rsidP="368899FD">
      <w:r w:rsidRPr="368899FD">
        <w:t xml:space="preserve"> </w:t>
      </w:r>
    </w:p>
    <w:p w14:paraId="11F98525" w14:textId="0B4A1312" w:rsidR="4D271AD3" w:rsidRDefault="4D271AD3" w:rsidP="368899FD"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68899FD" w14:paraId="25EFE97A" w14:textId="77777777" w:rsidTr="47F8099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FC4A7A" w14:textId="24525C5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5492EF" w14:textId="632F374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E67405" w14:textId="5F0A0AE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4E7C2C" w14:textId="57EE31F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8D93E1" w14:textId="265B855E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67E7214E" w14:textId="77777777" w:rsidTr="47F8099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CC776" w14:textId="7F4DD8C3" w:rsidR="11830A2C" w:rsidRDefault="11830A2C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14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9C5AF3E" w14:textId="2C88A0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182C0FC" w14:textId="6483A26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C9935" w14:textId="1A4BB83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1AFAA" w14:textId="4997FFAC" w:rsidR="368899FD" w:rsidRDefault="368899FD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 xml:space="preserve"> </w:t>
            </w:r>
            <w:r w:rsidR="468BD649" w:rsidRPr="47F80992">
              <w:rPr>
                <w:rFonts w:ascii="Tinos" w:eastAsia="Tinos" w:hAnsi="Tinos" w:cs="Tinos"/>
                <w:color w:val="000000" w:themeColor="text1"/>
              </w:rPr>
              <w:t xml:space="preserve">VOLUME 9 </w:t>
            </w:r>
          </w:p>
          <w:p w14:paraId="21880F1B" w14:textId="139DD939" w:rsidR="368899FD" w:rsidRDefault="468BD64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EFEITOS ESPECIAIS DE ARTICULAÇÃO DAS PALAVRAS </w:t>
            </w:r>
          </w:p>
          <w:p w14:paraId="26FAB7A0" w14:textId="3CC247E1" w:rsidR="368899FD" w:rsidRDefault="468BD64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-Jogos de linguagem </w:t>
            </w:r>
          </w:p>
          <w:p w14:paraId="0E60EBD3" w14:textId="6A9022C5" w:rsidR="368899FD" w:rsidRDefault="468BD64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-Articulação textual para criação de humor </w:t>
            </w:r>
          </w:p>
          <w:p w14:paraId="2292EDED" w14:textId="512644A8" w:rsidR="368899FD" w:rsidRDefault="468BD64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-Ambiguidade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EF97C" w14:textId="6FFD4E58" w:rsidR="368899FD" w:rsidRDefault="468BD64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Anotação caderno</w:t>
            </w:r>
          </w:p>
          <w:p w14:paraId="31DD94AB" w14:textId="108B83D3" w:rsidR="368899FD" w:rsidRDefault="468BD64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Atividade livro</w:t>
            </w:r>
            <w:r w:rsidR="368899FD" w:rsidRPr="47F8099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05E40" w14:textId="64619341" w:rsidR="368899FD" w:rsidRDefault="00C108D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68899FD" w:rsidRPr="368899FD">
              <w:t xml:space="preserve"> </w:t>
            </w:r>
          </w:p>
        </w:tc>
      </w:tr>
      <w:tr w:rsidR="368899FD" w14:paraId="78D65040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3CF5B00F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7FAC3" w14:textId="5AC23FA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53A72" w14:textId="3A44100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 </w:t>
            </w:r>
            <w:proofErr w:type="spellStart"/>
            <w:r w:rsidR="62C447C4" w:rsidRPr="641BD6BC">
              <w:t>Perifrasis</w:t>
            </w:r>
            <w:proofErr w:type="spellEnd"/>
            <w:r w:rsidR="62C447C4" w:rsidRPr="641BD6BC">
              <w:t xml:space="preserve"> </w:t>
            </w:r>
            <w:proofErr w:type="spellStart"/>
            <w:r w:rsidR="62C447C4" w:rsidRPr="641BD6BC">
              <w:t>verbales</w:t>
            </w:r>
            <w:proofErr w:type="spellEnd"/>
            <w:r w:rsidR="62C447C4" w:rsidRPr="641BD6B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0245C" w14:textId="546B4436" w:rsidR="368899FD" w:rsidRDefault="62C447C4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t>Pag</w:t>
            </w:r>
            <w:proofErr w:type="spellEnd"/>
            <w:r w:rsidRPr="641BD6BC">
              <w:t xml:space="preserve"> : 196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C9DB5" w14:textId="59DD0A81" w:rsidR="368899FD" w:rsidRDefault="62C447C4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rPr>
                <w:color w:val="000000" w:themeColor="text1"/>
              </w:rPr>
              <w:t>Pág</w:t>
            </w:r>
            <w:proofErr w:type="spellEnd"/>
            <w:r w:rsidRPr="641BD6BC">
              <w:rPr>
                <w:color w:val="000000" w:themeColor="text1"/>
              </w:rPr>
              <w:t>: 196 a 199</w:t>
            </w:r>
          </w:p>
        </w:tc>
      </w:tr>
      <w:tr w:rsidR="368899FD" w14:paraId="7976948E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35D4E58B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FCDD1" w14:textId="05DCC2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45981" w14:textId="7C0DE739" w:rsidR="368899FD" w:rsidRDefault="368899FD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3E64259" w:rsidRPr="47F80992">
              <w:rPr>
                <w:rFonts w:ascii="Tinos" w:eastAsia="Tinos" w:hAnsi="Tinos" w:cs="Tinos"/>
                <w:color w:val="000000" w:themeColor="text1"/>
              </w:rPr>
              <w:t xml:space="preserve">VOLUME 8 </w:t>
            </w:r>
          </w:p>
          <w:p w14:paraId="51E637E9" w14:textId="23744BDA" w:rsidR="368899FD" w:rsidRDefault="43E6425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ASSOMBROSO NOVO MUNDO </w:t>
            </w:r>
          </w:p>
          <w:p w14:paraId="4FD7C84A" w14:textId="204DD162" w:rsidR="368899FD" w:rsidRDefault="43E6425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-Novo mundo, cultura e barbárie </w:t>
            </w:r>
          </w:p>
          <w:p w14:paraId="0B9A7DB5" w14:textId="7606DFCA" w:rsidR="368899FD" w:rsidRDefault="43E6425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-Narrativa indígena </w:t>
            </w:r>
          </w:p>
          <w:p w14:paraId="3AEA0EFD" w14:textId="0FD81A1C" w:rsidR="368899FD" w:rsidRDefault="43E6425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-Primeiras impressões do Novo Mundo: a carta de Pero Vaz </w:t>
            </w:r>
          </w:p>
          <w:p w14:paraId="34A7E81C" w14:textId="6B3C36B5" w:rsidR="368899FD" w:rsidRDefault="368899FD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22053B" w14:textId="693EDDB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 xml:space="preserve"> </w:t>
            </w:r>
            <w:r w:rsidR="790A2F4D" w:rsidRPr="47F80992">
              <w:t>Anotação caderno</w:t>
            </w:r>
          </w:p>
          <w:p w14:paraId="6DB7D5F4" w14:textId="030E4FE9" w:rsidR="368899FD" w:rsidRDefault="790A2F4D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Atividade livro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D2ABF" w14:textId="0E5B1DD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2CFC1D40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153F991C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C93EF" w14:textId="54F8BEC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A62C0" w14:textId="7F5D96CE" w:rsidR="368899FD" w:rsidRDefault="670650A7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Voz da </w:t>
            </w:r>
            <w:proofErr w:type="spellStart"/>
            <w:r w:rsidRPr="641BD6BC">
              <w:t>experiencia</w:t>
            </w:r>
            <w:proofErr w:type="spellEnd"/>
            <w:r w:rsidRPr="641BD6BC">
              <w:t xml:space="preserve"> </w:t>
            </w:r>
            <w:r w:rsidR="368899FD" w:rsidRPr="641BD6B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74188" w14:textId="40B95526" w:rsidR="368899FD" w:rsidRDefault="67811056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7CFC9" w14:textId="29AEEDE4" w:rsidR="368899FD" w:rsidRDefault="67811056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>********</w:t>
            </w:r>
          </w:p>
        </w:tc>
      </w:tr>
    </w:tbl>
    <w:p w14:paraId="224E39A6" w14:textId="7B37B515" w:rsidR="4D271AD3" w:rsidRDefault="4D271AD3" w:rsidP="368899FD">
      <w:pPr>
        <w:tabs>
          <w:tab w:val="left" w:pos="1350"/>
        </w:tabs>
      </w:pPr>
      <w:r w:rsidRPr="368899FD">
        <w:rPr>
          <w:rFonts w:ascii="Arial" w:eastAsia="Arial" w:hAnsi="Arial" w:cs="Arial"/>
        </w:rPr>
        <w:t xml:space="preserve"> </w:t>
      </w:r>
    </w:p>
    <w:p w14:paraId="4337E6A2" w14:textId="08C245E9" w:rsidR="4D271AD3" w:rsidRDefault="4D271AD3" w:rsidP="368899FD">
      <w:pPr>
        <w:tabs>
          <w:tab w:val="left" w:pos="1350"/>
        </w:tabs>
      </w:pPr>
      <w:r w:rsidRPr="368899FD">
        <w:t xml:space="preserve"> </w:t>
      </w:r>
    </w:p>
    <w:p w14:paraId="5C546FBF" w14:textId="02398154" w:rsidR="4D271AD3" w:rsidRDefault="4D271AD3" w:rsidP="368899FD">
      <w:pPr>
        <w:tabs>
          <w:tab w:val="left" w:pos="1350"/>
        </w:tabs>
      </w:pPr>
      <w:r w:rsidRPr="368899FD">
        <w:t xml:space="preserve"> </w:t>
      </w:r>
    </w:p>
    <w:p w14:paraId="70599FC5" w14:textId="32FC45FA" w:rsidR="4D271AD3" w:rsidRDefault="4D271AD3" w:rsidP="368899FD">
      <w:pPr>
        <w:tabs>
          <w:tab w:val="left" w:pos="1350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68899FD" w14:paraId="271DE2A1" w14:textId="77777777" w:rsidTr="02B65A7D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70CBF8" w14:textId="750C755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749243" w14:textId="338CB21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C1964F" w14:textId="0E1417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5C35F8" w14:textId="51AE26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459EA49" w14:textId="1F67C773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391BC00B" w14:textId="77777777" w:rsidTr="02B65A7D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AF474" w14:textId="5EB6F428" w:rsidR="632CD67F" w:rsidRDefault="632CD67F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15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B5ED03A" w14:textId="0209AF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70B0C" w14:textId="6985A6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49539" w14:textId="0204F4A0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rPr>
                <w:color w:val="000000" w:themeColor="text1"/>
              </w:rPr>
              <w:t xml:space="preserve"> Teorema trabalho-energia cinética.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EEE44" w14:textId="6FB3DB40" w:rsidR="3DEC7063" w:rsidRDefault="3DEC706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t>Resolução de atividade do livro (volume 07). Páginas 71 e 72.</w:t>
            </w:r>
          </w:p>
          <w:p w14:paraId="21A9A588" w14:textId="45347BD1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62343" w14:textId="113780CF" w:rsidR="3DEC7063" w:rsidRDefault="3DEC706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t>X</w:t>
            </w:r>
          </w:p>
        </w:tc>
      </w:tr>
      <w:tr w:rsidR="368899FD" w14:paraId="28D048C1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68D63416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3E4E" w14:textId="6E1C23F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0876F" w14:textId="77FAA229" w:rsidR="368899FD" w:rsidRDefault="56D81738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 xml:space="preserve">Fatores climáticos: </w:t>
            </w:r>
            <w:r w:rsidR="049456C6" w:rsidRPr="02B65A7D">
              <w:t xml:space="preserve">Massas de ar, </w:t>
            </w:r>
            <w:proofErr w:type="spellStart"/>
            <w:r w:rsidR="049456C6" w:rsidRPr="02B65A7D">
              <w:t>maritimidade</w:t>
            </w:r>
            <w:proofErr w:type="spellEnd"/>
            <w:r w:rsidR="049456C6" w:rsidRPr="02B65A7D">
              <w:t xml:space="preserve"> e continentalidade</w:t>
            </w:r>
            <w:r w:rsidR="368899FD" w:rsidRPr="02B65A7D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93101" w14:textId="2F128D4B" w:rsidR="368899FD" w:rsidRDefault="7D3FA613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>Registro de conteúdos no caderno.</w:t>
            </w:r>
            <w:r w:rsidR="368899FD" w:rsidRPr="02B65A7D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A81D4" w14:textId="5D551526" w:rsidR="368899FD" w:rsidRDefault="13C928D8" w:rsidP="02B65A7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Questões no caderno</w:t>
            </w:r>
            <w:r w:rsidR="368899FD" w:rsidRPr="02B65A7D">
              <w:t xml:space="preserve"> </w:t>
            </w:r>
          </w:p>
        </w:tc>
      </w:tr>
      <w:tr w:rsidR="368899FD" w14:paraId="79695783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7D4DBD14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05467" w14:textId="5EE37A6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A0A5D" w14:textId="2E7ED484" w:rsidR="368899FD" w:rsidRDefault="512186D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DIVISÃO CELULAR- CARACTEÍSTICAS, TIPOS DE DIVISÃO E CICLO CELULAR </w:t>
            </w:r>
            <w:r w:rsidR="368899FD" w:rsidRPr="1323B1C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921AF" w14:textId="689203A6" w:rsidR="368899FD" w:rsidRDefault="3ACE788D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EFD4" w14:textId="083D303E" w:rsidR="368899FD" w:rsidRDefault="3ACE788D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ATIVIDADE NO CADERNO </w:t>
            </w:r>
          </w:p>
        </w:tc>
      </w:tr>
      <w:tr w:rsidR="368899FD" w14:paraId="02ADE6FB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514A98EF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080D8" w14:textId="419D0E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38FD9" w14:textId="6AEA940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72700FB1" w:rsidRPr="1323B1C2">
              <w:t xml:space="preserve">DIVISÃO CELULAR- CARACTEÍSTICAS, TIPOS DE DIVISÃO E CICLO CELULAR  </w:t>
            </w:r>
          </w:p>
          <w:p w14:paraId="78DFB901" w14:textId="6761248C" w:rsidR="368899FD" w:rsidRDefault="368899FD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B1F9F" w14:textId="47080A11" w:rsidR="368899FD" w:rsidRDefault="368899FD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69CADAFE" w:rsidRPr="1323B1C2">
              <w:rPr>
                <w:color w:val="000000" w:themeColor="text1"/>
              </w:rPr>
              <w:t>REGISTRO DE CONTEÚDOS NO CADERNO</w:t>
            </w:r>
          </w:p>
          <w:p w14:paraId="45FF8AFC" w14:textId="0C9368E1" w:rsidR="368899FD" w:rsidRDefault="368899FD" w:rsidP="1323B1C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A2E0EB" w14:textId="7FB23E7D" w:rsidR="368899FD" w:rsidRDefault="368899FD" w:rsidP="1323B1C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4C8DB28C" w:rsidRPr="1323B1C2">
              <w:rPr>
                <w:color w:val="000000" w:themeColor="text1"/>
              </w:rPr>
              <w:t>ATIVIDADE NO CADERNO</w:t>
            </w:r>
          </w:p>
        </w:tc>
      </w:tr>
      <w:tr w:rsidR="368899FD" w14:paraId="4B2B862D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6504EF6C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70924" w14:textId="7D567D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8D70E" w14:textId="3C17257A" w:rsidR="368899FD" w:rsidRDefault="620699A3" w:rsidP="022804E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22804E9">
              <w:rPr>
                <w:rFonts w:ascii="Arial" w:eastAsia="Arial" w:hAnsi="Arial" w:cs="Arial"/>
                <w:sz w:val="20"/>
                <w:szCs w:val="20"/>
              </w:rPr>
              <w:t>Hidrácidos</w:t>
            </w:r>
            <w:proofErr w:type="spellEnd"/>
            <w:r w:rsidRPr="022804E9"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proofErr w:type="spellStart"/>
            <w:r w:rsidRPr="022804E9">
              <w:rPr>
                <w:rFonts w:ascii="Arial" w:eastAsia="Arial" w:hAnsi="Arial" w:cs="Arial"/>
                <w:sz w:val="20"/>
                <w:szCs w:val="20"/>
              </w:rPr>
              <w:t>oxiacidos</w:t>
            </w:r>
            <w:proofErr w:type="spellEnd"/>
            <w:r w:rsidR="368899FD" w:rsidRPr="022804E9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6B354" w14:textId="078F269D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F96E5" w14:textId="48E0A575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64231A50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7F337E41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C1ADD" w14:textId="573272E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29041" w14:textId="33ADC0A6" w:rsidR="368899FD" w:rsidRDefault="63C868B3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VOLUME 10 </w:t>
            </w:r>
          </w:p>
          <w:p w14:paraId="38C1A4EA" w14:textId="471D28A4" w:rsidR="368899FD" w:rsidRDefault="63C868B3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NOMEAR Morfossintaxe </w:t>
            </w:r>
          </w:p>
          <w:p w14:paraId="48F1B043" w14:textId="44104D68" w:rsidR="368899FD" w:rsidRDefault="63C868B3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 Forma e função As classes gramaticais nomeando o </w:t>
            </w:r>
            <w:proofErr w:type="gramStart"/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mundo </w:t>
            </w:r>
            <w:r w:rsidR="7A8264FA" w:rsidRPr="47F80992">
              <w:rPr>
                <w:rFonts w:ascii="Tinos" w:eastAsia="Tinos" w:hAnsi="Tinos" w:cs="Tinos"/>
                <w:color w:val="000000" w:themeColor="text1"/>
              </w:rPr>
              <w:t>:</w:t>
            </w:r>
            <w:proofErr w:type="gramEnd"/>
          </w:p>
          <w:p w14:paraId="673FD3A8" w14:textId="1CD2D729" w:rsidR="368899FD" w:rsidRDefault="63C868B3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– Substantivo </w:t>
            </w:r>
          </w:p>
          <w:p w14:paraId="6AD94875" w14:textId="7B853D2B" w:rsidR="368899FD" w:rsidRDefault="63C868B3" w:rsidP="47F8099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-Flexão de </w:t>
            </w:r>
            <w:r w:rsidR="0D2016E9" w:rsidRPr="47F80992">
              <w:rPr>
                <w:rFonts w:ascii="Tinos" w:eastAsia="Tinos" w:hAnsi="Tinos" w:cs="Tinos"/>
                <w:color w:val="000000" w:themeColor="text1"/>
              </w:rPr>
              <w:t>gênero e grau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D81512" w14:textId="4A2FF38B" w:rsidR="368899FD" w:rsidRDefault="1602C1BC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t>Anotação caderno</w:t>
            </w:r>
          </w:p>
          <w:p w14:paraId="576F9D79" w14:textId="7A55C3DF" w:rsidR="368899FD" w:rsidRDefault="1602C1BC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t>Atividade livro</w:t>
            </w:r>
            <w:r w:rsidR="368899FD" w:rsidRPr="47F80992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AB87D" w14:textId="5894E3A0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</w:tbl>
    <w:p w14:paraId="17765FDE" w14:textId="406F7D28" w:rsidR="4D271AD3" w:rsidRDefault="4D271AD3" w:rsidP="368899FD">
      <w:pPr>
        <w:tabs>
          <w:tab w:val="left" w:pos="1035"/>
        </w:tabs>
      </w:pPr>
      <w:r w:rsidRPr="368899FD">
        <w:rPr>
          <w:rFonts w:ascii="Arial" w:eastAsia="Arial" w:hAnsi="Arial" w:cs="Arial"/>
        </w:rPr>
        <w:t xml:space="preserve"> </w:t>
      </w:r>
    </w:p>
    <w:p w14:paraId="045A4694" w14:textId="209C719E" w:rsidR="4D271AD3" w:rsidRDefault="4D271AD3" w:rsidP="368899FD">
      <w:pPr>
        <w:tabs>
          <w:tab w:val="left" w:pos="1035"/>
        </w:tabs>
      </w:pPr>
      <w:r w:rsidRPr="368899FD">
        <w:t xml:space="preserve">  </w:t>
      </w:r>
    </w:p>
    <w:p w14:paraId="489A907A" w14:textId="010397BE" w:rsidR="4D271AD3" w:rsidRDefault="4D271AD3" w:rsidP="368899FD">
      <w:pPr>
        <w:tabs>
          <w:tab w:val="left" w:pos="1035"/>
        </w:tabs>
      </w:pPr>
      <w:r w:rsidRPr="368899FD">
        <w:t xml:space="preserve"> </w:t>
      </w:r>
    </w:p>
    <w:p w14:paraId="4D463EAA" w14:textId="0FDAF284" w:rsidR="4D271AD3" w:rsidRDefault="4D271AD3" w:rsidP="368899FD">
      <w:pPr>
        <w:tabs>
          <w:tab w:val="left" w:pos="1035"/>
        </w:tabs>
      </w:pPr>
      <w:r w:rsidRPr="368899FD">
        <w:t xml:space="preserve"> </w:t>
      </w:r>
    </w:p>
    <w:p w14:paraId="696B0A35" w14:textId="73122D64" w:rsidR="4D271AD3" w:rsidRDefault="4D271AD3" w:rsidP="368899FD">
      <w:pPr>
        <w:tabs>
          <w:tab w:val="left" w:pos="1035"/>
        </w:tabs>
      </w:pPr>
      <w:r w:rsidRPr="368899FD">
        <w:t xml:space="preserve"> </w:t>
      </w:r>
    </w:p>
    <w:p w14:paraId="41B27B46" w14:textId="038A1534" w:rsidR="4D271AD3" w:rsidRDefault="4D271AD3" w:rsidP="368899FD">
      <w:pPr>
        <w:tabs>
          <w:tab w:val="left" w:pos="103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368899FD" w14:paraId="0F98D10C" w14:textId="77777777" w:rsidTr="0E3DA691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4BD11E" w14:textId="267DC88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52C5B6" w14:textId="4143785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81D677" w14:textId="21FB40C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700A6D" w14:textId="5898998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EE32803" w14:textId="366BFDD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08DC0015" w14:textId="77777777" w:rsidTr="0E3DA691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6D8B9" w14:textId="3EA8D2FC" w:rsidR="31D7E0F2" w:rsidRDefault="31D7E0F2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lastRenderedPageBreak/>
              <w:t>16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EB63146" w14:textId="72D26FB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3DEC8" w14:textId="72E5F8D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C631A" w14:textId="54CC97A7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Variação da energia potencial elástica.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06FD3" w14:textId="251B0D66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FF244" w14:textId="2FD5EF1E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X</w:t>
            </w:r>
          </w:p>
        </w:tc>
      </w:tr>
      <w:tr w:rsidR="368899FD" w14:paraId="670F34E6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13BBA45D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663C3" w14:textId="61B0268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8AA3C" w14:textId="566AFAA6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EA17E" w14:textId="7FD80312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Divisão de grupo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492EC" w14:textId="62ED4A23" w:rsidR="368899FD" w:rsidRDefault="368899FD" w:rsidP="368899FD">
            <w:pPr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7CD15F97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2012B8DC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6DDBC" w14:textId="622C746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A53C8" w14:textId="6A5EC11E" w:rsidR="368899FD" w:rsidRDefault="4A837C56" w:rsidP="022804E9">
            <w:pPr>
              <w:spacing w:line="360" w:lineRule="auto"/>
              <w:jc w:val="center"/>
            </w:pPr>
            <w:r w:rsidRPr="022804E9">
              <w:rPr>
                <w:rFonts w:ascii="Arial" w:eastAsia="Arial" w:hAnsi="Arial" w:cs="Arial"/>
                <w:sz w:val="20"/>
                <w:szCs w:val="20"/>
              </w:rPr>
              <w:t>Nomenclatura dos ácidos</w:t>
            </w:r>
            <w:r w:rsidR="368899FD" w:rsidRPr="022804E9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41C05" w14:textId="12F46F15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39FC8" w14:textId="747C9D14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02F8783F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28C2F13C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43B80" w14:textId="2F03AD1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55044" w14:textId="0B79AE3C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3DA6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Esse lugar, a felicidade.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07C56" w14:textId="50437C79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Abordagens de conteúdo.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74F35" w14:textId="444218D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  <w:tr w:rsidR="368899FD" w14:paraId="52F4E91B" w14:textId="77777777" w:rsidTr="0E3DA691">
        <w:trPr>
          <w:trHeight w:val="165"/>
        </w:trPr>
        <w:tc>
          <w:tcPr>
            <w:tcW w:w="2111" w:type="dxa"/>
            <w:vMerge/>
            <w:vAlign w:val="center"/>
          </w:tcPr>
          <w:p w14:paraId="30626D37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CAF33" w14:textId="6B0AACE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0E363" w14:textId="6B4E2642" w:rsidR="368899FD" w:rsidRDefault="3D6A71C6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Vol. 09 - ESTATÍSTICA </w:t>
            </w:r>
          </w:p>
          <w:p w14:paraId="2ACF8CCF" w14:textId="726180BD" w:rsidR="368899FD" w:rsidRDefault="3D6A71C6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Medidas de tendência central</w:t>
            </w:r>
          </w:p>
          <w:p w14:paraId="69D0DC83" w14:textId="2A5CB3BE" w:rsidR="368899FD" w:rsidRDefault="3D6A71C6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</w:t>
            </w:r>
          </w:p>
          <w:p w14:paraId="40BF27DE" w14:textId="130E40CE" w:rsidR="368899FD" w:rsidRDefault="3D6A71C6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Média aritmética ponderada</w:t>
            </w:r>
          </w:p>
          <w:p w14:paraId="6EC84D60" w14:textId="704A6400" w:rsidR="368899FD" w:rsidRDefault="3D6A71C6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Mediana</w:t>
            </w:r>
          </w:p>
          <w:p w14:paraId="34F4074B" w14:textId="2ED1B1E5" w:rsidR="368899FD" w:rsidRDefault="3D6A71C6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Moda</w:t>
            </w:r>
            <w:r w:rsidR="368899FD" w:rsidRPr="7E31932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237921" w14:textId="3FA49CC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  <w:r w:rsidR="6737ACDD" w:rsidRPr="7E31932B">
              <w:t>Atividades propostas no livro, págs. 28 a 30</w:t>
            </w:r>
          </w:p>
          <w:p w14:paraId="3E9FC071" w14:textId="65A3053E" w:rsidR="368899FD" w:rsidRDefault="6737ACD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36 a 41</w:t>
            </w:r>
          </w:p>
          <w:p w14:paraId="77CD3191" w14:textId="6792FFB4" w:rsidR="368899FD" w:rsidRDefault="6737ACD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5380E414" w14:textId="6F815C25" w:rsidR="368899FD" w:rsidRDefault="368899F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10F87" w14:textId="2B11A3E6" w:rsidR="368899FD" w:rsidRDefault="6737ACD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Atividades propostas no livro, págs. 28 a 30</w:t>
            </w:r>
          </w:p>
          <w:p w14:paraId="1464717B" w14:textId="65A3053E" w:rsidR="368899FD" w:rsidRDefault="6737ACD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36 a 41</w:t>
            </w:r>
          </w:p>
          <w:p w14:paraId="574CC77D" w14:textId="291A0D22" w:rsidR="368899FD" w:rsidRDefault="6737ACD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  <w:p w14:paraId="3D1C9820" w14:textId="20291BC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</w:tr>
    </w:tbl>
    <w:p w14:paraId="619DA3D0" w14:textId="07352203" w:rsidR="4D271AD3" w:rsidRDefault="4D271AD3" w:rsidP="368899FD">
      <w:pPr>
        <w:tabs>
          <w:tab w:val="left" w:pos="1335"/>
          <w:tab w:val="left" w:pos="1755"/>
        </w:tabs>
      </w:pPr>
      <w:r w:rsidRPr="368899FD">
        <w:t xml:space="preserve">  </w:t>
      </w:r>
    </w:p>
    <w:tbl>
      <w:tblPr>
        <w:tblStyle w:val="Tabelacomgrade"/>
        <w:tblW w:w="15164" w:type="dxa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540"/>
        <w:gridCol w:w="3554"/>
        <w:gridCol w:w="4155"/>
      </w:tblGrid>
      <w:tr w:rsidR="368899FD" w14:paraId="7A7C5081" w14:textId="77777777" w:rsidTr="00C108D9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DA273C" w14:textId="1420434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A2F6A1" w14:textId="27A7F26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EB67D2" w14:textId="2F5408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2AB1DD" w14:textId="42414CA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0D2CF96" w14:textId="02DC99F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108D9" w14:paraId="42D79BA1" w14:textId="77777777" w:rsidTr="00C108D9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C9D9E" w14:textId="2F130452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17/10/2025</w:t>
            </w:r>
          </w:p>
          <w:p w14:paraId="3489FFBE" w14:textId="6066D9F0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5CE05" w14:textId="51498BFB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F8DFA" w14:textId="161AE06B" w:rsidR="00C108D9" w:rsidRDefault="00C108D9" w:rsidP="00C108D9">
            <w:pPr>
              <w:spacing w:line="360" w:lineRule="auto"/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13EB6" w14:textId="09BBA1B7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4701401">
              <w:rPr>
                <w:color w:val="000000" w:themeColor="text1"/>
              </w:rPr>
              <w:t>Recesso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ADEA" w14:textId="5EDBE5AC" w:rsidR="00C108D9" w:rsidRDefault="00C108D9" w:rsidP="00C108D9">
            <w:pPr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</w:tr>
      <w:tr w:rsidR="00C108D9" w14:paraId="6BE32A64" w14:textId="77777777" w:rsidTr="00C108D9">
        <w:trPr>
          <w:trHeight w:val="300"/>
        </w:trPr>
        <w:tc>
          <w:tcPr>
            <w:tcW w:w="1985" w:type="dxa"/>
            <w:vMerge/>
            <w:vAlign w:val="center"/>
          </w:tcPr>
          <w:p w14:paraId="2AB3BCB8" w14:textId="77777777" w:rsidR="00C108D9" w:rsidRDefault="00C108D9" w:rsidP="00C108D9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752DD" w14:textId="662EBD09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1F050" w14:textId="38B51BD9" w:rsidR="00C108D9" w:rsidRDefault="00C108D9" w:rsidP="00C108D9">
            <w:pPr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F0DF7" w14:textId="13139B10" w:rsidR="00C108D9" w:rsidRDefault="00C108D9" w:rsidP="00C108D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701401">
              <w:rPr>
                <w:color w:val="000000" w:themeColor="text1"/>
              </w:rPr>
              <w:t>Recesso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6BE60" w14:textId="6367FA00" w:rsidR="00C108D9" w:rsidRDefault="00C108D9" w:rsidP="00C108D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</w:tr>
      <w:tr w:rsidR="00C108D9" w14:paraId="71EA5BFC" w14:textId="77777777" w:rsidTr="00C108D9">
        <w:trPr>
          <w:trHeight w:val="300"/>
        </w:trPr>
        <w:tc>
          <w:tcPr>
            <w:tcW w:w="1985" w:type="dxa"/>
            <w:vMerge/>
            <w:vAlign w:val="center"/>
          </w:tcPr>
          <w:p w14:paraId="0AC4C3B8" w14:textId="77777777" w:rsidR="00C108D9" w:rsidRDefault="00C108D9" w:rsidP="00C108D9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36113" w14:textId="49C0930C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E12D2" w14:textId="44ECFE43" w:rsidR="00C108D9" w:rsidRDefault="00C108D9" w:rsidP="00C108D9">
            <w:pPr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409B4" w14:textId="71FDDF8D" w:rsidR="00C108D9" w:rsidRDefault="00C108D9" w:rsidP="00C108D9">
            <w:pPr>
              <w:jc w:val="center"/>
            </w:pPr>
            <w:r w:rsidRPr="74701401">
              <w:rPr>
                <w:color w:val="000000" w:themeColor="text1"/>
              </w:rPr>
              <w:t>Recesso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DAA20" w14:textId="313F9ADE" w:rsidR="00C108D9" w:rsidRDefault="00C108D9" w:rsidP="00C108D9">
            <w:pPr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</w:tr>
      <w:tr w:rsidR="00C108D9" w14:paraId="726C447D" w14:textId="77777777" w:rsidTr="00C108D9">
        <w:trPr>
          <w:trHeight w:val="300"/>
        </w:trPr>
        <w:tc>
          <w:tcPr>
            <w:tcW w:w="1985" w:type="dxa"/>
            <w:vMerge/>
            <w:vAlign w:val="center"/>
          </w:tcPr>
          <w:p w14:paraId="21C34136" w14:textId="77777777" w:rsidR="00C108D9" w:rsidRDefault="00C108D9" w:rsidP="00C108D9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3B4E2" w14:textId="69DC85BF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AFCF0" w14:textId="52B72581" w:rsidR="00C108D9" w:rsidRDefault="00C108D9" w:rsidP="00C108D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7C219" w14:textId="00E06186" w:rsidR="00C108D9" w:rsidRDefault="00C108D9" w:rsidP="00C108D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701401">
              <w:rPr>
                <w:color w:val="000000" w:themeColor="text1"/>
              </w:rPr>
              <w:t>Recesso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96A17" w14:textId="581EC6C8" w:rsidR="00C108D9" w:rsidRDefault="00C108D9" w:rsidP="00C108D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</w:tr>
      <w:tr w:rsidR="00C108D9" w14:paraId="17FFDF7A" w14:textId="77777777" w:rsidTr="00C108D9">
        <w:trPr>
          <w:trHeight w:val="300"/>
        </w:trPr>
        <w:tc>
          <w:tcPr>
            <w:tcW w:w="1985" w:type="dxa"/>
            <w:vMerge/>
            <w:vAlign w:val="center"/>
          </w:tcPr>
          <w:p w14:paraId="330F8BC8" w14:textId="77777777" w:rsidR="00C108D9" w:rsidRDefault="00C108D9" w:rsidP="00C108D9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5013A" w14:textId="2CF61825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B9524" w14:textId="07F95DCA" w:rsidR="00C108D9" w:rsidRDefault="00C108D9" w:rsidP="00C108D9">
            <w:pPr>
              <w:spacing w:line="259" w:lineRule="auto"/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A6415" w14:textId="1A3524C9" w:rsidR="00C108D9" w:rsidRDefault="00C108D9" w:rsidP="00C108D9">
            <w:pPr>
              <w:spacing w:line="259" w:lineRule="auto"/>
              <w:jc w:val="center"/>
            </w:pPr>
            <w:r w:rsidRPr="74701401">
              <w:rPr>
                <w:color w:val="000000" w:themeColor="text1"/>
              </w:rPr>
              <w:t>Recesso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661A4" w14:textId="777696B4" w:rsidR="00C108D9" w:rsidRDefault="00C108D9" w:rsidP="00C108D9">
            <w:pPr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</w:tr>
      <w:tr w:rsidR="00C108D9" w14:paraId="2F610D15" w14:textId="77777777" w:rsidTr="00C108D9">
        <w:trPr>
          <w:trHeight w:val="300"/>
        </w:trPr>
        <w:tc>
          <w:tcPr>
            <w:tcW w:w="1985" w:type="dxa"/>
            <w:vMerge/>
            <w:vAlign w:val="center"/>
          </w:tcPr>
          <w:p w14:paraId="6593F921" w14:textId="77777777" w:rsidR="00C108D9" w:rsidRDefault="00C108D9" w:rsidP="00C108D9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7D5C6" w14:textId="75DADF8C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93FB1" w14:textId="02F047BD" w:rsidR="00C108D9" w:rsidRDefault="00C108D9" w:rsidP="00C108D9">
            <w:pPr>
              <w:spacing w:line="360" w:lineRule="auto"/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4E5C6" w14:textId="3DEFA65F" w:rsidR="00C108D9" w:rsidRDefault="00C108D9" w:rsidP="00C108D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4701401">
              <w:rPr>
                <w:color w:val="000000" w:themeColor="text1"/>
              </w:rPr>
              <w:t>Recesso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46D20" w14:textId="1B8060F8" w:rsidR="00C108D9" w:rsidRDefault="00C108D9" w:rsidP="00C108D9">
            <w:pPr>
              <w:jc w:val="center"/>
            </w:pPr>
            <w:r w:rsidRPr="74701401">
              <w:rPr>
                <w:color w:val="000000" w:themeColor="text1"/>
              </w:rPr>
              <w:t xml:space="preserve">Recesso </w:t>
            </w:r>
          </w:p>
        </w:tc>
      </w:tr>
    </w:tbl>
    <w:p w14:paraId="35973E89" w14:textId="495C3B18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91343D3" w14:textId="676B75E0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89"/>
        <w:gridCol w:w="3645"/>
        <w:gridCol w:w="3643"/>
        <w:gridCol w:w="3914"/>
      </w:tblGrid>
      <w:tr w:rsidR="368899FD" w14:paraId="2E64C36B" w14:textId="77777777" w:rsidTr="02B65A7D">
        <w:trPr>
          <w:trHeight w:val="300"/>
        </w:trPr>
        <w:tc>
          <w:tcPr>
            <w:tcW w:w="15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F8554F" w14:textId="14C8CB3A" w:rsidR="368899FD" w:rsidRDefault="368899FD" w:rsidP="368899FD">
            <w:pPr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1ª SÉRIE A – ENSINO MÉDIO</w:t>
            </w:r>
          </w:p>
        </w:tc>
      </w:tr>
      <w:tr w:rsidR="368899FD" w14:paraId="66D09A8D" w14:textId="77777777" w:rsidTr="02B65A7D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B137AE" w14:textId="3679DD4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5CB881" w14:textId="22EFFCD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3278D1" w14:textId="068CE4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D5EB06" w14:textId="5C16271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98D8A4" w14:textId="71193DAC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678C4027" w14:textId="77777777" w:rsidTr="02B65A7D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AFBC8" w14:textId="71930523" w:rsidR="1C9E68CA" w:rsidRDefault="1C9E68C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20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9393BEB" w14:textId="3F0C68E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0060BB6" w14:textId="1036D7D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D9DE5" w14:textId="16DEED1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92B3B" w14:textId="77777777" w:rsidR="00E24BC7" w:rsidRPr="00E24BC7" w:rsidRDefault="00E24BC7" w:rsidP="00E24BC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E24BC7">
              <w:t>: Arte e Fé – Culturas asiáticas e suas expressões religiosas</w:t>
            </w:r>
          </w:p>
          <w:p w14:paraId="275F36A6" w14:textId="500AEDF9" w:rsidR="368899FD" w:rsidRDefault="368899FD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32D2C" w14:textId="1A693FCE" w:rsidR="368899FD" w:rsidRDefault="0085529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855299">
              <w:rPr>
                <w:color w:val="000000" w:themeColor="text1"/>
              </w:rPr>
              <w:t>Anotações no caderno</w:t>
            </w:r>
            <w:r w:rsidR="368899FD" w:rsidRPr="368899FD">
              <w:rPr>
                <w:color w:val="000000" w:themeColor="text1"/>
              </w:rPr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C5BB4" w14:textId="2714BB0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  <w:tr w:rsidR="368899FD" w14:paraId="7406E2A8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1FC331FC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51E27" w14:textId="4C3623A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52121" w14:textId="5EC8906D" w:rsidR="368899FD" w:rsidRDefault="6FB44553" w:rsidP="7E31932B">
            <w:pPr>
              <w:spacing w:line="360" w:lineRule="auto"/>
              <w:jc w:val="center"/>
            </w:pPr>
            <w:r w:rsidRPr="7E31932B">
              <w:t>Vol. 09 - Estatística</w:t>
            </w:r>
          </w:p>
          <w:p w14:paraId="478BACC1" w14:textId="78A4F864" w:rsidR="368899FD" w:rsidRDefault="6FB44553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72CB3B48" w14:textId="33E9DE1B" w:rsidR="368899FD" w:rsidRDefault="6FB44553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32C89B44" w14:textId="4DD6A044" w:rsidR="368899FD" w:rsidRDefault="6FB44553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43779E75" w14:textId="5C7EDB80" w:rsidR="368899FD" w:rsidRDefault="6FB44553" w:rsidP="7E31932B">
            <w:pPr>
              <w:spacing w:line="360" w:lineRule="auto"/>
              <w:jc w:val="center"/>
            </w:pPr>
            <w:r w:rsidRPr="7E31932B">
              <w:t>Distribuição normal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F017C" w14:textId="064F6C0D" w:rsidR="7E31932B" w:rsidRDefault="7E31932B" w:rsidP="7E31932B">
            <w:pPr>
              <w:spacing w:line="360" w:lineRule="auto"/>
              <w:jc w:val="center"/>
            </w:pPr>
          </w:p>
          <w:p w14:paraId="6E91031A" w14:textId="6CDB0EFF" w:rsidR="368899FD" w:rsidRDefault="6FB44553" w:rsidP="368899FD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3B539A55" w14:textId="68C8FE52" w:rsidR="368899FD" w:rsidRDefault="6FB44553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3FDDE696" w14:textId="5C921FF7" w:rsidR="368899FD" w:rsidRDefault="6FB44553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29B4CDB7" w14:textId="452D6F6D" w:rsidR="368899FD" w:rsidRDefault="6FB44553" w:rsidP="7E31932B">
            <w:pPr>
              <w:spacing w:line="360" w:lineRule="auto"/>
              <w:jc w:val="center"/>
            </w:pPr>
            <w:r w:rsidRPr="7E31932B">
              <w:t xml:space="preserve">Caderno Mais </w:t>
            </w:r>
            <w:r w:rsidR="368899FD" w:rsidRPr="7E31932B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897EF" w14:textId="6CDB0EFF" w:rsidR="368899FD" w:rsidRDefault="334CC63A" w:rsidP="7E31932B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5983C027" w14:textId="68C8FE52" w:rsidR="368899FD" w:rsidRDefault="334CC63A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5CDE2664" w14:textId="5C921FF7" w:rsidR="368899FD" w:rsidRDefault="334CC63A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654B4713" w14:textId="452D6F6D" w:rsidR="368899FD" w:rsidRDefault="334CC63A" w:rsidP="7E31932B">
            <w:pPr>
              <w:spacing w:line="360" w:lineRule="auto"/>
              <w:jc w:val="center"/>
            </w:pPr>
            <w:r w:rsidRPr="7E31932B">
              <w:t xml:space="preserve">Caderno Mais  </w:t>
            </w:r>
          </w:p>
          <w:p w14:paraId="0301F1BD" w14:textId="2A014E7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 xml:space="preserve"> </w:t>
            </w:r>
          </w:p>
        </w:tc>
      </w:tr>
      <w:tr w:rsidR="368899FD" w14:paraId="612347B4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25EED28B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7F134" w14:textId="61AD47A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108FE" w14:textId="2A4D00EE" w:rsidR="02B65A7D" w:rsidRDefault="02B65A7D" w:rsidP="02B65A7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 xml:space="preserve">Fatores climáticos: </w:t>
            </w:r>
            <w:r w:rsidR="37B1D7B4" w:rsidRPr="02B65A7D">
              <w:t>Correntes marítimas, vegetação e relevo.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1E565" w14:textId="2F128D4B" w:rsidR="02B65A7D" w:rsidRDefault="02B65A7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>Registro de conteúdos no caderno.</w:t>
            </w:r>
            <w:r w:rsidRPr="02B65A7D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91E41" w14:textId="685CA6EC" w:rsidR="0F328487" w:rsidRDefault="0F328487" w:rsidP="02B65A7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2B65A7D">
              <w:t>X</w:t>
            </w:r>
          </w:p>
        </w:tc>
      </w:tr>
      <w:tr w:rsidR="368899FD" w14:paraId="767369A3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77B764D7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4F707" w14:textId="50B02EE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BB3D7" w14:textId="15FE778E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1B8A6F3C" w:rsidRPr="7E31932B">
              <w:t>Vol. 09 - Estatística</w:t>
            </w:r>
          </w:p>
          <w:p w14:paraId="212D2B40" w14:textId="78A4F864" w:rsidR="368899FD" w:rsidRDefault="1B8A6F3C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5A429FF6" w14:textId="33E9DE1B" w:rsidR="368899FD" w:rsidRDefault="1B8A6F3C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0CD4BAA2" w14:textId="4DD6A044" w:rsidR="368899FD" w:rsidRDefault="1B8A6F3C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6681D726" w14:textId="4404A24A" w:rsidR="368899FD" w:rsidRDefault="1B8A6F3C" w:rsidP="7E31932B">
            <w:pPr>
              <w:spacing w:line="360" w:lineRule="auto"/>
              <w:jc w:val="center"/>
            </w:pPr>
            <w:r w:rsidRPr="7E31932B">
              <w:t>Distribuição normal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FB0EE" w14:textId="66AEB5B9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225C4C7E" w:rsidRPr="7E31932B">
              <w:t>Atividades propostas no livro, págs.</w:t>
            </w:r>
          </w:p>
          <w:p w14:paraId="53F5233F" w14:textId="68C8FE52" w:rsidR="368899FD" w:rsidRDefault="225C4C7E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6FCAB5B3" w14:textId="5C921FF7" w:rsidR="368899FD" w:rsidRDefault="225C4C7E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1885C9B8" w14:textId="6B31FFE1" w:rsidR="368899FD" w:rsidRDefault="225C4C7E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06C00" w14:textId="6CDB0EFF" w:rsidR="368899FD" w:rsidRDefault="225C4C7E" w:rsidP="7E31932B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284CE047" w14:textId="68C8FE52" w:rsidR="368899FD" w:rsidRDefault="225C4C7E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05026EDE" w14:textId="5C921FF7" w:rsidR="368899FD" w:rsidRDefault="225C4C7E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1EA1AC22" w14:textId="3687B9CA" w:rsidR="368899FD" w:rsidRDefault="225C4C7E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  <w:tr w:rsidR="368899FD" w14:paraId="402FD9D9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0E192DCB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6E464" w14:textId="1096813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20A58" w14:textId="3F0DE501" w:rsidR="368899FD" w:rsidRDefault="395FCBAB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Volume 10: Império Inca</w:t>
            </w:r>
            <w:r w:rsidR="368899FD" w:rsidRPr="505B719F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499D3" w14:textId="4F1BF3FA" w:rsidR="368899FD" w:rsidRDefault="3323F7D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3FAC9" w14:textId="6157A01B" w:rsidR="368899FD" w:rsidRDefault="00C108D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68899FD" w:rsidRPr="368899FD">
              <w:t xml:space="preserve"> </w:t>
            </w:r>
          </w:p>
        </w:tc>
      </w:tr>
      <w:tr w:rsidR="368899FD" w14:paraId="16D514F8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21FB3CFC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1533D" w14:textId="79D19E1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751C4" w14:textId="2A4D00EE" w:rsidR="02B65A7D" w:rsidRDefault="02B65A7D" w:rsidP="02B65A7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Fatores climáticos: Correntes marítimas, vegetação e relevo.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6E6D6" w14:textId="2F128D4B" w:rsidR="02B65A7D" w:rsidRDefault="02B65A7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>Registro de conteúdos no caderno.</w:t>
            </w:r>
            <w:r w:rsidRPr="02B65A7D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4494C" w14:textId="2195D084" w:rsidR="02B65A7D" w:rsidRDefault="02B65A7D" w:rsidP="02B65A7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2B65A7D">
              <w:t>Resolução de questões no livro didático.</w:t>
            </w:r>
          </w:p>
        </w:tc>
      </w:tr>
    </w:tbl>
    <w:p w14:paraId="6E365F5B" w14:textId="25318B64" w:rsidR="7A2105D3" w:rsidRDefault="7A2105D3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t xml:space="preserve"> </w:t>
      </w:r>
    </w:p>
    <w:p w14:paraId="1CA061C8" w14:textId="30EDD471" w:rsidR="7A2105D3" w:rsidRDefault="7A2105D3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lastRenderedPageBreak/>
        <w:t xml:space="preserve"> </w:t>
      </w:r>
    </w:p>
    <w:p w14:paraId="4004FC17" w14:textId="01B291E1" w:rsidR="7A2105D3" w:rsidRDefault="7A2105D3" w:rsidP="368899FD">
      <w:pPr>
        <w:tabs>
          <w:tab w:val="left" w:pos="835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570"/>
        <w:gridCol w:w="3716"/>
        <w:gridCol w:w="3880"/>
      </w:tblGrid>
      <w:tr w:rsidR="368899FD" w14:paraId="5DE8919D" w14:textId="77777777" w:rsidTr="31E22A93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F1F122" w14:textId="7188BD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A0584E" w14:textId="6C2146D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A923E5" w14:textId="65D563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8BAEAB" w14:textId="6653920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213D03" w14:textId="7CE9851F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364D18EF" w14:textId="77777777" w:rsidTr="31E22A9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D323D" w14:textId="1843B1E6" w:rsidR="06D29EB1" w:rsidRDefault="06D29EB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21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2F736CE" w14:textId="19E49A0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F4D423C" w14:textId="007489E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5B13D" w14:textId="4FA637F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5F06D" w14:textId="46BF6118" w:rsidR="368899FD" w:rsidRDefault="368899FD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 </w:t>
            </w:r>
            <w:r w:rsidR="7F676A9F" w:rsidRPr="505B719F">
              <w:t>Volume 10: A Europa antes da América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727CC" w14:textId="07E85F1B" w:rsidR="368899FD" w:rsidRDefault="7F676A9F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21D58" w14:textId="4F6149BB" w:rsidR="368899FD" w:rsidRDefault="7B81AFF2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rPr>
                <w:color w:val="000000" w:themeColor="text1"/>
              </w:rPr>
              <w:t xml:space="preserve">Atividade do livro págs. 93 e 94 (VOLUME 10)  </w:t>
            </w:r>
            <w:r w:rsidR="368899FD" w:rsidRPr="505B719F">
              <w:rPr>
                <w:color w:val="000000" w:themeColor="text1"/>
              </w:rPr>
              <w:t xml:space="preserve"> </w:t>
            </w:r>
          </w:p>
        </w:tc>
      </w:tr>
      <w:tr w:rsidR="368899FD" w14:paraId="3920B3E3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5E5A57AF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88438" w14:textId="068BB57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34772" w14:textId="3C26258D" w:rsidR="368899FD" w:rsidRDefault="7AF810FA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</w:p>
          <w:p w14:paraId="2996DF37" w14:textId="45B6AA8F" w:rsidR="368899FD" w:rsidRDefault="600CFF25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>(Atividade com tema relacionado)</w:t>
            </w:r>
            <w:r w:rsidR="368899FD" w:rsidRPr="3F88E56C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F282D" w14:textId="00834D4E" w:rsidR="368899FD" w:rsidRDefault="19EADCB0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</w:p>
          <w:p w14:paraId="1C47DE91" w14:textId="4D8954A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EF638" w14:textId="6C9E8264" w:rsidR="368899FD" w:rsidRDefault="1D382B27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</w:p>
          <w:p w14:paraId="12F90658" w14:textId="0358010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 xml:space="preserve"> </w:t>
            </w:r>
          </w:p>
        </w:tc>
      </w:tr>
      <w:tr w:rsidR="368899FD" w14:paraId="1E288E6C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67FB2C0F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3C5DA" w14:textId="49FB1C7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239F3" w14:textId="373157C3" w:rsidR="368899FD" w:rsidRDefault="1FCAC302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GENOMA E PLOIDIA </w:t>
            </w:r>
            <w:r w:rsidR="368899FD" w:rsidRPr="1323B1C2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B62EF" w14:textId="3F50F427" w:rsidR="368899FD" w:rsidRDefault="5E8BB67B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REGISTRO DE CONTEÚDOS NO CADERNO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ED657" w14:textId="3216763F" w:rsidR="368899FD" w:rsidRDefault="5E8BB67B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ATIVIDADE NO CADERNO </w:t>
            </w:r>
          </w:p>
        </w:tc>
      </w:tr>
      <w:tr w:rsidR="368899FD" w14:paraId="3E346F18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4C8D0C69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CF098" w14:textId="51C99DD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C05DF" w14:textId="097F80CF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54590A2A" w:rsidRPr="7E31932B">
              <w:t>Vol. 09 - Estatística</w:t>
            </w:r>
          </w:p>
          <w:p w14:paraId="698963C8" w14:textId="78A4F864" w:rsidR="368899FD" w:rsidRDefault="54590A2A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4433115D" w14:textId="33E9DE1B" w:rsidR="368899FD" w:rsidRDefault="54590A2A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2A31E713" w14:textId="4DD6A044" w:rsidR="368899FD" w:rsidRDefault="54590A2A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3EE2A248" w14:textId="52ED3846" w:rsidR="368899FD" w:rsidRDefault="54590A2A" w:rsidP="7E31932B">
            <w:pPr>
              <w:spacing w:line="360" w:lineRule="auto"/>
              <w:jc w:val="center"/>
            </w:pPr>
            <w:r w:rsidRPr="7E31932B">
              <w:t>Distribuição normal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77F28" w14:textId="3C7D0245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1250E837" w:rsidRPr="7E31932B">
              <w:t>Atividades propostas no livro, págs.</w:t>
            </w:r>
          </w:p>
          <w:p w14:paraId="3EE6026D" w14:textId="68C8FE52" w:rsidR="368899FD" w:rsidRDefault="1250E837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19A94EC1" w14:textId="5C921FF7" w:rsidR="368899FD" w:rsidRDefault="1250E837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3BF01D92" w14:textId="3B7C0B66" w:rsidR="368899FD" w:rsidRDefault="1250E837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460CD" w14:textId="6CDB0EFF" w:rsidR="368899FD" w:rsidRDefault="1250E837" w:rsidP="7E31932B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546AEAFE" w14:textId="68C8FE52" w:rsidR="368899FD" w:rsidRDefault="1250E837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079A3980" w14:textId="5C921FF7" w:rsidR="368899FD" w:rsidRDefault="1250E837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70C114CC" w14:textId="53690688" w:rsidR="368899FD" w:rsidRDefault="1250E837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  <w:tr w:rsidR="368899FD" w14:paraId="09D651B8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02E4A090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CB333" w14:textId="27C0434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6CF15" w14:textId="3DFD2B49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Energia mecânica.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04189" w14:textId="512556ED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Resolução de questões do livro (aprofunde).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160B0" w14:textId="45E26C7C" w:rsidR="368899FD" w:rsidRDefault="2FC29100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E22A93">
              <w:t>X</w:t>
            </w:r>
          </w:p>
        </w:tc>
      </w:tr>
      <w:tr w:rsidR="368899FD" w14:paraId="6789B2AA" w14:textId="77777777" w:rsidTr="31E22A93">
        <w:trPr>
          <w:trHeight w:val="300"/>
        </w:trPr>
        <w:tc>
          <w:tcPr>
            <w:tcW w:w="1880" w:type="dxa"/>
            <w:vMerge/>
            <w:vAlign w:val="center"/>
          </w:tcPr>
          <w:p w14:paraId="790FD1F5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5E7C0" w14:textId="0898D4A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A6F41" w14:textId="4BFAF6AA" w:rsidR="368899FD" w:rsidRDefault="368899FD" w:rsidP="022804E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2804E9">
              <w:rPr>
                <w:color w:val="000000" w:themeColor="text1"/>
              </w:rPr>
              <w:t xml:space="preserve"> </w:t>
            </w:r>
            <w:r w:rsidR="387CD5CB" w:rsidRPr="022804E9">
              <w:rPr>
                <w:rFonts w:ascii="Arial" w:eastAsia="Arial" w:hAnsi="Arial" w:cs="Arial"/>
                <w:sz w:val="20"/>
                <w:szCs w:val="20"/>
              </w:rPr>
              <w:t>Grau de ionização  e a força dos ácidos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C9256" w14:textId="638D1973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DA7C2" w14:textId="2FEB5E2D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360B0830" w14:textId="46DC6B45" w:rsidR="7A2105D3" w:rsidRDefault="7A2105D3" w:rsidP="368899FD">
      <w:r w:rsidRPr="368899FD">
        <w:rPr>
          <w:rFonts w:ascii="Arial" w:eastAsia="Arial" w:hAnsi="Arial" w:cs="Arial"/>
        </w:rPr>
        <w:t xml:space="preserve"> </w:t>
      </w:r>
    </w:p>
    <w:p w14:paraId="36EEA0B2" w14:textId="5C1753BB" w:rsidR="7A2105D3" w:rsidRDefault="7A2105D3" w:rsidP="368899FD">
      <w:r w:rsidRPr="368899FD">
        <w:t xml:space="preserve"> </w:t>
      </w:r>
    </w:p>
    <w:p w14:paraId="6CF81679" w14:textId="445D7DE9" w:rsidR="7A2105D3" w:rsidRDefault="7A2105D3" w:rsidP="368899FD">
      <w:r w:rsidRPr="368899FD">
        <w:t xml:space="preserve"> </w:t>
      </w:r>
    </w:p>
    <w:p w14:paraId="33A17F3F" w14:textId="0B4A1312" w:rsidR="7A2105D3" w:rsidRDefault="7A2105D3" w:rsidP="368899FD"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68899FD" w14:paraId="777D2157" w14:textId="77777777" w:rsidTr="47F8099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D02681" w14:textId="24525C5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5F2DDD" w14:textId="632F374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0AE3BB" w14:textId="5F0A0AE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68C61A" w14:textId="57EE31F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2A3C4C" w14:textId="265B855E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34794E02" w14:textId="77777777" w:rsidTr="47F8099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7BC55B" w14:textId="74E54E1D" w:rsidR="669259F0" w:rsidRDefault="669259F0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lastRenderedPageBreak/>
              <w:t>21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0FAAD1A" w14:textId="2C88A0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7942C5D6" w14:textId="6483A26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CA32F" w14:textId="1A4BB83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96D22" w14:textId="4307B2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 xml:space="preserve"> </w:t>
            </w:r>
            <w:r w:rsidR="787CE13C" w:rsidRPr="47F80992">
              <w:t>Correção Atividade livro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406F3" w14:textId="78B1F9A8" w:rsidR="368899FD" w:rsidRDefault="787CE13C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Correção Atividade livro</w:t>
            </w:r>
            <w:r w:rsidR="368899FD" w:rsidRPr="47F8099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DBAE1" w14:textId="79A61E3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5C4243D0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3F60A899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F24B1" w14:textId="5AC23FA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C0BB2" w14:textId="201A293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 </w:t>
            </w:r>
            <w:proofErr w:type="spellStart"/>
            <w:r w:rsidR="0D329B6E" w:rsidRPr="641BD6BC">
              <w:t>Lecturas</w:t>
            </w:r>
            <w:proofErr w:type="spellEnd"/>
            <w:r w:rsidR="0D329B6E" w:rsidRPr="641BD6B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46FFF" w14:textId="1A9F226B" w:rsidR="368899FD" w:rsidRDefault="0D329B6E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t>Pag</w:t>
            </w:r>
            <w:proofErr w:type="spellEnd"/>
            <w:r w:rsidRPr="641BD6BC">
              <w:t xml:space="preserve"> : 200 a 202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B351A" w14:textId="394F253B" w:rsidR="368899FD" w:rsidRDefault="0D329B6E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rPr>
                <w:color w:val="000000" w:themeColor="text1"/>
              </w:rPr>
              <w:t>Cuaderno</w:t>
            </w:r>
            <w:proofErr w:type="spellEnd"/>
            <w:r w:rsidRPr="641BD6BC">
              <w:rPr>
                <w:color w:val="000000" w:themeColor="text1"/>
              </w:rPr>
              <w:t xml:space="preserve"> </w:t>
            </w:r>
          </w:p>
        </w:tc>
      </w:tr>
      <w:tr w:rsidR="368899FD" w14:paraId="2299DCD5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4F9A0CA6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82CA4" w14:textId="05DCC2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74636" w14:textId="02B60A4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4FC63A1" w:rsidRPr="47F80992">
              <w:rPr>
                <w:rFonts w:ascii="Tinos" w:eastAsia="Tinos" w:hAnsi="Tinos" w:cs="Tinos"/>
                <w:color w:val="000000" w:themeColor="text1"/>
              </w:rPr>
              <w:t xml:space="preserve">-A prosa dos conquistadores </w:t>
            </w:r>
          </w:p>
          <w:p w14:paraId="45FCD795" w14:textId="1F47DF13" w:rsidR="368899FD" w:rsidRDefault="54FC63A1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>-Literatura de catequese -Manuel da Nóbrega -José de Anchieta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AB1FC6" w14:textId="4547D26B" w:rsidR="368899FD" w:rsidRDefault="54FC63A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Anotação caderno</w:t>
            </w:r>
          </w:p>
          <w:p w14:paraId="5B7424C5" w14:textId="496493BE" w:rsidR="368899FD" w:rsidRDefault="54FC63A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Atividade livro</w:t>
            </w:r>
            <w:r w:rsidR="368899FD" w:rsidRPr="47F8099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E0B9F" w14:textId="74E2588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6B19FC01" w14:textId="77777777" w:rsidTr="47F80992">
        <w:trPr>
          <w:trHeight w:val="300"/>
        </w:trPr>
        <w:tc>
          <w:tcPr>
            <w:tcW w:w="1990" w:type="dxa"/>
            <w:vMerge/>
            <w:vAlign w:val="center"/>
          </w:tcPr>
          <w:p w14:paraId="392B0DB4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6F765" w14:textId="54F8BEC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C1CD5" w14:textId="023D6BFA" w:rsidR="368899FD" w:rsidRDefault="6091E92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Sonhos e realizações </w:t>
            </w:r>
            <w:r w:rsidR="368899FD" w:rsidRPr="641BD6B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F5B47" w14:textId="1F40A891" w:rsidR="368899FD" w:rsidRDefault="30744931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99D01" w14:textId="4E021DF9" w:rsidR="368899FD" w:rsidRDefault="30744931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>******</w:t>
            </w:r>
          </w:p>
        </w:tc>
      </w:tr>
    </w:tbl>
    <w:p w14:paraId="7C4D389B" w14:textId="7B37B515" w:rsidR="7A2105D3" w:rsidRDefault="7A2105D3" w:rsidP="368899FD">
      <w:pPr>
        <w:tabs>
          <w:tab w:val="left" w:pos="1350"/>
        </w:tabs>
      </w:pPr>
      <w:r w:rsidRPr="368899FD">
        <w:rPr>
          <w:rFonts w:ascii="Arial" w:eastAsia="Arial" w:hAnsi="Arial" w:cs="Arial"/>
        </w:rPr>
        <w:t xml:space="preserve"> </w:t>
      </w:r>
    </w:p>
    <w:p w14:paraId="66D2D9F8" w14:textId="08C245E9" w:rsidR="7A2105D3" w:rsidRDefault="7A2105D3" w:rsidP="368899FD">
      <w:pPr>
        <w:tabs>
          <w:tab w:val="left" w:pos="1350"/>
        </w:tabs>
      </w:pPr>
      <w:r w:rsidRPr="368899FD">
        <w:t xml:space="preserve"> </w:t>
      </w:r>
    </w:p>
    <w:p w14:paraId="1D47278C" w14:textId="02398154" w:rsidR="7A2105D3" w:rsidRDefault="7A2105D3" w:rsidP="368899FD">
      <w:pPr>
        <w:tabs>
          <w:tab w:val="left" w:pos="1350"/>
        </w:tabs>
      </w:pPr>
      <w:r w:rsidRPr="368899FD">
        <w:t xml:space="preserve"> </w:t>
      </w:r>
    </w:p>
    <w:p w14:paraId="703388B4" w14:textId="32FC45FA" w:rsidR="7A2105D3" w:rsidRDefault="7A2105D3" w:rsidP="368899FD">
      <w:pPr>
        <w:tabs>
          <w:tab w:val="left" w:pos="1350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68899FD" w14:paraId="4C6AD6EA" w14:textId="77777777" w:rsidTr="02B65A7D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2516EF" w14:textId="750C755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6E4F747" w14:textId="338CB21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5975DE" w14:textId="0E1417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FFB6E5" w14:textId="51AE26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3AE43D8" w14:textId="1F67C773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6080598D" w14:textId="77777777" w:rsidTr="02B65A7D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56B45" w14:textId="3D77A6B1" w:rsidR="5EF75B8F" w:rsidRDefault="5EF75B8F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22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7491615" w14:textId="0209AF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D7EED" w14:textId="6985A6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C3687" w14:textId="579BA61E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Energia mecânica.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133E1" w14:textId="702EA125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Resolução de questões do livro (aprofunde).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9FA9E" w14:textId="1ADAD56F" w:rsidR="368899FD" w:rsidRDefault="1E3DD2BB" w:rsidP="31E22A9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E22A93">
              <w:t>X</w:t>
            </w:r>
          </w:p>
        </w:tc>
      </w:tr>
      <w:tr w:rsidR="368899FD" w14:paraId="77E0A1B9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7E6C864A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62A1D" w14:textId="6E1C23F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20CCE" w14:textId="44D381C0" w:rsidR="368899FD" w:rsidRDefault="1BBC8DCC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Dinâmica atmosférica, ação humana e problemas ambientais</w:t>
            </w:r>
            <w:r w:rsidR="368899FD" w:rsidRPr="02B65A7D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B0419" w14:textId="5E426E0D" w:rsidR="368899FD" w:rsidRDefault="186CFD05" w:rsidP="02B65A7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B65A7D">
              <w:rPr>
                <w:color w:val="000000" w:themeColor="text1"/>
              </w:rPr>
              <w:t>Resolução de questões do livro.</w:t>
            </w:r>
            <w:r w:rsidR="368899FD" w:rsidRPr="02B65A7D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A281E" w14:textId="5112EE58" w:rsidR="368899FD" w:rsidRDefault="45E8BB6D" w:rsidP="02B65A7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rPr>
                <w:color w:val="000000" w:themeColor="text1"/>
              </w:rPr>
              <w:t xml:space="preserve">Resolução de questões do </w:t>
            </w:r>
            <w:r w:rsidR="1A8DC7B6" w:rsidRPr="02B65A7D">
              <w:rPr>
                <w:color w:val="000000" w:themeColor="text1"/>
              </w:rPr>
              <w:t>livro.</w:t>
            </w:r>
          </w:p>
        </w:tc>
      </w:tr>
      <w:tr w:rsidR="368899FD" w14:paraId="303E2AFD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6C04536F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92372" w14:textId="5EE37A6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036E0" w14:textId="3B1D0252" w:rsidR="368899FD" w:rsidRDefault="251125BC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TIPOS DE DIVISÃO CELULAR </w:t>
            </w:r>
            <w:r w:rsidR="368899FD" w:rsidRPr="1323B1C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F5BD5" w14:textId="5D53F2F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4F8F4778" w:rsidRPr="1323B1C2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DDB43" w14:textId="42F46235" w:rsidR="368899FD" w:rsidRDefault="4F8F4778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ATIVIDADE NO CADERNO </w:t>
            </w:r>
          </w:p>
        </w:tc>
      </w:tr>
      <w:tr w:rsidR="368899FD" w14:paraId="57B371CD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33236FEC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14852" w14:textId="419D0E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B79BF" w14:textId="6C93C63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432634F4" w:rsidRPr="1323B1C2">
              <w:rPr>
                <w:color w:val="000000" w:themeColor="text1"/>
              </w:rPr>
              <w:t xml:space="preserve">TIPOS DE DIVISÃO CELULAR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6F992" w14:textId="0914B7B8" w:rsidR="368899FD" w:rsidRDefault="432634F4" w:rsidP="1323B1C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323B1C2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25A6A" w14:textId="1C7D3E7D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3410ED2C" w:rsidRPr="1323B1C2">
              <w:rPr>
                <w:color w:val="000000" w:themeColor="text1"/>
              </w:rPr>
              <w:t xml:space="preserve">ATIVIDADE NO CADERNO </w:t>
            </w:r>
          </w:p>
        </w:tc>
      </w:tr>
      <w:tr w:rsidR="368899FD" w14:paraId="0586E218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3D8ADC10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68872" w14:textId="7D567D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ECD728" w14:textId="5B952AD0" w:rsidR="368899FD" w:rsidRDefault="368899FD" w:rsidP="022804E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2804E9">
              <w:rPr>
                <w:color w:val="000000" w:themeColor="text1"/>
              </w:rPr>
              <w:t xml:space="preserve"> </w:t>
            </w:r>
            <w:r w:rsidR="4B83CF70" w:rsidRPr="022804E9">
              <w:rPr>
                <w:rFonts w:ascii="Arial" w:eastAsia="Arial" w:hAnsi="Arial" w:cs="Arial"/>
                <w:sz w:val="20"/>
                <w:szCs w:val="20"/>
              </w:rPr>
              <w:t>Substâncias alcalinas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EB446" w14:textId="2F063E9B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8BFAD" w14:textId="3E171F01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6BE870B2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29BAA8B3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B8AA6" w14:textId="573272E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1CBCD" w14:textId="174CF675" w:rsidR="368899FD" w:rsidRDefault="106EA367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VOLUME 11 CARACTERIZAR </w:t>
            </w:r>
          </w:p>
          <w:p w14:paraId="0645D0C5" w14:textId="0D0CF2DB" w:rsidR="368899FD" w:rsidRDefault="106EA367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 xml:space="preserve">-Adjetivos </w:t>
            </w:r>
          </w:p>
          <w:p w14:paraId="0B609617" w14:textId="59372EC4" w:rsidR="368899FD" w:rsidRDefault="106EA367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lastRenderedPageBreak/>
              <w:t>-Locuções adjetivas</w:t>
            </w:r>
            <w:r w:rsidR="368899FD" w:rsidRPr="47F80992">
              <w:t xml:space="preserve"> </w:t>
            </w:r>
          </w:p>
          <w:p w14:paraId="59C3616E" w14:textId="267C4E09" w:rsidR="368899FD" w:rsidRDefault="7C83E0F3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Tinos" w:eastAsia="Tinos" w:hAnsi="Tinos" w:cs="Tinos"/>
                <w:color w:val="000000" w:themeColor="text1"/>
              </w:rPr>
              <w:t>-Flexão :gênero, número e grau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79F40" w14:textId="64CB480C" w:rsidR="368899FD" w:rsidRDefault="7C83E0F3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lastRenderedPageBreak/>
              <w:t>Anotação caderno</w:t>
            </w:r>
          </w:p>
          <w:p w14:paraId="10F45ACF" w14:textId="36B2AD93" w:rsidR="368899FD" w:rsidRDefault="7C83E0F3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color w:val="000000" w:themeColor="text1"/>
              </w:rPr>
              <w:t>Atividade livro</w:t>
            </w:r>
            <w:r w:rsidR="368899FD" w:rsidRPr="47F80992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57877" w14:textId="0BD5BDCF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</w:p>
        </w:tc>
      </w:tr>
    </w:tbl>
    <w:p w14:paraId="6F36507C" w14:textId="406F7D28" w:rsidR="7A2105D3" w:rsidRDefault="7A2105D3" w:rsidP="368899FD">
      <w:pPr>
        <w:tabs>
          <w:tab w:val="left" w:pos="1035"/>
        </w:tabs>
      </w:pPr>
      <w:r w:rsidRPr="368899FD">
        <w:rPr>
          <w:rFonts w:ascii="Arial" w:eastAsia="Arial" w:hAnsi="Arial" w:cs="Arial"/>
        </w:rPr>
        <w:lastRenderedPageBreak/>
        <w:t xml:space="preserve"> </w:t>
      </w:r>
    </w:p>
    <w:p w14:paraId="2B41A0B6" w14:textId="209C719E" w:rsidR="7A2105D3" w:rsidRDefault="7A2105D3" w:rsidP="368899FD">
      <w:pPr>
        <w:tabs>
          <w:tab w:val="left" w:pos="1035"/>
        </w:tabs>
      </w:pPr>
      <w:r w:rsidRPr="368899FD">
        <w:t xml:space="preserve">  </w:t>
      </w:r>
    </w:p>
    <w:p w14:paraId="341DB856" w14:textId="010397BE" w:rsidR="7A2105D3" w:rsidRDefault="7A2105D3" w:rsidP="368899FD">
      <w:pPr>
        <w:tabs>
          <w:tab w:val="left" w:pos="1035"/>
        </w:tabs>
      </w:pPr>
      <w:r w:rsidRPr="368899FD">
        <w:t xml:space="preserve"> </w:t>
      </w:r>
    </w:p>
    <w:p w14:paraId="1EA48450" w14:textId="376BB0CD" w:rsidR="7A2105D3" w:rsidRDefault="7A2105D3" w:rsidP="368899FD">
      <w:pPr>
        <w:tabs>
          <w:tab w:val="left" w:pos="1035"/>
        </w:tabs>
      </w:pPr>
      <w:r w:rsidRPr="368899FD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368899FD" w14:paraId="439727D0" w14:textId="77777777" w:rsidTr="0E3DA691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05C772" w14:textId="267DC88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4A940FF" w14:textId="4143785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A89BA3" w14:textId="21FB40C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6DC792" w14:textId="5898998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A1C82F" w14:textId="366BFDD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6552A028" w14:textId="77777777" w:rsidTr="0E3DA691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31240" w14:textId="21CF59B2" w:rsidR="2188F801" w:rsidRDefault="2188F80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23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A0E5D68" w14:textId="72D26FB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FF677" w14:textId="72E5F8D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C67A6" w14:textId="24585BD3" w:rsidR="31E22A93" w:rsidRDefault="31E22A93" w:rsidP="31E22A93">
            <w:pPr>
              <w:spacing w:line="360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Princípio de conservação da energia mecânica.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7FDDD" w14:textId="487FB99F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8AC86" w14:textId="3A8DCAD3" w:rsidR="31E22A93" w:rsidRDefault="31E22A93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X</w:t>
            </w:r>
          </w:p>
        </w:tc>
      </w:tr>
      <w:tr w:rsidR="368899FD" w14:paraId="0A01868A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07085022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C62F7" w14:textId="61B0268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95B81" w14:textId="26BCD9A4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Corporeidade Afro.</w:t>
            </w:r>
          </w:p>
          <w:p w14:paraId="7A3DE3AE" w14:textId="420540F7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4DA4D" w14:textId="4F4610A8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 Pesquisa e produção de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FBA61" w14:textId="2A6C3680" w:rsidR="368899FD" w:rsidRDefault="368899FD" w:rsidP="368899FD">
            <w:pPr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5A1C2D2A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2A94C211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958CD" w14:textId="622C746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807FF" w14:textId="77101F45" w:rsidR="368899FD" w:rsidRDefault="368899FD" w:rsidP="022804E9">
            <w:pPr>
              <w:spacing w:line="360" w:lineRule="auto"/>
              <w:jc w:val="center"/>
            </w:pPr>
            <w:r w:rsidRPr="022804E9">
              <w:t xml:space="preserve"> </w:t>
            </w:r>
            <w:r w:rsidR="55A39C17" w:rsidRPr="022804E9">
              <w:rPr>
                <w:rFonts w:ascii="Arial" w:eastAsia="Arial" w:hAnsi="Arial" w:cs="Arial"/>
                <w:sz w:val="20"/>
                <w:szCs w:val="20"/>
              </w:rPr>
              <w:t xml:space="preserve">Base segundo </w:t>
            </w:r>
            <w:proofErr w:type="spellStart"/>
            <w:r w:rsidR="55A39C17" w:rsidRPr="022804E9">
              <w:rPr>
                <w:rFonts w:ascii="Arial" w:eastAsia="Arial" w:hAnsi="Arial" w:cs="Arial"/>
                <w:sz w:val="20"/>
                <w:szCs w:val="20"/>
              </w:rPr>
              <w:t>Arrhenius</w:t>
            </w:r>
            <w:proofErr w:type="spellEnd"/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7BB25" w14:textId="5A9342CF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FBB5E" w14:textId="16BB5E8B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4A4C8FC7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7D84E93A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2967D" w14:textId="2F03AD1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A3D977" w14:textId="7A1FEF77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3DA6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Esse lugar, a felicidade.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89BB8" w14:textId="73ED97CB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Fichamento de conteúdo e atividades no caderno.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EEA08" w14:textId="14738A2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  <w:tr w:rsidR="368899FD" w14:paraId="37653719" w14:textId="77777777" w:rsidTr="0E3DA691">
        <w:trPr>
          <w:trHeight w:val="165"/>
        </w:trPr>
        <w:tc>
          <w:tcPr>
            <w:tcW w:w="2111" w:type="dxa"/>
            <w:vMerge/>
            <w:vAlign w:val="center"/>
          </w:tcPr>
          <w:p w14:paraId="20F88824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693C3" w14:textId="6B0AACE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54BB3" w14:textId="72C5A4F3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58DB0A94" w:rsidRPr="7E31932B">
              <w:t>Vol. 09 - Estatística</w:t>
            </w:r>
          </w:p>
          <w:p w14:paraId="1128BC95" w14:textId="78A4F864" w:rsidR="368899FD" w:rsidRDefault="58DB0A94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6E05B7D9" w14:textId="33E9DE1B" w:rsidR="368899FD" w:rsidRDefault="58DB0A94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36716B4F" w14:textId="4DD6A044" w:rsidR="368899FD" w:rsidRDefault="58DB0A94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56B1993C" w14:textId="17F3F5D3" w:rsidR="368899FD" w:rsidRDefault="58DB0A94" w:rsidP="7E31932B">
            <w:pPr>
              <w:spacing w:line="360" w:lineRule="auto"/>
              <w:jc w:val="center"/>
            </w:pPr>
            <w:r w:rsidRPr="7E31932B">
              <w:t>Distribuição normal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C96C5" w14:textId="507186E2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20B3D96C" w:rsidRPr="7E31932B">
              <w:t>Atividades propostas no livro, págs.</w:t>
            </w:r>
          </w:p>
          <w:p w14:paraId="109AA2C6" w14:textId="68C8FE52" w:rsidR="368899FD" w:rsidRDefault="20B3D96C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4764610D" w14:textId="5C921FF7" w:rsidR="368899FD" w:rsidRDefault="20B3D96C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63FCC511" w14:textId="7829DC8B" w:rsidR="368899FD" w:rsidRDefault="20B3D96C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A0101" w14:textId="6CDB0EFF" w:rsidR="368899FD" w:rsidRDefault="20B3D96C" w:rsidP="7E31932B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7C95AB21" w14:textId="68C8FE52" w:rsidR="368899FD" w:rsidRDefault="20B3D96C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7CE162A3" w14:textId="5C921FF7" w:rsidR="368899FD" w:rsidRDefault="20B3D96C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506BCB9B" w14:textId="791C6A14" w:rsidR="368899FD" w:rsidRDefault="20B3D96C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</w:tbl>
    <w:p w14:paraId="2E862DCA" w14:textId="07352203" w:rsidR="7A2105D3" w:rsidRDefault="7A2105D3" w:rsidP="368899FD">
      <w:pPr>
        <w:tabs>
          <w:tab w:val="left" w:pos="1335"/>
          <w:tab w:val="left" w:pos="1755"/>
        </w:tabs>
      </w:pPr>
      <w:r w:rsidRPr="368899FD">
        <w:t xml:space="preserve">  </w:t>
      </w:r>
    </w:p>
    <w:p w14:paraId="01FAA634" w14:textId="4CDC6AB9" w:rsidR="368899FD" w:rsidRDefault="368899FD" w:rsidP="368899FD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540"/>
        <w:gridCol w:w="3554"/>
        <w:gridCol w:w="4155"/>
      </w:tblGrid>
      <w:tr w:rsidR="368899FD" w14:paraId="001CFDB8" w14:textId="77777777" w:rsidTr="514E8108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55C11F" w14:textId="1420434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A78F29" w14:textId="27A7F26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C65C5B" w14:textId="2F5408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EF2B9F" w14:textId="42414CA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795D28D" w14:textId="02DC99F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072905A8" w14:textId="77777777" w:rsidTr="514E8108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7A31A" w14:textId="12CE12C2" w:rsidR="5BB0E9A6" w:rsidRDefault="5BB0E9A6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lastRenderedPageBreak/>
              <w:t>24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8490647" w14:textId="6066D9F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C785A" w14:textId="51498BF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C6CFE" w14:textId="0FED072A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Sociologia – Cap.6: A sociedade brasileira</w:t>
            </w:r>
            <w:r w:rsidR="5B33F52C" w:rsidRPr="747014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CB50D" w14:textId="32F53E85" w:rsidR="74701401" w:rsidRDefault="74701401" w:rsidP="74701401">
            <w:pPr>
              <w:jc w:val="both"/>
            </w:pPr>
            <w:r w:rsidRPr="74701401">
              <w:rPr>
                <w:rFonts w:ascii="Arial" w:eastAsia="Arial" w:hAnsi="Arial" w:cs="Arial"/>
                <w:sz w:val="20"/>
                <w:szCs w:val="20"/>
              </w:rPr>
              <w:t xml:space="preserve">Os intérpretes do Brasil: </w:t>
            </w:r>
            <w:proofErr w:type="spellStart"/>
            <w:r w:rsidRPr="74701401">
              <w:rPr>
                <w:rFonts w:ascii="Arial" w:eastAsia="Arial" w:hAnsi="Arial" w:cs="Arial"/>
                <w:sz w:val="20"/>
                <w:szCs w:val="20"/>
              </w:rPr>
              <w:t>ensaísmo</w:t>
            </w:r>
            <w:proofErr w:type="spellEnd"/>
            <w:r w:rsidRPr="74701401">
              <w:rPr>
                <w:rFonts w:ascii="Arial" w:eastAsia="Arial" w:hAnsi="Arial" w:cs="Arial"/>
                <w:sz w:val="20"/>
                <w:szCs w:val="20"/>
              </w:rPr>
              <w:t xml:space="preserve"> dos anos 1930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A4D5B" w14:textId="215D9558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Pratique, p.143</w:t>
            </w:r>
          </w:p>
          <w:p w14:paraId="76B85058" w14:textId="7CDAB5C4" w:rsidR="74701401" w:rsidRDefault="74701401" w:rsidP="747014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68899FD" w14:paraId="446D03F9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0C6AE447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ACC81" w14:textId="662EBD0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DDCF7" w14:textId="53BB9EF1" w:rsidR="368899FD" w:rsidRDefault="6167CDA4" w:rsidP="3332AAA9">
            <w:pPr>
              <w:jc w:val="center"/>
            </w:pPr>
            <w:r w:rsidRPr="3332AAA9">
              <w:rPr>
                <w:color w:val="000000" w:themeColor="text1"/>
              </w:rPr>
              <w:t xml:space="preserve">Elementos da conclusão (Bem lembrado, FTD) Capítulo 5, pág. 90 </w:t>
            </w:r>
            <w:proofErr w:type="spellStart"/>
            <w:r w:rsidRPr="3332AAA9">
              <w:rPr>
                <w:color w:val="000000" w:themeColor="text1"/>
              </w:rPr>
              <w:t>Linkesar</w:t>
            </w:r>
            <w:proofErr w:type="spellEnd"/>
            <w:r w:rsidR="368899FD" w:rsidRPr="3332AAA9"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4B00A" w14:textId="7880E9A8" w:rsidR="368899FD" w:rsidRDefault="42BDD246" w:rsidP="3332AA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332AAA9">
              <w:rPr>
                <w:color w:val="000000" w:themeColor="text1"/>
              </w:rPr>
              <w:t xml:space="preserve">Elementos da conclusão (Bem lembrado, FTD) Capítulo 5, pág. 90 </w:t>
            </w:r>
            <w:proofErr w:type="spellStart"/>
            <w:r w:rsidRPr="3332AAA9">
              <w:rPr>
                <w:color w:val="000000" w:themeColor="text1"/>
              </w:rPr>
              <w:t>Linkesar</w:t>
            </w:r>
            <w:proofErr w:type="spellEnd"/>
            <w:r w:rsidR="368899FD" w:rsidRPr="3332AAA9">
              <w:t xml:space="preserve"> 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748A4" w14:textId="2F8859E8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3D852949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637BDE0E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D598C" w14:textId="49C0930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DF252" w14:textId="4E95A085" w:rsidR="368899FD" w:rsidRDefault="4F3FF94C" w:rsidP="505B719F">
            <w:pPr>
              <w:jc w:val="center"/>
            </w:pPr>
            <w:r w:rsidRPr="505B719F">
              <w:t>Volume 10: As viagens de Marco Polo</w:t>
            </w:r>
            <w:r w:rsidR="368899FD" w:rsidRPr="505B719F"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659A8" w14:textId="51195E41" w:rsidR="368899FD" w:rsidRDefault="15C2A8B6" w:rsidP="368899FD">
            <w:pPr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B42A9" w14:textId="575CD3C9" w:rsidR="368899FD" w:rsidRDefault="415DB91B" w:rsidP="368899FD">
            <w:pPr>
              <w:jc w:val="center"/>
            </w:pPr>
            <w:r w:rsidRPr="505B719F">
              <w:t>Atividade no caderno</w:t>
            </w:r>
            <w:r w:rsidR="368899FD" w:rsidRPr="505B719F">
              <w:t xml:space="preserve"> </w:t>
            </w:r>
          </w:p>
        </w:tc>
      </w:tr>
      <w:tr w:rsidR="368899FD" w14:paraId="48B2D682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6715CAAC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C3E69" w14:textId="69DC85B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EBBC3" w14:textId="130A401B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14E8108">
              <w:t>Simple</w:t>
            </w:r>
            <w:proofErr w:type="spellEnd"/>
            <w:r w:rsidRPr="514E8108">
              <w:t xml:space="preserve"> </w:t>
            </w:r>
            <w:proofErr w:type="spellStart"/>
            <w:r w:rsidRPr="514E8108">
              <w:t>past</w:t>
            </w:r>
            <w:proofErr w:type="spellEnd"/>
            <w:r w:rsidRPr="514E8108">
              <w:t xml:space="preserve"> : regular </w:t>
            </w:r>
            <w:proofErr w:type="spellStart"/>
            <w:r w:rsidRPr="514E8108">
              <w:t>and</w:t>
            </w:r>
            <w:proofErr w:type="spellEnd"/>
            <w:r w:rsidRPr="514E8108">
              <w:t xml:space="preserve"> irregular </w:t>
            </w:r>
            <w:proofErr w:type="spellStart"/>
            <w:r w:rsidRPr="514E8108">
              <w:t>verbs</w:t>
            </w:r>
            <w:proofErr w:type="spellEnd"/>
            <w:r w:rsidRPr="514E8108">
              <w:t xml:space="preserve"> 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6E496" w14:textId="58A502CE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 xml:space="preserve"> Registros no caderno e uso do livro didático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8C77A" w14:textId="641F5FF5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 xml:space="preserve">Atividade no caderno </w:t>
            </w:r>
          </w:p>
        </w:tc>
      </w:tr>
      <w:tr w:rsidR="368899FD" w14:paraId="19610E43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59DB7352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ED20C" w14:textId="2CF6182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528E3" w14:textId="3B70BFC6" w:rsidR="04505992" w:rsidRDefault="04505992" w:rsidP="04505992">
            <w:pPr>
              <w:jc w:val="center"/>
            </w:pPr>
            <w:r w:rsidRPr="04505992">
              <w:t xml:space="preserve">Ginastica Geral 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1948D" w14:textId="2054324C" w:rsidR="59BA1DD9" w:rsidRDefault="59BA1DD9" w:rsidP="0450599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4505992">
              <w:t>Texto expositivo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ADF8C" w14:textId="4CFF0BC6" w:rsidR="368899FD" w:rsidRDefault="368899FD" w:rsidP="368899FD">
            <w:pPr>
              <w:jc w:val="center"/>
            </w:pPr>
            <w:r w:rsidRPr="368899FD">
              <w:t xml:space="preserve"> </w:t>
            </w:r>
          </w:p>
        </w:tc>
      </w:tr>
      <w:tr w:rsidR="368899FD" w14:paraId="00515D95" w14:textId="77777777" w:rsidTr="514E8108">
        <w:trPr>
          <w:trHeight w:val="300"/>
        </w:trPr>
        <w:tc>
          <w:tcPr>
            <w:tcW w:w="1985" w:type="dxa"/>
            <w:vMerge/>
            <w:vAlign w:val="center"/>
          </w:tcPr>
          <w:p w14:paraId="2202161A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010C5" w14:textId="75DADF8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00101" w14:textId="79B1CD0D" w:rsidR="368899FD" w:rsidRDefault="20014F3F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</w:p>
          <w:p w14:paraId="5C89DBF2" w14:textId="4FCBD91E" w:rsidR="368899FD" w:rsidRDefault="368899FD" w:rsidP="368899FD">
            <w:pPr>
              <w:jc w:val="center"/>
            </w:pPr>
            <w:r w:rsidRPr="74701401"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AD9A2" w14:textId="5296EDE1" w:rsidR="368899FD" w:rsidRDefault="368899FD" w:rsidP="74701401">
            <w:r w:rsidRPr="74701401">
              <w:t xml:space="preserve"> </w:t>
            </w:r>
            <w:r w:rsidR="5A52D3B7" w:rsidRPr="74701401">
              <w:rPr>
                <w:rFonts w:ascii="Arial" w:eastAsia="Arial" w:hAnsi="Arial" w:cs="Arial"/>
                <w:sz w:val="20"/>
                <w:szCs w:val="20"/>
              </w:rPr>
              <w:t>A questão do movimento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C07B8" w14:textId="55D0F9FA" w:rsidR="368899FD" w:rsidRDefault="5A52D3B7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Pratique, p. 23 -25</w:t>
            </w:r>
          </w:p>
          <w:p w14:paraId="58DA7758" w14:textId="20553AF7" w:rsidR="368899FD" w:rsidRDefault="368899FD" w:rsidP="368899FD">
            <w:pPr>
              <w:jc w:val="center"/>
            </w:pPr>
          </w:p>
        </w:tc>
      </w:tr>
    </w:tbl>
    <w:p w14:paraId="36629467" w14:textId="495C3B18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E755D40" w14:textId="71F8A5A0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3A96394" w14:textId="1B1D292B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89"/>
        <w:gridCol w:w="3645"/>
        <w:gridCol w:w="3643"/>
        <w:gridCol w:w="3914"/>
      </w:tblGrid>
      <w:tr w:rsidR="368899FD" w14:paraId="71556801" w14:textId="77777777" w:rsidTr="02B65A7D">
        <w:trPr>
          <w:trHeight w:val="300"/>
        </w:trPr>
        <w:tc>
          <w:tcPr>
            <w:tcW w:w="15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19F9C29" w14:textId="14C8CB3A" w:rsidR="368899FD" w:rsidRDefault="368899FD" w:rsidP="368899FD">
            <w:pPr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68899FD" w14:paraId="5D9D8A04" w14:textId="77777777" w:rsidTr="02B65A7D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757FCE" w14:textId="3679DD4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3759E8" w14:textId="22EFFCD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F8E61F" w14:textId="068CE4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556B3E" w14:textId="5C16271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B1C41F" w14:textId="71193DAC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7953D2AE" w14:textId="77777777" w:rsidTr="02B65A7D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57232" w14:textId="6B259C87" w:rsidR="5238191C" w:rsidRDefault="5238191C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27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1108837" w14:textId="3F0C68E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764EFC4" w14:textId="1036D7D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7DB0E" w14:textId="16DEED1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E8938" w14:textId="4864D9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  <w:r w:rsidR="0045038E" w:rsidRPr="0045038E">
              <w:t>Arte e Fé – Arquitetura sagrada e espaços de culto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BBA77" w14:textId="6F46185D" w:rsidR="368899FD" w:rsidRDefault="0085529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855299">
              <w:rPr>
                <w:color w:val="000000" w:themeColor="text1"/>
              </w:rPr>
              <w:t>Anotações no caderno</w:t>
            </w:r>
            <w:r w:rsidR="368899FD" w:rsidRPr="368899FD">
              <w:rPr>
                <w:color w:val="000000" w:themeColor="text1"/>
              </w:rPr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C4BEB" w14:textId="3582C2A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</w:p>
        </w:tc>
      </w:tr>
      <w:tr w:rsidR="368899FD" w14:paraId="2E1FB025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247659C9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5A03F" w14:textId="4C3623A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7FF8D" w14:textId="5EC8906D" w:rsidR="368899FD" w:rsidRDefault="3461E06E" w:rsidP="7E31932B">
            <w:pPr>
              <w:spacing w:line="360" w:lineRule="auto"/>
              <w:jc w:val="center"/>
            </w:pPr>
            <w:r w:rsidRPr="7E31932B">
              <w:t>Vol. 09 - Estatística</w:t>
            </w:r>
          </w:p>
          <w:p w14:paraId="2E81B5A7" w14:textId="78A4F864" w:rsidR="368899FD" w:rsidRDefault="3461E06E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62E1C01E" w14:textId="33E9DE1B" w:rsidR="368899FD" w:rsidRDefault="3461E06E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2C929729" w14:textId="4DD6A044" w:rsidR="368899FD" w:rsidRDefault="3461E06E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644E7132" w14:textId="361CAE05" w:rsidR="368899FD" w:rsidRDefault="3461E06E" w:rsidP="7E31932B">
            <w:pPr>
              <w:spacing w:line="360" w:lineRule="auto"/>
              <w:jc w:val="center"/>
            </w:pPr>
            <w:r w:rsidRPr="7E31932B">
              <w:t>Distribuição normal</w:t>
            </w:r>
            <w:r w:rsidR="368899FD" w:rsidRPr="7E31932B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8CB53" w14:textId="6CDB0EFF" w:rsidR="368899FD" w:rsidRDefault="4BA5CC03" w:rsidP="368899FD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50E51318" w14:textId="68C8FE52" w:rsidR="368899FD" w:rsidRDefault="4BA5CC03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5ECCFAD8" w14:textId="5C921FF7" w:rsidR="368899FD" w:rsidRDefault="4BA5CC03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0CB614F3" w14:textId="065751A9" w:rsidR="368899FD" w:rsidRDefault="4BA5CC03" w:rsidP="7E31932B">
            <w:pPr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56A23" w14:textId="6CDB0EFF" w:rsidR="368899FD" w:rsidRDefault="30CA3251" w:rsidP="7E31932B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1C8178EC" w14:textId="68C8FE52" w:rsidR="368899FD" w:rsidRDefault="30CA3251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204ABA5B" w14:textId="5C921FF7" w:rsidR="368899FD" w:rsidRDefault="30CA3251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0C0B25D6" w14:textId="37BCB518" w:rsidR="368899FD" w:rsidRDefault="30CA3251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  <w:tr w:rsidR="368899FD" w14:paraId="2AC872A3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74562AEC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B17D7" w14:textId="61AD47A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4E3" w14:textId="0270BAF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 xml:space="preserve"> </w:t>
            </w:r>
            <w:r w:rsidR="4C7F813F" w:rsidRPr="02B65A7D">
              <w:rPr>
                <w:color w:val="000000" w:themeColor="text1"/>
              </w:rPr>
              <w:t xml:space="preserve">Vegetação e </w:t>
            </w:r>
            <w:r w:rsidR="5466B50C" w:rsidRPr="02B65A7D">
              <w:rPr>
                <w:color w:val="000000" w:themeColor="text1"/>
              </w:rPr>
              <w:t>B</w:t>
            </w:r>
            <w:r w:rsidR="4C7F813F" w:rsidRPr="02B65A7D">
              <w:rPr>
                <w:color w:val="000000" w:themeColor="text1"/>
              </w:rPr>
              <w:t>iomas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70DAE" w14:textId="32662C95" w:rsidR="368899FD" w:rsidRDefault="4C7F813F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>Definição de biomas e paisagens no mundo</w:t>
            </w:r>
            <w:r w:rsidR="368899FD" w:rsidRPr="02B65A7D">
              <w:rPr>
                <w:color w:val="000000" w:themeColor="text1"/>
              </w:rPr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8D841" w14:textId="07EA6757" w:rsidR="368899FD" w:rsidRDefault="54AF0A4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>X</w:t>
            </w:r>
            <w:r w:rsidR="368899FD" w:rsidRPr="02B65A7D">
              <w:rPr>
                <w:color w:val="000000" w:themeColor="text1"/>
              </w:rPr>
              <w:t xml:space="preserve"> </w:t>
            </w:r>
          </w:p>
        </w:tc>
      </w:tr>
      <w:tr w:rsidR="368899FD" w14:paraId="535FA087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5FDC6610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A8812" w14:textId="50B02EE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26ACD1" w14:textId="5EC8906D" w:rsidR="368899FD" w:rsidRDefault="7635A089" w:rsidP="7E31932B">
            <w:pPr>
              <w:spacing w:line="360" w:lineRule="auto"/>
              <w:jc w:val="center"/>
            </w:pPr>
            <w:r w:rsidRPr="7E31932B">
              <w:t>Vol. 09 - Estatística</w:t>
            </w:r>
          </w:p>
          <w:p w14:paraId="4C28EA3C" w14:textId="78A4F864" w:rsidR="368899FD" w:rsidRDefault="7635A089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54020003" w14:textId="33E9DE1B" w:rsidR="368899FD" w:rsidRDefault="7635A089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0EEAD189" w14:textId="4DD6A044" w:rsidR="368899FD" w:rsidRDefault="7635A089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42B0C326" w14:textId="3A094BAA" w:rsidR="368899FD" w:rsidRDefault="7635A089" w:rsidP="7E31932B">
            <w:pPr>
              <w:spacing w:line="360" w:lineRule="auto"/>
              <w:jc w:val="center"/>
            </w:pPr>
            <w:r w:rsidRPr="7E31932B">
              <w:t>Distribuição normal</w:t>
            </w:r>
            <w:r w:rsidR="368899FD" w:rsidRPr="7E31932B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109C75" w14:textId="0F738EDE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16CADA4F" w:rsidRPr="7E31932B">
              <w:t>Atividades propostas no livro, págs.</w:t>
            </w:r>
          </w:p>
          <w:p w14:paraId="61880152" w14:textId="68C8FE52" w:rsidR="368899FD" w:rsidRDefault="16CADA4F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5293DE6B" w14:textId="5C921FF7" w:rsidR="368899FD" w:rsidRDefault="16CADA4F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052CB3C2" w14:textId="4ADCA354" w:rsidR="368899FD" w:rsidRDefault="16CADA4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74690" w14:textId="6CDB0EFF" w:rsidR="368899FD" w:rsidRDefault="16CADA4F" w:rsidP="7E31932B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7852D92E" w14:textId="68C8FE52" w:rsidR="368899FD" w:rsidRDefault="16CADA4F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644F7306" w14:textId="5C921FF7" w:rsidR="368899FD" w:rsidRDefault="16CADA4F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1F4EC112" w14:textId="0D03D3C8" w:rsidR="368899FD" w:rsidRDefault="16CADA4F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  <w:tr w:rsidR="368899FD" w14:paraId="434B3D5B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0AD630E4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0CC1F" w14:textId="1096813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7CEF9A" w14:textId="479FB548" w:rsidR="368899FD" w:rsidRDefault="3616D60F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Volume 10: Expansão marítima portuguesa.</w:t>
            </w:r>
            <w:r w:rsidR="368899FD" w:rsidRPr="505B719F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093D0" w14:textId="4B7F67A5" w:rsidR="368899FD" w:rsidRDefault="356B0C07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84778" w14:textId="1CEDDB4C" w:rsidR="368899FD" w:rsidRDefault="00C108D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68899FD" w:rsidRPr="368899FD">
              <w:t xml:space="preserve"> </w:t>
            </w:r>
          </w:p>
        </w:tc>
      </w:tr>
      <w:tr w:rsidR="368899FD" w14:paraId="7A7088B3" w14:textId="77777777" w:rsidTr="02B65A7D">
        <w:trPr>
          <w:trHeight w:val="300"/>
        </w:trPr>
        <w:tc>
          <w:tcPr>
            <w:tcW w:w="2025" w:type="dxa"/>
            <w:vMerge/>
            <w:vAlign w:val="center"/>
          </w:tcPr>
          <w:p w14:paraId="2F259381" w14:textId="77777777" w:rsidR="00E73FA2" w:rsidRDefault="00E73FA2"/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F3775" w14:textId="79D19E1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71350" w14:textId="0270BAFF" w:rsidR="02B65A7D" w:rsidRDefault="02B65A7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 xml:space="preserve"> Vegetação e Biomas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37AA5" w14:textId="32662C95" w:rsidR="02B65A7D" w:rsidRDefault="02B65A7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 xml:space="preserve">Definição de biomas e paisagens no mundo 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87E27" w14:textId="07EA6757" w:rsidR="02B65A7D" w:rsidRDefault="02B65A7D" w:rsidP="02B65A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B65A7D">
              <w:rPr>
                <w:color w:val="000000" w:themeColor="text1"/>
              </w:rPr>
              <w:t xml:space="preserve">X </w:t>
            </w:r>
          </w:p>
        </w:tc>
      </w:tr>
    </w:tbl>
    <w:p w14:paraId="4630DF0D" w14:textId="25318B64" w:rsidR="105F7FDA" w:rsidRDefault="105F7FDA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t xml:space="preserve"> </w:t>
      </w:r>
    </w:p>
    <w:p w14:paraId="49181AF6" w14:textId="30EDD471" w:rsidR="105F7FDA" w:rsidRDefault="105F7FDA" w:rsidP="368899FD">
      <w:pPr>
        <w:tabs>
          <w:tab w:val="left" w:pos="8355"/>
        </w:tabs>
      </w:pPr>
      <w:r w:rsidRPr="368899FD">
        <w:rPr>
          <w:rFonts w:ascii="Arial" w:eastAsia="Arial" w:hAnsi="Arial" w:cs="Arial"/>
        </w:rPr>
        <w:t xml:space="preserve"> </w:t>
      </w:r>
    </w:p>
    <w:p w14:paraId="3AD2AABB" w14:textId="01B291E1" w:rsidR="105F7FDA" w:rsidRDefault="105F7FDA" w:rsidP="368899FD">
      <w:pPr>
        <w:tabs>
          <w:tab w:val="left" w:pos="835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570"/>
        <w:gridCol w:w="3716"/>
        <w:gridCol w:w="3880"/>
      </w:tblGrid>
      <w:tr w:rsidR="368899FD" w14:paraId="633B7584" w14:textId="77777777" w:rsidTr="02B65A7D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EEF325" w14:textId="7188BD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CFED70" w14:textId="6C2146D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41DB23" w14:textId="65D563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E738B1" w14:textId="6653920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82ED09" w14:textId="7CE9851F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42F39AB2" w14:textId="77777777" w:rsidTr="02B65A7D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84E53" w14:textId="0C2972E3" w:rsidR="387EAC70" w:rsidRDefault="387EAC70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28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FAD4D63" w14:textId="19E49A0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C9777A4" w14:textId="007489E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5D0E9" w14:textId="4FA637F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DB9CE" w14:textId="27B4233D" w:rsidR="368899FD" w:rsidRDefault="368899FD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 </w:t>
            </w:r>
            <w:r w:rsidR="36166ACA" w:rsidRPr="505B719F">
              <w:t>Volume 10: A partilha do novo mundo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BC0EA" w14:textId="450EF741" w:rsidR="368899FD" w:rsidRDefault="36166AC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>Anotações no caderno</w:t>
            </w:r>
            <w:r w:rsidR="368899FD" w:rsidRPr="505B719F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AAF40" w14:textId="3EAEE6B8" w:rsidR="368899FD" w:rsidRDefault="7432C842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rPr>
                <w:color w:val="000000" w:themeColor="text1"/>
              </w:rPr>
              <w:t xml:space="preserve">Atividade do livro págs. 106 e 107 (VOLUME 10) </w:t>
            </w:r>
            <w:r w:rsidR="368899FD" w:rsidRPr="505B719F">
              <w:rPr>
                <w:color w:val="000000" w:themeColor="text1"/>
              </w:rPr>
              <w:t xml:space="preserve"> </w:t>
            </w:r>
          </w:p>
        </w:tc>
      </w:tr>
      <w:tr w:rsidR="368899FD" w14:paraId="74E5E663" w14:textId="77777777" w:rsidTr="02B65A7D">
        <w:trPr>
          <w:trHeight w:val="300"/>
        </w:trPr>
        <w:tc>
          <w:tcPr>
            <w:tcW w:w="1880" w:type="dxa"/>
            <w:vMerge/>
            <w:vAlign w:val="center"/>
          </w:tcPr>
          <w:p w14:paraId="589686F0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B2429" w14:textId="068BB57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FBDB2" w14:textId="169B241D" w:rsidR="368899FD" w:rsidRDefault="63BD5ABB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</w:p>
          <w:p w14:paraId="4B3DD8B1" w14:textId="5ABFCA8E" w:rsidR="368899FD" w:rsidRDefault="63BD5ABB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>(Atividade com tema relacionado)</w:t>
            </w:r>
            <w:r w:rsidR="368899FD" w:rsidRPr="3F88E56C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380AC" w14:textId="1A297806" w:rsidR="368899FD" w:rsidRDefault="2816BFE0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>Participação.</w:t>
            </w:r>
            <w:r w:rsidR="368899FD" w:rsidRPr="3F88E56C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E472D" w14:textId="5C727C74" w:rsidR="368899FD" w:rsidRDefault="37852FE1" w:rsidP="3F88E56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3F88E56C">
              <w:t>Linkesar</w:t>
            </w:r>
            <w:proofErr w:type="spellEnd"/>
          </w:p>
          <w:p w14:paraId="47DF6D29" w14:textId="519395C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88E56C">
              <w:t xml:space="preserve"> </w:t>
            </w:r>
          </w:p>
        </w:tc>
      </w:tr>
      <w:tr w:rsidR="368899FD" w14:paraId="335DB13B" w14:textId="77777777" w:rsidTr="02B65A7D">
        <w:trPr>
          <w:trHeight w:val="300"/>
        </w:trPr>
        <w:tc>
          <w:tcPr>
            <w:tcW w:w="1880" w:type="dxa"/>
            <w:vMerge/>
            <w:vAlign w:val="center"/>
          </w:tcPr>
          <w:p w14:paraId="72B1C563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EEAE7" w14:textId="49FB1C7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42B93" w14:textId="26A92ED5" w:rsidR="368899FD" w:rsidRDefault="13BFFAF3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RESOLUÇÃO DE QUESTÕES LIVRO </w:t>
            </w:r>
            <w:r w:rsidR="368899FD" w:rsidRPr="1323B1C2">
              <w:t xml:space="preserve"> 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8FFAA" w14:textId="1AB9C104" w:rsidR="368899FD" w:rsidRDefault="5840E5D0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RESOLUÇÃO DE QUESTÕES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6FDC4" w14:textId="442D499B" w:rsidR="368899FD" w:rsidRDefault="5840E5D0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X </w:t>
            </w:r>
          </w:p>
        </w:tc>
      </w:tr>
      <w:tr w:rsidR="368899FD" w14:paraId="10E4B61E" w14:textId="77777777" w:rsidTr="02B65A7D">
        <w:trPr>
          <w:trHeight w:val="300"/>
        </w:trPr>
        <w:tc>
          <w:tcPr>
            <w:tcW w:w="1880" w:type="dxa"/>
            <w:vMerge/>
            <w:vAlign w:val="center"/>
          </w:tcPr>
          <w:p w14:paraId="5B9D89E7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31BA0" w14:textId="51C99DD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A125E" w14:textId="189A15A3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2D7BD056" w:rsidRPr="7E31932B">
              <w:t>Vol. 09 - Estatística</w:t>
            </w:r>
          </w:p>
          <w:p w14:paraId="44DAFEA8" w14:textId="78A4F864" w:rsidR="368899FD" w:rsidRDefault="2D7BD056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73EB11A1" w14:textId="33E9DE1B" w:rsidR="368899FD" w:rsidRDefault="2D7BD056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010CCA6E" w14:textId="4DD6A044" w:rsidR="368899FD" w:rsidRDefault="2D7BD056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4D20E845" w14:textId="7377895A" w:rsidR="368899FD" w:rsidRDefault="2D7BD056" w:rsidP="7E31932B">
            <w:pPr>
              <w:spacing w:line="360" w:lineRule="auto"/>
              <w:jc w:val="center"/>
            </w:pPr>
            <w:r w:rsidRPr="7E31932B">
              <w:t>Distribuição normal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2E31D" w14:textId="2AE4CAC8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130A47E7" w:rsidRPr="7E31932B">
              <w:t>Atividades propostas no livro, págs.</w:t>
            </w:r>
          </w:p>
          <w:p w14:paraId="200F83C0" w14:textId="68C8FE52" w:rsidR="368899FD" w:rsidRDefault="130A47E7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4D2F8C86" w14:textId="5C921FF7" w:rsidR="368899FD" w:rsidRDefault="130A47E7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156AE27F" w14:textId="4595610A" w:rsidR="368899FD" w:rsidRDefault="130A47E7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EF62A9" w14:textId="6CDB0EFF" w:rsidR="368899FD" w:rsidRDefault="130A47E7" w:rsidP="7E31932B">
            <w:pPr>
              <w:spacing w:line="360" w:lineRule="auto"/>
              <w:jc w:val="center"/>
            </w:pPr>
            <w:r w:rsidRPr="7E31932B">
              <w:t>Atividades propostas no livro, págs.</w:t>
            </w:r>
          </w:p>
          <w:p w14:paraId="5F14879B" w14:textId="68C8FE52" w:rsidR="368899FD" w:rsidRDefault="130A47E7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1CA93FA6" w14:textId="5C921FF7" w:rsidR="368899FD" w:rsidRDefault="130A47E7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6A0D8A94" w14:textId="7C58D123" w:rsidR="368899FD" w:rsidRDefault="130A47E7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  <w:r w:rsidR="368899FD" w:rsidRPr="7E31932B">
              <w:t xml:space="preserve"> </w:t>
            </w:r>
          </w:p>
        </w:tc>
      </w:tr>
      <w:tr w:rsidR="368899FD" w14:paraId="4F1CF14A" w14:textId="77777777" w:rsidTr="02B65A7D">
        <w:trPr>
          <w:trHeight w:val="300"/>
        </w:trPr>
        <w:tc>
          <w:tcPr>
            <w:tcW w:w="1880" w:type="dxa"/>
            <w:vMerge/>
            <w:vAlign w:val="center"/>
          </w:tcPr>
          <w:p w14:paraId="5A58D4A8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3BAFA" w14:textId="27C0434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74845" w14:textId="29AEB764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Aplicações da conservação da energia mecânica.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72F889" w14:textId="073C543F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A3690" w14:textId="4ECFAA56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X</w:t>
            </w:r>
          </w:p>
        </w:tc>
      </w:tr>
      <w:tr w:rsidR="368899FD" w14:paraId="5C60CBAE" w14:textId="77777777" w:rsidTr="02B65A7D">
        <w:trPr>
          <w:trHeight w:val="300"/>
        </w:trPr>
        <w:tc>
          <w:tcPr>
            <w:tcW w:w="1880" w:type="dxa"/>
            <w:vMerge/>
            <w:vAlign w:val="center"/>
          </w:tcPr>
          <w:p w14:paraId="71DA00BE" w14:textId="77777777" w:rsidR="00E73FA2" w:rsidRDefault="00E73FA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A9756" w14:textId="0898D4A3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271FF" w14:textId="25FA9E93" w:rsidR="368899FD" w:rsidRDefault="368899FD" w:rsidP="022804E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rPr>
                <w:color w:val="000000" w:themeColor="text1"/>
              </w:rPr>
              <w:t xml:space="preserve"> </w:t>
            </w:r>
            <w:r w:rsidR="17EAADAC" w:rsidRPr="02B65A7D">
              <w:rPr>
                <w:rFonts w:ascii="Arial" w:eastAsia="Arial" w:hAnsi="Arial" w:cs="Arial"/>
                <w:sz w:val="20"/>
                <w:szCs w:val="20"/>
              </w:rPr>
              <w:t xml:space="preserve">Nomenclatura das </w:t>
            </w:r>
            <w:r w:rsidR="71C2A653" w:rsidRPr="02B65A7D">
              <w:rPr>
                <w:rFonts w:ascii="Arial" w:eastAsia="Arial" w:hAnsi="Arial" w:cs="Arial"/>
                <w:sz w:val="20"/>
                <w:szCs w:val="20"/>
              </w:rPr>
              <w:t>substâncias</w:t>
            </w:r>
            <w:r w:rsidR="17EAADAC" w:rsidRPr="02B65A7D">
              <w:rPr>
                <w:rFonts w:ascii="Arial" w:eastAsia="Arial" w:hAnsi="Arial" w:cs="Arial"/>
                <w:sz w:val="20"/>
                <w:szCs w:val="20"/>
              </w:rPr>
              <w:t xml:space="preserve"> alcalinas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50F7EF" w14:textId="6AE96B1C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01449" w14:textId="79833B9E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7E9A1CA9" w14:textId="46DC6B45" w:rsidR="105F7FDA" w:rsidRDefault="105F7FDA" w:rsidP="368899FD">
      <w:r w:rsidRPr="368899FD">
        <w:rPr>
          <w:rFonts w:ascii="Arial" w:eastAsia="Arial" w:hAnsi="Arial" w:cs="Arial"/>
        </w:rPr>
        <w:t xml:space="preserve"> </w:t>
      </w:r>
    </w:p>
    <w:p w14:paraId="4598D1CD" w14:textId="5C1753BB" w:rsidR="105F7FDA" w:rsidRDefault="105F7FDA" w:rsidP="368899FD">
      <w:r w:rsidRPr="368899FD">
        <w:t xml:space="preserve"> </w:t>
      </w:r>
    </w:p>
    <w:p w14:paraId="403C9D8E" w14:textId="445D7DE9" w:rsidR="105F7FDA" w:rsidRDefault="105F7FDA" w:rsidP="368899FD">
      <w:r w:rsidRPr="368899FD">
        <w:t xml:space="preserve"> </w:t>
      </w:r>
    </w:p>
    <w:p w14:paraId="782CFA91" w14:textId="0B4A1312" w:rsidR="105F7FDA" w:rsidRDefault="105F7FDA" w:rsidP="368899FD"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68899FD" w14:paraId="2906319B" w14:textId="77777777" w:rsidTr="02B65A7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7600C9" w14:textId="24525C5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B6C481" w14:textId="632F374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9A1CDA" w14:textId="5F0A0AE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CAB52D" w14:textId="57EE31FA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E4812F" w14:textId="265B855E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0C9F392B" w14:textId="77777777" w:rsidTr="02B65A7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21F68" w14:textId="204BEBDA" w:rsidR="05A29CC7" w:rsidRDefault="05A29CC7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28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A125186" w14:textId="2C88A0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704CEB8" w14:textId="6483A26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547D61" w14:textId="1A4BB83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EC508" w14:textId="7B93A362" w:rsidR="368899FD" w:rsidRDefault="1525D73A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Correção Atividade livro</w:t>
            </w:r>
            <w:r w:rsidR="368899FD" w:rsidRPr="47F8099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D44BD" w14:textId="4966ABEB" w:rsidR="368899FD" w:rsidRDefault="032FCB09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t>Correção Atividade livro</w:t>
            </w:r>
            <w:r w:rsidR="368899FD" w:rsidRPr="47F8099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34775" w14:textId="6C02A70F" w:rsidR="368899FD" w:rsidRDefault="00C108D9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68899FD" w:rsidRPr="368899FD">
              <w:t xml:space="preserve"> </w:t>
            </w:r>
          </w:p>
        </w:tc>
      </w:tr>
      <w:tr w:rsidR="368899FD" w14:paraId="03206459" w14:textId="77777777" w:rsidTr="02B65A7D">
        <w:trPr>
          <w:trHeight w:val="300"/>
        </w:trPr>
        <w:tc>
          <w:tcPr>
            <w:tcW w:w="1990" w:type="dxa"/>
            <w:vMerge/>
            <w:vAlign w:val="center"/>
          </w:tcPr>
          <w:p w14:paraId="4395F6F6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B6605" w14:textId="5AC23FA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31023" w14:textId="446CC225" w:rsidR="368899FD" w:rsidRDefault="09CCE68C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t>Las</w:t>
            </w:r>
            <w:proofErr w:type="spellEnd"/>
            <w:r w:rsidRPr="641BD6BC">
              <w:t xml:space="preserve"> </w:t>
            </w:r>
            <w:proofErr w:type="spellStart"/>
            <w:r w:rsidRPr="641BD6BC">
              <w:t>ropas</w:t>
            </w:r>
            <w:proofErr w:type="spellEnd"/>
            <w:r w:rsidRPr="641BD6BC">
              <w:t xml:space="preserve">  </w:t>
            </w:r>
            <w:r w:rsidR="368899FD" w:rsidRPr="641BD6BC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150A7" w14:textId="000F5849" w:rsidR="368899FD" w:rsidRDefault="117E1D6F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41BD6BC">
              <w:t>Pág</w:t>
            </w:r>
            <w:proofErr w:type="spellEnd"/>
            <w:r w:rsidRPr="641BD6BC">
              <w:t xml:space="preserve"> : 207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44705" w14:textId="0874CB85" w:rsidR="368899FD" w:rsidRDefault="3FC54EC3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2B65A7D">
              <w:rPr>
                <w:color w:val="000000" w:themeColor="text1"/>
              </w:rPr>
              <w:t>Pág</w:t>
            </w:r>
            <w:proofErr w:type="spellEnd"/>
            <w:r w:rsidRPr="02B65A7D">
              <w:rPr>
                <w:color w:val="000000" w:themeColor="text1"/>
              </w:rPr>
              <w:t xml:space="preserve">: 204 a 210 </w:t>
            </w:r>
          </w:p>
        </w:tc>
      </w:tr>
      <w:tr w:rsidR="368899FD" w14:paraId="7ABB227B" w14:textId="77777777" w:rsidTr="02B65A7D">
        <w:trPr>
          <w:trHeight w:val="300"/>
        </w:trPr>
        <w:tc>
          <w:tcPr>
            <w:tcW w:w="1990" w:type="dxa"/>
            <w:vMerge/>
            <w:vAlign w:val="center"/>
          </w:tcPr>
          <w:p w14:paraId="15A5864C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50E35" w14:textId="05DCC2D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6305BD" w14:textId="73D0870B" w:rsidR="368899FD" w:rsidRDefault="368899FD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7F8099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8070A9D" w:rsidRPr="47F80992">
              <w:rPr>
                <w:rFonts w:ascii="Arial" w:eastAsia="Arial" w:hAnsi="Arial" w:cs="Arial"/>
                <w:color w:val="000000" w:themeColor="text1"/>
              </w:rPr>
              <w:t xml:space="preserve">Atividade </w:t>
            </w:r>
            <w:r w:rsidR="16560984" w:rsidRPr="47F80992">
              <w:rPr>
                <w:rFonts w:ascii="Arial" w:eastAsia="Arial" w:hAnsi="Arial" w:cs="Arial"/>
                <w:color w:val="000000" w:themeColor="text1"/>
              </w:rPr>
              <w:t>Caderno Mais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856E8" w14:textId="117A1AF2" w:rsidR="368899FD" w:rsidRDefault="78070A9D" w:rsidP="47F809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F80992">
              <w:rPr>
                <w:rFonts w:ascii="Arial" w:eastAsia="Arial" w:hAnsi="Arial" w:cs="Arial"/>
                <w:color w:val="000000" w:themeColor="text1"/>
              </w:rPr>
              <w:t xml:space="preserve">Atividade </w:t>
            </w:r>
            <w:r w:rsidR="7A55DA74" w:rsidRPr="47F80992">
              <w:rPr>
                <w:rFonts w:ascii="Arial" w:eastAsia="Arial" w:hAnsi="Arial" w:cs="Arial"/>
                <w:color w:val="000000" w:themeColor="text1"/>
              </w:rPr>
              <w:t>C</w:t>
            </w:r>
            <w:r w:rsidRPr="47F80992">
              <w:rPr>
                <w:rFonts w:ascii="Arial" w:eastAsia="Arial" w:hAnsi="Arial" w:cs="Arial"/>
                <w:color w:val="000000" w:themeColor="text1"/>
              </w:rPr>
              <w:t>aderno Mais</w:t>
            </w:r>
            <w:r w:rsidR="368899FD" w:rsidRPr="47F8099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CE1E9" w14:textId="5B51A43D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t xml:space="preserve"> </w:t>
            </w:r>
          </w:p>
        </w:tc>
      </w:tr>
      <w:tr w:rsidR="368899FD" w14:paraId="4E3B2D47" w14:textId="77777777" w:rsidTr="02B65A7D">
        <w:trPr>
          <w:trHeight w:val="300"/>
        </w:trPr>
        <w:tc>
          <w:tcPr>
            <w:tcW w:w="1990" w:type="dxa"/>
            <w:vMerge/>
            <w:vAlign w:val="center"/>
          </w:tcPr>
          <w:p w14:paraId="2DF82D92" w14:textId="77777777" w:rsidR="00E73FA2" w:rsidRDefault="00E73FA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88317" w14:textId="54F8BEC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B6782" w14:textId="76B5453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 </w:t>
            </w:r>
            <w:r w:rsidR="48ECE89D" w:rsidRPr="641BD6BC">
              <w:t>Sonhos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AF5CE" w14:textId="6BAB2B5F" w:rsidR="368899FD" w:rsidRDefault="48ECE89D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4C46C" w14:textId="76B4BF7B" w:rsidR="368899FD" w:rsidRDefault="48ECE89D" w:rsidP="641BD6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1BD6BC">
              <w:t>*****</w:t>
            </w:r>
          </w:p>
        </w:tc>
      </w:tr>
    </w:tbl>
    <w:p w14:paraId="01EEFA79" w14:textId="7B37B515" w:rsidR="105F7FDA" w:rsidRDefault="105F7FDA" w:rsidP="368899FD">
      <w:pPr>
        <w:tabs>
          <w:tab w:val="left" w:pos="1350"/>
        </w:tabs>
      </w:pPr>
      <w:r w:rsidRPr="368899FD">
        <w:rPr>
          <w:rFonts w:ascii="Arial" w:eastAsia="Arial" w:hAnsi="Arial" w:cs="Arial"/>
        </w:rPr>
        <w:t xml:space="preserve"> </w:t>
      </w:r>
    </w:p>
    <w:p w14:paraId="3CB58A84" w14:textId="08C245E9" w:rsidR="105F7FDA" w:rsidRDefault="105F7FDA" w:rsidP="368899FD">
      <w:pPr>
        <w:tabs>
          <w:tab w:val="left" w:pos="1350"/>
        </w:tabs>
      </w:pPr>
      <w:r w:rsidRPr="368899FD">
        <w:t xml:space="preserve"> </w:t>
      </w:r>
    </w:p>
    <w:p w14:paraId="76C6DF58" w14:textId="02398154" w:rsidR="105F7FDA" w:rsidRDefault="105F7FDA" w:rsidP="368899FD">
      <w:pPr>
        <w:tabs>
          <w:tab w:val="left" w:pos="1350"/>
        </w:tabs>
      </w:pPr>
      <w:r w:rsidRPr="368899FD">
        <w:t xml:space="preserve"> </w:t>
      </w:r>
    </w:p>
    <w:p w14:paraId="1E2353FA" w14:textId="32FC45FA" w:rsidR="105F7FDA" w:rsidRDefault="105F7FDA" w:rsidP="368899FD">
      <w:pPr>
        <w:tabs>
          <w:tab w:val="left" w:pos="1350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68899FD" w14:paraId="1B944D79" w14:textId="77777777" w:rsidTr="02B65A7D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33A69F" w14:textId="750C7551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7D7216" w14:textId="338CB21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887799" w14:textId="0E1417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751DD4" w14:textId="51AE26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665458" w14:textId="1F67C773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4D31F807" w14:textId="77777777" w:rsidTr="02B65A7D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85C0E" w14:textId="08393F79" w:rsidR="5D533678" w:rsidRDefault="5D533678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lastRenderedPageBreak/>
              <w:t>29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0778C77" w14:textId="0209AF66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05234" w14:textId="6985A6E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FA90F" w14:textId="29AEB764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Aplicações da conservação da energia mecânica.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80793" w14:textId="36F44243" w:rsidR="5B903E95" w:rsidRDefault="5B903E95" w:rsidP="31E22A9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1E22A93">
              <w:rPr>
                <w:color w:val="000000" w:themeColor="text1"/>
              </w:rPr>
              <w:t>Resolução de questões.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DC917" w14:textId="4ECFAA56" w:rsidR="31E22A93" w:rsidRDefault="31E22A93" w:rsidP="31E22A9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X</w:t>
            </w:r>
          </w:p>
        </w:tc>
      </w:tr>
      <w:tr w:rsidR="368899FD" w14:paraId="6450687E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75E2D0FF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C2187" w14:textId="6E1C23F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0ED9C" w14:textId="7CDF1199" w:rsidR="368899FD" w:rsidRDefault="79195B86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Paisagens e Biomas do Brasil</w:t>
            </w:r>
            <w:r w:rsidR="368899FD" w:rsidRPr="02B65A7D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507F4" w14:textId="69A371B4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 xml:space="preserve"> </w:t>
            </w:r>
            <w:r w:rsidR="50F90A8A" w:rsidRPr="02B65A7D">
              <w:t>Anotações no caderno.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1C225" w14:textId="1FACC780" w:rsidR="368899FD" w:rsidRDefault="50F90A8A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B65A7D">
              <w:t>Resolução de questões no livro didático.</w:t>
            </w:r>
            <w:r w:rsidR="368899FD" w:rsidRPr="02B65A7D">
              <w:t xml:space="preserve"> </w:t>
            </w:r>
          </w:p>
        </w:tc>
      </w:tr>
      <w:tr w:rsidR="368899FD" w14:paraId="1A713C7E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4810631D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74B9E" w14:textId="5EE37A6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9D4CE" w14:textId="38F37DBD" w:rsidR="368899FD" w:rsidRDefault="342DC981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t xml:space="preserve">RESOLUÇÃO DE QUESTÕES LIVRO - </w:t>
            </w:r>
            <w:r w:rsidR="368899FD" w:rsidRPr="1323B1C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24C09" w14:textId="4D75D557" w:rsidR="368899FD" w:rsidRDefault="05359DEA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779DE" w14:textId="014FBDCB" w:rsidR="368899FD" w:rsidRDefault="05359DEA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X </w:t>
            </w:r>
          </w:p>
        </w:tc>
      </w:tr>
      <w:tr w:rsidR="368899FD" w14:paraId="05EC8A49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3AF64E29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8938F" w14:textId="419D0E0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4E552" w14:textId="09B0C465" w:rsidR="368899FD" w:rsidRDefault="368899FD" w:rsidP="1323B1C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792F3848" w:rsidRPr="1323B1C2">
              <w:t>RESOLUÇÃO DE QUESTÕES LIVRO -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F74B4" w14:textId="1660FC59" w:rsidR="368899FD" w:rsidRDefault="368899FD" w:rsidP="1323B1C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323B1C2">
              <w:rPr>
                <w:color w:val="000000" w:themeColor="text1"/>
              </w:rPr>
              <w:t xml:space="preserve"> </w:t>
            </w:r>
            <w:r w:rsidR="6F41A1AA" w:rsidRPr="1323B1C2">
              <w:rPr>
                <w:color w:val="000000" w:themeColor="text1"/>
              </w:rPr>
              <w:t>RESOLUÇÃO DE QUESTÕES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E3A28" w14:textId="18A91084" w:rsidR="368899FD" w:rsidRDefault="6F41A1AA" w:rsidP="1323B1C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323B1C2">
              <w:rPr>
                <w:color w:val="000000" w:themeColor="text1"/>
              </w:rPr>
              <w:t>X</w:t>
            </w:r>
          </w:p>
        </w:tc>
      </w:tr>
      <w:tr w:rsidR="368899FD" w14:paraId="220D704C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427DF8FB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76334" w14:textId="7D567D9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BF073E" w14:textId="543FC333" w:rsidR="368899FD" w:rsidRDefault="368899FD" w:rsidP="022804E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22804E9">
              <w:rPr>
                <w:color w:val="000000" w:themeColor="text1"/>
              </w:rPr>
              <w:t xml:space="preserve"> </w:t>
            </w:r>
            <w:r w:rsidR="4D9B08B4" w:rsidRPr="022804E9">
              <w:rPr>
                <w:rFonts w:ascii="Arial" w:eastAsia="Arial" w:hAnsi="Arial" w:cs="Arial"/>
                <w:sz w:val="20"/>
                <w:szCs w:val="20"/>
              </w:rPr>
              <w:t>Ácido e base de Lewis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B228A" w14:textId="6AE96B1C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D24AE" w14:textId="79833B9E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14CB9CBD" w14:textId="77777777" w:rsidTr="02B65A7D">
        <w:trPr>
          <w:trHeight w:val="300"/>
        </w:trPr>
        <w:tc>
          <w:tcPr>
            <w:tcW w:w="1989" w:type="dxa"/>
            <w:vMerge/>
            <w:vAlign w:val="center"/>
          </w:tcPr>
          <w:p w14:paraId="321ECB3E" w14:textId="77777777" w:rsidR="00E73FA2" w:rsidRDefault="00E73FA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BD643" w14:textId="573272E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BAF24" w14:textId="4522DF0A" w:rsidR="368899FD" w:rsidRDefault="686695BF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  <w:r w:rsidR="368899FD" w:rsidRPr="47F8099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54973" w14:textId="78C3CB57" w:rsidR="368899FD" w:rsidRDefault="0559F90B" w:rsidP="47F809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F80992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  <w:r w:rsidR="368899FD" w:rsidRPr="47F80992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21FC2" w14:textId="0BD5BDCF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</w:p>
        </w:tc>
      </w:tr>
    </w:tbl>
    <w:p w14:paraId="4E918DB1" w14:textId="406F7D28" w:rsidR="105F7FDA" w:rsidRDefault="105F7FDA" w:rsidP="368899FD">
      <w:pPr>
        <w:tabs>
          <w:tab w:val="left" w:pos="1035"/>
        </w:tabs>
      </w:pPr>
      <w:r w:rsidRPr="368899FD">
        <w:rPr>
          <w:rFonts w:ascii="Arial" w:eastAsia="Arial" w:hAnsi="Arial" w:cs="Arial"/>
        </w:rPr>
        <w:t xml:space="preserve"> </w:t>
      </w:r>
    </w:p>
    <w:p w14:paraId="2C233C63" w14:textId="209C719E" w:rsidR="105F7FDA" w:rsidRDefault="105F7FDA" w:rsidP="368899FD">
      <w:pPr>
        <w:tabs>
          <w:tab w:val="left" w:pos="1035"/>
        </w:tabs>
      </w:pPr>
      <w:r w:rsidRPr="368899FD">
        <w:t xml:space="preserve">  </w:t>
      </w:r>
    </w:p>
    <w:p w14:paraId="6E5CDBAA" w14:textId="010397BE" w:rsidR="105F7FDA" w:rsidRDefault="105F7FDA" w:rsidP="368899FD">
      <w:pPr>
        <w:tabs>
          <w:tab w:val="left" w:pos="1035"/>
        </w:tabs>
      </w:pPr>
      <w:r w:rsidRPr="368899FD">
        <w:t xml:space="preserve"> </w:t>
      </w:r>
    </w:p>
    <w:p w14:paraId="52AD1D60" w14:textId="0FDAF284" w:rsidR="105F7FDA" w:rsidRDefault="105F7FDA" w:rsidP="368899FD">
      <w:pPr>
        <w:tabs>
          <w:tab w:val="left" w:pos="1035"/>
        </w:tabs>
      </w:pPr>
      <w:r w:rsidRPr="368899FD">
        <w:t xml:space="preserve"> </w:t>
      </w:r>
    </w:p>
    <w:p w14:paraId="448D069E" w14:textId="73122D64" w:rsidR="105F7FDA" w:rsidRDefault="105F7FDA" w:rsidP="368899FD">
      <w:pPr>
        <w:tabs>
          <w:tab w:val="left" w:pos="1035"/>
        </w:tabs>
      </w:pPr>
      <w:r w:rsidRPr="368899FD">
        <w:t xml:space="preserve"> </w:t>
      </w:r>
    </w:p>
    <w:p w14:paraId="714CF1A7" w14:textId="038A1534" w:rsidR="105F7FDA" w:rsidRDefault="105F7FDA" w:rsidP="368899FD">
      <w:pPr>
        <w:tabs>
          <w:tab w:val="left" w:pos="1035"/>
        </w:tabs>
      </w:pPr>
      <w:r w:rsidRPr="368899F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368899FD" w14:paraId="1846B665" w14:textId="77777777" w:rsidTr="0E3DA691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D96940" w14:textId="267DC88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068D375" w14:textId="4143785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A12350" w14:textId="21FB40C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AA0CD3" w14:textId="5898998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D7DB3AD" w14:textId="366BFDD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234788AD" w14:textId="77777777" w:rsidTr="0E3DA691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0718C4" w14:textId="5142C9C8" w:rsidR="2365E19B" w:rsidRDefault="2365E19B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30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82A9E61" w14:textId="72D26FB2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1169A" w14:textId="72E5F8D4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76218" w14:textId="5B18C8F0" w:rsidR="368899FD" w:rsidRDefault="3CD2F06B" w:rsidP="31E22A9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1E22A9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Conservação da quantidade de movimento.</w:t>
            </w:r>
            <w:r w:rsidR="368899FD" w:rsidRPr="31E22A9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2ECEB" w14:textId="588B7B12" w:rsidR="368899FD" w:rsidRDefault="6117DFB3" w:rsidP="31E22A9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1E22A93">
              <w:rPr>
                <w:color w:val="000000" w:themeColor="text1"/>
              </w:rPr>
              <w:t>Registro no caderno sobre</w:t>
            </w:r>
            <w:r w:rsidR="368899FD" w:rsidRPr="31E22A93">
              <w:rPr>
                <w:color w:val="000000" w:themeColor="text1"/>
              </w:rPr>
              <w:t xml:space="preserve"> </w:t>
            </w:r>
            <w:r w:rsidR="0E564269" w:rsidRPr="31E22A93">
              <w:rPr>
                <w:color w:val="000000" w:themeColor="text1"/>
              </w:rPr>
              <w:t>o conteúdo.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30A23" w14:textId="1761B018" w:rsidR="368899FD" w:rsidRDefault="0E564269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E22A93">
              <w:rPr>
                <w:color w:val="000000" w:themeColor="text1"/>
              </w:rPr>
              <w:t>X</w:t>
            </w:r>
            <w:r w:rsidR="368899FD" w:rsidRPr="31E22A93">
              <w:rPr>
                <w:color w:val="000000" w:themeColor="text1"/>
              </w:rPr>
              <w:t xml:space="preserve"> </w:t>
            </w:r>
          </w:p>
        </w:tc>
      </w:tr>
      <w:tr w:rsidR="368899FD" w14:paraId="243355BA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514930D6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EA516" w14:textId="61B0268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5C254" w14:textId="0B453F20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FA5CF" w14:textId="744F8B50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 xml:space="preserve"> Pesquisa e produção de atividade avaliativa.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29CF9" w14:textId="3CCFC9FC" w:rsidR="368899FD" w:rsidRDefault="368899FD" w:rsidP="368899FD">
            <w:pPr>
              <w:spacing w:line="360" w:lineRule="auto"/>
              <w:jc w:val="center"/>
            </w:pPr>
            <w:r w:rsidRPr="368899FD">
              <w:t xml:space="preserve"> </w:t>
            </w:r>
            <w:r w:rsidR="00C108D9">
              <w:t>X</w:t>
            </w:r>
          </w:p>
        </w:tc>
      </w:tr>
      <w:tr w:rsidR="368899FD" w14:paraId="45834CCE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2A7EF434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B6638" w14:textId="622C746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CFA66" w14:textId="74F43317" w:rsidR="368899FD" w:rsidRDefault="368899FD" w:rsidP="022804E9">
            <w:pPr>
              <w:spacing w:line="360" w:lineRule="auto"/>
              <w:jc w:val="center"/>
            </w:pPr>
            <w:r w:rsidRPr="022804E9">
              <w:t xml:space="preserve"> </w:t>
            </w:r>
            <w:r w:rsidR="3CDFD2C9" w:rsidRPr="022804E9">
              <w:rPr>
                <w:rFonts w:ascii="Arial" w:eastAsia="Arial" w:hAnsi="Arial" w:cs="Arial"/>
                <w:sz w:val="20"/>
                <w:szCs w:val="20"/>
              </w:rPr>
              <w:t xml:space="preserve">Ácido e base da </w:t>
            </w:r>
            <w:proofErr w:type="spellStart"/>
            <w:r w:rsidR="3CDFD2C9" w:rsidRPr="022804E9">
              <w:rPr>
                <w:rFonts w:ascii="Arial" w:eastAsia="Arial" w:hAnsi="Arial" w:cs="Arial"/>
                <w:sz w:val="20"/>
                <w:szCs w:val="20"/>
              </w:rPr>
              <w:t>Bronsted-Lowry</w:t>
            </w:r>
            <w:proofErr w:type="spellEnd"/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C4462" w14:textId="6AE96B1C" w:rsidR="022804E9" w:rsidRDefault="022804E9" w:rsidP="022804E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9C369" w14:textId="79833B9E" w:rsidR="022804E9" w:rsidRDefault="022804E9" w:rsidP="022804E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22804E9">
              <w:rPr>
                <w:color w:val="000000" w:themeColor="text1"/>
              </w:rPr>
              <w:t xml:space="preserve">Atividade no caderno  </w:t>
            </w:r>
          </w:p>
        </w:tc>
      </w:tr>
      <w:tr w:rsidR="368899FD" w14:paraId="7F945C94" w14:textId="77777777" w:rsidTr="0E3DA691">
        <w:trPr>
          <w:trHeight w:val="300"/>
        </w:trPr>
        <w:tc>
          <w:tcPr>
            <w:tcW w:w="2111" w:type="dxa"/>
            <w:vMerge/>
            <w:vAlign w:val="center"/>
          </w:tcPr>
          <w:p w14:paraId="71AAE527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62DD7" w14:textId="2F03AD17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C4C13" w14:textId="1A3F3988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3DA6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Felicidade, para ser quem somos.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D3D62" w14:textId="5265378C" w:rsidR="0E3DA691" w:rsidRDefault="0E3DA691" w:rsidP="0E3DA69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3DA691">
              <w:rPr>
                <w:color w:val="000000" w:themeColor="text1"/>
              </w:rPr>
              <w:t>Abordagens de conteúdo.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CC85E" w14:textId="0A8492C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color w:val="000000" w:themeColor="text1"/>
              </w:rPr>
              <w:t xml:space="preserve"> </w:t>
            </w:r>
            <w:r w:rsidR="00C108D9">
              <w:rPr>
                <w:color w:val="000000" w:themeColor="text1"/>
              </w:rPr>
              <w:t>X</w:t>
            </w:r>
          </w:p>
        </w:tc>
      </w:tr>
      <w:tr w:rsidR="368899FD" w14:paraId="3EBADF47" w14:textId="77777777" w:rsidTr="0E3DA691">
        <w:trPr>
          <w:trHeight w:val="165"/>
        </w:trPr>
        <w:tc>
          <w:tcPr>
            <w:tcW w:w="2111" w:type="dxa"/>
            <w:vMerge/>
            <w:vAlign w:val="center"/>
          </w:tcPr>
          <w:p w14:paraId="1A34F3CE" w14:textId="77777777" w:rsidR="00E73FA2" w:rsidRDefault="00E73FA2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72D10" w14:textId="6B0AACE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F0032" w14:textId="622896E2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54AF69AC" w:rsidRPr="7E31932B">
              <w:t>Vol. 09 - Estatística</w:t>
            </w:r>
          </w:p>
          <w:p w14:paraId="16188B78" w14:textId="78A4F864" w:rsidR="368899FD" w:rsidRDefault="54AF69AC" w:rsidP="7E31932B">
            <w:pPr>
              <w:spacing w:line="360" w:lineRule="auto"/>
              <w:jc w:val="center"/>
            </w:pPr>
            <w:r w:rsidRPr="7E31932B">
              <w:t>Medidas de dispersão e de distribuição normal</w:t>
            </w:r>
          </w:p>
          <w:p w14:paraId="384AC5D2" w14:textId="33E9DE1B" w:rsidR="368899FD" w:rsidRDefault="54AF69AC" w:rsidP="7E31932B">
            <w:pPr>
              <w:spacing w:line="360" w:lineRule="auto"/>
              <w:jc w:val="center"/>
            </w:pPr>
            <w:r w:rsidRPr="7E31932B">
              <w:t>Desvio absoluto médio</w:t>
            </w:r>
          </w:p>
          <w:p w14:paraId="29B255F1" w14:textId="4DD6A044" w:rsidR="368899FD" w:rsidRDefault="54AF69AC" w:rsidP="7E31932B">
            <w:pPr>
              <w:spacing w:line="360" w:lineRule="auto"/>
              <w:jc w:val="center"/>
            </w:pPr>
            <w:r w:rsidRPr="7E31932B">
              <w:t>Desvio padrão e variância</w:t>
            </w:r>
          </w:p>
          <w:p w14:paraId="459C8929" w14:textId="207C333D" w:rsidR="368899FD" w:rsidRDefault="54AF69AC" w:rsidP="7E31932B">
            <w:pPr>
              <w:spacing w:line="360" w:lineRule="auto"/>
              <w:jc w:val="center"/>
            </w:pPr>
            <w:r w:rsidRPr="7E31932B">
              <w:t>Distribuição normal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7BD86" w14:textId="39D1E230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316C8190" w:rsidRPr="7E31932B">
              <w:t>Atividades propostas no livro, págs.</w:t>
            </w:r>
          </w:p>
          <w:p w14:paraId="3BEF6E6A" w14:textId="68C8FE52" w:rsidR="368899FD" w:rsidRDefault="316C8190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5DD8C9FC" w14:textId="5C921FF7" w:rsidR="368899FD" w:rsidRDefault="316C8190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0DC447FB" w14:textId="291F2511" w:rsidR="368899FD" w:rsidRDefault="316C8190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FEB24" w14:textId="3945F8F9" w:rsidR="368899FD" w:rsidRDefault="368899FD" w:rsidP="7E31932B">
            <w:pPr>
              <w:spacing w:line="360" w:lineRule="auto"/>
              <w:jc w:val="center"/>
            </w:pPr>
            <w:r w:rsidRPr="7E31932B">
              <w:t xml:space="preserve"> </w:t>
            </w:r>
            <w:r w:rsidR="138CE78B" w:rsidRPr="7E31932B">
              <w:t>Atividades propostas no livro, págs.</w:t>
            </w:r>
          </w:p>
          <w:p w14:paraId="5F463802" w14:textId="68C8FE52" w:rsidR="368899FD" w:rsidRDefault="138CE78B" w:rsidP="7E31932B">
            <w:pPr>
              <w:spacing w:line="360" w:lineRule="auto"/>
              <w:jc w:val="center"/>
            </w:pPr>
            <w:r w:rsidRPr="7E31932B">
              <w:t>51 a 57</w:t>
            </w:r>
          </w:p>
          <w:p w14:paraId="79E91B09" w14:textId="5C921FF7" w:rsidR="368899FD" w:rsidRDefault="138CE78B" w:rsidP="7E31932B">
            <w:pPr>
              <w:spacing w:line="360" w:lineRule="auto"/>
              <w:jc w:val="center"/>
            </w:pPr>
            <w:r w:rsidRPr="7E31932B">
              <w:t>59 a 75</w:t>
            </w:r>
          </w:p>
          <w:p w14:paraId="09980882" w14:textId="2D46F8D8" w:rsidR="368899FD" w:rsidRDefault="138CE78B" w:rsidP="7E3193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E31932B">
              <w:t>Caderno Mais</w:t>
            </w:r>
          </w:p>
        </w:tc>
      </w:tr>
    </w:tbl>
    <w:p w14:paraId="00E56FF9" w14:textId="07352203" w:rsidR="105F7FDA" w:rsidRDefault="105F7FDA" w:rsidP="368899FD">
      <w:pPr>
        <w:tabs>
          <w:tab w:val="left" w:pos="1335"/>
          <w:tab w:val="left" w:pos="1755"/>
        </w:tabs>
      </w:pPr>
      <w:r w:rsidRPr="368899FD">
        <w:lastRenderedPageBreak/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540"/>
        <w:gridCol w:w="3554"/>
        <w:gridCol w:w="4155"/>
      </w:tblGrid>
      <w:tr w:rsidR="368899FD" w14:paraId="5DAF68B4" w14:textId="77777777" w:rsidTr="47A873C4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0CCA40" w14:textId="1420434E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CA1FFB1" w14:textId="27A7F26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7A3B0B" w14:textId="2F54081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56BA90" w14:textId="42414CA8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8AB876" w14:textId="02DC99F0" w:rsidR="368899FD" w:rsidRDefault="368899FD" w:rsidP="368899FD">
            <w:pPr>
              <w:spacing w:before="120" w:after="120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68899FD" w14:paraId="36F11DC4" w14:textId="77777777" w:rsidTr="47A873C4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C40B3" w14:textId="00B5DADF" w:rsidR="413077E3" w:rsidRDefault="413077E3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68899FD">
              <w:rPr>
                <w:rFonts w:ascii="Arial" w:eastAsia="Arial" w:hAnsi="Arial" w:cs="Arial"/>
                <w:b/>
                <w:bCs/>
              </w:rPr>
              <w:t>31</w:t>
            </w:r>
            <w:r w:rsidR="368899FD" w:rsidRPr="368899FD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417D12A" w14:textId="6066D9F0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68899F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682B5" w14:textId="51498BFB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84631" w14:textId="4414F109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Sociologia – Cap.6: A sociedade brasileira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95A0B" w14:textId="11E881E2" w:rsidR="74701401" w:rsidRDefault="74701401" w:rsidP="74701401">
            <w:pPr>
              <w:jc w:val="both"/>
            </w:pPr>
            <w:r w:rsidRPr="74701401">
              <w:rPr>
                <w:rFonts w:ascii="Arial" w:eastAsia="Arial" w:hAnsi="Arial" w:cs="Arial"/>
                <w:sz w:val="20"/>
                <w:szCs w:val="20"/>
              </w:rPr>
              <w:t>Sociologia: A formação da sociologia brasileira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096C9" w14:textId="27EDC33E" w:rsidR="74701401" w:rsidRDefault="74701401" w:rsidP="74701401">
            <w:r w:rsidRPr="74701401">
              <w:rPr>
                <w:rFonts w:ascii="Arial" w:eastAsia="Arial" w:hAnsi="Arial" w:cs="Arial"/>
                <w:sz w:val="20"/>
                <w:szCs w:val="20"/>
              </w:rPr>
              <w:t>Pratique, p.150-153</w:t>
            </w:r>
          </w:p>
        </w:tc>
      </w:tr>
      <w:tr w:rsidR="368899FD" w14:paraId="40FB450D" w14:textId="77777777" w:rsidTr="47A873C4">
        <w:trPr>
          <w:trHeight w:val="300"/>
        </w:trPr>
        <w:tc>
          <w:tcPr>
            <w:tcW w:w="1985" w:type="dxa"/>
            <w:vMerge/>
            <w:vAlign w:val="center"/>
          </w:tcPr>
          <w:p w14:paraId="5F16600C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6C2C5" w14:textId="662EBD09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CAE19" w14:textId="57DE8A0F" w:rsidR="368899FD" w:rsidRDefault="368899FD" w:rsidP="3332AAA9">
            <w:pPr>
              <w:jc w:val="center"/>
            </w:pPr>
            <w:r w:rsidRPr="3332AAA9">
              <w:t xml:space="preserve"> </w:t>
            </w:r>
            <w:r w:rsidR="609F8F43" w:rsidRPr="3332AAA9">
              <w:rPr>
                <w:color w:val="000000" w:themeColor="text1"/>
              </w:rPr>
              <w:t>Repertório (Filme)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B5E71" w14:textId="7A50CA18" w:rsidR="368899FD" w:rsidRDefault="609F8F43" w:rsidP="3332AA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332AAA9">
              <w:rPr>
                <w:color w:val="000000" w:themeColor="text1"/>
              </w:rPr>
              <w:t>Repertório (Filme)</w:t>
            </w:r>
            <w:r w:rsidR="368899FD" w:rsidRPr="3332AAA9">
              <w:t xml:space="preserve"> 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D8497" w14:textId="22931398" w:rsidR="368899FD" w:rsidRDefault="368899FD" w:rsidP="368899F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68899FD">
              <w:t xml:space="preserve"> </w:t>
            </w:r>
            <w:r w:rsidR="00D479BA">
              <w:t>X</w:t>
            </w:r>
            <w:bookmarkStart w:id="0" w:name="_GoBack"/>
            <w:bookmarkEnd w:id="0"/>
          </w:p>
        </w:tc>
      </w:tr>
      <w:tr w:rsidR="368899FD" w14:paraId="433529F1" w14:textId="77777777" w:rsidTr="47A873C4">
        <w:trPr>
          <w:trHeight w:val="300"/>
        </w:trPr>
        <w:tc>
          <w:tcPr>
            <w:tcW w:w="1985" w:type="dxa"/>
            <w:vMerge/>
            <w:vAlign w:val="center"/>
          </w:tcPr>
          <w:p w14:paraId="76BB46DC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E01E5" w14:textId="49C0930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FB08C" w14:textId="27B4233D" w:rsidR="505B719F" w:rsidRDefault="505B719F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 Volume 10: A partilha do novo mundo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D7BF0" w14:textId="450EF741" w:rsidR="505B719F" w:rsidRDefault="505B719F" w:rsidP="505B71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05B719F">
              <w:t xml:space="preserve">Anotações no caderno 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FF936" w14:textId="76849866" w:rsidR="368899FD" w:rsidRDefault="031BBC75" w:rsidP="368899FD">
            <w:pPr>
              <w:jc w:val="center"/>
            </w:pPr>
            <w:r w:rsidRPr="505B719F">
              <w:t xml:space="preserve">Atividade do livro págs. 108 e 109 (VOLUME 10) </w:t>
            </w:r>
            <w:r w:rsidR="368899FD" w:rsidRPr="505B719F">
              <w:t xml:space="preserve"> </w:t>
            </w:r>
          </w:p>
        </w:tc>
      </w:tr>
      <w:tr w:rsidR="368899FD" w14:paraId="3C10914E" w14:textId="77777777" w:rsidTr="47A873C4">
        <w:trPr>
          <w:trHeight w:val="300"/>
        </w:trPr>
        <w:tc>
          <w:tcPr>
            <w:tcW w:w="1985" w:type="dxa"/>
            <w:vMerge/>
            <w:vAlign w:val="center"/>
          </w:tcPr>
          <w:p w14:paraId="0D37B290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BFBF1" w14:textId="69DC85BF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70781" w14:textId="130A401B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14E8108">
              <w:t>Simple</w:t>
            </w:r>
            <w:proofErr w:type="spellEnd"/>
            <w:r w:rsidRPr="514E8108">
              <w:t xml:space="preserve"> </w:t>
            </w:r>
            <w:proofErr w:type="spellStart"/>
            <w:r w:rsidRPr="514E8108">
              <w:t>past</w:t>
            </w:r>
            <w:proofErr w:type="spellEnd"/>
            <w:r w:rsidRPr="514E8108">
              <w:t xml:space="preserve"> : regular </w:t>
            </w:r>
            <w:proofErr w:type="spellStart"/>
            <w:r w:rsidRPr="514E8108">
              <w:t>and</w:t>
            </w:r>
            <w:proofErr w:type="spellEnd"/>
            <w:r w:rsidRPr="514E8108">
              <w:t xml:space="preserve"> irregular </w:t>
            </w:r>
            <w:proofErr w:type="spellStart"/>
            <w:r w:rsidRPr="514E8108">
              <w:t>verbs</w:t>
            </w:r>
            <w:proofErr w:type="spellEnd"/>
            <w:r w:rsidRPr="514E8108">
              <w:t xml:space="preserve"> 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E76DC" w14:textId="58A502CE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 xml:space="preserve"> Registros no caderno e uso do livro didático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B13EB" w14:textId="641F5FF5" w:rsidR="514E8108" w:rsidRDefault="514E8108" w:rsidP="514E81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4E8108">
              <w:t xml:space="preserve">Atividade no caderno </w:t>
            </w:r>
          </w:p>
        </w:tc>
      </w:tr>
      <w:tr w:rsidR="368899FD" w14:paraId="797BED80" w14:textId="77777777" w:rsidTr="47A873C4">
        <w:trPr>
          <w:trHeight w:val="300"/>
        </w:trPr>
        <w:tc>
          <w:tcPr>
            <w:tcW w:w="1985" w:type="dxa"/>
            <w:vMerge/>
            <w:vAlign w:val="center"/>
          </w:tcPr>
          <w:p w14:paraId="3E97B433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5ADA4" w14:textId="2CF61825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68899F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E9983" w14:textId="1CC6D9C2" w:rsidR="47A873C4" w:rsidRDefault="47A873C4" w:rsidP="47A873C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7A873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Ginástica.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2D2AA" w14:textId="66CC4F68" w:rsidR="47A873C4" w:rsidRDefault="47A873C4" w:rsidP="47A873C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7A873C4">
              <w:rPr>
                <w:color w:val="000000" w:themeColor="text1"/>
              </w:rPr>
              <w:t xml:space="preserve"> </w:t>
            </w:r>
            <w:r w:rsidRPr="47A873C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Vivencia pratica da ginastica geral Compreender as possibilidades do movimento corporal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B90AF" w14:textId="1B009C8A" w:rsidR="368899FD" w:rsidRDefault="00C108D9" w:rsidP="368899FD">
            <w:pPr>
              <w:jc w:val="center"/>
            </w:pPr>
            <w:r>
              <w:t>X</w:t>
            </w:r>
            <w:r w:rsidR="368899FD" w:rsidRPr="368899FD">
              <w:t xml:space="preserve"> </w:t>
            </w:r>
          </w:p>
        </w:tc>
      </w:tr>
      <w:tr w:rsidR="368899FD" w14:paraId="001B6D82" w14:textId="77777777" w:rsidTr="47A873C4">
        <w:trPr>
          <w:trHeight w:val="300"/>
        </w:trPr>
        <w:tc>
          <w:tcPr>
            <w:tcW w:w="1985" w:type="dxa"/>
            <w:vMerge/>
            <w:vAlign w:val="center"/>
          </w:tcPr>
          <w:p w14:paraId="0FD803D1" w14:textId="77777777" w:rsidR="00E73FA2" w:rsidRDefault="00E73FA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4FC37" w14:textId="75DADF8C" w:rsidR="368899FD" w:rsidRDefault="368899FD" w:rsidP="368899F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68899F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351C9" w14:textId="52D248D3" w:rsidR="368899FD" w:rsidRDefault="1A660E36" w:rsidP="74701401">
            <w:pPr>
              <w:jc w:val="center"/>
            </w:pPr>
            <w:r w:rsidRPr="74701401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  <w:r w:rsidR="368899FD" w:rsidRPr="74701401">
              <w:t xml:space="preserve"> 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7531F" w14:textId="0B56FC41" w:rsidR="368899FD" w:rsidRDefault="368899FD" w:rsidP="74701401">
            <w:pPr>
              <w:jc w:val="both"/>
            </w:pPr>
            <w:r w:rsidRPr="74701401">
              <w:t xml:space="preserve"> </w:t>
            </w:r>
            <w:r w:rsidR="61C2F0BC" w:rsidRPr="74701401">
              <w:rPr>
                <w:rFonts w:ascii="Arial" w:eastAsia="Arial" w:hAnsi="Arial" w:cs="Arial"/>
                <w:sz w:val="20"/>
                <w:szCs w:val="20"/>
              </w:rPr>
              <w:t>Filosofia Antiga e ciência Moderna</w:t>
            </w:r>
          </w:p>
          <w:p w14:paraId="4419116F" w14:textId="40805F2A" w:rsidR="368899FD" w:rsidRDefault="368899FD" w:rsidP="74701401"/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C40E8" w14:textId="0B5BCA2A" w:rsidR="368899FD" w:rsidRDefault="61C2F0BC" w:rsidP="74701401">
            <w:pPr>
              <w:jc w:val="center"/>
            </w:pPr>
            <w:r w:rsidRPr="74701401">
              <w:rPr>
                <w:rFonts w:ascii="Arial" w:eastAsia="Arial" w:hAnsi="Arial" w:cs="Arial"/>
                <w:sz w:val="20"/>
                <w:szCs w:val="20"/>
              </w:rPr>
              <w:t>Pratique, p.30-33</w:t>
            </w:r>
          </w:p>
        </w:tc>
      </w:tr>
    </w:tbl>
    <w:p w14:paraId="754B1E3F" w14:textId="495C3B18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D639B25" w14:textId="7AABDFE5" w:rsidR="368899FD" w:rsidRDefault="368899FD" w:rsidP="368899F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368899FD" w:rsidSect="00E4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13F7D" w14:textId="77777777" w:rsidR="00BD0D19" w:rsidRDefault="00BD0D19">
      <w:r>
        <w:separator/>
      </w:r>
    </w:p>
  </w:endnote>
  <w:endnote w:type="continuationSeparator" w:id="0">
    <w:p w14:paraId="41D4847D" w14:textId="77777777" w:rsidR="00BD0D19" w:rsidRDefault="00BD0D19">
      <w:r>
        <w:continuationSeparator/>
      </w:r>
    </w:p>
  </w:endnote>
  <w:endnote w:type="continuationNotice" w:id="1">
    <w:p w14:paraId="34486D17" w14:textId="77777777" w:rsidR="00BD0D19" w:rsidRDefault="00BD0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65BA" w14:textId="77777777" w:rsidR="00776721" w:rsidRDefault="007767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DDFC" w14:textId="77777777" w:rsidR="00776721" w:rsidRDefault="007767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469E" w14:textId="77777777" w:rsidR="00776721" w:rsidRDefault="00776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B116" w14:textId="77777777" w:rsidR="00BD0D19" w:rsidRDefault="00BD0D19">
      <w:r>
        <w:separator/>
      </w:r>
    </w:p>
  </w:footnote>
  <w:footnote w:type="continuationSeparator" w:id="0">
    <w:p w14:paraId="773A6B63" w14:textId="77777777" w:rsidR="00BD0D19" w:rsidRDefault="00BD0D19">
      <w:r>
        <w:continuationSeparator/>
      </w:r>
    </w:p>
  </w:footnote>
  <w:footnote w:type="continuationNotice" w:id="1">
    <w:p w14:paraId="29D0D8C9" w14:textId="77777777" w:rsidR="00BD0D19" w:rsidRDefault="00BD0D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1D7BE" w14:textId="77777777" w:rsidR="00776721" w:rsidRDefault="007767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7A13B42A" w:rsidR="00181163" w:rsidRPr="00C6580C" w:rsidRDefault="009F7DDE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30CB1EE9" wp14:editId="0084AF26">
          <wp:simplePos x="0" y="0"/>
          <wp:positionH relativeFrom="margin">
            <wp:posOffset>0</wp:posOffset>
          </wp:positionH>
          <wp:positionV relativeFrom="paragraph">
            <wp:posOffset>25400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163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9B9200E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69FF68C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181163">
      <w:rPr>
        <w:rFonts w:ascii="Calibri" w:hAnsi="Calibri" w:cs="Calibri"/>
        <w:b/>
        <w:sz w:val="6"/>
        <w:lang w:eastAsia="ja-JP"/>
      </w:rPr>
      <w:t>8</w:t>
    </w:r>
  </w:p>
  <w:p w14:paraId="0F814B9A" w14:textId="628DEEEC" w:rsid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lang w:eastAsia="pt-BR"/>
      </w:rPr>
    </w:pPr>
  </w:p>
  <w:p w14:paraId="5B35FE2A" w14:textId="1F15FBB7" w:rsid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lang w:eastAsia="pt-BR"/>
      </w:rPr>
    </w:pPr>
  </w:p>
  <w:p w14:paraId="29665EEB" w14:textId="77777777" w:rsidR="009F7DDE" w:rsidRP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sz w:val="12"/>
        <w:szCs w:val="12"/>
        <w:lang w:eastAsia="pt-BR"/>
      </w:rPr>
    </w:pPr>
  </w:p>
  <w:p w14:paraId="72E7B38B" w14:textId="71C85356" w:rsidR="00181163" w:rsidRPr="0061107F" w:rsidRDefault="00181163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9F7DDE">
      <w:rPr>
        <w:rFonts w:ascii="Calibri" w:hAnsi="Calibri" w:cs="Calibri"/>
        <w:b/>
        <w:sz w:val="36"/>
      </w:rPr>
      <w:t>DA QUINZENAL DO ESTUDANTE – 2025</w:t>
    </w:r>
  </w:p>
  <w:p w14:paraId="320646EB" w14:textId="77777777" w:rsidR="00181163" w:rsidRDefault="00181163">
    <w:pPr>
      <w:pStyle w:val="Cabealho"/>
      <w:jc w:val="right"/>
      <w:rPr>
        <w:rFonts w:ascii="Verdana" w:hAnsi="Verdana" w:cs="Verdana"/>
        <w:b/>
        <w:sz w:val="2"/>
      </w:rPr>
    </w:pPr>
  </w:p>
  <w:p w14:paraId="31ED7778" w14:textId="77777777" w:rsidR="00181163" w:rsidRDefault="00181163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87F43" w14:textId="77777777" w:rsidR="00776721" w:rsidRDefault="00776721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AB9Zuw1bxSkO" int2:id="8i6Zv1ha">
      <int2:state int2:value="Rejected" int2:type="spell"/>
    </int2:textHash>
    <int2:textHash int2:hashCode="kyUr8vUpYi6jTW" int2:id="Hlkw9X0q">
      <int2:state int2:value="Rejected" int2:type="AugLoop_Text_Critique"/>
    </int2:textHash>
    <int2:textHash int2:hashCode="j0V/mMOT19uW83" int2:id="UPRmCz5s">
      <int2:state int2:value="Rejected" int2:type="AugLoop_Text_Critique"/>
    </int2:textHash>
    <int2:textHash int2:hashCode="RoT75qLmlKymid" int2:id="gvaAptNI">
      <int2:state int2:value="Rejected" int2:type="AugLoop_Text_Critique"/>
    </int2:textHash>
    <int2:textHash int2:hashCode="NN/uNIU/R9g49C" int2:id="yynYHXR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6056"/>
    <w:multiLevelType w:val="hybridMultilevel"/>
    <w:tmpl w:val="FFFFFFFF"/>
    <w:lvl w:ilvl="0" w:tplc="BBC0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9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F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3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3553"/>
    <w:multiLevelType w:val="hybridMultilevel"/>
    <w:tmpl w:val="FFFFFFFF"/>
    <w:lvl w:ilvl="0" w:tplc="BB8ED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43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E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ED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67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44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8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06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24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28BC"/>
    <w:multiLevelType w:val="hybridMultilevel"/>
    <w:tmpl w:val="FFFFFFFF"/>
    <w:lvl w:ilvl="0" w:tplc="FF4A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CE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4A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69A49"/>
    <w:multiLevelType w:val="hybridMultilevel"/>
    <w:tmpl w:val="FFFFFFFF"/>
    <w:lvl w:ilvl="0" w:tplc="B6F2F7A8">
      <w:start w:val="1"/>
      <w:numFmt w:val="upperLetter"/>
      <w:lvlText w:val="%1."/>
      <w:lvlJc w:val="left"/>
      <w:pPr>
        <w:ind w:left="720" w:hanging="360"/>
      </w:pPr>
    </w:lvl>
    <w:lvl w:ilvl="1" w:tplc="7E3EB52C">
      <w:start w:val="1"/>
      <w:numFmt w:val="lowerLetter"/>
      <w:lvlText w:val="%2."/>
      <w:lvlJc w:val="left"/>
      <w:pPr>
        <w:ind w:left="1440" w:hanging="360"/>
      </w:pPr>
    </w:lvl>
    <w:lvl w:ilvl="2" w:tplc="101E8EB4">
      <w:start w:val="1"/>
      <w:numFmt w:val="lowerRoman"/>
      <w:lvlText w:val="%3."/>
      <w:lvlJc w:val="right"/>
      <w:pPr>
        <w:ind w:left="2160" w:hanging="180"/>
      </w:pPr>
    </w:lvl>
    <w:lvl w:ilvl="3" w:tplc="FD8EE672">
      <w:start w:val="1"/>
      <w:numFmt w:val="decimal"/>
      <w:lvlText w:val="%4."/>
      <w:lvlJc w:val="left"/>
      <w:pPr>
        <w:ind w:left="2880" w:hanging="360"/>
      </w:pPr>
    </w:lvl>
    <w:lvl w:ilvl="4" w:tplc="55E8F742">
      <w:start w:val="1"/>
      <w:numFmt w:val="lowerLetter"/>
      <w:lvlText w:val="%5."/>
      <w:lvlJc w:val="left"/>
      <w:pPr>
        <w:ind w:left="3600" w:hanging="360"/>
      </w:pPr>
    </w:lvl>
    <w:lvl w:ilvl="5" w:tplc="69CC204E">
      <w:start w:val="1"/>
      <w:numFmt w:val="lowerRoman"/>
      <w:lvlText w:val="%6."/>
      <w:lvlJc w:val="right"/>
      <w:pPr>
        <w:ind w:left="4320" w:hanging="180"/>
      </w:pPr>
    </w:lvl>
    <w:lvl w:ilvl="6" w:tplc="C32890EC">
      <w:start w:val="1"/>
      <w:numFmt w:val="decimal"/>
      <w:lvlText w:val="%7."/>
      <w:lvlJc w:val="left"/>
      <w:pPr>
        <w:ind w:left="5040" w:hanging="360"/>
      </w:pPr>
    </w:lvl>
    <w:lvl w:ilvl="7" w:tplc="47DC1838">
      <w:start w:val="1"/>
      <w:numFmt w:val="lowerLetter"/>
      <w:lvlText w:val="%8."/>
      <w:lvlJc w:val="left"/>
      <w:pPr>
        <w:ind w:left="5760" w:hanging="360"/>
      </w:pPr>
    </w:lvl>
    <w:lvl w:ilvl="8" w:tplc="9508E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31C95"/>
    <w:multiLevelType w:val="hybridMultilevel"/>
    <w:tmpl w:val="FFFFFFFF"/>
    <w:lvl w:ilvl="0" w:tplc="253A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E1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6A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2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E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8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598FA"/>
    <w:multiLevelType w:val="hybridMultilevel"/>
    <w:tmpl w:val="FFFFFFFF"/>
    <w:lvl w:ilvl="0" w:tplc="4F4E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8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8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515E"/>
    <w:multiLevelType w:val="hybridMultilevel"/>
    <w:tmpl w:val="FFFFFFFF"/>
    <w:lvl w:ilvl="0" w:tplc="5844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A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8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0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C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D30E"/>
    <w:multiLevelType w:val="hybridMultilevel"/>
    <w:tmpl w:val="FFFFFFFF"/>
    <w:lvl w:ilvl="0" w:tplc="2F92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E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6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89087"/>
    <w:multiLevelType w:val="hybridMultilevel"/>
    <w:tmpl w:val="FFFFFFFF"/>
    <w:lvl w:ilvl="0" w:tplc="C470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9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F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66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53FD"/>
    <w:multiLevelType w:val="hybridMultilevel"/>
    <w:tmpl w:val="FFFFFFFF"/>
    <w:lvl w:ilvl="0" w:tplc="FEDE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3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C3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8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00B5"/>
    <w:multiLevelType w:val="hybridMultilevel"/>
    <w:tmpl w:val="FFFFFFFF"/>
    <w:lvl w:ilvl="0" w:tplc="E382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E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7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D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2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B1FE"/>
    <w:multiLevelType w:val="hybridMultilevel"/>
    <w:tmpl w:val="FFFFFFFF"/>
    <w:lvl w:ilvl="0" w:tplc="E500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CA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FED3D"/>
    <w:multiLevelType w:val="hybridMultilevel"/>
    <w:tmpl w:val="FFFFFFFF"/>
    <w:lvl w:ilvl="0" w:tplc="1BC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6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C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586AB"/>
    <w:multiLevelType w:val="hybridMultilevel"/>
    <w:tmpl w:val="FFFFFFFF"/>
    <w:lvl w:ilvl="0" w:tplc="A476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8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F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61CFD"/>
    <w:multiLevelType w:val="hybridMultilevel"/>
    <w:tmpl w:val="FFFFFFFF"/>
    <w:lvl w:ilvl="0" w:tplc="078E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A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8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6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CBD8E"/>
    <w:multiLevelType w:val="hybridMultilevel"/>
    <w:tmpl w:val="FFFFFFFF"/>
    <w:lvl w:ilvl="0" w:tplc="134C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4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0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F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A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C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64276"/>
    <w:multiLevelType w:val="hybridMultilevel"/>
    <w:tmpl w:val="FFFFFFFF"/>
    <w:lvl w:ilvl="0" w:tplc="BE9C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9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C8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9C304"/>
    <w:multiLevelType w:val="hybridMultilevel"/>
    <w:tmpl w:val="FFFFFFFF"/>
    <w:lvl w:ilvl="0" w:tplc="0CD6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6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F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2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4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0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13260"/>
    <w:multiLevelType w:val="hybridMultilevel"/>
    <w:tmpl w:val="FFFFFFFF"/>
    <w:lvl w:ilvl="0" w:tplc="26366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267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3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1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6B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C0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C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0F393"/>
    <w:multiLevelType w:val="hybridMultilevel"/>
    <w:tmpl w:val="FFFFFFFF"/>
    <w:lvl w:ilvl="0" w:tplc="DCAE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4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C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E4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8C70A"/>
    <w:multiLevelType w:val="hybridMultilevel"/>
    <w:tmpl w:val="FFFFFFFF"/>
    <w:lvl w:ilvl="0" w:tplc="E47AA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6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CC425"/>
    <w:multiLevelType w:val="hybridMultilevel"/>
    <w:tmpl w:val="FFFFFFFF"/>
    <w:lvl w:ilvl="0" w:tplc="5D30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0C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E3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63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F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6E39D"/>
    <w:multiLevelType w:val="hybridMultilevel"/>
    <w:tmpl w:val="FFFFFFFF"/>
    <w:lvl w:ilvl="0" w:tplc="D2C0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0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B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8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717D3"/>
    <w:multiLevelType w:val="hybridMultilevel"/>
    <w:tmpl w:val="FFFFFFFF"/>
    <w:lvl w:ilvl="0" w:tplc="D5BC0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8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B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0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5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F939"/>
    <w:multiLevelType w:val="hybridMultilevel"/>
    <w:tmpl w:val="FFFFFFFF"/>
    <w:lvl w:ilvl="0" w:tplc="B0A65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D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E4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97253"/>
    <w:multiLevelType w:val="hybridMultilevel"/>
    <w:tmpl w:val="FFFFFFFF"/>
    <w:lvl w:ilvl="0" w:tplc="F52AFE04">
      <w:start w:val="1"/>
      <w:numFmt w:val="decimal"/>
      <w:lvlText w:val="%1."/>
      <w:lvlJc w:val="left"/>
      <w:pPr>
        <w:ind w:left="720" w:hanging="360"/>
      </w:pPr>
    </w:lvl>
    <w:lvl w:ilvl="1" w:tplc="8B5244B4">
      <w:start w:val="1"/>
      <w:numFmt w:val="lowerLetter"/>
      <w:lvlText w:val="%2."/>
      <w:lvlJc w:val="left"/>
      <w:pPr>
        <w:ind w:left="1440" w:hanging="360"/>
      </w:pPr>
    </w:lvl>
    <w:lvl w:ilvl="2" w:tplc="27B6D406">
      <w:start w:val="1"/>
      <w:numFmt w:val="lowerRoman"/>
      <w:lvlText w:val="%3."/>
      <w:lvlJc w:val="right"/>
      <w:pPr>
        <w:ind w:left="2160" w:hanging="180"/>
      </w:pPr>
    </w:lvl>
    <w:lvl w:ilvl="3" w:tplc="60A0766C">
      <w:start w:val="1"/>
      <w:numFmt w:val="decimal"/>
      <w:lvlText w:val="%4."/>
      <w:lvlJc w:val="left"/>
      <w:pPr>
        <w:ind w:left="2880" w:hanging="360"/>
      </w:pPr>
    </w:lvl>
    <w:lvl w:ilvl="4" w:tplc="AE14B58A">
      <w:start w:val="1"/>
      <w:numFmt w:val="lowerLetter"/>
      <w:lvlText w:val="%5."/>
      <w:lvlJc w:val="left"/>
      <w:pPr>
        <w:ind w:left="3600" w:hanging="360"/>
      </w:pPr>
    </w:lvl>
    <w:lvl w:ilvl="5" w:tplc="E23EDEF6">
      <w:start w:val="1"/>
      <w:numFmt w:val="lowerRoman"/>
      <w:lvlText w:val="%6."/>
      <w:lvlJc w:val="right"/>
      <w:pPr>
        <w:ind w:left="4320" w:hanging="180"/>
      </w:pPr>
    </w:lvl>
    <w:lvl w:ilvl="6" w:tplc="384AC9BE">
      <w:start w:val="1"/>
      <w:numFmt w:val="decimal"/>
      <w:lvlText w:val="%7."/>
      <w:lvlJc w:val="left"/>
      <w:pPr>
        <w:ind w:left="5040" w:hanging="360"/>
      </w:pPr>
    </w:lvl>
    <w:lvl w:ilvl="7" w:tplc="1082B912">
      <w:start w:val="1"/>
      <w:numFmt w:val="lowerLetter"/>
      <w:lvlText w:val="%8."/>
      <w:lvlJc w:val="left"/>
      <w:pPr>
        <w:ind w:left="5760" w:hanging="360"/>
      </w:pPr>
    </w:lvl>
    <w:lvl w:ilvl="8" w:tplc="713434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65725"/>
    <w:multiLevelType w:val="hybridMultilevel"/>
    <w:tmpl w:val="FFFFFFFF"/>
    <w:lvl w:ilvl="0" w:tplc="69AC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C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2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D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C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93A3"/>
    <w:multiLevelType w:val="hybridMultilevel"/>
    <w:tmpl w:val="FFFFFFFF"/>
    <w:lvl w:ilvl="0" w:tplc="CDB07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6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A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0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0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5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14"/>
  </w:num>
  <w:num w:numId="5">
    <w:abstractNumId w:val="6"/>
  </w:num>
  <w:num w:numId="6">
    <w:abstractNumId w:val="23"/>
  </w:num>
  <w:num w:numId="7">
    <w:abstractNumId w:val="0"/>
  </w:num>
  <w:num w:numId="8">
    <w:abstractNumId w:val="13"/>
  </w:num>
  <w:num w:numId="9">
    <w:abstractNumId w:val="21"/>
  </w:num>
  <w:num w:numId="10">
    <w:abstractNumId w:val="2"/>
  </w:num>
  <w:num w:numId="11">
    <w:abstractNumId w:val="16"/>
  </w:num>
  <w:num w:numId="12">
    <w:abstractNumId w:val="22"/>
  </w:num>
  <w:num w:numId="13">
    <w:abstractNumId w:val="10"/>
  </w:num>
  <w:num w:numId="14">
    <w:abstractNumId w:val="20"/>
  </w:num>
  <w:num w:numId="15">
    <w:abstractNumId w:val="7"/>
  </w:num>
  <w:num w:numId="16">
    <w:abstractNumId w:val="8"/>
  </w:num>
  <w:num w:numId="17">
    <w:abstractNumId w:val="11"/>
  </w:num>
  <w:num w:numId="18">
    <w:abstractNumId w:val="5"/>
  </w:num>
  <w:num w:numId="19">
    <w:abstractNumId w:val="26"/>
  </w:num>
  <w:num w:numId="20">
    <w:abstractNumId w:val="12"/>
  </w:num>
  <w:num w:numId="21">
    <w:abstractNumId w:val="19"/>
  </w:num>
  <w:num w:numId="22">
    <w:abstractNumId w:val="9"/>
  </w:num>
  <w:num w:numId="23">
    <w:abstractNumId w:val="24"/>
  </w:num>
  <w:num w:numId="24">
    <w:abstractNumId w:val="17"/>
  </w:num>
  <w:num w:numId="25">
    <w:abstractNumId w:val="27"/>
  </w:num>
  <w:num w:numId="26">
    <w:abstractNumId w:val="15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12B3"/>
    <w:rsid w:val="00012DBE"/>
    <w:rsid w:val="00021876"/>
    <w:rsid w:val="00057B94"/>
    <w:rsid w:val="00061BFF"/>
    <w:rsid w:val="00061F4E"/>
    <w:rsid w:val="00064CAF"/>
    <w:rsid w:val="000669A8"/>
    <w:rsid w:val="00070151"/>
    <w:rsid w:val="00075684"/>
    <w:rsid w:val="00080349"/>
    <w:rsid w:val="00082A4A"/>
    <w:rsid w:val="00089F03"/>
    <w:rsid w:val="000A160D"/>
    <w:rsid w:val="000A48F6"/>
    <w:rsid w:val="000B2213"/>
    <w:rsid w:val="000B5A24"/>
    <w:rsid w:val="000C0114"/>
    <w:rsid w:val="000C36F1"/>
    <w:rsid w:val="000C792C"/>
    <w:rsid w:val="000CD69C"/>
    <w:rsid w:val="000E4566"/>
    <w:rsid w:val="000E74D5"/>
    <w:rsid w:val="000F211A"/>
    <w:rsid w:val="001325D8"/>
    <w:rsid w:val="00143325"/>
    <w:rsid w:val="0015402D"/>
    <w:rsid w:val="00155F96"/>
    <w:rsid w:val="00157ED0"/>
    <w:rsid w:val="001674F4"/>
    <w:rsid w:val="00167923"/>
    <w:rsid w:val="00180B57"/>
    <w:rsid w:val="00181163"/>
    <w:rsid w:val="001852CF"/>
    <w:rsid w:val="00192BCA"/>
    <w:rsid w:val="00197DE5"/>
    <w:rsid w:val="001A1119"/>
    <w:rsid w:val="001B072F"/>
    <w:rsid w:val="001B6702"/>
    <w:rsid w:val="001C0DAD"/>
    <w:rsid w:val="001D0528"/>
    <w:rsid w:val="001E22B5"/>
    <w:rsid w:val="00201A3E"/>
    <w:rsid w:val="002387D1"/>
    <w:rsid w:val="00240869"/>
    <w:rsid w:val="00243E1D"/>
    <w:rsid w:val="00244648"/>
    <w:rsid w:val="0024626D"/>
    <w:rsid w:val="00255F7A"/>
    <w:rsid w:val="00267080"/>
    <w:rsid w:val="0026DEF5"/>
    <w:rsid w:val="00277B8C"/>
    <w:rsid w:val="002B1FA6"/>
    <w:rsid w:val="002B9E70"/>
    <w:rsid w:val="002C281B"/>
    <w:rsid w:val="002C29C2"/>
    <w:rsid w:val="002C61E5"/>
    <w:rsid w:val="002D386C"/>
    <w:rsid w:val="002D6508"/>
    <w:rsid w:val="002E28FE"/>
    <w:rsid w:val="002E6294"/>
    <w:rsid w:val="002F4B31"/>
    <w:rsid w:val="002F6524"/>
    <w:rsid w:val="00304022"/>
    <w:rsid w:val="00305D76"/>
    <w:rsid w:val="003154B7"/>
    <w:rsid w:val="00323C45"/>
    <w:rsid w:val="00325E5A"/>
    <w:rsid w:val="003279D7"/>
    <w:rsid w:val="0032CD87"/>
    <w:rsid w:val="003412CF"/>
    <w:rsid w:val="003535E4"/>
    <w:rsid w:val="003629BF"/>
    <w:rsid w:val="0037053B"/>
    <w:rsid w:val="00377CB5"/>
    <w:rsid w:val="0038113F"/>
    <w:rsid w:val="00382CE9"/>
    <w:rsid w:val="003A14BE"/>
    <w:rsid w:val="003A8885"/>
    <w:rsid w:val="003B0DED"/>
    <w:rsid w:val="003B137B"/>
    <w:rsid w:val="003B504B"/>
    <w:rsid w:val="003D4C22"/>
    <w:rsid w:val="003D4F28"/>
    <w:rsid w:val="003D68AF"/>
    <w:rsid w:val="003D7142"/>
    <w:rsid w:val="003D7623"/>
    <w:rsid w:val="003E0DDB"/>
    <w:rsid w:val="003E1EF8"/>
    <w:rsid w:val="003E7CBB"/>
    <w:rsid w:val="00401F55"/>
    <w:rsid w:val="0041395C"/>
    <w:rsid w:val="00414381"/>
    <w:rsid w:val="0044097B"/>
    <w:rsid w:val="0045038E"/>
    <w:rsid w:val="00455894"/>
    <w:rsid w:val="00461948"/>
    <w:rsid w:val="00464E2F"/>
    <w:rsid w:val="0046A10D"/>
    <w:rsid w:val="00470AAC"/>
    <w:rsid w:val="00471D5B"/>
    <w:rsid w:val="00473DF5"/>
    <w:rsid w:val="0048305D"/>
    <w:rsid w:val="00487006"/>
    <w:rsid w:val="00497CCC"/>
    <w:rsid w:val="0049B89D"/>
    <w:rsid w:val="004A0E9B"/>
    <w:rsid w:val="004A14CD"/>
    <w:rsid w:val="004A622F"/>
    <w:rsid w:val="004C59A4"/>
    <w:rsid w:val="004C6D9A"/>
    <w:rsid w:val="004D17CF"/>
    <w:rsid w:val="004F6C68"/>
    <w:rsid w:val="00510D1C"/>
    <w:rsid w:val="005122C0"/>
    <w:rsid w:val="00527DF4"/>
    <w:rsid w:val="0053497C"/>
    <w:rsid w:val="005372FC"/>
    <w:rsid w:val="00553854"/>
    <w:rsid w:val="00559DCF"/>
    <w:rsid w:val="00584410"/>
    <w:rsid w:val="005969ED"/>
    <w:rsid w:val="005B3B64"/>
    <w:rsid w:val="005B4EF9"/>
    <w:rsid w:val="005C0658"/>
    <w:rsid w:val="005C6F60"/>
    <w:rsid w:val="005DE18E"/>
    <w:rsid w:val="005E3369"/>
    <w:rsid w:val="005E6F5F"/>
    <w:rsid w:val="005F0410"/>
    <w:rsid w:val="005F42D3"/>
    <w:rsid w:val="005F6A64"/>
    <w:rsid w:val="0061107F"/>
    <w:rsid w:val="00617C87"/>
    <w:rsid w:val="00627D1D"/>
    <w:rsid w:val="00630532"/>
    <w:rsid w:val="00634336"/>
    <w:rsid w:val="0063581C"/>
    <w:rsid w:val="00635E62"/>
    <w:rsid w:val="00636696"/>
    <w:rsid w:val="006438B3"/>
    <w:rsid w:val="00644A3D"/>
    <w:rsid w:val="00644B13"/>
    <w:rsid w:val="0066241D"/>
    <w:rsid w:val="00663554"/>
    <w:rsid w:val="00667F5E"/>
    <w:rsid w:val="006722BE"/>
    <w:rsid w:val="006730BD"/>
    <w:rsid w:val="00673742"/>
    <w:rsid w:val="00674C58"/>
    <w:rsid w:val="00685789"/>
    <w:rsid w:val="006A0A9D"/>
    <w:rsid w:val="006A35B6"/>
    <w:rsid w:val="006A7785"/>
    <w:rsid w:val="006B42A5"/>
    <w:rsid w:val="006C1085"/>
    <w:rsid w:val="006C2C68"/>
    <w:rsid w:val="006C6C5B"/>
    <w:rsid w:val="006C6C7D"/>
    <w:rsid w:val="006D2E33"/>
    <w:rsid w:val="006E5B14"/>
    <w:rsid w:val="006F3637"/>
    <w:rsid w:val="006F430A"/>
    <w:rsid w:val="0072329B"/>
    <w:rsid w:val="0073184F"/>
    <w:rsid w:val="0073DEBB"/>
    <w:rsid w:val="00743658"/>
    <w:rsid w:val="007511DC"/>
    <w:rsid w:val="00752A48"/>
    <w:rsid w:val="00756C95"/>
    <w:rsid w:val="00776721"/>
    <w:rsid w:val="007770C7"/>
    <w:rsid w:val="007B49E3"/>
    <w:rsid w:val="007C62AB"/>
    <w:rsid w:val="007D4FE3"/>
    <w:rsid w:val="007EF7A1"/>
    <w:rsid w:val="00800315"/>
    <w:rsid w:val="00803077"/>
    <w:rsid w:val="008068D5"/>
    <w:rsid w:val="00807CFD"/>
    <w:rsid w:val="008136AB"/>
    <w:rsid w:val="00820AE2"/>
    <w:rsid w:val="008353A9"/>
    <w:rsid w:val="0083D6B4"/>
    <w:rsid w:val="0084938B"/>
    <w:rsid w:val="00855299"/>
    <w:rsid w:val="008744BD"/>
    <w:rsid w:val="00874B36"/>
    <w:rsid w:val="00874E03"/>
    <w:rsid w:val="00875774"/>
    <w:rsid w:val="00877087"/>
    <w:rsid w:val="00885583"/>
    <w:rsid w:val="008958F6"/>
    <w:rsid w:val="008A22D0"/>
    <w:rsid w:val="008A45DF"/>
    <w:rsid w:val="008A7F5F"/>
    <w:rsid w:val="008B2F88"/>
    <w:rsid w:val="008B77AD"/>
    <w:rsid w:val="008C5E10"/>
    <w:rsid w:val="008C6865"/>
    <w:rsid w:val="008C7C51"/>
    <w:rsid w:val="008E1456"/>
    <w:rsid w:val="0090173D"/>
    <w:rsid w:val="00904F39"/>
    <w:rsid w:val="00911702"/>
    <w:rsid w:val="00935983"/>
    <w:rsid w:val="00938BDE"/>
    <w:rsid w:val="00943EDF"/>
    <w:rsid w:val="00951B8A"/>
    <w:rsid w:val="00961B2F"/>
    <w:rsid w:val="00974FAA"/>
    <w:rsid w:val="00980E08"/>
    <w:rsid w:val="009913AE"/>
    <w:rsid w:val="00993676"/>
    <w:rsid w:val="00995636"/>
    <w:rsid w:val="0099E23D"/>
    <w:rsid w:val="009A45C4"/>
    <w:rsid w:val="009D7C5F"/>
    <w:rsid w:val="009E5AFC"/>
    <w:rsid w:val="009E688A"/>
    <w:rsid w:val="009E6F49"/>
    <w:rsid w:val="009E7A00"/>
    <w:rsid w:val="009F19B9"/>
    <w:rsid w:val="009F250E"/>
    <w:rsid w:val="009F5D2A"/>
    <w:rsid w:val="009F7DDE"/>
    <w:rsid w:val="00A02274"/>
    <w:rsid w:val="00A314CC"/>
    <w:rsid w:val="00A4043F"/>
    <w:rsid w:val="00A47D83"/>
    <w:rsid w:val="00A4CF4A"/>
    <w:rsid w:val="00A50E97"/>
    <w:rsid w:val="00A81CFC"/>
    <w:rsid w:val="00A8467A"/>
    <w:rsid w:val="00A96AB0"/>
    <w:rsid w:val="00AA70B0"/>
    <w:rsid w:val="00AB03C0"/>
    <w:rsid w:val="00AB1DD4"/>
    <w:rsid w:val="00AC4478"/>
    <w:rsid w:val="00AC7EA3"/>
    <w:rsid w:val="00AD7CAE"/>
    <w:rsid w:val="00AE7BD2"/>
    <w:rsid w:val="00B01E17"/>
    <w:rsid w:val="00B06833"/>
    <w:rsid w:val="00B0FA6E"/>
    <w:rsid w:val="00B18545"/>
    <w:rsid w:val="00B22E54"/>
    <w:rsid w:val="00B27F75"/>
    <w:rsid w:val="00B3713A"/>
    <w:rsid w:val="00B3756A"/>
    <w:rsid w:val="00B42380"/>
    <w:rsid w:val="00B46073"/>
    <w:rsid w:val="00B55905"/>
    <w:rsid w:val="00B6102E"/>
    <w:rsid w:val="00B637ED"/>
    <w:rsid w:val="00B65325"/>
    <w:rsid w:val="00B65AA7"/>
    <w:rsid w:val="00B770E1"/>
    <w:rsid w:val="00B7791F"/>
    <w:rsid w:val="00B7A770"/>
    <w:rsid w:val="00B929FE"/>
    <w:rsid w:val="00B9681E"/>
    <w:rsid w:val="00BA64C2"/>
    <w:rsid w:val="00BAE3EF"/>
    <w:rsid w:val="00BB5DD8"/>
    <w:rsid w:val="00BD0D19"/>
    <w:rsid w:val="00BE1F7B"/>
    <w:rsid w:val="00BE5A19"/>
    <w:rsid w:val="00C0F928"/>
    <w:rsid w:val="00C0FFA8"/>
    <w:rsid w:val="00C108D9"/>
    <w:rsid w:val="00C11F2D"/>
    <w:rsid w:val="00C33B9A"/>
    <w:rsid w:val="00C346E2"/>
    <w:rsid w:val="00C39626"/>
    <w:rsid w:val="00C406A9"/>
    <w:rsid w:val="00C45A16"/>
    <w:rsid w:val="00C60489"/>
    <w:rsid w:val="00C6580C"/>
    <w:rsid w:val="00C720DE"/>
    <w:rsid w:val="00C74C0F"/>
    <w:rsid w:val="00C909EA"/>
    <w:rsid w:val="00C92276"/>
    <w:rsid w:val="00C92CF1"/>
    <w:rsid w:val="00CA4029"/>
    <w:rsid w:val="00CAF4E9"/>
    <w:rsid w:val="00CB362A"/>
    <w:rsid w:val="00CB5AEE"/>
    <w:rsid w:val="00CD0CD5"/>
    <w:rsid w:val="00CE1EAC"/>
    <w:rsid w:val="00CF4C5D"/>
    <w:rsid w:val="00CF79EF"/>
    <w:rsid w:val="00D22C67"/>
    <w:rsid w:val="00D40DB3"/>
    <w:rsid w:val="00D40F91"/>
    <w:rsid w:val="00D479BA"/>
    <w:rsid w:val="00D5074E"/>
    <w:rsid w:val="00D51238"/>
    <w:rsid w:val="00D61526"/>
    <w:rsid w:val="00D65429"/>
    <w:rsid w:val="00D705C3"/>
    <w:rsid w:val="00D71898"/>
    <w:rsid w:val="00D8346F"/>
    <w:rsid w:val="00D9734F"/>
    <w:rsid w:val="00DA73EC"/>
    <w:rsid w:val="00DC79F2"/>
    <w:rsid w:val="00DD3690"/>
    <w:rsid w:val="00DE78AB"/>
    <w:rsid w:val="00DF4528"/>
    <w:rsid w:val="00DF5280"/>
    <w:rsid w:val="00E24BC7"/>
    <w:rsid w:val="00E33B23"/>
    <w:rsid w:val="00E33DB7"/>
    <w:rsid w:val="00E40028"/>
    <w:rsid w:val="00E411C3"/>
    <w:rsid w:val="00E43592"/>
    <w:rsid w:val="00E51FFC"/>
    <w:rsid w:val="00E73FA2"/>
    <w:rsid w:val="00E74390"/>
    <w:rsid w:val="00E779B1"/>
    <w:rsid w:val="00E84960"/>
    <w:rsid w:val="00E951D1"/>
    <w:rsid w:val="00EA2024"/>
    <w:rsid w:val="00EA5581"/>
    <w:rsid w:val="00EB0F08"/>
    <w:rsid w:val="00EB7944"/>
    <w:rsid w:val="00EC511E"/>
    <w:rsid w:val="00EC640E"/>
    <w:rsid w:val="00ED5802"/>
    <w:rsid w:val="00ED584B"/>
    <w:rsid w:val="00ED5B6E"/>
    <w:rsid w:val="00EE45B6"/>
    <w:rsid w:val="00EF447A"/>
    <w:rsid w:val="00EF6863"/>
    <w:rsid w:val="00F030A8"/>
    <w:rsid w:val="00F03D3A"/>
    <w:rsid w:val="00F05C0C"/>
    <w:rsid w:val="00F1016F"/>
    <w:rsid w:val="00F16FCE"/>
    <w:rsid w:val="00F21C18"/>
    <w:rsid w:val="00F36927"/>
    <w:rsid w:val="00F40148"/>
    <w:rsid w:val="00F647DB"/>
    <w:rsid w:val="00F72D04"/>
    <w:rsid w:val="00F87C59"/>
    <w:rsid w:val="00F92207"/>
    <w:rsid w:val="00F9449C"/>
    <w:rsid w:val="00F96474"/>
    <w:rsid w:val="00F97D40"/>
    <w:rsid w:val="00FA25F2"/>
    <w:rsid w:val="00FB5728"/>
    <w:rsid w:val="00FC39BB"/>
    <w:rsid w:val="00FC7F45"/>
    <w:rsid w:val="00FD66CF"/>
    <w:rsid w:val="00FD7482"/>
    <w:rsid w:val="00FDDA48"/>
    <w:rsid w:val="00FF032F"/>
    <w:rsid w:val="00FF1AF0"/>
    <w:rsid w:val="00FF4E9B"/>
    <w:rsid w:val="010EB61F"/>
    <w:rsid w:val="0111349B"/>
    <w:rsid w:val="011E2B74"/>
    <w:rsid w:val="012408E2"/>
    <w:rsid w:val="012AD78F"/>
    <w:rsid w:val="012F7882"/>
    <w:rsid w:val="01359C55"/>
    <w:rsid w:val="0138936D"/>
    <w:rsid w:val="013EE912"/>
    <w:rsid w:val="01414994"/>
    <w:rsid w:val="014BF0EB"/>
    <w:rsid w:val="014EECFE"/>
    <w:rsid w:val="01516AFE"/>
    <w:rsid w:val="01528DEA"/>
    <w:rsid w:val="015A05D1"/>
    <w:rsid w:val="015BC43D"/>
    <w:rsid w:val="016044F4"/>
    <w:rsid w:val="016647FB"/>
    <w:rsid w:val="016E6F30"/>
    <w:rsid w:val="0174019D"/>
    <w:rsid w:val="0184C1A4"/>
    <w:rsid w:val="018E553B"/>
    <w:rsid w:val="018FB343"/>
    <w:rsid w:val="01985E09"/>
    <w:rsid w:val="019DB695"/>
    <w:rsid w:val="01AA19BD"/>
    <w:rsid w:val="01B5269F"/>
    <w:rsid w:val="01B9AC36"/>
    <w:rsid w:val="01BCB9E4"/>
    <w:rsid w:val="01CECF4B"/>
    <w:rsid w:val="01CF6A04"/>
    <w:rsid w:val="01D13B8F"/>
    <w:rsid w:val="01D80AEF"/>
    <w:rsid w:val="01D96D20"/>
    <w:rsid w:val="01DBC8CF"/>
    <w:rsid w:val="01E77D9B"/>
    <w:rsid w:val="01EBD60B"/>
    <w:rsid w:val="01F80469"/>
    <w:rsid w:val="01F97F2A"/>
    <w:rsid w:val="0201244C"/>
    <w:rsid w:val="0201C1DA"/>
    <w:rsid w:val="0201E143"/>
    <w:rsid w:val="0206C41F"/>
    <w:rsid w:val="020ADD7C"/>
    <w:rsid w:val="020CBD78"/>
    <w:rsid w:val="02126EC8"/>
    <w:rsid w:val="0216ED57"/>
    <w:rsid w:val="02176704"/>
    <w:rsid w:val="02221A42"/>
    <w:rsid w:val="0222A003"/>
    <w:rsid w:val="02236D47"/>
    <w:rsid w:val="022804E9"/>
    <w:rsid w:val="022B2F06"/>
    <w:rsid w:val="022B50D0"/>
    <w:rsid w:val="022B8FD4"/>
    <w:rsid w:val="022DB171"/>
    <w:rsid w:val="0232CC2A"/>
    <w:rsid w:val="02368846"/>
    <w:rsid w:val="0237679D"/>
    <w:rsid w:val="023B7414"/>
    <w:rsid w:val="023D71A6"/>
    <w:rsid w:val="023EFB5C"/>
    <w:rsid w:val="02403E4A"/>
    <w:rsid w:val="0243F48C"/>
    <w:rsid w:val="024417CE"/>
    <w:rsid w:val="024972E1"/>
    <w:rsid w:val="024AEA83"/>
    <w:rsid w:val="024E17D7"/>
    <w:rsid w:val="024FAFF9"/>
    <w:rsid w:val="02506364"/>
    <w:rsid w:val="025829A7"/>
    <w:rsid w:val="025C39F0"/>
    <w:rsid w:val="0261ADE8"/>
    <w:rsid w:val="026AE599"/>
    <w:rsid w:val="027393D2"/>
    <w:rsid w:val="02776D95"/>
    <w:rsid w:val="027943B4"/>
    <w:rsid w:val="0280824C"/>
    <w:rsid w:val="02831063"/>
    <w:rsid w:val="028FF4F2"/>
    <w:rsid w:val="029071B4"/>
    <w:rsid w:val="02A48ABF"/>
    <w:rsid w:val="02A97FDE"/>
    <w:rsid w:val="02A9B396"/>
    <w:rsid w:val="02AED497"/>
    <w:rsid w:val="02B025AF"/>
    <w:rsid w:val="02B5E2FD"/>
    <w:rsid w:val="02B65A7D"/>
    <w:rsid w:val="02B89985"/>
    <w:rsid w:val="02BA9BAD"/>
    <w:rsid w:val="02BB394A"/>
    <w:rsid w:val="02C7D902"/>
    <w:rsid w:val="02CDA51D"/>
    <w:rsid w:val="02CE5B15"/>
    <w:rsid w:val="02CEFC49"/>
    <w:rsid w:val="02D1D7A2"/>
    <w:rsid w:val="02D3ED48"/>
    <w:rsid w:val="02D5B102"/>
    <w:rsid w:val="02DC3A8B"/>
    <w:rsid w:val="02E0E2DD"/>
    <w:rsid w:val="02F8541B"/>
    <w:rsid w:val="02FC3252"/>
    <w:rsid w:val="030246A8"/>
    <w:rsid w:val="030FEC89"/>
    <w:rsid w:val="0317983E"/>
    <w:rsid w:val="03195E20"/>
    <w:rsid w:val="031BBC75"/>
    <w:rsid w:val="031CFD7F"/>
    <w:rsid w:val="03226F09"/>
    <w:rsid w:val="0324AB7A"/>
    <w:rsid w:val="032BE568"/>
    <w:rsid w:val="032FCB09"/>
    <w:rsid w:val="0330AEFF"/>
    <w:rsid w:val="03396FAA"/>
    <w:rsid w:val="033DC099"/>
    <w:rsid w:val="0342F4F2"/>
    <w:rsid w:val="03434541"/>
    <w:rsid w:val="0343E178"/>
    <w:rsid w:val="034D95B7"/>
    <w:rsid w:val="034E3555"/>
    <w:rsid w:val="03528590"/>
    <w:rsid w:val="0356EF4F"/>
    <w:rsid w:val="0358AD71"/>
    <w:rsid w:val="03591E65"/>
    <w:rsid w:val="0364B643"/>
    <w:rsid w:val="036B719D"/>
    <w:rsid w:val="036C8C38"/>
    <w:rsid w:val="036E5DB9"/>
    <w:rsid w:val="0372CC7F"/>
    <w:rsid w:val="0375FBCF"/>
    <w:rsid w:val="03813510"/>
    <w:rsid w:val="0381E49C"/>
    <w:rsid w:val="03859EFC"/>
    <w:rsid w:val="038B55BB"/>
    <w:rsid w:val="03972B12"/>
    <w:rsid w:val="039B775A"/>
    <w:rsid w:val="039C5A27"/>
    <w:rsid w:val="03A26BBC"/>
    <w:rsid w:val="03A791DE"/>
    <w:rsid w:val="03AC9A09"/>
    <w:rsid w:val="03AEFFFF"/>
    <w:rsid w:val="03AF53EB"/>
    <w:rsid w:val="03AFBDA4"/>
    <w:rsid w:val="03B2F86C"/>
    <w:rsid w:val="03B6BCAF"/>
    <w:rsid w:val="03BAA05D"/>
    <w:rsid w:val="03BD0F54"/>
    <w:rsid w:val="03C9E3C0"/>
    <w:rsid w:val="03CBF649"/>
    <w:rsid w:val="03CC9B47"/>
    <w:rsid w:val="03D91A92"/>
    <w:rsid w:val="03DD17B8"/>
    <w:rsid w:val="03DDA14A"/>
    <w:rsid w:val="03E253A9"/>
    <w:rsid w:val="03E2E8CD"/>
    <w:rsid w:val="03E9FDA9"/>
    <w:rsid w:val="03EF8122"/>
    <w:rsid w:val="03F50E11"/>
    <w:rsid w:val="03F992A9"/>
    <w:rsid w:val="040327D5"/>
    <w:rsid w:val="04071707"/>
    <w:rsid w:val="040756BB"/>
    <w:rsid w:val="0409D256"/>
    <w:rsid w:val="0415545F"/>
    <w:rsid w:val="041858CC"/>
    <w:rsid w:val="041C956A"/>
    <w:rsid w:val="041CE141"/>
    <w:rsid w:val="041CE26E"/>
    <w:rsid w:val="0421B19D"/>
    <w:rsid w:val="04226A35"/>
    <w:rsid w:val="04227C0F"/>
    <w:rsid w:val="04249ADD"/>
    <w:rsid w:val="0424FEEF"/>
    <w:rsid w:val="0427104E"/>
    <w:rsid w:val="0430A52B"/>
    <w:rsid w:val="0431A5A9"/>
    <w:rsid w:val="0431EE14"/>
    <w:rsid w:val="0434DB92"/>
    <w:rsid w:val="0435519C"/>
    <w:rsid w:val="0439F608"/>
    <w:rsid w:val="044127F4"/>
    <w:rsid w:val="04425DD4"/>
    <w:rsid w:val="04438057"/>
    <w:rsid w:val="0447A5CA"/>
    <w:rsid w:val="04505992"/>
    <w:rsid w:val="0453A4CA"/>
    <w:rsid w:val="04557D62"/>
    <w:rsid w:val="0463455A"/>
    <w:rsid w:val="0464D748"/>
    <w:rsid w:val="046666B5"/>
    <w:rsid w:val="0466DD39"/>
    <w:rsid w:val="046F5C21"/>
    <w:rsid w:val="0470BC49"/>
    <w:rsid w:val="0472302C"/>
    <w:rsid w:val="047425AE"/>
    <w:rsid w:val="047869D5"/>
    <w:rsid w:val="047B0204"/>
    <w:rsid w:val="04834BD4"/>
    <w:rsid w:val="0483B0D8"/>
    <w:rsid w:val="048CF114"/>
    <w:rsid w:val="049307E9"/>
    <w:rsid w:val="049456C6"/>
    <w:rsid w:val="0497F576"/>
    <w:rsid w:val="0498B503"/>
    <w:rsid w:val="049994A8"/>
    <w:rsid w:val="049DB869"/>
    <w:rsid w:val="049DD586"/>
    <w:rsid w:val="04A17C42"/>
    <w:rsid w:val="04A7A964"/>
    <w:rsid w:val="04B37D0E"/>
    <w:rsid w:val="04B5DD0D"/>
    <w:rsid w:val="04BD69A3"/>
    <w:rsid w:val="04CE7EA9"/>
    <w:rsid w:val="04D4ACFC"/>
    <w:rsid w:val="04D55DB6"/>
    <w:rsid w:val="04DABD3E"/>
    <w:rsid w:val="04DC96D8"/>
    <w:rsid w:val="04E17C39"/>
    <w:rsid w:val="04E6D2EE"/>
    <w:rsid w:val="04E94BDF"/>
    <w:rsid w:val="04F32299"/>
    <w:rsid w:val="04FA4134"/>
    <w:rsid w:val="050406A5"/>
    <w:rsid w:val="05052182"/>
    <w:rsid w:val="0516FCA6"/>
    <w:rsid w:val="051FF95A"/>
    <w:rsid w:val="05260F76"/>
    <w:rsid w:val="0529AA5B"/>
    <w:rsid w:val="052A8BE3"/>
    <w:rsid w:val="05359DEA"/>
    <w:rsid w:val="053760CD"/>
    <w:rsid w:val="053AEB72"/>
    <w:rsid w:val="053D1CC7"/>
    <w:rsid w:val="05410773"/>
    <w:rsid w:val="055932E2"/>
    <w:rsid w:val="0559F90B"/>
    <w:rsid w:val="055BE907"/>
    <w:rsid w:val="055E7024"/>
    <w:rsid w:val="0560057A"/>
    <w:rsid w:val="05649B46"/>
    <w:rsid w:val="05699206"/>
    <w:rsid w:val="05763AE2"/>
    <w:rsid w:val="0578904A"/>
    <w:rsid w:val="0578BEDE"/>
    <w:rsid w:val="0580E97F"/>
    <w:rsid w:val="0583B0EC"/>
    <w:rsid w:val="05853298"/>
    <w:rsid w:val="05886E34"/>
    <w:rsid w:val="059292A0"/>
    <w:rsid w:val="0593C218"/>
    <w:rsid w:val="0593CD4B"/>
    <w:rsid w:val="05969098"/>
    <w:rsid w:val="0598CD4F"/>
    <w:rsid w:val="05A29CC7"/>
    <w:rsid w:val="05A3CEDC"/>
    <w:rsid w:val="05A5953C"/>
    <w:rsid w:val="05AE1D26"/>
    <w:rsid w:val="05AEF89A"/>
    <w:rsid w:val="05B1A0CF"/>
    <w:rsid w:val="05B2FF9C"/>
    <w:rsid w:val="05B38A61"/>
    <w:rsid w:val="05B4245E"/>
    <w:rsid w:val="05B7FC0A"/>
    <w:rsid w:val="05B93F2B"/>
    <w:rsid w:val="05BAAC46"/>
    <w:rsid w:val="05BD7C80"/>
    <w:rsid w:val="05C154E0"/>
    <w:rsid w:val="05C439D3"/>
    <w:rsid w:val="05C4FAEA"/>
    <w:rsid w:val="05D17D26"/>
    <w:rsid w:val="05D3C9B4"/>
    <w:rsid w:val="05D48EA1"/>
    <w:rsid w:val="05DCF472"/>
    <w:rsid w:val="05DE9193"/>
    <w:rsid w:val="05E2D0AC"/>
    <w:rsid w:val="05E64CDD"/>
    <w:rsid w:val="05EAE854"/>
    <w:rsid w:val="05EEBD98"/>
    <w:rsid w:val="05F22F22"/>
    <w:rsid w:val="05F59B29"/>
    <w:rsid w:val="05F7D328"/>
    <w:rsid w:val="05F9EA07"/>
    <w:rsid w:val="05FADF52"/>
    <w:rsid w:val="05FBF3E3"/>
    <w:rsid w:val="0601FDD5"/>
    <w:rsid w:val="060E008D"/>
    <w:rsid w:val="06182369"/>
    <w:rsid w:val="061B8F91"/>
    <w:rsid w:val="061C0F5E"/>
    <w:rsid w:val="06206512"/>
    <w:rsid w:val="062C7001"/>
    <w:rsid w:val="06304A60"/>
    <w:rsid w:val="06319AEF"/>
    <w:rsid w:val="0633ED66"/>
    <w:rsid w:val="0635817E"/>
    <w:rsid w:val="0635AE75"/>
    <w:rsid w:val="063BD3E0"/>
    <w:rsid w:val="064810C4"/>
    <w:rsid w:val="064CD6C3"/>
    <w:rsid w:val="064DF105"/>
    <w:rsid w:val="0650FEE2"/>
    <w:rsid w:val="06535861"/>
    <w:rsid w:val="065531FD"/>
    <w:rsid w:val="065B4B00"/>
    <w:rsid w:val="065D21A7"/>
    <w:rsid w:val="065DAEB4"/>
    <w:rsid w:val="06689EC2"/>
    <w:rsid w:val="0669D4E1"/>
    <w:rsid w:val="066EAA61"/>
    <w:rsid w:val="067615F5"/>
    <w:rsid w:val="067CDE14"/>
    <w:rsid w:val="06848479"/>
    <w:rsid w:val="0687AE44"/>
    <w:rsid w:val="068EC0FB"/>
    <w:rsid w:val="068F12BD"/>
    <w:rsid w:val="068F6834"/>
    <w:rsid w:val="069992C4"/>
    <w:rsid w:val="069C2E6C"/>
    <w:rsid w:val="069D4845"/>
    <w:rsid w:val="069DD9AD"/>
    <w:rsid w:val="069E1DD0"/>
    <w:rsid w:val="06A3F87B"/>
    <w:rsid w:val="06AE5F49"/>
    <w:rsid w:val="06B1EF3F"/>
    <w:rsid w:val="06BC45B5"/>
    <w:rsid w:val="06C0C2BA"/>
    <w:rsid w:val="06C6D3DF"/>
    <w:rsid w:val="06D29EB1"/>
    <w:rsid w:val="06D83F02"/>
    <w:rsid w:val="06DB1FBE"/>
    <w:rsid w:val="06E3A333"/>
    <w:rsid w:val="06E80F88"/>
    <w:rsid w:val="06E962F8"/>
    <w:rsid w:val="06EB750D"/>
    <w:rsid w:val="06EEEE42"/>
    <w:rsid w:val="06F22E49"/>
    <w:rsid w:val="06F27601"/>
    <w:rsid w:val="06F2792E"/>
    <w:rsid w:val="06F79025"/>
    <w:rsid w:val="06FF6CB8"/>
    <w:rsid w:val="07048DBB"/>
    <w:rsid w:val="07052431"/>
    <w:rsid w:val="0705A37B"/>
    <w:rsid w:val="070C7F97"/>
    <w:rsid w:val="0714CAB0"/>
    <w:rsid w:val="07187964"/>
    <w:rsid w:val="0718FAFB"/>
    <w:rsid w:val="07220589"/>
    <w:rsid w:val="072256E7"/>
    <w:rsid w:val="07271D78"/>
    <w:rsid w:val="07278BF1"/>
    <w:rsid w:val="07311E2F"/>
    <w:rsid w:val="0731775A"/>
    <w:rsid w:val="0737D052"/>
    <w:rsid w:val="073C2EA3"/>
    <w:rsid w:val="073D0901"/>
    <w:rsid w:val="073EEF05"/>
    <w:rsid w:val="07428E2F"/>
    <w:rsid w:val="07440DE0"/>
    <w:rsid w:val="074497C3"/>
    <w:rsid w:val="074575A4"/>
    <w:rsid w:val="0746EA26"/>
    <w:rsid w:val="0749DDBF"/>
    <w:rsid w:val="0749ED87"/>
    <w:rsid w:val="074FB9EF"/>
    <w:rsid w:val="075D0CD0"/>
    <w:rsid w:val="0760C580"/>
    <w:rsid w:val="0760CB4B"/>
    <w:rsid w:val="07690ED6"/>
    <w:rsid w:val="0769A95D"/>
    <w:rsid w:val="076A5863"/>
    <w:rsid w:val="076C054E"/>
    <w:rsid w:val="076C816C"/>
    <w:rsid w:val="076E6BC2"/>
    <w:rsid w:val="076F7681"/>
    <w:rsid w:val="076FD6DA"/>
    <w:rsid w:val="07752678"/>
    <w:rsid w:val="07761DA0"/>
    <w:rsid w:val="077CFC0E"/>
    <w:rsid w:val="077F965C"/>
    <w:rsid w:val="078128B3"/>
    <w:rsid w:val="0787DA10"/>
    <w:rsid w:val="078C1A5A"/>
    <w:rsid w:val="07987BE5"/>
    <w:rsid w:val="079D67AD"/>
    <w:rsid w:val="079DCE36"/>
    <w:rsid w:val="07A48413"/>
    <w:rsid w:val="07A6EBF3"/>
    <w:rsid w:val="07AE5AE0"/>
    <w:rsid w:val="07AF715A"/>
    <w:rsid w:val="07AF7A79"/>
    <w:rsid w:val="07B5B89D"/>
    <w:rsid w:val="07B63C40"/>
    <w:rsid w:val="07BBC8C7"/>
    <w:rsid w:val="07C3E9EA"/>
    <w:rsid w:val="07C45847"/>
    <w:rsid w:val="07C4CA31"/>
    <w:rsid w:val="07D4174B"/>
    <w:rsid w:val="07D7020D"/>
    <w:rsid w:val="07D9437F"/>
    <w:rsid w:val="07E061D9"/>
    <w:rsid w:val="07E2F64E"/>
    <w:rsid w:val="07F06EA2"/>
    <w:rsid w:val="07F2F516"/>
    <w:rsid w:val="07FA01CB"/>
    <w:rsid w:val="080B7476"/>
    <w:rsid w:val="0814134C"/>
    <w:rsid w:val="08149C8E"/>
    <w:rsid w:val="0815422C"/>
    <w:rsid w:val="0819AAC0"/>
    <w:rsid w:val="081AACD0"/>
    <w:rsid w:val="081CE0CA"/>
    <w:rsid w:val="0823A8DF"/>
    <w:rsid w:val="0824880B"/>
    <w:rsid w:val="0824A3F4"/>
    <w:rsid w:val="08251216"/>
    <w:rsid w:val="0825B7EC"/>
    <w:rsid w:val="0825C92C"/>
    <w:rsid w:val="08276B30"/>
    <w:rsid w:val="082BFB68"/>
    <w:rsid w:val="083143F7"/>
    <w:rsid w:val="0833637F"/>
    <w:rsid w:val="08336E5B"/>
    <w:rsid w:val="08380EA0"/>
    <w:rsid w:val="08398ABA"/>
    <w:rsid w:val="084779AC"/>
    <w:rsid w:val="0847B1E9"/>
    <w:rsid w:val="0848AEA4"/>
    <w:rsid w:val="084C9881"/>
    <w:rsid w:val="085023E2"/>
    <w:rsid w:val="08584785"/>
    <w:rsid w:val="08598422"/>
    <w:rsid w:val="085988E2"/>
    <w:rsid w:val="085CD563"/>
    <w:rsid w:val="0861AA2F"/>
    <w:rsid w:val="086C4738"/>
    <w:rsid w:val="086D81F2"/>
    <w:rsid w:val="086EDD14"/>
    <w:rsid w:val="08727FF1"/>
    <w:rsid w:val="08783B6F"/>
    <w:rsid w:val="08788A79"/>
    <w:rsid w:val="087B6443"/>
    <w:rsid w:val="087DD297"/>
    <w:rsid w:val="08841F08"/>
    <w:rsid w:val="0885C89A"/>
    <w:rsid w:val="08876901"/>
    <w:rsid w:val="088AD536"/>
    <w:rsid w:val="088DBA18"/>
    <w:rsid w:val="088EC44D"/>
    <w:rsid w:val="089610E6"/>
    <w:rsid w:val="089F2388"/>
    <w:rsid w:val="08A17E59"/>
    <w:rsid w:val="08ADE79D"/>
    <w:rsid w:val="08D32186"/>
    <w:rsid w:val="08D71069"/>
    <w:rsid w:val="08D9A5ED"/>
    <w:rsid w:val="08DA04C2"/>
    <w:rsid w:val="08DC4B77"/>
    <w:rsid w:val="08DCED4E"/>
    <w:rsid w:val="08DD63AF"/>
    <w:rsid w:val="08E3ED43"/>
    <w:rsid w:val="08F096CF"/>
    <w:rsid w:val="08F65C55"/>
    <w:rsid w:val="08F72394"/>
    <w:rsid w:val="08F927DC"/>
    <w:rsid w:val="08FC1203"/>
    <w:rsid w:val="08FF1DF4"/>
    <w:rsid w:val="08FFA8DD"/>
    <w:rsid w:val="0900CF28"/>
    <w:rsid w:val="0905AEFB"/>
    <w:rsid w:val="090A795A"/>
    <w:rsid w:val="090E9A0C"/>
    <w:rsid w:val="091638EE"/>
    <w:rsid w:val="0919DCF0"/>
    <w:rsid w:val="0921E76B"/>
    <w:rsid w:val="09252CD6"/>
    <w:rsid w:val="0929E4F2"/>
    <w:rsid w:val="092EEA00"/>
    <w:rsid w:val="092F1B09"/>
    <w:rsid w:val="0937B32C"/>
    <w:rsid w:val="093824A5"/>
    <w:rsid w:val="0939F522"/>
    <w:rsid w:val="093F5FB6"/>
    <w:rsid w:val="094C9CD5"/>
    <w:rsid w:val="095418D6"/>
    <w:rsid w:val="0955B8F1"/>
    <w:rsid w:val="095F204D"/>
    <w:rsid w:val="096331CD"/>
    <w:rsid w:val="096605B0"/>
    <w:rsid w:val="09682DDB"/>
    <w:rsid w:val="09709C5C"/>
    <w:rsid w:val="097E5BFF"/>
    <w:rsid w:val="0983CE14"/>
    <w:rsid w:val="098E7490"/>
    <w:rsid w:val="098F4569"/>
    <w:rsid w:val="09932BED"/>
    <w:rsid w:val="099524B1"/>
    <w:rsid w:val="099929A6"/>
    <w:rsid w:val="099C66DD"/>
    <w:rsid w:val="099E8516"/>
    <w:rsid w:val="09A5EA0B"/>
    <w:rsid w:val="09A820EA"/>
    <w:rsid w:val="09B323BE"/>
    <w:rsid w:val="09B63917"/>
    <w:rsid w:val="09BCD64D"/>
    <w:rsid w:val="09BDCC5C"/>
    <w:rsid w:val="09BEA841"/>
    <w:rsid w:val="09C300A1"/>
    <w:rsid w:val="09C37EB6"/>
    <w:rsid w:val="09C3F323"/>
    <w:rsid w:val="09C61516"/>
    <w:rsid w:val="09CCE68C"/>
    <w:rsid w:val="09D1036E"/>
    <w:rsid w:val="09D271AE"/>
    <w:rsid w:val="09D37272"/>
    <w:rsid w:val="09D90286"/>
    <w:rsid w:val="09DC1826"/>
    <w:rsid w:val="09F2832F"/>
    <w:rsid w:val="09F3F2CF"/>
    <w:rsid w:val="09F64CFD"/>
    <w:rsid w:val="09FAC775"/>
    <w:rsid w:val="09FAD4D3"/>
    <w:rsid w:val="09FD519D"/>
    <w:rsid w:val="09FD743A"/>
    <w:rsid w:val="0A0354C2"/>
    <w:rsid w:val="0A0588BA"/>
    <w:rsid w:val="0A0605A6"/>
    <w:rsid w:val="0A081718"/>
    <w:rsid w:val="0A09A8D8"/>
    <w:rsid w:val="0A0B85B0"/>
    <w:rsid w:val="0A0BC866"/>
    <w:rsid w:val="0A0EBA55"/>
    <w:rsid w:val="0A19B34A"/>
    <w:rsid w:val="0A1CBDC8"/>
    <w:rsid w:val="0A21FF3C"/>
    <w:rsid w:val="0A259F74"/>
    <w:rsid w:val="0A276D51"/>
    <w:rsid w:val="0A2EB446"/>
    <w:rsid w:val="0A300986"/>
    <w:rsid w:val="0A31DCA2"/>
    <w:rsid w:val="0A33558F"/>
    <w:rsid w:val="0A36090C"/>
    <w:rsid w:val="0A37DBC9"/>
    <w:rsid w:val="0A4DB82C"/>
    <w:rsid w:val="0A4EBE8F"/>
    <w:rsid w:val="0A5003AC"/>
    <w:rsid w:val="0A520C01"/>
    <w:rsid w:val="0A5B2C08"/>
    <w:rsid w:val="0A5C5614"/>
    <w:rsid w:val="0A60F32A"/>
    <w:rsid w:val="0A62F775"/>
    <w:rsid w:val="0A699069"/>
    <w:rsid w:val="0A6AB215"/>
    <w:rsid w:val="0A6B2912"/>
    <w:rsid w:val="0A6F69B2"/>
    <w:rsid w:val="0A77C593"/>
    <w:rsid w:val="0A7FCB93"/>
    <w:rsid w:val="0A82FAFB"/>
    <w:rsid w:val="0A8364BB"/>
    <w:rsid w:val="0A86651D"/>
    <w:rsid w:val="0A86C7EF"/>
    <w:rsid w:val="0A8FB7F1"/>
    <w:rsid w:val="0A8FF824"/>
    <w:rsid w:val="0AA66F8D"/>
    <w:rsid w:val="0AA75CAB"/>
    <w:rsid w:val="0AA92AB3"/>
    <w:rsid w:val="0AAC0048"/>
    <w:rsid w:val="0AAD7AB8"/>
    <w:rsid w:val="0AB0C3C7"/>
    <w:rsid w:val="0AB66105"/>
    <w:rsid w:val="0AB6766A"/>
    <w:rsid w:val="0AB82587"/>
    <w:rsid w:val="0ABA66A3"/>
    <w:rsid w:val="0ABAEFC6"/>
    <w:rsid w:val="0ABD2180"/>
    <w:rsid w:val="0ACB248C"/>
    <w:rsid w:val="0AD01A2A"/>
    <w:rsid w:val="0AD039A2"/>
    <w:rsid w:val="0AD1F934"/>
    <w:rsid w:val="0AD97115"/>
    <w:rsid w:val="0ADE060C"/>
    <w:rsid w:val="0ADED424"/>
    <w:rsid w:val="0AE061B4"/>
    <w:rsid w:val="0AE40018"/>
    <w:rsid w:val="0AEC829B"/>
    <w:rsid w:val="0AF3169B"/>
    <w:rsid w:val="0AF4680D"/>
    <w:rsid w:val="0AFEB0DD"/>
    <w:rsid w:val="0B005CFF"/>
    <w:rsid w:val="0B02BF91"/>
    <w:rsid w:val="0B0EF812"/>
    <w:rsid w:val="0B0FEBAC"/>
    <w:rsid w:val="0B198C46"/>
    <w:rsid w:val="0B1DAABA"/>
    <w:rsid w:val="0B24894F"/>
    <w:rsid w:val="0B265D6E"/>
    <w:rsid w:val="0B2A4625"/>
    <w:rsid w:val="0B31051D"/>
    <w:rsid w:val="0B324B4B"/>
    <w:rsid w:val="0B35A4D2"/>
    <w:rsid w:val="0B44F001"/>
    <w:rsid w:val="0B4B4244"/>
    <w:rsid w:val="0B4DC06B"/>
    <w:rsid w:val="0B599BB1"/>
    <w:rsid w:val="0B5F4F17"/>
    <w:rsid w:val="0B5F6810"/>
    <w:rsid w:val="0B64C06C"/>
    <w:rsid w:val="0B6E85D6"/>
    <w:rsid w:val="0B7236EB"/>
    <w:rsid w:val="0B73DFE7"/>
    <w:rsid w:val="0B7C5A51"/>
    <w:rsid w:val="0B7D4FAA"/>
    <w:rsid w:val="0B7F4976"/>
    <w:rsid w:val="0B817FB2"/>
    <w:rsid w:val="0B8CA5DA"/>
    <w:rsid w:val="0B963C87"/>
    <w:rsid w:val="0B9E77A4"/>
    <w:rsid w:val="0B9FC74D"/>
    <w:rsid w:val="0BA38301"/>
    <w:rsid w:val="0BA87D24"/>
    <w:rsid w:val="0BA9BBCD"/>
    <w:rsid w:val="0BB0BB0A"/>
    <w:rsid w:val="0BB10BA2"/>
    <w:rsid w:val="0BBFE377"/>
    <w:rsid w:val="0BC497F3"/>
    <w:rsid w:val="0BC59F6C"/>
    <w:rsid w:val="0BC6494D"/>
    <w:rsid w:val="0BC7C71D"/>
    <w:rsid w:val="0BCBD9E7"/>
    <w:rsid w:val="0BCC5854"/>
    <w:rsid w:val="0BD1D6D0"/>
    <w:rsid w:val="0BD485F1"/>
    <w:rsid w:val="0BD6C44A"/>
    <w:rsid w:val="0BDCB6FA"/>
    <w:rsid w:val="0BE797FD"/>
    <w:rsid w:val="0BE9B1C4"/>
    <w:rsid w:val="0BEA72CB"/>
    <w:rsid w:val="0C00D5B5"/>
    <w:rsid w:val="0C038088"/>
    <w:rsid w:val="0C068F75"/>
    <w:rsid w:val="0C06F47D"/>
    <w:rsid w:val="0C083EE2"/>
    <w:rsid w:val="0C0B3A13"/>
    <w:rsid w:val="0C0B5CE6"/>
    <w:rsid w:val="0C0CA691"/>
    <w:rsid w:val="0C10C7A5"/>
    <w:rsid w:val="0C16FEF8"/>
    <w:rsid w:val="0C199FD2"/>
    <w:rsid w:val="0C1D68E2"/>
    <w:rsid w:val="0C2E1338"/>
    <w:rsid w:val="0C31D1A2"/>
    <w:rsid w:val="0C362497"/>
    <w:rsid w:val="0C3B3A33"/>
    <w:rsid w:val="0C3C4C79"/>
    <w:rsid w:val="0C3CC97A"/>
    <w:rsid w:val="0C3DA64D"/>
    <w:rsid w:val="0C3FF342"/>
    <w:rsid w:val="0C416E40"/>
    <w:rsid w:val="0C4B1076"/>
    <w:rsid w:val="0C52AD58"/>
    <w:rsid w:val="0C541ACD"/>
    <w:rsid w:val="0C5601F1"/>
    <w:rsid w:val="0C5CA9CF"/>
    <w:rsid w:val="0C612F71"/>
    <w:rsid w:val="0C63732D"/>
    <w:rsid w:val="0C666623"/>
    <w:rsid w:val="0C6E8C02"/>
    <w:rsid w:val="0C788909"/>
    <w:rsid w:val="0C7C925D"/>
    <w:rsid w:val="0C7CE911"/>
    <w:rsid w:val="0C7F5E90"/>
    <w:rsid w:val="0C826B7E"/>
    <w:rsid w:val="0C83937B"/>
    <w:rsid w:val="0C867B9D"/>
    <w:rsid w:val="0C8E9A37"/>
    <w:rsid w:val="0C929D6A"/>
    <w:rsid w:val="0C93966C"/>
    <w:rsid w:val="0C9BF7D2"/>
    <w:rsid w:val="0C9EE61F"/>
    <w:rsid w:val="0CA616F0"/>
    <w:rsid w:val="0CAEE756"/>
    <w:rsid w:val="0CAF6619"/>
    <w:rsid w:val="0CB1AD1E"/>
    <w:rsid w:val="0CB4905D"/>
    <w:rsid w:val="0CB7E591"/>
    <w:rsid w:val="0CB8EA18"/>
    <w:rsid w:val="0CBE508B"/>
    <w:rsid w:val="0CBEAC1F"/>
    <w:rsid w:val="0CBF2687"/>
    <w:rsid w:val="0CC2AB0A"/>
    <w:rsid w:val="0CC5A985"/>
    <w:rsid w:val="0CD14F07"/>
    <w:rsid w:val="0CD5ABC7"/>
    <w:rsid w:val="0CD82E9C"/>
    <w:rsid w:val="0CDC9383"/>
    <w:rsid w:val="0CE0E9BF"/>
    <w:rsid w:val="0CE1AEA1"/>
    <w:rsid w:val="0CE34552"/>
    <w:rsid w:val="0CE81114"/>
    <w:rsid w:val="0CEB084C"/>
    <w:rsid w:val="0CF85944"/>
    <w:rsid w:val="0CFAA41E"/>
    <w:rsid w:val="0CFBB383"/>
    <w:rsid w:val="0CFBD87C"/>
    <w:rsid w:val="0D01A6F1"/>
    <w:rsid w:val="0D049094"/>
    <w:rsid w:val="0D04B434"/>
    <w:rsid w:val="0D072D18"/>
    <w:rsid w:val="0D0C0192"/>
    <w:rsid w:val="0D11193F"/>
    <w:rsid w:val="0D153FA8"/>
    <w:rsid w:val="0D16B55B"/>
    <w:rsid w:val="0D196094"/>
    <w:rsid w:val="0D2016E9"/>
    <w:rsid w:val="0D2030A8"/>
    <w:rsid w:val="0D2BD54F"/>
    <w:rsid w:val="0D30EC59"/>
    <w:rsid w:val="0D318580"/>
    <w:rsid w:val="0D329B6E"/>
    <w:rsid w:val="0D35D171"/>
    <w:rsid w:val="0D35D77D"/>
    <w:rsid w:val="0D384B2C"/>
    <w:rsid w:val="0D5058AF"/>
    <w:rsid w:val="0D51FF17"/>
    <w:rsid w:val="0D525200"/>
    <w:rsid w:val="0D59F265"/>
    <w:rsid w:val="0D5D17DD"/>
    <w:rsid w:val="0D602C53"/>
    <w:rsid w:val="0D60A54A"/>
    <w:rsid w:val="0D652D95"/>
    <w:rsid w:val="0D6555AD"/>
    <w:rsid w:val="0D65F527"/>
    <w:rsid w:val="0D67AA48"/>
    <w:rsid w:val="0D684EB8"/>
    <w:rsid w:val="0D6BC8A1"/>
    <w:rsid w:val="0D705652"/>
    <w:rsid w:val="0D71CA62"/>
    <w:rsid w:val="0D73CECE"/>
    <w:rsid w:val="0D7DBA64"/>
    <w:rsid w:val="0D9452FD"/>
    <w:rsid w:val="0D98122D"/>
    <w:rsid w:val="0D9CFA1A"/>
    <w:rsid w:val="0DA8287E"/>
    <w:rsid w:val="0DAD3CC9"/>
    <w:rsid w:val="0DB026BE"/>
    <w:rsid w:val="0DB23D77"/>
    <w:rsid w:val="0DBCB309"/>
    <w:rsid w:val="0DBED27B"/>
    <w:rsid w:val="0DC20466"/>
    <w:rsid w:val="0DC9570D"/>
    <w:rsid w:val="0DCA0688"/>
    <w:rsid w:val="0DCF4E6E"/>
    <w:rsid w:val="0DD1C1D6"/>
    <w:rsid w:val="0DD26C6E"/>
    <w:rsid w:val="0DD39487"/>
    <w:rsid w:val="0DD57983"/>
    <w:rsid w:val="0DEDC766"/>
    <w:rsid w:val="0DF82A3E"/>
    <w:rsid w:val="0DF930DA"/>
    <w:rsid w:val="0DFF9C8B"/>
    <w:rsid w:val="0E025B23"/>
    <w:rsid w:val="0E06C11B"/>
    <w:rsid w:val="0E0A11FF"/>
    <w:rsid w:val="0E0E9373"/>
    <w:rsid w:val="0E0F5C71"/>
    <w:rsid w:val="0E110A48"/>
    <w:rsid w:val="0E1D9939"/>
    <w:rsid w:val="0E1F63DC"/>
    <w:rsid w:val="0E251900"/>
    <w:rsid w:val="0E2E567C"/>
    <w:rsid w:val="0E350C66"/>
    <w:rsid w:val="0E356E8F"/>
    <w:rsid w:val="0E3DA691"/>
    <w:rsid w:val="0E42DB77"/>
    <w:rsid w:val="0E439A17"/>
    <w:rsid w:val="0E44C66E"/>
    <w:rsid w:val="0E46FE97"/>
    <w:rsid w:val="0E4870A3"/>
    <w:rsid w:val="0E542285"/>
    <w:rsid w:val="0E54AA08"/>
    <w:rsid w:val="0E564269"/>
    <w:rsid w:val="0E56513F"/>
    <w:rsid w:val="0E5717F0"/>
    <w:rsid w:val="0E573B52"/>
    <w:rsid w:val="0E68984B"/>
    <w:rsid w:val="0E6D1C60"/>
    <w:rsid w:val="0E6E2B26"/>
    <w:rsid w:val="0E715F7E"/>
    <w:rsid w:val="0E726B3E"/>
    <w:rsid w:val="0E77C94A"/>
    <w:rsid w:val="0E7AA021"/>
    <w:rsid w:val="0E7D1616"/>
    <w:rsid w:val="0E841BB7"/>
    <w:rsid w:val="0E861486"/>
    <w:rsid w:val="0E8AA640"/>
    <w:rsid w:val="0E92AA3C"/>
    <w:rsid w:val="0E9334A0"/>
    <w:rsid w:val="0E94F816"/>
    <w:rsid w:val="0E9783E4"/>
    <w:rsid w:val="0E9A9872"/>
    <w:rsid w:val="0EA02A03"/>
    <w:rsid w:val="0EA0DF29"/>
    <w:rsid w:val="0EA0E275"/>
    <w:rsid w:val="0EA1237A"/>
    <w:rsid w:val="0EA4528E"/>
    <w:rsid w:val="0EA8F4BB"/>
    <w:rsid w:val="0EA988E7"/>
    <w:rsid w:val="0EBBB625"/>
    <w:rsid w:val="0EBC77EA"/>
    <w:rsid w:val="0EC3FB7E"/>
    <w:rsid w:val="0EC546FB"/>
    <w:rsid w:val="0EC5C215"/>
    <w:rsid w:val="0EC986F2"/>
    <w:rsid w:val="0ECA1560"/>
    <w:rsid w:val="0ED6695A"/>
    <w:rsid w:val="0EE03C2B"/>
    <w:rsid w:val="0EE338E1"/>
    <w:rsid w:val="0EE72066"/>
    <w:rsid w:val="0EEADA59"/>
    <w:rsid w:val="0EEBD066"/>
    <w:rsid w:val="0EED48E3"/>
    <w:rsid w:val="0EEE43BD"/>
    <w:rsid w:val="0EF11AC9"/>
    <w:rsid w:val="0EF9720B"/>
    <w:rsid w:val="0EFBFBCD"/>
    <w:rsid w:val="0EFC8B74"/>
    <w:rsid w:val="0EFE05D1"/>
    <w:rsid w:val="0F079118"/>
    <w:rsid w:val="0F1647EE"/>
    <w:rsid w:val="0F166D9A"/>
    <w:rsid w:val="0F1BFDE0"/>
    <w:rsid w:val="0F1F7D48"/>
    <w:rsid w:val="0F3043F4"/>
    <w:rsid w:val="0F328487"/>
    <w:rsid w:val="0F3B1646"/>
    <w:rsid w:val="0F3BC127"/>
    <w:rsid w:val="0F4016DF"/>
    <w:rsid w:val="0F43F8DF"/>
    <w:rsid w:val="0F4C5C22"/>
    <w:rsid w:val="0F4C8416"/>
    <w:rsid w:val="0F51F3BC"/>
    <w:rsid w:val="0F54277F"/>
    <w:rsid w:val="0F547CD9"/>
    <w:rsid w:val="0F5931E9"/>
    <w:rsid w:val="0F613C4A"/>
    <w:rsid w:val="0F62F74E"/>
    <w:rsid w:val="0F651BAD"/>
    <w:rsid w:val="0F683E2A"/>
    <w:rsid w:val="0F6A42CF"/>
    <w:rsid w:val="0F6D9237"/>
    <w:rsid w:val="0F6E9DB1"/>
    <w:rsid w:val="0F6FE3C3"/>
    <w:rsid w:val="0F7725FF"/>
    <w:rsid w:val="0F7B8FC5"/>
    <w:rsid w:val="0F7C817E"/>
    <w:rsid w:val="0F7D17DC"/>
    <w:rsid w:val="0F8A47E1"/>
    <w:rsid w:val="0F8B630B"/>
    <w:rsid w:val="0F8FD61E"/>
    <w:rsid w:val="0F9C2D30"/>
    <w:rsid w:val="0F9E222C"/>
    <w:rsid w:val="0F9F492F"/>
    <w:rsid w:val="0F9F7E62"/>
    <w:rsid w:val="0FA78DB3"/>
    <w:rsid w:val="0FAAF7CE"/>
    <w:rsid w:val="0FB3224C"/>
    <w:rsid w:val="0FBE7C68"/>
    <w:rsid w:val="0FBF1086"/>
    <w:rsid w:val="0FC4DFF3"/>
    <w:rsid w:val="0FC7161C"/>
    <w:rsid w:val="0FCB18D7"/>
    <w:rsid w:val="0FD0DF2B"/>
    <w:rsid w:val="0FD54898"/>
    <w:rsid w:val="0FD7831E"/>
    <w:rsid w:val="0FDAA3F9"/>
    <w:rsid w:val="0FEADB90"/>
    <w:rsid w:val="0FF1CCCB"/>
    <w:rsid w:val="0FF404A6"/>
    <w:rsid w:val="0FF74B69"/>
    <w:rsid w:val="0FF92158"/>
    <w:rsid w:val="0FFB06C1"/>
    <w:rsid w:val="0FFCEA45"/>
    <w:rsid w:val="10001E05"/>
    <w:rsid w:val="100205E0"/>
    <w:rsid w:val="1006EE20"/>
    <w:rsid w:val="100730A6"/>
    <w:rsid w:val="1007324C"/>
    <w:rsid w:val="1007AB19"/>
    <w:rsid w:val="1008F32F"/>
    <w:rsid w:val="100E02F9"/>
    <w:rsid w:val="1016A9E7"/>
    <w:rsid w:val="1018B203"/>
    <w:rsid w:val="101D4B56"/>
    <w:rsid w:val="10218DA9"/>
    <w:rsid w:val="1024C883"/>
    <w:rsid w:val="10337D1F"/>
    <w:rsid w:val="1033A297"/>
    <w:rsid w:val="10365A11"/>
    <w:rsid w:val="103C5DEE"/>
    <w:rsid w:val="103CF3DB"/>
    <w:rsid w:val="104098B1"/>
    <w:rsid w:val="104AEA2E"/>
    <w:rsid w:val="10578297"/>
    <w:rsid w:val="1059BD6C"/>
    <w:rsid w:val="105A78C5"/>
    <w:rsid w:val="105A7C3F"/>
    <w:rsid w:val="105B4DA3"/>
    <w:rsid w:val="105F7FDA"/>
    <w:rsid w:val="1064744B"/>
    <w:rsid w:val="106B3896"/>
    <w:rsid w:val="106EA367"/>
    <w:rsid w:val="107016FA"/>
    <w:rsid w:val="10703072"/>
    <w:rsid w:val="1071A1EB"/>
    <w:rsid w:val="10784B6C"/>
    <w:rsid w:val="107C0C8C"/>
    <w:rsid w:val="107FFC2A"/>
    <w:rsid w:val="1086C694"/>
    <w:rsid w:val="1087BC79"/>
    <w:rsid w:val="108A1DEC"/>
    <w:rsid w:val="108A49D3"/>
    <w:rsid w:val="108C70A1"/>
    <w:rsid w:val="1090EAA5"/>
    <w:rsid w:val="10945666"/>
    <w:rsid w:val="109715BF"/>
    <w:rsid w:val="1099D632"/>
    <w:rsid w:val="109B3FFD"/>
    <w:rsid w:val="109B8F78"/>
    <w:rsid w:val="109F4B0A"/>
    <w:rsid w:val="10A1F31F"/>
    <w:rsid w:val="10A66ACA"/>
    <w:rsid w:val="10A801D1"/>
    <w:rsid w:val="10A83121"/>
    <w:rsid w:val="10AEA5F1"/>
    <w:rsid w:val="10B063F2"/>
    <w:rsid w:val="10BAF3FF"/>
    <w:rsid w:val="10BEEEA7"/>
    <w:rsid w:val="10CB8949"/>
    <w:rsid w:val="10D4CA77"/>
    <w:rsid w:val="10D7CBE0"/>
    <w:rsid w:val="10D94611"/>
    <w:rsid w:val="10DAD762"/>
    <w:rsid w:val="10E54C8F"/>
    <w:rsid w:val="10E64D1B"/>
    <w:rsid w:val="10E9D1BB"/>
    <w:rsid w:val="110B5CAD"/>
    <w:rsid w:val="11101EF9"/>
    <w:rsid w:val="1113EC53"/>
    <w:rsid w:val="11150307"/>
    <w:rsid w:val="11180914"/>
    <w:rsid w:val="111F0A52"/>
    <w:rsid w:val="1120C463"/>
    <w:rsid w:val="1123097B"/>
    <w:rsid w:val="1126EF18"/>
    <w:rsid w:val="11302B59"/>
    <w:rsid w:val="1134B039"/>
    <w:rsid w:val="1138E50E"/>
    <w:rsid w:val="113C03E9"/>
    <w:rsid w:val="113C27C6"/>
    <w:rsid w:val="1144D1DA"/>
    <w:rsid w:val="1146A640"/>
    <w:rsid w:val="1146D39A"/>
    <w:rsid w:val="1146E92F"/>
    <w:rsid w:val="11492C7C"/>
    <w:rsid w:val="11493CDB"/>
    <w:rsid w:val="114C9BC9"/>
    <w:rsid w:val="115E3837"/>
    <w:rsid w:val="116565B8"/>
    <w:rsid w:val="116EF42A"/>
    <w:rsid w:val="116F2E59"/>
    <w:rsid w:val="11700272"/>
    <w:rsid w:val="11708D38"/>
    <w:rsid w:val="1170A31B"/>
    <w:rsid w:val="117E1D6F"/>
    <w:rsid w:val="117F280A"/>
    <w:rsid w:val="11830A2C"/>
    <w:rsid w:val="1183B750"/>
    <w:rsid w:val="118B9488"/>
    <w:rsid w:val="118C88AB"/>
    <w:rsid w:val="119A80F1"/>
    <w:rsid w:val="119D80D6"/>
    <w:rsid w:val="119F820E"/>
    <w:rsid w:val="11A32D3F"/>
    <w:rsid w:val="11A57938"/>
    <w:rsid w:val="11A6FBA3"/>
    <w:rsid w:val="11AEF0B6"/>
    <w:rsid w:val="11B2525C"/>
    <w:rsid w:val="11BC5880"/>
    <w:rsid w:val="11BFF40F"/>
    <w:rsid w:val="11CF24A6"/>
    <w:rsid w:val="11D37ED9"/>
    <w:rsid w:val="11D44A4E"/>
    <w:rsid w:val="11D4FED6"/>
    <w:rsid w:val="11D71C3C"/>
    <w:rsid w:val="11D87FEB"/>
    <w:rsid w:val="11D8C43C"/>
    <w:rsid w:val="11D90824"/>
    <w:rsid w:val="11E5E760"/>
    <w:rsid w:val="11E6C1E4"/>
    <w:rsid w:val="11E6C774"/>
    <w:rsid w:val="11E75399"/>
    <w:rsid w:val="11EC620B"/>
    <w:rsid w:val="11EE3631"/>
    <w:rsid w:val="11EF9AA1"/>
    <w:rsid w:val="11F5E442"/>
    <w:rsid w:val="11F6DB5E"/>
    <w:rsid w:val="11FAC7C3"/>
    <w:rsid w:val="11FD68F9"/>
    <w:rsid w:val="120540CE"/>
    <w:rsid w:val="12073833"/>
    <w:rsid w:val="12076334"/>
    <w:rsid w:val="120A261E"/>
    <w:rsid w:val="120A2DA1"/>
    <w:rsid w:val="120C3EB2"/>
    <w:rsid w:val="12122F6B"/>
    <w:rsid w:val="1212DD70"/>
    <w:rsid w:val="1215FC1E"/>
    <w:rsid w:val="121860DA"/>
    <w:rsid w:val="12188B11"/>
    <w:rsid w:val="121FDAFD"/>
    <w:rsid w:val="1221FA52"/>
    <w:rsid w:val="1222E5C0"/>
    <w:rsid w:val="1225D646"/>
    <w:rsid w:val="122D442E"/>
    <w:rsid w:val="1232BC16"/>
    <w:rsid w:val="12375219"/>
    <w:rsid w:val="12381312"/>
    <w:rsid w:val="123BA819"/>
    <w:rsid w:val="123CC576"/>
    <w:rsid w:val="123E98A9"/>
    <w:rsid w:val="1250E837"/>
    <w:rsid w:val="1253D212"/>
    <w:rsid w:val="125627EE"/>
    <w:rsid w:val="12593262"/>
    <w:rsid w:val="125AA58E"/>
    <w:rsid w:val="125D9361"/>
    <w:rsid w:val="126D9216"/>
    <w:rsid w:val="126F0A68"/>
    <w:rsid w:val="126FF5B6"/>
    <w:rsid w:val="127ED86C"/>
    <w:rsid w:val="12800A0C"/>
    <w:rsid w:val="1281C8B1"/>
    <w:rsid w:val="128491C2"/>
    <w:rsid w:val="128BE8A3"/>
    <w:rsid w:val="12924C67"/>
    <w:rsid w:val="12967E24"/>
    <w:rsid w:val="12989B86"/>
    <w:rsid w:val="12A7BE6A"/>
    <w:rsid w:val="12AA5306"/>
    <w:rsid w:val="12AB59EE"/>
    <w:rsid w:val="12B0D368"/>
    <w:rsid w:val="12BA6608"/>
    <w:rsid w:val="12BC3B3E"/>
    <w:rsid w:val="12C12191"/>
    <w:rsid w:val="12C477EA"/>
    <w:rsid w:val="12C565CA"/>
    <w:rsid w:val="12C9A537"/>
    <w:rsid w:val="12CC8504"/>
    <w:rsid w:val="12D01E83"/>
    <w:rsid w:val="12D1F546"/>
    <w:rsid w:val="12D248C4"/>
    <w:rsid w:val="12D8B99B"/>
    <w:rsid w:val="12D98126"/>
    <w:rsid w:val="12E95826"/>
    <w:rsid w:val="12ECCD92"/>
    <w:rsid w:val="12EE9A0A"/>
    <w:rsid w:val="12F3E15A"/>
    <w:rsid w:val="12FBA3C0"/>
    <w:rsid w:val="12FCA3AB"/>
    <w:rsid w:val="13013DDD"/>
    <w:rsid w:val="1308BA02"/>
    <w:rsid w:val="13093E28"/>
    <w:rsid w:val="130A47E7"/>
    <w:rsid w:val="130A7C52"/>
    <w:rsid w:val="130C510D"/>
    <w:rsid w:val="130D1469"/>
    <w:rsid w:val="130F7266"/>
    <w:rsid w:val="1313822F"/>
    <w:rsid w:val="1316C468"/>
    <w:rsid w:val="131817E0"/>
    <w:rsid w:val="131A5F14"/>
    <w:rsid w:val="1323B1C2"/>
    <w:rsid w:val="13269DBD"/>
    <w:rsid w:val="1326C753"/>
    <w:rsid w:val="132E03E5"/>
    <w:rsid w:val="132EF79B"/>
    <w:rsid w:val="133751BF"/>
    <w:rsid w:val="134B810F"/>
    <w:rsid w:val="134DD2B7"/>
    <w:rsid w:val="1353B862"/>
    <w:rsid w:val="1357845E"/>
    <w:rsid w:val="135C00B2"/>
    <w:rsid w:val="135C2A20"/>
    <w:rsid w:val="135EEBB3"/>
    <w:rsid w:val="13673F74"/>
    <w:rsid w:val="13724B8A"/>
    <w:rsid w:val="137A55BF"/>
    <w:rsid w:val="137A650A"/>
    <w:rsid w:val="137E6229"/>
    <w:rsid w:val="1386EA41"/>
    <w:rsid w:val="138CCB48"/>
    <w:rsid w:val="138CE78B"/>
    <w:rsid w:val="138F4EB1"/>
    <w:rsid w:val="13954766"/>
    <w:rsid w:val="139985E1"/>
    <w:rsid w:val="139B0AA6"/>
    <w:rsid w:val="139C150D"/>
    <w:rsid w:val="13A59957"/>
    <w:rsid w:val="13A77D33"/>
    <w:rsid w:val="13A9E67D"/>
    <w:rsid w:val="13ACD055"/>
    <w:rsid w:val="13B9BADA"/>
    <w:rsid w:val="13BA24C6"/>
    <w:rsid w:val="13BDE3F8"/>
    <w:rsid w:val="13BF2A65"/>
    <w:rsid w:val="13BFFAF3"/>
    <w:rsid w:val="13C0C8B3"/>
    <w:rsid w:val="13C0CE09"/>
    <w:rsid w:val="13C3AD67"/>
    <w:rsid w:val="13C928D8"/>
    <w:rsid w:val="13D4EE15"/>
    <w:rsid w:val="13DF668A"/>
    <w:rsid w:val="13E3E0B2"/>
    <w:rsid w:val="13ECF824"/>
    <w:rsid w:val="13F0B97A"/>
    <w:rsid w:val="13F1DFA0"/>
    <w:rsid w:val="13F4731B"/>
    <w:rsid w:val="13F51D75"/>
    <w:rsid w:val="13F92362"/>
    <w:rsid w:val="13FB505A"/>
    <w:rsid w:val="13FC71C4"/>
    <w:rsid w:val="1402BC3D"/>
    <w:rsid w:val="140B55EE"/>
    <w:rsid w:val="14120B58"/>
    <w:rsid w:val="14140ECC"/>
    <w:rsid w:val="1414EBA2"/>
    <w:rsid w:val="142E814A"/>
    <w:rsid w:val="1434B242"/>
    <w:rsid w:val="143B4234"/>
    <w:rsid w:val="14438B7F"/>
    <w:rsid w:val="1448E6CE"/>
    <w:rsid w:val="144A61C7"/>
    <w:rsid w:val="145721EC"/>
    <w:rsid w:val="1458CBBA"/>
    <w:rsid w:val="145C849B"/>
    <w:rsid w:val="145EB1E0"/>
    <w:rsid w:val="145F36A3"/>
    <w:rsid w:val="14614607"/>
    <w:rsid w:val="14641592"/>
    <w:rsid w:val="14685790"/>
    <w:rsid w:val="146DC5A7"/>
    <w:rsid w:val="14702206"/>
    <w:rsid w:val="147085D0"/>
    <w:rsid w:val="147302F2"/>
    <w:rsid w:val="1483ED2B"/>
    <w:rsid w:val="1484A5D4"/>
    <w:rsid w:val="1489F7F0"/>
    <w:rsid w:val="148CD0F9"/>
    <w:rsid w:val="148EB057"/>
    <w:rsid w:val="14990242"/>
    <w:rsid w:val="149F946A"/>
    <w:rsid w:val="149FD99B"/>
    <w:rsid w:val="14A0E5E9"/>
    <w:rsid w:val="14A46295"/>
    <w:rsid w:val="14A4A6C4"/>
    <w:rsid w:val="14ACAE68"/>
    <w:rsid w:val="14AF2656"/>
    <w:rsid w:val="14B9F0FA"/>
    <w:rsid w:val="14C1D50D"/>
    <w:rsid w:val="14C2F94E"/>
    <w:rsid w:val="14C3E678"/>
    <w:rsid w:val="14CA1670"/>
    <w:rsid w:val="14CC9591"/>
    <w:rsid w:val="14CCB210"/>
    <w:rsid w:val="14CF2E5C"/>
    <w:rsid w:val="14CF94D1"/>
    <w:rsid w:val="14D2804E"/>
    <w:rsid w:val="14D6B42C"/>
    <w:rsid w:val="14D6B720"/>
    <w:rsid w:val="14DF593B"/>
    <w:rsid w:val="14E27704"/>
    <w:rsid w:val="14E67AA6"/>
    <w:rsid w:val="14E9C2A1"/>
    <w:rsid w:val="14F3F5C6"/>
    <w:rsid w:val="14FFB84E"/>
    <w:rsid w:val="15010BED"/>
    <w:rsid w:val="1503A68F"/>
    <w:rsid w:val="1506C568"/>
    <w:rsid w:val="1508B1AE"/>
    <w:rsid w:val="1516B796"/>
    <w:rsid w:val="1519D650"/>
    <w:rsid w:val="15227DFC"/>
    <w:rsid w:val="1525D73A"/>
    <w:rsid w:val="15308035"/>
    <w:rsid w:val="15474C0B"/>
    <w:rsid w:val="154AB621"/>
    <w:rsid w:val="154ADE8D"/>
    <w:rsid w:val="154CA711"/>
    <w:rsid w:val="154D5BE0"/>
    <w:rsid w:val="154F2989"/>
    <w:rsid w:val="1554D23C"/>
    <w:rsid w:val="15558B3B"/>
    <w:rsid w:val="15564DFA"/>
    <w:rsid w:val="1558FCCD"/>
    <w:rsid w:val="155B878C"/>
    <w:rsid w:val="1565D279"/>
    <w:rsid w:val="15693492"/>
    <w:rsid w:val="156A9B3F"/>
    <w:rsid w:val="15750670"/>
    <w:rsid w:val="1576E977"/>
    <w:rsid w:val="15773CB0"/>
    <w:rsid w:val="15792BDB"/>
    <w:rsid w:val="158196E5"/>
    <w:rsid w:val="15832E72"/>
    <w:rsid w:val="158AB6FD"/>
    <w:rsid w:val="15954D3B"/>
    <w:rsid w:val="159E0DF9"/>
    <w:rsid w:val="15A1AF07"/>
    <w:rsid w:val="15A21ADD"/>
    <w:rsid w:val="15A3DF5A"/>
    <w:rsid w:val="15B0BC03"/>
    <w:rsid w:val="15BB133D"/>
    <w:rsid w:val="15BE8C15"/>
    <w:rsid w:val="15BFC84D"/>
    <w:rsid w:val="15C2A8B6"/>
    <w:rsid w:val="15C7869F"/>
    <w:rsid w:val="15CA3A0B"/>
    <w:rsid w:val="15D0AC45"/>
    <w:rsid w:val="15D0C8B7"/>
    <w:rsid w:val="15D0F483"/>
    <w:rsid w:val="15D26BB7"/>
    <w:rsid w:val="15D76A0E"/>
    <w:rsid w:val="15D836DE"/>
    <w:rsid w:val="15DA9C85"/>
    <w:rsid w:val="15DD96ED"/>
    <w:rsid w:val="15E14E0D"/>
    <w:rsid w:val="15E8742A"/>
    <w:rsid w:val="15EE3F8C"/>
    <w:rsid w:val="15F56A86"/>
    <w:rsid w:val="15F8DABC"/>
    <w:rsid w:val="15F9D812"/>
    <w:rsid w:val="15FA8ED6"/>
    <w:rsid w:val="15FCD198"/>
    <w:rsid w:val="160145F9"/>
    <w:rsid w:val="1602C1BC"/>
    <w:rsid w:val="16042CAF"/>
    <w:rsid w:val="160B2890"/>
    <w:rsid w:val="160CCAA2"/>
    <w:rsid w:val="16192F86"/>
    <w:rsid w:val="16245811"/>
    <w:rsid w:val="16282EF5"/>
    <w:rsid w:val="162BDFEE"/>
    <w:rsid w:val="163156F5"/>
    <w:rsid w:val="16318B29"/>
    <w:rsid w:val="163583CF"/>
    <w:rsid w:val="16422EE4"/>
    <w:rsid w:val="164671B8"/>
    <w:rsid w:val="164E912B"/>
    <w:rsid w:val="16560984"/>
    <w:rsid w:val="1657E151"/>
    <w:rsid w:val="165D3BF7"/>
    <w:rsid w:val="166ED432"/>
    <w:rsid w:val="167228E9"/>
    <w:rsid w:val="16798BBB"/>
    <w:rsid w:val="167B66BC"/>
    <w:rsid w:val="167DF3BA"/>
    <w:rsid w:val="167EAE27"/>
    <w:rsid w:val="167F2FF2"/>
    <w:rsid w:val="16840D87"/>
    <w:rsid w:val="168F4033"/>
    <w:rsid w:val="1692BDCC"/>
    <w:rsid w:val="169B966B"/>
    <w:rsid w:val="169C563E"/>
    <w:rsid w:val="16AE27C9"/>
    <w:rsid w:val="16AE4952"/>
    <w:rsid w:val="16B5817D"/>
    <w:rsid w:val="16BDB7E0"/>
    <w:rsid w:val="16BF908C"/>
    <w:rsid w:val="16CADA4F"/>
    <w:rsid w:val="16D0C379"/>
    <w:rsid w:val="16D889A6"/>
    <w:rsid w:val="16E3248F"/>
    <w:rsid w:val="16E69AD8"/>
    <w:rsid w:val="16EB06A0"/>
    <w:rsid w:val="16F13E5C"/>
    <w:rsid w:val="16F4550F"/>
    <w:rsid w:val="16F6498E"/>
    <w:rsid w:val="16F7A25C"/>
    <w:rsid w:val="16F97C9A"/>
    <w:rsid w:val="16FB4E29"/>
    <w:rsid w:val="16FC243E"/>
    <w:rsid w:val="1700AEE8"/>
    <w:rsid w:val="17017A17"/>
    <w:rsid w:val="17037E9F"/>
    <w:rsid w:val="1704E6F8"/>
    <w:rsid w:val="170B5478"/>
    <w:rsid w:val="170B9C8E"/>
    <w:rsid w:val="170BBA39"/>
    <w:rsid w:val="170F3A85"/>
    <w:rsid w:val="170FF8A9"/>
    <w:rsid w:val="17106A6B"/>
    <w:rsid w:val="17173000"/>
    <w:rsid w:val="17176AFC"/>
    <w:rsid w:val="171A20F6"/>
    <w:rsid w:val="171B6054"/>
    <w:rsid w:val="17288417"/>
    <w:rsid w:val="1729FECF"/>
    <w:rsid w:val="172A2FA4"/>
    <w:rsid w:val="17311388"/>
    <w:rsid w:val="1735E2A8"/>
    <w:rsid w:val="173618C8"/>
    <w:rsid w:val="173733A0"/>
    <w:rsid w:val="1738DB53"/>
    <w:rsid w:val="173B3071"/>
    <w:rsid w:val="174034DA"/>
    <w:rsid w:val="1740B685"/>
    <w:rsid w:val="1744C3B9"/>
    <w:rsid w:val="174537B0"/>
    <w:rsid w:val="17497407"/>
    <w:rsid w:val="175272F9"/>
    <w:rsid w:val="1754BFC1"/>
    <w:rsid w:val="17570EAC"/>
    <w:rsid w:val="175EA80C"/>
    <w:rsid w:val="175FF032"/>
    <w:rsid w:val="1760C513"/>
    <w:rsid w:val="176934B7"/>
    <w:rsid w:val="176999DA"/>
    <w:rsid w:val="176CC4E4"/>
    <w:rsid w:val="17741F40"/>
    <w:rsid w:val="17769E83"/>
    <w:rsid w:val="1777E158"/>
    <w:rsid w:val="17842541"/>
    <w:rsid w:val="178B6BA5"/>
    <w:rsid w:val="178DB922"/>
    <w:rsid w:val="178E5AEA"/>
    <w:rsid w:val="1791F157"/>
    <w:rsid w:val="17921D10"/>
    <w:rsid w:val="1799AE11"/>
    <w:rsid w:val="179B5942"/>
    <w:rsid w:val="179C08AB"/>
    <w:rsid w:val="17A14E19"/>
    <w:rsid w:val="17A2E9A7"/>
    <w:rsid w:val="17A4D417"/>
    <w:rsid w:val="17AB869B"/>
    <w:rsid w:val="17AE955D"/>
    <w:rsid w:val="17AF8670"/>
    <w:rsid w:val="17B7152D"/>
    <w:rsid w:val="17BB6E01"/>
    <w:rsid w:val="17C40ECB"/>
    <w:rsid w:val="17C5779A"/>
    <w:rsid w:val="17C8A9E1"/>
    <w:rsid w:val="17CE08F4"/>
    <w:rsid w:val="17D5755C"/>
    <w:rsid w:val="17D57BD7"/>
    <w:rsid w:val="17D68150"/>
    <w:rsid w:val="17D8D50E"/>
    <w:rsid w:val="17DC7B3F"/>
    <w:rsid w:val="17DE5975"/>
    <w:rsid w:val="17EAADAC"/>
    <w:rsid w:val="17EC413C"/>
    <w:rsid w:val="17F0BE3B"/>
    <w:rsid w:val="17F16F57"/>
    <w:rsid w:val="17F5227D"/>
    <w:rsid w:val="17F8EA4D"/>
    <w:rsid w:val="1810A51F"/>
    <w:rsid w:val="18124431"/>
    <w:rsid w:val="18127B62"/>
    <w:rsid w:val="18151292"/>
    <w:rsid w:val="18161552"/>
    <w:rsid w:val="18211D91"/>
    <w:rsid w:val="18275FCA"/>
    <w:rsid w:val="182C47EA"/>
    <w:rsid w:val="182D1421"/>
    <w:rsid w:val="1835CFAB"/>
    <w:rsid w:val="183664C3"/>
    <w:rsid w:val="183E662A"/>
    <w:rsid w:val="184078BD"/>
    <w:rsid w:val="1841AF47"/>
    <w:rsid w:val="184235F2"/>
    <w:rsid w:val="184560BE"/>
    <w:rsid w:val="184A7D2E"/>
    <w:rsid w:val="184AFCA3"/>
    <w:rsid w:val="184C70F1"/>
    <w:rsid w:val="185214BF"/>
    <w:rsid w:val="1852C29F"/>
    <w:rsid w:val="185341C8"/>
    <w:rsid w:val="18548F87"/>
    <w:rsid w:val="185AD8AF"/>
    <w:rsid w:val="185BC19B"/>
    <w:rsid w:val="186CFD05"/>
    <w:rsid w:val="18779BC9"/>
    <w:rsid w:val="187B47A8"/>
    <w:rsid w:val="187C1DB8"/>
    <w:rsid w:val="1882C184"/>
    <w:rsid w:val="1884021E"/>
    <w:rsid w:val="18855F7A"/>
    <w:rsid w:val="18876DC4"/>
    <w:rsid w:val="188B5980"/>
    <w:rsid w:val="188F3434"/>
    <w:rsid w:val="18950493"/>
    <w:rsid w:val="1897D12B"/>
    <w:rsid w:val="1899295C"/>
    <w:rsid w:val="189985E9"/>
    <w:rsid w:val="189BB377"/>
    <w:rsid w:val="189D7DEE"/>
    <w:rsid w:val="189E62CD"/>
    <w:rsid w:val="18A5EDEF"/>
    <w:rsid w:val="18A72710"/>
    <w:rsid w:val="18AB0AE6"/>
    <w:rsid w:val="18AB31C5"/>
    <w:rsid w:val="18ACD9A4"/>
    <w:rsid w:val="18B54ABC"/>
    <w:rsid w:val="18BA0915"/>
    <w:rsid w:val="18C4A958"/>
    <w:rsid w:val="18C974E6"/>
    <w:rsid w:val="18CAC47A"/>
    <w:rsid w:val="18CFA5F9"/>
    <w:rsid w:val="18D27DDD"/>
    <w:rsid w:val="18D2A275"/>
    <w:rsid w:val="18D34599"/>
    <w:rsid w:val="18D68C1A"/>
    <w:rsid w:val="18E4D784"/>
    <w:rsid w:val="18E5EC99"/>
    <w:rsid w:val="18ED29DE"/>
    <w:rsid w:val="18F74AAC"/>
    <w:rsid w:val="18F7BAA7"/>
    <w:rsid w:val="18F911AC"/>
    <w:rsid w:val="18FA300C"/>
    <w:rsid w:val="19057CA0"/>
    <w:rsid w:val="1905B91A"/>
    <w:rsid w:val="1907BD99"/>
    <w:rsid w:val="1908CF8C"/>
    <w:rsid w:val="190C2646"/>
    <w:rsid w:val="190C5E4E"/>
    <w:rsid w:val="1917EE3E"/>
    <w:rsid w:val="19191DF4"/>
    <w:rsid w:val="191C2286"/>
    <w:rsid w:val="1926FE9D"/>
    <w:rsid w:val="192DCDD8"/>
    <w:rsid w:val="1930352D"/>
    <w:rsid w:val="19379100"/>
    <w:rsid w:val="193A99C5"/>
    <w:rsid w:val="193BC8B3"/>
    <w:rsid w:val="193D9C82"/>
    <w:rsid w:val="193DBE4C"/>
    <w:rsid w:val="193F2585"/>
    <w:rsid w:val="194CE21B"/>
    <w:rsid w:val="1951A5F5"/>
    <w:rsid w:val="19554643"/>
    <w:rsid w:val="1957DD42"/>
    <w:rsid w:val="195F668B"/>
    <w:rsid w:val="195FDD94"/>
    <w:rsid w:val="1962CE2D"/>
    <w:rsid w:val="19640686"/>
    <w:rsid w:val="196D482C"/>
    <w:rsid w:val="1970FB05"/>
    <w:rsid w:val="197574E2"/>
    <w:rsid w:val="197766E8"/>
    <w:rsid w:val="19804B25"/>
    <w:rsid w:val="19846D5D"/>
    <w:rsid w:val="1989A292"/>
    <w:rsid w:val="198A7563"/>
    <w:rsid w:val="198AA237"/>
    <w:rsid w:val="198B7221"/>
    <w:rsid w:val="199A03AB"/>
    <w:rsid w:val="199B12D3"/>
    <w:rsid w:val="19A51DB3"/>
    <w:rsid w:val="19A59536"/>
    <w:rsid w:val="19B229F4"/>
    <w:rsid w:val="19B34500"/>
    <w:rsid w:val="19C532A3"/>
    <w:rsid w:val="19C6F6CC"/>
    <w:rsid w:val="19CF8141"/>
    <w:rsid w:val="19D06B23"/>
    <w:rsid w:val="19D54997"/>
    <w:rsid w:val="19D627DD"/>
    <w:rsid w:val="19DA368B"/>
    <w:rsid w:val="19DA6352"/>
    <w:rsid w:val="19DAD075"/>
    <w:rsid w:val="19E29E7B"/>
    <w:rsid w:val="19E967F8"/>
    <w:rsid w:val="19EADCB0"/>
    <w:rsid w:val="19F2B2ED"/>
    <w:rsid w:val="19FAB971"/>
    <w:rsid w:val="1A088904"/>
    <w:rsid w:val="1A0ADF7B"/>
    <w:rsid w:val="1A0DD767"/>
    <w:rsid w:val="1A19ACE5"/>
    <w:rsid w:val="1A1A2BEA"/>
    <w:rsid w:val="1A1D6D01"/>
    <w:rsid w:val="1A24B9F2"/>
    <w:rsid w:val="1A24E652"/>
    <w:rsid w:val="1A305487"/>
    <w:rsid w:val="1A3133D3"/>
    <w:rsid w:val="1A35C531"/>
    <w:rsid w:val="1A3AD2B6"/>
    <w:rsid w:val="1A3CA5B5"/>
    <w:rsid w:val="1A3CC904"/>
    <w:rsid w:val="1A3E8987"/>
    <w:rsid w:val="1A4283C9"/>
    <w:rsid w:val="1A46DB47"/>
    <w:rsid w:val="1A4CCA46"/>
    <w:rsid w:val="1A4F07C7"/>
    <w:rsid w:val="1A4F57D8"/>
    <w:rsid w:val="1A4F8869"/>
    <w:rsid w:val="1A509FD0"/>
    <w:rsid w:val="1A530283"/>
    <w:rsid w:val="1A5E2820"/>
    <w:rsid w:val="1A5F2B6F"/>
    <w:rsid w:val="1A660E36"/>
    <w:rsid w:val="1A6A9CCB"/>
    <w:rsid w:val="1A6AB5A5"/>
    <w:rsid w:val="1A75938D"/>
    <w:rsid w:val="1A78C3B4"/>
    <w:rsid w:val="1A79DD68"/>
    <w:rsid w:val="1A7B7080"/>
    <w:rsid w:val="1A7BB768"/>
    <w:rsid w:val="1A7E65E6"/>
    <w:rsid w:val="1A814CDC"/>
    <w:rsid w:val="1A842D26"/>
    <w:rsid w:val="1A884154"/>
    <w:rsid w:val="1A887E5C"/>
    <w:rsid w:val="1A8A0F1B"/>
    <w:rsid w:val="1A8A570C"/>
    <w:rsid w:val="1A8BA96D"/>
    <w:rsid w:val="1A8DC7B6"/>
    <w:rsid w:val="1A9A5CB2"/>
    <w:rsid w:val="1AA06F52"/>
    <w:rsid w:val="1AA65D18"/>
    <w:rsid w:val="1AA73430"/>
    <w:rsid w:val="1AAA21B3"/>
    <w:rsid w:val="1AABD3CB"/>
    <w:rsid w:val="1AADBDDA"/>
    <w:rsid w:val="1AB4560F"/>
    <w:rsid w:val="1AB88D44"/>
    <w:rsid w:val="1ABD9DCE"/>
    <w:rsid w:val="1AC24BF9"/>
    <w:rsid w:val="1AC53EFA"/>
    <w:rsid w:val="1AC987C9"/>
    <w:rsid w:val="1AD35B2D"/>
    <w:rsid w:val="1AD9BDFA"/>
    <w:rsid w:val="1AE47243"/>
    <w:rsid w:val="1AE7ADD1"/>
    <w:rsid w:val="1AEB7192"/>
    <w:rsid w:val="1AF8123B"/>
    <w:rsid w:val="1AFD0355"/>
    <w:rsid w:val="1AFE30D6"/>
    <w:rsid w:val="1AFE9FC0"/>
    <w:rsid w:val="1AFED27C"/>
    <w:rsid w:val="1B0A92B8"/>
    <w:rsid w:val="1B0C67D1"/>
    <w:rsid w:val="1B0F81D8"/>
    <w:rsid w:val="1B1D0FA9"/>
    <w:rsid w:val="1B1F0C05"/>
    <w:rsid w:val="1B2B9002"/>
    <w:rsid w:val="1B31F209"/>
    <w:rsid w:val="1B35B6CB"/>
    <w:rsid w:val="1B447235"/>
    <w:rsid w:val="1B49E31B"/>
    <w:rsid w:val="1B4D0DDF"/>
    <w:rsid w:val="1B5161C3"/>
    <w:rsid w:val="1B56C88E"/>
    <w:rsid w:val="1B5C6882"/>
    <w:rsid w:val="1B66B9EB"/>
    <w:rsid w:val="1B67897C"/>
    <w:rsid w:val="1B6B022E"/>
    <w:rsid w:val="1B72557B"/>
    <w:rsid w:val="1B7393CF"/>
    <w:rsid w:val="1B79A803"/>
    <w:rsid w:val="1B7DFFB4"/>
    <w:rsid w:val="1B835B6F"/>
    <w:rsid w:val="1B847772"/>
    <w:rsid w:val="1B84BD47"/>
    <w:rsid w:val="1B8671B7"/>
    <w:rsid w:val="1B87DDB1"/>
    <w:rsid w:val="1B8A6F3C"/>
    <w:rsid w:val="1B927456"/>
    <w:rsid w:val="1B933105"/>
    <w:rsid w:val="1B9978FC"/>
    <w:rsid w:val="1B9D3E39"/>
    <w:rsid w:val="1B9D883C"/>
    <w:rsid w:val="1B9FDA74"/>
    <w:rsid w:val="1BA140EF"/>
    <w:rsid w:val="1BA15DC3"/>
    <w:rsid w:val="1BA31463"/>
    <w:rsid w:val="1BA5CFB3"/>
    <w:rsid w:val="1BAFA840"/>
    <w:rsid w:val="1BB1F550"/>
    <w:rsid w:val="1BBA5140"/>
    <w:rsid w:val="1BBC8DCC"/>
    <w:rsid w:val="1BBE25D2"/>
    <w:rsid w:val="1BC88D32"/>
    <w:rsid w:val="1BCFCF77"/>
    <w:rsid w:val="1BD6E3C7"/>
    <w:rsid w:val="1BD85915"/>
    <w:rsid w:val="1BDB5274"/>
    <w:rsid w:val="1BE918D4"/>
    <w:rsid w:val="1BED562A"/>
    <w:rsid w:val="1BF0B019"/>
    <w:rsid w:val="1BF3DADB"/>
    <w:rsid w:val="1BF42939"/>
    <w:rsid w:val="1BF4921B"/>
    <w:rsid w:val="1BF7C876"/>
    <w:rsid w:val="1BF84C89"/>
    <w:rsid w:val="1BFE7CF9"/>
    <w:rsid w:val="1C04E948"/>
    <w:rsid w:val="1C0842B2"/>
    <w:rsid w:val="1C0863DB"/>
    <w:rsid w:val="1C0B42AE"/>
    <w:rsid w:val="1C0D9363"/>
    <w:rsid w:val="1C0E8459"/>
    <w:rsid w:val="1C0FE614"/>
    <w:rsid w:val="1C140D3A"/>
    <w:rsid w:val="1C151B2D"/>
    <w:rsid w:val="1C1C7846"/>
    <w:rsid w:val="1C1CE52A"/>
    <w:rsid w:val="1C1DA3C9"/>
    <w:rsid w:val="1C201627"/>
    <w:rsid w:val="1C206409"/>
    <w:rsid w:val="1C24CAA0"/>
    <w:rsid w:val="1C2C3315"/>
    <w:rsid w:val="1C2F8C5E"/>
    <w:rsid w:val="1C34D89E"/>
    <w:rsid w:val="1C38D094"/>
    <w:rsid w:val="1C4BE86A"/>
    <w:rsid w:val="1C4DAF44"/>
    <w:rsid w:val="1C4E44CA"/>
    <w:rsid w:val="1C4E6E23"/>
    <w:rsid w:val="1C52457A"/>
    <w:rsid w:val="1C527027"/>
    <w:rsid w:val="1C552BED"/>
    <w:rsid w:val="1C575FF4"/>
    <w:rsid w:val="1C5E184C"/>
    <w:rsid w:val="1C6B7EA4"/>
    <w:rsid w:val="1C6B8E83"/>
    <w:rsid w:val="1C6C7D20"/>
    <w:rsid w:val="1C6E0F81"/>
    <w:rsid w:val="1C7F6978"/>
    <w:rsid w:val="1C82F659"/>
    <w:rsid w:val="1C8A3F81"/>
    <w:rsid w:val="1C8C2DC5"/>
    <w:rsid w:val="1C8C7FB9"/>
    <w:rsid w:val="1C8E1B44"/>
    <w:rsid w:val="1C915F75"/>
    <w:rsid w:val="1C918AD1"/>
    <w:rsid w:val="1C91D486"/>
    <w:rsid w:val="1C9E68CA"/>
    <w:rsid w:val="1CA63172"/>
    <w:rsid w:val="1CA8AB96"/>
    <w:rsid w:val="1CA98971"/>
    <w:rsid w:val="1CC2D377"/>
    <w:rsid w:val="1CC65584"/>
    <w:rsid w:val="1CD74EFD"/>
    <w:rsid w:val="1CDD1D3A"/>
    <w:rsid w:val="1CDD64BA"/>
    <w:rsid w:val="1CE13343"/>
    <w:rsid w:val="1CE42D6F"/>
    <w:rsid w:val="1CE6FEFC"/>
    <w:rsid w:val="1CF0473F"/>
    <w:rsid w:val="1CF7687B"/>
    <w:rsid w:val="1D02EA60"/>
    <w:rsid w:val="1D0300BA"/>
    <w:rsid w:val="1D03E3CB"/>
    <w:rsid w:val="1D06B7A0"/>
    <w:rsid w:val="1D06D28F"/>
    <w:rsid w:val="1D1CD05A"/>
    <w:rsid w:val="1D1F2A3B"/>
    <w:rsid w:val="1D2446A3"/>
    <w:rsid w:val="1D2C68AD"/>
    <w:rsid w:val="1D303E70"/>
    <w:rsid w:val="1D31F1F2"/>
    <w:rsid w:val="1D382B27"/>
    <w:rsid w:val="1D3B34B6"/>
    <w:rsid w:val="1D40BD09"/>
    <w:rsid w:val="1D432955"/>
    <w:rsid w:val="1D452A24"/>
    <w:rsid w:val="1D460752"/>
    <w:rsid w:val="1D462652"/>
    <w:rsid w:val="1D466C2A"/>
    <w:rsid w:val="1D4685FE"/>
    <w:rsid w:val="1D4C4010"/>
    <w:rsid w:val="1D4CD3A9"/>
    <w:rsid w:val="1D4EC7CE"/>
    <w:rsid w:val="1D53817B"/>
    <w:rsid w:val="1D5B87A4"/>
    <w:rsid w:val="1D5C29B3"/>
    <w:rsid w:val="1D5E25F3"/>
    <w:rsid w:val="1D603454"/>
    <w:rsid w:val="1D649A26"/>
    <w:rsid w:val="1D67AFB6"/>
    <w:rsid w:val="1D686812"/>
    <w:rsid w:val="1D69C0F6"/>
    <w:rsid w:val="1D6B6279"/>
    <w:rsid w:val="1D6E4832"/>
    <w:rsid w:val="1D75BB54"/>
    <w:rsid w:val="1D7E0160"/>
    <w:rsid w:val="1D81430C"/>
    <w:rsid w:val="1D86294F"/>
    <w:rsid w:val="1D88101C"/>
    <w:rsid w:val="1D8931EA"/>
    <w:rsid w:val="1D89EC83"/>
    <w:rsid w:val="1D9A0190"/>
    <w:rsid w:val="1DA061E9"/>
    <w:rsid w:val="1DA25EF3"/>
    <w:rsid w:val="1DA4BDEA"/>
    <w:rsid w:val="1DA98992"/>
    <w:rsid w:val="1DB0868A"/>
    <w:rsid w:val="1DB70A51"/>
    <w:rsid w:val="1DB86459"/>
    <w:rsid w:val="1DB8ED9E"/>
    <w:rsid w:val="1DBC346A"/>
    <w:rsid w:val="1DC67C61"/>
    <w:rsid w:val="1DC8B6E6"/>
    <w:rsid w:val="1DC8C119"/>
    <w:rsid w:val="1DCA4316"/>
    <w:rsid w:val="1DCB6B34"/>
    <w:rsid w:val="1DCECECC"/>
    <w:rsid w:val="1DD0A25D"/>
    <w:rsid w:val="1DD598B1"/>
    <w:rsid w:val="1DD99CCD"/>
    <w:rsid w:val="1DDD3BF0"/>
    <w:rsid w:val="1DDD4793"/>
    <w:rsid w:val="1DDE9839"/>
    <w:rsid w:val="1DE2ED8A"/>
    <w:rsid w:val="1DE5CBD1"/>
    <w:rsid w:val="1DE80091"/>
    <w:rsid w:val="1DED6AD0"/>
    <w:rsid w:val="1DEF6818"/>
    <w:rsid w:val="1DF3E832"/>
    <w:rsid w:val="1DF5ACF6"/>
    <w:rsid w:val="1DFC8DC0"/>
    <w:rsid w:val="1DFE4139"/>
    <w:rsid w:val="1DFEB51F"/>
    <w:rsid w:val="1E00CD33"/>
    <w:rsid w:val="1E015E94"/>
    <w:rsid w:val="1E03FFF4"/>
    <w:rsid w:val="1E04AE06"/>
    <w:rsid w:val="1E075EE4"/>
    <w:rsid w:val="1E08C3BB"/>
    <w:rsid w:val="1E0CDE27"/>
    <w:rsid w:val="1E0FAB5C"/>
    <w:rsid w:val="1E100B94"/>
    <w:rsid w:val="1E2D3A10"/>
    <w:rsid w:val="1E2DFFC2"/>
    <w:rsid w:val="1E3D857C"/>
    <w:rsid w:val="1E3DD2BB"/>
    <w:rsid w:val="1E469CD1"/>
    <w:rsid w:val="1E4BA7AC"/>
    <w:rsid w:val="1E660122"/>
    <w:rsid w:val="1E6A50F4"/>
    <w:rsid w:val="1E6DFBEF"/>
    <w:rsid w:val="1E6E58F8"/>
    <w:rsid w:val="1E6F805C"/>
    <w:rsid w:val="1E743813"/>
    <w:rsid w:val="1E7AC008"/>
    <w:rsid w:val="1E81F705"/>
    <w:rsid w:val="1E898821"/>
    <w:rsid w:val="1E8C6AF5"/>
    <w:rsid w:val="1E934811"/>
    <w:rsid w:val="1EA27111"/>
    <w:rsid w:val="1EAC166B"/>
    <w:rsid w:val="1EAE65E4"/>
    <w:rsid w:val="1EB1105D"/>
    <w:rsid w:val="1EB95243"/>
    <w:rsid w:val="1EB95C1E"/>
    <w:rsid w:val="1EC2A856"/>
    <w:rsid w:val="1ECCE6FD"/>
    <w:rsid w:val="1ED1B902"/>
    <w:rsid w:val="1ED3E8FA"/>
    <w:rsid w:val="1ED767CB"/>
    <w:rsid w:val="1ED8A4DD"/>
    <w:rsid w:val="1EDDB84F"/>
    <w:rsid w:val="1EE8EA40"/>
    <w:rsid w:val="1EE90513"/>
    <w:rsid w:val="1EEC5A26"/>
    <w:rsid w:val="1EEFEF87"/>
    <w:rsid w:val="1EF15885"/>
    <w:rsid w:val="1EF35A9E"/>
    <w:rsid w:val="1F0003B2"/>
    <w:rsid w:val="1F001D16"/>
    <w:rsid w:val="1F003FDE"/>
    <w:rsid w:val="1F04479F"/>
    <w:rsid w:val="1F059409"/>
    <w:rsid w:val="1F05FAE4"/>
    <w:rsid w:val="1F0CD677"/>
    <w:rsid w:val="1F1224C4"/>
    <w:rsid w:val="1F18FD9C"/>
    <w:rsid w:val="1F2064B9"/>
    <w:rsid w:val="1F279C5A"/>
    <w:rsid w:val="1F34BFD8"/>
    <w:rsid w:val="1F3FE72E"/>
    <w:rsid w:val="1F402B01"/>
    <w:rsid w:val="1F425DBF"/>
    <w:rsid w:val="1F636A18"/>
    <w:rsid w:val="1F6D4E30"/>
    <w:rsid w:val="1F743F19"/>
    <w:rsid w:val="1F82F492"/>
    <w:rsid w:val="1F8418FF"/>
    <w:rsid w:val="1F84CBD1"/>
    <w:rsid w:val="1F8511FA"/>
    <w:rsid w:val="1F85E58C"/>
    <w:rsid w:val="1F8B6D0C"/>
    <w:rsid w:val="1F8B7D11"/>
    <w:rsid w:val="1F8C9941"/>
    <w:rsid w:val="1F960E16"/>
    <w:rsid w:val="1F966E23"/>
    <w:rsid w:val="1F980637"/>
    <w:rsid w:val="1F9965B7"/>
    <w:rsid w:val="1F996678"/>
    <w:rsid w:val="1F9D18FC"/>
    <w:rsid w:val="1FA0241D"/>
    <w:rsid w:val="1FA32F45"/>
    <w:rsid w:val="1FAA647A"/>
    <w:rsid w:val="1FAA7C68"/>
    <w:rsid w:val="1FAB8CEF"/>
    <w:rsid w:val="1FADF624"/>
    <w:rsid w:val="1FAE5C2C"/>
    <w:rsid w:val="1FB06F15"/>
    <w:rsid w:val="1FB5DA82"/>
    <w:rsid w:val="1FC4DDF0"/>
    <w:rsid w:val="1FCAC302"/>
    <w:rsid w:val="1FCEE861"/>
    <w:rsid w:val="1FD2C640"/>
    <w:rsid w:val="1FD6E443"/>
    <w:rsid w:val="1FD70B8E"/>
    <w:rsid w:val="1FD81251"/>
    <w:rsid w:val="1FDA1E9F"/>
    <w:rsid w:val="1FDF5585"/>
    <w:rsid w:val="1FE56887"/>
    <w:rsid w:val="1FEF28FC"/>
    <w:rsid w:val="1FF42638"/>
    <w:rsid w:val="1FF43909"/>
    <w:rsid w:val="1FF610CA"/>
    <w:rsid w:val="1FF6D64E"/>
    <w:rsid w:val="1FF891A9"/>
    <w:rsid w:val="1FF8C420"/>
    <w:rsid w:val="1FFCE02C"/>
    <w:rsid w:val="20014F3F"/>
    <w:rsid w:val="20025CF7"/>
    <w:rsid w:val="20046E4C"/>
    <w:rsid w:val="2009120E"/>
    <w:rsid w:val="200927EE"/>
    <w:rsid w:val="2009FD71"/>
    <w:rsid w:val="200E3A70"/>
    <w:rsid w:val="200F4CC3"/>
    <w:rsid w:val="201BBFFD"/>
    <w:rsid w:val="201FFB9B"/>
    <w:rsid w:val="202566CE"/>
    <w:rsid w:val="20276B0F"/>
    <w:rsid w:val="202BD3EB"/>
    <w:rsid w:val="2035FEA4"/>
    <w:rsid w:val="2037B8CD"/>
    <w:rsid w:val="203C2FFC"/>
    <w:rsid w:val="203D00B9"/>
    <w:rsid w:val="20507548"/>
    <w:rsid w:val="205A1C64"/>
    <w:rsid w:val="205E4AD6"/>
    <w:rsid w:val="205F474D"/>
    <w:rsid w:val="206583B7"/>
    <w:rsid w:val="206C04F7"/>
    <w:rsid w:val="2072E437"/>
    <w:rsid w:val="2075CFD1"/>
    <w:rsid w:val="2079DD83"/>
    <w:rsid w:val="207B604A"/>
    <w:rsid w:val="20882A87"/>
    <w:rsid w:val="208A7024"/>
    <w:rsid w:val="2095C6B5"/>
    <w:rsid w:val="209ED343"/>
    <w:rsid w:val="20A7A446"/>
    <w:rsid w:val="20AACAA0"/>
    <w:rsid w:val="20AEBA24"/>
    <w:rsid w:val="20B3D96C"/>
    <w:rsid w:val="20B4F0FB"/>
    <w:rsid w:val="20B560E1"/>
    <w:rsid w:val="20B8309E"/>
    <w:rsid w:val="20BEC55A"/>
    <w:rsid w:val="20C321BD"/>
    <w:rsid w:val="20CEEC83"/>
    <w:rsid w:val="20D75B9A"/>
    <w:rsid w:val="20D8BB29"/>
    <w:rsid w:val="20DA2006"/>
    <w:rsid w:val="20DBD4FE"/>
    <w:rsid w:val="20DCB9CD"/>
    <w:rsid w:val="20DD0F15"/>
    <w:rsid w:val="20DEF3FD"/>
    <w:rsid w:val="20EAEE49"/>
    <w:rsid w:val="20EFA9D4"/>
    <w:rsid w:val="20F10869"/>
    <w:rsid w:val="20F16D10"/>
    <w:rsid w:val="20F799D9"/>
    <w:rsid w:val="20FFA9A7"/>
    <w:rsid w:val="21058093"/>
    <w:rsid w:val="210DF444"/>
    <w:rsid w:val="210FE551"/>
    <w:rsid w:val="211629B3"/>
    <w:rsid w:val="211653DB"/>
    <w:rsid w:val="211D0BC4"/>
    <w:rsid w:val="21209C32"/>
    <w:rsid w:val="21218B85"/>
    <w:rsid w:val="21220B4D"/>
    <w:rsid w:val="212D34E1"/>
    <w:rsid w:val="2133B99F"/>
    <w:rsid w:val="21379F9F"/>
    <w:rsid w:val="213F6A25"/>
    <w:rsid w:val="21411945"/>
    <w:rsid w:val="21433F23"/>
    <w:rsid w:val="21480473"/>
    <w:rsid w:val="214D1AF3"/>
    <w:rsid w:val="2159EA59"/>
    <w:rsid w:val="216BECE8"/>
    <w:rsid w:val="2171238D"/>
    <w:rsid w:val="2178E855"/>
    <w:rsid w:val="217D70B4"/>
    <w:rsid w:val="21806E45"/>
    <w:rsid w:val="2183C01C"/>
    <w:rsid w:val="2183C205"/>
    <w:rsid w:val="2188F801"/>
    <w:rsid w:val="21895DD4"/>
    <w:rsid w:val="218B880D"/>
    <w:rsid w:val="218C574E"/>
    <w:rsid w:val="21958637"/>
    <w:rsid w:val="219E94E8"/>
    <w:rsid w:val="219F3B4B"/>
    <w:rsid w:val="21A6537D"/>
    <w:rsid w:val="21A6EEAD"/>
    <w:rsid w:val="21A72980"/>
    <w:rsid w:val="21ABCE95"/>
    <w:rsid w:val="21BB00BA"/>
    <w:rsid w:val="21C430CA"/>
    <w:rsid w:val="21C8B7B8"/>
    <w:rsid w:val="21CAE8D3"/>
    <w:rsid w:val="21D00934"/>
    <w:rsid w:val="21D00E7E"/>
    <w:rsid w:val="21D28AED"/>
    <w:rsid w:val="21D857D8"/>
    <w:rsid w:val="21D90194"/>
    <w:rsid w:val="21D9741A"/>
    <w:rsid w:val="21DD3062"/>
    <w:rsid w:val="21EBA4D1"/>
    <w:rsid w:val="21F1CA2A"/>
    <w:rsid w:val="21FE390F"/>
    <w:rsid w:val="22063102"/>
    <w:rsid w:val="220653E3"/>
    <w:rsid w:val="2213854C"/>
    <w:rsid w:val="2218928D"/>
    <w:rsid w:val="2219F3FE"/>
    <w:rsid w:val="22213D54"/>
    <w:rsid w:val="22222C8B"/>
    <w:rsid w:val="2222AA51"/>
    <w:rsid w:val="222ACFC5"/>
    <w:rsid w:val="22356EDC"/>
    <w:rsid w:val="223CFE34"/>
    <w:rsid w:val="22440125"/>
    <w:rsid w:val="2247815E"/>
    <w:rsid w:val="224D2BB4"/>
    <w:rsid w:val="2250A37D"/>
    <w:rsid w:val="22561010"/>
    <w:rsid w:val="225A5A1C"/>
    <w:rsid w:val="225C4C7E"/>
    <w:rsid w:val="225E3547"/>
    <w:rsid w:val="2266392A"/>
    <w:rsid w:val="226AA840"/>
    <w:rsid w:val="226C198F"/>
    <w:rsid w:val="226D791C"/>
    <w:rsid w:val="227031D2"/>
    <w:rsid w:val="22737FF5"/>
    <w:rsid w:val="227A9546"/>
    <w:rsid w:val="227F2DC9"/>
    <w:rsid w:val="2282EA1D"/>
    <w:rsid w:val="22869B7E"/>
    <w:rsid w:val="228AE0DC"/>
    <w:rsid w:val="228BEDB3"/>
    <w:rsid w:val="229D9485"/>
    <w:rsid w:val="229DFF79"/>
    <w:rsid w:val="229FC37F"/>
    <w:rsid w:val="22A1ECAA"/>
    <w:rsid w:val="22A82DEB"/>
    <w:rsid w:val="22A940A0"/>
    <w:rsid w:val="22B4607C"/>
    <w:rsid w:val="22BBABB4"/>
    <w:rsid w:val="22BD864E"/>
    <w:rsid w:val="22BF67F4"/>
    <w:rsid w:val="22C2D93B"/>
    <w:rsid w:val="22C3AEBE"/>
    <w:rsid w:val="22C625CF"/>
    <w:rsid w:val="22CA0912"/>
    <w:rsid w:val="22D21AFB"/>
    <w:rsid w:val="22D379CC"/>
    <w:rsid w:val="22D90501"/>
    <w:rsid w:val="22DB2FCA"/>
    <w:rsid w:val="22DE02CF"/>
    <w:rsid w:val="22E6F60A"/>
    <w:rsid w:val="22ECE24A"/>
    <w:rsid w:val="22F684C1"/>
    <w:rsid w:val="23058B59"/>
    <w:rsid w:val="23090E81"/>
    <w:rsid w:val="230E2069"/>
    <w:rsid w:val="23107662"/>
    <w:rsid w:val="23115043"/>
    <w:rsid w:val="232072CA"/>
    <w:rsid w:val="232C4226"/>
    <w:rsid w:val="23301A57"/>
    <w:rsid w:val="233094B4"/>
    <w:rsid w:val="233E57A9"/>
    <w:rsid w:val="234030B9"/>
    <w:rsid w:val="2341395B"/>
    <w:rsid w:val="23462F2D"/>
    <w:rsid w:val="23468655"/>
    <w:rsid w:val="23494FAC"/>
    <w:rsid w:val="234A3CA6"/>
    <w:rsid w:val="234F7E43"/>
    <w:rsid w:val="2353226E"/>
    <w:rsid w:val="235B64D3"/>
    <w:rsid w:val="235BE0D4"/>
    <w:rsid w:val="235E9CB0"/>
    <w:rsid w:val="2361C8B1"/>
    <w:rsid w:val="2365E19B"/>
    <w:rsid w:val="236E89A5"/>
    <w:rsid w:val="237721E1"/>
    <w:rsid w:val="23796C0B"/>
    <w:rsid w:val="237B9D3B"/>
    <w:rsid w:val="237DB81E"/>
    <w:rsid w:val="23840275"/>
    <w:rsid w:val="238558FF"/>
    <w:rsid w:val="2386D503"/>
    <w:rsid w:val="2387E24A"/>
    <w:rsid w:val="2395D06E"/>
    <w:rsid w:val="239B0F64"/>
    <w:rsid w:val="239BF6F2"/>
    <w:rsid w:val="239C6C3D"/>
    <w:rsid w:val="239EDC1C"/>
    <w:rsid w:val="239FCC29"/>
    <w:rsid w:val="23A27D3F"/>
    <w:rsid w:val="23A29E04"/>
    <w:rsid w:val="23A774E0"/>
    <w:rsid w:val="23A81AAE"/>
    <w:rsid w:val="23A9DA0A"/>
    <w:rsid w:val="23B1BE5F"/>
    <w:rsid w:val="23B56DF1"/>
    <w:rsid w:val="23B5A288"/>
    <w:rsid w:val="23C223FC"/>
    <w:rsid w:val="23CE0DBD"/>
    <w:rsid w:val="23CEC514"/>
    <w:rsid w:val="23CF2F1B"/>
    <w:rsid w:val="23D0366E"/>
    <w:rsid w:val="23D99E63"/>
    <w:rsid w:val="23F213C5"/>
    <w:rsid w:val="23F25CA4"/>
    <w:rsid w:val="23F35F2B"/>
    <w:rsid w:val="23FA5B04"/>
    <w:rsid w:val="23FC5EFE"/>
    <w:rsid w:val="2400032E"/>
    <w:rsid w:val="240025DB"/>
    <w:rsid w:val="2403C6CC"/>
    <w:rsid w:val="240A60A3"/>
    <w:rsid w:val="24145C66"/>
    <w:rsid w:val="2417BDFC"/>
    <w:rsid w:val="241AF964"/>
    <w:rsid w:val="24263826"/>
    <w:rsid w:val="242AE9ED"/>
    <w:rsid w:val="242B347E"/>
    <w:rsid w:val="243609E3"/>
    <w:rsid w:val="2437C589"/>
    <w:rsid w:val="243A22E9"/>
    <w:rsid w:val="243EE665"/>
    <w:rsid w:val="243F36BA"/>
    <w:rsid w:val="24443746"/>
    <w:rsid w:val="244485A4"/>
    <w:rsid w:val="24458E4B"/>
    <w:rsid w:val="2448B6BA"/>
    <w:rsid w:val="244BD754"/>
    <w:rsid w:val="244FD9D6"/>
    <w:rsid w:val="24527CB3"/>
    <w:rsid w:val="24529D5C"/>
    <w:rsid w:val="2454663C"/>
    <w:rsid w:val="245D2068"/>
    <w:rsid w:val="246374EE"/>
    <w:rsid w:val="246B80E1"/>
    <w:rsid w:val="246BCB86"/>
    <w:rsid w:val="246D0BA4"/>
    <w:rsid w:val="24755C02"/>
    <w:rsid w:val="2475C07F"/>
    <w:rsid w:val="24792B7B"/>
    <w:rsid w:val="247C5E92"/>
    <w:rsid w:val="247CEE7A"/>
    <w:rsid w:val="2480E28C"/>
    <w:rsid w:val="2482C66B"/>
    <w:rsid w:val="2485D294"/>
    <w:rsid w:val="248B7C6C"/>
    <w:rsid w:val="249201F2"/>
    <w:rsid w:val="249FCB10"/>
    <w:rsid w:val="24A3161F"/>
    <w:rsid w:val="24A5ADBC"/>
    <w:rsid w:val="24ABBEE3"/>
    <w:rsid w:val="24ADAFEB"/>
    <w:rsid w:val="24B04DF4"/>
    <w:rsid w:val="24B18DC6"/>
    <w:rsid w:val="24B6121F"/>
    <w:rsid w:val="24BC451F"/>
    <w:rsid w:val="24BCCD25"/>
    <w:rsid w:val="24C3A197"/>
    <w:rsid w:val="24CC3C2D"/>
    <w:rsid w:val="24CFEE25"/>
    <w:rsid w:val="24D00976"/>
    <w:rsid w:val="24E2C741"/>
    <w:rsid w:val="24E354DF"/>
    <w:rsid w:val="24E36572"/>
    <w:rsid w:val="24E7258B"/>
    <w:rsid w:val="24E7AE7B"/>
    <w:rsid w:val="24E9602D"/>
    <w:rsid w:val="24E9D0F8"/>
    <w:rsid w:val="24EAAEBF"/>
    <w:rsid w:val="24EB2212"/>
    <w:rsid w:val="24F03974"/>
    <w:rsid w:val="24F445EB"/>
    <w:rsid w:val="24F7A7F4"/>
    <w:rsid w:val="24F85086"/>
    <w:rsid w:val="24F88C21"/>
    <w:rsid w:val="24F9197F"/>
    <w:rsid w:val="24FFD704"/>
    <w:rsid w:val="2505433C"/>
    <w:rsid w:val="250CC043"/>
    <w:rsid w:val="251125BC"/>
    <w:rsid w:val="2520D57F"/>
    <w:rsid w:val="25229702"/>
    <w:rsid w:val="25277AA8"/>
    <w:rsid w:val="252A95D9"/>
    <w:rsid w:val="252EBD9F"/>
    <w:rsid w:val="252F8746"/>
    <w:rsid w:val="25326C52"/>
    <w:rsid w:val="2532DCA9"/>
    <w:rsid w:val="25362073"/>
    <w:rsid w:val="2539934D"/>
    <w:rsid w:val="253BE89F"/>
    <w:rsid w:val="253EE67B"/>
    <w:rsid w:val="25481C2F"/>
    <w:rsid w:val="254EA00F"/>
    <w:rsid w:val="2551B550"/>
    <w:rsid w:val="2554ED2D"/>
    <w:rsid w:val="25564EB8"/>
    <w:rsid w:val="2557A50D"/>
    <w:rsid w:val="2559920D"/>
    <w:rsid w:val="255D2625"/>
    <w:rsid w:val="255D46CD"/>
    <w:rsid w:val="25621C06"/>
    <w:rsid w:val="256AD9ED"/>
    <w:rsid w:val="256ED040"/>
    <w:rsid w:val="2570A7DF"/>
    <w:rsid w:val="2571DE84"/>
    <w:rsid w:val="2574FFFD"/>
    <w:rsid w:val="2575DF68"/>
    <w:rsid w:val="257688A8"/>
    <w:rsid w:val="257D5442"/>
    <w:rsid w:val="25899AD7"/>
    <w:rsid w:val="258E59A8"/>
    <w:rsid w:val="2595D559"/>
    <w:rsid w:val="25997987"/>
    <w:rsid w:val="259A7F8B"/>
    <w:rsid w:val="259E49B4"/>
    <w:rsid w:val="25A0584A"/>
    <w:rsid w:val="25A37701"/>
    <w:rsid w:val="25A820F5"/>
    <w:rsid w:val="25A99B95"/>
    <w:rsid w:val="25AA322F"/>
    <w:rsid w:val="25AB7CFD"/>
    <w:rsid w:val="25AD9DAA"/>
    <w:rsid w:val="25AF4621"/>
    <w:rsid w:val="25B04540"/>
    <w:rsid w:val="25B82A30"/>
    <w:rsid w:val="25BD0EBB"/>
    <w:rsid w:val="25BF554A"/>
    <w:rsid w:val="25C53B18"/>
    <w:rsid w:val="25C92156"/>
    <w:rsid w:val="25CF1947"/>
    <w:rsid w:val="25D20C8F"/>
    <w:rsid w:val="25D2DFBF"/>
    <w:rsid w:val="25D9CA64"/>
    <w:rsid w:val="25DE85A9"/>
    <w:rsid w:val="25DEE540"/>
    <w:rsid w:val="25E05F25"/>
    <w:rsid w:val="25E4871B"/>
    <w:rsid w:val="25E4BECC"/>
    <w:rsid w:val="25E94601"/>
    <w:rsid w:val="25E994BF"/>
    <w:rsid w:val="25F384B2"/>
    <w:rsid w:val="25F4B7DB"/>
    <w:rsid w:val="25F4EA09"/>
    <w:rsid w:val="25F5915D"/>
    <w:rsid w:val="25FFECEB"/>
    <w:rsid w:val="2602FDC3"/>
    <w:rsid w:val="26041FFB"/>
    <w:rsid w:val="26069319"/>
    <w:rsid w:val="2613A201"/>
    <w:rsid w:val="26162E62"/>
    <w:rsid w:val="262342CB"/>
    <w:rsid w:val="26279967"/>
    <w:rsid w:val="2629649C"/>
    <w:rsid w:val="262E1267"/>
    <w:rsid w:val="2636693E"/>
    <w:rsid w:val="26455BF3"/>
    <w:rsid w:val="26463187"/>
    <w:rsid w:val="2646DC67"/>
    <w:rsid w:val="264DABB8"/>
    <w:rsid w:val="26507E13"/>
    <w:rsid w:val="265129C9"/>
    <w:rsid w:val="26520D32"/>
    <w:rsid w:val="2652953C"/>
    <w:rsid w:val="2664A97D"/>
    <w:rsid w:val="26689495"/>
    <w:rsid w:val="266A4D5C"/>
    <w:rsid w:val="266CBB17"/>
    <w:rsid w:val="2670D173"/>
    <w:rsid w:val="26719F53"/>
    <w:rsid w:val="267700B8"/>
    <w:rsid w:val="267FF34D"/>
    <w:rsid w:val="268074BC"/>
    <w:rsid w:val="26867F20"/>
    <w:rsid w:val="2687101D"/>
    <w:rsid w:val="268923B1"/>
    <w:rsid w:val="2690E7CC"/>
    <w:rsid w:val="2691B71F"/>
    <w:rsid w:val="26986110"/>
    <w:rsid w:val="269DBF17"/>
    <w:rsid w:val="26A305FA"/>
    <w:rsid w:val="26A4A1DA"/>
    <w:rsid w:val="26ADF04C"/>
    <w:rsid w:val="26ADFE03"/>
    <w:rsid w:val="26B150C5"/>
    <w:rsid w:val="26B5C41C"/>
    <w:rsid w:val="26B69F3D"/>
    <w:rsid w:val="26B70BAC"/>
    <w:rsid w:val="26C391C5"/>
    <w:rsid w:val="26C3ACE5"/>
    <w:rsid w:val="26CB0AC1"/>
    <w:rsid w:val="26CDE7E3"/>
    <w:rsid w:val="26CE88D1"/>
    <w:rsid w:val="26D326DA"/>
    <w:rsid w:val="26D944C6"/>
    <w:rsid w:val="26DC7CD9"/>
    <w:rsid w:val="26DD80AF"/>
    <w:rsid w:val="26E3D83F"/>
    <w:rsid w:val="26EA2031"/>
    <w:rsid w:val="26EE1DBF"/>
    <w:rsid w:val="26F675BE"/>
    <w:rsid w:val="26F786A5"/>
    <w:rsid w:val="26FD043D"/>
    <w:rsid w:val="2703872A"/>
    <w:rsid w:val="27089B76"/>
    <w:rsid w:val="27095F60"/>
    <w:rsid w:val="270BD477"/>
    <w:rsid w:val="270BE2D4"/>
    <w:rsid w:val="270D68F1"/>
    <w:rsid w:val="2715152D"/>
    <w:rsid w:val="271517E6"/>
    <w:rsid w:val="2716C448"/>
    <w:rsid w:val="2716E298"/>
    <w:rsid w:val="271779FA"/>
    <w:rsid w:val="2719EC51"/>
    <w:rsid w:val="27231643"/>
    <w:rsid w:val="2723D6BA"/>
    <w:rsid w:val="27257E19"/>
    <w:rsid w:val="272C230A"/>
    <w:rsid w:val="272DFBC1"/>
    <w:rsid w:val="273633F7"/>
    <w:rsid w:val="27408B0B"/>
    <w:rsid w:val="27467754"/>
    <w:rsid w:val="27472190"/>
    <w:rsid w:val="27482D6A"/>
    <w:rsid w:val="27494C90"/>
    <w:rsid w:val="274C15A1"/>
    <w:rsid w:val="274DA6ED"/>
    <w:rsid w:val="27554FC1"/>
    <w:rsid w:val="275D2A7D"/>
    <w:rsid w:val="2764F5F7"/>
    <w:rsid w:val="276D2409"/>
    <w:rsid w:val="27706CD9"/>
    <w:rsid w:val="277D81DD"/>
    <w:rsid w:val="277E4C9B"/>
    <w:rsid w:val="2784C726"/>
    <w:rsid w:val="2785BCE7"/>
    <w:rsid w:val="2785F530"/>
    <w:rsid w:val="279DCA7A"/>
    <w:rsid w:val="279EBD7B"/>
    <w:rsid w:val="279FF852"/>
    <w:rsid w:val="27A274E0"/>
    <w:rsid w:val="27A5DF0F"/>
    <w:rsid w:val="27A9D035"/>
    <w:rsid w:val="27B3407F"/>
    <w:rsid w:val="27BBE027"/>
    <w:rsid w:val="27BD5F24"/>
    <w:rsid w:val="27C0536D"/>
    <w:rsid w:val="27C200EB"/>
    <w:rsid w:val="27C30DDE"/>
    <w:rsid w:val="27C369C8"/>
    <w:rsid w:val="27C548B3"/>
    <w:rsid w:val="27C68B08"/>
    <w:rsid w:val="27C6E181"/>
    <w:rsid w:val="27C7D70E"/>
    <w:rsid w:val="27CABEC8"/>
    <w:rsid w:val="27CACA80"/>
    <w:rsid w:val="27CF0E13"/>
    <w:rsid w:val="27D15A17"/>
    <w:rsid w:val="27D1D4BE"/>
    <w:rsid w:val="27D22101"/>
    <w:rsid w:val="27D28B18"/>
    <w:rsid w:val="27DAF05D"/>
    <w:rsid w:val="27DB9E40"/>
    <w:rsid w:val="27DEC9F3"/>
    <w:rsid w:val="27E15251"/>
    <w:rsid w:val="27E9301D"/>
    <w:rsid w:val="27ECCA1F"/>
    <w:rsid w:val="27F7C253"/>
    <w:rsid w:val="27FD4C9E"/>
    <w:rsid w:val="28005218"/>
    <w:rsid w:val="280553A4"/>
    <w:rsid w:val="280A9A37"/>
    <w:rsid w:val="280E2807"/>
    <w:rsid w:val="2814F0EF"/>
    <w:rsid w:val="2815DB27"/>
    <w:rsid w:val="2816BFE0"/>
    <w:rsid w:val="281B695E"/>
    <w:rsid w:val="281E8D13"/>
    <w:rsid w:val="2821971E"/>
    <w:rsid w:val="282C72F1"/>
    <w:rsid w:val="282FD913"/>
    <w:rsid w:val="2830A184"/>
    <w:rsid w:val="283B410E"/>
    <w:rsid w:val="2841BDF8"/>
    <w:rsid w:val="28451DC2"/>
    <w:rsid w:val="2845745E"/>
    <w:rsid w:val="28460BEA"/>
    <w:rsid w:val="2848A907"/>
    <w:rsid w:val="2848C92F"/>
    <w:rsid w:val="284EDB07"/>
    <w:rsid w:val="28521AE8"/>
    <w:rsid w:val="28562B2F"/>
    <w:rsid w:val="2858B2BD"/>
    <w:rsid w:val="285F12AE"/>
    <w:rsid w:val="2861B1FE"/>
    <w:rsid w:val="28664BCB"/>
    <w:rsid w:val="286A0D14"/>
    <w:rsid w:val="286D1636"/>
    <w:rsid w:val="286D2AFC"/>
    <w:rsid w:val="286EB997"/>
    <w:rsid w:val="287261C6"/>
    <w:rsid w:val="28726944"/>
    <w:rsid w:val="287502EB"/>
    <w:rsid w:val="2875FFC3"/>
    <w:rsid w:val="28804956"/>
    <w:rsid w:val="288DEE81"/>
    <w:rsid w:val="2890D180"/>
    <w:rsid w:val="2890E13C"/>
    <w:rsid w:val="2897B194"/>
    <w:rsid w:val="289CB428"/>
    <w:rsid w:val="289DECB5"/>
    <w:rsid w:val="289E9631"/>
    <w:rsid w:val="28A1B7AA"/>
    <w:rsid w:val="28A41543"/>
    <w:rsid w:val="28A52FC1"/>
    <w:rsid w:val="28A7FD85"/>
    <w:rsid w:val="28A865B7"/>
    <w:rsid w:val="28AD7AD0"/>
    <w:rsid w:val="28AFB765"/>
    <w:rsid w:val="28B01837"/>
    <w:rsid w:val="28BF8352"/>
    <w:rsid w:val="28C6AAC1"/>
    <w:rsid w:val="28C8FAED"/>
    <w:rsid w:val="28C90CAD"/>
    <w:rsid w:val="28C9314F"/>
    <w:rsid w:val="28C9CFE8"/>
    <w:rsid w:val="28CA4FA6"/>
    <w:rsid w:val="28CE96B9"/>
    <w:rsid w:val="28D51138"/>
    <w:rsid w:val="28D5F641"/>
    <w:rsid w:val="28D84038"/>
    <w:rsid w:val="28DCE103"/>
    <w:rsid w:val="28DE9F3D"/>
    <w:rsid w:val="28E0F58A"/>
    <w:rsid w:val="28E6E6E3"/>
    <w:rsid w:val="28EC935B"/>
    <w:rsid w:val="28F6EBE0"/>
    <w:rsid w:val="28FB79A0"/>
    <w:rsid w:val="28FE1562"/>
    <w:rsid w:val="2900CAA5"/>
    <w:rsid w:val="29068664"/>
    <w:rsid w:val="290B6F47"/>
    <w:rsid w:val="291240C7"/>
    <w:rsid w:val="29128556"/>
    <w:rsid w:val="29186527"/>
    <w:rsid w:val="291BBF78"/>
    <w:rsid w:val="2920867B"/>
    <w:rsid w:val="2920B845"/>
    <w:rsid w:val="292CEC8D"/>
    <w:rsid w:val="292DA315"/>
    <w:rsid w:val="292DBB96"/>
    <w:rsid w:val="29349093"/>
    <w:rsid w:val="2939A2FF"/>
    <w:rsid w:val="2940656C"/>
    <w:rsid w:val="294E8059"/>
    <w:rsid w:val="2953116F"/>
    <w:rsid w:val="2954F329"/>
    <w:rsid w:val="295DA0FB"/>
    <w:rsid w:val="295DBFC9"/>
    <w:rsid w:val="295E3B0D"/>
    <w:rsid w:val="2967CA66"/>
    <w:rsid w:val="29693636"/>
    <w:rsid w:val="2970A8B8"/>
    <w:rsid w:val="2971468F"/>
    <w:rsid w:val="2972088F"/>
    <w:rsid w:val="297823F8"/>
    <w:rsid w:val="29825E83"/>
    <w:rsid w:val="2986A47B"/>
    <w:rsid w:val="298FC1C1"/>
    <w:rsid w:val="299152A1"/>
    <w:rsid w:val="29957838"/>
    <w:rsid w:val="29961DF6"/>
    <w:rsid w:val="299647AD"/>
    <w:rsid w:val="29967000"/>
    <w:rsid w:val="2998E0D3"/>
    <w:rsid w:val="2999632A"/>
    <w:rsid w:val="299E7326"/>
    <w:rsid w:val="29AE5604"/>
    <w:rsid w:val="29B06C84"/>
    <w:rsid w:val="29B6DA90"/>
    <w:rsid w:val="29B7C1A9"/>
    <w:rsid w:val="29B90B65"/>
    <w:rsid w:val="29BE1FE2"/>
    <w:rsid w:val="29BFCCC6"/>
    <w:rsid w:val="29C60511"/>
    <w:rsid w:val="29CDC597"/>
    <w:rsid w:val="29CEF3BB"/>
    <w:rsid w:val="29CF55A8"/>
    <w:rsid w:val="29D75888"/>
    <w:rsid w:val="29D96E76"/>
    <w:rsid w:val="29DC34A0"/>
    <w:rsid w:val="29DD8E59"/>
    <w:rsid w:val="29E80450"/>
    <w:rsid w:val="29F17347"/>
    <w:rsid w:val="29F4D942"/>
    <w:rsid w:val="29F5DB4E"/>
    <w:rsid w:val="29FA74F3"/>
    <w:rsid w:val="29FB20F8"/>
    <w:rsid w:val="29FF6D09"/>
    <w:rsid w:val="2A02D1E3"/>
    <w:rsid w:val="2A057280"/>
    <w:rsid w:val="2A074FFD"/>
    <w:rsid w:val="2A16B4D8"/>
    <w:rsid w:val="2A178547"/>
    <w:rsid w:val="2A20420F"/>
    <w:rsid w:val="2A26B943"/>
    <w:rsid w:val="2A27F28D"/>
    <w:rsid w:val="2A2B1630"/>
    <w:rsid w:val="2A2D44A5"/>
    <w:rsid w:val="2A31F52A"/>
    <w:rsid w:val="2A352242"/>
    <w:rsid w:val="2A4472C4"/>
    <w:rsid w:val="2A470397"/>
    <w:rsid w:val="2A4A09B6"/>
    <w:rsid w:val="2A4E2160"/>
    <w:rsid w:val="2A4E8983"/>
    <w:rsid w:val="2A4ED97B"/>
    <w:rsid w:val="2A509702"/>
    <w:rsid w:val="2A50F388"/>
    <w:rsid w:val="2A52D710"/>
    <w:rsid w:val="2A65C68E"/>
    <w:rsid w:val="2A66DBCC"/>
    <w:rsid w:val="2A66DD40"/>
    <w:rsid w:val="2A6B8EFD"/>
    <w:rsid w:val="2A6E3C61"/>
    <w:rsid w:val="2A7105B7"/>
    <w:rsid w:val="2A772D02"/>
    <w:rsid w:val="2A784357"/>
    <w:rsid w:val="2A7BD173"/>
    <w:rsid w:val="2A8BA54C"/>
    <w:rsid w:val="2A8E7D87"/>
    <w:rsid w:val="2A91870C"/>
    <w:rsid w:val="2A958879"/>
    <w:rsid w:val="2A9AD332"/>
    <w:rsid w:val="2A9AE3AF"/>
    <w:rsid w:val="2AA0161F"/>
    <w:rsid w:val="2AAC25FF"/>
    <w:rsid w:val="2AB26DB8"/>
    <w:rsid w:val="2AB50749"/>
    <w:rsid w:val="2AB78BF6"/>
    <w:rsid w:val="2ABA00D3"/>
    <w:rsid w:val="2AC0C7DA"/>
    <w:rsid w:val="2AC9B93B"/>
    <w:rsid w:val="2ACB433D"/>
    <w:rsid w:val="2AD443ED"/>
    <w:rsid w:val="2AD4AA5B"/>
    <w:rsid w:val="2ADAE8F3"/>
    <w:rsid w:val="2ADC0653"/>
    <w:rsid w:val="2AE01B0C"/>
    <w:rsid w:val="2AE0837A"/>
    <w:rsid w:val="2AE765F4"/>
    <w:rsid w:val="2AF409F2"/>
    <w:rsid w:val="2AFACC25"/>
    <w:rsid w:val="2B0011A6"/>
    <w:rsid w:val="2B03141A"/>
    <w:rsid w:val="2B03914A"/>
    <w:rsid w:val="2B0A2BDA"/>
    <w:rsid w:val="2B0A4057"/>
    <w:rsid w:val="2B0BA10C"/>
    <w:rsid w:val="2B0FB909"/>
    <w:rsid w:val="2B119312"/>
    <w:rsid w:val="2B141D47"/>
    <w:rsid w:val="2B171DD0"/>
    <w:rsid w:val="2B1F8FBC"/>
    <w:rsid w:val="2B213A25"/>
    <w:rsid w:val="2B21CBEB"/>
    <w:rsid w:val="2B275109"/>
    <w:rsid w:val="2B2CC517"/>
    <w:rsid w:val="2B3D4539"/>
    <w:rsid w:val="2B4BDCA8"/>
    <w:rsid w:val="2B4D1EA6"/>
    <w:rsid w:val="2B4F460E"/>
    <w:rsid w:val="2B50675C"/>
    <w:rsid w:val="2B5A8140"/>
    <w:rsid w:val="2B5E769B"/>
    <w:rsid w:val="2B5F1946"/>
    <w:rsid w:val="2B73F78E"/>
    <w:rsid w:val="2B86806F"/>
    <w:rsid w:val="2B876BE3"/>
    <w:rsid w:val="2B8B3DEE"/>
    <w:rsid w:val="2B8FB259"/>
    <w:rsid w:val="2B92C63A"/>
    <w:rsid w:val="2B95A649"/>
    <w:rsid w:val="2BA104E7"/>
    <w:rsid w:val="2BA88441"/>
    <w:rsid w:val="2BA9D8D6"/>
    <w:rsid w:val="2BAD4A77"/>
    <w:rsid w:val="2BAFAFD9"/>
    <w:rsid w:val="2BB054D1"/>
    <w:rsid w:val="2BB247D3"/>
    <w:rsid w:val="2BB6B598"/>
    <w:rsid w:val="2BD0CAC0"/>
    <w:rsid w:val="2BD12B5E"/>
    <w:rsid w:val="2BD1724F"/>
    <w:rsid w:val="2BD1D291"/>
    <w:rsid w:val="2BD2944A"/>
    <w:rsid w:val="2BD5ADD9"/>
    <w:rsid w:val="2BE9E292"/>
    <w:rsid w:val="2BF4C773"/>
    <w:rsid w:val="2BF5207C"/>
    <w:rsid w:val="2BF68766"/>
    <w:rsid w:val="2BFCE48C"/>
    <w:rsid w:val="2C09C885"/>
    <w:rsid w:val="2C0B74D3"/>
    <w:rsid w:val="2C0FFF62"/>
    <w:rsid w:val="2C122A6B"/>
    <w:rsid w:val="2C139439"/>
    <w:rsid w:val="2C14A1CD"/>
    <w:rsid w:val="2C152E57"/>
    <w:rsid w:val="2C1D9650"/>
    <w:rsid w:val="2C1DBAFF"/>
    <w:rsid w:val="2C209C86"/>
    <w:rsid w:val="2C2B3761"/>
    <w:rsid w:val="2C2B9F28"/>
    <w:rsid w:val="2C2F97B2"/>
    <w:rsid w:val="2C315181"/>
    <w:rsid w:val="2C3A0C33"/>
    <w:rsid w:val="2C3A3143"/>
    <w:rsid w:val="2C3E7559"/>
    <w:rsid w:val="2C3F5F2F"/>
    <w:rsid w:val="2C417CDC"/>
    <w:rsid w:val="2C430011"/>
    <w:rsid w:val="2C47A20D"/>
    <w:rsid w:val="2C494AA7"/>
    <w:rsid w:val="2C4A0A56"/>
    <w:rsid w:val="2C4DD816"/>
    <w:rsid w:val="2C4F2907"/>
    <w:rsid w:val="2C4FDA5D"/>
    <w:rsid w:val="2C544B68"/>
    <w:rsid w:val="2C54A4BE"/>
    <w:rsid w:val="2C56FB6C"/>
    <w:rsid w:val="2C573E4A"/>
    <w:rsid w:val="2C5B1C7B"/>
    <w:rsid w:val="2C5EB0E2"/>
    <w:rsid w:val="2C5FEFC2"/>
    <w:rsid w:val="2C6B8DB1"/>
    <w:rsid w:val="2C726129"/>
    <w:rsid w:val="2C78BC65"/>
    <w:rsid w:val="2C7A3CB2"/>
    <w:rsid w:val="2C80E9E7"/>
    <w:rsid w:val="2C81F3CE"/>
    <w:rsid w:val="2C8D2E73"/>
    <w:rsid w:val="2C907E0D"/>
    <w:rsid w:val="2C938C04"/>
    <w:rsid w:val="2C94C6E4"/>
    <w:rsid w:val="2C9993EC"/>
    <w:rsid w:val="2C9E6FBB"/>
    <w:rsid w:val="2CA65CEE"/>
    <w:rsid w:val="2CAAFC50"/>
    <w:rsid w:val="2CABAF4E"/>
    <w:rsid w:val="2CB2170C"/>
    <w:rsid w:val="2CBA4E68"/>
    <w:rsid w:val="2CC940F6"/>
    <w:rsid w:val="2CCB1AF4"/>
    <w:rsid w:val="2CCB4F4F"/>
    <w:rsid w:val="2CCC3274"/>
    <w:rsid w:val="2CCCD99E"/>
    <w:rsid w:val="2CD07C3D"/>
    <w:rsid w:val="2CD2E06F"/>
    <w:rsid w:val="2CD94216"/>
    <w:rsid w:val="2CFBE742"/>
    <w:rsid w:val="2D05E6BB"/>
    <w:rsid w:val="2D0856F6"/>
    <w:rsid w:val="2D09682A"/>
    <w:rsid w:val="2D0A3736"/>
    <w:rsid w:val="2D0B54B8"/>
    <w:rsid w:val="2D0E4BBB"/>
    <w:rsid w:val="2D11284F"/>
    <w:rsid w:val="2D219A35"/>
    <w:rsid w:val="2D2C1EE2"/>
    <w:rsid w:val="2D36F87A"/>
    <w:rsid w:val="2D3D96D1"/>
    <w:rsid w:val="2D407982"/>
    <w:rsid w:val="2D4148E6"/>
    <w:rsid w:val="2D4534EF"/>
    <w:rsid w:val="2D47EE2D"/>
    <w:rsid w:val="2D4A1559"/>
    <w:rsid w:val="2D517355"/>
    <w:rsid w:val="2D56C16E"/>
    <w:rsid w:val="2D573CB9"/>
    <w:rsid w:val="2D58011F"/>
    <w:rsid w:val="2D60A29D"/>
    <w:rsid w:val="2D6361D8"/>
    <w:rsid w:val="2D64CDC9"/>
    <w:rsid w:val="2D6B2874"/>
    <w:rsid w:val="2D6BDDF2"/>
    <w:rsid w:val="2D6EDEC7"/>
    <w:rsid w:val="2D71AE0F"/>
    <w:rsid w:val="2D76E99C"/>
    <w:rsid w:val="2D7BD056"/>
    <w:rsid w:val="2D7CE5A9"/>
    <w:rsid w:val="2D809FE5"/>
    <w:rsid w:val="2D81E253"/>
    <w:rsid w:val="2D84591D"/>
    <w:rsid w:val="2D8980E7"/>
    <w:rsid w:val="2D8C4C63"/>
    <w:rsid w:val="2D920F88"/>
    <w:rsid w:val="2D939F0E"/>
    <w:rsid w:val="2D9488F6"/>
    <w:rsid w:val="2D94E3FF"/>
    <w:rsid w:val="2D95F8F2"/>
    <w:rsid w:val="2D9A49AD"/>
    <w:rsid w:val="2DA41179"/>
    <w:rsid w:val="2DA4CD1F"/>
    <w:rsid w:val="2DA52D88"/>
    <w:rsid w:val="2DAAC46F"/>
    <w:rsid w:val="2DABFE80"/>
    <w:rsid w:val="2DACB481"/>
    <w:rsid w:val="2DACB7C4"/>
    <w:rsid w:val="2DB24DF3"/>
    <w:rsid w:val="2DB254E6"/>
    <w:rsid w:val="2DB658DE"/>
    <w:rsid w:val="2DC03C1E"/>
    <w:rsid w:val="2DC5BB25"/>
    <w:rsid w:val="2DCE0EC1"/>
    <w:rsid w:val="2DD507EB"/>
    <w:rsid w:val="2DD8E6A9"/>
    <w:rsid w:val="2DD94983"/>
    <w:rsid w:val="2DDA45BA"/>
    <w:rsid w:val="2DDABFF2"/>
    <w:rsid w:val="2DDB9E3C"/>
    <w:rsid w:val="2DE39228"/>
    <w:rsid w:val="2DE45553"/>
    <w:rsid w:val="2DE5F58B"/>
    <w:rsid w:val="2DE60339"/>
    <w:rsid w:val="2DF2B022"/>
    <w:rsid w:val="2DF315EE"/>
    <w:rsid w:val="2DF41444"/>
    <w:rsid w:val="2DF9936E"/>
    <w:rsid w:val="2DFB3E5D"/>
    <w:rsid w:val="2DFD7240"/>
    <w:rsid w:val="2DFE5124"/>
    <w:rsid w:val="2DFEB8AF"/>
    <w:rsid w:val="2E0201A2"/>
    <w:rsid w:val="2E03620E"/>
    <w:rsid w:val="2E06819F"/>
    <w:rsid w:val="2E0A466C"/>
    <w:rsid w:val="2E0C7DB4"/>
    <w:rsid w:val="2E0E0D18"/>
    <w:rsid w:val="2E1111EC"/>
    <w:rsid w:val="2E11F6EF"/>
    <w:rsid w:val="2E184F05"/>
    <w:rsid w:val="2E1D84DA"/>
    <w:rsid w:val="2E24E8D5"/>
    <w:rsid w:val="2E29EC36"/>
    <w:rsid w:val="2E2CA213"/>
    <w:rsid w:val="2E37F07B"/>
    <w:rsid w:val="2E3B5A04"/>
    <w:rsid w:val="2E3CBD5E"/>
    <w:rsid w:val="2E3E7004"/>
    <w:rsid w:val="2E405E87"/>
    <w:rsid w:val="2E42FEAD"/>
    <w:rsid w:val="2E4915F7"/>
    <w:rsid w:val="2E4BE8CD"/>
    <w:rsid w:val="2E4D2797"/>
    <w:rsid w:val="2E521BF9"/>
    <w:rsid w:val="2E552964"/>
    <w:rsid w:val="2E561589"/>
    <w:rsid w:val="2E5B4E0D"/>
    <w:rsid w:val="2E5C3C85"/>
    <w:rsid w:val="2E5CA760"/>
    <w:rsid w:val="2E635E52"/>
    <w:rsid w:val="2E66E02D"/>
    <w:rsid w:val="2E6BA11C"/>
    <w:rsid w:val="2E77D345"/>
    <w:rsid w:val="2E780760"/>
    <w:rsid w:val="2E8B19B4"/>
    <w:rsid w:val="2E8C5265"/>
    <w:rsid w:val="2E90442C"/>
    <w:rsid w:val="2E9282D5"/>
    <w:rsid w:val="2E92E742"/>
    <w:rsid w:val="2E981DFF"/>
    <w:rsid w:val="2E9A749E"/>
    <w:rsid w:val="2EA1C817"/>
    <w:rsid w:val="2EA43515"/>
    <w:rsid w:val="2EAA1C1C"/>
    <w:rsid w:val="2EAC88E9"/>
    <w:rsid w:val="2EB39A88"/>
    <w:rsid w:val="2EB5FC71"/>
    <w:rsid w:val="2EBEFA02"/>
    <w:rsid w:val="2ECA41D4"/>
    <w:rsid w:val="2ECB29FE"/>
    <w:rsid w:val="2ECF7C98"/>
    <w:rsid w:val="2ED365F5"/>
    <w:rsid w:val="2EE66A3F"/>
    <w:rsid w:val="2EEFA6EB"/>
    <w:rsid w:val="2EF76825"/>
    <w:rsid w:val="2EF8FF8E"/>
    <w:rsid w:val="2EFEE1DF"/>
    <w:rsid w:val="2EFF6CC1"/>
    <w:rsid w:val="2F0007DE"/>
    <w:rsid w:val="2F066FDC"/>
    <w:rsid w:val="2F07FE29"/>
    <w:rsid w:val="2F0BDDA6"/>
    <w:rsid w:val="2F11A5AB"/>
    <w:rsid w:val="2F15C3A0"/>
    <w:rsid w:val="2F162BE1"/>
    <w:rsid w:val="2F1B12DB"/>
    <w:rsid w:val="2F1C7A92"/>
    <w:rsid w:val="2F287D31"/>
    <w:rsid w:val="2F2F9657"/>
    <w:rsid w:val="2F32740D"/>
    <w:rsid w:val="2F353A96"/>
    <w:rsid w:val="2F38AFEF"/>
    <w:rsid w:val="2F398DA0"/>
    <w:rsid w:val="2F3B16D6"/>
    <w:rsid w:val="2F3BFA73"/>
    <w:rsid w:val="2F3C54AB"/>
    <w:rsid w:val="2F3F0DEA"/>
    <w:rsid w:val="2F3F89BF"/>
    <w:rsid w:val="2F4EA4E6"/>
    <w:rsid w:val="2F5022EB"/>
    <w:rsid w:val="2F5406D3"/>
    <w:rsid w:val="2F57083C"/>
    <w:rsid w:val="2F584F70"/>
    <w:rsid w:val="2F65C3F2"/>
    <w:rsid w:val="2F6959E3"/>
    <w:rsid w:val="2F6D0ECB"/>
    <w:rsid w:val="2F6DEAB6"/>
    <w:rsid w:val="2F6EF5AC"/>
    <w:rsid w:val="2F76161B"/>
    <w:rsid w:val="2F7AF323"/>
    <w:rsid w:val="2F7BDDC3"/>
    <w:rsid w:val="2F7C0781"/>
    <w:rsid w:val="2F7C3B72"/>
    <w:rsid w:val="2F7E870D"/>
    <w:rsid w:val="2F7F70CA"/>
    <w:rsid w:val="2F8025B1"/>
    <w:rsid w:val="2F81C5EC"/>
    <w:rsid w:val="2F825C71"/>
    <w:rsid w:val="2F85E6AE"/>
    <w:rsid w:val="2F89A7F4"/>
    <w:rsid w:val="2F8D9ECB"/>
    <w:rsid w:val="2F9026D8"/>
    <w:rsid w:val="2F94DC74"/>
    <w:rsid w:val="2F9563CF"/>
    <w:rsid w:val="2F9E660E"/>
    <w:rsid w:val="2FA1BA99"/>
    <w:rsid w:val="2FA25200"/>
    <w:rsid w:val="2FA3AB33"/>
    <w:rsid w:val="2FAADE99"/>
    <w:rsid w:val="2FAC37DC"/>
    <w:rsid w:val="2FAF67B5"/>
    <w:rsid w:val="2FB46237"/>
    <w:rsid w:val="2FB51E7F"/>
    <w:rsid w:val="2FC29100"/>
    <w:rsid w:val="2FCA7555"/>
    <w:rsid w:val="2FCAC0FA"/>
    <w:rsid w:val="2FCD182C"/>
    <w:rsid w:val="2FCEACA6"/>
    <w:rsid w:val="2FCF82D0"/>
    <w:rsid w:val="2FDC2EE8"/>
    <w:rsid w:val="2FDE057E"/>
    <w:rsid w:val="2FE0638C"/>
    <w:rsid w:val="2FEA37C7"/>
    <w:rsid w:val="2FF30CEC"/>
    <w:rsid w:val="2FF3E77B"/>
    <w:rsid w:val="300003A0"/>
    <w:rsid w:val="30046302"/>
    <w:rsid w:val="30109E45"/>
    <w:rsid w:val="3017833E"/>
    <w:rsid w:val="3029205A"/>
    <w:rsid w:val="3030BD88"/>
    <w:rsid w:val="3030E497"/>
    <w:rsid w:val="3030F7D4"/>
    <w:rsid w:val="30334139"/>
    <w:rsid w:val="303522F4"/>
    <w:rsid w:val="3042DE8E"/>
    <w:rsid w:val="30454A22"/>
    <w:rsid w:val="3045EC7D"/>
    <w:rsid w:val="304E0F3C"/>
    <w:rsid w:val="305E9349"/>
    <w:rsid w:val="3063AEAC"/>
    <w:rsid w:val="3067A50B"/>
    <w:rsid w:val="306C09CF"/>
    <w:rsid w:val="306C663F"/>
    <w:rsid w:val="30744931"/>
    <w:rsid w:val="3076C2AD"/>
    <w:rsid w:val="30830C32"/>
    <w:rsid w:val="308CA95F"/>
    <w:rsid w:val="3097F9DC"/>
    <w:rsid w:val="3098E69F"/>
    <w:rsid w:val="30A00520"/>
    <w:rsid w:val="30A52E1D"/>
    <w:rsid w:val="30A68C03"/>
    <w:rsid w:val="30ABAE4F"/>
    <w:rsid w:val="30AEEB41"/>
    <w:rsid w:val="30B8945A"/>
    <w:rsid w:val="30B9FEC7"/>
    <w:rsid w:val="30BB5AFA"/>
    <w:rsid w:val="30C1B078"/>
    <w:rsid w:val="30C2C5C9"/>
    <w:rsid w:val="30C409EC"/>
    <w:rsid w:val="30CA3251"/>
    <w:rsid w:val="30D2BBA2"/>
    <w:rsid w:val="30D55E01"/>
    <w:rsid w:val="30D7DF16"/>
    <w:rsid w:val="30DE7C98"/>
    <w:rsid w:val="30E24BEC"/>
    <w:rsid w:val="30E9877F"/>
    <w:rsid w:val="30EACD86"/>
    <w:rsid w:val="30ED2C30"/>
    <w:rsid w:val="30EF0EB8"/>
    <w:rsid w:val="30F165E6"/>
    <w:rsid w:val="30F6595C"/>
    <w:rsid w:val="30FF1C22"/>
    <w:rsid w:val="31013C86"/>
    <w:rsid w:val="31023D53"/>
    <w:rsid w:val="310B812C"/>
    <w:rsid w:val="310D240A"/>
    <w:rsid w:val="3110632C"/>
    <w:rsid w:val="31133508"/>
    <w:rsid w:val="3116C7BF"/>
    <w:rsid w:val="3117EC5A"/>
    <w:rsid w:val="31180BD3"/>
    <w:rsid w:val="31207A07"/>
    <w:rsid w:val="3121CF58"/>
    <w:rsid w:val="31290796"/>
    <w:rsid w:val="312AB6B0"/>
    <w:rsid w:val="312E031D"/>
    <w:rsid w:val="312F8125"/>
    <w:rsid w:val="3130EDA7"/>
    <w:rsid w:val="3131DAE3"/>
    <w:rsid w:val="31397D21"/>
    <w:rsid w:val="31410E0D"/>
    <w:rsid w:val="314793C6"/>
    <w:rsid w:val="3156645B"/>
    <w:rsid w:val="3156DF9A"/>
    <w:rsid w:val="31586E19"/>
    <w:rsid w:val="3159AA71"/>
    <w:rsid w:val="315E2CB8"/>
    <w:rsid w:val="316A4C0E"/>
    <w:rsid w:val="316C8190"/>
    <w:rsid w:val="316DA595"/>
    <w:rsid w:val="3172B559"/>
    <w:rsid w:val="317884F6"/>
    <w:rsid w:val="3179D5DF"/>
    <w:rsid w:val="3180D022"/>
    <w:rsid w:val="31827B0D"/>
    <w:rsid w:val="3184722F"/>
    <w:rsid w:val="318557B3"/>
    <w:rsid w:val="3185746B"/>
    <w:rsid w:val="3187F1F8"/>
    <w:rsid w:val="31A6B9E2"/>
    <w:rsid w:val="31A82C5E"/>
    <w:rsid w:val="31AB72A8"/>
    <w:rsid w:val="31AF1564"/>
    <w:rsid w:val="31B04C57"/>
    <w:rsid w:val="31B09E9C"/>
    <w:rsid w:val="31B1B5FC"/>
    <w:rsid w:val="31B3B66D"/>
    <w:rsid w:val="31B75747"/>
    <w:rsid w:val="31BB5225"/>
    <w:rsid w:val="31BDCBFE"/>
    <w:rsid w:val="31BE4FFA"/>
    <w:rsid w:val="31BF15E7"/>
    <w:rsid w:val="31BF627C"/>
    <w:rsid w:val="31C735EA"/>
    <w:rsid w:val="31C7C336"/>
    <w:rsid w:val="31CC4BA3"/>
    <w:rsid w:val="31D7E0F2"/>
    <w:rsid w:val="31D80446"/>
    <w:rsid w:val="31D8E795"/>
    <w:rsid w:val="31E1C0D1"/>
    <w:rsid w:val="31E22A93"/>
    <w:rsid w:val="31E2C84B"/>
    <w:rsid w:val="31F74120"/>
    <w:rsid w:val="31F976BE"/>
    <w:rsid w:val="320472C1"/>
    <w:rsid w:val="320C61EB"/>
    <w:rsid w:val="321107F4"/>
    <w:rsid w:val="3212744D"/>
    <w:rsid w:val="3212B7AB"/>
    <w:rsid w:val="32177346"/>
    <w:rsid w:val="3218A2A5"/>
    <w:rsid w:val="321BE531"/>
    <w:rsid w:val="32213F79"/>
    <w:rsid w:val="32221234"/>
    <w:rsid w:val="322987AD"/>
    <w:rsid w:val="322ADB10"/>
    <w:rsid w:val="3232E94D"/>
    <w:rsid w:val="3237F8E6"/>
    <w:rsid w:val="323A938F"/>
    <w:rsid w:val="3246621F"/>
    <w:rsid w:val="3249B7A4"/>
    <w:rsid w:val="324B0F74"/>
    <w:rsid w:val="324C18AE"/>
    <w:rsid w:val="32508D1E"/>
    <w:rsid w:val="3255CF28"/>
    <w:rsid w:val="325665C1"/>
    <w:rsid w:val="32568E15"/>
    <w:rsid w:val="3264485A"/>
    <w:rsid w:val="326DAE3E"/>
    <w:rsid w:val="327CADCB"/>
    <w:rsid w:val="327F3257"/>
    <w:rsid w:val="32817803"/>
    <w:rsid w:val="32825D46"/>
    <w:rsid w:val="3285DB13"/>
    <w:rsid w:val="32948E80"/>
    <w:rsid w:val="3295B6AF"/>
    <w:rsid w:val="329814EF"/>
    <w:rsid w:val="32982D42"/>
    <w:rsid w:val="3299213A"/>
    <w:rsid w:val="329C0A83"/>
    <w:rsid w:val="32A28139"/>
    <w:rsid w:val="32A34CC4"/>
    <w:rsid w:val="32A51361"/>
    <w:rsid w:val="32A631FC"/>
    <w:rsid w:val="32A87FD8"/>
    <w:rsid w:val="32AA1C8A"/>
    <w:rsid w:val="32AADDFB"/>
    <w:rsid w:val="32AF82BA"/>
    <w:rsid w:val="32B29529"/>
    <w:rsid w:val="32B4607E"/>
    <w:rsid w:val="32B5412D"/>
    <w:rsid w:val="32BC49C0"/>
    <w:rsid w:val="32BCEBA2"/>
    <w:rsid w:val="32BE1F18"/>
    <w:rsid w:val="32C37235"/>
    <w:rsid w:val="32C4B74D"/>
    <w:rsid w:val="32C9EE20"/>
    <w:rsid w:val="32CA95CB"/>
    <w:rsid w:val="32CD21EA"/>
    <w:rsid w:val="32D25EDB"/>
    <w:rsid w:val="32DAACBD"/>
    <w:rsid w:val="32E27502"/>
    <w:rsid w:val="32E54D56"/>
    <w:rsid w:val="32E741E6"/>
    <w:rsid w:val="32E850C1"/>
    <w:rsid w:val="32EC4E21"/>
    <w:rsid w:val="32F16C1D"/>
    <w:rsid w:val="32F61E52"/>
    <w:rsid w:val="32FAC87E"/>
    <w:rsid w:val="32FCD453"/>
    <w:rsid w:val="33019A24"/>
    <w:rsid w:val="3308F16B"/>
    <w:rsid w:val="3314F724"/>
    <w:rsid w:val="3315A640"/>
    <w:rsid w:val="3315CC49"/>
    <w:rsid w:val="33198099"/>
    <w:rsid w:val="331D6683"/>
    <w:rsid w:val="331DE812"/>
    <w:rsid w:val="3323F7DA"/>
    <w:rsid w:val="3332AAA9"/>
    <w:rsid w:val="33375B09"/>
    <w:rsid w:val="333ADD99"/>
    <w:rsid w:val="333BA871"/>
    <w:rsid w:val="333C5A7E"/>
    <w:rsid w:val="333EEFFB"/>
    <w:rsid w:val="3341270F"/>
    <w:rsid w:val="3343FEDB"/>
    <w:rsid w:val="33447A4A"/>
    <w:rsid w:val="334500FD"/>
    <w:rsid w:val="334B27F9"/>
    <w:rsid w:val="334CC63A"/>
    <w:rsid w:val="335352EA"/>
    <w:rsid w:val="33584469"/>
    <w:rsid w:val="3359FD2F"/>
    <w:rsid w:val="335BFC2B"/>
    <w:rsid w:val="33626520"/>
    <w:rsid w:val="3362AD1C"/>
    <w:rsid w:val="3363F4C4"/>
    <w:rsid w:val="33681C04"/>
    <w:rsid w:val="336B4E97"/>
    <w:rsid w:val="336C5FDD"/>
    <w:rsid w:val="336D278A"/>
    <w:rsid w:val="3378A43B"/>
    <w:rsid w:val="337A3A3F"/>
    <w:rsid w:val="337D8D3F"/>
    <w:rsid w:val="337EADD4"/>
    <w:rsid w:val="3380AC33"/>
    <w:rsid w:val="33865016"/>
    <w:rsid w:val="3389934C"/>
    <w:rsid w:val="338C74A4"/>
    <w:rsid w:val="33927A4F"/>
    <w:rsid w:val="339299E5"/>
    <w:rsid w:val="3394664D"/>
    <w:rsid w:val="339587EE"/>
    <w:rsid w:val="3397242E"/>
    <w:rsid w:val="339E3D86"/>
    <w:rsid w:val="33A0D161"/>
    <w:rsid w:val="33A18A6A"/>
    <w:rsid w:val="33A34173"/>
    <w:rsid w:val="33A52F48"/>
    <w:rsid w:val="33A89ADF"/>
    <w:rsid w:val="33A8AEF3"/>
    <w:rsid w:val="33A9F704"/>
    <w:rsid w:val="33AE6E07"/>
    <w:rsid w:val="33B0F97A"/>
    <w:rsid w:val="33B307BA"/>
    <w:rsid w:val="33B46379"/>
    <w:rsid w:val="33B4F95F"/>
    <w:rsid w:val="33B7B592"/>
    <w:rsid w:val="33B969FE"/>
    <w:rsid w:val="33BEC8A4"/>
    <w:rsid w:val="33C5B6EF"/>
    <w:rsid w:val="33C62BC7"/>
    <w:rsid w:val="33C6AB71"/>
    <w:rsid w:val="33C82081"/>
    <w:rsid w:val="33D24E72"/>
    <w:rsid w:val="33DC1EAE"/>
    <w:rsid w:val="33E4D6B4"/>
    <w:rsid w:val="33E95337"/>
    <w:rsid w:val="33EE709C"/>
    <w:rsid w:val="33F0ADF2"/>
    <w:rsid w:val="33F7EDCE"/>
    <w:rsid w:val="3400AF83"/>
    <w:rsid w:val="34014D6F"/>
    <w:rsid w:val="3406B94C"/>
    <w:rsid w:val="340CD4DE"/>
    <w:rsid w:val="340EFEE7"/>
    <w:rsid w:val="3410ED2C"/>
    <w:rsid w:val="341194F8"/>
    <w:rsid w:val="34186F2F"/>
    <w:rsid w:val="34196D7D"/>
    <w:rsid w:val="341BA156"/>
    <w:rsid w:val="342226CA"/>
    <w:rsid w:val="342262BE"/>
    <w:rsid w:val="34257F38"/>
    <w:rsid w:val="3426446D"/>
    <w:rsid w:val="342678E8"/>
    <w:rsid w:val="342D51AA"/>
    <w:rsid w:val="342DC981"/>
    <w:rsid w:val="34304453"/>
    <w:rsid w:val="34334372"/>
    <w:rsid w:val="34372A4A"/>
    <w:rsid w:val="34372A88"/>
    <w:rsid w:val="3440C399"/>
    <w:rsid w:val="3441F059"/>
    <w:rsid w:val="34463A6E"/>
    <w:rsid w:val="3449873E"/>
    <w:rsid w:val="3451659D"/>
    <w:rsid w:val="345A5D12"/>
    <w:rsid w:val="345B4205"/>
    <w:rsid w:val="3461E06E"/>
    <w:rsid w:val="346F2BB7"/>
    <w:rsid w:val="34744C01"/>
    <w:rsid w:val="34754B84"/>
    <w:rsid w:val="3475EF01"/>
    <w:rsid w:val="347D38EF"/>
    <w:rsid w:val="347D7DBF"/>
    <w:rsid w:val="347DBE3F"/>
    <w:rsid w:val="3481089E"/>
    <w:rsid w:val="34875DB8"/>
    <w:rsid w:val="348A759F"/>
    <w:rsid w:val="348E8877"/>
    <w:rsid w:val="34904576"/>
    <w:rsid w:val="34936CF9"/>
    <w:rsid w:val="3498DEE5"/>
    <w:rsid w:val="34A1AC5E"/>
    <w:rsid w:val="34A34D2F"/>
    <w:rsid w:val="34AAADE1"/>
    <w:rsid w:val="34B1CC90"/>
    <w:rsid w:val="34BCE52D"/>
    <w:rsid w:val="34BE21FD"/>
    <w:rsid w:val="34BF5A28"/>
    <w:rsid w:val="34C0DE72"/>
    <w:rsid w:val="34C7A09C"/>
    <w:rsid w:val="34C7FB37"/>
    <w:rsid w:val="34C8F1C1"/>
    <w:rsid w:val="34CA1678"/>
    <w:rsid w:val="34CAE742"/>
    <w:rsid w:val="34CC0FA7"/>
    <w:rsid w:val="34CF565F"/>
    <w:rsid w:val="34DE5AA4"/>
    <w:rsid w:val="34E26796"/>
    <w:rsid w:val="34E97D23"/>
    <w:rsid w:val="34EC4611"/>
    <w:rsid w:val="34F06B7F"/>
    <w:rsid w:val="34F55309"/>
    <w:rsid w:val="34F6EEDE"/>
    <w:rsid w:val="34FA1D6B"/>
    <w:rsid w:val="34FEA05A"/>
    <w:rsid w:val="34FFC525"/>
    <w:rsid w:val="35077288"/>
    <w:rsid w:val="350B110C"/>
    <w:rsid w:val="350B7239"/>
    <w:rsid w:val="350C9EEB"/>
    <w:rsid w:val="3510BBEB"/>
    <w:rsid w:val="35119C60"/>
    <w:rsid w:val="35195DA0"/>
    <w:rsid w:val="351A7E35"/>
    <w:rsid w:val="351BCDCC"/>
    <w:rsid w:val="35200D4E"/>
    <w:rsid w:val="35241570"/>
    <w:rsid w:val="3526C0B9"/>
    <w:rsid w:val="35293ACD"/>
    <w:rsid w:val="352C5C65"/>
    <w:rsid w:val="353185C5"/>
    <w:rsid w:val="353758AC"/>
    <w:rsid w:val="35414627"/>
    <w:rsid w:val="3542F664"/>
    <w:rsid w:val="354492F1"/>
    <w:rsid w:val="354A4B0D"/>
    <w:rsid w:val="354BF6B5"/>
    <w:rsid w:val="354DDAC8"/>
    <w:rsid w:val="354FC46C"/>
    <w:rsid w:val="355AFF80"/>
    <w:rsid w:val="355C97E5"/>
    <w:rsid w:val="355E065B"/>
    <w:rsid w:val="35627BD2"/>
    <w:rsid w:val="3564D960"/>
    <w:rsid w:val="356899C4"/>
    <w:rsid w:val="356B0C07"/>
    <w:rsid w:val="35800DAF"/>
    <w:rsid w:val="3581F68F"/>
    <w:rsid w:val="358481FD"/>
    <w:rsid w:val="35952F65"/>
    <w:rsid w:val="3598A4F1"/>
    <w:rsid w:val="359CB81E"/>
    <w:rsid w:val="35A21351"/>
    <w:rsid w:val="35A362D5"/>
    <w:rsid w:val="35A6B50C"/>
    <w:rsid w:val="35A85859"/>
    <w:rsid w:val="35B78807"/>
    <w:rsid w:val="35BC1EBB"/>
    <w:rsid w:val="35C649C0"/>
    <w:rsid w:val="35CD5A78"/>
    <w:rsid w:val="35D1348D"/>
    <w:rsid w:val="35D5B64E"/>
    <w:rsid w:val="35E54814"/>
    <w:rsid w:val="35E63133"/>
    <w:rsid w:val="35EECF01"/>
    <w:rsid w:val="35F5A601"/>
    <w:rsid w:val="35F5DA7E"/>
    <w:rsid w:val="35F8927E"/>
    <w:rsid w:val="35FD9625"/>
    <w:rsid w:val="360170AE"/>
    <w:rsid w:val="3604AC0F"/>
    <w:rsid w:val="360A2A16"/>
    <w:rsid w:val="360B81F1"/>
    <w:rsid w:val="360F1080"/>
    <w:rsid w:val="3611FEF3"/>
    <w:rsid w:val="36166ACA"/>
    <w:rsid w:val="36168C43"/>
    <w:rsid w:val="3616D60F"/>
    <w:rsid w:val="361A0856"/>
    <w:rsid w:val="361B30F3"/>
    <w:rsid w:val="361F34AE"/>
    <w:rsid w:val="3621B9A7"/>
    <w:rsid w:val="362338CB"/>
    <w:rsid w:val="36288305"/>
    <w:rsid w:val="362B9E0C"/>
    <w:rsid w:val="362E563D"/>
    <w:rsid w:val="362FFC81"/>
    <w:rsid w:val="3630E558"/>
    <w:rsid w:val="363786D1"/>
    <w:rsid w:val="3639689F"/>
    <w:rsid w:val="363EEE87"/>
    <w:rsid w:val="36424EA3"/>
    <w:rsid w:val="36440C4B"/>
    <w:rsid w:val="36446E26"/>
    <w:rsid w:val="36503F08"/>
    <w:rsid w:val="36504385"/>
    <w:rsid w:val="3651215B"/>
    <w:rsid w:val="3656F21F"/>
    <w:rsid w:val="365A5E28"/>
    <w:rsid w:val="36667E16"/>
    <w:rsid w:val="366F9901"/>
    <w:rsid w:val="36743899"/>
    <w:rsid w:val="3677A0BB"/>
    <w:rsid w:val="367B2366"/>
    <w:rsid w:val="368215A0"/>
    <w:rsid w:val="368802AD"/>
    <w:rsid w:val="368899FD"/>
    <w:rsid w:val="368B2E39"/>
    <w:rsid w:val="368B4B66"/>
    <w:rsid w:val="368C4FDA"/>
    <w:rsid w:val="3693CF43"/>
    <w:rsid w:val="36972D8C"/>
    <w:rsid w:val="3697965C"/>
    <w:rsid w:val="369B9586"/>
    <w:rsid w:val="369C5234"/>
    <w:rsid w:val="369CD703"/>
    <w:rsid w:val="36A18546"/>
    <w:rsid w:val="36ADD726"/>
    <w:rsid w:val="36B537EC"/>
    <w:rsid w:val="36B6AA45"/>
    <w:rsid w:val="36B7D58A"/>
    <w:rsid w:val="36BC47CA"/>
    <w:rsid w:val="36C6A42A"/>
    <w:rsid w:val="36CE738A"/>
    <w:rsid w:val="36D4DD98"/>
    <w:rsid w:val="36D561C8"/>
    <w:rsid w:val="36D84010"/>
    <w:rsid w:val="36E27578"/>
    <w:rsid w:val="36E8B6DE"/>
    <w:rsid w:val="36E9A38D"/>
    <w:rsid w:val="36E9AB39"/>
    <w:rsid w:val="36EDE474"/>
    <w:rsid w:val="36F37B7C"/>
    <w:rsid w:val="36F3DE86"/>
    <w:rsid w:val="36F457C6"/>
    <w:rsid w:val="36FE4C33"/>
    <w:rsid w:val="370020DD"/>
    <w:rsid w:val="3707E4A8"/>
    <w:rsid w:val="370B1154"/>
    <w:rsid w:val="370DA669"/>
    <w:rsid w:val="370F32F8"/>
    <w:rsid w:val="3713F846"/>
    <w:rsid w:val="37182305"/>
    <w:rsid w:val="372321EA"/>
    <w:rsid w:val="3734F297"/>
    <w:rsid w:val="373700B9"/>
    <w:rsid w:val="37371AD7"/>
    <w:rsid w:val="373D0059"/>
    <w:rsid w:val="37459BEA"/>
    <w:rsid w:val="374CEAD6"/>
    <w:rsid w:val="37500FF1"/>
    <w:rsid w:val="37545780"/>
    <w:rsid w:val="375E3ED5"/>
    <w:rsid w:val="37621A21"/>
    <w:rsid w:val="3763F952"/>
    <w:rsid w:val="3764B6CF"/>
    <w:rsid w:val="376927D2"/>
    <w:rsid w:val="376FFFEC"/>
    <w:rsid w:val="3773925A"/>
    <w:rsid w:val="3773CED7"/>
    <w:rsid w:val="37770E9A"/>
    <w:rsid w:val="3781A058"/>
    <w:rsid w:val="37837C32"/>
    <w:rsid w:val="3783B695"/>
    <w:rsid w:val="3783C510"/>
    <w:rsid w:val="37852FE1"/>
    <w:rsid w:val="37868133"/>
    <w:rsid w:val="37868CFF"/>
    <w:rsid w:val="3787C05F"/>
    <w:rsid w:val="378DC208"/>
    <w:rsid w:val="378E0C6F"/>
    <w:rsid w:val="379129D5"/>
    <w:rsid w:val="3794F6C5"/>
    <w:rsid w:val="37973F85"/>
    <w:rsid w:val="379762AE"/>
    <w:rsid w:val="3799AADB"/>
    <w:rsid w:val="379EA276"/>
    <w:rsid w:val="37A3AD9E"/>
    <w:rsid w:val="37ABC9B7"/>
    <w:rsid w:val="37AC2AD3"/>
    <w:rsid w:val="37B1B38B"/>
    <w:rsid w:val="37B1D7B4"/>
    <w:rsid w:val="37B3EA80"/>
    <w:rsid w:val="37B8A960"/>
    <w:rsid w:val="37B99566"/>
    <w:rsid w:val="37C4F863"/>
    <w:rsid w:val="37C6CED4"/>
    <w:rsid w:val="37CAA276"/>
    <w:rsid w:val="37CDED2E"/>
    <w:rsid w:val="37D36B51"/>
    <w:rsid w:val="37D3ABD4"/>
    <w:rsid w:val="37E023AB"/>
    <w:rsid w:val="37E2E5EF"/>
    <w:rsid w:val="37E38D92"/>
    <w:rsid w:val="37E805FF"/>
    <w:rsid w:val="37EABEC1"/>
    <w:rsid w:val="37F67647"/>
    <w:rsid w:val="37F8502D"/>
    <w:rsid w:val="37FB93CC"/>
    <w:rsid w:val="37FD6C98"/>
    <w:rsid w:val="380AC8BB"/>
    <w:rsid w:val="3816A3DD"/>
    <w:rsid w:val="381D3B09"/>
    <w:rsid w:val="3823D30E"/>
    <w:rsid w:val="38245C0B"/>
    <w:rsid w:val="38247DCC"/>
    <w:rsid w:val="3828514A"/>
    <w:rsid w:val="382C1FFF"/>
    <w:rsid w:val="3837A801"/>
    <w:rsid w:val="383D55A7"/>
    <w:rsid w:val="3841CA51"/>
    <w:rsid w:val="384356C0"/>
    <w:rsid w:val="3844058F"/>
    <w:rsid w:val="38478558"/>
    <w:rsid w:val="3847A38E"/>
    <w:rsid w:val="384DF073"/>
    <w:rsid w:val="384FF358"/>
    <w:rsid w:val="38549E5C"/>
    <w:rsid w:val="3857DAD5"/>
    <w:rsid w:val="385887B4"/>
    <w:rsid w:val="3859C139"/>
    <w:rsid w:val="385C22C4"/>
    <w:rsid w:val="385C922E"/>
    <w:rsid w:val="3861E244"/>
    <w:rsid w:val="386520FB"/>
    <w:rsid w:val="386CD91B"/>
    <w:rsid w:val="386FEA9D"/>
    <w:rsid w:val="387135CC"/>
    <w:rsid w:val="387CD5CB"/>
    <w:rsid w:val="387EAC70"/>
    <w:rsid w:val="387EEFF6"/>
    <w:rsid w:val="388001FC"/>
    <w:rsid w:val="388048AF"/>
    <w:rsid w:val="3880993D"/>
    <w:rsid w:val="3885CFB5"/>
    <w:rsid w:val="38887189"/>
    <w:rsid w:val="3897BBAD"/>
    <w:rsid w:val="389A1C94"/>
    <w:rsid w:val="389C305B"/>
    <w:rsid w:val="38A1EC92"/>
    <w:rsid w:val="38A544A0"/>
    <w:rsid w:val="38B2AF12"/>
    <w:rsid w:val="38B493B2"/>
    <w:rsid w:val="38B559E2"/>
    <w:rsid w:val="38BA92F7"/>
    <w:rsid w:val="38BC45CE"/>
    <w:rsid w:val="38BF9ECC"/>
    <w:rsid w:val="38CB89E7"/>
    <w:rsid w:val="38CDE869"/>
    <w:rsid w:val="38D0C636"/>
    <w:rsid w:val="38DA2780"/>
    <w:rsid w:val="38DB7F9B"/>
    <w:rsid w:val="38DE03C9"/>
    <w:rsid w:val="38E16C4B"/>
    <w:rsid w:val="38E23997"/>
    <w:rsid w:val="38E78A3B"/>
    <w:rsid w:val="38E846CC"/>
    <w:rsid w:val="38E9796F"/>
    <w:rsid w:val="38EBBE3B"/>
    <w:rsid w:val="38F629AE"/>
    <w:rsid w:val="38FF4F7E"/>
    <w:rsid w:val="3905FF25"/>
    <w:rsid w:val="3910B59B"/>
    <w:rsid w:val="39154791"/>
    <w:rsid w:val="3916EB2D"/>
    <w:rsid w:val="39175652"/>
    <w:rsid w:val="392983BE"/>
    <w:rsid w:val="392E65F4"/>
    <w:rsid w:val="39399678"/>
    <w:rsid w:val="393C34DF"/>
    <w:rsid w:val="3943DEDB"/>
    <w:rsid w:val="3946A7A6"/>
    <w:rsid w:val="3947D3DC"/>
    <w:rsid w:val="394D8579"/>
    <w:rsid w:val="39542FF2"/>
    <w:rsid w:val="3959726A"/>
    <w:rsid w:val="395E008A"/>
    <w:rsid w:val="395FCBAB"/>
    <w:rsid w:val="3960838B"/>
    <w:rsid w:val="3965B841"/>
    <w:rsid w:val="396B5500"/>
    <w:rsid w:val="396E1351"/>
    <w:rsid w:val="39739F01"/>
    <w:rsid w:val="397C7C3D"/>
    <w:rsid w:val="397D7123"/>
    <w:rsid w:val="397D737F"/>
    <w:rsid w:val="397DBC55"/>
    <w:rsid w:val="39891207"/>
    <w:rsid w:val="398C5D53"/>
    <w:rsid w:val="398EC886"/>
    <w:rsid w:val="3992160A"/>
    <w:rsid w:val="39AEB702"/>
    <w:rsid w:val="39B7CD9F"/>
    <w:rsid w:val="39B86097"/>
    <w:rsid w:val="39BD6A4C"/>
    <w:rsid w:val="39BFA36F"/>
    <w:rsid w:val="39C65DAE"/>
    <w:rsid w:val="39C8F5FE"/>
    <w:rsid w:val="39CF3DCE"/>
    <w:rsid w:val="39D33648"/>
    <w:rsid w:val="39D35B9D"/>
    <w:rsid w:val="39DC246D"/>
    <w:rsid w:val="39DD3041"/>
    <w:rsid w:val="39DF406F"/>
    <w:rsid w:val="39EA989D"/>
    <w:rsid w:val="39EC2285"/>
    <w:rsid w:val="39EC4346"/>
    <w:rsid w:val="39EFA571"/>
    <w:rsid w:val="39F00CED"/>
    <w:rsid w:val="39F32010"/>
    <w:rsid w:val="39F8AA39"/>
    <w:rsid w:val="39FEA252"/>
    <w:rsid w:val="3A0445A1"/>
    <w:rsid w:val="3A0622F4"/>
    <w:rsid w:val="3A0AC9CF"/>
    <w:rsid w:val="3A174B71"/>
    <w:rsid w:val="3A18717C"/>
    <w:rsid w:val="3A1FC5FF"/>
    <w:rsid w:val="3A23442D"/>
    <w:rsid w:val="3A2CD7F5"/>
    <w:rsid w:val="3A31A469"/>
    <w:rsid w:val="3A36F19D"/>
    <w:rsid w:val="3A462AD6"/>
    <w:rsid w:val="3A522982"/>
    <w:rsid w:val="3A5D97CC"/>
    <w:rsid w:val="3A72B444"/>
    <w:rsid w:val="3A741231"/>
    <w:rsid w:val="3A804795"/>
    <w:rsid w:val="3A875E9B"/>
    <w:rsid w:val="3A90EFB6"/>
    <w:rsid w:val="3A9282D9"/>
    <w:rsid w:val="3A987048"/>
    <w:rsid w:val="3A98AFBB"/>
    <w:rsid w:val="3A9BCCD3"/>
    <w:rsid w:val="3AA446FE"/>
    <w:rsid w:val="3AA73EA8"/>
    <w:rsid w:val="3AA7D5F7"/>
    <w:rsid w:val="3AAEDE42"/>
    <w:rsid w:val="3AB63A58"/>
    <w:rsid w:val="3ABC3450"/>
    <w:rsid w:val="3AC03CB5"/>
    <w:rsid w:val="3AC208C3"/>
    <w:rsid w:val="3AC25C09"/>
    <w:rsid w:val="3AC36171"/>
    <w:rsid w:val="3AC48D93"/>
    <w:rsid w:val="3AC9F82C"/>
    <w:rsid w:val="3ACCDCEB"/>
    <w:rsid w:val="3ACCED27"/>
    <w:rsid w:val="3ACE788D"/>
    <w:rsid w:val="3AD4C292"/>
    <w:rsid w:val="3ADB9D1F"/>
    <w:rsid w:val="3ADDD8E0"/>
    <w:rsid w:val="3AE0F65D"/>
    <w:rsid w:val="3AE918A1"/>
    <w:rsid w:val="3AEDA3B0"/>
    <w:rsid w:val="3AEF2586"/>
    <w:rsid w:val="3AF46A63"/>
    <w:rsid w:val="3AF532FC"/>
    <w:rsid w:val="3AF66926"/>
    <w:rsid w:val="3AFCC366"/>
    <w:rsid w:val="3B001BFA"/>
    <w:rsid w:val="3B06DDD3"/>
    <w:rsid w:val="3B0F6F62"/>
    <w:rsid w:val="3B0FDC56"/>
    <w:rsid w:val="3B118455"/>
    <w:rsid w:val="3B1691D7"/>
    <w:rsid w:val="3B24B691"/>
    <w:rsid w:val="3B25981B"/>
    <w:rsid w:val="3B2ABD7D"/>
    <w:rsid w:val="3B31BE82"/>
    <w:rsid w:val="3B363C19"/>
    <w:rsid w:val="3B38E6AA"/>
    <w:rsid w:val="3B3919BD"/>
    <w:rsid w:val="3B3AF166"/>
    <w:rsid w:val="3B3D26DE"/>
    <w:rsid w:val="3B423370"/>
    <w:rsid w:val="3B448C2F"/>
    <w:rsid w:val="3B54B650"/>
    <w:rsid w:val="3B55EE1B"/>
    <w:rsid w:val="3B59CBB1"/>
    <w:rsid w:val="3B5CBF2A"/>
    <w:rsid w:val="3B614A17"/>
    <w:rsid w:val="3B6B1D58"/>
    <w:rsid w:val="3B6F9F91"/>
    <w:rsid w:val="3B75C373"/>
    <w:rsid w:val="3B778D0A"/>
    <w:rsid w:val="3B7C63AC"/>
    <w:rsid w:val="3B82B1F0"/>
    <w:rsid w:val="3B83E512"/>
    <w:rsid w:val="3B8463D7"/>
    <w:rsid w:val="3B86FB8A"/>
    <w:rsid w:val="3B91C610"/>
    <w:rsid w:val="3B945A4E"/>
    <w:rsid w:val="3B99D163"/>
    <w:rsid w:val="3BA37A31"/>
    <w:rsid w:val="3BA3B1EC"/>
    <w:rsid w:val="3BA52B67"/>
    <w:rsid w:val="3BB1D10A"/>
    <w:rsid w:val="3BB8220B"/>
    <w:rsid w:val="3BB92C2B"/>
    <w:rsid w:val="3BBA4301"/>
    <w:rsid w:val="3BC04236"/>
    <w:rsid w:val="3BC24165"/>
    <w:rsid w:val="3BC871CE"/>
    <w:rsid w:val="3BC89F72"/>
    <w:rsid w:val="3BCC0F40"/>
    <w:rsid w:val="3BD58E79"/>
    <w:rsid w:val="3BD6981A"/>
    <w:rsid w:val="3BDB48A2"/>
    <w:rsid w:val="3BDCEAD2"/>
    <w:rsid w:val="3BE1ED79"/>
    <w:rsid w:val="3BECD3E3"/>
    <w:rsid w:val="3BEE7A71"/>
    <w:rsid w:val="3BEEA1DD"/>
    <w:rsid w:val="3BF078BF"/>
    <w:rsid w:val="3BF2EF01"/>
    <w:rsid w:val="3BFCF42A"/>
    <w:rsid w:val="3C0B5E30"/>
    <w:rsid w:val="3C0E5BDB"/>
    <w:rsid w:val="3C0EC669"/>
    <w:rsid w:val="3C15173D"/>
    <w:rsid w:val="3C169161"/>
    <w:rsid w:val="3C1A7875"/>
    <w:rsid w:val="3C1CD5AC"/>
    <w:rsid w:val="3C27ECF1"/>
    <w:rsid w:val="3C28DC50"/>
    <w:rsid w:val="3C2DE247"/>
    <w:rsid w:val="3C3376D0"/>
    <w:rsid w:val="3C35CDFE"/>
    <w:rsid w:val="3C38ECE0"/>
    <w:rsid w:val="3C3908F4"/>
    <w:rsid w:val="3C3A4F1E"/>
    <w:rsid w:val="3C3BD35B"/>
    <w:rsid w:val="3C3C98F5"/>
    <w:rsid w:val="3C3ECA26"/>
    <w:rsid w:val="3C555EDA"/>
    <w:rsid w:val="3C577C6A"/>
    <w:rsid w:val="3C58E4B7"/>
    <w:rsid w:val="3C5D56A3"/>
    <w:rsid w:val="3C622CF4"/>
    <w:rsid w:val="3C667ECB"/>
    <w:rsid w:val="3C754DD5"/>
    <w:rsid w:val="3C7DFCF5"/>
    <w:rsid w:val="3C7E85FF"/>
    <w:rsid w:val="3C81818C"/>
    <w:rsid w:val="3C84E5C1"/>
    <w:rsid w:val="3C863ECC"/>
    <w:rsid w:val="3C86F7E7"/>
    <w:rsid w:val="3C8C1A83"/>
    <w:rsid w:val="3C8EB66B"/>
    <w:rsid w:val="3C91F397"/>
    <w:rsid w:val="3C9897DB"/>
    <w:rsid w:val="3C990E87"/>
    <w:rsid w:val="3C9B0436"/>
    <w:rsid w:val="3CA06EA0"/>
    <w:rsid w:val="3CAB3FC3"/>
    <w:rsid w:val="3CB56C55"/>
    <w:rsid w:val="3CBABE01"/>
    <w:rsid w:val="3CD2F06B"/>
    <w:rsid w:val="3CD4382E"/>
    <w:rsid w:val="3CD705EC"/>
    <w:rsid w:val="3CDD8EFC"/>
    <w:rsid w:val="3CDFD2C9"/>
    <w:rsid w:val="3CE8B59D"/>
    <w:rsid w:val="3CEA1500"/>
    <w:rsid w:val="3CFD0F3E"/>
    <w:rsid w:val="3CFD8617"/>
    <w:rsid w:val="3D0242D1"/>
    <w:rsid w:val="3D025D5C"/>
    <w:rsid w:val="3D035AC1"/>
    <w:rsid w:val="3D0810C2"/>
    <w:rsid w:val="3D084B71"/>
    <w:rsid w:val="3D0B2C76"/>
    <w:rsid w:val="3D0EE4FC"/>
    <w:rsid w:val="3D13A003"/>
    <w:rsid w:val="3D1800CC"/>
    <w:rsid w:val="3D1A03A7"/>
    <w:rsid w:val="3D1A6944"/>
    <w:rsid w:val="3D1E1895"/>
    <w:rsid w:val="3D1F649B"/>
    <w:rsid w:val="3D2222B0"/>
    <w:rsid w:val="3D2969BB"/>
    <w:rsid w:val="3D333491"/>
    <w:rsid w:val="3D337FAE"/>
    <w:rsid w:val="3D374808"/>
    <w:rsid w:val="3D3AD23E"/>
    <w:rsid w:val="3D3D5580"/>
    <w:rsid w:val="3D3E0DDC"/>
    <w:rsid w:val="3D3F2902"/>
    <w:rsid w:val="3D472559"/>
    <w:rsid w:val="3D4BC4F3"/>
    <w:rsid w:val="3D4E3BA1"/>
    <w:rsid w:val="3D630B6D"/>
    <w:rsid w:val="3D6A71C6"/>
    <w:rsid w:val="3D7664C4"/>
    <w:rsid w:val="3D7E5689"/>
    <w:rsid w:val="3D8B7E3C"/>
    <w:rsid w:val="3D8B9664"/>
    <w:rsid w:val="3D900592"/>
    <w:rsid w:val="3D95FE66"/>
    <w:rsid w:val="3D9BE597"/>
    <w:rsid w:val="3D9C0110"/>
    <w:rsid w:val="3D9CD80D"/>
    <w:rsid w:val="3DA1D6E7"/>
    <w:rsid w:val="3DA1EBC4"/>
    <w:rsid w:val="3DA444A5"/>
    <w:rsid w:val="3DAB9B33"/>
    <w:rsid w:val="3DAF0C40"/>
    <w:rsid w:val="3DB30AAF"/>
    <w:rsid w:val="3DBE0599"/>
    <w:rsid w:val="3DC0794A"/>
    <w:rsid w:val="3DC3E2FA"/>
    <w:rsid w:val="3DC5F83A"/>
    <w:rsid w:val="3DC9EF53"/>
    <w:rsid w:val="3DCDF956"/>
    <w:rsid w:val="3DCF6A1B"/>
    <w:rsid w:val="3DD0110A"/>
    <w:rsid w:val="3DD0324A"/>
    <w:rsid w:val="3DD61927"/>
    <w:rsid w:val="3DD7BF15"/>
    <w:rsid w:val="3DDA9A87"/>
    <w:rsid w:val="3DDCB483"/>
    <w:rsid w:val="3DDD57DB"/>
    <w:rsid w:val="3DDFD597"/>
    <w:rsid w:val="3DEC7063"/>
    <w:rsid w:val="3DECBAA0"/>
    <w:rsid w:val="3DF095C1"/>
    <w:rsid w:val="3DF0BC38"/>
    <w:rsid w:val="3DF14202"/>
    <w:rsid w:val="3DF3B764"/>
    <w:rsid w:val="3DF64A55"/>
    <w:rsid w:val="3DFFF790"/>
    <w:rsid w:val="3E00EC63"/>
    <w:rsid w:val="3E016E76"/>
    <w:rsid w:val="3E058606"/>
    <w:rsid w:val="3E05C504"/>
    <w:rsid w:val="3E0AB95B"/>
    <w:rsid w:val="3E0F332A"/>
    <w:rsid w:val="3E11CFEE"/>
    <w:rsid w:val="3E12C5D2"/>
    <w:rsid w:val="3E13F1C8"/>
    <w:rsid w:val="3E15D3B8"/>
    <w:rsid w:val="3E210D23"/>
    <w:rsid w:val="3E2A78DE"/>
    <w:rsid w:val="3E30CF20"/>
    <w:rsid w:val="3E360AAA"/>
    <w:rsid w:val="3E365E35"/>
    <w:rsid w:val="3E3AA4AE"/>
    <w:rsid w:val="3E3CB7A8"/>
    <w:rsid w:val="3E3F2C89"/>
    <w:rsid w:val="3E46BDC4"/>
    <w:rsid w:val="3E4A0FAB"/>
    <w:rsid w:val="3E4C11CC"/>
    <w:rsid w:val="3E4DA641"/>
    <w:rsid w:val="3E51D71A"/>
    <w:rsid w:val="3E5AA28B"/>
    <w:rsid w:val="3E5AE9C2"/>
    <w:rsid w:val="3E6394BB"/>
    <w:rsid w:val="3E672B28"/>
    <w:rsid w:val="3E6D82AD"/>
    <w:rsid w:val="3E70303B"/>
    <w:rsid w:val="3E75D481"/>
    <w:rsid w:val="3E795F5D"/>
    <w:rsid w:val="3E7CCF13"/>
    <w:rsid w:val="3E81874D"/>
    <w:rsid w:val="3E828723"/>
    <w:rsid w:val="3E931D64"/>
    <w:rsid w:val="3E93A8CD"/>
    <w:rsid w:val="3E9665B7"/>
    <w:rsid w:val="3E9E1332"/>
    <w:rsid w:val="3EB03CCA"/>
    <w:rsid w:val="3EC06BB9"/>
    <w:rsid w:val="3EDAFF0F"/>
    <w:rsid w:val="3EDC0095"/>
    <w:rsid w:val="3EE34F6D"/>
    <w:rsid w:val="3EE94D03"/>
    <w:rsid w:val="3EF40A4A"/>
    <w:rsid w:val="3EF77E6F"/>
    <w:rsid w:val="3EFA5B83"/>
    <w:rsid w:val="3EFFE6BD"/>
    <w:rsid w:val="3F008B8B"/>
    <w:rsid w:val="3F0CFCF7"/>
    <w:rsid w:val="3F0E7D78"/>
    <w:rsid w:val="3F12BA4E"/>
    <w:rsid w:val="3F13E125"/>
    <w:rsid w:val="3F15BA6B"/>
    <w:rsid w:val="3F184DA7"/>
    <w:rsid w:val="3F1D7489"/>
    <w:rsid w:val="3F1E3835"/>
    <w:rsid w:val="3F23CC3B"/>
    <w:rsid w:val="3F23F603"/>
    <w:rsid w:val="3F246CEE"/>
    <w:rsid w:val="3F27F7AA"/>
    <w:rsid w:val="3F2A6776"/>
    <w:rsid w:val="3F2C1410"/>
    <w:rsid w:val="3F3F3BCD"/>
    <w:rsid w:val="3F40E412"/>
    <w:rsid w:val="3F4368A7"/>
    <w:rsid w:val="3F460827"/>
    <w:rsid w:val="3F4767F0"/>
    <w:rsid w:val="3F510EBF"/>
    <w:rsid w:val="3F549C39"/>
    <w:rsid w:val="3F5AF806"/>
    <w:rsid w:val="3F5DBB96"/>
    <w:rsid w:val="3F5FC920"/>
    <w:rsid w:val="3F61DFDA"/>
    <w:rsid w:val="3F659405"/>
    <w:rsid w:val="3F65B2B6"/>
    <w:rsid w:val="3F667DC3"/>
    <w:rsid w:val="3F6BE16B"/>
    <w:rsid w:val="3F6D4875"/>
    <w:rsid w:val="3F7035BD"/>
    <w:rsid w:val="3F7A886A"/>
    <w:rsid w:val="3F7CA340"/>
    <w:rsid w:val="3F7D04AC"/>
    <w:rsid w:val="3F7F1CA4"/>
    <w:rsid w:val="3F856D80"/>
    <w:rsid w:val="3F88E56C"/>
    <w:rsid w:val="3F89C770"/>
    <w:rsid w:val="3F89F2C9"/>
    <w:rsid w:val="3F8A6E10"/>
    <w:rsid w:val="3F8DDFAD"/>
    <w:rsid w:val="3F8E1951"/>
    <w:rsid w:val="3F928B88"/>
    <w:rsid w:val="3F98EBBA"/>
    <w:rsid w:val="3F9FBE14"/>
    <w:rsid w:val="3FA06431"/>
    <w:rsid w:val="3FA7D96C"/>
    <w:rsid w:val="3FA82C4B"/>
    <w:rsid w:val="3FAD2E8E"/>
    <w:rsid w:val="3FADD4E5"/>
    <w:rsid w:val="3FAEC6EA"/>
    <w:rsid w:val="3FAF125A"/>
    <w:rsid w:val="3FB42D78"/>
    <w:rsid w:val="3FC13516"/>
    <w:rsid w:val="3FC54EC3"/>
    <w:rsid w:val="3FC9A854"/>
    <w:rsid w:val="3FCE8511"/>
    <w:rsid w:val="3FD0C8AA"/>
    <w:rsid w:val="3FD11766"/>
    <w:rsid w:val="3FD2F4C8"/>
    <w:rsid w:val="3FD50625"/>
    <w:rsid w:val="3FD8DAD7"/>
    <w:rsid w:val="3FDB3631"/>
    <w:rsid w:val="3FDD56BB"/>
    <w:rsid w:val="3FE2E085"/>
    <w:rsid w:val="3FE976A2"/>
    <w:rsid w:val="3FEA9B2F"/>
    <w:rsid w:val="3FF6615D"/>
    <w:rsid w:val="3FF8D65D"/>
    <w:rsid w:val="40085E0A"/>
    <w:rsid w:val="40092754"/>
    <w:rsid w:val="4009530E"/>
    <w:rsid w:val="4012BB7C"/>
    <w:rsid w:val="401570A7"/>
    <w:rsid w:val="40245E78"/>
    <w:rsid w:val="402C087A"/>
    <w:rsid w:val="4031FBE1"/>
    <w:rsid w:val="404068F3"/>
    <w:rsid w:val="4044610C"/>
    <w:rsid w:val="40451325"/>
    <w:rsid w:val="4045F572"/>
    <w:rsid w:val="4049D38F"/>
    <w:rsid w:val="404C55D8"/>
    <w:rsid w:val="40518BD1"/>
    <w:rsid w:val="405290F2"/>
    <w:rsid w:val="4052B22D"/>
    <w:rsid w:val="4057EC19"/>
    <w:rsid w:val="4057FF81"/>
    <w:rsid w:val="405DC781"/>
    <w:rsid w:val="40630388"/>
    <w:rsid w:val="40666DF9"/>
    <w:rsid w:val="4066D1C1"/>
    <w:rsid w:val="4069D3D2"/>
    <w:rsid w:val="406B6A4E"/>
    <w:rsid w:val="406B9F87"/>
    <w:rsid w:val="4076A515"/>
    <w:rsid w:val="40794A34"/>
    <w:rsid w:val="407B43CB"/>
    <w:rsid w:val="407B5AE9"/>
    <w:rsid w:val="40816C56"/>
    <w:rsid w:val="4081BB33"/>
    <w:rsid w:val="4081C646"/>
    <w:rsid w:val="408CC7B6"/>
    <w:rsid w:val="408F2689"/>
    <w:rsid w:val="40938DC2"/>
    <w:rsid w:val="4093DA53"/>
    <w:rsid w:val="40A0C6AA"/>
    <w:rsid w:val="40A2E88F"/>
    <w:rsid w:val="40A5ADA5"/>
    <w:rsid w:val="40A8E459"/>
    <w:rsid w:val="40AACB74"/>
    <w:rsid w:val="40AE3E49"/>
    <w:rsid w:val="40AFF0C5"/>
    <w:rsid w:val="40B0B900"/>
    <w:rsid w:val="40BD2250"/>
    <w:rsid w:val="40C3FBE3"/>
    <w:rsid w:val="40D145D4"/>
    <w:rsid w:val="40DDD22D"/>
    <w:rsid w:val="40DED9C9"/>
    <w:rsid w:val="40E17F0D"/>
    <w:rsid w:val="40E391D6"/>
    <w:rsid w:val="40F2C15C"/>
    <w:rsid w:val="40F8DDBD"/>
    <w:rsid w:val="40FA4251"/>
    <w:rsid w:val="40FD9B7A"/>
    <w:rsid w:val="40FE02AF"/>
    <w:rsid w:val="4101E493"/>
    <w:rsid w:val="41033051"/>
    <w:rsid w:val="410EEA6E"/>
    <w:rsid w:val="41186275"/>
    <w:rsid w:val="411C62CE"/>
    <w:rsid w:val="4122C2BF"/>
    <w:rsid w:val="41271C45"/>
    <w:rsid w:val="41294D88"/>
    <w:rsid w:val="413077E3"/>
    <w:rsid w:val="41361D23"/>
    <w:rsid w:val="413B44F8"/>
    <w:rsid w:val="413F9DA5"/>
    <w:rsid w:val="41423AC1"/>
    <w:rsid w:val="4143EE3F"/>
    <w:rsid w:val="41457BF4"/>
    <w:rsid w:val="4148040C"/>
    <w:rsid w:val="414A05A8"/>
    <w:rsid w:val="414FFDA4"/>
    <w:rsid w:val="4154A376"/>
    <w:rsid w:val="4158FB73"/>
    <w:rsid w:val="415C9FBF"/>
    <w:rsid w:val="415DB91B"/>
    <w:rsid w:val="415EAB73"/>
    <w:rsid w:val="4165061C"/>
    <w:rsid w:val="4165B335"/>
    <w:rsid w:val="41675042"/>
    <w:rsid w:val="4167F86C"/>
    <w:rsid w:val="416D4D9B"/>
    <w:rsid w:val="417C4A9D"/>
    <w:rsid w:val="4181C55B"/>
    <w:rsid w:val="41860A16"/>
    <w:rsid w:val="41892D09"/>
    <w:rsid w:val="418B1614"/>
    <w:rsid w:val="418C195F"/>
    <w:rsid w:val="41938164"/>
    <w:rsid w:val="419711B6"/>
    <w:rsid w:val="41977253"/>
    <w:rsid w:val="4199EB4C"/>
    <w:rsid w:val="419A728F"/>
    <w:rsid w:val="419D0BDD"/>
    <w:rsid w:val="41A57310"/>
    <w:rsid w:val="41A6DD01"/>
    <w:rsid w:val="41AAE93E"/>
    <w:rsid w:val="41AC53CC"/>
    <w:rsid w:val="41AF65AC"/>
    <w:rsid w:val="41C18725"/>
    <w:rsid w:val="41C5B669"/>
    <w:rsid w:val="41C61CDE"/>
    <w:rsid w:val="41C6D6A2"/>
    <w:rsid w:val="41CB1976"/>
    <w:rsid w:val="41CD824D"/>
    <w:rsid w:val="41CFDCDD"/>
    <w:rsid w:val="41D4B2EC"/>
    <w:rsid w:val="41D8D150"/>
    <w:rsid w:val="41DDC0D9"/>
    <w:rsid w:val="41E3B647"/>
    <w:rsid w:val="41E3DDB8"/>
    <w:rsid w:val="41E87DC1"/>
    <w:rsid w:val="41EC973D"/>
    <w:rsid w:val="41F2AA22"/>
    <w:rsid w:val="41FC5969"/>
    <w:rsid w:val="4202A4DC"/>
    <w:rsid w:val="420463E3"/>
    <w:rsid w:val="420777C0"/>
    <w:rsid w:val="4208A586"/>
    <w:rsid w:val="421A49B6"/>
    <w:rsid w:val="4228D273"/>
    <w:rsid w:val="422F3151"/>
    <w:rsid w:val="423BE318"/>
    <w:rsid w:val="4244B716"/>
    <w:rsid w:val="424F72CA"/>
    <w:rsid w:val="424F9CEC"/>
    <w:rsid w:val="424FBEC1"/>
    <w:rsid w:val="4252C850"/>
    <w:rsid w:val="4256BFEA"/>
    <w:rsid w:val="4261A7BE"/>
    <w:rsid w:val="42641AE4"/>
    <w:rsid w:val="4267AF8F"/>
    <w:rsid w:val="426A8A4A"/>
    <w:rsid w:val="426C59ED"/>
    <w:rsid w:val="426EE49E"/>
    <w:rsid w:val="42743EBD"/>
    <w:rsid w:val="42762681"/>
    <w:rsid w:val="428576D4"/>
    <w:rsid w:val="428A84FE"/>
    <w:rsid w:val="42A3822D"/>
    <w:rsid w:val="42A60122"/>
    <w:rsid w:val="42AAD10D"/>
    <w:rsid w:val="42B0A031"/>
    <w:rsid w:val="42B242AC"/>
    <w:rsid w:val="42B34F44"/>
    <w:rsid w:val="42B3A754"/>
    <w:rsid w:val="42B80E83"/>
    <w:rsid w:val="42B856B9"/>
    <w:rsid w:val="42BB3529"/>
    <w:rsid w:val="42BB5612"/>
    <w:rsid w:val="42BDD246"/>
    <w:rsid w:val="42C52AA6"/>
    <w:rsid w:val="42D0BD45"/>
    <w:rsid w:val="42D53A98"/>
    <w:rsid w:val="42DA124B"/>
    <w:rsid w:val="42DAF1DE"/>
    <w:rsid w:val="42DB9573"/>
    <w:rsid w:val="42DEB6B7"/>
    <w:rsid w:val="42E696D8"/>
    <w:rsid w:val="42EA13FE"/>
    <w:rsid w:val="42ECD530"/>
    <w:rsid w:val="42F00D1F"/>
    <w:rsid w:val="42F66839"/>
    <w:rsid w:val="42F80B3F"/>
    <w:rsid w:val="4312E256"/>
    <w:rsid w:val="431C2D5C"/>
    <w:rsid w:val="431E56BD"/>
    <w:rsid w:val="431E6A7F"/>
    <w:rsid w:val="4326099E"/>
    <w:rsid w:val="432634F4"/>
    <w:rsid w:val="432BDD41"/>
    <w:rsid w:val="432C8973"/>
    <w:rsid w:val="432F7461"/>
    <w:rsid w:val="4331FE32"/>
    <w:rsid w:val="433EAD40"/>
    <w:rsid w:val="4345BC3E"/>
    <w:rsid w:val="435076C8"/>
    <w:rsid w:val="4351656D"/>
    <w:rsid w:val="43517492"/>
    <w:rsid w:val="435BD41F"/>
    <w:rsid w:val="435C90D3"/>
    <w:rsid w:val="436045C8"/>
    <w:rsid w:val="43609B93"/>
    <w:rsid w:val="4360AE30"/>
    <w:rsid w:val="4364C70C"/>
    <w:rsid w:val="4366853B"/>
    <w:rsid w:val="43674738"/>
    <w:rsid w:val="4372A383"/>
    <w:rsid w:val="43755BC5"/>
    <w:rsid w:val="4376FA06"/>
    <w:rsid w:val="437B1817"/>
    <w:rsid w:val="437E103D"/>
    <w:rsid w:val="437F86A8"/>
    <w:rsid w:val="437FABF0"/>
    <w:rsid w:val="438B22C1"/>
    <w:rsid w:val="438DEC16"/>
    <w:rsid w:val="438FC8C8"/>
    <w:rsid w:val="439096FC"/>
    <w:rsid w:val="439F7EAE"/>
    <w:rsid w:val="43A1453D"/>
    <w:rsid w:val="43B1428C"/>
    <w:rsid w:val="43B203F1"/>
    <w:rsid w:val="43B26844"/>
    <w:rsid w:val="43B9E55A"/>
    <w:rsid w:val="43BE2A35"/>
    <w:rsid w:val="43C2CA50"/>
    <w:rsid w:val="43C6E6AD"/>
    <w:rsid w:val="43CA85B0"/>
    <w:rsid w:val="43CC55FE"/>
    <w:rsid w:val="43CFAA5F"/>
    <w:rsid w:val="43D66374"/>
    <w:rsid w:val="43E64259"/>
    <w:rsid w:val="43EAD1DC"/>
    <w:rsid w:val="43EFF65F"/>
    <w:rsid w:val="43F196E5"/>
    <w:rsid w:val="43F26C94"/>
    <w:rsid w:val="43FA75D2"/>
    <w:rsid w:val="43FE1981"/>
    <w:rsid w:val="43FE89E8"/>
    <w:rsid w:val="43FE8FDA"/>
    <w:rsid w:val="43FFCD91"/>
    <w:rsid w:val="43FFD990"/>
    <w:rsid w:val="440C9204"/>
    <w:rsid w:val="440E0788"/>
    <w:rsid w:val="4412BDB3"/>
    <w:rsid w:val="4419B140"/>
    <w:rsid w:val="441A6E41"/>
    <w:rsid w:val="441E05AC"/>
    <w:rsid w:val="441F1B04"/>
    <w:rsid w:val="4423A4D3"/>
    <w:rsid w:val="4426F070"/>
    <w:rsid w:val="44276EF6"/>
    <w:rsid w:val="442CF52D"/>
    <w:rsid w:val="4431A50F"/>
    <w:rsid w:val="44321FF3"/>
    <w:rsid w:val="4435B735"/>
    <w:rsid w:val="443C42D7"/>
    <w:rsid w:val="4441719A"/>
    <w:rsid w:val="444419FF"/>
    <w:rsid w:val="4447EB12"/>
    <w:rsid w:val="44523FD1"/>
    <w:rsid w:val="4452DD54"/>
    <w:rsid w:val="4457058A"/>
    <w:rsid w:val="445DB9CC"/>
    <w:rsid w:val="445EAF31"/>
    <w:rsid w:val="44606D8F"/>
    <w:rsid w:val="4460CE05"/>
    <w:rsid w:val="44634F4F"/>
    <w:rsid w:val="4465728D"/>
    <w:rsid w:val="4472E5BA"/>
    <w:rsid w:val="4475D087"/>
    <w:rsid w:val="4478D931"/>
    <w:rsid w:val="447E3335"/>
    <w:rsid w:val="448245E7"/>
    <w:rsid w:val="4488B8F5"/>
    <w:rsid w:val="448F6CD6"/>
    <w:rsid w:val="449B6EA4"/>
    <w:rsid w:val="449FA4DA"/>
    <w:rsid w:val="44A2878C"/>
    <w:rsid w:val="44A4A6B9"/>
    <w:rsid w:val="44A616EE"/>
    <w:rsid w:val="44A8CF11"/>
    <w:rsid w:val="44B11CEF"/>
    <w:rsid w:val="44B651A8"/>
    <w:rsid w:val="44B81FA5"/>
    <w:rsid w:val="44BE4A36"/>
    <w:rsid w:val="44BF4ED4"/>
    <w:rsid w:val="44C0E91B"/>
    <w:rsid w:val="44C2B6D6"/>
    <w:rsid w:val="44C3741C"/>
    <w:rsid w:val="44C78061"/>
    <w:rsid w:val="44CD7A0E"/>
    <w:rsid w:val="44CED8D5"/>
    <w:rsid w:val="44D09C90"/>
    <w:rsid w:val="44D46C80"/>
    <w:rsid w:val="44DDEE79"/>
    <w:rsid w:val="44E18C9F"/>
    <w:rsid w:val="44E4B7A7"/>
    <w:rsid w:val="44E56FB2"/>
    <w:rsid w:val="44E6A37E"/>
    <w:rsid w:val="44E7C422"/>
    <w:rsid w:val="44FBA937"/>
    <w:rsid w:val="44FD6F6B"/>
    <w:rsid w:val="45003E24"/>
    <w:rsid w:val="4507530F"/>
    <w:rsid w:val="4511C578"/>
    <w:rsid w:val="45122E4A"/>
    <w:rsid w:val="45157078"/>
    <w:rsid w:val="45157EBA"/>
    <w:rsid w:val="4515E8F0"/>
    <w:rsid w:val="45160DAC"/>
    <w:rsid w:val="451A9569"/>
    <w:rsid w:val="451CC529"/>
    <w:rsid w:val="451DC262"/>
    <w:rsid w:val="451F18B0"/>
    <w:rsid w:val="45204C4D"/>
    <w:rsid w:val="45241396"/>
    <w:rsid w:val="452C042C"/>
    <w:rsid w:val="453098DB"/>
    <w:rsid w:val="453992CD"/>
    <w:rsid w:val="4539DF1C"/>
    <w:rsid w:val="453A3FF3"/>
    <w:rsid w:val="45430301"/>
    <w:rsid w:val="454A2575"/>
    <w:rsid w:val="455F420F"/>
    <w:rsid w:val="45620186"/>
    <w:rsid w:val="45653960"/>
    <w:rsid w:val="45655536"/>
    <w:rsid w:val="4567FBF7"/>
    <w:rsid w:val="456E1712"/>
    <w:rsid w:val="45756E42"/>
    <w:rsid w:val="4575EEEE"/>
    <w:rsid w:val="457788A0"/>
    <w:rsid w:val="457CBD1C"/>
    <w:rsid w:val="457F8B21"/>
    <w:rsid w:val="45813240"/>
    <w:rsid w:val="45843C3C"/>
    <w:rsid w:val="458B9F8A"/>
    <w:rsid w:val="458D53E3"/>
    <w:rsid w:val="4592E3BE"/>
    <w:rsid w:val="45975E5F"/>
    <w:rsid w:val="459D68E6"/>
    <w:rsid w:val="45A8A880"/>
    <w:rsid w:val="45AE96BD"/>
    <w:rsid w:val="45B29062"/>
    <w:rsid w:val="45BD00DA"/>
    <w:rsid w:val="45BE6D4F"/>
    <w:rsid w:val="45BF756A"/>
    <w:rsid w:val="45BF8132"/>
    <w:rsid w:val="45BFA344"/>
    <w:rsid w:val="45C263C9"/>
    <w:rsid w:val="45C4D7BD"/>
    <w:rsid w:val="45CD560C"/>
    <w:rsid w:val="45D56687"/>
    <w:rsid w:val="45D7F29E"/>
    <w:rsid w:val="45DD7631"/>
    <w:rsid w:val="45E8BB6D"/>
    <w:rsid w:val="45F221E6"/>
    <w:rsid w:val="45F31088"/>
    <w:rsid w:val="45F4744B"/>
    <w:rsid w:val="45FCA20F"/>
    <w:rsid w:val="4601F201"/>
    <w:rsid w:val="46040DBB"/>
    <w:rsid w:val="46075B42"/>
    <w:rsid w:val="460DEF69"/>
    <w:rsid w:val="4612C128"/>
    <w:rsid w:val="462A317C"/>
    <w:rsid w:val="462B8E4C"/>
    <w:rsid w:val="462BCF4F"/>
    <w:rsid w:val="462D6082"/>
    <w:rsid w:val="46329213"/>
    <w:rsid w:val="463343C5"/>
    <w:rsid w:val="4633EADD"/>
    <w:rsid w:val="4635250D"/>
    <w:rsid w:val="463C0718"/>
    <w:rsid w:val="463CCDC0"/>
    <w:rsid w:val="463F1364"/>
    <w:rsid w:val="463F54BE"/>
    <w:rsid w:val="46444453"/>
    <w:rsid w:val="46466A23"/>
    <w:rsid w:val="464F0BFE"/>
    <w:rsid w:val="465062A8"/>
    <w:rsid w:val="4655B57C"/>
    <w:rsid w:val="46563064"/>
    <w:rsid w:val="465BAFB2"/>
    <w:rsid w:val="465E8737"/>
    <w:rsid w:val="4666CA5C"/>
    <w:rsid w:val="46679AE5"/>
    <w:rsid w:val="46686B66"/>
    <w:rsid w:val="466AA936"/>
    <w:rsid w:val="46783E3A"/>
    <w:rsid w:val="467A4100"/>
    <w:rsid w:val="46848C4B"/>
    <w:rsid w:val="468A171C"/>
    <w:rsid w:val="468A9D30"/>
    <w:rsid w:val="468AE051"/>
    <w:rsid w:val="468B4049"/>
    <w:rsid w:val="468BD649"/>
    <w:rsid w:val="468F4DAE"/>
    <w:rsid w:val="4692D6FE"/>
    <w:rsid w:val="46969244"/>
    <w:rsid w:val="46996C2B"/>
    <w:rsid w:val="46998D84"/>
    <w:rsid w:val="46A4D6DC"/>
    <w:rsid w:val="46AAD4D2"/>
    <w:rsid w:val="46AB238D"/>
    <w:rsid w:val="46B0D0D4"/>
    <w:rsid w:val="46B1A867"/>
    <w:rsid w:val="46B5BC2F"/>
    <w:rsid w:val="46BB14A5"/>
    <w:rsid w:val="46CD39BF"/>
    <w:rsid w:val="46D065D6"/>
    <w:rsid w:val="46D4C1B9"/>
    <w:rsid w:val="46D4F56D"/>
    <w:rsid w:val="46E1CDCA"/>
    <w:rsid w:val="46E3A15C"/>
    <w:rsid w:val="46E676F9"/>
    <w:rsid w:val="46F1AB66"/>
    <w:rsid w:val="46F475B2"/>
    <w:rsid w:val="470A0C80"/>
    <w:rsid w:val="470EE66A"/>
    <w:rsid w:val="471149C9"/>
    <w:rsid w:val="471407FC"/>
    <w:rsid w:val="471BE7EF"/>
    <w:rsid w:val="471D59FE"/>
    <w:rsid w:val="472E7976"/>
    <w:rsid w:val="4730BE84"/>
    <w:rsid w:val="47400F3A"/>
    <w:rsid w:val="474431EF"/>
    <w:rsid w:val="4749A509"/>
    <w:rsid w:val="474B61F5"/>
    <w:rsid w:val="474C4F61"/>
    <w:rsid w:val="474FB32D"/>
    <w:rsid w:val="475103B7"/>
    <w:rsid w:val="47693881"/>
    <w:rsid w:val="476C1B39"/>
    <w:rsid w:val="47782EEE"/>
    <w:rsid w:val="477B8744"/>
    <w:rsid w:val="477F81A8"/>
    <w:rsid w:val="47802B71"/>
    <w:rsid w:val="4781D78B"/>
    <w:rsid w:val="4781DB73"/>
    <w:rsid w:val="47823A8A"/>
    <w:rsid w:val="4783BF9E"/>
    <w:rsid w:val="47841372"/>
    <w:rsid w:val="478C74D9"/>
    <w:rsid w:val="47911000"/>
    <w:rsid w:val="4791C216"/>
    <w:rsid w:val="47940D85"/>
    <w:rsid w:val="4797C490"/>
    <w:rsid w:val="47986A58"/>
    <w:rsid w:val="479C4812"/>
    <w:rsid w:val="47A873C4"/>
    <w:rsid w:val="47AABCEB"/>
    <w:rsid w:val="47ACDA1B"/>
    <w:rsid w:val="47B92D63"/>
    <w:rsid w:val="47B9DE92"/>
    <w:rsid w:val="47BF011B"/>
    <w:rsid w:val="47CDA989"/>
    <w:rsid w:val="47DBAF07"/>
    <w:rsid w:val="47DC0A40"/>
    <w:rsid w:val="47EBEEB1"/>
    <w:rsid w:val="47EE5F0B"/>
    <w:rsid w:val="47F5EAF8"/>
    <w:rsid w:val="47F6AFB6"/>
    <w:rsid w:val="47F76786"/>
    <w:rsid w:val="47F80992"/>
    <w:rsid w:val="47FD6F25"/>
    <w:rsid w:val="47FF64F8"/>
    <w:rsid w:val="47FFB1D8"/>
    <w:rsid w:val="48009428"/>
    <w:rsid w:val="48017BD9"/>
    <w:rsid w:val="48043BC7"/>
    <w:rsid w:val="480B69CF"/>
    <w:rsid w:val="48178FCF"/>
    <w:rsid w:val="48184C99"/>
    <w:rsid w:val="482303B5"/>
    <w:rsid w:val="4824A3D9"/>
    <w:rsid w:val="48262375"/>
    <w:rsid w:val="4827DBA0"/>
    <w:rsid w:val="482822E7"/>
    <w:rsid w:val="48340CB6"/>
    <w:rsid w:val="48359A36"/>
    <w:rsid w:val="483B071A"/>
    <w:rsid w:val="48412C16"/>
    <w:rsid w:val="48456015"/>
    <w:rsid w:val="48459815"/>
    <w:rsid w:val="484A167C"/>
    <w:rsid w:val="484D78C8"/>
    <w:rsid w:val="484ED394"/>
    <w:rsid w:val="485A36C9"/>
    <w:rsid w:val="4863DDFA"/>
    <w:rsid w:val="486840C0"/>
    <w:rsid w:val="486E6E1D"/>
    <w:rsid w:val="486E8D27"/>
    <w:rsid w:val="48770E19"/>
    <w:rsid w:val="48773D22"/>
    <w:rsid w:val="4879CE45"/>
    <w:rsid w:val="48809D14"/>
    <w:rsid w:val="4880A583"/>
    <w:rsid w:val="488AB694"/>
    <w:rsid w:val="489A3F4E"/>
    <w:rsid w:val="489FC721"/>
    <w:rsid w:val="48AA8E06"/>
    <w:rsid w:val="48AF6676"/>
    <w:rsid w:val="48B101B8"/>
    <w:rsid w:val="48B8E0B5"/>
    <w:rsid w:val="48B94913"/>
    <w:rsid w:val="48D2EE31"/>
    <w:rsid w:val="48D8849A"/>
    <w:rsid w:val="48DA4B4F"/>
    <w:rsid w:val="48DC0E72"/>
    <w:rsid w:val="48DDC81D"/>
    <w:rsid w:val="48E6DAAA"/>
    <w:rsid w:val="48E74FC0"/>
    <w:rsid w:val="48EBEC28"/>
    <w:rsid w:val="48ECE89D"/>
    <w:rsid w:val="48F7752E"/>
    <w:rsid w:val="49015609"/>
    <w:rsid w:val="4901643D"/>
    <w:rsid w:val="490C3063"/>
    <w:rsid w:val="490FF25F"/>
    <w:rsid w:val="49103A86"/>
    <w:rsid w:val="4916DE8B"/>
    <w:rsid w:val="4916E18C"/>
    <w:rsid w:val="49191471"/>
    <w:rsid w:val="491B92D4"/>
    <w:rsid w:val="491F2B37"/>
    <w:rsid w:val="491FEF2D"/>
    <w:rsid w:val="4926D70E"/>
    <w:rsid w:val="4927123D"/>
    <w:rsid w:val="49301672"/>
    <w:rsid w:val="49374243"/>
    <w:rsid w:val="493A91E0"/>
    <w:rsid w:val="493A9B61"/>
    <w:rsid w:val="493D5753"/>
    <w:rsid w:val="494ACFF4"/>
    <w:rsid w:val="494C1BE0"/>
    <w:rsid w:val="494E0FE4"/>
    <w:rsid w:val="494FAB7D"/>
    <w:rsid w:val="49538C8C"/>
    <w:rsid w:val="49545395"/>
    <w:rsid w:val="49556622"/>
    <w:rsid w:val="4956988C"/>
    <w:rsid w:val="4957E89F"/>
    <w:rsid w:val="4965D099"/>
    <w:rsid w:val="496712AF"/>
    <w:rsid w:val="49690743"/>
    <w:rsid w:val="496A0290"/>
    <w:rsid w:val="496D6F55"/>
    <w:rsid w:val="4970D862"/>
    <w:rsid w:val="4973C85C"/>
    <w:rsid w:val="49740DD4"/>
    <w:rsid w:val="497906EE"/>
    <w:rsid w:val="497B09BC"/>
    <w:rsid w:val="497CB561"/>
    <w:rsid w:val="49818EA1"/>
    <w:rsid w:val="4989D1B6"/>
    <w:rsid w:val="498C261C"/>
    <w:rsid w:val="498F8F6F"/>
    <w:rsid w:val="499627F9"/>
    <w:rsid w:val="499A7866"/>
    <w:rsid w:val="499F248A"/>
    <w:rsid w:val="49A249F8"/>
    <w:rsid w:val="49A2CFFE"/>
    <w:rsid w:val="49A48859"/>
    <w:rsid w:val="49A80F8D"/>
    <w:rsid w:val="49A99684"/>
    <w:rsid w:val="49ACA071"/>
    <w:rsid w:val="49CBE299"/>
    <w:rsid w:val="49CC2D6A"/>
    <w:rsid w:val="49CFC1AF"/>
    <w:rsid w:val="49DDABF5"/>
    <w:rsid w:val="49DE5E41"/>
    <w:rsid w:val="49EC9163"/>
    <w:rsid w:val="49F1D16E"/>
    <w:rsid w:val="49F7755B"/>
    <w:rsid w:val="49F808C8"/>
    <w:rsid w:val="49FBD596"/>
    <w:rsid w:val="49FD9013"/>
    <w:rsid w:val="4A035618"/>
    <w:rsid w:val="4A0409AA"/>
    <w:rsid w:val="4A04636A"/>
    <w:rsid w:val="4A08F04D"/>
    <w:rsid w:val="4A097907"/>
    <w:rsid w:val="4A0AFA5F"/>
    <w:rsid w:val="4A0E8B12"/>
    <w:rsid w:val="4A116C58"/>
    <w:rsid w:val="4A119CBF"/>
    <w:rsid w:val="4A1B4086"/>
    <w:rsid w:val="4A1FC995"/>
    <w:rsid w:val="4A21970A"/>
    <w:rsid w:val="4A261BA3"/>
    <w:rsid w:val="4A2DC3CA"/>
    <w:rsid w:val="4A3187D9"/>
    <w:rsid w:val="4A37DAD2"/>
    <w:rsid w:val="4A3821BF"/>
    <w:rsid w:val="4A3AAE51"/>
    <w:rsid w:val="4A3EE008"/>
    <w:rsid w:val="4A3FF260"/>
    <w:rsid w:val="4A40545A"/>
    <w:rsid w:val="4A41AD42"/>
    <w:rsid w:val="4A427F3F"/>
    <w:rsid w:val="4A4A8D7F"/>
    <w:rsid w:val="4A4ED072"/>
    <w:rsid w:val="4A51C82D"/>
    <w:rsid w:val="4A528FA5"/>
    <w:rsid w:val="4A55C0D1"/>
    <w:rsid w:val="4A576296"/>
    <w:rsid w:val="4A5EFC78"/>
    <w:rsid w:val="4A66AE86"/>
    <w:rsid w:val="4A6A4B36"/>
    <w:rsid w:val="4A70142F"/>
    <w:rsid w:val="4A8185EC"/>
    <w:rsid w:val="4A8312ED"/>
    <w:rsid w:val="4A837C56"/>
    <w:rsid w:val="4A84A892"/>
    <w:rsid w:val="4A8EF6F4"/>
    <w:rsid w:val="4A902D39"/>
    <w:rsid w:val="4A954D0F"/>
    <w:rsid w:val="4A9B1366"/>
    <w:rsid w:val="4AA381A6"/>
    <w:rsid w:val="4AA39699"/>
    <w:rsid w:val="4AA4EFAA"/>
    <w:rsid w:val="4AA660C1"/>
    <w:rsid w:val="4AA66901"/>
    <w:rsid w:val="4AB04217"/>
    <w:rsid w:val="4AB172C4"/>
    <w:rsid w:val="4AB9CC1D"/>
    <w:rsid w:val="4AB9DFAF"/>
    <w:rsid w:val="4ABA6A1C"/>
    <w:rsid w:val="4ABABA0A"/>
    <w:rsid w:val="4AC1F341"/>
    <w:rsid w:val="4AC67BBD"/>
    <w:rsid w:val="4AC68285"/>
    <w:rsid w:val="4AC938C6"/>
    <w:rsid w:val="4ACAEFF7"/>
    <w:rsid w:val="4AD1698A"/>
    <w:rsid w:val="4AD5BB72"/>
    <w:rsid w:val="4AD7BF50"/>
    <w:rsid w:val="4ADB4EE1"/>
    <w:rsid w:val="4ADDC008"/>
    <w:rsid w:val="4AE081BC"/>
    <w:rsid w:val="4AE639E1"/>
    <w:rsid w:val="4AE714F0"/>
    <w:rsid w:val="4AE92844"/>
    <w:rsid w:val="4AEF549A"/>
    <w:rsid w:val="4AF27A33"/>
    <w:rsid w:val="4AF4C18E"/>
    <w:rsid w:val="4AF6956F"/>
    <w:rsid w:val="4AF93047"/>
    <w:rsid w:val="4AFE6C92"/>
    <w:rsid w:val="4B05ACD7"/>
    <w:rsid w:val="4B0C2E34"/>
    <w:rsid w:val="4B0C3932"/>
    <w:rsid w:val="4B177930"/>
    <w:rsid w:val="4B209215"/>
    <w:rsid w:val="4B219A64"/>
    <w:rsid w:val="4B2392AE"/>
    <w:rsid w:val="4B29D4E1"/>
    <w:rsid w:val="4B2FF045"/>
    <w:rsid w:val="4B31D142"/>
    <w:rsid w:val="4B38F51A"/>
    <w:rsid w:val="4B40A900"/>
    <w:rsid w:val="4B431FC2"/>
    <w:rsid w:val="4B4F4AD9"/>
    <w:rsid w:val="4B4FDD22"/>
    <w:rsid w:val="4B558012"/>
    <w:rsid w:val="4B569E58"/>
    <w:rsid w:val="4B5A3A87"/>
    <w:rsid w:val="4B5ACE05"/>
    <w:rsid w:val="4B5B2755"/>
    <w:rsid w:val="4B5F8E1F"/>
    <w:rsid w:val="4B67AE98"/>
    <w:rsid w:val="4B686D4D"/>
    <w:rsid w:val="4B6F96EB"/>
    <w:rsid w:val="4B75C5AC"/>
    <w:rsid w:val="4B760053"/>
    <w:rsid w:val="4B7D6E07"/>
    <w:rsid w:val="4B83CF70"/>
    <w:rsid w:val="4B8DCC38"/>
    <w:rsid w:val="4B904437"/>
    <w:rsid w:val="4B913F39"/>
    <w:rsid w:val="4B93B3AB"/>
    <w:rsid w:val="4B9A8957"/>
    <w:rsid w:val="4B9D551D"/>
    <w:rsid w:val="4B9F651C"/>
    <w:rsid w:val="4BA5CC03"/>
    <w:rsid w:val="4BA920A0"/>
    <w:rsid w:val="4BADCE78"/>
    <w:rsid w:val="4BAFBA0E"/>
    <w:rsid w:val="4BAFF8D6"/>
    <w:rsid w:val="4BB1E35E"/>
    <w:rsid w:val="4BB497D6"/>
    <w:rsid w:val="4BB525C6"/>
    <w:rsid w:val="4BC25756"/>
    <w:rsid w:val="4BC7DD70"/>
    <w:rsid w:val="4BCC5FB5"/>
    <w:rsid w:val="4BCD49B6"/>
    <w:rsid w:val="4BCFBD8A"/>
    <w:rsid w:val="4BD5D18A"/>
    <w:rsid w:val="4BD73D7B"/>
    <w:rsid w:val="4BD8B30B"/>
    <w:rsid w:val="4BDB951B"/>
    <w:rsid w:val="4BDDF6A0"/>
    <w:rsid w:val="4BEA97DD"/>
    <w:rsid w:val="4BEEEBE3"/>
    <w:rsid w:val="4BFD076A"/>
    <w:rsid w:val="4C0261F8"/>
    <w:rsid w:val="4C02ECB8"/>
    <w:rsid w:val="4C04E53D"/>
    <w:rsid w:val="4C1AE3B9"/>
    <w:rsid w:val="4C1BE6E6"/>
    <w:rsid w:val="4C1C90D9"/>
    <w:rsid w:val="4C1E2112"/>
    <w:rsid w:val="4C1F0266"/>
    <w:rsid w:val="4C1FD51A"/>
    <w:rsid w:val="4C206AB8"/>
    <w:rsid w:val="4C2BB7CB"/>
    <w:rsid w:val="4C4002D5"/>
    <w:rsid w:val="4C4333B0"/>
    <w:rsid w:val="4C49D76A"/>
    <w:rsid w:val="4C4C21C6"/>
    <w:rsid w:val="4C4E3831"/>
    <w:rsid w:val="4C4E4B35"/>
    <w:rsid w:val="4C4F8A89"/>
    <w:rsid w:val="4C54EA9C"/>
    <w:rsid w:val="4C55004B"/>
    <w:rsid w:val="4C55ABAD"/>
    <w:rsid w:val="4C55CB56"/>
    <w:rsid w:val="4C5AD7DE"/>
    <w:rsid w:val="4C5CCAF4"/>
    <w:rsid w:val="4C5D9855"/>
    <w:rsid w:val="4C5FA762"/>
    <w:rsid w:val="4C684F65"/>
    <w:rsid w:val="4C6870FC"/>
    <w:rsid w:val="4C6BBE69"/>
    <w:rsid w:val="4C713B5D"/>
    <w:rsid w:val="4C79BDB4"/>
    <w:rsid w:val="4C7AD4B8"/>
    <w:rsid w:val="4C7C327C"/>
    <w:rsid w:val="4C7F813F"/>
    <w:rsid w:val="4C8C8297"/>
    <w:rsid w:val="4C8DB28C"/>
    <w:rsid w:val="4C91CEA5"/>
    <w:rsid w:val="4C9500A8"/>
    <w:rsid w:val="4C9BF8F2"/>
    <w:rsid w:val="4CA14168"/>
    <w:rsid w:val="4CA307E7"/>
    <w:rsid w:val="4CB24D47"/>
    <w:rsid w:val="4CB8C6B5"/>
    <w:rsid w:val="4CC5DDE9"/>
    <w:rsid w:val="4CC6EB2E"/>
    <w:rsid w:val="4CCF125A"/>
    <w:rsid w:val="4CD092C6"/>
    <w:rsid w:val="4CD1D4AF"/>
    <w:rsid w:val="4CD28973"/>
    <w:rsid w:val="4CD58661"/>
    <w:rsid w:val="4CE0F2D2"/>
    <w:rsid w:val="4CE2C952"/>
    <w:rsid w:val="4CE7490C"/>
    <w:rsid w:val="4CEA024B"/>
    <w:rsid w:val="4CF0BE98"/>
    <w:rsid w:val="4CF54106"/>
    <w:rsid w:val="4CF588B8"/>
    <w:rsid w:val="4CF9BC68"/>
    <w:rsid w:val="4CFC1ACC"/>
    <w:rsid w:val="4CFCC988"/>
    <w:rsid w:val="4CFDF376"/>
    <w:rsid w:val="4CFE34EF"/>
    <w:rsid w:val="4D081665"/>
    <w:rsid w:val="4D0D7D29"/>
    <w:rsid w:val="4D0E46D3"/>
    <w:rsid w:val="4D16B022"/>
    <w:rsid w:val="4D1787EB"/>
    <w:rsid w:val="4D17C6B1"/>
    <w:rsid w:val="4D192673"/>
    <w:rsid w:val="4D19370A"/>
    <w:rsid w:val="4D1FFE2B"/>
    <w:rsid w:val="4D2058B6"/>
    <w:rsid w:val="4D2418CB"/>
    <w:rsid w:val="4D271AD3"/>
    <w:rsid w:val="4D27C008"/>
    <w:rsid w:val="4D296AD7"/>
    <w:rsid w:val="4D36FF56"/>
    <w:rsid w:val="4D39AE20"/>
    <w:rsid w:val="4D3CF1E5"/>
    <w:rsid w:val="4D41D3E3"/>
    <w:rsid w:val="4D4360D8"/>
    <w:rsid w:val="4D540D13"/>
    <w:rsid w:val="4D58A390"/>
    <w:rsid w:val="4D5C0F69"/>
    <w:rsid w:val="4D5E27B7"/>
    <w:rsid w:val="4D6235BE"/>
    <w:rsid w:val="4D64D413"/>
    <w:rsid w:val="4D6C4E96"/>
    <w:rsid w:val="4D7AA4AC"/>
    <w:rsid w:val="4D7B48A0"/>
    <w:rsid w:val="4D882A57"/>
    <w:rsid w:val="4D8A81AD"/>
    <w:rsid w:val="4D8B2B1D"/>
    <w:rsid w:val="4D8F237F"/>
    <w:rsid w:val="4D918B5B"/>
    <w:rsid w:val="4D95C26F"/>
    <w:rsid w:val="4D9B08B4"/>
    <w:rsid w:val="4D9E3488"/>
    <w:rsid w:val="4DA3BA13"/>
    <w:rsid w:val="4DAC8D72"/>
    <w:rsid w:val="4DAD828E"/>
    <w:rsid w:val="4DB0E6A6"/>
    <w:rsid w:val="4DB3553D"/>
    <w:rsid w:val="4DB658B1"/>
    <w:rsid w:val="4DC4F183"/>
    <w:rsid w:val="4DC6E071"/>
    <w:rsid w:val="4DC706FC"/>
    <w:rsid w:val="4DD07CB4"/>
    <w:rsid w:val="4DD35FEB"/>
    <w:rsid w:val="4DD36A50"/>
    <w:rsid w:val="4DDFA96F"/>
    <w:rsid w:val="4DE40B6E"/>
    <w:rsid w:val="4DE57F7E"/>
    <w:rsid w:val="4DE7A5A9"/>
    <w:rsid w:val="4DEAA77F"/>
    <w:rsid w:val="4DED9DE1"/>
    <w:rsid w:val="4DEDF36B"/>
    <w:rsid w:val="4DF18071"/>
    <w:rsid w:val="4DF6735D"/>
    <w:rsid w:val="4DFD171F"/>
    <w:rsid w:val="4DFFBCAA"/>
    <w:rsid w:val="4E0200D6"/>
    <w:rsid w:val="4E038A06"/>
    <w:rsid w:val="4E05C0BD"/>
    <w:rsid w:val="4E07CA71"/>
    <w:rsid w:val="4E12510C"/>
    <w:rsid w:val="4E12E337"/>
    <w:rsid w:val="4E1EC9D4"/>
    <w:rsid w:val="4E206AA4"/>
    <w:rsid w:val="4E2074F6"/>
    <w:rsid w:val="4E21FD0D"/>
    <w:rsid w:val="4E22AC6B"/>
    <w:rsid w:val="4E29D163"/>
    <w:rsid w:val="4E2A1AF5"/>
    <w:rsid w:val="4E30FD2F"/>
    <w:rsid w:val="4E329C31"/>
    <w:rsid w:val="4E352C01"/>
    <w:rsid w:val="4E3626F7"/>
    <w:rsid w:val="4E403A9A"/>
    <w:rsid w:val="4E42755C"/>
    <w:rsid w:val="4E444E18"/>
    <w:rsid w:val="4E478432"/>
    <w:rsid w:val="4E490FD9"/>
    <w:rsid w:val="4E49A371"/>
    <w:rsid w:val="4E4BAC7F"/>
    <w:rsid w:val="4E4C2981"/>
    <w:rsid w:val="4E50AE8A"/>
    <w:rsid w:val="4E56C4BF"/>
    <w:rsid w:val="4E62C1BE"/>
    <w:rsid w:val="4E636199"/>
    <w:rsid w:val="4E6BECEB"/>
    <w:rsid w:val="4E746786"/>
    <w:rsid w:val="4E7A8DEC"/>
    <w:rsid w:val="4E7D9F24"/>
    <w:rsid w:val="4E89402F"/>
    <w:rsid w:val="4E897C65"/>
    <w:rsid w:val="4E8E332F"/>
    <w:rsid w:val="4E90F24B"/>
    <w:rsid w:val="4E929849"/>
    <w:rsid w:val="4E96C510"/>
    <w:rsid w:val="4E97A548"/>
    <w:rsid w:val="4E9DD71D"/>
    <w:rsid w:val="4EA59BCE"/>
    <w:rsid w:val="4EA81C95"/>
    <w:rsid w:val="4EA93300"/>
    <w:rsid w:val="4EAA4320"/>
    <w:rsid w:val="4EB00FD5"/>
    <w:rsid w:val="4EB7AFBC"/>
    <w:rsid w:val="4EB8DFD9"/>
    <w:rsid w:val="4EBF3FAF"/>
    <w:rsid w:val="4EC155E0"/>
    <w:rsid w:val="4ECC43AE"/>
    <w:rsid w:val="4ECD5922"/>
    <w:rsid w:val="4ED0DACD"/>
    <w:rsid w:val="4ED30C1E"/>
    <w:rsid w:val="4ED5F240"/>
    <w:rsid w:val="4ED7AAB4"/>
    <w:rsid w:val="4EDCF983"/>
    <w:rsid w:val="4EE0DA4A"/>
    <w:rsid w:val="4EE809C2"/>
    <w:rsid w:val="4EEAAB06"/>
    <w:rsid w:val="4EED217A"/>
    <w:rsid w:val="4EF6A35E"/>
    <w:rsid w:val="4EFE061F"/>
    <w:rsid w:val="4EFF7E32"/>
    <w:rsid w:val="4F010CD1"/>
    <w:rsid w:val="4F0353E6"/>
    <w:rsid w:val="4F03CBE5"/>
    <w:rsid w:val="4F0F08A5"/>
    <w:rsid w:val="4F10C9C8"/>
    <w:rsid w:val="4F16FFF2"/>
    <w:rsid w:val="4F1A3C70"/>
    <w:rsid w:val="4F1AEC83"/>
    <w:rsid w:val="4F1CF622"/>
    <w:rsid w:val="4F1F3BE3"/>
    <w:rsid w:val="4F20838B"/>
    <w:rsid w:val="4F22A3A8"/>
    <w:rsid w:val="4F22B7AB"/>
    <w:rsid w:val="4F26520E"/>
    <w:rsid w:val="4F27530E"/>
    <w:rsid w:val="4F27C6B3"/>
    <w:rsid w:val="4F2AF3E0"/>
    <w:rsid w:val="4F31095F"/>
    <w:rsid w:val="4F31823B"/>
    <w:rsid w:val="4F3D49F2"/>
    <w:rsid w:val="4F3FF94C"/>
    <w:rsid w:val="4F40B387"/>
    <w:rsid w:val="4F44547B"/>
    <w:rsid w:val="4F44FABB"/>
    <w:rsid w:val="4F480205"/>
    <w:rsid w:val="4F4D79D4"/>
    <w:rsid w:val="4F55A980"/>
    <w:rsid w:val="4F590A6B"/>
    <w:rsid w:val="4F724033"/>
    <w:rsid w:val="4F7948C8"/>
    <w:rsid w:val="4F7CCE21"/>
    <w:rsid w:val="4F7D5C22"/>
    <w:rsid w:val="4F834B21"/>
    <w:rsid w:val="4F84857B"/>
    <w:rsid w:val="4F88E1A4"/>
    <w:rsid w:val="4F8F4778"/>
    <w:rsid w:val="4F8F9E60"/>
    <w:rsid w:val="4F91273B"/>
    <w:rsid w:val="4F95CE93"/>
    <w:rsid w:val="4F9D4DA8"/>
    <w:rsid w:val="4FA0E7A9"/>
    <w:rsid w:val="4FBABBC0"/>
    <w:rsid w:val="4FC46D9A"/>
    <w:rsid w:val="4FC6C74E"/>
    <w:rsid w:val="4FCFF147"/>
    <w:rsid w:val="4FD1ACD4"/>
    <w:rsid w:val="4FD33ED5"/>
    <w:rsid w:val="4FD8CCC2"/>
    <w:rsid w:val="4FDB0CB9"/>
    <w:rsid w:val="4FDDEB93"/>
    <w:rsid w:val="4FE09BFA"/>
    <w:rsid w:val="4FE8BDE8"/>
    <w:rsid w:val="4FEA26EB"/>
    <w:rsid w:val="4FEC73C3"/>
    <w:rsid w:val="4FED3901"/>
    <w:rsid w:val="4FFA42DC"/>
    <w:rsid w:val="50107013"/>
    <w:rsid w:val="50157269"/>
    <w:rsid w:val="5019143E"/>
    <w:rsid w:val="501E1FF1"/>
    <w:rsid w:val="502D68B0"/>
    <w:rsid w:val="502EDBC4"/>
    <w:rsid w:val="502FD0DA"/>
    <w:rsid w:val="5030C42D"/>
    <w:rsid w:val="5040FDFC"/>
    <w:rsid w:val="504811C4"/>
    <w:rsid w:val="5053E5A0"/>
    <w:rsid w:val="50569A23"/>
    <w:rsid w:val="505B719F"/>
    <w:rsid w:val="5061A22D"/>
    <w:rsid w:val="5068367F"/>
    <w:rsid w:val="50777536"/>
    <w:rsid w:val="5079D6C7"/>
    <w:rsid w:val="507A94D0"/>
    <w:rsid w:val="507C6F6D"/>
    <w:rsid w:val="50822F9B"/>
    <w:rsid w:val="508B5EC2"/>
    <w:rsid w:val="508E6942"/>
    <w:rsid w:val="509EF6F5"/>
    <w:rsid w:val="50A12970"/>
    <w:rsid w:val="50A7F3FC"/>
    <w:rsid w:val="50AB6819"/>
    <w:rsid w:val="50AD1B66"/>
    <w:rsid w:val="50B59F4C"/>
    <w:rsid w:val="50B6D554"/>
    <w:rsid w:val="50BA31DB"/>
    <w:rsid w:val="50BA803A"/>
    <w:rsid w:val="50C067AF"/>
    <w:rsid w:val="50C46352"/>
    <w:rsid w:val="50C49D82"/>
    <w:rsid w:val="50C66D40"/>
    <w:rsid w:val="50C6C441"/>
    <w:rsid w:val="50D58F0E"/>
    <w:rsid w:val="50D6AA93"/>
    <w:rsid w:val="50D7201A"/>
    <w:rsid w:val="50D819E6"/>
    <w:rsid w:val="50DE6588"/>
    <w:rsid w:val="50E0BCF3"/>
    <w:rsid w:val="50E37807"/>
    <w:rsid w:val="50E81AF6"/>
    <w:rsid w:val="50ECEAE1"/>
    <w:rsid w:val="50F06DB6"/>
    <w:rsid w:val="50F27389"/>
    <w:rsid w:val="50F463EF"/>
    <w:rsid w:val="50F8AB2E"/>
    <w:rsid w:val="50F90A8A"/>
    <w:rsid w:val="50FA4B66"/>
    <w:rsid w:val="50FDA148"/>
    <w:rsid w:val="5101DBE7"/>
    <w:rsid w:val="510350A7"/>
    <w:rsid w:val="5114D065"/>
    <w:rsid w:val="511F067D"/>
    <w:rsid w:val="511F9C48"/>
    <w:rsid w:val="512186DD"/>
    <w:rsid w:val="5134DB1E"/>
    <w:rsid w:val="5136C82E"/>
    <w:rsid w:val="513865B8"/>
    <w:rsid w:val="513A9404"/>
    <w:rsid w:val="5140BC41"/>
    <w:rsid w:val="514BAE8D"/>
    <w:rsid w:val="514E3AE5"/>
    <w:rsid w:val="514E8108"/>
    <w:rsid w:val="5156C773"/>
    <w:rsid w:val="5158CDCE"/>
    <w:rsid w:val="5162E4E8"/>
    <w:rsid w:val="5163CFF7"/>
    <w:rsid w:val="5164688A"/>
    <w:rsid w:val="51722A38"/>
    <w:rsid w:val="5174D4F0"/>
    <w:rsid w:val="517A47F0"/>
    <w:rsid w:val="5182AB56"/>
    <w:rsid w:val="51843AC7"/>
    <w:rsid w:val="51849F5E"/>
    <w:rsid w:val="5189C928"/>
    <w:rsid w:val="518C9645"/>
    <w:rsid w:val="518EC0DC"/>
    <w:rsid w:val="519A6203"/>
    <w:rsid w:val="51A33363"/>
    <w:rsid w:val="51A5083E"/>
    <w:rsid w:val="51A62653"/>
    <w:rsid w:val="51A6F6BF"/>
    <w:rsid w:val="51A70F79"/>
    <w:rsid w:val="51AC607B"/>
    <w:rsid w:val="51AF02F7"/>
    <w:rsid w:val="51B522FA"/>
    <w:rsid w:val="51B62890"/>
    <w:rsid w:val="51B7B256"/>
    <w:rsid w:val="51BC1A6C"/>
    <w:rsid w:val="51C3D0D5"/>
    <w:rsid w:val="51CC948E"/>
    <w:rsid w:val="51D0ACD1"/>
    <w:rsid w:val="51D4083E"/>
    <w:rsid w:val="51D42507"/>
    <w:rsid w:val="51D60458"/>
    <w:rsid w:val="51DE3688"/>
    <w:rsid w:val="51E06D6F"/>
    <w:rsid w:val="51E2ACC2"/>
    <w:rsid w:val="51E95B44"/>
    <w:rsid w:val="51F6AA46"/>
    <w:rsid w:val="51FA3601"/>
    <w:rsid w:val="51FB118B"/>
    <w:rsid w:val="51FC597D"/>
    <w:rsid w:val="520BFAE0"/>
    <w:rsid w:val="520EB9F0"/>
    <w:rsid w:val="52164D68"/>
    <w:rsid w:val="521696F2"/>
    <w:rsid w:val="521883A2"/>
    <w:rsid w:val="52194E36"/>
    <w:rsid w:val="521B32FC"/>
    <w:rsid w:val="521FDAEE"/>
    <w:rsid w:val="522067EB"/>
    <w:rsid w:val="5222AA4E"/>
    <w:rsid w:val="522782D2"/>
    <w:rsid w:val="5228F551"/>
    <w:rsid w:val="5229CC2D"/>
    <w:rsid w:val="522B6460"/>
    <w:rsid w:val="522C0385"/>
    <w:rsid w:val="5231E13A"/>
    <w:rsid w:val="52365C14"/>
    <w:rsid w:val="5236C6AD"/>
    <w:rsid w:val="5238191C"/>
    <w:rsid w:val="523B1748"/>
    <w:rsid w:val="523D12E1"/>
    <w:rsid w:val="5249F475"/>
    <w:rsid w:val="52513788"/>
    <w:rsid w:val="5251D7B1"/>
    <w:rsid w:val="5254E760"/>
    <w:rsid w:val="525EBF23"/>
    <w:rsid w:val="525EE598"/>
    <w:rsid w:val="525FF75C"/>
    <w:rsid w:val="526294A2"/>
    <w:rsid w:val="5262EF05"/>
    <w:rsid w:val="526AAB28"/>
    <w:rsid w:val="527A2991"/>
    <w:rsid w:val="527BA916"/>
    <w:rsid w:val="527BDB21"/>
    <w:rsid w:val="527CDFBD"/>
    <w:rsid w:val="527ED368"/>
    <w:rsid w:val="528BDF96"/>
    <w:rsid w:val="52902113"/>
    <w:rsid w:val="52937ED7"/>
    <w:rsid w:val="52945AE7"/>
    <w:rsid w:val="52972A86"/>
    <w:rsid w:val="529DAC48"/>
    <w:rsid w:val="529EE717"/>
    <w:rsid w:val="52A70425"/>
    <w:rsid w:val="52AE34CF"/>
    <w:rsid w:val="52AE4483"/>
    <w:rsid w:val="52B25E25"/>
    <w:rsid w:val="52B5E98B"/>
    <w:rsid w:val="52B8F090"/>
    <w:rsid w:val="52BC7340"/>
    <w:rsid w:val="52C35FA6"/>
    <w:rsid w:val="52C528C5"/>
    <w:rsid w:val="52D41DA4"/>
    <w:rsid w:val="52D6C451"/>
    <w:rsid w:val="52E0D7DB"/>
    <w:rsid w:val="52F142D7"/>
    <w:rsid w:val="52F36551"/>
    <w:rsid w:val="52F38A28"/>
    <w:rsid w:val="52F51468"/>
    <w:rsid w:val="52FE6810"/>
    <w:rsid w:val="530DFC85"/>
    <w:rsid w:val="5325BFB0"/>
    <w:rsid w:val="532BAFF4"/>
    <w:rsid w:val="532D953C"/>
    <w:rsid w:val="532F5D15"/>
    <w:rsid w:val="53332BD8"/>
    <w:rsid w:val="5335A387"/>
    <w:rsid w:val="5344FC87"/>
    <w:rsid w:val="5345E2C6"/>
    <w:rsid w:val="534D3A3A"/>
    <w:rsid w:val="53536A0E"/>
    <w:rsid w:val="5354623C"/>
    <w:rsid w:val="53599B0D"/>
    <w:rsid w:val="535A219C"/>
    <w:rsid w:val="5362E849"/>
    <w:rsid w:val="5386C96F"/>
    <w:rsid w:val="538701F8"/>
    <w:rsid w:val="5387B26C"/>
    <w:rsid w:val="539305B7"/>
    <w:rsid w:val="53945133"/>
    <w:rsid w:val="539B1C98"/>
    <w:rsid w:val="53B3261A"/>
    <w:rsid w:val="53B42AE3"/>
    <w:rsid w:val="53BAF972"/>
    <w:rsid w:val="53C51BE6"/>
    <w:rsid w:val="53C7F2BD"/>
    <w:rsid w:val="53CC05CE"/>
    <w:rsid w:val="53D296F4"/>
    <w:rsid w:val="53D2B2AF"/>
    <w:rsid w:val="53D40105"/>
    <w:rsid w:val="53D9EF4F"/>
    <w:rsid w:val="53DAA5CD"/>
    <w:rsid w:val="53DDC952"/>
    <w:rsid w:val="53DFAC90"/>
    <w:rsid w:val="53DFBAC9"/>
    <w:rsid w:val="53E279C8"/>
    <w:rsid w:val="53E47514"/>
    <w:rsid w:val="53F5E51B"/>
    <w:rsid w:val="53F72D36"/>
    <w:rsid w:val="53F9DEB7"/>
    <w:rsid w:val="53F9F155"/>
    <w:rsid w:val="5400DC83"/>
    <w:rsid w:val="5402DC66"/>
    <w:rsid w:val="540B4946"/>
    <w:rsid w:val="540BE984"/>
    <w:rsid w:val="54110C06"/>
    <w:rsid w:val="5411D5C4"/>
    <w:rsid w:val="54165353"/>
    <w:rsid w:val="5428799A"/>
    <w:rsid w:val="542CDE71"/>
    <w:rsid w:val="542F484C"/>
    <w:rsid w:val="542FC71E"/>
    <w:rsid w:val="54302ED4"/>
    <w:rsid w:val="54305E7D"/>
    <w:rsid w:val="54371318"/>
    <w:rsid w:val="54376BC3"/>
    <w:rsid w:val="543CECDA"/>
    <w:rsid w:val="543D4877"/>
    <w:rsid w:val="54414695"/>
    <w:rsid w:val="54532202"/>
    <w:rsid w:val="54590A2A"/>
    <w:rsid w:val="545D83CF"/>
    <w:rsid w:val="54607D6D"/>
    <w:rsid w:val="5461EF67"/>
    <w:rsid w:val="5466B50C"/>
    <w:rsid w:val="546C85B4"/>
    <w:rsid w:val="546F6A21"/>
    <w:rsid w:val="54793608"/>
    <w:rsid w:val="547A4E11"/>
    <w:rsid w:val="54847314"/>
    <w:rsid w:val="548DB61F"/>
    <w:rsid w:val="548E62A9"/>
    <w:rsid w:val="548F35B2"/>
    <w:rsid w:val="54929E5E"/>
    <w:rsid w:val="549E33AD"/>
    <w:rsid w:val="54A1A7D4"/>
    <w:rsid w:val="54A406C9"/>
    <w:rsid w:val="54A6D920"/>
    <w:rsid w:val="54AF0A4A"/>
    <w:rsid w:val="54AF69AC"/>
    <w:rsid w:val="54B004A2"/>
    <w:rsid w:val="54B5D6AC"/>
    <w:rsid w:val="54B635B6"/>
    <w:rsid w:val="54B69352"/>
    <w:rsid w:val="54B744EE"/>
    <w:rsid w:val="54BA0A9E"/>
    <w:rsid w:val="54BCD195"/>
    <w:rsid w:val="54CBAB1E"/>
    <w:rsid w:val="54CD8D9B"/>
    <w:rsid w:val="54CE52CF"/>
    <w:rsid w:val="54CF557C"/>
    <w:rsid w:val="54CFFD0F"/>
    <w:rsid w:val="54D17CA5"/>
    <w:rsid w:val="54D54BCC"/>
    <w:rsid w:val="54DC1630"/>
    <w:rsid w:val="54DCB6AE"/>
    <w:rsid w:val="54E1C85C"/>
    <w:rsid w:val="54E84545"/>
    <w:rsid w:val="54E9C4BF"/>
    <w:rsid w:val="54F2C421"/>
    <w:rsid w:val="54F6CAD6"/>
    <w:rsid w:val="54F82182"/>
    <w:rsid w:val="54FA43DB"/>
    <w:rsid w:val="54FC63A1"/>
    <w:rsid w:val="5506B7C2"/>
    <w:rsid w:val="550A76E0"/>
    <w:rsid w:val="550B39CC"/>
    <w:rsid w:val="550D29E4"/>
    <w:rsid w:val="550E67AF"/>
    <w:rsid w:val="550F0919"/>
    <w:rsid w:val="550FA440"/>
    <w:rsid w:val="5510D9DD"/>
    <w:rsid w:val="5513C235"/>
    <w:rsid w:val="551468B8"/>
    <w:rsid w:val="551DA335"/>
    <w:rsid w:val="551EBDFB"/>
    <w:rsid w:val="55221BC3"/>
    <w:rsid w:val="5525B78B"/>
    <w:rsid w:val="5529F252"/>
    <w:rsid w:val="55335E8A"/>
    <w:rsid w:val="55415742"/>
    <w:rsid w:val="554EFB1F"/>
    <w:rsid w:val="55513FC7"/>
    <w:rsid w:val="5554DB17"/>
    <w:rsid w:val="555E3979"/>
    <w:rsid w:val="5560B854"/>
    <w:rsid w:val="556338ED"/>
    <w:rsid w:val="556B91E5"/>
    <w:rsid w:val="55712CFE"/>
    <w:rsid w:val="5575A65E"/>
    <w:rsid w:val="55800F98"/>
    <w:rsid w:val="558035AC"/>
    <w:rsid w:val="558A2DB7"/>
    <w:rsid w:val="558E1C67"/>
    <w:rsid w:val="558E928B"/>
    <w:rsid w:val="559B859B"/>
    <w:rsid w:val="559D351A"/>
    <w:rsid w:val="55A170C6"/>
    <w:rsid w:val="55A245B4"/>
    <w:rsid w:val="55A39C17"/>
    <w:rsid w:val="55A90C63"/>
    <w:rsid w:val="55ADBF9B"/>
    <w:rsid w:val="55AE55AD"/>
    <w:rsid w:val="55BD7757"/>
    <w:rsid w:val="55C4B48F"/>
    <w:rsid w:val="55CF0F76"/>
    <w:rsid w:val="55D01ED9"/>
    <w:rsid w:val="55D29C75"/>
    <w:rsid w:val="55F083B1"/>
    <w:rsid w:val="55F12A6F"/>
    <w:rsid w:val="55F62DFD"/>
    <w:rsid w:val="56057094"/>
    <w:rsid w:val="560FA239"/>
    <w:rsid w:val="56100346"/>
    <w:rsid w:val="56115EA9"/>
    <w:rsid w:val="56168D81"/>
    <w:rsid w:val="561AD9A2"/>
    <w:rsid w:val="56223C17"/>
    <w:rsid w:val="5623060E"/>
    <w:rsid w:val="56254600"/>
    <w:rsid w:val="56264AB3"/>
    <w:rsid w:val="562B2731"/>
    <w:rsid w:val="5631940E"/>
    <w:rsid w:val="5635F274"/>
    <w:rsid w:val="5638A7BE"/>
    <w:rsid w:val="5639AB37"/>
    <w:rsid w:val="563CD94E"/>
    <w:rsid w:val="5644C053"/>
    <w:rsid w:val="5644E1E2"/>
    <w:rsid w:val="56495F6E"/>
    <w:rsid w:val="564F4E19"/>
    <w:rsid w:val="56504DB7"/>
    <w:rsid w:val="5659CB26"/>
    <w:rsid w:val="565D0882"/>
    <w:rsid w:val="565D680B"/>
    <w:rsid w:val="5665090E"/>
    <w:rsid w:val="56657EA9"/>
    <w:rsid w:val="56689468"/>
    <w:rsid w:val="566ADEBE"/>
    <w:rsid w:val="566E0B57"/>
    <w:rsid w:val="5670F355"/>
    <w:rsid w:val="56759CAC"/>
    <w:rsid w:val="567B1501"/>
    <w:rsid w:val="567E9360"/>
    <w:rsid w:val="5684B655"/>
    <w:rsid w:val="568D8275"/>
    <w:rsid w:val="568F2C9A"/>
    <w:rsid w:val="569A64CC"/>
    <w:rsid w:val="56A57E7D"/>
    <w:rsid w:val="56AA06DC"/>
    <w:rsid w:val="56ABEB7C"/>
    <w:rsid w:val="56AD9435"/>
    <w:rsid w:val="56B156D4"/>
    <w:rsid w:val="56B49A79"/>
    <w:rsid w:val="56B748E5"/>
    <w:rsid w:val="56B80E1A"/>
    <w:rsid w:val="56B9A79F"/>
    <w:rsid w:val="56BDD125"/>
    <w:rsid w:val="56C7F862"/>
    <w:rsid w:val="56CDB5E0"/>
    <w:rsid w:val="56CF4DBF"/>
    <w:rsid w:val="56D5955A"/>
    <w:rsid w:val="56D61DC4"/>
    <w:rsid w:val="56D81738"/>
    <w:rsid w:val="56DCCAD1"/>
    <w:rsid w:val="56DD227E"/>
    <w:rsid w:val="56DD99AD"/>
    <w:rsid w:val="56E0BB9D"/>
    <w:rsid w:val="56E30474"/>
    <w:rsid w:val="56E68C0E"/>
    <w:rsid w:val="56EAB4A4"/>
    <w:rsid w:val="56EB0D1B"/>
    <w:rsid w:val="56EED5B3"/>
    <w:rsid w:val="56EEFF2C"/>
    <w:rsid w:val="56F71C19"/>
    <w:rsid w:val="56FE70D0"/>
    <w:rsid w:val="56FF235E"/>
    <w:rsid w:val="56FF23B9"/>
    <w:rsid w:val="56FF6021"/>
    <w:rsid w:val="57012B80"/>
    <w:rsid w:val="57051D8A"/>
    <w:rsid w:val="570819B2"/>
    <w:rsid w:val="570CFFC1"/>
    <w:rsid w:val="57100972"/>
    <w:rsid w:val="571517D2"/>
    <w:rsid w:val="57162E0B"/>
    <w:rsid w:val="572227A3"/>
    <w:rsid w:val="5725D3CB"/>
    <w:rsid w:val="5729A31B"/>
    <w:rsid w:val="57305F5D"/>
    <w:rsid w:val="57322D54"/>
    <w:rsid w:val="5733F1BF"/>
    <w:rsid w:val="573C1BA6"/>
    <w:rsid w:val="573C2BCF"/>
    <w:rsid w:val="573D722D"/>
    <w:rsid w:val="57461339"/>
    <w:rsid w:val="57473CEC"/>
    <w:rsid w:val="5751C302"/>
    <w:rsid w:val="575376F3"/>
    <w:rsid w:val="575B1ACF"/>
    <w:rsid w:val="5761CF60"/>
    <w:rsid w:val="57659749"/>
    <w:rsid w:val="576B5613"/>
    <w:rsid w:val="576D88C9"/>
    <w:rsid w:val="576F45AA"/>
    <w:rsid w:val="57702E4F"/>
    <w:rsid w:val="5772FAC3"/>
    <w:rsid w:val="577CAF7D"/>
    <w:rsid w:val="577CC00A"/>
    <w:rsid w:val="577F2487"/>
    <w:rsid w:val="578632AC"/>
    <w:rsid w:val="578ED3F0"/>
    <w:rsid w:val="579158D0"/>
    <w:rsid w:val="57919615"/>
    <w:rsid w:val="5798CCB3"/>
    <w:rsid w:val="579AC8E8"/>
    <w:rsid w:val="579E693D"/>
    <w:rsid w:val="579F2315"/>
    <w:rsid w:val="57B7C988"/>
    <w:rsid w:val="57B80D49"/>
    <w:rsid w:val="57BBBD64"/>
    <w:rsid w:val="57C13C88"/>
    <w:rsid w:val="57C72B17"/>
    <w:rsid w:val="57D14F80"/>
    <w:rsid w:val="57D6E96E"/>
    <w:rsid w:val="57D9AC15"/>
    <w:rsid w:val="57DCA383"/>
    <w:rsid w:val="57DDF1D3"/>
    <w:rsid w:val="57DFFBDA"/>
    <w:rsid w:val="57E252D5"/>
    <w:rsid w:val="57EBD99F"/>
    <w:rsid w:val="57ED551B"/>
    <w:rsid w:val="57F0A4C8"/>
    <w:rsid w:val="58014C26"/>
    <w:rsid w:val="580D272C"/>
    <w:rsid w:val="580D64E4"/>
    <w:rsid w:val="58125150"/>
    <w:rsid w:val="58129F1B"/>
    <w:rsid w:val="58136BD0"/>
    <w:rsid w:val="58175ED5"/>
    <w:rsid w:val="581E20F7"/>
    <w:rsid w:val="58224DD5"/>
    <w:rsid w:val="582DF599"/>
    <w:rsid w:val="582F28A9"/>
    <w:rsid w:val="5830D216"/>
    <w:rsid w:val="5837B33B"/>
    <w:rsid w:val="5840E5D0"/>
    <w:rsid w:val="58413764"/>
    <w:rsid w:val="58458598"/>
    <w:rsid w:val="58463B35"/>
    <w:rsid w:val="584F49B0"/>
    <w:rsid w:val="5855CF9B"/>
    <w:rsid w:val="5859EE1E"/>
    <w:rsid w:val="5859F46E"/>
    <w:rsid w:val="585C7BA1"/>
    <w:rsid w:val="58616351"/>
    <w:rsid w:val="58616438"/>
    <w:rsid w:val="58662424"/>
    <w:rsid w:val="5866A9E4"/>
    <w:rsid w:val="5868345D"/>
    <w:rsid w:val="58758C40"/>
    <w:rsid w:val="58777362"/>
    <w:rsid w:val="5882CA18"/>
    <w:rsid w:val="588C9E77"/>
    <w:rsid w:val="5890DF83"/>
    <w:rsid w:val="5891459C"/>
    <w:rsid w:val="589360B2"/>
    <w:rsid w:val="5895A1F1"/>
    <w:rsid w:val="58961D07"/>
    <w:rsid w:val="58978A34"/>
    <w:rsid w:val="589C6AAC"/>
    <w:rsid w:val="589F1F46"/>
    <w:rsid w:val="58A10375"/>
    <w:rsid w:val="58A28089"/>
    <w:rsid w:val="58A5FEF9"/>
    <w:rsid w:val="58AC3F1A"/>
    <w:rsid w:val="58AE3669"/>
    <w:rsid w:val="58B7B398"/>
    <w:rsid w:val="58C21984"/>
    <w:rsid w:val="58C3150A"/>
    <w:rsid w:val="58C771B0"/>
    <w:rsid w:val="58C94009"/>
    <w:rsid w:val="58CB013F"/>
    <w:rsid w:val="58CB0FB5"/>
    <w:rsid w:val="58D2FE1D"/>
    <w:rsid w:val="58D459E7"/>
    <w:rsid w:val="58D633BA"/>
    <w:rsid w:val="58D711D9"/>
    <w:rsid w:val="58D729DC"/>
    <w:rsid w:val="58D7BBA5"/>
    <w:rsid w:val="58DB0A94"/>
    <w:rsid w:val="58DFEED6"/>
    <w:rsid w:val="58E00FCE"/>
    <w:rsid w:val="58E04F86"/>
    <w:rsid w:val="58E0D2F0"/>
    <w:rsid w:val="58E38BC9"/>
    <w:rsid w:val="58E81209"/>
    <w:rsid w:val="58EDA1D9"/>
    <w:rsid w:val="58EE1D4E"/>
    <w:rsid w:val="58FB1BDB"/>
    <w:rsid w:val="58FBE087"/>
    <w:rsid w:val="5906ED0F"/>
    <w:rsid w:val="59070D76"/>
    <w:rsid w:val="590F67CB"/>
    <w:rsid w:val="59110003"/>
    <w:rsid w:val="5918E4DA"/>
    <w:rsid w:val="591AA33E"/>
    <w:rsid w:val="591F6032"/>
    <w:rsid w:val="59286EC1"/>
    <w:rsid w:val="592BDC68"/>
    <w:rsid w:val="59320713"/>
    <w:rsid w:val="593C4131"/>
    <w:rsid w:val="5949BEDE"/>
    <w:rsid w:val="594B58A3"/>
    <w:rsid w:val="594D2E29"/>
    <w:rsid w:val="59507FA6"/>
    <w:rsid w:val="595A7264"/>
    <w:rsid w:val="595B68A3"/>
    <w:rsid w:val="5960ABA1"/>
    <w:rsid w:val="59653EDA"/>
    <w:rsid w:val="5966B172"/>
    <w:rsid w:val="5974EB28"/>
    <w:rsid w:val="597B21D2"/>
    <w:rsid w:val="597DD36B"/>
    <w:rsid w:val="597DEC7F"/>
    <w:rsid w:val="59833F83"/>
    <w:rsid w:val="59865340"/>
    <w:rsid w:val="598B2AA9"/>
    <w:rsid w:val="598B6397"/>
    <w:rsid w:val="59909030"/>
    <w:rsid w:val="599135F3"/>
    <w:rsid w:val="5992D310"/>
    <w:rsid w:val="59965495"/>
    <w:rsid w:val="599683D0"/>
    <w:rsid w:val="59983926"/>
    <w:rsid w:val="59986463"/>
    <w:rsid w:val="59A0704C"/>
    <w:rsid w:val="59A0AE9F"/>
    <w:rsid w:val="59A13C70"/>
    <w:rsid w:val="59AB17F4"/>
    <w:rsid w:val="59ABE05A"/>
    <w:rsid w:val="59ACA4F0"/>
    <w:rsid w:val="59AF72AE"/>
    <w:rsid w:val="59B75B6B"/>
    <w:rsid w:val="59BA1DD9"/>
    <w:rsid w:val="59BAA236"/>
    <w:rsid w:val="59BAF3A9"/>
    <w:rsid w:val="59BE6ADA"/>
    <w:rsid w:val="59C1D75C"/>
    <w:rsid w:val="59C6B5D8"/>
    <w:rsid w:val="59C7044A"/>
    <w:rsid w:val="59CA50F8"/>
    <w:rsid w:val="59D257BD"/>
    <w:rsid w:val="59D4C4C6"/>
    <w:rsid w:val="59D8C89E"/>
    <w:rsid w:val="59E1B1B1"/>
    <w:rsid w:val="59E8085A"/>
    <w:rsid w:val="59F1B266"/>
    <w:rsid w:val="59FAEA45"/>
    <w:rsid w:val="59FECBD6"/>
    <w:rsid w:val="5A029CB7"/>
    <w:rsid w:val="5A09A0E8"/>
    <w:rsid w:val="5A1079AE"/>
    <w:rsid w:val="5A11C67C"/>
    <w:rsid w:val="5A14C865"/>
    <w:rsid w:val="5A176B35"/>
    <w:rsid w:val="5A1AE5DC"/>
    <w:rsid w:val="5A1BC0B4"/>
    <w:rsid w:val="5A1ECC8B"/>
    <w:rsid w:val="5A1FBA09"/>
    <w:rsid w:val="5A283157"/>
    <w:rsid w:val="5A2D7312"/>
    <w:rsid w:val="5A333D36"/>
    <w:rsid w:val="5A40F6FB"/>
    <w:rsid w:val="5A427FA0"/>
    <w:rsid w:val="5A430941"/>
    <w:rsid w:val="5A449845"/>
    <w:rsid w:val="5A4BAF96"/>
    <w:rsid w:val="5A523D57"/>
    <w:rsid w:val="5A52D3B7"/>
    <w:rsid w:val="5A53137C"/>
    <w:rsid w:val="5A582F56"/>
    <w:rsid w:val="5A6158CE"/>
    <w:rsid w:val="5A63B515"/>
    <w:rsid w:val="5A65A2DD"/>
    <w:rsid w:val="5A664BC2"/>
    <w:rsid w:val="5A742E83"/>
    <w:rsid w:val="5A767300"/>
    <w:rsid w:val="5A76C145"/>
    <w:rsid w:val="5A7BCB4A"/>
    <w:rsid w:val="5A842B55"/>
    <w:rsid w:val="5A85D194"/>
    <w:rsid w:val="5A899D66"/>
    <w:rsid w:val="5A8BF139"/>
    <w:rsid w:val="5A8CC993"/>
    <w:rsid w:val="5A8EB4AF"/>
    <w:rsid w:val="5A8FEFA6"/>
    <w:rsid w:val="5A936207"/>
    <w:rsid w:val="5A96DD74"/>
    <w:rsid w:val="5AA39DEE"/>
    <w:rsid w:val="5AA8C9A8"/>
    <w:rsid w:val="5AAA5D3E"/>
    <w:rsid w:val="5AB157EA"/>
    <w:rsid w:val="5AB2FFD5"/>
    <w:rsid w:val="5AB372BF"/>
    <w:rsid w:val="5AB5D04C"/>
    <w:rsid w:val="5ABE1733"/>
    <w:rsid w:val="5AC0912B"/>
    <w:rsid w:val="5AC192F6"/>
    <w:rsid w:val="5AC892C9"/>
    <w:rsid w:val="5ACE38F2"/>
    <w:rsid w:val="5AD59F16"/>
    <w:rsid w:val="5AD636A4"/>
    <w:rsid w:val="5AD80999"/>
    <w:rsid w:val="5ADCCD06"/>
    <w:rsid w:val="5ADFD30D"/>
    <w:rsid w:val="5AE0EC05"/>
    <w:rsid w:val="5AE34B67"/>
    <w:rsid w:val="5AE88C3C"/>
    <w:rsid w:val="5AEC5007"/>
    <w:rsid w:val="5AED9C18"/>
    <w:rsid w:val="5AF0C91C"/>
    <w:rsid w:val="5AF73904"/>
    <w:rsid w:val="5AF7D507"/>
    <w:rsid w:val="5AFD4D60"/>
    <w:rsid w:val="5AFE942B"/>
    <w:rsid w:val="5B00699B"/>
    <w:rsid w:val="5B0ACEDB"/>
    <w:rsid w:val="5B0B1421"/>
    <w:rsid w:val="5B0B1E56"/>
    <w:rsid w:val="5B147BC7"/>
    <w:rsid w:val="5B174197"/>
    <w:rsid w:val="5B1C7AC5"/>
    <w:rsid w:val="5B1F2F6B"/>
    <w:rsid w:val="5B22DD2E"/>
    <w:rsid w:val="5B252D17"/>
    <w:rsid w:val="5B28BE2A"/>
    <w:rsid w:val="5B2C3E38"/>
    <w:rsid w:val="5B2CB86B"/>
    <w:rsid w:val="5B33F52C"/>
    <w:rsid w:val="5B3C058B"/>
    <w:rsid w:val="5B3DC047"/>
    <w:rsid w:val="5B487551"/>
    <w:rsid w:val="5B48A706"/>
    <w:rsid w:val="5B4EE30D"/>
    <w:rsid w:val="5B54AB04"/>
    <w:rsid w:val="5B5890B2"/>
    <w:rsid w:val="5B61105E"/>
    <w:rsid w:val="5B6381A2"/>
    <w:rsid w:val="5B64C5C7"/>
    <w:rsid w:val="5B6AEB56"/>
    <w:rsid w:val="5B727DDD"/>
    <w:rsid w:val="5B76E2F2"/>
    <w:rsid w:val="5B7D2980"/>
    <w:rsid w:val="5B7DA4C3"/>
    <w:rsid w:val="5B84D254"/>
    <w:rsid w:val="5B86EAF9"/>
    <w:rsid w:val="5B893788"/>
    <w:rsid w:val="5B896E6F"/>
    <w:rsid w:val="5B8F7240"/>
    <w:rsid w:val="5B903E95"/>
    <w:rsid w:val="5B932B5D"/>
    <w:rsid w:val="5B935BF5"/>
    <w:rsid w:val="5B986391"/>
    <w:rsid w:val="5B9C4F34"/>
    <w:rsid w:val="5B9D7777"/>
    <w:rsid w:val="5B9E4110"/>
    <w:rsid w:val="5BA4BA03"/>
    <w:rsid w:val="5BAD9CE7"/>
    <w:rsid w:val="5BAFDFE6"/>
    <w:rsid w:val="5BB0E9A6"/>
    <w:rsid w:val="5BC008F5"/>
    <w:rsid w:val="5BC26F5E"/>
    <w:rsid w:val="5BC43F39"/>
    <w:rsid w:val="5BC4E113"/>
    <w:rsid w:val="5BC61333"/>
    <w:rsid w:val="5BC915BF"/>
    <w:rsid w:val="5BCDBDC9"/>
    <w:rsid w:val="5BD38FBE"/>
    <w:rsid w:val="5BD42A37"/>
    <w:rsid w:val="5BD9CF9D"/>
    <w:rsid w:val="5BDABF9E"/>
    <w:rsid w:val="5BE0B0C1"/>
    <w:rsid w:val="5BE17326"/>
    <w:rsid w:val="5BE23DB8"/>
    <w:rsid w:val="5BE3E0C8"/>
    <w:rsid w:val="5BEE609B"/>
    <w:rsid w:val="5BEEE3DD"/>
    <w:rsid w:val="5BFF1DA0"/>
    <w:rsid w:val="5C024D5D"/>
    <w:rsid w:val="5C0545F2"/>
    <w:rsid w:val="5C056DAC"/>
    <w:rsid w:val="5C0A7D20"/>
    <w:rsid w:val="5C0D66B2"/>
    <w:rsid w:val="5C124C4B"/>
    <w:rsid w:val="5C15C42C"/>
    <w:rsid w:val="5C1DA476"/>
    <w:rsid w:val="5C22EF10"/>
    <w:rsid w:val="5C2A1F67"/>
    <w:rsid w:val="5C3D13B6"/>
    <w:rsid w:val="5C448E8E"/>
    <w:rsid w:val="5C4DA130"/>
    <w:rsid w:val="5C56F4F0"/>
    <w:rsid w:val="5C576AA4"/>
    <w:rsid w:val="5C5E82F2"/>
    <w:rsid w:val="5C641DCF"/>
    <w:rsid w:val="5C6ADB97"/>
    <w:rsid w:val="5C7A3CCA"/>
    <w:rsid w:val="5C7FD626"/>
    <w:rsid w:val="5C819869"/>
    <w:rsid w:val="5C881E38"/>
    <w:rsid w:val="5C8F890D"/>
    <w:rsid w:val="5C930965"/>
    <w:rsid w:val="5C931245"/>
    <w:rsid w:val="5C951E05"/>
    <w:rsid w:val="5C9F6F33"/>
    <w:rsid w:val="5CAD78F3"/>
    <w:rsid w:val="5CB07FCD"/>
    <w:rsid w:val="5CB38808"/>
    <w:rsid w:val="5CBF022B"/>
    <w:rsid w:val="5CC6A004"/>
    <w:rsid w:val="5CC75657"/>
    <w:rsid w:val="5CD01719"/>
    <w:rsid w:val="5CD1AF12"/>
    <w:rsid w:val="5CD64BB0"/>
    <w:rsid w:val="5CDB1793"/>
    <w:rsid w:val="5CDE86EA"/>
    <w:rsid w:val="5CEC4D0C"/>
    <w:rsid w:val="5CEC84F1"/>
    <w:rsid w:val="5CF2B905"/>
    <w:rsid w:val="5CF48E3C"/>
    <w:rsid w:val="5CF84A68"/>
    <w:rsid w:val="5CF8B7AB"/>
    <w:rsid w:val="5CF94864"/>
    <w:rsid w:val="5CFAEEE3"/>
    <w:rsid w:val="5CFDAC01"/>
    <w:rsid w:val="5CFEFBA3"/>
    <w:rsid w:val="5D064D6E"/>
    <w:rsid w:val="5D0803FD"/>
    <w:rsid w:val="5D0AC443"/>
    <w:rsid w:val="5D0D44C9"/>
    <w:rsid w:val="5D0ECAEE"/>
    <w:rsid w:val="5D1497AC"/>
    <w:rsid w:val="5D1684BB"/>
    <w:rsid w:val="5D197524"/>
    <w:rsid w:val="5D25DA62"/>
    <w:rsid w:val="5D281C98"/>
    <w:rsid w:val="5D28C361"/>
    <w:rsid w:val="5D29957B"/>
    <w:rsid w:val="5D2B2F53"/>
    <w:rsid w:val="5D3262CE"/>
    <w:rsid w:val="5D334A42"/>
    <w:rsid w:val="5D36B407"/>
    <w:rsid w:val="5D3D009D"/>
    <w:rsid w:val="5D3F4F10"/>
    <w:rsid w:val="5D498362"/>
    <w:rsid w:val="5D4BBB1A"/>
    <w:rsid w:val="5D4E4B4B"/>
    <w:rsid w:val="5D50BDC5"/>
    <w:rsid w:val="5D533678"/>
    <w:rsid w:val="5D566D4D"/>
    <w:rsid w:val="5D5720EA"/>
    <w:rsid w:val="5D5F7924"/>
    <w:rsid w:val="5D627B66"/>
    <w:rsid w:val="5D639E46"/>
    <w:rsid w:val="5D6C005E"/>
    <w:rsid w:val="5D6EAEC0"/>
    <w:rsid w:val="5D6F601F"/>
    <w:rsid w:val="5D70540D"/>
    <w:rsid w:val="5D729069"/>
    <w:rsid w:val="5D7B11BC"/>
    <w:rsid w:val="5D7D25AA"/>
    <w:rsid w:val="5D859084"/>
    <w:rsid w:val="5D8AB43E"/>
    <w:rsid w:val="5D8B24BB"/>
    <w:rsid w:val="5D8D7810"/>
    <w:rsid w:val="5D993715"/>
    <w:rsid w:val="5D9BF53A"/>
    <w:rsid w:val="5D9D7491"/>
    <w:rsid w:val="5D9E872E"/>
    <w:rsid w:val="5D9EA9F0"/>
    <w:rsid w:val="5DA236AE"/>
    <w:rsid w:val="5DB2241C"/>
    <w:rsid w:val="5DB75487"/>
    <w:rsid w:val="5DBBCE65"/>
    <w:rsid w:val="5DC07F4A"/>
    <w:rsid w:val="5DC13E28"/>
    <w:rsid w:val="5DC2DFD6"/>
    <w:rsid w:val="5DC3947B"/>
    <w:rsid w:val="5DC6546F"/>
    <w:rsid w:val="5DCBAE25"/>
    <w:rsid w:val="5DD38120"/>
    <w:rsid w:val="5DDAA1ED"/>
    <w:rsid w:val="5DDBED2A"/>
    <w:rsid w:val="5DDE81C6"/>
    <w:rsid w:val="5DE3561C"/>
    <w:rsid w:val="5DE44CD5"/>
    <w:rsid w:val="5DE5306F"/>
    <w:rsid w:val="5DE6144C"/>
    <w:rsid w:val="5DEAF62D"/>
    <w:rsid w:val="5DF04373"/>
    <w:rsid w:val="5DF44781"/>
    <w:rsid w:val="5DF59440"/>
    <w:rsid w:val="5DF83C39"/>
    <w:rsid w:val="5DF933B8"/>
    <w:rsid w:val="5DFA3FD5"/>
    <w:rsid w:val="5E04968C"/>
    <w:rsid w:val="5E0CD47C"/>
    <w:rsid w:val="5E0F54B2"/>
    <w:rsid w:val="5E10D0B8"/>
    <w:rsid w:val="5E1454B0"/>
    <w:rsid w:val="5E1AC7B6"/>
    <w:rsid w:val="5E1D68CA"/>
    <w:rsid w:val="5E1EC68A"/>
    <w:rsid w:val="5E25D0F7"/>
    <w:rsid w:val="5E2934F6"/>
    <w:rsid w:val="5E2B6AEB"/>
    <w:rsid w:val="5E2E8099"/>
    <w:rsid w:val="5E3923F2"/>
    <w:rsid w:val="5E3A26CB"/>
    <w:rsid w:val="5E42BB85"/>
    <w:rsid w:val="5E44FC78"/>
    <w:rsid w:val="5E4F8316"/>
    <w:rsid w:val="5E54BA36"/>
    <w:rsid w:val="5E551F4B"/>
    <w:rsid w:val="5E592B28"/>
    <w:rsid w:val="5E5D6497"/>
    <w:rsid w:val="5E5F5988"/>
    <w:rsid w:val="5E628A4B"/>
    <w:rsid w:val="5E652F2D"/>
    <w:rsid w:val="5E688338"/>
    <w:rsid w:val="5E68E44B"/>
    <w:rsid w:val="5E691A45"/>
    <w:rsid w:val="5E6B379B"/>
    <w:rsid w:val="5E6F0C17"/>
    <w:rsid w:val="5E7BFFB3"/>
    <w:rsid w:val="5E7F95D2"/>
    <w:rsid w:val="5E827729"/>
    <w:rsid w:val="5E895B1F"/>
    <w:rsid w:val="5E8A798D"/>
    <w:rsid w:val="5E8ABFCE"/>
    <w:rsid w:val="5E8BB67B"/>
    <w:rsid w:val="5E8D783E"/>
    <w:rsid w:val="5E8E8966"/>
    <w:rsid w:val="5E8FA198"/>
    <w:rsid w:val="5E907A1D"/>
    <w:rsid w:val="5E951A08"/>
    <w:rsid w:val="5EA00090"/>
    <w:rsid w:val="5EA7AA46"/>
    <w:rsid w:val="5EB38C32"/>
    <w:rsid w:val="5EB97CA7"/>
    <w:rsid w:val="5EB9C1CF"/>
    <w:rsid w:val="5EDA26FC"/>
    <w:rsid w:val="5EE082A8"/>
    <w:rsid w:val="5EE4460F"/>
    <w:rsid w:val="5EF1F37C"/>
    <w:rsid w:val="5EF55A79"/>
    <w:rsid w:val="5EF75B8F"/>
    <w:rsid w:val="5EF802C0"/>
    <w:rsid w:val="5F01DF65"/>
    <w:rsid w:val="5F03302B"/>
    <w:rsid w:val="5F0460ED"/>
    <w:rsid w:val="5F079279"/>
    <w:rsid w:val="5F0852DB"/>
    <w:rsid w:val="5F0D30DF"/>
    <w:rsid w:val="5F0E10E4"/>
    <w:rsid w:val="5F131F90"/>
    <w:rsid w:val="5F212E31"/>
    <w:rsid w:val="5F22E524"/>
    <w:rsid w:val="5F2360E2"/>
    <w:rsid w:val="5F26849F"/>
    <w:rsid w:val="5F26F51C"/>
    <w:rsid w:val="5F2EC37F"/>
    <w:rsid w:val="5F36344B"/>
    <w:rsid w:val="5F393111"/>
    <w:rsid w:val="5F3E3632"/>
    <w:rsid w:val="5F46CAD7"/>
    <w:rsid w:val="5F490547"/>
    <w:rsid w:val="5F4B8923"/>
    <w:rsid w:val="5F4C3B6E"/>
    <w:rsid w:val="5F4EDA70"/>
    <w:rsid w:val="5F501C58"/>
    <w:rsid w:val="5F51659F"/>
    <w:rsid w:val="5F52307A"/>
    <w:rsid w:val="5F54256C"/>
    <w:rsid w:val="5F55EADC"/>
    <w:rsid w:val="5F5DB598"/>
    <w:rsid w:val="5F65DC51"/>
    <w:rsid w:val="5F6723EA"/>
    <w:rsid w:val="5F6734E4"/>
    <w:rsid w:val="5F67CBFB"/>
    <w:rsid w:val="5F6A0AF8"/>
    <w:rsid w:val="5F6A0C63"/>
    <w:rsid w:val="5F756A9B"/>
    <w:rsid w:val="5F77F9DB"/>
    <w:rsid w:val="5F79E25C"/>
    <w:rsid w:val="5F7ED9D8"/>
    <w:rsid w:val="5F818D39"/>
    <w:rsid w:val="5F8A7D4B"/>
    <w:rsid w:val="5F9154EC"/>
    <w:rsid w:val="5F92A23E"/>
    <w:rsid w:val="5F93BBB6"/>
    <w:rsid w:val="5F9C932F"/>
    <w:rsid w:val="5FA49088"/>
    <w:rsid w:val="5FA812B8"/>
    <w:rsid w:val="5FAB7ABC"/>
    <w:rsid w:val="5FAD3565"/>
    <w:rsid w:val="5FB4B535"/>
    <w:rsid w:val="5FB578B9"/>
    <w:rsid w:val="5FBD74A8"/>
    <w:rsid w:val="5FBDF4B8"/>
    <w:rsid w:val="5FC43AC8"/>
    <w:rsid w:val="5FC6907A"/>
    <w:rsid w:val="5FC80EE2"/>
    <w:rsid w:val="5FC8C7FB"/>
    <w:rsid w:val="5FCC01A7"/>
    <w:rsid w:val="5FD13137"/>
    <w:rsid w:val="5FD9D434"/>
    <w:rsid w:val="5FE359F4"/>
    <w:rsid w:val="5FEAA2C4"/>
    <w:rsid w:val="5FEBBE6D"/>
    <w:rsid w:val="5FF03C92"/>
    <w:rsid w:val="5FF2F96D"/>
    <w:rsid w:val="5FF5A9B4"/>
    <w:rsid w:val="5FF7C733"/>
    <w:rsid w:val="5FFFBD0F"/>
    <w:rsid w:val="6003F7DD"/>
    <w:rsid w:val="600CFF25"/>
    <w:rsid w:val="600FD5A1"/>
    <w:rsid w:val="60115754"/>
    <w:rsid w:val="601195FE"/>
    <w:rsid w:val="60140B2A"/>
    <w:rsid w:val="60179ACE"/>
    <w:rsid w:val="601858DB"/>
    <w:rsid w:val="601B1AC6"/>
    <w:rsid w:val="601E5F3D"/>
    <w:rsid w:val="6024E45D"/>
    <w:rsid w:val="602F7321"/>
    <w:rsid w:val="6030B22F"/>
    <w:rsid w:val="6032E0F9"/>
    <w:rsid w:val="6035F871"/>
    <w:rsid w:val="6039584B"/>
    <w:rsid w:val="603CE0CC"/>
    <w:rsid w:val="604344D7"/>
    <w:rsid w:val="6044983E"/>
    <w:rsid w:val="6045BF99"/>
    <w:rsid w:val="6047DEEF"/>
    <w:rsid w:val="604C8BB4"/>
    <w:rsid w:val="604E2701"/>
    <w:rsid w:val="604EDACA"/>
    <w:rsid w:val="604F9099"/>
    <w:rsid w:val="60566C31"/>
    <w:rsid w:val="605E2F58"/>
    <w:rsid w:val="60614E16"/>
    <w:rsid w:val="606B4DE8"/>
    <w:rsid w:val="606C9B60"/>
    <w:rsid w:val="606D29C7"/>
    <w:rsid w:val="606D39FD"/>
    <w:rsid w:val="6071D567"/>
    <w:rsid w:val="60740533"/>
    <w:rsid w:val="60784C08"/>
    <w:rsid w:val="6079E75B"/>
    <w:rsid w:val="607A1FEF"/>
    <w:rsid w:val="607AA16B"/>
    <w:rsid w:val="608484FE"/>
    <w:rsid w:val="6091E929"/>
    <w:rsid w:val="6099DE4D"/>
    <w:rsid w:val="609DE094"/>
    <w:rsid w:val="609F8F43"/>
    <w:rsid w:val="60A99D20"/>
    <w:rsid w:val="60AC88BB"/>
    <w:rsid w:val="60ADD0A4"/>
    <w:rsid w:val="60B057E8"/>
    <w:rsid w:val="60B15383"/>
    <w:rsid w:val="60B325B1"/>
    <w:rsid w:val="60B4A2BA"/>
    <w:rsid w:val="60B6E015"/>
    <w:rsid w:val="60B82648"/>
    <w:rsid w:val="60B9DF53"/>
    <w:rsid w:val="60BA7F3A"/>
    <w:rsid w:val="60C3BD50"/>
    <w:rsid w:val="60C5BD0D"/>
    <w:rsid w:val="60CB5C84"/>
    <w:rsid w:val="60CFD213"/>
    <w:rsid w:val="60D9F675"/>
    <w:rsid w:val="60DA52F7"/>
    <w:rsid w:val="60E4F446"/>
    <w:rsid w:val="60E543CA"/>
    <w:rsid w:val="60E7E1B9"/>
    <w:rsid w:val="60EDF92A"/>
    <w:rsid w:val="60EF3F34"/>
    <w:rsid w:val="60F95E1A"/>
    <w:rsid w:val="60FA2C12"/>
    <w:rsid w:val="60FCA5DD"/>
    <w:rsid w:val="60FCD0D0"/>
    <w:rsid w:val="60FFD0D2"/>
    <w:rsid w:val="61014101"/>
    <w:rsid w:val="610C8178"/>
    <w:rsid w:val="6117DFB3"/>
    <w:rsid w:val="6118AB03"/>
    <w:rsid w:val="611A17CB"/>
    <w:rsid w:val="6120CAAF"/>
    <w:rsid w:val="61273953"/>
    <w:rsid w:val="612D3E2C"/>
    <w:rsid w:val="613535E6"/>
    <w:rsid w:val="61442897"/>
    <w:rsid w:val="61469194"/>
    <w:rsid w:val="614CCDF4"/>
    <w:rsid w:val="61538861"/>
    <w:rsid w:val="615B9AA0"/>
    <w:rsid w:val="615FB9DB"/>
    <w:rsid w:val="616032C7"/>
    <w:rsid w:val="6163E5F4"/>
    <w:rsid w:val="6167CDA4"/>
    <w:rsid w:val="616DE785"/>
    <w:rsid w:val="616FC22F"/>
    <w:rsid w:val="61727350"/>
    <w:rsid w:val="6172F339"/>
    <w:rsid w:val="61745BD8"/>
    <w:rsid w:val="61810AB8"/>
    <w:rsid w:val="6187F197"/>
    <w:rsid w:val="6188F834"/>
    <w:rsid w:val="618B4EA1"/>
    <w:rsid w:val="6198172C"/>
    <w:rsid w:val="619A2B0D"/>
    <w:rsid w:val="619B6CFE"/>
    <w:rsid w:val="619C9A2D"/>
    <w:rsid w:val="619CFEDC"/>
    <w:rsid w:val="61A730B5"/>
    <w:rsid w:val="61A90E95"/>
    <w:rsid w:val="61AD01CB"/>
    <w:rsid w:val="61B143AC"/>
    <w:rsid w:val="61B184A1"/>
    <w:rsid w:val="61BBA9EC"/>
    <w:rsid w:val="61BEED03"/>
    <w:rsid w:val="61C04A3E"/>
    <w:rsid w:val="61C2F0BC"/>
    <w:rsid w:val="61C5562E"/>
    <w:rsid w:val="61C56182"/>
    <w:rsid w:val="61C706E1"/>
    <w:rsid w:val="61C9E096"/>
    <w:rsid w:val="61D25232"/>
    <w:rsid w:val="61DB0138"/>
    <w:rsid w:val="61DBCDD1"/>
    <w:rsid w:val="61F05F09"/>
    <w:rsid w:val="61F4B397"/>
    <w:rsid w:val="61FA5473"/>
    <w:rsid w:val="62037833"/>
    <w:rsid w:val="620699A3"/>
    <w:rsid w:val="620CB911"/>
    <w:rsid w:val="6217CC17"/>
    <w:rsid w:val="62191A1F"/>
    <w:rsid w:val="621C825E"/>
    <w:rsid w:val="62207765"/>
    <w:rsid w:val="6221D396"/>
    <w:rsid w:val="6231639A"/>
    <w:rsid w:val="62354FBF"/>
    <w:rsid w:val="623CCB5C"/>
    <w:rsid w:val="624339EF"/>
    <w:rsid w:val="62439B21"/>
    <w:rsid w:val="624A7935"/>
    <w:rsid w:val="624ABEA9"/>
    <w:rsid w:val="62504E60"/>
    <w:rsid w:val="6252B4A7"/>
    <w:rsid w:val="62539745"/>
    <w:rsid w:val="625CE085"/>
    <w:rsid w:val="625F8DB1"/>
    <w:rsid w:val="6263FCAE"/>
    <w:rsid w:val="62680FD0"/>
    <w:rsid w:val="626B4974"/>
    <w:rsid w:val="626BA274"/>
    <w:rsid w:val="627676D7"/>
    <w:rsid w:val="62789C65"/>
    <w:rsid w:val="627E1E3F"/>
    <w:rsid w:val="627E43A0"/>
    <w:rsid w:val="62804EF1"/>
    <w:rsid w:val="628D8B9E"/>
    <w:rsid w:val="628EBFD1"/>
    <w:rsid w:val="62906FDD"/>
    <w:rsid w:val="6294AF4B"/>
    <w:rsid w:val="629B79A4"/>
    <w:rsid w:val="629ECBEF"/>
    <w:rsid w:val="629F9A99"/>
    <w:rsid w:val="62A254B7"/>
    <w:rsid w:val="62A3058E"/>
    <w:rsid w:val="62AAFBA2"/>
    <w:rsid w:val="62B5BBA4"/>
    <w:rsid w:val="62B71644"/>
    <w:rsid w:val="62C0D3F1"/>
    <w:rsid w:val="62C2284F"/>
    <w:rsid w:val="62C39A09"/>
    <w:rsid w:val="62C447C4"/>
    <w:rsid w:val="62C86E67"/>
    <w:rsid w:val="62CB0BDC"/>
    <w:rsid w:val="62D6C94D"/>
    <w:rsid w:val="62D9BFE1"/>
    <w:rsid w:val="62DA2E2A"/>
    <w:rsid w:val="62DF7C4C"/>
    <w:rsid w:val="62E25883"/>
    <w:rsid w:val="62E44FF1"/>
    <w:rsid w:val="62EE3FEB"/>
    <w:rsid w:val="62EFE066"/>
    <w:rsid w:val="62F2FFBA"/>
    <w:rsid w:val="62F391F0"/>
    <w:rsid w:val="62F565C0"/>
    <w:rsid w:val="62FA86EB"/>
    <w:rsid w:val="62FC2F96"/>
    <w:rsid w:val="63045D5A"/>
    <w:rsid w:val="63093CBB"/>
    <w:rsid w:val="630F786C"/>
    <w:rsid w:val="6316017A"/>
    <w:rsid w:val="6316AF06"/>
    <w:rsid w:val="63179B24"/>
    <w:rsid w:val="631C9054"/>
    <w:rsid w:val="631E0284"/>
    <w:rsid w:val="6322925F"/>
    <w:rsid w:val="6323B3E8"/>
    <w:rsid w:val="632CD67F"/>
    <w:rsid w:val="63305914"/>
    <w:rsid w:val="63308F6B"/>
    <w:rsid w:val="63357604"/>
    <w:rsid w:val="633577F5"/>
    <w:rsid w:val="633AC1BB"/>
    <w:rsid w:val="633C3805"/>
    <w:rsid w:val="633FB62F"/>
    <w:rsid w:val="634527BA"/>
    <w:rsid w:val="634695EA"/>
    <w:rsid w:val="63478FE8"/>
    <w:rsid w:val="6348335B"/>
    <w:rsid w:val="634C9FB8"/>
    <w:rsid w:val="634E4463"/>
    <w:rsid w:val="634FBE22"/>
    <w:rsid w:val="635297C8"/>
    <w:rsid w:val="6354F3A0"/>
    <w:rsid w:val="6358DEC5"/>
    <w:rsid w:val="6358E32E"/>
    <w:rsid w:val="635E1F6B"/>
    <w:rsid w:val="635F02ED"/>
    <w:rsid w:val="63613193"/>
    <w:rsid w:val="6363054E"/>
    <w:rsid w:val="636F0EE0"/>
    <w:rsid w:val="637078DF"/>
    <w:rsid w:val="63712527"/>
    <w:rsid w:val="637269B4"/>
    <w:rsid w:val="63777A18"/>
    <w:rsid w:val="637A4774"/>
    <w:rsid w:val="63860B75"/>
    <w:rsid w:val="6389B5EF"/>
    <w:rsid w:val="6389D943"/>
    <w:rsid w:val="638DE9C2"/>
    <w:rsid w:val="638EB629"/>
    <w:rsid w:val="638EFAE6"/>
    <w:rsid w:val="6395B28B"/>
    <w:rsid w:val="6397F4B3"/>
    <w:rsid w:val="639BF133"/>
    <w:rsid w:val="63A0ACFF"/>
    <w:rsid w:val="63A7998C"/>
    <w:rsid w:val="63B01266"/>
    <w:rsid w:val="63B7118D"/>
    <w:rsid w:val="63BD5ABB"/>
    <w:rsid w:val="63BEEBBC"/>
    <w:rsid w:val="63C868B3"/>
    <w:rsid w:val="63C8F9AD"/>
    <w:rsid w:val="63CBFE6F"/>
    <w:rsid w:val="63D40555"/>
    <w:rsid w:val="63D7B137"/>
    <w:rsid w:val="63D89BBD"/>
    <w:rsid w:val="63D8CFAE"/>
    <w:rsid w:val="63DB5376"/>
    <w:rsid w:val="63E058EA"/>
    <w:rsid w:val="63E1A858"/>
    <w:rsid w:val="63E2E360"/>
    <w:rsid w:val="63E80141"/>
    <w:rsid w:val="63F2F457"/>
    <w:rsid w:val="63F9D25E"/>
    <w:rsid w:val="63FA423B"/>
    <w:rsid w:val="63FB5E12"/>
    <w:rsid w:val="64005EA9"/>
    <w:rsid w:val="64035000"/>
    <w:rsid w:val="64156B82"/>
    <w:rsid w:val="64158018"/>
    <w:rsid w:val="6415FB5F"/>
    <w:rsid w:val="641BD6BC"/>
    <w:rsid w:val="641BF251"/>
    <w:rsid w:val="641C1F52"/>
    <w:rsid w:val="641E33BC"/>
    <w:rsid w:val="642090AF"/>
    <w:rsid w:val="64238EC5"/>
    <w:rsid w:val="642ABC05"/>
    <w:rsid w:val="6437838D"/>
    <w:rsid w:val="6438E701"/>
    <w:rsid w:val="643D7AC1"/>
    <w:rsid w:val="644CEF25"/>
    <w:rsid w:val="644E130F"/>
    <w:rsid w:val="6451A18A"/>
    <w:rsid w:val="64598F94"/>
    <w:rsid w:val="645A6D69"/>
    <w:rsid w:val="645BD9D9"/>
    <w:rsid w:val="6461A4E8"/>
    <w:rsid w:val="646987F3"/>
    <w:rsid w:val="646B05F8"/>
    <w:rsid w:val="6475A377"/>
    <w:rsid w:val="6481AE5F"/>
    <w:rsid w:val="64820C12"/>
    <w:rsid w:val="64853792"/>
    <w:rsid w:val="648589AD"/>
    <w:rsid w:val="648F81DB"/>
    <w:rsid w:val="649095A1"/>
    <w:rsid w:val="64931E56"/>
    <w:rsid w:val="649C5A31"/>
    <w:rsid w:val="649CA7B6"/>
    <w:rsid w:val="649F72CA"/>
    <w:rsid w:val="64A03115"/>
    <w:rsid w:val="64A280B9"/>
    <w:rsid w:val="64A91F60"/>
    <w:rsid w:val="64B50CEF"/>
    <w:rsid w:val="64B5E684"/>
    <w:rsid w:val="64B66D5E"/>
    <w:rsid w:val="64BAB161"/>
    <w:rsid w:val="64BF9C05"/>
    <w:rsid w:val="64C02D7F"/>
    <w:rsid w:val="64C296E1"/>
    <w:rsid w:val="64C3F663"/>
    <w:rsid w:val="64CA51DA"/>
    <w:rsid w:val="64CE2F95"/>
    <w:rsid w:val="64D3116F"/>
    <w:rsid w:val="64D36181"/>
    <w:rsid w:val="64D8ECB5"/>
    <w:rsid w:val="64E762B6"/>
    <w:rsid w:val="64EA28D7"/>
    <w:rsid w:val="64EEF77F"/>
    <w:rsid w:val="64EF916F"/>
    <w:rsid w:val="64F4CC7B"/>
    <w:rsid w:val="64F6F149"/>
    <w:rsid w:val="64FA025F"/>
    <w:rsid w:val="64FB99D1"/>
    <w:rsid w:val="64FC7BD7"/>
    <w:rsid w:val="6501C827"/>
    <w:rsid w:val="6508BDE3"/>
    <w:rsid w:val="650E3A15"/>
    <w:rsid w:val="6516923A"/>
    <w:rsid w:val="652504FD"/>
    <w:rsid w:val="652E7285"/>
    <w:rsid w:val="6538070F"/>
    <w:rsid w:val="65385180"/>
    <w:rsid w:val="653EECB5"/>
    <w:rsid w:val="65415A2C"/>
    <w:rsid w:val="654495A1"/>
    <w:rsid w:val="65483019"/>
    <w:rsid w:val="654D9112"/>
    <w:rsid w:val="654FF328"/>
    <w:rsid w:val="655A7BE3"/>
    <w:rsid w:val="6561022C"/>
    <w:rsid w:val="65749824"/>
    <w:rsid w:val="657BFCE4"/>
    <w:rsid w:val="657DA24E"/>
    <w:rsid w:val="65818E40"/>
    <w:rsid w:val="6581B597"/>
    <w:rsid w:val="658BBA6D"/>
    <w:rsid w:val="65924721"/>
    <w:rsid w:val="65970DC8"/>
    <w:rsid w:val="6597639B"/>
    <w:rsid w:val="6597CEAA"/>
    <w:rsid w:val="65982D87"/>
    <w:rsid w:val="659A3E77"/>
    <w:rsid w:val="659FB658"/>
    <w:rsid w:val="659FEECE"/>
    <w:rsid w:val="659FF616"/>
    <w:rsid w:val="65A13808"/>
    <w:rsid w:val="65A2FF1D"/>
    <w:rsid w:val="65A68988"/>
    <w:rsid w:val="65A74618"/>
    <w:rsid w:val="65AD9140"/>
    <w:rsid w:val="65B1365C"/>
    <w:rsid w:val="65B1E1DD"/>
    <w:rsid w:val="65B6B6AE"/>
    <w:rsid w:val="65B95A49"/>
    <w:rsid w:val="65C3F1C1"/>
    <w:rsid w:val="65C89461"/>
    <w:rsid w:val="65CBCB66"/>
    <w:rsid w:val="65CD2AE0"/>
    <w:rsid w:val="65D0AC2C"/>
    <w:rsid w:val="65D59C57"/>
    <w:rsid w:val="65DB64B8"/>
    <w:rsid w:val="65DD828E"/>
    <w:rsid w:val="65ED71EB"/>
    <w:rsid w:val="65EF6F95"/>
    <w:rsid w:val="65F09CC0"/>
    <w:rsid w:val="65F5F3E8"/>
    <w:rsid w:val="65F7B243"/>
    <w:rsid w:val="65F8299B"/>
    <w:rsid w:val="65FB956F"/>
    <w:rsid w:val="6600C88A"/>
    <w:rsid w:val="660134DF"/>
    <w:rsid w:val="6601E230"/>
    <w:rsid w:val="660F1462"/>
    <w:rsid w:val="6614155D"/>
    <w:rsid w:val="66162154"/>
    <w:rsid w:val="6616B1C3"/>
    <w:rsid w:val="661ABC40"/>
    <w:rsid w:val="661C3A86"/>
    <w:rsid w:val="6629EE68"/>
    <w:rsid w:val="662B858A"/>
    <w:rsid w:val="662D857E"/>
    <w:rsid w:val="662E481A"/>
    <w:rsid w:val="6634A801"/>
    <w:rsid w:val="66386F8D"/>
    <w:rsid w:val="6638E4D9"/>
    <w:rsid w:val="663903E0"/>
    <w:rsid w:val="66495ED2"/>
    <w:rsid w:val="665008BF"/>
    <w:rsid w:val="66538008"/>
    <w:rsid w:val="6654A7E4"/>
    <w:rsid w:val="6655E59B"/>
    <w:rsid w:val="66584FA8"/>
    <w:rsid w:val="6659E6C3"/>
    <w:rsid w:val="6666B5E9"/>
    <w:rsid w:val="666D11C3"/>
    <w:rsid w:val="666DC6D5"/>
    <w:rsid w:val="666FF59F"/>
    <w:rsid w:val="66787C9D"/>
    <w:rsid w:val="6679BB20"/>
    <w:rsid w:val="6683A87D"/>
    <w:rsid w:val="6688A8E9"/>
    <w:rsid w:val="668B9E53"/>
    <w:rsid w:val="668F5D65"/>
    <w:rsid w:val="6691145B"/>
    <w:rsid w:val="669259F0"/>
    <w:rsid w:val="6693B538"/>
    <w:rsid w:val="66995BAA"/>
    <w:rsid w:val="669B6D48"/>
    <w:rsid w:val="669B8A22"/>
    <w:rsid w:val="669C4969"/>
    <w:rsid w:val="66A3E544"/>
    <w:rsid w:val="66A4CE3D"/>
    <w:rsid w:val="66A55FD1"/>
    <w:rsid w:val="66A68BE7"/>
    <w:rsid w:val="66A7FF07"/>
    <w:rsid w:val="66A833DB"/>
    <w:rsid w:val="66AA1536"/>
    <w:rsid w:val="66AC3119"/>
    <w:rsid w:val="66ADF69B"/>
    <w:rsid w:val="66AF7F68"/>
    <w:rsid w:val="66B2FDF7"/>
    <w:rsid w:val="66B41E5A"/>
    <w:rsid w:val="66B46A6C"/>
    <w:rsid w:val="66BBD8DB"/>
    <w:rsid w:val="66BC6F1E"/>
    <w:rsid w:val="66C14701"/>
    <w:rsid w:val="66C2B8D5"/>
    <w:rsid w:val="66C6913C"/>
    <w:rsid w:val="66CA002F"/>
    <w:rsid w:val="66CF67DF"/>
    <w:rsid w:val="66D1A376"/>
    <w:rsid w:val="66D4BDB8"/>
    <w:rsid w:val="66D779C2"/>
    <w:rsid w:val="66D7E72E"/>
    <w:rsid w:val="66DC7B81"/>
    <w:rsid w:val="66E7E247"/>
    <w:rsid w:val="66E93937"/>
    <w:rsid w:val="66ED5415"/>
    <w:rsid w:val="66FA6575"/>
    <w:rsid w:val="66FDDAF3"/>
    <w:rsid w:val="66FDF066"/>
    <w:rsid w:val="6703C383"/>
    <w:rsid w:val="670643D1"/>
    <w:rsid w:val="670650A7"/>
    <w:rsid w:val="670DE6AC"/>
    <w:rsid w:val="6710E0BA"/>
    <w:rsid w:val="67118D95"/>
    <w:rsid w:val="6712C722"/>
    <w:rsid w:val="6714DC7C"/>
    <w:rsid w:val="6719C101"/>
    <w:rsid w:val="672ABC94"/>
    <w:rsid w:val="67313BAD"/>
    <w:rsid w:val="67328F97"/>
    <w:rsid w:val="6737ACDD"/>
    <w:rsid w:val="673E1F1F"/>
    <w:rsid w:val="673E4EF3"/>
    <w:rsid w:val="673FDBD6"/>
    <w:rsid w:val="6742E139"/>
    <w:rsid w:val="674349F3"/>
    <w:rsid w:val="67447F21"/>
    <w:rsid w:val="67473B7D"/>
    <w:rsid w:val="6747D464"/>
    <w:rsid w:val="674D0CC5"/>
    <w:rsid w:val="6753C014"/>
    <w:rsid w:val="67543CC7"/>
    <w:rsid w:val="6754D1F2"/>
    <w:rsid w:val="675538C4"/>
    <w:rsid w:val="675CB3BA"/>
    <w:rsid w:val="675CCB3F"/>
    <w:rsid w:val="675D2789"/>
    <w:rsid w:val="675E8F9F"/>
    <w:rsid w:val="675FFBB1"/>
    <w:rsid w:val="6761ED1F"/>
    <w:rsid w:val="67634D1D"/>
    <w:rsid w:val="67719E39"/>
    <w:rsid w:val="677233AA"/>
    <w:rsid w:val="6773359A"/>
    <w:rsid w:val="67756564"/>
    <w:rsid w:val="6776E690"/>
    <w:rsid w:val="677A117C"/>
    <w:rsid w:val="677C0589"/>
    <w:rsid w:val="67811056"/>
    <w:rsid w:val="67835E0E"/>
    <w:rsid w:val="6784F291"/>
    <w:rsid w:val="678A3F85"/>
    <w:rsid w:val="678CE02F"/>
    <w:rsid w:val="678D1C8C"/>
    <w:rsid w:val="67990F39"/>
    <w:rsid w:val="679F38CD"/>
    <w:rsid w:val="67A22858"/>
    <w:rsid w:val="67AED186"/>
    <w:rsid w:val="67B0BB53"/>
    <w:rsid w:val="67B1299C"/>
    <w:rsid w:val="67B5DC7E"/>
    <w:rsid w:val="67BE7099"/>
    <w:rsid w:val="67BF79E2"/>
    <w:rsid w:val="67C49949"/>
    <w:rsid w:val="67CDE603"/>
    <w:rsid w:val="67D3D696"/>
    <w:rsid w:val="67D3EE1A"/>
    <w:rsid w:val="67D431DE"/>
    <w:rsid w:val="67D4928B"/>
    <w:rsid w:val="67D9AB9F"/>
    <w:rsid w:val="67DBA99E"/>
    <w:rsid w:val="67E1A894"/>
    <w:rsid w:val="67E8036B"/>
    <w:rsid w:val="67ED887D"/>
    <w:rsid w:val="67EDCDFD"/>
    <w:rsid w:val="67F451E5"/>
    <w:rsid w:val="67FBD70C"/>
    <w:rsid w:val="67FF5C3B"/>
    <w:rsid w:val="68005F3F"/>
    <w:rsid w:val="68064874"/>
    <w:rsid w:val="680B410D"/>
    <w:rsid w:val="680B71BE"/>
    <w:rsid w:val="680D05B2"/>
    <w:rsid w:val="68102BD7"/>
    <w:rsid w:val="68104503"/>
    <w:rsid w:val="6813DC9F"/>
    <w:rsid w:val="681C9D22"/>
    <w:rsid w:val="6826949D"/>
    <w:rsid w:val="682900E3"/>
    <w:rsid w:val="6829CC64"/>
    <w:rsid w:val="682A1B07"/>
    <w:rsid w:val="682BCF74"/>
    <w:rsid w:val="682F97B3"/>
    <w:rsid w:val="683A34E6"/>
    <w:rsid w:val="683AE926"/>
    <w:rsid w:val="683B4450"/>
    <w:rsid w:val="683E6AD2"/>
    <w:rsid w:val="68451FDF"/>
    <w:rsid w:val="68477A9D"/>
    <w:rsid w:val="6847BEF6"/>
    <w:rsid w:val="684DF807"/>
    <w:rsid w:val="684F4485"/>
    <w:rsid w:val="6851908C"/>
    <w:rsid w:val="685812DA"/>
    <w:rsid w:val="685F2385"/>
    <w:rsid w:val="68627F1F"/>
    <w:rsid w:val="686695BF"/>
    <w:rsid w:val="6869F22A"/>
    <w:rsid w:val="6874F6B1"/>
    <w:rsid w:val="687AB03D"/>
    <w:rsid w:val="687B3264"/>
    <w:rsid w:val="687E880D"/>
    <w:rsid w:val="68824825"/>
    <w:rsid w:val="6889743E"/>
    <w:rsid w:val="6889D213"/>
    <w:rsid w:val="688BD09A"/>
    <w:rsid w:val="68949BE4"/>
    <w:rsid w:val="68976969"/>
    <w:rsid w:val="6897D5D8"/>
    <w:rsid w:val="689A7531"/>
    <w:rsid w:val="68A10799"/>
    <w:rsid w:val="68A2230B"/>
    <w:rsid w:val="68AF123C"/>
    <w:rsid w:val="68B6F0F8"/>
    <w:rsid w:val="68B8F736"/>
    <w:rsid w:val="68BF0EFC"/>
    <w:rsid w:val="68C1629B"/>
    <w:rsid w:val="68C36EFF"/>
    <w:rsid w:val="68C5484F"/>
    <w:rsid w:val="68C6DF10"/>
    <w:rsid w:val="68C7BAEC"/>
    <w:rsid w:val="68C9F900"/>
    <w:rsid w:val="68CA29E1"/>
    <w:rsid w:val="68CD3A33"/>
    <w:rsid w:val="68D3DD52"/>
    <w:rsid w:val="68D59735"/>
    <w:rsid w:val="68D83150"/>
    <w:rsid w:val="68D8E335"/>
    <w:rsid w:val="68E2DD62"/>
    <w:rsid w:val="68E377E9"/>
    <w:rsid w:val="68EAC6A1"/>
    <w:rsid w:val="68EAF079"/>
    <w:rsid w:val="68EBCF04"/>
    <w:rsid w:val="68EEDB40"/>
    <w:rsid w:val="68F31634"/>
    <w:rsid w:val="68F98F36"/>
    <w:rsid w:val="68FCAFE8"/>
    <w:rsid w:val="68FD8926"/>
    <w:rsid w:val="69084547"/>
    <w:rsid w:val="69111972"/>
    <w:rsid w:val="6915677A"/>
    <w:rsid w:val="692118E8"/>
    <w:rsid w:val="692DA554"/>
    <w:rsid w:val="6937D8E5"/>
    <w:rsid w:val="693C75FD"/>
    <w:rsid w:val="694B72D7"/>
    <w:rsid w:val="69525D02"/>
    <w:rsid w:val="69572B03"/>
    <w:rsid w:val="695AE1A0"/>
    <w:rsid w:val="695AFD13"/>
    <w:rsid w:val="695DDE8C"/>
    <w:rsid w:val="697031F5"/>
    <w:rsid w:val="6979C8FC"/>
    <w:rsid w:val="697FF307"/>
    <w:rsid w:val="69806450"/>
    <w:rsid w:val="6985A443"/>
    <w:rsid w:val="698D80EE"/>
    <w:rsid w:val="6991E11E"/>
    <w:rsid w:val="6996F1D2"/>
    <w:rsid w:val="699EA976"/>
    <w:rsid w:val="699EE16C"/>
    <w:rsid w:val="69A2A878"/>
    <w:rsid w:val="69A56797"/>
    <w:rsid w:val="69A8CDC7"/>
    <w:rsid w:val="69B0882D"/>
    <w:rsid w:val="69B5ED75"/>
    <w:rsid w:val="69BA9B02"/>
    <w:rsid w:val="69BAAE98"/>
    <w:rsid w:val="69BC0301"/>
    <w:rsid w:val="69BC1FB6"/>
    <w:rsid w:val="69BE344B"/>
    <w:rsid w:val="69BEE13F"/>
    <w:rsid w:val="69C328D3"/>
    <w:rsid w:val="69CADAFE"/>
    <w:rsid w:val="69CDDEF8"/>
    <w:rsid w:val="69CFC3FA"/>
    <w:rsid w:val="69D168BF"/>
    <w:rsid w:val="69D1D8EF"/>
    <w:rsid w:val="69DCD5F8"/>
    <w:rsid w:val="69DF7359"/>
    <w:rsid w:val="69DFD49D"/>
    <w:rsid w:val="69E2138F"/>
    <w:rsid w:val="69E382C9"/>
    <w:rsid w:val="69E9072E"/>
    <w:rsid w:val="69ED3768"/>
    <w:rsid w:val="69EFC2DA"/>
    <w:rsid w:val="69FAF68C"/>
    <w:rsid w:val="69FB646A"/>
    <w:rsid w:val="69FE5628"/>
    <w:rsid w:val="69FFED50"/>
    <w:rsid w:val="6A00350A"/>
    <w:rsid w:val="6A028EBB"/>
    <w:rsid w:val="6A03A5FC"/>
    <w:rsid w:val="6A03A972"/>
    <w:rsid w:val="6A03AE24"/>
    <w:rsid w:val="6A0817B3"/>
    <w:rsid w:val="6A0AE6A7"/>
    <w:rsid w:val="6A180885"/>
    <w:rsid w:val="6A23BC88"/>
    <w:rsid w:val="6A2C5114"/>
    <w:rsid w:val="6A317D6E"/>
    <w:rsid w:val="6A35AE3F"/>
    <w:rsid w:val="6A38015B"/>
    <w:rsid w:val="6A4B274D"/>
    <w:rsid w:val="6A4B6DD8"/>
    <w:rsid w:val="6A52FB28"/>
    <w:rsid w:val="6A57085D"/>
    <w:rsid w:val="6A60CE65"/>
    <w:rsid w:val="6A6303AB"/>
    <w:rsid w:val="6A65B37E"/>
    <w:rsid w:val="6A6C8B7D"/>
    <w:rsid w:val="6A763E9C"/>
    <w:rsid w:val="6A7642CF"/>
    <w:rsid w:val="6A81FE6C"/>
    <w:rsid w:val="6A836B84"/>
    <w:rsid w:val="6A87074E"/>
    <w:rsid w:val="6A87BAA9"/>
    <w:rsid w:val="6A9108D0"/>
    <w:rsid w:val="6A97FDA8"/>
    <w:rsid w:val="6AA119FF"/>
    <w:rsid w:val="6AABB0EF"/>
    <w:rsid w:val="6AB60A76"/>
    <w:rsid w:val="6AB7671F"/>
    <w:rsid w:val="6ACD2FDB"/>
    <w:rsid w:val="6AD0E291"/>
    <w:rsid w:val="6AD122D0"/>
    <w:rsid w:val="6AD7EA9F"/>
    <w:rsid w:val="6ADCC001"/>
    <w:rsid w:val="6AE269D5"/>
    <w:rsid w:val="6AE686EC"/>
    <w:rsid w:val="6AEA5DA4"/>
    <w:rsid w:val="6AEB3093"/>
    <w:rsid w:val="6AED578F"/>
    <w:rsid w:val="6AF08E24"/>
    <w:rsid w:val="6AF44071"/>
    <w:rsid w:val="6AF719A4"/>
    <w:rsid w:val="6AFBE239"/>
    <w:rsid w:val="6AFC79FF"/>
    <w:rsid w:val="6B0331B6"/>
    <w:rsid w:val="6B05F028"/>
    <w:rsid w:val="6B0DF656"/>
    <w:rsid w:val="6B12A8BC"/>
    <w:rsid w:val="6B19EF20"/>
    <w:rsid w:val="6B19F82F"/>
    <w:rsid w:val="6B1B5841"/>
    <w:rsid w:val="6B1B5CBC"/>
    <w:rsid w:val="6B1BB57D"/>
    <w:rsid w:val="6B22B42A"/>
    <w:rsid w:val="6B25AAA9"/>
    <w:rsid w:val="6B277CF8"/>
    <w:rsid w:val="6B36898E"/>
    <w:rsid w:val="6B396097"/>
    <w:rsid w:val="6B3A1ABD"/>
    <w:rsid w:val="6B3C2425"/>
    <w:rsid w:val="6B41BE47"/>
    <w:rsid w:val="6B4279AC"/>
    <w:rsid w:val="6B42DF82"/>
    <w:rsid w:val="6B44D87F"/>
    <w:rsid w:val="6B455EC5"/>
    <w:rsid w:val="6B4884F0"/>
    <w:rsid w:val="6B492DD9"/>
    <w:rsid w:val="6B4B53C2"/>
    <w:rsid w:val="6B4CCC74"/>
    <w:rsid w:val="6B525072"/>
    <w:rsid w:val="6B55F0FC"/>
    <w:rsid w:val="6B5C7E9B"/>
    <w:rsid w:val="6B5E20DF"/>
    <w:rsid w:val="6B5FEE7A"/>
    <w:rsid w:val="6B608D4E"/>
    <w:rsid w:val="6B60E771"/>
    <w:rsid w:val="6B63555D"/>
    <w:rsid w:val="6B643688"/>
    <w:rsid w:val="6B695F52"/>
    <w:rsid w:val="6B6CAB1D"/>
    <w:rsid w:val="6B6D6F19"/>
    <w:rsid w:val="6B79B755"/>
    <w:rsid w:val="6B7B8C20"/>
    <w:rsid w:val="6B7C8974"/>
    <w:rsid w:val="6B807B9E"/>
    <w:rsid w:val="6B848D32"/>
    <w:rsid w:val="6B8907C9"/>
    <w:rsid w:val="6B8C7D86"/>
    <w:rsid w:val="6B8CF65C"/>
    <w:rsid w:val="6B8DA4DA"/>
    <w:rsid w:val="6B8E1F90"/>
    <w:rsid w:val="6B904585"/>
    <w:rsid w:val="6B937BD0"/>
    <w:rsid w:val="6B95C1D2"/>
    <w:rsid w:val="6B9DB5BF"/>
    <w:rsid w:val="6BA8C911"/>
    <w:rsid w:val="6BAFECA4"/>
    <w:rsid w:val="6BB70EBE"/>
    <w:rsid w:val="6BB9067C"/>
    <w:rsid w:val="6BBC64DC"/>
    <w:rsid w:val="6BBCFD9A"/>
    <w:rsid w:val="6BC28741"/>
    <w:rsid w:val="6BC2DEF3"/>
    <w:rsid w:val="6BC3108F"/>
    <w:rsid w:val="6BCEF13C"/>
    <w:rsid w:val="6BD04300"/>
    <w:rsid w:val="6BD1F0C6"/>
    <w:rsid w:val="6BD21BBB"/>
    <w:rsid w:val="6BD3D1FE"/>
    <w:rsid w:val="6BD569B3"/>
    <w:rsid w:val="6BDD1367"/>
    <w:rsid w:val="6BE1615E"/>
    <w:rsid w:val="6BE3FF11"/>
    <w:rsid w:val="6BF158B7"/>
    <w:rsid w:val="6BF1A10E"/>
    <w:rsid w:val="6BF7A79C"/>
    <w:rsid w:val="6BFD5F74"/>
    <w:rsid w:val="6BFE94FB"/>
    <w:rsid w:val="6BFFB1BE"/>
    <w:rsid w:val="6C017F23"/>
    <w:rsid w:val="6C070984"/>
    <w:rsid w:val="6C10C323"/>
    <w:rsid w:val="6C1540C9"/>
    <w:rsid w:val="6C15C491"/>
    <w:rsid w:val="6C1BDB6D"/>
    <w:rsid w:val="6C1C8A93"/>
    <w:rsid w:val="6C1DA34D"/>
    <w:rsid w:val="6C1FDAAD"/>
    <w:rsid w:val="6C24ED55"/>
    <w:rsid w:val="6C26A2BC"/>
    <w:rsid w:val="6C292583"/>
    <w:rsid w:val="6C2C61A7"/>
    <w:rsid w:val="6C3717AB"/>
    <w:rsid w:val="6C37DEE1"/>
    <w:rsid w:val="6C37EA71"/>
    <w:rsid w:val="6C38B58B"/>
    <w:rsid w:val="6C38FAD9"/>
    <w:rsid w:val="6C420FF5"/>
    <w:rsid w:val="6C4AA685"/>
    <w:rsid w:val="6C4B5649"/>
    <w:rsid w:val="6C50D367"/>
    <w:rsid w:val="6C5A93E1"/>
    <w:rsid w:val="6C5A9EBF"/>
    <w:rsid w:val="6C6C2071"/>
    <w:rsid w:val="6C826087"/>
    <w:rsid w:val="6C85CEBE"/>
    <w:rsid w:val="6C89FDC4"/>
    <w:rsid w:val="6C8B8075"/>
    <w:rsid w:val="6C90E0DB"/>
    <w:rsid w:val="6C998043"/>
    <w:rsid w:val="6CA2B2D1"/>
    <w:rsid w:val="6CA75081"/>
    <w:rsid w:val="6CB2B57A"/>
    <w:rsid w:val="6CB65D58"/>
    <w:rsid w:val="6CBBB6C9"/>
    <w:rsid w:val="6CBD6569"/>
    <w:rsid w:val="6CBE0305"/>
    <w:rsid w:val="6CC1744A"/>
    <w:rsid w:val="6CC1ABED"/>
    <w:rsid w:val="6CC3D6BF"/>
    <w:rsid w:val="6CCB4E32"/>
    <w:rsid w:val="6CCCEDF2"/>
    <w:rsid w:val="6CCD940A"/>
    <w:rsid w:val="6CD5DF44"/>
    <w:rsid w:val="6CD6D1DC"/>
    <w:rsid w:val="6CD6EFB5"/>
    <w:rsid w:val="6CDB91A3"/>
    <w:rsid w:val="6CE02BB3"/>
    <w:rsid w:val="6CE0A8E0"/>
    <w:rsid w:val="6CE831A6"/>
    <w:rsid w:val="6CE85FA2"/>
    <w:rsid w:val="6CED16D4"/>
    <w:rsid w:val="6CF58776"/>
    <w:rsid w:val="6CF88282"/>
    <w:rsid w:val="6CFC4BA5"/>
    <w:rsid w:val="6CFE2AF7"/>
    <w:rsid w:val="6D003773"/>
    <w:rsid w:val="6D01D8DC"/>
    <w:rsid w:val="6D03E336"/>
    <w:rsid w:val="6D05BC4C"/>
    <w:rsid w:val="6D099DB5"/>
    <w:rsid w:val="6D1E4038"/>
    <w:rsid w:val="6D24383B"/>
    <w:rsid w:val="6D24D82A"/>
    <w:rsid w:val="6D2BAF6A"/>
    <w:rsid w:val="6D2C1CC1"/>
    <w:rsid w:val="6D337594"/>
    <w:rsid w:val="6D347095"/>
    <w:rsid w:val="6D35F2E8"/>
    <w:rsid w:val="6D3A16F3"/>
    <w:rsid w:val="6D3AC67B"/>
    <w:rsid w:val="6D3C1F46"/>
    <w:rsid w:val="6D3F59CF"/>
    <w:rsid w:val="6D401D49"/>
    <w:rsid w:val="6D41A87F"/>
    <w:rsid w:val="6D451188"/>
    <w:rsid w:val="6D463E97"/>
    <w:rsid w:val="6D4BBD05"/>
    <w:rsid w:val="6D4E9E27"/>
    <w:rsid w:val="6D535489"/>
    <w:rsid w:val="6D586631"/>
    <w:rsid w:val="6D5EB0F3"/>
    <w:rsid w:val="6D60E6A4"/>
    <w:rsid w:val="6D66DA60"/>
    <w:rsid w:val="6D787A49"/>
    <w:rsid w:val="6D7D31BF"/>
    <w:rsid w:val="6D87BD16"/>
    <w:rsid w:val="6D8E55B1"/>
    <w:rsid w:val="6D97EA50"/>
    <w:rsid w:val="6D9B7402"/>
    <w:rsid w:val="6DA0A48A"/>
    <w:rsid w:val="6DA3F336"/>
    <w:rsid w:val="6DAE2877"/>
    <w:rsid w:val="6DB9E283"/>
    <w:rsid w:val="6DBC93E6"/>
    <w:rsid w:val="6DBE2341"/>
    <w:rsid w:val="6DCD0F8D"/>
    <w:rsid w:val="6DD0C0A8"/>
    <w:rsid w:val="6DD1E298"/>
    <w:rsid w:val="6DD2616E"/>
    <w:rsid w:val="6DD78C6D"/>
    <w:rsid w:val="6DDAACEE"/>
    <w:rsid w:val="6DDBFEFB"/>
    <w:rsid w:val="6DDC986B"/>
    <w:rsid w:val="6DDE9AA2"/>
    <w:rsid w:val="6DE21F23"/>
    <w:rsid w:val="6DE29EDA"/>
    <w:rsid w:val="6DE6C174"/>
    <w:rsid w:val="6DE7A212"/>
    <w:rsid w:val="6DE9EF7C"/>
    <w:rsid w:val="6DED6282"/>
    <w:rsid w:val="6DEDAC2E"/>
    <w:rsid w:val="6DF0279F"/>
    <w:rsid w:val="6DF20B25"/>
    <w:rsid w:val="6DF89CAA"/>
    <w:rsid w:val="6DFCA107"/>
    <w:rsid w:val="6DFE8069"/>
    <w:rsid w:val="6E057160"/>
    <w:rsid w:val="6E05F030"/>
    <w:rsid w:val="6E064BEB"/>
    <w:rsid w:val="6E071763"/>
    <w:rsid w:val="6E0BA2AE"/>
    <w:rsid w:val="6E1CCBE6"/>
    <w:rsid w:val="6E1FF583"/>
    <w:rsid w:val="6E20E736"/>
    <w:rsid w:val="6E20E99A"/>
    <w:rsid w:val="6E262A39"/>
    <w:rsid w:val="6E2BE133"/>
    <w:rsid w:val="6E31A9D4"/>
    <w:rsid w:val="6E346044"/>
    <w:rsid w:val="6E38B884"/>
    <w:rsid w:val="6E3CF3DE"/>
    <w:rsid w:val="6E4603AA"/>
    <w:rsid w:val="6E4F6494"/>
    <w:rsid w:val="6E610189"/>
    <w:rsid w:val="6E6748BB"/>
    <w:rsid w:val="6E75D38F"/>
    <w:rsid w:val="6E7CB168"/>
    <w:rsid w:val="6E910E11"/>
    <w:rsid w:val="6E93164D"/>
    <w:rsid w:val="6E932A34"/>
    <w:rsid w:val="6E94241F"/>
    <w:rsid w:val="6E94987C"/>
    <w:rsid w:val="6E9ADF37"/>
    <w:rsid w:val="6E9EF6AE"/>
    <w:rsid w:val="6EA085BD"/>
    <w:rsid w:val="6EA900C4"/>
    <w:rsid w:val="6EA9630C"/>
    <w:rsid w:val="6EAA4DF9"/>
    <w:rsid w:val="6EAA5D16"/>
    <w:rsid w:val="6EAD24EE"/>
    <w:rsid w:val="6EB11251"/>
    <w:rsid w:val="6EB39425"/>
    <w:rsid w:val="6EB3A729"/>
    <w:rsid w:val="6EB63CA7"/>
    <w:rsid w:val="6EB8632D"/>
    <w:rsid w:val="6EB9252C"/>
    <w:rsid w:val="6EBBAD52"/>
    <w:rsid w:val="6EBC5DB4"/>
    <w:rsid w:val="6EC17490"/>
    <w:rsid w:val="6ECF29EA"/>
    <w:rsid w:val="6ECFFB8B"/>
    <w:rsid w:val="6ED11D4F"/>
    <w:rsid w:val="6ED1FECD"/>
    <w:rsid w:val="6ED3C3DE"/>
    <w:rsid w:val="6ED5E3B3"/>
    <w:rsid w:val="6EDD145D"/>
    <w:rsid w:val="6EE78D66"/>
    <w:rsid w:val="6EE8CF93"/>
    <w:rsid w:val="6EF46141"/>
    <w:rsid w:val="6EF7DDAC"/>
    <w:rsid w:val="6EFDAED1"/>
    <w:rsid w:val="6EFF0653"/>
    <w:rsid w:val="6F00A331"/>
    <w:rsid w:val="6F04C636"/>
    <w:rsid w:val="6F105B31"/>
    <w:rsid w:val="6F14D4C3"/>
    <w:rsid w:val="6F16F412"/>
    <w:rsid w:val="6F1A11F4"/>
    <w:rsid w:val="6F1A3521"/>
    <w:rsid w:val="6F1BB34E"/>
    <w:rsid w:val="6F1D5935"/>
    <w:rsid w:val="6F1EFE95"/>
    <w:rsid w:val="6F27400F"/>
    <w:rsid w:val="6F2A7C0F"/>
    <w:rsid w:val="6F3022B9"/>
    <w:rsid w:val="6F333AEF"/>
    <w:rsid w:val="6F34DEBB"/>
    <w:rsid w:val="6F35A24B"/>
    <w:rsid w:val="6F39FB19"/>
    <w:rsid w:val="6F3B1711"/>
    <w:rsid w:val="6F41A1AA"/>
    <w:rsid w:val="6F430657"/>
    <w:rsid w:val="6F47E30F"/>
    <w:rsid w:val="6F4D81C5"/>
    <w:rsid w:val="6F537B80"/>
    <w:rsid w:val="6F575642"/>
    <w:rsid w:val="6F60809F"/>
    <w:rsid w:val="6F62B8FB"/>
    <w:rsid w:val="6F63370C"/>
    <w:rsid w:val="6F680885"/>
    <w:rsid w:val="6F69A040"/>
    <w:rsid w:val="6F6B6FC7"/>
    <w:rsid w:val="6F6E0F25"/>
    <w:rsid w:val="6F721A6D"/>
    <w:rsid w:val="6F74B8DC"/>
    <w:rsid w:val="6F783812"/>
    <w:rsid w:val="6F82AEA5"/>
    <w:rsid w:val="6F878A84"/>
    <w:rsid w:val="6F922409"/>
    <w:rsid w:val="6F922D1E"/>
    <w:rsid w:val="6F92E3BA"/>
    <w:rsid w:val="6F938D93"/>
    <w:rsid w:val="6F973E95"/>
    <w:rsid w:val="6F9B4A26"/>
    <w:rsid w:val="6FA52C1E"/>
    <w:rsid w:val="6FA809A1"/>
    <w:rsid w:val="6FA8561A"/>
    <w:rsid w:val="6FB09D32"/>
    <w:rsid w:val="6FB124AA"/>
    <w:rsid w:val="6FB44553"/>
    <w:rsid w:val="6FB99F47"/>
    <w:rsid w:val="6FBEABAE"/>
    <w:rsid w:val="6FC0081B"/>
    <w:rsid w:val="6FC4B56D"/>
    <w:rsid w:val="6FC86AE5"/>
    <w:rsid w:val="6FCB20CD"/>
    <w:rsid w:val="6FCC31DE"/>
    <w:rsid w:val="6FCC3D60"/>
    <w:rsid w:val="6FD28727"/>
    <w:rsid w:val="6FDFC273"/>
    <w:rsid w:val="6FE1225F"/>
    <w:rsid w:val="6FE9EAE4"/>
    <w:rsid w:val="6FEA33DF"/>
    <w:rsid w:val="6FEB32FF"/>
    <w:rsid w:val="6FF0CE15"/>
    <w:rsid w:val="6FFACB7D"/>
    <w:rsid w:val="6FFCA253"/>
    <w:rsid w:val="6FFD5343"/>
    <w:rsid w:val="6FFDE6C5"/>
    <w:rsid w:val="6FFE951D"/>
    <w:rsid w:val="6FFF1F2A"/>
    <w:rsid w:val="7000031F"/>
    <w:rsid w:val="700381E9"/>
    <w:rsid w:val="7004177C"/>
    <w:rsid w:val="70062EB3"/>
    <w:rsid w:val="7017B37C"/>
    <w:rsid w:val="7019F613"/>
    <w:rsid w:val="703175B0"/>
    <w:rsid w:val="703FBF5E"/>
    <w:rsid w:val="70441359"/>
    <w:rsid w:val="704FA7CE"/>
    <w:rsid w:val="7057661D"/>
    <w:rsid w:val="705C14D0"/>
    <w:rsid w:val="705D0BA5"/>
    <w:rsid w:val="70648D00"/>
    <w:rsid w:val="706A0B77"/>
    <w:rsid w:val="706AD169"/>
    <w:rsid w:val="706D5513"/>
    <w:rsid w:val="706F60AE"/>
    <w:rsid w:val="70733E38"/>
    <w:rsid w:val="70762A7C"/>
    <w:rsid w:val="7077E929"/>
    <w:rsid w:val="7078A34A"/>
    <w:rsid w:val="707A31EE"/>
    <w:rsid w:val="707CE977"/>
    <w:rsid w:val="7081B50D"/>
    <w:rsid w:val="7082898A"/>
    <w:rsid w:val="70835DC7"/>
    <w:rsid w:val="7083FB7D"/>
    <w:rsid w:val="70844F20"/>
    <w:rsid w:val="70886EA5"/>
    <w:rsid w:val="7088A8DA"/>
    <w:rsid w:val="70905432"/>
    <w:rsid w:val="70906EBD"/>
    <w:rsid w:val="7092697F"/>
    <w:rsid w:val="70969FF8"/>
    <w:rsid w:val="709721CB"/>
    <w:rsid w:val="70983839"/>
    <w:rsid w:val="709FEFCE"/>
    <w:rsid w:val="70B38280"/>
    <w:rsid w:val="70B9C23B"/>
    <w:rsid w:val="70B9FE7C"/>
    <w:rsid w:val="70BDCDB1"/>
    <w:rsid w:val="70BE98D0"/>
    <w:rsid w:val="70C28755"/>
    <w:rsid w:val="70C2FFD0"/>
    <w:rsid w:val="70C594AB"/>
    <w:rsid w:val="70C90839"/>
    <w:rsid w:val="70CE100B"/>
    <w:rsid w:val="70CEEACD"/>
    <w:rsid w:val="70D0A208"/>
    <w:rsid w:val="70D0B57F"/>
    <w:rsid w:val="70D32A44"/>
    <w:rsid w:val="70D5532F"/>
    <w:rsid w:val="70DB711A"/>
    <w:rsid w:val="70EA1821"/>
    <w:rsid w:val="70EEABA2"/>
    <w:rsid w:val="70EEED8A"/>
    <w:rsid w:val="70F41356"/>
    <w:rsid w:val="70FB040C"/>
    <w:rsid w:val="7101FB77"/>
    <w:rsid w:val="710D4BBB"/>
    <w:rsid w:val="7116F03A"/>
    <w:rsid w:val="711F5CEA"/>
    <w:rsid w:val="7121A786"/>
    <w:rsid w:val="7127E07F"/>
    <w:rsid w:val="712A9E9F"/>
    <w:rsid w:val="712CE150"/>
    <w:rsid w:val="712EF27B"/>
    <w:rsid w:val="71350913"/>
    <w:rsid w:val="7135A01F"/>
    <w:rsid w:val="71367FAF"/>
    <w:rsid w:val="713A2EB9"/>
    <w:rsid w:val="713CE54A"/>
    <w:rsid w:val="713D2431"/>
    <w:rsid w:val="713FE309"/>
    <w:rsid w:val="7140ADF9"/>
    <w:rsid w:val="71427318"/>
    <w:rsid w:val="714411EC"/>
    <w:rsid w:val="7146A6DE"/>
    <w:rsid w:val="7147C009"/>
    <w:rsid w:val="714F3F7A"/>
    <w:rsid w:val="7155A990"/>
    <w:rsid w:val="715DCAFB"/>
    <w:rsid w:val="71685949"/>
    <w:rsid w:val="7170D48F"/>
    <w:rsid w:val="71767BC9"/>
    <w:rsid w:val="71847A67"/>
    <w:rsid w:val="71848187"/>
    <w:rsid w:val="718F4601"/>
    <w:rsid w:val="718FA83B"/>
    <w:rsid w:val="71942865"/>
    <w:rsid w:val="71989277"/>
    <w:rsid w:val="719A7479"/>
    <w:rsid w:val="719D1FF2"/>
    <w:rsid w:val="71A4EB83"/>
    <w:rsid w:val="71A55919"/>
    <w:rsid w:val="71AB2EAF"/>
    <w:rsid w:val="71AC35EC"/>
    <w:rsid w:val="71ACCE99"/>
    <w:rsid w:val="71AE05D0"/>
    <w:rsid w:val="71B4522A"/>
    <w:rsid w:val="71BBB435"/>
    <w:rsid w:val="71BD72F2"/>
    <w:rsid w:val="71BDE6A2"/>
    <w:rsid w:val="71BF58D9"/>
    <w:rsid w:val="71C2A653"/>
    <w:rsid w:val="71C558CA"/>
    <w:rsid w:val="71C7249D"/>
    <w:rsid w:val="71D09B8E"/>
    <w:rsid w:val="71D23CD6"/>
    <w:rsid w:val="71D8351D"/>
    <w:rsid w:val="71DB2CBF"/>
    <w:rsid w:val="71DE6A47"/>
    <w:rsid w:val="71DF280A"/>
    <w:rsid w:val="71E45595"/>
    <w:rsid w:val="71E7A8BC"/>
    <w:rsid w:val="71F09023"/>
    <w:rsid w:val="71F561D1"/>
    <w:rsid w:val="71FFB965"/>
    <w:rsid w:val="720F72D6"/>
    <w:rsid w:val="721BDED1"/>
    <w:rsid w:val="7223898A"/>
    <w:rsid w:val="72293461"/>
    <w:rsid w:val="72327768"/>
    <w:rsid w:val="72331A7E"/>
    <w:rsid w:val="723BF027"/>
    <w:rsid w:val="723CB507"/>
    <w:rsid w:val="72408858"/>
    <w:rsid w:val="724A46FA"/>
    <w:rsid w:val="7251AA52"/>
    <w:rsid w:val="72588E61"/>
    <w:rsid w:val="7259212D"/>
    <w:rsid w:val="725E771A"/>
    <w:rsid w:val="72693700"/>
    <w:rsid w:val="726C1AB5"/>
    <w:rsid w:val="726C85E0"/>
    <w:rsid w:val="726D05B2"/>
    <w:rsid w:val="727007E3"/>
    <w:rsid w:val="72700FB1"/>
    <w:rsid w:val="727418F7"/>
    <w:rsid w:val="727570E2"/>
    <w:rsid w:val="7275A775"/>
    <w:rsid w:val="7277417B"/>
    <w:rsid w:val="727C9139"/>
    <w:rsid w:val="727D9F01"/>
    <w:rsid w:val="727E6324"/>
    <w:rsid w:val="72864ED0"/>
    <w:rsid w:val="728B6098"/>
    <w:rsid w:val="728E5E3E"/>
    <w:rsid w:val="7291F7D1"/>
    <w:rsid w:val="729421F8"/>
    <w:rsid w:val="7298E495"/>
    <w:rsid w:val="729C10BB"/>
    <w:rsid w:val="729C7EE2"/>
    <w:rsid w:val="729D51B8"/>
    <w:rsid w:val="72A870D4"/>
    <w:rsid w:val="72B07BE7"/>
    <w:rsid w:val="72B2F118"/>
    <w:rsid w:val="72B7C3E1"/>
    <w:rsid w:val="72B8314D"/>
    <w:rsid w:val="72BB9B22"/>
    <w:rsid w:val="72BE52AE"/>
    <w:rsid w:val="72C1622A"/>
    <w:rsid w:val="72CFDFBE"/>
    <w:rsid w:val="72D20A75"/>
    <w:rsid w:val="72E7693F"/>
    <w:rsid w:val="72E96E53"/>
    <w:rsid w:val="72F26A67"/>
    <w:rsid w:val="72F781DC"/>
    <w:rsid w:val="72FC08B0"/>
    <w:rsid w:val="72FD44B2"/>
    <w:rsid w:val="73011DEA"/>
    <w:rsid w:val="73012CCE"/>
    <w:rsid w:val="7304173C"/>
    <w:rsid w:val="730987EE"/>
    <w:rsid w:val="731D2ABD"/>
    <w:rsid w:val="732057F1"/>
    <w:rsid w:val="73241683"/>
    <w:rsid w:val="73243F1D"/>
    <w:rsid w:val="7325E489"/>
    <w:rsid w:val="7328E642"/>
    <w:rsid w:val="73312644"/>
    <w:rsid w:val="733644DA"/>
    <w:rsid w:val="73379DEE"/>
    <w:rsid w:val="733B4E73"/>
    <w:rsid w:val="733E7761"/>
    <w:rsid w:val="73408A55"/>
    <w:rsid w:val="7342D5D7"/>
    <w:rsid w:val="73432525"/>
    <w:rsid w:val="73440000"/>
    <w:rsid w:val="73509E6C"/>
    <w:rsid w:val="73523683"/>
    <w:rsid w:val="7353CA5C"/>
    <w:rsid w:val="73577216"/>
    <w:rsid w:val="7366E37C"/>
    <w:rsid w:val="7367D16B"/>
    <w:rsid w:val="736B0C39"/>
    <w:rsid w:val="7374E3E1"/>
    <w:rsid w:val="7375AB9B"/>
    <w:rsid w:val="7377A6F8"/>
    <w:rsid w:val="737C2569"/>
    <w:rsid w:val="73821DE5"/>
    <w:rsid w:val="73868DA6"/>
    <w:rsid w:val="738D7B57"/>
    <w:rsid w:val="738FDDA8"/>
    <w:rsid w:val="7392DC5D"/>
    <w:rsid w:val="73960A03"/>
    <w:rsid w:val="73962C0C"/>
    <w:rsid w:val="73A3B7CB"/>
    <w:rsid w:val="73A823F8"/>
    <w:rsid w:val="73A91C99"/>
    <w:rsid w:val="73B6D40D"/>
    <w:rsid w:val="73BA80DD"/>
    <w:rsid w:val="73BB55A9"/>
    <w:rsid w:val="73BE58D0"/>
    <w:rsid w:val="73C0304A"/>
    <w:rsid w:val="73C2AF2E"/>
    <w:rsid w:val="73C75292"/>
    <w:rsid w:val="73C97AFE"/>
    <w:rsid w:val="73CDA4B3"/>
    <w:rsid w:val="73CDF2AC"/>
    <w:rsid w:val="73D2445B"/>
    <w:rsid w:val="73D2602C"/>
    <w:rsid w:val="73D57D41"/>
    <w:rsid w:val="73D9B839"/>
    <w:rsid w:val="73DB05E2"/>
    <w:rsid w:val="73DC87BF"/>
    <w:rsid w:val="73E0D38C"/>
    <w:rsid w:val="73E372C6"/>
    <w:rsid w:val="73EB454B"/>
    <w:rsid w:val="73ED7612"/>
    <w:rsid w:val="73F7AEC0"/>
    <w:rsid w:val="73F7DBFD"/>
    <w:rsid w:val="73FA03F6"/>
    <w:rsid w:val="73FC1989"/>
    <w:rsid w:val="73FD94A2"/>
    <w:rsid w:val="73FF79A4"/>
    <w:rsid w:val="7401D798"/>
    <w:rsid w:val="7407EB06"/>
    <w:rsid w:val="74105938"/>
    <w:rsid w:val="74141D5A"/>
    <w:rsid w:val="741DEB2F"/>
    <w:rsid w:val="742078E3"/>
    <w:rsid w:val="74222D56"/>
    <w:rsid w:val="7423FB11"/>
    <w:rsid w:val="7432C842"/>
    <w:rsid w:val="74392219"/>
    <w:rsid w:val="743C4888"/>
    <w:rsid w:val="7440A5B1"/>
    <w:rsid w:val="7441FE84"/>
    <w:rsid w:val="7444445D"/>
    <w:rsid w:val="7444A6C8"/>
    <w:rsid w:val="7449ACFD"/>
    <w:rsid w:val="744AAFFE"/>
    <w:rsid w:val="744CF4E9"/>
    <w:rsid w:val="7450512E"/>
    <w:rsid w:val="745F4A12"/>
    <w:rsid w:val="74641780"/>
    <w:rsid w:val="74701401"/>
    <w:rsid w:val="747702C1"/>
    <w:rsid w:val="74789DEB"/>
    <w:rsid w:val="747D047A"/>
    <w:rsid w:val="747DEBA6"/>
    <w:rsid w:val="747E6D2E"/>
    <w:rsid w:val="748E862C"/>
    <w:rsid w:val="749004EC"/>
    <w:rsid w:val="749B54FC"/>
    <w:rsid w:val="74A28F0D"/>
    <w:rsid w:val="74AB3A2E"/>
    <w:rsid w:val="74BCA529"/>
    <w:rsid w:val="74C0FDF5"/>
    <w:rsid w:val="74C23571"/>
    <w:rsid w:val="74C4A190"/>
    <w:rsid w:val="74C68ABA"/>
    <w:rsid w:val="74C84258"/>
    <w:rsid w:val="74CF19DA"/>
    <w:rsid w:val="74D0D2E8"/>
    <w:rsid w:val="74D2904D"/>
    <w:rsid w:val="74DF8558"/>
    <w:rsid w:val="74E0F741"/>
    <w:rsid w:val="74E842B7"/>
    <w:rsid w:val="74F26D95"/>
    <w:rsid w:val="74F6499D"/>
    <w:rsid w:val="74FEAD8D"/>
    <w:rsid w:val="74FF7026"/>
    <w:rsid w:val="75008D6C"/>
    <w:rsid w:val="75008DF5"/>
    <w:rsid w:val="7502B3DD"/>
    <w:rsid w:val="750465D4"/>
    <w:rsid w:val="750544CF"/>
    <w:rsid w:val="75061ABC"/>
    <w:rsid w:val="750892E1"/>
    <w:rsid w:val="7511D3E7"/>
    <w:rsid w:val="7512C38D"/>
    <w:rsid w:val="75156954"/>
    <w:rsid w:val="7516D470"/>
    <w:rsid w:val="751A0F3E"/>
    <w:rsid w:val="7520528C"/>
    <w:rsid w:val="7523C340"/>
    <w:rsid w:val="7526D8D3"/>
    <w:rsid w:val="7526F4AD"/>
    <w:rsid w:val="752A119E"/>
    <w:rsid w:val="752CF459"/>
    <w:rsid w:val="752E04DF"/>
    <w:rsid w:val="752E1C6E"/>
    <w:rsid w:val="7535DFC2"/>
    <w:rsid w:val="75368541"/>
    <w:rsid w:val="75402BC5"/>
    <w:rsid w:val="75476167"/>
    <w:rsid w:val="7548207F"/>
    <w:rsid w:val="754EDA97"/>
    <w:rsid w:val="754FDD9E"/>
    <w:rsid w:val="7554E2E5"/>
    <w:rsid w:val="755AE4D5"/>
    <w:rsid w:val="755D23EF"/>
    <w:rsid w:val="756F762C"/>
    <w:rsid w:val="7570A8AC"/>
    <w:rsid w:val="757A576C"/>
    <w:rsid w:val="757FF728"/>
    <w:rsid w:val="75802E08"/>
    <w:rsid w:val="7584C557"/>
    <w:rsid w:val="7594E949"/>
    <w:rsid w:val="75956E11"/>
    <w:rsid w:val="7598E178"/>
    <w:rsid w:val="759BF680"/>
    <w:rsid w:val="759BFB44"/>
    <w:rsid w:val="759C50B2"/>
    <w:rsid w:val="759CA8DB"/>
    <w:rsid w:val="759E80CA"/>
    <w:rsid w:val="75AD135E"/>
    <w:rsid w:val="75CCD3A4"/>
    <w:rsid w:val="75D3A631"/>
    <w:rsid w:val="75E1DEC7"/>
    <w:rsid w:val="75EB086C"/>
    <w:rsid w:val="75EDEB70"/>
    <w:rsid w:val="75EFB1E5"/>
    <w:rsid w:val="75F35E6C"/>
    <w:rsid w:val="75F97A1E"/>
    <w:rsid w:val="75FBE39A"/>
    <w:rsid w:val="75FECD2E"/>
    <w:rsid w:val="7604447D"/>
    <w:rsid w:val="76059682"/>
    <w:rsid w:val="760C8D9C"/>
    <w:rsid w:val="760F73FA"/>
    <w:rsid w:val="76122948"/>
    <w:rsid w:val="7618DF94"/>
    <w:rsid w:val="7619AB0E"/>
    <w:rsid w:val="761B27FD"/>
    <w:rsid w:val="761F5A60"/>
    <w:rsid w:val="762369A4"/>
    <w:rsid w:val="762D997C"/>
    <w:rsid w:val="762F110F"/>
    <w:rsid w:val="76312C2A"/>
    <w:rsid w:val="76316362"/>
    <w:rsid w:val="7635658C"/>
    <w:rsid w:val="7635A089"/>
    <w:rsid w:val="763705BF"/>
    <w:rsid w:val="763D0A74"/>
    <w:rsid w:val="763D441F"/>
    <w:rsid w:val="76410FCE"/>
    <w:rsid w:val="76430E82"/>
    <w:rsid w:val="7643A57E"/>
    <w:rsid w:val="7647DA56"/>
    <w:rsid w:val="764B40C4"/>
    <w:rsid w:val="764EC921"/>
    <w:rsid w:val="76568FFD"/>
    <w:rsid w:val="7657B5DB"/>
    <w:rsid w:val="765B4BC6"/>
    <w:rsid w:val="765BB278"/>
    <w:rsid w:val="766E667C"/>
    <w:rsid w:val="7683112E"/>
    <w:rsid w:val="768EA2C2"/>
    <w:rsid w:val="7695C7D9"/>
    <w:rsid w:val="7696CC40"/>
    <w:rsid w:val="76A0511E"/>
    <w:rsid w:val="76A067DC"/>
    <w:rsid w:val="76A46342"/>
    <w:rsid w:val="76A7EDC7"/>
    <w:rsid w:val="76AF7807"/>
    <w:rsid w:val="76BE05FF"/>
    <w:rsid w:val="76BE96C5"/>
    <w:rsid w:val="76C52E22"/>
    <w:rsid w:val="76C884B5"/>
    <w:rsid w:val="76D11210"/>
    <w:rsid w:val="76D575B6"/>
    <w:rsid w:val="76D83D06"/>
    <w:rsid w:val="76E67074"/>
    <w:rsid w:val="76F8C544"/>
    <w:rsid w:val="76FDAAB2"/>
    <w:rsid w:val="76FDED03"/>
    <w:rsid w:val="76FEBA86"/>
    <w:rsid w:val="770268A9"/>
    <w:rsid w:val="7706A401"/>
    <w:rsid w:val="770718F4"/>
    <w:rsid w:val="770F74B3"/>
    <w:rsid w:val="771422E3"/>
    <w:rsid w:val="771576FF"/>
    <w:rsid w:val="7721EF87"/>
    <w:rsid w:val="7722A572"/>
    <w:rsid w:val="7727F4F4"/>
    <w:rsid w:val="772F136D"/>
    <w:rsid w:val="7739F491"/>
    <w:rsid w:val="773B2DF5"/>
    <w:rsid w:val="7740A210"/>
    <w:rsid w:val="774495FC"/>
    <w:rsid w:val="774AB29E"/>
    <w:rsid w:val="774B10DB"/>
    <w:rsid w:val="77564E35"/>
    <w:rsid w:val="775824B1"/>
    <w:rsid w:val="7764C7D5"/>
    <w:rsid w:val="7764FAA5"/>
    <w:rsid w:val="776927DD"/>
    <w:rsid w:val="776B547A"/>
    <w:rsid w:val="776B8A84"/>
    <w:rsid w:val="776C66A6"/>
    <w:rsid w:val="7779D262"/>
    <w:rsid w:val="777DAB0A"/>
    <w:rsid w:val="777EB416"/>
    <w:rsid w:val="777FA605"/>
    <w:rsid w:val="777FDAF4"/>
    <w:rsid w:val="777FE699"/>
    <w:rsid w:val="77822E96"/>
    <w:rsid w:val="778317C2"/>
    <w:rsid w:val="778414BC"/>
    <w:rsid w:val="77845A10"/>
    <w:rsid w:val="77A3796A"/>
    <w:rsid w:val="77A52710"/>
    <w:rsid w:val="77AA414D"/>
    <w:rsid w:val="77B896A1"/>
    <w:rsid w:val="77C3A7D8"/>
    <w:rsid w:val="77C6A03C"/>
    <w:rsid w:val="77CAE170"/>
    <w:rsid w:val="77CC6A85"/>
    <w:rsid w:val="77CD39E1"/>
    <w:rsid w:val="77CE31AE"/>
    <w:rsid w:val="77CE3219"/>
    <w:rsid w:val="77CEDE06"/>
    <w:rsid w:val="77D0AD5B"/>
    <w:rsid w:val="77D44D7A"/>
    <w:rsid w:val="77D49DF1"/>
    <w:rsid w:val="77D970EC"/>
    <w:rsid w:val="77E17F26"/>
    <w:rsid w:val="77E7759C"/>
    <w:rsid w:val="77EAD18C"/>
    <w:rsid w:val="77F36386"/>
    <w:rsid w:val="77F996A9"/>
    <w:rsid w:val="77F999A8"/>
    <w:rsid w:val="77FB7E8C"/>
    <w:rsid w:val="77FDFEE1"/>
    <w:rsid w:val="7801C2C0"/>
    <w:rsid w:val="78070A9D"/>
    <w:rsid w:val="780FD573"/>
    <w:rsid w:val="7811CD9E"/>
    <w:rsid w:val="7814C55A"/>
    <w:rsid w:val="781C02C8"/>
    <w:rsid w:val="78249DAB"/>
    <w:rsid w:val="782B8DEE"/>
    <w:rsid w:val="782B9ECB"/>
    <w:rsid w:val="782CA092"/>
    <w:rsid w:val="782F78F7"/>
    <w:rsid w:val="78326FB2"/>
    <w:rsid w:val="78336D6D"/>
    <w:rsid w:val="7834A6EE"/>
    <w:rsid w:val="783E4E04"/>
    <w:rsid w:val="783FB3AE"/>
    <w:rsid w:val="78477621"/>
    <w:rsid w:val="784878FD"/>
    <w:rsid w:val="7849E292"/>
    <w:rsid w:val="7852934A"/>
    <w:rsid w:val="785659FC"/>
    <w:rsid w:val="785776BF"/>
    <w:rsid w:val="785DA38C"/>
    <w:rsid w:val="785E651F"/>
    <w:rsid w:val="785EA961"/>
    <w:rsid w:val="7860C766"/>
    <w:rsid w:val="78623F68"/>
    <w:rsid w:val="7866440E"/>
    <w:rsid w:val="78691BEE"/>
    <w:rsid w:val="786C9213"/>
    <w:rsid w:val="786D916C"/>
    <w:rsid w:val="786DAAB4"/>
    <w:rsid w:val="786DFC5D"/>
    <w:rsid w:val="786E1250"/>
    <w:rsid w:val="7870B2FC"/>
    <w:rsid w:val="787135D3"/>
    <w:rsid w:val="78762CB9"/>
    <w:rsid w:val="787CE13C"/>
    <w:rsid w:val="787DC3CF"/>
    <w:rsid w:val="787DCDF7"/>
    <w:rsid w:val="7880A2A0"/>
    <w:rsid w:val="78811237"/>
    <w:rsid w:val="7883A2B2"/>
    <w:rsid w:val="788D95FF"/>
    <w:rsid w:val="788FA419"/>
    <w:rsid w:val="7891B673"/>
    <w:rsid w:val="78981B27"/>
    <w:rsid w:val="789A7169"/>
    <w:rsid w:val="78A1E8F0"/>
    <w:rsid w:val="78A66CF3"/>
    <w:rsid w:val="78A6C790"/>
    <w:rsid w:val="78A72E04"/>
    <w:rsid w:val="78BA45E6"/>
    <w:rsid w:val="78BBFAA8"/>
    <w:rsid w:val="78C7ACDD"/>
    <w:rsid w:val="78C864A0"/>
    <w:rsid w:val="78CC0070"/>
    <w:rsid w:val="78CDFD45"/>
    <w:rsid w:val="78D1FA44"/>
    <w:rsid w:val="78D9E61E"/>
    <w:rsid w:val="78DC5757"/>
    <w:rsid w:val="78DD28AC"/>
    <w:rsid w:val="78E05F38"/>
    <w:rsid w:val="78E44033"/>
    <w:rsid w:val="78EA7B14"/>
    <w:rsid w:val="78F2EA21"/>
    <w:rsid w:val="78F9A13B"/>
    <w:rsid w:val="7902F558"/>
    <w:rsid w:val="79047466"/>
    <w:rsid w:val="790A1518"/>
    <w:rsid w:val="790A2F4D"/>
    <w:rsid w:val="7910FF28"/>
    <w:rsid w:val="7913FFF2"/>
    <w:rsid w:val="79164F39"/>
    <w:rsid w:val="79187F84"/>
    <w:rsid w:val="791927A2"/>
    <w:rsid w:val="79195B86"/>
    <w:rsid w:val="7924F87E"/>
    <w:rsid w:val="792F3848"/>
    <w:rsid w:val="7932672A"/>
    <w:rsid w:val="7940CF52"/>
    <w:rsid w:val="794A8A96"/>
    <w:rsid w:val="794F75CD"/>
    <w:rsid w:val="7955659E"/>
    <w:rsid w:val="7958602E"/>
    <w:rsid w:val="795FD4A6"/>
    <w:rsid w:val="7960DBD0"/>
    <w:rsid w:val="7968205D"/>
    <w:rsid w:val="797022AA"/>
    <w:rsid w:val="79706E52"/>
    <w:rsid w:val="79774BDC"/>
    <w:rsid w:val="797A5844"/>
    <w:rsid w:val="797EFEFB"/>
    <w:rsid w:val="7981962A"/>
    <w:rsid w:val="7986DC34"/>
    <w:rsid w:val="7989DE54"/>
    <w:rsid w:val="798AC8CF"/>
    <w:rsid w:val="798D8822"/>
    <w:rsid w:val="798DAA33"/>
    <w:rsid w:val="7994B2E8"/>
    <w:rsid w:val="799504D1"/>
    <w:rsid w:val="79968D8F"/>
    <w:rsid w:val="799A19F5"/>
    <w:rsid w:val="799B3A89"/>
    <w:rsid w:val="799E653C"/>
    <w:rsid w:val="79A1F48D"/>
    <w:rsid w:val="79A8ADB9"/>
    <w:rsid w:val="79A968CA"/>
    <w:rsid w:val="79A96C3B"/>
    <w:rsid w:val="79AAD1EA"/>
    <w:rsid w:val="79AFE302"/>
    <w:rsid w:val="79B4A89D"/>
    <w:rsid w:val="79B4CF80"/>
    <w:rsid w:val="79B6D5CD"/>
    <w:rsid w:val="79C047BC"/>
    <w:rsid w:val="79C099BB"/>
    <w:rsid w:val="79CACA52"/>
    <w:rsid w:val="79CAD05B"/>
    <w:rsid w:val="79D1CE5B"/>
    <w:rsid w:val="79D37DCD"/>
    <w:rsid w:val="79D398C2"/>
    <w:rsid w:val="79D3B87A"/>
    <w:rsid w:val="79DF1A09"/>
    <w:rsid w:val="79DF1AFF"/>
    <w:rsid w:val="79E04ED5"/>
    <w:rsid w:val="79E368C4"/>
    <w:rsid w:val="79E3A023"/>
    <w:rsid w:val="79E53A67"/>
    <w:rsid w:val="79E9306C"/>
    <w:rsid w:val="79EF3F6C"/>
    <w:rsid w:val="79FA075E"/>
    <w:rsid w:val="79FE0FC9"/>
    <w:rsid w:val="7A01A45B"/>
    <w:rsid w:val="7A10F086"/>
    <w:rsid w:val="7A11F835"/>
    <w:rsid w:val="7A123E50"/>
    <w:rsid w:val="7A2105D3"/>
    <w:rsid w:val="7A2377A8"/>
    <w:rsid w:val="7A25F0C9"/>
    <w:rsid w:val="7A3190A7"/>
    <w:rsid w:val="7A3514ED"/>
    <w:rsid w:val="7A3515A7"/>
    <w:rsid w:val="7A358DC5"/>
    <w:rsid w:val="7A3B44B3"/>
    <w:rsid w:val="7A3F698A"/>
    <w:rsid w:val="7A40156C"/>
    <w:rsid w:val="7A424920"/>
    <w:rsid w:val="7A4302C8"/>
    <w:rsid w:val="7A4AD65D"/>
    <w:rsid w:val="7A4FB122"/>
    <w:rsid w:val="7A52FF9E"/>
    <w:rsid w:val="7A55DA74"/>
    <w:rsid w:val="7A584B60"/>
    <w:rsid w:val="7A637B18"/>
    <w:rsid w:val="7A63A24D"/>
    <w:rsid w:val="7A63F6E5"/>
    <w:rsid w:val="7A670FD8"/>
    <w:rsid w:val="7A6B31D8"/>
    <w:rsid w:val="7A6C5921"/>
    <w:rsid w:val="7A70F3A7"/>
    <w:rsid w:val="7A7C53F5"/>
    <w:rsid w:val="7A7C9B07"/>
    <w:rsid w:val="7A7E029A"/>
    <w:rsid w:val="7A8264FA"/>
    <w:rsid w:val="7A87DD38"/>
    <w:rsid w:val="7A88B0E6"/>
    <w:rsid w:val="7A8E98C3"/>
    <w:rsid w:val="7A9137FD"/>
    <w:rsid w:val="7A926A38"/>
    <w:rsid w:val="7A943B74"/>
    <w:rsid w:val="7A9502F9"/>
    <w:rsid w:val="7A97C0AF"/>
    <w:rsid w:val="7A9BC907"/>
    <w:rsid w:val="7AA22B6C"/>
    <w:rsid w:val="7AA55E68"/>
    <w:rsid w:val="7AA60107"/>
    <w:rsid w:val="7AAB9239"/>
    <w:rsid w:val="7AAFCBA2"/>
    <w:rsid w:val="7AAFCF45"/>
    <w:rsid w:val="7AB9B2AA"/>
    <w:rsid w:val="7AB9D101"/>
    <w:rsid w:val="7ABA9460"/>
    <w:rsid w:val="7ABF3B37"/>
    <w:rsid w:val="7AC03D31"/>
    <w:rsid w:val="7AC2F245"/>
    <w:rsid w:val="7AC31978"/>
    <w:rsid w:val="7AC4B4DC"/>
    <w:rsid w:val="7AC56040"/>
    <w:rsid w:val="7ACB7A62"/>
    <w:rsid w:val="7ACC6F06"/>
    <w:rsid w:val="7ACC720E"/>
    <w:rsid w:val="7ACF4526"/>
    <w:rsid w:val="7AD2ACCD"/>
    <w:rsid w:val="7AD9003B"/>
    <w:rsid w:val="7ADAC716"/>
    <w:rsid w:val="7AE3A395"/>
    <w:rsid w:val="7AE45691"/>
    <w:rsid w:val="7AE62E03"/>
    <w:rsid w:val="7AF6CF27"/>
    <w:rsid w:val="7AF810FA"/>
    <w:rsid w:val="7B022496"/>
    <w:rsid w:val="7B035FCD"/>
    <w:rsid w:val="7B047C6A"/>
    <w:rsid w:val="7B05B00D"/>
    <w:rsid w:val="7B066633"/>
    <w:rsid w:val="7B0B3DD3"/>
    <w:rsid w:val="7B0E00DA"/>
    <w:rsid w:val="7B0F3B24"/>
    <w:rsid w:val="7B11ED4D"/>
    <w:rsid w:val="7B1227DB"/>
    <w:rsid w:val="7B124211"/>
    <w:rsid w:val="7B13D929"/>
    <w:rsid w:val="7B1422AB"/>
    <w:rsid w:val="7B18851A"/>
    <w:rsid w:val="7B22C802"/>
    <w:rsid w:val="7B23351B"/>
    <w:rsid w:val="7B286F66"/>
    <w:rsid w:val="7B2B13F6"/>
    <w:rsid w:val="7B2CB54F"/>
    <w:rsid w:val="7B2F2813"/>
    <w:rsid w:val="7B307A9A"/>
    <w:rsid w:val="7B326E8E"/>
    <w:rsid w:val="7B36A073"/>
    <w:rsid w:val="7B37B11B"/>
    <w:rsid w:val="7B38CF92"/>
    <w:rsid w:val="7B38FE30"/>
    <w:rsid w:val="7B3953DC"/>
    <w:rsid w:val="7B3DD70C"/>
    <w:rsid w:val="7B3F7519"/>
    <w:rsid w:val="7B404B06"/>
    <w:rsid w:val="7B418A7D"/>
    <w:rsid w:val="7B41D1D1"/>
    <w:rsid w:val="7B4334FA"/>
    <w:rsid w:val="7B4F1F81"/>
    <w:rsid w:val="7B52F43B"/>
    <w:rsid w:val="7B68213F"/>
    <w:rsid w:val="7B6BD24A"/>
    <w:rsid w:val="7B6C3933"/>
    <w:rsid w:val="7B6C6B30"/>
    <w:rsid w:val="7B71E770"/>
    <w:rsid w:val="7B72B144"/>
    <w:rsid w:val="7B72D6AA"/>
    <w:rsid w:val="7B74DB09"/>
    <w:rsid w:val="7B783CD1"/>
    <w:rsid w:val="7B7AEB60"/>
    <w:rsid w:val="7B7E5817"/>
    <w:rsid w:val="7B80B747"/>
    <w:rsid w:val="7B8108C0"/>
    <w:rsid w:val="7B81AFF2"/>
    <w:rsid w:val="7B82BBF1"/>
    <w:rsid w:val="7B851A39"/>
    <w:rsid w:val="7B8994E8"/>
    <w:rsid w:val="7B8EA74E"/>
    <w:rsid w:val="7B9457A6"/>
    <w:rsid w:val="7B94B759"/>
    <w:rsid w:val="7B971B50"/>
    <w:rsid w:val="7B98CCDE"/>
    <w:rsid w:val="7B99BB6C"/>
    <w:rsid w:val="7B9ECA44"/>
    <w:rsid w:val="7BA0782A"/>
    <w:rsid w:val="7BA1C932"/>
    <w:rsid w:val="7BA9C725"/>
    <w:rsid w:val="7BB52760"/>
    <w:rsid w:val="7BB7BE61"/>
    <w:rsid w:val="7BBB96A6"/>
    <w:rsid w:val="7BBFFC80"/>
    <w:rsid w:val="7BC14DDC"/>
    <w:rsid w:val="7BC2092E"/>
    <w:rsid w:val="7BC3E305"/>
    <w:rsid w:val="7BC6F14E"/>
    <w:rsid w:val="7BC71127"/>
    <w:rsid w:val="7BD68A83"/>
    <w:rsid w:val="7BD69727"/>
    <w:rsid w:val="7BDD4D27"/>
    <w:rsid w:val="7BDF0A5A"/>
    <w:rsid w:val="7BE1E3A0"/>
    <w:rsid w:val="7BE4ED2B"/>
    <w:rsid w:val="7BEFB120"/>
    <w:rsid w:val="7BF21F05"/>
    <w:rsid w:val="7BF39CF8"/>
    <w:rsid w:val="7BF81420"/>
    <w:rsid w:val="7BF8A34D"/>
    <w:rsid w:val="7BFA2314"/>
    <w:rsid w:val="7BFF72AE"/>
    <w:rsid w:val="7BFFD45A"/>
    <w:rsid w:val="7C02BCB4"/>
    <w:rsid w:val="7C108B85"/>
    <w:rsid w:val="7C2189D3"/>
    <w:rsid w:val="7C278B1A"/>
    <w:rsid w:val="7C2951E4"/>
    <w:rsid w:val="7C2AE7BF"/>
    <w:rsid w:val="7C2B1F91"/>
    <w:rsid w:val="7C37F19A"/>
    <w:rsid w:val="7C397744"/>
    <w:rsid w:val="7C3E2E0D"/>
    <w:rsid w:val="7C3E8A12"/>
    <w:rsid w:val="7C432873"/>
    <w:rsid w:val="7C47367B"/>
    <w:rsid w:val="7C4855C2"/>
    <w:rsid w:val="7C48773D"/>
    <w:rsid w:val="7C49FC46"/>
    <w:rsid w:val="7C52733A"/>
    <w:rsid w:val="7C57B9D2"/>
    <w:rsid w:val="7C5DA2FB"/>
    <w:rsid w:val="7C6D1F9A"/>
    <w:rsid w:val="7C726F4C"/>
    <w:rsid w:val="7C74A9B1"/>
    <w:rsid w:val="7C74B821"/>
    <w:rsid w:val="7C74D09C"/>
    <w:rsid w:val="7C76B746"/>
    <w:rsid w:val="7C7B9F92"/>
    <w:rsid w:val="7C83E0F3"/>
    <w:rsid w:val="7C88C93A"/>
    <w:rsid w:val="7C8EBE2A"/>
    <w:rsid w:val="7C93813F"/>
    <w:rsid w:val="7C947336"/>
    <w:rsid w:val="7C954FE4"/>
    <w:rsid w:val="7C962514"/>
    <w:rsid w:val="7CA55B9E"/>
    <w:rsid w:val="7CA6EED4"/>
    <w:rsid w:val="7CA902DF"/>
    <w:rsid w:val="7CAF484D"/>
    <w:rsid w:val="7CAF7E5A"/>
    <w:rsid w:val="7CB5020B"/>
    <w:rsid w:val="7CB562CF"/>
    <w:rsid w:val="7CB7D9F8"/>
    <w:rsid w:val="7CBAEB6A"/>
    <w:rsid w:val="7CBDF396"/>
    <w:rsid w:val="7CBE7A6D"/>
    <w:rsid w:val="7CBE8400"/>
    <w:rsid w:val="7CC3C596"/>
    <w:rsid w:val="7CCA08E2"/>
    <w:rsid w:val="7CCAD7AB"/>
    <w:rsid w:val="7CCB18C0"/>
    <w:rsid w:val="7CCB27BB"/>
    <w:rsid w:val="7CCB7C27"/>
    <w:rsid w:val="7CCE117D"/>
    <w:rsid w:val="7CDB7B6F"/>
    <w:rsid w:val="7CE4CEB7"/>
    <w:rsid w:val="7CE97D36"/>
    <w:rsid w:val="7CEB1270"/>
    <w:rsid w:val="7CEB2819"/>
    <w:rsid w:val="7CECB243"/>
    <w:rsid w:val="7CED9BA0"/>
    <w:rsid w:val="7CF3CAFE"/>
    <w:rsid w:val="7CF63C69"/>
    <w:rsid w:val="7CF91C3E"/>
    <w:rsid w:val="7CFBFC2A"/>
    <w:rsid w:val="7CFC5586"/>
    <w:rsid w:val="7CFF0D38"/>
    <w:rsid w:val="7D041C3E"/>
    <w:rsid w:val="7D05FBFC"/>
    <w:rsid w:val="7D0DB7D1"/>
    <w:rsid w:val="7D0FB75D"/>
    <w:rsid w:val="7D140B11"/>
    <w:rsid w:val="7D1563D0"/>
    <w:rsid w:val="7D174396"/>
    <w:rsid w:val="7D1F0897"/>
    <w:rsid w:val="7D204D41"/>
    <w:rsid w:val="7D24FACD"/>
    <w:rsid w:val="7D2A4B28"/>
    <w:rsid w:val="7D31D185"/>
    <w:rsid w:val="7D38D34A"/>
    <w:rsid w:val="7D3B150D"/>
    <w:rsid w:val="7D3CD4E0"/>
    <w:rsid w:val="7D3F4319"/>
    <w:rsid w:val="7D3FA613"/>
    <w:rsid w:val="7D43F5E0"/>
    <w:rsid w:val="7D47FC63"/>
    <w:rsid w:val="7D4B5CDE"/>
    <w:rsid w:val="7D506C98"/>
    <w:rsid w:val="7D5177DD"/>
    <w:rsid w:val="7D53A6D1"/>
    <w:rsid w:val="7D5656BE"/>
    <w:rsid w:val="7D577CBA"/>
    <w:rsid w:val="7D57803D"/>
    <w:rsid w:val="7D659196"/>
    <w:rsid w:val="7D65B7F2"/>
    <w:rsid w:val="7D6678FE"/>
    <w:rsid w:val="7D683EDD"/>
    <w:rsid w:val="7D6CDC23"/>
    <w:rsid w:val="7D7156C5"/>
    <w:rsid w:val="7D722DD3"/>
    <w:rsid w:val="7D7246BB"/>
    <w:rsid w:val="7D741F79"/>
    <w:rsid w:val="7D76C0FA"/>
    <w:rsid w:val="7D77DEC4"/>
    <w:rsid w:val="7D7AA38A"/>
    <w:rsid w:val="7D7ADABB"/>
    <w:rsid w:val="7D8A97D8"/>
    <w:rsid w:val="7D8BD277"/>
    <w:rsid w:val="7D93450D"/>
    <w:rsid w:val="7D976780"/>
    <w:rsid w:val="7DA189F7"/>
    <w:rsid w:val="7DA2B934"/>
    <w:rsid w:val="7DA2E1EF"/>
    <w:rsid w:val="7DA2F072"/>
    <w:rsid w:val="7DA407A4"/>
    <w:rsid w:val="7DA463DB"/>
    <w:rsid w:val="7DB2A5CD"/>
    <w:rsid w:val="7DB4FB2A"/>
    <w:rsid w:val="7DBA9579"/>
    <w:rsid w:val="7DBC4C0A"/>
    <w:rsid w:val="7DC0623C"/>
    <w:rsid w:val="7DC08BD6"/>
    <w:rsid w:val="7DC63985"/>
    <w:rsid w:val="7DCF086D"/>
    <w:rsid w:val="7DCFA2B7"/>
    <w:rsid w:val="7DD0EA13"/>
    <w:rsid w:val="7DD12278"/>
    <w:rsid w:val="7DD52C15"/>
    <w:rsid w:val="7DD7CEE2"/>
    <w:rsid w:val="7DD7E493"/>
    <w:rsid w:val="7DDDB2E1"/>
    <w:rsid w:val="7DDFF941"/>
    <w:rsid w:val="7DE4E23F"/>
    <w:rsid w:val="7DEB8C0E"/>
    <w:rsid w:val="7DEF6F97"/>
    <w:rsid w:val="7DFEC660"/>
    <w:rsid w:val="7DFFA77B"/>
    <w:rsid w:val="7E04AE51"/>
    <w:rsid w:val="7E0913F0"/>
    <w:rsid w:val="7E0C4F0B"/>
    <w:rsid w:val="7E0E42C6"/>
    <w:rsid w:val="7E1030A2"/>
    <w:rsid w:val="7E1427A4"/>
    <w:rsid w:val="7E179ED1"/>
    <w:rsid w:val="7E1FFF00"/>
    <w:rsid w:val="7E235374"/>
    <w:rsid w:val="7E31932B"/>
    <w:rsid w:val="7E32340B"/>
    <w:rsid w:val="7E35779F"/>
    <w:rsid w:val="7E43F97E"/>
    <w:rsid w:val="7E4E9A68"/>
    <w:rsid w:val="7E5444B8"/>
    <w:rsid w:val="7E54EAA4"/>
    <w:rsid w:val="7E60C2A4"/>
    <w:rsid w:val="7E619672"/>
    <w:rsid w:val="7E61EE35"/>
    <w:rsid w:val="7E707054"/>
    <w:rsid w:val="7E786A16"/>
    <w:rsid w:val="7E7A9B57"/>
    <w:rsid w:val="7E7FFE09"/>
    <w:rsid w:val="7E822AE2"/>
    <w:rsid w:val="7E867699"/>
    <w:rsid w:val="7E88F847"/>
    <w:rsid w:val="7E8971D2"/>
    <w:rsid w:val="7E8D9CF3"/>
    <w:rsid w:val="7E8DB6AE"/>
    <w:rsid w:val="7E8EED4E"/>
    <w:rsid w:val="7E90969C"/>
    <w:rsid w:val="7E9300CF"/>
    <w:rsid w:val="7E9483E7"/>
    <w:rsid w:val="7E94B761"/>
    <w:rsid w:val="7E9616C1"/>
    <w:rsid w:val="7E9B8E3F"/>
    <w:rsid w:val="7E9D29D0"/>
    <w:rsid w:val="7E9E8DA6"/>
    <w:rsid w:val="7EA5B61A"/>
    <w:rsid w:val="7EAEBEB3"/>
    <w:rsid w:val="7EAF7527"/>
    <w:rsid w:val="7EAFCD45"/>
    <w:rsid w:val="7EB20EF2"/>
    <w:rsid w:val="7EB2E876"/>
    <w:rsid w:val="7EBAEAA9"/>
    <w:rsid w:val="7EBBCF46"/>
    <w:rsid w:val="7EBEBB99"/>
    <w:rsid w:val="7EC60838"/>
    <w:rsid w:val="7EC952A6"/>
    <w:rsid w:val="7EC9DE35"/>
    <w:rsid w:val="7ED03287"/>
    <w:rsid w:val="7ED180EC"/>
    <w:rsid w:val="7ED5ED44"/>
    <w:rsid w:val="7ED6E112"/>
    <w:rsid w:val="7EDFFCC6"/>
    <w:rsid w:val="7EE5B039"/>
    <w:rsid w:val="7EE5BA96"/>
    <w:rsid w:val="7EE82F75"/>
    <w:rsid w:val="7EEC74B4"/>
    <w:rsid w:val="7EFD2903"/>
    <w:rsid w:val="7EFE00B6"/>
    <w:rsid w:val="7EFEE645"/>
    <w:rsid w:val="7F0044C0"/>
    <w:rsid w:val="7F00FA45"/>
    <w:rsid w:val="7F04B86B"/>
    <w:rsid w:val="7F0597B0"/>
    <w:rsid w:val="7F0E1C87"/>
    <w:rsid w:val="7F158CC4"/>
    <w:rsid w:val="7F1BB1F2"/>
    <w:rsid w:val="7F1DD36C"/>
    <w:rsid w:val="7F2268F4"/>
    <w:rsid w:val="7F27A2D8"/>
    <w:rsid w:val="7F283647"/>
    <w:rsid w:val="7F29DAED"/>
    <w:rsid w:val="7F2C2216"/>
    <w:rsid w:val="7F2CF8E3"/>
    <w:rsid w:val="7F414525"/>
    <w:rsid w:val="7F425169"/>
    <w:rsid w:val="7F452D64"/>
    <w:rsid w:val="7F4547C3"/>
    <w:rsid w:val="7F4740A0"/>
    <w:rsid w:val="7F4A25DE"/>
    <w:rsid w:val="7F4EE960"/>
    <w:rsid w:val="7F4FEA67"/>
    <w:rsid w:val="7F56C993"/>
    <w:rsid w:val="7F579A94"/>
    <w:rsid w:val="7F58093F"/>
    <w:rsid w:val="7F5B59E7"/>
    <w:rsid w:val="7F5D3B9C"/>
    <w:rsid w:val="7F5E9706"/>
    <w:rsid w:val="7F632B5B"/>
    <w:rsid w:val="7F65D52E"/>
    <w:rsid w:val="7F674AA0"/>
    <w:rsid w:val="7F676A9F"/>
    <w:rsid w:val="7F6D0D2F"/>
    <w:rsid w:val="7F76AEE2"/>
    <w:rsid w:val="7F7D705F"/>
    <w:rsid w:val="7F7EBCB4"/>
    <w:rsid w:val="7F84458A"/>
    <w:rsid w:val="7F8A83A1"/>
    <w:rsid w:val="7F91C5F3"/>
    <w:rsid w:val="7F97EB2C"/>
    <w:rsid w:val="7F9BD1DB"/>
    <w:rsid w:val="7F9E914F"/>
    <w:rsid w:val="7FA829B1"/>
    <w:rsid w:val="7FB49570"/>
    <w:rsid w:val="7FB561EF"/>
    <w:rsid w:val="7FB9E7B3"/>
    <w:rsid w:val="7FBF75EE"/>
    <w:rsid w:val="7FC8C54C"/>
    <w:rsid w:val="7FCEDD88"/>
    <w:rsid w:val="7FD12D24"/>
    <w:rsid w:val="7FD31D79"/>
    <w:rsid w:val="7FD4B216"/>
    <w:rsid w:val="7FE51203"/>
    <w:rsid w:val="7FE6E5D1"/>
    <w:rsid w:val="7FE97422"/>
    <w:rsid w:val="7FEBD7AD"/>
    <w:rsid w:val="7FEDC2AC"/>
    <w:rsid w:val="7FF103E9"/>
    <w:rsid w:val="7FF24123"/>
    <w:rsid w:val="7FF241B7"/>
    <w:rsid w:val="7FF67383"/>
    <w:rsid w:val="7F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28619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3</TotalTime>
  <Pages>22</Pages>
  <Words>3125</Words>
  <Characters>16876</Characters>
  <Application>Microsoft Office Word</Application>
  <DocSecurity>0</DocSecurity>
  <Lines>140</Lines>
  <Paragraphs>39</Paragraphs>
  <ScaleCrop>false</ScaleCrop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100</cp:revision>
  <cp:lastPrinted>2022-05-16T13:25:00Z</cp:lastPrinted>
  <dcterms:created xsi:type="dcterms:W3CDTF">2025-02-25T21:29:00Z</dcterms:created>
  <dcterms:modified xsi:type="dcterms:W3CDTF">2025-10-11T13:27:00Z</dcterms:modified>
</cp:coreProperties>
</file>