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F382C9" w14:textId="1D46EE75" w:rsidR="38817674" w:rsidRDefault="38817674" w:rsidP="17EA680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2428A8A1">
        <w:rPr>
          <w:rFonts w:ascii="Arial" w:eastAsia="Arial" w:hAnsi="Arial" w:cs="Arial"/>
          <w:b/>
          <w:bCs/>
        </w:rPr>
        <w:t xml:space="preserve">MÊS: </w:t>
      </w:r>
      <w:proofErr w:type="gramStart"/>
      <w:r w:rsidR="1CAB0B41" w:rsidRPr="2428A8A1">
        <w:rPr>
          <w:rFonts w:ascii="Arial" w:eastAsia="Arial" w:hAnsi="Arial" w:cs="Arial"/>
          <w:b/>
          <w:bCs/>
        </w:rPr>
        <w:t>OUTU</w:t>
      </w:r>
      <w:r w:rsidR="62D35D8E" w:rsidRPr="2428A8A1">
        <w:rPr>
          <w:rFonts w:ascii="Arial" w:eastAsia="Arial" w:hAnsi="Arial" w:cs="Arial"/>
          <w:b/>
          <w:bCs/>
        </w:rPr>
        <w:t>BR</w:t>
      </w:r>
      <w:r w:rsidRPr="2428A8A1">
        <w:rPr>
          <w:rFonts w:ascii="Arial" w:eastAsia="Arial" w:hAnsi="Arial" w:cs="Arial"/>
          <w:b/>
          <w:bCs/>
        </w:rPr>
        <w:t>O</w:t>
      </w:r>
      <w:proofErr w:type="gramEnd"/>
      <w:r w:rsidRPr="2428A8A1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7"/>
        <w:gridCol w:w="2030"/>
        <w:gridCol w:w="3420"/>
        <w:gridCol w:w="3548"/>
        <w:gridCol w:w="4224"/>
      </w:tblGrid>
      <w:tr w:rsidR="2428A8A1" w14:paraId="1C1B4921" w14:textId="77777777" w:rsidTr="4B407B00">
        <w:trPr>
          <w:trHeight w:val="300"/>
        </w:trPr>
        <w:tc>
          <w:tcPr>
            <w:tcW w:w="15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BCC371" w14:textId="095CBC61" w:rsidR="2428A8A1" w:rsidRDefault="2428A8A1" w:rsidP="2428A8A1">
            <w:pPr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428A8A1" w14:paraId="0FFEBC98" w14:textId="77777777" w:rsidTr="4B407B00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E97FC9" w14:textId="4B52B03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237304" w14:textId="7EE920E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30617F" w14:textId="2D6A9FF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7232B6" w14:textId="007220B7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83DFB7" w14:textId="7F4040AE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0469F08" w14:textId="77777777" w:rsidTr="4B407B00">
        <w:trPr>
          <w:trHeight w:val="300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1E7B5" w14:textId="15C0E00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14301B0A" w14:textId="7479D8A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D2A0C" w14:textId="0193DD5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801E2" w14:textId="7D4EE7E3" w:rsidR="2428A8A1" w:rsidRDefault="4763FA30" w:rsidP="4406BE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06BEF6">
              <w:rPr>
                <w:color w:val="000000" w:themeColor="text1"/>
              </w:rPr>
              <w:t>VÍRUS - CARACTERÍSTICAS</w:t>
            </w:r>
            <w:r w:rsidR="2428A8A1" w:rsidRPr="4406BEF6">
              <w:t xml:space="preserve">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E2D7" w14:textId="6FEBEC73" w:rsidR="2428A8A1" w:rsidRDefault="34A8070E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REGISTRO DE CONTÉUDOS NO CADERNO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A22B8" w14:textId="03EE73ED" w:rsidR="2428A8A1" w:rsidRDefault="34A8070E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4C5D12A8" w14:textId="77777777" w:rsidTr="4B407B00">
        <w:trPr>
          <w:trHeight w:val="300"/>
        </w:trPr>
        <w:tc>
          <w:tcPr>
            <w:tcW w:w="1877" w:type="dxa"/>
            <w:vMerge/>
            <w:vAlign w:val="center"/>
          </w:tcPr>
          <w:p w14:paraId="1A6D0946" w14:textId="77777777" w:rsidR="00DD7821" w:rsidRDefault="00DD7821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DD9BC" w14:textId="689A471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BCB58" w14:textId="675DF69E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 </w:t>
            </w:r>
            <w:r w:rsidR="43D518F7" w:rsidRPr="49552406">
              <w:t>Trabalho de uma força constante, de uma força variável.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AB14D" w14:textId="66988671" w:rsidR="2428A8A1" w:rsidRDefault="43D518F7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>Registro no caderno sobre o conteúdo.</w:t>
            </w:r>
            <w:r w:rsidR="2428A8A1" w:rsidRPr="49552406">
              <w:t xml:space="preserve">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97B88" w14:textId="4DE9B1B5" w:rsidR="2428A8A1" w:rsidRDefault="3B1F19D2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>X</w:t>
            </w:r>
            <w:r w:rsidR="2428A8A1" w:rsidRPr="49552406">
              <w:t xml:space="preserve"> </w:t>
            </w:r>
          </w:p>
        </w:tc>
      </w:tr>
      <w:tr w:rsidR="2428A8A1" w14:paraId="3715B3D6" w14:textId="77777777" w:rsidTr="4B407B00">
        <w:trPr>
          <w:trHeight w:val="300"/>
        </w:trPr>
        <w:tc>
          <w:tcPr>
            <w:tcW w:w="1877" w:type="dxa"/>
            <w:vMerge/>
            <w:vAlign w:val="center"/>
          </w:tcPr>
          <w:p w14:paraId="26C01EED" w14:textId="77777777" w:rsidR="00DD7821" w:rsidRDefault="00DD7821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ACB7B" w14:textId="31F5118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F3854" w14:textId="1B3A0B27" w:rsidR="2428A8A1" w:rsidRDefault="6E881591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Trabalho da força peso e força elástica.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E494D" w14:textId="23C6536D" w:rsidR="2428A8A1" w:rsidRDefault="6E88159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>Registro no caderno sobre o conteúdo.</w:t>
            </w:r>
            <w:r w:rsidR="2428A8A1" w:rsidRPr="49552406">
              <w:rPr>
                <w:color w:val="000000" w:themeColor="text1"/>
              </w:rPr>
              <w:t xml:space="preserve">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E6285" w14:textId="55879657" w:rsidR="2428A8A1" w:rsidRDefault="5CD15E15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627C3232" w14:textId="77777777" w:rsidTr="4B407B00">
        <w:trPr>
          <w:trHeight w:val="300"/>
        </w:trPr>
        <w:tc>
          <w:tcPr>
            <w:tcW w:w="1877" w:type="dxa"/>
            <w:vMerge/>
            <w:vAlign w:val="center"/>
          </w:tcPr>
          <w:p w14:paraId="1C5A4E8C" w14:textId="77777777" w:rsidR="00DD7821" w:rsidRDefault="00DD7821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392A4" w14:textId="654DFF1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0D4EE" w14:textId="1B5B1394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Diferença e relação entre Climatologia e meteorologia.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BD9AF" w14:textId="5DEBB2B9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BCF01" w14:textId="7A6ECEC6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Atividade no caderno: Tempo, clima e dinâmica atmosférica.</w:t>
            </w:r>
          </w:p>
        </w:tc>
      </w:tr>
      <w:tr w:rsidR="2428A8A1" w14:paraId="149B6184" w14:textId="77777777" w:rsidTr="4B407B00">
        <w:trPr>
          <w:trHeight w:val="300"/>
        </w:trPr>
        <w:tc>
          <w:tcPr>
            <w:tcW w:w="1877" w:type="dxa"/>
            <w:vMerge/>
            <w:vAlign w:val="center"/>
          </w:tcPr>
          <w:p w14:paraId="15C26F5D" w14:textId="77777777" w:rsidR="00DD7821" w:rsidRDefault="00DD7821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9344C" w14:textId="6568C51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D9E2A" w14:textId="00E8CF53" w:rsidR="2428A8A1" w:rsidRDefault="1CBF7F22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436D07A4" w14:textId="0B35B6A1" w:rsidR="2428A8A1" w:rsidRDefault="1CBF7F22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O que é estatística?</w:t>
            </w:r>
          </w:p>
          <w:p w14:paraId="0E998DF0" w14:textId="5970015E" w:rsidR="2428A8A1" w:rsidRDefault="1CBF7F22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População e amostra; Pesquisa e amostra; Representação dos dados de uma pesquisa; Dados e variáveis estatísticas; Representação gráfica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9D269" w14:textId="530B9B19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6CEA28AF" w:rsidRPr="2C6D2D78">
              <w:rPr>
                <w:color w:val="000000" w:themeColor="text1"/>
              </w:rPr>
              <w:t>Atividades propostas no livro, págs. 19 a 22</w:t>
            </w:r>
          </w:p>
          <w:p w14:paraId="2D647BAE" w14:textId="6E8FD97F" w:rsidR="2428A8A1" w:rsidRDefault="6CEA28A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3794FABF" w14:textId="11C9A033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03B97" w14:textId="049B1CB0" w:rsidR="2428A8A1" w:rsidRDefault="6CEA28A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19 a 22</w:t>
            </w:r>
          </w:p>
          <w:p w14:paraId="3CEB4B8B" w14:textId="74D1D968" w:rsidR="2428A8A1" w:rsidRDefault="6CEA28A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4254988B" w14:textId="589C615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7E6F5111" w14:textId="77777777" w:rsidTr="4B407B00">
        <w:trPr>
          <w:trHeight w:val="300"/>
        </w:trPr>
        <w:tc>
          <w:tcPr>
            <w:tcW w:w="1877" w:type="dxa"/>
            <w:vMerge/>
            <w:vAlign w:val="center"/>
          </w:tcPr>
          <w:p w14:paraId="522BFC75" w14:textId="77777777" w:rsidR="00DD7821" w:rsidRDefault="00DD7821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36815" w14:textId="096D95E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160BA" w14:textId="4FF00E16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Diferença e relação entre Climatologia e meteorologia.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85D28" w14:textId="7116DA80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75A2D" w14:textId="7A0F07CE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Atividade no caderno: Tempo, clima e dinâmica atmosférica.</w:t>
            </w:r>
          </w:p>
        </w:tc>
      </w:tr>
    </w:tbl>
    <w:p w14:paraId="36D728F4" w14:textId="0181691B" w:rsidR="68E61AEE" w:rsidRDefault="68E61AEE" w:rsidP="2428A8A1">
      <w:pPr>
        <w:tabs>
          <w:tab w:val="left" w:pos="1035"/>
        </w:tabs>
      </w:pPr>
      <w:r w:rsidRPr="2428A8A1">
        <w:rPr>
          <w:rFonts w:ascii="Arial" w:eastAsia="Arial" w:hAnsi="Arial" w:cs="Arial"/>
        </w:rPr>
        <w:t xml:space="preserve"> </w:t>
      </w:r>
    </w:p>
    <w:p w14:paraId="0CB698FE" w14:textId="6D8CFC26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p w14:paraId="04AEC614" w14:textId="06675419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2428A8A1" w14:paraId="4AEFED14" w14:textId="77777777" w:rsidTr="6BF2F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C28681" w14:textId="3234FC0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1A4AF7" w14:textId="48DE319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90CCF9" w14:textId="040FA2D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2FB91C" w14:textId="585828E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F0CFD4" w14:textId="0A6F9C9C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9BEB9E6" w14:textId="77777777" w:rsidTr="6BF2F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21184" w14:textId="3650CB4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02/10/2025</w:t>
            </w:r>
          </w:p>
          <w:p w14:paraId="01823881" w14:textId="5CE2C387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729BC" w14:textId="6E1F51A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16B96" w14:textId="3ADC280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D7DA362"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Sentimentos Verdadeiros: Fraternidade e Solidariedade.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B28E2" w14:textId="253DFE2B" w:rsidR="2428A8A1" w:rsidRDefault="0D7DA362" w:rsidP="2428A8A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F2FE68">
              <w:rPr>
                <w:color w:val="000000" w:themeColor="text1"/>
              </w:rPr>
              <w:t>Abordagens e Roteiro de Estudo.</w:t>
            </w:r>
            <w:r w:rsidR="2428A8A1" w:rsidRPr="6BF2FE68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CD825" w14:textId="17AE7434" w:rsidR="2428A8A1" w:rsidRDefault="4C87AECF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BF2FE68">
              <w:rPr>
                <w:color w:val="000000" w:themeColor="text1"/>
              </w:rPr>
              <w:t>Roteiro de Estudo.</w:t>
            </w:r>
            <w:r w:rsidR="2428A8A1" w:rsidRPr="6BF2FE68">
              <w:rPr>
                <w:color w:val="000000" w:themeColor="text1"/>
              </w:rPr>
              <w:t xml:space="preserve"> </w:t>
            </w:r>
          </w:p>
        </w:tc>
      </w:tr>
      <w:tr w:rsidR="2428A8A1" w14:paraId="0B8DF8F2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29968972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B9D66" w14:textId="7504000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757B6" w14:textId="179ADE29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B1D90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Compostos inorgânicos e reações inorgânicas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56C49" w14:textId="0A001527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64BD0" w14:textId="0F8D4F04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245CE92D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40C7ED23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A9BD7" w14:textId="18EA890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F2EF8" w14:textId="1CB2F443" w:rsidR="2428A8A1" w:rsidRDefault="62EF4263" w:rsidP="2428A8A1">
            <w:pPr>
              <w:spacing w:line="360" w:lineRule="auto"/>
              <w:jc w:val="center"/>
            </w:pPr>
            <w:r w:rsidRPr="49552406">
              <w:t>Trabalho de uma força variável, da força peso e elástica.</w:t>
            </w:r>
            <w:r w:rsidR="2428A8A1" w:rsidRPr="49552406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4B519" w14:textId="0B1BA86D" w:rsidR="2428A8A1" w:rsidRDefault="0DFE1F67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Resolução de atividade.</w:t>
            </w:r>
            <w:r w:rsidR="2428A8A1" w:rsidRPr="49552406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5E65F" w14:textId="7E6EB76D" w:rsidR="2428A8A1" w:rsidRDefault="1724D457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X</w:t>
            </w:r>
            <w:r w:rsidR="2428A8A1" w:rsidRPr="49552406">
              <w:t xml:space="preserve"> </w:t>
            </w:r>
          </w:p>
        </w:tc>
      </w:tr>
      <w:tr w:rsidR="2428A8A1" w14:paraId="7C7E70A7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60BD40B5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F922C" w14:textId="51D45E5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C0C68" w14:textId="054E1348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3A7EE6A3" w:rsidRPr="2C6D2D78">
              <w:rPr>
                <w:color w:val="000000" w:themeColor="text1"/>
              </w:rPr>
              <w:t>VOL. 09 - ESTATÍSTICA</w:t>
            </w:r>
          </w:p>
          <w:p w14:paraId="090B8CD2" w14:textId="242B89E8" w:rsidR="2428A8A1" w:rsidRDefault="3A7EE6A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O que é estatística?</w:t>
            </w:r>
          </w:p>
          <w:p w14:paraId="7ED2FD05" w14:textId="6305C56F" w:rsidR="2428A8A1" w:rsidRDefault="3A7EE6A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População e amostra; Pesquisa e amostra; Representação dos dados de uma pesquisa; Dados e variáveis estatísticas; Representação gráfica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BB39C" w14:textId="5652C76B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4EBCFB99" w:rsidRPr="2C6D2D78">
              <w:rPr>
                <w:color w:val="000000" w:themeColor="text1"/>
              </w:rPr>
              <w:t>Atividades propostas no livro, págs. 19 a 22</w:t>
            </w:r>
          </w:p>
          <w:p w14:paraId="62C482ED" w14:textId="60345C21" w:rsidR="2428A8A1" w:rsidRDefault="4EBCFB99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6C15090" w14:textId="29D8B61A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A42DD" w14:textId="11B1B749" w:rsidR="2428A8A1" w:rsidRDefault="4EBCFB99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19 a 22</w:t>
            </w:r>
          </w:p>
          <w:p w14:paraId="53393268" w14:textId="1E9D71F1" w:rsidR="2428A8A1" w:rsidRDefault="4EBCFB99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1838354B" w14:textId="1354820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743DDD58" w14:textId="77777777" w:rsidTr="6BF2FE68">
        <w:trPr>
          <w:trHeight w:val="165"/>
        </w:trPr>
        <w:tc>
          <w:tcPr>
            <w:tcW w:w="2111" w:type="dxa"/>
            <w:vMerge/>
            <w:vAlign w:val="center"/>
          </w:tcPr>
          <w:p w14:paraId="2075F548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56A4" w14:textId="36C44C2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6EF5C" w14:textId="530F4ABD" w:rsidR="2428A8A1" w:rsidRDefault="02B72514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Corporeidade Afro.</w:t>
            </w:r>
            <w:r w:rsidR="2428A8A1" w:rsidRPr="6BF2FE68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BA97C" w14:textId="5804DF8D" w:rsidR="2428A8A1" w:rsidRDefault="611F82CB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Abordagens de conteúdo.</w:t>
            </w:r>
            <w:r w:rsidR="2428A8A1" w:rsidRPr="6BF2FE68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F975B" w14:textId="7D742FE2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</w:tbl>
    <w:p w14:paraId="7A64BF10" w14:textId="013BD967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3FDFDF0B" w14:textId="0FBC8829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4954D178" w14:textId="6FA7AEB4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765"/>
        <w:gridCol w:w="3360"/>
        <w:gridCol w:w="4096"/>
      </w:tblGrid>
      <w:tr w:rsidR="2428A8A1" w14:paraId="41F241F0" w14:textId="77777777" w:rsidTr="4C2C399B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3E644E" w14:textId="4F2AE53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EF1444" w14:textId="7F22545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D06410" w14:textId="5D41ADA7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B3D1E1" w14:textId="568243E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FA71C5" w14:textId="4C766FB9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11FBB7F" w14:textId="77777777" w:rsidTr="4C2C399B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91B2C" w14:textId="2E4BDB8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31F2EA96" w14:textId="2BDD97B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A55B7" w14:textId="0BB9759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FC760" w14:textId="2BD7E4ED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Sociedades Ameríndias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7DBE0" w14:textId="53B267DF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AC9A4" w14:textId="14622470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Atividade no caderno</w:t>
            </w:r>
          </w:p>
        </w:tc>
      </w:tr>
      <w:tr w:rsidR="2428A8A1" w14:paraId="32719FC5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7744612B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1D084" w14:textId="5BD115F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B21E1" w14:textId="01CC357F" w:rsidR="2428A8A1" w:rsidRDefault="3A500BD9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-Processos de formação: Composição</w:t>
            </w:r>
          </w:p>
          <w:p w14:paraId="463D8A34" w14:textId="0BE638FE" w:rsidR="2428A8A1" w:rsidRDefault="3A500BD9" w:rsidP="4FA58812">
            <w:pPr>
              <w:jc w:val="center"/>
            </w:pPr>
            <w:r w:rsidRPr="4FA58812">
              <w:t>Justaposição e aglutinação</w:t>
            </w:r>
            <w:r w:rsidR="2428A8A1" w:rsidRPr="4FA58812">
              <w:t xml:space="preserve">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0A1CD" w14:textId="77C8EC65" w:rsidR="2428A8A1" w:rsidRDefault="2428A8A1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t xml:space="preserve"> </w:t>
            </w:r>
            <w:r w:rsidR="18FCA5AA" w:rsidRPr="4FA58812">
              <w:rPr>
                <w:color w:val="000000" w:themeColor="text1"/>
              </w:rPr>
              <w:t>Anotações no caderno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3863E" w14:textId="6D5DECCE" w:rsidR="2428A8A1" w:rsidRDefault="004C51BD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  <w:tr w:rsidR="2428A8A1" w14:paraId="450BE8CD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43014BBE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0B1A1" w14:textId="1D5D701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12C8C" w14:textId="6A5D96AC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2C399B">
              <w:rPr>
                <w:color w:val="000000" w:themeColor="text1"/>
              </w:rPr>
              <w:t>Simple</w:t>
            </w:r>
            <w:proofErr w:type="spellEnd"/>
            <w:r w:rsidRPr="4C2C399B">
              <w:rPr>
                <w:color w:val="000000" w:themeColor="text1"/>
              </w:rPr>
              <w:t xml:space="preserve"> </w:t>
            </w:r>
            <w:proofErr w:type="spellStart"/>
            <w:r w:rsidRPr="4C2C399B">
              <w:rPr>
                <w:color w:val="000000" w:themeColor="text1"/>
              </w:rPr>
              <w:t>past</w:t>
            </w:r>
            <w:proofErr w:type="spellEnd"/>
            <w:r w:rsidRPr="4C2C399B">
              <w:rPr>
                <w:color w:val="000000" w:themeColor="text1"/>
              </w:rPr>
              <w:t xml:space="preserve"> : regular </w:t>
            </w:r>
            <w:proofErr w:type="spellStart"/>
            <w:r w:rsidRPr="4C2C399B">
              <w:rPr>
                <w:color w:val="000000" w:themeColor="text1"/>
              </w:rPr>
              <w:t>and</w:t>
            </w:r>
            <w:proofErr w:type="spellEnd"/>
            <w:r w:rsidRPr="4C2C399B">
              <w:rPr>
                <w:color w:val="000000" w:themeColor="text1"/>
              </w:rPr>
              <w:t xml:space="preserve"> irregular </w:t>
            </w:r>
            <w:proofErr w:type="spellStart"/>
            <w:r w:rsidRPr="4C2C399B">
              <w:rPr>
                <w:color w:val="000000" w:themeColor="text1"/>
              </w:rPr>
              <w:t>verbs</w:t>
            </w:r>
            <w:proofErr w:type="spellEnd"/>
            <w:r w:rsidRPr="4C2C399B">
              <w:rPr>
                <w:color w:val="000000" w:themeColor="text1"/>
              </w:rPr>
              <w:t xml:space="preserve">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CDB1C" w14:textId="09DF9479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AC876" w14:textId="14483D37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>Atividade no caderno</w:t>
            </w:r>
          </w:p>
        </w:tc>
      </w:tr>
      <w:tr w:rsidR="2428A8A1" w14:paraId="613DC82C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46887C41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06AF6" w14:textId="19EB61F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FD4A3" w14:textId="2F823099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ECE1EE">
              <w:t xml:space="preserve"> </w:t>
            </w:r>
            <w:r w:rsidR="7F60E26F" w:rsidRPr="02ECE1EE">
              <w:t>LINKESAR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9AF3B" w14:textId="001D8AB0" w:rsidR="2428A8A1" w:rsidRDefault="7F60E26F" w:rsidP="02ECE1E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2ECE1EE">
              <w:t>Auxílio aos Grupos de trabalho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7B649" w14:textId="475296D8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17DD4A68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65F8D7B3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89EC5" w14:textId="304857A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C3AE3" w14:textId="4A219B6D" w:rsidR="2C17896C" w:rsidRDefault="2C17896C" w:rsidP="2C17896C">
            <w:pPr>
              <w:jc w:val="center"/>
              <w:rPr>
                <w:color w:val="000000" w:themeColor="text1"/>
              </w:rPr>
            </w:pPr>
            <w:r w:rsidRPr="2C17896C">
              <w:rPr>
                <w:color w:val="000000" w:themeColor="text1"/>
              </w:rPr>
              <w:t>Coerência e coesão textuais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7027A" w14:textId="430A0A15" w:rsidR="2C17896C" w:rsidRDefault="2C17896C" w:rsidP="2C17896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17896C">
              <w:rPr>
                <w:color w:val="000000" w:themeColor="text1"/>
              </w:rPr>
              <w:t>Livro, págs. 22 a 24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0DC07" w14:textId="4671A79F" w:rsidR="2428A8A1" w:rsidRDefault="2428A8A1" w:rsidP="2428A8A1">
            <w:pPr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174C03C4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0E4942A2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4D84C" w14:textId="1237340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78527" w14:textId="2DC05BE8" w:rsidR="2428A8A1" w:rsidRDefault="0E9A7227" w:rsidP="2428A8A1">
            <w:pPr>
              <w:jc w:val="center"/>
            </w:pPr>
            <w:r w:rsidRPr="143CC290">
              <w:t>Recolhimento da pesquisa.</w:t>
            </w:r>
            <w:r w:rsidR="2428A8A1" w:rsidRPr="143CC290">
              <w:t xml:space="preserve">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F3DB4" w14:textId="7B92FF96" w:rsidR="2428A8A1" w:rsidRDefault="2428A8A1" w:rsidP="143CC290">
            <w:r w:rsidRPr="143CC290">
              <w:t xml:space="preserve"> </w:t>
            </w:r>
            <w:r w:rsidR="567C412F" w:rsidRPr="143CC290">
              <w:t>Apresentação.</w:t>
            </w:r>
          </w:p>
        </w:tc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EE1AB" w14:textId="3ABCF155" w:rsidR="2428A8A1" w:rsidRDefault="004C51BD" w:rsidP="2428A8A1">
            <w:pPr>
              <w:jc w:val="center"/>
            </w:pPr>
            <w:r>
              <w:t>X</w:t>
            </w:r>
          </w:p>
        </w:tc>
      </w:tr>
    </w:tbl>
    <w:p w14:paraId="731AE83B" w14:textId="76262DEC" w:rsidR="68E61AEE" w:rsidRDefault="68E61AEE" w:rsidP="2428A8A1">
      <w:pPr>
        <w:tabs>
          <w:tab w:val="left" w:pos="1755"/>
        </w:tabs>
      </w:pPr>
      <w:r w:rsidRPr="2428A8A1">
        <w:rPr>
          <w:rFonts w:ascii="Arial" w:eastAsia="Arial" w:hAnsi="Arial" w:cs="Arial"/>
        </w:rPr>
        <w:t xml:space="preserve"> </w:t>
      </w:r>
    </w:p>
    <w:p w14:paraId="25B96459" w14:textId="07693202" w:rsidR="68E61AEE" w:rsidRDefault="68E61AEE" w:rsidP="2428A8A1">
      <w:pPr>
        <w:tabs>
          <w:tab w:val="left" w:pos="1755"/>
        </w:tabs>
      </w:pPr>
      <w:r w:rsidRPr="2428A8A1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1814"/>
        <w:gridCol w:w="3705"/>
        <w:gridCol w:w="3493"/>
        <w:gridCol w:w="4034"/>
      </w:tblGrid>
      <w:tr w:rsidR="2428A8A1" w14:paraId="26BB9013" w14:textId="77777777" w:rsidTr="4B407B00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5CDF4C" w14:textId="1441AC82" w:rsidR="2428A8A1" w:rsidRDefault="2428A8A1" w:rsidP="2428A8A1">
            <w:pPr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428A8A1" w14:paraId="432B85C6" w14:textId="77777777" w:rsidTr="4B407B00">
        <w:trPr>
          <w:trHeight w:val="2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CA8B0C" w14:textId="2DA8001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B2AD9E" w14:textId="0891BEF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C71249" w14:textId="19604E8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3B1015" w14:textId="23D04AD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9FEDBD" w14:textId="5315A9B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05C7B6C1" w14:textId="77777777" w:rsidTr="4B407B00">
        <w:trPr>
          <w:trHeight w:val="30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355D3" w14:textId="1E7972A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2155F1F5" w14:textId="4902734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2DCBDC6" w14:textId="3B17E0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1C41C" w14:textId="3320DBE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FB0D5" w14:textId="360F6572" w:rsidR="2428A8A1" w:rsidRDefault="7656A9B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6F141462" w14:textId="577CDE4F" w:rsidR="2428A8A1" w:rsidRDefault="7656A9B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O que é estatística?</w:t>
            </w:r>
          </w:p>
          <w:p w14:paraId="7B9092F9" w14:textId="14F7417B" w:rsidR="2428A8A1" w:rsidRDefault="7656A9B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População e amostra; Pesquisa e amostra; Representação dos dados de uma pesquisa; Dados e variáveis estatísticas; Representação gráfica</w:t>
            </w:r>
            <w:r w:rsidR="2428A8A1" w:rsidRPr="2C6D2D78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F4151" w14:textId="2B345084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5176498C" w:rsidRPr="2C6D2D78">
              <w:rPr>
                <w:color w:val="000000" w:themeColor="text1"/>
              </w:rPr>
              <w:t>Atividades propostas no livro, págs. 19 a 22</w:t>
            </w:r>
          </w:p>
          <w:p w14:paraId="5F3D6072" w14:textId="0BD95B20" w:rsidR="2428A8A1" w:rsidRDefault="5176498C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2B5E965A" w14:textId="0B89D090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29B0E" w14:textId="41CDEB7F" w:rsidR="2428A8A1" w:rsidRDefault="5176498C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19 a 22</w:t>
            </w:r>
          </w:p>
          <w:p w14:paraId="48036CDC" w14:textId="43766176" w:rsidR="2428A8A1" w:rsidRDefault="5176498C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45F9535" w14:textId="0C59FAE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2BAA9CDB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409CA1D5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92D3A" w14:textId="46A2CD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C2C92" w14:textId="4FD936A8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Cap. 5: os problemas filosóficos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EEFCD" w14:textId="52B0CFF5" w:rsidR="2AAE5016" w:rsidRDefault="2AAE5016" w:rsidP="2AAE5016">
            <w:pPr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A ética e as relações humana</w:t>
            </w:r>
          </w:p>
          <w:p w14:paraId="5E3D38AE" w14:textId="1D74DA90" w:rsidR="2AAE5016" w:rsidRDefault="2AAE5016" w:rsidP="2AAE501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ED8A6" w14:textId="0D731B53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p31 -35</w:t>
            </w:r>
          </w:p>
          <w:p w14:paraId="49D26D25" w14:textId="6B5F046E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428A8A1" w14:paraId="0993BA50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2F860717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B899A" w14:textId="0D8F4C8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D060E" w14:textId="02CDA719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Sociedades Ameríndias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96574" w14:textId="2DC9C032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D0260" w14:textId="7D831B6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6522F8B1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5DDB389B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DE75A" w14:textId="4126126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76B08" w14:textId="5B387A06" w:rsidR="2428A8A1" w:rsidRDefault="4F435ECB" w:rsidP="2AAE5016">
            <w:pPr>
              <w:spacing w:line="360" w:lineRule="auto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Cap. 5: Populações do Brasil</w:t>
            </w:r>
          </w:p>
          <w:p w14:paraId="0A11AB97" w14:textId="5B9EFE7A" w:rsidR="2428A8A1" w:rsidRDefault="4F435ECB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t xml:space="preserve"> </w:t>
            </w:r>
            <w:r w:rsidR="2428A8A1" w:rsidRPr="2AAE5016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7FD13" w14:textId="26EFD21D" w:rsidR="2428A8A1" w:rsidRDefault="4196B48C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As populações tradicionais</w:t>
            </w:r>
            <w:r w:rsidR="2428A8A1" w:rsidRPr="2AAE5016">
              <w:t xml:space="preserve">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A9B4D" w14:textId="595FEE27" w:rsidR="2428A8A1" w:rsidRDefault="6CCC2040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Pratique p,137-139</w:t>
            </w:r>
            <w:r w:rsidR="2428A8A1" w:rsidRPr="2AAE5016">
              <w:t xml:space="preserve"> </w:t>
            </w:r>
          </w:p>
        </w:tc>
      </w:tr>
      <w:tr w:rsidR="2428A8A1" w14:paraId="270014D8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79208C1F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99A67" w14:textId="1744EA0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2F076" w14:textId="07D57BF5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407B00">
              <w:t>Diferença entre tempo atmosférico e clima.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F8497" w14:textId="7EDCEDE2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407B00">
              <w:t xml:space="preserve">Registro de conteúdos no caderno.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7A9EC" w14:textId="1208A9A2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407B00">
              <w:t>X</w:t>
            </w:r>
          </w:p>
        </w:tc>
      </w:tr>
      <w:tr w:rsidR="2428A8A1" w14:paraId="0EF0F09A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0676AB7E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7A647" w14:textId="721EC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D7941" w14:textId="1DB9E8D0" w:rsidR="2428A8A1" w:rsidRDefault="2428A8A1" w:rsidP="2428A8A1">
            <w:r w:rsidRPr="2428A8A1">
              <w:t xml:space="preserve"> </w:t>
            </w:r>
            <w:r w:rsidR="00302199" w:rsidRPr="00302199">
              <w:t>Arte e Fé – Arte Gótica e sua expressão religiosa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06870" w14:textId="11126287" w:rsidR="2428A8A1" w:rsidRDefault="2428A8A1" w:rsidP="2428A8A1">
            <w:pPr>
              <w:jc w:val="both"/>
            </w:pPr>
            <w:r w:rsidRPr="2428A8A1">
              <w:t xml:space="preserve"> </w:t>
            </w:r>
            <w:r w:rsidR="00A47B40" w:rsidRPr="00A47B40"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8A6EE" w14:textId="20EA868E" w:rsidR="2428A8A1" w:rsidRDefault="004C51BD" w:rsidP="004C51BD">
            <w:pPr>
              <w:jc w:val="center"/>
            </w:pPr>
            <w:r>
              <w:t>X</w:t>
            </w:r>
          </w:p>
        </w:tc>
      </w:tr>
    </w:tbl>
    <w:p w14:paraId="50FECF5C" w14:textId="339368FF" w:rsidR="68E61AEE" w:rsidRDefault="68E61AEE" w:rsidP="2428A8A1">
      <w:pPr>
        <w:tabs>
          <w:tab w:val="left" w:pos="8355"/>
        </w:tabs>
      </w:pPr>
      <w:r w:rsidRPr="2428A8A1">
        <w:rPr>
          <w:rFonts w:ascii="Arial" w:eastAsia="Arial" w:hAnsi="Arial" w:cs="Arial"/>
        </w:rPr>
        <w:lastRenderedPageBreak/>
        <w:t xml:space="preserve"> </w:t>
      </w:r>
    </w:p>
    <w:p w14:paraId="3925C3B1" w14:textId="48B632CC" w:rsidR="68E61AEE" w:rsidRDefault="68E61AEE" w:rsidP="2428A8A1">
      <w:pPr>
        <w:tabs>
          <w:tab w:val="left" w:pos="83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645"/>
        <w:gridCol w:w="3656"/>
        <w:gridCol w:w="3895"/>
      </w:tblGrid>
      <w:tr w:rsidR="2428A8A1" w14:paraId="05656AB0" w14:textId="77777777" w:rsidTr="2B1D90DB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88F889" w14:textId="344F4D6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36EC02" w14:textId="0FFB2C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5E3BEE" w14:textId="677419E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B1EE48" w14:textId="0820FD9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7EB768" w14:textId="57A5E09C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26C936D6" w14:textId="77777777" w:rsidTr="2B1D90D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009F46" w14:textId="2A6ABE2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2BDA9388" w14:textId="22F8584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5438CC8" w14:textId="64F3EE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4CBD7" w14:textId="5A3FDB3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AC101" w14:textId="1B678F21" w:rsidR="2428A8A1" w:rsidRDefault="79AE4119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>VÍRUS - CARACTERÍSTICAS</w:t>
            </w:r>
            <w:r w:rsidR="2428A8A1" w:rsidRPr="4406BEF6">
              <w:t xml:space="preserve"> </w:t>
            </w:r>
            <w:r w:rsidR="7C3F877B" w:rsidRPr="4406BEF6">
              <w:t xml:space="preserve">- MULTIPLICAÃO VIRAL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96804" w14:textId="720639E5" w:rsidR="2428A8A1" w:rsidRDefault="7C3F877B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CONTEÚDOS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841E0" w14:textId="15D7B748" w:rsidR="2428A8A1" w:rsidRDefault="7C3F877B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 xml:space="preserve">ATIVIDADE NO CADERNO </w:t>
            </w:r>
          </w:p>
        </w:tc>
      </w:tr>
      <w:tr w:rsidR="2428A8A1" w14:paraId="7D5ADCBD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4E3CCC4F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A28AD" w14:textId="0901820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3341A" w14:textId="371D1A31" w:rsidR="2B1D90DB" w:rsidRDefault="2B1D90DB" w:rsidP="2B1D90DB">
            <w:pPr>
              <w:spacing w:line="360" w:lineRule="auto"/>
              <w:jc w:val="center"/>
              <w:rPr>
                <w:color w:val="000000" w:themeColor="text1"/>
              </w:rPr>
            </w:pPr>
            <w:r w:rsidRPr="2B1D90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Compostos inorgânicos e reações inorgânicas</w:t>
            </w:r>
            <w:r w:rsidRPr="2B1D90DB">
              <w:rPr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EAA5D" w14:textId="7C27AA6C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2EC4D" w14:textId="00DE0B7E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43DE8A31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3A79FF3B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CFB2E" w14:textId="7DED61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3587F" w14:textId="6B403115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03279974" w:rsidRPr="2C6D2D78">
              <w:rPr>
                <w:color w:val="000000" w:themeColor="text1"/>
              </w:rPr>
              <w:t>VOL. 09 - ESTATÍSTICA</w:t>
            </w:r>
          </w:p>
          <w:p w14:paraId="06396E6F" w14:textId="47EAFE30" w:rsidR="2428A8A1" w:rsidRDefault="0327997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O que é estatística?</w:t>
            </w:r>
          </w:p>
          <w:p w14:paraId="5464781E" w14:textId="5057D5D5" w:rsidR="2428A8A1" w:rsidRDefault="0327997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População e amostra; Pesquisa e amostra; Representação dos dados de uma pesquisa; Dados e variáveis estatísticas; Representação gráfica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BBC69" w14:textId="103CAB2B" w:rsidR="2428A8A1" w:rsidRDefault="0327997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19 a 22</w:t>
            </w:r>
          </w:p>
          <w:p w14:paraId="71C0F2BE" w14:textId="1447EBAC" w:rsidR="2428A8A1" w:rsidRDefault="0327997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9939FB6" w14:textId="107DF63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t xml:space="preserve">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CCB13" w14:textId="393F0E94" w:rsidR="2428A8A1" w:rsidRDefault="100BBC7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19 a 22</w:t>
            </w:r>
          </w:p>
          <w:p w14:paraId="5A7C392D" w14:textId="65F309F3" w:rsidR="2428A8A1" w:rsidRDefault="100BBC7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CA7DDAD" w14:textId="77CDC04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t xml:space="preserve"> </w:t>
            </w:r>
          </w:p>
        </w:tc>
      </w:tr>
      <w:tr w:rsidR="2428A8A1" w14:paraId="421ED3F9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77B8C3E5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C3EEE" w14:textId="57E901F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BD524" w14:textId="07D10CEF" w:rsidR="2428A8A1" w:rsidRDefault="26F41C9C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>VÍRUS - CARACTERÍSTICAS</w:t>
            </w:r>
            <w:r w:rsidR="2428A8A1" w:rsidRPr="4406BEF6">
              <w:t xml:space="preserve"> </w:t>
            </w:r>
            <w:r w:rsidR="7531CD64" w:rsidRPr="4406BEF6">
              <w:t xml:space="preserve">- MULTIPLICAÇÃO VIRAL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5B9E6" w14:textId="7FC3A09E" w:rsidR="2428A8A1" w:rsidRDefault="7531CD64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CONTEÚDOS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3C1480" w14:textId="2FBF36A3" w:rsidR="2428A8A1" w:rsidRDefault="7531CD64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57F27AAC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0D6975E6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83F60" w14:textId="4B0D92B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84407" w14:textId="7F851F72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Química inorgânica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07A9E" w14:textId="1463BF7F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CD621" w14:textId="7F8E4BB1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622AB8EF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45278CBA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8B84F" w14:textId="271759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8ABE2" w14:textId="50CDE49C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Volume 10: </w:t>
            </w:r>
            <w:proofErr w:type="spellStart"/>
            <w:r w:rsidRPr="2B07E188">
              <w:rPr>
                <w:color w:val="000000" w:themeColor="text1"/>
              </w:rPr>
              <w:t>Mesoamérica</w:t>
            </w:r>
            <w:proofErr w:type="spellEnd"/>
            <w:r w:rsidRPr="2B07E188">
              <w:rPr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00B04" w14:textId="7A1974B1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F1FBE" w14:textId="3562F198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Atividade do livro pág. 84 (VOLUME 10)</w:t>
            </w:r>
          </w:p>
        </w:tc>
      </w:tr>
    </w:tbl>
    <w:p w14:paraId="090002DF" w14:textId="4D5F1ABC" w:rsidR="68E61AEE" w:rsidRDefault="68E61AEE" w:rsidP="2428A8A1">
      <w:r w:rsidRPr="2428A8A1">
        <w:rPr>
          <w:rFonts w:ascii="Arial" w:eastAsia="Arial" w:hAnsi="Arial" w:cs="Arial"/>
        </w:rPr>
        <w:t xml:space="preserve"> </w:t>
      </w:r>
    </w:p>
    <w:p w14:paraId="7FDCC97E" w14:textId="6969CB78" w:rsidR="68E61AEE" w:rsidRDefault="68E61AEE" w:rsidP="2428A8A1">
      <w:r w:rsidRPr="2428A8A1">
        <w:rPr>
          <w:rFonts w:ascii="Arial" w:eastAsia="Arial" w:hAnsi="Arial" w:cs="Arial"/>
        </w:rPr>
        <w:t xml:space="preserve"> </w:t>
      </w:r>
    </w:p>
    <w:p w14:paraId="59A9BAAF" w14:textId="392220A4" w:rsidR="68E61AEE" w:rsidRDefault="68E61AEE" w:rsidP="2428A8A1">
      <w:r w:rsidRPr="2428A8A1">
        <w:t xml:space="preserve"> </w:t>
      </w:r>
    </w:p>
    <w:p w14:paraId="754D9C7D" w14:textId="052FDDE2" w:rsidR="68E61AEE" w:rsidRDefault="68E61AEE" w:rsidP="2428A8A1">
      <w:r w:rsidRPr="2428A8A1">
        <w:t xml:space="preserve"> </w:t>
      </w:r>
    </w:p>
    <w:p w14:paraId="505C2FCE" w14:textId="16D5AF84" w:rsidR="68E61AEE" w:rsidRDefault="68E61AEE" w:rsidP="2428A8A1"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428A8A1" w14:paraId="70BF7DA0" w14:textId="77777777" w:rsidTr="4FA5881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301238" w14:textId="683B6F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1C4C9" w14:textId="77EEFCD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010884" w14:textId="655D57F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E7A7A7" w14:textId="4A2AB6C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7DAF5D" w14:textId="74B5787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6869E51C" w14:textId="77777777" w:rsidTr="4FA5881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C1B8D" w14:textId="3C949AB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642E8074" w14:textId="5F49F22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C62D0E4" w14:textId="6B91198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DD150" w14:textId="76470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FD57C" w14:textId="563C79A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 </w:t>
            </w:r>
            <w:r w:rsidR="2B3027B9" w:rsidRPr="54FD510C">
              <w:t xml:space="preserve">Interrogativos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34FD6" w14:textId="01D40D3B" w:rsidR="2428A8A1" w:rsidRDefault="2B3027B9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Pág</w:t>
            </w:r>
            <w:proofErr w:type="spellEnd"/>
            <w:r w:rsidRPr="54FD510C">
              <w:t xml:space="preserve">: 193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DFBCC" w14:textId="0D5E468F" w:rsidR="2428A8A1" w:rsidRDefault="2B3027B9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Pag</w:t>
            </w:r>
            <w:proofErr w:type="spellEnd"/>
            <w:r w:rsidRPr="54FD510C">
              <w:t xml:space="preserve"> : 193 a 195 </w:t>
            </w:r>
          </w:p>
        </w:tc>
      </w:tr>
      <w:tr w:rsidR="2428A8A1" w14:paraId="3585095B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2A3F6A5B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2BF57" w14:textId="635B8C5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3BDE8" w14:textId="714654A3" w:rsidR="2428A8A1" w:rsidRDefault="2428A8A1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t xml:space="preserve"> </w:t>
            </w:r>
            <w:r w:rsidR="53F3B7BA" w:rsidRPr="4FA58812">
              <w:rPr>
                <w:rFonts w:ascii="Tinos" w:eastAsia="Tinos" w:hAnsi="Tinos" w:cs="Tinos"/>
                <w:color w:val="000000" w:themeColor="text1"/>
              </w:rPr>
              <w:t>VOLUME 7</w:t>
            </w:r>
          </w:p>
          <w:p w14:paraId="10F2D058" w14:textId="1041F8FA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OUTRAS TERRAS, OUTRA GENTE </w:t>
            </w:r>
          </w:p>
          <w:p w14:paraId="4E6AA4B0" w14:textId="18FACF45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-Uma tríade pré-renascentista: Dante Alighieri, Francesco Petrarca e Giovanni Boccaccio -Cervantes e o cavaleiro da triste figura </w:t>
            </w:r>
          </w:p>
          <w:p w14:paraId="1D01207A" w14:textId="7B6039B5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-Shakespeare, o Bardo </w:t>
            </w:r>
          </w:p>
          <w:p w14:paraId="05F1BA27" w14:textId="2117F4FF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-Comédias e tragédias de Shakespeare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E3EFD" w14:textId="32E77D67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14CDCEA8" w14:textId="0DB0205C" w:rsidR="2428A8A1" w:rsidRDefault="53F3B7BA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color w:val="000000" w:themeColor="text1"/>
              </w:rPr>
              <w:t>Atividade livro</w:t>
            </w:r>
            <w:r w:rsidR="2428A8A1"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6556E" w14:textId="6038C78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62153580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38B11035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ADA73" w14:textId="3C3A8CE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16A8A7" w14:textId="6B014E2C" w:rsidR="2428A8A1" w:rsidRDefault="1B0172B6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rPr>
                <w:rFonts w:ascii="Arial" w:eastAsia="Arial" w:hAnsi="Arial" w:cs="Arial"/>
                <w:color w:val="000000" w:themeColor="text1"/>
              </w:rPr>
              <w:t xml:space="preserve">Inspirações </w:t>
            </w:r>
            <w:r w:rsidR="2428A8A1" w:rsidRPr="54FD51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636A0" w14:textId="1274BAFA" w:rsidR="2428A8A1" w:rsidRDefault="095D39EC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Caderno </w:t>
            </w:r>
            <w:r w:rsidR="2428A8A1" w:rsidRPr="54FD510C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FF036" w14:textId="018E4FA9" w:rsidR="2428A8A1" w:rsidRDefault="1F32E62D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>******</w:t>
            </w:r>
          </w:p>
        </w:tc>
      </w:tr>
      <w:tr w:rsidR="2428A8A1" w14:paraId="6B378679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38E716B7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8CB65" w14:textId="2D58EC6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19A73" w14:textId="1ABAF0A7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3156D119" w14:textId="40FD7BAB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PALAVRAS EM FORMAÇÃO II </w:t>
            </w:r>
          </w:p>
          <w:p w14:paraId="4279F127" w14:textId="7CA9DA4D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-Hibridismo </w:t>
            </w:r>
          </w:p>
          <w:p w14:paraId="12206060" w14:textId="4EF4F659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-Neologismo e estrangeirismo -Onomatopeia </w:t>
            </w:r>
          </w:p>
          <w:p w14:paraId="6EA990D7" w14:textId="7F4FAEF1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-Gíria </w:t>
            </w:r>
          </w:p>
          <w:p w14:paraId="59DC0BEF" w14:textId="307C2C48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-Jargão </w:t>
            </w:r>
          </w:p>
          <w:p w14:paraId="1D935287" w14:textId="7100523B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-Regionalismo linguístico </w:t>
            </w:r>
          </w:p>
          <w:p w14:paraId="6606C31B" w14:textId="6E52068C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-Abreviação (ou redução) </w:t>
            </w:r>
          </w:p>
          <w:p w14:paraId="53E81F45" w14:textId="4E038363" w:rsidR="2428A8A1" w:rsidRDefault="071F1094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-Sigla (</w:t>
            </w:r>
            <w:proofErr w:type="spellStart"/>
            <w:r w:rsidRPr="4FA58812">
              <w:rPr>
                <w:rFonts w:ascii="Tinos" w:eastAsia="Tinos" w:hAnsi="Tinos" w:cs="Tinos"/>
                <w:color w:val="000000" w:themeColor="text1"/>
              </w:rPr>
              <w:t>siglomização</w:t>
            </w:r>
            <w:proofErr w:type="spellEnd"/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 )</w:t>
            </w:r>
            <w:r w:rsidR="2428A8A1" w:rsidRPr="4FA5881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E65D" w14:textId="04B4BF57" w:rsidR="2428A8A1" w:rsidRDefault="4C1B74E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lastRenderedPageBreak/>
              <w:t>Anotação caderno</w:t>
            </w:r>
          </w:p>
          <w:p w14:paraId="3E20D7B1" w14:textId="239CDC18" w:rsidR="2428A8A1" w:rsidRDefault="4C1B74E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Atividade livro</w:t>
            </w:r>
          </w:p>
          <w:p w14:paraId="11D4C455" w14:textId="66051FA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9632" w14:textId="7D4C87D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</w:tbl>
    <w:p w14:paraId="4FBBB880" w14:textId="3D7A878E" w:rsidR="68E61AEE" w:rsidRDefault="68E61AEE" w:rsidP="2428A8A1">
      <w:pPr>
        <w:tabs>
          <w:tab w:val="left" w:pos="1350"/>
        </w:tabs>
      </w:pPr>
      <w:r w:rsidRPr="2428A8A1">
        <w:rPr>
          <w:rFonts w:ascii="Arial" w:eastAsia="Arial" w:hAnsi="Arial" w:cs="Arial"/>
        </w:rPr>
        <w:lastRenderedPageBreak/>
        <w:t xml:space="preserve"> </w:t>
      </w:r>
      <w:r w:rsidRPr="2428A8A1">
        <w:t xml:space="preserve"> </w:t>
      </w:r>
    </w:p>
    <w:p w14:paraId="4B94630C" w14:textId="0B8FEEA1" w:rsidR="68E61AEE" w:rsidRDefault="68E61AEE" w:rsidP="2428A8A1">
      <w:pPr>
        <w:tabs>
          <w:tab w:val="left" w:pos="1350"/>
        </w:tabs>
      </w:pPr>
      <w:r w:rsidRPr="2428A8A1">
        <w:t xml:space="preserve"> </w:t>
      </w:r>
    </w:p>
    <w:p w14:paraId="55386A5C" w14:textId="22C4A251" w:rsidR="2428A8A1" w:rsidRDefault="2428A8A1" w:rsidP="2428A8A1">
      <w:pPr>
        <w:tabs>
          <w:tab w:val="left" w:pos="1350"/>
        </w:tabs>
      </w:pPr>
    </w:p>
    <w:p w14:paraId="7C8E94A5" w14:textId="5AC29D6C" w:rsidR="2428A8A1" w:rsidRDefault="2428A8A1" w:rsidP="2428A8A1">
      <w:pPr>
        <w:tabs>
          <w:tab w:val="left" w:pos="1350"/>
        </w:tabs>
      </w:pPr>
    </w:p>
    <w:p w14:paraId="701348E9" w14:textId="7C6AD843" w:rsidR="2428A8A1" w:rsidRDefault="2428A8A1" w:rsidP="2428A8A1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428A8A1" w14:paraId="28760C22" w14:textId="77777777" w:rsidTr="4B407B00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B8EAFE" w14:textId="6AF9494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16254C" w14:textId="28927B3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4098EC" w14:textId="6FF5B5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F8F4B9" w14:textId="585B4A2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DFBCFC7" w14:textId="0010BA17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6B714691" w14:textId="77777777" w:rsidTr="4B407B00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598B1" w14:textId="400EF0F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193DE859" w14:textId="4D01310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F347E" w14:textId="0915A57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A2A81" w14:textId="3DD8797A" w:rsidR="2428A8A1" w:rsidRDefault="35D7FD1E" w:rsidP="4406BE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06BEF6">
              <w:t xml:space="preserve">VÍRUS E A HUMANIDADE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197CD" w14:textId="3352B2A0" w:rsidR="2428A8A1" w:rsidRDefault="35D7FD1E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655D0" w14:textId="105698AF" w:rsidR="2428A8A1" w:rsidRDefault="35D7FD1E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0EFF859C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00B535C3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7A93B" w14:textId="6A022F1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76CA6" w14:textId="62B2582C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Potência mecânica, potência e velocidade, rendimento.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5D287" w14:textId="08264636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D3101" w14:textId="31A3A15D" w:rsidR="07736E78" w:rsidRDefault="07736E78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X</w:t>
            </w:r>
          </w:p>
        </w:tc>
      </w:tr>
      <w:tr w:rsidR="2428A8A1" w14:paraId="35E429A1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3E365B7A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7C91D" w14:textId="7954FCF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27513" w14:textId="64911304" w:rsidR="2428A8A1" w:rsidRDefault="2428A8A1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t xml:space="preserve"> </w:t>
            </w:r>
            <w:r w:rsidR="0D5D543D" w:rsidRPr="49552406">
              <w:rPr>
                <w:color w:val="000000" w:themeColor="text1"/>
              </w:rPr>
              <w:t>Potência mecânica, potência e velocidade, rendimento.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67E0F" w14:textId="04810ABF" w:rsidR="2428A8A1" w:rsidRDefault="2428A8A1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 xml:space="preserve"> </w:t>
            </w:r>
            <w:r w:rsidR="0AC6E1E4" w:rsidRPr="49552406">
              <w:rPr>
                <w:color w:val="000000" w:themeColor="text1"/>
              </w:rPr>
              <w:t>Atividade do livro (volume 06). Páginas 88, 89 e 91.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9A021" w14:textId="5B14502C" w:rsidR="2428A8A1" w:rsidRDefault="0CD59064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>X</w:t>
            </w:r>
            <w:r w:rsidR="2428A8A1" w:rsidRPr="49552406">
              <w:rPr>
                <w:color w:val="000000" w:themeColor="text1"/>
              </w:rPr>
              <w:t xml:space="preserve"> </w:t>
            </w:r>
          </w:p>
        </w:tc>
      </w:tr>
      <w:tr w:rsidR="2428A8A1" w14:paraId="62034CB2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518629A1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9AD2D" w14:textId="2DA8149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42E0C" w14:textId="160FD184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Elementos e fatores climáticos.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6BC5C" w14:textId="33BD57DD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Registro de conteúdos no caderno.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EA0EE" w14:textId="154899EC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6BFA3C78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5D9147F9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55A3D" w14:textId="10B0309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033AA" w14:textId="3CC454EA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Vol. 09 - ESTATÍSTICA </w:t>
            </w:r>
          </w:p>
          <w:p w14:paraId="2C560864" w14:textId="5C378C0D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44746F07" w14:textId="34074CFE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178118A9" w14:textId="33F4ECDE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23672E71" w14:textId="0FF649A5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Mediana</w:t>
            </w:r>
          </w:p>
          <w:p w14:paraId="1749678E" w14:textId="0B2FC098" w:rsidR="2428A8A1" w:rsidRDefault="6F7A600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Moda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28508" w14:textId="34598921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  <w:r w:rsidR="5329CB24" w:rsidRPr="2C6D2D78">
              <w:rPr>
                <w:color w:val="000000" w:themeColor="text1"/>
              </w:rPr>
              <w:t>Atividades propostas no livro, págs. 28 a 30</w:t>
            </w:r>
          </w:p>
          <w:p w14:paraId="1BA3AC54" w14:textId="15486491" w:rsidR="2428A8A1" w:rsidRDefault="5329CB2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09133A5D" w14:textId="492192F0" w:rsidR="2428A8A1" w:rsidRDefault="5329CB2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63FE501D" w14:textId="75B7D92B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EAB68" w14:textId="6496022B" w:rsidR="2428A8A1" w:rsidRDefault="5329CB2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1DF50E2E" w14:textId="4E39EF0A" w:rsidR="2428A8A1" w:rsidRDefault="5329CB2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30873139" w14:textId="5B6DDC85" w:rsidR="2428A8A1" w:rsidRDefault="5329CB2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46891D4B" w14:textId="5BA65CA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158B7739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4BEBB522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87F5B" w14:textId="42E847F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B18FC" w14:textId="38338483" w:rsidR="4B407B00" w:rsidRDefault="4B407B00" w:rsidP="4B407B00">
            <w:pPr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Diferença entre tempo atmosférico e clima.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131C6" w14:textId="011BB7B0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Registro de conteúdos no caderno.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97EAD" w14:textId="7421A365" w:rsidR="4B407B00" w:rsidRDefault="4B407B00" w:rsidP="4B407B00">
            <w:pPr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Questões no caderno.</w:t>
            </w:r>
          </w:p>
        </w:tc>
      </w:tr>
    </w:tbl>
    <w:p w14:paraId="161F18E5" w14:textId="7EEEA9F2" w:rsidR="68E61AEE" w:rsidRDefault="68E61AEE" w:rsidP="2428A8A1">
      <w:pPr>
        <w:tabs>
          <w:tab w:val="left" w:pos="1035"/>
        </w:tabs>
      </w:pPr>
      <w:r w:rsidRPr="2428A8A1">
        <w:rPr>
          <w:rFonts w:ascii="Arial" w:eastAsia="Arial" w:hAnsi="Arial" w:cs="Arial"/>
        </w:rPr>
        <w:t xml:space="preserve"> </w:t>
      </w:r>
    </w:p>
    <w:p w14:paraId="30F8D01B" w14:textId="35D74168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p w14:paraId="731689B0" w14:textId="7E271737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2428A8A1" w14:paraId="1AD753A0" w14:textId="77777777" w:rsidTr="6BF2F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1E9235" w14:textId="5EC0C48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49AF69" w14:textId="377D1A0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E69884" w14:textId="18677A1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33518E" w14:textId="79ECBB8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8D5096" w14:textId="3E3F2699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4B46095F" w14:textId="77777777" w:rsidTr="6BF2F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D35B5" w14:textId="2025B7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14BDF382" w14:textId="691E95C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75D1B" w14:textId="5BA193E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4A907" w14:textId="1D0CDF94" w:rsidR="73FECC3C" w:rsidRDefault="73FECC3C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Sentimentos Verdadeiros.</w:t>
            </w:r>
          </w:p>
          <w:p w14:paraId="5190EEB1" w14:textId="68B95274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1FFA4" w14:textId="3E97EDB5" w:rsidR="73FECC3C" w:rsidRDefault="73FECC3C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Correção de Roteiro de Estudo.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EA031" w14:textId="7C0473EF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4D1EC539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59ADC5E6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02571" w14:textId="2EA5357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BD753" w14:textId="2066E569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Substancias ácidas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6A268" w14:textId="20049B96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CFC70" w14:textId="6C201A74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645057C4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4A20CB66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1BB5C" w14:textId="6C722D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C97F4" w14:textId="385A17BE" w:rsidR="2428A8A1" w:rsidRDefault="2428A8A1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t xml:space="preserve"> </w:t>
            </w:r>
            <w:r w:rsidR="4B6C634D" w:rsidRPr="49552406">
              <w:rPr>
                <w:color w:val="000000" w:themeColor="text1"/>
              </w:rPr>
              <w:t>Potência mecânica, potência e velocidade, rendimento.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D6A26" w14:textId="37E48FF7" w:rsidR="2428A8A1" w:rsidRDefault="4B6C634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Resolução de atividade.</w:t>
            </w:r>
            <w:r w:rsidR="2428A8A1" w:rsidRPr="49552406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5C06C" w14:textId="6B74CA98" w:rsidR="2428A8A1" w:rsidRDefault="31F1178C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X</w:t>
            </w:r>
            <w:r w:rsidR="2428A8A1" w:rsidRPr="49552406">
              <w:t xml:space="preserve"> </w:t>
            </w:r>
          </w:p>
        </w:tc>
      </w:tr>
      <w:tr w:rsidR="2428A8A1" w14:paraId="5F3093ED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0EE2DE03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EBE55" w14:textId="54F6213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2B3FA" w14:textId="580150C3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6A44D3EB" w:rsidRPr="2C6D2D78">
              <w:rPr>
                <w:color w:val="000000" w:themeColor="text1"/>
              </w:rPr>
              <w:t xml:space="preserve">Vol. 09 - ESTATÍSTICA </w:t>
            </w:r>
          </w:p>
          <w:p w14:paraId="15E8A577" w14:textId="1D8FE08A" w:rsidR="2428A8A1" w:rsidRDefault="6A44D3E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657C6C70" w14:textId="5217EBD2" w:rsidR="2428A8A1" w:rsidRDefault="6A44D3E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140662CB" w14:textId="3626245E" w:rsidR="2428A8A1" w:rsidRDefault="6A44D3E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51D392CB" w14:textId="602B3474" w:rsidR="2428A8A1" w:rsidRDefault="6A44D3E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Mediana</w:t>
            </w:r>
          </w:p>
          <w:p w14:paraId="61CB78E9" w14:textId="1A84AC08" w:rsidR="2428A8A1" w:rsidRDefault="6A44D3E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Moda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6F89C" w14:textId="1B71194B" w:rsidR="2428A8A1" w:rsidRDefault="52A6F9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0ED77B64" w14:textId="77A5F334" w:rsidR="2428A8A1" w:rsidRDefault="52A6F9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28490973" w14:textId="1B90A2CB" w:rsidR="2428A8A1" w:rsidRDefault="52A6F9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D7E9FD2" w14:textId="787C4F5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F4396" w14:textId="6B48BF16" w:rsidR="2428A8A1" w:rsidRDefault="199E93E5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22F55349" w14:textId="5D05CF24" w:rsidR="2428A8A1" w:rsidRDefault="199E93E5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5EA27975" w14:textId="26396219" w:rsidR="2428A8A1" w:rsidRDefault="199E93E5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74D7948" w14:textId="303BD47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320C8513" w14:textId="77777777" w:rsidTr="6BF2FE68">
        <w:trPr>
          <w:trHeight w:val="165"/>
        </w:trPr>
        <w:tc>
          <w:tcPr>
            <w:tcW w:w="2111" w:type="dxa"/>
            <w:vMerge/>
            <w:vAlign w:val="center"/>
          </w:tcPr>
          <w:p w14:paraId="15559532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A0F28" w14:textId="004F64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2AF194" w14:textId="530F4ABD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BBB5E" w14:textId="0BCA1E19" w:rsidR="69B02971" w:rsidRDefault="69B02971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Apresentação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EF581" w14:textId="51E08B7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</w:tbl>
    <w:p w14:paraId="14ED0817" w14:textId="317F9D09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4ABC07AC" w14:textId="61F300ED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4C9619D6" w14:textId="01A84832" w:rsidR="68E61AEE" w:rsidRDefault="68E61AEE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495"/>
        <w:gridCol w:w="3690"/>
        <w:gridCol w:w="4021"/>
      </w:tblGrid>
      <w:tr w:rsidR="2428A8A1" w14:paraId="476D1D15" w14:textId="77777777" w:rsidTr="4C2C399B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73F197" w14:textId="3FE8639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C7BC4B" w14:textId="19FDE6C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946A22" w14:textId="348DF15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D67D1F" w14:textId="30523D0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F5B533" w14:textId="749C91A8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A0E89BA" w14:textId="77777777" w:rsidTr="4C2C399B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9B413" w14:textId="5BE29D2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6A69413F" w14:textId="0E6548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518F" w14:textId="67AEE9F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C80EE" w14:textId="38E27754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Os Maias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E0325" w14:textId="6AB6C916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060F6" w14:textId="47129F92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Atividade do livro pág.  87 (VOLUME 10)</w:t>
            </w:r>
          </w:p>
        </w:tc>
      </w:tr>
      <w:tr w:rsidR="2428A8A1" w14:paraId="79821949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1F0EE66E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4D03A" w14:textId="18C3B24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15734" w14:textId="154E3026" w:rsidR="2428A8A1" w:rsidRDefault="2428A8A1" w:rsidP="4FA58812">
            <w:pPr>
              <w:jc w:val="center"/>
            </w:pPr>
            <w:r w:rsidRPr="4FA58812">
              <w:t xml:space="preserve"> </w:t>
            </w:r>
            <w:r w:rsidR="0F37F0B0" w:rsidRPr="4FA58812">
              <w:rPr>
                <w:color w:val="000000" w:themeColor="text1"/>
              </w:rPr>
              <w:t>Correção Atividade livro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D3AA8" w14:textId="6BF27351" w:rsidR="2428A8A1" w:rsidRDefault="0F37F0B0" w:rsidP="4FA588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A58812">
              <w:rPr>
                <w:color w:val="000000" w:themeColor="text1"/>
              </w:rPr>
              <w:t>Correção Atividade livro</w:t>
            </w:r>
            <w:r w:rsidR="2428A8A1" w:rsidRPr="4FA5881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CC5FC" w14:textId="49CADC2E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</w:p>
        </w:tc>
      </w:tr>
      <w:tr w:rsidR="2428A8A1" w14:paraId="318E54A4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2CF99E02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94DA5" w14:textId="3EA1B3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9E0E" w14:textId="323E6B12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2C399B">
              <w:rPr>
                <w:color w:val="000000" w:themeColor="text1"/>
              </w:rPr>
              <w:t>Simple</w:t>
            </w:r>
            <w:proofErr w:type="spellEnd"/>
            <w:r w:rsidRPr="4C2C399B">
              <w:rPr>
                <w:color w:val="000000" w:themeColor="text1"/>
              </w:rPr>
              <w:t xml:space="preserve"> </w:t>
            </w:r>
            <w:proofErr w:type="spellStart"/>
            <w:r w:rsidRPr="4C2C399B">
              <w:rPr>
                <w:color w:val="000000" w:themeColor="text1"/>
              </w:rPr>
              <w:t>past</w:t>
            </w:r>
            <w:proofErr w:type="spellEnd"/>
            <w:r w:rsidRPr="4C2C399B">
              <w:rPr>
                <w:color w:val="000000" w:themeColor="text1"/>
              </w:rPr>
              <w:t xml:space="preserve"> : regular </w:t>
            </w:r>
            <w:proofErr w:type="spellStart"/>
            <w:r w:rsidRPr="4C2C399B">
              <w:rPr>
                <w:color w:val="000000" w:themeColor="text1"/>
              </w:rPr>
              <w:t>and</w:t>
            </w:r>
            <w:proofErr w:type="spellEnd"/>
            <w:r w:rsidRPr="4C2C399B">
              <w:rPr>
                <w:color w:val="000000" w:themeColor="text1"/>
              </w:rPr>
              <w:t xml:space="preserve"> irregular </w:t>
            </w:r>
            <w:proofErr w:type="spellStart"/>
            <w:r w:rsidRPr="4C2C399B">
              <w:rPr>
                <w:color w:val="000000" w:themeColor="text1"/>
              </w:rPr>
              <w:t>verbs</w:t>
            </w:r>
            <w:proofErr w:type="spellEnd"/>
            <w:r w:rsidRPr="4C2C399B">
              <w:rPr>
                <w:color w:val="000000" w:themeColor="text1"/>
              </w:rPr>
              <w:t xml:space="preserve">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2C4CA" w14:textId="0B608B92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73135" w14:textId="70211455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>Atividade no caderno</w:t>
            </w:r>
          </w:p>
        </w:tc>
      </w:tr>
      <w:tr w:rsidR="2428A8A1" w14:paraId="6CCE8C49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57B21299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D81BC" w14:textId="2C501B7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38042" w14:textId="00CD02B0" w:rsidR="02ECE1EE" w:rsidRDefault="02ECE1EE" w:rsidP="02ECE1EE">
            <w:pPr>
              <w:jc w:val="center"/>
              <w:rPr>
                <w:color w:val="000000" w:themeColor="text1"/>
              </w:rPr>
            </w:pPr>
            <w:r w:rsidRPr="02ECE1EE">
              <w:rPr>
                <w:color w:val="000000" w:themeColor="text1"/>
              </w:rPr>
              <w:t xml:space="preserve">Jogos e brincadeiras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8FCD6" w14:textId="128F5C0B" w:rsidR="02ECE1EE" w:rsidRDefault="02ECE1EE" w:rsidP="02ECE1E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r w:rsidRPr="02ECE1EE">
              <w:rPr>
                <w:color w:val="000000" w:themeColor="text1"/>
              </w:rPr>
              <w:t>Texto expositivo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A564C" w14:textId="2E522C05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7A93424F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7818F748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358FF" w14:textId="21C3DC2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5DCE7" w14:textId="04500C48" w:rsidR="2C17896C" w:rsidRDefault="2C17896C" w:rsidP="2C17896C">
            <w:pPr>
              <w:jc w:val="center"/>
              <w:rPr>
                <w:color w:val="000000" w:themeColor="text1"/>
              </w:rPr>
            </w:pPr>
            <w:r w:rsidRPr="2C17896C">
              <w:rPr>
                <w:color w:val="000000" w:themeColor="text1"/>
              </w:rPr>
              <w:t xml:space="preserve">Proposta de redação, Caderno mais Vol. 12, págs. 27 e 28.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A687E" w14:textId="39FED6A8" w:rsidR="2C17896C" w:rsidRDefault="2C17896C" w:rsidP="2C17896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17896C">
              <w:rPr>
                <w:color w:val="000000" w:themeColor="text1"/>
              </w:rPr>
              <w:t>Proposta de redação, Caderno mais Vol. 12, págs. 27 e 28.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23349" w14:textId="216F779D" w:rsidR="2428A8A1" w:rsidRDefault="2428A8A1" w:rsidP="2428A8A1">
            <w:pPr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3EB53152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74BC3E30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DE798" w14:textId="393346E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CFDA5" w14:textId="6EA0B977" w:rsidR="02ECE1EE" w:rsidRDefault="02ECE1EE" w:rsidP="02ECE1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2ECE1EE">
              <w:rPr>
                <w:color w:val="000000" w:themeColor="text1"/>
              </w:rPr>
              <w:t>Linkesar</w:t>
            </w:r>
            <w:proofErr w:type="spellEnd"/>
            <w:r w:rsidRPr="02ECE1EE">
              <w:rPr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BB5CF" w14:textId="15FD7C39" w:rsidR="02ECE1EE" w:rsidRDefault="02ECE1EE" w:rsidP="02ECE1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2ECE1E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17D5C" w14:textId="1F05B5C5" w:rsidR="02ECE1EE" w:rsidRDefault="02ECE1EE" w:rsidP="02ECE1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2ECE1EE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41C1F381" w14:textId="635E4958" w:rsidR="2428A8A1" w:rsidRDefault="2428A8A1" w:rsidP="2428A8A1">
      <w:pPr>
        <w:tabs>
          <w:tab w:val="left" w:pos="1755"/>
        </w:tabs>
        <w:rPr>
          <w:rFonts w:ascii="Arial" w:eastAsia="Arial" w:hAnsi="Arial" w:cs="Arial"/>
        </w:rPr>
      </w:pPr>
    </w:p>
    <w:p w14:paraId="23ED9EAB" w14:textId="64C697AF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43F84A2" w14:textId="2CA90FD6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1814"/>
        <w:gridCol w:w="3705"/>
        <w:gridCol w:w="3493"/>
        <w:gridCol w:w="4034"/>
      </w:tblGrid>
      <w:tr w:rsidR="2428A8A1" w14:paraId="4F5C52F5" w14:textId="77777777" w:rsidTr="4B407B00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CA300E" w14:textId="1441AC82" w:rsidR="2428A8A1" w:rsidRDefault="2428A8A1" w:rsidP="2428A8A1">
            <w:pPr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428A8A1" w14:paraId="6B0691B1" w14:textId="77777777" w:rsidTr="4B407B00">
        <w:trPr>
          <w:trHeight w:val="2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27AAD8" w14:textId="2DA8001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14E43F" w14:textId="0891BEF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5EE65B" w14:textId="19604E8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4AA2C1" w14:textId="23D04AD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D766DA" w14:textId="5315A9B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0D0EEFA" w14:textId="77777777" w:rsidTr="4B407B00">
        <w:trPr>
          <w:trHeight w:val="30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EAB11" w14:textId="4305E51D" w:rsidR="1E3BBF0D" w:rsidRDefault="1E3BBF0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13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367C786" w14:textId="4902734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649BDFC" w14:textId="3B17E0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E2ADF" w14:textId="3320DBE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31CF3" w14:textId="01617BA9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4971FAE7" w:rsidRPr="2C6D2D78">
              <w:rPr>
                <w:color w:val="000000" w:themeColor="text1"/>
              </w:rPr>
              <w:t xml:space="preserve">Vol. 09 - ESTATÍSTICA </w:t>
            </w:r>
          </w:p>
          <w:p w14:paraId="36B4F7BA" w14:textId="45F6B0F5" w:rsidR="2428A8A1" w:rsidRDefault="4971FAE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1DC4F566" w14:textId="32AAE12E" w:rsidR="2428A8A1" w:rsidRDefault="4971FAE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3BCA5361" w14:textId="6A2BFE11" w:rsidR="2428A8A1" w:rsidRDefault="4971FAE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0A7C970D" w14:textId="65F1B8D9" w:rsidR="2428A8A1" w:rsidRDefault="4971FAE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Mediana</w:t>
            </w:r>
          </w:p>
          <w:p w14:paraId="6C6376A5" w14:textId="419A2B0D" w:rsidR="2428A8A1" w:rsidRDefault="4971FAE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Moda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D1AC0" w14:textId="51D14905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025AB0BD" w:rsidRPr="2C6D2D78">
              <w:rPr>
                <w:color w:val="000000" w:themeColor="text1"/>
              </w:rPr>
              <w:t>Atividades propostas no livro, págs. 28 a 30</w:t>
            </w:r>
          </w:p>
          <w:p w14:paraId="1E5291DD" w14:textId="3A98119D" w:rsidR="2428A8A1" w:rsidRDefault="025AB0B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48A02FBA" w14:textId="1BBC3A50" w:rsidR="2428A8A1" w:rsidRDefault="025AB0B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113EF312" w14:textId="433C6EEE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4507B" w14:textId="40650F0D" w:rsidR="2428A8A1" w:rsidRDefault="025AB0B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68832FE1" w14:textId="14151604" w:rsidR="2428A8A1" w:rsidRDefault="025AB0B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3051AAA1" w14:textId="028D398A" w:rsidR="2428A8A1" w:rsidRDefault="025AB0B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585414AD" w14:textId="62B9588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42F801A2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5D6330EE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F4F25" w14:textId="46A2CD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5C0CD" w14:textId="69C8B53E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  <w:p w14:paraId="06C14916" w14:textId="221145C7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49767" w14:textId="4CC7A0DB" w:rsidR="2AAE5016" w:rsidRDefault="2AAE5016" w:rsidP="2AAE5016">
            <w:pPr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Os filósofos da natureza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03F5D" w14:textId="70A3DF03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p.16</w:t>
            </w:r>
          </w:p>
          <w:p w14:paraId="63E5A46D" w14:textId="5BC066E1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798CEA" w14:textId="0C60EDFA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428A8A1" w14:paraId="0A247F08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08F2C8DD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A1AA4" w14:textId="0D8F4C8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7A52F" w14:textId="196A5033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Volume 10: A confederação Asteca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887D7" w14:textId="61D9FF9F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3264F" w14:textId="4C4C739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60F3D2E2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094B0E96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93D55" w14:textId="4126126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96673" w14:textId="0A7D510D" w:rsidR="2428A8A1" w:rsidRDefault="10B2E036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  <w:r w:rsidR="2428A8A1" w:rsidRPr="2AAE5016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947EB" w14:textId="11A2C0DE" w:rsidR="2428A8A1" w:rsidRDefault="156AE821" w:rsidP="2AAE5016">
            <w:pPr>
              <w:spacing w:line="360" w:lineRule="auto"/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Formação histórica da sociedade brasileira</w:t>
            </w:r>
          </w:p>
          <w:p w14:paraId="0DDA7A3E" w14:textId="2E51D961" w:rsidR="2428A8A1" w:rsidRDefault="156AE82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t xml:space="preserve"> </w:t>
            </w:r>
            <w:r w:rsidR="2428A8A1" w:rsidRPr="2AAE5016">
              <w:t xml:space="preserve">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D1BE5" w14:textId="0980E911" w:rsidR="2428A8A1" w:rsidRDefault="48B6A81B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p.134-135</w:t>
            </w:r>
            <w:r w:rsidR="2428A8A1" w:rsidRPr="2AAE5016">
              <w:t xml:space="preserve"> </w:t>
            </w:r>
          </w:p>
        </w:tc>
      </w:tr>
      <w:tr w:rsidR="2428A8A1" w14:paraId="51CB5E4C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50D1A30C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BDC38" w14:textId="1744EA0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3E48D" w14:textId="264CA749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Elementos e fatores climáticos.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DD4AF" w14:textId="14652622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Registro de conteúdos no caderno.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3D658" w14:textId="35115405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7793CD09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039EE3BD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61406" w14:textId="721EC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BCD46" w14:textId="00BF8129" w:rsidR="2428A8A1" w:rsidRDefault="2428A8A1" w:rsidP="2428A8A1">
            <w:r w:rsidRPr="2428A8A1">
              <w:t xml:space="preserve"> </w:t>
            </w:r>
            <w:r w:rsidR="00E20319" w:rsidRPr="00E20319">
              <w:t>Arte e Fé – Arte Romântica e espiritualidade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80C221" w14:textId="598EC07A" w:rsidR="2428A8A1" w:rsidRDefault="2428A8A1" w:rsidP="2428A8A1">
            <w:pPr>
              <w:jc w:val="both"/>
            </w:pPr>
            <w:r w:rsidRPr="2428A8A1">
              <w:t xml:space="preserve"> </w:t>
            </w:r>
            <w:r w:rsidR="00A47B40" w:rsidRPr="00A47B40"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841F8" w14:textId="2BFA37A0" w:rsidR="2428A8A1" w:rsidRDefault="2428A8A1" w:rsidP="2428A8A1">
            <w:r w:rsidRPr="2428A8A1">
              <w:t xml:space="preserve"> </w:t>
            </w:r>
            <w:r w:rsidR="004C51BD">
              <w:t>X</w:t>
            </w:r>
          </w:p>
        </w:tc>
      </w:tr>
    </w:tbl>
    <w:p w14:paraId="4BAA7541" w14:textId="339368FF" w:rsidR="064BF9C8" w:rsidRDefault="064BF9C8" w:rsidP="2428A8A1">
      <w:pPr>
        <w:tabs>
          <w:tab w:val="left" w:pos="8355"/>
        </w:tabs>
      </w:pPr>
      <w:r w:rsidRPr="2428A8A1">
        <w:rPr>
          <w:rFonts w:ascii="Arial" w:eastAsia="Arial" w:hAnsi="Arial" w:cs="Arial"/>
        </w:rPr>
        <w:t xml:space="preserve"> </w:t>
      </w:r>
    </w:p>
    <w:p w14:paraId="2DC9320F" w14:textId="48B632CC" w:rsidR="064BF9C8" w:rsidRDefault="064BF9C8" w:rsidP="2428A8A1">
      <w:pPr>
        <w:tabs>
          <w:tab w:val="left" w:pos="8355"/>
        </w:tabs>
      </w:pPr>
      <w:r w:rsidRPr="2428A8A1">
        <w:t xml:space="preserve"> </w:t>
      </w:r>
    </w:p>
    <w:p w14:paraId="15F8411F" w14:textId="4BFCC85D" w:rsidR="2428A8A1" w:rsidRDefault="2428A8A1" w:rsidP="2428A8A1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645"/>
        <w:gridCol w:w="3656"/>
        <w:gridCol w:w="3895"/>
      </w:tblGrid>
      <w:tr w:rsidR="2428A8A1" w14:paraId="47DAEFC8" w14:textId="77777777" w:rsidTr="2B1D90DB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BF23C3" w14:textId="344F4D6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515815" w14:textId="0FFB2C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D7631E" w14:textId="677419E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5304ED" w14:textId="0820FD9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785ED1" w14:textId="57A5E09C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532B66D1" w14:textId="77777777" w:rsidTr="2B1D90D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02E4F" w14:textId="52538BF9" w:rsidR="1B811826" w:rsidRDefault="1B811826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14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9E73466" w14:textId="22F8584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3E36C99" w14:textId="64F3EE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FF4A0" w14:textId="5A3FDB3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4E4C5" w14:textId="74838694" w:rsidR="2428A8A1" w:rsidRDefault="31B2B875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DIVISÃO CELULAR - INTRODUÇÃO, CICLO CELULAR E TIPOS DE DIVISÃO 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384B2" w14:textId="598152D7" w:rsidR="2428A8A1" w:rsidRDefault="2C2403D6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CONTÉUDOS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0E75E" w14:textId="04511DE3" w:rsidR="2428A8A1" w:rsidRDefault="2C2403D6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 xml:space="preserve">ATIVIDADE NO CADERNO </w:t>
            </w:r>
          </w:p>
        </w:tc>
      </w:tr>
      <w:tr w:rsidR="2428A8A1" w14:paraId="18F28F3C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396AEEA4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BF564" w14:textId="0901820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6F36F" w14:textId="58F8C3AF" w:rsidR="2B1D90DB" w:rsidRDefault="2B1D90DB" w:rsidP="2B1D90DB">
            <w:pPr>
              <w:spacing w:line="360" w:lineRule="auto"/>
              <w:jc w:val="center"/>
              <w:rPr>
                <w:color w:val="000000" w:themeColor="text1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Ácidos de </w:t>
            </w:r>
            <w:proofErr w:type="spellStart"/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Arrhenius</w:t>
            </w:r>
            <w:proofErr w:type="spellEnd"/>
            <w:r w:rsidRPr="2B1D90DB">
              <w:rPr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C22D1" w14:textId="700AE47E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41FF1" w14:textId="5533A664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1C2A2FC1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60E9BAC5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4E3D7" w14:textId="7DED61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94D54" w14:textId="0DE9C384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3BC60A40" w:rsidRPr="2C6D2D78">
              <w:rPr>
                <w:color w:val="000000" w:themeColor="text1"/>
              </w:rPr>
              <w:t xml:space="preserve">Vol. 09 - ESTATÍSTICA </w:t>
            </w:r>
          </w:p>
          <w:p w14:paraId="5518F584" w14:textId="034F2858" w:rsidR="2428A8A1" w:rsidRDefault="3BC60A4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0FFC9C2E" w14:textId="0F4B19F5" w:rsidR="2428A8A1" w:rsidRDefault="3BC60A4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0183F5D5" w14:textId="2972EF61" w:rsidR="2428A8A1" w:rsidRDefault="3BC60A4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0D9E30AB" w14:textId="3C69686F" w:rsidR="2428A8A1" w:rsidRDefault="3BC60A4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Mediana</w:t>
            </w:r>
          </w:p>
          <w:p w14:paraId="2E0505E3" w14:textId="6012FC23" w:rsidR="2428A8A1" w:rsidRDefault="3BC60A4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Moda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F2495" w14:textId="2BC5D396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7D7E9510" w:rsidRPr="2C6D2D78">
              <w:rPr>
                <w:color w:val="000000" w:themeColor="text1"/>
              </w:rPr>
              <w:t>Atividades propostas no livro, págs. 28 a 30</w:t>
            </w:r>
          </w:p>
          <w:p w14:paraId="6407CFA2" w14:textId="2CA4F895" w:rsidR="2428A8A1" w:rsidRDefault="7D7E951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20812E81" w14:textId="5A08D5D9" w:rsidR="2428A8A1" w:rsidRDefault="7D7E951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5EF2384D" w14:textId="508CAB3F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3A76F" w14:textId="651A5176" w:rsidR="2428A8A1" w:rsidRDefault="7D7E951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1CDEB0C1" w14:textId="4915CAAF" w:rsidR="2428A8A1" w:rsidRDefault="7D7E951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65AC1642" w14:textId="28F54CC5" w:rsidR="2428A8A1" w:rsidRDefault="7D7E951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2897CC3" w14:textId="0DEB8D37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t xml:space="preserve"> </w:t>
            </w:r>
          </w:p>
        </w:tc>
      </w:tr>
      <w:tr w:rsidR="2428A8A1" w14:paraId="44065F39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09C4E475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89AFC" w14:textId="57E901F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3E704" w14:textId="45243196" w:rsidR="2428A8A1" w:rsidRDefault="1DE82A66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>DIVISÃO CELULAR - INTRODUÇÃO, CICLO CELULAR E TIPOS DE DIVISÃO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2F54D" w14:textId="09DB8A32" w:rsidR="2428A8A1" w:rsidRDefault="4720A384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CONTEÚDOS NO CADERNO </w:t>
            </w:r>
            <w:r w:rsidR="2428A8A1" w:rsidRPr="4406BEF6">
              <w:t xml:space="preserve">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D1812" w14:textId="4595199E" w:rsidR="2428A8A1" w:rsidRDefault="50C4C5DE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2D4112BA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7B5E5A67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E8726" w14:textId="4B0D92B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204BE" w14:textId="37FFFA42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Formula estrutural dos ácidos inorgânicos</w:t>
            </w:r>
            <w:r w:rsidRPr="2B1D90DB">
              <w:rPr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67F66" w14:textId="4F528BA9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72FC5" w14:textId="56836F72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48EC58AA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179418E5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F2E62" w14:textId="271759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A6482" w14:textId="53D685CF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Império Inca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4A096" w14:textId="65A16DE0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DB2EC" w14:textId="2B63435E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Atividade no caderno</w:t>
            </w:r>
          </w:p>
        </w:tc>
      </w:tr>
    </w:tbl>
    <w:p w14:paraId="09FB0B28" w14:textId="4D5F1ABC" w:rsidR="064BF9C8" w:rsidRDefault="064BF9C8" w:rsidP="2428A8A1">
      <w:r w:rsidRPr="2428A8A1">
        <w:rPr>
          <w:rFonts w:ascii="Arial" w:eastAsia="Arial" w:hAnsi="Arial" w:cs="Arial"/>
        </w:rPr>
        <w:t xml:space="preserve"> </w:t>
      </w:r>
    </w:p>
    <w:p w14:paraId="49E268F0" w14:textId="6969CB78" w:rsidR="064BF9C8" w:rsidRDefault="064BF9C8" w:rsidP="2428A8A1">
      <w:r w:rsidRPr="2428A8A1">
        <w:rPr>
          <w:rFonts w:ascii="Arial" w:eastAsia="Arial" w:hAnsi="Arial" w:cs="Arial"/>
        </w:rPr>
        <w:t xml:space="preserve"> </w:t>
      </w:r>
    </w:p>
    <w:p w14:paraId="424DA976" w14:textId="392220A4" w:rsidR="064BF9C8" w:rsidRDefault="064BF9C8" w:rsidP="2428A8A1">
      <w:r w:rsidRPr="2428A8A1">
        <w:t xml:space="preserve"> </w:t>
      </w:r>
    </w:p>
    <w:p w14:paraId="5C821833" w14:textId="052FDDE2" w:rsidR="064BF9C8" w:rsidRDefault="064BF9C8" w:rsidP="2428A8A1">
      <w:r w:rsidRPr="2428A8A1">
        <w:t xml:space="preserve"> </w:t>
      </w:r>
    </w:p>
    <w:p w14:paraId="7224BD75" w14:textId="16D5AF84" w:rsidR="064BF9C8" w:rsidRDefault="064BF9C8" w:rsidP="2428A8A1"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428A8A1" w14:paraId="7E336EDB" w14:textId="77777777" w:rsidTr="4FA5881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7472BB" w14:textId="683B6F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CE015" w14:textId="77EEFCD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069955" w14:textId="655D57F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3477BA" w14:textId="4A2AB6C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347A58" w14:textId="74B5787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04412DCA" w14:textId="77777777" w:rsidTr="4FA5881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E6747" w14:textId="1A16F6AC" w:rsidR="6171278B" w:rsidRDefault="6171278B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14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195C816" w14:textId="5F49F22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213B901" w14:textId="6B91198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9ACDA" w14:textId="76470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7B56D" w14:textId="510F5755" w:rsidR="2428A8A1" w:rsidRDefault="5774976B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Perifrasis</w:t>
            </w:r>
            <w:proofErr w:type="spellEnd"/>
            <w:r w:rsidRPr="54FD510C">
              <w:t xml:space="preserve"> verbal </w:t>
            </w:r>
            <w:r w:rsidR="2428A8A1" w:rsidRPr="54FD510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CBD9E" w14:textId="2D4AB727" w:rsidR="2428A8A1" w:rsidRDefault="0B049866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Pag</w:t>
            </w:r>
            <w:proofErr w:type="spellEnd"/>
            <w:r w:rsidRPr="54FD510C">
              <w:t xml:space="preserve">: 196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F4704" w14:textId="359AAE52" w:rsidR="2428A8A1" w:rsidRDefault="0B049866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Pág</w:t>
            </w:r>
            <w:proofErr w:type="spellEnd"/>
            <w:r w:rsidRPr="54FD510C">
              <w:t xml:space="preserve">: 196 a 198 </w:t>
            </w:r>
          </w:p>
        </w:tc>
      </w:tr>
      <w:tr w:rsidR="2428A8A1" w14:paraId="51E458E4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615DDD08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626B4" w14:textId="635B8C5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5B86F" w14:textId="1E75C4F6" w:rsidR="2428A8A1" w:rsidRDefault="2428A8A1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t xml:space="preserve"> </w:t>
            </w:r>
            <w:r w:rsidR="0C4F60E5" w:rsidRPr="4FA58812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3EB9C1FC" w14:textId="3299A2B4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ASSOMBROSO NOVO MUNDO </w:t>
            </w:r>
          </w:p>
          <w:p w14:paraId="51932A03" w14:textId="7F40A49E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-Novo mundo, cultura e barbárie </w:t>
            </w:r>
          </w:p>
          <w:p w14:paraId="6EDE7771" w14:textId="40BCB95B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-Narrativa indígena </w:t>
            </w:r>
          </w:p>
          <w:p w14:paraId="505D7425" w14:textId="78701A8A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-Primeiras impressões do Novo Mundo: a carta de Pero Vaz</w:t>
            </w:r>
          </w:p>
          <w:p w14:paraId="02BE529F" w14:textId="3F3E358A" w:rsidR="2428A8A1" w:rsidRDefault="2428A8A1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864FD" w14:textId="25E50379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12429A92" w14:textId="14952CCC" w:rsidR="2428A8A1" w:rsidRDefault="0C4F60E5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Atividade livro</w:t>
            </w:r>
          </w:p>
          <w:p w14:paraId="6BBDFBD3" w14:textId="43AD8B7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44BAA" w14:textId="3934C693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428A8A1" w:rsidRPr="2428A8A1">
              <w:rPr>
                <w:color w:val="000000" w:themeColor="text1"/>
              </w:rPr>
              <w:t xml:space="preserve"> </w:t>
            </w:r>
          </w:p>
        </w:tc>
      </w:tr>
      <w:tr w:rsidR="2428A8A1" w14:paraId="75044D56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164128B7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2947D" w14:textId="3C3A8CE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CB555" w14:textId="203A516C" w:rsidR="2428A8A1" w:rsidRDefault="4D762CE7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rPr>
                <w:rFonts w:ascii="Arial" w:eastAsia="Arial" w:hAnsi="Arial" w:cs="Arial"/>
                <w:color w:val="000000" w:themeColor="text1"/>
              </w:rPr>
              <w:t xml:space="preserve">Voz da </w:t>
            </w:r>
            <w:proofErr w:type="spellStart"/>
            <w:r w:rsidRPr="54FD510C">
              <w:rPr>
                <w:rFonts w:ascii="Arial" w:eastAsia="Arial" w:hAnsi="Arial" w:cs="Arial"/>
                <w:color w:val="000000" w:themeColor="text1"/>
              </w:rPr>
              <w:t>experiencia</w:t>
            </w:r>
            <w:proofErr w:type="spellEnd"/>
            <w:r w:rsidRPr="54FD51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428A8A1" w:rsidRPr="54FD51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B3E9F" w14:textId="3761EDF5" w:rsidR="2428A8A1" w:rsidRDefault="1560EE85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8CE22" w14:textId="7ABADE77" w:rsidR="2428A8A1" w:rsidRDefault="1560EE85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>*******</w:t>
            </w:r>
          </w:p>
        </w:tc>
      </w:tr>
      <w:tr w:rsidR="2428A8A1" w14:paraId="6529F84C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593C9F68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BF1A5" w14:textId="2D58EC6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B3034" w14:textId="72EFAD97" w:rsidR="2428A8A1" w:rsidRDefault="65F50D2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VOLUME 9 </w:t>
            </w:r>
          </w:p>
          <w:p w14:paraId="0BDDEAF1" w14:textId="6F7B8062" w:rsidR="2428A8A1" w:rsidRDefault="65F50D2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EFEITOS ESPECIAIS DE ARTICULAÇÃO DAS PALAVRAS </w:t>
            </w:r>
          </w:p>
          <w:p w14:paraId="2434A90D" w14:textId="7EA238D4" w:rsidR="2428A8A1" w:rsidRDefault="65F50D2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-Jogos de linguagem</w:t>
            </w:r>
          </w:p>
          <w:p w14:paraId="48631AE1" w14:textId="619DF9EB" w:rsidR="2428A8A1" w:rsidRDefault="65F50D2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-Articulação textual para criação de humor </w:t>
            </w:r>
          </w:p>
          <w:p w14:paraId="7993B48E" w14:textId="7FF295B3" w:rsidR="2428A8A1" w:rsidRDefault="65F50D2E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-Ambiguidade</w:t>
            </w:r>
          </w:p>
          <w:p w14:paraId="041AF24B" w14:textId="463EE0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429FF" w14:textId="0AF84235" w:rsidR="2428A8A1" w:rsidRDefault="376C6BC2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7517AA03" w14:textId="4FD3B80F" w:rsidR="2428A8A1" w:rsidRDefault="376C6BC2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color w:val="000000" w:themeColor="text1"/>
              </w:rPr>
              <w:t>Atividade livro</w:t>
            </w:r>
            <w:r w:rsidR="2428A8A1"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2901B" w14:textId="4A3C90C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</w:p>
        </w:tc>
      </w:tr>
    </w:tbl>
    <w:p w14:paraId="7747A918" w14:textId="3D7A878E" w:rsidR="064BF9C8" w:rsidRDefault="064BF9C8" w:rsidP="2428A8A1">
      <w:pPr>
        <w:tabs>
          <w:tab w:val="left" w:pos="1350"/>
        </w:tabs>
      </w:pPr>
      <w:r w:rsidRPr="2428A8A1">
        <w:rPr>
          <w:rFonts w:ascii="Arial" w:eastAsia="Arial" w:hAnsi="Arial" w:cs="Arial"/>
        </w:rPr>
        <w:t xml:space="preserve"> </w:t>
      </w:r>
      <w:r w:rsidRPr="2428A8A1">
        <w:t xml:space="preserve"> </w:t>
      </w:r>
    </w:p>
    <w:p w14:paraId="03FE6C0A" w14:textId="0B8FEEA1" w:rsidR="064BF9C8" w:rsidRDefault="064BF9C8" w:rsidP="2428A8A1">
      <w:pPr>
        <w:tabs>
          <w:tab w:val="left" w:pos="1350"/>
        </w:tabs>
      </w:pPr>
      <w:r w:rsidRPr="2428A8A1">
        <w:t xml:space="preserve"> </w:t>
      </w:r>
    </w:p>
    <w:p w14:paraId="1DD451AE" w14:textId="22C4A251" w:rsidR="2428A8A1" w:rsidRDefault="2428A8A1" w:rsidP="2428A8A1">
      <w:pPr>
        <w:tabs>
          <w:tab w:val="left" w:pos="1350"/>
        </w:tabs>
      </w:pPr>
    </w:p>
    <w:p w14:paraId="14846154" w14:textId="5AC29D6C" w:rsidR="2428A8A1" w:rsidRDefault="2428A8A1" w:rsidP="2428A8A1">
      <w:pPr>
        <w:tabs>
          <w:tab w:val="left" w:pos="1350"/>
        </w:tabs>
      </w:pPr>
    </w:p>
    <w:p w14:paraId="4A8C0CE5" w14:textId="7C6AD843" w:rsidR="2428A8A1" w:rsidRDefault="2428A8A1" w:rsidP="2428A8A1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428A8A1" w14:paraId="765396F4" w14:textId="77777777" w:rsidTr="4B407B00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2A3367" w14:textId="6AF9494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C7AE7A" w14:textId="28927B3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E2A303" w14:textId="6FF5B5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95C4C2" w14:textId="585B4A2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ABD14B" w14:textId="0010BA17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B21060D" w14:textId="77777777" w:rsidTr="4B407B00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BED04" w14:textId="694713DC" w:rsidR="77851819" w:rsidRDefault="77851819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15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093E137" w14:textId="4D01310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BC1F7" w14:textId="0915A57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FD0CA" w14:textId="1A25DF7D" w:rsidR="2428A8A1" w:rsidRDefault="627F7EC9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06BEF6">
              <w:t xml:space="preserve">MITOSE E MEIOSE </w:t>
            </w:r>
            <w:r w:rsidR="2428A8A1" w:rsidRPr="4406BEF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FB377" w14:textId="0923A968" w:rsidR="2428A8A1" w:rsidRDefault="359ECE73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REGISTRO DE CONTÉUDOS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C3CD7" w14:textId="2D4D8702" w:rsidR="2428A8A1" w:rsidRDefault="359ECE73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4DDCA954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0D9A7045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9A834" w14:textId="6A022F1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33783" w14:textId="41B64E32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Teorema trabalho-energia cinética.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CA3DE" w14:textId="36D3C6BA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3AC74" w14:textId="407171D0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 </w:t>
            </w:r>
            <w:r w:rsidR="12298852" w:rsidRPr="49552406">
              <w:t>X</w:t>
            </w:r>
          </w:p>
        </w:tc>
      </w:tr>
      <w:tr w:rsidR="2428A8A1" w14:paraId="469BFC74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5C97C82A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962D0" w14:textId="7954FCF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977D9" w14:textId="26017D23" w:rsidR="2428A8A1" w:rsidRDefault="2428A8A1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552406">
              <w:t xml:space="preserve"> </w:t>
            </w:r>
            <w:r w:rsidR="0299BA14" w:rsidRPr="49552406">
              <w:rPr>
                <w:color w:val="000000" w:themeColor="text1"/>
              </w:rPr>
              <w:t>Teorema trabalho-energia cinética.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CF1AB" w14:textId="2D6D4D7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 xml:space="preserve"> </w:t>
            </w:r>
            <w:r w:rsidR="47144DB0" w:rsidRPr="49552406">
              <w:rPr>
                <w:color w:val="000000" w:themeColor="text1"/>
              </w:rPr>
              <w:t>Atividade do livro (volume 07). Páginas 71 e 72.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0F08A" w14:textId="163A9B0A" w:rsidR="2428A8A1" w:rsidRDefault="47144DB0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>X</w:t>
            </w:r>
            <w:r w:rsidR="2428A8A1" w:rsidRPr="49552406">
              <w:rPr>
                <w:color w:val="000000" w:themeColor="text1"/>
              </w:rPr>
              <w:t xml:space="preserve"> </w:t>
            </w:r>
          </w:p>
        </w:tc>
      </w:tr>
      <w:tr w:rsidR="2428A8A1" w14:paraId="0CABEEE1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71B65942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29C2B" w14:textId="2DA8149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238A6" w14:textId="560B8949" w:rsidR="4B407B00" w:rsidRDefault="4B407B00" w:rsidP="4B407B00">
            <w:pPr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Fatores climáticos: Latitude a altitude.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10C4D" w14:textId="7C1C623B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Registro de conteúdos no caderno.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D158F" w14:textId="560E1AE8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Registro de conteúdos no caderno.</w:t>
            </w:r>
          </w:p>
        </w:tc>
      </w:tr>
      <w:tr w:rsidR="2428A8A1" w14:paraId="11BEDA26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04815D21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060A8" w14:textId="10B0309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95A8F" w14:textId="16B7A5A4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6F6C7308" w:rsidRPr="2C6D2D78">
              <w:rPr>
                <w:color w:val="000000" w:themeColor="text1"/>
              </w:rPr>
              <w:t xml:space="preserve">Vol. 09 - ESTATÍSTICA </w:t>
            </w:r>
          </w:p>
          <w:p w14:paraId="100F2D72" w14:textId="2DD79F41" w:rsidR="2428A8A1" w:rsidRDefault="6F6C730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2105C651" w14:textId="565324C3" w:rsidR="2428A8A1" w:rsidRDefault="6F6C730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72841964" w14:textId="19053C51" w:rsidR="2428A8A1" w:rsidRDefault="6F6C730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54C7C128" w14:textId="08E464FA" w:rsidR="2428A8A1" w:rsidRDefault="6F6C730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Mediana</w:t>
            </w:r>
          </w:p>
          <w:p w14:paraId="7D64A5E0" w14:textId="0162869C" w:rsidR="2428A8A1" w:rsidRDefault="6F6C730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Moda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83F84" w14:textId="45930FFA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5B55E500" w:rsidRPr="2C6D2D78">
              <w:rPr>
                <w:color w:val="000000" w:themeColor="text1"/>
              </w:rPr>
              <w:t>Atividades propostas no livro, págs. 28 a 30</w:t>
            </w:r>
          </w:p>
          <w:p w14:paraId="5502F2EF" w14:textId="611BDA66" w:rsidR="2428A8A1" w:rsidRDefault="5B55E50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4A12403F" w14:textId="31F9F319" w:rsidR="2428A8A1" w:rsidRDefault="5B55E50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7EA4EAF9" w14:textId="01E1E9D4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4DC64" w14:textId="153B4B2B" w:rsidR="2428A8A1" w:rsidRDefault="5B55E50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 28 a 30</w:t>
            </w:r>
          </w:p>
          <w:p w14:paraId="071BB521" w14:textId="04E15357" w:rsidR="2428A8A1" w:rsidRDefault="5B55E50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02AFBD47" w14:textId="3DD064A2" w:rsidR="2428A8A1" w:rsidRDefault="5B55E50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33B01D44" w14:textId="20EAF72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19DFEB2A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756FAE4F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75975" w14:textId="42E847F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27EA0" w14:textId="6D085716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Fatores climáticos: Massas de ar, </w:t>
            </w:r>
            <w:proofErr w:type="spellStart"/>
            <w:r w:rsidRPr="4B407B00">
              <w:rPr>
                <w:color w:val="000000" w:themeColor="text1"/>
              </w:rPr>
              <w:t>maritimidade</w:t>
            </w:r>
            <w:proofErr w:type="spellEnd"/>
            <w:r w:rsidRPr="4B407B00">
              <w:rPr>
                <w:color w:val="000000" w:themeColor="text1"/>
              </w:rPr>
              <w:t xml:space="preserve"> e continentalidade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05F053" w14:textId="79B62BBD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Registro de conteúdos no caderno.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589D2" w14:textId="3F886D9A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Questões no caderno</w:t>
            </w:r>
          </w:p>
        </w:tc>
      </w:tr>
    </w:tbl>
    <w:p w14:paraId="49605DAD" w14:textId="7EEEA9F2" w:rsidR="064BF9C8" w:rsidRDefault="064BF9C8" w:rsidP="2428A8A1">
      <w:pPr>
        <w:tabs>
          <w:tab w:val="left" w:pos="1035"/>
        </w:tabs>
      </w:pPr>
      <w:r w:rsidRPr="2428A8A1">
        <w:rPr>
          <w:rFonts w:ascii="Arial" w:eastAsia="Arial" w:hAnsi="Arial" w:cs="Arial"/>
        </w:rPr>
        <w:t xml:space="preserve"> </w:t>
      </w:r>
    </w:p>
    <w:p w14:paraId="36B1DCED" w14:textId="35D74168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p w14:paraId="1564E234" w14:textId="7E271737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2428A8A1" w14:paraId="2DC78047" w14:textId="77777777" w:rsidTr="6BF2F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205C44" w14:textId="5EC0C48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8EA459" w14:textId="377D1A0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80C73B" w14:textId="18677A1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3D4AD7" w14:textId="79ECBB8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068044" w14:textId="3E3F2699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5900C4A" w14:textId="77777777" w:rsidTr="6BF2F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39A3C" w14:textId="7A92C26E" w:rsidR="677BE3E8" w:rsidRDefault="677BE3E8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16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20DAE95" w14:textId="691E95C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FAB3D" w14:textId="5BA193E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C45A1" w14:textId="166CED2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129295A9"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Esse lugar, a felicidade.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3C337" w14:textId="7A39221D" w:rsidR="2428A8A1" w:rsidRDefault="129295A9" w:rsidP="2428A8A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F2FE68">
              <w:rPr>
                <w:color w:val="000000" w:themeColor="text1"/>
              </w:rPr>
              <w:t>Abordagens de conteúdo.</w:t>
            </w:r>
            <w:r w:rsidR="2428A8A1" w:rsidRPr="6BF2FE68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39A08" w14:textId="38B2B9E3" w:rsidR="2428A8A1" w:rsidRDefault="004C51BD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428A8A1" w:rsidRPr="2428A8A1">
              <w:rPr>
                <w:color w:val="000000" w:themeColor="text1"/>
              </w:rPr>
              <w:t xml:space="preserve"> </w:t>
            </w:r>
          </w:p>
        </w:tc>
      </w:tr>
      <w:tr w:rsidR="2428A8A1" w14:paraId="3E091A5C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7AE94B15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B9728" w14:textId="2EA5357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D6C92" w14:textId="370A2414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Hidrácidos</w:t>
            </w:r>
            <w:proofErr w:type="spellEnd"/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oxiacidos</w:t>
            </w:r>
            <w:proofErr w:type="spellEnd"/>
            <w:r w:rsidRPr="2B1D90DB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73A1" w14:textId="07D972C4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F8875" w14:textId="79693804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4D1622D4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27900275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94EF1" w14:textId="6C722D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D77BA" w14:textId="2160E71C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Variação da energia potencial elástica.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78306" w14:textId="064D88DD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13660" w14:textId="032FE7BA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X</w:t>
            </w:r>
          </w:p>
        </w:tc>
      </w:tr>
      <w:tr w:rsidR="2428A8A1" w14:paraId="04A6879B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1F1279A4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5858F" w14:textId="54F6213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1CFF2" w14:textId="1EDFAD7B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104C1883" w:rsidRPr="2C6D2D78">
              <w:rPr>
                <w:color w:val="000000" w:themeColor="text1"/>
              </w:rPr>
              <w:t xml:space="preserve">Vol. 09 - ESTATÍSTICA </w:t>
            </w:r>
          </w:p>
          <w:p w14:paraId="49EC09BA" w14:textId="081EA04F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tendência central</w:t>
            </w:r>
          </w:p>
          <w:p w14:paraId="3C43686E" w14:textId="6F8AF035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</w:t>
            </w:r>
          </w:p>
          <w:p w14:paraId="4B393808" w14:textId="53BD0514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Média aritmética ponderada</w:t>
            </w:r>
          </w:p>
          <w:p w14:paraId="0EC26D1B" w14:textId="7A8284A0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Mediana</w:t>
            </w:r>
          </w:p>
          <w:p w14:paraId="771D71E2" w14:textId="33E51366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Moda</w:t>
            </w:r>
          </w:p>
          <w:p w14:paraId="09335666" w14:textId="4A413F6F" w:rsidR="2428A8A1" w:rsidRDefault="2428A8A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0476F" w14:textId="0C588214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Atividades propostas no livro, págs. 28 a 30</w:t>
            </w:r>
          </w:p>
          <w:p w14:paraId="4B979539" w14:textId="0A1B5B1E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214AC5DE" w14:textId="0F9AF998" w:rsidR="2428A8A1" w:rsidRDefault="104C1883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635DCD4F" w14:textId="203C838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B5417" w14:textId="6AFDBF5D" w:rsidR="2428A8A1" w:rsidRDefault="5C65DF3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Atividades propostas no livro, págs. 28 a 30</w:t>
            </w:r>
          </w:p>
          <w:p w14:paraId="0CEC2EBC" w14:textId="2A36DFB5" w:rsidR="2428A8A1" w:rsidRDefault="5C65DF3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36 a 41</w:t>
            </w:r>
          </w:p>
          <w:p w14:paraId="4E0CB045" w14:textId="456D74FD" w:rsidR="2428A8A1" w:rsidRDefault="5C65DF38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Caderno mais</w:t>
            </w:r>
          </w:p>
          <w:p w14:paraId="45EF9B1D" w14:textId="1DF0DFE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</w:p>
        </w:tc>
      </w:tr>
      <w:tr w:rsidR="2428A8A1" w14:paraId="133D79FF" w14:textId="77777777" w:rsidTr="6BF2FE68">
        <w:trPr>
          <w:trHeight w:val="165"/>
        </w:trPr>
        <w:tc>
          <w:tcPr>
            <w:tcW w:w="2111" w:type="dxa"/>
            <w:vMerge/>
            <w:vAlign w:val="center"/>
          </w:tcPr>
          <w:p w14:paraId="68E42655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E6907" w14:textId="004F64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15428" w14:textId="530F4ABD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AD80C" w14:textId="6F5176CB" w:rsidR="323F540F" w:rsidRDefault="323F540F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Divisão de grupo</w:t>
            </w:r>
            <w:r w:rsidR="6BF2FE68" w:rsidRPr="6BF2FE68">
              <w:t xml:space="preserve">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1B72" w14:textId="3B92140E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</w:tbl>
    <w:p w14:paraId="468F46C6" w14:textId="317F9D09" w:rsidR="064BF9C8" w:rsidRDefault="064BF9C8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1AD5A458" w14:textId="61F300ED" w:rsidR="064BF9C8" w:rsidRDefault="064BF9C8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5B6BB850" w14:textId="01A84832" w:rsidR="064BF9C8" w:rsidRDefault="064BF9C8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495"/>
        <w:gridCol w:w="3690"/>
        <w:gridCol w:w="4021"/>
      </w:tblGrid>
      <w:tr w:rsidR="2428A8A1" w14:paraId="535AC634" w14:textId="77777777" w:rsidTr="0B78BEC6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D7C167" w14:textId="3FE8639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22AC5A" w14:textId="19FDE6C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E3D0C5" w14:textId="348DF15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994C74" w14:textId="30523D0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9A5022" w14:textId="749C91A8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06D409E4" w14:textId="77777777" w:rsidTr="0B78BEC6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C3490" w14:textId="4FECD1D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1</w:t>
            </w:r>
            <w:r w:rsidR="24564234" w:rsidRPr="2428A8A1">
              <w:rPr>
                <w:rFonts w:ascii="Arial" w:eastAsia="Arial" w:hAnsi="Arial" w:cs="Arial"/>
                <w:b/>
                <w:bCs/>
              </w:rPr>
              <w:t>7</w:t>
            </w:r>
            <w:r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E8EB3D2" w14:textId="0E6548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848A8" w14:textId="67AEE9F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4E681" w14:textId="34E6F43C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RECESSO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4954A" w14:textId="51ADD20F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RECESSO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293B8" w14:textId="6E1827B6" w:rsidR="2428A8A1" w:rsidRDefault="004C51BD" w:rsidP="2428A8A1">
            <w:pPr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  <w:tr w:rsidR="2428A8A1" w14:paraId="09632A91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7DE0FABB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2C914" w14:textId="18C3B24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FF735" w14:textId="4D8CF997" w:rsidR="2428A8A1" w:rsidRDefault="7AE58C4C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VOLUME 10 </w:t>
            </w:r>
          </w:p>
          <w:p w14:paraId="6B725EF1" w14:textId="0C93E9C5" w:rsidR="2428A8A1" w:rsidRDefault="7AE58C4C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NOMEAR Morfossintaxe </w:t>
            </w:r>
          </w:p>
          <w:p w14:paraId="0DFF61E6" w14:textId="1407700A" w:rsidR="2428A8A1" w:rsidRDefault="7AE58C4C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 Forma e função As classes gramaticais nomeando o </w:t>
            </w:r>
            <w:r w:rsidR="267409AD" w:rsidRPr="4FA58812">
              <w:rPr>
                <w:rFonts w:ascii="Tinos" w:eastAsia="Tinos" w:hAnsi="Tinos" w:cs="Tinos"/>
                <w:color w:val="000000" w:themeColor="text1"/>
              </w:rPr>
              <w:t>mundo:</w:t>
            </w:r>
          </w:p>
          <w:p w14:paraId="49DECCF7" w14:textId="72C4E8C4" w:rsidR="2428A8A1" w:rsidRDefault="7AE58C4C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– Substantivo </w:t>
            </w:r>
          </w:p>
          <w:p w14:paraId="28CE5B73" w14:textId="2E7265AB" w:rsidR="2428A8A1" w:rsidRDefault="7AE58C4C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-Flexão de gênero e grau</w:t>
            </w:r>
          </w:p>
          <w:p w14:paraId="7AB6AB6D" w14:textId="6E965631" w:rsidR="2428A8A1" w:rsidRDefault="2428A8A1" w:rsidP="2428A8A1">
            <w:pPr>
              <w:jc w:val="center"/>
            </w:pPr>
            <w:r w:rsidRPr="4FA58812"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130E7" w14:textId="184BB7FF" w:rsidR="2428A8A1" w:rsidRDefault="0E440159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0B0FC148" w14:textId="620CBF29" w:rsidR="2428A8A1" w:rsidRDefault="0E440159" w:rsidP="4FA588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A58812">
              <w:rPr>
                <w:color w:val="000000" w:themeColor="text1"/>
              </w:rPr>
              <w:t>Atividade livro</w:t>
            </w:r>
            <w:r w:rsidR="2428A8A1" w:rsidRPr="4FA5881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AC517" w14:textId="2FB86E06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519570E1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19A45602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CB960" w14:textId="3EA1B3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B03DE" w14:textId="39F0B6B8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2C399B">
              <w:rPr>
                <w:color w:val="000000" w:themeColor="text1"/>
              </w:rPr>
              <w:t>Simple</w:t>
            </w:r>
            <w:proofErr w:type="spellEnd"/>
            <w:r w:rsidRPr="4C2C399B">
              <w:rPr>
                <w:color w:val="000000" w:themeColor="text1"/>
              </w:rPr>
              <w:t xml:space="preserve"> </w:t>
            </w:r>
            <w:proofErr w:type="spellStart"/>
            <w:r w:rsidRPr="4C2C399B">
              <w:rPr>
                <w:color w:val="000000" w:themeColor="text1"/>
              </w:rPr>
              <w:t>past</w:t>
            </w:r>
            <w:proofErr w:type="spellEnd"/>
            <w:r w:rsidRPr="4C2C399B">
              <w:rPr>
                <w:color w:val="000000" w:themeColor="text1"/>
              </w:rPr>
              <w:t xml:space="preserve"> : regular </w:t>
            </w:r>
            <w:proofErr w:type="spellStart"/>
            <w:r w:rsidRPr="4C2C399B">
              <w:rPr>
                <w:color w:val="000000" w:themeColor="text1"/>
              </w:rPr>
              <w:t>and</w:t>
            </w:r>
            <w:proofErr w:type="spellEnd"/>
            <w:r w:rsidRPr="4C2C399B">
              <w:rPr>
                <w:color w:val="000000" w:themeColor="text1"/>
              </w:rPr>
              <w:t xml:space="preserve"> irregular </w:t>
            </w:r>
            <w:proofErr w:type="spellStart"/>
            <w:r w:rsidRPr="4C2C399B">
              <w:rPr>
                <w:color w:val="000000" w:themeColor="text1"/>
              </w:rPr>
              <w:t>verbs</w:t>
            </w:r>
            <w:proofErr w:type="spellEnd"/>
            <w:r w:rsidRPr="4C2C399B">
              <w:rPr>
                <w:color w:val="000000" w:themeColor="text1"/>
              </w:rPr>
              <w:t xml:space="preserve">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F5D1B" w14:textId="366EECDC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F6162" w14:textId="6F0E3B7B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>Atividade no caderno</w:t>
            </w:r>
          </w:p>
        </w:tc>
      </w:tr>
      <w:tr w:rsidR="2428A8A1" w14:paraId="51415A8F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2BC7663F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8BF73" w14:textId="2C501B7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8ADD7" w14:textId="4D6110C0" w:rsidR="02ECE1EE" w:rsidRDefault="487C61FA" w:rsidP="0B78BEC6">
            <w:pPr>
              <w:spacing w:line="259" w:lineRule="auto"/>
              <w:jc w:val="center"/>
            </w:pPr>
            <w:r w:rsidRPr="0B78BEC6">
              <w:rPr>
                <w:color w:val="000000" w:themeColor="text1"/>
              </w:rPr>
              <w:t xml:space="preserve">Feriado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E6525" w14:textId="50AF706E" w:rsidR="02ECE1EE" w:rsidRDefault="487C61FA" w:rsidP="0B78BEC6">
            <w:pPr>
              <w:spacing w:line="259" w:lineRule="auto"/>
              <w:jc w:val="center"/>
            </w:pPr>
            <w:r w:rsidRPr="0B78BEC6">
              <w:rPr>
                <w:color w:val="000000" w:themeColor="text1"/>
              </w:rPr>
              <w:t>Feriado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5438A" w14:textId="5161AE3A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33DD0AAD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32682266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37FB4" w14:textId="21C3DC2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5C707" w14:textId="32F4CACE" w:rsidR="2428A8A1" w:rsidRDefault="2428A8A1" w:rsidP="2428A8A1">
            <w:pPr>
              <w:jc w:val="center"/>
            </w:pPr>
            <w:r w:rsidRPr="2C17896C">
              <w:t xml:space="preserve"> </w:t>
            </w:r>
            <w:r w:rsidR="412ADAFF" w:rsidRPr="2C17896C">
              <w:t xml:space="preserve">Recesso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A3FD9" w14:textId="790E232B" w:rsidR="2428A8A1" w:rsidRDefault="004C51BD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428A8A1" w:rsidRPr="2428A8A1"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FAE8B" w14:textId="2E681C9D" w:rsidR="2428A8A1" w:rsidRDefault="2428A8A1" w:rsidP="2428A8A1">
            <w:pPr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3ADC1DEA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29D40C08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3F671" w14:textId="393346E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85660" w14:textId="52609BA9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139FC8C8" w14:textId="3C63445D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(Atividade com tema relacionado)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31FA2" w14:textId="3966578C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336230A3" w14:textId="0B95FF8B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762BD" w14:textId="73257F7A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1B9BFEB5" w14:textId="3377FCDA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1EEDB843" w14:textId="635E4958" w:rsidR="2428A8A1" w:rsidRDefault="2428A8A1" w:rsidP="2428A8A1">
      <w:pPr>
        <w:tabs>
          <w:tab w:val="left" w:pos="1755"/>
        </w:tabs>
        <w:rPr>
          <w:rFonts w:ascii="Arial" w:eastAsia="Arial" w:hAnsi="Arial" w:cs="Arial"/>
        </w:rPr>
      </w:pPr>
    </w:p>
    <w:p w14:paraId="4E7CA9B0" w14:textId="647083B1" w:rsidR="2428A8A1" w:rsidRDefault="2428A8A1" w:rsidP="2428A8A1">
      <w:pPr>
        <w:tabs>
          <w:tab w:val="left" w:pos="1755"/>
        </w:tabs>
        <w:rPr>
          <w:rFonts w:ascii="Arial" w:eastAsia="Arial" w:hAnsi="Arial" w:cs="Arial"/>
        </w:rPr>
      </w:pPr>
    </w:p>
    <w:p w14:paraId="68A03F0F" w14:textId="64C697AF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1814"/>
        <w:gridCol w:w="3705"/>
        <w:gridCol w:w="3493"/>
        <w:gridCol w:w="4034"/>
      </w:tblGrid>
      <w:tr w:rsidR="2428A8A1" w14:paraId="227A6801" w14:textId="77777777" w:rsidTr="4B407B00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2965C5" w14:textId="1441AC82" w:rsidR="2428A8A1" w:rsidRDefault="2428A8A1" w:rsidP="2428A8A1">
            <w:pPr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428A8A1" w14:paraId="4AD64934" w14:textId="77777777" w:rsidTr="4B407B00">
        <w:trPr>
          <w:trHeight w:val="2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D0CEFB" w14:textId="2DA8001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0DC3FD" w14:textId="0891BEF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336AA1" w14:textId="19604E8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48FC52" w14:textId="23D04AD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4D2450" w14:textId="5315A9B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244904C" w14:textId="77777777" w:rsidTr="4B407B00">
        <w:trPr>
          <w:trHeight w:val="30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5A2C1B" w14:textId="485768BE" w:rsidR="31909B0C" w:rsidRDefault="31909B0C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20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2084405" w14:textId="4902734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FDDB1DB" w14:textId="3B17E0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435E8" w14:textId="3320DBE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E6444" w14:textId="6150C35F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7B33BAF0" w:rsidRPr="2C6D2D78">
              <w:rPr>
                <w:color w:val="000000" w:themeColor="text1"/>
              </w:rPr>
              <w:t>Vol. 09 - Estatística</w:t>
            </w:r>
          </w:p>
          <w:p w14:paraId="7AAC2BC6" w14:textId="6C3592B0" w:rsidR="2428A8A1" w:rsidRDefault="7B33BAF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1E81956A" w14:textId="59EC69D3" w:rsidR="2428A8A1" w:rsidRDefault="7B33BAF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378FDE80" w14:textId="58AB7E88" w:rsidR="2428A8A1" w:rsidRDefault="7B33BAF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padrão e variância</w:t>
            </w:r>
          </w:p>
          <w:p w14:paraId="38E03D2D" w14:textId="0358075F" w:rsidR="2428A8A1" w:rsidRDefault="7B33BAF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24625" w14:textId="25B659A1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5E0E8A90" w:rsidRPr="2C6D2D78">
              <w:rPr>
                <w:color w:val="000000" w:themeColor="text1"/>
              </w:rPr>
              <w:t>Atividades propostas no livro, págs.</w:t>
            </w:r>
          </w:p>
          <w:p w14:paraId="169711C2" w14:textId="21E6821C" w:rsidR="2428A8A1" w:rsidRDefault="5E0E8A9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40BB25BD" w14:textId="41238B47" w:rsidR="2428A8A1" w:rsidRDefault="5E0E8A9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033DE5E8" w14:textId="09238594" w:rsidR="2428A8A1" w:rsidRDefault="5E0E8A9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A3621" w14:textId="64F4C681" w:rsidR="2428A8A1" w:rsidRDefault="5E0E8A9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0AD8521C" w14:textId="27DD89ED" w:rsidR="2428A8A1" w:rsidRDefault="5E0E8A9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38A77955" w14:textId="0B10603A" w:rsidR="2428A8A1" w:rsidRDefault="5E0E8A9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3669FC37" w14:textId="4CE6DC56" w:rsidR="2428A8A1" w:rsidRDefault="5E0E8A90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16809CF2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436DBC1A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A4D24" w14:textId="46A2CD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1D284" w14:textId="78A92609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8CC88" w14:textId="7B065DC4" w:rsidR="2AAE5016" w:rsidRDefault="2AAE5016" w:rsidP="2AAE5016">
            <w:pPr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A questão do movimento</w:t>
            </w:r>
          </w:p>
          <w:p w14:paraId="58CD9244" w14:textId="7099874B" w:rsidR="2AAE5016" w:rsidRDefault="2AAE5016" w:rsidP="2AAE501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0A83C" w14:textId="127F35AE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p. 23 -25</w:t>
            </w:r>
          </w:p>
          <w:p w14:paraId="21A3A13A" w14:textId="63D49139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782E6C" w14:textId="617DAE82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428A8A1" w14:paraId="2E25886A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71B6F8EB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72B6C" w14:textId="0D8F4C8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CCEE8" w14:textId="475F6F43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Volume 10: Império Inca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46A5" w14:textId="69606B34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ACBC2" w14:textId="6B1E6D67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29E57908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1DF8C324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F0E12" w14:textId="4126126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A1F3F" w14:textId="1DDFEE2E" w:rsidR="2428A8A1" w:rsidRDefault="6F1967D5" w:rsidP="2AAE5016">
            <w:pPr>
              <w:spacing w:line="360" w:lineRule="auto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</w:p>
          <w:p w14:paraId="2197515E" w14:textId="40C347BB" w:rsidR="2428A8A1" w:rsidRDefault="6F1967D5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t xml:space="preserve"> </w:t>
            </w:r>
            <w:r w:rsidR="2428A8A1" w:rsidRPr="2AAE5016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FE204" w14:textId="52EFC08D" w:rsidR="2428A8A1" w:rsidRDefault="3A84CB50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 xml:space="preserve">Os intérpretes do Brasil: </w:t>
            </w:r>
            <w:proofErr w:type="spellStart"/>
            <w:r w:rsidRPr="2AAE5016">
              <w:rPr>
                <w:rFonts w:ascii="Arial" w:eastAsia="Arial" w:hAnsi="Arial" w:cs="Arial"/>
                <w:sz w:val="20"/>
                <w:szCs w:val="20"/>
              </w:rPr>
              <w:t>ensaísmo</w:t>
            </w:r>
            <w:proofErr w:type="spellEnd"/>
            <w:r w:rsidRPr="2AAE5016">
              <w:rPr>
                <w:rFonts w:ascii="Arial" w:eastAsia="Arial" w:hAnsi="Arial" w:cs="Arial"/>
                <w:sz w:val="20"/>
                <w:szCs w:val="20"/>
              </w:rPr>
              <w:t xml:space="preserve"> dos anos 1930 </w:t>
            </w:r>
            <w:r w:rsidR="2428A8A1" w:rsidRPr="2AAE5016">
              <w:t xml:space="preserve">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AE455" w14:textId="1C87706D" w:rsidR="2428A8A1" w:rsidRDefault="195FC54F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 xml:space="preserve">Pratique, p.143 </w:t>
            </w:r>
            <w:r w:rsidR="2428A8A1" w:rsidRPr="2AAE5016">
              <w:t xml:space="preserve"> </w:t>
            </w:r>
          </w:p>
        </w:tc>
      </w:tr>
      <w:tr w:rsidR="2428A8A1" w14:paraId="0285C7CA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4CE378C7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5E1D0" w14:textId="1744EA0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0ACD8" w14:textId="7A27F880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Fatores climáticos: Correntes marítimas, vegetação e relevo.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7178F" w14:textId="1177219A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Registro de conteúdos no caderno.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FC7F3" w14:textId="1DB8CA4F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4692BCE1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69D12401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7151E" w14:textId="721EC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4EB68" w14:textId="77777777" w:rsidR="003F766A" w:rsidRPr="003F766A" w:rsidRDefault="2428A8A1" w:rsidP="003F766A">
            <w:pPr>
              <w:spacing w:after="160" w:line="278" w:lineRule="auto"/>
              <w:rPr>
                <w:rFonts w:ascii="Aptos" w:hAnsi="Aptos"/>
                <w:kern w:val="2"/>
                <w:lang w:eastAsia="pt-BR"/>
                <w14:ligatures w14:val="standardContextual"/>
              </w:rPr>
            </w:pPr>
            <w:r w:rsidRPr="2428A8A1">
              <w:t xml:space="preserve"> </w:t>
            </w:r>
            <w:r w:rsidR="003F766A" w:rsidRPr="003F766A">
              <w:rPr>
                <w:rFonts w:ascii="Aptos" w:hAnsi="Aptos"/>
                <w:kern w:val="2"/>
                <w:lang w:eastAsia="pt-BR"/>
                <w14:ligatures w14:val="standardContextual"/>
              </w:rPr>
              <w:t>: Arte e Fé – Culturas asiáticas e suas expressões religiosas</w:t>
            </w:r>
          </w:p>
          <w:p w14:paraId="39A8C36B" w14:textId="7B27D177" w:rsidR="2428A8A1" w:rsidRDefault="2428A8A1" w:rsidP="2428A8A1"/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12EF2" w14:textId="153085BB" w:rsidR="2428A8A1" w:rsidRDefault="2428A8A1" w:rsidP="2428A8A1">
            <w:pPr>
              <w:jc w:val="both"/>
            </w:pPr>
            <w:r w:rsidRPr="2428A8A1">
              <w:t xml:space="preserve"> </w:t>
            </w:r>
            <w:r w:rsidR="00A47B40" w:rsidRPr="00A47B40"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CA10C" w14:textId="0E6CCED3" w:rsidR="2428A8A1" w:rsidRDefault="004C51BD" w:rsidP="004C51BD">
            <w:pPr>
              <w:jc w:val="center"/>
            </w:pPr>
            <w:r>
              <w:t>X</w:t>
            </w:r>
          </w:p>
        </w:tc>
      </w:tr>
    </w:tbl>
    <w:p w14:paraId="48DCF15A" w14:textId="339368FF" w:rsidR="3D5D2201" w:rsidRDefault="3D5D2201" w:rsidP="2428A8A1">
      <w:pPr>
        <w:tabs>
          <w:tab w:val="left" w:pos="8355"/>
        </w:tabs>
      </w:pPr>
      <w:r w:rsidRPr="2428A8A1">
        <w:rPr>
          <w:rFonts w:ascii="Arial" w:eastAsia="Arial" w:hAnsi="Arial" w:cs="Arial"/>
        </w:rPr>
        <w:t xml:space="preserve"> </w:t>
      </w:r>
    </w:p>
    <w:p w14:paraId="23FEC65F" w14:textId="48B632CC" w:rsidR="3D5D2201" w:rsidRDefault="3D5D2201" w:rsidP="2428A8A1">
      <w:pPr>
        <w:tabs>
          <w:tab w:val="left" w:pos="83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645"/>
        <w:gridCol w:w="3656"/>
        <w:gridCol w:w="3895"/>
      </w:tblGrid>
      <w:tr w:rsidR="2428A8A1" w14:paraId="1C64C1C2" w14:textId="77777777" w:rsidTr="2B1D90DB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CDA7B4" w14:textId="344F4D6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E4B755" w14:textId="0FFB2C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DCC308" w14:textId="677419E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BB69DE" w14:textId="0820FD9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4D4186" w14:textId="57A5E09C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58463827" w14:textId="77777777" w:rsidTr="2B1D90D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FAA39" w14:textId="7CC4AC4B" w:rsidR="17524CCA" w:rsidRDefault="17524CCA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21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FB37B28" w14:textId="22F8584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44EFBA2" w14:textId="64F3EE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B3363" w14:textId="5A3FDB3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9ED80" w14:textId="392BA84C" w:rsidR="2428A8A1" w:rsidRDefault="5B60DF99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MITOSE E MEIOSE 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8BF3F" w14:textId="7858914D" w:rsidR="2428A8A1" w:rsidRDefault="6FD8F7FC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CONTEÚDOS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3184C" w14:textId="2FCD3179" w:rsidR="2428A8A1" w:rsidRDefault="6FD8F7FC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 xml:space="preserve">ATIVIDADE NO CADERNO </w:t>
            </w:r>
          </w:p>
        </w:tc>
      </w:tr>
      <w:tr w:rsidR="2428A8A1" w14:paraId="72CF44DF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087F2C5D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8CE6C" w14:textId="0901820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0B930" w14:textId="629F6BD0" w:rsidR="2B1D90DB" w:rsidRDefault="2B1D90DB" w:rsidP="2B1D90DB">
            <w:pPr>
              <w:spacing w:line="360" w:lineRule="auto"/>
              <w:jc w:val="center"/>
              <w:rPr>
                <w:color w:val="000000" w:themeColor="text1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Nomenclatura dos ácidos</w:t>
            </w:r>
            <w:r w:rsidRPr="2B1D90DB">
              <w:rPr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14666" w14:textId="5D2C224B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A34EE" w14:textId="35A090AA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5B865C2F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757EAD9D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2E76E" w14:textId="7DED61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00E04" w14:textId="2C17E02F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698DBECA" w:rsidRPr="2C6D2D78">
              <w:rPr>
                <w:color w:val="000000" w:themeColor="text1"/>
              </w:rPr>
              <w:t>Vol. 09 - Estatística</w:t>
            </w:r>
          </w:p>
          <w:p w14:paraId="0FCDD093" w14:textId="5B4E6F8C" w:rsidR="2428A8A1" w:rsidRDefault="698DBEC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2A8FF12D" w14:textId="0801260D" w:rsidR="2428A8A1" w:rsidRDefault="698DBEC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7871A39E" w14:textId="4353ADB4" w:rsidR="2428A8A1" w:rsidRDefault="698DBEC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padrão e variância</w:t>
            </w:r>
          </w:p>
          <w:p w14:paraId="2580D39B" w14:textId="007AE4FF" w:rsidR="2428A8A1" w:rsidRDefault="698DBEC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2E1E9" w14:textId="7F2AD6C4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t xml:space="preserve"> </w:t>
            </w:r>
            <w:r w:rsidR="44B04919" w:rsidRPr="2C6D2D78">
              <w:rPr>
                <w:color w:val="000000" w:themeColor="text1"/>
              </w:rPr>
              <w:t>Atividades propostas no livro, págs.</w:t>
            </w:r>
          </w:p>
          <w:p w14:paraId="21B55E2E" w14:textId="588DC2D0" w:rsidR="2428A8A1" w:rsidRDefault="44B04919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5299828F" w14:textId="29023244" w:rsidR="2428A8A1" w:rsidRDefault="44B04919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2A8DDCB0" w14:textId="1D8FB580" w:rsidR="2428A8A1" w:rsidRDefault="44B04919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23F77" w14:textId="243D9F47" w:rsidR="2428A8A1" w:rsidRDefault="44B04919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39FA68E8" w14:textId="24426ED0" w:rsidR="2428A8A1" w:rsidRDefault="44B04919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26DB4802" w14:textId="341114B1" w:rsidR="2428A8A1" w:rsidRDefault="44B04919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759BCD52" w14:textId="2E669D61" w:rsidR="2428A8A1" w:rsidRDefault="44B04919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t xml:space="preserve"> </w:t>
            </w:r>
          </w:p>
        </w:tc>
      </w:tr>
      <w:tr w:rsidR="2428A8A1" w14:paraId="4A7C436E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39910A57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9BB43" w14:textId="57E901F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F50E0" w14:textId="400899BE" w:rsidR="2428A8A1" w:rsidRDefault="3D5A84EA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MITOSE E MEIOSE 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BFDD0" w14:textId="7769F6AB" w:rsidR="2428A8A1" w:rsidRDefault="0E30808C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REGISTRO DE CONTEÚDOS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1CBA6" w14:textId="5D747D0B" w:rsidR="2428A8A1" w:rsidRDefault="0E30808C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ATIVIDADE NO CADERNO </w:t>
            </w:r>
          </w:p>
        </w:tc>
      </w:tr>
      <w:tr w:rsidR="2428A8A1" w14:paraId="51235B15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1E657AF6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DE42C" w14:textId="4B0D92B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E35E6" w14:textId="526AA801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Grau de ionização  e a força dos ácidos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849E6" w14:textId="5EBAFBA5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23483" w14:textId="0A5AA66A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786F9D18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4E74EBD2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60F4B" w14:textId="271759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6B7DF" w14:textId="6C45418E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A Europa antes da América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CBEC6" w14:textId="0A9DF2F9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30B4A" w14:textId="39B636C7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Atividade do livro págs. 93 e 94 (VOLUME 10)   </w:t>
            </w:r>
          </w:p>
        </w:tc>
      </w:tr>
    </w:tbl>
    <w:p w14:paraId="4903EBA3" w14:textId="4D5F1ABC" w:rsidR="3D5D2201" w:rsidRDefault="3D5D2201" w:rsidP="2428A8A1">
      <w:r w:rsidRPr="2428A8A1">
        <w:rPr>
          <w:rFonts w:ascii="Arial" w:eastAsia="Arial" w:hAnsi="Arial" w:cs="Arial"/>
        </w:rPr>
        <w:t xml:space="preserve"> </w:t>
      </w:r>
    </w:p>
    <w:p w14:paraId="27274B60" w14:textId="6969CB78" w:rsidR="3D5D2201" w:rsidRDefault="3D5D2201" w:rsidP="2428A8A1">
      <w:r w:rsidRPr="2428A8A1">
        <w:rPr>
          <w:rFonts w:ascii="Arial" w:eastAsia="Arial" w:hAnsi="Arial" w:cs="Arial"/>
        </w:rPr>
        <w:t xml:space="preserve"> </w:t>
      </w:r>
    </w:p>
    <w:p w14:paraId="0AA009D3" w14:textId="392220A4" w:rsidR="3D5D2201" w:rsidRDefault="3D5D2201" w:rsidP="2428A8A1">
      <w:r w:rsidRPr="2428A8A1">
        <w:t xml:space="preserve"> </w:t>
      </w:r>
    </w:p>
    <w:p w14:paraId="3E982B11" w14:textId="052FDDE2" w:rsidR="3D5D2201" w:rsidRDefault="3D5D2201" w:rsidP="2428A8A1">
      <w:r w:rsidRPr="2428A8A1">
        <w:t xml:space="preserve"> </w:t>
      </w:r>
    </w:p>
    <w:p w14:paraId="06DB74FA" w14:textId="16D5AF84" w:rsidR="3D5D2201" w:rsidRDefault="3D5D2201" w:rsidP="2428A8A1"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428A8A1" w14:paraId="69621459" w14:textId="77777777" w:rsidTr="4FA5881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BB831F" w14:textId="683B6F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FC12DB" w14:textId="77EEFCD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4A3D56" w14:textId="655D57F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192471" w14:textId="4A2AB6C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421D34" w14:textId="74B5787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008356B" w14:textId="77777777" w:rsidTr="4FA5881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64E19" w14:textId="0F23386C" w:rsidR="0FB3DE13" w:rsidRDefault="0FB3DE13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21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6319D93" w14:textId="5F49F22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  <w:p w14:paraId="10AD45D3" w14:textId="6B91198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626F2" w14:textId="76470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E1A31" w14:textId="6CCCED3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 </w:t>
            </w:r>
            <w:proofErr w:type="spellStart"/>
            <w:r w:rsidR="1C7354DE" w:rsidRPr="54FD510C">
              <w:t>Lecturas</w:t>
            </w:r>
            <w:proofErr w:type="spellEnd"/>
            <w:r w:rsidR="1C7354DE" w:rsidRPr="54FD510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6222E" w14:textId="7B16125B" w:rsidR="2428A8A1" w:rsidRDefault="1C7354DE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Pág</w:t>
            </w:r>
            <w:proofErr w:type="spellEnd"/>
            <w:r w:rsidRPr="54FD510C">
              <w:t xml:space="preserve">: 200 a 202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2BF7E" w14:textId="10C73158" w:rsidR="2428A8A1" w:rsidRDefault="1C7354DE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Cuaderno</w:t>
            </w:r>
            <w:proofErr w:type="spellEnd"/>
            <w:r w:rsidRPr="54FD510C">
              <w:t xml:space="preserve"> </w:t>
            </w:r>
            <w:r w:rsidR="2428A8A1" w:rsidRPr="54FD510C">
              <w:t xml:space="preserve"> </w:t>
            </w:r>
          </w:p>
        </w:tc>
      </w:tr>
      <w:tr w:rsidR="2428A8A1" w14:paraId="43A8350B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380F36E0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DC7DE" w14:textId="635B8C5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C31F5" w14:textId="3638743C" w:rsidR="2428A8A1" w:rsidRDefault="1F24AAA0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-A prosa dos conquistadores </w:t>
            </w:r>
          </w:p>
          <w:p w14:paraId="7F36AEC5" w14:textId="4135D7A7" w:rsidR="2428A8A1" w:rsidRDefault="1F24AAA0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-Literatura de catequese -Manuel da Nóbrega -José de Anchieta</w:t>
            </w:r>
          </w:p>
          <w:p w14:paraId="69807092" w14:textId="7EAE6C7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845D6" w14:textId="587F83CA" w:rsidR="2428A8A1" w:rsidRDefault="6C798FB7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597F583C" w14:textId="551E40FD" w:rsidR="2428A8A1" w:rsidRDefault="6C798FB7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color w:val="000000" w:themeColor="text1"/>
              </w:rPr>
              <w:t>Atividade livro</w:t>
            </w:r>
            <w:r w:rsidR="2428A8A1"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9DDE4" w14:textId="7F47268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0E3C5426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3FD06290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BE4A3" w14:textId="3C3A8CE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8381F" w14:textId="7EEFFD1A" w:rsidR="2428A8A1" w:rsidRDefault="4889017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rPr>
                <w:rFonts w:ascii="Arial" w:eastAsia="Arial" w:hAnsi="Arial" w:cs="Arial"/>
                <w:color w:val="000000" w:themeColor="text1"/>
              </w:rPr>
              <w:t xml:space="preserve">Sonhar para realizar </w:t>
            </w:r>
            <w:r w:rsidR="2428A8A1" w:rsidRPr="54FD51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44301" w14:textId="48A2310C" w:rsidR="2428A8A1" w:rsidRDefault="53C17330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3FFE8" w14:textId="0AED2DC6" w:rsidR="2428A8A1" w:rsidRDefault="53C17330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>*****</w:t>
            </w:r>
          </w:p>
        </w:tc>
      </w:tr>
      <w:tr w:rsidR="2428A8A1" w14:paraId="00DD63B4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600D4302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8FB94" w14:textId="2D58EC6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2767F" w14:textId="01D51F68" w:rsidR="2428A8A1" w:rsidRDefault="2428A8A1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  <w:r w:rsidR="2E11F2EB" w:rsidRPr="4FA58812">
              <w:rPr>
                <w:color w:val="000000" w:themeColor="text1"/>
              </w:rPr>
              <w:t>Correção Atividade livro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57FF2" w14:textId="43DD7DEE" w:rsidR="2428A8A1" w:rsidRDefault="2E11F2EB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color w:val="000000" w:themeColor="text1"/>
              </w:rPr>
              <w:t>Correção Atividade livro</w:t>
            </w:r>
            <w:r w:rsidR="2428A8A1"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79B0A" w14:textId="679EEE6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</w:tbl>
    <w:p w14:paraId="5EE09B38" w14:textId="3D7A878E" w:rsidR="3D5D2201" w:rsidRDefault="3D5D2201" w:rsidP="2428A8A1">
      <w:pPr>
        <w:tabs>
          <w:tab w:val="left" w:pos="1350"/>
        </w:tabs>
      </w:pPr>
      <w:r w:rsidRPr="2428A8A1">
        <w:rPr>
          <w:rFonts w:ascii="Arial" w:eastAsia="Arial" w:hAnsi="Arial" w:cs="Arial"/>
        </w:rPr>
        <w:t xml:space="preserve"> </w:t>
      </w:r>
      <w:r w:rsidRPr="2428A8A1">
        <w:t xml:space="preserve"> </w:t>
      </w:r>
    </w:p>
    <w:p w14:paraId="3CD3D91D" w14:textId="0B8FEEA1" w:rsidR="3D5D2201" w:rsidRDefault="3D5D2201" w:rsidP="2428A8A1">
      <w:pPr>
        <w:tabs>
          <w:tab w:val="left" w:pos="1350"/>
        </w:tabs>
      </w:pPr>
      <w:r w:rsidRPr="2428A8A1">
        <w:t xml:space="preserve"> </w:t>
      </w:r>
    </w:p>
    <w:p w14:paraId="5FED905A" w14:textId="22C4A251" w:rsidR="2428A8A1" w:rsidRDefault="2428A8A1" w:rsidP="2428A8A1">
      <w:pPr>
        <w:tabs>
          <w:tab w:val="left" w:pos="1350"/>
        </w:tabs>
      </w:pPr>
    </w:p>
    <w:p w14:paraId="44A5A868" w14:textId="5AC29D6C" w:rsidR="2428A8A1" w:rsidRDefault="2428A8A1" w:rsidP="2428A8A1">
      <w:pPr>
        <w:tabs>
          <w:tab w:val="left" w:pos="1350"/>
        </w:tabs>
      </w:pPr>
    </w:p>
    <w:p w14:paraId="28B3B890" w14:textId="7C6AD843" w:rsidR="2428A8A1" w:rsidRDefault="2428A8A1" w:rsidP="2428A8A1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428A8A1" w14:paraId="34F6DCDE" w14:textId="77777777" w:rsidTr="4B407B00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8CC079" w14:textId="6AF9494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A164123" w14:textId="28927B3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A4B7C3" w14:textId="6FF5B5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6745D8" w14:textId="585B4A2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B32B89" w14:textId="0010BA17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7D73A32" w14:textId="77777777" w:rsidTr="4B407B00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CA0BC" w14:textId="18EDB55A" w:rsidR="4EF02551" w:rsidRDefault="021356A7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552406">
              <w:rPr>
                <w:rFonts w:ascii="Arial" w:eastAsia="Arial" w:hAnsi="Arial" w:cs="Arial"/>
                <w:b/>
                <w:bCs/>
              </w:rPr>
              <w:t>22</w:t>
            </w:r>
            <w:r w:rsidR="3DA20E22" w:rsidRPr="49552406">
              <w:rPr>
                <w:rFonts w:ascii="Arial" w:eastAsia="Arial" w:hAnsi="Arial" w:cs="Arial"/>
                <w:b/>
                <w:bCs/>
              </w:rPr>
              <w:t>/</w:t>
            </w:r>
            <w:r w:rsidR="2428A8A1" w:rsidRPr="49552406">
              <w:rPr>
                <w:rFonts w:ascii="Arial" w:eastAsia="Arial" w:hAnsi="Arial" w:cs="Arial"/>
                <w:b/>
                <w:bCs/>
              </w:rPr>
              <w:t>10/2025</w:t>
            </w:r>
          </w:p>
          <w:p w14:paraId="7EE48286" w14:textId="4D01310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9F01C" w14:textId="0915A57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6416" w14:textId="572BBC27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0D73F" w14:textId="43DE17D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90DD9" w14:textId="2E0B2AB9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XX</w:t>
            </w:r>
            <w:r w:rsidR="2428A8A1" w:rsidRPr="2428A8A1">
              <w:t xml:space="preserve"> </w:t>
            </w:r>
          </w:p>
        </w:tc>
      </w:tr>
      <w:tr w:rsidR="2428A8A1" w14:paraId="68180294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00D86005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60BC5" w14:textId="6A022F1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52719" w14:textId="769E9D55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 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DCA74" w14:textId="2CBF5545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Resolução de questões do livro (aprofunde).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9108F" w14:textId="02BC50FD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X</w:t>
            </w:r>
          </w:p>
        </w:tc>
      </w:tr>
      <w:tr w:rsidR="2428A8A1" w14:paraId="4DC69611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469D4DEA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0CD9E" w14:textId="7954FCF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A4B94" w14:textId="769E9D55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 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B4FEE" w14:textId="2CBF5545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Resolução de questões do livro (aprofunde).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4651A" w14:textId="224017B3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X </w:t>
            </w:r>
          </w:p>
        </w:tc>
      </w:tr>
      <w:tr w:rsidR="2428A8A1" w14:paraId="7C5D30BB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25990FCF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58A5F" w14:textId="2DA8149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9C9C2" w14:textId="508F3247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Fatores climáticos: Correntes marítimas, vegetação e relevo.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80777" w14:textId="301D4D49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Registro de conteúdos no caderno.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E3176" w14:textId="6B3BB3EF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Resolução de questões no livro didático.</w:t>
            </w:r>
          </w:p>
        </w:tc>
      </w:tr>
      <w:tr w:rsidR="2428A8A1" w14:paraId="33D8918B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3DF786D1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377AA" w14:textId="10B0309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0C22D" w14:textId="37850A53" w:rsidR="2428A8A1" w:rsidRDefault="58B1B03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6CEA062F" w14:textId="6D5B832A" w:rsidR="2428A8A1" w:rsidRDefault="58B1B03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234A4C4D" w14:textId="0EF2BBBF" w:rsidR="2428A8A1" w:rsidRDefault="58B1B03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1F77B2AE" w14:textId="63901614" w:rsidR="2428A8A1" w:rsidRDefault="58B1B03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Desvio padrão e variância</w:t>
            </w:r>
          </w:p>
          <w:p w14:paraId="050F6F22" w14:textId="54F1C987" w:rsidR="2428A8A1" w:rsidRDefault="58B1B030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E6A6A" w14:textId="1DBC1F41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  <w:r w:rsidR="0F2A7377" w:rsidRPr="2C6D2D78">
              <w:rPr>
                <w:color w:val="000000" w:themeColor="text1"/>
              </w:rPr>
              <w:t>Atividades propostas no livro, págs.</w:t>
            </w:r>
          </w:p>
          <w:p w14:paraId="04B7D288" w14:textId="2A063C12" w:rsidR="2428A8A1" w:rsidRDefault="0F2A7377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77667C09" w14:textId="2B2FA1AB" w:rsidR="2428A8A1" w:rsidRDefault="0F2A7377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25E1D5A5" w14:textId="3C9F2ADD" w:rsidR="2428A8A1" w:rsidRDefault="0F2A7377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lastRenderedPageBreak/>
              <w:t>Caderno Mais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E4BEA" w14:textId="21F151E8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  <w:r w:rsidR="11297F15" w:rsidRPr="2C6D2D78">
              <w:rPr>
                <w:color w:val="000000" w:themeColor="text1"/>
              </w:rPr>
              <w:t>Atividades propostas no livro, págs.</w:t>
            </w:r>
          </w:p>
          <w:p w14:paraId="6C47820B" w14:textId="0117DB34" w:rsidR="2428A8A1" w:rsidRDefault="11297F1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1D3389E6" w14:textId="4069EA90" w:rsidR="2428A8A1" w:rsidRDefault="11297F1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3880CA9B" w14:textId="7B13C83E" w:rsidR="2428A8A1" w:rsidRDefault="11297F15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</w:p>
        </w:tc>
      </w:tr>
      <w:tr w:rsidR="2428A8A1" w14:paraId="4D34C295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2D933853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E921" w14:textId="42E847F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6A5F4" w14:textId="35A1DE11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Dinâmica atmosférica, ação humana e problemas ambientais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D31FB" w14:textId="130FB529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Resolução de questões do livro.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5F016" w14:textId="51F17307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Resolução de questões do livro.</w:t>
            </w:r>
          </w:p>
        </w:tc>
      </w:tr>
    </w:tbl>
    <w:p w14:paraId="79372F40" w14:textId="7EEEA9F2" w:rsidR="3D5D2201" w:rsidRDefault="3D5D2201" w:rsidP="2428A8A1">
      <w:pPr>
        <w:tabs>
          <w:tab w:val="left" w:pos="1035"/>
        </w:tabs>
      </w:pPr>
      <w:r w:rsidRPr="2428A8A1">
        <w:rPr>
          <w:rFonts w:ascii="Arial" w:eastAsia="Arial" w:hAnsi="Arial" w:cs="Arial"/>
        </w:rPr>
        <w:t xml:space="preserve"> </w:t>
      </w:r>
    </w:p>
    <w:p w14:paraId="6CC3F220" w14:textId="35D74168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p w14:paraId="0D7804CA" w14:textId="7E271737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2428A8A1" w14:paraId="130D3107" w14:textId="77777777" w:rsidTr="6BF2F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C28118" w14:textId="5EC0C48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EF06E2" w14:textId="377D1A0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B82FC5" w14:textId="18677A1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28B25B" w14:textId="79ECBB8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346BE7" w14:textId="3E3F2699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7C679958" w14:textId="77777777" w:rsidTr="6BF2F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4AEC1" w14:textId="52CBD6BE" w:rsidR="3C70E23D" w:rsidRDefault="3C70E23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23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4E5739B" w14:textId="691E95C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E6241" w14:textId="5BA193E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E83B5" w14:textId="166CED21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Esse lugar, a felicidade.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3D667" w14:textId="0E10ADFD" w:rsidR="523BB820" w:rsidRDefault="523BB820" w:rsidP="6BF2FE6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F2FE68">
              <w:rPr>
                <w:color w:val="000000" w:themeColor="text1"/>
              </w:rPr>
              <w:t>Fichamento</w:t>
            </w:r>
            <w:r w:rsidR="6BF2FE68" w:rsidRPr="6BF2FE68">
              <w:rPr>
                <w:color w:val="000000" w:themeColor="text1"/>
              </w:rPr>
              <w:t xml:space="preserve"> de conteúdo</w:t>
            </w:r>
            <w:r w:rsidR="31BC5477" w:rsidRPr="6BF2FE68">
              <w:rPr>
                <w:color w:val="000000" w:themeColor="text1"/>
              </w:rPr>
              <w:t xml:space="preserve"> e </w:t>
            </w:r>
            <w:r w:rsidR="6B0E3C1A" w:rsidRPr="6BF2FE68">
              <w:rPr>
                <w:color w:val="000000" w:themeColor="text1"/>
              </w:rPr>
              <w:t>atividades no caderno.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55B46" w14:textId="39C5BAA3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014699E2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1A54F4E3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D3BF9" w14:textId="2EA5357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C9469" w14:textId="20F859C3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Substâncias alcalinas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36F93" w14:textId="6165F3D8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7E403" w14:textId="3D7790D7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0234F569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3355CAF0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A2B60" w14:textId="6C722D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0D129" w14:textId="369B4CEE" w:rsidR="2428A8A1" w:rsidRDefault="2428A8A1" w:rsidP="2428A8A1">
            <w:pPr>
              <w:spacing w:line="360" w:lineRule="auto"/>
              <w:jc w:val="center"/>
            </w:pPr>
            <w:r w:rsidRPr="49552406">
              <w:t xml:space="preserve"> </w:t>
            </w:r>
            <w:r w:rsidR="723CC862" w:rsidRPr="49552406">
              <w:t>Princípio de conservação da energia mecânica.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16B84" w14:textId="0A876B6D" w:rsidR="2428A8A1" w:rsidRDefault="723CC862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>Registro no caderno sobre o conteúdo.</w:t>
            </w:r>
            <w:r w:rsidR="2428A8A1" w:rsidRPr="49552406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9F962" w14:textId="7D72D797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7170B36" w:rsidRPr="49552406">
              <w:t>X</w:t>
            </w:r>
            <w:r w:rsidR="2428A8A1" w:rsidRPr="49552406">
              <w:t xml:space="preserve"> </w:t>
            </w:r>
          </w:p>
        </w:tc>
      </w:tr>
      <w:tr w:rsidR="2428A8A1" w14:paraId="65C6BCFF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1E849C8E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0053" w14:textId="54F6213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9CA4C" w14:textId="73E49977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6217D59A" w:rsidRPr="2C6D2D78">
              <w:rPr>
                <w:color w:val="000000" w:themeColor="text1"/>
              </w:rPr>
              <w:t>Vol. 09 - Estatística</w:t>
            </w:r>
          </w:p>
          <w:p w14:paraId="226F274D" w14:textId="607C72FA" w:rsidR="2428A8A1" w:rsidRDefault="6217D59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4BD2278C" w14:textId="5745B283" w:rsidR="2428A8A1" w:rsidRDefault="6217D59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79B9962E" w14:textId="4B73986B" w:rsidR="2428A8A1" w:rsidRDefault="6217D59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padrão e variância</w:t>
            </w:r>
          </w:p>
          <w:p w14:paraId="547E24CB" w14:textId="32EE59F3" w:rsidR="2428A8A1" w:rsidRDefault="6217D59A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68C3A" w14:textId="632226E7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2BA124CB" w:rsidRPr="2C6D2D78">
              <w:rPr>
                <w:color w:val="000000" w:themeColor="text1"/>
              </w:rPr>
              <w:t>Atividades propostas no livro, págs.</w:t>
            </w:r>
          </w:p>
          <w:p w14:paraId="68269F1E" w14:textId="1D22C5DD" w:rsidR="2428A8A1" w:rsidRDefault="2BA124CB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3F709454" w14:textId="6B3D32CA" w:rsidR="2428A8A1" w:rsidRDefault="2BA124CB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045598CA" w14:textId="2B779685" w:rsidR="2428A8A1" w:rsidRDefault="2BA124C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8598A8" w14:textId="688D42E3" w:rsidR="2428A8A1" w:rsidRDefault="2BA124CB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7596E670" w14:textId="24B151AC" w:rsidR="2428A8A1" w:rsidRDefault="2BA124CB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7B88F39F" w14:textId="69D13B42" w:rsidR="2428A8A1" w:rsidRDefault="2BA124CB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374BB492" w14:textId="044ED253" w:rsidR="2428A8A1" w:rsidRDefault="2BA124CB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3B528E90" w14:textId="77777777" w:rsidTr="6BF2FE68">
        <w:trPr>
          <w:trHeight w:val="165"/>
        </w:trPr>
        <w:tc>
          <w:tcPr>
            <w:tcW w:w="2111" w:type="dxa"/>
            <w:vMerge/>
            <w:vAlign w:val="center"/>
          </w:tcPr>
          <w:p w14:paraId="402A81D8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0799E" w14:textId="004F64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4D4EA" w14:textId="1A5882CB" w:rsidR="2428A8A1" w:rsidRDefault="5087D9C3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>Corporeidade Afro.</w:t>
            </w:r>
          </w:p>
          <w:p w14:paraId="63C9DF1F" w14:textId="0F88839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F6F0A" w14:textId="624DADE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 </w:t>
            </w:r>
            <w:r w:rsidR="55411BAB" w:rsidRPr="6BF2FE68">
              <w:t>Pesquisa e produção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E0B63" w14:textId="7195BF93" w:rsidR="2428A8A1" w:rsidRDefault="004C51BD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</w:tbl>
    <w:p w14:paraId="6B720E90" w14:textId="317F9D09" w:rsidR="3D5D2201" w:rsidRDefault="3D5D2201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60B1147B" w14:textId="61F300ED" w:rsidR="3D5D2201" w:rsidRDefault="3D5D2201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3EE46170" w14:textId="01A84832" w:rsidR="3D5D2201" w:rsidRDefault="3D5D2201" w:rsidP="2428A8A1">
      <w:pPr>
        <w:tabs>
          <w:tab w:val="left" w:pos="1335"/>
          <w:tab w:val="left" w:pos="1755"/>
        </w:tabs>
      </w:pPr>
      <w:r w:rsidRPr="2428A8A1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495"/>
        <w:gridCol w:w="3690"/>
        <w:gridCol w:w="4021"/>
      </w:tblGrid>
      <w:tr w:rsidR="2428A8A1" w14:paraId="588C8C7F" w14:textId="77777777" w:rsidTr="4C2C399B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CD4CBC" w14:textId="3FE8639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269296C" w14:textId="19FDE6C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E0B778" w14:textId="348DF15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2A5C08" w14:textId="30523D0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458BE4" w14:textId="749C91A8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AD1263F" w14:textId="77777777" w:rsidTr="4C2C399B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E8E15" w14:textId="152B00CE" w:rsidR="0F8CBD09" w:rsidRDefault="0F8CBD09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24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5D593CE" w14:textId="0E6548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46221" w14:textId="67AEE9F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F2D4F" w14:textId="6A549292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Volume 10: As viagens de Marco Polo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32B4D" w14:textId="5898A8C3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20A81" w14:textId="676AFE75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Atividade no caderno</w:t>
            </w:r>
          </w:p>
        </w:tc>
      </w:tr>
      <w:tr w:rsidR="2428A8A1" w14:paraId="54675B12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6AFEBA3B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2B89D" w14:textId="18C3B24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21316" w14:textId="67E4A3CA" w:rsidR="2428A8A1" w:rsidRDefault="2428A8A1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t xml:space="preserve"> </w:t>
            </w:r>
            <w:r w:rsidR="5948C4CA" w:rsidRPr="4FA58812">
              <w:rPr>
                <w:rFonts w:ascii="Tinos" w:eastAsia="Tinos" w:hAnsi="Tinos" w:cs="Tinos"/>
                <w:color w:val="000000" w:themeColor="text1"/>
              </w:rPr>
              <w:t xml:space="preserve">VOLUME 11 CARACTERIZAR </w:t>
            </w:r>
          </w:p>
          <w:p w14:paraId="36119566" w14:textId="50CD73FB" w:rsidR="2428A8A1" w:rsidRDefault="5948C4CA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 xml:space="preserve">-Adjetivos </w:t>
            </w:r>
          </w:p>
          <w:p w14:paraId="06A93B20" w14:textId="63C990F4" w:rsidR="2428A8A1" w:rsidRDefault="5948C4CA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-Locuções adjetivas</w:t>
            </w:r>
            <w:r w:rsidRPr="4FA58812">
              <w:rPr>
                <w:color w:val="000000" w:themeColor="text1"/>
              </w:rPr>
              <w:t xml:space="preserve"> </w:t>
            </w:r>
          </w:p>
          <w:p w14:paraId="12FCF2B3" w14:textId="7B4AD431" w:rsidR="2428A8A1" w:rsidRDefault="5948C4CA" w:rsidP="4FA58812">
            <w:pPr>
              <w:jc w:val="center"/>
            </w:pPr>
            <w:r w:rsidRPr="4FA58812">
              <w:rPr>
                <w:rFonts w:ascii="Tinos" w:eastAsia="Tinos" w:hAnsi="Tinos" w:cs="Tinos"/>
                <w:color w:val="000000" w:themeColor="text1"/>
              </w:rPr>
              <w:t>-Flexão :gênero, número e grau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449A5" w14:textId="6C112894" w:rsidR="2428A8A1" w:rsidRDefault="5948C4CA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Anotação caderno</w:t>
            </w:r>
          </w:p>
          <w:p w14:paraId="0E3767EE" w14:textId="34154AB3" w:rsidR="2428A8A1" w:rsidRDefault="5948C4CA" w:rsidP="4FA5881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FA58812">
              <w:rPr>
                <w:color w:val="000000" w:themeColor="text1"/>
              </w:rPr>
              <w:t>Atividade livro</w:t>
            </w:r>
          </w:p>
          <w:p w14:paraId="4F78A3FD" w14:textId="40AF2C4B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A5881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2936" w14:textId="18E36BBB" w:rsidR="2428A8A1" w:rsidRDefault="004C51BD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428A8A1" w:rsidRPr="2428A8A1">
              <w:t xml:space="preserve"> </w:t>
            </w:r>
          </w:p>
        </w:tc>
      </w:tr>
      <w:tr w:rsidR="2428A8A1" w14:paraId="7EB48087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6AAC0294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FE9D2" w14:textId="3EA1B3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9A108" w14:textId="2FBE01E8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2C399B">
              <w:rPr>
                <w:color w:val="000000" w:themeColor="text1"/>
              </w:rPr>
              <w:t>Simple</w:t>
            </w:r>
            <w:proofErr w:type="spellEnd"/>
            <w:r w:rsidRPr="4C2C399B">
              <w:rPr>
                <w:color w:val="000000" w:themeColor="text1"/>
              </w:rPr>
              <w:t xml:space="preserve"> </w:t>
            </w:r>
            <w:proofErr w:type="spellStart"/>
            <w:r w:rsidRPr="4C2C399B">
              <w:rPr>
                <w:color w:val="000000" w:themeColor="text1"/>
              </w:rPr>
              <w:t>past</w:t>
            </w:r>
            <w:proofErr w:type="spellEnd"/>
            <w:r w:rsidRPr="4C2C399B">
              <w:rPr>
                <w:color w:val="000000" w:themeColor="text1"/>
              </w:rPr>
              <w:t xml:space="preserve"> : regular </w:t>
            </w:r>
            <w:proofErr w:type="spellStart"/>
            <w:r w:rsidRPr="4C2C399B">
              <w:rPr>
                <w:color w:val="000000" w:themeColor="text1"/>
              </w:rPr>
              <w:t>and</w:t>
            </w:r>
            <w:proofErr w:type="spellEnd"/>
            <w:r w:rsidRPr="4C2C399B">
              <w:rPr>
                <w:color w:val="000000" w:themeColor="text1"/>
              </w:rPr>
              <w:t xml:space="preserve"> irregular </w:t>
            </w:r>
            <w:proofErr w:type="spellStart"/>
            <w:r w:rsidRPr="4C2C399B">
              <w:rPr>
                <w:color w:val="000000" w:themeColor="text1"/>
              </w:rPr>
              <w:t>verbs</w:t>
            </w:r>
            <w:proofErr w:type="spellEnd"/>
            <w:r w:rsidRPr="4C2C399B">
              <w:rPr>
                <w:color w:val="000000" w:themeColor="text1"/>
              </w:rPr>
              <w:t xml:space="preserve">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FFED0" w14:textId="2EE36968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023FA" w14:textId="3FA7C637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>Atividade no caderno</w:t>
            </w:r>
          </w:p>
        </w:tc>
      </w:tr>
      <w:tr w:rsidR="2428A8A1" w14:paraId="75254B3D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2B6DDE02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D9DCE" w14:textId="2C501B7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EF147" w14:textId="4F4C9192" w:rsidR="02ECE1EE" w:rsidRDefault="02ECE1EE" w:rsidP="02ECE1EE">
            <w:pPr>
              <w:jc w:val="center"/>
              <w:rPr>
                <w:color w:val="000000" w:themeColor="text1"/>
              </w:rPr>
            </w:pPr>
            <w:r w:rsidRPr="02ECE1EE">
              <w:rPr>
                <w:color w:val="000000" w:themeColor="text1"/>
              </w:rPr>
              <w:t xml:space="preserve">Ginastica Geral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EBE7E" w14:textId="15D423BC" w:rsidR="02ECE1EE" w:rsidRDefault="02ECE1EE" w:rsidP="02ECE1E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r w:rsidRPr="02ECE1EE">
              <w:rPr>
                <w:color w:val="000000" w:themeColor="text1"/>
              </w:rPr>
              <w:t>Texto expositivo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22B50" w14:textId="67A8AC30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46653C77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493BF5A9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3EC82" w14:textId="21C3DC2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FB6A5" w14:textId="4AA48FCD" w:rsidR="2428A8A1" w:rsidRDefault="53956BC6" w:rsidP="2428A8A1">
            <w:pPr>
              <w:jc w:val="center"/>
            </w:pPr>
            <w:r w:rsidRPr="2C17896C">
              <w:rPr>
                <w:color w:val="000000" w:themeColor="text1"/>
              </w:rPr>
              <w:t xml:space="preserve">Elementos da conclusão (Bem lembrado, FTD) Capítulo 5, pág. 90 </w:t>
            </w:r>
            <w:proofErr w:type="spellStart"/>
            <w:r w:rsidRPr="2C17896C">
              <w:rPr>
                <w:color w:val="000000" w:themeColor="text1"/>
              </w:rPr>
              <w:t>Linkesar</w:t>
            </w:r>
            <w:proofErr w:type="spellEnd"/>
            <w:r w:rsidRPr="2C17896C">
              <w:rPr>
                <w:color w:val="000000" w:themeColor="text1"/>
              </w:rPr>
              <w:t xml:space="preserve"> </w:t>
            </w:r>
            <w:r w:rsidRPr="2C17896C">
              <w:t xml:space="preserve"> </w:t>
            </w:r>
          </w:p>
          <w:p w14:paraId="7394344D" w14:textId="76A9D2E9" w:rsidR="2428A8A1" w:rsidRDefault="2428A8A1" w:rsidP="2428A8A1">
            <w:pPr>
              <w:jc w:val="center"/>
            </w:pPr>
            <w:r w:rsidRPr="2C17896C"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DC49D" w14:textId="06E1BBD4" w:rsidR="2428A8A1" w:rsidRDefault="3FF86F0F" w:rsidP="2C17896C">
            <w:pPr>
              <w:jc w:val="center"/>
            </w:pPr>
            <w:r w:rsidRPr="2C17896C">
              <w:rPr>
                <w:color w:val="000000" w:themeColor="text1"/>
              </w:rPr>
              <w:t xml:space="preserve">Elementos da conclusão (Bem lembrado, FTD) Capítulo 5, pág. 90 </w:t>
            </w:r>
            <w:proofErr w:type="spellStart"/>
            <w:r w:rsidRPr="2C17896C">
              <w:rPr>
                <w:color w:val="000000" w:themeColor="text1"/>
              </w:rPr>
              <w:t>Linkesar</w:t>
            </w:r>
            <w:proofErr w:type="spellEnd"/>
            <w:r w:rsidRPr="2C17896C">
              <w:rPr>
                <w:color w:val="000000" w:themeColor="text1"/>
              </w:rPr>
              <w:t xml:space="preserve"> </w:t>
            </w:r>
            <w:r w:rsidRPr="2C17896C">
              <w:t xml:space="preserve"> </w:t>
            </w:r>
          </w:p>
          <w:p w14:paraId="3B1C6BB3" w14:textId="1C3BE8A3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C17896C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C79EC" w14:textId="4CE2A3AD" w:rsidR="2428A8A1" w:rsidRDefault="2428A8A1" w:rsidP="2428A8A1">
            <w:pPr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578B729B" w14:textId="77777777" w:rsidTr="4C2C399B">
        <w:trPr>
          <w:trHeight w:val="300"/>
        </w:trPr>
        <w:tc>
          <w:tcPr>
            <w:tcW w:w="1986" w:type="dxa"/>
            <w:vMerge/>
            <w:vAlign w:val="center"/>
          </w:tcPr>
          <w:p w14:paraId="3C7AB71C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A28F3" w14:textId="393346E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03879" w14:textId="551545D1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2EA23E5C" w14:textId="6BC01C2C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(Atividade com tema relacionado)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02E40" w14:textId="13F82092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B47B8" w14:textId="64F948B6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36C881FA" w14:textId="5D7DC9A3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3DF550FD" w14:textId="635E4958" w:rsidR="2428A8A1" w:rsidRDefault="2428A8A1" w:rsidP="2428A8A1">
      <w:pPr>
        <w:tabs>
          <w:tab w:val="left" w:pos="1755"/>
        </w:tabs>
        <w:rPr>
          <w:rFonts w:ascii="Arial" w:eastAsia="Arial" w:hAnsi="Arial" w:cs="Arial"/>
        </w:rPr>
      </w:pPr>
    </w:p>
    <w:p w14:paraId="188FC087" w14:textId="64C697AF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1814"/>
        <w:gridCol w:w="3705"/>
        <w:gridCol w:w="3493"/>
        <w:gridCol w:w="4034"/>
      </w:tblGrid>
      <w:tr w:rsidR="2428A8A1" w14:paraId="5457D296" w14:textId="77777777" w:rsidTr="4B407B00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DEC739D" w14:textId="1441AC82" w:rsidR="2428A8A1" w:rsidRDefault="2428A8A1" w:rsidP="2428A8A1">
            <w:pPr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428A8A1" w14:paraId="2674577C" w14:textId="77777777" w:rsidTr="4B407B00">
        <w:trPr>
          <w:trHeight w:val="2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3BDA8F" w14:textId="2DA8001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7081FD" w14:textId="0891BEF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E00110" w14:textId="19604E8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99DA58" w14:textId="23D04AD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A9D06B" w14:textId="5315A9B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59094EAF" w14:textId="77777777" w:rsidTr="4B407B00">
        <w:trPr>
          <w:trHeight w:val="30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BE9FE" w14:textId="37584BFF" w:rsidR="289292C7" w:rsidRDefault="289292C7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27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AFC982E" w14:textId="4902734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C98C587" w14:textId="3B17E0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C62FA" w14:textId="3320DBE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345A1" w14:textId="4DFA609D" w:rsidR="2428A8A1" w:rsidRDefault="1426842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1450E1E1" w14:textId="7C0A032C" w:rsidR="2428A8A1" w:rsidRDefault="1426842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6B757479" w14:textId="29143606" w:rsidR="2428A8A1" w:rsidRDefault="1426842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5D360E5E" w14:textId="7C0F74D6" w:rsidR="2428A8A1" w:rsidRDefault="1426842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Desvio padrão e variância</w:t>
            </w:r>
          </w:p>
          <w:p w14:paraId="33AE01EF" w14:textId="2E1744A5" w:rsidR="2428A8A1" w:rsidRDefault="1426842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  <w:r w:rsidR="2428A8A1" w:rsidRPr="2C6D2D78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2D1D7" w14:textId="5F7317B2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 xml:space="preserve"> </w:t>
            </w:r>
            <w:r w:rsidR="4AB10B8F" w:rsidRPr="2C6D2D78">
              <w:rPr>
                <w:color w:val="000000" w:themeColor="text1"/>
              </w:rPr>
              <w:t>Atividades propostas no livro, págs.</w:t>
            </w:r>
          </w:p>
          <w:p w14:paraId="2DA4F0B0" w14:textId="67D4FE56" w:rsidR="2428A8A1" w:rsidRDefault="4AB10B8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3466C6F9" w14:textId="2CABB2EA" w:rsidR="2428A8A1" w:rsidRDefault="4AB10B8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57A23D6F" w14:textId="04859F25" w:rsidR="2428A8A1" w:rsidRDefault="4AB10B8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lastRenderedPageBreak/>
              <w:t>Caderno Mais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58C43" w14:textId="51C38C6B" w:rsidR="2428A8A1" w:rsidRDefault="4AB10B8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Atividades propostas no livro, págs.</w:t>
            </w:r>
          </w:p>
          <w:p w14:paraId="4A2DBA4E" w14:textId="596DD270" w:rsidR="2428A8A1" w:rsidRDefault="4AB10B8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2CF1D15B" w14:textId="7C7FF46D" w:rsidR="2428A8A1" w:rsidRDefault="4AB10B8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6245D289" w14:textId="790B6344" w:rsidR="2428A8A1" w:rsidRDefault="4AB10B8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32AB7A17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1DE43220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D9A93" w14:textId="46A2CD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E3254" w14:textId="07BACE81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F7D8F" w14:textId="0D1EA1D1" w:rsidR="2AAE5016" w:rsidRDefault="2AAE5016" w:rsidP="2AAE5016">
            <w:pPr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Filosofia Antiga e ciência Moderna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CA45B" w14:textId="1C56A999" w:rsidR="2AAE5016" w:rsidRDefault="2AAE5016" w:rsidP="2AAE5016"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p.30-33</w:t>
            </w:r>
          </w:p>
          <w:p w14:paraId="2AAC1E21" w14:textId="37DC88FF" w:rsidR="2AAE5016" w:rsidRDefault="2AAE5016" w:rsidP="2AAE50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428A8A1" w14:paraId="13BE13D0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15716707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A0347" w14:textId="0D8F4C8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18917" w14:textId="623EB004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Volume 10: Expansão marítima portuguesa.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A0993" w14:textId="1E9D1DF7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D3F04" w14:textId="04C7F32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XX</w:t>
            </w:r>
          </w:p>
        </w:tc>
      </w:tr>
      <w:tr w:rsidR="2428A8A1" w14:paraId="403CA01A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0A2C22E1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DD012" w14:textId="4126126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92E8D" w14:textId="1CB2BBF2" w:rsidR="2428A8A1" w:rsidRDefault="224819B9" w:rsidP="2AAE5016">
            <w:pPr>
              <w:spacing w:line="360" w:lineRule="auto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</w:p>
          <w:p w14:paraId="5122AEF9" w14:textId="41E364DB" w:rsidR="2428A8A1" w:rsidRDefault="224819B9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t xml:space="preserve">  </w:t>
            </w:r>
            <w:r w:rsidR="2428A8A1" w:rsidRPr="2AAE5016">
              <w:t xml:space="preserve"> 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31EC0" w14:textId="476A0767" w:rsidR="2428A8A1" w:rsidRDefault="7B71AF08" w:rsidP="2AAE5016">
            <w:pPr>
              <w:spacing w:line="360" w:lineRule="auto"/>
              <w:jc w:val="both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Sociologia: A formação da sociologia brasileira</w:t>
            </w:r>
          </w:p>
          <w:p w14:paraId="42C30E3D" w14:textId="1F88A7B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t xml:space="preserve">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C2E61" w14:textId="6FB4EEB6" w:rsidR="2428A8A1" w:rsidRDefault="40B6AD8E" w:rsidP="2AAE50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AAE5016">
              <w:rPr>
                <w:rFonts w:ascii="Arial" w:eastAsia="Arial" w:hAnsi="Arial" w:cs="Arial"/>
                <w:sz w:val="20"/>
                <w:szCs w:val="20"/>
              </w:rPr>
              <w:t>Pratique, p.150-153</w:t>
            </w:r>
            <w:r w:rsidR="2428A8A1" w:rsidRPr="2AAE5016">
              <w:t xml:space="preserve"> </w:t>
            </w:r>
          </w:p>
        </w:tc>
      </w:tr>
      <w:tr w:rsidR="2428A8A1" w14:paraId="27EA0AB8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3B19FE90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3D4EA" w14:textId="1744EA0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C6405" w14:textId="11A31F8F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Vegetação e Biomas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4625B" w14:textId="5D95C55C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Definição de biomas e paisagens no mundo 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E15D1" w14:textId="020B3E70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18D8C183" w14:textId="77777777" w:rsidTr="4B407B00">
        <w:trPr>
          <w:trHeight w:val="300"/>
        </w:trPr>
        <w:tc>
          <w:tcPr>
            <w:tcW w:w="2100" w:type="dxa"/>
            <w:vMerge/>
            <w:vAlign w:val="center"/>
          </w:tcPr>
          <w:p w14:paraId="4DD5DE8A" w14:textId="77777777" w:rsidR="00DD7821" w:rsidRDefault="00DD7821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15AC8" w14:textId="721EC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95DA9" w14:textId="6BEB2A96" w:rsidR="2428A8A1" w:rsidRDefault="2428A8A1" w:rsidP="2428A8A1">
            <w:r w:rsidRPr="2428A8A1">
              <w:t xml:space="preserve"> </w:t>
            </w:r>
            <w:r w:rsidR="00F7385C" w:rsidRPr="00F7385C">
              <w:t>Arte e Fé – Arquitetura sagrada e espaços de culto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E971B" w14:textId="28051BBD" w:rsidR="2428A8A1" w:rsidRDefault="2428A8A1" w:rsidP="2428A8A1">
            <w:pPr>
              <w:jc w:val="both"/>
            </w:pPr>
            <w:r w:rsidRPr="2428A8A1">
              <w:t xml:space="preserve"> </w:t>
            </w:r>
            <w:r w:rsidR="00A47B40" w:rsidRPr="00A47B40">
              <w:t>Anotações no caderno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FA57B8" w14:textId="0E312984" w:rsidR="2428A8A1" w:rsidRDefault="004C51BD" w:rsidP="004C51BD">
            <w:pPr>
              <w:jc w:val="center"/>
            </w:pPr>
            <w:r>
              <w:t>X</w:t>
            </w:r>
          </w:p>
        </w:tc>
      </w:tr>
    </w:tbl>
    <w:p w14:paraId="078C803A" w14:textId="339368FF" w:rsidR="24B65E39" w:rsidRDefault="24B65E39" w:rsidP="2428A8A1">
      <w:pPr>
        <w:tabs>
          <w:tab w:val="left" w:pos="8355"/>
        </w:tabs>
      </w:pPr>
      <w:r w:rsidRPr="2428A8A1">
        <w:rPr>
          <w:rFonts w:ascii="Arial" w:eastAsia="Arial" w:hAnsi="Arial" w:cs="Arial"/>
        </w:rPr>
        <w:t xml:space="preserve"> </w:t>
      </w:r>
    </w:p>
    <w:p w14:paraId="1D0A880B" w14:textId="48B632CC" w:rsidR="24B65E39" w:rsidRDefault="24B65E39" w:rsidP="2428A8A1">
      <w:pPr>
        <w:tabs>
          <w:tab w:val="left" w:pos="83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645"/>
        <w:gridCol w:w="3656"/>
        <w:gridCol w:w="3895"/>
      </w:tblGrid>
      <w:tr w:rsidR="2428A8A1" w14:paraId="45AFBB95" w14:textId="77777777" w:rsidTr="2B1D90DB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06C334" w14:textId="344F4D6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5F875D" w14:textId="0FFB2C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C39BE0" w14:textId="677419E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D27515" w14:textId="0820FD9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C24D8B" w14:textId="57A5E09C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157D091B" w14:textId="77777777" w:rsidTr="2B1D90D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CC89" w14:textId="73084717" w:rsidR="6D889BBE" w:rsidRDefault="6D889BBE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28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57D915E" w14:textId="22F8584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BB76D78" w14:textId="64F3EEA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BF160" w14:textId="5A3FDB3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3A8BE" w14:textId="1F86469E" w:rsidR="2428A8A1" w:rsidRDefault="0D64994E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RESOLUÇÃO DE QUESTÕES LIVRO 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0729B" w14:textId="3BA39D4E" w:rsidR="2428A8A1" w:rsidRDefault="346FB733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RESOLUÇÃO DE QUESTÕES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2B093" w14:textId="143FC862" w:rsidR="2428A8A1" w:rsidRDefault="346FB733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rPr>
                <w:color w:val="000000" w:themeColor="text1"/>
              </w:rPr>
              <w:t xml:space="preserve">X </w:t>
            </w:r>
          </w:p>
        </w:tc>
      </w:tr>
      <w:tr w:rsidR="2428A8A1" w14:paraId="3D8C18C6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44CDA9D6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07208" w14:textId="0901820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E94256" w14:textId="6EF94B18" w:rsidR="2B1D90DB" w:rsidRDefault="2B1D90DB" w:rsidP="2B1D90D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Base segundo </w:t>
            </w:r>
            <w:proofErr w:type="spellStart"/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Arrhenius</w:t>
            </w:r>
            <w:proofErr w:type="spellEnd"/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E8CB1" w14:textId="3D6EF1A0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21AEC" w14:textId="530758A0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2083B59D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03CB2F2C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046BD" w14:textId="7DED61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CCC82" w14:textId="29412239" w:rsidR="2428A8A1" w:rsidRDefault="08307918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3CF1A6C9" w14:textId="052B438B" w:rsidR="2428A8A1" w:rsidRDefault="08307918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5C40A9C6" w14:textId="7D023890" w:rsidR="2428A8A1" w:rsidRDefault="08307918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2A489AC9" w14:textId="5347278B" w:rsidR="2428A8A1" w:rsidRDefault="08307918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Desvio padrão e variância</w:t>
            </w:r>
          </w:p>
          <w:p w14:paraId="548F0070" w14:textId="44011141" w:rsidR="2428A8A1" w:rsidRDefault="08307918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  <w:r w:rsidR="2428A8A1" w:rsidRPr="2C6D2D78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140D7" w14:textId="255DBBDB" w:rsidR="2428A8A1" w:rsidRDefault="69342E5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Atividades propostas no livro, págs.</w:t>
            </w:r>
          </w:p>
          <w:p w14:paraId="41EA28CF" w14:textId="4DDC42A2" w:rsidR="2428A8A1" w:rsidRDefault="69342E5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1C0CEE39" w14:textId="1DBA7E61" w:rsidR="2428A8A1" w:rsidRDefault="69342E5F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09C02F01" w14:textId="6F0E4FA2" w:rsidR="2428A8A1" w:rsidRDefault="69342E5F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lastRenderedPageBreak/>
              <w:t>Caderno Mais</w:t>
            </w:r>
            <w:r w:rsidR="2428A8A1" w:rsidRPr="2C6D2D78">
              <w:t xml:space="preserve">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D2F1F" w14:textId="7B3738B9" w:rsidR="2428A8A1" w:rsidRDefault="576E07B4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lastRenderedPageBreak/>
              <w:t>Atividades propostas no livro, págs.</w:t>
            </w:r>
          </w:p>
          <w:p w14:paraId="27F80310" w14:textId="7253533E" w:rsidR="2428A8A1" w:rsidRDefault="576E07B4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71078F29" w14:textId="4370CA8E" w:rsidR="2428A8A1" w:rsidRDefault="576E07B4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75D8981D" w14:textId="76F8679F" w:rsidR="2428A8A1" w:rsidRDefault="576E07B4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t xml:space="preserve"> </w:t>
            </w:r>
          </w:p>
        </w:tc>
      </w:tr>
      <w:tr w:rsidR="2428A8A1" w14:paraId="0A5788FD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02100AE1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70BF2" w14:textId="57E901FB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A733D" w14:textId="2273B265" w:rsidR="2428A8A1" w:rsidRDefault="14B4B02B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RESOLUÇÃO DE QUESTÕES LVIRO </w:t>
            </w:r>
            <w:r w:rsidR="2428A8A1" w:rsidRPr="4406BEF6">
              <w:t xml:space="preserve"> 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8A8A97" w14:textId="3FF57568" w:rsidR="2428A8A1" w:rsidRDefault="4A359140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RESOLUÇÃO DE QUESTÕES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4BE29" w14:textId="72C530AF" w:rsidR="2428A8A1" w:rsidRDefault="4A359140" w:rsidP="4406BE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06BEF6">
              <w:t xml:space="preserve">X </w:t>
            </w:r>
          </w:p>
        </w:tc>
      </w:tr>
      <w:tr w:rsidR="2428A8A1" w14:paraId="59114413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4DBE6F77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DA17E" w14:textId="4B0D92B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9DF8D" w14:textId="768C6917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Nomenclatura das substancias alcalinas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9804E" w14:textId="0852EE8B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92709C" w14:textId="4374404D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19737C6E" w14:textId="77777777" w:rsidTr="2B1D90DB">
        <w:trPr>
          <w:trHeight w:val="300"/>
        </w:trPr>
        <w:tc>
          <w:tcPr>
            <w:tcW w:w="1880" w:type="dxa"/>
            <w:vMerge/>
            <w:vAlign w:val="center"/>
          </w:tcPr>
          <w:p w14:paraId="5A2136C6" w14:textId="77777777" w:rsidR="00DD7821" w:rsidRDefault="00DD7821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B9F08" w14:textId="271759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54514" w14:textId="57C5612B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A partilha do novo mundo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E0BC4" w14:textId="100496CA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BD44B" w14:textId="0ACD02CC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Atividade do livro págs. 106 e 107 (VOLUME 10)  </w:t>
            </w:r>
          </w:p>
        </w:tc>
      </w:tr>
    </w:tbl>
    <w:p w14:paraId="5D49E3EA" w14:textId="4D5F1ABC" w:rsidR="24B65E39" w:rsidRDefault="24B65E39" w:rsidP="2428A8A1">
      <w:r w:rsidRPr="2428A8A1">
        <w:rPr>
          <w:rFonts w:ascii="Arial" w:eastAsia="Arial" w:hAnsi="Arial" w:cs="Arial"/>
        </w:rPr>
        <w:t xml:space="preserve"> </w:t>
      </w:r>
    </w:p>
    <w:p w14:paraId="2A7C583A" w14:textId="6969CB78" w:rsidR="24B65E39" w:rsidRDefault="24B65E39" w:rsidP="2428A8A1">
      <w:r w:rsidRPr="2428A8A1">
        <w:rPr>
          <w:rFonts w:ascii="Arial" w:eastAsia="Arial" w:hAnsi="Arial" w:cs="Arial"/>
        </w:rPr>
        <w:t xml:space="preserve"> </w:t>
      </w:r>
    </w:p>
    <w:p w14:paraId="47F8D355" w14:textId="392220A4" w:rsidR="24B65E39" w:rsidRDefault="24B65E39" w:rsidP="2428A8A1">
      <w:r w:rsidRPr="2428A8A1">
        <w:t xml:space="preserve"> </w:t>
      </w:r>
    </w:p>
    <w:p w14:paraId="266BE096" w14:textId="052FDDE2" w:rsidR="24B65E39" w:rsidRDefault="24B65E39" w:rsidP="2428A8A1">
      <w:r w:rsidRPr="2428A8A1">
        <w:t xml:space="preserve"> </w:t>
      </w:r>
    </w:p>
    <w:p w14:paraId="5330498D" w14:textId="16D5AF84" w:rsidR="24B65E39" w:rsidRDefault="24B65E39" w:rsidP="2428A8A1"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428A8A1" w14:paraId="6944743A" w14:textId="77777777" w:rsidTr="4FA5881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A9B3CA" w14:textId="683B6FC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4C3804" w14:textId="77EEFCD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127449" w14:textId="655D57F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C11AD6" w14:textId="4A2AB6C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E8163F" w14:textId="74B57873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278F5A9F" w14:textId="77777777" w:rsidTr="4FA5881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446BB" w14:textId="1ADA2FF8" w:rsidR="67B3361E" w:rsidRDefault="67B3361E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t>28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E470131" w14:textId="5F49F22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42F01EA" w14:textId="6B91198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560AC" w14:textId="76470E1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F13AA" w14:textId="13611C4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 </w:t>
            </w:r>
            <w:r w:rsidR="5C06144C" w:rsidRPr="54FD510C">
              <w:t xml:space="preserve">La </w:t>
            </w:r>
            <w:proofErr w:type="spellStart"/>
            <w:r w:rsidR="5C06144C" w:rsidRPr="54FD510C">
              <w:t>ropa</w:t>
            </w:r>
            <w:proofErr w:type="spellEnd"/>
            <w:r w:rsidR="5C06144C" w:rsidRPr="54FD510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7B2C2" w14:textId="2B268E78" w:rsidR="2428A8A1" w:rsidRDefault="0E23364F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Pág</w:t>
            </w:r>
            <w:proofErr w:type="spellEnd"/>
            <w:r w:rsidRPr="54FD510C">
              <w:t xml:space="preserve">: 207 </w:t>
            </w:r>
            <w:r w:rsidR="2428A8A1" w:rsidRPr="54FD510C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FA229" w14:textId="3C6AE922" w:rsidR="2428A8A1" w:rsidRDefault="65C090CD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FD510C">
              <w:t>Pag</w:t>
            </w:r>
            <w:proofErr w:type="spellEnd"/>
            <w:r w:rsidRPr="54FD510C">
              <w:t xml:space="preserve">: 204 a 210 </w:t>
            </w:r>
          </w:p>
        </w:tc>
      </w:tr>
      <w:tr w:rsidR="2428A8A1" w14:paraId="0A22197D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0767669B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1EEB4" w14:textId="635B8C5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51865" w14:textId="10F23092" w:rsidR="2428A8A1" w:rsidRDefault="5D4322B2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2428A8A1" w:rsidRPr="4FA5881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63C32" w14:textId="45ACF3CE" w:rsidR="2428A8A1" w:rsidRDefault="71EDE067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2428A8A1" w:rsidRPr="4FA5881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7B27B" w14:textId="4F7768B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686ECBB4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4B3C5957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0CF6A" w14:textId="3C3A8CE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73A37" w14:textId="524F803C" w:rsidR="2428A8A1" w:rsidRDefault="52734043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rPr>
                <w:rFonts w:ascii="Arial" w:eastAsia="Arial" w:hAnsi="Arial" w:cs="Arial"/>
                <w:color w:val="000000" w:themeColor="text1"/>
              </w:rPr>
              <w:t xml:space="preserve">Realizações </w:t>
            </w:r>
            <w:r w:rsidR="2428A8A1" w:rsidRPr="54FD51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6257C" w14:textId="181DAD6F" w:rsidR="2428A8A1" w:rsidRDefault="6C0AFA4E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E99FF" w14:textId="632D64B1" w:rsidR="2428A8A1" w:rsidRDefault="6C0AFA4E" w:rsidP="54FD51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FD510C">
              <w:t>*****</w:t>
            </w:r>
          </w:p>
        </w:tc>
      </w:tr>
      <w:tr w:rsidR="2428A8A1" w14:paraId="7627BA15" w14:textId="77777777" w:rsidTr="4FA58812">
        <w:trPr>
          <w:trHeight w:val="300"/>
        </w:trPr>
        <w:tc>
          <w:tcPr>
            <w:tcW w:w="1990" w:type="dxa"/>
            <w:vMerge/>
            <w:vAlign w:val="center"/>
          </w:tcPr>
          <w:p w14:paraId="5EE898F4" w14:textId="77777777" w:rsidR="00DD7821" w:rsidRDefault="00DD7821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E956" w14:textId="2D58EC6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F15CC" w14:textId="708D70D1" w:rsidR="2428A8A1" w:rsidRDefault="0FD7BDD0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2428A8A1" w:rsidRPr="4FA5881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36E3A" w14:textId="08A2A8B2" w:rsidR="2428A8A1" w:rsidRDefault="2428A8A1" w:rsidP="4FA588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FA58812">
              <w:t xml:space="preserve"> </w:t>
            </w:r>
            <w:r w:rsidR="16D08AA4" w:rsidRPr="4FA5881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55733" w14:textId="0F12634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</w:tbl>
    <w:p w14:paraId="2C11D6CD" w14:textId="3D7A878E" w:rsidR="24B65E39" w:rsidRDefault="24B65E39" w:rsidP="2428A8A1">
      <w:pPr>
        <w:tabs>
          <w:tab w:val="left" w:pos="1350"/>
        </w:tabs>
      </w:pPr>
      <w:r w:rsidRPr="2428A8A1">
        <w:rPr>
          <w:rFonts w:ascii="Arial" w:eastAsia="Arial" w:hAnsi="Arial" w:cs="Arial"/>
        </w:rPr>
        <w:t xml:space="preserve"> </w:t>
      </w:r>
      <w:r w:rsidRPr="2428A8A1">
        <w:t xml:space="preserve"> </w:t>
      </w:r>
    </w:p>
    <w:p w14:paraId="71BEFADD" w14:textId="0B8FEEA1" w:rsidR="24B65E39" w:rsidRDefault="24B65E39" w:rsidP="2428A8A1">
      <w:pPr>
        <w:tabs>
          <w:tab w:val="left" w:pos="1350"/>
        </w:tabs>
      </w:pPr>
      <w:r w:rsidRPr="2428A8A1">
        <w:t xml:space="preserve"> </w:t>
      </w:r>
    </w:p>
    <w:p w14:paraId="5AA5065D" w14:textId="22C4A251" w:rsidR="2428A8A1" w:rsidRDefault="2428A8A1" w:rsidP="2428A8A1">
      <w:pPr>
        <w:tabs>
          <w:tab w:val="left" w:pos="1350"/>
        </w:tabs>
      </w:pPr>
    </w:p>
    <w:p w14:paraId="5C5F71C7" w14:textId="5AC29D6C" w:rsidR="2428A8A1" w:rsidRDefault="2428A8A1" w:rsidP="2428A8A1">
      <w:pPr>
        <w:tabs>
          <w:tab w:val="left" w:pos="1350"/>
        </w:tabs>
      </w:pPr>
    </w:p>
    <w:p w14:paraId="170D0640" w14:textId="7C6AD843" w:rsidR="2428A8A1" w:rsidRDefault="2428A8A1" w:rsidP="2428A8A1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428A8A1" w14:paraId="06812879" w14:textId="77777777" w:rsidTr="4B407B00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88B864" w14:textId="6AF94942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D644DC" w14:textId="28927B3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AFB2D0" w14:textId="6FF5B5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F52C1E" w14:textId="585B4A20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A28E49" w14:textId="0010BA17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24F4D583" w14:textId="77777777" w:rsidTr="4B407B00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39F289" w14:textId="0C388431" w:rsidR="1685ED4E" w:rsidRDefault="1685ED4E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428A8A1">
              <w:rPr>
                <w:rFonts w:ascii="Arial" w:eastAsia="Arial" w:hAnsi="Arial" w:cs="Arial"/>
                <w:b/>
                <w:bCs/>
              </w:rPr>
              <w:lastRenderedPageBreak/>
              <w:t>29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B2C130F" w14:textId="4D01310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77D4D" w14:textId="0915A57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A1F61" w14:textId="0A3896BD" w:rsidR="2428A8A1" w:rsidRDefault="0568A6AE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06BEF6">
              <w:t xml:space="preserve">RESOLUÇÃO DE QUESTÕES LIVRO </w:t>
            </w:r>
            <w:r w:rsidR="2428A8A1" w:rsidRPr="4406BEF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224FB" w14:textId="02FD791E" w:rsidR="2428A8A1" w:rsidRDefault="524314BA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EA857" w14:textId="1701C275" w:rsidR="2428A8A1" w:rsidRDefault="524314BA" w:rsidP="4406BE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06BEF6">
              <w:t xml:space="preserve">X </w:t>
            </w:r>
          </w:p>
        </w:tc>
      </w:tr>
      <w:tr w:rsidR="2428A8A1" w14:paraId="31811E33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692B41D0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B7B81" w14:textId="6A022F11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C9295" w14:textId="322A7466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 xml:space="preserve"> </w:t>
            </w:r>
            <w:r w:rsidR="669026EB" w:rsidRPr="49552406">
              <w:t>Aplicações da conservação da 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8DC11" w14:textId="7CC8F6CB" w:rsidR="2428A8A1" w:rsidRDefault="669026EB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>Registro no caderno sobre o conteúdo.</w:t>
            </w:r>
            <w:r w:rsidR="2428A8A1" w:rsidRPr="49552406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FB2AD" w14:textId="5B82EB43" w:rsidR="2428A8A1" w:rsidRDefault="48965A1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552406">
              <w:t>X</w:t>
            </w:r>
            <w:r w:rsidR="2428A8A1" w:rsidRPr="49552406">
              <w:t xml:space="preserve"> </w:t>
            </w:r>
          </w:p>
        </w:tc>
      </w:tr>
      <w:tr w:rsidR="2428A8A1" w14:paraId="1B60A32C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3507F42A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2BB24" w14:textId="7954FCF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F7D15" w14:textId="420BDC1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t xml:space="preserve"> </w:t>
            </w:r>
            <w:r w:rsidR="71B952B5" w:rsidRPr="49552406">
              <w:t>Aplicações da conservação da 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4C48E" w14:textId="69D9CF6E" w:rsidR="2428A8A1" w:rsidRDefault="71B952B5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>Resolução de questões.</w:t>
            </w:r>
            <w:r w:rsidR="2428A8A1" w:rsidRPr="49552406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EB97C" w14:textId="2651D67F" w:rsidR="2428A8A1" w:rsidRDefault="450A471F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552406">
              <w:rPr>
                <w:color w:val="000000" w:themeColor="text1"/>
              </w:rPr>
              <w:t>X</w:t>
            </w:r>
            <w:r w:rsidR="2428A8A1" w:rsidRPr="49552406">
              <w:rPr>
                <w:color w:val="000000" w:themeColor="text1"/>
              </w:rPr>
              <w:t xml:space="preserve"> </w:t>
            </w:r>
          </w:p>
        </w:tc>
      </w:tr>
      <w:tr w:rsidR="2428A8A1" w14:paraId="31309D9F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3ECE78DF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AED69" w14:textId="2DA8149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9DCA3" w14:textId="79BF1323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Vegetação e Biomas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AC8DFE" w14:textId="75A7FD1A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Definição de biomas e paisagens no mundo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55D41" w14:textId="0F41D040" w:rsidR="4B407B00" w:rsidRDefault="4B407B00" w:rsidP="4B407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X</w:t>
            </w:r>
          </w:p>
        </w:tc>
      </w:tr>
      <w:tr w:rsidR="2428A8A1" w14:paraId="4DF3D46F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2ECEC473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CF51B" w14:textId="10B0309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6967C" w14:textId="6FA1480A" w:rsidR="2428A8A1" w:rsidRDefault="21D9432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Vol. 09 - Estatística</w:t>
            </w:r>
          </w:p>
          <w:p w14:paraId="7C2BB45C" w14:textId="400BCCD1" w:rsidR="2428A8A1" w:rsidRDefault="21D9432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525F8F20" w14:textId="7FAAED15" w:rsidR="2428A8A1" w:rsidRDefault="21D9432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0B0AA00F" w14:textId="45EB5A1D" w:rsidR="2428A8A1" w:rsidRDefault="21D9432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padrão e variância</w:t>
            </w:r>
          </w:p>
          <w:p w14:paraId="2C0C09E8" w14:textId="4A921B94" w:rsidR="2428A8A1" w:rsidRDefault="21D94325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FEBAA" w14:textId="2D9DB38C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7090BE1E" w:rsidRPr="2C6D2D78">
              <w:rPr>
                <w:color w:val="000000" w:themeColor="text1"/>
              </w:rPr>
              <w:t>Atividades propostas no livro, págs.</w:t>
            </w:r>
          </w:p>
          <w:p w14:paraId="3B711CE3" w14:textId="24165E55" w:rsidR="2428A8A1" w:rsidRDefault="7090BE1E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48223010" w14:textId="033472B8" w:rsidR="2428A8A1" w:rsidRDefault="7090BE1E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7485C4C4" w14:textId="0EA8701D" w:rsidR="2428A8A1" w:rsidRDefault="7090BE1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E1139" w14:textId="5519E6CE" w:rsidR="2428A8A1" w:rsidRDefault="7090BE1E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2AAE04C1" w14:textId="02A7B75F" w:rsidR="2428A8A1" w:rsidRDefault="7090BE1E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35E18579" w14:textId="57CC1212" w:rsidR="2428A8A1" w:rsidRDefault="7090BE1E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2ED60113" w14:textId="7E5139FD" w:rsidR="2428A8A1" w:rsidRDefault="7090BE1E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00B977EC" w14:textId="77777777" w:rsidTr="4B407B00">
        <w:trPr>
          <w:trHeight w:val="300"/>
        </w:trPr>
        <w:tc>
          <w:tcPr>
            <w:tcW w:w="1989" w:type="dxa"/>
            <w:vMerge/>
            <w:vAlign w:val="center"/>
          </w:tcPr>
          <w:p w14:paraId="796C946C" w14:textId="77777777" w:rsidR="00DD7821" w:rsidRDefault="00DD7821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29D50" w14:textId="42E847FF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1BE51" w14:textId="18B4AF82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Paisagens e Biomas do Brasil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33AA5" w14:textId="6FBF1F0F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 xml:space="preserve"> Anotações no caderno.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B4A7E" w14:textId="0BD197DC" w:rsidR="4B407B00" w:rsidRDefault="4B407B00" w:rsidP="4B407B0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B407B00">
              <w:rPr>
                <w:color w:val="000000" w:themeColor="text1"/>
              </w:rPr>
              <w:t>Resolução de questões no livro didático.</w:t>
            </w:r>
          </w:p>
        </w:tc>
      </w:tr>
    </w:tbl>
    <w:p w14:paraId="1EA4CF31" w14:textId="7EEEA9F2" w:rsidR="24B65E39" w:rsidRDefault="24B65E39" w:rsidP="2428A8A1">
      <w:pPr>
        <w:tabs>
          <w:tab w:val="left" w:pos="1035"/>
        </w:tabs>
      </w:pPr>
      <w:r w:rsidRPr="2428A8A1">
        <w:rPr>
          <w:rFonts w:ascii="Arial" w:eastAsia="Arial" w:hAnsi="Arial" w:cs="Arial"/>
        </w:rPr>
        <w:t xml:space="preserve"> </w:t>
      </w:r>
    </w:p>
    <w:p w14:paraId="1C944BA9" w14:textId="35D74168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p w14:paraId="350A80AA" w14:textId="7E271737" w:rsidR="2428A8A1" w:rsidRDefault="2428A8A1" w:rsidP="2428A8A1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2428A8A1" w14:paraId="54E5CD2F" w14:textId="77777777" w:rsidTr="6BF2F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FADA3A" w14:textId="5EC0C48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CA7AED3" w14:textId="377D1A0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2E9044" w14:textId="18677A14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AFF22E" w14:textId="79ECBB8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A019A8" w14:textId="3E3F2699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575065DE" w14:textId="77777777" w:rsidTr="6BF2F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B0E13" w14:textId="26180A8F" w:rsidR="04529513" w:rsidRDefault="04529513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3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4B20DD0F" w14:textId="691E95C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81A25" w14:textId="5BA193E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17EA9" w14:textId="563FFD37" w:rsidR="2428A8A1" w:rsidRDefault="538C7335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Felicidade, para ser quem somos.</w:t>
            </w:r>
            <w:r w:rsidR="2428A8A1" w:rsidRPr="6BF2F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E758A" w14:textId="4DDA319B" w:rsidR="2428A8A1" w:rsidRDefault="225CC4DA" w:rsidP="2428A8A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F2FE68">
              <w:rPr>
                <w:color w:val="000000" w:themeColor="text1"/>
              </w:rPr>
              <w:t>Abordagens de conteúdo.</w:t>
            </w:r>
            <w:r w:rsidR="2428A8A1" w:rsidRPr="6BF2FE68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FF402" w14:textId="32F93116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rPr>
                <w:color w:val="000000" w:themeColor="text1"/>
              </w:rPr>
              <w:t xml:space="preserve"> </w:t>
            </w:r>
            <w:r w:rsidR="004C51BD">
              <w:rPr>
                <w:color w:val="000000" w:themeColor="text1"/>
              </w:rPr>
              <w:t>X</w:t>
            </w:r>
          </w:p>
        </w:tc>
      </w:tr>
      <w:tr w:rsidR="2428A8A1" w14:paraId="4617FEEB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337BA392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A0B95" w14:textId="2EA53578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B6A86" w14:textId="3B396D6F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1D90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Ácido e base de Lewis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4AB0A" w14:textId="45A5A7EE" w:rsidR="2B1D90DB" w:rsidRDefault="2B1D90DB" w:rsidP="2B1D90D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B41EB" w14:textId="048446CF" w:rsidR="2B1D90DB" w:rsidRDefault="2B1D90DB" w:rsidP="2B1D90D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1D90DB">
              <w:rPr>
                <w:color w:val="000000" w:themeColor="text1"/>
              </w:rPr>
              <w:t xml:space="preserve">Atividade no caderno  </w:t>
            </w:r>
          </w:p>
        </w:tc>
      </w:tr>
      <w:tr w:rsidR="2428A8A1" w14:paraId="2C0E652A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17B18863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0D772" w14:textId="6C722DE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B0281" w14:textId="0E303C17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955240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Conservação da quantidade de movimento.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6D9C6" w14:textId="47D5AB75" w:rsidR="49552406" w:rsidRDefault="49552406" w:rsidP="4955240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B84B7" w14:textId="385D23CD" w:rsidR="49552406" w:rsidRDefault="49552406" w:rsidP="4955240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9552406">
              <w:rPr>
                <w:color w:val="000000" w:themeColor="text1"/>
              </w:rPr>
              <w:t>X</w:t>
            </w:r>
          </w:p>
        </w:tc>
      </w:tr>
      <w:tr w:rsidR="2428A8A1" w14:paraId="2EF69F76" w14:textId="77777777" w:rsidTr="6BF2FE68">
        <w:trPr>
          <w:trHeight w:val="300"/>
        </w:trPr>
        <w:tc>
          <w:tcPr>
            <w:tcW w:w="2111" w:type="dxa"/>
            <w:vMerge/>
            <w:vAlign w:val="center"/>
          </w:tcPr>
          <w:p w14:paraId="0F070647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937BF" w14:textId="54F6213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E13D2" w14:textId="7F003100" w:rsidR="2428A8A1" w:rsidRDefault="2428A8A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 xml:space="preserve"> </w:t>
            </w:r>
            <w:r w:rsidR="364161DD" w:rsidRPr="2C6D2D78">
              <w:rPr>
                <w:color w:val="000000" w:themeColor="text1"/>
              </w:rPr>
              <w:t>Vol. 09 - Estatística</w:t>
            </w:r>
          </w:p>
          <w:p w14:paraId="27481E20" w14:textId="0839E010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Medidas de dispersão e de distribuição normal</w:t>
            </w:r>
          </w:p>
          <w:p w14:paraId="31E87375" w14:textId="4E1ACD34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absoluto médio</w:t>
            </w:r>
          </w:p>
          <w:p w14:paraId="7C1CA06F" w14:textId="40372DC8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Desvio padrão e variância</w:t>
            </w:r>
          </w:p>
          <w:p w14:paraId="42734C6B" w14:textId="6F630734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Distribuição normal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33A16" w14:textId="3D3F025A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1EE4A73F" w14:textId="7DE2FA68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0D75BF0F" w14:textId="2C6FF4FA" w:rsidR="2428A8A1" w:rsidRDefault="364161DD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0F133B65" w14:textId="371090C0" w:rsidR="2428A8A1" w:rsidRDefault="364161DD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0F151" w14:textId="49B38DC2" w:rsidR="2428A8A1" w:rsidRDefault="30D15D6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Atividades propostas no livro, págs.</w:t>
            </w:r>
          </w:p>
          <w:p w14:paraId="14C357D5" w14:textId="59E2EED4" w:rsidR="2428A8A1" w:rsidRDefault="30D15D6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51 a 57</w:t>
            </w:r>
          </w:p>
          <w:p w14:paraId="177B642B" w14:textId="3212B2A0" w:rsidR="2428A8A1" w:rsidRDefault="30D15D61" w:rsidP="2C6D2D78">
            <w:pPr>
              <w:spacing w:line="360" w:lineRule="auto"/>
              <w:jc w:val="center"/>
              <w:rPr>
                <w:color w:val="000000" w:themeColor="text1"/>
              </w:rPr>
            </w:pPr>
            <w:r w:rsidRPr="2C6D2D78">
              <w:rPr>
                <w:color w:val="000000" w:themeColor="text1"/>
              </w:rPr>
              <w:t>59 a 75</w:t>
            </w:r>
          </w:p>
          <w:p w14:paraId="4D7F53F1" w14:textId="5B4A16B5" w:rsidR="2428A8A1" w:rsidRDefault="30D15D61" w:rsidP="2C6D2D7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C6D2D78">
              <w:rPr>
                <w:color w:val="000000" w:themeColor="text1"/>
              </w:rPr>
              <w:t>Caderno Mais</w:t>
            </w:r>
            <w:r w:rsidR="2428A8A1" w:rsidRPr="2C6D2D78">
              <w:rPr>
                <w:color w:val="000000" w:themeColor="text1"/>
              </w:rPr>
              <w:t xml:space="preserve"> </w:t>
            </w:r>
          </w:p>
        </w:tc>
      </w:tr>
      <w:tr w:rsidR="2428A8A1" w14:paraId="7739EFFF" w14:textId="77777777" w:rsidTr="6BF2FE68">
        <w:trPr>
          <w:trHeight w:val="165"/>
        </w:trPr>
        <w:tc>
          <w:tcPr>
            <w:tcW w:w="2111" w:type="dxa"/>
            <w:vMerge/>
            <w:vAlign w:val="center"/>
          </w:tcPr>
          <w:p w14:paraId="1A83F372" w14:textId="77777777" w:rsidR="00DD7821" w:rsidRDefault="00DD7821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9A105" w14:textId="004F64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5A654" w14:textId="021E0D88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0C4B0" w14:textId="624DADE5" w:rsidR="6BF2FE68" w:rsidRDefault="6BF2FE68" w:rsidP="6BF2F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F2FE68">
              <w:t xml:space="preserve"> Pesquisa e produção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1085F" w14:textId="3DF5A82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t xml:space="preserve"> </w:t>
            </w:r>
          </w:p>
        </w:tc>
      </w:tr>
    </w:tbl>
    <w:p w14:paraId="108B3869" w14:textId="317F9D09" w:rsidR="24B65E39" w:rsidRDefault="24B65E39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4144CF15" w14:textId="61F300ED" w:rsidR="24B65E39" w:rsidRDefault="24B65E39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p w14:paraId="5047D2EE" w14:textId="01A84832" w:rsidR="24B65E39" w:rsidRDefault="24B65E39" w:rsidP="2428A8A1">
      <w:pPr>
        <w:tabs>
          <w:tab w:val="left" w:pos="1335"/>
          <w:tab w:val="left" w:pos="1755"/>
        </w:tabs>
      </w:pPr>
      <w:r w:rsidRPr="2428A8A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495"/>
        <w:gridCol w:w="3690"/>
        <w:gridCol w:w="4021"/>
      </w:tblGrid>
      <w:tr w:rsidR="2428A8A1" w14:paraId="6FC2E284" w14:textId="77777777" w:rsidTr="0B78BEC6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4BCE55" w14:textId="3FE8639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C64D16" w14:textId="19FDE6CE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21D098" w14:textId="348DF159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BFCE30" w14:textId="30523D05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9B126AA" w14:textId="749C91A8" w:rsidR="2428A8A1" w:rsidRDefault="2428A8A1" w:rsidP="2428A8A1">
            <w:pPr>
              <w:spacing w:before="120" w:after="120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428A8A1" w14:paraId="3799BCF8" w14:textId="77777777" w:rsidTr="0B78BEC6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CC297" w14:textId="05F55780" w:rsidR="7A850FF3" w:rsidRDefault="7A850FF3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3</w:t>
            </w:r>
            <w:r w:rsidR="2428A8A1" w:rsidRPr="2428A8A1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6980DAC2" w14:textId="0E65480A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428A8A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9F49C" w14:textId="67AEE9FD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7F6BE" w14:textId="7B18963B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>Volume 10: A partilha do novo mundo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9B000" w14:textId="2927A238" w:rsidR="2B07E188" w:rsidRDefault="2B07E188" w:rsidP="2B07E1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6E626" w14:textId="28E79D50" w:rsidR="2B07E188" w:rsidRDefault="2B07E188" w:rsidP="2B07E188">
            <w:pPr>
              <w:jc w:val="center"/>
              <w:rPr>
                <w:color w:val="000000" w:themeColor="text1"/>
              </w:rPr>
            </w:pPr>
            <w:r w:rsidRPr="2B07E188">
              <w:rPr>
                <w:color w:val="000000" w:themeColor="text1"/>
              </w:rPr>
              <w:t xml:space="preserve">Atividade do livro págs. 108 e 109 (VOLUME 10)  </w:t>
            </w:r>
          </w:p>
        </w:tc>
      </w:tr>
      <w:tr w:rsidR="2428A8A1" w14:paraId="7F3C5930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46689BB0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02FA9" w14:textId="18C3B246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78852" w14:textId="6558B534" w:rsidR="2428A8A1" w:rsidRDefault="2428A8A1" w:rsidP="4FA58812">
            <w:pPr>
              <w:jc w:val="center"/>
            </w:pPr>
            <w:r w:rsidRPr="4FA58812">
              <w:t xml:space="preserve"> </w:t>
            </w:r>
            <w:r w:rsidR="6A395214" w:rsidRPr="4FA58812">
              <w:t xml:space="preserve">Correção Atividade </w:t>
            </w:r>
            <w:r w:rsidR="6A395214" w:rsidRPr="4FA58812">
              <w:rPr>
                <w:rFonts w:ascii="Arial" w:eastAsia="Arial" w:hAnsi="Arial" w:cs="Arial"/>
                <w:color w:val="000000" w:themeColor="text1"/>
              </w:rPr>
              <w:t>Caderno Mais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D8A0C" w14:textId="18A99053" w:rsidR="2428A8A1" w:rsidRDefault="6A395214" w:rsidP="4FA58812">
            <w:pPr>
              <w:jc w:val="center"/>
            </w:pPr>
            <w:r w:rsidRPr="4FA58812">
              <w:t xml:space="preserve">Correção Atividade </w:t>
            </w:r>
            <w:r w:rsidRPr="4FA58812">
              <w:rPr>
                <w:rFonts w:ascii="Arial" w:eastAsia="Arial" w:hAnsi="Arial" w:cs="Arial"/>
                <w:color w:val="000000" w:themeColor="text1"/>
              </w:rPr>
              <w:t>Caderno Mais</w:t>
            </w:r>
            <w:r w:rsidR="2428A8A1" w:rsidRPr="4FA5881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33682" w14:textId="1CDCF575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0AE98D04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2F322B90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B242F" w14:textId="3EA1B3C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C8489" w14:textId="3AE6A3F8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2C399B">
              <w:rPr>
                <w:color w:val="000000" w:themeColor="text1"/>
              </w:rPr>
              <w:t>Simple</w:t>
            </w:r>
            <w:proofErr w:type="spellEnd"/>
            <w:r w:rsidRPr="4C2C399B">
              <w:rPr>
                <w:color w:val="000000" w:themeColor="text1"/>
              </w:rPr>
              <w:t xml:space="preserve"> </w:t>
            </w:r>
            <w:proofErr w:type="spellStart"/>
            <w:r w:rsidRPr="4C2C399B">
              <w:rPr>
                <w:color w:val="000000" w:themeColor="text1"/>
              </w:rPr>
              <w:t>past</w:t>
            </w:r>
            <w:proofErr w:type="spellEnd"/>
            <w:r w:rsidRPr="4C2C399B">
              <w:rPr>
                <w:color w:val="000000" w:themeColor="text1"/>
              </w:rPr>
              <w:t xml:space="preserve"> : regular </w:t>
            </w:r>
            <w:proofErr w:type="spellStart"/>
            <w:r w:rsidRPr="4C2C399B">
              <w:rPr>
                <w:color w:val="000000" w:themeColor="text1"/>
              </w:rPr>
              <w:t>and</w:t>
            </w:r>
            <w:proofErr w:type="spellEnd"/>
            <w:r w:rsidRPr="4C2C399B">
              <w:rPr>
                <w:color w:val="000000" w:themeColor="text1"/>
              </w:rPr>
              <w:t xml:space="preserve"> irregular </w:t>
            </w:r>
            <w:proofErr w:type="spellStart"/>
            <w:r w:rsidRPr="4C2C399B">
              <w:rPr>
                <w:color w:val="000000" w:themeColor="text1"/>
              </w:rPr>
              <w:t>verbs</w:t>
            </w:r>
            <w:proofErr w:type="spellEnd"/>
            <w:r w:rsidRPr="4C2C399B">
              <w:rPr>
                <w:color w:val="000000" w:themeColor="text1"/>
              </w:rPr>
              <w:t xml:space="preserve"> 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1C262" w14:textId="3F476036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D37BC" w14:textId="2EE4F043" w:rsidR="4C2C399B" w:rsidRDefault="4C2C399B" w:rsidP="4C2C39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2C399B">
              <w:rPr>
                <w:color w:val="000000" w:themeColor="text1"/>
              </w:rPr>
              <w:t>Atividade no caderno</w:t>
            </w:r>
          </w:p>
        </w:tc>
      </w:tr>
      <w:tr w:rsidR="2428A8A1" w14:paraId="0611FD90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15FE2BB8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FF94B" w14:textId="2C501B7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428A8A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7927" w14:textId="289D5705" w:rsidR="2428A8A1" w:rsidRDefault="2428A8A1" w:rsidP="0B78BE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78BEC6">
              <w:t xml:space="preserve"> </w:t>
            </w:r>
            <w:r w:rsidR="73DD3084" w:rsidRPr="0B78BE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Ginástica.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703EF" w14:textId="2B8285A7" w:rsidR="2428A8A1" w:rsidRDefault="2428A8A1" w:rsidP="0B78BE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78BEC6">
              <w:t xml:space="preserve"> </w:t>
            </w:r>
            <w:r w:rsidR="61E8C181" w:rsidRPr="0B78BEC6">
              <w:rPr>
                <w:rFonts w:ascii="Arial" w:eastAsia="Arial" w:hAnsi="Arial" w:cs="Arial"/>
                <w:sz w:val="20"/>
                <w:szCs w:val="20"/>
              </w:rPr>
              <w:t>Vivencia pratica da ginastica geral Compreender as possibilidades do movimento corporal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ED44F" w14:textId="63C14286" w:rsidR="2428A8A1" w:rsidRDefault="2428A8A1" w:rsidP="2428A8A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428A8A1">
              <w:t xml:space="preserve"> </w:t>
            </w:r>
            <w:r w:rsidR="004C51BD">
              <w:t>X</w:t>
            </w:r>
          </w:p>
        </w:tc>
      </w:tr>
      <w:tr w:rsidR="2428A8A1" w14:paraId="09A1B7F5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769838B1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F15C1" w14:textId="21C3DC2C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E2CE9" w14:textId="7E056BBC" w:rsidR="2428A8A1" w:rsidRDefault="518007DB" w:rsidP="2C17896C">
            <w:pPr>
              <w:jc w:val="center"/>
            </w:pPr>
            <w:r w:rsidRPr="2C17896C">
              <w:rPr>
                <w:color w:val="000000" w:themeColor="text1"/>
              </w:rPr>
              <w:t>Repertório (Filme)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12AEB" w14:textId="00CC61E8" w:rsidR="2428A8A1" w:rsidRDefault="518007DB" w:rsidP="2C17896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C17896C">
              <w:rPr>
                <w:color w:val="000000" w:themeColor="text1"/>
              </w:rPr>
              <w:t>Repertório (Filme)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12A64" w14:textId="0821F14A" w:rsidR="2428A8A1" w:rsidRDefault="2428A8A1" w:rsidP="2428A8A1">
            <w:pPr>
              <w:jc w:val="center"/>
            </w:pPr>
            <w:r w:rsidRPr="2428A8A1">
              <w:t xml:space="preserve"> </w:t>
            </w:r>
            <w:r w:rsidR="004C51BD">
              <w:t>X</w:t>
            </w:r>
            <w:bookmarkStart w:id="0" w:name="_GoBack"/>
            <w:bookmarkEnd w:id="0"/>
          </w:p>
        </w:tc>
      </w:tr>
      <w:tr w:rsidR="2428A8A1" w14:paraId="55B5DDB4" w14:textId="77777777" w:rsidTr="0B78BEC6">
        <w:trPr>
          <w:trHeight w:val="300"/>
        </w:trPr>
        <w:tc>
          <w:tcPr>
            <w:tcW w:w="1986" w:type="dxa"/>
            <w:vMerge/>
            <w:vAlign w:val="center"/>
          </w:tcPr>
          <w:p w14:paraId="4A20B217" w14:textId="77777777" w:rsidR="00DD7821" w:rsidRDefault="00DD7821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91303" w14:textId="393346E3" w:rsidR="2428A8A1" w:rsidRDefault="2428A8A1" w:rsidP="2428A8A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428A8A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5E70A" w14:textId="0BB1A744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1B01FD34" w14:textId="0A903E89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(Atividade com tema relacionado)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A55E0" w14:textId="4C6D1E8E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43CC290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1AFDB" w14:textId="0BC352FD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143CC290">
              <w:rPr>
                <w:color w:val="000000" w:themeColor="text1"/>
              </w:rPr>
              <w:t>Linkesar</w:t>
            </w:r>
            <w:proofErr w:type="spellEnd"/>
          </w:p>
          <w:p w14:paraId="617DBC5E" w14:textId="4709248F" w:rsidR="143CC290" w:rsidRDefault="143CC290" w:rsidP="143CC2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39EAE571" w14:textId="635E4958" w:rsidR="2428A8A1" w:rsidRDefault="2428A8A1" w:rsidP="2428A8A1">
      <w:pPr>
        <w:tabs>
          <w:tab w:val="left" w:pos="1755"/>
        </w:tabs>
        <w:rPr>
          <w:rFonts w:ascii="Arial" w:eastAsia="Arial" w:hAnsi="Arial" w:cs="Arial"/>
        </w:rPr>
      </w:pPr>
    </w:p>
    <w:p w14:paraId="4808BD7B" w14:textId="64C697AF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EA9CDD" w14:textId="70764AD8" w:rsidR="2428A8A1" w:rsidRDefault="2428A8A1" w:rsidP="2428A8A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2428A8A1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8E2C" w14:textId="77777777" w:rsidR="00A40DA3" w:rsidRDefault="00A40DA3">
      <w:r>
        <w:separator/>
      </w:r>
    </w:p>
  </w:endnote>
  <w:endnote w:type="continuationSeparator" w:id="0">
    <w:p w14:paraId="5F0F316C" w14:textId="77777777" w:rsidR="00A40DA3" w:rsidRDefault="00A40DA3">
      <w:r>
        <w:continuationSeparator/>
      </w:r>
    </w:p>
  </w:endnote>
  <w:endnote w:type="continuationNotice" w:id="1">
    <w:p w14:paraId="3136D898" w14:textId="77777777" w:rsidR="00A40DA3" w:rsidRDefault="00A40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23C3" w14:textId="77777777" w:rsidR="00A16898" w:rsidRDefault="00A16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6625" w14:textId="77777777" w:rsidR="00A16898" w:rsidRDefault="00A16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1295" w14:textId="77777777" w:rsidR="00A16898" w:rsidRDefault="00A16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35351" w14:textId="77777777" w:rsidR="00A40DA3" w:rsidRDefault="00A40DA3">
      <w:r>
        <w:separator/>
      </w:r>
    </w:p>
  </w:footnote>
  <w:footnote w:type="continuationSeparator" w:id="0">
    <w:p w14:paraId="2AA7493E" w14:textId="77777777" w:rsidR="00A40DA3" w:rsidRDefault="00A40DA3">
      <w:r>
        <w:continuationSeparator/>
      </w:r>
    </w:p>
  </w:footnote>
  <w:footnote w:type="continuationNotice" w:id="1">
    <w:p w14:paraId="2DD867B2" w14:textId="77777777" w:rsidR="00A40DA3" w:rsidRDefault="00A40D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A8" w14:textId="77777777" w:rsidR="00A16898" w:rsidRDefault="00A16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E58FB69" w:rsidR="00181163" w:rsidRPr="00C6580C" w:rsidRDefault="00214002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C62E93F" wp14:editId="3BA317E6">
          <wp:simplePos x="0" y="0"/>
          <wp:positionH relativeFrom="margin">
            <wp:posOffset>0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2AB164E" w14:textId="2BF41867" w:rsidR="00214002" w:rsidRP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6418510D" w14:textId="700A1DD6" w:rsid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23E1954A" w:rsidR="00181163" w:rsidRPr="0061107F" w:rsidRDefault="00181163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214002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1D96" w14:textId="77777777" w:rsidR="00A16898" w:rsidRDefault="00A1689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Czl5KNFoRrbp" int2:id="NxYu4Yr7">
      <int2:state int2:value="Rejected" int2:type="spell"/>
    </int2:textHash>
    <int2:textHash int2:hashCode="j0V/mMOT19uW83" int2:id="UPRmCz5s">
      <int2:state int2:value="Rejected" int2:type="AugLoop_Text_Critique"/>
    </int2:textHash>
    <int2:textHash int2:hashCode="RoT75qLmlKymid" int2:id="gvaAptNI">
      <int2:state int2:value="Rejected" int2:type="AugLoop_Text_Critique"/>
    </int2:textHash>
    <int2:textHash int2:hashCode="kyUr8vUpYi6jTW" int2:id="hKOwucD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2E72E"/>
    <w:multiLevelType w:val="hybridMultilevel"/>
    <w:tmpl w:val="FFFFFFFF"/>
    <w:lvl w:ilvl="0" w:tplc="972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6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4A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A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43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8B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AA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48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AEFE7"/>
    <w:multiLevelType w:val="hybridMultilevel"/>
    <w:tmpl w:val="FFFFFFFF"/>
    <w:lvl w:ilvl="0" w:tplc="73E6B540">
      <w:start w:val="1"/>
      <w:numFmt w:val="decimal"/>
      <w:lvlText w:val="%1."/>
      <w:lvlJc w:val="left"/>
      <w:pPr>
        <w:ind w:left="720" w:hanging="360"/>
      </w:pPr>
    </w:lvl>
    <w:lvl w:ilvl="1" w:tplc="0E6C8AE0">
      <w:start w:val="1"/>
      <w:numFmt w:val="lowerLetter"/>
      <w:lvlText w:val="%2."/>
      <w:lvlJc w:val="left"/>
      <w:pPr>
        <w:ind w:left="1440" w:hanging="360"/>
      </w:pPr>
    </w:lvl>
    <w:lvl w:ilvl="2" w:tplc="1B1E9686">
      <w:start w:val="1"/>
      <w:numFmt w:val="lowerRoman"/>
      <w:lvlText w:val="%3."/>
      <w:lvlJc w:val="right"/>
      <w:pPr>
        <w:ind w:left="2160" w:hanging="180"/>
      </w:pPr>
    </w:lvl>
    <w:lvl w:ilvl="3" w:tplc="F690AE82">
      <w:start w:val="1"/>
      <w:numFmt w:val="decimal"/>
      <w:lvlText w:val="%4."/>
      <w:lvlJc w:val="left"/>
      <w:pPr>
        <w:ind w:left="2880" w:hanging="360"/>
      </w:pPr>
    </w:lvl>
    <w:lvl w:ilvl="4" w:tplc="51DE0CCC">
      <w:start w:val="1"/>
      <w:numFmt w:val="lowerLetter"/>
      <w:lvlText w:val="%5."/>
      <w:lvlJc w:val="left"/>
      <w:pPr>
        <w:ind w:left="3600" w:hanging="360"/>
      </w:pPr>
    </w:lvl>
    <w:lvl w:ilvl="5" w:tplc="2E4809FE">
      <w:start w:val="1"/>
      <w:numFmt w:val="lowerRoman"/>
      <w:lvlText w:val="%6."/>
      <w:lvlJc w:val="right"/>
      <w:pPr>
        <w:ind w:left="4320" w:hanging="180"/>
      </w:pPr>
    </w:lvl>
    <w:lvl w:ilvl="6" w:tplc="ABB0F1E0">
      <w:start w:val="1"/>
      <w:numFmt w:val="decimal"/>
      <w:lvlText w:val="%7."/>
      <w:lvlJc w:val="left"/>
      <w:pPr>
        <w:ind w:left="5040" w:hanging="360"/>
      </w:pPr>
    </w:lvl>
    <w:lvl w:ilvl="7" w:tplc="DCD8D48A">
      <w:start w:val="1"/>
      <w:numFmt w:val="lowerLetter"/>
      <w:lvlText w:val="%8."/>
      <w:lvlJc w:val="left"/>
      <w:pPr>
        <w:ind w:left="5760" w:hanging="360"/>
      </w:pPr>
    </w:lvl>
    <w:lvl w:ilvl="8" w:tplc="597665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24"/>
  </w:num>
  <w:num w:numId="7">
    <w:abstractNumId w:val="0"/>
  </w:num>
  <w:num w:numId="8">
    <w:abstractNumId w:val="14"/>
  </w:num>
  <w:num w:numId="9">
    <w:abstractNumId w:val="22"/>
  </w:num>
  <w:num w:numId="10">
    <w:abstractNumId w:val="1"/>
  </w:num>
  <w:num w:numId="11">
    <w:abstractNumId w:val="17"/>
  </w:num>
  <w:num w:numId="12">
    <w:abstractNumId w:val="23"/>
  </w:num>
  <w:num w:numId="13">
    <w:abstractNumId w:val="10"/>
  </w:num>
  <w:num w:numId="14">
    <w:abstractNumId w:val="21"/>
  </w:num>
  <w:num w:numId="15">
    <w:abstractNumId w:val="6"/>
  </w:num>
  <w:num w:numId="16">
    <w:abstractNumId w:val="8"/>
  </w:num>
  <w:num w:numId="17">
    <w:abstractNumId w:val="11"/>
  </w:num>
  <w:num w:numId="18">
    <w:abstractNumId w:val="4"/>
  </w:num>
  <w:num w:numId="19">
    <w:abstractNumId w:val="26"/>
  </w:num>
  <w:num w:numId="20">
    <w:abstractNumId w:val="13"/>
  </w:num>
  <w:num w:numId="21">
    <w:abstractNumId w:val="20"/>
  </w:num>
  <w:num w:numId="22">
    <w:abstractNumId w:val="9"/>
  </w:num>
  <w:num w:numId="23">
    <w:abstractNumId w:val="25"/>
  </w:num>
  <w:num w:numId="24">
    <w:abstractNumId w:val="18"/>
  </w:num>
  <w:num w:numId="25">
    <w:abstractNumId w:val="27"/>
  </w:num>
  <w:num w:numId="26">
    <w:abstractNumId w:val="16"/>
  </w:num>
  <w:num w:numId="27">
    <w:abstractNumId w:val="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12DBE"/>
    <w:rsid w:val="00021876"/>
    <w:rsid w:val="00027386"/>
    <w:rsid w:val="00061BFF"/>
    <w:rsid w:val="00061F4E"/>
    <w:rsid w:val="00064CAF"/>
    <w:rsid w:val="000669A8"/>
    <w:rsid w:val="00070151"/>
    <w:rsid w:val="00075684"/>
    <w:rsid w:val="00075BAB"/>
    <w:rsid w:val="00080349"/>
    <w:rsid w:val="00082A4A"/>
    <w:rsid w:val="0008D36C"/>
    <w:rsid w:val="000A160D"/>
    <w:rsid w:val="000A48F6"/>
    <w:rsid w:val="000C0114"/>
    <w:rsid w:val="000C36F1"/>
    <w:rsid w:val="000C792C"/>
    <w:rsid w:val="000CD69C"/>
    <w:rsid w:val="000E4566"/>
    <w:rsid w:val="000E74D5"/>
    <w:rsid w:val="000F211A"/>
    <w:rsid w:val="000F2725"/>
    <w:rsid w:val="00117FE0"/>
    <w:rsid w:val="00135469"/>
    <w:rsid w:val="00143325"/>
    <w:rsid w:val="001436AD"/>
    <w:rsid w:val="00146604"/>
    <w:rsid w:val="0015402D"/>
    <w:rsid w:val="00155F96"/>
    <w:rsid w:val="00157ED0"/>
    <w:rsid w:val="001674F4"/>
    <w:rsid w:val="00180B57"/>
    <w:rsid w:val="00181163"/>
    <w:rsid w:val="001852CF"/>
    <w:rsid w:val="00192BCA"/>
    <w:rsid w:val="00193950"/>
    <w:rsid w:val="00197DE5"/>
    <w:rsid w:val="001A1119"/>
    <w:rsid w:val="001B072F"/>
    <w:rsid w:val="001B6702"/>
    <w:rsid w:val="001C0DAD"/>
    <w:rsid w:val="001D04F9"/>
    <w:rsid w:val="001E22B5"/>
    <w:rsid w:val="00201A3E"/>
    <w:rsid w:val="00214002"/>
    <w:rsid w:val="002143DB"/>
    <w:rsid w:val="00240869"/>
    <w:rsid w:val="00243E1D"/>
    <w:rsid w:val="00244648"/>
    <w:rsid w:val="0024626D"/>
    <w:rsid w:val="00251F49"/>
    <w:rsid w:val="00255F7A"/>
    <w:rsid w:val="00266477"/>
    <w:rsid w:val="0026DEF5"/>
    <w:rsid w:val="00277B8C"/>
    <w:rsid w:val="0029134B"/>
    <w:rsid w:val="002B1FA6"/>
    <w:rsid w:val="002B9E70"/>
    <w:rsid w:val="002C281B"/>
    <w:rsid w:val="002C61E5"/>
    <w:rsid w:val="002D386C"/>
    <w:rsid w:val="002D6508"/>
    <w:rsid w:val="002ED616"/>
    <w:rsid w:val="002F4B31"/>
    <w:rsid w:val="002F6524"/>
    <w:rsid w:val="00302199"/>
    <w:rsid w:val="00304022"/>
    <w:rsid w:val="00305D76"/>
    <w:rsid w:val="00323C45"/>
    <w:rsid w:val="00325E5A"/>
    <w:rsid w:val="003279D7"/>
    <w:rsid w:val="0032CD87"/>
    <w:rsid w:val="003535E4"/>
    <w:rsid w:val="003629BF"/>
    <w:rsid w:val="00362C0F"/>
    <w:rsid w:val="00377CB5"/>
    <w:rsid w:val="003A14BE"/>
    <w:rsid w:val="003A8885"/>
    <w:rsid w:val="003B0DED"/>
    <w:rsid w:val="003B137B"/>
    <w:rsid w:val="003BA6B5"/>
    <w:rsid w:val="003C3058"/>
    <w:rsid w:val="003D4F28"/>
    <w:rsid w:val="003D7623"/>
    <w:rsid w:val="003E0DDB"/>
    <w:rsid w:val="003E1EF8"/>
    <w:rsid w:val="003E595A"/>
    <w:rsid w:val="003E7CBB"/>
    <w:rsid w:val="003F766A"/>
    <w:rsid w:val="00401F55"/>
    <w:rsid w:val="0041395C"/>
    <w:rsid w:val="00414381"/>
    <w:rsid w:val="0044097B"/>
    <w:rsid w:val="00455894"/>
    <w:rsid w:val="00461948"/>
    <w:rsid w:val="0046A10D"/>
    <w:rsid w:val="00471D5B"/>
    <w:rsid w:val="00473DF5"/>
    <w:rsid w:val="00487006"/>
    <w:rsid w:val="0049B89D"/>
    <w:rsid w:val="004A0E9B"/>
    <w:rsid w:val="004A14CD"/>
    <w:rsid w:val="004A622F"/>
    <w:rsid w:val="004B4298"/>
    <w:rsid w:val="004C51BD"/>
    <w:rsid w:val="004C59A4"/>
    <w:rsid w:val="004C6D9A"/>
    <w:rsid w:val="004D17CF"/>
    <w:rsid w:val="004F367D"/>
    <w:rsid w:val="004F6C68"/>
    <w:rsid w:val="00510D1C"/>
    <w:rsid w:val="005122C0"/>
    <w:rsid w:val="00527DF4"/>
    <w:rsid w:val="0053497C"/>
    <w:rsid w:val="005372FC"/>
    <w:rsid w:val="00553854"/>
    <w:rsid w:val="005630B0"/>
    <w:rsid w:val="005B3B64"/>
    <w:rsid w:val="005B4EF9"/>
    <w:rsid w:val="005C0658"/>
    <w:rsid w:val="005C6F60"/>
    <w:rsid w:val="005DC509"/>
    <w:rsid w:val="005DE18E"/>
    <w:rsid w:val="005E3369"/>
    <w:rsid w:val="005F0410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6241D"/>
    <w:rsid w:val="006730BD"/>
    <w:rsid w:val="00673742"/>
    <w:rsid w:val="00674C58"/>
    <w:rsid w:val="00685789"/>
    <w:rsid w:val="0069AF06"/>
    <w:rsid w:val="006A0A9D"/>
    <w:rsid w:val="006A7785"/>
    <w:rsid w:val="006B42A5"/>
    <w:rsid w:val="006C1085"/>
    <w:rsid w:val="006C2C68"/>
    <w:rsid w:val="006C6C5B"/>
    <w:rsid w:val="006C6C7D"/>
    <w:rsid w:val="006E5B14"/>
    <w:rsid w:val="006F3637"/>
    <w:rsid w:val="006F430A"/>
    <w:rsid w:val="0072329B"/>
    <w:rsid w:val="0073184F"/>
    <w:rsid w:val="00743658"/>
    <w:rsid w:val="007511DC"/>
    <w:rsid w:val="00752A48"/>
    <w:rsid w:val="007C453A"/>
    <w:rsid w:val="007C62AB"/>
    <w:rsid w:val="007D4FE3"/>
    <w:rsid w:val="007EF7A1"/>
    <w:rsid w:val="007F8680"/>
    <w:rsid w:val="00800315"/>
    <w:rsid w:val="0080504D"/>
    <w:rsid w:val="00807CFD"/>
    <w:rsid w:val="0081249A"/>
    <w:rsid w:val="00820AE2"/>
    <w:rsid w:val="008253AC"/>
    <w:rsid w:val="008353A9"/>
    <w:rsid w:val="0083D6B4"/>
    <w:rsid w:val="008744BD"/>
    <w:rsid w:val="00874B36"/>
    <w:rsid w:val="00875774"/>
    <w:rsid w:val="00877087"/>
    <w:rsid w:val="00885583"/>
    <w:rsid w:val="008958F6"/>
    <w:rsid w:val="008A22D0"/>
    <w:rsid w:val="008A45DF"/>
    <w:rsid w:val="008A7F5F"/>
    <w:rsid w:val="008B2F88"/>
    <w:rsid w:val="008B77AD"/>
    <w:rsid w:val="008C6865"/>
    <w:rsid w:val="008C7C51"/>
    <w:rsid w:val="008EE2C6"/>
    <w:rsid w:val="00903B5C"/>
    <w:rsid w:val="00904F39"/>
    <w:rsid w:val="00935983"/>
    <w:rsid w:val="00938BDE"/>
    <w:rsid w:val="00943EDF"/>
    <w:rsid w:val="00951B8A"/>
    <w:rsid w:val="00961B2F"/>
    <w:rsid w:val="00974FAA"/>
    <w:rsid w:val="00980E08"/>
    <w:rsid w:val="00993676"/>
    <w:rsid w:val="00995636"/>
    <w:rsid w:val="0099E23D"/>
    <w:rsid w:val="009A45C4"/>
    <w:rsid w:val="009C4728"/>
    <w:rsid w:val="009D7C5F"/>
    <w:rsid w:val="009E230F"/>
    <w:rsid w:val="009E5AFC"/>
    <w:rsid w:val="009E688A"/>
    <w:rsid w:val="009E6F49"/>
    <w:rsid w:val="009F19B9"/>
    <w:rsid w:val="009F250E"/>
    <w:rsid w:val="009F5756"/>
    <w:rsid w:val="009F5D2A"/>
    <w:rsid w:val="00A02274"/>
    <w:rsid w:val="00A03C44"/>
    <w:rsid w:val="00A16898"/>
    <w:rsid w:val="00A314CC"/>
    <w:rsid w:val="00A40DA3"/>
    <w:rsid w:val="00A47B40"/>
    <w:rsid w:val="00A47D83"/>
    <w:rsid w:val="00A4CF4A"/>
    <w:rsid w:val="00A50E97"/>
    <w:rsid w:val="00A65406"/>
    <w:rsid w:val="00A7438F"/>
    <w:rsid w:val="00A81CFC"/>
    <w:rsid w:val="00A8467A"/>
    <w:rsid w:val="00A96AB0"/>
    <w:rsid w:val="00AA70B0"/>
    <w:rsid w:val="00AB1DD4"/>
    <w:rsid w:val="00AC4478"/>
    <w:rsid w:val="00AC69C4"/>
    <w:rsid w:val="00AC738F"/>
    <w:rsid w:val="00AD378C"/>
    <w:rsid w:val="00AD7CAE"/>
    <w:rsid w:val="00AE7BD2"/>
    <w:rsid w:val="00B01E17"/>
    <w:rsid w:val="00B06833"/>
    <w:rsid w:val="00B074F2"/>
    <w:rsid w:val="00B18545"/>
    <w:rsid w:val="00B22E54"/>
    <w:rsid w:val="00B27F75"/>
    <w:rsid w:val="00B3713A"/>
    <w:rsid w:val="00B3756A"/>
    <w:rsid w:val="00B46073"/>
    <w:rsid w:val="00B55905"/>
    <w:rsid w:val="00B57F26"/>
    <w:rsid w:val="00B637ED"/>
    <w:rsid w:val="00B65325"/>
    <w:rsid w:val="00B65AA7"/>
    <w:rsid w:val="00B770E1"/>
    <w:rsid w:val="00B7A770"/>
    <w:rsid w:val="00B929FE"/>
    <w:rsid w:val="00B9681E"/>
    <w:rsid w:val="00BAE3EF"/>
    <w:rsid w:val="00BB3AD7"/>
    <w:rsid w:val="00BB5DD8"/>
    <w:rsid w:val="00BD07EC"/>
    <w:rsid w:val="00BE1F7B"/>
    <w:rsid w:val="00BE38A2"/>
    <w:rsid w:val="00C0F928"/>
    <w:rsid w:val="00C0FFA8"/>
    <w:rsid w:val="00C21478"/>
    <w:rsid w:val="00C33B9A"/>
    <w:rsid w:val="00C39626"/>
    <w:rsid w:val="00C406A9"/>
    <w:rsid w:val="00C45A16"/>
    <w:rsid w:val="00C6580C"/>
    <w:rsid w:val="00C720DE"/>
    <w:rsid w:val="00C74C0F"/>
    <w:rsid w:val="00C909EA"/>
    <w:rsid w:val="00C92276"/>
    <w:rsid w:val="00C92CF1"/>
    <w:rsid w:val="00CA01BB"/>
    <w:rsid w:val="00CA4029"/>
    <w:rsid w:val="00CAF4E9"/>
    <w:rsid w:val="00CB170B"/>
    <w:rsid w:val="00CB362A"/>
    <w:rsid w:val="00CB5AEE"/>
    <w:rsid w:val="00CD0CD5"/>
    <w:rsid w:val="00CE136C"/>
    <w:rsid w:val="00CE1EAC"/>
    <w:rsid w:val="00CF4C5D"/>
    <w:rsid w:val="00CF79EF"/>
    <w:rsid w:val="00D1603B"/>
    <w:rsid w:val="00D22C67"/>
    <w:rsid w:val="00D243FD"/>
    <w:rsid w:val="00D40F91"/>
    <w:rsid w:val="00D51238"/>
    <w:rsid w:val="00D65429"/>
    <w:rsid w:val="00D71898"/>
    <w:rsid w:val="00D8346F"/>
    <w:rsid w:val="00D84285"/>
    <w:rsid w:val="00D9734F"/>
    <w:rsid w:val="00DB5D73"/>
    <w:rsid w:val="00DC0331"/>
    <w:rsid w:val="00DD3690"/>
    <w:rsid w:val="00DD7821"/>
    <w:rsid w:val="00DE78AB"/>
    <w:rsid w:val="00E20319"/>
    <w:rsid w:val="00E33B23"/>
    <w:rsid w:val="00E33DB7"/>
    <w:rsid w:val="00E40028"/>
    <w:rsid w:val="00E411C3"/>
    <w:rsid w:val="00E455B4"/>
    <w:rsid w:val="00E51FFC"/>
    <w:rsid w:val="00E579BE"/>
    <w:rsid w:val="00E84960"/>
    <w:rsid w:val="00E92FA2"/>
    <w:rsid w:val="00E951D1"/>
    <w:rsid w:val="00E953E7"/>
    <w:rsid w:val="00EA2024"/>
    <w:rsid w:val="00EB0F08"/>
    <w:rsid w:val="00EB7944"/>
    <w:rsid w:val="00EC640E"/>
    <w:rsid w:val="00ED584B"/>
    <w:rsid w:val="00ED5B6E"/>
    <w:rsid w:val="00EE45B6"/>
    <w:rsid w:val="00EF447A"/>
    <w:rsid w:val="00EF6863"/>
    <w:rsid w:val="00F030A8"/>
    <w:rsid w:val="00F03D3A"/>
    <w:rsid w:val="00F05C0C"/>
    <w:rsid w:val="00F06435"/>
    <w:rsid w:val="00F1016F"/>
    <w:rsid w:val="00F16FCE"/>
    <w:rsid w:val="00F21C18"/>
    <w:rsid w:val="00F40148"/>
    <w:rsid w:val="00F43FBE"/>
    <w:rsid w:val="00F588CD"/>
    <w:rsid w:val="00F6486E"/>
    <w:rsid w:val="00F72D04"/>
    <w:rsid w:val="00F7385C"/>
    <w:rsid w:val="00F92207"/>
    <w:rsid w:val="00F96474"/>
    <w:rsid w:val="00F97D40"/>
    <w:rsid w:val="00FA25F2"/>
    <w:rsid w:val="00FC39BB"/>
    <w:rsid w:val="00FD7482"/>
    <w:rsid w:val="00FDDA48"/>
    <w:rsid w:val="00FF032F"/>
    <w:rsid w:val="00FF1AF0"/>
    <w:rsid w:val="010A49A6"/>
    <w:rsid w:val="0111349B"/>
    <w:rsid w:val="012408E2"/>
    <w:rsid w:val="012F7882"/>
    <w:rsid w:val="01313FA1"/>
    <w:rsid w:val="0132B158"/>
    <w:rsid w:val="0138936D"/>
    <w:rsid w:val="01414994"/>
    <w:rsid w:val="0146AACB"/>
    <w:rsid w:val="014A4EC9"/>
    <w:rsid w:val="01528DEA"/>
    <w:rsid w:val="0153E79F"/>
    <w:rsid w:val="01551B38"/>
    <w:rsid w:val="015A05D1"/>
    <w:rsid w:val="016044F4"/>
    <w:rsid w:val="01663300"/>
    <w:rsid w:val="0174019D"/>
    <w:rsid w:val="018E553B"/>
    <w:rsid w:val="018FB343"/>
    <w:rsid w:val="01919BF0"/>
    <w:rsid w:val="01B5269F"/>
    <w:rsid w:val="01BCB9E4"/>
    <w:rsid w:val="01D13B8F"/>
    <w:rsid w:val="01D7642D"/>
    <w:rsid w:val="01D96D20"/>
    <w:rsid w:val="01DBC8CF"/>
    <w:rsid w:val="01F283FA"/>
    <w:rsid w:val="01F97F2A"/>
    <w:rsid w:val="0201244C"/>
    <w:rsid w:val="0201C1DA"/>
    <w:rsid w:val="0201E143"/>
    <w:rsid w:val="02126EC8"/>
    <w:rsid w:val="021356A7"/>
    <w:rsid w:val="021509AB"/>
    <w:rsid w:val="0216ED57"/>
    <w:rsid w:val="02176704"/>
    <w:rsid w:val="02236D47"/>
    <w:rsid w:val="02264095"/>
    <w:rsid w:val="02287F63"/>
    <w:rsid w:val="022B50D0"/>
    <w:rsid w:val="022B6EFB"/>
    <w:rsid w:val="022B8FD4"/>
    <w:rsid w:val="022B9EAC"/>
    <w:rsid w:val="022DB171"/>
    <w:rsid w:val="023057D6"/>
    <w:rsid w:val="0237679D"/>
    <w:rsid w:val="023D71A6"/>
    <w:rsid w:val="023EFB5C"/>
    <w:rsid w:val="02403E4A"/>
    <w:rsid w:val="024AEA83"/>
    <w:rsid w:val="024FAFF9"/>
    <w:rsid w:val="02506364"/>
    <w:rsid w:val="025829A7"/>
    <w:rsid w:val="025AB0BD"/>
    <w:rsid w:val="025C39F0"/>
    <w:rsid w:val="0263CD76"/>
    <w:rsid w:val="0265DD19"/>
    <w:rsid w:val="02672636"/>
    <w:rsid w:val="026AE599"/>
    <w:rsid w:val="026AE9FC"/>
    <w:rsid w:val="02776D95"/>
    <w:rsid w:val="027AE29B"/>
    <w:rsid w:val="0280824C"/>
    <w:rsid w:val="02821AFE"/>
    <w:rsid w:val="0289A25F"/>
    <w:rsid w:val="028C9587"/>
    <w:rsid w:val="028FF4F2"/>
    <w:rsid w:val="0299BA14"/>
    <w:rsid w:val="02A97FDE"/>
    <w:rsid w:val="02B72514"/>
    <w:rsid w:val="02BA9BAD"/>
    <w:rsid w:val="02C078C3"/>
    <w:rsid w:val="02C44325"/>
    <w:rsid w:val="02CE5B15"/>
    <w:rsid w:val="02CEFC49"/>
    <w:rsid w:val="02D039E1"/>
    <w:rsid w:val="02D3ED48"/>
    <w:rsid w:val="02D63C47"/>
    <w:rsid w:val="02D841BC"/>
    <w:rsid w:val="02DA8C56"/>
    <w:rsid w:val="02E0E2DD"/>
    <w:rsid w:val="02ECE1EE"/>
    <w:rsid w:val="02F3AC35"/>
    <w:rsid w:val="02F8541B"/>
    <w:rsid w:val="02FC3252"/>
    <w:rsid w:val="02FEECFF"/>
    <w:rsid w:val="030FEC89"/>
    <w:rsid w:val="0317983E"/>
    <w:rsid w:val="03195E20"/>
    <w:rsid w:val="031CFD7F"/>
    <w:rsid w:val="031D3832"/>
    <w:rsid w:val="03226F09"/>
    <w:rsid w:val="03279974"/>
    <w:rsid w:val="03324DBF"/>
    <w:rsid w:val="0338628B"/>
    <w:rsid w:val="0343E178"/>
    <w:rsid w:val="0351FCF2"/>
    <w:rsid w:val="03528590"/>
    <w:rsid w:val="0358AD71"/>
    <w:rsid w:val="0364B643"/>
    <w:rsid w:val="036C8C38"/>
    <w:rsid w:val="0372CC7F"/>
    <w:rsid w:val="0375FBCF"/>
    <w:rsid w:val="03859EFC"/>
    <w:rsid w:val="0388E2B1"/>
    <w:rsid w:val="039B775A"/>
    <w:rsid w:val="039C5A27"/>
    <w:rsid w:val="03A26BBC"/>
    <w:rsid w:val="03A5673D"/>
    <w:rsid w:val="03AA7809"/>
    <w:rsid w:val="03AEFFFF"/>
    <w:rsid w:val="03AF53EB"/>
    <w:rsid w:val="03AFBDA4"/>
    <w:rsid w:val="03B1F8FC"/>
    <w:rsid w:val="03B2F86C"/>
    <w:rsid w:val="03B4D888"/>
    <w:rsid w:val="03BD0F54"/>
    <w:rsid w:val="03BDB923"/>
    <w:rsid w:val="03C9494C"/>
    <w:rsid w:val="03C9E3C0"/>
    <w:rsid w:val="03CBF649"/>
    <w:rsid w:val="03CC9B47"/>
    <w:rsid w:val="03D91A92"/>
    <w:rsid w:val="03DD17B8"/>
    <w:rsid w:val="03DDA14A"/>
    <w:rsid w:val="03E2E8CD"/>
    <w:rsid w:val="03E4222C"/>
    <w:rsid w:val="03E9FDA9"/>
    <w:rsid w:val="03ECDB1E"/>
    <w:rsid w:val="03EF8122"/>
    <w:rsid w:val="040327D5"/>
    <w:rsid w:val="04071707"/>
    <w:rsid w:val="040756BB"/>
    <w:rsid w:val="0409D256"/>
    <w:rsid w:val="040D20A5"/>
    <w:rsid w:val="0412B901"/>
    <w:rsid w:val="04130206"/>
    <w:rsid w:val="0415545F"/>
    <w:rsid w:val="0417163E"/>
    <w:rsid w:val="041858CC"/>
    <w:rsid w:val="041C6848"/>
    <w:rsid w:val="041C956A"/>
    <w:rsid w:val="041CE141"/>
    <w:rsid w:val="041CE26E"/>
    <w:rsid w:val="0421B19D"/>
    <w:rsid w:val="04226A35"/>
    <w:rsid w:val="04227C0F"/>
    <w:rsid w:val="04249ADD"/>
    <w:rsid w:val="0430A52B"/>
    <w:rsid w:val="04349376"/>
    <w:rsid w:val="0439F608"/>
    <w:rsid w:val="044127F4"/>
    <w:rsid w:val="04425DD4"/>
    <w:rsid w:val="04438057"/>
    <w:rsid w:val="0447A5CA"/>
    <w:rsid w:val="0449CE8D"/>
    <w:rsid w:val="04529513"/>
    <w:rsid w:val="0453A4CA"/>
    <w:rsid w:val="04557D62"/>
    <w:rsid w:val="0463455A"/>
    <w:rsid w:val="046638A7"/>
    <w:rsid w:val="046666B5"/>
    <w:rsid w:val="0470BC49"/>
    <w:rsid w:val="0472302C"/>
    <w:rsid w:val="047610D8"/>
    <w:rsid w:val="04834BD4"/>
    <w:rsid w:val="0483B0D8"/>
    <w:rsid w:val="04954557"/>
    <w:rsid w:val="0498B503"/>
    <w:rsid w:val="049B5383"/>
    <w:rsid w:val="049C4280"/>
    <w:rsid w:val="04A5F83D"/>
    <w:rsid w:val="04A7A964"/>
    <w:rsid w:val="04B37D0E"/>
    <w:rsid w:val="04B8FA18"/>
    <w:rsid w:val="04BD69A3"/>
    <w:rsid w:val="04D4ACFC"/>
    <w:rsid w:val="04D55DB6"/>
    <w:rsid w:val="04DABD3E"/>
    <w:rsid w:val="04E17C39"/>
    <w:rsid w:val="04E6EB11"/>
    <w:rsid w:val="04F32299"/>
    <w:rsid w:val="04F8AB9E"/>
    <w:rsid w:val="04FA4134"/>
    <w:rsid w:val="04FD5D78"/>
    <w:rsid w:val="050406A5"/>
    <w:rsid w:val="05052182"/>
    <w:rsid w:val="0516FCA6"/>
    <w:rsid w:val="051E9395"/>
    <w:rsid w:val="05260F76"/>
    <w:rsid w:val="0529AA5B"/>
    <w:rsid w:val="05312886"/>
    <w:rsid w:val="05312C73"/>
    <w:rsid w:val="0531AB6A"/>
    <w:rsid w:val="053760CD"/>
    <w:rsid w:val="053AEB72"/>
    <w:rsid w:val="053D1CC7"/>
    <w:rsid w:val="055932E2"/>
    <w:rsid w:val="055BE907"/>
    <w:rsid w:val="055E7024"/>
    <w:rsid w:val="0560057A"/>
    <w:rsid w:val="05649B46"/>
    <w:rsid w:val="0568A6AE"/>
    <w:rsid w:val="0578BEDE"/>
    <w:rsid w:val="0580E97F"/>
    <w:rsid w:val="0583B0EC"/>
    <w:rsid w:val="05938F00"/>
    <w:rsid w:val="0593C218"/>
    <w:rsid w:val="05969098"/>
    <w:rsid w:val="059739E0"/>
    <w:rsid w:val="0598CD4F"/>
    <w:rsid w:val="05A3CEDC"/>
    <w:rsid w:val="05A5953C"/>
    <w:rsid w:val="05AE1D26"/>
    <w:rsid w:val="05B2FF9C"/>
    <w:rsid w:val="05B4245E"/>
    <w:rsid w:val="05B7FC0A"/>
    <w:rsid w:val="05B93F2B"/>
    <w:rsid w:val="05BAAC46"/>
    <w:rsid w:val="05BD7C80"/>
    <w:rsid w:val="05C154E0"/>
    <w:rsid w:val="05C439D3"/>
    <w:rsid w:val="05C4FAEA"/>
    <w:rsid w:val="05CA0773"/>
    <w:rsid w:val="05D17D26"/>
    <w:rsid w:val="05D3C9B4"/>
    <w:rsid w:val="05D48EA1"/>
    <w:rsid w:val="05DCF472"/>
    <w:rsid w:val="05E2D0AC"/>
    <w:rsid w:val="05E30878"/>
    <w:rsid w:val="05EAE854"/>
    <w:rsid w:val="05F59B29"/>
    <w:rsid w:val="05F7D328"/>
    <w:rsid w:val="05F9EA07"/>
    <w:rsid w:val="05FBF3E3"/>
    <w:rsid w:val="05FDAD43"/>
    <w:rsid w:val="0601FDD5"/>
    <w:rsid w:val="06068CA1"/>
    <w:rsid w:val="060E008D"/>
    <w:rsid w:val="060F6244"/>
    <w:rsid w:val="061B8F91"/>
    <w:rsid w:val="061C0F5E"/>
    <w:rsid w:val="06206512"/>
    <w:rsid w:val="062C7001"/>
    <w:rsid w:val="0633ED66"/>
    <w:rsid w:val="0634757C"/>
    <w:rsid w:val="0635817E"/>
    <w:rsid w:val="063BD3E0"/>
    <w:rsid w:val="063E8829"/>
    <w:rsid w:val="06446D77"/>
    <w:rsid w:val="064810C4"/>
    <w:rsid w:val="064BF9C8"/>
    <w:rsid w:val="064CD6C3"/>
    <w:rsid w:val="064DE7F7"/>
    <w:rsid w:val="0650FEE2"/>
    <w:rsid w:val="065531FD"/>
    <w:rsid w:val="065A975B"/>
    <w:rsid w:val="065D21A7"/>
    <w:rsid w:val="065DAEB4"/>
    <w:rsid w:val="0662624A"/>
    <w:rsid w:val="0667AE82"/>
    <w:rsid w:val="0669D4E1"/>
    <w:rsid w:val="067615F5"/>
    <w:rsid w:val="06773EB6"/>
    <w:rsid w:val="06777C98"/>
    <w:rsid w:val="06798FC7"/>
    <w:rsid w:val="067A527D"/>
    <w:rsid w:val="067A9966"/>
    <w:rsid w:val="067CDE14"/>
    <w:rsid w:val="067E59CA"/>
    <w:rsid w:val="067FD063"/>
    <w:rsid w:val="06848479"/>
    <w:rsid w:val="0687AE44"/>
    <w:rsid w:val="068EC0FB"/>
    <w:rsid w:val="068EC25D"/>
    <w:rsid w:val="068F12BD"/>
    <w:rsid w:val="068F664E"/>
    <w:rsid w:val="068F6834"/>
    <w:rsid w:val="069992C4"/>
    <w:rsid w:val="069C2E6C"/>
    <w:rsid w:val="069E1DD0"/>
    <w:rsid w:val="06A3F87B"/>
    <w:rsid w:val="06AADCA2"/>
    <w:rsid w:val="06AE5F49"/>
    <w:rsid w:val="06BC45B5"/>
    <w:rsid w:val="06C0C2BA"/>
    <w:rsid w:val="06C5AA66"/>
    <w:rsid w:val="06C7AC3A"/>
    <w:rsid w:val="06C8A6DA"/>
    <w:rsid w:val="06CA8EFE"/>
    <w:rsid w:val="06CF6D36"/>
    <w:rsid w:val="06D4F3B1"/>
    <w:rsid w:val="06D83F02"/>
    <w:rsid w:val="06DA7006"/>
    <w:rsid w:val="06DB1FBE"/>
    <w:rsid w:val="06DDCE5F"/>
    <w:rsid w:val="06EB750D"/>
    <w:rsid w:val="06EEEE42"/>
    <w:rsid w:val="06F22E49"/>
    <w:rsid w:val="06F27601"/>
    <w:rsid w:val="06F2792E"/>
    <w:rsid w:val="06F79025"/>
    <w:rsid w:val="07048DBB"/>
    <w:rsid w:val="07052431"/>
    <w:rsid w:val="07187964"/>
    <w:rsid w:val="071D4661"/>
    <w:rsid w:val="071D80F3"/>
    <w:rsid w:val="071F1094"/>
    <w:rsid w:val="07220589"/>
    <w:rsid w:val="0722AF27"/>
    <w:rsid w:val="07299949"/>
    <w:rsid w:val="07311E2F"/>
    <w:rsid w:val="073152B5"/>
    <w:rsid w:val="0731775A"/>
    <w:rsid w:val="073388A2"/>
    <w:rsid w:val="0737D052"/>
    <w:rsid w:val="073C1BE0"/>
    <w:rsid w:val="073D0901"/>
    <w:rsid w:val="07428E2F"/>
    <w:rsid w:val="074497C3"/>
    <w:rsid w:val="0746EA26"/>
    <w:rsid w:val="0749ED87"/>
    <w:rsid w:val="0751EAD7"/>
    <w:rsid w:val="075D0CD0"/>
    <w:rsid w:val="0760C580"/>
    <w:rsid w:val="0760CB4B"/>
    <w:rsid w:val="076862DD"/>
    <w:rsid w:val="0769A95D"/>
    <w:rsid w:val="076A5863"/>
    <w:rsid w:val="076C054E"/>
    <w:rsid w:val="076C816C"/>
    <w:rsid w:val="076E6BC2"/>
    <w:rsid w:val="076F7681"/>
    <w:rsid w:val="076FD6DA"/>
    <w:rsid w:val="07736E78"/>
    <w:rsid w:val="077AD6FA"/>
    <w:rsid w:val="077CFC0E"/>
    <w:rsid w:val="077DB83E"/>
    <w:rsid w:val="07810905"/>
    <w:rsid w:val="078128B3"/>
    <w:rsid w:val="0781813C"/>
    <w:rsid w:val="0782DE59"/>
    <w:rsid w:val="0787DA10"/>
    <w:rsid w:val="07975C43"/>
    <w:rsid w:val="07987BE5"/>
    <w:rsid w:val="079C0FFD"/>
    <w:rsid w:val="079CC3EC"/>
    <w:rsid w:val="079D67AD"/>
    <w:rsid w:val="079DCE36"/>
    <w:rsid w:val="07A48413"/>
    <w:rsid w:val="07A9BA45"/>
    <w:rsid w:val="07AE5AE0"/>
    <w:rsid w:val="07AF715A"/>
    <w:rsid w:val="07AF7A79"/>
    <w:rsid w:val="07B63C40"/>
    <w:rsid w:val="07B76B07"/>
    <w:rsid w:val="07C2919C"/>
    <w:rsid w:val="07C4CA31"/>
    <w:rsid w:val="07D7020D"/>
    <w:rsid w:val="07D9437F"/>
    <w:rsid w:val="07E061D9"/>
    <w:rsid w:val="07F06EA2"/>
    <w:rsid w:val="07F2F516"/>
    <w:rsid w:val="07FDC38E"/>
    <w:rsid w:val="07FEB8A8"/>
    <w:rsid w:val="0814134C"/>
    <w:rsid w:val="0819AAC0"/>
    <w:rsid w:val="0823A8DF"/>
    <w:rsid w:val="0824880B"/>
    <w:rsid w:val="0824A3F4"/>
    <w:rsid w:val="08251216"/>
    <w:rsid w:val="0825C92C"/>
    <w:rsid w:val="082BFB68"/>
    <w:rsid w:val="08307918"/>
    <w:rsid w:val="083143F7"/>
    <w:rsid w:val="0833637F"/>
    <w:rsid w:val="08336E5B"/>
    <w:rsid w:val="083DC862"/>
    <w:rsid w:val="084779AC"/>
    <w:rsid w:val="0847B1E9"/>
    <w:rsid w:val="0848AEA4"/>
    <w:rsid w:val="0848D8DA"/>
    <w:rsid w:val="085023E2"/>
    <w:rsid w:val="08531AE6"/>
    <w:rsid w:val="08584785"/>
    <w:rsid w:val="085988E2"/>
    <w:rsid w:val="085CD563"/>
    <w:rsid w:val="0861AA2F"/>
    <w:rsid w:val="08654242"/>
    <w:rsid w:val="086C4738"/>
    <w:rsid w:val="086D81F2"/>
    <w:rsid w:val="08727FF1"/>
    <w:rsid w:val="08788A79"/>
    <w:rsid w:val="087B6443"/>
    <w:rsid w:val="088202DC"/>
    <w:rsid w:val="08825FE7"/>
    <w:rsid w:val="0885C89A"/>
    <w:rsid w:val="08876901"/>
    <w:rsid w:val="088DBA18"/>
    <w:rsid w:val="088EC44D"/>
    <w:rsid w:val="0893B557"/>
    <w:rsid w:val="089610E6"/>
    <w:rsid w:val="089F2388"/>
    <w:rsid w:val="08A79864"/>
    <w:rsid w:val="08D71069"/>
    <w:rsid w:val="08DA04C2"/>
    <w:rsid w:val="08DD63AF"/>
    <w:rsid w:val="08ED7A79"/>
    <w:rsid w:val="08F7008F"/>
    <w:rsid w:val="08F72394"/>
    <w:rsid w:val="08FF1DF4"/>
    <w:rsid w:val="0900CF28"/>
    <w:rsid w:val="0905AEFB"/>
    <w:rsid w:val="0919DCF0"/>
    <w:rsid w:val="09252CD6"/>
    <w:rsid w:val="0929E4F2"/>
    <w:rsid w:val="092EEA00"/>
    <w:rsid w:val="092F1B09"/>
    <w:rsid w:val="09304DD2"/>
    <w:rsid w:val="0939F522"/>
    <w:rsid w:val="094C68AF"/>
    <w:rsid w:val="094C9CD5"/>
    <w:rsid w:val="095418D6"/>
    <w:rsid w:val="0955B8F1"/>
    <w:rsid w:val="0956AE68"/>
    <w:rsid w:val="095952B8"/>
    <w:rsid w:val="095D39EC"/>
    <w:rsid w:val="095FBC54"/>
    <w:rsid w:val="096331CD"/>
    <w:rsid w:val="096462AF"/>
    <w:rsid w:val="096605B0"/>
    <w:rsid w:val="09682DDB"/>
    <w:rsid w:val="098E7490"/>
    <w:rsid w:val="09904555"/>
    <w:rsid w:val="099864B2"/>
    <w:rsid w:val="099C66DD"/>
    <w:rsid w:val="099E8516"/>
    <w:rsid w:val="09A820EA"/>
    <w:rsid w:val="09B323BE"/>
    <w:rsid w:val="09B63917"/>
    <w:rsid w:val="09B957A7"/>
    <w:rsid w:val="09BCD64D"/>
    <w:rsid w:val="09BDCC5C"/>
    <w:rsid w:val="09C300A1"/>
    <w:rsid w:val="09C37EB6"/>
    <w:rsid w:val="09C3F323"/>
    <w:rsid w:val="09C61516"/>
    <w:rsid w:val="09C6DC20"/>
    <w:rsid w:val="09D1036E"/>
    <w:rsid w:val="09D37272"/>
    <w:rsid w:val="09D90286"/>
    <w:rsid w:val="09DC1826"/>
    <w:rsid w:val="09DCE91D"/>
    <w:rsid w:val="09E4141B"/>
    <w:rsid w:val="09EDBFA3"/>
    <w:rsid w:val="09F2832F"/>
    <w:rsid w:val="09F64CFD"/>
    <w:rsid w:val="09FAD4D3"/>
    <w:rsid w:val="09FD519D"/>
    <w:rsid w:val="09FD743A"/>
    <w:rsid w:val="0A034088"/>
    <w:rsid w:val="0A0354C2"/>
    <w:rsid w:val="0A04806E"/>
    <w:rsid w:val="0A0605A6"/>
    <w:rsid w:val="0A081718"/>
    <w:rsid w:val="0A09A8D8"/>
    <w:rsid w:val="0A0B85B0"/>
    <w:rsid w:val="0A0B88DC"/>
    <w:rsid w:val="0A0BC866"/>
    <w:rsid w:val="0A0BCC18"/>
    <w:rsid w:val="0A19B34A"/>
    <w:rsid w:val="0A1E0520"/>
    <w:rsid w:val="0A21FF3C"/>
    <w:rsid w:val="0A259F74"/>
    <w:rsid w:val="0A276D51"/>
    <w:rsid w:val="0A281888"/>
    <w:rsid w:val="0A2C2CEE"/>
    <w:rsid w:val="0A2EB446"/>
    <w:rsid w:val="0A300986"/>
    <w:rsid w:val="0A31DCA2"/>
    <w:rsid w:val="0A32D59E"/>
    <w:rsid w:val="0A36090C"/>
    <w:rsid w:val="0A3753B4"/>
    <w:rsid w:val="0A410A4E"/>
    <w:rsid w:val="0A41BBAF"/>
    <w:rsid w:val="0A49E6DC"/>
    <w:rsid w:val="0A4DB82C"/>
    <w:rsid w:val="0A4EBE8F"/>
    <w:rsid w:val="0A520C01"/>
    <w:rsid w:val="0A5BA0DC"/>
    <w:rsid w:val="0A5C5614"/>
    <w:rsid w:val="0A5EBD64"/>
    <w:rsid w:val="0A699069"/>
    <w:rsid w:val="0A6AB215"/>
    <w:rsid w:val="0A6B2912"/>
    <w:rsid w:val="0A6F69B2"/>
    <w:rsid w:val="0A743842"/>
    <w:rsid w:val="0A82FAFB"/>
    <w:rsid w:val="0A8364BB"/>
    <w:rsid w:val="0A86C7EF"/>
    <w:rsid w:val="0A8E368B"/>
    <w:rsid w:val="0A8FF824"/>
    <w:rsid w:val="0A933E42"/>
    <w:rsid w:val="0A9430CD"/>
    <w:rsid w:val="0A9A6DAD"/>
    <w:rsid w:val="0AA07EAF"/>
    <w:rsid w:val="0AA66F8D"/>
    <w:rsid w:val="0AA92AB3"/>
    <w:rsid w:val="0AAC0048"/>
    <w:rsid w:val="0AAD7AB8"/>
    <w:rsid w:val="0AB82587"/>
    <w:rsid w:val="0ABA66A3"/>
    <w:rsid w:val="0ABD2180"/>
    <w:rsid w:val="0AC6E1E4"/>
    <w:rsid w:val="0ACB248C"/>
    <w:rsid w:val="0AD01A2A"/>
    <w:rsid w:val="0AD039A2"/>
    <w:rsid w:val="0AD713E4"/>
    <w:rsid w:val="0AD97115"/>
    <w:rsid w:val="0ADE060C"/>
    <w:rsid w:val="0AE061B4"/>
    <w:rsid w:val="0AE53A40"/>
    <w:rsid w:val="0AEC829B"/>
    <w:rsid w:val="0AF4680D"/>
    <w:rsid w:val="0AFEB0DD"/>
    <w:rsid w:val="0B005CFF"/>
    <w:rsid w:val="0B01ABD9"/>
    <w:rsid w:val="0B049866"/>
    <w:rsid w:val="0B0C9397"/>
    <w:rsid w:val="0B0EF812"/>
    <w:rsid w:val="0B0FEBAC"/>
    <w:rsid w:val="0B198C46"/>
    <w:rsid w:val="0B265D6E"/>
    <w:rsid w:val="0B2A3B31"/>
    <w:rsid w:val="0B2AA4A1"/>
    <w:rsid w:val="0B35A4D2"/>
    <w:rsid w:val="0B3AF494"/>
    <w:rsid w:val="0B44F001"/>
    <w:rsid w:val="0B4B4244"/>
    <w:rsid w:val="0B4DC06B"/>
    <w:rsid w:val="0B599BB1"/>
    <w:rsid w:val="0B5B9862"/>
    <w:rsid w:val="0B5F4F17"/>
    <w:rsid w:val="0B5F6810"/>
    <w:rsid w:val="0B64C06C"/>
    <w:rsid w:val="0B67821F"/>
    <w:rsid w:val="0B7056EC"/>
    <w:rsid w:val="0B7236EB"/>
    <w:rsid w:val="0B78BEC6"/>
    <w:rsid w:val="0B79AA7F"/>
    <w:rsid w:val="0B7D4FAA"/>
    <w:rsid w:val="0B7D5C87"/>
    <w:rsid w:val="0B817FB2"/>
    <w:rsid w:val="0B8CA5DA"/>
    <w:rsid w:val="0B9FC74D"/>
    <w:rsid w:val="0BA38301"/>
    <w:rsid w:val="0BA87D24"/>
    <w:rsid w:val="0BB0BB0A"/>
    <w:rsid w:val="0BC59F6C"/>
    <w:rsid w:val="0BCBD9E7"/>
    <w:rsid w:val="0BCC5854"/>
    <w:rsid w:val="0BD485F1"/>
    <w:rsid w:val="0BD6C44A"/>
    <w:rsid w:val="0BE9B1C4"/>
    <w:rsid w:val="0C00D5B5"/>
    <w:rsid w:val="0C029C73"/>
    <w:rsid w:val="0C03D75C"/>
    <w:rsid w:val="0C068F75"/>
    <w:rsid w:val="0C06F47D"/>
    <w:rsid w:val="0C083EE2"/>
    <w:rsid w:val="0C0B3A13"/>
    <w:rsid w:val="0C0B5CE6"/>
    <w:rsid w:val="0C0F859C"/>
    <w:rsid w:val="0C10C7A5"/>
    <w:rsid w:val="0C199FD2"/>
    <w:rsid w:val="0C31D1A2"/>
    <w:rsid w:val="0C3B3A33"/>
    <w:rsid w:val="0C3CC97A"/>
    <w:rsid w:val="0C416E40"/>
    <w:rsid w:val="0C4F60E5"/>
    <w:rsid w:val="0C541ACD"/>
    <w:rsid w:val="0C54B10B"/>
    <w:rsid w:val="0C5CA9CF"/>
    <w:rsid w:val="0C612F71"/>
    <w:rsid w:val="0C63732D"/>
    <w:rsid w:val="0C666623"/>
    <w:rsid w:val="0C6E0853"/>
    <w:rsid w:val="0C702870"/>
    <w:rsid w:val="0C788909"/>
    <w:rsid w:val="0C7CE911"/>
    <w:rsid w:val="0C7F5E90"/>
    <w:rsid w:val="0C826B7E"/>
    <w:rsid w:val="0C83937B"/>
    <w:rsid w:val="0C867B9D"/>
    <w:rsid w:val="0C8AB079"/>
    <w:rsid w:val="0C929D6A"/>
    <w:rsid w:val="0C953424"/>
    <w:rsid w:val="0C9BF7D2"/>
    <w:rsid w:val="0C9DE6EF"/>
    <w:rsid w:val="0C9EE61F"/>
    <w:rsid w:val="0CA73665"/>
    <w:rsid w:val="0CAF6619"/>
    <w:rsid w:val="0CB18924"/>
    <w:rsid w:val="0CB4905D"/>
    <w:rsid w:val="0CBE508B"/>
    <w:rsid w:val="0CBEAC1F"/>
    <w:rsid w:val="0CBF2687"/>
    <w:rsid w:val="0CCF08EE"/>
    <w:rsid w:val="0CD57C00"/>
    <w:rsid w:val="0CD59064"/>
    <w:rsid w:val="0CD5ABC7"/>
    <w:rsid w:val="0CD82E9C"/>
    <w:rsid w:val="0CD8C909"/>
    <w:rsid w:val="0CDC9383"/>
    <w:rsid w:val="0CE0E9BF"/>
    <w:rsid w:val="0CE34552"/>
    <w:rsid w:val="0CE81114"/>
    <w:rsid w:val="0CFAA41E"/>
    <w:rsid w:val="0CFBB383"/>
    <w:rsid w:val="0D04B434"/>
    <w:rsid w:val="0D072D18"/>
    <w:rsid w:val="0D0C0192"/>
    <w:rsid w:val="0D153FA8"/>
    <w:rsid w:val="0D16B55B"/>
    <w:rsid w:val="0D171E24"/>
    <w:rsid w:val="0D1E9E6F"/>
    <w:rsid w:val="0D282586"/>
    <w:rsid w:val="0D2BD54F"/>
    <w:rsid w:val="0D30EC59"/>
    <w:rsid w:val="0D35D77D"/>
    <w:rsid w:val="0D366070"/>
    <w:rsid w:val="0D383DEC"/>
    <w:rsid w:val="0D384B2C"/>
    <w:rsid w:val="0D5058AF"/>
    <w:rsid w:val="0D51FF17"/>
    <w:rsid w:val="0D525200"/>
    <w:rsid w:val="0D5A9BEE"/>
    <w:rsid w:val="0D5D17DD"/>
    <w:rsid w:val="0D5D543D"/>
    <w:rsid w:val="0D602C53"/>
    <w:rsid w:val="0D60A54A"/>
    <w:rsid w:val="0D64994E"/>
    <w:rsid w:val="0D6555AD"/>
    <w:rsid w:val="0D65F527"/>
    <w:rsid w:val="0D67AA48"/>
    <w:rsid w:val="0D684EB8"/>
    <w:rsid w:val="0D705652"/>
    <w:rsid w:val="0D71CA62"/>
    <w:rsid w:val="0D7AD58B"/>
    <w:rsid w:val="0D7DA362"/>
    <w:rsid w:val="0D7DBA64"/>
    <w:rsid w:val="0DA63652"/>
    <w:rsid w:val="0DA8287E"/>
    <w:rsid w:val="0DAD3CC9"/>
    <w:rsid w:val="0DB01419"/>
    <w:rsid w:val="0DB026BE"/>
    <w:rsid w:val="0DB23D77"/>
    <w:rsid w:val="0DB5A6DF"/>
    <w:rsid w:val="0DBED27B"/>
    <w:rsid w:val="0DC1E6B1"/>
    <w:rsid w:val="0DC20466"/>
    <w:rsid w:val="0DC58A88"/>
    <w:rsid w:val="0DCA0688"/>
    <w:rsid w:val="0DCF4E6E"/>
    <w:rsid w:val="0DD1C1D6"/>
    <w:rsid w:val="0DD26C6E"/>
    <w:rsid w:val="0DD39487"/>
    <w:rsid w:val="0DD57983"/>
    <w:rsid w:val="0DE30CCE"/>
    <w:rsid w:val="0DE9F1B9"/>
    <w:rsid w:val="0DF82A3E"/>
    <w:rsid w:val="0DF930DA"/>
    <w:rsid w:val="0DFE1F67"/>
    <w:rsid w:val="0E025B23"/>
    <w:rsid w:val="0E04004D"/>
    <w:rsid w:val="0E06C11B"/>
    <w:rsid w:val="0E0F5C71"/>
    <w:rsid w:val="0E1D9939"/>
    <w:rsid w:val="0E1F63DC"/>
    <w:rsid w:val="0E23364F"/>
    <w:rsid w:val="0E251900"/>
    <w:rsid w:val="0E2E567C"/>
    <w:rsid w:val="0E30808C"/>
    <w:rsid w:val="0E350C66"/>
    <w:rsid w:val="0E42DB77"/>
    <w:rsid w:val="0E439A17"/>
    <w:rsid w:val="0E440159"/>
    <w:rsid w:val="0E44C66E"/>
    <w:rsid w:val="0E452F0F"/>
    <w:rsid w:val="0E46FE97"/>
    <w:rsid w:val="0E48B1B7"/>
    <w:rsid w:val="0E542285"/>
    <w:rsid w:val="0E54C113"/>
    <w:rsid w:val="0E56513F"/>
    <w:rsid w:val="0E573B52"/>
    <w:rsid w:val="0E625B86"/>
    <w:rsid w:val="0E68984B"/>
    <w:rsid w:val="0E6B2EB1"/>
    <w:rsid w:val="0E6E2B26"/>
    <w:rsid w:val="0E726B3E"/>
    <w:rsid w:val="0E77C94A"/>
    <w:rsid w:val="0E7AA021"/>
    <w:rsid w:val="0E7D1616"/>
    <w:rsid w:val="0E861486"/>
    <w:rsid w:val="0E8AA640"/>
    <w:rsid w:val="0E91F16D"/>
    <w:rsid w:val="0E9334A0"/>
    <w:rsid w:val="0E94F816"/>
    <w:rsid w:val="0E9783E4"/>
    <w:rsid w:val="0E9A7227"/>
    <w:rsid w:val="0E9A9872"/>
    <w:rsid w:val="0EA0DF29"/>
    <w:rsid w:val="0EA1237A"/>
    <w:rsid w:val="0EA4528E"/>
    <w:rsid w:val="0EA8F4BB"/>
    <w:rsid w:val="0EB62956"/>
    <w:rsid w:val="0EBBB625"/>
    <w:rsid w:val="0EBC77EA"/>
    <w:rsid w:val="0EC3FB7E"/>
    <w:rsid w:val="0EC546FB"/>
    <w:rsid w:val="0ECA1560"/>
    <w:rsid w:val="0ED273D4"/>
    <w:rsid w:val="0ED6695A"/>
    <w:rsid w:val="0EE03C2B"/>
    <w:rsid w:val="0EE338E1"/>
    <w:rsid w:val="0EFBFBCD"/>
    <w:rsid w:val="0EFE05D1"/>
    <w:rsid w:val="0F069B71"/>
    <w:rsid w:val="0F079118"/>
    <w:rsid w:val="0F07B74F"/>
    <w:rsid w:val="0F1BFDE0"/>
    <w:rsid w:val="0F1E7D84"/>
    <w:rsid w:val="0F1F7D48"/>
    <w:rsid w:val="0F2A7377"/>
    <w:rsid w:val="0F3043F4"/>
    <w:rsid w:val="0F321266"/>
    <w:rsid w:val="0F35B573"/>
    <w:rsid w:val="0F37F0B0"/>
    <w:rsid w:val="0F3B1646"/>
    <w:rsid w:val="0F43F8DF"/>
    <w:rsid w:val="0F4C5C22"/>
    <w:rsid w:val="0F4C8416"/>
    <w:rsid w:val="0F51F3BC"/>
    <w:rsid w:val="0F5256C3"/>
    <w:rsid w:val="0F540475"/>
    <w:rsid w:val="0F547CD9"/>
    <w:rsid w:val="0F5931E9"/>
    <w:rsid w:val="0F613C4A"/>
    <w:rsid w:val="0F62F74E"/>
    <w:rsid w:val="0F6A42CF"/>
    <w:rsid w:val="0F6D9237"/>
    <w:rsid w:val="0F6E9DB1"/>
    <w:rsid w:val="0F6FE3C3"/>
    <w:rsid w:val="0F7725FF"/>
    <w:rsid w:val="0F7B8FC5"/>
    <w:rsid w:val="0F7D17DC"/>
    <w:rsid w:val="0F8A47E1"/>
    <w:rsid w:val="0F8B630B"/>
    <w:rsid w:val="0F8C0A6D"/>
    <w:rsid w:val="0F8CBD09"/>
    <w:rsid w:val="0F9DE210"/>
    <w:rsid w:val="0F9E222C"/>
    <w:rsid w:val="0F9F492F"/>
    <w:rsid w:val="0F9F7E62"/>
    <w:rsid w:val="0FAAF7CE"/>
    <w:rsid w:val="0FB3224C"/>
    <w:rsid w:val="0FB3DE13"/>
    <w:rsid w:val="0FB4B5CD"/>
    <w:rsid w:val="0FB6B5BF"/>
    <w:rsid w:val="0FBACF1A"/>
    <w:rsid w:val="0FBE7C68"/>
    <w:rsid w:val="0FBF1086"/>
    <w:rsid w:val="0FC7161C"/>
    <w:rsid w:val="0FD125F3"/>
    <w:rsid w:val="0FD277C1"/>
    <w:rsid w:val="0FD2EA51"/>
    <w:rsid w:val="0FD54898"/>
    <w:rsid w:val="0FD7831E"/>
    <w:rsid w:val="0FD7BDD0"/>
    <w:rsid w:val="0FDAA3F9"/>
    <w:rsid w:val="0FEADB90"/>
    <w:rsid w:val="0FF15A6D"/>
    <w:rsid w:val="0FF1CCCB"/>
    <w:rsid w:val="0FF404A6"/>
    <w:rsid w:val="0FF74B69"/>
    <w:rsid w:val="0FF92158"/>
    <w:rsid w:val="0FF934ED"/>
    <w:rsid w:val="0FFB06C1"/>
    <w:rsid w:val="0FFBDAAD"/>
    <w:rsid w:val="0FFCEA45"/>
    <w:rsid w:val="10001E05"/>
    <w:rsid w:val="100533F4"/>
    <w:rsid w:val="1006EE20"/>
    <w:rsid w:val="100730A6"/>
    <w:rsid w:val="1007324C"/>
    <w:rsid w:val="1007AB19"/>
    <w:rsid w:val="1008F32F"/>
    <w:rsid w:val="100BBC7B"/>
    <w:rsid w:val="100E02F9"/>
    <w:rsid w:val="1018B203"/>
    <w:rsid w:val="1019C7EA"/>
    <w:rsid w:val="101D4F83"/>
    <w:rsid w:val="101F77BA"/>
    <w:rsid w:val="102FF5EC"/>
    <w:rsid w:val="1033A297"/>
    <w:rsid w:val="10365A11"/>
    <w:rsid w:val="103CF3DB"/>
    <w:rsid w:val="104098B1"/>
    <w:rsid w:val="104875AC"/>
    <w:rsid w:val="104AEA2E"/>
    <w:rsid w:val="104C1883"/>
    <w:rsid w:val="10578297"/>
    <w:rsid w:val="1059BD6C"/>
    <w:rsid w:val="105A29EC"/>
    <w:rsid w:val="105B4DA3"/>
    <w:rsid w:val="1064744B"/>
    <w:rsid w:val="107016FA"/>
    <w:rsid w:val="107C0C8C"/>
    <w:rsid w:val="107FFC2A"/>
    <w:rsid w:val="1087BC79"/>
    <w:rsid w:val="1090EAA5"/>
    <w:rsid w:val="109715BF"/>
    <w:rsid w:val="1099D632"/>
    <w:rsid w:val="109B8F78"/>
    <w:rsid w:val="109F4B0A"/>
    <w:rsid w:val="10A801D1"/>
    <w:rsid w:val="10A83121"/>
    <w:rsid w:val="10AABB2E"/>
    <w:rsid w:val="10B2E036"/>
    <w:rsid w:val="10BAF3FF"/>
    <w:rsid w:val="10BEEEA7"/>
    <w:rsid w:val="10D4CA77"/>
    <w:rsid w:val="10D7CBE0"/>
    <w:rsid w:val="10D94611"/>
    <w:rsid w:val="10E54C8F"/>
    <w:rsid w:val="10E64D1B"/>
    <w:rsid w:val="10E9D1BB"/>
    <w:rsid w:val="10F0DAD5"/>
    <w:rsid w:val="10F8D166"/>
    <w:rsid w:val="110B5CAD"/>
    <w:rsid w:val="110E7584"/>
    <w:rsid w:val="1111A99A"/>
    <w:rsid w:val="11150307"/>
    <w:rsid w:val="11180914"/>
    <w:rsid w:val="111F0A52"/>
    <w:rsid w:val="1123097B"/>
    <w:rsid w:val="1126EF18"/>
    <w:rsid w:val="11297F15"/>
    <w:rsid w:val="11302B59"/>
    <w:rsid w:val="1132D2C5"/>
    <w:rsid w:val="1134B039"/>
    <w:rsid w:val="1138E50E"/>
    <w:rsid w:val="113918E4"/>
    <w:rsid w:val="113C03E9"/>
    <w:rsid w:val="113EC530"/>
    <w:rsid w:val="11402EBE"/>
    <w:rsid w:val="1146E92F"/>
    <w:rsid w:val="11493CDB"/>
    <w:rsid w:val="114C9BC9"/>
    <w:rsid w:val="1156C4F0"/>
    <w:rsid w:val="1158B789"/>
    <w:rsid w:val="115DFA3D"/>
    <w:rsid w:val="115E3837"/>
    <w:rsid w:val="116565B8"/>
    <w:rsid w:val="116F2E59"/>
    <w:rsid w:val="11700272"/>
    <w:rsid w:val="11708D38"/>
    <w:rsid w:val="1170A31B"/>
    <w:rsid w:val="117FB6B5"/>
    <w:rsid w:val="117FBBDA"/>
    <w:rsid w:val="118439D5"/>
    <w:rsid w:val="118C88AB"/>
    <w:rsid w:val="119A80F1"/>
    <w:rsid w:val="119F41F6"/>
    <w:rsid w:val="119F820E"/>
    <w:rsid w:val="11A57938"/>
    <w:rsid w:val="11AEF0B6"/>
    <w:rsid w:val="11B2525C"/>
    <w:rsid w:val="11BFF40F"/>
    <w:rsid w:val="11CF24A6"/>
    <w:rsid w:val="11D71C3C"/>
    <w:rsid w:val="11D87FEB"/>
    <w:rsid w:val="11D8C43C"/>
    <w:rsid w:val="11E6C1E4"/>
    <w:rsid w:val="11E6C774"/>
    <w:rsid w:val="11E75399"/>
    <w:rsid w:val="11EC620B"/>
    <w:rsid w:val="11EE3631"/>
    <w:rsid w:val="11FAC7C3"/>
    <w:rsid w:val="1208289C"/>
    <w:rsid w:val="120A2DA1"/>
    <w:rsid w:val="120C3EB2"/>
    <w:rsid w:val="12188B11"/>
    <w:rsid w:val="1221FA52"/>
    <w:rsid w:val="1222E5C0"/>
    <w:rsid w:val="1225D646"/>
    <w:rsid w:val="1226A0AD"/>
    <w:rsid w:val="12298852"/>
    <w:rsid w:val="122D442E"/>
    <w:rsid w:val="12381312"/>
    <w:rsid w:val="123BA819"/>
    <w:rsid w:val="123CC576"/>
    <w:rsid w:val="123E98A9"/>
    <w:rsid w:val="1253D212"/>
    <w:rsid w:val="12593262"/>
    <w:rsid w:val="125D9361"/>
    <w:rsid w:val="126D9216"/>
    <w:rsid w:val="126F0A68"/>
    <w:rsid w:val="126FF5B6"/>
    <w:rsid w:val="12707A0F"/>
    <w:rsid w:val="1281C8B1"/>
    <w:rsid w:val="128491C2"/>
    <w:rsid w:val="128BE8A3"/>
    <w:rsid w:val="129295A9"/>
    <w:rsid w:val="12967E24"/>
    <w:rsid w:val="12989B86"/>
    <w:rsid w:val="129A746D"/>
    <w:rsid w:val="12A7BE6A"/>
    <w:rsid w:val="12A9833D"/>
    <w:rsid w:val="12AB59EE"/>
    <w:rsid w:val="12B0D368"/>
    <w:rsid w:val="12B63F19"/>
    <w:rsid w:val="12B9A98D"/>
    <w:rsid w:val="12BA6608"/>
    <w:rsid w:val="12BC3B3E"/>
    <w:rsid w:val="12C477EA"/>
    <w:rsid w:val="12C565CA"/>
    <w:rsid w:val="12C9A537"/>
    <w:rsid w:val="12CC8504"/>
    <w:rsid w:val="12CEF8AC"/>
    <w:rsid w:val="12D1F546"/>
    <w:rsid w:val="12D8B99B"/>
    <w:rsid w:val="12D98126"/>
    <w:rsid w:val="12DB5355"/>
    <w:rsid w:val="12E5597F"/>
    <w:rsid w:val="12EE9A0A"/>
    <w:rsid w:val="12F3E15A"/>
    <w:rsid w:val="12F89284"/>
    <w:rsid w:val="12FBA3C0"/>
    <w:rsid w:val="13013DDD"/>
    <w:rsid w:val="13059205"/>
    <w:rsid w:val="130A7C52"/>
    <w:rsid w:val="130F7266"/>
    <w:rsid w:val="1313822F"/>
    <w:rsid w:val="1316C468"/>
    <w:rsid w:val="131817E0"/>
    <w:rsid w:val="131A5F14"/>
    <w:rsid w:val="131B7A3D"/>
    <w:rsid w:val="13269DBD"/>
    <w:rsid w:val="132EF79B"/>
    <w:rsid w:val="133B5B92"/>
    <w:rsid w:val="1353B862"/>
    <w:rsid w:val="1353C27E"/>
    <w:rsid w:val="135A2EA7"/>
    <w:rsid w:val="135C2A20"/>
    <w:rsid w:val="13673F74"/>
    <w:rsid w:val="1374D351"/>
    <w:rsid w:val="1378057C"/>
    <w:rsid w:val="137A55BF"/>
    <w:rsid w:val="137A650A"/>
    <w:rsid w:val="137E6229"/>
    <w:rsid w:val="137FAFB1"/>
    <w:rsid w:val="138CCB48"/>
    <w:rsid w:val="138D7B68"/>
    <w:rsid w:val="138F4EB1"/>
    <w:rsid w:val="13926606"/>
    <w:rsid w:val="13954766"/>
    <w:rsid w:val="139B0AA6"/>
    <w:rsid w:val="139C150D"/>
    <w:rsid w:val="13A53685"/>
    <w:rsid w:val="13A9E67D"/>
    <w:rsid w:val="13ABD4EF"/>
    <w:rsid w:val="13ACD055"/>
    <w:rsid w:val="13AD84E0"/>
    <w:rsid w:val="13B3FED3"/>
    <w:rsid w:val="13B9BADA"/>
    <w:rsid w:val="13BA24C6"/>
    <w:rsid w:val="13BDE3F8"/>
    <w:rsid w:val="13BF2A65"/>
    <w:rsid w:val="13C0C8B3"/>
    <w:rsid w:val="13C0CE09"/>
    <w:rsid w:val="13C3AD67"/>
    <w:rsid w:val="13F2BEB3"/>
    <w:rsid w:val="13F4731B"/>
    <w:rsid w:val="13F7B70C"/>
    <w:rsid w:val="13F92362"/>
    <w:rsid w:val="13FC71C4"/>
    <w:rsid w:val="13FEFAC9"/>
    <w:rsid w:val="1402BC3D"/>
    <w:rsid w:val="1408B001"/>
    <w:rsid w:val="140A6B8A"/>
    <w:rsid w:val="140B55EE"/>
    <w:rsid w:val="140EBBB8"/>
    <w:rsid w:val="14120B58"/>
    <w:rsid w:val="14140ECC"/>
    <w:rsid w:val="1414EBA2"/>
    <w:rsid w:val="14196FD3"/>
    <w:rsid w:val="1426842D"/>
    <w:rsid w:val="142C92A4"/>
    <w:rsid w:val="142E814A"/>
    <w:rsid w:val="1434B242"/>
    <w:rsid w:val="143B4234"/>
    <w:rsid w:val="143CC290"/>
    <w:rsid w:val="14438B7F"/>
    <w:rsid w:val="144A61C7"/>
    <w:rsid w:val="1458CBBA"/>
    <w:rsid w:val="145C849B"/>
    <w:rsid w:val="145EB1E0"/>
    <w:rsid w:val="145F36A3"/>
    <w:rsid w:val="14620C69"/>
    <w:rsid w:val="14685790"/>
    <w:rsid w:val="146DC5A7"/>
    <w:rsid w:val="14702206"/>
    <w:rsid w:val="147085D0"/>
    <w:rsid w:val="14734C9B"/>
    <w:rsid w:val="147C1903"/>
    <w:rsid w:val="1483ED2B"/>
    <w:rsid w:val="1489F7F0"/>
    <w:rsid w:val="148EB057"/>
    <w:rsid w:val="14990242"/>
    <w:rsid w:val="14A0E5E9"/>
    <w:rsid w:val="14A46295"/>
    <w:rsid w:val="14ACAE68"/>
    <w:rsid w:val="14B4B02B"/>
    <w:rsid w:val="14BF779B"/>
    <w:rsid w:val="14C1D50D"/>
    <w:rsid w:val="14C3E678"/>
    <w:rsid w:val="14CF2E5C"/>
    <w:rsid w:val="14CF94D1"/>
    <w:rsid w:val="14D2804E"/>
    <w:rsid w:val="14D6B42C"/>
    <w:rsid w:val="14DF593B"/>
    <w:rsid w:val="14E27704"/>
    <w:rsid w:val="14E67AA6"/>
    <w:rsid w:val="14E9C2A1"/>
    <w:rsid w:val="14EA98EB"/>
    <w:rsid w:val="14F3F5C6"/>
    <w:rsid w:val="14FFB84E"/>
    <w:rsid w:val="1503A68F"/>
    <w:rsid w:val="1506C568"/>
    <w:rsid w:val="1508B1AE"/>
    <w:rsid w:val="1516B796"/>
    <w:rsid w:val="1519D650"/>
    <w:rsid w:val="15227DFC"/>
    <w:rsid w:val="15308035"/>
    <w:rsid w:val="15321324"/>
    <w:rsid w:val="1546D8E1"/>
    <w:rsid w:val="154AB621"/>
    <w:rsid w:val="154ADE8D"/>
    <w:rsid w:val="154CA711"/>
    <w:rsid w:val="154D5BE0"/>
    <w:rsid w:val="155328DE"/>
    <w:rsid w:val="1554D23C"/>
    <w:rsid w:val="15558B3B"/>
    <w:rsid w:val="15564DFA"/>
    <w:rsid w:val="1558FCCD"/>
    <w:rsid w:val="1560EE85"/>
    <w:rsid w:val="156170AE"/>
    <w:rsid w:val="1565D279"/>
    <w:rsid w:val="1566AE0E"/>
    <w:rsid w:val="15687993"/>
    <w:rsid w:val="15693492"/>
    <w:rsid w:val="156A9B3F"/>
    <w:rsid w:val="156AE821"/>
    <w:rsid w:val="15750670"/>
    <w:rsid w:val="1576E977"/>
    <w:rsid w:val="15773CB0"/>
    <w:rsid w:val="157A4F7B"/>
    <w:rsid w:val="158196E5"/>
    <w:rsid w:val="15832E72"/>
    <w:rsid w:val="158AB6FD"/>
    <w:rsid w:val="1593924C"/>
    <w:rsid w:val="15A1AF07"/>
    <w:rsid w:val="15A21ADD"/>
    <w:rsid w:val="15A3DF5A"/>
    <w:rsid w:val="15AC404E"/>
    <w:rsid w:val="15B0BC03"/>
    <w:rsid w:val="15BB133D"/>
    <w:rsid w:val="15BFC84D"/>
    <w:rsid w:val="15C7869F"/>
    <w:rsid w:val="15D0C8B7"/>
    <w:rsid w:val="15D0F483"/>
    <w:rsid w:val="15D26BB7"/>
    <w:rsid w:val="15D87A27"/>
    <w:rsid w:val="15DA9C85"/>
    <w:rsid w:val="15DD96ED"/>
    <w:rsid w:val="15E14E0D"/>
    <w:rsid w:val="15E8742A"/>
    <w:rsid w:val="15FA8ED6"/>
    <w:rsid w:val="15FCD198"/>
    <w:rsid w:val="160145F9"/>
    <w:rsid w:val="160B2890"/>
    <w:rsid w:val="16105C05"/>
    <w:rsid w:val="16192F86"/>
    <w:rsid w:val="161D79A5"/>
    <w:rsid w:val="1625569B"/>
    <w:rsid w:val="16282EF5"/>
    <w:rsid w:val="162A75E4"/>
    <w:rsid w:val="162C2558"/>
    <w:rsid w:val="163156F5"/>
    <w:rsid w:val="16318B29"/>
    <w:rsid w:val="163583CF"/>
    <w:rsid w:val="163E6300"/>
    <w:rsid w:val="16422EE4"/>
    <w:rsid w:val="165D3BF7"/>
    <w:rsid w:val="166C69CA"/>
    <w:rsid w:val="166ED432"/>
    <w:rsid w:val="167228E9"/>
    <w:rsid w:val="16753C3A"/>
    <w:rsid w:val="167B66BC"/>
    <w:rsid w:val="167DF3BA"/>
    <w:rsid w:val="1683ADCF"/>
    <w:rsid w:val="16840D87"/>
    <w:rsid w:val="1685ED4E"/>
    <w:rsid w:val="168F4033"/>
    <w:rsid w:val="16901D95"/>
    <w:rsid w:val="169C563E"/>
    <w:rsid w:val="16A85B41"/>
    <w:rsid w:val="16ABB20C"/>
    <w:rsid w:val="16AE4952"/>
    <w:rsid w:val="16B5817D"/>
    <w:rsid w:val="16BDB7E0"/>
    <w:rsid w:val="16BF908C"/>
    <w:rsid w:val="16CDDEF1"/>
    <w:rsid w:val="16D08AA4"/>
    <w:rsid w:val="16D889A6"/>
    <w:rsid w:val="16E3248F"/>
    <w:rsid w:val="16E69AD8"/>
    <w:rsid w:val="16EB06A0"/>
    <w:rsid w:val="16F13E5C"/>
    <w:rsid w:val="16F4550F"/>
    <w:rsid w:val="16F6498E"/>
    <w:rsid w:val="16F7A25C"/>
    <w:rsid w:val="16FB4E29"/>
    <w:rsid w:val="1700AEE8"/>
    <w:rsid w:val="17017A17"/>
    <w:rsid w:val="17037E9F"/>
    <w:rsid w:val="1704E6F8"/>
    <w:rsid w:val="170B9C8E"/>
    <w:rsid w:val="170C8430"/>
    <w:rsid w:val="170F3A85"/>
    <w:rsid w:val="17106A6B"/>
    <w:rsid w:val="1713E700"/>
    <w:rsid w:val="17176AFC"/>
    <w:rsid w:val="17229E69"/>
    <w:rsid w:val="1724D457"/>
    <w:rsid w:val="17288417"/>
    <w:rsid w:val="1729FECF"/>
    <w:rsid w:val="17311388"/>
    <w:rsid w:val="17326028"/>
    <w:rsid w:val="173B3071"/>
    <w:rsid w:val="1740B685"/>
    <w:rsid w:val="1744C3B9"/>
    <w:rsid w:val="174537B0"/>
    <w:rsid w:val="17497407"/>
    <w:rsid w:val="17507D2A"/>
    <w:rsid w:val="17524CCA"/>
    <w:rsid w:val="1754BFC1"/>
    <w:rsid w:val="17570EAC"/>
    <w:rsid w:val="175FF032"/>
    <w:rsid w:val="1760C513"/>
    <w:rsid w:val="176934B7"/>
    <w:rsid w:val="176999DA"/>
    <w:rsid w:val="176C1AA7"/>
    <w:rsid w:val="176CC4E4"/>
    <w:rsid w:val="17741F40"/>
    <w:rsid w:val="1777E158"/>
    <w:rsid w:val="177856C6"/>
    <w:rsid w:val="17829FF7"/>
    <w:rsid w:val="17842541"/>
    <w:rsid w:val="178B6BA5"/>
    <w:rsid w:val="178E5AEA"/>
    <w:rsid w:val="178FC1C9"/>
    <w:rsid w:val="1791AE39"/>
    <w:rsid w:val="1791F157"/>
    <w:rsid w:val="17921D10"/>
    <w:rsid w:val="1795AF0E"/>
    <w:rsid w:val="1799AE11"/>
    <w:rsid w:val="17A14E19"/>
    <w:rsid w:val="17A2E9A7"/>
    <w:rsid w:val="17A4D417"/>
    <w:rsid w:val="17AE955D"/>
    <w:rsid w:val="17AFD264"/>
    <w:rsid w:val="17B023F2"/>
    <w:rsid w:val="17B7152D"/>
    <w:rsid w:val="17BB6E01"/>
    <w:rsid w:val="17BED2D3"/>
    <w:rsid w:val="17C40ECB"/>
    <w:rsid w:val="17C5779A"/>
    <w:rsid w:val="17CB3793"/>
    <w:rsid w:val="17CE08F4"/>
    <w:rsid w:val="17D5755C"/>
    <w:rsid w:val="17D68150"/>
    <w:rsid w:val="17DC7B3F"/>
    <w:rsid w:val="17DE5975"/>
    <w:rsid w:val="17EA6809"/>
    <w:rsid w:val="17F68AB5"/>
    <w:rsid w:val="17F8A3EA"/>
    <w:rsid w:val="17F8EA4D"/>
    <w:rsid w:val="17FEA0C0"/>
    <w:rsid w:val="180447DA"/>
    <w:rsid w:val="180E23B7"/>
    <w:rsid w:val="1810A51F"/>
    <w:rsid w:val="181222B4"/>
    <w:rsid w:val="18124431"/>
    <w:rsid w:val="18127B62"/>
    <w:rsid w:val="18161552"/>
    <w:rsid w:val="18211D91"/>
    <w:rsid w:val="18275FCA"/>
    <w:rsid w:val="183664C3"/>
    <w:rsid w:val="183E662A"/>
    <w:rsid w:val="184560BE"/>
    <w:rsid w:val="18481DAD"/>
    <w:rsid w:val="18484A90"/>
    <w:rsid w:val="185214BF"/>
    <w:rsid w:val="18526687"/>
    <w:rsid w:val="18539A1D"/>
    <w:rsid w:val="187B47A8"/>
    <w:rsid w:val="187C1DB8"/>
    <w:rsid w:val="1882C184"/>
    <w:rsid w:val="18855F7A"/>
    <w:rsid w:val="188B5980"/>
    <w:rsid w:val="188F3434"/>
    <w:rsid w:val="1899295C"/>
    <w:rsid w:val="189BB377"/>
    <w:rsid w:val="18A6D316"/>
    <w:rsid w:val="18A72710"/>
    <w:rsid w:val="18AB0AE6"/>
    <w:rsid w:val="18AB31C5"/>
    <w:rsid w:val="18AC600F"/>
    <w:rsid w:val="18ACD9A4"/>
    <w:rsid w:val="18B4921D"/>
    <w:rsid w:val="18B54ABC"/>
    <w:rsid w:val="18BA0915"/>
    <w:rsid w:val="18CAC47A"/>
    <w:rsid w:val="18CD6978"/>
    <w:rsid w:val="18D27DDD"/>
    <w:rsid w:val="18D2A275"/>
    <w:rsid w:val="18D34599"/>
    <w:rsid w:val="18D68C1A"/>
    <w:rsid w:val="18E4D784"/>
    <w:rsid w:val="18E5EC99"/>
    <w:rsid w:val="18ED29DE"/>
    <w:rsid w:val="18F911AC"/>
    <w:rsid w:val="18FA300C"/>
    <w:rsid w:val="18FCA5AA"/>
    <w:rsid w:val="19057CA0"/>
    <w:rsid w:val="1905B91A"/>
    <w:rsid w:val="1907BD99"/>
    <w:rsid w:val="1908CF8C"/>
    <w:rsid w:val="190C2646"/>
    <w:rsid w:val="191208FA"/>
    <w:rsid w:val="1916F971"/>
    <w:rsid w:val="191C2286"/>
    <w:rsid w:val="19273DCE"/>
    <w:rsid w:val="192843C8"/>
    <w:rsid w:val="1928548A"/>
    <w:rsid w:val="192FA4A2"/>
    <w:rsid w:val="1930352D"/>
    <w:rsid w:val="193A99C5"/>
    <w:rsid w:val="193BC8B3"/>
    <w:rsid w:val="193DBE4C"/>
    <w:rsid w:val="19426A7A"/>
    <w:rsid w:val="194CE21B"/>
    <w:rsid w:val="1951A5F5"/>
    <w:rsid w:val="195D5CB8"/>
    <w:rsid w:val="195F668B"/>
    <w:rsid w:val="195FC54F"/>
    <w:rsid w:val="195FDD94"/>
    <w:rsid w:val="19640686"/>
    <w:rsid w:val="196C0064"/>
    <w:rsid w:val="196E796F"/>
    <w:rsid w:val="1970FB05"/>
    <w:rsid w:val="197766E8"/>
    <w:rsid w:val="197F0354"/>
    <w:rsid w:val="197FCD8E"/>
    <w:rsid w:val="19846D5D"/>
    <w:rsid w:val="1989A292"/>
    <w:rsid w:val="1989B6CD"/>
    <w:rsid w:val="198A7563"/>
    <w:rsid w:val="198AA237"/>
    <w:rsid w:val="198B7221"/>
    <w:rsid w:val="198DB5F7"/>
    <w:rsid w:val="1990FCC6"/>
    <w:rsid w:val="1991502B"/>
    <w:rsid w:val="199A03AB"/>
    <w:rsid w:val="199B12D3"/>
    <w:rsid w:val="199E93E5"/>
    <w:rsid w:val="19A127ED"/>
    <w:rsid w:val="19A51DB3"/>
    <w:rsid w:val="19B229F4"/>
    <w:rsid w:val="19B34500"/>
    <w:rsid w:val="19B951CF"/>
    <w:rsid w:val="19C22AC3"/>
    <w:rsid w:val="19C532A3"/>
    <w:rsid w:val="19C6F6CC"/>
    <w:rsid w:val="19CF8141"/>
    <w:rsid w:val="19CF8F46"/>
    <w:rsid w:val="19D06B23"/>
    <w:rsid w:val="19D54997"/>
    <w:rsid w:val="19D70901"/>
    <w:rsid w:val="19DA368B"/>
    <w:rsid w:val="19DAD075"/>
    <w:rsid w:val="19DF7AB4"/>
    <w:rsid w:val="19DF845E"/>
    <w:rsid w:val="19E29E7B"/>
    <w:rsid w:val="19E967F8"/>
    <w:rsid w:val="19F0D71E"/>
    <w:rsid w:val="19F2B2ED"/>
    <w:rsid w:val="1A09217D"/>
    <w:rsid w:val="1A0ADF7B"/>
    <w:rsid w:val="1A0B6DFA"/>
    <w:rsid w:val="1A19ACE5"/>
    <w:rsid w:val="1A1A2BEA"/>
    <w:rsid w:val="1A1D6D01"/>
    <w:rsid w:val="1A24E652"/>
    <w:rsid w:val="1A25D8D7"/>
    <w:rsid w:val="1A305487"/>
    <w:rsid w:val="1A3133D3"/>
    <w:rsid w:val="1A33205C"/>
    <w:rsid w:val="1A35C531"/>
    <w:rsid w:val="1A3A1D14"/>
    <w:rsid w:val="1A3AB3BF"/>
    <w:rsid w:val="1A3CA5B5"/>
    <w:rsid w:val="1A3CC904"/>
    <w:rsid w:val="1A3E8987"/>
    <w:rsid w:val="1A4283C9"/>
    <w:rsid w:val="1A453746"/>
    <w:rsid w:val="1A46DB47"/>
    <w:rsid w:val="1A4E1EAB"/>
    <w:rsid w:val="1A4F07C7"/>
    <w:rsid w:val="1A4F57D8"/>
    <w:rsid w:val="1A509FD0"/>
    <w:rsid w:val="1A515620"/>
    <w:rsid w:val="1A530283"/>
    <w:rsid w:val="1A534959"/>
    <w:rsid w:val="1A5E2820"/>
    <w:rsid w:val="1A5F0E0D"/>
    <w:rsid w:val="1A5F2B6F"/>
    <w:rsid w:val="1A60A9E2"/>
    <w:rsid w:val="1A6AB5A5"/>
    <w:rsid w:val="1A7120C6"/>
    <w:rsid w:val="1A713246"/>
    <w:rsid w:val="1A732385"/>
    <w:rsid w:val="1A75938D"/>
    <w:rsid w:val="1A79DD68"/>
    <w:rsid w:val="1A7B7080"/>
    <w:rsid w:val="1A7BB768"/>
    <w:rsid w:val="1A814CDC"/>
    <w:rsid w:val="1A833D9D"/>
    <w:rsid w:val="1A842D26"/>
    <w:rsid w:val="1A887E5C"/>
    <w:rsid w:val="1A8A0F1B"/>
    <w:rsid w:val="1A8A8399"/>
    <w:rsid w:val="1AA73430"/>
    <w:rsid w:val="1AAA21B3"/>
    <w:rsid w:val="1AABD3CB"/>
    <w:rsid w:val="1AADBDDA"/>
    <w:rsid w:val="1AB4560F"/>
    <w:rsid w:val="1ABD9DCE"/>
    <w:rsid w:val="1AC987C9"/>
    <w:rsid w:val="1AC9BF00"/>
    <w:rsid w:val="1ACC66FC"/>
    <w:rsid w:val="1AD35B2D"/>
    <w:rsid w:val="1ADB7F3A"/>
    <w:rsid w:val="1AE47243"/>
    <w:rsid w:val="1AE6196E"/>
    <w:rsid w:val="1AE7ADD1"/>
    <w:rsid w:val="1AE97BBF"/>
    <w:rsid w:val="1AEB7192"/>
    <w:rsid w:val="1AFC8D34"/>
    <w:rsid w:val="1AFD0355"/>
    <w:rsid w:val="1AFE30D6"/>
    <w:rsid w:val="1AFE9FC0"/>
    <w:rsid w:val="1AFED27C"/>
    <w:rsid w:val="1B0172B6"/>
    <w:rsid w:val="1B0A92B8"/>
    <w:rsid w:val="1B1720B9"/>
    <w:rsid w:val="1B1F0C05"/>
    <w:rsid w:val="1B2B9002"/>
    <w:rsid w:val="1B31F209"/>
    <w:rsid w:val="1B35B6CB"/>
    <w:rsid w:val="1B39C1FC"/>
    <w:rsid w:val="1B40B434"/>
    <w:rsid w:val="1B4741FA"/>
    <w:rsid w:val="1B49E31B"/>
    <w:rsid w:val="1B4D0DDF"/>
    <w:rsid w:val="1B5161C3"/>
    <w:rsid w:val="1B56C88E"/>
    <w:rsid w:val="1B5C6882"/>
    <w:rsid w:val="1B6B022E"/>
    <w:rsid w:val="1B6CD74D"/>
    <w:rsid w:val="1B702575"/>
    <w:rsid w:val="1B72557B"/>
    <w:rsid w:val="1B7BFFD7"/>
    <w:rsid w:val="1B7DFFB4"/>
    <w:rsid w:val="1B811826"/>
    <w:rsid w:val="1B82A895"/>
    <w:rsid w:val="1B830745"/>
    <w:rsid w:val="1B834B6D"/>
    <w:rsid w:val="1B835B6F"/>
    <w:rsid w:val="1B847772"/>
    <w:rsid w:val="1B84BD47"/>
    <w:rsid w:val="1B8671B7"/>
    <w:rsid w:val="1B86E9C2"/>
    <w:rsid w:val="1B87DDB1"/>
    <w:rsid w:val="1B927456"/>
    <w:rsid w:val="1B9978FC"/>
    <w:rsid w:val="1B9D3E39"/>
    <w:rsid w:val="1B9D883C"/>
    <w:rsid w:val="1BA15DC3"/>
    <w:rsid w:val="1BA2647E"/>
    <w:rsid w:val="1BA31463"/>
    <w:rsid w:val="1BA684A0"/>
    <w:rsid w:val="1BAFA840"/>
    <w:rsid w:val="1BB1F550"/>
    <w:rsid w:val="1BB6132C"/>
    <w:rsid w:val="1BB8772A"/>
    <w:rsid w:val="1BBCE7F0"/>
    <w:rsid w:val="1BC796F6"/>
    <w:rsid w:val="1BC88D32"/>
    <w:rsid w:val="1BCEA776"/>
    <w:rsid w:val="1BCFCF77"/>
    <w:rsid w:val="1BD6E3C7"/>
    <w:rsid w:val="1BD85915"/>
    <w:rsid w:val="1BDA3DB8"/>
    <w:rsid w:val="1BE0E654"/>
    <w:rsid w:val="1BE46607"/>
    <w:rsid w:val="1BE8BCC9"/>
    <w:rsid w:val="1BE918D4"/>
    <w:rsid w:val="1BED562A"/>
    <w:rsid w:val="1BF0B019"/>
    <w:rsid w:val="1BF3DADB"/>
    <w:rsid w:val="1BF42939"/>
    <w:rsid w:val="1BF84C89"/>
    <w:rsid w:val="1C07638B"/>
    <w:rsid w:val="1C0863DB"/>
    <w:rsid w:val="1C0CBD1C"/>
    <w:rsid w:val="1C0E8459"/>
    <w:rsid w:val="1C140D3A"/>
    <w:rsid w:val="1C151B2D"/>
    <w:rsid w:val="1C1C7846"/>
    <w:rsid w:val="1C1CE52A"/>
    <w:rsid w:val="1C1D0E2B"/>
    <w:rsid w:val="1C1D3A4F"/>
    <w:rsid w:val="1C201627"/>
    <w:rsid w:val="1C206409"/>
    <w:rsid w:val="1C24CAA0"/>
    <w:rsid w:val="1C2F8C5E"/>
    <w:rsid w:val="1C4E44CA"/>
    <w:rsid w:val="1C4E6E23"/>
    <w:rsid w:val="1C52457A"/>
    <w:rsid w:val="1C527027"/>
    <w:rsid w:val="1C52F597"/>
    <w:rsid w:val="1C552BED"/>
    <w:rsid w:val="1C575FF4"/>
    <w:rsid w:val="1C66C081"/>
    <w:rsid w:val="1C6B7EA4"/>
    <w:rsid w:val="1C6B8E83"/>
    <w:rsid w:val="1C6E0F81"/>
    <w:rsid w:val="1C7354DE"/>
    <w:rsid w:val="1C764AF4"/>
    <w:rsid w:val="1C82F659"/>
    <w:rsid w:val="1C8C2DC5"/>
    <w:rsid w:val="1C8C7FB9"/>
    <w:rsid w:val="1C8E1B44"/>
    <w:rsid w:val="1C918AD1"/>
    <w:rsid w:val="1C91D486"/>
    <w:rsid w:val="1C9DEEDB"/>
    <w:rsid w:val="1CA8AB96"/>
    <w:rsid w:val="1CA98971"/>
    <w:rsid w:val="1CAB0B41"/>
    <w:rsid w:val="1CB08344"/>
    <w:rsid w:val="1CBF7F22"/>
    <w:rsid w:val="1CC2D377"/>
    <w:rsid w:val="1CC65584"/>
    <w:rsid w:val="1CD43237"/>
    <w:rsid w:val="1CDD1D3A"/>
    <w:rsid w:val="1CDD64BA"/>
    <w:rsid w:val="1CE42D6F"/>
    <w:rsid w:val="1CE6FEFC"/>
    <w:rsid w:val="1D03E3CB"/>
    <w:rsid w:val="1D06D28F"/>
    <w:rsid w:val="1D1310D0"/>
    <w:rsid w:val="1D2446A3"/>
    <w:rsid w:val="1D352CE6"/>
    <w:rsid w:val="1D3B34B6"/>
    <w:rsid w:val="1D40BD09"/>
    <w:rsid w:val="1D432955"/>
    <w:rsid w:val="1D452A24"/>
    <w:rsid w:val="1D4685FE"/>
    <w:rsid w:val="1D4C4010"/>
    <w:rsid w:val="1D4CD3A9"/>
    <w:rsid w:val="1D4D107D"/>
    <w:rsid w:val="1D5638B3"/>
    <w:rsid w:val="1D5B87A4"/>
    <w:rsid w:val="1D5CEF35"/>
    <w:rsid w:val="1D5E25F3"/>
    <w:rsid w:val="1D67AFB6"/>
    <w:rsid w:val="1D686812"/>
    <w:rsid w:val="1D69C0F6"/>
    <w:rsid w:val="1D7A40CB"/>
    <w:rsid w:val="1D7AC8EE"/>
    <w:rsid w:val="1D7D31CD"/>
    <w:rsid w:val="1D7E0160"/>
    <w:rsid w:val="1D8441E6"/>
    <w:rsid w:val="1D86294F"/>
    <w:rsid w:val="1D8931EA"/>
    <w:rsid w:val="1D89EC83"/>
    <w:rsid w:val="1D89F98B"/>
    <w:rsid w:val="1D8B55FF"/>
    <w:rsid w:val="1D9A0190"/>
    <w:rsid w:val="1D9BAF13"/>
    <w:rsid w:val="1DA25EF3"/>
    <w:rsid w:val="1DA98992"/>
    <w:rsid w:val="1DB0868A"/>
    <w:rsid w:val="1DB8ED9E"/>
    <w:rsid w:val="1DBC346A"/>
    <w:rsid w:val="1DC8C119"/>
    <w:rsid w:val="1DCB6B34"/>
    <w:rsid w:val="1DCECECC"/>
    <w:rsid w:val="1DD0A25D"/>
    <w:rsid w:val="1DDD4793"/>
    <w:rsid w:val="1DDE9839"/>
    <w:rsid w:val="1DE2ED8A"/>
    <w:rsid w:val="1DE5CBD1"/>
    <w:rsid w:val="1DE80091"/>
    <w:rsid w:val="1DE82A66"/>
    <w:rsid w:val="1DED6AD0"/>
    <w:rsid w:val="1DEF6818"/>
    <w:rsid w:val="1DFC8DC0"/>
    <w:rsid w:val="1DFEB51F"/>
    <w:rsid w:val="1E015E94"/>
    <w:rsid w:val="1E020D7C"/>
    <w:rsid w:val="1E03FFF4"/>
    <w:rsid w:val="1E075EE4"/>
    <w:rsid w:val="1E08C3BB"/>
    <w:rsid w:val="1E0CDE27"/>
    <w:rsid w:val="1E0CE97A"/>
    <w:rsid w:val="1E0FAB5C"/>
    <w:rsid w:val="1E100B94"/>
    <w:rsid w:val="1E2240E6"/>
    <w:rsid w:val="1E2D3A10"/>
    <w:rsid w:val="1E2DFFC2"/>
    <w:rsid w:val="1E390E48"/>
    <w:rsid w:val="1E3BBF0D"/>
    <w:rsid w:val="1E3D857C"/>
    <w:rsid w:val="1E3DBC06"/>
    <w:rsid w:val="1E4F2146"/>
    <w:rsid w:val="1E554D63"/>
    <w:rsid w:val="1E5FFADD"/>
    <w:rsid w:val="1E6A5677"/>
    <w:rsid w:val="1E6DFBEF"/>
    <w:rsid w:val="1E6E58F8"/>
    <w:rsid w:val="1E743813"/>
    <w:rsid w:val="1E7AC008"/>
    <w:rsid w:val="1E81F705"/>
    <w:rsid w:val="1E898821"/>
    <w:rsid w:val="1E8C6AF5"/>
    <w:rsid w:val="1E934811"/>
    <w:rsid w:val="1EAAA17A"/>
    <w:rsid w:val="1EAC166B"/>
    <w:rsid w:val="1EAE65E4"/>
    <w:rsid w:val="1EB1105D"/>
    <w:rsid w:val="1EB95243"/>
    <w:rsid w:val="1EC2A856"/>
    <w:rsid w:val="1ED414A6"/>
    <w:rsid w:val="1ED767CB"/>
    <w:rsid w:val="1ED8A4DD"/>
    <w:rsid w:val="1EDDB84F"/>
    <w:rsid w:val="1EE8EA40"/>
    <w:rsid w:val="1EE90513"/>
    <w:rsid w:val="1EEA7D61"/>
    <w:rsid w:val="1EEC5A26"/>
    <w:rsid w:val="1EEFEF87"/>
    <w:rsid w:val="1EF924E9"/>
    <w:rsid w:val="1EFAD5A5"/>
    <w:rsid w:val="1EFD2CAB"/>
    <w:rsid w:val="1F0003B2"/>
    <w:rsid w:val="1F001D16"/>
    <w:rsid w:val="1F059409"/>
    <w:rsid w:val="1F05D7F1"/>
    <w:rsid w:val="1F05FAE4"/>
    <w:rsid w:val="1F0CD677"/>
    <w:rsid w:val="1F0E3FE2"/>
    <w:rsid w:val="1F0F751E"/>
    <w:rsid w:val="1F103E84"/>
    <w:rsid w:val="1F18FD9C"/>
    <w:rsid w:val="1F2064B9"/>
    <w:rsid w:val="1F20CF97"/>
    <w:rsid w:val="1F24AAA0"/>
    <w:rsid w:val="1F32E62D"/>
    <w:rsid w:val="1F34BFD8"/>
    <w:rsid w:val="1F3B4B82"/>
    <w:rsid w:val="1F402B01"/>
    <w:rsid w:val="1F425DBF"/>
    <w:rsid w:val="1F44B20B"/>
    <w:rsid w:val="1F723F8F"/>
    <w:rsid w:val="1F738CEF"/>
    <w:rsid w:val="1F84CBD1"/>
    <w:rsid w:val="1F8511FA"/>
    <w:rsid w:val="1F85E58C"/>
    <w:rsid w:val="1F8B6D0C"/>
    <w:rsid w:val="1F960E16"/>
    <w:rsid w:val="1F966E23"/>
    <w:rsid w:val="1F98E1C3"/>
    <w:rsid w:val="1F9965B7"/>
    <w:rsid w:val="1F9D18FC"/>
    <w:rsid w:val="1F9D2C75"/>
    <w:rsid w:val="1FA0241D"/>
    <w:rsid w:val="1FA32F45"/>
    <w:rsid w:val="1FAA647A"/>
    <w:rsid w:val="1FAB8CEF"/>
    <w:rsid w:val="1FBA1259"/>
    <w:rsid w:val="1FC175E5"/>
    <w:rsid w:val="1FCEE861"/>
    <w:rsid w:val="1FD2C640"/>
    <w:rsid w:val="1FD6E443"/>
    <w:rsid w:val="1FD70B8E"/>
    <w:rsid w:val="1FD81251"/>
    <w:rsid w:val="1FE56887"/>
    <w:rsid w:val="1FF43909"/>
    <w:rsid w:val="1FF610CA"/>
    <w:rsid w:val="1FF891A9"/>
    <w:rsid w:val="1FF8C420"/>
    <w:rsid w:val="2001A8AC"/>
    <w:rsid w:val="20046E4C"/>
    <w:rsid w:val="200927EE"/>
    <w:rsid w:val="2009FD71"/>
    <w:rsid w:val="200E3A70"/>
    <w:rsid w:val="201FFB9B"/>
    <w:rsid w:val="2020F6E8"/>
    <w:rsid w:val="202566CE"/>
    <w:rsid w:val="20276B0F"/>
    <w:rsid w:val="202BD3EB"/>
    <w:rsid w:val="20334ACC"/>
    <w:rsid w:val="20337C9C"/>
    <w:rsid w:val="2035FEA4"/>
    <w:rsid w:val="2037B8CD"/>
    <w:rsid w:val="2039D74A"/>
    <w:rsid w:val="203C2FFC"/>
    <w:rsid w:val="203D00B9"/>
    <w:rsid w:val="204E0386"/>
    <w:rsid w:val="20507548"/>
    <w:rsid w:val="205F474D"/>
    <w:rsid w:val="206583B7"/>
    <w:rsid w:val="206C04F7"/>
    <w:rsid w:val="2079DD83"/>
    <w:rsid w:val="207B604A"/>
    <w:rsid w:val="2083D1FC"/>
    <w:rsid w:val="20882A87"/>
    <w:rsid w:val="209500FE"/>
    <w:rsid w:val="2095C6B5"/>
    <w:rsid w:val="20A7A446"/>
    <w:rsid w:val="20AACAA0"/>
    <w:rsid w:val="20ACD770"/>
    <w:rsid w:val="20B18F1F"/>
    <w:rsid w:val="20BEC55A"/>
    <w:rsid w:val="20C7CC9A"/>
    <w:rsid w:val="20CEEC83"/>
    <w:rsid w:val="20D75B9A"/>
    <w:rsid w:val="20D8BB29"/>
    <w:rsid w:val="20DBD4FE"/>
    <w:rsid w:val="20DCB9CD"/>
    <w:rsid w:val="20EAEE49"/>
    <w:rsid w:val="20F06908"/>
    <w:rsid w:val="20F10869"/>
    <w:rsid w:val="20F16D10"/>
    <w:rsid w:val="20F47E73"/>
    <w:rsid w:val="20F799D9"/>
    <w:rsid w:val="20F96886"/>
    <w:rsid w:val="20FFA9A7"/>
    <w:rsid w:val="2103CC75"/>
    <w:rsid w:val="21058093"/>
    <w:rsid w:val="210C3D0E"/>
    <w:rsid w:val="210DF444"/>
    <w:rsid w:val="210FE551"/>
    <w:rsid w:val="2110EE9C"/>
    <w:rsid w:val="2111D427"/>
    <w:rsid w:val="211615E7"/>
    <w:rsid w:val="211643FA"/>
    <w:rsid w:val="211D0BC4"/>
    <w:rsid w:val="21209C32"/>
    <w:rsid w:val="21218B85"/>
    <w:rsid w:val="212D34E1"/>
    <w:rsid w:val="212D380E"/>
    <w:rsid w:val="213050B4"/>
    <w:rsid w:val="21411945"/>
    <w:rsid w:val="21480473"/>
    <w:rsid w:val="214D1AF3"/>
    <w:rsid w:val="2151E813"/>
    <w:rsid w:val="2159EA59"/>
    <w:rsid w:val="215DF3E0"/>
    <w:rsid w:val="216BECE8"/>
    <w:rsid w:val="2171238D"/>
    <w:rsid w:val="2178E855"/>
    <w:rsid w:val="217D70B4"/>
    <w:rsid w:val="217EB54F"/>
    <w:rsid w:val="2183C01C"/>
    <w:rsid w:val="2183C205"/>
    <w:rsid w:val="218C574E"/>
    <w:rsid w:val="2190A294"/>
    <w:rsid w:val="219EACAF"/>
    <w:rsid w:val="219F3B4B"/>
    <w:rsid w:val="21A0379D"/>
    <w:rsid w:val="21A6EEAD"/>
    <w:rsid w:val="21A72980"/>
    <w:rsid w:val="21BB00BA"/>
    <w:rsid w:val="21BB4E1A"/>
    <w:rsid w:val="21C430CA"/>
    <w:rsid w:val="21CAE8D3"/>
    <w:rsid w:val="21D28AED"/>
    <w:rsid w:val="21D857D8"/>
    <w:rsid w:val="21D94325"/>
    <w:rsid w:val="21D9741A"/>
    <w:rsid w:val="21DD3062"/>
    <w:rsid w:val="21DE161A"/>
    <w:rsid w:val="21EBA4D1"/>
    <w:rsid w:val="21ECF04F"/>
    <w:rsid w:val="21F1CA2A"/>
    <w:rsid w:val="21F924B9"/>
    <w:rsid w:val="22063102"/>
    <w:rsid w:val="220653E3"/>
    <w:rsid w:val="2216FC4A"/>
    <w:rsid w:val="2218928D"/>
    <w:rsid w:val="2219F3FE"/>
    <w:rsid w:val="22222C8B"/>
    <w:rsid w:val="2222AA51"/>
    <w:rsid w:val="222ACFC5"/>
    <w:rsid w:val="2231B17B"/>
    <w:rsid w:val="22356EDC"/>
    <w:rsid w:val="223CFE34"/>
    <w:rsid w:val="2240F29E"/>
    <w:rsid w:val="22440125"/>
    <w:rsid w:val="22460A97"/>
    <w:rsid w:val="2246A347"/>
    <w:rsid w:val="2247815E"/>
    <w:rsid w:val="224819B9"/>
    <w:rsid w:val="2255E3FA"/>
    <w:rsid w:val="22561010"/>
    <w:rsid w:val="225A052B"/>
    <w:rsid w:val="225CC4DA"/>
    <w:rsid w:val="225E3547"/>
    <w:rsid w:val="2261D070"/>
    <w:rsid w:val="2266392A"/>
    <w:rsid w:val="226A763C"/>
    <w:rsid w:val="226AA840"/>
    <w:rsid w:val="22737FF5"/>
    <w:rsid w:val="2278F428"/>
    <w:rsid w:val="227A9546"/>
    <w:rsid w:val="227F2DC9"/>
    <w:rsid w:val="22869B7E"/>
    <w:rsid w:val="2286F5F7"/>
    <w:rsid w:val="228AE0DC"/>
    <w:rsid w:val="228BEDB3"/>
    <w:rsid w:val="229FC37F"/>
    <w:rsid w:val="22A82DEB"/>
    <w:rsid w:val="22B4607C"/>
    <w:rsid w:val="22B818A0"/>
    <w:rsid w:val="22BBABB4"/>
    <w:rsid w:val="22BD864E"/>
    <w:rsid w:val="22BE4502"/>
    <w:rsid w:val="22BF67F4"/>
    <w:rsid w:val="22C2D93B"/>
    <w:rsid w:val="22C625CF"/>
    <w:rsid w:val="22C6340D"/>
    <w:rsid w:val="22C7F53A"/>
    <w:rsid w:val="22C9886C"/>
    <w:rsid w:val="22CA0912"/>
    <w:rsid w:val="22CA4269"/>
    <w:rsid w:val="22CEB548"/>
    <w:rsid w:val="22D21AFB"/>
    <w:rsid w:val="22D379CC"/>
    <w:rsid w:val="22E5D152"/>
    <w:rsid w:val="22E6F60A"/>
    <w:rsid w:val="22ECE24A"/>
    <w:rsid w:val="22FF914A"/>
    <w:rsid w:val="23058B59"/>
    <w:rsid w:val="23090E81"/>
    <w:rsid w:val="230E2069"/>
    <w:rsid w:val="23107662"/>
    <w:rsid w:val="23115043"/>
    <w:rsid w:val="232D36DF"/>
    <w:rsid w:val="23301A57"/>
    <w:rsid w:val="233E57A9"/>
    <w:rsid w:val="234030B9"/>
    <w:rsid w:val="23462F2D"/>
    <w:rsid w:val="23468655"/>
    <w:rsid w:val="234F7E43"/>
    <w:rsid w:val="2353226E"/>
    <w:rsid w:val="2358F76A"/>
    <w:rsid w:val="235B64D3"/>
    <w:rsid w:val="235BE0D4"/>
    <w:rsid w:val="235BF4BB"/>
    <w:rsid w:val="23641AD7"/>
    <w:rsid w:val="237721E1"/>
    <w:rsid w:val="23796C0B"/>
    <w:rsid w:val="237B9D3B"/>
    <w:rsid w:val="23840275"/>
    <w:rsid w:val="238558FF"/>
    <w:rsid w:val="2386D503"/>
    <w:rsid w:val="238F2B6F"/>
    <w:rsid w:val="2390F2B5"/>
    <w:rsid w:val="2395D06E"/>
    <w:rsid w:val="239B0F64"/>
    <w:rsid w:val="239C6C3D"/>
    <w:rsid w:val="239EDC1C"/>
    <w:rsid w:val="239FCC29"/>
    <w:rsid w:val="23B1BE5F"/>
    <w:rsid w:val="23B5A288"/>
    <w:rsid w:val="23B9D707"/>
    <w:rsid w:val="23C4C62D"/>
    <w:rsid w:val="23CA60D1"/>
    <w:rsid w:val="23CE0DBD"/>
    <w:rsid w:val="23CEC514"/>
    <w:rsid w:val="23D0366E"/>
    <w:rsid w:val="23D99E63"/>
    <w:rsid w:val="23FA5B04"/>
    <w:rsid w:val="240025DB"/>
    <w:rsid w:val="2403C6CC"/>
    <w:rsid w:val="24133C5B"/>
    <w:rsid w:val="24145C66"/>
    <w:rsid w:val="2416980C"/>
    <w:rsid w:val="241AF964"/>
    <w:rsid w:val="2428A8A1"/>
    <w:rsid w:val="242AE9ED"/>
    <w:rsid w:val="242B347E"/>
    <w:rsid w:val="2437C589"/>
    <w:rsid w:val="243A22E9"/>
    <w:rsid w:val="243EE665"/>
    <w:rsid w:val="243F36BA"/>
    <w:rsid w:val="243F6A34"/>
    <w:rsid w:val="2440DE5E"/>
    <w:rsid w:val="24414BB6"/>
    <w:rsid w:val="244243F6"/>
    <w:rsid w:val="24443746"/>
    <w:rsid w:val="24458E4B"/>
    <w:rsid w:val="2448B6BA"/>
    <w:rsid w:val="244BD754"/>
    <w:rsid w:val="244FA0C3"/>
    <w:rsid w:val="24527CB3"/>
    <w:rsid w:val="24529D5C"/>
    <w:rsid w:val="24564234"/>
    <w:rsid w:val="245ADC3E"/>
    <w:rsid w:val="2464EC1E"/>
    <w:rsid w:val="2464EE5C"/>
    <w:rsid w:val="2465704A"/>
    <w:rsid w:val="246B80E1"/>
    <w:rsid w:val="24755C02"/>
    <w:rsid w:val="24792B7B"/>
    <w:rsid w:val="247CEE7A"/>
    <w:rsid w:val="2480E28C"/>
    <w:rsid w:val="2482C66B"/>
    <w:rsid w:val="248B7C6C"/>
    <w:rsid w:val="248D4076"/>
    <w:rsid w:val="248D58AB"/>
    <w:rsid w:val="248E21FE"/>
    <w:rsid w:val="24A17875"/>
    <w:rsid w:val="24A5ADBC"/>
    <w:rsid w:val="24A72BA7"/>
    <w:rsid w:val="24ABBEE3"/>
    <w:rsid w:val="24AD183F"/>
    <w:rsid w:val="24ADAFEB"/>
    <w:rsid w:val="24B04DF4"/>
    <w:rsid w:val="24B6121F"/>
    <w:rsid w:val="24B65E39"/>
    <w:rsid w:val="24BC451F"/>
    <w:rsid w:val="24C3A197"/>
    <w:rsid w:val="24C64105"/>
    <w:rsid w:val="24C98C9C"/>
    <w:rsid w:val="24CC3C2D"/>
    <w:rsid w:val="24CFEE25"/>
    <w:rsid w:val="24D00976"/>
    <w:rsid w:val="24D81356"/>
    <w:rsid w:val="24E2C741"/>
    <w:rsid w:val="24E354DF"/>
    <w:rsid w:val="24E36572"/>
    <w:rsid w:val="24E7258B"/>
    <w:rsid w:val="24E7AE7B"/>
    <w:rsid w:val="24E9D0F8"/>
    <w:rsid w:val="24EAAEBF"/>
    <w:rsid w:val="24F03974"/>
    <w:rsid w:val="24F445EB"/>
    <w:rsid w:val="24F678D4"/>
    <w:rsid w:val="24F7A7F4"/>
    <w:rsid w:val="24F85086"/>
    <w:rsid w:val="24F9197F"/>
    <w:rsid w:val="24FFE1BA"/>
    <w:rsid w:val="251B9F4F"/>
    <w:rsid w:val="2520D57F"/>
    <w:rsid w:val="25229702"/>
    <w:rsid w:val="25277AA8"/>
    <w:rsid w:val="252A95D9"/>
    <w:rsid w:val="252F8746"/>
    <w:rsid w:val="25326C52"/>
    <w:rsid w:val="2532DCA9"/>
    <w:rsid w:val="25362073"/>
    <w:rsid w:val="253669E8"/>
    <w:rsid w:val="253BE89F"/>
    <w:rsid w:val="253DCF50"/>
    <w:rsid w:val="253EDBA1"/>
    <w:rsid w:val="253EE67B"/>
    <w:rsid w:val="25481C2F"/>
    <w:rsid w:val="254FEEB1"/>
    <w:rsid w:val="2550D587"/>
    <w:rsid w:val="2551B550"/>
    <w:rsid w:val="2554ED2D"/>
    <w:rsid w:val="25564EB8"/>
    <w:rsid w:val="2557A50D"/>
    <w:rsid w:val="255D2625"/>
    <w:rsid w:val="255D46CD"/>
    <w:rsid w:val="255EA43D"/>
    <w:rsid w:val="25621C06"/>
    <w:rsid w:val="256A9718"/>
    <w:rsid w:val="2574FFFD"/>
    <w:rsid w:val="2575DF68"/>
    <w:rsid w:val="257688A8"/>
    <w:rsid w:val="257C3C9D"/>
    <w:rsid w:val="257D5442"/>
    <w:rsid w:val="25899AD7"/>
    <w:rsid w:val="2595D559"/>
    <w:rsid w:val="25997987"/>
    <w:rsid w:val="259A7F8B"/>
    <w:rsid w:val="25A37701"/>
    <w:rsid w:val="25A820F5"/>
    <w:rsid w:val="25A99B95"/>
    <w:rsid w:val="25AA322F"/>
    <w:rsid w:val="25AB7CFD"/>
    <w:rsid w:val="25AF4621"/>
    <w:rsid w:val="25B04540"/>
    <w:rsid w:val="25B80974"/>
    <w:rsid w:val="25B82A30"/>
    <w:rsid w:val="25BD0EBB"/>
    <w:rsid w:val="25BE090F"/>
    <w:rsid w:val="25C53B18"/>
    <w:rsid w:val="25CF1947"/>
    <w:rsid w:val="25DEE540"/>
    <w:rsid w:val="25E05F25"/>
    <w:rsid w:val="25E4871B"/>
    <w:rsid w:val="25E994BF"/>
    <w:rsid w:val="25E9BB51"/>
    <w:rsid w:val="25EA2745"/>
    <w:rsid w:val="25EE3382"/>
    <w:rsid w:val="25F384B2"/>
    <w:rsid w:val="25F4B7DB"/>
    <w:rsid w:val="25F4EA09"/>
    <w:rsid w:val="25F5915D"/>
    <w:rsid w:val="25FFECEB"/>
    <w:rsid w:val="260191D3"/>
    <w:rsid w:val="2602FDC3"/>
    <w:rsid w:val="26069319"/>
    <w:rsid w:val="26106C20"/>
    <w:rsid w:val="2613A201"/>
    <w:rsid w:val="26162E62"/>
    <w:rsid w:val="262342CB"/>
    <w:rsid w:val="26279967"/>
    <w:rsid w:val="2629649C"/>
    <w:rsid w:val="262E1267"/>
    <w:rsid w:val="2636693E"/>
    <w:rsid w:val="263A58FE"/>
    <w:rsid w:val="263B5671"/>
    <w:rsid w:val="264412BC"/>
    <w:rsid w:val="26455BF3"/>
    <w:rsid w:val="26463187"/>
    <w:rsid w:val="2646DC67"/>
    <w:rsid w:val="264DABB8"/>
    <w:rsid w:val="26520D32"/>
    <w:rsid w:val="2652953C"/>
    <w:rsid w:val="266CBB17"/>
    <w:rsid w:val="2670D173"/>
    <w:rsid w:val="267409AD"/>
    <w:rsid w:val="267700B8"/>
    <w:rsid w:val="267AE564"/>
    <w:rsid w:val="267FF34D"/>
    <w:rsid w:val="268074BC"/>
    <w:rsid w:val="26867F20"/>
    <w:rsid w:val="2687101D"/>
    <w:rsid w:val="26890ED6"/>
    <w:rsid w:val="268923B1"/>
    <w:rsid w:val="2691B71F"/>
    <w:rsid w:val="26986110"/>
    <w:rsid w:val="26A4A1DA"/>
    <w:rsid w:val="26ABC2A5"/>
    <w:rsid w:val="26ADF04C"/>
    <w:rsid w:val="26B150C5"/>
    <w:rsid w:val="26B5C41C"/>
    <w:rsid w:val="26B70BAC"/>
    <w:rsid w:val="26C02AAB"/>
    <w:rsid w:val="26C391C5"/>
    <w:rsid w:val="26C3ACE5"/>
    <w:rsid w:val="26CB0AC1"/>
    <w:rsid w:val="26CDE7E3"/>
    <w:rsid w:val="26CE88D1"/>
    <w:rsid w:val="26D944C6"/>
    <w:rsid w:val="26E3D83F"/>
    <w:rsid w:val="26E71F9F"/>
    <w:rsid w:val="26E76D22"/>
    <w:rsid w:val="26EE1DBF"/>
    <w:rsid w:val="26F41C9C"/>
    <w:rsid w:val="26F675BE"/>
    <w:rsid w:val="26F786A5"/>
    <w:rsid w:val="26F89BAF"/>
    <w:rsid w:val="26FD043D"/>
    <w:rsid w:val="2705ABB3"/>
    <w:rsid w:val="2705FA7E"/>
    <w:rsid w:val="2706C3B7"/>
    <w:rsid w:val="27089B76"/>
    <w:rsid w:val="27095F60"/>
    <w:rsid w:val="270BD477"/>
    <w:rsid w:val="270D68F1"/>
    <w:rsid w:val="271517E6"/>
    <w:rsid w:val="2716C448"/>
    <w:rsid w:val="2716E298"/>
    <w:rsid w:val="271779FA"/>
    <w:rsid w:val="2719EC51"/>
    <w:rsid w:val="271DE719"/>
    <w:rsid w:val="27231643"/>
    <w:rsid w:val="2723D6BA"/>
    <w:rsid w:val="272C230A"/>
    <w:rsid w:val="272DFBC1"/>
    <w:rsid w:val="273633F7"/>
    <w:rsid w:val="2736AEDE"/>
    <w:rsid w:val="273EA56F"/>
    <w:rsid w:val="27408B0B"/>
    <w:rsid w:val="27467754"/>
    <w:rsid w:val="27472190"/>
    <w:rsid w:val="27482D6A"/>
    <w:rsid w:val="27494C90"/>
    <w:rsid w:val="274AFAAA"/>
    <w:rsid w:val="274C15A1"/>
    <w:rsid w:val="274DA6ED"/>
    <w:rsid w:val="27554FC1"/>
    <w:rsid w:val="2769EC2C"/>
    <w:rsid w:val="276A9FBC"/>
    <w:rsid w:val="276C8436"/>
    <w:rsid w:val="276D2409"/>
    <w:rsid w:val="277E4C9B"/>
    <w:rsid w:val="27830E54"/>
    <w:rsid w:val="2785BCE7"/>
    <w:rsid w:val="279EBD7B"/>
    <w:rsid w:val="279FF852"/>
    <w:rsid w:val="27A274E0"/>
    <w:rsid w:val="27A5DF0F"/>
    <w:rsid w:val="27A9D035"/>
    <w:rsid w:val="27AEB396"/>
    <w:rsid w:val="27B3407F"/>
    <w:rsid w:val="27BBE027"/>
    <w:rsid w:val="27BD5F24"/>
    <w:rsid w:val="27C0536D"/>
    <w:rsid w:val="27C16222"/>
    <w:rsid w:val="27C200EB"/>
    <w:rsid w:val="27C369C8"/>
    <w:rsid w:val="27C68B08"/>
    <w:rsid w:val="27C6E181"/>
    <w:rsid w:val="27C7D70E"/>
    <w:rsid w:val="27D15A17"/>
    <w:rsid w:val="27D1D4BE"/>
    <w:rsid w:val="27D28B18"/>
    <w:rsid w:val="27D70C3A"/>
    <w:rsid w:val="27DB9E40"/>
    <w:rsid w:val="27DBEEC2"/>
    <w:rsid w:val="27DEC9F3"/>
    <w:rsid w:val="27ECCA1F"/>
    <w:rsid w:val="27F2081C"/>
    <w:rsid w:val="27F7C253"/>
    <w:rsid w:val="27F9A887"/>
    <w:rsid w:val="28005218"/>
    <w:rsid w:val="280553A4"/>
    <w:rsid w:val="280A9A37"/>
    <w:rsid w:val="280E2807"/>
    <w:rsid w:val="281B695E"/>
    <w:rsid w:val="28202A17"/>
    <w:rsid w:val="2821971E"/>
    <w:rsid w:val="282C72F1"/>
    <w:rsid w:val="2841BDF8"/>
    <w:rsid w:val="28451DC2"/>
    <w:rsid w:val="2845745E"/>
    <w:rsid w:val="2847077D"/>
    <w:rsid w:val="284EDB07"/>
    <w:rsid w:val="2853DEA6"/>
    <w:rsid w:val="2858B2BD"/>
    <w:rsid w:val="285F12AE"/>
    <w:rsid w:val="28664BCB"/>
    <w:rsid w:val="2869C63A"/>
    <w:rsid w:val="286A0D14"/>
    <w:rsid w:val="286D1636"/>
    <w:rsid w:val="286D2AFC"/>
    <w:rsid w:val="286EB997"/>
    <w:rsid w:val="287261C6"/>
    <w:rsid w:val="287502EB"/>
    <w:rsid w:val="2875FFC3"/>
    <w:rsid w:val="287AC77C"/>
    <w:rsid w:val="28897A12"/>
    <w:rsid w:val="288CAF08"/>
    <w:rsid w:val="288DEE81"/>
    <w:rsid w:val="2890D180"/>
    <w:rsid w:val="289292C7"/>
    <w:rsid w:val="289CB428"/>
    <w:rsid w:val="289E9631"/>
    <w:rsid w:val="28A1B7AA"/>
    <w:rsid w:val="28A52FC1"/>
    <w:rsid w:val="28A7FD85"/>
    <w:rsid w:val="28AD1C5F"/>
    <w:rsid w:val="28AFB765"/>
    <w:rsid w:val="28B893BA"/>
    <w:rsid w:val="28BA3787"/>
    <w:rsid w:val="28C8FAED"/>
    <w:rsid w:val="28CB39F0"/>
    <w:rsid w:val="28CE96B9"/>
    <w:rsid w:val="28D5F641"/>
    <w:rsid w:val="28D84038"/>
    <w:rsid w:val="28DC531C"/>
    <w:rsid w:val="28DE9F3D"/>
    <w:rsid w:val="28E0ACFC"/>
    <w:rsid w:val="28E0F58A"/>
    <w:rsid w:val="28E6E6E3"/>
    <w:rsid w:val="28F6EBE0"/>
    <w:rsid w:val="2900CAA5"/>
    <w:rsid w:val="29068664"/>
    <w:rsid w:val="29068B34"/>
    <w:rsid w:val="290ADD54"/>
    <w:rsid w:val="291240C7"/>
    <w:rsid w:val="29128556"/>
    <w:rsid w:val="2920867B"/>
    <w:rsid w:val="29259668"/>
    <w:rsid w:val="292CEC8D"/>
    <w:rsid w:val="292DA315"/>
    <w:rsid w:val="292ECC03"/>
    <w:rsid w:val="2939A2FF"/>
    <w:rsid w:val="293EC5F8"/>
    <w:rsid w:val="2940656C"/>
    <w:rsid w:val="294230A8"/>
    <w:rsid w:val="294FBE7D"/>
    <w:rsid w:val="295119A0"/>
    <w:rsid w:val="2953116F"/>
    <w:rsid w:val="2954F329"/>
    <w:rsid w:val="295DBFC9"/>
    <w:rsid w:val="29693636"/>
    <w:rsid w:val="2970A8B8"/>
    <w:rsid w:val="2970DBDC"/>
    <w:rsid w:val="2971468F"/>
    <w:rsid w:val="297823F8"/>
    <w:rsid w:val="297A4FBA"/>
    <w:rsid w:val="29825E83"/>
    <w:rsid w:val="2986A47B"/>
    <w:rsid w:val="298FC1C1"/>
    <w:rsid w:val="299152A1"/>
    <w:rsid w:val="29957838"/>
    <w:rsid w:val="29961DF6"/>
    <w:rsid w:val="299647AD"/>
    <w:rsid w:val="29967000"/>
    <w:rsid w:val="2998E0D3"/>
    <w:rsid w:val="299E7326"/>
    <w:rsid w:val="29AE5604"/>
    <w:rsid w:val="29B4F64E"/>
    <w:rsid w:val="29B6DA90"/>
    <w:rsid w:val="29B7C1A9"/>
    <w:rsid w:val="29B90B65"/>
    <w:rsid w:val="29BE1FE2"/>
    <w:rsid w:val="29CDC597"/>
    <w:rsid w:val="29D96E76"/>
    <w:rsid w:val="29D98BA2"/>
    <w:rsid w:val="29DD8E59"/>
    <w:rsid w:val="29E72574"/>
    <w:rsid w:val="29ED9209"/>
    <w:rsid w:val="29F17347"/>
    <w:rsid w:val="29F4D942"/>
    <w:rsid w:val="29F5DB4E"/>
    <w:rsid w:val="29FB20F8"/>
    <w:rsid w:val="2A057280"/>
    <w:rsid w:val="2A126EAA"/>
    <w:rsid w:val="2A13D5B4"/>
    <w:rsid w:val="2A14B7FE"/>
    <w:rsid w:val="2A16B4D8"/>
    <w:rsid w:val="2A20420F"/>
    <w:rsid w:val="2A26B943"/>
    <w:rsid w:val="2A27F28D"/>
    <w:rsid w:val="2A2B1630"/>
    <w:rsid w:val="2A2D44A5"/>
    <w:rsid w:val="2A31F52A"/>
    <w:rsid w:val="2A4A09B6"/>
    <w:rsid w:val="2A509702"/>
    <w:rsid w:val="2A50F388"/>
    <w:rsid w:val="2A65C68E"/>
    <w:rsid w:val="2A6E3C61"/>
    <w:rsid w:val="2A8BA54C"/>
    <w:rsid w:val="2A8EAC3E"/>
    <w:rsid w:val="2A91870C"/>
    <w:rsid w:val="2A97172C"/>
    <w:rsid w:val="2A971A4A"/>
    <w:rsid w:val="2A9AE3AF"/>
    <w:rsid w:val="2AA93081"/>
    <w:rsid w:val="2AAE5016"/>
    <w:rsid w:val="2AB26DB8"/>
    <w:rsid w:val="2AB50749"/>
    <w:rsid w:val="2AB78BF6"/>
    <w:rsid w:val="2ABA00D3"/>
    <w:rsid w:val="2ABE7C4F"/>
    <w:rsid w:val="2AC5963F"/>
    <w:rsid w:val="2ACB433D"/>
    <w:rsid w:val="2AE01B0C"/>
    <w:rsid w:val="2AEA80FC"/>
    <w:rsid w:val="2AFACC25"/>
    <w:rsid w:val="2B0011A6"/>
    <w:rsid w:val="2B03141A"/>
    <w:rsid w:val="2B03914A"/>
    <w:rsid w:val="2B07E188"/>
    <w:rsid w:val="2B0A2BDA"/>
    <w:rsid w:val="2B0BA10C"/>
    <w:rsid w:val="2B0FB909"/>
    <w:rsid w:val="2B111974"/>
    <w:rsid w:val="2B171DD0"/>
    <w:rsid w:val="2B1C159C"/>
    <w:rsid w:val="2B1D90DB"/>
    <w:rsid w:val="2B213A25"/>
    <w:rsid w:val="2B21CBEB"/>
    <w:rsid w:val="2B22CB98"/>
    <w:rsid w:val="2B275109"/>
    <w:rsid w:val="2B3027B9"/>
    <w:rsid w:val="2B30A7F2"/>
    <w:rsid w:val="2B36EC7B"/>
    <w:rsid w:val="2B3CE699"/>
    <w:rsid w:val="2B3D4539"/>
    <w:rsid w:val="2B44A09D"/>
    <w:rsid w:val="2B4BDCA8"/>
    <w:rsid w:val="2B50675C"/>
    <w:rsid w:val="2B546C1C"/>
    <w:rsid w:val="2B5A8140"/>
    <w:rsid w:val="2B5E769B"/>
    <w:rsid w:val="2B6DDB13"/>
    <w:rsid w:val="2B73F78E"/>
    <w:rsid w:val="2B86806F"/>
    <w:rsid w:val="2B876BE3"/>
    <w:rsid w:val="2B8AB862"/>
    <w:rsid w:val="2B8B3DEE"/>
    <w:rsid w:val="2B8FB259"/>
    <w:rsid w:val="2B92C63A"/>
    <w:rsid w:val="2B95A649"/>
    <w:rsid w:val="2B95FEBA"/>
    <w:rsid w:val="2B998942"/>
    <w:rsid w:val="2B9CD6B7"/>
    <w:rsid w:val="2BA104E7"/>
    <w:rsid w:val="2BA124CB"/>
    <w:rsid w:val="2BAD4A77"/>
    <w:rsid w:val="2BAE00B7"/>
    <w:rsid w:val="2BB669BA"/>
    <w:rsid w:val="2BCD7F96"/>
    <w:rsid w:val="2BD0CAC0"/>
    <w:rsid w:val="2BD12B5E"/>
    <w:rsid w:val="2BD1724F"/>
    <w:rsid w:val="2BD2944A"/>
    <w:rsid w:val="2BE17837"/>
    <w:rsid w:val="2BE346BB"/>
    <w:rsid w:val="2BE69962"/>
    <w:rsid w:val="2BF15B0C"/>
    <w:rsid w:val="2BF5207C"/>
    <w:rsid w:val="2BF68766"/>
    <w:rsid w:val="2C0FFF62"/>
    <w:rsid w:val="2C122A6B"/>
    <w:rsid w:val="2C137E84"/>
    <w:rsid w:val="2C14A1CD"/>
    <w:rsid w:val="2C152E57"/>
    <w:rsid w:val="2C15C4A7"/>
    <w:rsid w:val="2C17896C"/>
    <w:rsid w:val="2C1D9650"/>
    <w:rsid w:val="2C1DBAFF"/>
    <w:rsid w:val="2C209C86"/>
    <w:rsid w:val="2C2403D6"/>
    <w:rsid w:val="2C2B3761"/>
    <w:rsid w:val="2C2F97B2"/>
    <w:rsid w:val="2C3374E9"/>
    <w:rsid w:val="2C3E7559"/>
    <w:rsid w:val="2C417CDC"/>
    <w:rsid w:val="2C430011"/>
    <w:rsid w:val="2C454B86"/>
    <w:rsid w:val="2C494AA7"/>
    <w:rsid w:val="2C4DD816"/>
    <w:rsid w:val="2C4FDA5D"/>
    <w:rsid w:val="2C544B68"/>
    <w:rsid w:val="2C573E4A"/>
    <w:rsid w:val="2C5B1C7B"/>
    <w:rsid w:val="2C5EB0E2"/>
    <w:rsid w:val="2C5FEFC2"/>
    <w:rsid w:val="2C6B8DB1"/>
    <w:rsid w:val="2C6D2D78"/>
    <w:rsid w:val="2C726129"/>
    <w:rsid w:val="2C728702"/>
    <w:rsid w:val="2C776963"/>
    <w:rsid w:val="2C78BC65"/>
    <w:rsid w:val="2C7A3CB2"/>
    <w:rsid w:val="2C7AF22E"/>
    <w:rsid w:val="2C7E4D77"/>
    <w:rsid w:val="2C80E9E7"/>
    <w:rsid w:val="2C81F3CE"/>
    <w:rsid w:val="2C8D2E73"/>
    <w:rsid w:val="2C8FD117"/>
    <w:rsid w:val="2C94C6E4"/>
    <w:rsid w:val="2C9993EC"/>
    <w:rsid w:val="2C9E6FBB"/>
    <w:rsid w:val="2CABAF4E"/>
    <w:rsid w:val="2CC940F6"/>
    <w:rsid w:val="2CCB1AF4"/>
    <w:rsid w:val="2CCB4F4F"/>
    <w:rsid w:val="2CCD71FA"/>
    <w:rsid w:val="2CD07C3D"/>
    <w:rsid w:val="2CD2E06F"/>
    <w:rsid w:val="2CD51523"/>
    <w:rsid w:val="2CD920C4"/>
    <w:rsid w:val="2CDADD45"/>
    <w:rsid w:val="2CE1C7E9"/>
    <w:rsid w:val="2D0060BD"/>
    <w:rsid w:val="2D05E6BB"/>
    <w:rsid w:val="2D09682A"/>
    <w:rsid w:val="2D0A3736"/>
    <w:rsid w:val="2D0B54B8"/>
    <w:rsid w:val="2D0E4BBB"/>
    <w:rsid w:val="2D0F5753"/>
    <w:rsid w:val="2D11284F"/>
    <w:rsid w:val="2D219A35"/>
    <w:rsid w:val="2D2F34A9"/>
    <w:rsid w:val="2D34BC61"/>
    <w:rsid w:val="2D35B788"/>
    <w:rsid w:val="2D3D96D1"/>
    <w:rsid w:val="2D40FFEA"/>
    <w:rsid w:val="2D473F56"/>
    <w:rsid w:val="2D4A1559"/>
    <w:rsid w:val="2D4E336F"/>
    <w:rsid w:val="2D517355"/>
    <w:rsid w:val="2D56C16E"/>
    <w:rsid w:val="2D58011F"/>
    <w:rsid w:val="2D6361D8"/>
    <w:rsid w:val="2D6B2874"/>
    <w:rsid w:val="2D6BDDF2"/>
    <w:rsid w:val="2D6EDEC7"/>
    <w:rsid w:val="2D7CE5A9"/>
    <w:rsid w:val="2D84591D"/>
    <w:rsid w:val="2D8B6255"/>
    <w:rsid w:val="2D90B24A"/>
    <w:rsid w:val="2D939F0E"/>
    <w:rsid w:val="2D94E3FF"/>
    <w:rsid w:val="2D95F8F2"/>
    <w:rsid w:val="2DA1FDBB"/>
    <w:rsid w:val="2DA4CD1F"/>
    <w:rsid w:val="2DA52D88"/>
    <w:rsid w:val="2DACB481"/>
    <w:rsid w:val="2DACB7C4"/>
    <w:rsid w:val="2DB24DF3"/>
    <w:rsid w:val="2DB658DE"/>
    <w:rsid w:val="2DB9BBAB"/>
    <w:rsid w:val="2DC4688B"/>
    <w:rsid w:val="2DD3FEF5"/>
    <w:rsid w:val="2DD507EB"/>
    <w:rsid w:val="2DDA45BA"/>
    <w:rsid w:val="2DDABFF2"/>
    <w:rsid w:val="2DDB9E3C"/>
    <w:rsid w:val="2DE45553"/>
    <w:rsid w:val="2DE5F58B"/>
    <w:rsid w:val="2DEA4CED"/>
    <w:rsid w:val="2DF2B022"/>
    <w:rsid w:val="2DF315EE"/>
    <w:rsid w:val="2DF92155"/>
    <w:rsid w:val="2DF9936E"/>
    <w:rsid w:val="2DFB3E5D"/>
    <w:rsid w:val="2DFD7240"/>
    <w:rsid w:val="2DFE5124"/>
    <w:rsid w:val="2E0201A2"/>
    <w:rsid w:val="2E06819F"/>
    <w:rsid w:val="2E0C1FB3"/>
    <w:rsid w:val="2E0C3C31"/>
    <w:rsid w:val="2E0E0D18"/>
    <w:rsid w:val="2E1111EC"/>
    <w:rsid w:val="2E11F2EB"/>
    <w:rsid w:val="2E11F6EF"/>
    <w:rsid w:val="2E184F05"/>
    <w:rsid w:val="2E221B61"/>
    <w:rsid w:val="2E24E8D5"/>
    <w:rsid w:val="2E29EC36"/>
    <w:rsid w:val="2E37BEE4"/>
    <w:rsid w:val="2E37F07B"/>
    <w:rsid w:val="2E3B5A04"/>
    <w:rsid w:val="2E3CBD5E"/>
    <w:rsid w:val="2E405E87"/>
    <w:rsid w:val="2E415CA5"/>
    <w:rsid w:val="2E42FEAD"/>
    <w:rsid w:val="2E4915F7"/>
    <w:rsid w:val="2E521BF9"/>
    <w:rsid w:val="2E561589"/>
    <w:rsid w:val="2E5B4E0D"/>
    <w:rsid w:val="2E69EFBC"/>
    <w:rsid w:val="2E6BA11C"/>
    <w:rsid w:val="2E766DF6"/>
    <w:rsid w:val="2E8BF4B5"/>
    <w:rsid w:val="2E9282D5"/>
    <w:rsid w:val="2E92E742"/>
    <w:rsid w:val="2E981DFF"/>
    <w:rsid w:val="2E9A749E"/>
    <w:rsid w:val="2EA1C817"/>
    <w:rsid w:val="2EA43515"/>
    <w:rsid w:val="2EAA1C1C"/>
    <w:rsid w:val="2EAB64F7"/>
    <w:rsid w:val="2EB39A88"/>
    <w:rsid w:val="2ECB29FE"/>
    <w:rsid w:val="2ECDD470"/>
    <w:rsid w:val="2EE66A3F"/>
    <w:rsid w:val="2EF8FF8E"/>
    <w:rsid w:val="2EFEE1DF"/>
    <w:rsid w:val="2EFF6CC1"/>
    <w:rsid w:val="2F066FDC"/>
    <w:rsid w:val="2F07FE29"/>
    <w:rsid w:val="2F0BDDA6"/>
    <w:rsid w:val="2F162BE1"/>
    <w:rsid w:val="2F1B12DB"/>
    <w:rsid w:val="2F1C7A92"/>
    <w:rsid w:val="2F20548A"/>
    <w:rsid w:val="2F2183A6"/>
    <w:rsid w:val="2F287D31"/>
    <w:rsid w:val="2F2F9657"/>
    <w:rsid w:val="2F353A96"/>
    <w:rsid w:val="2F398DA0"/>
    <w:rsid w:val="2F3C54AB"/>
    <w:rsid w:val="2F3F0DEA"/>
    <w:rsid w:val="2F3F89BF"/>
    <w:rsid w:val="2F4EA4E6"/>
    <w:rsid w:val="2F5022EB"/>
    <w:rsid w:val="2F521697"/>
    <w:rsid w:val="2F5406D3"/>
    <w:rsid w:val="2F57083C"/>
    <w:rsid w:val="2F584F70"/>
    <w:rsid w:val="2F59DEA6"/>
    <w:rsid w:val="2F5E07A4"/>
    <w:rsid w:val="2F65C3F2"/>
    <w:rsid w:val="2F6DEAB6"/>
    <w:rsid w:val="2F6F282E"/>
    <w:rsid w:val="2F76161B"/>
    <w:rsid w:val="2F7AF323"/>
    <w:rsid w:val="2F7C0781"/>
    <w:rsid w:val="2F7C3B72"/>
    <w:rsid w:val="2F8025B1"/>
    <w:rsid w:val="2F81C5EC"/>
    <w:rsid w:val="2F85E6AE"/>
    <w:rsid w:val="2F8822C8"/>
    <w:rsid w:val="2F89A7F4"/>
    <w:rsid w:val="2F8D9ECB"/>
    <w:rsid w:val="2F8DB67C"/>
    <w:rsid w:val="2F9026D8"/>
    <w:rsid w:val="2F94DC74"/>
    <w:rsid w:val="2F9563CF"/>
    <w:rsid w:val="2F9E660E"/>
    <w:rsid w:val="2FA25200"/>
    <w:rsid w:val="2FA3AB33"/>
    <w:rsid w:val="2FA570A0"/>
    <w:rsid w:val="2FA93865"/>
    <w:rsid w:val="2FAADE99"/>
    <w:rsid w:val="2FAF67B5"/>
    <w:rsid w:val="2FB51E7F"/>
    <w:rsid w:val="2FB8D0B6"/>
    <w:rsid w:val="2FB96D46"/>
    <w:rsid w:val="2FCA7555"/>
    <w:rsid w:val="2FCD182C"/>
    <w:rsid w:val="2FCEACA6"/>
    <w:rsid w:val="2FCF82D0"/>
    <w:rsid w:val="2FDBC56D"/>
    <w:rsid w:val="2FDC2EE8"/>
    <w:rsid w:val="2FDE057E"/>
    <w:rsid w:val="2FEA37C7"/>
    <w:rsid w:val="2FEB74CA"/>
    <w:rsid w:val="2FF3E77B"/>
    <w:rsid w:val="2FF9CD20"/>
    <w:rsid w:val="2FFA5106"/>
    <w:rsid w:val="300F657B"/>
    <w:rsid w:val="3017833E"/>
    <w:rsid w:val="3023D834"/>
    <w:rsid w:val="3025DE49"/>
    <w:rsid w:val="3029205A"/>
    <w:rsid w:val="303522F4"/>
    <w:rsid w:val="3042DE8E"/>
    <w:rsid w:val="3045EC7D"/>
    <w:rsid w:val="305E9349"/>
    <w:rsid w:val="305F936B"/>
    <w:rsid w:val="3063AEAC"/>
    <w:rsid w:val="306B19C1"/>
    <w:rsid w:val="306C09CF"/>
    <w:rsid w:val="306C663F"/>
    <w:rsid w:val="3073C91D"/>
    <w:rsid w:val="307C79FA"/>
    <w:rsid w:val="308CA95F"/>
    <w:rsid w:val="3091B2B2"/>
    <w:rsid w:val="3097F9DC"/>
    <w:rsid w:val="3098E69F"/>
    <w:rsid w:val="309B330D"/>
    <w:rsid w:val="30A00520"/>
    <w:rsid w:val="30A40463"/>
    <w:rsid w:val="30A52E1D"/>
    <w:rsid w:val="30ABAE4F"/>
    <w:rsid w:val="30B8945A"/>
    <w:rsid w:val="30B9FEC7"/>
    <w:rsid w:val="30C1B078"/>
    <w:rsid w:val="30C409EC"/>
    <w:rsid w:val="30CA0680"/>
    <w:rsid w:val="30D15D61"/>
    <w:rsid w:val="30D2BBA2"/>
    <w:rsid w:val="30D55E01"/>
    <w:rsid w:val="30D7DF16"/>
    <w:rsid w:val="30DE7C98"/>
    <w:rsid w:val="30E24BEC"/>
    <w:rsid w:val="30E9877F"/>
    <w:rsid w:val="30EF0EB8"/>
    <w:rsid w:val="30F5C563"/>
    <w:rsid w:val="30F7247B"/>
    <w:rsid w:val="30FB6A17"/>
    <w:rsid w:val="31023D53"/>
    <w:rsid w:val="310B812C"/>
    <w:rsid w:val="310D240A"/>
    <w:rsid w:val="3110632C"/>
    <w:rsid w:val="31133508"/>
    <w:rsid w:val="3117EC5A"/>
    <w:rsid w:val="31180BD3"/>
    <w:rsid w:val="31207A07"/>
    <w:rsid w:val="3121CF58"/>
    <w:rsid w:val="312489C8"/>
    <w:rsid w:val="31290796"/>
    <w:rsid w:val="312AB6B0"/>
    <w:rsid w:val="312E031D"/>
    <w:rsid w:val="312F8125"/>
    <w:rsid w:val="3130EDA7"/>
    <w:rsid w:val="3131DAE3"/>
    <w:rsid w:val="3136F8A9"/>
    <w:rsid w:val="31397D21"/>
    <w:rsid w:val="313B98B9"/>
    <w:rsid w:val="3147F2CF"/>
    <w:rsid w:val="3156DF9A"/>
    <w:rsid w:val="31586E19"/>
    <w:rsid w:val="3159AA71"/>
    <w:rsid w:val="315E2959"/>
    <w:rsid w:val="3167A937"/>
    <w:rsid w:val="316A4C0E"/>
    <w:rsid w:val="316DA595"/>
    <w:rsid w:val="3172B559"/>
    <w:rsid w:val="3173CC74"/>
    <w:rsid w:val="3176F76B"/>
    <w:rsid w:val="31773FBA"/>
    <w:rsid w:val="317884F6"/>
    <w:rsid w:val="3179D5DF"/>
    <w:rsid w:val="31827B0D"/>
    <w:rsid w:val="3185746B"/>
    <w:rsid w:val="31899135"/>
    <w:rsid w:val="31909B0C"/>
    <w:rsid w:val="31965A9E"/>
    <w:rsid w:val="31A6B9E2"/>
    <w:rsid w:val="31AB72A8"/>
    <w:rsid w:val="31AF1564"/>
    <w:rsid w:val="31B2B875"/>
    <w:rsid w:val="31B75747"/>
    <w:rsid w:val="31BB5225"/>
    <w:rsid w:val="31BC5477"/>
    <w:rsid w:val="31BD3AAD"/>
    <w:rsid w:val="31BDCBFE"/>
    <w:rsid w:val="31BE4FFA"/>
    <w:rsid w:val="31BF15E7"/>
    <w:rsid w:val="31C220CC"/>
    <w:rsid w:val="31CC4BA3"/>
    <w:rsid w:val="31CD2FE6"/>
    <w:rsid w:val="31D80446"/>
    <w:rsid w:val="31DF147D"/>
    <w:rsid w:val="31E1C0D1"/>
    <w:rsid w:val="31E2C84B"/>
    <w:rsid w:val="31F1178C"/>
    <w:rsid w:val="31F74120"/>
    <w:rsid w:val="31F976BE"/>
    <w:rsid w:val="320C61EB"/>
    <w:rsid w:val="320FC282"/>
    <w:rsid w:val="321107F4"/>
    <w:rsid w:val="3212744D"/>
    <w:rsid w:val="3212B7AB"/>
    <w:rsid w:val="32177346"/>
    <w:rsid w:val="3218A2A5"/>
    <w:rsid w:val="321BE531"/>
    <w:rsid w:val="321CEC01"/>
    <w:rsid w:val="32213F79"/>
    <w:rsid w:val="32221234"/>
    <w:rsid w:val="3224130C"/>
    <w:rsid w:val="3225FBA2"/>
    <w:rsid w:val="322987AD"/>
    <w:rsid w:val="3229E380"/>
    <w:rsid w:val="322A38A1"/>
    <w:rsid w:val="322ADB10"/>
    <w:rsid w:val="322B1B05"/>
    <w:rsid w:val="3230709F"/>
    <w:rsid w:val="3232E94D"/>
    <w:rsid w:val="323F540F"/>
    <w:rsid w:val="32424DE7"/>
    <w:rsid w:val="3245F446"/>
    <w:rsid w:val="32461FAF"/>
    <w:rsid w:val="3246621F"/>
    <w:rsid w:val="324B0F74"/>
    <w:rsid w:val="324C18AE"/>
    <w:rsid w:val="32508D1E"/>
    <w:rsid w:val="3255CF28"/>
    <w:rsid w:val="325665C1"/>
    <w:rsid w:val="3263BF32"/>
    <w:rsid w:val="3268BF0D"/>
    <w:rsid w:val="326DAE3E"/>
    <w:rsid w:val="327F3257"/>
    <w:rsid w:val="3284431D"/>
    <w:rsid w:val="328E70E3"/>
    <w:rsid w:val="328EB7C6"/>
    <w:rsid w:val="328F17E5"/>
    <w:rsid w:val="32948E80"/>
    <w:rsid w:val="3295B6AF"/>
    <w:rsid w:val="32A28139"/>
    <w:rsid w:val="32A34CC4"/>
    <w:rsid w:val="32A51361"/>
    <w:rsid w:val="32A87FD8"/>
    <w:rsid w:val="32AA1C8A"/>
    <w:rsid w:val="32AADDFB"/>
    <w:rsid w:val="32AF82BA"/>
    <w:rsid w:val="32B06CF3"/>
    <w:rsid w:val="32B4607E"/>
    <w:rsid w:val="32BB13F4"/>
    <w:rsid w:val="32BCEBA2"/>
    <w:rsid w:val="32BE1F18"/>
    <w:rsid w:val="32C37235"/>
    <w:rsid w:val="32C4B74D"/>
    <w:rsid w:val="32CA1D8D"/>
    <w:rsid w:val="32CA95CB"/>
    <w:rsid w:val="32CD21EA"/>
    <w:rsid w:val="32DEE22D"/>
    <w:rsid w:val="32E20737"/>
    <w:rsid w:val="32E741E6"/>
    <w:rsid w:val="32E850C1"/>
    <w:rsid w:val="32EC4E21"/>
    <w:rsid w:val="32F61E52"/>
    <w:rsid w:val="32F934BB"/>
    <w:rsid w:val="32FCD453"/>
    <w:rsid w:val="32FFF57D"/>
    <w:rsid w:val="33019A24"/>
    <w:rsid w:val="3314F724"/>
    <w:rsid w:val="3315A640"/>
    <w:rsid w:val="33186B1A"/>
    <w:rsid w:val="33198099"/>
    <w:rsid w:val="331DE812"/>
    <w:rsid w:val="3334142D"/>
    <w:rsid w:val="33375B09"/>
    <w:rsid w:val="333ADD99"/>
    <w:rsid w:val="333C5A7E"/>
    <w:rsid w:val="333CE738"/>
    <w:rsid w:val="333EEFFB"/>
    <w:rsid w:val="3341270F"/>
    <w:rsid w:val="3343FEDB"/>
    <w:rsid w:val="33447A4A"/>
    <w:rsid w:val="334B27F9"/>
    <w:rsid w:val="33563A65"/>
    <w:rsid w:val="33584469"/>
    <w:rsid w:val="33591CDC"/>
    <w:rsid w:val="3359FD2F"/>
    <w:rsid w:val="33626520"/>
    <w:rsid w:val="3362AD1C"/>
    <w:rsid w:val="3363F4C4"/>
    <w:rsid w:val="33681C04"/>
    <w:rsid w:val="336D278A"/>
    <w:rsid w:val="3378A43B"/>
    <w:rsid w:val="337D8D3F"/>
    <w:rsid w:val="337E31B3"/>
    <w:rsid w:val="337EADD4"/>
    <w:rsid w:val="3380AC33"/>
    <w:rsid w:val="33821E30"/>
    <w:rsid w:val="33865016"/>
    <w:rsid w:val="3389934C"/>
    <w:rsid w:val="338C74A4"/>
    <w:rsid w:val="33927A4F"/>
    <w:rsid w:val="339299E5"/>
    <w:rsid w:val="3397242E"/>
    <w:rsid w:val="33975824"/>
    <w:rsid w:val="339766CD"/>
    <w:rsid w:val="339B2C1D"/>
    <w:rsid w:val="339E3D86"/>
    <w:rsid w:val="33A52F48"/>
    <w:rsid w:val="33A8AEF3"/>
    <w:rsid w:val="33A9F704"/>
    <w:rsid w:val="33AE6E07"/>
    <w:rsid w:val="33B029C9"/>
    <w:rsid w:val="33B307BA"/>
    <w:rsid w:val="33B46379"/>
    <w:rsid w:val="33B4F95F"/>
    <w:rsid w:val="33B7B592"/>
    <w:rsid w:val="33B969FE"/>
    <w:rsid w:val="33C6AB71"/>
    <w:rsid w:val="33C82081"/>
    <w:rsid w:val="33CDC1AF"/>
    <w:rsid w:val="33D24E72"/>
    <w:rsid w:val="33DC1EAE"/>
    <w:rsid w:val="33E4D6B4"/>
    <w:rsid w:val="33E920DA"/>
    <w:rsid w:val="33E97FE1"/>
    <w:rsid w:val="33F0ADF2"/>
    <w:rsid w:val="33F3B46E"/>
    <w:rsid w:val="33F7EDCE"/>
    <w:rsid w:val="3400AF83"/>
    <w:rsid w:val="340CD4DE"/>
    <w:rsid w:val="340E8F92"/>
    <w:rsid w:val="340EFEE7"/>
    <w:rsid w:val="341194F8"/>
    <w:rsid w:val="34184AB1"/>
    <w:rsid w:val="34186F2F"/>
    <w:rsid w:val="34196D7D"/>
    <w:rsid w:val="3421D53B"/>
    <w:rsid w:val="342226CA"/>
    <w:rsid w:val="342262BE"/>
    <w:rsid w:val="3426446D"/>
    <w:rsid w:val="34304453"/>
    <w:rsid w:val="34372A4A"/>
    <w:rsid w:val="34372A88"/>
    <w:rsid w:val="343E10B9"/>
    <w:rsid w:val="3440C399"/>
    <w:rsid w:val="3441F059"/>
    <w:rsid w:val="34463A6E"/>
    <w:rsid w:val="3449873E"/>
    <w:rsid w:val="344A5D1F"/>
    <w:rsid w:val="3457B0D8"/>
    <w:rsid w:val="345A5D12"/>
    <w:rsid w:val="345B4205"/>
    <w:rsid w:val="346F2BB7"/>
    <w:rsid w:val="346F56DF"/>
    <w:rsid w:val="346FB733"/>
    <w:rsid w:val="34744C01"/>
    <w:rsid w:val="34749AEF"/>
    <w:rsid w:val="34754B84"/>
    <w:rsid w:val="3475EF01"/>
    <w:rsid w:val="347D38EF"/>
    <w:rsid w:val="347D7DBF"/>
    <w:rsid w:val="3481089E"/>
    <w:rsid w:val="34875DB8"/>
    <w:rsid w:val="348881B2"/>
    <w:rsid w:val="348AE608"/>
    <w:rsid w:val="348E61B3"/>
    <w:rsid w:val="34936CF9"/>
    <w:rsid w:val="349452A1"/>
    <w:rsid w:val="3498DEE5"/>
    <w:rsid w:val="34A8070E"/>
    <w:rsid w:val="34B1CC90"/>
    <w:rsid w:val="34B53E69"/>
    <w:rsid w:val="34B604D2"/>
    <w:rsid w:val="34BE21FD"/>
    <w:rsid w:val="34BF5A28"/>
    <w:rsid w:val="34C0DE72"/>
    <w:rsid w:val="34C0E727"/>
    <w:rsid w:val="34C7A09C"/>
    <w:rsid w:val="34C8F1C1"/>
    <w:rsid w:val="34CA1678"/>
    <w:rsid w:val="34CAE742"/>
    <w:rsid w:val="34CC8DCF"/>
    <w:rsid w:val="34D4B9A8"/>
    <w:rsid w:val="34D81AD6"/>
    <w:rsid w:val="34DE5AA4"/>
    <w:rsid w:val="34E97D23"/>
    <w:rsid w:val="34EDA8D4"/>
    <w:rsid w:val="34F06B7F"/>
    <w:rsid w:val="34F4417C"/>
    <w:rsid w:val="34FA1D6B"/>
    <w:rsid w:val="34FEA05A"/>
    <w:rsid w:val="34FFC525"/>
    <w:rsid w:val="35077288"/>
    <w:rsid w:val="350B110C"/>
    <w:rsid w:val="350B7239"/>
    <w:rsid w:val="350C9EEB"/>
    <w:rsid w:val="350DD01F"/>
    <w:rsid w:val="3510BBEB"/>
    <w:rsid w:val="35119C60"/>
    <w:rsid w:val="351241C6"/>
    <w:rsid w:val="35195DA0"/>
    <w:rsid w:val="351A7E35"/>
    <w:rsid w:val="351B42C5"/>
    <w:rsid w:val="351BCDCC"/>
    <w:rsid w:val="351C342C"/>
    <w:rsid w:val="351D5F7A"/>
    <w:rsid w:val="3526C0B9"/>
    <w:rsid w:val="353710AC"/>
    <w:rsid w:val="353758AC"/>
    <w:rsid w:val="35414627"/>
    <w:rsid w:val="3542F664"/>
    <w:rsid w:val="354492F1"/>
    <w:rsid w:val="354BF6B5"/>
    <w:rsid w:val="354F7F3A"/>
    <w:rsid w:val="354FC46C"/>
    <w:rsid w:val="355C97E5"/>
    <w:rsid w:val="35627BD2"/>
    <w:rsid w:val="3564D960"/>
    <w:rsid w:val="3581F68F"/>
    <w:rsid w:val="358481FD"/>
    <w:rsid w:val="358A1E26"/>
    <w:rsid w:val="3595C761"/>
    <w:rsid w:val="359CB81E"/>
    <w:rsid w:val="359ECE73"/>
    <w:rsid w:val="35A365B8"/>
    <w:rsid w:val="35A85859"/>
    <w:rsid w:val="35B2B12F"/>
    <w:rsid w:val="35B78807"/>
    <w:rsid w:val="35BC1EBB"/>
    <w:rsid w:val="35BC2893"/>
    <w:rsid w:val="35C1149D"/>
    <w:rsid w:val="35C649C0"/>
    <w:rsid w:val="35CA1345"/>
    <w:rsid w:val="35D0DC4A"/>
    <w:rsid w:val="35D1348D"/>
    <w:rsid w:val="35D5B64E"/>
    <w:rsid w:val="35D735A0"/>
    <w:rsid w:val="35D7FD1E"/>
    <w:rsid w:val="35D91B7F"/>
    <w:rsid w:val="35D97BBE"/>
    <w:rsid w:val="35DD13E8"/>
    <w:rsid w:val="35E54814"/>
    <w:rsid w:val="35F5A601"/>
    <w:rsid w:val="35F5DA7E"/>
    <w:rsid w:val="35F8927E"/>
    <w:rsid w:val="35FD9625"/>
    <w:rsid w:val="360170AE"/>
    <w:rsid w:val="360A205F"/>
    <w:rsid w:val="361913F6"/>
    <w:rsid w:val="361B30F3"/>
    <w:rsid w:val="361F34AE"/>
    <w:rsid w:val="3621B9A7"/>
    <w:rsid w:val="3622A83B"/>
    <w:rsid w:val="36262DA4"/>
    <w:rsid w:val="3626F3E6"/>
    <w:rsid w:val="36288305"/>
    <w:rsid w:val="362CBC57"/>
    <w:rsid w:val="362F9472"/>
    <w:rsid w:val="3630E558"/>
    <w:rsid w:val="3632E132"/>
    <w:rsid w:val="363786D1"/>
    <w:rsid w:val="363DD863"/>
    <w:rsid w:val="3641311F"/>
    <w:rsid w:val="364161DD"/>
    <w:rsid w:val="364D7BB6"/>
    <w:rsid w:val="36503F08"/>
    <w:rsid w:val="36504385"/>
    <w:rsid w:val="3651215B"/>
    <w:rsid w:val="3656F21F"/>
    <w:rsid w:val="365A5E28"/>
    <w:rsid w:val="36627A69"/>
    <w:rsid w:val="366F9901"/>
    <w:rsid w:val="36702BDB"/>
    <w:rsid w:val="36743899"/>
    <w:rsid w:val="3674E974"/>
    <w:rsid w:val="36779490"/>
    <w:rsid w:val="3677A0BB"/>
    <w:rsid w:val="367B2366"/>
    <w:rsid w:val="368802AD"/>
    <w:rsid w:val="368B4B66"/>
    <w:rsid w:val="3693CF43"/>
    <w:rsid w:val="36972D8C"/>
    <w:rsid w:val="369B9586"/>
    <w:rsid w:val="369BC62B"/>
    <w:rsid w:val="369C5234"/>
    <w:rsid w:val="36A18546"/>
    <w:rsid w:val="36A85DE2"/>
    <w:rsid w:val="36ADF600"/>
    <w:rsid w:val="36B537EC"/>
    <w:rsid w:val="36B584D1"/>
    <w:rsid w:val="36B6968D"/>
    <w:rsid w:val="36B6AA45"/>
    <w:rsid w:val="36B7D58A"/>
    <w:rsid w:val="36C6A42A"/>
    <w:rsid w:val="36CA4AFF"/>
    <w:rsid w:val="36CE738A"/>
    <w:rsid w:val="36D4DD98"/>
    <w:rsid w:val="36D561C8"/>
    <w:rsid w:val="36E27578"/>
    <w:rsid w:val="36E9A38D"/>
    <w:rsid w:val="36EDA117"/>
    <w:rsid w:val="36EDE474"/>
    <w:rsid w:val="36F37B7C"/>
    <w:rsid w:val="36FE4C33"/>
    <w:rsid w:val="370020DD"/>
    <w:rsid w:val="370E4C5A"/>
    <w:rsid w:val="370F32F8"/>
    <w:rsid w:val="37160F3F"/>
    <w:rsid w:val="372321EA"/>
    <w:rsid w:val="372B53A9"/>
    <w:rsid w:val="373364A4"/>
    <w:rsid w:val="3734F297"/>
    <w:rsid w:val="373700B9"/>
    <w:rsid w:val="37371AD7"/>
    <w:rsid w:val="373C3129"/>
    <w:rsid w:val="373CC07B"/>
    <w:rsid w:val="373D0059"/>
    <w:rsid w:val="37459BEA"/>
    <w:rsid w:val="37500FF1"/>
    <w:rsid w:val="3756FAA3"/>
    <w:rsid w:val="375E3ED5"/>
    <w:rsid w:val="375ED989"/>
    <w:rsid w:val="37621A21"/>
    <w:rsid w:val="3763F952"/>
    <w:rsid w:val="3764B6CF"/>
    <w:rsid w:val="37660E56"/>
    <w:rsid w:val="376927D2"/>
    <w:rsid w:val="376C6BC2"/>
    <w:rsid w:val="376E421B"/>
    <w:rsid w:val="3773CED7"/>
    <w:rsid w:val="3776F8CA"/>
    <w:rsid w:val="37770E9A"/>
    <w:rsid w:val="3781A058"/>
    <w:rsid w:val="37837C32"/>
    <w:rsid w:val="3783B695"/>
    <w:rsid w:val="3783C510"/>
    <w:rsid w:val="37868CFF"/>
    <w:rsid w:val="3787C05F"/>
    <w:rsid w:val="378DC208"/>
    <w:rsid w:val="3790A0FF"/>
    <w:rsid w:val="379129D5"/>
    <w:rsid w:val="3794F6C5"/>
    <w:rsid w:val="37972484"/>
    <w:rsid w:val="37973F85"/>
    <w:rsid w:val="3799AADB"/>
    <w:rsid w:val="379EA276"/>
    <w:rsid w:val="37A3AD9E"/>
    <w:rsid w:val="37A6FF3B"/>
    <w:rsid w:val="37ABC9B7"/>
    <w:rsid w:val="37B3EA80"/>
    <w:rsid w:val="37B8A960"/>
    <w:rsid w:val="37B99566"/>
    <w:rsid w:val="37C4F863"/>
    <w:rsid w:val="37C6CED4"/>
    <w:rsid w:val="37C7A7A7"/>
    <w:rsid w:val="37E023AB"/>
    <w:rsid w:val="37E2E5EF"/>
    <w:rsid w:val="37E805FF"/>
    <w:rsid w:val="37F71B06"/>
    <w:rsid w:val="37F8502D"/>
    <w:rsid w:val="37FD6C98"/>
    <w:rsid w:val="37FEB2C5"/>
    <w:rsid w:val="37FFD107"/>
    <w:rsid w:val="380A2C40"/>
    <w:rsid w:val="3814DE06"/>
    <w:rsid w:val="3816A3DD"/>
    <w:rsid w:val="381D3B09"/>
    <w:rsid w:val="3823D30E"/>
    <w:rsid w:val="38245C0B"/>
    <w:rsid w:val="383D55A7"/>
    <w:rsid w:val="3841CA51"/>
    <w:rsid w:val="38436465"/>
    <w:rsid w:val="38478558"/>
    <w:rsid w:val="3847A38E"/>
    <w:rsid w:val="384DF073"/>
    <w:rsid w:val="38549E5C"/>
    <w:rsid w:val="385887B4"/>
    <w:rsid w:val="3859C139"/>
    <w:rsid w:val="385C22C4"/>
    <w:rsid w:val="386FEA9D"/>
    <w:rsid w:val="387EEFF6"/>
    <w:rsid w:val="388001FC"/>
    <w:rsid w:val="388048AF"/>
    <w:rsid w:val="3880993D"/>
    <w:rsid w:val="38817674"/>
    <w:rsid w:val="3885CFB5"/>
    <w:rsid w:val="38898393"/>
    <w:rsid w:val="389A1C94"/>
    <w:rsid w:val="389BD663"/>
    <w:rsid w:val="389C305B"/>
    <w:rsid w:val="38A1EC92"/>
    <w:rsid w:val="38A272BA"/>
    <w:rsid w:val="38A544A0"/>
    <w:rsid w:val="38B2AF12"/>
    <w:rsid w:val="38B42508"/>
    <w:rsid w:val="38B493B2"/>
    <w:rsid w:val="38BA92F7"/>
    <w:rsid w:val="38BC45CE"/>
    <w:rsid w:val="38BF9ECC"/>
    <w:rsid w:val="38CDE869"/>
    <w:rsid w:val="38CF4F06"/>
    <w:rsid w:val="38D0796B"/>
    <w:rsid w:val="38D0C636"/>
    <w:rsid w:val="38D2A5C1"/>
    <w:rsid w:val="38DB7F9B"/>
    <w:rsid w:val="38DC59EF"/>
    <w:rsid w:val="38E090A9"/>
    <w:rsid w:val="38E16C4B"/>
    <w:rsid w:val="38E802E3"/>
    <w:rsid w:val="38E846CC"/>
    <w:rsid w:val="38F0790D"/>
    <w:rsid w:val="38F629AE"/>
    <w:rsid w:val="3905FF25"/>
    <w:rsid w:val="3908A89B"/>
    <w:rsid w:val="390FE72D"/>
    <w:rsid w:val="3910B59B"/>
    <w:rsid w:val="39138431"/>
    <w:rsid w:val="39154791"/>
    <w:rsid w:val="3916EB2D"/>
    <w:rsid w:val="392983BE"/>
    <w:rsid w:val="392C7E1E"/>
    <w:rsid w:val="3939BB5C"/>
    <w:rsid w:val="39438A9A"/>
    <w:rsid w:val="3943DEDB"/>
    <w:rsid w:val="3946A7A6"/>
    <w:rsid w:val="3947D3DC"/>
    <w:rsid w:val="394E26A8"/>
    <w:rsid w:val="39542FF2"/>
    <w:rsid w:val="395A57C6"/>
    <w:rsid w:val="395E008A"/>
    <w:rsid w:val="396B5500"/>
    <w:rsid w:val="39739F01"/>
    <w:rsid w:val="397C7C3D"/>
    <w:rsid w:val="397D7123"/>
    <w:rsid w:val="397D737F"/>
    <w:rsid w:val="398EF156"/>
    <w:rsid w:val="398F434A"/>
    <w:rsid w:val="39943C23"/>
    <w:rsid w:val="39A7BD61"/>
    <w:rsid w:val="39AEB702"/>
    <w:rsid w:val="39B7CD9F"/>
    <w:rsid w:val="39BD19DA"/>
    <w:rsid w:val="39BD6A4C"/>
    <w:rsid w:val="39BFA36F"/>
    <w:rsid w:val="39C8F5FE"/>
    <w:rsid w:val="39D33648"/>
    <w:rsid w:val="39DB039E"/>
    <w:rsid w:val="39DED857"/>
    <w:rsid w:val="39E498C5"/>
    <w:rsid w:val="39EA989D"/>
    <w:rsid w:val="39EC2285"/>
    <w:rsid w:val="39EFA571"/>
    <w:rsid w:val="39F00CED"/>
    <w:rsid w:val="39F32010"/>
    <w:rsid w:val="39F8AA39"/>
    <w:rsid w:val="39FEA252"/>
    <w:rsid w:val="3A03A608"/>
    <w:rsid w:val="3A0AC9CF"/>
    <w:rsid w:val="3A0BDF48"/>
    <w:rsid w:val="3A0D16DB"/>
    <w:rsid w:val="3A21FDEF"/>
    <w:rsid w:val="3A23442D"/>
    <w:rsid w:val="3A2CD7F5"/>
    <w:rsid w:val="3A2E277B"/>
    <w:rsid w:val="3A31A469"/>
    <w:rsid w:val="3A36F19D"/>
    <w:rsid w:val="3A433951"/>
    <w:rsid w:val="3A4551B9"/>
    <w:rsid w:val="3A47BF72"/>
    <w:rsid w:val="3A500BD9"/>
    <w:rsid w:val="3A5D97CC"/>
    <w:rsid w:val="3A70323E"/>
    <w:rsid w:val="3A7EE6A3"/>
    <w:rsid w:val="3A804795"/>
    <w:rsid w:val="3A84CB50"/>
    <w:rsid w:val="3A875E9B"/>
    <w:rsid w:val="3A9282D9"/>
    <w:rsid w:val="3A931F8A"/>
    <w:rsid w:val="3A9526C5"/>
    <w:rsid w:val="3A987048"/>
    <w:rsid w:val="3A98AFBB"/>
    <w:rsid w:val="3A9BCCD3"/>
    <w:rsid w:val="3A9BF772"/>
    <w:rsid w:val="3AAEDE42"/>
    <w:rsid w:val="3AB63A58"/>
    <w:rsid w:val="3AC03CB5"/>
    <w:rsid w:val="3AC208C3"/>
    <w:rsid w:val="3AC25C09"/>
    <w:rsid w:val="3AC36171"/>
    <w:rsid w:val="3AC48D93"/>
    <w:rsid w:val="3ACB95A9"/>
    <w:rsid w:val="3ACCDCEB"/>
    <w:rsid w:val="3AD0CB4D"/>
    <w:rsid w:val="3AD11EEB"/>
    <w:rsid w:val="3AD4C292"/>
    <w:rsid w:val="3ADB9D1F"/>
    <w:rsid w:val="3ADDD8E0"/>
    <w:rsid w:val="3AE0F65D"/>
    <w:rsid w:val="3AE918A1"/>
    <w:rsid w:val="3AEF2586"/>
    <w:rsid w:val="3AF6CBBB"/>
    <w:rsid w:val="3AFE31AC"/>
    <w:rsid w:val="3B06DDD3"/>
    <w:rsid w:val="3B0F6F62"/>
    <w:rsid w:val="3B1F19D2"/>
    <w:rsid w:val="3B25981B"/>
    <w:rsid w:val="3B25C291"/>
    <w:rsid w:val="3B2ABD7D"/>
    <w:rsid w:val="3B31BE82"/>
    <w:rsid w:val="3B3390B9"/>
    <w:rsid w:val="3B363C19"/>
    <w:rsid w:val="3B3919BD"/>
    <w:rsid w:val="3B3AEEC3"/>
    <w:rsid w:val="3B3AF166"/>
    <w:rsid w:val="3B3BF625"/>
    <w:rsid w:val="3B3D26DE"/>
    <w:rsid w:val="3B423370"/>
    <w:rsid w:val="3B44A079"/>
    <w:rsid w:val="3B55EE1B"/>
    <w:rsid w:val="3B591A6F"/>
    <w:rsid w:val="3B59CBB1"/>
    <w:rsid w:val="3B5CBF2A"/>
    <w:rsid w:val="3B5EDD0F"/>
    <w:rsid w:val="3B614A17"/>
    <w:rsid w:val="3B6B1D58"/>
    <w:rsid w:val="3B6F9F91"/>
    <w:rsid w:val="3B72BC0B"/>
    <w:rsid w:val="3B778D0A"/>
    <w:rsid w:val="3B7C63AC"/>
    <w:rsid w:val="3B82B1F0"/>
    <w:rsid w:val="3B83E512"/>
    <w:rsid w:val="3B8463D7"/>
    <w:rsid w:val="3B86FB8A"/>
    <w:rsid w:val="3B8F243F"/>
    <w:rsid w:val="3B945A4E"/>
    <w:rsid w:val="3B95F26A"/>
    <w:rsid w:val="3B99D163"/>
    <w:rsid w:val="3BA3B1EC"/>
    <w:rsid w:val="3BA52B67"/>
    <w:rsid w:val="3BB1D10A"/>
    <w:rsid w:val="3BB62AAA"/>
    <w:rsid w:val="3BB92C2B"/>
    <w:rsid w:val="3BB9A837"/>
    <w:rsid w:val="3BBA4301"/>
    <w:rsid w:val="3BC04236"/>
    <w:rsid w:val="3BC60A40"/>
    <w:rsid w:val="3BC89F72"/>
    <w:rsid w:val="3BD6981A"/>
    <w:rsid w:val="3BDCEAD2"/>
    <w:rsid w:val="3BE1ED79"/>
    <w:rsid w:val="3BE6834C"/>
    <w:rsid w:val="3BEEA1DD"/>
    <w:rsid w:val="3BF078BF"/>
    <w:rsid w:val="3BF2EF01"/>
    <w:rsid w:val="3BF8DE5D"/>
    <w:rsid w:val="3BFCF42A"/>
    <w:rsid w:val="3C01D020"/>
    <w:rsid w:val="3C0B5E30"/>
    <w:rsid w:val="3C0EC669"/>
    <w:rsid w:val="3C1A7875"/>
    <w:rsid w:val="3C27ECF1"/>
    <w:rsid w:val="3C2DE247"/>
    <w:rsid w:val="3C3376D0"/>
    <w:rsid w:val="3C35CDFE"/>
    <w:rsid w:val="3C38ECE0"/>
    <w:rsid w:val="3C3908F4"/>
    <w:rsid w:val="3C3A4F1E"/>
    <w:rsid w:val="3C3B2C6C"/>
    <w:rsid w:val="3C3BBB5A"/>
    <w:rsid w:val="3C3C98F5"/>
    <w:rsid w:val="3C3ECA26"/>
    <w:rsid w:val="3C555EDA"/>
    <w:rsid w:val="3C577C6A"/>
    <w:rsid w:val="3C58E4B7"/>
    <w:rsid w:val="3C5C6E7F"/>
    <w:rsid w:val="3C5C7D47"/>
    <w:rsid w:val="3C622CF4"/>
    <w:rsid w:val="3C667ECB"/>
    <w:rsid w:val="3C70E23D"/>
    <w:rsid w:val="3C754DD5"/>
    <w:rsid w:val="3C7DFCF5"/>
    <w:rsid w:val="3C7E85FF"/>
    <w:rsid w:val="3C84E5C1"/>
    <w:rsid w:val="3C863ECC"/>
    <w:rsid w:val="3C8C1A83"/>
    <w:rsid w:val="3C91F397"/>
    <w:rsid w:val="3C990E87"/>
    <w:rsid w:val="3CA06EA0"/>
    <w:rsid w:val="3CA96DA7"/>
    <w:rsid w:val="3CAB3FC3"/>
    <w:rsid w:val="3CB56C55"/>
    <w:rsid w:val="3CBABE01"/>
    <w:rsid w:val="3CC25FE5"/>
    <w:rsid w:val="3CD4382E"/>
    <w:rsid w:val="3CD705EC"/>
    <w:rsid w:val="3CDD8EFC"/>
    <w:rsid w:val="3CE8B59D"/>
    <w:rsid w:val="3CEA1500"/>
    <w:rsid w:val="3CFD1603"/>
    <w:rsid w:val="3CFD8617"/>
    <w:rsid w:val="3D0242D1"/>
    <w:rsid w:val="3D025D5C"/>
    <w:rsid w:val="3D07096C"/>
    <w:rsid w:val="3D07DF6A"/>
    <w:rsid w:val="3D0B2C76"/>
    <w:rsid w:val="3D0EE4FC"/>
    <w:rsid w:val="3D1800CC"/>
    <w:rsid w:val="3D1A03A7"/>
    <w:rsid w:val="3D1A6944"/>
    <w:rsid w:val="3D1E1895"/>
    <w:rsid w:val="3D1F649B"/>
    <w:rsid w:val="3D212CF1"/>
    <w:rsid w:val="3D2969BB"/>
    <w:rsid w:val="3D374808"/>
    <w:rsid w:val="3D472559"/>
    <w:rsid w:val="3D500787"/>
    <w:rsid w:val="3D527E63"/>
    <w:rsid w:val="3D5A84EA"/>
    <w:rsid w:val="3D5D2201"/>
    <w:rsid w:val="3D5E9C28"/>
    <w:rsid w:val="3D7664C4"/>
    <w:rsid w:val="3D76CE2D"/>
    <w:rsid w:val="3D77B028"/>
    <w:rsid w:val="3D7A6F85"/>
    <w:rsid w:val="3D7E5689"/>
    <w:rsid w:val="3D86317E"/>
    <w:rsid w:val="3D8AABD4"/>
    <w:rsid w:val="3D8B7E3C"/>
    <w:rsid w:val="3D8B9664"/>
    <w:rsid w:val="3D946B47"/>
    <w:rsid w:val="3D95FE66"/>
    <w:rsid w:val="3D9C0110"/>
    <w:rsid w:val="3DA1EBC4"/>
    <w:rsid w:val="3DA20E22"/>
    <w:rsid w:val="3DA444A5"/>
    <w:rsid w:val="3DBE0599"/>
    <w:rsid w:val="3DC0794A"/>
    <w:rsid w:val="3DC3E2FA"/>
    <w:rsid w:val="3DC40D01"/>
    <w:rsid w:val="3DC9EF53"/>
    <w:rsid w:val="3DCDF956"/>
    <w:rsid w:val="3DCF6A1B"/>
    <w:rsid w:val="3DD0110A"/>
    <w:rsid w:val="3DD0324A"/>
    <w:rsid w:val="3DD7BF15"/>
    <w:rsid w:val="3DDA9A87"/>
    <w:rsid w:val="3DDCB483"/>
    <w:rsid w:val="3DDD57DB"/>
    <w:rsid w:val="3DF095C1"/>
    <w:rsid w:val="3DF0BC38"/>
    <w:rsid w:val="3DF3B764"/>
    <w:rsid w:val="3DFFF790"/>
    <w:rsid w:val="3E001CAD"/>
    <w:rsid w:val="3E00EC63"/>
    <w:rsid w:val="3E058606"/>
    <w:rsid w:val="3E05C504"/>
    <w:rsid w:val="3E0AB95B"/>
    <w:rsid w:val="3E11CFEE"/>
    <w:rsid w:val="3E12C5D2"/>
    <w:rsid w:val="3E13F1C8"/>
    <w:rsid w:val="3E14BD3C"/>
    <w:rsid w:val="3E15D3B8"/>
    <w:rsid w:val="3E187686"/>
    <w:rsid w:val="3E1B5A4D"/>
    <w:rsid w:val="3E210D23"/>
    <w:rsid w:val="3E2A78DE"/>
    <w:rsid w:val="3E2C223F"/>
    <w:rsid w:val="3E2D77A5"/>
    <w:rsid w:val="3E30CF20"/>
    <w:rsid w:val="3E37EEAC"/>
    <w:rsid w:val="3E40E31C"/>
    <w:rsid w:val="3E4C11CC"/>
    <w:rsid w:val="3E4DA641"/>
    <w:rsid w:val="3E50119C"/>
    <w:rsid w:val="3E51D71A"/>
    <w:rsid w:val="3E55AA11"/>
    <w:rsid w:val="3E5AE9C2"/>
    <w:rsid w:val="3E6394BB"/>
    <w:rsid w:val="3E672B28"/>
    <w:rsid w:val="3E685DD4"/>
    <w:rsid w:val="3E6BCB07"/>
    <w:rsid w:val="3E6D82AD"/>
    <w:rsid w:val="3E74F130"/>
    <w:rsid w:val="3E795F5D"/>
    <w:rsid w:val="3E79E9F0"/>
    <w:rsid w:val="3E7CCF13"/>
    <w:rsid w:val="3E81874D"/>
    <w:rsid w:val="3E93A8CD"/>
    <w:rsid w:val="3E9665B7"/>
    <w:rsid w:val="3E9E1332"/>
    <w:rsid w:val="3EA21D1B"/>
    <w:rsid w:val="3EA3072E"/>
    <w:rsid w:val="3EB36FBB"/>
    <w:rsid w:val="3EC06BB9"/>
    <w:rsid w:val="3EC400D5"/>
    <w:rsid w:val="3EC5AEC6"/>
    <w:rsid w:val="3EDB4CBD"/>
    <w:rsid w:val="3EDB8B94"/>
    <w:rsid w:val="3EE34F6D"/>
    <w:rsid w:val="3EEBC58D"/>
    <w:rsid w:val="3EF11550"/>
    <w:rsid w:val="3EF77E6F"/>
    <w:rsid w:val="3EFA5B83"/>
    <w:rsid w:val="3F0CFCF7"/>
    <w:rsid w:val="3F118705"/>
    <w:rsid w:val="3F15BA6B"/>
    <w:rsid w:val="3F1E3835"/>
    <w:rsid w:val="3F23CC3B"/>
    <w:rsid w:val="3F23F603"/>
    <w:rsid w:val="3F246CEE"/>
    <w:rsid w:val="3F27F7AA"/>
    <w:rsid w:val="3F2A06BB"/>
    <w:rsid w:val="3F3661EC"/>
    <w:rsid w:val="3F3F3BCD"/>
    <w:rsid w:val="3F453538"/>
    <w:rsid w:val="3F49CD6B"/>
    <w:rsid w:val="3F4D28EA"/>
    <w:rsid w:val="3F5388FB"/>
    <w:rsid w:val="3F549C39"/>
    <w:rsid w:val="3F5B51C0"/>
    <w:rsid w:val="3F5FC920"/>
    <w:rsid w:val="3F61DFDA"/>
    <w:rsid w:val="3F659405"/>
    <w:rsid w:val="3F65B2B6"/>
    <w:rsid w:val="3F667DC3"/>
    <w:rsid w:val="3F6BE16B"/>
    <w:rsid w:val="3F7035BD"/>
    <w:rsid w:val="3F7A886A"/>
    <w:rsid w:val="3F7F1CA4"/>
    <w:rsid w:val="3F89C770"/>
    <w:rsid w:val="3F98EBBA"/>
    <w:rsid w:val="3F9FBE14"/>
    <w:rsid w:val="3FA06431"/>
    <w:rsid w:val="3FA7A912"/>
    <w:rsid w:val="3FA7D96C"/>
    <w:rsid w:val="3FA82C4B"/>
    <w:rsid w:val="3FAD2E8E"/>
    <w:rsid w:val="3FADD4E5"/>
    <w:rsid w:val="3FAF125A"/>
    <w:rsid w:val="3FB217A6"/>
    <w:rsid w:val="3FBE21CB"/>
    <w:rsid w:val="3FCCA70C"/>
    <w:rsid w:val="3FCFD41E"/>
    <w:rsid w:val="3FD0C8AA"/>
    <w:rsid w:val="3FD50625"/>
    <w:rsid w:val="3FDB3631"/>
    <w:rsid w:val="3FDC035E"/>
    <w:rsid w:val="3FDD56BB"/>
    <w:rsid w:val="3FE2E085"/>
    <w:rsid w:val="3FE976A2"/>
    <w:rsid w:val="3FEDD4E1"/>
    <w:rsid w:val="3FF86F0F"/>
    <w:rsid w:val="3FF8D65D"/>
    <w:rsid w:val="40092754"/>
    <w:rsid w:val="4009530E"/>
    <w:rsid w:val="400DCD59"/>
    <w:rsid w:val="4012BB7C"/>
    <w:rsid w:val="401570A7"/>
    <w:rsid w:val="402194F4"/>
    <w:rsid w:val="402B51CD"/>
    <w:rsid w:val="402C087A"/>
    <w:rsid w:val="4031FBE1"/>
    <w:rsid w:val="4033E456"/>
    <w:rsid w:val="404068F3"/>
    <w:rsid w:val="4045F572"/>
    <w:rsid w:val="4049D38F"/>
    <w:rsid w:val="40518BD1"/>
    <w:rsid w:val="4052B22D"/>
    <w:rsid w:val="40541D5B"/>
    <w:rsid w:val="40552AB5"/>
    <w:rsid w:val="4057EC19"/>
    <w:rsid w:val="4057FF81"/>
    <w:rsid w:val="405DC781"/>
    <w:rsid w:val="40666DF9"/>
    <w:rsid w:val="4066D1C1"/>
    <w:rsid w:val="406B6A4E"/>
    <w:rsid w:val="406B9F87"/>
    <w:rsid w:val="4076A515"/>
    <w:rsid w:val="40794A34"/>
    <w:rsid w:val="407B5AE9"/>
    <w:rsid w:val="407BBD36"/>
    <w:rsid w:val="40816C56"/>
    <w:rsid w:val="4081C646"/>
    <w:rsid w:val="408CC7B6"/>
    <w:rsid w:val="408E37B1"/>
    <w:rsid w:val="408F2689"/>
    <w:rsid w:val="40938DC2"/>
    <w:rsid w:val="4093DA53"/>
    <w:rsid w:val="409A9E4B"/>
    <w:rsid w:val="40A2E88F"/>
    <w:rsid w:val="40A5ADA5"/>
    <w:rsid w:val="40A71B51"/>
    <w:rsid w:val="40AACB74"/>
    <w:rsid w:val="40AE3E49"/>
    <w:rsid w:val="40AFA1F2"/>
    <w:rsid w:val="40B6AD8E"/>
    <w:rsid w:val="40B81A87"/>
    <w:rsid w:val="40B9748C"/>
    <w:rsid w:val="40BC480F"/>
    <w:rsid w:val="40BD2250"/>
    <w:rsid w:val="40C58D59"/>
    <w:rsid w:val="40CCB46D"/>
    <w:rsid w:val="40D1DE45"/>
    <w:rsid w:val="40D3DA7A"/>
    <w:rsid w:val="40DDD22D"/>
    <w:rsid w:val="40DF9A6F"/>
    <w:rsid w:val="40E17F0D"/>
    <w:rsid w:val="40E391D6"/>
    <w:rsid w:val="40E49E48"/>
    <w:rsid w:val="40E97FBE"/>
    <w:rsid w:val="40F14A6E"/>
    <w:rsid w:val="40F2C15C"/>
    <w:rsid w:val="40FA8E92"/>
    <w:rsid w:val="40FDC8DF"/>
    <w:rsid w:val="40FE02AF"/>
    <w:rsid w:val="4101E493"/>
    <w:rsid w:val="41033051"/>
    <w:rsid w:val="410EEA6E"/>
    <w:rsid w:val="41186275"/>
    <w:rsid w:val="411EFA26"/>
    <w:rsid w:val="411F8D38"/>
    <w:rsid w:val="41271C45"/>
    <w:rsid w:val="41291966"/>
    <w:rsid w:val="412ADAFF"/>
    <w:rsid w:val="412E74AA"/>
    <w:rsid w:val="41361D23"/>
    <w:rsid w:val="413B44F8"/>
    <w:rsid w:val="413DD21B"/>
    <w:rsid w:val="413F9DA5"/>
    <w:rsid w:val="41457BF4"/>
    <w:rsid w:val="4148040C"/>
    <w:rsid w:val="4148ABDA"/>
    <w:rsid w:val="414A05A8"/>
    <w:rsid w:val="4158FB73"/>
    <w:rsid w:val="4165061C"/>
    <w:rsid w:val="41675042"/>
    <w:rsid w:val="4167F86C"/>
    <w:rsid w:val="416D4D9B"/>
    <w:rsid w:val="417C4A9D"/>
    <w:rsid w:val="4185BA3F"/>
    <w:rsid w:val="41860A16"/>
    <w:rsid w:val="4186E107"/>
    <w:rsid w:val="41892D09"/>
    <w:rsid w:val="418B1614"/>
    <w:rsid w:val="418C195F"/>
    <w:rsid w:val="4192B2A7"/>
    <w:rsid w:val="4196B48C"/>
    <w:rsid w:val="419711B6"/>
    <w:rsid w:val="41977253"/>
    <w:rsid w:val="419A728F"/>
    <w:rsid w:val="419D0BDD"/>
    <w:rsid w:val="41A57310"/>
    <w:rsid w:val="41AAE93E"/>
    <w:rsid w:val="41ACAC6B"/>
    <w:rsid w:val="41AFE186"/>
    <w:rsid w:val="41B2A2F9"/>
    <w:rsid w:val="41BA638D"/>
    <w:rsid w:val="41C29F30"/>
    <w:rsid w:val="41C5B669"/>
    <w:rsid w:val="41C61CDE"/>
    <w:rsid w:val="41CB1976"/>
    <w:rsid w:val="41CD824D"/>
    <w:rsid w:val="41CE308F"/>
    <w:rsid w:val="41CFDCDD"/>
    <w:rsid w:val="41D4B2EC"/>
    <w:rsid w:val="41D8D150"/>
    <w:rsid w:val="41DDC0D9"/>
    <w:rsid w:val="41DE763B"/>
    <w:rsid w:val="41E3B647"/>
    <w:rsid w:val="41E3DDB8"/>
    <w:rsid w:val="41EC2AE1"/>
    <w:rsid w:val="41EF3437"/>
    <w:rsid w:val="41F2AA22"/>
    <w:rsid w:val="41FB5483"/>
    <w:rsid w:val="4202A4DC"/>
    <w:rsid w:val="420463E3"/>
    <w:rsid w:val="420777C0"/>
    <w:rsid w:val="4208A586"/>
    <w:rsid w:val="4227C625"/>
    <w:rsid w:val="4228D273"/>
    <w:rsid w:val="422A1797"/>
    <w:rsid w:val="422F3151"/>
    <w:rsid w:val="4244B716"/>
    <w:rsid w:val="424F72CA"/>
    <w:rsid w:val="424F8930"/>
    <w:rsid w:val="424F9CEC"/>
    <w:rsid w:val="424FBEC1"/>
    <w:rsid w:val="4252C850"/>
    <w:rsid w:val="4261A7BE"/>
    <w:rsid w:val="42641AE4"/>
    <w:rsid w:val="4267AF8F"/>
    <w:rsid w:val="426EE49E"/>
    <w:rsid w:val="42743EBD"/>
    <w:rsid w:val="42745BE5"/>
    <w:rsid w:val="42762681"/>
    <w:rsid w:val="427B1310"/>
    <w:rsid w:val="428576D4"/>
    <w:rsid w:val="4286C1C3"/>
    <w:rsid w:val="4288434E"/>
    <w:rsid w:val="4298449E"/>
    <w:rsid w:val="42A3822D"/>
    <w:rsid w:val="42AAD10D"/>
    <w:rsid w:val="42B34F44"/>
    <w:rsid w:val="42B3A754"/>
    <w:rsid w:val="42B77328"/>
    <w:rsid w:val="42B80E83"/>
    <w:rsid w:val="42B856B9"/>
    <w:rsid w:val="42BB3529"/>
    <w:rsid w:val="42C788E7"/>
    <w:rsid w:val="42D0BD45"/>
    <w:rsid w:val="42D53A98"/>
    <w:rsid w:val="42DA124B"/>
    <w:rsid w:val="42DAF1DE"/>
    <w:rsid w:val="42DEB6B7"/>
    <w:rsid w:val="42E696D8"/>
    <w:rsid w:val="42E8AA6A"/>
    <w:rsid w:val="42EA13FE"/>
    <w:rsid w:val="42ECD530"/>
    <w:rsid w:val="42EF5850"/>
    <w:rsid w:val="42F00D1F"/>
    <w:rsid w:val="42F16B05"/>
    <w:rsid w:val="42F66839"/>
    <w:rsid w:val="42F80B3F"/>
    <w:rsid w:val="42FB91C4"/>
    <w:rsid w:val="4312E256"/>
    <w:rsid w:val="431E56BD"/>
    <w:rsid w:val="431E6A7F"/>
    <w:rsid w:val="43224B26"/>
    <w:rsid w:val="432BF050"/>
    <w:rsid w:val="432F7461"/>
    <w:rsid w:val="4345BC3E"/>
    <w:rsid w:val="435076C8"/>
    <w:rsid w:val="4351656D"/>
    <w:rsid w:val="435C90D3"/>
    <w:rsid w:val="435D237E"/>
    <w:rsid w:val="43609B93"/>
    <w:rsid w:val="4360AE30"/>
    <w:rsid w:val="4364C70C"/>
    <w:rsid w:val="4364E851"/>
    <w:rsid w:val="4366853B"/>
    <w:rsid w:val="43674738"/>
    <w:rsid w:val="43781172"/>
    <w:rsid w:val="437B1817"/>
    <w:rsid w:val="437CF6FD"/>
    <w:rsid w:val="437E103D"/>
    <w:rsid w:val="437F86A8"/>
    <w:rsid w:val="438854D1"/>
    <w:rsid w:val="438DEC16"/>
    <w:rsid w:val="438FC8C8"/>
    <w:rsid w:val="4394947A"/>
    <w:rsid w:val="439B3890"/>
    <w:rsid w:val="439C1BE1"/>
    <w:rsid w:val="439F7EAE"/>
    <w:rsid w:val="43A1453D"/>
    <w:rsid w:val="43A591DC"/>
    <w:rsid w:val="43AEE7BA"/>
    <w:rsid w:val="43B26844"/>
    <w:rsid w:val="43B658C9"/>
    <w:rsid w:val="43B9E55A"/>
    <w:rsid w:val="43C6E6AD"/>
    <w:rsid w:val="43C99926"/>
    <w:rsid w:val="43CADE01"/>
    <w:rsid w:val="43CC55FE"/>
    <w:rsid w:val="43CFAA5F"/>
    <w:rsid w:val="43D037ED"/>
    <w:rsid w:val="43D518F7"/>
    <w:rsid w:val="43D66374"/>
    <w:rsid w:val="43D8BE9F"/>
    <w:rsid w:val="43DC2EDD"/>
    <w:rsid w:val="43E05AF3"/>
    <w:rsid w:val="43EFF65F"/>
    <w:rsid w:val="43F196E5"/>
    <w:rsid w:val="43FA75D2"/>
    <w:rsid w:val="43FE2AF4"/>
    <w:rsid w:val="43FFCD91"/>
    <w:rsid w:val="43FFD990"/>
    <w:rsid w:val="4406BEF6"/>
    <w:rsid w:val="440C9204"/>
    <w:rsid w:val="44102B8B"/>
    <w:rsid w:val="44160CC2"/>
    <w:rsid w:val="44181B5A"/>
    <w:rsid w:val="4419B140"/>
    <w:rsid w:val="4419C589"/>
    <w:rsid w:val="441C700B"/>
    <w:rsid w:val="441E05AC"/>
    <w:rsid w:val="441F1B04"/>
    <w:rsid w:val="4431A50F"/>
    <w:rsid w:val="44321FF3"/>
    <w:rsid w:val="4435B735"/>
    <w:rsid w:val="4441719A"/>
    <w:rsid w:val="4447EB12"/>
    <w:rsid w:val="44518447"/>
    <w:rsid w:val="44523FD1"/>
    <w:rsid w:val="4452DD54"/>
    <w:rsid w:val="4457058A"/>
    <w:rsid w:val="445DB9CC"/>
    <w:rsid w:val="44606D8F"/>
    <w:rsid w:val="4468CE18"/>
    <w:rsid w:val="4472E5BA"/>
    <w:rsid w:val="4475D087"/>
    <w:rsid w:val="4475E47C"/>
    <w:rsid w:val="44760969"/>
    <w:rsid w:val="448245E7"/>
    <w:rsid w:val="448F6CD6"/>
    <w:rsid w:val="44967BCA"/>
    <w:rsid w:val="449B6EA4"/>
    <w:rsid w:val="44A3E988"/>
    <w:rsid w:val="44A616EE"/>
    <w:rsid w:val="44ABB26D"/>
    <w:rsid w:val="44AF5152"/>
    <w:rsid w:val="44B04919"/>
    <w:rsid w:val="44B651A8"/>
    <w:rsid w:val="44B81FA5"/>
    <w:rsid w:val="44BD2E2F"/>
    <w:rsid w:val="44BE4A36"/>
    <w:rsid w:val="44BF4ED4"/>
    <w:rsid w:val="44C2B6D6"/>
    <w:rsid w:val="44C3741C"/>
    <w:rsid w:val="44C78061"/>
    <w:rsid w:val="44CD7A0E"/>
    <w:rsid w:val="44CED8D5"/>
    <w:rsid w:val="44D09C90"/>
    <w:rsid w:val="44D1FEF0"/>
    <w:rsid w:val="44D3C67D"/>
    <w:rsid w:val="44DDEE79"/>
    <w:rsid w:val="44E18C9F"/>
    <w:rsid w:val="44E24887"/>
    <w:rsid w:val="44E4B7A7"/>
    <w:rsid w:val="44E4C4A5"/>
    <w:rsid w:val="44E56FB2"/>
    <w:rsid w:val="44F191F9"/>
    <w:rsid w:val="45003E24"/>
    <w:rsid w:val="45011946"/>
    <w:rsid w:val="45032B79"/>
    <w:rsid w:val="45039AA0"/>
    <w:rsid w:val="450A471F"/>
    <w:rsid w:val="45157078"/>
    <w:rsid w:val="45157EBA"/>
    <w:rsid w:val="45160DAC"/>
    <w:rsid w:val="451A9569"/>
    <w:rsid w:val="451F18B0"/>
    <w:rsid w:val="45204C4D"/>
    <w:rsid w:val="45241396"/>
    <w:rsid w:val="452C042C"/>
    <w:rsid w:val="453992CD"/>
    <w:rsid w:val="4539DF1C"/>
    <w:rsid w:val="45430301"/>
    <w:rsid w:val="45550257"/>
    <w:rsid w:val="45575753"/>
    <w:rsid w:val="455F420F"/>
    <w:rsid w:val="45620186"/>
    <w:rsid w:val="45655536"/>
    <w:rsid w:val="4567FBF7"/>
    <w:rsid w:val="4569E46E"/>
    <w:rsid w:val="456ACD5A"/>
    <w:rsid w:val="45756E42"/>
    <w:rsid w:val="4575EEEE"/>
    <w:rsid w:val="457788A0"/>
    <w:rsid w:val="45813240"/>
    <w:rsid w:val="45843C3C"/>
    <w:rsid w:val="458D53E3"/>
    <w:rsid w:val="458DE730"/>
    <w:rsid w:val="4592E3BE"/>
    <w:rsid w:val="45975E5F"/>
    <w:rsid w:val="459D68E6"/>
    <w:rsid w:val="45A8A880"/>
    <w:rsid w:val="45A95F16"/>
    <w:rsid w:val="45AE96BD"/>
    <w:rsid w:val="45B6F8E5"/>
    <w:rsid w:val="45BD00DA"/>
    <w:rsid w:val="45BE6D4F"/>
    <w:rsid w:val="45BF756A"/>
    <w:rsid w:val="45BF8132"/>
    <w:rsid w:val="45BFA344"/>
    <w:rsid w:val="45C263C9"/>
    <w:rsid w:val="45C4D7BD"/>
    <w:rsid w:val="45D56687"/>
    <w:rsid w:val="45D7F29E"/>
    <w:rsid w:val="45DD949B"/>
    <w:rsid w:val="45F221E6"/>
    <w:rsid w:val="45F31088"/>
    <w:rsid w:val="45F4744B"/>
    <w:rsid w:val="45F83A07"/>
    <w:rsid w:val="4601F201"/>
    <w:rsid w:val="46040DBB"/>
    <w:rsid w:val="46075B42"/>
    <w:rsid w:val="4608C5EF"/>
    <w:rsid w:val="4612C128"/>
    <w:rsid w:val="4614B587"/>
    <w:rsid w:val="461B79F8"/>
    <w:rsid w:val="462BCF4F"/>
    <w:rsid w:val="462D6082"/>
    <w:rsid w:val="46329213"/>
    <w:rsid w:val="4633EADD"/>
    <w:rsid w:val="46367C0A"/>
    <w:rsid w:val="463C0718"/>
    <w:rsid w:val="463CB1FD"/>
    <w:rsid w:val="463F54BE"/>
    <w:rsid w:val="464286AC"/>
    <w:rsid w:val="4642E8B6"/>
    <w:rsid w:val="46444453"/>
    <w:rsid w:val="46466A23"/>
    <w:rsid w:val="464892BB"/>
    <w:rsid w:val="464F0BFE"/>
    <w:rsid w:val="46563064"/>
    <w:rsid w:val="46584E9E"/>
    <w:rsid w:val="465BAFB2"/>
    <w:rsid w:val="465E8737"/>
    <w:rsid w:val="465F477C"/>
    <w:rsid w:val="4666CA5C"/>
    <w:rsid w:val="466744C9"/>
    <w:rsid w:val="46686B66"/>
    <w:rsid w:val="466AA936"/>
    <w:rsid w:val="4679CD0F"/>
    <w:rsid w:val="46800736"/>
    <w:rsid w:val="468A171C"/>
    <w:rsid w:val="468A9D30"/>
    <w:rsid w:val="468C871A"/>
    <w:rsid w:val="468F4DAE"/>
    <w:rsid w:val="4690BCC9"/>
    <w:rsid w:val="4692D6FE"/>
    <w:rsid w:val="46969244"/>
    <w:rsid w:val="46998D84"/>
    <w:rsid w:val="469BA78A"/>
    <w:rsid w:val="469BF4A5"/>
    <w:rsid w:val="46A18E61"/>
    <w:rsid w:val="46A86E60"/>
    <w:rsid w:val="46AA9821"/>
    <w:rsid w:val="46AAD4D2"/>
    <w:rsid w:val="46AB238D"/>
    <w:rsid w:val="46AF480F"/>
    <w:rsid w:val="46B0D0D4"/>
    <w:rsid w:val="46B167B4"/>
    <w:rsid w:val="46B1A867"/>
    <w:rsid w:val="46B5BC2F"/>
    <w:rsid w:val="46BB14A5"/>
    <w:rsid w:val="46C1E9C5"/>
    <w:rsid w:val="46CC5598"/>
    <w:rsid w:val="46CD39BF"/>
    <w:rsid w:val="46D4F56D"/>
    <w:rsid w:val="46D57E1F"/>
    <w:rsid w:val="46D82EB5"/>
    <w:rsid w:val="46EA3545"/>
    <w:rsid w:val="46F1AB66"/>
    <w:rsid w:val="46F2F789"/>
    <w:rsid w:val="46F475B2"/>
    <w:rsid w:val="470A0C80"/>
    <w:rsid w:val="470EE66A"/>
    <w:rsid w:val="471149C9"/>
    <w:rsid w:val="47144DB0"/>
    <w:rsid w:val="4720A384"/>
    <w:rsid w:val="472E7976"/>
    <w:rsid w:val="4730D1EB"/>
    <w:rsid w:val="473343A4"/>
    <w:rsid w:val="4734E1DA"/>
    <w:rsid w:val="474B61F5"/>
    <w:rsid w:val="474C4F61"/>
    <w:rsid w:val="474FB32D"/>
    <w:rsid w:val="475678A3"/>
    <w:rsid w:val="475753D3"/>
    <w:rsid w:val="475C50D6"/>
    <w:rsid w:val="4763FA30"/>
    <w:rsid w:val="47707603"/>
    <w:rsid w:val="477B8744"/>
    <w:rsid w:val="477F81A8"/>
    <w:rsid w:val="47802B71"/>
    <w:rsid w:val="4781D78B"/>
    <w:rsid w:val="47823A8A"/>
    <w:rsid w:val="4783BF9E"/>
    <w:rsid w:val="47841372"/>
    <w:rsid w:val="47845CFB"/>
    <w:rsid w:val="478C74D9"/>
    <w:rsid w:val="47911000"/>
    <w:rsid w:val="4791C216"/>
    <w:rsid w:val="47934678"/>
    <w:rsid w:val="47940D85"/>
    <w:rsid w:val="4797C490"/>
    <w:rsid w:val="47986A58"/>
    <w:rsid w:val="479C4812"/>
    <w:rsid w:val="479C5616"/>
    <w:rsid w:val="47A14F9B"/>
    <w:rsid w:val="47A29FDF"/>
    <w:rsid w:val="47AB9D61"/>
    <w:rsid w:val="47ACDA1B"/>
    <w:rsid w:val="47AE1A28"/>
    <w:rsid w:val="47B56AD1"/>
    <w:rsid w:val="47B92D63"/>
    <w:rsid w:val="47B9DE92"/>
    <w:rsid w:val="47BA0225"/>
    <w:rsid w:val="47BF011B"/>
    <w:rsid w:val="47CDA989"/>
    <w:rsid w:val="47EE5F0B"/>
    <w:rsid w:val="47F39DEF"/>
    <w:rsid w:val="47F5EAF8"/>
    <w:rsid w:val="47F6AFB6"/>
    <w:rsid w:val="47F6F4D7"/>
    <w:rsid w:val="47FF64F8"/>
    <w:rsid w:val="47FFB721"/>
    <w:rsid w:val="48022636"/>
    <w:rsid w:val="48043BC7"/>
    <w:rsid w:val="480B69CF"/>
    <w:rsid w:val="480F491C"/>
    <w:rsid w:val="48178FCF"/>
    <w:rsid w:val="482303B5"/>
    <w:rsid w:val="4824A3D9"/>
    <w:rsid w:val="48262375"/>
    <w:rsid w:val="482822E7"/>
    <w:rsid w:val="4829BEAA"/>
    <w:rsid w:val="48340CB6"/>
    <w:rsid w:val="48359A36"/>
    <w:rsid w:val="48361F66"/>
    <w:rsid w:val="48364C5E"/>
    <w:rsid w:val="483B071A"/>
    <w:rsid w:val="483BE0B2"/>
    <w:rsid w:val="48442672"/>
    <w:rsid w:val="48456015"/>
    <w:rsid w:val="484A167C"/>
    <w:rsid w:val="484C379C"/>
    <w:rsid w:val="484D78C8"/>
    <w:rsid w:val="484ED394"/>
    <w:rsid w:val="485A36C9"/>
    <w:rsid w:val="4863DDFA"/>
    <w:rsid w:val="486E8D27"/>
    <w:rsid w:val="48770E19"/>
    <w:rsid w:val="48773D22"/>
    <w:rsid w:val="4879CE45"/>
    <w:rsid w:val="487C61FA"/>
    <w:rsid w:val="487DBD01"/>
    <w:rsid w:val="48809D14"/>
    <w:rsid w:val="4889017D"/>
    <w:rsid w:val="488AB694"/>
    <w:rsid w:val="4890E491"/>
    <w:rsid w:val="48965A11"/>
    <w:rsid w:val="4899D495"/>
    <w:rsid w:val="489EF6F3"/>
    <w:rsid w:val="489FC721"/>
    <w:rsid w:val="48A9CA2B"/>
    <w:rsid w:val="48AA8E06"/>
    <w:rsid w:val="48AF6676"/>
    <w:rsid w:val="48B101B8"/>
    <w:rsid w:val="48B6A81B"/>
    <w:rsid w:val="48C2716C"/>
    <w:rsid w:val="48D208E4"/>
    <w:rsid w:val="48D2EE31"/>
    <w:rsid w:val="48DA4B4F"/>
    <w:rsid w:val="48DC0E72"/>
    <w:rsid w:val="48DDC81D"/>
    <w:rsid w:val="48E74FC0"/>
    <w:rsid w:val="48EF584B"/>
    <w:rsid w:val="48F2399A"/>
    <w:rsid w:val="48F7534B"/>
    <w:rsid w:val="48F7752E"/>
    <w:rsid w:val="49015609"/>
    <w:rsid w:val="4901643D"/>
    <w:rsid w:val="490F50E0"/>
    <w:rsid w:val="490FF25F"/>
    <w:rsid w:val="4916DE8B"/>
    <w:rsid w:val="4916E18C"/>
    <w:rsid w:val="49191471"/>
    <w:rsid w:val="4919725F"/>
    <w:rsid w:val="491F2B37"/>
    <w:rsid w:val="491FBCD2"/>
    <w:rsid w:val="491FEF2D"/>
    <w:rsid w:val="4926D70E"/>
    <w:rsid w:val="49278A1B"/>
    <w:rsid w:val="49301672"/>
    <w:rsid w:val="49374243"/>
    <w:rsid w:val="493A91E0"/>
    <w:rsid w:val="493A9B61"/>
    <w:rsid w:val="493D5753"/>
    <w:rsid w:val="494A0221"/>
    <w:rsid w:val="494ACFF4"/>
    <w:rsid w:val="494C1BE0"/>
    <w:rsid w:val="494E0FE4"/>
    <w:rsid w:val="494FAB7D"/>
    <w:rsid w:val="49508C36"/>
    <w:rsid w:val="49538C8C"/>
    <w:rsid w:val="4953E736"/>
    <w:rsid w:val="49545395"/>
    <w:rsid w:val="49552406"/>
    <w:rsid w:val="49556622"/>
    <w:rsid w:val="4956988C"/>
    <w:rsid w:val="4957E89F"/>
    <w:rsid w:val="4965D099"/>
    <w:rsid w:val="49690743"/>
    <w:rsid w:val="496A0290"/>
    <w:rsid w:val="4970D862"/>
    <w:rsid w:val="4971FAE7"/>
    <w:rsid w:val="4973C85C"/>
    <w:rsid w:val="49740DD4"/>
    <w:rsid w:val="497CB561"/>
    <w:rsid w:val="497D5750"/>
    <w:rsid w:val="497DB6F1"/>
    <w:rsid w:val="497FE19D"/>
    <w:rsid w:val="49818EA1"/>
    <w:rsid w:val="4981A4BF"/>
    <w:rsid w:val="49852B21"/>
    <w:rsid w:val="498C261C"/>
    <w:rsid w:val="498F8F6F"/>
    <w:rsid w:val="4992ED72"/>
    <w:rsid w:val="499627F9"/>
    <w:rsid w:val="49A249F8"/>
    <w:rsid w:val="49A2CFFE"/>
    <w:rsid w:val="49ACA071"/>
    <w:rsid w:val="49BD7535"/>
    <w:rsid w:val="49C20777"/>
    <w:rsid w:val="49CC2D6A"/>
    <w:rsid w:val="49DE5E41"/>
    <w:rsid w:val="49EC9163"/>
    <w:rsid w:val="49F15CA1"/>
    <w:rsid w:val="49F1D16E"/>
    <w:rsid w:val="49F7755B"/>
    <w:rsid w:val="49F808C8"/>
    <w:rsid w:val="49F916C9"/>
    <w:rsid w:val="49FD9013"/>
    <w:rsid w:val="4A009B6A"/>
    <w:rsid w:val="4A0409AA"/>
    <w:rsid w:val="4A08F04D"/>
    <w:rsid w:val="4A097907"/>
    <w:rsid w:val="4A0AFA5F"/>
    <w:rsid w:val="4A116C58"/>
    <w:rsid w:val="4A1EAE31"/>
    <w:rsid w:val="4A20E117"/>
    <w:rsid w:val="4A21970A"/>
    <w:rsid w:val="4A261BA3"/>
    <w:rsid w:val="4A288E4C"/>
    <w:rsid w:val="4A2DC3CA"/>
    <w:rsid w:val="4A359140"/>
    <w:rsid w:val="4A37DAD2"/>
    <w:rsid w:val="4A3821BF"/>
    <w:rsid w:val="4A39D393"/>
    <w:rsid w:val="4A3EE008"/>
    <w:rsid w:val="4A41AD42"/>
    <w:rsid w:val="4A427F3F"/>
    <w:rsid w:val="4A496CE4"/>
    <w:rsid w:val="4A4A8D7F"/>
    <w:rsid w:val="4A528FA5"/>
    <w:rsid w:val="4A5EFC78"/>
    <w:rsid w:val="4A6A4B36"/>
    <w:rsid w:val="4A70142F"/>
    <w:rsid w:val="4A8185EC"/>
    <w:rsid w:val="4A8312ED"/>
    <w:rsid w:val="4A8CF7BD"/>
    <w:rsid w:val="4A902D39"/>
    <w:rsid w:val="4A9B1366"/>
    <w:rsid w:val="4AA381A6"/>
    <w:rsid w:val="4AA5C5C0"/>
    <w:rsid w:val="4AA660C1"/>
    <w:rsid w:val="4AA66901"/>
    <w:rsid w:val="4AB04217"/>
    <w:rsid w:val="4AB10B8F"/>
    <w:rsid w:val="4AB172C4"/>
    <w:rsid w:val="4AB6EAAC"/>
    <w:rsid w:val="4AB9CC1D"/>
    <w:rsid w:val="4AB9DFAF"/>
    <w:rsid w:val="4ABA6A1C"/>
    <w:rsid w:val="4AC1F341"/>
    <w:rsid w:val="4AC54DE4"/>
    <w:rsid w:val="4AC68285"/>
    <w:rsid w:val="4ACD155E"/>
    <w:rsid w:val="4AD5BB72"/>
    <w:rsid w:val="4AD7BF50"/>
    <w:rsid w:val="4ADDC008"/>
    <w:rsid w:val="4AE081BC"/>
    <w:rsid w:val="4AE714F0"/>
    <w:rsid w:val="4AE90C1D"/>
    <w:rsid w:val="4AEF549A"/>
    <w:rsid w:val="4AEF5CAE"/>
    <w:rsid w:val="4AF27A33"/>
    <w:rsid w:val="4AF4C18E"/>
    <w:rsid w:val="4AF93047"/>
    <w:rsid w:val="4AFCABAF"/>
    <w:rsid w:val="4B091519"/>
    <w:rsid w:val="4B0C2E34"/>
    <w:rsid w:val="4B15AF81"/>
    <w:rsid w:val="4B1B3852"/>
    <w:rsid w:val="4B1FC280"/>
    <w:rsid w:val="4B209215"/>
    <w:rsid w:val="4B210D2D"/>
    <w:rsid w:val="4B2392AE"/>
    <w:rsid w:val="4B29D4E1"/>
    <w:rsid w:val="4B350DA5"/>
    <w:rsid w:val="4B407B00"/>
    <w:rsid w:val="4B40A900"/>
    <w:rsid w:val="4B4769E9"/>
    <w:rsid w:val="4B4FDD22"/>
    <w:rsid w:val="4B558012"/>
    <w:rsid w:val="4B5A3A87"/>
    <w:rsid w:val="4B635A30"/>
    <w:rsid w:val="4B64340A"/>
    <w:rsid w:val="4B649589"/>
    <w:rsid w:val="4B67AE98"/>
    <w:rsid w:val="4B686D4D"/>
    <w:rsid w:val="4B6C634D"/>
    <w:rsid w:val="4B6E97E9"/>
    <w:rsid w:val="4B75C5AC"/>
    <w:rsid w:val="4B760053"/>
    <w:rsid w:val="4B76E80D"/>
    <w:rsid w:val="4B904437"/>
    <w:rsid w:val="4B913F39"/>
    <w:rsid w:val="4B9D551D"/>
    <w:rsid w:val="4B9F651C"/>
    <w:rsid w:val="4BA920A0"/>
    <w:rsid w:val="4BADCE78"/>
    <w:rsid w:val="4BAFBA0E"/>
    <w:rsid w:val="4BB1D228"/>
    <w:rsid w:val="4BB1E35E"/>
    <w:rsid w:val="4BB497D6"/>
    <w:rsid w:val="4BB55754"/>
    <w:rsid w:val="4BBC49D7"/>
    <w:rsid w:val="4BBE1D05"/>
    <w:rsid w:val="4BC024F6"/>
    <w:rsid w:val="4BC25756"/>
    <w:rsid w:val="4BC4BAB1"/>
    <w:rsid w:val="4BC7DD70"/>
    <w:rsid w:val="4BC7EA43"/>
    <w:rsid w:val="4BC9D99D"/>
    <w:rsid w:val="4BCA39D0"/>
    <w:rsid w:val="4BCB4966"/>
    <w:rsid w:val="4BCC5FB5"/>
    <w:rsid w:val="4BCD49B6"/>
    <w:rsid w:val="4BD5D18A"/>
    <w:rsid w:val="4BD73D7B"/>
    <w:rsid w:val="4BD8B30B"/>
    <w:rsid w:val="4BDB951B"/>
    <w:rsid w:val="4BDDF6A0"/>
    <w:rsid w:val="4BE14488"/>
    <w:rsid w:val="4BE2197E"/>
    <w:rsid w:val="4BEA97DD"/>
    <w:rsid w:val="4BF84C73"/>
    <w:rsid w:val="4BFD076A"/>
    <w:rsid w:val="4C055E33"/>
    <w:rsid w:val="4C13CC11"/>
    <w:rsid w:val="4C1AE3B9"/>
    <w:rsid w:val="4C1B74EE"/>
    <w:rsid w:val="4C1C90D9"/>
    <w:rsid w:val="4C1F0266"/>
    <w:rsid w:val="4C1FD51A"/>
    <w:rsid w:val="4C206AB8"/>
    <w:rsid w:val="4C224391"/>
    <w:rsid w:val="4C2C399B"/>
    <w:rsid w:val="4C37FD17"/>
    <w:rsid w:val="4C4002D5"/>
    <w:rsid w:val="4C4333B0"/>
    <w:rsid w:val="4C4BE024"/>
    <w:rsid w:val="4C4F8A89"/>
    <w:rsid w:val="4C54EA9C"/>
    <w:rsid w:val="4C55004B"/>
    <w:rsid w:val="4C55ABAD"/>
    <w:rsid w:val="4C55CB56"/>
    <w:rsid w:val="4C5AD7DE"/>
    <w:rsid w:val="4C5CCAF4"/>
    <w:rsid w:val="4C5FA762"/>
    <w:rsid w:val="4C684F65"/>
    <w:rsid w:val="4C6BBE69"/>
    <w:rsid w:val="4C758AFC"/>
    <w:rsid w:val="4C87AECF"/>
    <w:rsid w:val="4C8C8297"/>
    <w:rsid w:val="4C91CEA5"/>
    <w:rsid w:val="4C9500A8"/>
    <w:rsid w:val="4C9C22D2"/>
    <w:rsid w:val="4CB24D47"/>
    <w:rsid w:val="4CBEB0A7"/>
    <w:rsid w:val="4CC6EB2E"/>
    <w:rsid w:val="4CD60B9C"/>
    <w:rsid w:val="4CD6613A"/>
    <w:rsid w:val="4CE2C952"/>
    <w:rsid w:val="4CE5AE75"/>
    <w:rsid w:val="4CE616CD"/>
    <w:rsid w:val="4CE7490C"/>
    <w:rsid w:val="4CE79912"/>
    <w:rsid w:val="4CF4EE7B"/>
    <w:rsid w:val="4CF972B3"/>
    <w:rsid w:val="4CFCC988"/>
    <w:rsid w:val="4CFDF376"/>
    <w:rsid w:val="4CFE34EF"/>
    <w:rsid w:val="4D00A16E"/>
    <w:rsid w:val="4D0D7D29"/>
    <w:rsid w:val="4D0E46D3"/>
    <w:rsid w:val="4D1787EB"/>
    <w:rsid w:val="4D192673"/>
    <w:rsid w:val="4D252AD9"/>
    <w:rsid w:val="4D296AD7"/>
    <w:rsid w:val="4D2A813C"/>
    <w:rsid w:val="4D37EE73"/>
    <w:rsid w:val="4D3CF1E5"/>
    <w:rsid w:val="4D4584D2"/>
    <w:rsid w:val="4D4CB759"/>
    <w:rsid w:val="4D540D13"/>
    <w:rsid w:val="4D58A390"/>
    <w:rsid w:val="4D5BD742"/>
    <w:rsid w:val="4D5E27B7"/>
    <w:rsid w:val="4D6178AB"/>
    <w:rsid w:val="4D6235BE"/>
    <w:rsid w:val="4D669051"/>
    <w:rsid w:val="4D6C4E96"/>
    <w:rsid w:val="4D73E159"/>
    <w:rsid w:val="4D762CE7"/>
    <w:rsid w:val="4D79397F"/>
    <w:rsid w:val="4D7AA4AC"/>
    <w:rsid w:val="4D841704"/>
    <w:rsid w:val="4D8A81AD"/>
    <w:rsid w:val="4D8B2B1D"/>
    <w:rsid w:val="4D8F237F"/>
    <w:rsid w:val="4D918B5B"/>
    <w:rsid w:val="4D948F33"/>
    <w:rsid w:val="4D95C26F"/>
    <w:rsid w:val="4D9E3488"/>
    <w:rsid w:val="4DA3BA13"/>
    <w:rsid w:val="4DAC5F66"/>
    <w:rsid w:val="4DAC8D72"/>
    <w:rsid w:val="4DAD828E"/>
    <w:rsid w:val="4DB0E6A6"/>
    <w:rsid w:val="4DB3553D"/>
    <w:rsid w:val="4DBD6777"/>
    <w:rsid w:val="4DC3CA4E"/>
    <w:rsid w:val="4DC4F183"/>
    <w:rsid w:val="4DC6E071"/>
    <w:rsid w:val="4DD07CB4"/>
    <w:rsid w:val="4DD35FEB"/>
    <w:rsid w:val="4DDE3B8F"/>
    <w:rsid w:val="4DDFA96F"/>
    <w:rsid w:val="4DE40B6E"/>
    <w:rsid w:val="4DE7A5A9"/>
    <w:rsid w:val="4DEAA77F"/>
    <w:rsid w:val="4DED9DE1"/>
    <w:rsid w:val="4DEDF36B"/>
    <w:rsid w:val="4DF18071"/>
    <w:rsid w:val="4DF47867"/>
    <w:rsid w:val="4DF6735D"/>
    <w:rsid w:val="4DFD171F"/>
    <w:rsid w:val="4DFFBCAA"/>
    <w:rsid w:val="4E0200D6"/>
    <w:rsid w:val="4E038A06"/>
    <w:rsid w:val="4E05C0BD"/>
    <w:rsid w:val="4E082E31"/>
    <w:rsid w:val="4E2074F6"/>
    <w:rsid w:val="4E20D20C"/>
    <w:rsid w:val="4E21FD0D"/>
    <w:rsid w:val="4E22AC6B"/>
    <w:rsid w:val="4E2A1AF5"/>
    <w:rsid w:val="4E30FD2F"/>
    <w:rsid w:val="4E3626F7"/>
    <w:rsid w:val="4E403A9A"/>
    <w:rsid w:val="4E42755C"/>
    <w:rsid w:val="4E487E01"/>
    <w:rsid w:val="4E490FD9"/>
    <w:rsid w:val="4E49A371"/>
    <w:rsid w:val="4E50AE8A"/>
    <w:rsid w:val="4E5590E0"/>
    <w:rsid w:val="4E567F09"/>
    <w:rsid w:val="4E56C4BF"/>
    <w:rsid w:val="4E573B6B"/>
    <w:rsid w:val="4E62C1BE"/>
    <w:rsid w:val="4E636199"/>
    <w:rsid w:val="4E741E8C"/>
    <w:rsid w:val="4E7D9F24"/>
    <w:rsid w:val="4E7F59EB"/>
    <w:rsid w:val="4E88BCBC"/>
    <w:rsid w:val="4E89402F"/>
    <w:rsid w:val="4E90F24B"/>
    <w:rsid w:val="4E929849"/>
    <w:rsid w:val="4E95300A"/>
    <w:rsid w:val="4E954F9E"/>
    <w:rsid w:val="4E96C510"/>
    <w:rsid w:val="4E97A548"/>
    <w:rsid w:val="4E9B41D8"/>
    <w:rsid w:val="4E9DD71D"/>
    <w:rsid w:val="4E9E1E40"/>
    <w:rsid w:val="4EA59BCE"/>
    <w:rsid w:val="4EA93300"/>
    <w:rsid w:val="4EB00FD5"/>
    <w:rsid w:val="4EB37BAF"/>
    <w:rsid w:val="4EB7AFBC"/>
    <w:rsid w:val="4EBCFB99"/>
    <w:rsid w:val="4EBD20AA"/>
    <w:rsid w:val="4EC8F622"/>
    <w:rsid w:val="4ED0DACD"/>
    <w:rsid w:val="4ED5BF3D"/>
    <w:rsid w:val="4ED5F240"/>
    <w:rsid w:val="4ED714D3"/>
    <w:rsid w:val="4ED7AAB4"/>
    <w:rsid w:val="4EDCF48D"/>
    <w:rsid w:val="4EDEBF2F"/>
    <w:rsid w:val="4EE2658D"/>
    <w:rsid w:val="4EE38C1F"/>
    <w:rsid w:val="4EE809C2"/>
    <w:rsid w:val="4EED217A"/>
    <w:rsid w:val="4EF02551"/>
    <w:rsid w:val="4EF33120"/>
    <w:rsid w:val="4EF52FAC"/>
    <w:rsid w:val="4EF6A35E"/>
    <w:rsid w:val="4EFE061F"/>
    <w:rsid w:val="4EFF7E32"/>
    <w:rsid w:val="4F002CA7"/>
    <w:rsid w:val="4F0CEFB5"/>
    <w:rsid w:val="4F0F08A5"/>
    <w:rsid w:val="4F10C9C8"/>
    <w:rsid w:val="4F16FFF2"/>
    <w:rsid w:val="4F1A3C70"/>
    <w:rsid w:val="4F1AEC83"/>
    <w:rsid w:val="4F1CF622"/>
    <w:rsid w:val="4F20838B"/>
    <w:rsid w:val="4F22A3A8"/>
    <w:rsid w:val="4F22B7AB"/>
    <w:rsid w:val="4F26520E"/>
    <w:rsid w:val="4F277FAF"/>
    <w:rsid w:val="4F27C6B3"/>
    <w:rsid w:val="4F2AF3E0"/>
    <w:rsid w:val="4F31095F"/>
    <w:rsid w:val="4F33E0A0"/>
    <w:rsid w:val="4F435ECB"/>
    <w:rsid w:val="4F44547B"/>
    <w:rsid w:val="4F44FABB"/>
    <w:rsid w:val="4F47CFB8"/>
    <w:rsid w:val="4F480205"/>
    <w:rsid w:val="4F494C31"/>
    <w:rsid w:val="4F4CC1BC"/>
    <w:rsid w:val="4F55A980"/>
    <w:rsid w:val="4F5FA480"/>
    <w:rsid w:val="4F692A3A"/>
    <w:rsid w:val="4F74E2D0"/>
    <w:rsid w:val="4F7CCE21"/>
    <w:rsid w:val="4F7D5C22"/>
    <w:rsid w:val="4F7DBFA2"/>
    <w:rsid w:val="4F828B0C"/>
    <w:rsid w:val="4F834B21"/>
    <w:rsid w:val="4F884900"/>
    <w:rsid w:val="4F8F9E60"/>
    <w:rsid w:val="4F91273B"/>
    <w:rsid w:val="4F914630"/>
    <w:rsid w:val="4F95CE93"/>
    <w:rsid w:val="4F95D715"/>
    <w:rsid w:val="4F975CD9"/>
    <w:rsid w:val="4F9D4DA8"/>
    <w:rsid w:val="4FA0E7A9"/>
    <w:rsid w:val="4FA34973"/>
    <w:rsid w:val="4FA58812"/>
    <w:rsid w:val="4FABBA84"/>
    <w:rsid w:val="4FBEDC14"/>
    <w:rsid w:val="4FC09FA9"/>
    <w:rsid w:val="4FC46D9A"/>
    <w:rsid w:val="4FC6C74E"/>
    <w:rsid w:val="4FDC0851"/>
    <w:rsid w:val="4FDDEB93"/>
    <w:rsid w:val="4FE09BFA"/>
    <w:rsid w:val="4FE278D6"/>
    <w:rsid w:val="4FE6D0A4"/>
    <w:rsid w:val="4FE80512"/>
    <w:rsid w:val="4FEFFB9E"/>
    <w:rsid w:val="4FF26AB3"/>
    <w:rsid w:val="500BD80F"/>
    <w:rsid w:val="500FCBE4"/>
    <w:rsid w:val="50107013"/>
    <w:rsid w:val="5011CB01"/>
    <w:rsid w:val="50157269"/>
    <w:rsid w:val="501E1FF1"/>
    <w:rsid w:val="501E5C48"/>
    <w:rsid w:val="502716A8"/>
    <w:rsid w:val="502956F3"/>
    <w:rsid w:val="502FD0DA"/>
    <w:rsid w:val="5030C42D"/>
    <w:rsid w:val="50391016"/>
    <w:rsid w:val="504811C4"/>
    <w:rsid w:val="5050B575"/>
    <w:rsid w:val="505E871D"/>
    <w:rsid w:val="5061A22D"/>
    <w:rsid w:val="5068367F"/>
    <w:rsid w:val="507C6F6D"/>
    <w:rsid w:val="507D807E"/>
    <w:rsid w:val="50822F9B"/>
    <w:rsid w:val="50860DCB"/>
    <w:rsid w:val="5087D9C3"/>
    <w:rsid w:val="508B5EC2"/>
    <w:rsid w:val="508DD569"/>
    <w:rsid w:val="5090952C"/>
    <w:rsid w:val="509EF6F5"/>
    <w:rsid w:val="50A12970"/>
    <w:rsid w:val="50A14128"/>
    <w:rsid w:val="50A7F3FC"/>
    <w:rsid w:val="50A9D9ED"/>
    <w:rsid w:val="50B6D554"/>
    <w:rsid w:val="50BA31DB"/>
    <w:rsid w:val="50BA803A"/>
    <w:rsid w:val="50C067AF"/>
    <w:rsid w:val="50C46352"/>
    <w:rsid w:val="50C49D82"/>
    <w:rsid w:val="50C4C5DE"/>
    <w:rsid w:val="50C66D40"/>
    <w:rsid w:val="50C6C441"/>
    <w:rsid w:val="50D153F3"/>
    <w:rsid w:val="50D6AA93"/>
    <w:rsid w:val="50D7201A"/>
    <w:rsid w:val="50D819E6"/>
    <w:rsid w:val="50DE6588"/>
    <w:rsid w:val="50E0BCF3"/>
    <w:rsid w:val="50E81AF6"/>
    <w:rsid w:val="50ECEAE1"/>
    <w:rsid w:val="50F06DB6"/>
    <w:rsid w:val="50F27389"/>
    <w:rsid w:val="50F8AB2E"/>
    <w:rsid w:val="50FDA148"/>
    <w:rsid w:val="5101DBE7"/>
    <w:rsid w:val="510350A7"/>
    <w:rsid w:val="511F067D"/>
    <w:rsid w:val="511F9C48"/>
    <w:rsid w:val="5134DB1E"/>
    <w:rsid w:val="5136C82E"/>
    <w:rsid w:val="513A9404"/>
    <w:rsid w:val="5140137B"/>
    <w:rsid w:val="51464ACA"/>
    <w:rsid w:val="514BAE8D"/>
    <w:rsid w:val="514E3AE5"/>
    <w:rsid w:val="5157578D"/>
    <w:rsid w:val="5158CDCE"/>
    <w:rsid w:val="5159CE4B"/>
    <w:rsid w:val="5162E4E8"/>
    <w:rsid w:val="5163CFF7"/>
    <w:rsid w:val="5164688A"/>
    <w:rsid w:val="51691763"/>
    <w:rsid w:val="5169AF46"/>
    <w:rsid w:val="5174D4F0"/>
    <w:rsid w:val="5176498C"/>
    <w:rsid w:val="517A47F0"/>
    <w:rsid w:val="518007DB"/>
    <w:rsid w:val="5182AB56"/>
    <w:rsid w:val="51843AC7"/>
    <w:rsid w:val="51849F5E"/>
    <w:rsid w:val="518EC0DC"/>
    <w:rsid w:val="51934DEE"/>
    <w:rsid w:val="519FCA09"/>
    <w:rsid w:val="51A62653"/>
    <w:rsid w:val="51A6F6BF"/>
    <w:rsid w:val="51A70F79"/>
    <w:rsid w:val="51AC607B"/>
    <w:rsid w:val="51B7B256"/>
    <w:rsid w:val="51BC1A6C"/>
    <w:rsid w:val="51BFCCD4"/>
    <w:rsid w:val="51C3D0D5"/>
    <w:rsid w:val="51CC948E"/>
    <w:rsid w:val="51D42507"/>
    <w:rsid w:val="51DE3688"/>
    <w:rsid w:val="51E2ACC2"/>
    <w:rsid w:val="51F6AA46"/>
    <w:rsid w:val="51FA3601"/>
    <w:rsid w:val="51FC597D"/>
    <w:rsid w:val="520CB81D"/>
    <w:rsid w:val="520EB9F0"/>
    <w:rsid w:val="521B32FC"/>
    <w:rsid w:val="522067EB"/>
    <w:rsid w:val="52299075"/>
    <w:rsid w:val="522B6460"/>
    <w:rsid w:val="522C0385"/>
    <w:rsid w:val="5231E13A"/>
    <w:rsid w:val="52365C14"/>
    <w:rsid w:val="5236C6AD"/>
    <w:rsid w:val="523BB820"/>
    <w:rsid w:val="523D12E1"/>
    <w:rsid w:val="524314BA"/>
    <w:rsid w:val="5249F475"/>
    <w:rsid w:val="52513788"/>
    <w:rsid w:val="5251D7B1"/>
    <w:rsid w:val="525FF75C"/>
    <w:rsid w:val="526294A2"/>
    <w:rsid w:val="5262EF05"/>
    <w:rsid w:val="52734043"/>
    <w:rsid w:val="527A2991"/>
    <w:rsid w:val="527B7681"/>
    <w:rsid w:val="527BA916"/>
    <w:rsid w:val="527CDFBD"/>
    <w:rsid w:val="527D95ED"/>
    <w:rsid w:val="527ED368"/>
    <w:rsid w:val="528BDF96"/>
    <w:rsid w:val="528CF95C"/>
    <w:rsid w:val="52945AE7"/>
    <w:rsid w:val="52972A86"/>
    <w:rsid w:val="529DAC48"/>
    <w:rsid w:val="529EE717"/>
    <w:rsid w:val="52A6F983"/>
    <w:rsid w:val="52A70425"/>
    <w:rsid w:val="52AAE2C6"/>
    <w:rsid w:val="52AE34CF"/>
    <w:rsid w:val="52AE4483"/>
    <w:rsid w:val="52B203AF"/>
    <w:rsid w:val="52B2A252"/>
    <w:rsid w:val="52B6ACF4"/>
    <w:rsid w:val="52BB9BBF"/>
    <w:rsid w:val="52BC7340"/>
    <w:rsid w:val="52C35FA6"/>
    <w:rsid w:val="52C528C5"/>
    <w:rsid w:val="52CB7584"/>
    <w:rsid w:val="52CC1455"/>
    <w:rsid w:val="52D4B33C"/>
    <w:rsid w:val="52D6C451"/>
    <w:rsid w:val="52E0D7DB"/>
    <w:rsid w:val="52E68EF3"/>
    <w:rsid w:val="52F142D7"/>
    <w:rsid w:val="52F36551"/>
    <w:rsid w:val="52F455E2"/>
    <w:rsid w:val="52FE6810"/>
    <w:rsid w:val="5305F9F0"/>
    <w:rsid w:val="530DFC85"/>
    <w:rsid w:val="53165169"/>
    <w:rsid w:val="53169032"/>
    <w:rsid w:val="5329CB24"/>
    <w:rsid w:val="532BAFF4"/>
    <w:rsid w:val="532D953C"/>
    <w:rsid w:val="532F5D15"/>
    <w:rsid w:val="53332BD8"/>
    <w:rsid w:val="5342F983"/>
    <w:rsid w:val="53536A0E"/>
    <w:rsid w:val="5354623C"/>
    <w:rsid w:val="53599B0D"/>
    <w:rsid w:val="535A219C"/>
    <w:rsid w:val="5362E849"/>
    <w:rsid w:val="5369D1D1"/>
    <w:rsid w:val="53711F1A"/>
    <w:rsid w:val="5385A0ED"/>
    <w:rsid w:val="5386C96F"/>
    <w:rsid w:val="538701F8"/>
    <w:rsid w:val="538C7335"/>
    <w:rsid w:val="53945133"/>
    <w:rsid w:val="53947E92"/>
    <w:rsid w:val="53956BC6"/>
    <w:rsid w:val="53A6357C"/>
    <w:rsid w:val="53B2282E"/>
    <w:rsid w:val="53B3261A"/>
    <w:rsid w:val="53C17330"/>
    <w:rsid w:val="53C51BE6"/>
    <w:rsid w:val="53C7F2BD"/>
    <w:rsid w:val="53CF457B"/>
    <w:rsid w:val="53D2B2AF"/>
    <w:rsid w:val="53D9EF4F"/>
    <w:rsid w:val="53DDC952"/>
    <w:rsid w:val="53DFAC90"/>
    <w:rsid w:val="53DFBAC9"/>
    <w:rsid w:val="53E279C8"/>
    <w:rsid w:val="53E47514"/>
    <w:rsid w:val="53F3B7BA"/>
    <w:rsid w:val="53F72D36"/>
    <w:rsid w:val="53F9DEB7"/>
    <w:rsid w:val="53F9F155"/>
    <w:rsid w:val="53F9FCED"/>
    <w:rsid w:val="5402DC66"/>
    <w:rsid w:val="540BE984"/>
    <w:rsid w:val="54110C06"/>
    <w:rsid w:val="5411D5C4"/>
    <w:rsid w:val="54165353"/>
    <w:rsid w:val="5420F5DA"/>
    <w:rsid w:val="54218344"/>
    <w:rsid w:val="5428799A"/>
    <w:rsid w:val="542DD94A"/>
    <w:rsid w:val="542FC71E"/>
    <w:rsid w:val="54302ED4"/>
    <w:rsid w:val="54305E7D"/>
    <w:rsid w:val="54326451"/>
    <w:rsid w:val="54349777"/>
    <w:rsid w:val="54371318"/>
    <w:rsid w:val="543C4ED1"/>
    <w:rsid w:val="543D4877"/>
    <w:rsid w:val="54539A64"/>
    <w:rsid w:val="546C85B4"/>
    <w:rsid w:val="54793608"/>
    <w:rsid w:val="547BF06D"/>
    <w:rsid w:val="5486A239"/>
    <w:rsid w:val="548E62A9"/>
    <w:rsid w:val="548F35B2"/>
    <w:rsid w:val="54929E5E"/>
    <w:rsid w:val="54A406C9"/>
    <w:rsid w:val="54A866E1"/>
    <w:rsid w:val="54AE4D2D"/>
    <w:rsid w:val="54B635B6"/>
    <w:rsid w:val="54B65222"/>
    <w:rsid w:val="54B6AEAB"/>
    <w:rsid w:val="54B744EE"/>
    <w:rsid w:val="54B78AA4"/>
    <w:rsid w:val="54CD8D9B"/>
    <w:rsid w:val="54CE52CF"/>
    <w:rsid w:val="54CF557C"/>
    <w:rsid w:val="54CFFD0F"/>
    <w:rsid w:val="54D17CA5"/>
    <w:rsid w:val="54DC1630"/>
    <w:rsid w:val="54E58D07"/>
    <w:rsid w:val="54E84545"/>
    <w:rsid w:val="54E9C4BF"/>
    <w:rsid w:val="54EF77A8"/>
    <w:rsid w:val="54F82182"/>
    <w:rsid w:val="54FD510C"/>
    <w:rsid w:val="550A76E0"/>
    <w:rsid w:val="550B39CC"/>
    <w:rsid w:val="550FA440"/>
    <w:rsid w:val="551468B8"/>
    <w:rsid w:val="551A9109"/>
    <w:rsid w:val="551C3C7F"/>
    <w:rsid w:val="551EE603"/>
    <w:rsid w:val="551F95FD"/>
    <w:rsid w:val="5525B78B"/>
    <w:rsid w:val="5529F252"/>
    <w:rsid w:val="55411BAB"/>
    <w:rsid w:val="55415742"/>
    <w:rsid w:val="5549083A"/>
    <w:rsid w:val="554EFB1F"/>
    <w:rsid w:val="55513FC7"/>
    <w:rsid w:val="55596A38"/>
    <w:rsid w:val="555B1A13"/>
    <w:rsid w:val="556338ED"/>
    <w:rsid w:val="55712CFE"/>
    <w:rsid w:val="55763628"/>
    <w:rsid w:val="55801CF3"/>
    <w:rsid w:val="558A2DB7"/>
    <w:rsid w:val="558E928B"/>
    <w:rsid w:val="55915CF6"/>
    <w:rsid w:val="55A245B4"/>
    <w:rsid w:val="55A90C63"/>
    <w:rsid w:val="55ADBF9B"/>
    <w:rsid w:val="55AE55AD"/>
    <w:rsid w:val="55AFC87C"/>
    <w:rsid w:val="55CF0EF5"/>
    <w:rsid w:val="55CF0F76"/>
    <w:rsid w:val="55D01ED9"/>
    <w:rsid w:val="55F083B1"/>
    <w:rsid w:val="55F104B3"/>
    <w:rsid w:val="55F62DFD"/>
    <w:rsid w:val="55F8AE20"/>
    <w:rsid w:val="5608E333"/>
    <w:rsid w:val="560AB4DB"/>
    <w:rsid w:val="560FA239"/>
    <w:rsid w:val="56115EA9"/>
    <w:rsid w:val="5623060E"/>
    <w:rsid w:val="56254600"/>
    <w:rsid w:val="562AC6C8"/>
    <w:rsid w:val="5631940E"/>
    <w:rsid w:val="5635F274"/>
    <w:rsid w:val="5638A7BE"/>
    <w:rsid w:val="5644E1E2"/>
    <w:rsid w:val="564C841E"/>
    <w:rsid w:val="565BB484"/>
    <w:rsid w:val="565D680B"/>
    <w:rsid w:val="565D8A7C"/>
    <w:rsid w:val="5665090E"/>
    <w:rsid w:val="56657EA9"/>
    <w:rsid w:val="56689468"/>
    <w:rsid w:val="566ADEBE"/>
    <w:rsid w:val="566E0B57"/>
    <w:rsid w:val="56700435"/>
    <w:rsid w:val="5670F355"/>
    <w:rsid w:val="56759CAC"/>
    <w:rsid w:val="567B569C"/>
    <w:rsid w:val="567C412F"/>
    <w:rsid w:val="567E9360"/>
    <w:rsid w:val="568020C2"/>
    <w:rsid w:val="5684B655"/>
    <w:rsid w:val="568D8275"/>
    <w:rsid w:val="568F2C9A"/>
    <w:rsid w:val="56990D7F"/>
    <w:rsid w:val="56A56F21"/>
    <w:rsid w:val="56AA06DC"/>
    <w:rsid w:val="56AB397A"/>
    <w:rsid w:val="56ABEB7C"/>
    <w:rsid w:val="56B156D4"/>
    <w:rsid w:val="56B40D13"/>
    <w:rsid w:val="56B49A79"/>
    <w:rsid w:val="56B748E5"/>
    <w:rsid w:val="56B9A79F"/>
    <w:rsid w:val="56BB17AD"/>
    <w:rsid w:val="56BDD125"/>
    <w:rsid w:val="56C3EF03"/>
    <w:rsid w:val="56C7F862"/>
    <w:rsid w:val="56CDB5E0"/>
    <w:rsid w:val="56D5955A"/>
    <w:rsid w:val="56D61DC4"/>
    <w:rsid w:val="56DD5AB0"/>
    <w:rsid w:val="56E05E27"/>
    <w:rsid w:val="56E0BB9D"/>
    <w:rsid w:val="56E30474"/>
    <w:rsid w:val="56EB0D1B"/>
    <w:rsid w:val="56EEA3BC"/>
    <w:rsid w:val="56EEFF2C"/>
    <w:rsid w:val="56F71C19"/>
    <w:rsid w:val="56FE70D0"/>
    <w:rsid w:val="56FF235E"/>
    <w:rsid w:val="56FF6021"/>
    <w:rsid w:val="57012B80"/>
    <w:rsid w:val="57051D8A"/>
    <w:rsid w:val="5706FA20"/>
    <w:rsid w:val="570819B2"/>
    <w:rsid w:val="571517D2"/>
    <w:rsid w:val="57162E0B"/>
    <w:rsid w:val="57170B36"/>
    <w:rsid w:val="57241C44"/>
    <w:rsid w:val="57305A57"/>
    <w:rsid w:val="57305F5D"/>
    <w:rsid w:val="5733F1BF"/>
    <w:rsid w:val="573C1BA6"/>
    <w:rsid w:val="57473CEC"/>
    <w:rsid w:val="574778AA"/>
    <w:rsid w:val="575B7656"/>
    <w:rsid w:val="575F78A7"/>
    <w:rsid w:val="5761CF60"/>
    <w:rsid w:val="57659749"/>
    <w:rsid w:val="576A9141"/>
    <w:rsid w:val="576D88C9"/>
    <w:rsid w:val="576E07B4"/>
    <w:rsid w:val="576F45AA"/>
    <w:rsid w:val="57702E4F"/>
    <w:rsid w:val="5772FAC3"/>
    <w:rsid w:val="5774976B"/>
    <w:rsid w:val="5774F366"/>
    <w:rsid w:val="577586E7"/>
    <w:rsid w:val="5775DAC9"/>
    <w:rsid w:val="577CAF7D"/>
    <w:rsid w:val="577CC00A"/>
    <w:rsid w:val="577F03B5"/>
    <w:rsid w:val="577F2487"/>
    <w:rsid w:val="578632AC"/>
    <w:rsid w:val="578BE21C"/>
    <w:rsid w:val="57919615"/>
    <w:rsid w:val="579402A9"/>
    <w:rsid w:val="5798CCB3"/>
    <w:rsid w:val="579AC8E8"/>
    <w:rsid w:val="579CE63F"/>
    <w:rsid w:val="579E693D"/>
    <w:rsid w:val="57A8CCF3"/>
    <w:rsid w:val="57C3EDF6"/>
    <w:rsid w:val="57C82A7A"/>
    <w:rsid w:val="57D14F80"/>
    <w:rsid w:val="57D62DF2"/>
    <w:rsid w:val="57D6E96E"/>
    <w:rsid w:val="57D9AC15"/>
    <w:rsid w:val="57DCA383"/>
    <w:rsid w:val="57E252D5"/>
    <w:rsid w:val="57EBD99F"/>
    <w:rsid w:val="57ED551B"/>
    <w:rsid w:val="57EDCE9B"/>
    <w:rsid w:val="57F053A3"/>
    <w:rsid w:val="58056A5C"/>
    <w:rsid w:val="580B9530"/>
    <w:rsid w:val="580D272C"/>
    <w:rsid w:val="580D4A93"/>
    <w:rsid w:val="58134B4B"/>
    <w:rsid w:val="58149C1D"/>
    <w:rsid w:val="58175ED5"/>
    <w:rsid w:val="58224DD5"/>
    <w:rsid w:val="582F28A9"/>
    <w:rsid w:val="5837B33B"/>
    <w:rsid w:val="58463B35"/>
    <w:rsid w:val="584F49B0"/>
    <w:rsid w:val="585632B9"/>
    <w:rsid w:val="58616351"/>
    <w:rsid w:val="5861BEE7"/>
    <w:rsid w:val="58654B76"/>
    <w:rsid w:val="58662424"/>
    <w:rsid w:val="58777362"/>
    <w:rsid w:val="588C9E77"/>
    <w:rsid w:val="5890DF83"/>
    <w:rsid w:val="5890FDDC"/>
    <w:rsid w:val="5891459C"/>
    <w:rsid w:val="5894F82B"/>
    <w:rsid w:val="5895A1F1"/>
    <w:rsid w:val="58961D07"/>
    <w:rsid w:val="58978A34"/>
    <w:rsid w:val="589C6AAC"/>
    <w:rsid w:val="589F1F46"/>
    <w:rsid w:val="58A10375"/>
    <w:rsid w:val="58A28089"/>
    <w:rsid w:val="58A5FEF9"/>
    <w:rsid w:val="58A8A3E5"/>
    <w:rsid w:val="58B1B030"/>
    <w:rsid w:val="58B7B398"/>
    <w:rsid w:val="58C21984"/>
    <w:rsid w:val="58C3150A"/>
    <w:rsid w:val="58C94009"/>
    <w:rsid w:val="58CB013F"/>
    <w:rsid w:val="58CB0FB5"/>
    <w:rsid w:val="58CB985E"/>
    <w:rsid w:val="58D459E7"/>
    <w:rsid w:val="58D633BA"/>
    <w:rsid w:val="58D711D9"/>
    <w:rsid w:val="58D7BBA5"/>
    <w:rsid w:val="58DFEED6"/>
    <w:rsid w:val="58E00FCE"/>
    <w:rsid w:val="58E04F86"/>
    <w:rsid w:val="58E0D2F0"/>
    <w:rsid w:val="58EAD4BB"/>
    <w:rsid w:val="58F4A94F"/>
    <w:rsid w:val="590392B5"/>
    <w:rsid w:val="5906ED0F"/>
    <w:rsid w:val="59070D76"/>
    <w:rsid w:val="590F67CB"/>
    <w:rsid w:val="59110003"/>
    <w:rsid w:val="59113E58"/>
    <w:rsid w:val="5918E4DA"/>
    <w:rsid w:val="591AA33E"/>
    <w:rsid w:val="591EA1E4"/>
    <w:rsid w:val="591F6032"/>
    <w:rsid w:val="59286EC1"/>
    <w:rsid w:val="592ABCDC"/>
    <w:rsid w:val="59320713"/>
    <w:rsid w:val="59326E8E"/>
    <w:rsid w:val="593C4131"/>
    <w:rsid w:val="5948C4CA"/>
    <w:rsid w:val="594B0ADB"/>
    <w:rsid w:val="594B58A3"/>
    <w:rsid w:val="594D2E29"/>
    <w:rsid w:val="594E74EB"/>
    <w:rsid w:val="59507FA6"/>
    <w:rsid w:val="595B68A3"/>
    <w:rsid w:val="595FE7F1"/>
    <w:rsid w:val="59653EDA"/>
    <w:rsid w:val="5966B172"/>
    <w:rsid w:val="5975C5BD"/>
    <w:rsid w:val="5977DA2E"/>
    <w:rsid w:val="597DD36B"/>
    <w:rsid w:val="5984393B"/>
    <w:rsid w:val="59865340"/>
    <w:rsid w:val="598B2AA9"/>
    <w:rsid w:val="5990591E"/>
    <w:rsid w:val="599135F3"/>
    <w:rsid w:val="5992D310"/>
    <w:rsid w:val="59965495"/>
    <w:rsid w:val="59983926"/>
    <w:rsid w:val="59986463"/>
    <w:rsid w:val="599F7032"/>
    <w:rsid w:val="59A0AE9F"/>
    <w:rsid w:val="59A13C70"/>
    <w:rsid w:val="59ACA4F0"/>
    <w:rsid w:val="59AF72AE"/>
    <w:rsid w:val="59BE6ADA"/>
    <w:rsid w:val="59C1D75C"/>
    <w:rsid w:val="59C6B5D8"/>
    <w:rsid w:val="59C7044A"/>
    <w:rsid w:val="59CA50F8"/>
    <w:rsid w:val="59CD7313"/>
    <w:rsid w:val="59D257BD"/>
    <w:rsid w:val="59D8C89E"/>
    <w:rsid w:val="59E8085A"/>
    <w:rsid w:val="59EA11FF"/>
    <w:rsid w:val="59F1B266"/>
    <w:rsid w:val="59FAEA45"/>
    <w:rsid w:val="59FB79A2"/>
    <w:rsid w:val="59FECBD6"/>
    <w:rsid w:val="5A029CB7"/>
    <w:rsid w:val="5A09A0E8"/>
    <w:rsid w:val="5A1079AE"/>
    <w:rsid w:val="5A14C865"/>
    <w:rsid w:val="5A169137"/>
    <w:rsid w:val="5A176B35"/>
    <w:rsid w:val="5A1BAED0"/>
    <w:rsid w:val="5A1BC0B4"/>
    <w:rsid w:val="5A1ECC8B"/>
    <w:rsid w:val="5A1FBA09"/>
    <w:rsid w:val="5A283157"/>
    <w:rsid w:val="5A37F7DA"/>
    <w:rsid w:val="5A3E48C9"/>
    <w:rsid w:val="5A430941"/>
    <w:rsid w:val="5A449845"/>
    <w:rsid w:val="5A4792AA"/>
    <w:rsid w:val="5A4BAF96"/>
    <w:rsid w:val="5A4D5B94"/>
    <w:rsid w:val="5A523D57"/>
    <w:rsid w:val="5A53137C"/>
    <w:rsid w:val="5A582F56"/>
    <w:rsid w:val="5A5FDBAF"/>
    <w:rsid w:val="5A6158CE"/>
    <w:rsid w:val="5A63557B"/>
    <w:rsid w:val="5A65A2DD"/>
    <w:rsid w:val="5A664BC2"/>
    <w:rsid w:val="5A742E83"/>
    <w:rsid w:val="5A767300"/>
    <w:rsid w:val="5A76C145"/>
    <w:rsid w:val="5A7BCB4A"/>
    <w:rsid w:val="5A899D66"/>
    <w:rsid w:val="5A8BF139"/>
    <w:rsid w:val="5A8EB4AF"/>
    <w:rsid w:val="5A8FEFA6"/>
    <w:rsid w:val="5A936207"/>
    <w:rsid w:val="5A96DD74"/>
    <w:rsid w:val="5AA8C9A8"/>
    <w:rsid w:val="5AAA5D3E"/>
    <w:rsid w:val="5AAAC530"/>
    <w:rsid w:val="5AB157EA"/>
    <w:rsid w:val="5AB2FFD5"/>
    <w:rsid w:val="5AB4249D"/>
    <w:rsid w:val="5AB5D04C"/>
    <w:rsid w:val="5ABE1733"/>
    <w:rsid w:val="5AC192F6"/>
    <w:rsid w:val="5AC892C9"/>
    <w:rsid w:val="5ACBB3CA"/>
    <w:rsid w:val="5AD2851F"/>
    <w:rsid w:val="5AD59F16"/>
    <w:rsid w:val="5AD636A4"/>
    <w:rsid w:val="5AD6B12B"/>
    <w:rsid w:val="5AD80999"/>
    <w:rsid w:val="5ADAEA1E"/>
    <w:rsid w:val="5ADCCD06"/>
    <w:rsid w:val="5AE34B67"/>
    <w:rsid w:val="5AEAE9E6"/>
    <w:rsid w:val="5AEC5007"/>
    <w:rsid w:val="5AF73904"/>
    <w:rsid w:val="5AF785A4"/>
    <w:rsid w:val="5AF7D507"/>
    <w:rsid w:val="5AF8B39F"/>
    <w:rsid w:val="5AFE942B"/>
    <w:rsid w:val="5B00699B"/>
    <w:rsid w:val="5B057603"/>
    <w:rsid w:val="5B0B1E56"/>
    <w:rsid w:val="5B147BC7"/>
    <w:rsid w:val="5B174197"/>
    <w:rsid w:val="5B1C7AC5"/>
    <w:rsid w:val="5B22DD2E"/>
    <w:rsid w:val="5B24E538"/>
    <w:rsid w:val="5B28BE2A"/>
    <w:rsid w:val="5B2C3E38"/>
    <w:rsid w:val="5B2CB86B"/>
    <w:rsid w:val="5B30AF6B"/>
    <w:rsid w:val="5B3C058B"/>
    <w:rsid w:val="5B3DC047"/>
    <w:rsid w:val="5B430565"/>
    <w:rsid w:val="5B487551"/>
    <w:rsid w:val="5B4EE30D"/>
    <w:rsid w:val="5B54AB04"/>
    <w:rsid w:val="5B55E500"/>
    <w:rsid w:val="5B60DF99"/>
    <w:rsid w:val="5B6AEB56"/>
    <w:rsid w:val="5B76E2F2"/>
    <w:rsid w:val="5B7A05F8"/>
    <w:rsid w:val="5B7DA4C3"/>
    <w:rsid w:val="5B8391CE"/>
    <w:rsid w:val="5B83D942"/>
    <w:rsid w:val="5B84D254"/>
    <w:rsid w:val="5B896E6F"/>
    <w:rsid w:val="5B8AFBD1"/>
    <w:rsid w:val="5B8F7240"/>
    <w:rsid w:val="5B932B5D"/>
    <w:rsid w:val="5BAFDFE6"/>
    <w:rsid w:val="5BB47ADD"/>
    <w:rsid w:val="5BB9763E"/>
    <w:rsid w:val="5BC26F5E"/>
    <w:rsid w:val="5BC43F39"/>
    <w:rsid w:val="5BCDBDC9"/>
    <w:rsid w:val="5BD2CAE1"/>
    <w:rsid w:val="5BD38FBE"/>
    <w:rsid w:val="5BD42A37"/>
    <w:rsid w:val="5BE0B0C1"/>
    <w:rsid w:val="5BE17326"/>
    <w:rsid w:val="5BE23DB8"/>
    <w:rsid w:val="5BEEE3DD"/>
    <w:rsid w:val="5BF2AD5E"/>
    <w:rsid w:val="5BF42582"/>
    <w:rsid w:val="5BFF1DA0"/>
    <w:rsid w:val="5C0545F2"/>
    <w:rsid w:val="5C056DAC"/>
    <w:rsid w:val="5C06144C"/>
    <w:rsid w:val="5C10D475"/>
    <w:rsid w:val="5C124C4B"/>
    <w:rsid w:val="5C1340C6"/>
    <w:rsid w:val="5C1A913B"/>
    <w:rsid w:val="5C20418F"/>
    <w:rsid w:val="5C22DE8A"/>
    <w:rsid w:val="5C22EF10"/>
    <w:rsid w:val="5C28E1D8"/>
    <w:rsid w:val="5C3557A8"/>
    <w:rsid w:val="5C36EBF0"/>
    <w:rsid w:val="5C3D13B6"/>
    <w:rsid w:val="5C448E8E"/>
    <w:rsid w:val="5C4DA130"/>
    <w:rsid w:val="5C576AA4"/>
    <w:rsid w:val="5C5E82F2"/>
    <w:rsid w:val="5C610408"/>
    <w:rsid w:val="5C641DCF"/>
    <w:rsid w:val="5C65DF38"/>
    <w:rsid w:val="5C71C172"/>
    <w:rsid w:val="5C71C190"/>
    <w:rsid w:val="5C7A3CCA"/>
    <w:rsid w:val="5C819869"/>
    <w:rsid w:val="5C8B762A"/>
    <w:rsid w:val="5C8D9B82"/>
    <w:rsid w:val="5C8F890D"/>
    <w:rsid w:val="5C930965"/>
    <w:rsid w:val="5CA85C86"/>
    <w:rsid w:val="5CA9CD22"/>
    <w:rsid w:val="5CABF78F"/>
    <w:rsid w:val="5CAD78F3"/>
    <w:rsid w:val="5CAF0C73"/>
    <w:rsid w:val="5CB38808"/>
    <w:rsid w:val="5CB435EB"/>
    <w:rsid w:val="5CC75657"/>
    <w:rsid w:val="5CC9A5F2"/>
    <w:rsid w:val="5CD15E15"/>
    <w:rsid w:val="5CD55A4E"/>
    <w:rsid w:val="5CD64BB0"/>
    <w:rsid w:val="5CDDB76B"/>
    <w:rsid w:val="5CE23071"/>
    <w:rsid w:val="5CE2C754"/>
    <w:rsid w:val="5CEC84F1"/>
    <w:rsid w:val="5CF2B905"/>
    <w:rsid w:val="5CF8B7AB"/>
    <w:rsid w:val="5CF94864"/>
    <w:rsid w:val="5CFAEEE3"/>
    <w:rsid w:val="5CFDAC01"/>
    <w:rsid w:val="5D064D6E"/>
    <w:rsid w:val="5D0803FD"/>
    <w:rsid w:val="5D096C88"/>
    <w:rsid w:val="5D1497AC"/>
    <w:rsid w:val="5D1684BB"/>
    <w:rsid w:val="5D197524"/>
    <w:rsid w:val="5D1AD1D1"/>
    <w:rsid w:val="5D25DA62"/>
    <w:rsid w:val="5D281C98"/>
    <w:rsid w:val="5D28C361"/>
    <w:rsid w:val="5D36B407"/>
    <w:rsid w:val="5D4322B2"/>
    <w:rsid w:val="5D485A6E"/>
    <w:rsid w:val="5D48803B"/>
    <w:rsid w:val="5D4E4441"/>
    <w:rsid w:val="5D50BDC5"/>
    <w:rsid w:val="5D566D4D"/>
    <w:rsid w:val="5D5720EA"/>
    <w:rsid w:val="5D5D54BD"/>
    <w:rsid w:val="5D627B66"/>
    <w:rsid w:val="5D639E46"/>
    <w:rsid w:val="5D6EAEC0"/>
    <w:rsid w:val="5D6F601F"/>
    <w:rsid w:val="5D70540D"/>
    <w:rsid w:val="5D70F613"/>
    <w:rsid w:val="5D729069"/>
    <w:rsid w:val="5D7521A4"/>
    <w:rsid w:val="5D821503"/>
    <w:rsid w:val="5D859084"/>
    <w:rsid w:val="5D8AB43E"/>
    <w:rsid w:val="5D8B24BB"/>
    <w:rsid w:val="5D8FE34D"/>
    <w:rsid w:val="5D909201"/>
    <w:rsid w:val="5D9D7491"/>
    <w:rsid w:val="5D9E872E"/>
    <w:rsid w:val="5DAFCC3E"/>
    <w:rsid w:val="5DB0709A"/>
    <w:rsid w:val="5DB46CA3"/>
    <w:rsid w:val="5DB4A02B"/>
    <w:rsid w:val="5DB75487"/>
    <w:rsid w:val="5DBBCE65"/>
    <w:rsid w:val="5DC07F4A"/>
    <w:rsid w:val="5DC13E28"/>
    <w:rsid w:val="5DC2DFD6"/>
    <w:rsid w:val="5DC3947B"/>
    <w:rsid w:val="5DC4D12F"/>
    <w:rsid w:val="5DCBAE25"/>
    <w:rsid w:val="5DD38120"/>
    <w:rsid w:val="5DDAA1ED"/>
    <w:rsid w:val="5DDE81C6"/>
    <w:rsid w:val="5DE211E2"/>
    <w:rsid w:val="5DE3561C"/>
    <w:rsid w:val="5DE5306F"/>
    <w:rsid w:val="5DE57713"/>
    <w:rsid w:val="5DF44781"/>
    <w:rsid w:val="5DF59440"/>
    <w:rsid w:val="5DF83C39"/>
    <w:rsid w:val="5DF933B8"/>
    <w:rsid w:val="5DFA86E9"/>
    <w:rsid w:val="5E04118A"/>
    <w:rsid w:val="5E060C66"/>
    <w:rsid w:val="5E082943"/>
    <w:rsid w:val="5E0CD47C"/>
    <w:rsid w:val="5E0E8A90"/>
    <w:rsid w:val="5E10D0B8"/>
    <w:rsid w:val="5E1454B0"/>
    <w:rsid w:val="5E1AC7B6"/>
    <w:rsid w:val="5E1D68CA"/>
    <w:rsid w:val="5E1F938E"/>
    <w:rsid w:val="5E2B6AEB"/>
    <w:rsid w:val="5E3923F2"/>
    <w:rsid w:val="5E3A26CB"/>
    <w:rsid w:val="5E42BB85"/>
    <w:rsid w:val="5E4720AC"/>
    <w:rsid w:val="5E54BA36"/>
    <w:rsid w:val="5E551F4B"/>
    <w:rsid w:val="5E5D6497"/>
    <w:rsid w:val="5E5F5988"/>
    <w:rsid w:val="5E628A4B"/>
    <w:rsid w:val="5E652F2D"/>
    <w:rsid w:val="5E68E44B"/>
    <w:rsid w:val="5E691A45"/>
    <w:rsid w:val="5E6B76E7"/>
    <w:rsid w:val="5E6F0C17"/>
    <w:rsid w:val="5E7C010F"/>
    <w:rsid w:val="5E7F95D2"/>
    <w:rsid w:val="5E827729"/>
    <w:rsid w:val="5E836F3B"/>
    <w:rsid w:val="5E895B1F"/>
    <w:rsid w:val="5E8A798D"/>
    <w:rsid w:val="5E8ABFCE"/>
    <w:rsid w:val="5E8D783E"/>
    <w:rsid w:val="5E8E8966"/>
    <w:rsid w:val="5E8FA198"/>
    <w:rsid w:val="5E951A08"/>
    <w:rsid w:val="5EA00090"/>
    <w:rsid w:val="5EA7AA46"/>
    <w:rsid w:val="5EF1BB85"/>
    <w:rsid w:val="5EF1F37C"/>
    <w:rsid w:val="5EF55A79"/>
    <w:rsid w:val="5F01DF65"/>
    <w:rsid w:val="5F03302B"/>
    <w:rsid w:val="5F03CBB1"/>
    <w:rsid w:val="5F0460ED"/>
    <w:rsid w:val="5F0852DB"/>
    <w:rsid w:val="5F0D30DF"/>
    <w:rsid w:val="5F10FBCF"/>
    <w:rsid w:val="5F131F90"/>
    <w:rsid w:val="5F1B7B60"/>
    <w:rsid w:val="5F1CC139"/>
    <w:rsid w:val="5F22E524"/>
    <w:rsid w:val="5F26849F"/>
    <w:rsid w:val="5F26F51C"/>
    <w:rsid w:val="5F2A6295"/>
    <w:rsid w:val="5F2EC37F"/>
    <w:rsid w:val="5F36344B"/>
    <w:rsid w:val="5F393111"/>
    <w:rsid w:val="5F3E5FC4"/>
    <w:rsid w:val="5F490547"/>
    <w:rsid w:val="5F4B8923"/>
    <w:rsid w:val="5F55EADC"/>
    <w:rsid w:val="5F5DB598"/>
    <w:rsid w:val="5F655F6A"/>
    <w:rsid w:val="5F6734E4"/>
    <w:rsid w:val="5F67CBFB"/>
    <w:rsid w:val="5F6A0AF8"/>
    <w:rsid w:val="5F6A0C63"/>
    <w:rsid w:val="5F756A9B"/>
    <w:rsid w:val="5F77FE2B"/>
    <w:rsid w:val="5F79E25C"/>
    <w:rsid w:val="5F7ED9D8"/>
    <w:rsid w:val="5F818D39"/>
    <w:rsid w:val="5F8B6C76"/>
    <w:rsid w:val="5F8C86DD"/>
    <w:rsid w:val="5F8C8DE2"/>
    <w:rsid w:val="5F9154EC"/>
    <w:rsid w:val="5F92A23E"/>
    <w:rsid w:val="5FA4203B"/>
    <w:rsid w:val="5FA49088"/>
    <w:rsid w:val="5FA812B8"/>
    <w:rsid w:val="5FAB7ABC"/>
    <w:rsid w:val="5FAD3565"/>
    <w:rsid w:val="5FBC6D94"/>
    <w:rsid w:val="5FBD74A8"/>
    <w:rsid w:val="5FC10AA7"/>
    <w:rsid w:val="5FC14C82"/>
    <w:rsid w:val="5FC23676"/>
    <w:rsid w:val="5FC43AC8"/>
    <w:rsid w:val="5FC6907A"/>
    <w:rsid w:val="5FC8C7FB"/>
    <w:rsid w:val="5FCC01A7"/>
    <w:rsid w:val="5FD9D434"/>
    <w:rsid w:val="5FE51E44"/>
    <w:rsid w:val="5FEBBE6D"/>
    <w:rsid w:val="5FF03C92"/>
    <w:rsid w:val="5FF2F96D"/>
    <w:rsid w:val="5FF5A9B4"/>
    <w:rsid w:val="5FF7C733"/>
    <w:rsid w:val="5FFFBD0F"/>
    <w:rsid w:val="6003F7DD"/>
    <w:rsid w:val="60086ECC"/>
    <w:rsid w:val="6009F7E8"/>
    <w:rsid w:val="600AA9E2"/>
    <w:rsid w:val="600FD5A1"/>
    <w:rsid w:val="60115754"/>
    <w:rsid w:val="60140B2A"/>
    <w:rsid w:val="601B1AC6"/>
    <w:rsid w:val="601E5F3D"/>
    <w:rsid w:val="6024E45D"/>
    <w:rsid w:val="602F6890"/>
    <w:rsid w:val="602F7321"/>
    <w:rsid w:val="6030B22F"/>
    <w:rsid w:val="60320F9D"/>
    <w:rsid w:val="6032E0F9"/>
    <w:rsid w:val="6035F871"/>
    <w:rsid w:val="60391571"/>
    <w:rsid w:val="6039584B"/>
    <w:rsid w:val="6040A1DD"/>
    <w:rsid w:val="604344D7"/>
    <w:rsid w:val="6044983E"/>
    <w:rsid w:val="6045BF99"/>
    <w:rsid w:val="60462C32"/>
    <w:rsid w:val="6047DEEF"/>
    <w:rsid w:val="604860A7"/>
    <w:rsid w:val="604C8BB4"/>
    <w:rsid w:val="604CBF2C"/>
    <w:rsid w:val="604F9099"/>
    <w:rsid w:val="605E2F58"/>
    <w:rsid w:val="6064A64A"/>
    <w:rsid w:val="606D29C7"/>
    <w:rsid w:val="606D39FD"/>
    <w:rsid w:val="6071D567"/>
    <w:rsid w:val="60740533"/>
    <w:rsid w:val="6079E75B"/>
    <w:rsid w:val="607A1FEF"/>
    <w:rsid w:val="607A9142"/>
    <w:rsid w:val="607AA16B"/>
    <w:rsid w:val="607CC14C"/>
    <w:rsid w:val="607D39F5"/>
    <w:rsid w:val="607DCDB8"/>
    <w:rsid w:val="60806DD8"/>
    <w:rsid w:val="608484FE"/>
    <w:rsid w:val="60970E4A"/>
    <w:rsid w:val="609DE094"/>
    <w:rsid w:val="60A4D755"/>
    <w:rsid w:val="60A67FA3"/>
    <w:rsid w:val="60A99D20"/>
    <w:rsid w:val="60AC88BB"/>
    <w:rsid w:val="60ADD0A4"/>
    <w:rsid w:val="60B057E8"/>
    <w:rsid w:val="60B15383"/>
    <w:rsid w:val="60B4A2BA"/>
    <w:rsid w:val="60B4F95C"/>
    <w:rsid w:val="60B6E015"/>
    <w:rsid w:val="60BA7F3A"/>
    <w:rsid w:val="60BEF349"/>
    <w:rsid w:val="60C3BD50"/>
    <w:rsid w:val="60C5BD0D"/>
    <w:rsid w:val="60C7FB2D"/>
    <w:rsid w:val="60CB5C84"/>
    <w:rsid w:val="60CFD213"/>
    <w:rsid w:val="60DA52F7"/>
    <w:rsid w:val="60DF909C"/>
    <w:rsid w:val="60E4F446"/>
    <w:rsid w:val="60E543CA"/>
    <w:rsid w:val="60E7E1B9"/>
    <w:rsid w:val="60EDF92A"/>
    <w:rsid w:val="60EF3F34"/>
    <w:rsid w:val="60FA2C12"/>
    <w:rsid w:val="60FCA5DD"/>
    <w:rsid w:val="610C8178"/>
    <w:rsid w:val="6118AB03"/>
    <w:rsid w:val="6119A70F"/>
    <w:rsid w:val="611A17CB"/>
    <w:rsid w:val="611BC38B"/>
    <w:rsid w:val="611F82CB"/>
    <w:rsid w:val="611FC3D5"/>
    <w:rsid w:val="6124DF2C"/>
    <w:rsid w:val="612C9A93"/>
    <w:rsid w:val="613C4C60"/>
    <w:rsid w:val="61469194"/>
    <w:rsid w:val="6147144D"/>
    <w:rsid w:val="615354EE"/>
    <w:rsid w:val="61538861"/>
    <w:rsid w:val="6154A28D"/>
    <w:rsid w:val="615B9AA0"/>
    <w:rsid w:val="615CB82E"/>
    <w:rsid w:val="615FB9DB"/>
    <w:rsid w:val="6163E5F4"/>
    <w:rsid w:val="616CBE0C"/>
    <w:rsid w:val="6171278B"/>
    <w:rsid w:val="6172F339"/>
    <w:rsid w:val="61745BD8"/>
    <w:rsid w:val="617BA7C0"/>
    <w:rsid w:val="61810AB8"/>
    <w:rsid w:val="6187F197"/>
    <w:rsid w:val="618B4EA1"/>
    <w:rsid w:val="61924206"/>
    <w:rsid w:val="619A2B0D"/>
    <w:rsid w:val="619B6CFE"/>
    <w:rsid w:val="61A35B63"/>
    <w:rsid w:val="61A730B5"/>
    <w:rsid w:val="61A90E95"/>
    <w:rsid w:val="61AA17CF"/>
    <w:rsid w:val="61ABDE43"/>
    <w:rsid w:val="61AD01CB"/>
    <w:rsid w:val="61B143AC"/>
    <w:rsid w:val="61B20EAE"/>
    <w:rsid w:val="61B45857"/>
    <w:rsid w:val="61BBA9EC"/>
    <w:rsid w:val="61BEED03"/>
    <w:rsid w:val="61C04A3E"/>
    <w:rsid w:val="61C706E1"/>
    <w:rsid w:val="61C9E096"/>
    <w:rsid w:val="61DB0138"/>
    <w:rsid w:val="61E8C181"/>
    <w:rsid w:val="61F05F09"/>
    <w:rsid w:val="61F5C862"/>
    <w:rsid w:val="61F84890"/>
    <w:rsid w:val="61FA5473"/>
    <w:rsid w:val="62029B16"/>
    <w:rsid w:val="62088467"/>
    <w:rsid w:val="620CB911"/>
    <w:rsid w:val="6217CC17"/>
    <w:rsid w:val="6217CCB4"/>
    <w:rsid w:val="6217D59A"/>
    <w:rsid w:val="62191A1F"/>
    <w:rsid w:val="621C825E"/>
    <w:rsid w:val="62207765"/>
    <w:rsid w:val="6221D396"/>
    <w:rsid w:val="622B3E9A"/>
    <w:rsid w:val="6231639A"/>
    <w:rsid w:val="623CCB5C"/>
    <w:rsid w:val="62439B21"/>
    <w:rsid w:val="624A7935"/>
    <w:rsid w:val="624E3472"/>
    <w:rsid w:val="6252B4A7"/>
    <w:rsid w:val="62532997"/>
    <w:rsid w:val="625F8DB1"/>
    <w:rsid w:val="626B4974"/>
    <w:rsid w:val="626BA274"/>
    <w:rsid w:val="62742CA9"/>
    <w:rsid w:val="62789C65"/>
    <w:rsid w:val="627F7EC9"/>
    <w:rsid w:val="62804EF1"/>
    <w:rsid w:val="62898F4B"/>
    <w:rsid w:val="628D8B9E"/>
    <w:rsid w:val="628E1C1E"/>
    <w:rsid w:val="6294AF4B"/>
    <w:rsid w:val="629AC351"/>
    <w:rsid w:val="629B79A4"/>
    <w:rsid w:val="629CB7FA"/>
    <w:rsid w:val="629ECBEF"/>
    <w:rsid w:val="629F9A99"/>
    <w:rsid w:val="62AAFBA2"/>
    <w:rsid w:val="62B71644"/>
    <w:rsid w:val="62B953C7"/>
    <w:rsid w:val="62BBB1B0"/>
    <w:rsid w:val="62C1AC98"/>
    <w:rsid w:val="62C86E67"/>
    <w:rsid w:val="62CB0BDC"/>
    <w:rsid w:val="62D35D8E"/>
    <w:rsid w:val="62D50C3F"/>
    <w:rsid w:val="62D6C94D"/>
    <w:rsid w:val="62D9BFE1"/>
    <w:rsid w:val="62DA2E2A"/>
    <w:rsid w:val="62DB07E3"/>
    <w:rsid w:val="62DF7C4C"/>
    <w:rsid w:val="62E8DD9B"/>
    <w:rsid w:val="62EF4263"/>
    <w:rsid w:val="62F2FFBA"/>
    <w:rsid w:val="62F2FFF6"/>
    <w:rsid w:val="62F391F0"/>
    <w:rsid w:val="62FA86EB"/>
    <w:rsid w:val="62FC2F96"/>
    <w:rsid w:val="630F786C"/>
    <w:rsid w:val="6318D4F8"/>
    <w:rsid w:val="631C9054"/>
    <w:rsid w:val="631E0284"/>
    <w:rsid w:val="6323B3E8"/>
    <w:rsid w:val="6323D0FE"/>
    <w:rsid w:val="63308F6B"/>
    <w:rsid w:val="633375CB"/>
    <w:rsid w:val="63357604"/>
    <w:rsid w:val="633C3805"/>
    <w:rsid w:val="633FB62F"/>
    <w:rsid w:val="634527BA"/>
    <w:rsid w:val="634695EA"/>
    <w:rsid w:val="634E4463"/>
    <w:rsid w:val="634FBE22"/>
    <w:rsid w:val="635297C8"/>
    <w:rsid w:val="6354F3A0"/>
    <w:rsid w:val="6358DEC5"/>
    <w:rsid w:val="6358E32E"/>
    <w:rsid w:val="635E1F6B"/>
    <w:rsid w:val="63613193"/>
    <w:rsid w:val="637078DF"/>
    <w:rsid w:val="637186EB"/>
    <w:rsid w:val="637269B4"/>
    <w:rsid w:val="637A4774"/>
    <w:rsid w:val="6389B5EF"/>
    <w:rsid w:val="638EA505"/>
    <w:rsid w:val="638EB629"/>
    <w:rsid w:val="6397F4B3"/>
    <w:rsid w:val="639E1903"/>
    <w:rsid w:val="63A6FD0A"/>
    <w:rsid w:val="63BA04EA"/>
    <w:rsid w:val="63BEEBBC"/>
    <w:rsid w:val="63C6FEA1"/>
    <w:rsid w:val="63C8F9AD"/>
    <w:rsid w:val="63D7B137"/>
    <w:rsid w:val="63D89BBD"/>
    <w:rsid w:val="63D8CFAE"/>
    <w:rsid w:val="63DA2393"/>
    <w:rsid w:val="63E058EA"/>
    <w:rsid w:val="63E1A858"/>
    <w:rsid w:val="63E2E360"/>
    <w:rsid w:val="63E5E050"/>
    <w:rsid w:val="63E7E1C8"/>
    <w:rsid w:val="63EC604D"/>
    <w:rsid w:val="63F2F457"/>
    <w:rsid w:val="63F9D25E"/>
    <w:rsid w:val="63FB5E12"/>
    <w:rsid w:val="64005EA9"/>
    <w:rsid w:val="64156B82"/>
    <w:rsid w:val="64158018"/>
    <w:rsid w:val="6415FB5F"/>
    <w:rsid w:val="6417AC36"/>
    <w:rsid w:val="641BF251"/>
    <w:rsid w:val="641C1F52"/>
    <w:rsid w:val="641E33BC"/>
    <w:rsid w:val="642090AF"/>
    <w:rsid w:val="64238EC5"/>
    <w:rsid w:val="642ABC05"/>
    <w:rsid w:val="6430B2AE"/>
    <w:rsid w:val="6437838D"/>
    <w:rsid w:val="6438E701"/>
    <w:rsid w:val="643D7AC1"/>
    <w:rsid w:val="644CEF25"/>
    <w:rsid w:val="644E130F"/>
    <w:rsid w:val="644F3DA3"/>
    <w:rsid w:val="6451A18A"/>
    <w:rsid w:val="6453E803"/>
    <w:rsid w:val="645A6D69"/>
    <w:rsid w:val="646987F3"/>
    <w:rsid w:val="646B05F8"/>
    <w:rsid w:val="646DEA22"/>
    <w:rsid w:val="6471E237"/>
    <w:rsid w:val="6475A377"/>
    <w:rsid w:val="647C10E1"/>
    <w:rsid w:val="6481AE5F"/>
    <w:rsid w:val="64820C12"/>
    <w:rsid w:val="648589AD"/>
    <w:rsid w:val="648F81DB"/>
    <w:rsid w:val="649095A1"/>
    <w:rsid w:val="64931E56"/>
    <w:rsid w:val="64939BFD"/>
    <w:rsid w:val="649C5A31"/>
    <w:rsid w:val="649F72CA"/>
    <w:rsid w:val="64A03115"/>
    <w:rsid w:val="64A280B9"/>
    <w:rsid w:val="64A91F60"/>
    <w:rsid w:val="64B4AB69"/>
    <w:rsid w:val="64B50CEF"/>
    <w:rsid w:val="64B66D5E"/>
    <w:rsid w:val="64BAB161"/>
    <w:rsid w:val="64BF9C05"/>
    <w:rsid w:val="64C029A3"/>
    <w:rsid w:val="64C296E1"/>
    <w:rsid w:val="64C530E1"/>
    <w:rsid w:val="64C83058"/>
    <w:rsid w:val="64CA51DA"/>
    <w:rsid w:val="64CC65B9"/>
    <w:rsid w:val="64CE2F95"/>
    <w:rsid w:val="64D36181"/>
    <w:rsid w:val="64D8ECB5"/>
    <w:rsid w:val="64E762B6"/>
    <w:rsid w:val="64EA28D7"/>
    <w:rsid w:val="64ED18FB"/>
    <w:rsid w:val="64ED660F"/>
    <w:rsid w:val="64EEF77F"/>
    <w:rsid w:val="64F4CC7B"/>
    <w:rsid w:val="64F6F149"/>
    <w:rsid w:val="64F70E2A"/>
    <w:rsid w:val="64F8EBD0"/>
    <w:rsid w:val="64FA025F"/>
    <w:rsid w:val="64FBE66B"/>
    <w:rsid w:val="64FC7BD7"/>
    <w:rsid w:val="64FDABFC"/>
    <w:rsid w:val="6508BDE3"/>
    <w:rsid w:val="650E3A15"/>
    <w:rsid w:val="6516923A"/>
    <w:rsid w:val="652504FD"/>
    <w:rsid w:val="6538070F"/>
    <w:rsid w:val="65385180"/>
    <w:rsid w:val="65415A2C"/>
    <w:rsid w:val="654475F0"/>
    <w:rsid w:val="654495A1"/>
    <w:rsid w:val="65482C91"/>
    <w:rsid w:val="65483019"/>
    <w:rsid w:val="654D9112"/>
    <w:rsid w:val="654FF328"/>
    <w:rsid w:val="65550F25"/>
    <w:rsid w:val="655A7BE3"/>
    <w:rsid w:val="6561022C"/>
    <w:rsid w:val="65639EC2"/>
    <w:rsid w:val="6579E413"/>
    <w:rsid w:val="657BFCE4"/>
    <w:rsid w:val="657DA24E"/>
    <w:rsid w:val="65818E40"/>
    <w:rsid w:val="6581B597"/>
    <w:rsid w:val="6591818A"/>
    <w:rsid w:val="65924721"/>
    <w:rsid w:val="659FB658"/>
    <w:rsid w:val="659FEECE"/>
    <w:rsid w:val="659FF616"/>
    <w:rsid w:val="65A13808"/>
    <w:rsid w:val="65A2FF1D"/>
    <w:rsid w:val="65A48097"/>
    <w:rsid w:val="65A68988"/>
    <w:rsid w:val="65AE4155"/>
    <w:rsid w:val="65B1365C"/>
    <w:rsid w:val="65B1E1DD"/>
    <w:rsid w:val="65B59613"/>
    <w:rsid w:val="65B6B6AE"/>
    <w:rsid w:val="65B95A49"/>
    <w:rsid w:val="65BAAAF3"/>
    <w:rsid w:val="65C090CD"/>
    <w:rsid w:val="65C89461"/>
    <w:rsid w:val="65CD2AE0"/>
    <w:rsid w:val="65D0AC2C"/>
    <w:rsid w:val="65D59C57"/>
    <w:rsid w:val="65DD828E"/>
    <w:rsid w:val="65ED71EB"/>
    <w:rsid w:val="65F09CC0"/>
    <w:rsid w:val="65F50D2E"/>
    <w:rsid w:val="65F8299B"/>
    <w:rsid w:val="65FB0D32"/>
    <w:rsid w:val="65FB956F"/>
    <w:rsid w:val="6600C88A"/>
    <w:rsid w:val="660134DF"/>
    <w:rsid w:val="6601E230"/>
    <w:rsid w:val="6601FD9C"/>
    <w:rsid w:val="6605AE64"/>
    <w:rsid w:val="660A25C3"/>
    <w:rsid w:val="660E4190"/>
    <w:rsid w:val="660F1462"/>
    <w:rsid w:val="660F5742"/>
    <w:rsid w:val="6616B1C3"/>
    <w:rsid w:val="6616B249"/>
    <w:rsid w:val="661ABC40"/>
    <w:rsid w:val="661C3A86"/>
    <w:rsid w:val="66288D5D"/>
    <w:rsid w:val="6629EE68"/>
    <w:rsid w:val="662B858A"/>
    <w:rsid w:val="662E481A"/>
    <w:rsid w:val="6634A801"/>
    <w:rsid w:val="6636888E"/>
    <w:rsid w:val="66386F8D"/>
    <w:rsid w:val="6638E4D9"/>
    <w:rsid w:val="663903E0"/>
    <w:rsid w:val="66432E30"/>
    <w:rsid w:val="66468B0D"/>
    <w:rsid w:val="66495ED2"/>
    <w:rsid w:val="664E61D6"/>
    <w:rsid w:val="66538008"/>
    <w:rsid w:val="6655E59B"/>
    <w:rsid w:val="665CC8A2"/>
    <w:rsid w:val="6666B5E9"/>
    <w:rsid w:val="6667E524"/>
    <w:rsid w:val="666DC6D5"/>
    <w:rsid w:val="66716B50"/>
    <w:rsid w:val="667D3B25"/>
    <w:rsid w:val="668252E7"/>
    <w:rsid w:val="6683A87D"/>
    <w:rsid w:val="66845644"/>
    <w:rsid w:val="668B9E53"/>
    <w:rsid w:val="668F5D65"/>
    <w:rsid w:val="669026EB"/>
    <w:rsid w:val="6693B538"/>
    <w:rsid w:val="66995BAA"/>
    <w:rsid w:val="669C4969"/>
    <w:rsid w:val="66A55FD1"/>
    <w:rsid w:val="66A68BE7"/>
    <w:rsid w:val="66A7FF07"/>
    <w:rsid w:val="66A833DB"/>
    <w:rsid w:val="66AF7F68"/>
    <w:rsid w:val="66B2FDF7"/>
    <w:rsid w:val="66B41E5A"/>
    <w:rsid w:val="66B46A6C"/>
    <w:rsid w:val="66BBD8DB"/>
    <w:rsid w:val="66BC2E61"/>
    <w:rsid w:val="66BC6F1E"/>
    <w:rsid w:val="66C6913C"/>
    <w:rsid w:val="66C99744"/>
    <w:rsid w:val="66D1A376"/>
    <w:rsid w:val="66D4BDB8"/>
    <w:rsid w:val="66D7E72E"/>
    <w:rsid w:val="66D80D4F"/>
    <w:rsid w:val="66DC7B81"/>
    <w:rsid w:val="66ED5415"/>
    <w:rsid w:val="66FA6575"/>
    <w:rsid w:val="66FDDAF3"/>
    <w:rsid w:val="66FDF066"/>
    <w:rsid w:val="6703C383"/>
    <w:rsid w:val="670643D1"/>
    <w:rsid w:val="670DE6AC"/>
    <w:rsid w:val="67118D95"/>
    <w:rsid w:val="6712C722"/>
    <w:rsid w:val="6719C101"/>
    <w:rsid w:val="671D39C2"/>
    <w:rsid w:val="672ABC94"/>
    <w:rsid w:val="672E3164"/>
    <w:rsid w:val="67313BAD"/>
    <w:rsid w:val="673E1F1F"/>
    <w:rsid w:val="673FDBD6"/>
    <w:rsid w:val="6742E139"/>
    <w:rsid w:val="67447F21"/>
    <w:rsid w:val="67473B7D"/>
    <w:rsid w:val="6747D464"/>
    <w:rsid w:val="674C3C4D"/>
    <w:rsid w:val="674D0CC5"/>
    <w:rsid w:val="67529AE7"/>
    <w:rsid w:val="6753C014"/>
    <w:rsid w:val="6754D1F2"/>
    <w:rsid w:val="675538C4"/>
    <w:rsid w:val="67573B8B"/>
    <w:rsid w:val="675CB3BA"/>
    <w:rsid w:val="675CCB3F"/>
    <w:rsid w:val="675D2789"/>
    <w:rsid w:val="675E8F9F"/>
    <w:rsid w:val="675FFBB1"/>
    <w:rsid w:val="6761ED1F"/>
    <w:rsid w:val="67634D1D"/>
    <w:rsid w:val="6769DCDF"/>
    <w:rsid w:val="676F2B86"/>
    <w:rsid w:val="67719020"/>
    <w:rsid w:val="67719E39"/>
    <w:rsid w:val="677233AA"/>
    <w:rsid w:val="67756564"/>
    <w:rsid w:val="677A117C"/>
    <w:rsid w:val="677BE3E8"/>
    <w:rsid w:val="677D4858"/>
    <w:rsid w:val="6780D917"/>
    <w:rsid w:val="67835E0E"/>
    <w:rsid w:val="6784F291"/>
    <w:rsid w:val="678D1C8C"/>
    <w:rsid w:val="679584DE"/>
    <w:rsid w:val="6796D537"/>
    <w:rsid w:val="679F38CD"/>
    <w:rsid w:val="67A22858"/>
    <w:rsid w:val="67A43AD8"/>
    <w:rsid w:val="67A7762F"/>
    <w:rsid w:val="67B3361E"/>
    <w:rsid w:val="67BE7099"/>
    <w:rsid w:val="67BF79E2"/>
    <w:rsid w:val="67C215A4"/>
    <w:rsid w:val="67C49949"/>
    <w:rsid w:val="67C81DCD"/>
    <w:rsid w:val="67CA96E3"/>
    <w:rsid w:val="67CDE603"/>
    <w:rsid w:val="67CE70E0"/>
    <w:rsid w:val="67D3D696"/>
    <w:rsid w:val="67D3EE1A"/>
    <w:rsid w:val="67D431DE"/>
    <w:rsid w:val="67D4928B"/>
    <w:rsid w:val="67D9AB9F"/>
    <w:rsid w:val="67DBA99E"/>
    <w:rsid w:val="67E8036B"/>
    <w:rsid w:val="67EDCDFD"/>
    <w:rsid w:val="67F451E5"/>
    <w:rsid w:val="67FDD592"/>
    <w:rsid w:val="67FF5C3B"/>
    <w:rsid w:val="68005F3F"/>
    <w:rsid w:val="68060129"/>
    <w:rsid w:val="68064874"/>
    <w:rsid w:val="68080BCE"/>
    <w:rsid w:val="680B657B"/>
    <w:rsid w:val="680D05B2"/>
    <w:rsid w:val="680D7275"/>
    <w:rsid w:val="68102BD7"/>
    <w:rsid w:val="68104503"/>
    <w:rsid w:val="6813DC9F"/>
    <w:rsid w:val="681E8A7B"/>
    <w:rsid w:val="68209EF6"/>
    <w:rsid w:val="682900E3"/>
    <w:rsid w:val="682A1B07"/>
    <w:rsid w:val="682BCF74"/>
    <w:rsid w:val="682F97B3"/>
    <w:rsid w:val="6837460D"/>
    <w:rsid w:val="683A34E6"/>
    <w:rsid w:val="683AE926"/>
    <w:rsid w:val="683E6AD2"/>
    <w:rsid w:val="6840E44E"/>
    <w:rsid w:val="68479895"/>
    <w:rsid w:val="6851908C"/>
    <w:rsid w:val="685812DA"/>
    <w:rsid w:val="6858EF22"/>
    <w:rsid w:val="685DE502"/>
    <w:rsid w:val="685F2385"/>
    <w:rsid w:val="6869F22A"/>
    <w:rsid w:val="6878ED28"/>
    <w:rsid w:val="687B3264"/>
    <w:rsid w:val="687E880D"/>
    <w:rsid w:val="68824825"/>
    <w:rsid w:val="6882DF11"/>
    <w:rsid w:val="6889743E"/>
    <w:rsid w:val="6889D213"/>
    <w:rsid w:val="688BD09A"/>
    <w:rsid w:val="68949BE4"/>
    <w:rsid w:val="68976969"/>
    <w:rsid w:val="689A7531"/>
    <w:rsid w:val="689EA703"/>
    <w:rsid w:val="68A10799"/>
    <w:rsid w:val="68AF123C"/>
    <w:rsid w:val="68B6F0F8"/>
    <w:rsid w:val="68B87AC6"/>
    <w:rsid w:val="68B8F736"/>
    <w:rsid w:val="68BDC754"/>
    <w:rsid w:val="68BF0EFC"/>
    <w:rsid w:val="68C1629B"/>
    <w:rsid w:val="68C36EFF"/>
    <w:rsid w:val="68C5484F"/>
    <w:rsid w:val="68C6DF10"/>
    <w:rsid w:val="68C7BAEC"/>
    <w:rsid w:val="68C9F900"/>
    <w:rsid w:val="68CA29E1"/>
    <w:rsid w:val="68D3DD52"/>
    <w:rsid w:val="68D59735"/>
    <w:rsid w:val="68D7DAD5"/>
    <w:rsid w:val="68D8E335"/>
    <w:rsid w:val="68DECA40"/>
    <w:rsid w:val="68E377E9"/>
    <w:rsid w:val="68E61AEE"/>
    <w:rsid w:val="68FC37B4"/>
    <w:rsid w:val="68FC489A"/>
    <w:rsid w:val="68FD84E2"/>
    <w:rsid w:val="68FD8926"/>
    <w:rsid w:val="69040852"/>
    <w:rsid w:val="69126161"/>
    <w:rsid w:val="6915677A"/>
    <w:rsid w:val="69207BB2"/>
    <w:rsid w:val="692118E8"/>
    <w:rsid w:val="69244B29"/>
    <w:rsid w:val="6928303F"/>
    <w:rsid w:val="692FA0EA"/>
    <w:rsid w:val="69342E5F"/>
    <w:rsid w:val="693C75FD"/>
    <w:rsid w:val="694B72D7"/>
    <w:rsid w:val="69525D02"/>
    <w:rsid w:val="69572B03"/>
    <w:rsid w:val="695AE1A0"/>
    <w:rsid w:val="695AFD13"/>
    <w:rsid w:val="6965EC80"/>
    <w:rsid w:val="697031F5"/>
    <w:rsid w:val="6979C8FC"/>
    <w:rsid w:val="6985A443"/>
    <w:rsid w:val="6987DC78"/>
    <w:rsid w:val="698D80EE"/>
    <w:rsid w:val="698DBECA"/>
    <w:rsid w:val="6991E11E"/>
    <w:rsid w:val="6996F1D2"/>
    <w:rsid w:val="699A2DFA"/>
    <w:rsid w:val="699EA976"/>
    <w:rsid w:val="69A56797"/>
    <w:rsid w:val="69A7231F"/>
    <w:rsid w:val="69A8CDC7"/>
    <w:rsid w:val="69B02971"/>
    <w:rsid w:val="69B0882D"/>
    <w:rsid w:val="69BA2C6D"/>
    <w:rsid w:val="69BA9B02"/>
    <w:rsid w:val="69BC0301"/>
    <w:rsid w:val="69BEE13F"/>
    <w:rsid w:val="69C0608A"/>
    <w:rsid w:val="69C51D36"/>
    <w:rsid w:val="69C59A74"/>
    <w:rsid w:val="69C773E9"/>
    <w:rsid w:val="69CDDEF8"/>
    <w:rsid w:val="69CFC3FA"/>
    <w:rsid w:val="69D047A1"/>
    <w:rsid w:val="69D07F11"/>
    <w:rsid w:val="69D6CA70"/>
    <w:rsid w:val="69DCD5F8"/>
    <w:rsid w:val="69DFD49D"/>
    <w:rsid w:val="69E2138F"/>
    <w:rsid w:val="69E382C9"/>
    <w:rsid w:val="69E59B9E"/>
    <w:rsid w:val="69EC5693"/>
    <w:rsid w:val="69ED3768"/>
    <w:rsid w:val="69ED4123"/>
    <w:rsid w:val="69FAF68C"/>
    <w:rsid w:val="69FE5628"/>
    <w:rsid w:val="69FFED50"/>
    <w:rsid w:val="6A03A972"/>
    <w:rsid w:val="6A0817B3"/>
    <w:rsid w:val="6A0AE6A7"/>
    <w:rsid w:val="6A2132BE"/>
    <w:rsid w:val="6A23BC88"/>
    <w:rsid w:val="6A2BB6E7"/>
    <w:rsid w:val="6A2C5114"/>
    <w:rsid w:val="6A2EFF0C"/>
    <w:rsid w:val="6A3117B3"/>
    <w:rsid w:val="6A34F795"/>
    <w:rsid w:val="6A35AE3F"/>
    <w:rsid w:val="6A38015B"/>
    <w:rsid w:val="6A395214"/>
    <w:rsid w:val="6A4330E5"/>
    <w:rsid w:val="6A44D3EB"/>
    <w:rsid w:val="6A4B274D"/>
    <w:rsid w:val="6A4EAE69"/>
    <w:rsid w:val="6A53801A"/>
    <w:rsid w:val="6A57085D"/>
    <w:rsid w:val="6A58BDF2"/>
    <w:rsid w:val="6A5E7F39"/>
    <w:rsid w:val="6A6303AB"/>
    <w:rsid w:val="6A65B37E"/>
    <w:rsid w:val="6A6C8B7D"/>
    <w:rsid w:val="6A763E9C"/>
    <w:rsid w:val="6A7642CF"/>
    <w:rsid w:val="6A7A38F6"/>
    <w:rsid w:val="6A7B1288"/>
    <w:rsid w:val="6A836B84"/>
    <w:rsid w:val="6A87074E"/>
    <w:rsid w:val="6A9108D0"/>
    <w:rsid w:val="6A95596A"/>
    <w:rsid w:val="6AA119FF"/>
    <w:rsid w:val="6AABB0EF"/>
    <w:rsid w:val="6AB16D36"/>
    <w:rsid w:val="6AB60A76"/>
    <w:rsid w:val="6AB7671F"/>
    <w:rsid w:val="6ABC27F5"/>
    <w:rsid w:val="6AD122D0"/>
    <w:rsid w:val="6AD283E8"/>
    <w:rsid w:val="6AD7EA9F"/>
    <w:rsid w:val="6ADCC001"/>
    <w:rsid w:val="6ADE79D7"/>
    <w:rsid w:val="6AE11F3F"/>
    <w:rsid w:val="6AE269D5"/>
    <w:rsid w:val="6AE686EC"/>
    <w:rsid w:val="6AED578F"/>
    <w:rsid w:val="6AF44071"/>
    <w:rsid w:val="6AF91036"/>
    <w:rsid w:val="6AFBB1C3"/>
    <w:rsid w:val="6AFBE239"/>
    <w:rsid w:val="6AFBEC72"/>
    <w:rsid w:val="6AFC79FF"/>
    <w:rsid w:val="6B01C8E5"/>
    <w:rsid w:val="6B05F028"/>
    <w:rsid w:val="6B0AB73B"/>
    <w:rsid w:val="6B0ABC31"/>
    <w:rsid w:val="6B0DF656"/>
    <w:rsid w:val="6B0E3C1A"/>
    <w:rsid w:val="6B19EF20"/>
    <w:rsid w:val="6B19F82F"/>
    <w:rsid w:val="6B1B5CBC"/>
    <w:rsid w:val="6B1BB57D"/>
    <w:rsid w:val="6B22B42A"/>
    <w:rsid w:val="6B25AAA9"/>
    <w:rsid w:val="6B36898E"/>
    <w:rsid w:val="6B3A1ABD"/>
    <w:rsid w:val="6B3C2425"/>
    <w:rsid w:val="6B3CD5B4"/>
    <w:rsid w:val="6B41BE47"/>
    <w:rsid w:val="6B4279AC"/>
    <w:rsid w:val="6B44D87F"/>
    <w:rsid w:val="6B455EC5"/>
    <w:rsid w:val="6B492DD9"/>
    <w:rsid w:val="6B4B53C2"/>
    <w:rsid w:val="6B55F0FC"/>
    <w:rsid w:val="6B5C7E9B"/>
    <w:rsid w:val="6B5FEE7A"/>
    <w:rsid w:val="6B608D4E"/>
    <w:rsid w:val="6B67200D"/>
    <w:rsid w:val="6B695F52"/>
    <w:rsid w:val="6B6CAB1D"/>
    <w:rsid w:val="6B720BC5"/>
    <w:rsid w:val="6B72209F"/>
    <w:rsid w:val="6B79B755"/>
    <w:rsid w:val="6B7B3753"/>
    <w:rsid w:val="6B7B8C20"/>
    <w:rsid w:val="6B807B9E"/>
    <w:rsid w:val="6B848D32"/>
    <w:rsid w:val="6B8907C9"/>
    <w:rsid w:val="6B8C7D86"/>
    <w:rsid w:val="6B8CF65C"/>
    <w:rsid w:val="6B937BD0"/>
    <w:rsid w:val="6B939AA1"/>
    <w:rsid w:val="6B9DB5BF"/>
    <w:rsid w:val="6BA3D931"/>
    <w:rsid w:val="6BA8C911"/>
    <w:rsid w:val="6BA9310A"/>
    <w:rsid w:val="6BAFECA4"/>
    <w:rsid w:val="6BB99645"/>
    <w:rsid w:val="6BBA4C05"/>
    <w:rsid w:val="6BBCFD9A"/>
    <w:rsid w:val="6BC28741"/>
    <w:rsid w:val="6BC3108F"/>
    <w:rsid w:val="6BCEF13C"/>
    <w:rsid w:val="6BD1F0C6"/>
    <w:rsid w:val="6BD21BBB"/>
    <w:rsid w:val="6BD3D1FE"/>
    <w:rsid w:val="6BD569B3"/>
    <w:rsid w:val="6BDD044C"/>
    <w:rsid w:val="6BDD1367"/>
    <w:rsid w:val="6BE1615E"/>
    <w:rsid w:val="6BF158B7"/>
    <w:rsid w:val="6BF1A10E"/>
    <w:rsid w:val="6BF2FE68"/>
    <w:rsid w:val="6BF42AAF"/>
    <w:rsid w:val="6BF8A006"/>
    <w:rsid w:val="6BFD5F74"/>
    <w:rsid w:val="6BFE94FB"/>
    <w:rsid w:val="6BFFB1BE"/>
    <w:rsid w:val="6C017F23"/>
    <w:rsid w:val="6C0AFA4E"/>
    <w:rsid w:val="6C10C323"/>
    <w:rsid w:val="6C1540C9"/>
    <w:rsid w:val="6C198BEA"/>
    <w:rsid w:val="6C1BDB6D"/>
    <w:rsid w:val="6C1DA34D"/>
    <w:rsid w:val="6C1FDAAD"/>
    <w:rsid w:val="6C27208A"/>
    <w:rsid w:val="6C292583"/>
    <w:rsid w:val="6C3717AB"/>
    <w:rsid w:val="6C38B58B"/>
    <w:rsid w:val="6C420FF5"/>
    <w:rsid w:val="6C4373F7"/>
    <w:rsid w:val="6C5A93E1"/>
    <w:rsid w:val="6C5A9EBF"/>
    <w:rsid w:val="6C5C2134"/>
    <w:rsid w:val="6C61B6A4"/>
    <w:rsid w:val="6C69147A"/>
    <w:rsid w:val="6C798FB7"/>
    <w:rsid w:val="6C85CEBE"/>
    <w:rsid w:val="6C89FDC4"/>
    <w:rsid w:val="6C8B8075"/>
    <w:rsid w:val="6C91935B"/>
    <w:rsid w:val="6C998043"/>
    <w:rsid w:val="6CA2B2D1"/>
    <w:rsid w:val="6CA90ADD"/>
    <w:rsid w:val="6CAE596A"/>
    <w:rsid w:val="6CB2B57A"/>
    <w:rsid w:val="6CB4D34E"/>
    <w:rsid w:val="6CBA64BF"/>
    <w:rsid w:val="6CBD6569"/>
    <w:rsid w:val="6CBE0305"/>
    <w:rsid w:val="6CBFE637"/>
    <w:rsid w:val="6CC1ABED"/>
    <w:rsid w:val="6CC3D6BF"/>
    <w:rsid w:val="6CC8E024"/>
    <w:rsid w:val="6CCC2040"/>
    <w:rsid w:val="6CD5DF44"/>
    <w:rsid w:val="6CD6EFB5"/>
    <w:rsid w:val="6CD7ED0A"/>
    <w:rsid w:val="6CDAF40D"/>
    <w:rsid w:val="6CDD2873"/>
    <w:rsid w:val="6CE02BB3"/>
    <w:rsid w:val="6CE0A8E0"/>
    <w:rsid w:val="6CE831A6"/>
    <w:rsid w:val="6CEA28AF"/>
    <w:rsid w:val="6CF2FE1F"/>
    <w:rsid w:val="6CF58776"/>
    <w:rsid w:val="6CF88282"/>
    <w:rsid w:val="6CFE2AF7"/>
    <w:rsid w:val="6D01D8DC"/>
    <w:rsid w:val="6D05BC4C"/>
    <w:rsid w:val="6D0A29CC"/>
    <w:rsid w:val="6D1A4898"/>
    <w:rsid w:val="6D1E4038"/>
    <w:rsid w:val="6D1F2178"/>
    <w:rsid w:val="6D1F8DEA"/>
    <w:rsid w:val="6D24D82A"/>
    <w:rsid w:val="6D2BAF6A"/>
    <w:rsid w:val="6D35F2E8"/>
    <w:rsid w:val="6D3A16F3"/>
    <w:rsid w:val="6D3AC67B"/>
    <w:rsid w:val="6D3F59CF"/>
    <w:rsid w:val="6D404F46"/>
    <w:rsid w:val="6D451188"/>
    <w:rsid w:val="6D463E97"/>
    <w:rsid w:val="6D4AFB3E"/>
    <w:rsid w:val="6D4B930D"/>
    <w:rsid w:val="6D4BBD05"/>
    <w:rsid w:val="6D535489"/>
    <w:rsid w:val="6D5EB0F3"/>
    <w:rsid w:val="6D60637B"/>
    <w:rsid w:val="6D66DA60"/>
    <w:rsid w:val="6D701982"/>
    <w:rsid w:val="6D74CCD3"/>
    <w:rsid w:val="6D753260"/>
    <w:rsid w:val="6D787A49"/>
    <w:rsid w:val="6D7D31BF"/>
    <w:rsid w:val="6D87BD16"/>
    <w:rsid w:val="6D889BBE"/>
    <w:rsid w:val="6D8E55B1"/>
    <w:rsid w:val="6D97EA50"/>
    <w:rsid w:val="6D9B7402"/>
    <w:rsid w:val="6DA3F336"/>
    <w:rsid w:val="6DBC93E6"/>
    <w:rsid w:val="6DBE2341"/>
    <w:rsid w:val="6DCD0F8D"/>
    <w:rsid w:val="6DD0C0A8"/>
    <w:rsid w:val="6DD1E298"/>
    <w:rsid w:val="6DD2616E"/>
    <w:rsid w:val="6DD78C6D"/>
    <w:rsid w:val="6DDAACEE"/>
    <w:rsid w:val="6DDBFEFB"/>
    <w:rsid w:val="6DDC986B"/>
    <w:rsid w:val="6DDCD9AE"/>
    <w:rsid w:val="6DDE9AA2"/>
    <w:rsid w:val="6DE21F23"/>
    <w:rsid w:val="6DE29EDA"/>
    <w:rsid w:val="6DE6C174"/>
    <w:rsid w:val="6DE8E1D1"/>
    <w:rsid w:val="6DEBDE2E"/>
    <w:rsid w:val="6DED6282"/>
    <w:rsid w:val="6DEDAC2E"/>
    <w:rsid w:val="6DF0279F"/>
    <w:rsid w:val="6DF20B25"/>
    <w:rsid w:val="6DF89CAA"/>
    <w:rsid w:val="6DFCA107"/>
    <w:rsid w:val="6E057160"/>
    <w:rsid w:val="6E064BEB"/>
    <w:rsid w:val="6E071763"/>
    <w:rsid w:val="6E0BA2AE"/>
    <w:rsid w:val="6E1CCBE6"/>
    <w:rsid w:val="6E20E736"/>
    <w:rsid w:val="6E20E99A"/>
    <w:rsid w:val="6E262A39"/>
    <w:rsid w:val="6E2BE133"/>
    <w:rsid w:val="6E31A9D4"/>
    <w:rsid w:val="6E346044"/>
    <w:rsid w:val="6E38B884"/>
    <w:rsid w:val="6E3BBA3B"/>
    <w:rsid w:val="6E3CF3DE"/>
    <w:rsid w:val="6E4603AA"/>
    <w:rsid w:val="6E4B1C95"/>
    <w:rsid w:val="6E4F6494"/>
    <w:rsid w:val="6E5B34EF"/>
    <w:rsid w:val="6E610189"/>
    <w:rsid w:val="6E6748BB"/>
    <w:rsid w:val="6E7CB168"/>
    <w:rsid w:val="6E7FDDC0"/>
    <w:rsid w:val="6E7FE8AD"/>
    <w:rsid w:val="6E881591"/>
    <w:rsid w:val="6E8866BD"/>
    <w:rsid w:val="6E8BF452"/>
    <w:rsid w:val="6E910E11"/>
    <w:rsid w:val="6E932A34"/>
    <w:rsid w:val="6E9EF6AE"/>
    <w:rsid w:val="6EA03697"/>
    <w:rsid w:val="6EA900C4"/>
    <w:rsid w:val="6EA9630C"/>
    <w:rsid w:val="6EAA4DF9"/>
    <w:rsid w:val="6EAA5D16"/>
    <w:rsid w:val="6EB11251"/>
    <w:rsid w:val="6EB39425"/>
    <w:rsid w:val="6EB3A729"/>
    <w:rsid w:val="6EB63CA7"/>
    <w:rsid w:val="6EBBAD52"/>
    <w:rsid w:val="6EC17490"/>
    <w:rsid w:val="6EC3BB2D"/>
    <w:rsid w:val="6ED11D4F"/>
    <w:rsid w:val="6ED1F007"/>
    <w:rsid w:val="6ED1FECD"/>
    <w:rsid w:val="6ED5E3B3"/>
    <w:rsid w:val="6EDD145D"/>
    <w:rsid w:val="6EE516D9"/>
    <w:rsid w:val="6EE66B76"/>
    <w:rsid w:val="6EE70E64"/>
    <w:rsid w:val="6EE78D66"/>
    <w:rsid w:val="6EE8CF93"/>
    <w:rsid w:val="6EEE17F3"/>
    <w:rsid w:val="6F04C636"/>
    <w:rsid w:val="6F0B54F7"/>
    <w:rsid w:val="6F159444"/>
    <w:rsid w:val="6F16F412"/>
    <w:rsid w:val="6F1967D5"/>
    <w:rsid w:val="6F19FEC3"/>
    <w:rsid w:val="6F1A11F4"/>
    <w:rsid w:val="6F1A3521"/>
    <w:rsid w:val="6F1BB34E"/>
    <w:rsid w:val="6F1EFE95"/>
    <w:rsid w:val="6F1F0564"/>
    <w:rsid w:val="6F225C8E"/>
    <w:rsid w:val="6F29E06E"/>
    <w:rsid w:val="6F3022B9"/>
    <w:rsid w:val="6F333AEF"/>
    <w:rsid w:val="6F37EDDF"/>
    <w:rsid w:val="6F384CB9"/>
    <w:rsid w:val="6F3B6F7B"/>
    <w:rsid w:val="6F430657"/>
    <w:rsid w:val="6F47E30F"/>
    <w:rsid w:val="6F4D81C5"/>
    <w:rsid w:val="6F537B80"/>
    <w:rsid w:val="6F55D7A5"/>
    <w:rsid w:val="6F56E852"/>
    <w:rsid w:val="6F575642"/>
    <w:rsid w:val="6F5F571F"/>
    <w:rsid w:val="6F63370C"/>
    <w:rsid w:val="6F680885"/>
    <w:rsid w:val="6F6C7308"/>
    <w:rsid w:val="6F721A6D"/>
    <w:rsid w:val="6F73F3DE"/>
    <w:rsid w:val="6F74B8DC"/>
    <w:rsid w:val="6F750271"/>
    <w:rsid w:val="6F7812B8"/>
    <w:rsid w:val="6F7820E6"/>
    <w:rsid w:val="6F783812"/>
    <w:rsid w:val="6F7880D7"/>
    <w:rsid w:val="6F7A600E"/>
    <w:rsid w:val="6F82AEA5"/>
    <w:rsid w:val="6F83EB40"/>
    <w:rsid w:val="6F878A84"/>
    <w:rsid w:val="6F8DDC1A"/>
    <w:rsid w:val="6F922409"/>
    <w:rsid w:val="6F922D1E"/>
    <w:rsid w:val="6F92E3BA"/>
    <w:rsid w:val="6F938D93"/>
    <w:rsid w:val="6F961765"/>
    <w:rsid w:val="6F973E95"/>
    <w:rsid w:val="6FA809A1"/>
    <w:rsid w:val="6FB124AA"/>
    <w:rsid w:val="6FBAFEED"/>
    <w:rsid w:val="6FC0081B"/>
    <w:rsid w:val="6FC4B56D"/>
    <w:rsid w:val="6FC78AAF"/>
    <w:rsid w:val="6FC86AE5"/>
    <w:rsid w:val="6FCB20CD"/>
    <w:rsid w:val="6FCC31DE"/>
    <w:rsid w:val="6FD28727"/>
    <w:rsid w:val="6FD8F7FC"/>
    <w:rsid w:val="6FDFC273"/>
    <w:rsid w:val="6FE1225F"/>
    <w:rsid w:val="6FEA33DF"/>
    <w:rsid w:val="6FEA7E6B"/>
    <w:rsid w:val="6FEB32FF"/>
    <w:rsid w:val="6FF0CE15"/>
    <w:rsid w:val="6FFACB7D"/>
    <w:rsid w:val="6FFCA253"/>
    <w:rsid w:val="6FFD5343"/>
    <w:rsid w:val="6FFE951D"/>
    <w:rsid w:val="6FFF1F2A"/>
    <w:rsid w:val="6FFFF872"/>
    <w:rsid w:val="7000031F"/>
    <w:rsid w:val="700044BB"/>
    <w:rsid w:val="7002D509"/>
    <w:rsid w:val="7004177C"/>
    <w:rsid w:val="70058B64"/>
    <w:rsid w:val="70062EB3"/>
    <w:rsid w:val="700655C1"/>
    <w:rsid w:val="700F8A10"/>
    <w:rsid w:val="7017B37C"/>
    <w:rsid w:val="7019F613"/>
    <w:rsid w:val="701BC1E8"/>
    <w:rsid w:val="7036F308"/>
    <w:rsid w:val="703FBF5E"/>
    <w:rsid w:val="704FA7CE"/>
    <w:rsid w:val="705D0BA5"/>
    <w:rsid w:val="70622DE6"/>
    <w:rsid w:val="706AD169"/>
    <w:rsid w:val="706D5513"/>
    <w:rsid w:val="707218E9"/>
    <w:rsid w:val="70762A7C"/>
    <w:rsid w:val="7077E929"/>
    <w:rsid w:val="707A8783"/>
    <w:rsid w:val="707CE977"/>
    <w:rsid w:val="707CFF3F"/>
    <w:rsid w:val="7082898A"/>
    <w:rsid w:val="70835DC7"/>
    <w:rsid w:val="70844F20"/>
    <w:rsid w:val="70886EA5"/>
    <w:rsid w:val="7088A8DA"/>
    <w:rsid w:val="708F6965"/>
    <w:rsid w:val="70905432"/>
    <w:rsid w:val="70906EBD"/>
    <w:rsid w:val="7090BE1E"/>
    <w:rsid w:val="7092697F"/>
    <w:rsid w:val="70934725"/>
    <w:rsid w:val="70957D41"/>
    <w:rsid w:val="70969FF8"/>
    <w:rsid w:val="70983839"/>
    <w:rsid w:val="709CE5D0"/>
    <w:rsid w:val="709FEFCE"/>
    <w:rsid w:val="70B38280"/>
    <w:rsid w:val="70B9FE7C"/>
    <w:rsid w:val="70BC8A53"/>
    <w:rsid w:val="70BDCDB1"/>
    <w:rsid w:val="70C2FFD0"/>
    <w:rsid w:val="70C90839"/>
    <w:rsid w:val="70CE100B"/>
    <w:rsid w:val="70CEEACD"/>
    <w:rsid w:val="70D0B57F"/>
    <w:rsid w:val="70D94277"/>
    <w:rsid w:val="70DB711A"/>
    <w:rsid w:val="70E82BAE"/>
    <w:rsid w:val="70EA1821"/>
    <w:rsid w:val="70EEABA2"/>
    <w:rsid w:val="70EEED8A"/>
    <w:rsid w:val="70F41356"/>
    <w:rsid w:val="70F53E6C"/>
    <w:rsid w:val="70FE7544"/>
    <w:rsid w:val="7101FB77"/>
    <w:rsid w:val="71037E11"/>
    <w:rsid w:val="710C4EA0"/>
    <w:rsid w:val="710D4BBB"/>
    <w:rsid w:val="7116F03A"/>
    <w:rsid w:val="711F5CEA"/>
    <w:rsid w:val="7121A786"/>
    <w:rsid w:val="7127E07F"/>
    <w:rsid w:val="712A9E9F"/>
    <w:rsid w:val="712CE150"/>
    <w:rsid w:val="712EF27B"/>
    <w:rsid w:val="71350913"/>
    <w:rsid w:val="71367FAF"/>
    <w:rsid w:val="713CE54A"/>
    <w:rsid w:val="713CF16B"/>
    <w:rsid w:val="713D2431"/>
    <w:rsid w:val="713D387B"/>
    <w:rsid w:val="713FE309"/>
    <w:rsid w:val="71427318"/>
    <w:rsid w:val="714411EC"/>
    <w:rsid w:val="7147C009"/>
    <w:rsid w:val="714F3F7A"/>
    <w:rsid w:val="7152F9D7"/>
    <w:rsid w:val="7152FE2D"/>
    <w:rsid w:val="715DCAFB"/>
    <w:rsid w:val="71606408"/>
    <w:rsid w:val="71685949"/>
    <w:rsid w:val="7170D48F"/>
    <w:rsid w:val="717294B7"/>
    <w:rsid w:val="71847A67"/>
    <w:rsid w:val="71848187"/>
    <w:rsid w:val="718FA83B"/>
    <w:rsid w:val="7190D245"/>
    <w:rsid w:val="719A7479"/>
    <w:rsid w:val="719D1FF2"/>
    <w:rsid w:val="71A4EB83"/>
    <w:rsid w:val="71A55919"/>
    <w:rsid w:val="71AB2EAF"/>
    <w:rsid w:val="71ACCE99"/>
    <w:rsid w:val="71AE05D0"/>
    <w:rsid w:val="71B151A6"/>
    <w:rsid w:val="71B4522A"/>
    <w:rsid w:val="71B952B5"/>
    <w:rsid w:val="71BBB435"/>
    <w:rsid w:val="71BDAA1C"/>
    <w:rsid w:val="71BDE6A2"/>
    <w:rsid w:val="71BF58D9"/>
    <w:rsid w:val="71C558CA"/>
    <w:rsid w:val="71C7249D"/>
    <w:rsid w:val="71CCB218"/>
    <w:rsid w:val="71CEA954"/>
    <w:rsid w:val="71D23CD6"/>
    <w:rsid w:val="71DE6A47"/>
    <w:rsid w:val="71DF280A"/>
    <w:rsid w:val="71E45595"/>
    <w:rsid w:val="71E7A8BC"/>
    <w:rsid w:val="71EDE067"/>
    <w:rsid w:val="71F09023"/>
    <w:rsid w:val="71F561D1"/>
    <w:rsid w:val="71FFB965"/>
    <w:rsid w:val="7205B4DA"/>
    <w:rsid w:val="720F72D6"/>
    <w:rsid w:val="721BDED1"/>
    <w:rsid w:val="7227425F"/>
    <w:rsid w:val="72293461"/>
    <w:rsid w:val="72327768"/>
    <w:rsid w:val="723CB507"/>
    <w:rsid w:val="723CC862"/>
    <w:rsid w:val="7245FD6A"/>
    <w:rsid w:val="724F8207"/>
    <w:rsid w:val="7251AA52"/>
    <w:rsid w:val="7257DD1C"/>
    <w:rsid w:val="7259212D"/>
    <w:rsid w:val="725E771A"/>
    <w:rsid w:val="7269052B"/>
    <w:rsid w:val="72693700"/>
    <w:rsid w:val="726C1AB5"/>
    <w:rsid w:val="726C85E0"/>
    <w:rsid w:val="726D05B2"/>
    <w:rsid w:val="727007E3"/>
    <w:rsid w:val="727418F7"/>
    <w:rsid w:val="727570E2"/>
    <w:rsid w:val="7277417B"/>
    <w:rsid w:val="727C9139"/>
    <w:rsid w:val="727D9F01"/>
    <w:rsid w:val="727E6324"/>
    <w:rsid w:val="7291F7D1"/>
    <w:rsid w:val="729421F8"/>
    <w:rsid w:val="729C10BB"/>
    <w:rsid w:val="729D51B8"/>
    <w:rsid w:val="729E4252"/>
    <w:rsid w:val="72B7C3E1"/>
    <w:rsid w:val="72B8314D"/>
    <w:rsid w:val="72B8B38D"/>
    <w:rsid w:val="72BB9B22"/>
    <w:rsid w:val="72BE52AE"/>
    <w:rsid w:val="72D20A75"/>
    <w:rsid w:val="72E96E53"/>
    <w:rsid w:val="72F26A67"/>
    <w:rsid w:val="72F781DC"/>
    <w:rsid w:val="72FD44B2"/>
    <w:rsid w:val="73011DEA"/>
    <w:rsid w:val="73012CCE"/>
    <w:rsid w:val="730987EE"/>
    <w:rsid w:val="731D2ABD"/>
    <w:rsid w:val="73226E1C"/>
    <w:rsid w:val="73243F1D"/>
    <w:rsid w:val="7328E642"/>
    <w:rsid w:val="732D88C1"/>
    <w:rsid w:val="73306EEE"/>
    <w:rsid w:val="733644DA"/>
    <w:rsid w:val="73408A55"/>
    <w:rsid w:val="7342D5D7"/>
    <w:rsid w:val="73432525"/>
    <w:rsid w:val="73509E6C"/>
    <w:rsid w:val="73523683"/>
    <w:rsid w:val="7366E37C"/>
    <w:rsid w:val="736BECA8"/>
    <w:rsid w:val="7374E3E1"/>
    <w:rsid w:val="7375AB9B"/>
    <w:rsid w:val="7377A6F8"/>
    <w:rsid w:val="737B09AC"/>
    <w:rsid w:val="737C2569"/>
    <w:rsid w:val="73821DE5"/>
    <w:rsid w:val="7385DE20"/>
    <w:rsid w:val="73868DA6"/>
    <w:rsid w:val="738D7B57"/>
    <w:rsid w:val="738DFD99"/>
    <w:rsid w:val="738FDDA8"/>
    <w:rsid w:val="7395CAA8"/>
    <w:rsid w:val="73962C0C"/>
    <w:rsid w:val="73A3436F"/>
    <w:rsid w:val="73A3B7CB"/>
    <w:rsid w:val="73A823F8"/>
    <w:rsid w:val="73AA0012"/>
    <w:rsid w:val="73BA80DD"/>
    <w:rsid w:val="73BB55A9"/>
    <w:rsid w:val="73BC75A0"/>
    <w:rsid w:val="73C2AF2E"/>
    <w:rsid w:val="73C75292"/>
    <w:rsid w:val="73C97AFE"/>
    <w:rsid w:val="73CDB9DD"/>
    <w:rsid w:val="73CDF2AC"/>
    <w:rsid w:val="73D2445B"/>
    <w:rsid w:val="73D57D41"/>
    <w:rsid w:val="73D95FA1"/>
    <w:rsid w:val="73DC87BF"/>
    <w:rsid w:val="73DD3084"/>
    <w:rsid w:val="73DE4544"/>
    <w:rsid w:val="73E0D38C"/>
    <w:rsid w:val="73EB454B"/>
    <w:rsid w:val="73EF6E2B"/>
    <w:rsid w:val="73F7AEC0"/>
    <w:rsid w:val="73F7DBFD"/>
    <w:rsid w:val="73FA03F6"/>
    <w:rsid w:val="73FC1989"/>
    <w:rsid w:val="73FD94A2"/>
    <w:rsid w:val="73FECC3C"/>
    <w:rsid w:val="73FF79A4"/>
    <w:rsid w:val="7401533E"/>
    <w:rsid w:val="7401D798"/>
    <w:rsid w:val="7407EB06"/>
    <w:rsid w:val="74105938"/>
    <w:rsid w:val="741068AC"/>
    <w:rsid w:val="741B360F"/>
    <w:rsid w:val="741DA7E1"/>
    <w:rsid w:val="7423FB11"/>
    <w:rsid w:val="742F5C19"/>
    <w:rsid w:val="74350994"/>
    <w:rsid w:val="74392219"/>
    <w:rsid w:val="743971C4"/>
    <w:rsid w:val="74418F2A"/>
    <w:rsid w:val="7441FE84"/>
    <w:rsid w:val="7444445D"/>
    <w:rsid w:val="7444E1A3"/>
    <w:rsid w:val="7449ACFD"/>
    <w:rsid w:val="7450512E"/>
    <w:rsid w:val="74641780"/>
    <w:rsid w:val="746B17FF"/>
    <w:rsid w:val="747702C1"/>
    <w:rsid w:val="747800EE"/>
    <w:rsid w:val="74789DEB"/>
    <w:rsid w:val="747D047A"/>
    <w:rsid w:val="747DEBA6"/>
    <w:rsid w:val="747E6D2E"/>
    <w:rsid w:val="748E862C"/>
    <w:rsid w:val="749004EC"/>
    <w:rsid w:val="74915FF1"/>
    <w:rsid w:val="74A411D6"/>
    <w:rsid w:val="74A9B307"/>
    <w:rsid w:val="74A9DE63"/>
    <w:rsid w:val="74AB3A2E"/>
    <w:rsid w:val="74B5259D"/>
    <w:rsid w:val="74BCA529"/>
    <w:rsid w:val="74C23571"/>
    <w:rsid w:val="74C2B3F8"/>
    <w:rsid w:val="74C4A190"/>
    <w:rsid w:val="74C68ABA"/>
    <w:rsid w:val="74C84258"/>
    <w:rsid w:val="74CF19DA"/>
    <w:rsid w:val="74D0D2E8"/>
    <w:rsid w:val="74D2904D"/>
    <w:rsid w:val="74DC8DA7"/>
    <w:rsid w:val="74DEE408"/>
    <w:rsid w:val="74DF8558"/>
    <w:rsid w:val="74E0F741"/>
    <w:rsid w:val="74E37D38"/>
    <w:rsid w:val="74E842B7"/>
    <w:rsid w:val="74F26D95"/>
    <w:rsid w:val="74F4E02C"/>
    <w:rsid w:val="74F6499D"/>
    <w:rsid w:val="74FEAD8D"/>
    <w:rsid w:val="74FF7026"/>
    <w:rsid w:val="75008D6C"/>
    <w:rsid w:val="7502B3DD"/>
    <w:rsid w:val="750544CF"/>
    <w:rsid w:val="750551DD"/>
    <w:rsid w:val="75061ABC"/>
    <w:rsid w:val="750892E1"/>
    <w:rsid w:val="7512C38D"/>
    <w:rsid w:val="7516D470"/>
    <w:rsid w:val="751A0F3E"/>
    <w:rsid w:val="751E3F63"/>
    <w:rsid w:val="751EF386"/>
    <w:rsid w:val="7526D8D3"/>
    <w:rsid w:val="7526E45A"/>
    <w:rsid w:val="752E04DF"/>
    <w:rsid w:val="7531CD64"/>
    <w:rsid w:val="7532F06E"/>
    <w:rsid w:val="7535DFC2"/>
    <w:rsid w:val="75368541"/>
    <w:rsid w:val="753C4184"/>
    <w:rsid w:val="75402BC5"/>
    <w:rsid w:val="75476167"/>
    <w:rsid w:val="7548207F"/>
    <w:rsid w:val="754FDD9E"/>
    <w:rsid w:val="7554E2E5"/>
    <w:rsid w:val="755AE4D5"/>
    <w:rsid w:val="755D23EF"/>
    <w:rsid w:val="756DBC00"/>
    <w:rsid w:val="756F762C"/>
    <w:rsid w:val="757A576C"/>
    <w:rsid w:val="757FF728"/>
    <w:rsid w:val="7594E949"/>
    <w:rsid w:val="7598E178"/>
    <w:rsid w:val="759B82A7"/>
    <w:rsid w:val="75C88F70"/>
    <w:rsid w:val="75CC35A3"/>
    <w:rsid w:val="75CCD3A4"/>
    <w:rsid w:val="75D3A631"/>
    <w:rsid w:val="75E0DD8F"/>
    <w:rsid w:val="75EB086C"/>
    <w:rsid w:val="75EDEB70"/>
    <w:rsid w:val="75EE5DD5"/>
    <w:rsid w:val="75F0E1C7"/>
    <w:rsid w:val="75F97A1E"/>
    <w:rsid w:val="75FECD2E"/>
    <w:rsid w:val="760F73FA"/>
    <w:rsid w:val="76122948"/>
    <w:rsid w:val="7619AB0E"/>
    <w:rsid w:val="761B27FD"/>
    <w:rsid w:val="762369A4"/>
    <w:rsid w:val="762D997C"/>
    <w:rsid w:val="762F110F"/>
    <w:rsid w:val="76312C2A"/>
    <w:rsid w:val="76316362"/>
    <w:rsid w:val="7631F477"/>
    <w:rsid w:val="7635658C"/>
    <w:rsid w:val="763D441F"/>
    <w:rsid w:val="763F9D93"/>
    <w:rsid w:val="7644710E"/>
    <w:rsid w:val="7647A53F"/>
    <w:rsid w:val="7647DA56"/>
    <w:rsid w:val="764EC921"/>
    <w:rsid w:val="764FD63F"/>
    <w:rsid w:val="7656A9B4"/>
    <w:rsid w:val="765A578E"/>
    <w:rsid w:val="765B4BC6"/>
    <w:rsid w:val="76674814"/>
    <w:rsid w:val="7668477D"/>
    <w:rsid w:val="766E667C"/>
    <w:rsid w:val="766ED561"/>
    <w:rsid w:val="769B77F5"/>
    <w:rsid w:val="76A0511E"/>
    <w:rsid w:val="76A067DC"/>
    <w:rsid w:val="76A46342"/>
    <w:rsid w:val="76B65545"/>
    <w:rsid w:val="76BE05FF"/>
    <w:rsid w:val="76C52E22"/>
    <w:rsid w:val="76C884B5"/>
    <w:rsid w:val="76CFB5BA"/>
    <w:rsid w:val="76D11210"/>
    <w:rsid w:val="76D575B6"/>
    <w:rsid w:val="76D66785"/>
    <w:rsid w:val="76D83D06"/>
    <w:rsid w:val="76E67074"/>
    <w:rsid w:val="76ED41A0"/>
    <w:rsid w:val="76F8C544"/>
    <w:rsid w:val="76FA29A5"/>
    <w:rsid w:val="76FDAAB2"/>
    <w:rsid w:val="76FDED03"/>
    <w:rsid w:val="76FEBA86"/>
    <w:rsid w:val="7706A401"/>
    <w:rsid w:val="770718F4"/>
    <w:rsid w:val="7710BB90"/>
    <w:rsid w:val="771576FF"/>
    <w:rsid w:val="7715929E"/>
    <w:rsid w:val="771F67FF"/>
    <w:rsid w:val="7721EF87"/>
    <w:rsid w:val="7722A572"/>
    <w:rsid w:val="7727F4F4"/>
    <w:rsid w:val="772F136D"/>
    <w:rsid w:val="77388F3F"/>
    <w:rsid w:val="7739D532"/>
    <w:rsid w:val="7739F491"/>
    <w:rsid w:val="773B2DF5"/>
    <w:rsid w:val="773F78E1"/>
    <w:rsid w:val="774495FC"/>
    <w:rsid w:val="774AB29E"/>
    <w:rsid w:val="774B10DB"/>
    <w:rsid w:val="775046E5"/>
    <w:rsid w:val="775107D4"/>
    <w:rsid w:val="77564E35"/>
    <w:rsid w:val="775824B1"/>
    <w:rsid w:val="7764C7D5"/>
    <w:rsid w:val="7764FAA5"/>
    <w:rsid w:val="776927DD"/>
    <w:rsid w:val="776B547A"/>
    <w:rsid w:val="776B8A84"/>
    <w:rsid w:val="776E45CF"/>
    <w:rsid w:val="7779D262"/>
    <w:rsid w:val="777DAB0A"/>
    <w:rsid w:val="777EB416"/>
    <w:rsid w:val="777FE699"/>
    <w:rsid w:val="778414BC"/>
    <w:rsid w:val="77845A10"/>
    <w:rsid w:val="77851819"/>
    <w:rsid w:val="778D3ABA"/>
    <w:rsid w:val="778ECDC7"/>
    <w:rsid w:val="77920048"/>
    <w:rsid w:val="77A2004A"/>
    <w:rsid w:val="77AA2810"/>
    <w:rsid w:val="77AD7A55"/>
    <w:rsid w:val="77B896A1"/>
    <w:rsid w:val="77CAE170"/>
    <w:rsid w:val="77CC6A85"/>
    <w:rsid w:val="77CD39E1"/>
    <w:rsid w:val="77CEDE06"/>
    <w:rsid w:val="77D0AD5B"/>
    <w:rsid w:val="77D49DF1"/>
    <w:rsid w:val="77D970EC"/>
    <w:rsid w:val="77E17F26"/>
    <w:rsid w:val="77E7759C"/>
    <w:rsid w:val="77EAD18C"/>
    <w:rsid w:val="77F36386"/>
    <w:rsid w:val="77F999A8"/>
    <w:rsid w:val="78001CB0"/>
    <w:rsid w:val="7801C2C0"/>
    <w:rsid w:val="7811CD9E"/>
    <w:rsid w:val="7814C55A"/>
    <w:rsid w:val="78184062"/>
    <w:rsid w:val="78249DAB"/>
    <w:rsid w:val="782A74B4"/>
    <w:rsid w:val="782B8DEE"/>
    <w:rsid w:val="782B9ECB"/>
    <w:rsid w:val="782F78F7"/>
    <w:rsid w:val="7832EDCF"/>
    <w:rsid w:val="7834A6EE"/>
    <w:rsid w:val="783E4E04"/>
    <w:rsid w:val="78477621"/>
    <w:rsid w:val="784878FD"/>
    <w:rsid w:val="7849E292"/>
    <w:rsid w:val="7852934A"/>
    <w:rsid w:val="785659FC"/>
    <w:rsid w:val="785DA38C"/>
    <w:rsid w:val="785E651F"/>
    <w:rsid w:val="7860C766"/>
    <w:rsid w:val="78623F68"/>
    <w:rsid w:val="78691BEE"/>
    <w:rsid w:val="786C9213"/>
    <w:rsid w:val="786D916C"/>
    <w:rsid w:val="786DFC5D"/>
    <w:rsid w:val="786E1250"/>
    <w:rsid w:val="7870B2FC"/>
    <w:rsid w:val="787135D3"/>
    <w:rsid w:val="7875E302"/>
    <w:rsid w:val="78762CB9"/>
    <w:rsid w:val="7880A2A0"/>
    <w:rsid w:val="78811237"/>
    <w:rsid w:val="7883A2B2"/>
    <w:rsid w:val="788D95FF"/>
    <w:rsid w:val="7891B673"/>
    <w:rsid w:val="7892D4BB"/>
    <w:rsid w:val="78978E2B"/>
    <w:rsid w:val="78981B27"/>
    <w:rsid w:val="789A7169"/>
    <w:rsid w:val="789A7616"/>
    <w:rsid w:val="78A1E8F0"/>
    <w:rsid w:val="78A66CF3"/>
    <w:rsid w:val="78A72E04"/>
    <w:rsid w:val="78BA45E6"/>
    <w:rsid w:val="78BBFAA8"/>
    <w:rsid w:val="78BEBBB9"/>
    <w:rsid w:val="78C9D701"/>
    <w:rsid w:val="78CC0070"/>
    <w:rsid w:val="78CDFD45"/>
    <w:rsid w:val="78D11A14"/>
    <w:rsid w:val="78D548C6"/>
    <w:rsid w:val="78D9E61E"/>
    <w:rsid w:val="78DC5757"/>
    <w:rsid w:val="78DF7A58"/>
    <w:rsid w:val="78E05F38"/>
    <w:rsid w:val="78E44033"/>
    <w:rsid w:val="78EA7B14"/>
    <w:rsid w:val="78EAF842"/>
    <w:rsid w:val="78EE3AB4"/>
    <w:rsid w:val="78F2EA21"/>
    <w:rsid w:val="78F9A13B"/>
    <w:rsid w:val="790373BF"/>
    <w:rsid w:val="79047466"/>
    <w:rsid w:val="790D3616"/>
    <w:rsid w:val="79187F84"/>
    <w:rsid w:val="791927A2"/>
    <w:rsid w:val="7924F87E"/>
    <w:rsid w:val="7940CF52"/>
    <w:rsid w:val="79422D88"/>
    <w:rsid w:val="7942D171"/>
    <w:rsid w:val="794380A6"/>
    <w:rsid w:val="7949CBD3"/>
    <w:rsid w:val="794A8A96"/>
    <w:rsid w:val="794D32BE"/>
    <w:rsid w:val="794F75CD"/>
    <w:rsid w:val="7958602E"/>
    <w:rsid w:val="795FD4A6"/>
    <w:rsid w:val="79640755"/>
    <w:rsid w:val="7966E9CE"/>
    <w:rsid w:val="796C833A"/>
    <w:rsid w:val="796D1050"/>
    <w:rsid w:val="79706E52"/>
    <w:rsid w:val="7974F054"/>
    <w:rsid w:val="79774BDC"/>
    <w:rsid w:val="797813FD"/>
    <w:rsid w:val="797A5844"/>
    <w:rsid w:val="7986DC34"/>
    <w:rsid w:val="79895905"/>
    <w:rsid w:val="7989DE54"/>
    <w:rsid w:val="798DAA33"/>
    <w:rsid w:val="798DB905"/>
    <w:rsid w:val="799504D1"/>
    <w:rsid w:val="799675EF"/>
    <w:rsid w:val="79968D8F"/>
    <w:rsid w:val="799E653C"/>
    <w:rsid w:val="79A53F46"/>
    <w:rsid w:val="79A96C3B"/>
    <w:rsid w:val="79AAD1EA"/>
    <w:rsid w:val="79AD0C29"/>
    <w:rsid w:val="79AE4119"/>
    <w:rsid w:val="79B4A89D"/>
    <w:rsid w:val="79B6D5CD"/>
    <w:rsid w:val="79B75305"/>
    <w:rsid w:val="79C03846"/>
    <w:rsid w:val="79C047BC"/>
    <w:rsid w:val="79C099BB"/>
    <w:rsid w:val="79CAD05B"/>
    <w:rsid w:val="79D1CE5B"/>
    <w:rsid w:val="79D37DCD"/>
    <w:rsid w:val="79D3B87A"/>
    <w:rsid w:val="79DF1AFF"/>
    <w:rsid w:val="79E04ED5"/>
    <w:rsid w:val="79E2A751"/>
    <w:rsid w:val="79E368C4"/>
    <w:rsid w:val="79E562E2"/>
    <w:rsid w:val="79E784E7"/>
    <w:rsid w:val="79E9306C"/>
    <w:rsid w:val="79EF3F6C"/>
    <w:rsid w:val="79F61242"/>
    <w:rsid w:val="79FA075E"/>
    <w:rsid w:val="79FE0FC9"/>
    <w:rsid w:val="7A01A45B"/>
    <w:rsid w:val="7A0B2EED"/>
    <w:rsid w:val="7A10F086"/>
    <w:rsid w:val="7A11F835"/>
    <w:rsid w:val="7A123E50"/>
    <w:rsid w:val="7A131926"/>
    <w:rsid w:val="7A224C46"/>
    <w:rsid w:val="7A2377A8"/>
    <w:rsid w:val="7A243DA8"/>
    <w:rsid w:val="7A2F45B8"/>
    <w:rsid w:val="7A3190A7"/>
    <w:rsid w:val="7A31C746"/>
    <w:rsid w:val="7A3514ED"/>
    <w:rsid w:val="7A3515A7"/>
    <w:rsid w:val="7A358DC5"/>
    <w:rsid w:val="7A40156C"/>
    <w:rsid w:val="7A424920"/>
    <w:rsid w:val="7A4302C8"/>
    <w:rsid w:val="7A4AD65D"/>
    <w:rsid w:val="7A52FF9E"/>
    <w:rsid w:val="7A584B60"/>
    <w:rsid w:val="7A63A24D"/>
    <w:rsid w:val="7A670FD8"/>
    <w:rsid w:val="7A6C5921"/>
    <w:rsid w:val="7A70F3A7"/>
    <w:rsid w:val="7A779010"/>
    <w:rsid w:val="7A7C53F5"/>
    <w:rsid w:val="7A7CF545"/>
    <w:rsid w:val="7A7E029A"/>
    <w:rsid w:val="7A850FF3"/>
    <w:rsid w:val="7A87DD38"/>
    <w:rsid w:val="7A88B0E6"/>
    <w:rsid w:val="7A8E98C3"/>
    <w:rsid w:val="7A926A38"/>
    <w:rsid w:val="7A943B74"/>
    <w:rsid w:val="7A9502F9"/>
    <w:rsid w:val="7A9BC907"/>
    <w:rsid w:val="7A9D7E11"/>
    <w:rsid w:val="7AA22B6C"/>
    <w:rsid w:val="7AA37B5E"/>
    <w:rsid w:val="7AA55E68"/>
    <w:rsid w:val="7AA60107"/>
    <w:rsid w:val="7AAB9239"/>
    <w:rsid w:val="7AAFCBA2"/>
    <w:rsid w:val="7AAFCF45"/>
    <w:rsid w:val="7AB9B2AA"/>
    <w:rsid w:val="7AB9D101"/>
    <w:rsid w:val="7ABF3B37"/>
    <w:rsid w:val="7AC4B4DC"/>
    <w:rsid w:val="7AC56040"/>
    <w:rsid w:val="7ACC720E"/>
    <w:rsid w:val="7AD2ACCD"/>
    <w:rsid w:val="7AD9003B"/>
    <w:rsid w:val="7AD97DA1"/>
    <w:rsid w:val="7ADA9D18"/>
    <w:rsid w:val="7AE3A395"/>
    <w:rsid w:val="7AE45691"/>
    <w:rsid w:val="7AE58C4C"/>
    <w:rsid w:val="7AE62E03"/>
    <w:rsid w:val="7AE9E232"/>
    <w:rsid w:val="7AF36B4B"/>
    <w:rsid w:val="7AF53C74"/>
    <w:rsid w:val="7B05B00D"/>
    <w:rsid w:val="7B066633"/>
    <w:rsid w:val="7B0E00DA"/>
    <w:rsid w:val="7B0FD5EF"/>
    <w:rsid w:val="7B11ED4D"/>
    <w:rsid w:val="7B124211"/>
    <w:rsid w:val="7B13D929"/>
    <w:rsid w:val="7B1422AB"/>
    <w:rsid w:val="7B157160"/>
    <w:rsid w:val="7B18851A"/>
    <w:rsid w:val="7B286F66"/>
    <w:rsid w:val="7B2B13F6"/>
    <w:rsid w:val="7B2C6F47"/>
    <w:rsid w:val="7B2CB54F"/>
    <w:rsid w:val="7B2F0338"/>
    <w:rsid w:val="7B2F2813"/>
    <w:rsid w:val="7B2FEF2F"/>
    <w:rsid w:val="7B307A9A"/>
    <w:rsid w:val="7B326E8E"/>
    <w:rsid w:val="7B327FDB"/>
    <w:rsid w:val="7B33BAF0"/>
    <w:rsid w:val="7B36A073"/>
    <w:rsid w:val="7B37B11B"/>
    <w:rsid w:val="7B38CF92"/>
    <w:rsid w:val="7B3948E9"/>
    <w:rsid w:val="7B3953DC"/>
    <w:rsid w:val="7B3DD70C"/>
    <w:rsid w:val="7B3EB610"/>
    <w:rsid w:val="7B3F7519"/>
    <w:rsid w:val="7B404B06"/>
    <w:rsid w:val="7B4055E0"/>
    <w:rsid w:val="7B418A7D"/>
    <w:rsid w:val="7B41D1D1"/>
    <w:rsid w:val="7B4334FA"/>
    <w:rsid w:val="7B472E0D"/>
    <w:rsid w:val="7B48B190"/>
    <w:rsid w:val="7B4C27B5"/>
    <w:rsid w:val="7B4F1F81"/>
    <w:rsid w:val="7B5075B3"/>
    <w:rsid w:val="7B52F43B"/>
    <w:rsid w:val="7B6069DA"/>
    <w:rsid w:val="7B68213F"/>
    <w:rsid w:val="7B6BD24A"/>
    <w:rsid w:val="7B6C3933"/>
    <w:rsid w:val="7B6C6B30"/>
    <w:rsid w:val="7B71AF08"/>
    <w:rsid w:val="7B71E770"/>
    <w:rsid w:val="7B74DB09"/>
    <w:rsid w:val="7B76D5E6"/>
    <w:rsid w:val="7B7AEB60"/>
    <w:rsid w:val="7B80B747"/>
    <w:rsid w:val="7B8108C0"/>
    <w:rsid w:val="7B82BBF1"/>
    <w:rsid w:val="7B8994E8"/>
    <w:rsid w:val="7B8AC22F"/>
    <w:rsid w:val="7B8F8EBB"/>
    <w:rsid w:val="7B9457A6"/>
    <w:rsid w:val="7B971B50"/>
    <w:rsid w:val="7B98CCDE"/>
    <w:rsid w:val="7BA1C932"/>
    <w:rsid w:val="7BA30E0D"/>
    <w:rsid w:val="7BB52760"/>
    <w:rsid w:val="7BB7BE61"/>
    <w:rsid w:val="7BBB96A6"/>
    <w:rsid w:val="7BBFFC80"/>
    <w:rsid w:val="7BC14DDC"/>
    <w:rsid w:val="7BC2092E"/>
    <w:rsid w:val="7BC3E305"/>
    <w:rsid w:val="7BC71127"/>
    <w:rsid w:val="7BD459C3"/>
    <w:rsid w:val="7BD69727"/>
    <w:rsid w:val="7BDF0A5A"/>
    <w:rsid w:val="7BE966A8"/>
    <w:rsid w:val="7BEAFEFE"/>
    <w:rsid w:val="7BEFB120"/>
    <w:rsid w:val="7BF21F05"/>
    <w:rsid w:val="7BF39CF8"/>
    <w:rsid w:val="7BF81420"/>
    <w:rsid w:val="7BFF72AE"/>
    <w:rsid w:val="7C03B65A"/>
    <w:rsid w:val="7C094F82"/>
    <w:rsid w:val="7C108B85"/>
    <w:rsid w:val="7C2951E4"/>
    <w:rsid w:val="7C2B1F91"/>
    <w:rsid w:val="7C2B4696"/>
    <w:rsid w:val="7C397744"/>
    <w:rsid w:val="7C3E8A12"/>
    <w:rsid w:val="7C3F877B"/>
    <w:rsid w:val="7C49FC46"/>
    <w:rsid w:val="7C5715F1"/>
    <w:rsid w:val="7C57B9D2"/>
    <w:rsid w:val="7C59E9CF"/>
    <w:rsid w:val="7C726F4C"/>
    <w:rsid w:val="7C74B821"/>
    <w:rsid w:val="7C74D09C"/>
    <w:rsid w:val="7C76B746"/>
    <w:rsid w:val="7C7A8DFE"/>
    <w:rsid w:val="7C7B9F92"/>
    <w:rsid w:val="7C814A9F"/>
    <w:rsid w:val="7C86E103"/>
    <w:rsid w:val="7C88C93A"/>
    <w:rsid w:val="7C8EBE2A"/>
    <w:rsid w:val="7C93813F"/>
    <w:rsid w:val="7C947336"/>
    <w:rsid w:val="7C954FE4"/>
    <w:rsid w:val="7CA47585"/>
    <w:rsid w:val="7CA55B9E"/>
    <w:rsid w:val="7CA6EED4"/>
    <w:rsid w:val="7CAF484D"/>
    <w:rsid w:val="7CAF7E5A"/>
    <w:rsid w:val="7CB562CF"/>
    <w:rsid w:val="7CB6A1AB"/>
    <w:rsid w:val="7CB7D9F8"/>
    <w:rsid w:val="7CBDF396"/>
    <w:rsid w:val="7CBE7A6D"/>
    <w:rsid w:val="7CBE8400"/>
    <w:rsid w:val="7CC3C596"/>
    <w:rsid w:val="7CCB27BB"/>
    <w:rsid w:val="7CCB7C27"/>
    <w:rsid w:val="7CD30ED4"/>
    <w:rsid w:val="7CDB7B6F"/>
    <w:rsid w:val="7CE272B9"/>
    <w:rsid w:val="7CE58B12"/>
    <w:rsid w:val="7CE97D36"/>
    <w:rsid w:val="7CEB2819"/>
    <w:rsid w:val="7CEB39AE"/>
    <w:rsid w:val="7CECB243"/>
    <w:rsid w:val="7CED9BA0"/>
    <w:rsid w:val="7CF3CAFE"/>
    <w:rsid w:val="7CF63C69"/>
    <w:rsid w:val="7CF91C3E"/>
    <w:rsid w:val="7CFBFC2A"/>
    <w:rsid w:val="7CFC5586"/>
    <w:rsid w:val="7CFF3DEB"/>
    <w:rsid w:val="7D041C3E"/>
    <w:rsid w:val="7D05FBFC"/>
    <w:rsid w:val="7D0DB7D1"/>
    <w:rsid w:val="7D0FB75D"/>
    <w:rsid w:val="7D140B11"/>
    <w:rsid w:val="7D1563D0"/>
    <w:rsid w:val="7D1666D5"/>
    <w:rsid w:val="7D175794"/>
    <w:rsid w:val="7D1F0897"/>
    <w:rsid w:val="7D204D41"/>
    <w:rsid w:val="7D3CD4E0"/>
    <w:rsid w:val="7D41AA96"/>
    <w:rsid w:val="7D43F5E0"/>
    <w:rsid w:val="7D4B5CDE"/>
    <w:rsid w:val="7D5177DD"/>
    <w:rsid w:val="7D57803D"/>
    <w:rsid w:val="7D65B7F2"/>
    <w:rsid w:val="7D6678FE"/>
    <w:rsid w:val="7D683EDD"/>
    <w:rsid w:val="7D722694"/>
    <w:rsid w:val="7D7246BB"/>
    <w:rsid w:val="7D741F79"/>
    <w:rsid w:val="7D76C0FA"/>
    <w:rsid w:val="7D77DEC4"/>
    <w:rsid w:val="7D7AA38A"/>
    <w:rsid w:val="7D7ADABB"/>
    <w:rsid w:val="7D7E9510"/>
    <w:rsid w:val="7D8BD277"/>
    <w:rsid w:val="7D93450D"/>
    <w:rsid w:val="7D976780"/>
    <w:rsid w:val="7DA0279E"/>
    <w:rsid w:val="7DA2B934"/>
    <w:rsid w:val="7DA2E1EF"/>
    <w:rsid w:val="7DA2F072"/>
    <w:rsid w:val="7DA407A4"/>
    <w:rsid w:val="7DB2A5CD"/>
    <w:rsid w:val="7DB3DF1D"/>
    <w:rsid w:val="7DBC4C0A"/>
    <w:rsid w:val="7DC0623C"/>
    <w:rsid w:val="7DC63985"/>
    <w:rsid w:val="7DCB5396"/>
    <w:rsid w:val="7DCF086D"/>
    <w:rsid w:val="7DCFA2B7"/>
    <w:rsid w:val="7DD0EA13"/>
    <w:rsid w:val="7DD12278"/>
    <w:rsid w:val="7DD52C15"/>
    <w:rsid w:val="7DD7E493"/>
    <w:rsid w:val="7DDDB2E1"/>
    <w:rsid w:val="7DEB8C0E"/>
    <w:rsid w:val="7DFEC660"/>
    <w:rsid w:val="7DFFA77B"/>
    <w:rsid w:val="7E0065C9"/>
    <w:rsid w:val="7E04AE51"/>
    <w:rsid w:val="7E0E42C6"/>
    <w:rsid w:val="7E1030A2"/>
    <w:rsid w:val="7E150746"/>
    <w:rsid w:val="7E179ED1"/>
    <w:rsid w:val="7E1FFF00"/>
    <w:rsid w:val="7E27B84E"/>
    <w:rsid w:val="7E32340B"/>
    <w:rsid w:val="7E43F97E"/>
    <w:rsid w:val="7E54EAA4"/>
    <w:rsid w:val="7E619672"/>
    <w:rsid w:val="7E6ABA2D"/>
    <w:rsid w:val="7E707054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483E7"/>
    <w:rsid w:val="7E9616C1"/>
    <w:rsid w:val="7E98CEC3"/>
    <w:rsid w:val="7E9B8E3F"/>
    <w:rsid w:val="7E9D29D0"/>
    <w:rsid w:val="7EA1A605"/>
    <w:rsid w:val="7EA5B61A"/>
    <w:rsid w:val="7EAF7527"/>
    <w:rsid w:val="7EAFCD45"/>
    <w:rsid w:val="7EB20EF2"/>
    <w:rsid w:val="7EB2E876"/>
    <w:rsid w:val="7EBBCF46"/>
    <w:rsid w:val="7EBEBB99"/>
    <w:rsid w:val="7EC60838"/>
    <w:rsid w:val="7EC620CD"/>
    <w:rsid w:val="7EC952A6"/>
    <w:rsid w:val="7EC9DE35"/>
    <w:rsid w:val="7ED180EC"/>
    <w:rsid w:val="7ED52470"/>
    <w:rsid w:val="7ED6E112"/>
    <w:rsid w:val="7ED8BA0E"/>
    <w:rsid w:val="7EDFFCC6"/>
    <w:rsid w:val="7EE5B039"/>
    <w:rsid w:val="7EE5BA96"/>
    <w:rsid w:val="7EEB76E6"/>
    <w:rsid w:val="7EEC3F46"/>
    <w:rsid w:val="7EEDD95A"/>
    <w:rsid w:val="7EEE8443"/>
    <w:rsid w:val="7EFD2903"/>
    <w:rsid w:val="7EFEE645"/>
    <w:rsid w:val="7F0044C0"/>
    <w:rsid w:val="7F00FA45"/>
    <w:rsid w:val="7F04B86B"/>
    <w:rsid w:val="7F0843E8"/>
    <w:rsid w:val="7F09CFB7"/>
    <w:rsid w:val="7F0A4098"/>
    <w:rsid w:val="7F0D6E58"/>
    <w:rsid w:val="7F0E1C87"/>
    <w:rsid w:val="7F158CC4"/>
    <w:rsid w:val="7F19DCBF"/>
    <w:rsid w:val="7F1BB1F2"/>
    <w:rsid w:val="7F27A2D8"/>
    <w:rsid w:val="7F283647"/>
    <w:rsid w:val="7F29DAED"/>
    <w:rsid w:val="7F2CF8E3"/>
    <w:rsid w:val="7F414525"/>
    <w:rsid w:val="7F452D64"/>
    <w:rsid w:val="7F4547C3"/>
    <w:rsid w:val="7F45C897"/>
    <w:rsid w:val="7F4740A0"/>
    <w:rsid w:val="7F4A25DE"/>
    <w:rsid w:val="7F4B382F"/>
    <w:rsid w:val="7F4EE960"/>
    <w:rsid w:val="7F4FEA67"/>
    <w:rsid w:val="7F536B21"/>
    <w:rsid w:val="7F579A94"/>
    <w:rsid w:val="7F5B59E7"/>
    <w:rsid w:val="7F5E9706"/>
    <w:rsid w:val="7F60E26F"/>
    <w:rsid w:val="7F61ACE7"/>
    <w:rsid w:val="7F632B5B"/>
    <w:rsid w:val="7F674AA0"/>
    <w:rsid w:val="7F6D0D2F"/>
    <w:rsid w:val="7F7D705F"/>
    <w:rsid w:val="7F7E167F"/>
    <w:rsid w:val="7F86DE6F"/>
    <w:rsid w:val="7F8876FA"/>
    <w:rsid w:val="7F88D2D6"/>
    <w:rsid w:val="7F8A83A1"/>
    <w:rsid w:val="7F91C5F3"/>
    <w:rsid w:val="7F934610"/>
    <w:rsid w:val="7F97EB2C"/>
    <w:rsid w:val="7F9901AD"/>
    <w:rsid w:val="7F9E914F"/>
    <w:rsid w:val="7FA829B1"/>
    <w:rsid w:val="7FB3FB49"/>
    <w:rsid w:val="7FB49570"/>
    <w:rsid w:val="7FB561EF"/>
    <w:rsid w:val="7FB79A17"/>
    <w:rsid w:val="7FB9E7B3"/>
    <w:rsid w:val="7FC8C54C"/>
    <w:rsid w:val="7FCF2510"/>
    <w:rsid w:val="7FD12D24"/>
    <w:rsid w:val="7FD31D79"/>
    <w:rsid w:val="7FE6E5D1"/>
    <w:rsid w:val="7FE8EBA7"/>
    <w:rsid w:val="7FE97422"/>
    <w:rsid w:val="7FECD105"/>
    <w:rsid w:val="7FF0E255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23</Pages>
  <Words>3139</Words>
  <Characters>16952</Characters>
  <Application>Microsoft Office Word</Application>
  <DocSecurity>0</DocSecurity>
  <Lines>141</Lines>
  <Paragraphs>40</Paragraphs>
  <ScaleCrop>false</ScaleCrop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230</cp:revision>
  <cp:lastPrinted>2022-05-16T13:25:00Z</cp:lastPrinted>
  <dcterms:created xsi:type="dcterms:W3CDTF">2024-02-15T19:12:00Z</dcterms:created>
  <dcterms:modified xsi:type="dcterms:W3CDTF">2025-10-11T13:30:00Z</dcterms:modified>
</cp:coreProperties>
</file>