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9F81FB5" w14:textId="57536547" w:rsidR="5F231694" w:rsidRDefault="5F231694" w:rsidP="08DA04F1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  <w:r w:rsidRPr="78477408">
        <w:rPr>
          <w:rFonts w:ascii="Arial" w:eastAsia="Arial" w:hAnsi="Arial" w:cs="Arial"/>
          <w:b/>
          <w:bCs/>
        </w:rPr>
        <w:t xml:space="preserve">MÊS: </w:t>
      </w:r>
      <w:proofErr w:type="gramStart"/>
      <w:r w:rsidR="7164130C" w:rsidRPr="78477408">
        <w:rPr>
          <w:rFonts w:ascii="Arial" w:eastAsia="Arial" w:hAnsi="Arial" w:cs="Arial"/>
          <w:b/>
          <w:bCs/>
        </w:rPr>
        <w:t>OUTU</w:t>
      </w:r>
      <w:r w:rsidR="0AE57EDF" w:rsidRPr="78477408">
        <w:rPr>
          <w:rFonts w:ascii="Arial" w:eastAsia="Arial" w:hAnsi="Arial" w:cs="Arial"/>
          <w:b/>
          <w:bCs/>
        </w:rPr>
        <w:t>BR</w:t>
      </w:r>
      <w:r w:rsidRPr="78477408">
        <w:rPr>
          <w:rFonts w:ascii="Arial" w:eastAsia="Arial" w:hAnsi="Arial" w:cs="Arial"/>
          <w:b/>
          <w:bCs/>
        </w:rPr>
        <w:t>O</w:t>
      </w:r>
      <w:proofErr w:type="gramEnd"/>
      <w:r w:rsidRPr="78477408">
        <w:rPr>
          <w:rFonts w:ascii="Arial" w:eastAsia="Arial" w:hAnsi="Arial" w:cs="Arial"/>
          <w:b/>
          <w:bCs/>
        </w:rPr>
        <w:t xml:space="preserve"> 2025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667"/>
        <w:gridCol w:w="1821"/>
        <w:gridCol w:w="3510"/>
        <w:gridCol w:w="3647"/>
        <w:gridCol w:w="4448"/>
      </w:tblGrid>
      <w:tr w:rsidR="78477408" w14:paraId="09C2A7D7" w14:textId="77777777" w:rsidTr="2E64E660">
        <w:trPr>
          <w:trHeight w:val="300"/>
        </w:trPr>
        <w:tc>
          <w:tcPr>
            <w:tcW w:w="150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6C8F8DE" w14:textId="22900306" w:rsidR="78477408" w:rsidRDefault="78477408" w:rsidP="78477408">
            <w:pPr>
              <w:jc w:val="center"/>
            </w:pPr>
            <w:r w:rsidRPr="78477408">
              <w:rPr>
                <w:rFonts w:ascii="Arial" w:eastAsia="Arial" w:hAnsi="Arial" w:cs="Arial"/>
                <w:b/>
                <w:bCs/>
                <w:sz w:val="31"/>
                <w:szCs w:val="31"/>
              </w:rPr>
              <w:t>2ª SÉRIE A – ENSINO MÉDIO</w:t>
            </w:r>
          </w:p>
        </w:tc>
      </w:tr>
      <w:tr w:rsidR="78477408" w14:paraId="00BFAE77" w14:textId="77777777" w:rsidTr="2E64E660">
        <w:trPr>
          <w:trHeight w:val="300"/>
        </w:trPr>
        <w:tc>
          <w:tcPr>
            <w:tcW w:w="1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CE9BE6C" w14:textId="6C0C2879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5F2CF8A" w14:textId="779A4610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3D918FA" w14:textId="4090D431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ABD19CD" w14:textId="2DF9AD3F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9745C9E" w14:textId="6F2614C7" w:rsidR="78477408" w:rsidRDefault="78477408" w:rsidP="78477408">
            <w:pPr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78477408" w14:paraId="79C959E1" w14:textId="77777777" w:rsidTr="2E64E660">
        <w:trPr>
          <w:trHeight w:val="300"/>
        </w:trPr>
        <w:tc>
          <w:tcPr>
            <w:tcW w:w="16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7DBB24" w14:textId="724E9F82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01/10/2025</w:t>
            </w:r>
          </w:p>
          <w:p w14:paraId="0C5484BB" w14:textId="7A08B997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Quarta-feira</w:t>
            </w:r>
          </w:p>
          <w:p w14:paraId="4F722194" w14:textId="5BC5BF34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477408">
              <w:rPr>
                <w:rFonts w:ascii="Arial" w:eastAsia="Arial" w:hAnsi="Arial" w:cs="Arial"/>
                <w:b/>
                <w:bCs/>
                <w:color w:val="FF0000"/>
              </w:rPr>
              <w:t xml:space="preserve"> </w:t>
            </w:r>
          </w:p>
        </w:tc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AB61BB" w14:textId="24F8C27D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78477408">
              <w:rPr>
                <w:rFonts w:ascii="Arial" w:eastAsia="Arial" w:hAnsi="Arial" w:cs="Arial"/>
                <w:b/>
                <w:bCs/>
              </w:rPr>
              <w:t>EsarOn</w:t>
            </w:r>
            <w:proofErr w:type="spellEnd"/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07D6F2" w14:textId="62ECCC33" w:rsidR="78477408" w:rsidRDefault="00C8CE37" w:rsidP="2E64E66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2E64E660">
              <w:t>Organzação</w:t>
            </w:r>
            <w:proofErr w:type="spellEnd"/>
            <w:r w:rsidRPr="2E64E660">
              <w:t xml:space="preserve"> de </w:t>
            </w:r>
            <w:proofErr w:type="spellStart"/>
            <w:r w:rsidRPr="2E64E660">
              <w:t>debáte</w:t>
            </w:r>
            <w:proofErr w:type="spellEnd"/>
            <w:r w:rsidRPr="2E64E660">
              <w:t>: Transformações ambientais globais.</w:t>
            </w:r>
            <w:r w:rsidR="46D47732" w:rsidRPr="2E64E660">
              <w:t xml:space="preserve"> </w:t>
            </w:r>
          </w:p>
        </w:tc>
        <w:tc>
          <w:tcPr>
            <w:tcW w:w="3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45A196" w14:textId="54D7D90F" w:rsidR="78477408" w:rsidRDefault="46D47732" w:rsidP="2E64E66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64E660">
              <w:t xml:space="preserve"> </w:t>
            </w:r>
            <w:proofErr w:type="spellStart"/>
            <w:r w:rsidR="3B7FB244" w:rsidRPr="2E64E660">
              <w:t>Organzação</w:t>
            </w:r>
            <w:proofErr w:type="spellEnd"/>
            <w:r w:rsidR="3B7FB244" w:rsidRPr="2E64E660">
              <w:t xml:space="preserve"> de </w:t>
            </w:r>
            <w:proofErr w:type="spellStart"/>
            <w:r w:rsidR="3B7FB244" w:rsidRPr="2E64E660">
              <w:t>debáte</w:t>
            </w:r>
            <w:proofErr w:type="spellEnd"/>
            <w:r w:rsidR="3B7FB244" w:rsidRPr="2E64E660">
              <w:t>: Transformações ambientais globais.</w:t>
            </w:r>
          </w:p>
        </w:tc>
        <w:tc>
          <w:tcPr>
            <w:tcW w:w="4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631F0C" w14:textId="5EF78CDF" w:rsidR="78477408" w:rsidRDefault="3B7FB244" w:rsidP="2E64E66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2E64E660">
              <w:t>Organzação</w:t>
            </w:r>
            <w:proofErr w:type="spellEnd"/>
            <w:r w:rsidRPr="2E64E660">
              <w:t xml:space="preserve"> de </w:t>
            </w:r>
            <w:proofErr w:type="spellStart"/>
            <w:r w:rsidRPr="2E64E660">
              <w:t>debáte</w:t>
            </w:r>
            <w:proofErr w:type="spellEnd"/>
            <w:r w:rsidRPr="2E64E660">
              <w:t>: Transformações ambientais globais.</w:t>
            </w:r>
            <w:r w:rsidR="46D47732" w:rsidRPr="2E64E660">
              <w:t xml:space="preserve"> </w:t>
            </w:r>
          </w:p>
        </w:tc>
      </w:tr>
      <w:tr w:rsidR="78477408" w14:paraId="53EF1055" w14:textId="77777777" w:rsidTr="2E64E660">
        <w:trPr>
          <w:trHeight w:val="300"/>
        </w:trPr>
        <w:tc>
          <w:tcPr>
            <w:tcW w:w="1667" w:type="dxa"/>
            <w:vMerge/>
            <w:vAlign w:val="center"/>
          </w:tcPr>
          <w:p w14:paraId="6A137E50" w14:textId="77777777" w:rsidR="009F0647" w:rsidRDefault="009F0647"/>
        </w:tc>
        <w:tc>
          <w:tcPr>
            <w:tcW w:w="1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0CD346" w14:textId="7DA4C91B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C8AA8A" w14:textId="5586DEB0" w:rsidR="78477408" w:rsidRDefault="6B8EE8E2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 xml:space="preserve">Introdução a Fisiologia humana </w:t>
            </w:r>
            <w:r w:rsidR="50041DD5" w:rsidRPr="1600BBF6">
              <w:t xml:space="preserve"> </w:t>
            </w:r>
          </w:p>
        </w:tc>
        <w:tc>
          <w:tcPr>
            <w:tcW w:w="3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E7C0F1" w14:textId="78939340" w:rsidR="78477408" w:rsidRDefault="1ACEBD85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 xml:space="preserve">Registro de conteúdos no caderno </w:t>
            </w:r>
            <w:r w:rsidR="50041DD5" w:rsidRPr="1600BBF6">
              <w:t xml:space="preserve"> </w:t>
            </w:r>
          </w:p>
        </w:tc>
        <w:tc>
          <w:tcPr>
            <w:tcW w:w="4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C43B08" w14:textId="68EB8309" w:rsidR="78477408" w:rsidRDefault="332C3B5B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 xml:space="preserve">Atividade no caderno </w:t>
            </w:r>
          </w:p>
        </w:tc>
      </w:tr>
      <w:tr w:rsidR="78477408" w14:paraId="4B35BDC2" w14:textId="77777777" w:rsidTr="2E64E660">
        <w:trPr>
          <w:trHeight w:val="3450"/>
        </w:trPr>
        <w:tc>
          <w:tcPr>
            <w:tcW w:w="1667" w:type="dxa"/>
            <w:vMerge/>
            <w:vAlign w:val="center"/>
          </w:tcPr>
          <w:p w14:paraId="1DC96BB5" w14:textId="77777777" w:rsidR="009F0647" w:rsidRDefault="009F0647"/>
        </w:tc>
        <w:tc>
          <w:tcPr>
            <w:tcW w:w="1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059AE1" w14:textId="639F41F7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EDB405" w14:textId="5CF5A20A" w:rsidR="78477408" w:rsidRDefault="6339C14F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rPr>
                <w:rFonts w:ascii="Tinos" w:eastAsia="Tinos" w:hAnsi="Tinos" w:cs="Tinos"/>
                <w:color w:val="000000" w:themeColor="text1"/>
              </w:rPr>
              <w:t xml:space="preserve">VOLUME 20 </w:t>
            </w:r>
          </w:p>
          <w:p w14:paraId="7B9E5E39" w14:textId="4A14DBD3" w:rsidR="78477408" w:rsidRDefault="6339C14F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rPr>
                <w:rFonts w:ascii="Tinos" w:eastAsia="Tinos" w:hAnsi="Tinos" w:cs="Tinos"/>
                <w:color w:val="000000" w:themeColor="text1"/>
              </w:rPr>
              <w:t>O REALISMO NO BRASIL</w:t>
            </w:r>
            <w:r w:rsidR="50041DD5" w:rsidRPr="1600BBF6">
              <w:t xml:space="preserve"> </w:t>
            </w:r>
          </w:p>
          <w:p w14:paraId="6A634FD3" w14:textId="073A01E5" w:rsidR="78477408" w:rsidRDefault="051E4AA1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rPr>
                <w:rFonts w:ascii="Tinos" w:eastAsia="Tinos" w:hAnsi="Tinos" w:cs="Tinos"/>
                <w:color w:val="000000" w:themeColor="text1"/>
              </w:rPr>
              <w:t xml:space="preserve">- O Brasil na segunda metade do século XIX </w:t>
            </w:r>
          </w:p>
          <w:p w14:paraId="4B778160" w14:textId="78E2A005" w:rsidR="78477408" w:rsidRDefault="051E4AA1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rPr>
                <w:rFonts w:ascii="Tinos" w:eastAsia="Tinos" w:hAnsi="Tinos" w:cs="Tinos"/>
                <w:color w:val="000000" w:themeColor="text1"/>
              </w:rPr>
              <w:t xml:space="preserve">- O caráter duplo da formação </w:t>
            </w:r>
            <w:proofErr w:type="spellStart"/>
            <w:r w:rsidRPr="1600BBF6">
              <w:rPr>
                <w:rFonts w:ascii="Tinos" w:eastAsia="Tinos" w:hAnsi="Tinos" w:cs="Tinos"/>
                <w:color w:val="000000" w:themeColor="text1"/>
              </w:rPr>
              <w:t>identitária</w:t>
            </w:r>
            <w:proofErr w:type="spellEnd"/>
            <w:r w:rsidRPr="1600BBF6">
              <w:rPr>
                <w:rFonts w:ascii="Tinos" w:eastAsia="Tinos" w:hAnsi="Tinos" w:cs="Tinos"/>
                <w:color w:val="000000" w:themeColor="text1"/>
              </w:rPr>
              <w:t xml:space="preserve"> brasileira </w:t>
            </w:r>
          </w:p>
          <w:p w14:paraId="31BB259C" w14:textId="5021BA29" w:rsidR="78477408" w:rsidRDefault="051E4AA1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rPr>
                <w:rFonts w:ascii="Tinos" w:eastAsia="Tinos" w:hAnsi="Tinos" w:cs="Tinos"/>
                <w:color w:val="000000" w:themeColor="text1"/>
              </w:rPr>
              <w:t xml:space="preserve">- O contexto histórico do Realismo no Brasil </w:t>
            </w:r>
          </w:p>
        </w:tc>
        <w:tc>
          <w:tcPr>
            <w:tcW w:w="3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4CD16C" w14:textId="3CD782C6" w:rsidR="78477408" w:rsidRDefault="051E4AA1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>Anotação caderno</w:t>
            </w:r>
          </w:p>
          <w:p w14:paraId="05741067" w14:textId="29CB3623" w:rsidR="78477408" w:rsidRDefault="051E4AA1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>Atividade livro</w:t>
            </w:r>
            <w:r w:rsidR="50041DD5" w:rsidRPr="1600BBF6">
              <w:t xml:space="preserve"> </w:t>
            </w:r>
          </w:p>
        </w:tc>
        <w:tc>
          <w:tcPr>
            <w:tcW w:w="4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88AB96" w14:textId="7C34BE6F" w:rsidR="78477408" w:rsidRDefault="0069465C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78477408" w:rsidRPr="78477408">
              <w:t xml:space="preserve"> </w:t>
            </w:r>
          </w:p>
        </w:tc>
      </w:tr>
      <w:tr w:rsidR="78477408" w14:paraId="2AAE7665" w14:textId="77777777" w:rsidTr="2E64E660">
        <w:trPr>
          <w:trHeight w:val="300"/>
        </w:trPr>
        <w:tc>
          <w:tcPr>
            <w:tcW w:w="1667" w:type="dxa"/>
            <w:vMerge/>
            <w:vAlign w:val="center"/>
          </w:tcPr>
          <w:p w14:paraId="207F85B7" w14:textId="77777777" w:rsidR="009F0647" w:rsidRDefault="009F0647"/>
        </w:tc>
        <w:tc>
          <w:tcPr>
            <w:tcW w:w="1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F5FC08" w14:textId="0B6A65E7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UAQUI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EC3546" w14:textId="3B355DDA" w:rsidR="78477408" w:rsidRDefault="50041DD5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rPr>
                <w:color w:val="000000" w:themeColor="text1"/>
              </w:rPr>
              <w:t xml:space="preserve"> </w:t>
            </w:r>
            <w:r w:rsidR="666167A1" w:rsidRPr="1600BBF6">
              <w:rPr>
                <w:rFonts w:ascii="Arial" w:eastAsia="Arial" w:hAnsi="Arial" w:cs="Arial"/>
                <w:sz w:val="20"/>
                <w:szCs w:val="20"/>
              </w:rPr>
              <w:t>Acidez e basicidade nos equilíbrios químicos</w:t>
            </w:r>
          </w:p>
        </w:tc>
        <w:tc>
          <w:tcPr>
            <w:tcW w:w="3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349C05" w14:textId="6BAFD11D" w:rsidR="1600BBF6" w:rsidRDefault="1600BBF6" w:rsidP="1600BBF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1600BBF6">
              <w:rPr>
                <w:color w:val="000000" w:themeColor="text1"/>
              </w:rPr>
              <w:t xml:space="preserve">Anotações sobre o conteúdo no caderno  </w:t>
            </w:r>
          </w:p>
        </w:tc>
        <w:tc>
          <w:tcPr>
            <w:tcW w:w="4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3C1B87" w14:textId="2F60F435" w:rsidR="1600BBF6" w:rsidRDefault="1600BBF6" w:rsidP="1600BBF6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1600BBF6">
              <w:rPr>
                <w:color w:val="000000" w:themeColor="text1"/>
              </w:rPr>
              <w:t xml:space="preserve">Atividade no caderno  </w:t>
            </w:r>
          </w:p>
        </w:tc>
      </w:tr>
      <w:tr w:rsidR="78477408" w14:paraId="7AF5DB36" w14:textId="77777777" w:rsidTr="2E64E660">
        <w:trPr>
          <w:trHeight w:val="300"/>
        </w:trPr>
        <w:tc>
          <w:tcPr>
            <w:tcW w:w="1667" w:type="dxa"/>
            <w:vMerge/>
            <w:vAlign w:val="center"/>
          </w:tcPr>
          <w:p w14:paraId="10E0E8A0" w14:textId="77777777" w:rsidR="009F0647" w:rsidRDefault="009F0647"/>
        </w:tc>
        <w:tc>
          <w:tcPr>
            <w:tcW w:w="1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77876A" w14:textId="04C07247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A7DCEB" w14:textId="63B6137C" w:rsidR="78477408" w:rsidRDefault="17441091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rPr>
                <w:rFonts w:ascii="Tinos" w:eastAsia="Tinos" w:hAnsi="Tinos" w:cs="Tinos"/>
                <w:color w:val="000000" w:themeColor="text1"/>
              </w:rPr>
              <w:t xml:space="preserve">VOLUME 19 </w:t>
            </w:r>
          </w:p>
          <w:p w14:paraId="45D8C4F0" w14:textId="78F25E70" w:rsidR="78477408" w:rsidRDefault="17441091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rPr>
                <w:rFonts w:ascii="Tinos" w:eastAsia="Tinos" w:hAnsi="Tinos" w:cs="Tinos"/>
                <w:color w:val="000000" w:themeColor="text1"/>
              </w:rPr>
              <w:t xml:space="preserve">TERMOS ESSENCIAIS DA ORAÇÃO I </w:t>
            </w:r>
          </w:p>
          <w:p w14:paraId="748E895E" w14:textId="3CCCC239" w:rsidR="78477408" w:rsidRDefault="17441091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rPr>
                <w:rFonts w:ascii="Tinos" w:eastAsia="Tinos" w:hAnsi="Tinos" w:cs="Tinos"/>
                <w:color w:val="000000" w:themeColor="text1"/>
              </w:rPr>
              <w:t xml:space="preserve">- </w:t>
            </w:r>
            <w:proofErr w:type="gramStart"/>
            <w:r w:rsidRPr="1600BBF6">
              <w:rPr>
                <w:rFonts w:ascii="Tinos" w:eastAsia="Tinos" w:hAnsi="Tinos" w:cs="Tinos"/>
                <w:color w:val="000000" w:themeColor="text1"/>
              </w:rPr>
              <w:t>Frase, oração e período</w:t>
            </w:r>
            <w:proofErr w:type="gramEnd"/>
            <w:r w:rsidRPr="1600BBF6">
              <w:rPr>
                <w:rFonts w:ascii="Tinos" w:eastAsia="Tinos" w:hAnsi="Tinos" w:cs="Tinos"/>
                <w:color w:val="000000" w:themeColor="text1"/>
              </w:rPr>
              <w:t xml:space="preserve"> </w:t>
            </w:r>
          </w:p>
          <w:p w14:paraId="4262CF34" w14:textId="56979430" w:rsidR="78477408" w:rsidRDefault="17441091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rPr>
                <w:rFonts w:ascii="Tinos" w:eastAsia="Tinos" w:hAnsi="Tinos" w:cs="Tinos"/>
                <w:color w:val="000000" w:themeColor="text1"/>
              </w:rPr>
              <w:t xml:space="preserve">- Sujeito </w:t>
            </w:r>
          </w:p>
          <w:p w14:paraId="73FB0397" w14:textId="11F20D70" w:rsidR="78477408" w:rsidRDefault="17441091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rPr>
                <w:rFonts w:ascii="Tinos" w:eastAsia="Tinos" w:hAnsi="Tinos" w:cs="Tinos"/>
                <w:color w:val="000000" w:themeColor="text1"/>
              </w:rPr>
              <w:lastRenderedPageBreak/>
              <w:t xml:space="preserve">- Determinado </w:t>
            </w:r>
          </w:p>
          <w:p w14:paraId="41A52FCC" w14:textId="0BD57C6D" w:rsidR="78477408" w:rsidRDefault="17441091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rPr>
                <w:rFonts w:ascii="Tinos" w:eastAsia="Tinos" w:hAnsi="Tinos" w:cs="Tinos"/>
                <w:color w:val="000000" w:themeColor="text1"/>
              </w:rPr>
              <w:t xml:space="preserve">- Indeterminado </w:t>
            </w:r>
          </w:p>
          <w:p w14:paraId="3565986F" w14:textId="7C56F576" w:rsidR="78477408" w:rsidRDefault="17441091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rPr>
                <w:rFonts w:ascii="Tinos" w:eastAsia="Tinos" w:hAnsi="Tinos" w:cs="Tinos"/>
                <w:color w:val="000000" w:themeColor="text1"/>
              </w:rPr>
              <w:t>- Oração sem sujeito</w:t>
            </w:r>
            <w:r w:rsidR="50041DD5" w:rsidRPr="1600BBF6">
              <w:t xml:space="preserve"> </w:t>
            </w:r>
          </w:p>
        </w:tc>
        <w:tc>
          <w:tcPr>
            <w:tcW w:w="3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3B7DB5" w14:textId="4CEBA88B" w:rsidR="78477408" w:rsidRDefault="50041DD5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lastRenderedPageBreak/>
              <w:t xml:space="preserve"> </w:t>
            </w:r>
            <w:r w:rsidR="33553F83" w:rsidRPr="1600BBF6">
              <w:t>Anotação caderno</w:t>
            </w:r>
          </w:p>
          <w:p w14:paraId="3525507E" w14:textId="0709065C" w:rsidR="78477408" w:rsidRDefault="33553F83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>Atividade livro</w:t>
            </w:r>
          </w:p>
        </w:tc>
        <w:tc>
          <w:tcPr>
            <w:tcW w:w="4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512692" w14:textId="0E7A9653" w:rsidR="78477408" w:rsidRDefault="0069465C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78477408" w:rsidRPr="78477408">
              <w:t xml:space="preserve"> </w:t>
            </w:r>
          </w:p>
        </w:tc>
      </w:tr>
      <w:tr w:rsidR="78477408" w14:paraId="1744518F" w14:textId="77777777" w:rsidTr="2E64E660">
        <w:trPr>
          <w:trHeight w:val="300"/>
        </w:trPr>
        <w:tc>
          <w:tcPr>
            <w:tcW w:w="1667" w:type="dxa"/>
            <w:vMerge/>
            <w:vAlign w:val="center"/>
          </w:tcPr>
          <w:p w14:paraId="710F1063" w14:textId="77777777" w:rsidR="009F0647" w:rsidRDefault="009F0647"/>
        </w:tc>
        <w:tc>
          <w:tcPr>
            <w:tcW w:w="1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3DADB9" w14:textId="305F2052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IFPORT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4A4261" w14:textId="78923367" w:rsidR="78477408" w:rsidRDefault="1C00074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98DEB2B">
              <w:t>Apresentação das pesquisas.</w:t>
            </w:r>
            <w:r w:rsidR="78477408" w:rsidRPr="798DEB2B">
              <w:t xml:space="preserve"> </w:t>
            </w:r>
          </w:p>
        </w:tc>
        <w:tc>
          <w:tcPr>
            <w:tcW w:w="3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CAB2D2" w14:textId="530979DF" w:rsidR="78477408" w:rsidRDefault="08C7982E" w:rsidP="78477408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798DEB2B">
              <w:rPr>
                <w:color w:val="000000" w:themeColor="text1"/>
              </w:rPr>
              <w:t>Participação.</w:t>
            </w:r>
            <w:r w:rsidR="78477408" w:rsidRPr="798DEB2B">
              <w:rPr>
                <w:color w:val="000000" w:themeColor="text1"/>
              </w:rPr>
              <w:t xml:space="preserve"> </w:t>
            </w:r>
          </w:p>
        </w:tc>
        <w:tc>
          <w:tcPr>
            <w:tcW w:w="4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CBB0CC" w14:textId="68CE5A16" w:rsidR="78477408" w:rsidRDefault="40E1F386" w:rsidP="7847740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98DEB2B">
              <w:rPr>
                <w:color w:val="000000" w:themeColor="text1"/>
              </w:rPr>
              <w:t>Criação de um gráfico.</w:t>
            </w:r>
            <w:r w:rsidR="78477408" w:rsidRPr="798DEB2B">
              <w:rPr>
                <w:color w:val="000000" w:themeColor="text1"/>
              </w:rPr>
              <w:t xml:space="preserve"> </w:t>
            </w:r>
          </w:p>
        </w:tc>
      </w:tr>
    </w:tbl>
    <w:p w14:paraId="0417E8C6" w14:textId="47C2AA07" w:rsidR="2F90AF5B" w:rsidRDefault="2F90AF5B" w:rsidP="78477408">
      <w:pPr>
        <w:tabs>
          <w:tab w:val="left" w:pos="1035"/>
        </w:tabs>
      </w:pPr>
      <w:r w:rsidRPr="78477408">
        <w:rPr>
          <w:rFonts w:ascii="Arial" w:eastAsia="Arial" w:hAnsi="Arial" w:cs="Arial"/>
        </w:rPr>
        <w:t xml:space="preserve"> </w:t>
      </w:r>
    </w:p>
    <w:p w14:paraId="38661184" w14:textId="23CA1D0C" w:rsidR="2F90AF5B" w:rsidRDefault="2F90AF5B" w:rsidP="78477408">
      <w:pPr>
        <w:tabs>
          <w:tab w:val="left" w:pos="1035"/>
        </w:tabs>
      </w:pPr>
      <w:r w:rsidRPr="78477408">
        <w:rPr>
          <w:rFonts w:ascii="Arial" w:eastAsia="Arial" w:hAnsi="Arial" w:cs="Arial"/>
        </w:rPr>
        <w:t xml:space="preserve"> </w:t>
      </w:r>
      <w:r w:rsidRPr="78477408">
        <w:t xml:space="preserve">  </w:t>
      </w:r>
    </w:p>
    <w:p w14:paraId="72D6E5CA" w14:textId="010831CC" w:rsidR="2F90AF5B" w:rsidRDefault="2F90AF5B" w:rsidP="78477408">
      <w:pPr>
        <w:tabs>
          <w:tab w:val="left" w:pos="1035"/>
        </w:tabs>
      </w:pPr>
      <w:r w:rsidRPr="78477408">
        <w:rPr>
          <w:rFonts w:ascii="Arial" w:eastAsia="Arial" w:hAnsi="Arial" w:cs="Arial"/>
        </w:rPr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45"/>
        <w:gridCol w:w="1898"/>
        <w:gridCol w:w="3440"/>
        <w:gridCol w:w="3675"/>
        <w:gridCol w:w="4416"/>
      </w:tblGrid>
      <w:tr w:rsidR="78477408" w14:paraId="7B8CDA9A" w14:textId="77777777" w:rsidTr="1600BBF6">
        <w:trPr>
          <w:trHeight w:val="300"/>
        </w:trPr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1833C58" w14:textId="418F1C86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DF7F5EE" w14:textId="597E5D93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A8DB374" w14:textId="0882FA3C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DA14E29" w14:textId="4409A762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2B1F0B8" w14:textId="22C96E92" w:rsidR="78477408" w:rsidRDefault="78477408" w:rsidP="78477408">
            <w:pPr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78477408" w14:paraId="30A46794" w14:textId="77777777" w:rsidTr="1600BBF6">
        <w:trPr>
          <w:trHeight w:val="300"/>
        </w:trPr>
        <w:tc>
          <w:tcPr>
            <w:tcW w:w="17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E417E1" w14:textId="73430F33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02/10/2025</w:t>
            </w:r>
          </w:p>
          <w:p w14:paraId="3D93BAF3" w14:textId="07A22EC7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Quinta-feira</w:t>
            </w:r>
          </w:p>
          <w:p w14:paraId="7C7C95C2" w14:textId="57800580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477408">
              <w:rPr>
                <w:rFonts w:ascii="Arial" w:eastAsia="Arial" w:hAnsi="Arial" w:cs="Arial"/>
                <w:b/>
                <w:bCs/>
                <w:color w:val="FF0000"/>
              </w:rPr>
              <w:t>(MANHÃ)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65CEF7" w14:textId="15A1CA88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UAQUI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9C6482" w14:textId="73F5D6F8" w:rsidR="78477408" w:rsidRDefault="47B7B8AD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rPr>
                <w:rFonts w:ascii="Arial" w:eastAsia="Arial" w:hAnsi="Arial" w:cs="Arial"/>
                <w:sz w:val="20"/>
                <w:szCs w:val="20"/>
              </w:rPr>
              <w:t>Teorias modernas de ácido e base</w:t>
            </w:r>
            <w:r w:rsidR="50041DD5" w:rsidRPr="1600BBF6">
              <w:t xml:space="preserve">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1C5798" w14:textId="36564B72" w:rsidR="1600BBF6" w:rsidRDefault="1600BBF6" w:rsidP="1600BBF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1600BBF6">
              <w:rPr>
                <w:color w:val="000000" w:themeColor="text1"/>
              </w:rPr>
              <w:t xml:space="preserve">Anotações sobre o conteúdo no caderno  </w:t>
            </w:r>
          </w:p>
        </w:tc>
        <w:tc>
          <w:tcPr>
            <w:tcW w:w="4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ADD736" w14:textId="1E0E8CF3" w:rsidR="1600BBF6" w:rsidRDefault="1600BBF6" w:rsidP="1600BBF6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1600BBF6">
              <w:rPr>
                <w:color w:val="000000" w:themeColor="text1"/>
              </w:rPr>
              <w:t xml:space="preserve">Atividade no caderno  </w:t>
            </w:r>
          </w:p>
        </w:tc>
      </w:tr>
      <w:tr w:rsidR="78477408" w14:paraId="6C8E7C4F" w14:textId="77777777" w:rsidTr="1600BBF6">
        <w:trPr>
          <w:trHeight w:val="300"/>
        </w:trPr>
        <w:tc>
          <w:tcPr>
            <w:tcW w:w="1745" w:type="dxa"/>
            <w:vMerge/>
            <w:vAlign w:val="center"/>
          </w:tcPr>
          <w:p w14:paraId="371A956B" w14:textId="77777777" w:rsidR="009F0647" w:rsidRDefault="009F0647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473774" w14:textId="149DB0AA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Espanhol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1E6398" w14:textId="3209330B" w:rsidR="78477408" w:rsidRDefault="6D8C8F6B" w:rsidP="78477408">
            <w:pPr>
              <w:tabs>
                <w:tab w:val="left" w:leader="underscore" w:pos="6960"/>
                <w:tab w:val="left" w:pos="14880"/>
              </w:tabs>
              <w:jc w:val="center"/>
            </w:pPr>
            <w:proofErr w:type="spellStart"/>
            <w:r w:rsidRPr="1600BBF6">
              <w:t>Pronombres</w:t>
            </w:r>
            <w:proofErr w:type="spellEnd"/>
            <w:r w:rsidRPr="1600BBF6">
              <w:t xml:space="preserve"> complemento </w:t>
            </w:r>
            <w:r w:rsidR="50041DD5" w:rsidRPr="1600BBF6">
              <w:t xml:space="preserve">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AFD11E" w14:textId="6D2787A6" w:rsidR="78477408" w:rsidRDefault="33C2D4AA" w:rsidP="1600BBF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proofErr w:type="spellStart"/>
            <w:r w:rsidRPr="1600BBF6">
              <w:rPr>
                <w:color w:val="000000" w:themeColor="text1"/>
              </w:rPr>
              <w:t>Pág</w:t>
            </w:r>
            <w:proofErr w:type="spellEnd"/>
            <w:r w:rsidRPr="1600BBF6">
              <w:rPr>
                <w:color w:val="000000" w:themeColor="text1"/>
              </w:rPr>
              <w:t xml:space="preserve">: 154 </w:t>
            </w:r>
          </w:p>
        </w:tc>
        <w:tc>
          <w:tcPr>
            <w:tcW w:w="4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8D857A" w14:textId="150538C3" w:rsidR="78477408" w:rsidRDefault="33C2D4AA" w:rsidP="1600BBF6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proofErr w:type="spellStart"/>
            <w:r w:rsidRPr="1600BBF6">
              <w:rPr>
                <w:color w:val="000000" w:themeColor="text1"/>
              </w:rPr>
              <w:t>Pag</w:t>
            </w:r>
            <w:proofErr w:type="spellEnd"/>
            <w:r w:rsidRPr="1600BBF6">
              <w:rPr>
                <w:color w:val="000000" w:themeColor="text1"/>
              </w:rPr>
              <w:t xml:space="preserve"> : 154 a 157 </w:t>
            </w:r>
          </w:p>
        </w:tc>
      </w:tr>
      <w:tr w:rsidR="78477408" w14:paraId="74D23A52" w14:textId="77777777" w:rsidTr="1600BBF6">
        <w:trPr>
          <w:trHeight w:val="300"/>
        </w:trPr>
        <w:tc>
          <w:tcPr>
            <w:tcW w:w="1745" w:type="dxa"/>
            <w:vMerge/>
            <w:vAlign w:val="center"/>
          </w:tcPr>
          <w:p w14:paraId="5B81D9BD" w14:textId="77777777" w:rsidR="009F0647" w:rsidRDefault="009F0647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33543C" w14:textId="39726DA3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IFMAT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9F0CEE" w14:textId="1544570A" w:rsidR="78477408" w:rsidRDefault="50041DD5" w:rsidP="7847740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 xml:space="preserve"> </w:t>
            </w:r>
            <w:r w:rsidR="37C0D4F6" w:rsidRPr="1600BBF6">
              <w:t>Vol. 24 – Corpos redondos</w:t>
            </w:r>
          </w:p>
          <w:p w14:paraId="2113C47F" w14:textId="4F48A295" w:rsidR="78477408" w:rsidRDefault="37C0D4F6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Sólidos de revolução</w:t>
            </w:r>
          </w:p>
          <w:p w14:paraId="0E47C87B" w14:textId="0DE03927" w:rsidR="78477408" w:rsidRDefault="37C0D4F6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Cilindros: elementos e classificação</w:t>
            </w:r>
          </w:p>
          <w:p w14:paraId="4964E34D" w14:textId="77DF3DD9" w:rsidR="78477408" w:rsidRDefault="37C0D4F6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Secções do cilindro</w:t>
            </w:r>
          </w:p>
          <w:p w14:paraId="311DCA07" w14:textId="711DC213" w:rsidR="78477408" w:rsidRDefault="37C0D4F6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Planificação e área do cilindro reto</w:t>
            </w:r>
          </w:p>
          <w:p w14:paraId="1287637D" w14:textId="267555D5" w:rsidR="78477408" w:rsidRDefault="37C0D4F6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Volume do cilindro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42F5EC" w14:textId="14D0A624" w:rsidR="78477408" w:rsidRDefault="50041DD5" w:rsidP="7847740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21F8079D" w14:textId="3598351A" w:rsidR="78477408" w:rsidRDefault="78477408" w:rsidP="1600BBF6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  <w:p w14:paraId="4792B209" w14:textId="547A6B3E" w:rsidR="78477408" w:rsidRDefault="73757E9A" w:rsidP="1600BBF6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1600BBF6">
              <w:rPr>
                <w:color w:val="000000" w:themeColor="text1"/>
              </w:rPr>
              <w:t>Atividades propostas no livro, págs. 19 a 22</w:t>
            </w:r>
          </w:p>
          <w:p w14:paraId="405FD399" w14:textId="30106735" w:rsidR="78477408" w:rsidRDefault="73757E9A" w:rsidP="1600BBF6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1600BBF6">
              <w:rPr>
                <w:color w:val="000000" w:themeColor="text1"/>
              </w:rPr>
              <w:t xml:space="preserve">Caderno Mais </w:t>
            </w:r>
          </w:p>
        </w:tc>
        <w:tc>
          <w:tcPr>
            <w:tcW w:w="4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17B2C2" w14:textId="7436D937" w:rsidR="78477408" w:rsidRDefault="78477408" w:rsidP="1600BBF6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</w:p>
          <w:p w14:paraId="65CD7A42" w14:textId="547A6B3E" w:rsidR="78477408" w:rsidRDefault="1F388698" w:rsidP="1600BBF6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1600BBF6">
              <w:rPr>
                <w:color w:val="000000" w:themeColor="text1"/>
              </w:rPr>
              <w:t>Atividades propostas no livro, págs. 19 a 22</w:t>
            </w:r>
          </w:p>
          <w:p w14:paraId="69ED1DCD" w14:textId="2A4CD154" w:rsidR="78477408" w:rsidRDefault="1F388698" w:rsidP="1600BBF6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1600BBF6">
              <w:rPr>
                <w:color w:val="000000" w:themeColor="text1"/>
              </w:rPr>
              <w:t>Caderno Mais</w:t>
            </w:r>
          </w:p>
          <w:p w14:paraId="5EFC52E2" w14:textId="27B1BA97" w:rsidR="78477408" w:rsidRDefault="50041DD5" w:rsidP="7847740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 xml:space="preserve"> </w:t>
            </w:r>
          </w:p>
        </w:tc>
      </w:tr>
      <w:tr w:rsidR="78477408" w14:paraId="30EC0D51" w14:textId="77777777" w:rsidTr="1600BBF6">
        <w:trPr>
          <w:trHeight w:val="300"/>
        </w:trPr>
        <w:tc>
          <w:tcPr>
            <w:tcW w:w="1745" w:type="dxa"/>
            <w:vMerge/>
            <w:vAlign w:val="center"/>
          </w:tcPr>
          <w:p w14:paraId="7D6EB225" w14:textId="77777777" w:rsidR="009F0647" w:rsidRDefault="009F0647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2E7E37" w14:textId="2E025D2A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PV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2B2F39" w14:textId="4167EED7" w:rsidR="78477408" w:rsidRDefault="594D2BC0" w:rsidP="7847740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 xml:space="preserve">Flexibilidade </w:t>
            </w:r>
            <w:r w:rsidR="50041DD5" w:rsidRPr="1600BBF6">
              <w:t xml:space="preserve">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2C4625" w14:textId="4510EB6F" w:rsidR="78477408" w:rsidRDefault="43168E8F" w:rsidP="1600BBF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600BBF6">
              <w:t xml:space="preserve">Caderno </w:t>
            </w:r>
          </w:p>
        </w:tc>
        <w:tc>
          <w:tcPr>
            <w:tcW w:w="4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C32742" w14:textId="109D2293" w:rsidR="78477408" w:rsidRDefault="43168E8F" w:rsidP="1600BBF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600BBF6">
              <w:t>******</w:t>
            </w:r>
          </w:p>
        </w:tc>
      </w:tr>
      <w:tr w:rsidR="78477408" w14:paraId="10DF78AA" w14:textId="77777777" w:rsidTr="1600BBF6">
        <w:trPr>
          <w:trHeight w:val="300"/>
        </w:trPr>
        <w:tc>
          <w:tcPr>
            <w:tcW w:w="1745" w:type="dxa"/>
            <w:vMerge/>
            <w:vAlign w:val="center"/>
          </w:tcPr>
          <w:p w14:paraId="72A1A936" w14:textId="77777777" w:rsidR="009F0647" w:rsidRDefault="009F0647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068C54" w14:textId="4426C1BE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450DE8" w14:textId="351B1530" w:rsidR="78477408" w:rsidRDefault="50041DD5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 xml:space="preserve"> </w:t>
            </w:r>
            <w:r w:rsidR="0FE62831" w:rsidRPr="1600BBF6">
              <w:rPr>
                <w:rFonts w:ascii="Arial" w:eastAsia="Arial" w:hAnsi="Arial" w:cs="Arial"/>
                <w:sz w:val="20"/>
                <w:szCs w:val="20"/>
              </w:rPr>
              <w:t>Constante de ionização dos ácidos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D5D339" w14:textId="63CF3E76" w:rsidR="1600BBF6" w:rsidRDefault="1600BBF6" w:rsidP="1600BBF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1600BBF6">
              <w:rPr>
                <w:color w:val="000000" w:themeColor="text1"/>
              </w:rPr>
              <w:t xml:space="preserve">Anotações sobre o conteúdo no caderno  </w:t>
            </w:r>
          </w:p>
        </w:tc>
        <w:tc>
          <w:tcPr>
            <w:tcW w:w="4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F7386D" w14:textId="1EE24E72" w:rsidR="1600BBF6" w:rsidRDefault="1600BBF6" w:rsidP="1600BBF6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1600BBF6">
              <w:rPr>
                <w:color w:val="000000" w:themeColor="text1"/>
              </w:rPr>
              <w:t xml:space="preserve">Atividade no caderno  </w:t>
            </w:r>
          </w:p>
        </w:tc>
      </w:tr>
      <w:tr w:rsidR="78477408" w14:paraId="1F845980" w14:textId="77777777" w:rsidTr="1600BBF6">
        <w:trPr>
          <w:trHeight w:val="300"/>
        </w:trPr>
        <w:tc>
          <w:tcPr>
            <w:tcW w:w="1745" w:type="dxa"/>
            <w:vMerge/>
            <w:vAlign w:val="center"/>
          </w:tcPr>
          <w:p w14:paraId="1988BF5C" w14:textId="77777777" w:rsidR="009F0647" w:rsidRDefault="009F0647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4DBDB8" w14:textId="33831204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222AE1" w14:textId="61C700F7" w:rsidR="78477408" w:rsidRDefault="4DB351DE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rPr>
                <w:rFonts w:ascii="Arial" w:eastAsia="Arial" w:hAnsi="Arial" w:cs="Arial"/>
                <w:sz w:val="20"/>
                <w:szCs w:val="20"/>
              </w:rPr>
              <w:t>Constante de dissociação das bases</w:t>
            </w:r>
            <w:r w:rsidR="50041DD5" w:rsidRPr="1600BBF6">
              <w:t xml:space="preserve">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EB9680" w14:textId="17E84184" w:rsidR="1600BBF6" w:rsidRDefault="1600BBF6" w:rsidP="1600BBF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1600BBF6">
              <w:rPr>
                <w:color w:val="000000" w:themeColor="text1"/>
              </w:rPr>
              <w:t xml:space="preserve">Anotações sobre o conteúdo no caderno  </w:t>
            </w:r>
          </w:p>
        </w:tc>
        <w:tc>
          <w:tcPr>
            <w:tcW w:w="4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ACD3CF" w14:textId="76F47452" w:rsidR="1600BBF6" w:rsidRDefault="1600BBF6" w:rsidP="1600BBF6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1600BBF6">
              <w:rPr>
                <w:color w:val="000000" w:themeColor="text1"/>
              </w:rPr>
              <w:t xml:space="preserve">Atividade no caderno  </w:t>
            </w:r>
          </w:p>
        </w:tc>
      </w:tr>
    </w:tbl>
    <w:p w14:paraId="6D7861AC" w14:textId="352270E1" w:rsidR="2F90AF5B" w:rsidRDefault="2F90AF5B" w:rsidP="78477408">
      <w:pPr>
        <w:tabs>
          <w:tab w:val="left" w:pos="1335"/>
          <w:tab w:val="left" w:pos="1755"/>
        </w:tabs>
      </w:pPr>
      <w:r w:rsidRPr="78477408">
        <w:t xml:space="preserve">  </w:t>
      </w:r>
    </w:p>
    <w:p w14:paraId="21847DCA" w14:textId="0A5DFE9F" w:rsidR="78477408" w:rsidRDefault="78477408" w:rsidP="78477408">
      <w:pPr>
        <w:tabs>
          <w:tab w:val="left" w:pos="1335"/>
          <w:tab w:val="left" w:pos="1755"/>
        </w:tabs>
      </w:pPr>
    </w:p>
    <w:p w14:paraId="3080C804" w14:textId="5905217F" w:rsidR="2F90AF5B" w:rsidRDefault="2F90AF5B" w:rsidP="78477408">
      <w:pPr>
        <w:tabs>
          <w:tab w:val="left" w:pos="1335"/>
          <w:tab w:val="left" w:pos="1755"/>
        </w:tabs>
      </w:pPr>
      <w:r w:rsidRPr="78477408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45"/>
        <w:gridCol w:w="1898"/>
        <w:gridCol w:w="3440"/>
        <w:gridCol w:w="3675"/>
        <w:gridCol w:w="4431"/>
      </w:tblGrid>
      <w:tr w:rsidR="78477408" w14:paraId="7D47EB14" w14:textId="77777777" w:rsidTr="2E64E660">
        <w:trPr>
          <w:trHeight w:val="300"/>
        </w:trPr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9382965" w14:textId="42749E03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lastRenderedPageBreak/>
              <w:t xml:space="preserve">DATA 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8AA0BD0" w14:textId="02521649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0C0427D" w14:textId="6B3416FA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768AAFE" w14:textId="2A3A327D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C00F6E8" w14:textId="726E1D59" w:rsidR="78477408" w:rsidRDefault="78477408" w:rsidP="78477408">
            <w:pPr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78477408" w14:paraId="2176BD0B" w14:textId="77777777" w:rsidTr="2E64E660">
        <w:trPr>
          <w:trHeight w:val="300"/>
        </w:trPr>
        <w:tc>
          <w:tcPr>
            <w:tcW w:w="17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64BCE2" w14:textId="6E2450C9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02/10/2025</w:t>
            </w:r>
          </w:p>
          <w:p w14:paraId="55AA48A0" w14:textId="437F9553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Quinta-feira</w:t>
            </w:r>
          </w:p>
          <w:p w14:paraId="16069567" w14:textId="4B468028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477408">
              <w:rPr>
                <w:rFonts w:ascii="Arial" w:eastAsia="Arial" w:hAnsi="Arial" w:cs="Arial"/>
                <w:b/>
                <w:bCs/>
                <w:color w:val="FF0000"/>
              </w:rPr>
              <w:t>(TARDE)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C5BD1A" w14:textId="7441B9EA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EC928B" w14:textId="72D065B7" w:rsidR="78477408" w:rsidRDefault="26313EA6" w:rsidP="1600BBF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600BBF6">
              <w:t>Vol. 24 – Corpos redondos</w:t>
            </w:r>
          </w:p>
          <w:p w14:paraId="27D633CB" w14:textId="4F48A295" w:rsidR="78477408" w:rsidRDefault="26313EA6" w:rsidP="1600BBF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600BBF6">
              <w:t>Sólidos de revolução</w:t>
            </w:r>
          </w:p>
          <w:p w14:paraId="731625D4" w14:textId="0DE03927" w:rsidR="78477408" w:rsidRDefault="26313EA6" w:rsidP="1600BBF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600BBF6">
              <w:t>Cilindros: elementos e classificação</w:t>
            </w:r>
          </w:p>
          <w:p w14:paraId="3EDA1E4E" w14:textId="77DF3DD9" w:rsidR="78477408" w:rsidRDefault="26313EA6" w:rsidP="1600BBF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600BBF6">
              <w:t>Secções do cilindro</w:t>
            </w:r>
          </w:p>
          <w:p w14:paraId="2ADF98F2" w14:textId="711DC213" w:rsidR="78477408" w:rsidRDefault="26313EA6" w:rsidP="1600BBF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600BBF6">
              <w:t>Planificação e área do cilindro reto</w:t>
            </w:r>
          </w:p>
          <w:p w14:paraId="5C714FAA" w14:textId="3CF704DF" w:rsidR="78477408" w:rsidRDefault="26313EA6" w:rsidP="1600BBF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600BBF6">
              <w:t>Volume do cilindro</w:t>
            </w:r>
            <w:r w:rsidR="50041DD5" w:rsidRPr="1600BBF6">
              <w:t xml:space="preserve">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FA3C04" w14:textId="798F3E14" w:rsidR="78477408" w:rsidRDefault="78477408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  <w:p w14:paraId="66D170E0" w14:textId="547A6B3E" w:rsidR="78477408" w:rsidRDefault="4EF2106E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600BBF6">
              <w:rPr>
                <w:color w:val="000000" w:themeColor="text1"/>
              </w:rPr>
              <w:t>Atividades propostas no livro, págs. 19 a 22</w:t>
            </w:r>
          </w:p>
          <w:p w14:paraId="3E5CE7B0" w14:textId="7CE45255" w:rsidR="78477408" w:rsidRDefault="4EF2106E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600BBF6">
              <w:rPr>
                <w:color w:val="000000" w:themeColor="text1"/>
              </w:rPr>
              <w:t>Caderno Mais</w:t>
            </w:r>
          </w:p>
          <w:p w14:paraId="0DE1DCC2" w14:textId="4366DFB4" w:rsidR="78477408" w:rsidRDefault="50041DD5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 xml:space="preserve"> </w:t>
            </w:r>
          </w:p>
        </w:tc>
        <w:tc>
          <w:tcPr>
            <w:tcW w:w="4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F67614" w14:textId="70D64D1A" w:rsidR="78477408" w:rsidRDefault="78477408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  <w:p w14:paraId="47E2E6E3" w14:textId="547A6B3E" w:rsidR="78477408" w:rsidRDefault="57E35D68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600BBF6">
              <w:rPr>
                <w:color w:val="000000" w:themeColor="text1"/>
              </w:rPr>
              <w:t>Atividades propostas no livro, págs. 19 a 22</w:t>
            </w:r>
          </w:p>
          <w:p w14:paraId="3CDFC09A" w14:textId="5B7E72B3" w:rsidR="78477408" w:rsidRDefault="57E35D68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600BBF6">
              <w:rPr>
                <w:color w:val="000000" w:themeColor="text1"/>
              </w:rPr>
              <w:t>Caderno Mais</w:t>
            </w:r>
          </w:p>
          <w:p w14:paraId="25E69BCA" w14:textId="16D7E0EC" w:rsidR="78477408" w:rsidRDefault="50041DD5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 xml:space="preserve"> </w:t>
            </w:r>
          </w:p>
        </w:tc>
      </w:tr>
      <w:tr w:rsidR="78477408" w14:paraId="4C48BF21" w14:textId="77777777" w:rsidTr="2E64E660">
        <w:trPr>
          <w:trHeight w:val="300"/>
        </w:trPr>
        <w:tc>
          <w:tcPr>
            <w:tcW w:w="1745" w:type="dxa"/>
            <w:vMerge/>
            <w:vAlign w:val="center"/>
          </w:tcPr>
          <w:p w14:paraId="6CBC94AD" w14:textId="77777777" w:rsidR="009F0647" w:rsidRDefault="009F0647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B3175A" w14:textId="59F2943A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A38683" w14:textId="301D1F86" w:rsidR="78477408" w:rsidRDefault="50041DD5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 xml:space="preserve"> </w:t>
            </w:r>
            <w:r w:rsidR="7FB98E27" w:rsidRPr="1600BBF6">
              <w:t>Refração da luz, índice de refração absoluto, relativo, leis da refração.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C7B98B" w14:textId="20B2A861" w:rsidR="78477408" w:rsidRDefault="7FB98E27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>Registro no caderno sobre o conteúdo.</w:t>
            </w:r>
            <w:r w:rsidR="50041DD5" w:rsidRPr="1600BBF6">
              <w:t xml:space="preserve"> </w:t>
            </w:r>
          </w:p>
        </w:tc>
        <w:tc>
          <w:tcPr>
            <w:tcW w:w="4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890BD5" w14:textId="429055BD" w:rsidR="78477408" w:rsidRDefault="14CDD4E7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>X</w:t>
            </w:r>
            <w:r w:rsidR="50041DD5" w:rsidRPr="1600BBF6">
              <w:t xml:space="preserve"> </w:t>
            </w:r>
          </w:p>
        </w:tc>
      </w:tr>
      <w:tr w:rsidR="78477408" w14:paraId="26A56897" w14:textId="77777777" w:rsidTr="2E64E660">
        <w:trPr>
          <w:trHeight w:val="300"/>
        </w:trPr>
        <w:tc>
          <w:tcPr>
            <w:tcW w:w="1745" w:type="dxa"/>
            <w:vMerge/>
            <w:vAlign w:val="center"/>
          </w:tcPr>
          <w:p w14:paraId="72D2C34A" w14:textId="77777777" w:rsidR="009F0647" w:rsidRDefault="009F0647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C47003" w14:textId="123C473C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331FE9" w14:textId="272C8D9E" w:rsidR="78477408" w:rsidRDefault="46D47732" w:rsidP="78477408">
            <w:pPr>
              <w:jc w:val="center"/>
            </w:pPr>
            <w:r w:rsidRPr="2E64E660">
              <w:t xml:space="preserve"> </w:t>
            </w:r>
            <w:r w:rsidR="713EA06A" w:rsidRPr="2E64E660">
              <w:t>Produção de energia e sociedade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C8E597" w14:textId="7414DF00" w:rsidR="78477408" w:rsidRDefault="713EA06A" w:rsidP="2E64E66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64E660">
              <w:t>Registro do conteúdo no caderno.</w:t>
            </w:r>
          </w:p>
        </w:tc>
        <w:tc>
          <w:tcPr>
            <w:tcW w:w="4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40B39A" w14:textId="04E4EFA0" w:rsidR="78477408" w:rsidRDefault="46D47732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64E660">
              <w:t xml:space="preserve"> </w:t>
            </w:r>
            <w:r w:rsidR="11E40D84" w:rsidRPr="2E64E660">
              <w:t>X</w:t>
            </w:r>
          </w:p>
        </w:tc>
      </w:tr>
      <w:tr w:rsidR="78477408" w14:paraId="1BF106E3" w14:textId="77777777" w:rsidTr="2E64E660">
        <w:trPr>
          <w:trHeight w:val="300"/>
        </w:trPr>
        <w:tc>
          <w:tcPr>
            <w:tcW w:w="1745" w:type="dxa"/>
            <w:vMerge/>
            <w:vAlign w:val="center"/>
          </w:tcPr>
          <w:p w14:paraId="49E48862" w14:textId="77777777" w:rsidR="009F0647" w:rsidRDefault="009F0647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39C381" w14:textId="3F9D63FF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UAFIS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262593" w14:textId="0190C2CA" w:rsidR="78477408" w:rsidRDefault="50041DD5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 xml:space="preserve"> </w:t>
            </w:r>
            <w:r w:rsidR="06EC5ECB" w:rsidRPr="1600BBF6">
              <w:t>Refração da luz, índice de refração absoluto, relativo, leis da refração.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4863B9" w14:textId="0F40A136" w:rsidR="78477408" w:rsidRDefault="06EC5ECB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rPr>
                <w:color w:val="000000" w:themeColor="text1"/>
              </w:rPr>
              <w:t>Atividade do livro (volume 20). Páginas 72 e 73.</w:t>
            </w:r>
            <w:r w:rsidR="50041DD5" w:rsidRPr="1600BBF6">
              <w:rPr>
                <w:color w:val="000000" w:themeColor="text1"/>
              </w:rPr>
              <w:t xml:space="preserve"> </w:t>
            </w:r>
          </w:p>
        </w:tc>
        <w:tc>
          <w:tcPr>
            <w:tcW w:w="4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5BA208" w14:textId="5A6ADAA2" w:rsidR="78477408" w:rsidRDefault="75F06C8F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>X</w:t>
            </w:r>
            <w:r w:rsidR="50041DD5" w:rsidRPr="1600BBF6">
              <w:t xml:space="preserve"> </w:t>
            </w:r>
          </w:p>
        </w:tc>
      </w:tr>
    </w:tbl>
    <w:p w14:paraId="351F9ADD" w14:textId="74B54982" w:rsidR="2F90AF5B" w:rsidRDefault="2F90AF5B" w:rsidP="78477408">
      <w:pPr>
        <w:tabs>
          <w:tab w:val="left" w:pos="1335"/>
          <w:tab w:val="left" w:pos="1755"/>
        </w:tabs>
      </w:pPr>
      <w:r w:rsidRPr="78477408">
        <w:rPr>
          <w:rFonts w:ascii="Arial" w:eastAsia="Arial" w:hAnsi="Arial" w:cs="Arial"/>
        </w:rPr>
        <w:t xml:space="preserve">  </w:t>
      </w:r>
    </w:p>
    <w:p w14:paraId="3A28789C" w14:textId="231827F3" w:rsidR="78477408" w:rsidRDefault="78477408" w:rsidP="78477408">
      <w:pPr>
        <w:tabs>
          <w:tab w:val="left" w:pos="1335"/>
          <w:tab w:val="left" w:pos="1755"/>
        </w:tabs>
      </w:pPr>
    </w:p>
    <w:p w14:paraId="7B98C34C" w14:textId="05FCA87C" w:rsidR="78477408" w:rsidRDefault="78477408" w:rsidP="78477408">
      <w:pPr>
        <w:tabs>
          <w:tab w:val="left" w:pos="1335"/>
          <w:tab w:val="left" w:pos="1755"/>
        </w:tabs>
      </w:pPr>
    </w:p>
    <w:p w14:paraId="3C7769B1" w14:textId="0340E539" w:rsidR="2F90AF5B" w:rsidRDefault="2F90AF5B" w:rsidP="78477408">
      <w:pPr>
        <w:tabs>
          <w:tab w:val="left" w:pos="1335"/>
          <w:tab w:val="left" w:pos="1755"/>
        </w:tabs>
      </w:pPr>
      <w:r w:rsidRPr="78477408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45"/>
        <w:gridCol w:w="1898"/>
        <w:gridCol w:w="3440"/>
        <w:gridCol w:w="3720"/>
        <w:gridCol w:w="4326"/>
      </w:tblGrid>
      <w:tr w:rsidR="78477408" w14:paraId="3FE68DF1" w14:textId="77777777" w:rsidTr="4CBD41EA">
        <w:trPr>
          <w:trHeight w:val="300"/>
        </w:trPr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08CEAC7" w14:textId="7445C5EA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F24D99A" w14:textId="7EF32417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C872C3C" w14:textId="5E29BD68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AE0EFA7" w14:textId="096AA9B1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17D92AB" w14:textId="12F31AD3" w:rsidR="78477408" w:rsidRDefault="78477408" w:rsidP="78477408">
            <w:pPr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78477408" w14:paraId="2585E132" w14:textId="77777777" w:rsidTr="4CBD41EA">
        <w:trPr>
          <w:trHeight w:val="330"/>
        </w:trPr>
        <w:tc>
          <w:tcPr>
            <w:tcW w:w="17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1DBBC5" w14:textId="75B87CC4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03/10/2025</w:t>
            </w:r>
          </w:p>
          <w:p w14:paraId="06B21F3F" w14:textId="66745FBA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68601C" w14:textId="3ECD2A0D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78477408">
              <w:rPr>
                <w:rFonts w:ascii="Arial" w:eastAsia="Arial" w:hAnsi="Arial" w:cs="Arial"/>
                <w:b/>
                <w:bCs/>
              </w:rPr>
              <w:t>S.Ecol</w:t>
            </w:r>
            <w:proofErr w:type="spellEnd"/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0B6251" w14:textId="08A41BFB" w:rsidR="78477408" w:rsidRDefault="4C145CC4" w:rsidP="7847740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CBD41EA">
              <w:rPr>
                <w:rFonts w:ascii="Arial" w:eastAsia="Arial" w:hAnsi="Arial" w:cs="Arial"/>
                <w:color w:val="000000" w:themeColor="text1"/>
              </w:rPr>
              <w:t>Transição energética</w:t>
            </w:r>
            <w:r w:rsidR="78477408" w:rsidRPr="4CBD41E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3651FC" w14:textId="75710670" w:rsidR="78477408" w:rsidRDefault="78477408" w:rsidP="7847740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8477408">
              <w:rPr>
                <w:color w:val="000000" w:themeColor="text1"/>
              </w:rPr>
              <w:t xml:space="preserve"> </w:t>
            </w:r>
            <w:r w:rsidR="0069465C">
              <w:rPr>
                <w:color w:val="000000" w:themeColor="text1"/>
              </w:rPr>
              <w:t>X</w:t>
            </w:r>
          </w:p>
        </w:tc>
        <w:tc>
          <w:tcPr>
            <w:tcW w:w="4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33899E" w14:textId="0FE59425" w:rsidR="78477408" w:rsidRDefault="78477408" w:rsidP="7847740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8477408">
              <w:rPr>
                <w:color w:val="000000" w:themeColor="text1"/>
              </w:rPr>
              <w:t xml:space="preserve"> </w:t>
            </w:r>
            <w:r w:rsidR="0069465C">
              <w:rPr>
                <w:color w:val="000000" w:themeColor="text1"/>
              </w:rPr>
              <w:t>X</w:t>
            </w:r>
          </w:p>
        </w:tc>
      </w:tr>
      <w:tr w:rsidR="78477408" w14:paraId="07A4823C" w14:textId="77777777" w:rsidTr="4CBD41EA">
        <w:trPr>
          <w:trHeight w:val="150"/>
        </w:trPr>
        <w:tc>
          <w:tcPr>
            <w:tcW w:w="1745" w:type="dxa"/>
            <w:vMerge/>
            <w:vAlign w:val="center"/>
          </w:tcPr>
          <w:p w14:paraId="1213EBA0" w14:textId="77777777" w:rsidR="009F0647" w:rsidRDefault="009F0647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0FE652" w14:textId="641D3864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78477408">
              <w:rPr>
                <w:rFonts w:ascii="Arial" w:eastAsia="Arial" w:hAnsi="Arial" w:cs="Arial"/>
                <w:b/>
                <w:bCs/>
              </w:rPr>
              <w:t>S.Ecol</w:t>
            </w:r>
            <w:proofErr w:type="spellEnd"/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F5F472" w14:textId="1C92A79A" w:rsidR="78477408" w:rsidRDefault="78477408" w:rsidP="4CBD41EA">
            <w:pPr>
              <w:rPr>
                <w:rFonts w:ascii="Arial" w:eastAsia="Arial" w:hAnsi="Arial" w:cs="Arial"/>
                <w:color w:val="000000" w:themeColor="text1"/>
              </w:rPr>
            </w:pPr>
            <w:r w:rsidRPr="4CBD41EA">
              <w:t xml:space="preserve"> </w:t>
            </w:r>
            <w:r w:rsidR="5CAEE71C" w:rsidRPr="4CBD41EA">
              <w:rPr>
                <w:rFonts w:ascii="Arial" w:eastAsia="Arial" w:hAnsi="Arial" w:cs="Arial"/>
                <w:color w:val="000000" w:themeColor="text1"/>
              </w:rPr>
              <w:t>Transição energética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5954DD" w14:textId="6B43B408" w:rsidR="78477408" w:rsidRDefault="78477408" w:rsidP="78477408">
            <w:r w:rsidRPr="4CBD41EA">
              <w:t xml:space="preserve"> </w:t>
            </w:r>
            <w:r w:rsidR="0DB20812" w:rsidRPr="4CBD41EA">
              <w:t>X</w:t>
            </w:r>
          </w:p>
        </w:tc>
        <w:tc>
          <w:tcPr>
            <w:tcW w:w="4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C26967" w14:textId="56BA4E27" w:rsidR="78477408" w:rsidRDefault="0DB20812" w:rsidP="4CBD41EA">
            <w:pPr>
              <w:spacing w:line="259" w:lineRule="auto"/>
            </w:pPr>
            <w:r w:rsidRPr="4CBD41EA">
              <w:t>X</w:t>
            </w:r>
          </w:p>
        </w:tc>
      </w:tr>
      <w:tr w:rsidR="78477408" w14:paraId="2D5C101F" w14:textId="77777777" w:rsidTr="4CBD41EA">
        <w:trPr>
          <w:trHeight w:val="300"/>
        </w:trPr>
        <w:tc>
          <w:tcPr>
            <w:tcW w:w="1745" w:type="dxa"/>
            <w:vMerge/>
            <w:vAlign w:val="center"/>
          </w:tcPr>
          <w:p w14:paraId="5EE01AB6" w14:textId="77777777" w:rsidR="009F0647" w:rsidRDefault="009F0647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EFA43F" w14:textId="24C1119F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719861" w14:textId="5C4B972D" w:rsidR="78477408" w:rsidRDefault="1D13422B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rPr>
                <w:color w:val="000000" w:themeColor="text1"/>
              </w:rPr>
              <w:t>Repertório Análise de Redações nota 1000</w:t>
            </w:r>
            <w:r w:rsidR="50041DD5" w:rsidRPr="1600BBF6">
              <w:t xml:space="preserve"> 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C73F44" w14:textId="603DE91F" w:rsidR="78477408" w:rsidRDefault="24A75B7D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 xml:space="preserve">Fotocopiada </w:t>
            </w:r>
            <w:r w:rsidR="50041DD5" w:rsidRPr="1600BBF6">
              <w:t xml:space="preserve"> </w:t>
            </w:r>
          </w:p>
        </w:tc>
        <w:tc>
          <w:tcPr>
            <w:tcW w:w="4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0203CE" w14:textId="0C10DCF8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477408">
              <w:t xml:space="preserve"> </w:t>
            </w:r>
            <w:r w:rsidR="0069465C">
              <w:t>X</w:t>
            </w:r>
          </w:p>
        </w:tc>
      </w:tr>
      <w:tr w:rsidR="78477408" w14:paraId="2D2C3010" w14:textId="77777777" w:rsidTr="4CBD41EA">
        <w:trPr>
          <w:trHeight w:val="300"/>
        </w:trPr>
        <w:tc>
          <w:tcPr>
            <w:tcW w:w="1745" w:type="dxa"/>
            <w:vMerge/>
            <w:vAlign w:val="center"/>
          </w:tcPr>
          <w:p w14:paraId="71A7A1AB" w14:textId="77777777" w:rsidR="009F0647" w:rsidRDefault="009F0647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A6C6DD" w14:textId="1B131E6D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FE5307" w14:textId="49F57B0B" w:rsidR="78477408" w:rsidRDefault="0161ED15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rPr>
                <w:color w:val="000000" w:themeColor="text1"/>
              </w:rPr>
              <w:t>Repertório Análise de Redações nota 1000</w:t>
            </w:r>
            <w:r w:rsidR="50041DD5" w:rsidRPr="1600BBF6">
              <w:t xml:space="preserve"> 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3573AA" w14:textId="2D7C17E4" w:rsidR="78477408" w:rsidRDefault="01CBCDA0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 xml:space="preserve">Fotocopiada </w:t>
            </w:r>
            <w:r w:rsidR="50041DD5" w:rsidRPr="1600BBF6">
              <w:t xml:space="preserve"> </w:t>
            </w:r>
          </w:p>
        </w:tc>
        <w:tc>
          <w:tcPr>
            <w:tcW w:w="4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56F7B7" w14:textId="72607B97" w:rsidR="78477408" w:rsidRDefault="0069465C" w:rsidP="0069465C">
            <w:pPr>
              <w:spacing w:line="360" w:lineRule="auto"/>
              <w:jc w:val="center"/>
            </w:pPr>
            <w:r>
              <w:t>X</w:t>
            </w:r>
          </w:p>
        </w:tc>
      </w:tr>
      <w:tr w:rsidR="78477408" w14:paraId="7D4D7BFA" w14:textId="77777777" w:rsidTr="4CBD41EA">
        <w:trPr>
          <w:trHeight w:val="285"/>
        </w:trPr>
        <w:tc>
          <w:tcPr>
            <w:tcW w:w="1745" w:type="dxa"/>
            <w:vMerge/>
            <w:vAlign w:val="center"/>
          </w:tcPr>
          <w:p w14:paraId="38ABAE5F" w14:textId="77777777" w:rsidR="009F0647" w:rsidRDefault="009F0647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448BAA" w14:textId="649E7BE5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DB98E2" w14:textId="4A62890C" w:rsidR="78477408" w:rsidRDefault="2BE5A60E" w:rsidP="78477408">
            <w:pPr>
              <w:jc w:val="center"/>
            </w:pPr>
            <w:proofErr w:type="spellStart"/>
            <w:r w:rsidRPr="2E64E660">
              <w:t>Simple</w:t>
            </w:r>
            <w:proofErr w:type="spellEnd"/>
            <w:r w:rsidRPr="2E64E660">
              <w:t xml:space="preserve"> future e modal </w:t>
            </w:r>
            <w:proofErr w:type="spellStart"/>
            <w:r w:rsidRPr="2E64E660">
              <w:t>verbs</w:t>
            </w:r>
            <w:proofErr w:type="spellEnd"/>
            <w:r w:rsidR="46D47732" w:rsidRPr="2E64E660">
              <w:t xml:space="preserve"> 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33AAEB" w14:textId="2DD030CF" w:rsidR="78477408" w:rsidRDefault="344293FC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64E660">
              <w:t>Registros no caderno e uso do livro didático</w:t>
            </w:r>
            <w:r w:rsidR="46D47732" w:rsidRPr="2E64E660">
              <w:t xml:space="preserve"> </w:t>
            </w:r>
          </w:p>
        </w:tc>
        <w:tc>
          <w:tcPr>
            <w:tcW w:w="4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DB22FA" w14:textId="6B52C2B5" w:rsidR="78477408" w:rsidRDefault="46D47732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64E660">
              <w:t xml:space="preserve"> </w:t>
            </w:r>
            <w:r w:rsidR="7C16C831" w:rsidRPr="2E64E660">
              <w:t>Atividade no caderno</w:t>
            </w:r>
          </w:p>
        </w:tc>
      </w:tr>
    </w:tbl>
    <w:p w14:paraId="4272ADDF" w14:textId="5789FEA8" w:rsidR="2F90AF5B" w:rsidRDefault="2F90AF5B" w:rsidP="78477408">
      <w:pPr>
        <w:tabs>
          <w:tab w:val="center" w:pos="7568"/>
          <w:tab w:val="left" w:pos="9885"/>
        </w:tabs>
      </w:pPr>
      <w:r w:rsidRPr="78477408">
        <w:rPr>
          <w:rFonts w:ascii="Arial" w:eastAsia="Arial" w:hAnsi="Arial" w:cs="Arial"/>
          <w:b/>
          <w:bCs/>
        </w:rPr>
        <w:t xml:space="preserve"> </w:t>
      </w:r>
    </w:p>
    <w:p w14:paraId="7C3E1D49" w14:textId="4DAB245D" w:rsidR="2F90AF5B" w:rsidRDefault="2F90AF5B" w:rsidP="78477408">
      <w:pPr>
        <w:tabs>
          <w:tab w:val="center" w:pos="7568"/>
          <w:tab w:val="left" w:pos="9885"/>
        </w:tabs>
      </w:pPr>
      <w:r w:rsidRPr="78477408">
        <w:rPr>
          <w:rFonts w:ascii="Arial" w:eastAsia="Arial" w:hAnsi="Arial" w:cs="Arial"/>
          <w:b/>
          <w:bCs/>
        </w:rPr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20"/>
        <w:gridCol w:w="1725"/>
        <w:gridCol w:w="3459"/>
        <w:gridCol w:w="3847"/>
        <w:gridCol w:w="4168"/>
      </w:tblGrid>
      <w:tr w:rsidR="78477408" w14:paraId="19CDAFA8" w14:textId="77777777" w:rsidTr="2E64E660">
        <w:trPr>
          <w:trHeight w:val="300"/>
        </w:trPr>
        <w:tc>
          <w:tcPr>
            <w:tcW w:w="15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1B097E2" w14:textId="6529E05A" w:rsidR="78477408" w:rsidRDefault="78477408" w:rsidP="78477408">
            <w:pPr>
              <w:jc w:val="center"/>
            </w:pPr>
            <w:r w:rsidRPr="78477408">
              <w:rPr>
                <w:rFonts w:ascii="Arial" w:eastAsia="Arial" w:hAnsi="Arial" w:cs="Arial"/>
                <w:b/>
                <w:bCs/>
                <w:sz w:val="31"/>
                <w:szCs w:val="31"/>
              </w:rPr>
              <w:t>2ª SÉRIE A – ENSINO MÉDIO</w:t>
            </w:r>
          </w:p>
        </w:tc>
      </w:tr>
      <w:tr w:rsidR="78477408" w14:paraId="18DE219A" w14:textId="77777777" w:rsidTr="2E64E660">
        <w:trPr>
          <w:trHeight w:val="375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6B28FF0" w14:textId="270598AD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79E1656" w14:textId="3804640A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F6C3EE2" w14:textId="029BD3DF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FC7C6AE" w14:textId="7543FD5D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5119F8B" w14:textId="010EB244" w:rsidR="78477408" w:rsidRDefault="78477408" w:rsidP="78477408">
            <w:pPr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78477408" w14:paraId="23FE3946" w14:textId="77777777" w:rsidTr="2E64E660">
        <w:trPr>
          <w:trHeight w:val="300"/>
        </w:trPr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302A8E" w14:textId="28B4C8E4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06/10/2025</w:t>
            </w:r>
          </w:p>
          <w:p w14:paraId="53091B7C" w14:textId="3D222CE0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Segunda-feira</w:t>
            </w:r>
          </w:p>
          <w:p w14:paraId="3810EDC5" w14:textId="0DA94D16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gramStart"/>
            <w:r w:rsidRPr="78477408">
              <w:rPr>
                <w:rFonts w:ascii="Arial" w:eastAsia="Arial" w:hAnsi="Arial" w:cs="Arial"/>
                <w:b/>
                <w:bCs/>
                <w:color w:val="FF0000"/>
              </w:rPr>
              <w:t>( MANHÃ</w:t>
            </w:r>
            <w:proofErr w:type="gramEnd"/>
            <w:r w:rsidRPr="78477408">
              <w:rPr>
                <w:rFonts w:ascii="Arial" w:eastAsia="Arial" w:hAnsi="Arial" w:cs="Arial"/>
                <w:b/>
                <w:bCs/>
                <w:color w:val="FF0000"/>
              </w:rPr>
              <w:t xml:space="preserve"> )</w:t>
            </w:r>
          </w:p>
          <w:p w14:paraId="55D7528F" w14:textId="51E71E1F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F296F7" w14:textId="25E77B38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Filosofia</w:t>
            </w:r>
          </w:p>
        </w:tc>
        <w:tc>
          <w:tcPr>
            <w:tcW w:w="3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2E647E" w14:textId="109D562C" w:rsidR="2E64E660" w:rsidRDefault="2E64E660" w:rsidP="2E64E660">
            <w:r w:rsidRPr="2E64E660">
              <w:rPr>
                <w:rFonts w:ascii="Arial" w:eastAsia="Arial" w:hAnsi="Arial" w:cs="Arial"/>
                <w:sz w:val="20"/>
                <w:szCs w:val="20"/>
              </w:rPr>
              <w:t xml:space="preserve">Filosofia – Cap. 19: O primado da razão </w:t>
            </w:r>
          </w:p>
          <w:p w14:paraId="493A5C18" w14:textId="6ACE4A84" w:rsidR="2E64E660" w:rsidRDefault="2E64E660" w:rsidP="2E64E66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142D19" w14:textId="488771F0" w:rsidR="2E64E660" w:rsidRDefault="2E64E660" w:rsidP="2E64E660">
            <w:pPr>
              <w:jc w:val="both"/>
            </w:pPr>
            <w:r w:rsidRPr="2E64E660">
              <w:rPr>
                <w:rFonts w:ascii="Arial" w:eastAsia="Arial" w:hAnsi="Arial" w:cs="Arial"/>
                <w:sz w:val="20"/>
                <w:szCs w:val="20"/>
              </w:rPr>
              <w:t xml:space="preserve">A origem do racionalismo cartesiano; </w:t>
            </w:r>
            <w:proofErr w:type="gramStart"/>
            <w:r w:rsidRPr="2E64E660">
              <w:rPr>
                <w:rFonts w:ascii="Arial" w:eastAsia="Arial" w:hAnsi="Arial" w:cs="Arial"/>
                <w:sz w:val="20"/>
                <w:szCs w:val="20"/>
              </w:rPr>
              <w:t>Os</w:t>
            </w:r>
            <w:proofErr w:type="gramEnd"/>
            <w:r w:rsidRPr="2E64E660">
              <w:rPr>
                <w:rFonts w:ascii="Arial" w:eastAsia="Arial" w:hAnsi="Arial" w:cs="Arial"/>
                <w:sz w:val="20"/>
                <w:szCs w:val="20"/>
              </w:rPr>
              <w:t xml:space="preserve"> principais elementos do racionalismo cartesiano: a valorização da matemática; as ideias inatas; O papel da razão e da abstração na construção do conhecimento; O caráter dedutivo do pensamento e o aspecto metódico da dúvida.</w:t>
            </w:r>
          </w:p>
          <w:p w14:paraId="5FAB038C" w14:textId="1B8C4D0D" w:rsidR="2E64E660" w:rsidRDefault="2E64E660" w:rsidP="2E64E660">
            <w:pPr>
              <w:jc w:val="both"/>
            </w:pPr>
            <w:r w:rsidRPr="2E64E660"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4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867BE0" w14:textId="7A7231C9" w:rsidR="78477408" w:rsidRDefault="0069465C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78477408" w:rsidRPr="78477408">
              <w:t xml:space="preserve"> </w:t>
            </w:r>
          </w:p>
        </w:tc>
      </w:tr>
      <w:tr w:rsidR="78477408" w14:paraId="568904DB" w14:textId="77777777" w:rsidTr="2E64E660">
        <w:trPr>
          <w:trHeight w:val="300"/>
        </w:trPr>
        <w:tc>
          <w:tcPr>
            <w:tcW w:w="1920" w:type="dxa"/>
            <w:vMerge/>
            <w:vAlign w:val="center"/>
          </w:tcPr>
          <w:p w14:paraId="6BC2EF88" w14:textId="77777777" w:rsidR="009F0647" w:rsidRDefault="009F0647"/>
        </w:tc>
        <w:tc>
          <w:tcPr>
            <w:tcW w:w="1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C03FFC" w14:textId="044DADDD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922ECD" w14:textId="19BA4071" w:rsidR="78477408" w:rsidRDefault="50041DD5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 xml:space="preserve"> </w:t>
            </w:r>
            <w:r w:rsidR="38E98464" w:rsidRPr="1600BBF6">
              <w:t xml:space="preserve">Sistema cardiovascular - função, organização e componentes </w:t>
            </w:r>
          </w:p>
        </w:tc>
        <w:tc>
          <w:tcPr>
            <w:tcW w:w="3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DA5138" w14:textId="517646B1" w:rsidR="78477408" w:rsidRDefault="38E98464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 xml:space="preserve">Registro de </w:t>
            </w:r>
            <w:proofErr w:type="spellStart"/>
            <w:r w:rsidRPr="1600BBF6">
              <w:t>contéudos</w:t>
            </w:r>
            <w:proofErr w:type="spellEnd"/>
            <w:r w:rsidRPr="1600BBF6">
              <w:t xml:space="preserve"> no caderno </w:t>
            </w:r>
            <w:r w:rsidR="50041DD5" w:rsidRPr="1600BBF6">
              <w:t xml:space="preserve"> </w:t>
            </w:r>
          </w:p>
        </w:tc>
        <w:tc>
          <w:tcPr>
            <w:tcW w:w="4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F9AD17" w14:textId="2978A2A7" w:rsidR="78477408" w:rsidRDefault="16994979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 xml:space="preserve">Atividade no caderno </w:t>
            </w:r>
          </w:p>
        </w:tc>
      </w:tr>
      <w:tr w:rsidR="78477408" w14:paraId="007EDDEB" w14:textId="77777777" w:rsidTr="2E64E660">
        <w:trPr>
          <w:trHeight w:val="300"/>
        </w:trPr>
        <w:tc>
          <w:tcPr>
            <w:tcW w:w="1920" w:type="dxa"/>
            <w:vMerge/>
            <w:vAlign w:val="center"/>
          </w:tcPr>
          <w:p w14:paraId="423D1F17" w14:textId="77777777" w:rsidR="009F0647" w:rsidRDefault="009F0647"/>
        </w:tc>
        <w:tc>
          <w:tcPr>
            <w:tcW w:w="1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D1D0D3" w14:textId="67E409B7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Sociologia</w:t>
            </w:r>
          </w:p>
        </w:tc>
        <w:tc>
          <w:tcPr>
            <w:tcW w:w="3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1E834F" w14:textId="2B4053A8" w:rsidR="78477408" w:rsidRDefault="598447AF" w:rsidP="2E64E66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64E660">
              <w:rPr>
                <w:rFonts w:ascii="Arial" w:eastAsia="Arial" w:hAnsi="Arial" w:cs="Arial"/>
                <w:sz w:val="20"/>
                <w:szCs w:val="20"/>
              </w:rPr>
              <w:t>Sociologia – Cap. 19: Sistema capitalista</w:t>
            </w:r>
            <w:r w:rsidR="46D47732" w:rsidRPr="2E64E660">
              <w:t xml:space="preserve"> </w:t>
            </w:r>
          </w:p>
        </w:tc>
        <w:tc>
          <w:tcPr>
            <w:tcW w:w="3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25FCFB" w14:textId="506E3C0E" w:rsidR="78477408" w:rsidRDefault="7B939610" w:rsidP="2E64E66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64E660">
              <w:rPr>
                <w:rFonts w:ascii="Arial" w:eastAsia="Arial" w:hAnsi="Arial" w:cs="Arial"/>
                <w:sz w:val="20"/>
                <w:szCs w:val="20"/>
              </w:rPr>
              <w:t xml:space="preserve">Origens e características do Capitalismo; Transição histórica do Feudalismo para o Capitalismo </w:t>
            </w:r>
            <w:r w:rsidR="46D47732" w:rsidRPr="2E64E660">
              <w:t xml:space="preserve"> </w:t>
            </w:r>
          </w:p>
        </w:tc>
        <w:tc>
          <w:tcPr>
            <w:tcW w:w="4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1AF6C4" w14:textId="09ECD573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477408">
              <w:t xml:space="preserve"> </w:t>
            </w:r>
            <w:r w:rsidR="0069465C">
              <w:t>X</w:t>
            </w:r>
          </w:p>
        </w:tc>
      </w:tr>
      <w:tr w:rsidR="78477408" w14:paraId="5B3EE01B" w14:textId="77777777" w:rsidTr="2E64E660">
        <w:trPr>
          <w:trHeight w:val="300"/>
        </w:trPr>
        <w:tc>
          <w:tcPr>
            <w:tcW w:w="1920" w:type="dxa"/>
            <w:vMerge/>
            <w:vAlign w:val="center"/>
          </w:tcPr>
          <w:p w14:paraId="3BB38DE5" w14:textId="77777777" w:rsidR="009F0647" w:rsidRDefault="009F0647"/>
        </w:tc>
        <w:tc>
          <w:tcPr>
            <w:tcW w:w="1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B0EDDC" w14:textId="17C00C8C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3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6ABEEC" w14:textId="502E7809" w:rsidR="78477408" w:rsidRDefault="50BEC9C1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rPr>
                <w:rFonts w:ascii="Tinos" w:eastAsia="Tinos" w:hAnsi="Tinos" w:cs="Tinos"/>
                <w:color w:val="000000" w:themeColor="text1"/>
              </w:rPr>
              <w:t xml:space="preserve">- A estética realista </w:t>
            </w:r>
          </w:p>
          <w:p w14:paraId="1BB403F4" w14:textId="1D936572" w:rsidR="78477408" w:rsidRDefault="50BEC9C1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rPr>
                <w:rFonts w:ascii="Tinos" w:eastAsia="Tinos" w:hAnsi="Tinos" w:cs="Tinos"/>
                <w:color w:val="000000" w:themeColor="text1"/>
              </w:rPr>
              <w:lastRenderedPageBreak/>
              <w:t xml:space="preserve">- Machado de Assis - Memórias Póstumas como marco do Realismo brasileiro </w:t>
            </w:r>
          </w:p>
          <w:p w14:paraId="63FBC72C" w14:textId="0B806523" w:rsidR="78477408" w:rsidRDefault="50BEC9C1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rPr>
                <w:rFonts w:ascii="Tinos" w:eastAsia="Tinos" w:hAnsi="Tinos" w:cs="Tinos"/>
                <w:color w:val="000000" w:themeColor="text1"/>
              </w:rPr>
              <w:t xml:space="preserve">- Quincas Borba </w:t>
            </w:r>
          </w:p>
          <w:p w14:paraId="1D45F71C" w14:textId="796C0204" w:rsidR="78477408" w:rsidRDefault="50BEC9C1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rPr>
                <w:rFonts w:ascii="Tinos" w:eastAsia="Tinos" w:hAnsi="Tinos" w:cs="Tinos"/>
                <w:color w:val="000000" w:themeColor="text1"/>
              </w:rPr>
              <w:t>- Dom Casmurro</w:t>
            </w:r>
            <w:r w:rsidR="50041DD5" w:rsidRPr="1600BBF6">
              <w:t xml:space="preserve"> </w:t>
            </w:r>
          </w:p>
        </w:tc>
        <w:tc>
          <w:tcPr>
            <w:tcW w:w="3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282ADA" w14:textId="58C0A7DB" w:rsidR="78477408" w:rsidRDefault="6DE53836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lastRenderedPageBreak/>
              <w:t>Anotação caderno</w:t>
            </w:r>
          </w:p>
          <w:p w14:paraId="09D5117B" w14:textId="50136273" w:rsidR="78477408" w:rsidRDefault="6DE53836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>Atividade livro</w:t>
            </w:r>
            <w:r w:rsidR="50041DD5" w:rsidRPr="1600BBF6">
              <w:t xml:space="preserve"> </w:t>
            </w:r>
          </w:p>
        </w:tc>
        <w:tc>
          <w:tcPr>
            <w:tcW w:w="4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C8ADDE" w14:textId="63FB551C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477408">
              <w:t xml:space="preserve"> </w:t>
            </w:r>
            <w:r w:rsidR="0069465C">
              <w:t>X</w:t>
            </w:r>
          </w:p>
        </w:tc>
      </w:tr>
      <w:tr w:rsidR="78477408" w14:paraId="545C751E" w14:textId="77777777" w:rsidTr="2E64E660">
        <w:trPr>
          <w:trHeight w:val="420"/>
        </w:trPr>
        <w:tc>
          <w:tcPr>
            <w:tcW w:w="1920" w:type="dxa"/>
            <w:vMerge/>
            <w:vAlign w:val="center"/>
          </w:tcPr>
          <w:p w14:paraId="4426391A" w14:textId="77777777" w:rsidR="009F0647" w:rsidRDefault="009F0647"/>
        </w:tc>
        <w:tc>
          <w:tcPr>
            <w:tcW w:w="1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3576B1" w14:textId="37E1E6F9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IFMAT</w:t>
            </w:r>
          </w:p>
        </w:tc>
        <w:tc>
          <w:tcPr>
            <w:tcW w:w="3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FA3FBB" w14:textId="2522A2F1" w:rsidR="78477408" w:rsidRDefault="50041DD5" w:rsidP="7847740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 xml:space="preserve"> </w:t>
            </w:r>
            <w:r w:rsidR="396ECF14" w:rsidRPr="1600BBF6">
              <w:t>Vol. 24 – Corpos redondos</w:t>
            </w:r>
          </w:p>
          <w:p w14:paraId="49605193" w14:textId="4F48A295" w:rsidR="78477408" w:rsidRDefault="396ECF14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Sólidos de revolução</w:t>
            </w:r>
          </w:p>
          <w:p w14:paraId="219ACF6B" w14:textId="0DE03927" w:rsidR="78477408" w:rsidRDefault="396ECF14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Cilindros: elementos e classificação</w:t>
            </w:r>
          </w:p>
          <w:p w14:paraId="74AEFA85" w14:textId="77DF3DD9" w:rsidR="78477408" w:rsidRDefault="396ECF14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Secções do cilindro</w:t>
            </w:r>
          </w:p>
          <w:p w14:paraId="6092738E" w14:textId="711DC213" w:rsidR="78477408" w:rsidRDefault="396ECF14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Planificação e área do cilindro reto</w:t>
            </w:r>
          </w:p>
          <w:p w14:paraId="1E9C13F9" w14:textId="1F46EA65" w:rsidR="78477408" w:rsidRDefault="396ECF14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Volume do cilindro</w:t>
            </w:r>
          </w:p>
        </w:tc>
        <w:tc>
          <w:tcPr>
            <w:tcW w:w="3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C4A061" w14:textId="1BB2A5E8" w:rsidR="78477408" w:rsidRDefault="50041DD5" w:rsidP="1600BBF6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1600BBF6">
              <w:t xml:space="preserve"> </w:t>
            </w:r>
            <w:r w:rsidR="413DB3D0" w:rsidRPr="1600BBF6">
              <w:rPr>
                <w:color w:val="000000" w:themeColor="text1"/>
              </w:rPr>
              <w:t>Atividades propostas no livro, págs. 19 a 22</w:t>
            </w:r>
          </w:p>
          <w:p w14:paraId="39C75BD0" w14:textId="68E42439" w:rsidR="78477408" w:rsidRDefault="413DB3D0" w:rsidP="1600BBF6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1600BBF6">
              <w:rPr>
                <w:color w:val="000000" w:themeColor="text1"/>
              </w:rPr>
              <w:t>Caderno Mais</w:t>
            </w:r>
          </w:p>
          <w:p w14:paraId="73EA4129" w14:textId="54848F2D" w:rsidR="78477408" w:rsidRDefault="78477408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  <w:tc>
          <w:tcPr>
            <w:tcW w:w="4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C2FDBB" w14:textId="02649540" w:rsidR="78477408" w:rsidRDefault="50041DD5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600BBF6">
              <w:t xml:space="preserve"> </w:t>
            </w:r>
            <w:r w:rsidR="49A58DE4" w:rsidRPr="1600BBF6">
              <w:rPr>
                <w:color w:val="000000" w:themeColor="text1"/>
              </w:rPr>
              <w:t>Atividades propostas no livro, págs. 19 a 22</w:t>
            </w:r>
          </w:p>
          <w:p w14:paraId="049D4FAF" w14:textId="1B013EDD" w:rsidR="78477408" w:rsidRDefault="49A58DE4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600BBF6">
              <w:rPr>
                <w:color w:val="000000" w:themeColor="text1"/>
              </w:rPr>
              <w:t>Caderno Mais</w:t>
            </w:r>
          </w:p>
          <w:p w14:paraId="6528ED61" w14:textId="0292C08B" w:rsidR="78477408" w:rsidRDefault="78477408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</w:tr>
      <w:tr w:rsidR="78477408" w14:paraId="34CAC377" w14:textId="77777777" w:rsidTr="2E64E660">
        <w:trPr>
          <w:trHeight w:val="300"/>
        </w:trPr>
        <w:tc>
          <w:tcPr>
            <w:tcW w:w="1920" w:type="dxa"/>
            <w:vMerge/>
            <w:vAlign w:val="center"/>
          </w:tcPr>
          <w:p w14:paraId="4481DAD0" w14:textId="77777777" w:rsidR="009F0647" w:rsidRDefault="009F0647"/>
        </w:tc>
        <w:tc>
          <w:tcPr>
            <w:tcW w:w="1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DD014F" w14:textId="5C6ACEE5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CCHIST</w:t>
            </w:r>
          </w:p>
        </w:tc>
        <w:tc>
          <w:tcPr>
            <w:tcW w:w="3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E2BB60" w14:textId="2C8EDE3A" w:rsidR="78477408" w:rsidRDefault="7498FF51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 xml:space="preserve">Volume </w:t>
            </w:r>
            <w:r w:rsidR="7352A51C" w:rsidRPr="1600BBF6">
              <w:t>22: Economia e ideologia imperialista</w:t>
            </w:r>
            <w:r w:rsidR="50041DD5" w:rsidRPr="1600BBF6">
              <w:t xml:space="preserve"> </w:t>
            </w:r>
          </w:p>
        </w:tc>
        <w:tc>
          <w:tcPr>
            <w:tcW w:w="3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072D4F" w14:textId="3EC02675" w:rsidR="78477408" w:rsidRDefault="50041DD5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 xml:space="preserve"> </w:t>
            </w:r>
            <w:r w:rsidR="38DF1336" w:rsidRPr="1600BBF6">
              <w:t>Anotações no caderno</w:t>
            </w:r>
          </w:p>
        </w:tc>
        <w:tc>
          <w:tcPr>
            <w:tcW w:w="4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A49DBC" w14:textId="3BFD0A75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477408">
              <w:t xml:space="preserve"> </w:t>
            </w:r>
            <w:r w:rsidR="0069465C">
              <w:t>X</w:t>
            </w:r>
          </w:p>
        </w:tc>
      </w:tr>
    </w:tbl>
    <w:p w14:paraId="65C035DC" w14:textId="12DCABD9" w:rsidR="2F90AF5B" w:rsidRDefault="2F90AF5B" w:rsidP="78477408">
      <w:pPr>
        <w:tabs>
          <w:tab w:val="left" w:pos="8355"/>
        </w:tabs>
      </w:pPr>
      <w:r w:rsidRPr="78477408">
        <w:rPr>
          <w:rFonts w:ascii="Arial" w:eastAsia="Arial" w:hAnsi="Arial" w:cs="Arial"/>
        </w:rPr>
        <w:t xml:space="preserve">  </w:t>
      </w:r>
    </w:p>
    <w:p w14:paraId="3DD25564" w14:textId="169FDEAB" w:rsidR="2F90AF5B" w:rsidRDefault="2F90AF5B" w:rsidP="78477408">
      <w:pPr>
        <w:tabs>
          <w:tab w:val="left" w:pos="8355"/>
        </w:tabs>
      </w:pPr>
      <w:r w:rsidRPr="78477408">
        <w:t xml:space="preserve"> </w:t>
      </w:r>
    </w:p>
    <w:p w14:paraId="6F04381F" w14:textId="027AE32B" w:rsidR="2F90AF5B" w:rsidRDefault="2F90AF5B" w:rsidP="78477408">
      <w:pPr>
        <w:tabs>
          <w:tab w:val="left" w:pos="8355"/>
        </w:tabs>
      </w:pPr>
      <w:r w:rsidRPr="78477408">
        <w:t xml:space="preserve">  </w:t>
      </w:r>
    </w:p>
    <w:p w14:paraId="43F45A00" w14:textId="4A2A23B8" w:rsidR="2F90AF5B" w:rsidRDefault="2F90AF5B" w:rsidP="78477408">
      <w:pPr>
        <w:tabs>
          <w:tab w:val="left" w:pos="8355"/>
        </w:tabs>
      </w:pPr>
      <w:r w:rsidRPr="78477408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025"/>
        <w:gridCol w:w="1700"/>
        <w:gridCol w:w="3424"/>
        <w:gridCol w:w="3877"/>
        <w:gridCol w:w="4117"/>
      </w:tblGrid>
      <w:tr w:rsidR="78477408" w14:paraId="045368BC" w14:textId="77777777" w:rsidTr="7073051B">
        <w:trPr>
          <w:trHeight w:val="285"/>
        </w:trPr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CCED25A" w14:textId="3CA1874A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9BFEE74" w14:textId="2D5C571E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542F530" w14:textId="3DC3DA12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6FAF15F" w14:textId="111E423D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A1F2474" w14:textId="45942F30" w:rsidR="78477408" w:rsidRDefault="78477408" w:rsidP="78477408">
            <w:pPr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78477408" w14:paraId="11ECFDC0" w14:textId="77777777" w:rsidTr="7073051B">
        <w:trPr>
          <w:trHeight w:val="300"/>
        </w:trPr>
        <w:tc>
          <w:tcPr>
            <w:tcW w:w="20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D198C7" w14:textId="17A1AE2D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06/10/2025</w:t>
            </w:r>
          </w:p>
          <w:p w14:paraId="05F9C004" w14:textId="24C8509D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Segunda-feira</w:t>
            </w:r>
          </w:p>
          <w:p w14:paraId="37DBB61C" w14:textId="5D24DCD4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477408">
              <w:rPr>
                <w:rFonts w:ascii="Arial" w:eastAsia="Arial" w:hAnsi="Arial" w:cs="Arial"/>
                <w:b/>
                <w:bCs/>
                <w:color w:val="FF0000"/>
              </w:rPr>
              <w:t>( TARDE )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BB4DF5" w14:textId="6382F3D6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78477408">
              <w:rPr>
                <w:rFonts w:ascii="Arial" w:eastAsia="Arial" w:hAnsi="Arial" w:cs="Arial"/>
                <w:b/>
                <w:bCs/>
              </w:rPr>
              <w:t>ArgArt</w:t>
            </w:r>
            <w:proofErr w:type="spellEnd"/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050F9E" w14:textId="0BCD506F" w:rsidR="78477408" w:rsidRDefault="78477408" w:rsidP="7073051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073051B">
              <w:t xml:space="preserve"> </w:t>
            </w:r>
            <w:r w:rsidR="731537A4" w:rsidRPr="7073051B">
              <w:t>A literatura como resistência e identidade- Autores Negros Brasileiros.</w:t>
            </w:r>
          </w:p>
        </w:tc>
        <w:tc>
          <w:tcPr>
            <w:tcW w:w="3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784CD4" w14:textId="7A4358C2" w:rsidR="78477408" w:rsidRDefault="731537A4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073051B">
              <w:t>Organização de pesquisa sobre Autores Negros Brasileiros.</w:t>
            </w:r>
            <w:r w:rsidR="78477408" w:rsidRPr="7073051B">
              <w:t xml:space="preserve"> </w:t>
            </w:r>
          </w:p>
        </w:tc>
        <w:tc>
          <w:tcPr>
            <w:tcW w:w="4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C793EF" w14:textId="75870AEF" w:rsidR="78477408" w:rsidRDefault="0069465C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78477408" w:rsidRPr="78477408">
              <w:t xml:space="preserve"> </w:t>
            </w:r>
          </w:p>
        </w:tc>
      </w:tr>
      <w:tr w:rsidR="78477408" w14:paraId="3CE22753" w14:textId="77777777" w:rsidTr="7073051B">
        <w:trPr>
          <w:trHeight w:val="300"/>
        </w:trPr>
        <w:tc>
          <w:tcPr>
            <w:tcW w:w="2025" w:type="dxa"/>
            <w:vMerge/>
            <w:vAlign w:val="center"/>
          </w:tcPr>
          <w:p w14:paraId="5ABB777A" w14:textId="77777777" w:rsidR="009F0647" w:rsidRDefault="009F0647"/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1C1523" w14:textId="70DE0B65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UABIO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F46D88" w14:textId="141C10D3" w:rsidR="78477408" w:rsidRDefault="6F4D4D5C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64E660">
              <w:t xml:space="preserve">Sistema cardiovascular: anatomia do coração e fisiologia </w:t>
            </w:r>
            <w:r w:rsidRPr="2E64E660">
              <w:lastRenderedPageBreak/>
              <w:t xml:space="preserve">da circulação (grande circulação e pequena circulação) </w:t>
            </w:r>
            <w:r w:rsidR="6BD4FD74" w:rsidRPr="2E64E660">
              <w:t xml:space="preserve"> </w:t>
            </w:r>
          </w:p>
        </w:tc>
        <w:tc>
          <w:tcPr>
            <w:tcW w:w="3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A5078A" w14:textId="25715099" w:rsidR="78477408" w:rsidRDefault="6846B392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lastRenderedPageBreak/>
              <w:t xml:space="preserve">Registro de conteúdos no caderno </w:t>
            </w:r>
          </w:p>
        </w:tc>
        <w:tc>
          <w:tcPr>
            <w:tcW w:w="4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18DDD1" w14:textId="400B75E6" w:rsidR="78477408" w:rsidRDefault="6846B392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 xml:space="preserve">Atividade no caderno </w:t>
            </w:r>
          </w:p>
        </w:tc>
      </w:tr>
      <w:tr w:rsidR="78477408" w14:paraId="52A758FF" w14:textId="77777777" w:rsidTr="7073051B">
        <w:trPr>
          <w:trHeight w:val="300"/>
        </w:trPr>
        <w:tc>
          <w:tcPr>
            <w:tcW w:w="2025" w:type="dxa"/>
            <w:vMerge/>
            <w:vAlign w:val="center"/>
          </w:tcPr>
          <w:p w14:paraId="477CD708" w14:textId="77777777" w:rsidR="009F0647" w:rsidRDefault="009F0647"/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64D5D7" w14:textId="1D469380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CCGEO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69616A" w14:textId="2EF4EA61" w:rsidR="78477408" w:rsidRDefault="46D47732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64E660">
              <w:t xml:space="preserve"> </w:t>
            </w:r>
            <w:r w:rsidR="576A245F" w:rsidRPr="2E64E660">
              <w:t>Recursos naturais e fontes de energia</w:t>
            </w:r>
          </w:p>
        </w:tc>
        <w:tc>
          <w:tcPr>
            <w:tcW w:w="3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D896C3" w14:textId="3AF05E58" w:rsidR="78477408" w:rsidRDefault="576A245F" w:rsidP="2E64E66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64E660">
              <w:t>Registro do conteúdo no caderno.</w:t>
            </w:r>
            <w:r w:rsidR="46D47732" w:rsidRPr="2E64E660">
              <w:t xml:space="preserve"> </w:t>
            </w:r>
          </w:p>
        </w:tc>
        <w:tc>
          <w:tcPr>
            <w:tcW w:w="4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6D6D74" w14:textId="087CB1D5" w:rsidR="78477408" w:rsidRDefault="3BD3503B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64E660">
              <w:t>Pesquisa:</w:t>
            </w:r>
            <w:r w:rsidR="1908679A" w:rsidRPr="2E64E660">
              <w:t xml:space="preserve"> Matrizes energéticas.</w:t>
            </w:r>
            <w:r w:rsidR="46D47732" w:rsidRPr="2E64E660">
              <w:t xml:space="preserve"> </w:t>
            </w:r>
          </w:p>
        </w:tc>
      </w:tr>
      <w:tr w:rsidR="78477408" w14:paraId="5B53C96A" w14:textId="77777777" w:rsidTr="7073051B">
        <w:trPr>
          <w:trHeight w:val="300"/>
        </w:trPr>
        <w:tc>
          <w:tcPr>
            <w:tcW w:w="2025" w:type="dxa"/>
            <w:vMerge/>
            <w:vAlign w:val="center"/>
          </w:tcPr>
          <w:p w14:paraId="57BB7C24" w14:textId="77777777" w:rsidR="009F0647" w:rsidRDefault="009F0647"/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4AE291" w14:textId="362D8192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1F6EFF" w14:textId="229FCCA1" w:rsidR="78477408" w:rsidRDefault="63B56D97" w:rsidP="78477408">
            <w:pPr>
              <w:spacing w:line="360" w:lineRule="auto"/>
              <w:jc w:val="center"/>
            </w:pPr>
            <w:r w:rsidRPr="7073051B">
              <w:t>Somos seres de mitos e ritos.</w:t>
            </w:r>
            <w:r w:rsidR="78477408" w:rsidRPr="7073051B">
              <w:t xml:space="preserve"> </w:t>
            </w:r>
          </w:p>
        </w:tc>
        <w:tc>
          <w:tcPr>
            <w:tcW w:w="3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A7637B" w14:textId="223690BD" w:rsidR="78477408" w:rsidRDefault="7C1D26BD" w:rsidP="7073051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073051B">
              <w:t>Abordagens de conteúdo e Roteiro de Estudo.</w:t>
            </w:r>
          </w:p>
        </w:tc>
        <w:tc>
          <w:tcPr>
            <w:tcW w:w="4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C3B158" w14:textId="5B99450C" w:rsidR="78477408" w:rsidRDefault="7C1D26BD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073051B">
              <w:t>Roteiro de estudo.</w:t>
            </w:r>
            <w:r w:rsidR="78477408" w:rsidRPr="7073051B">
              <w:t xml:space="preserve"> </w:t>
            </w:r>
          </w:p>
        </w:tc>
      </w:tr>
    </w:tbl>
    <w:p w14:paraId="51BAEA84" w14:textId="3842B5EA" w:rsidR="2F90AF5B" w:rsidRDefault="2F90AF5B" w:rsidP="78477408">
      <w:pPr>
        <w:tabs>
          <w:tab w:val="left" w:pos="8355"/>
        </w:tabs>
      </w:pPr>
      <w:r w:rsidRPr="78477408">
        <w:t xml:space="preserve"> </w:t>
      </w:r>
    </w:p>
    <w:p w14:paraId="0F154170" w14:textId="7EF844C5" w:rsidR="2F90AF5B" w:rsidRDefault="2F90AF5B" w:rsidP="78477408">
      <w:pPr>
        <w:tabs>
          <w:tab w:val="left" w:pos="8355"/>
        </w:tabs>
      </w:pPr>
      <w:r w:rsidRPr="78477408">
        <w:t xml:space="preserve"> </w:t>
      </w:r>
    </w:p>
    <w:p w14:paraId="3AD2650D" w14:textId="5D313533" w:rsidR="2F90AF5B" w:rsidRDefault="2F90AF5B" w:rsidP="78477408">
      <w:pPr>
        <w:tabs>
          <w:tab w:val="left" w:pos="8355"/>
        </w:tabs>
      </w:pPr>
      <w:r w:rsidRPr="78477408">
        <w:t xml:space="preserve"> </w:t>
      </w:r>
    </w:p>
    <w:p w14:paraId="5F50485E" w14:textId="05DF492C" w:rsidR="2F90AF5B" w:rsidRDefault="2F90AF5B" w:rsidP="78477408">
      <w:pPr>
        <w:tabs>
          <w:tab w:val="left" w:pos="8355"/>
        </w:tabs>
      </w:pPr>
      <w:r w:rsidRPr="78477408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22"/>
        <w:gridCol w:w="3525"/>
        <w:gridCol w:w="3892"/>
        <w:gridCol w:w="4158"/>
      </w:tblGrid>
      <w:tr w:rsidR="78477408" w14:paraId="0A1F788A" w14:textId="77777777" w:rsidTr="1600BBF6">
        <w:trPr>
          <w:trHeight w:val="300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46A821C" w14:textId="69B7E528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F0DCE02" w14:textId="669043FD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15D106D" w14:textId="7FC58DBE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EB635B4" w14:textId="04B52706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99801EC" w14:textId="3C0A14DC" w:rsidR="78477408" w:rsidRDefault="78477408" w:rsidP="78477408">
            <w:pPr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78477408" w14:paraId="109EF13F" w14:textId="77777777" w:rsidTr="1600BBF6">
        <w:trPr>
          <w:trHeight w:val="300"/>
        </w:trPr>
        <w:tc>
          <w:tcPr>
            <w:tcW w:w="16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328771" w14:textId="64CEC8AB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07/10/2025</w:t>
            </w:r>
          </w:p>
          <w:p w14:paraId="18772C0E" w14:textId="2DE56CC9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Terça-feira</w:t>
            </w:r>
          </w:p>
          <w:p w14:paraId="55F1A215" w14:textId="441C30B6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79C928" w14:textId="638A82C1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D61366" w14:textId="2F90A9EC" w:rsidR="78477408" w:rsidRDefault="50041DD5" w:rsidP="7847740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 xml:space="preserve"> </w:t>
            </w:r>
            <w:proofErr w:type="spellStart"/>
            <w:r w:rsidR="0B8B874F" w:rsidRPr="1600BBF6">
              <w:t>Dioptro</w:t>
            </w:r>
            <w:proofErr w:type="spellEnd"/>
            <w:r w:rsidR="0B8B874F" w:rsidRPr="1600BBF6">
              <w:t xml:space="preserve"> plano, lâminas de face paralelas, dispersão da luz.</w:t>
            </w:r>
          </w:p>
        </w:tc>
        <w:tc>
          <w:tcPr>
            <w:tcW w:w="3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167685" w14:textId="7492BCB7" w:rsidR="78477408" w:rsidRDefault="0B8B874F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Registro no caderno sobre o conteúdo.</w:t>
            </w:r>
          </w:p>
        </w:tc>
        <w:tc>
          <w:tcPr>
            <w:tcW w:w="4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16F226" w14:textId="465D3910" w:rsidR="78477408" w:rsidRDefault="0B8B874F" w:rsidP="7847740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X</w:t>
            </w:r>
            <w:r w:rsidR="50041DD5" w:rsidRPr="1600BBF6">
              <w:t xml:space="preserve"> </w:t>
            </w:r>
          </w:p>
        </w:tc>
      </w:tr>
      <w:tr w:rsidR="78477408" w14:paraId="1DA11A0F" w14:textId="77777777" w:rsidTr="1600BBF6">
        <w:trPr>
          <w:trHeight w:val="300"/>
        </w:trPr>
        <w:tc>
          <w:tcPr>
            <w:tcW w:w="1668" w:type="dxa"/>
            <w:vMerge/>
            <w:vAlign w:val="center"/>
          </w:tcPr>
          <w:p w14:paraId="5E09C95F" w14:textId="77777777" w:rsidR="009F0647" w:rsidRDefault="009F0647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17DF21" w14:textId="4AAD6004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UABIO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04EB68" w14:textId="73FE62E7" w:rsidR="78477408" w:rsidRDefault="78477408" w:rsidP="7847740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8477408">
              <w:t xml:space="preserve"> </w:t>
            </w:r>
            <w:r w:rsidR="0069465C">
              <w:t>X</w:t>
            </w:r>
          </w:p>
        </w:tc>
        <w:tc>
          <w:tcPr>
            <w:tcW w:w="3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C16D46" w14:textId="28E8547F" w:rsidR="78477408" w:rsidRDefault="78477408" w:rsidP="7847740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8477408">
              <w:t xml:space="preserve"> </w:t>
            </w:r>
            <w:r w:rsidR="0069465C">
              <w:t>X</w:t>
            </w:r>
          </w:p>
        </w:tc>
        <w:tc>
          <w:tcPr>
            <w:tcW w:w="4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042C22" w14:textId="58BB6A42" w:rsidR="78477408" w:rsidRDefault="78477408" w:rsidP="7847740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8477408">
              <w:t xml:space="preserve"> </w:t>
            </w:r>
            <w:r w:rsidR="0069465C">
              <w:t>X</w:t>
            </w:r>
          </w:p>
        </w:tc>
      </w:tr>
      <w:tr w:rsidR="78477408" w14:paraId="34187D72" w14:textId="77777777" w:rsidTr="1600BBF6">
        <w:trPr>
          <w:trHeight w:val="300"/>
        </w:trPr>
        <w:tc>
          <w:tcPr>
            <w:tcW w:w="1668" w:type="dxa"/>
            <w:vMerge/>
            <w:vAlign w:val="center"/>
          </w:tcPr>
          <w:p w14:paraId="1A4E599A" w14:textId="77777777" w:rsidR="009F0647" w:rsidRDefault="009F0647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3A646E" w14:textId="26CF10B2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UAFIS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A0C39F" w14:textId="4BCCDD92" w:rsidR="78477408" w:rsidRDefault="50041DD5" w:rsidP="7847740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 xml:space="preserve"> </w:t>
            </w:r>
            <w:r w:rsidR="6DCA7B32" w:rsidRPr="1600BBF6">
              <w:t>Lentes esféricas</w:t>
            </w:r>
            <w:r w:rsidR="7DBF55CE" w:rsidRPr="1600BBF6">
              <w:t>.</w:t>
            </w:r>
          </w:p>
          <w:p w14:paraId="057D0531" w14:textId="20C3D19F" w:rsidR="78477408" w:rsidRDefault="7DBF55CE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Nomenclatura e comportamento das lentes.</w:t>
            </w:r>
          </w:p>
        </w:tc>
        <w:tc>
          <w:tcPr>
            <w:tcW w:w="3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60EF13" w14:textId="22B1F6BA" w:rsidR="78477408" w:rsidRDefault="6DCA7B32" w:rsidP="78477408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1600BBF6">
              <w:rPr>
                <w:color w:val="000000" w:themeColor="text1"/>
              </w:rPr>
              <w:t>Registro no caderno sobre o conteúdo.</w:t>
            </w:r>
            <w:r w:rsidR="50041DD5" w:rsidRPr="1600BBF6">
              <w:rPr>
                <w:color w:val="000000" w:themeColor="text1"/>
              </w:rPr>
              <w:t xml:space="preserve"> </w:t>
            </w:r>
          </w:p>
        </w:tc>
        <w:tc>
          <w:tcPr>
            <w:tcW w:w="4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28D69C" w14:textId="32E4517C" w:rsidR="78477408" w:rsidRDefault="5FFAF127" w:rsidP="7847740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rPr>
                <w:color w:val="000000" w:themeColor="text1"/>
              </w:rPr>
              <w:t>X</w:t>
            </w:r>
            <w:r w:rsidR="50041DD5" w:rsidRPr="1600BBF6">
              <w:rPr>
                <w:color w:val="000000" w:themeColor="text1"/>
              </w:rPr>
              <w:t xml:space="preserve"> </w:t>
            </w:r>
          </w:p>
        </w:tc>
      </w:tr>
      <w:tr w:rsidR="78477408" w14:paraId="0DDB3949" w14:textId="77777777" w:rsidTr="1600BBF6">
        <w:trPr>
          <w:trHeight w:val="300"/>
        </w:trPr>
        <w:tc>
          <w:tcPr>
            <w:tcW w:w="1668" w:type="dxa"/>
            <w:vMerge/>
            <w:vAlign w:val="center"/>
          </w:tcPr>
          <w:p w14:paraId="285E9701" w14:textId="77777777" w:rsidR="009F0647" w:rsidRDefault="009F0647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D85677" w14:textId="181BCE63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D64AA4" w14:textId="2C8EDE3A" w:rsidR="1600BBF6" w:rsidRDefault="1600BBF6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 xml:space="preserve">Volume 22: Economia e ideologia imperialista </w:t>
            </w:r>
          </w:p>
        </w:tc>
        <w:tc>
          <w:tcPr>
            <w:tcW w:w="3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0F2F68" w14:textId="3EC02675" w:rsidR="1600BBF6" w:rsidRDefault="1600BBF6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 xml:space="preserve"> Anotações no caderno</w:t>
            </w:r>
          </w:p>
        </w:tc>
        <w:tc>
          <w:tcPr>
            <w:tcW w:w="4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A0E03B" w14:textId="66E73C78" w:rsidR="78477408" w:rsidRDefault="50041DD5" w:rsidP="7847740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 xml:space="preserve"> </w:t>
            </w:r>
            <w:r w:rsidR="64A48AFF" w:rsidRPr="1600BBF6">
              <w:t>Atividade no caderno</w:t>
            </w:r>
          </w:p>
        </w:tc>
      </w:tr>
      <w:tr w:rsidR="78477408" w14:paraId="54E973DA" w14:textId="77777777" w:rsidTr="1600BBF6">
        <w:trPr>
          <w:trHeight w:val="300"/>
        </w:trPr>
        <w:tc>
          <w:tcPr>
            <w:tcW w:w="1668" w:type="dxa"/>
            <w:vMerge/>
            <w:vAlign w:val="center"/>
          </w:tcPr>
          <w:p w14:paraId="72B3147B" w14:textId="77777777" w:rsidR="009F0647" w:rsidRDefault="009F0647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63F9DF" w14:textId="6677642E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9CF345" w14:textId="28DFEDED" w:rsidR="78477408" w:rsidRDefault="50041DD5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 xml:space="preserve"> </w:t>
            </w:r>
            <w:r w:rsidR="186B6CD5" w:rsidRPr="1600BBF6">
              <w:t>Vol. 24 – Corpos redondos</w:t>
            </w:r>
          </w:p>
          <w:p w14:paraId="3FF67770" w14:textId="4F48A295" w:rsidR="78477408" w:rsidRDefault="186B6CD5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Sólidos de revolução</w:t>
            </w:r>
          </w:p>
          <w:p w14:paraId="2CC120F0" w14:textId="0DE03927" w:rsidR="78477408" w:rsidRDefault="186B6CD5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Cilindros: elementos e classificação</w:t>
            </w:r>
          </w:p>
          <w:p w14:paraId="11A929BD" w14:textId="77DF3DD9" w:rsidR="78477408" w:rsidRDefault="186B6CD5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Secções do cilindro</w:t>
            </w:r>
          </w:p>
          <w:p w14:paraId="383B471A" w14:textId="711DC213" w:rsidR="78477408" w:rsidRDefault="186B6CD5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Planificação e área do cilindro reto</w:t>
            </w:r>
          </w:p>
          <w:p w14:paraId="26165D1F" w14:textId="194D010F" w:rsidR="78477408" w:rsidRDefault="186B6CD5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Volume do cilindro</w:t>
            </w:r>
          </w:p>
        </w:tc>
        <w:tc>
          <w:tcPr>
            <w:tcW w:w="3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9F0525" w14:textId="24091F3C" w:rsidR="78477408" w:rsidRDefault="50041DD5" w:rsidP="1600BBF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1600BBF6">
              <w:t xml:space="preserve"> </w:t>
            </w:r>
            <w:r w:rsidR="379F049B" w:rsidRPr="1600BBF6">
              <w:rPr>
                <w:color w:val="000000" w:themeColor="text1"/>
              </w:rPr>
              <w:t>Atividades propostas no livro, págs. 19 a 22</w:t>
            </w:r>
          </w:p>
          <w:p w14:paraId="0652DEF8" w14:textId="6B45406F" w:rsidR="78477408" w:rsidRDefault="379F049B" w:rsidP="1600BBF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1600BBF6">
              <w:rPr>
                <w:color w:val="000000" w:themeColor="text1"/>
              </w:rPr>
              <w:t>Caderno Mais</w:t>
            </w:r>
          </w:p>
          <w:p w14:paraId="5BCE40F7" w14:textId="16739203" w:rsidR="78477408" w:rsidRDefault="78477408" w:rsidP="1600BBF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</w:p>
        </w:tc>
        <w:tc>
          <w:tcPr>
            <w:tcW w:w="4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F46E26" w14:textId="43D2782F" w:rsidR="78477408" w:rsidRDefault="50041DD5" w:rsidP="1600BBF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1600BBF6">
              <w:t xml:space="preserve"> </w:t>
            </w:r>
            <w:r w:rsidR="5ABCE496" w:rsidRPr="1600BBF6">
              <w:rPr>
                <w:color w:val="000000" w:themeColor="text1"/>
              </w:rPr>
              <w:t>Atividades propostas no livro, págs. 19 a 22</w:t>
            </w:r>
          </w:p>
          <w:p w14:paraId="1E4058CF" w14:textId="0E31B5A8" w:rsidR="78477408" w:rsidRDefault="5ABCE496" w:rsidP="1600BBF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1600BBF6">
              <w:rPr>
                <w:color w:val="000000" w:themeColor="text1"/>
              </w:rPr>
              <w:t>Caderno Mais</w:t>
            </w:r>
          </w:p>
          <w:p w14:paraId="67F75AE0" w14:textId="23206BD8" w:rsidR="78477408" w:rsidRDefault="78477408" w:rsidP="1600BBF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</w:p>
        </w:tc>
      </w:tr>
    </w:tbl>
    <w:p w14:paraId="620BF4F9" w14:textId="22365C7C" w:rsidR="2F90AF5B" w:rsidRDefault="2F90AF5B" w:rsidP="78477408">
      <w:pPr>
        <w:tabs>
          <w:tab w:val="left" w:pos="1350"/>
        </w:tabs>
      </w:pPr>
      <w:r w:rsidRPr="78477408">
        <w:rPr>
          <w:rFonts w:ascii="Arial" w:eastAsia="Arial" w:hAnsi="Arial" w:cs="Arial"/>
        </w:rPr>
        <w:lastRenderedPageBreak/>
        <w:t xml:space="preserve"> </w:t>
      </w:r>
    </w:p>
    <w:p w14:paraId="16A66422" w14:textId="3D0C2DE9" w:rsidR="2F90AF5B" w:rsidRDefault="2F90AF5B" w:rsidP="78477408">
      <w:pPr>
        <w:tabs>
          <w:tab w:val="left" w:pos="1350"/>
        </w:tabs>
      </w:pPr>
      <w:r w:rsidRPr="78477408">
        <w:t xml:space="preserve">  </w:t>
      </w:r>
    </w:p>
    <w:p w14:paraId="56CC2296" w14:textId="1C38A26F" w:rsidR="2F90AF5B" w:rsidRDefault="2F90AF5B" w:rsidP="78477408">
      <w:pPr>
        <w:tabs>
          <w:tab w:val="left" w:pos="1350"/>
        </w:tabs>
      </w:pPr>
      <w:r w:rsidRPr="78477408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22"/>
        <w:gridCol w:w="3555"/>
        <w:gridCol w:w="3892"/>
        <w:gridCol w:w="4124"/>
      </w:tblGrid>
      <w:tr w:rsidR="78477408" w14:paraId="431F27E9" w14:textId="77777777" w:rsidTr="2E64E660">
        <w:trPr>
          <w:trHeight w:val="300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D400A41" w14:textId="2895F8E1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8A4FA9B" w14:textId="0696DA17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D252B4C" w14:textId="627921FD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2B11C31" w14:textId="037BA6FE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F312B0F" w14:textId="5772B6CC" w:rsidR="78477408" w:rsidRDefault="78477408" w:rsidP="78477408">
            <w:pPr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78477408" w14:paraId="2C6018E7" w14:textId="77777777" w:rsidTr="2E64E660">
        <w:trPr>
          <w:trHeight w:val="300"/>
        </w:trPr>
        <w:tc>
          <w:tcPr>
            <w:tcW w:w="16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DCD592" w14:textId="036CD200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08/10/2025</w:t>
            </w:r>
          </w:p>
          <w:p w14:paraId="3B8C567D" w14:textId="3C5B9B91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Quarta-feira</w:t>
            </w:r>
          </w:p>
          <w:p w14:paraId="6CF94965" w14:textId="73B07E76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477408">
              <w:rPr>
                <w:rFonts w:ascii="Arial" w:eastAsia="Arial" w:hAnsi="Arial" w:cs="Arial"/>
                <w:b/>
                <w:bCs/>
                <w:color w:val="FF0000"/>
              </w:rPr>
              <w:t xml:space="preserve"> 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4B4611" w14:textId="0F83B358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78477408">
              <w:rPr>
                <w:rFonts w:ascii="Arial" w:eastAsia="Arial" w:hAnsi="Arial" w:cs="Arial"/>
                <w:b/>
                <w:bCs/>
              </w:rPr>
              <w:t>EsarOn</w:t>
            </w:r>
            <w:proofErr w:type="spellEnd"/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46B192" w14:textId="17168B85" w:rsidR="78477408" w:rsidRDefault="246DA474" w:rsidP="2E64E66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64E660">
              <w:t>Tópicos de debate: Transformações ambientais globais.</w:t>
            </w:r>
          </w:p>
        </w:tc>
        <w:tc>
          <w:tcPr>
            <w:tcW w:w="3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166920" w14:textId="27D3165A" w:rsidR="78477408" w:rsidRDefault="46D47732" w:rsidP="2E64E66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64E660">
              <w:t xml:space="preserve"> </w:t>
            </w:r>
            <w:r w:rsidR="147655E4" w:rsidRPr="2E64E660">
              <w:t>Tópicos de debate: Transformações ambientais globais.</w:t>
            </w:r>
          </w:p>
          <w:p w14:paraId="233847D8" w14:textId="2249F1C6" w:rsidR="78477408" w:rsidRDefault="78477408" w:rsidP="2E64E66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59980B" w14:textId="17168B85" w:rsidR="78477408" w:rsidRDefault="147655E4" w:rsidP="2E64E66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64E660">
              <w:t>Tópicos de debate: Transformações ambientais globais.</w:t>
            </w:r>
          </w:p>
          <w:p w14:paraId="302458EE" w14:textId="5196F4ED" w:rsidR="78477408" w:rsidRDefault="46D47732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64E660">
              <w:t xml:space="preserve"> </w:t>
            </w:r>
          </w:p>
        </w:tc>
      </w:tr>
      <w:tr w:rsidR="78477408" w14:paraId="75AEAA35" w14:textId="77777777" w:rsidTr="2E64E660">
        <w:trPr>
          <w:trHeight w:val="300"/>
        </w:trPr>
        <w:tc>
          <w:tcPr>
            <w:tcW w:w="1668" w:type="dxa"/>
            <w:vMerge/>
            <w:vAlign w:val="center"/>
          </w:tcPr>
          <w:p w14:paraId="0FBCE432" w14:textId="77777777" w:rsidR="009F0647" w:rsidRDefault="009F0647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3B0071" w14:textId="4C214F54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AD4021" w14:textId="54C9DD0A" w:rsidR="78477408" w:rsidRDefault="50041DD5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 xml:space="preserve"> </w:t>
            </w:r>
            <w:r w:rsidR="18A216E6" w:rsidRPr="1600BBF6">
              <w:t xml:space="preserve">Resolução de questões sistema circulatório </w:t>
            </w:r>
          </w:p>
        </w:tc>
        <w:tc>
          <w:tcPr>
            <w:tcW w:w="3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0C287B" w14:textId="355EA3A9" w:rsidR="78477408" w:rsidRDefault="18A216E6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 xml:space="preserve">Resolução de questões </w:t>
            </w:r>
          </w:p>
        </w:tc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28B754" w14:textId="26893D34" w:rsidR="78477408" w:rsidRDefault="18A216E6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 xml:space="preserve">Atividade no caderno </w:t>
            </w:r>
          </w:p>
        </w:tc>
      </w:tr>
      <w:tr w:rsidR="78477408" w14:paraId="79315142" w14:textId="77777777" w:rsidTr="2E64E660">
        <w:trPr>
          <w:trHeight w:val="300"/>
        </w:trPr>
        <w:tc>
          <w:tcPr>
            <w:tcW w:w="1668" w:type="dxa"/>
            <w:vMerge/>
            <w:vAlign w:val="center"/>
          </w:tcPr>
          <w:p w14:paraId="428390FC" w14:textId="77777777" w:rsidR="009F0647" w:rsidRDefault="009F0647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340C26" w14:textId="7A38028F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A21F9F" w14:textId="5B5B2EE9" w:rsidR="78477408" w:rsidRDefault="50041DD5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 xml:space="preserve"> </w:t>
            </w:r>
            <w:r w:rsidR="3314575B" w:rsidRPr="1600BBF6">
              <w:t>Correção Atividade livro</w:t>
            </w:r>
          </w:p>
        </w:tc>
        <w:tc>
          <w:tcPr>
            <w:tcW w:w="3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C6C863" w14:textId="6450C77E" w:rsidR="78477408" w:rsidRDefault="3314575B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>Correção Atividade livro</w:t>
            </w:r>
            <w:r w:rsidR="50041DD5" w:rsidRPr="1600BBF6">
              <w:t xml:space="preserve"> </w:t>
            </w:r>
          </w:p>
        </w:tc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95357D" w14:textId="01251ECC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477408">
              <w:t xml:space="preserve"> </w:t>
            </w:r>
            <w:r w:rsidR="0069465C">
              <w:t>X</w:t>
            </w:r>
          </w:p>
        </w:tc>
      </w:tr>
      <w:tr w:rsidR="78477408" w14:paraId="44901390" w14:textId="77777777" w:rsidTr="2E64E660">
        <w:trPr>
          <w:trHeight w:val="300"/>
        </w:trPr>
        <w:tc>
          <w:tcPr>
            <w:tcW w:w="1668" w:type="dxa"/>
            <w:vMerge/>
            <w:vAlign w:val="center"/>
          </w:tcPr>
          <w:p w14:paraId="22CC7DE5" w14:textId="77777777" w:rsidR="009F0647" w:rsidRDefault="009F0647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158041" w14:textId="6CEE9168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UAQUI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6A7089" w14:textId="2A100C3D" w:rsidR="78477408" w:rsidRDefault="62E9D981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rPr>
                <w:rFonts w:ascii="Arial" w:eastAsia="Arial" w:hAnsi="Arial" w:cs="Arial"/>
                <w:sz w:val="20"/>
                <w:szCs w:val="20"/>
              </w:rPr>
              <w:t>Lei da diluição</w:t>
            </w:r>
            <w:r w:rsidR="50041DD5" w:rsidRPr="1600BBF6">
              <w:rPr>
                <w:color w:val="000000" w:themeColor="text1"/>
              </w:rPr>
              <w:t xml:space="preserve"> </w:t>
            </w:r>
          </w:p>
        </w:tc>
        <w:tc>
          <w:tcPr>
            <w:tcW w:w="3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212920" w14:textId="3992BF9D" w:rsidR="1600BBF6" w:rsidRDefault="1600BBF6" w:rsidP="1600BBF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1600BBF6">
              <w:rPr>
                <w:color w:val="000000" w:themeColor="text1"/>
              </w:rPr>
              <w:t xml:space="preserve">Anotações sobre o conteúdo no caderno  </w:t>
            </w:r>
          </w:p>
        </w:tc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C8A435" w14:textId="3E3C3AEF" w:rsidR="1600BBF6" w:rsidRDefault="1600BBF6" w:rsidP="1600BBF6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1600BBF6">
              <w:rPr>
                <w:color w:val="000000" w:themeColor="text1"/>
              </w:rPr>
              <w:t xml:space="preserve">Atividade no caderno  </w:t>
            </w:r>
          </w:p>
        </w:tc>
      </w:tr>
      <w:tr w:rsidR="78477408" w14:paraId="6F5F1BA6" w14:textId="77777777" w:rsidTr="2E64E660">
        <w:trPr>
          <w:trHeight w:val="300"/>
        </w:trPr>
        <w:tc>
          <w:tcPr>
            <w:tcW w:w="1668" w:type="dxa"/>
            <w:vMerge/>
            <w:vAlign w:val="center"/>
          </w:tcPr>
          <w:p w14:paraId="241E949B" w14:textId="77777777" w:rsidR="009F0647" w:rsidRDefault="009F0647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B8B1B6" w14:textId="2FDD0354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13A4B2" w14:textId="006ED47B" w:rsidR="78477408" w:rsidRDefault="50041DD5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 xml:space="preserve"> </w:t>
            </w:r>
            <w:r w:rsidR="5AFF7208" w:rsidRPr="1600BBF6">
              <w:rPr>
                <w:rFonts w:ascii="Tinos" w:eastAsia="Tinos" w:hAnsi="Tinos" w:cs="Tinos"/>
                <w:color w:val="000000" w:themeColor="text1"/>
              </w:rPr>
              <w:t xml:space="preserve">VOLUME 20 </w:t>
            </w:r>
          </w:p>
          <w:p w14:paraId="3C40F3FA" w14:textId="3477361D" w:rsidR="78477408" w:rsidRDefault="5AFF7208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rPr>
                <w:rFonts w:ascii="Tinos" w:eastAsia="Tinos" w:hAnsi="Tinos" w:cs="Tinos"/>
                <w:color w:val="000000" w:themeColor="text1"/>
              </w:rPr>
              <w:t xml:space="preserve">TERMOS ESSENCIAIS DA ORAÇÃO II </w:t>
            </w:r>
          </w:p>
          <w:p w14:paraId="5E4E7C3B" w14:textId="46E61081" w:rsidR="78477408" w:rsidRDefault="5AFF7208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rPr>
                <w:rFonts w:ascii="Tinos" w:eastAsia="Tinos" w:hAnsi="Tinos" w:cs="Tinos"/>
                <w:color w:val="000000" w:themeColor="text1"/>
              </w:rPr>
              <w:t xml:space="preserve">- Predicado </w:t>
            </w:r>
          </w:p>
          <w:p w14:paraId="2F755551" w14:textId="5B4E5C6F" w:rsidR="78477408" w:rsidRDefault="5AFF7208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rPr>
                <w:rFonts w:ascii="Tinos" w:eastAsia="Tinos" w:hAnsi="Tinos" w:cs="Tinos"/>
                <w:color w:val="000000" w:themeColor="text1"/>
              </w:rPr>
              <w:t xml:space="preserve">- Tipos de </w:t>
            </w:r>
            <w:proofErr w:type="spellStart"/>
            <w:r w:rsidRPr="1600BBF6">
              <w:rPr>
                <w:rFonts w:ascii="Tinos" w:eastAsia="Tinos" w:hAnsi="Tinos" w:cs="Tinos"/>
                <w:color w:val="000000" w:themeColor="text1"/>
              </w:rPr>
              <w:t>verbo</w:t>
            </w:r>
            <w:r w:rsidR="6E4B5113" w:rsidRPr="1600BBF6">
              <w:rPr>
                <w:rFonts w:ascii="Tinos" w:eastAsia="Tinos" w:hAnsi="Tinos" w:cs="Tinos"/>
                <w:color w:val="000000" w:themeColor="text1"/>
              </w:rPr>
              <w:t>:transitividade</w:t>
            </w:r>
            <w:proofErr w:type="spellEnd"/>
          </w:p>
        </w:tc>
        <w:tc>
          <w:tcPr>
            <w:tcW w:w="3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DCBE0B" w14:textId="6CF011AC" w:rsidR="78477408" w:rsidRDefault="5AFF72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>Anotação caderno</w:t>
            </w:r>
          </w:p>
          <w:p w14:paraId="16CB92FD" w14:textId="74D39E8E" w:rsidR="78477408" w:rsidRDefault="5AFF72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>Atividade livro</w:t>
            </w:r>
            <w:r w:rsidR="50041DD5" w:rsidRPr="1600BBF6">
              <w:t xml:space="preserve"> </w:t>
            </w:r>
          </w:p>
        </w:tc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D8FC60" w14:textId="081B3AB9" w:rsidR="78477408" w:rsidRDefault="0069465C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78477408" w:rsidRPr="78477408">
              <w:t xml:space="preserve"> </w:t>
            </w:r>
          </w:p>
        </w:tc>
      </w:tr>
      <w:tr w:rsidR="78477408" w14:paraId="423065D4" w14:textId="77777777" w:rsidTr="2E64E660">
        <w:trPr>
          <w:trHeight w:val="300"/>
        </w:trPr>
        <w:tc>
          <w:tcPr>
            <w:tcW w:w="1668" w:type="dxa"/>
            <w:vMerge/>
            <w:vAlign w:val="center"/>
          </w:tcPr>
          <w:p w14:paraId="14D1D5B0" w14:textId="77777777" w:rsidR="009F0647" w:rsidRDefault="009F0647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9B5BCD" w14:textId="742D1BD3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IFPORT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1C5D3E" w14:textId="2455B976" w:rsidR="798DEB2B" w:rsidRDefault="798DEB2B" w:rsidP="798DEB2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798DEB2B">
              <w:rPr>
                <w:color w:val="000000" w:themeColor="text1"/>
              </w:rPr>
              <w:t>Linkesar</w:t>
            </w:r>
            <w:proofErr w:type="spellEnd"/>
          </w:p>
          <w:p w14:paraId="25F8D60D" w14:textId="14088BC7" w:rsidR="798DEB2B" w:rsidRDefault="798DEB2B" w:rsidP="798DEB2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798DEB2B">
              <w:rPr>
                <w:color w:val="000000" w:themeColor="text1"/>
              </w:rPr>
              <w:t xml:space="preserve">(Atividade com tema relacionado) </w:t>
            </w:r>
          </w:p>
        </w:tc>
        <w:tc>
          <w:tcPr>
            <w:tcW w:w="3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B8FC2D" w14:textId="70228F2B" w:rsidR="798DEB2B" w:rsidRDefault="798DEB2B" w:rsidP="798DEB2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798DEB2B">
              <w:rPr>
                <w:color w:val="000000" w:themeColor="text1"/>
              </w:rPr>
              <w:t xml:space="preserve">Participação. </w:t>
            </w:r>
          </w:p>
        </w:tc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26C0BB" w14:textId="656ED27D" w:rsidR="798DEB2B" w:rsidRDefault="798DEB2B" w:rsidP="798DEB2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798DEB2B">
              <w:rPr>
                <w:color w:val="000000" w:themeColor="text1"/>
              </w:rPr>
              <w:t>Linkesar</w:t>
            </w:r>
            <w:proofErr w:type="spellEnd"/>
          </w:p>
          <w:p w14:paraId="63FC6278" w14:textId="40E709BB" w:rsidR="798DEB2B" w:rsidRDefault="798DEB2B" w:rsidP="798DEB2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</w:p>
        </w:tc>
      </w:tr>
    </w:tbl>
    <w:p w14:paraId="34C3764E" w14:textId="4A709B2E" w:rsidR="2F90AF5B" w:rsidRDefault="2F90AF5B" w:rsidP="78477408">
      <w:pPr>
        <w:tabs>
          <w:tab w:val="left" w:pos="1035"/>
        </w:tabs>
      </w:pPr>
      <w:r w:rsidRPr="78477408">
        <w:rPr>
          <w:rFonts w:ascii="Arial" w:eastAsia="Arial" w:hAnsi="Arial" w:cs="Arial"/>
        </w:rPr>
        <w:t xml:space="preserve"> </w:t>
      </w:r>
    </w:p>
    <w:p w14:paraId="147838A7" w14:textId="0DB09B18" w:rsidR="2F90AF5B" w:rsidRDefault="2F90AF5B" w:rsidP="78477408">
      <w:pPr>
        <w:tabs>
          <w:tab w:val="left" w:pos="1035"/>
        </w:tabs>
      </w:pPr>
      <w:r w:rsidRPr="78477408">
        <w:rPr>
          <w:rFonts w:ascii="Arial" w:eastAsia="Arial" w:hAnsi="Arial" w:cs="Arial"/>
        </w:rPr>
        <w:t xml:space="preserve"> </w:t>
      </w:r>
      <w:r w:rsidRPr="78477408">
        <w:t xml:space="preserve"> </w:t>
      </w:r>
    </w:p>
    <w:p w14:paraId="4F6FD588" w14:textId="364881A8" w:rsidR="2F90AF5B" w:rsidRDefault="2F90AF5B" w:rsidP="78477408">
      <w:pPr>
        <w:tabs>
          <w:tab w:val="left" w:pos="1035"/>
        </w:tabs>
      </w:pPr>
      <w:r w:rsidRPr="78477408">
        <w:t xml:space="preserve"> </w:t>
      </w:r>
    </w:p>
    <w:p w14:paraId="5B3B87C9" w14:textId="2C769DA1" w:rsidR="2F90AF5B" w:rsidRDefault="2F90AF5B" w:rsidP="78477408">
      <w:pPr>
        <w:tabs>
          <w:tab w:val="left" w:pos="1035"/>
        </w:tabs>
      </w:pPr>
      <w:r w:rsidRPr="78477408">
        <w:t xml:space="preserve">  </w:t>
      </w:r>
    </w:p>
    <w:p w14:paraId="7BA3B89D" w14:textId="52015736" w:rsidR="2F90AF5B" w:rsidRDefault="2F90AF5B" w:rsidP="78477408">
      <w:pPr>
        <w:tabs>
          <w:tab w:val="left" w:pos="1035"/>
        </w:tabs>
      </w:pPr>
      <w:r w:rsidRPr="78477408">
        <w:rPr>
          <w:rFonts w:ascii="Arial" w:eastAsia="Arial" w:hAnsi="Arial" w:cs="Arial"/>
        </w:rPr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45"/>
        <w:gridCol w:w="1898"/>
        <w:gridCol w:w="3440"/>
        <w:gridCol w:w="3675"/>
        <w:gridCol w:w="4416"/>
      </w:tblGrid>
      <w:tr w:rsidR="78477408" w14:paraId="5648F9D0" w14:textId="77777777" w:rsidTr="1600BBF6">
        <w:trPr>
          <w:trHeight w:val="300"/>
        </w:trPr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CC24891" w14:textId="366E0360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lastRenderedPageBreak/>
              <w:t xml:space="preserve">DATA 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47124040" w14:textId="29F80244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C5BBAAA" w14:textId="6118BF62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0D7A490" w14:textId="0A3D9B6D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F4C66DD" w14:textId="34BED7AD" w:rsidR="78477408" w:rsidRDefault="78477408" w:rsidP="78477408">
            <w:pPr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78477408" w14:paraId="7CA08EF1" w14:textId="77777777" w:rsidTr="1600BBF6">
        <w:trPr>
          <w:trHeight w:val="300"/>
        </w:trPr>
        <w:tc>
          <w:tcPr>
            <w:tcW w:w="17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132921" w14:textId="122BFE1B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09/10/2025</w:t>
            </w:r>
          </w:p>
          <w:p w14:paraId="3D3E528A" w14:textId="7FCBDC8C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Quinta-feira</w:t>
            </w:r>
          </w:p>
          <w:p w14:paraId="228942A5" w14:textId="3BED4F88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477408">
              <w:rPr>
                <w:rFonts w:ascii="Arial" w:eastAsia="Arial" w:hAnsi="Arial" w:cs="Arial"/>
                <w:b/>
                <w:bCs/>
                <w:color w:val="FF0000"/>
              </w:rPr>
              <w:t>(MANHÃ)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D3943D" w14:textId="3C10AB44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UAQUI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FFF122" w14:textId="341039F7" w:rsidR="78477408" w:rsidRDefault="50041DD5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 xml:space="preserve"> </w:t>
            </w:r>
            <w:proofErr w:type="spellStart"/>
            <w:r w:rsidR="010CCD58" w:rsidRPr="1600BBF6">
              <w:rPr>
                <w:rFonts w:ascii="Arial" w:eastAsia="Arial" w:hAnsi="Arial" w:cs="Arial"/>
                <w:sz w:val="20"/>
                <w:szCs w:val="20"/>
              </w:rPr>
              <w:t>Autoionização</w:t>
            </w:r>
            <w:proofErr w:type="spellEnd"/>
            <w:r w:rsidR="010CCD58" w:rsidRPr="1600BBF6">
              <w:rPr>
                <w:rFonts w:ascii="Arial" w:eastAsia="Arial" w:hAnsi="Arial" w:cs="Arial"/>
                <w:sz w:val="20"/>
                <w:szCs w:val="20"/>
              </w:rPr>
              <w:t xml:space="preserve"> da água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634E44" w14:textId="5191819F" w:rsidR="1600BBF6" w:rsidRDefault="1600BBF6" w:rsidP="1600BBF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1600BBF6">
              <w:rPr>
                <w:color w:val="000000" w:themeColor="text1"/>
              </w:rPr>
              <w:t xml:space="preserve">Anotações sobre o conteúdo no caderno  </w:t>
            </w:r>
          </w:p>
        </w:tc>
        <w:tc>
          <w:tcPr>
            <w:tcW w:w="4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DCDEEE" w14:textId="4EFC702D" w:rsidR="1600BBF6" w:rsidRDefault="1600BBF6" w:rsidP="1600BBF6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1600BBF6">
              <w:rPr>
                <w:color w:val="000000" w:themeColor="text1"/>
              </w:rPr>
              <w:t xml:space="preserve">Atividade no caderno  </w:t>
            </w:r>
          </w:p>
        </w:tc>
      </w:tr>
      <w:tr w:rsidR="78477408" w14:paraId="7C95CFAD" w14:textId="77777777" w:rsidTr="1600BBF6">
        <w:trPr>
          <w:trHeight w:val="300"/>
        </w:trPr>
        <w:tc>
          <w:tcPr>
            <w:tcW w:w="1745" w:type="dxa"/>
            <w:vMerge/>
            <w:vAlign w:val="center"/>
          </w:tcPr>
          <w:p w14:paraId="31F088CF" w14:textId="77777777" w:rsidR="009F0647" w:rsidRDefault="009F0647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1BA0EF" w14:textId="5BA2C716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Espanhol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8071D1" w14:textId="49CD29E8" w:rsidR="78477408" w:rsidRDefault="4B1C460C" w:rsidP="78477408">
            <w:pPr>
              <w:tabs>
                <w:tab w:val="left" w:leader="underscore" w:pos="6960"/>
                <w:tab w:val="left" w:pos="14880"/>
              </w:tabs>
              <w:jc w:val="center"/>
            </w:pPr>
            <w:proofErr w:type="spellStart"/>
            <w:r w:rsidRPr="1600BBF6">
              <w:t>Pluscuamperfecto</w:t>
            </w:r>
            <w:proofErr w:type="spellEnd"/>
            <w:r w:rsidRPr="1600BBF6">
              <w:t xml:space="preserve"> de indicativo </w:t>
            </w:r>
            <w:r w:rsidR="50041DD5" w:rsidRPr="1600BBF6">
              <w:t xml:space="preserve">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D5B943" w14:textId="1965935B" w:rsidR="78477408" w:rsidRDefault="55771EAF" w:rsidP="78477408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proofErr w:type="spellStart"/>
            <w:r w:rsidRPr="1600BBF6">
              <w:rPr>
                <w:color w:val="000000" w:themeColor="text1"/>
              </w:rPr>
              <w:t>Pág</w:t>
            </w:r>
            <w:proofErr w:type="spellEnd"/>
            <w:r w:rsidRPr="1600BBF6">
              <w:rPr>
                <w:color w:val="000000" w:themeColor="text1"/>
              </w:rPr>
              <w:t xml:space="preserve">: 157 </w:t>
            </w:r>
            <w:r w:rsidR="50041DD5" w:rsidRPr="1600BBF6">
              <w:rPr>
                <w:color w:val="000000" w:themeColor="text1"/>
              </w:rPr>
              <w:t xml:space="preserve"> </w:t>
            </w:r>
          </w:p>
        </w:tc>
        <w:tc>
          <w:tcPr>
            <w:tcW w:w="4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1A402C" w14:textId="1AFB0D8D" w:rsidR="78477408" w:rsidRDefault="6D5C7414" w:rsidP="78477408">
            <w:pPr>
              <w:tabs>
                <w:tab w:val="left" w:leader="underscore" w:pos="6960"/>
                <w:tab w:val="left" w:pos="14880"/>
              </w:tabs>
              <w:jc w:val="center"/>
            </w:pPr>
            <w:proofErr w:type="spellStart"/>
            <w:r w:rsidRPr="1600BBF6">
              <w:rPr>
                <w:color w:val="000000" w:themeColor="text1"/>
              </w:rPr>
              <w:t>Pág</w:t>
            </w:r>
            <w:proofErr w:type="spellEnd"/>
            <w:r w:rsidRPr="1600BBF6">
              <w:rPr>
                <w:color w:val="000000" w:themeColor="text1"/>
              </w:rPr>
              <w:t xml:space="preserve">: 157 a 159 </w:t>
            </w:r>
            <w:r w:rsidR="50041DD5" w:rsidRPr="1600BBF6">
              <w:rPr>
                <w:color w:val="000000" w:themeColor="text1"/>
              </w:rPr>
              <w:t xml:space="preserve"> </w:t>
            </w:r>
          </w:p>
        </w:tc>
      </w:tr>
      <w:tr w:rsidR="78477408" w14:paraId="234BE147" w14:textId="77777777" w:rsidTr="1600BBF6">
        <w:trPr>
          <w:trHeight w:val="300"/>
        </w:trPr>
        <w:tc>
          <w:tcPr>
            <w:tcW w:w="1745" w:type="dxa"/>
            <w:vMerge/>
            <w:vAlign w:val="center"/>
          </w:tcPr>
          <w:p w14:paraId="13F51AFA" w14:textId="77777777" w:rsidR="009F0647" w:rsidRDefault="009F0647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C1CB69" w14:textId="1DAC2020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IFMAT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7D4A55" w14:textId="6F99EF1A" w:rsidR="1600BBF6" w:rsidRDefault="1600BBF6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</w:p>
          <w:p w14:paraId="4628FCEF" w14:textId="09592CF7" w:rsidR="78477408" w:rsidRDefault="72E48E9A" w:rsidP="7847740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Cones</w:t>
            </w:r>
          </w:p>
          <w:p w14:paraId="742E88E4" w14:textId="08803F74" w:rsidR="78477408" w:rsidRDefault="72E48E9A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Elementos, classificação e secção do cone</w:t>
            </w:r>
          </w:p>
          <w:p w14:paraId="1EEC2407" w14:textId="2D37A03E" w:rsidR="78477408" w:rsidRDefault="72E48E9A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Planificação e área do cone reto</w:t>
            </w:r>
          </w:p>
          <w:p w14:paraId="22A2981F" w14:textId="3670922F" w:rsidR="78477408" w:rsidRDefault="72E48E9A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Volume do cone</w:t>
            </w:r>
          </w:p>
          <w:p w14:paraId="755AA0C4" w14:textId="2043309F" w:rsidR="78477408" w:rsidRDefault="481F756D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Tronco de cone</w:t>
            </w:r>
          </w:p>
          <w:p w14:paraId="501FCA22" w14:textId="03B7B1B5" w:rsidR="78477408" w:rsidRDefault="50041DD5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 xml:space="preserve">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9A7E34" w14:textId="2DBCB6F1" w:rsidR="78477408" w:rsidRDefault="50041DD5" w:rsidP="7847740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0557C2E8" w14:textId="6D2669A8" w:rsidR="78477408" w:rsidRDefault="78477408" w:rsidP="1600BBF6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  <w:p w14:paraId="160EA280" w14:textId="430BFE76" w:rsidR="78477408" w:rsidRDefault="10C17B0C" w:rsidP="1600BBF6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1600BBF6">
              <w:rPr>
                <w:color w:val="000000" w:themeColor="text1"/>
              </w:rPr>
              <w:t>Atividades propostas no livro, págs. 32 a 34</w:t>
            </w:r>
          </w:p>
          <w:p w14:paraId="4E3F9F41" w14:textId="46C66E07" w:rsidR="78477408" w:rsidRDefault="4C1A3E8A" w:rsidP="1600BBF6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1600BBF6">
              <w:rPr>
                <w:color w:val="000000" w:themeColor="text1"/>
              </w:rPr>
              <w:t>41 a 44</w:t>
            </w:r>
          </w:p>
          <w:p w14:paraId="2DB08906" w14:textId="42369B4C" w:rsidR="78477408" w:rsidRDefault="4C1A3E8A" w:rsidP="1600BBF6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1600BBF6">
              <w:rPr>
                <w:color w:val="000000" w:themeColor="text1"/>
              </w:rPr>
              <w:t>Caderno Mais</w:t>
            </w:r>
          </w:p>
        </w:tc>
        <w:tc>
          <w:tcPr>
            <w:tcW w:w="4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C69521" w14:textId="0662C73D" w:rsidR="78477408" w:rsidRDefault="78477408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</w:p>
          <w:p w14:paraId="7798044B" w14:textId="20A769F6" w:rsidR="78477408" w:rsidRDefault="78477408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</w:p>
          <w:p w14:paraId="132F7F8F" w14:textId="430BFE76" w:rsidR="78477408" w:rsidRDefault="776A1D01" w:rsidP="1600BBF6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1600BBF6">
              <w:rPr>
                <w:color w:val="000000" w:themeColor="text1"/>
              </w:rPr>
              <w:t>Atividades propostas no livro, págs. 32 a 34</w:t>
            </w:r>
          </w:p>
          <w:p w14:paraId="36077F8A" w14:textId="46C66E07" w:rsidR="78477408" w:rsidRDefault="776A1D01" w:rsidP="1600BBF6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1600BBF6">
              <w:rPr>
                <w:color w:val="000000" w:themeColor="text1"/>
              </w:rPr>
              <w:t>41 a 44</w:t>
            </w:r>
          </w:p>
          <w:p w14:paraId="4949884C" w14:textId="42369B4C" w:rsidR="78477408" w:rsidRDefault="776A1D01" w:rsidP="1600BBF6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1600BBF6">
              <w:rPr>
                <w:color w:val="000000" w:themeColor="text1"/>
              </w:rPr>
              <w:t>Caderno Mais</w:t>
            </w:r>
          </w:p>
          <w:p w14:paraId="5C25C4C4" w14:textId="378AAE08" w:rsidR="78477408" w:rsidRDefault="50041DD5" w:rsidP="7847740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 xml:space="preserve"> </w:t>
            </w:r>
          </w:p>
        </w:tc>
      </w:tr>
      <w:tr w:rsidR="78477408" w14:paraId="0430D3B8" w14:textId="77777777" w:rsidTr="1600BBF6">
        <w:trPr>
          <w:trHeight w:val="300"/>
        </w:trPr>
        <w:tc>
          <w:tcPr>
            <w:tcW w:w="1745" w:type="dxa"/>
            <w:vMerge/>
            <w:vAlign w:val="center"/>
          </w:tcPr>
          <w:p w14:paraId="75A73B96" w14:textId="77777777" w:rsidR="009F0647" w:rsidRDefault="009F0647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559286" w14:textId="52856927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PV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CC1B4B" w14:textId="0EF586A7" w:rsidR="78477408" w:rsidRDefault="50041DD5" w:rsidP="7847740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 xml:space="preserve"> </w:t>
            </w:r>
            <w:proofErr w:type="spellStart"/>
            <w:r w:rsidR="7EECC657" w:rsidRPr="1600BBF6">
              <w:t>Fexibilidade</w:t>
            </w:r>
            <w:proofErr w:type="spellEnd"/>
            <w:r w:rsidR="7EECC657" w:rsidRPr="1600BBF6">
              <w:t xml:space="preserve"> II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6B75EE" w14:textId="52B602D6" w:rsidR="78477408" w:rsidRDefault="50041DD5" w:rsidP="78477408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600BBF6">
              <w:t xml:space="preserve"> </w:t>
            </w:r>
            <w:r w:rsidR="2E338064" w:rsidRPr="1600BBF6">
              <w:t xml:space="preserve">Caderno </w:t>
            </w:r>
          </w:p>
        </w:tc>
        <w:tc>
          <w:tcPr>
            <w:tcW w:w="4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8C7954" w14:textId="27167797" w:rsidR="78477408" w:rsidRDefault="2E338064" w:rsidP="1600BBF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600BBF6">
              <w:t>*****</w:t>
            </w:r>
          </w:p>
        </w:tc>
      </w:tr>
      <w:tr w:rsidR="78477408" w14:paraId="5F7A1AF0" w14:textId="77777777" w:rsidTr="1600BBF6">
        <w:trPr>
          <w:trHeight w:val="300"/>
        </w:trPr>
        <w:tc>
          <w:tcPr>
            <w:tcW w:w="1745" w:type="dxa"/>
            <w:vMerge/>
            <w:vAlign w:val="center"/>
          </w:tcPr>
          <w:p w14:paraId="5AC19119" w14:textId="77777777" w:rsidR="009F0647" w:rsidRDefault="009F0647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037F05" w14:textId="04968225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AE06C7" w14:textId="72457926" w:rsidR="78477408" w:rsidRDefault="50041DD5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 xml:space="preserve"> </w:t>
            </w:r>
            <w:r w:rsidR="2D2DCDE7" w:rsidRPr="1600BBF6">
              <w:rPr>
                <w:rFonts w:ascii="Arial" w:eastAsia="Arial" w:hAnsi="Arial" w:cs="Arial"/>
                <w:sz w:val="20"/>
                <w:szCs w:val="20"/>
              </w:rPr>
              <w:t xml:space="preserve">pH  e </w:t>
            </w:r>
            <w:proofErr w:type="spellStart"/>
            <w:r w:rsidR="2D2DCDE7" w:rsidRPr="1600BBF6">
              <w:rPr>
                <w:rFonts w:ascii="Arial" w:eastAsia="Arial" w:hAnsi="Arial" w:cs="Arial"/>
                <w:sz w:val="20"/>
                <w:szCs w:val="20"/>
              </w:rPr>
              <w:t>pOH</w:t>
            </w:r>
            <w:proofErr w:type="spellEnd"/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AC7960" w14:textId="41975E23" w:rsidR="1600BBF6" w:rsidRDefault="1600BBF6" w:rsidP="1600BBF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1600BBF6">
              <w:rPr>
                <w:color w:val="000000" w:themeColor="text1"/>
              </w:rPr>
              <w:t xml:space="preserve">Anotações sobre o conteúdo no caderno  </w:t>
            </w:r>
          </w:p>
        </w:tc>
        <w:tc>
          <w:tcPr>
            <w:tcW w:w="4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0D70EF" w14:textId="6C0DFB18" w:rsidR="1600BBF6" w:rsidRDefault="1600BBF6" w:rsidP="1600BBF6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1600BBF6">
              <w:rPr>
                <w:color w:val="000000" w:themeColor="text1"/>
              </w:rPr>
              <w:t xml:space="preserve">Atividade no caderno  </w:t>
            </w:r>
          </w:p>
        </w:tc>
      </w:tr>
      <w:tr w:rsidR="78477408" w14:paraId="234D73F0" w14:textId="77777777" w:rsidTr="1600BBF6">
        <w:trPr>
          <w:trHeight w:val="300"/>
        </w:trPr>
        <w:tc>
          <w:tcPr>
            <w:tcW w:w="1745" w:type="dxa"/>
            <w:vMerge/>
            <w:vAlign w:val="center"/>
          </w:tcPr>
          <w:p w14:paraId="0951E38F" w14:textId="77777777" w:rsidR="009F0647" w:rsidRDefault="009F0647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B77804" w14:textId="01D4F068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6DE3BE" w14:textId="5B6C4931" w:rsidR="78477408" w:rsidRDefault="71B6F710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rPr>
                <w:rFonts w:ascii="Arial" w:eastAsia="Arial" w:hAnsi="Arial" w:cs="Arial"/>
                <w:sz w:val="20"/>
                <w:szCs w:val="20"/>
              </w:rPr>
              <w:t>Indicadores ácido- base</w:t>
            </w:r>
            <w:r w:rsidR="50041DD5" w:rsidRPr="1600BBF6">
              <w:t xml:space="preserve">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94E02A" w14:textId="515791CA" w:rsidR="1600BBF6" w:rsidRDefault="1600BBF6" w:rsidP="1600BBF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1600BBF6">
              <w:rPr>
                <w:color w:val="000000" w:themeColor="text1"/>
              </w:rPr>
              <w:t xml:space="preserve">Anotações sobre o conteúdo no caderno  </w:t>
            </w:r>
          </w:p>
        </w:tc>
        <w:tc>
          <w:tcPr>
            <w:tcW w:w="4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3FC50B" w14:textId="4A631E2A" w:rsidR="1600BBF6" w:rsidRDefault="1600BBF6" w:rsidP="1600BBF6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1600BBF6">
              <w:rPr>
                <w:color w:val="000000" w:themeColor="text1"/>
              </w:rPr>
              <w:t xml:space="preserve">Atividade no caderno  </w:t>
            </w:r>
          </w:p>
        </w:tc>
      </w:tr>
    </w:tbl>
    <w:p w14:paraId="3B421A93" w14:textId="02C95AE0" w:rsidR="2F90AF5B" w:rsidRDefault="2F90AF5B" w:rsidP="78477408">
      <w:pPr>
        <w:tabs>
          <w:tab w:val="left" w:pos="1335"/>
          <w:tab w:val="left" w:pos="1755"/>
        </w:tabs>
      </w:pPr>
      <w:r w:rsidRPr="78477408">
        <w:t xml:space="preserve">  </w:t>
      </w:r>
    </w:p>
    <w:p w14:paraId="44FD38E0" w14:textId="66783EEA" w:rsidR="2F90AF5B" w:rsidRDefault="2F90AF5B" w:rsidP="78477408">
      <w:pPr>
        <w:tabs>
          <w:tab w:val="left" w:pos="1335"/>
          <w:tab w:val="left" w:pos="1755"/>
        </w:tabs>
      </w:pPr>
      <w:r w:rsidRPr="78477408">
        <w:t xml:space="preserve"> </w:t>
      </w:r>
    </w:p>
    <w:p w14:paraId="3518EEA5" w14:textId="0D8B60ED" w:rsidR="78477408" w:rsidRDefault="78477408" w:rsidP="78477408">
      <w:pPr>
        <w:tabs>
          <w:tab w:val="left" w:pos="1335"/>
          <w:tab w:val="left" w:pos="1755"/>
        </w:tabs>
      </w:pPr>
    </w:p>
    <w:p w14:paraId="076D61DE" w14:textId="75041188" w:rsidR="78477408" w:rsidRDefault="78477408" w:rsidP="78477408">
      <w:pPr>
        <w:tabs>
          <w:tab w:val="left" w:pos="1335"/>
          <w:tab w:val="left" w:pos="175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45"/>
        <w:gridCol w:w="1898"/>
        <w:gridCol w:w="3440"/>
        <w:gridCol w:w="3675"/>
        <w:gridCol w:w="4431"/>
      </w:tblGrid>
      <w:tr w:rsidR="78477408" w14:paraId="473B8B38" w14:textId="77777777" w:rsidTr="2E64E660">
        <w:trPr>
          <w:trHeight w:val="300"/>
        </w:trPr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25BF950" w14:textId="575D273C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270C265" w14:textId="25870F14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03419B7" w14:textId="5E2EC0EA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A974E69" w14:textId="7047306C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D25D810" w14:textId="35B0457D" w:rsidR="78477408" w:rsidRDefault="78477408" w:rsidP="78477408">
            <w:pPr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78477408" w14:paraId="0FD71E5E" w14:textId="77777777" w:rsidTr="2E64E660">
        <w:trPr>
          <w:trHeight w:val="300"/>
        </w:trPr>
        <w:tc>
          <w:tcPr>
            <w:tcW w:w="17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C198EE" w14:textId="6041A543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09/10/2025</w:t>
            </w:r>
          </w:p>
          <w:p w14:paraId="5F28702B" w14:textId="5BF01A57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Quinta-feira</w:t>
            </w:r>
          </w:p>
          <w:p w14:paraId="64412337" w14:textId="09938FDF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477408">
              <w:rPr>
                <w:rFonts w:ascii="Arial" w:eastAsia="Arial" w:hAnsi="Arial" w:cs="Arial"/>
                <w:b/>
                <w:bCs/>
                <w:color w:val="FF0000"/>
              </w:rPr>
              <w:t>(TARDE)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EC83D1" w14:textId="12B6B21C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76BFB2" w14:textId="6E49FEBE" w:rsidR="78477408" w:rsidRDefault="50041DD5" w:rsidP="1600BBF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600BBF6">
              <w:t xml:space="preserve"> </w:t>
            </w:r>
            <w:r w:rsidR="75AA9B35" w:rsidRPr="1600BBF6">
              <w:t>Cones</w:t>
            </w:r>
          </w:p>
          <w:p w14:paraId="7E5C8180" w14:textId="08803F74" w:rsidR="78477408" w:rsidRDefault="75AA9B35" w:rsidP="1600BBF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600BBF6">
              <w:t>Elementos, classificação e secção do cone</w:t>
            </w:r>
          </w:p>
          <w:p w14:paraId="1CB0391E" w14:textId="2D37A03E" w:rsidR="78477408" w:rsidRDefault="75AA9B35" w:rsidP="1600BBF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600BBF6">
              <w:t>Planificação e área do cone reto</w:t>
            </w:r>
          </w:p>
          <w:p w14:paraId="2300CD50" w14:textId="3670922F" w:rsidR="78477408" w:rsidRDefault="75AA9B35" w:rsidP="1600BBF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600BBF6">
              <w:t>Volume do cone</w:t>
            </w:r>
          </w:p>
          <w:p w14:paraId="12EDF852" w14:textId="2043309F" w:rsidR="78477408" w:rsidRDefault="75AA9B35" w:rsidP="1600BBF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600BBF6">
              <w:t>Tronco de cone</w:t>
            </w:r>
          </w:p>
          <w:p w14:paraId="51600D0C" w14:textId="4BDEC3A4" w:rsidR="78477408" w:rsidRDefault="78477408" w:rsidP="1600BBF6">
            <w:pPr>
              <w:spacing w:line="257" w:lineRule="auto"/>
              <w:jc w:val="center"/>
            </w:pP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0277D1" w14:textId="430BFE76" w:rsidR="78477408" w:rsidRDefault="4D4731B3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600BBF6">
              <w:rPr>
                <w:color w:val="000000" w:themeColor="text1"/>
              </w:rPr>
              <w:t>Atividades propostas no livro, págs. 32 a 34</w:t>
            </w:r>
          </w:p>
          <w:p w14:paraId="71729B3F" w14:textId="46C66E07" w:rsidR="78477408" w:rsidRDefault="4D4731B3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600BBF6">
              <w:rPr>
                <w:color w:val="000000" w:themeColor="text1"/>
              </w:rPr>
              <w:t>41 a 44</w:t>
            </w:r>
          </w:p>
          <w:p w14:paraId="0129DC14" w14:textId="42369B4C" w:rsidR="78477408" w:rsidRDefault="4D4731B3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600BBF6">
              <w:rPr>
                <w:color w:val="000000" w:themeColor="text1"/>
              </w:rPr>
              <w:t>Caderno Mais</w:t>
            </w:r>
          </w:p>
          <w:p w14:paraId="44262215" w14:textId="0DBA2AAE" w:rsidR="78477408" w:rsidRDefault="50041DD5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 xml:space="preserve"> </w:t>
            </w:r>
          </w:p>
        </w:tc>
        <w:tc>
          <w:tcPr>
            <w:tcW w:w="4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4EC66D" w14:textId="430BFE76" w:rsidR="78477408" w:rsidRDefault="3EBF33C8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600BBF6">
              <w:rPr>
                <w:color w:val="000000" w:themeColor="text1"/>
              </w:rPr>
              <w:t>Atividades propostas no livro, págs. 32 a 34</w:t>
            </w:r>
          </w:p>
          <w:p w14:paraId="0EE5AF92" w14:textId="46C66E07" w:rsidR="78477408" w:rsidRDefault="3EBF33C8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600BBF6">
              <w:rPr>
                <w:color w:val="000000" w:themeColor="text1"/>
              </w:rPr>
              <w:t>41 a 44</w:t>
            </w:r>
          </w:p>
          <w:p w14:paraId="2AE31517" w14:textId="42369B4C" w:rsidR="78477408" w:rsidRDefault="3EBF33C8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600BBF6">
              <w:rPr>
                <w:color w:val="000000" w:themeColor="text1"/>
              </w:rPr>
              <w:t>Caderno Mais</w:t>
            </w:r>
          </w:p>
          <w:p w14:paraId="4030A1EB" w14:textId="1266D988" w:rsidR="78477408" w:rsidRDefault="50041DD5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 xml:space="preserve"> </w:t>
            </w:r>
          </w:p>
        </w:tc>
      </w:tr>
      <w:tr w:rsidR="78477408" w14:paraId="56E2C23C" w14:textId="77777777" w:rsidTr="2E64E660">
        <w:trPr>
          <w:trHeight w:val="300"/>
        </w:trPr>
        <w:tc>
          <w:tcPr>
            <w:tcW w:w="1745" w:type="dxa"/>
            <w:vMerge/>
            <w:vAlign w:val="center"/>
          </w:tcPr>
          <w:p w14:paraId="5810A409" w14:textId="77777777" w:rsidR="009F0647" w:rsidRDefault="009F0647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283EE7" w14:textId="004FC6A8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B1975F" w14:textId="7060164E" w:rsidR="78477408" w:rsidRDefault="50041DD5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 xml:space="preserve"> </w:t>
            </w:r>
            <w:r w:rsidR="15E7F9B2" w:rsidRPr="1600BBF6">
              <w:t>Elementos geométricos de uma lente, raios notáveis em uma lente esférica.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2C513C" w14:textId="66A31935" w:rsidR="78477408" w:rsidRDefault="15E7F9B2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>Registro no caderno sobre o conteúdo.</w:t>
            </w:r>
            <w:r w:rsidR="50041DD5" w:rsidRPr="1600BBF6">
              <w:t xml:space="preserve"> </w:t>
            </w:r>
          </w:p>
        </w:tc>
        <w:tc>
          <w:tcPr>
            <w:tcW w:w="4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959B4F" w14:textId="37414902" w:rsidR="78477408" w:rsidRDefault="6B07DF13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>X</w:t>
            </w:r>
            <w:r w:rsidR="50041DD5" w:rsidRPr="1600BBF6">
              <w:t xml:space="preserve"> </w:t>
            </w:r>
          </w:p>
        </w:tc>
      </w:tr>
      <w:tr w:rsidR="78477408" w14:paraId="4A8C3B27" w14:textId="77777777" w:rsidTr="2E64E660">
        <w:trPr>
          <w:trHeight w:val="300"/>
        </w:trPr>
        <w:tc>
          <w:tcPr>
            <w:tcW w:w="1745" w:type="dxa"/>
            <w:vMerge/>
            <w:vAlign w:val="center"/>
          </w:tcPr>
          <w:p w14:paraId="3226F76D" w14:textId="77777777" w:rsidR="009F0647" w:rsidRDefault="009F0647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0EC17C" w14:textId="24D02928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68388F" w14:textId="329CAE23" w:rsidR="3C64C332" w:rsidRDefault="3C64C332" w:rsidP="2E64E66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64E660">
              <w:t>Fontes de energia e revolução industrial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38439B" w14:textId="3AF05E58" w:rsidR="2E64E660" w:rsidRDefault="2E64E660" w:rsidP="2E64E66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64E660">
              <w:t xml:space="preserve">Registro do conteúdo no caderno. </w:t>
            </w:r>
          </w:p>
        </w:tc>
        <w:tc>
          <w:tcPr>
            <w:tcW w:w="4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F7C072" w14:textId="2BFA0BA1" w:rsidR="54359A2B" w:rsidRDefault="54359A2B" w:rsidP="2E64E66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64E660">
              <w:t>Registro do conteúdo no caderno.</w:t>
            </w:r>
          </w:p>
        </w:tc>
      </w:tr>
      <w:tr w:rsidR="78477408" w14:paraId="15642712" w14:textId="77777777" w:rsidTr="2E64E660">
        <w:trPr>
          <w:trHeight w:val="300"/>
        </w:trPr>
        <w:tc>
          <w:tcPr>
            <w:tcW w:w="1745" w:type="dxa"/>
            <w:vMerge/>
            <w:vAlign w:val="center"/>
          </w:tcPr>
          <w:p w14:paraId="2A88FA3B" w14:textId="77777777" w:rsidR="009F0647" w:rsidRDefault="009F0647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15BB75" w14:textId="7A95C414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UAFIS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0D67CD" w14:textId="4BCD8824" w:rsidR="78477408" w:rsidRDefault="50041DD5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 xml:space="preserve"> </w:t>
            </w:r>
            <w:r w:rsidR="63930947" w:rsidRPr="1600BBF6">
              <w:t>Referencial de Gauss, estudo analítico das lentes esféricas.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434995" w14:textId="5BA9DA1C" w:rsidR="78477408" w:rsidRDefault="63930947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rPr>
                <w:color w:val="000000" w:themeColor="text1"/>
              </w:rPr>
              <w:t>Registro no caderno sobre o conteúdo.</w:t>
            </w:r>
            <w:r w:rsidR="50041DD5" w:rsidRPr="1600BBF6">
              <w:rPr>
                <w:color w:val="000000" w:themeColor="text1"/>
              </w:rPr>
              <w:t xml:space="preserve"> </w:t>
            </w:r>
          </w:p>
        </w:tc>
        <w:tc>
          <w:tcPr>
            <w:tcW w:w="4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28233A" w14:textId="531CF4AA" w:rsidR="78477408" w:rsidRDefault="6B28CA43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>X</w:t>
            </w:r>
            <w:r w:rsidR="50041DD5" w:rsidRPr="1600BBF6">
              <w:t xml:space="preserve"> </w:t>
            </w:r>
          </w:p>
        </w:tc>
      </w:tr>
    </w:tbl>
    <w:p w14:paraId="6215E06C" w14:textId="0852B1EF" w:rsidR="2F90AF5B" w:rsidRDefault="2F90AF5B" w:rsidP="78477408">
      <w:pPr>
        <w:tabs>
          <w:tab w:val="left" w:pos="1335"/>
          <w:tab w:val="left" w:pos="1755"/>
        </w:tabs>
      </w:pPr>
      <w:r w:rsidRPr="78477408">
        <w:rPr>
          <w:rFonts w:ascii="Arial" w:eastAsia="Arial" w:hAnsi="Arial" w:cs="Arial"/>
        </w:rPr>
        <w:t xml:space="preserve">  </w:t>
      </w:r>
    </w:p>
    <w:p w14:paraId="2B431E19" w14:textId="1E88CB1E" w:rsidR="2F90AF5B" w:rsidRDefault="2F90AF5B" w:rsidP="78477408">
      <w:pPr>
        <w:tabs>
          <w:tab w:val="left" w:pos="1335"/>
          <w:tab w:val="left" w:pos="1755"/>
        </w:tabs>
      </w:pPr>
      <w:r w:rsidRPr="78477408">
        <w:t xml:space="preserve"> </w:t>
      </w:r>
    </w:p>
    <w:p w14:paraId="2DFAB133" w14:textId="0DEE9E2E" w:rsidR="78477408" w:rsidRDefault="78477408" w:rsidP="78477408">
      <w:pPr>
        <w:tabs>
          <w:tab w:val="left" w:pos="1335"/>
          <w:tab w:val="left" w:pos="175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45"/>
        <w:gridCol w:w="1898"/>
        <w:gridCol w:w="3440"/>
        <w:gridCol w:w="3720"/>
        <w:gridCol w:w="4326"/>
      </w:tblGrid>
      <w:tr w:rsidR="78477408" w14:paraId="53AE076D" w14:textId="77777777" w:rsidTr="4CBD41EA">
        <w:trPr>
          <w:trHeight w:val="300"/>
        </w:trPr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DC86E55" w14:textId="4CEE8B42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4FE59B61" w14:textId="48E2E41D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01BDF11" w14:textId="10692D67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BF13AB3" w14:textId="771C4D1E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FF4EB82" w14:textId="630C1935" w:rsidR="78477408" w:rsidRDefault="78477408" w:rsidP="78477408">
            <w:pPr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78477408" w14:paraId="08DDCA8C" w14:textId="77777777" w:rsidTr="4CBD41EA">
        <w:trPr>
          <w:trHeight w:val="330"/>
        </w:trPr>
        <w:tc>
          <w:tcPr>
            <w:tcW w:w="17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273DBF" w14:textId="2F7D4EDB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10/10/2025</w:t>
            </w:r>
          </w:p>
          <w:p w14:paraId="7C93F25C" w14:textId="3C12C70E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DFFE46" w14:textId="56A04167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78477408">
              <w:rPr>
                <w:rFonts w:ascii="Arial" w:eastAsia="Arial" w:hAnsi="Arial" w:cs="Arial"/>
                <w:b/>
                <w:bCs/>
              </w:rPr>
              <w:t>S.Ecol</w:t>
            </w:r>
            <w:proofErr w:type="spellEnd"/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1F6784" w14:textId="0793E574" w:rsidR="78477408" w:rsidRDefault="30239547" w:rsidP="7847740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CBD41EA">
              <w:rPr>
                <w:rFonts w:ascii="Arial" w:eastAsia="Arial" w:hAnsi="Arial" w:cs="Arial"/>
                <w:color w:val="000000" w:themeColor="text1"/>
              </w:rPr>
              <w:t>Pontos positivos</w:t>
            </w:r>
            <w:r w:rsidR="78477408" w:rsidRPr="4CBD41E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0EAFB3" w14:textId="38D11D10" w:rsidR="78477408" w:rsidRDefault="78477408" w:rsidP="7847740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8477408">
              <w:rPr>
                <w:color w:val="000000" w:themeColor="text1"/>
              </w:rPr>
              <w:t xml:space="preserve"> </w:t>
            </w:r>
            <w:r w:rsidR="0069465C">
              <w:rPr>
                <w:color w:val="000000" w:themeColor="text1"/>
              </w:rPr>
              <w:t>X</w:t>
            </w:r>
          </w:p>
        </w:tc>
        <w:tc>
          <w:tcPr>
            <w:tcW w:w="4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EDAF4F" w14:textId="17A8910B" w:rsidR="78477408" w:rsidRDefault="0069465C" w:rsidP="78477408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rPr>
                <w:color w:val="000000" w:themeColor="text1"/>
              </w:rPr>
              <w:t>X</w:t>
            </w:r>
            <w:r w:rsidR="78477408" w:rsidRPr="78477408">
              <w:rPr>
                <w:color w:val="000000" w:themeColor="text1"/>
              </w:rPr>
              <w:t xml:space="preserve"> </w:t>
            </w:r>
          </w:p>
        </w:tc>
      </w:tr>
      <w:tr w:rsidR="78477408" w14:paraId="0E0AB6AB" w14:textId="77777777" w:rsidTr="4CBD41EA">
        <w:trPr>
          <w:trHeight w:val="150"/>
        </w:trPr>
        <w:tc>
          <w:tcPr>
            <w:tcW w:w="1745" w:type="dxa"/>
            <w:vMerge/>
            <w:vAlign w:val="center"/>
          </w:tcPr>
          <w:p w14:paraId="79BDD7C7" w14:textId="77777777" w:rsidR="009F0647" w:rsidRDefault="009F0647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755704" w14:textId="7742F8F5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78477408">
              <w:rPr>
                <w:rFonts w:ascii="Arial" w:eastAsia="Arial" w:hAnsi="Arial" w:cs="Arial"/>
                <w:b/>
                <w:bCs/>
              </w:rPr>
              <w:t>S.Ecol</w:t>
            </w:r>
            <w:proofErr w:type="spellEnd"/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FAC09A" w14:textId="3046FAA7" w:rsidR="78477408" w:rsidRDefault="78477408" w:rsidP="78477408">
            <w:r w:rsidRPr="4CBD41EA">
              <w:t xml:space="preserve"> </w:t>
            </w:r>
            <w:r w:rsidR="7281185E" w:rsidRPr="4CBD41EA">
              <w:t>E negativos das matrizes energéticas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EA1C91" w14:textId="2D667489" w:rsidR="78477408" w:rsidRDefault="7281185E" w:rsidP="4CBD41EA">
            <w:pPr>
              <w:spacing w:line="259" w:lineRule="auto"/>
            </w:pPr>
            <w:r w:rsidRPr="4CBD41EA">
              <w:t>X</w:t>
            </w:r>
          </w:p>
        </w:tc>
        <w:tc>
          <w:tcPr>
            <w:tcW w:w="4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F7F1FE" w14:textId="7CADBDBB" w:rsidR="78477408" w:rsidRDefault="7281185E" w:rsidP="0069465C">
            <w:pPr>
              <w:spacing w:line="259" w:lineRule="auto"/>
              <w:jc w:val="center"/>
            </w:pPr>
            <w:r w:rsidRPr="4CBD41EA">
              <w:t>X</w:t>
            </w:r>
          </w:p>
        </w:tc>
      </w:tr>
      <w:tr w:rsidR="78477408" w14:paraId="2A4DAD59" w14:textId="77777777" w:rsidTr="4CBD41EA">
        <w:trPr>
          <w:trHeight w:val="300"/>
        </w:trPr>
        <w:tc>
          <w:tcPr>
            <w:tcW w:w="1745" w:type="dxa"/>
            <w:vMerge/>
            <w:vAlign w:val="center"/>
          </w:tcPr>
          <w:p w14:paraId="592ED45F" w14:textId="77777777" w:rsidR="009F0647" w:rsidRDefault="009F0647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22A658" w14:textId="28DE473B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A8ACC4" w14:textId="76356643" w:rsidR="78477408" w:rsidRDefault="385047BF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rPr>
                <w:color w:val="000000" w:themeColor="text1"/>
              </w:rPr>
              <w:t>Truncamento, concordância verbal, regência nominal</w:t>
            </w:r>
            <w:r w:rsidR="50041DD5" w:rsidRPr="1600BBF6">
              <w:t xml:space="preserve"> 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0A2780" w14:textId="617ED54D" w:rsidR="78477408" w:rsidRDefault="15A58EAE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>Registro no quadro</w:t>
            </w:r>
            <w:r w:rsidR="50041DD5" w:rsidRPr="1600BBF6">
              <w:t xml:space="preserve"> </w:t>
            </w:r>
          </w:p>
        </w:tc>
        <w:tc>
          <w:tcPr>
            <w:tcW w:w="4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DBB038" w14:textId="4954CAA3" w:rsidR="78477408" w:rsidRDefault="0069465C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78477408" w:rsidRPr="78477408">
              <w:t xml:space="preserve"> </w:t>
            </w:r>
          </w:p>
        </w:tc>
      </w:tr>
      <w:tr w:rsidR="78477408" w14:paraId="35584E22" w14:textId="77777777" w:rsidTr="4CBD41EA">
        <w:trPr>
          <w:trHeight w:val="300"/>
        </w:trPr>
        <w:tc>
          <w:tcPr>
            <w:tcW w:w="1745" w:type="dxa"/>
            <w:vMerge/>
            <w:vAlign w:val="center"/>
          </w:tcPr>
          <w:p w14:paraId="78E60FB2" w14:textId="77777777" w:rsidR="009F0647" w:rsidRDefault="009F0647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CF2883" w14:textId="12BEF5CE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F663B6" w14:textId="3F18F106" w:rsidR="78477408" w:rsidRDefault="1A7ACD9C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rPr>
                <w:color w:val="000000" w:themeColor="text1"/>
              </w:rPr>
              <w:t>Truncamento, concordância verbal, regência nominal</w:t>
            </w:r>
            <w:r w:rsidR="50041DD5" w:rsidRPr="1600BBF6">
              <w:t xml:space="preserve"> 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D184A1" w14:textId="30218D92" w:rsidR="78477408" w:rsidRDefault="6537697D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 xml:space="preserve">Fotocopiada </w:t>
            </w:r>
            <w:r w:rsidR="50041DD5" w:rsidRPr="1600BBF6">
              <w:t xml:space="preserve"> </w:t>
            </w:r>
          </w:p>
        </w:tc>
        <w:tc>
          <w:tcPr>
            <w:tcW w:w="4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919B4A" w14:textId="636AE929" w:rsidR="78477408" w:rsidRDefault="0069465C" w:rsidP="0069465C">
            <w:pPr>
              <w:spacing w:line="360" w:lineRule="auto"/>
              <w:jc w:val="center"/>
            </w:pPr>
            <w:r>
              <w:t>X</w:t>
            </w:r>
          </w:p>
        </w:tc>
      </w:tr>
      <w:tr w:rsidR="78477408" w14:paraId="627A4FFB" w14:textId="77777777" w:rsidTr="4CBD41EA">
        <w:trPr>
          <w:trHeight w:val="285"/>
        </w:trPr>
        <w:tc>
          <w:tcPr>
            <w:tcW w:w="1745" w:type="dxa"/>
            <w:vMerge/>
            <w:vAlign w:val="center"/>
          </w:tcPr>
          <w:p w14:paraId="3CF6DB7A" w14:textId="77777777" w:rsidR="009F0647" w:rsidRDefault="009F0647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F99831" w14:textId="1F17FDAB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4F7191" w14:textId="4A62890C" w:rsidR="2E64E660" w:rsidRDefault="2E64E660" w:rsidP="2E64E660">
            <w:pPr>
              <w:jc w:val="center"/>
            </w:pPr>
            <w:proofErr w:type="spellStart"/>
            <w:r w:rsidRPr="2E64E660">
              <w:t>Simple</w:t>
            </w:r>
            <w:proofErr w:type="spellEnd"/>
            <w:r w:rsidRPr="2E64E660">
              <w:t xml:space="preserve"> future e modal </w:t>
            </w:r>
            <w:proofErr w:type="spellStart"/>
            <w:r w:rsidRPr="2E64E660">
              <w:t>verbs</w:t>
            </w:r>
            <w:proofErr w:type="spellEnd"/>
            <w:r w:rsidRPr="2E64E660">
              <w:t xml:space="preserve"> 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903F95" w14:textId="2DD030CF" w:rsidR="2E64E660" w:rsidRDefault="2E64E660" w:rsidP="2E64E66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64E660">
              <w:t xml:space="preserve">Registros no caderno e uso do livro didático </w:t>
            </w:r>
          </w:p>
        </w:tc>
        <w:tc>
          <w:tcPr>
            <w:tcW w:w="4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5C85E6" w14:textId="6B52C2B5" w:rsidR="2E64E660" w:rsidRDefault="2E64E660" w:rsidP="2E64E66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64E660">
              <w:t xml:space="preserve"> Atividade no caderno</w:t>
            </w:r>
          </w:p>
        </w:tc>
      </w:tr>
    </w:tbl>
    <w:p w14:paraId="459F20D0" w14:textId="2166F4A5" w:rsidR="78477408" w:rsidRDefault="78477408" w:rsidP="78477408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07C48A43" w14:textId="6685E252" w:rsidR="78477408" w:rsidRDefault="78477408" w:rsidP="78477408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1DAA9589" w14:textId="41E1BA14" w:rsidR="78477408" w:rsidRDefault="78477408" w:rsidP="78477408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20"/>
        <w:gridCol w:w="1725"/>
        <w:gridCol w:w="3459"/>
        <w:gridCol w:w="3847"/>
        <w:gridCol w:w="4168"/>
      </w:tblGrid>
      <w:tr w:rsidR="78477408" w14:paraId="62E42D23" w14:textId="77777777" w:rsidTr="2E64E660">
        <w:trPr>
          <w:trHeight w:val="300"/>
        </w:trPr>
        <w:tc>
          <w:tcPr>
            <w:tcW w:w="15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DE7A05B" w14:textId="6529E05A" w:rsidR="78477408" w:rsidRDefault="78477408" w:rsidP="78477408">
            <w:pPr>
              <w:jc w:val="center"/>
            </w:pPr>
            <w:r w:rsidRPr="78477408">
              <w:rPr>
                <w:rFonts w:ascii="Arial" w:eastAsia="Arial" w:hAnsi="Arial" w:cs="Arial"/>
                <w:b/>
                <w:bCs/>
                <w:sz w:val="31"/>
                <w:szCs w:val="31"/>
              </w:rPr>
              <w:t>2ª SÉRIE A – ENSINO MÉDIO</w:t>
            </w:r>
          </w:p>
        </w:tc>
      </w:tr>
      <w:tr w:rsidR="78477408" w14:paraId="4C4DC67F" w14:textId="77777777" w:rsidTr="2E64E660">
        <w:trPr>
          <w:trHeight w:val="375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ACE331C" w14:textId="270598AD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lastRenderedPageBreak/>
              <w:t>DATA</w:t>
            </w:r>
          </w:p>
        </w:tc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D427FE2" w14:textId="3804640A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5E6CD32" w14:textId="029BD3DF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44DA2D2" w14:textId="7543FD5D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AACC2ED" w14:textId="010EB244" w:rsidR="78477408" w:rsidRDefault="78477408" w:rsidP="78477408">
            <w:pPr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78477408" w14:paraId="3B58481A" w14:textId="77777777" w:rsidTr="2E64E660">
        <w:trPr>
          <w:trHeight w:val="300"/>
        </w:trPr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FFD1F6" w14:textId="46AB3483" w:rsidR="7106460F" w:rsidRDefault="7106460F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78477408">
              <w:rPr>
                <w:rFonts w:ascii="Arial" w:eastAsia="Arial" w:hAnsi="Arial" w:cs="Arial"/>
                <w:b/>
                <w:bCs/>
              </w:rPr>
              <w:t>13</w:t>
            </w:r>
            <w:r w:rsidR="78477408" w:rsidRPr="78477408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7EAC9665" w14:textId="3D222CE0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Segunda-feira</w:t>
            </w:r>
          </w:p>
          <w:p w14:paraId="196BC55D" w14:textId="0DA94D16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gramStart"/>
            <w:r w:rsidRPr="78477408">
              <w:rPr>
                <w:rFonts w:ascii="Arial" w:eastAsia="Arial" w:hAnsi="Arial" w:cs="Arial"/>
                <w:b/>
                <w:bCs/>
                <w:color w:val="FF0000"/>
              </w:rPr>
              <w:t>( MANHÃ</w:t>
            </w:r>
            <w:proofErr w:type="gramEnd"/>
            <w:r w:rsidRPr="78477408">
              <w:rPr>
                <w:rFonts w:ascii="Arial" w:eastAsia="Arial" w:hAnsi="Arial" w:cs="Arial"/>
                <w:b/>
                <w:bCs/>
                <w:color w:val="FF0000"/>
              </w:rPr>
              <w:t xml:space="preserve"> )</w:t>
            </w:r>
          </w:p>
          <w:p w14:paraId="100C168E" w14:textId="51E71E1F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EAD8A8" w14:textId="25E77B38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Filosofia</w:t>
            </w:r>
          </w:p>
        </w:tc>
        <w:tc>
          <w:tcPr>
            <w:tcW w:w="3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7E017B" w14:textId="63DD332A" w:rsidR="2E64E660" w:rsidRDefault="2E64E660" w:rsidP="2E64E660">
            <w:r w:rsidRPr="2E64E660">
              <w:rPr>
                <w:rFonts w:ascii="Arial" w:eastAsia="Arial" w:hAnsi="Arial" w:cs="Arial"/>
                <w:sz w:val="20"/>
                <w:szCs w:val="20"/>
              </w:rPr>
              <w:t xml:space="preserve">Filosofia – Cap. 19: O primado da razão </w:t>
            </w:r>
          </w:p>
        </w:tc>
        <w:tc>
          <w:tcPr>
            <w:tcW w:w="3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2C1D4B" w14:textId="2720CAC6" w:rsidR="2E64E660" w:rsidRDefault="2E64E660" w:rsidP="2E64E660">
            <w:pPr>
              <w:jc w:val="both"/>
            </w:pPr>
            <w:r w:rsidRPr="2E64E660">
              <w:rPr>
                <w:rFonts w:ascii="Arial" w:eastAsia="Arial" w:hAnsi="Arial" w:cs="Arial"/>
                <w:sz w:val="20"/>
                <w:szCs w:val="20"/>
              </w:rPr>
              <w:t>O racionalismo de Malebranche, Leibniz e Espinosa</w:t>
            </w:r>
          </w:p>
          <w:p w14:paraId="4C71899A" w14:textId="3CC2D608" w:rsidR="2E64E660" w:rsidRDefault="2E64E660" w:rsidP="2E64E660">
            <w:pPr>
              <w:jc w:val="both"/>
            </w:pPr>
            <w:r w:rsidRPr="2E64E660"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4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0DB626" w14:textId="177FB74B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477408">
              <w:t xml:space="preserve"> </w:t>
            </w:r>
            <w:r w:rsidR="0069465C">
              <w:t>X</w:t>
            </w:r>
          </w:p>
        </w:tc>
      </w:tr>
      <w:tr w:rsidR="78477408" w14:paraId="03420C69" w14:textId="77777777" w:rsidTr="2E64E660">
        <w:trPr>
          <w:trHeight w:val="300"/>
        </w:trPr>
        <w:tc>
          <w:tcPr>
            <w:tcW w:w="1920" w:type="dxa"/>
            <w:vMerge/>
            <w:vAlign w:val="center"/>
          </w:tcPr>
          <w:p w14:paraId="7BC64D98" w14:textId="77777777" w:rsidR="009F0647" w:rsidRDefault="009F0647"/>
        </w:tc>
        <w:tc>
          <w:tcPr>
            <w:tcW w:w="1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82AC55" w14:textId="044DADDD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6A1B85" w14:textId="7707C2FA" w:rsidR="78477408" w:rsidRDefault="68F9EE2D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 xml:space="preserve">Sistema digestório - anatomia do sistema digestório </w:t>
            </w:r>
            <w:r w:rsidR="50041DD5" w:rsidRPr="1600BBF6">
              <w:t xml:space="preserve"> </w:t>
            </w:r>
          </w:p>
        </w:tc>
        <w:tc>
          <w:tcPr>
            <w:tcW w:w="3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EB1D04" w14:textId="21DF1639" w:rsidR="78477408" w:rsidRDefault="0A8AE2C0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 xml:space="preserve">Registro de conteúdos no caderno </w:t>
            </w:r>
          </w:p>
        </w:tc>
        <w:tc>
          <w:tcPr>
            <w:tcW w:w="4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FA0C39" w14:textId="30BE7F2C" w:rsidR="78477408" w:rsidRDefault="0A8AE2C0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 xml:space="preserve">Atividade no caderno </w:t>
            </w:r>
          </w:p>
        </w:tc>
      </w:tr>
      <w:tr w:rsidR="78477408" w14:paraId="09C4FD78" w14:textId="77777777" w:rsidTr="2E64E660">
        <w:trPr>
          <w:trHeight w:val="300"/>
        </w:trPr>
        <w:tc>
          <w:tcPr>
            <w:tcW w:w="1920" w:type="dxa"/>
            <w:vMerge/>
            <w:vAlign w:val="center"/>
          </w:tcPr>
          <w:p w14:paraId="2C38E065" w14:textId="77777777" w:rsidR="009F0647" w:rsidRDefault="009F0647"/>
        </w:tc>
        <w:tc>
          <w:tcPr>
            <w:tcW w:w="1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6ED45E" w14:textId="67E409B7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Sociologia</w:t>
            </w:r>
          </w:p>
        </w:tc>
        <w:tc>
          <w:tcPr>
            <w:tcW w:w="3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8F117E" w14:textId="1A5DB974" w:rsidR="78477408" w:rsidRDefault="60414DFF" w:rsidP="2E64E660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2E64E660">
              <w:rPr>
                <w:rFonts w:ascii="Arial" w:eastAsia="Arial" w:hAnsi="Arial" w:cs="Arial"/>
                <w:sz w:val="20"/>
                <w:szCs w:val="20"/>
              </w:rPr>
              <w:t>Sociologia – Cap. 19: Sistema capitalista</w:t>
            </w:r>
          </w:p>
          <w:p w14:paraId="1CF39EC8" w14:textId="59C62237" w:rsidR="78477408" w:rsidRDefault="46D47732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64E660">
              <w:t xml:space="preserve"> </w:t>
            </w:r>
          </w:p>
        </w:tc>
        <w:tc>
          <w:tcPr>
            <w:tcW w:w="3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43B568" w14:textId="1ABEA9FB" w:rsidR="78477408" w:rsidRDefault="570E90D1" w:rsidP="2E64E66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64E660">
              <w:rPr>
                <w:rFonts w:ascii="Arial" w:eastAsia="Arial" w:hAnsi="Arial" w:cs="Arial"/>
                <w:sz w:val="20"/>
                <w:szCs w:val="20"/>
              </w:rPr>
              <w:t>Capitalismo mercantil, industrial e monopolista</w:t>
            </w:r>
            <w:r w:rsidR="46D47732" w:rsidRPr="2E64E660">
              <w:t xml:space="preserve"> </w:t>
            </w:r>
          </w:p>
        </w:tc>
        <w:tc>
          <w:tcPr>
            <w:tcW w:w="4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408DD3" w14:textId="19A77338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477408">
              <w:t xml:space="preserve"> </w:t>
            </w:r>
            <w:r w:rsidR="0069465C">
              <w:t>X</w:t>
            </w:r>
          </w:p>
        </w:tc>
      </w:tr>
      <w:tr w:rsidR="78477408" w14:paraId="47FD5EFD" w14:textId="77777777" w:rsidTr="2E64E660">
        <w:trPr>
          <w:trHeight w:val="300"/>
        </w:trPr>
        <w:tc>
          <w:tcPr>
            <w:tcW w:w="1920" w:type="dxa"/>
            <w:vMerge/>
            <w:vAlign w:val="center"/>
          </w:tcPr>
          <w:p w14:paraId="2439E981" w14:textId="77777777" w:rsidR="009F0647" w:rsidRDefault="009F0647"/>
        </w:tc>
        <w:tc>
          <w:tcPr>
            <w:tcW w:w="1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4F6834" w14:textId="17C00C8C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3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F2E9C0" w14:textId="377CC239" w:rsidR="78477408" w:rsidRDefault="004C60EF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rPr>
                <w:rFonts w:ascii="Tinos" w:eastAsia="Tinos" w:hAnsi="Tinos" w:cs="Tinos"/>
                <w:color w:val="000000" w:themeColor="text1"/>
              </w:rPr>
              <w:t xml:space="preserve">VOLUME 21 </w:t>
            </w:r>
          </w:p>
          <w:p w14:paraId="4E437970" w14:textId="78F8E9DD" w:rsidR="78477408" w:rsidRDefault="004C60EF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rPr>
                <w:rFonts w:ascii="Tinos" w:eastAsia="Tinos" w:hAnsi="Tinos" w:cs="Tinos"/>
                <w:color w:val="000000" w:themeColor="text1"/>
              </w:rPr>
              <w:t xml:space="preserve">O NATURALISMO NO BRASIL </w:t>
            </w:r>
          </w:p>
          <w:p w14:paraId="6F5A5502" w14:textId="046AAC3C" w:rsidR="78477408" w:rsidRDefault="004C60EF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rPr>
                <w:rFonts w:ascii="Tinos" w:eastAsia="Tinos" w:hAnsi="Tinos" w:cs="Tinos"/>
                <w:color w:val="000000" w:themeColor="text1"/>
              </w:rPr>
              <w:t xml:space="preserve">- Do Realismo ao Naturalismo </w:t>
            </w:r>
          </w:p>
          <w:p w14:paraId="3BDECF8E" w14:textId="050C0944" w:rsidR="78477408" w:rsidRDefault="004C60EF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rPr>
                <w:rFonts w:ascii="Tinos" w:eastAsia="Tinos" w:hAnsi="Tinos" w:cs="Tinos"/>
                <w:color w:val="000000" w:themeColor="text1"/>
              </w:rPr>
              <w:t xml:space="preserve">- Romance de tese </w:t>
            </w:r>
          </w:p>
          <w:p w14:paraId="1C9C59AC" w14:textId="111B5588" w:rsidR="78477408" w:rsidRDefault="004C60EF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rPr>
                <w:rFonts w:ascii="Tinos" w:eastAsia="Tinos" w:hAnsi="Tinos" w:cs="Tinos"/>
                <w:color w:val="000000" w:themeColor="text1"/>
              </w:rPr>
              <w:t xml:space="preserve">- Características da estética naturalista </w:t>
            </w:r>
          </w:p>
          <w:p w14:paraId="4FE4EA4D" w14:textId="4E4B8095" w:rsidR="78477408" w:rsidRDefault="004C60EF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rPr>
                <w:rFonts w:ascii="Tinos" w:eastAsia="Tinos" w:hAnsi="Tinos" w:cs="Tinos"/>
                <w:color w:val="000000" w:themeColor="text1"/>
              </w:rPr>
              <w:t>- Temática e abordagens naturalistas</w:t>
            </w:r>
            <w:r w:rsidR="50041DD5" w:rsidRPr="1600BBF6">
              <w:t xml:space="preserve"> </w:t>
            </w:r>
          </w:p>
        </w:tc>
        <w:tc>
          <w:tcPr>
            <w:tcW w:w="3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A7D537" w14:textId="43240598" w:rsidR="78477408" w:rsidRDefault="7DA4FB60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>Anotação caderno</w:t>
            </w:r>
          </w:p>
          <w:p w14:paraId="1889230E" w14:textId="0688CBF2" w:rsidR="78477408" w:rsidRDefault="7DA4FB60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>Atividade livro</w:t>
            </w:r>
            <w:r w:rsidR="50041DD5" w:rsidRPr="1600BBF6">
              <w:t xml:space="preserve"> </w:t>
            </w:r>
          </w:p>
        </w:tc>
        <w:tc>
          <w:tcPr>
            <w:tcW w:w="4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8101A1" w14:textId="47FBDCF2" w:rsidR="78477408" w:rsidRDefault="0069465C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78477408" w:rsidRPr="78477408">
              <w:t xml:space="preserve"> </w:t>
            </w:r>
          </w:p>
        </w:tc>
      </w:tr>
      <w:tr w:rsidR="78477408" w14:paraId="24CF42AA" w14:textId="77777777" w:rsidTr="2E64E660">
        <w:trPr>
          <w:trHeight w:val="420"/>
        </w:trPr>
        <w:tc>
          <w:tcPr>
            <w:tcW w:w="1920" w:type="dxa"/>
            <w:vMerge/>
            <w:vAlign w:val="center"/>
          </w:tcPr>
          <w:p w14:paraId="2A5E7B74" w14:textId="77777777" w:rsidR="009F0647" w:rsidRDefault="009F0647"/>
        </w:tc>
        <w:tc>
          <w:tcPr>
            <w:tcW w:w="1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DEE123" w14:textId="37E1E6F9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IFMAT</w:t>
            </w:r>
          </w:p>
        </w:tc>
        <w:tc>
          <w:tcPr>
            <w:tcW w:w="3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804F38" w14:textId="09592CF7" w:rsidR="78477408" w:rsidRDefault="3B67B980" w:rsidP="7847740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Cones</w:t>
            </w:r>
          </w:p>
          <w:p w14:paraId="58F993B2" w14:textId="08803F74" w:rsidR="78477408" w:rsidRDefault="3B67B980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Elementos, classificação e secção do cone</w:t>
            </w:r>
          </w:p>
          <w:p w14:paraId="389BCC28" w14:textId="2D37A03E" w:rsidR="78477408" w:rsidRDefault="3B67B980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Planificação e área do cone reto</w:t>
            </w:r>
          </w:p>
          <w:p w14:paraId="254E5674" w14:textId="3670922F" w:rsidR="78477408" w:rsidRDefault="3B67B980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Volume do cone</w:t>
            </w:r>
          </w:p>
          <w:p w14:paraId="4ABECDD9" w14:textId="2043309F" w:rsidR="78477408" w:rsidRDefault="3B67B980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Tronco de cone</w:t>
            </w:r>
          </w:p>
          <w:p w14:paraId="5E52C8C4" w14:textId="71C3C460" w:rsidR="78477408" w:rsidRDefault="50041DD5" w:rsidP="7847740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 xml:space="preserve"> </w:t>
            </w:r>
          </w:p>
        </w:tc>
        <w:tc>
          <w:tcPr>
            <w:tcW w:w="3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1FA3FE" w14:textId="3901D8EF" w:rsidR="78477408" w:rsidRDefault="50041DD5" w:rsidP="1600BBF6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1600BBF6">
              <w:t xml:space="preserve"> </w:t>
            </w:r>
            <w:r w:rsidR="210623FA" w:rsidRPr="1600BBF6">
              <w:rPr>
                <w:color w:val="000000" w:themeColor="text1"/>
              </w:rPr>
              <w:t>Atividades propostas no livro, págs. 32 a 34</w:t>
            </w:r>
          </w:p>
          <w:p w14:paraId="6D1591E8" w14:textId="46C66E07" w:rsidR="78477408" w:rsidRDefault="210623FA" w:rsidP="1600BBF6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1600BBF6">
              <w:rPr>
                <w:color w:val="000000" w:themeColor="text1"/>
              </w:rPr>
              <w:t>41 a 44</w:t>
            </w:r>
          </w:p>
          <w:p w14:paraId="16BCE21C" w14:textId="42369B4C" w:rsidR="78477408" w:rsidRDefault="210623FA" w:rsidP="1600BBF6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1600BBF6">
              <w:rPr>
                <w:color w:val="000000" w:themeColor="text1"/>
              </w:rPr>
              <w:t>Caderno Mais</w:t>
            </w:r>
          </w:p>
          <w:p w14:paraId="1106E9C7" w14:textId="1A9E537B" w:rsidR="78477408" w:rsidRDefault="78477408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  <w:tc>
          <w:tcPr>
            <w:tcW w:w="4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AE9E63" w14:textId="42B87EBE" w:rsidR="78477408" w:rsidRDefault="50041DD5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600BBF6">
              <w:t xml:space="preserve"> </w:t>
            </w:r>
            <w:r w:rsidR="78A9B205" w:rsidRPr="1600BBF6">
              <w:rPr>
                <w:color w:val="000000" w:themeColor="text1"/>
              </w:rPr>
              <w:t>Atividades propostas no livro, págs. 32 a 34</w:t>
            </w:r>
          </w:p>
          <w:p w14:paraId="26C3C8BA" w14:textId="46C66E07" w:rsidR="78477408" w:rsidRDefault="78A9B205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600BBF6">
              <w:rPr>
                <w:color w:val="000000" w:themeColor="text1"/>
              </w:rPr>
              <w:t>41 a 44</w:t>
            </w:r>
          </w:p>
          <w:p w14:paraId="4B794568" w14:textId="42369B4C" w:rsidR="78477408" w:rsidRDefault="78A9B205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600BBF6">
              <w:rPr>
                <w:color w:val="000000" w:themeColor="text1"/>
              </w:rPr>
              <w:t>Caderno Mais</w:t>
            </w:r>
          </w:p>
          <w:p w14:paraId="473B9F55" w14:textId="6448BA20" w:rsidR="78477408" w:rsidRDefault="78477408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</w:tr>
      <w:tr w:rsidR="78477408" w14:paraId="0EA20B33" w14:textId="77777777" w:rsidTr="2E64E660">
        <w:trPr>
          <w:trHeight w:val="300"/>
        </w:trPr>
        <w:tc>
          <w:tcPr>
            <w:tcW w:w="1920" w:type="dxa"/>
            <w:vMerge/>
            <w:vAlign w:val="center"/>
          </w:tcPr>
          <w:p w14:paraId="45DCE387" w14:textId="77777777" w:rsidR="009F0647" w:rsidRDefault="009F0647"/>
        </w:tc>
        <w:tc>
          <w:tcPr>
            <w:tcW w:w="1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4A6A48" w14:textId="5C6ACEE5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CCHIST</w:t>
            </w:r>
          </w:p>
        </w:tc>
        <w:tc>
          <w:tcPr>
            <w:tcW w:w="3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93D29C" w14:textId="58662227" w:rsidR="1600BBF6" w:rsidRDefault="1600BBF6" w:rsidP="1600BBF6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1600BBF6">
              <w:rPr>
                <w:color w:val="000000" w:themeColor="text1"/>
              </w:rPr>
              <w:t>LINKESAR</w:t>
            </w:r>
          </w:p>
        </w:tc>
        <w:tc>
          <w:tcPr>
            <w:tcW w:w="3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1DB635" w14:textId="5BFA25D3" w:rsidR="1600BBF6" w:rsidRDefault="1600BBF6" w:rsidP="1600BBF6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  <w:rPr>
                <w:color w:val="000000" w:themeColor="text1"/>
              </w:rPr>
            </w:pPr>
            <w:r w:rsidRPr="1600BBF6">
              <w:rPr>
                <w:color w:val="000000" w:themeColor="text1"/>
              </w:rPr>
              <w:t>Auxílio aos Grupos de trabalho</w:t>
            </w:r>
          </w:p>
        </w:tc>
        <w:tc>
          <w:tcPr>
            <w:tcW w:w="4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36AF1C" w14:textId="24581332" w:rsidR="78477408" w:rsidRDefault="0069465C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78477408" w:rsidRPr="78477408">
              <w:t xml:space="preserve"> </w:t>
            </w:r>
          </w:p>
        </w:tc>
      </w:tr>
    </w:tbl>
    <w:p w14:paraId="37BB852C" w14:textId="12DCABD9" w:rsidR="14899B29" w:rsidRDefault="14899B29" w:rsidP="78477408">
      <w:pPr>
        <w:tabs>
          <w:tab w:val="left" w:pos="8355"/>
        </w:tabs>
      </w:pPr>
      <w:r w:rsidRPr="78477408">
        <w:rPr>
          <w:rFonts w:ascii="Arial" w:eastAsia="Arial" w:hAnsi="Arial" w:cs="Arial"/>
        </w:rPr>
        <w:lastRenderedPageBreak/>
        <w:t xml:space="preserve">  </w:t>
      </w:r>
    </w:p>
    <w:p w14:paraId="32A0FC41" w14:textId="169FDEAB" w:rsidR="14899B29" w:rsidRDefault="14899B29" w:rsidP="78477408">
      <w:pPr>
        <w:tabs>
          <w:tab w:val="left" w:pos="8355"/>
        </w:tabs>
      </w:pPr>
      <w:r w:rsidRPr="78477408">
        <w:t xml:space="preserve"> </w:t>
      </w:r>
    </w:p>
    <w:p w14:paraId="1E77B7F7" w14:textId="027AE32B" w:rsidR="14899B29" w:rsidRDefault="14899B29" w:rsidP="78477408">
      <w:pPr>
        <w:tabs>
          <w:tab w:val="left" w:pos="8355"/>
        </w:tabs>
      </w:pPr>
      <w:r w:rsidRPr="78477408">
        <w:t xml:space="preserve">  </w:t>
      </w:r>
    </w:p>
    <w:p w14:paraId="2D8E667E" w14:textId="48B97414" w:rsidR="78477408" w:rsidRDefault="78477408" w:rsidP="78477408">
      <w:pPr>
        <w:tabs>
          <w:tab w:val="left" w:pos="8355"/>
        </w:tabs>
      </w:pPr>
    </w:p>
    <w:p w14:paraId="6F3C2FFD" w14:textId="1AB6C958" w:rsidR="78477408" w:rsidRDefault="78477408" w:rsidP="78477408">
      <w:pPr>
        <w:tabs>
          <w:tab w:val="left" w:pos="8355"/>
        </w:tabs>
      </w:pPr>
    </w:p>
    <w:p w14:paraId="590C9959" w14:textId="4A2A23B8" w:rsidR="14899B29" w:rsidRDefault="14899B29" w:rsidP="78477408">
      <w:pPr>
        <w:tabs>
          <w:tab w:val="left" w:pos="8355"/>
        </w:tabs>
      </w:pPr>
      <w:r w:rsidRPr="78477408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025"/>
        <w:gridCol w:w="1700"/>
        <w:gridCol w:w="3424"/>
        <w:gridCol w:w="3877"/>
        <w:gridCol w:w="4117"/>
      </w:tblGrid>
      <w:tr w:rsidR="78477408" w14:paraId="20203F20" w14:textId="77777777" w:rsidTr="7073051B">
        <w:trPr>
          <w:trHeight w:val="285"/>
        </w:trPr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8F7690D" w14:textId="3CA1874A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2E64A67" w14:textId="2D5C571E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D4B954D" w14:textId="3DC3DA12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19B1827" w14:textId="111E423D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B36D713" w14:textId="45942F30" w:rsidR="78477408" w:rsidRDefault="78477408" w:rsidP="78477408">
            <w:pPr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78477408" w14:paraId="7B9001F0" w14:textId="77777777" w:rsidTr="7073051B">
        <w:trPr>
          <w:trHeight w:val="300"/>
        </w:trPr>
        <w:tc>
          <w:tcPr>
            <w:tcW w:w="20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C16FD6" w14:textId="08AA2095" w:rsidR="6620D41E" w:rsidRDefault="6620D41E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78477408">
              <w:rPr>
                <w:rFonts w:ascii="Arial" w:eastAsia="Arial" w:hAnsi="Arial" w:cs="Arial"/>
                <w:b/>
                <w:bCs/>
              </w:rPr>
              <w:t>13</w:t>
            </w:r>
            <w:r w:rsidR="78477408" w:rsidRPr="78477408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6911BE96" w14:textId="24C8509D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Segunda-feira</w:t>
            </w:r>
          </w:p>
          <w:p w14:paraId="548C5DEC" w14:textId="5D24DCD4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477408">
              <w:rPr>
                <w:rFonts w:ascii="Arial" w:eastAsia="Arial" w:hAnsi="Arial" w:cs="Arial"/>
                <w:b/>
                <w:bCs/>
                <w:color w:val="FF0000"/>
              </w:rPr>
              <w:t>( TARDE )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3CCFE7" w14:textId="6382F3D6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78477408">
              <w:rPr>
                <w:rFonts w:ascii="Arial" w:eastAsia="Arial" w:hAnsi="Arial" w:cs="Arial"/>
                <w:b/>
                <w:bCs/>
              </w:rPr>
              <w:t>ArgArt</w:t>
            </w:r>
            <w:proofErr w:type="spellEnd"/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9549FE" w14:textId="25034786" w:rsidR="78477408" w:rsidRDefault="409FD311" w:rsidP="7073051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073051B">
              <w:t>A literatura como resistência e identidade- Autores Negros Brasileiros.</w:t>
            </w:r>
          </w:p>
          <w:p w14:paraId="6DC8BF1E" w14:textId="18F0F51E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073051B">
              <w:t xml:space="preserve"> </w:t>
            </w:r>
          </w:p>
        </w:tc>
        <w:tc>
          <w:tcPr>
            <w:tcW w:w="3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0675C9" w14:textId="24D3B6B3" w:rsidR="78477408" w:rsidRDefault="3FACCBFD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073051B">
              <w:t>Produção de LAPBOOK.</w:t>
            </w:r>
            <w:r w:rsidR="78477408" w:rsidRPr="7073051B">
              <w:t xml:space="preserve"> </w:t>
            </w:r>
          </w:p>
        </w:tc>
        <w:tc>
          <w:tcPr>
            <w:tcW w:w="4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F964CF" w14:textId="61E5327D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477408">
              <w:t xml:space="preserve"> </w:t>
            </w:r>
            <w:r w:rsidR="0069465C">
              <w:t>X</w:t>
            </w:r>
          </w:p>
        </w:tc>
      </w:tr>
      <w:tr w:rsidR="78477408" w14:paraId="24DCAB0D" w14:textId="77777777" w:rsidTr="7073051B">
        <w:trPr>
          <w:trHeight w:val="300"/>
        </w:trPr>
        <w:tc>
          <w:tcPr>
            <w:tcW w:w="2025" w:type="dxa"/>
            <w:vMerge/>
            <w:vAlign w:val="center"/>
          </w:tcPr>
          <w:p w14:paraId="3004B59E" w14:textId="77777777" w:rsidR="009F0647" w:rsidRDefault="009F0647"/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A2A19F" w14:textId="70DE0B65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UABIO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3CCBAD" w14:textId="3B3B401A" w:rsidR="78477408" w:rsidRDefault="1A6E2AA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 xml:space="preserve">Fisiologia do sistema digestório </w:t>
            </w:r>
            <w:r w:rsidR="50041DD5" w:rsidRPr="1600BBF6">
              <w:t xml:space="preserve"> </w:t>
            </w:r>
          </w:p>
        </w:tc>
        <w:tc>
          <w:tcPr>
            <w:tcW w:w="3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ED685B" w14:textId="0A27E93E" w:rsidR="78477408" w:rsidRDefault="52C8769B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64E660">
              <w:t xml:space="preserve">Registro de </w:t>
            </w:r>
            <w:r w:rsidR="2762F7AE" w:rsidRPr="2E64E660">
              <w:t>conteúdos</w:t>
            </w:r>
            <w:r w:rsidRPr="2E64E660">
              <w:t xml:space="preserve"> no caderno </w:t>
            </w:r>
          </w:p>
        </w:tc>
        <w:tc>
          <w:tcPr>
            <w:tcW w:w="4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95F67B" w14:textId="4EEF2105" w:rsidR="78477408" w:rsidRDefault="0B408B57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 xml:space="preserve">Atividade no caderno </w:t>
            </w:r>
          </w:p>
        </w:tc>
      </w:tr>
      <w:tr w:rsidR="78477408" w14:paraId="3A3C0663" w14:textId="77777777" w:rsidTr="7073051B">
        <w:trPr>
          <w:trHeight w:val="300"/>
        </w:trPr>
        <w:tc>
          <w:tcPr>
            <w:tcW w:w="2025" w:type="dxa"/>
            <w:vMerge/>
            <w:vAlign w:val="center"/>
          </w:tcPr>
          <w:p w14:paraId="49B7C4D2" w14:textId="77777777" w:rsidR="009F0647" w:rsidRDefault="009F0647"/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527034" w14:textId="1D469380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CCGEO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DA3E3F" w14:textId="4065B62E" w:rsidR="78477408" w:rsidRDefault="46D47732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64E660">
              <w:t xml:space="preserve"> </w:t>
            </w:r>
            <w:r w:rsidR="0C39BE3A" w:rsidRPr="2E64E660">
              <w:t xml:space="preserve">Produção de energia limpa e recursos </w:t>
            </w:r>
            <w:proofErr w:type="spellStart"/>
            <w:r w:rsidR="0C39BE3A" w:rsidRPr="2E64E660">
              <w:t>renovaveis</w:t>
            </w:r>
            <w:proofErr w:type="spellEnd"/>
          </w:p>
        </w:tc>
        <w:tc>
          <w:tcPr>
            <w:tcW w:w="3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49C9BD" w14:textId="4055D369" w:rsidR="78477408" w:rsidRDefault="0C39BE3A" w:rsidP="2E64E66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64E660">
              <w:t>Registro do conteúdo no caderno.</w:t>
            </w:r>
            <w:r w:rsidR="46D47732" w:rsidRPr="2E64E660">
              <w:t xml:space="preserve"> </w:t>
            </w:r>
          </w:p>
        </w:tc>
        <w:tc>
          <w:tcPr>
            <w:tcW w:w="4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E0D12A" w14:textId="3A0D6E97" w:rsidR="78477408" w:rsidRDefault="46D47732" w:rsidP="2E64E66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64E660">
              <w:t xml:space="preserve"> </w:t>
            </w:r>
            <w:r w:rsidR="7923192A" w:rsidRPr="2E64E660">
              <w:t>Registro do conteúdo no caderno.</w:t>
            </w:r>
          </w:p>
        </w:tc>
      </w:tr>
      <w:tr w:rsidR="78477408" w14:paraId="2B19A7F8" w14:textId="77777777" w:rsidTr="7073051B">
        <w:trPr>
          <w:trHeight w:val="300"/>
        </w:trPr>
        <w:tc>
          <w:tcPr>
            <w:tcW w:w="2025" w:type="dxa"/>
            <w:vMerge/>
            <w:vAlign w:val="center"/>
          </w:tcPr>
          <w:p w14:paraId="0ADE28D9" w14:textId="77777777" w:rsidR="009F0647" w:rsidRDefault="009F0647"/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613647" w14:textId="362D8192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690694" w14:textId="072218FA" w:rsidR="78477408" w:rsidRDefault="3BE1C785" w:rsidP="7073051B">
            <w:pPr>
              <w:spacing w:line="360" w:lineRule="auto"/>
              <w:jc w:val="center"/>
            </w:pPr>
            <w:r w:rsidRPr="7073051B">
              <w:t>As linguagens da religião: o sagrado escuta.</w:t>
            </w:r>
          </w:p>
        </w:tc>
        <w:tc>
          <w:tcPr>
            <w:tcW w:w="3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7424A0" w14:textId="13A8C174" w:rsidR="78477408" w:rsidRDefault="3BE1C785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073051B">
              <w:t>Abordagens de conteúdo com anotações no caderno.</w:t>
            </w:r>
            <w:r w:rsidR="78477408" w:rsidRPr="7073051B">
              <w:t xml:space="preserve"> </w:t>
            </w:r>
          </w:p>
        </w:tc>
        <w:tc>
          <w:tcPr>
            <w:tcW w:w="4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96677B" w14:textId="30CED0A2" w:rsidR="78477408" w:rsidRDefault="0069465C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78477408" w:rsidRPr="78477408">
              <w:t xml:space="preserve"> </w:t>
            </w:r>
          </w:p>
        </w:tc>
      </w:tr>
    </w:tbl>
    <w:p w14:paraId="5305B2AC" w14:textId="3842B5EA" w:rsidR="14899B29" w:rsidRDefault="14899B29" w:rsidP="78477408">
      <w:pPr>
        <w:tabs>
          <w:tab w:val="left" w:pos="8355"/>
        </w:tabs>
      </w:pPr>
      <w:r w:rsidRPr="78477408">
        <w:t xml:space="preserve"> </w:t>
      </w:r>
    </w:p>
    <w:p w14:paraId="0B0D114D" w14:textId="7EF844C5" w:rsidR="14899B29" w:rsidRDefault="14899B29" w:rsidP="78477408">
      <w:pPr>
        <w:tabs>
          <w:tab w:val="left" w:pos="8355"/>
        </w:tabs>
      </w:pPr>
      <w:r w:rsidRPr="78477408">
        <w:t xml:space="preserve"> </w:t>
      </w:r>
    </w:p>
    <w:p w14:paraId="08D08850" w14:textId="140FA790" w:rsidR="78477408" w:rsidRDefault="78477408" w:rsidP="78477408">
      <w:pPr>
        <w:tabs>
          <w:tab w:val="left" w:pos="8355"/>
        </w:tabs>
      </w:pPr>
    </w:p>
    <w:p w14:paraId="32A6A179" w14:textId="5D313533" w:rsidR="14899B29" w:rsidRDefault="14899B29" w:rsidP="78477408">
      <w:pPr>
        <w:tabs>
          <w:tab w:val="left" w:pos="8355"/>
        </w:tabs>
      </w:pPr>
      <w:r w:rsidRPr="78477408">
        <w:t xml:space="preserve"> </w:t>
      </w:r>
    </w:p>
    <w:p w14:paraId="0810D640" w14:textId="05DF492C" w:rsidR="14899B29" w:rsidRDefault="14899B29" w:rsidP="78477408">
      <w:pPr>
        <w:tabs>
          <w:tab w:val="left" w:pos="8355"/>
        </w:tabs>
      </w:pPr>
      <w:r w:rsidRPr="78477408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22"/>
        <w:gridCol w:w="3525"/>
        <w:gridCol w:w="3892"/>
        <w:gridCol w:w="4158"/>
      </w:tblGrid>
      <w:tr w:rsidR="78477408" w14:paraId="6F8FE4A4" w14:textId="77777777" w:rsidTr="1600BBF6">
        <w:trPr>
          <w:trHeight w:val="300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E23CA3C" w14:textId="69B7E528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43F1E92" w14:textId="669043FD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2FBE6FA" w14:textId="7FC58DBE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30FCC78" w14:textId="04B52706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156D198" w14:textId="3C0A14DC" w:rsidR="78477408" w:rsidRDefault="78477408" w:rsidP="78477408">
            <w:pPr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78477408" w14:paraId="4E64AB13" w14:textId="77777777" w:rsidTr="1600BBF6">
        <w:trPr>
          <w:trHeight w:val="300"/>
        </w:trPr>
        <w:tc>
          <w:tcPr>
            <w:tcW w:w="16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28DAF8" w14:textId="530C82FD" w:rsidR="5B9F9ECF" w:rsidRDefault="5B9F9ECF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78477408">
              <w:rPr>
                <w:rFonts w:ascii="Arial" w:eastAsia="Arial" w:hAnsi="Arial" w:cs="Arial"/>
                <w:b/>
                <w:bCs/>
              </w:rPr>
              <w:t>14</w:t>
            </w:r>
            <w:r w:rsidR="78477408" w:rsidRPr="78477408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16833800" w14:textId="2DE56CC9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lastRenderedPageBreak/>
              <w:t>Terça-feira</w:t>
            </w:r>
          </w:p>
          <w:p w14:paraId="321D7942" w14:textId="441C30B6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828CF9" w14:textId="638A82C1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lastRenderedPageBreak/>
              <w:t>Física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5606FD" w14:textId="26A972CA" w:rsidR="78477408" w:rsidRDefault="70B772F4" w:rsidP="7847740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Lentes esféricas.</w:t>
            </w:r>
            <w:r w:rsidR="50041DD5" w:rsidRPr="1600BBF6">
              <w:t xml:space="preserve"> </w:t>
            </w:r>
          </w:p>
        </w:tc>
        <w:tc>
          <w:tcPr>
            <w:tcW w:w="3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F92630" w14:textId="0E574218" w:rsidR="78477408" w:rsidRDefault="45758ED5" w:rsidP="7847740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Atividade do livro (volume 20).</w:t>
            </w:r>
          </w:p>
          <w:p w14:paraId="01D3B05B" w14:textId="24EEDF39" w:rsidR="78477408" w:rsidRDefault="45758ED5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Páginas 108 e 109.</w:t>
            </w:r>
            <w:r w:rsidR="50041DD5" w:rsidRPr="1600BBF6">
              <w:t xml:space="preserve"> </w:t>
            </w:r>
          </w:p>
        </w:tc>
        <w:tc>
          <w:tcPr>
            <w:tcW w:w="4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B85372" w14:textId="30F5E98B" w:rsidR="78477408" w:rsidRDefault="5038231E" w:rsidP="7847740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X</w:t>
            </w:r>
            <w:r w:rsidR="50041DD5" w:rsidRPr="1600BBF6">
              <w:t xml:space="preserve"> </w:t>
            </w:r>
          </w:p>
        </w:tc>
      </w:tr>
      <w:tr w:rsidR="78477408" w14:paraId="0123F137" w14:textId="77777777" w:rsidTr="1600BBF6">
        <w:trPr>
          <w:trHeight w:val="300"/>
        </w:trPr>
        <w:tc>
          <w:tcPr>
            <w:tcW w:w="1668" w:type="dxa"/>
            <w:vMerge/>
            <w:vAlign w:val="center"/>
          </w:tcPr>
          <w:p w14:paraId="77B9152E" w14:textId="77777777" w:rsidR="009F0647" w:rsidRDefault="009F0647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281B45" w14:textId="4AAD6004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UABIO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A779CA" w14:textId="52092F72" w:rsidR="78477408" w:rsidRDefault="107AA3FE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Algumas</w:t>
            </w:r>
            <w:r w:rsidR="50041DD5" w:rsidRPr="1600BBF6">
              <w:t xml:space="preserve"> </w:t>
            </w:r>
            <w:r w:rsidRPr="1600BBF6">
              <w:t xml:space="preserve">doenças do sistema digestório  </w:t>
            </w:r>
          </w:p>
        </w:tc>
        <w:tc>
          <w:tcPr>
            <w:tcW w:w="3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BB82E4" w14:textId="446369DE" w:rsidR="78477408" w:rsidRDefault="107AA3FE" w:rsidP="1600BBF6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1600BBF6">
              <w:t>Registro de conteúdos no cad</w:t>
            </w:r>
            <w:r w:rsidR="4F336806" w:rsidRPr="1600BBF6">
              <w:t>e</w:t>
            </w:r>
            <w:r w:rsidRPr="1600BBF6">
              <w:t xml:space="preserve">rno </w:t>
            </w:r>
          </w:p>
        </w:tc>
        <w:tc>
          <w:tcPr>
            <w:tcW w:w="4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093E47" w14:textId="76676E2E" w:rsidR="78477408" w:rsidRDefault="107AA3FE" w:rsidP="1600BBF6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1600BBF6">
              <w:t xml:space="preserve">Atividade no caderno </w:t>
            </w:r>
          </w:p>
        </w:tc>
      </w:tr>
      <w:tr w:rsidR="78477408" w14:paraId="3CDF2D72" w14:textId="77777777" w:rsidTr="1600BBF6">
        <w:trPr>
          <w:trHeight w:val="300"/>
        </w:trPr>
        <w:tc>
          <w:tcPr>
            <w:tcW w:w="1668" w:type="dxa"/>
            <w:vMerge/>
            <w:vAlign w:val="center"/>
          </w:tcPr>
          <w:p w14:paraId="71E33F4C" w14:textId="77777777" w:rsidR="009F0647" w:rsidRDefault="009F0647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BDC3D0" w14:textId="26CF10B2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UAFIS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EB033A" w14:textId="665A6241" w:rsidR="78477408" w:rsidRDefault="3B7B0296" w:rsidP="7847740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Lentes esféricas</w:t>
            </w:r>
            <w:r w:rsidR="50041DD5" w:rsidRPr="1600BBF6">
              <w:t xml:space="preserve"> </w:t>
            </w:r>
          </w:p>
        </w:tc>
        <w:tc>
          <w:tcPr>
            <w:tcW w:w="3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F6494B" w14:textId="50F2815A" w:rsidR="78477408" w:rsidRDefault="50041DD5" w:rsidP="78477408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1600BBF6">
              <w:rPr>
                <w:color w:val="000000" w:themeColor="text1"/>
              </w:rPr>
              <w:t xml:space="preserve"> </w:t>
            </w:r>
            <w:r w:rsidR="37625836" w:rsidRPr="1600BBF6">
              <w:rPr>
                <w:color w:val="000000" w:themeColor="text1"/>
              </w:rPr>
              <w:t>Resolução de atividade.</w:t>
            </w:r>
          </w:p>
        </w:tc>
        <w:tc>
          <w:tcPr>
            <w:tcW w:w="4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B5EE3B" w14:textId="5A0842D7" w:rsidR="78477408" w:rsidRDefault="37625836" w:rsidP="7847740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rPr>
                <w:color w:val="000000" w:themeColor="text1"/>
              </w:rPr>
              <w:t>X</w:t>
            </w:r>
            <w:r w:rsidR="50041DD5" w:rsidRPr="1600BBF6">
              <w:rPr>
                <w:color w:val="000000" w:themeColor="text1"/>
              </w:rPr>
              <w:t xml:space="preserve"> </w:t>
            </w:r>
          </w:p>
        </w:tc>
      </w:tr>
      <w:tr w:rsidR="78477408" w14:paraId="66E5EDE0" w14:textId="77777777" w:rsidTr="1600BBF6">
        <w:trPr>
          <w:trHeight w:val="300"/>
        </w:trPr>
        <w:tc>
          <w:tcPr>
            <w:tcW w:w="1668" w:type="dxa"/>
            <w:vMerge/>
            <w:vAlign w:val="center"/>
          </w:tcPr>
          <w:p w14:paraId="2DA95B75" w14:textId="77777777" w:rsidR="009F0647" w:rsidRDefault="009F0647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80B53C" w14:textId="181BCE63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F0375C" w14:textId="5D8829F6" w:rsidR="78477408" w:rsidRDefault="50041DD5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 xml:space="preserve"> </w:t>
            </w:r>
            <w:r w:rsidR="273C217E" w:rsidRPr="1600BBF6">
              <w:t xml:space="preserve">Volume 22: </w:t>
            </w:r>
            <w:r w:rsidR="2A824D3C" w:rsidRPr="1600BBF6">
              <w:t>Neocolonialismo</w:t>
            </w:r>
          </w:p>
        </w:tc>
        <w:tc>
          <w:tcPr>
            <w:tcW w:w="3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16A74E" w14:textId="3938B3F5" w:rsidR="78477408" w:rsidRDefault="2A824D3C" w:rsidP="7847740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Anotações no caderno</w:t>
            </w:r>
            <w:r w:rsidR="50041DD5" w:rsidRPr="1600BBF6">
              <w:t xml:space="preserve"> </w:t>
            </w:r>
          </w:p>
        </w:tc>
        <w:tc>
          <w:tcPr>
            <w:tcW w:w="4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94D3FE" w14:textId="61F434CD" w:rsidR="78477408" w:rsidRDefault="03F9DB28" w:rsidP="7847740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 xml:space="preserve">Atividade do livro pág. 92(VOLUME 22) </w:t>
            </w:r>
            <w:r w:rsidR="50041DD5" w:rsidRPr="1600BBF6">
              <w:t xml:space="preserve"> </w:t>
            </w:r>
          </w:p>
        </w:tc>
      </w:tr>
      <w:tr w:rsidR="78477408" w14:paraId="2D602262" w14:textId="77777777" w:rsidTr="1600BBF6">
        <w:trPr>
          <w:trHeight w:val="300"/>
        </w:trPr>
        <w:tc>
          <w:tcPr>
            <w:tcW w:w="1668" w:type="dxa"/>
            <w:vMerge/>
            <w:vAlign w:val="center"/>
          </w:tcPr>
          <w:p w14:paraId="7D87D4B6" w14:textId="77777777" w:rsidR="009F0647" w:rsidRDefault="009F0647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0DEC36" w14:textId="6677642E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5A80EC" w14:textId="09592CF7" w:rsidR="78477408" w:rsidRDefault="02F04CA5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Cones</w:t>
            </w:r>
          </w:p>
          <w:p w14:paraId="40B6BDC1" w14:textId="08803F74" w:rsidR="78477408" w:rsidRDefault="02F04CA5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Elementos, classificação e secção do cone</w:t>
            </w:r>
          </w:p>
          <w:p w14:paraId="3092CFF5" w14:textId="2D37A03E" w:rsidR="78477408" w:rsidRDefault="02F04CA5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Planificação e área do cone reto</w:t>
            </w:r>
          </w:p>
          <w:p w14:paraId="241C6070" w14:textId="3670922F" w:rsidR="78477408" w:rsidRDefault="02F04CA5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Volume do cone</w:t>
            </w:r>
          </w:p>
          <w:p w14:paraId="5840B37F" w14:textId="2043309F" w:rsidR="78477408" w:rsidRDefault="02F04CA5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Tronco de cone</w:t>
            </w:r>
          </w:p>
          <w:p w14:paraId="44A4E268" w14:textId="0C440E68" w:rsidR="78477408" w:rsidRDefault="50041DD5" w:rsidP="78477408">
            <w:pPr>
              <w:jc w:val="center"/>
            </w:pPr>
            <w:r w:rsidRPr="1600BBF6">
              <w:t xml:space="preserve"> </w:t>
            </w:r>
          </w:p>
        </w:tc>
        <w:tc>
          <w:tcPr>
            <w:tcW w:w="3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3CDA51" w14:textId="59705FDB" w:rsidR="78477408" w:rsidRDefault="50041DD5" w:rsidP="1600BBF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1600BBF6">
              <w:t xml:space="preserve"> </w:t>
            </w:r>
            <w:r w:rsidR="19CF265E" w:rsidRPr="1600BBF6">
              <w:rPr>
                <w:color w:val="000000" w:themeColor="text1"/>
              </w:rPr>
              <w:t>Atividades propostas no livro, págs. 32 a 34</w:t>
            </w:r>
          </w:p>
          <w:p w14:paraId="0C3A7709" w14:textId="46C66E07" w:rsidR="78477408" w:rsidRDefault="19CF265E" w:rsidP="1600BBF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1600BBF6">
              <w:rPr>
                <w:color w:val="000000" w:themeColor="text1"/>
              </w:rPr>
              <w:t>41 a 44</w:t>
            </w:r>
          </w:p>
          <w:p w14:paraId="4B667F5F" w14:textId="42369B4C" w:rsidR="78477408" w:rsidRDefault="19CF265E" w:rsidP="1600BBF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1600BBF6">
              <w:rPr>
                <w:color w:val="000000" w:themeColor="text1"/>
              </w:rPr>
              <w:t>Caderno Mais</w:t>
            </w:r>
          </w:p>
          <w:p w14:paraId="679365FE" w14:textId="474305B6" w:rsidR="78477408" w:rsidRDefault="78477408" w:rsidP="1600BBF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</w:p>
        </w:tc>
        <w:tc>
          <w:tcPr>
            <w:tcW w:w="4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46F36B" w14:textId="430BFE76" w:rsidR="78477408" w:rsidRDefault="19CF265E" w:rsidP="1600BBF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1600BBF6">
              <w:rPr>
                <w:color w:val="000000" w:themeColor="text1"/>
              </w:rPr>
              <w:t>Atividades propostas no livro, págs. 32 a 34</w:t>
            </w:r>
          </w:p>
          <w:p w14:paraId="398D238F" w14:textId="46C66E07" w:rsidR="78477408" w:rsidRDefault="19CF265E" w:rsidP="1600BBF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1600BBF6">
              <w:rPr>
                <w:color w:val="000000" w:themeColor="text1"/>
              </w:rPr>
              <w:t>41 a 44</w:t>
            </w:r>
          </w:p>
          <w:p w14:paraId="71382603" w14:textId="42369B4C" w:rsidR="78477408" w:rsidRDefault="19CF265E" w:rsidP="1600BBF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1600BBF6">
              <w:rPr>
                <w:color w:val="000000" w:themeColor="text1"/>
              </w:rPr>
              <w:t>Caderno Mais</w:t>
            </w:r>
          </w:p>
          <w:p w14:paraId="699EEEA0" w14:textId="072BD2D6" w:rsidR="78477408" w:rsidRDefault="50041DD5" w:rsidP="78477408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600BBF6">
              <w:t xml:space="preserve"> </w:t>
            </w:r>
          </w:p>
        </w:tc>
      </w:tr>
    </w:tbl>
    <w:p w14:paraId="3061CDAE" w14:textId="22365C7C" w:rsidR="14899B29" w:rsidRDefault="14899B29" w:rsidP="78477408">
      <w:pPr>
        <w:tabs>
          <w:tab w:val="left" w:pos="1350"/>
        </w:tabs>
      </w:pPr>
      <w:r w:rsidRPr="78477408">
        <w:rPr>
          <w:rFonts w:ascii="Arial" w:eastAsia="Arial" w:hAnsi="Arial" w:cs="Arial"/>
        </w:rPr>
        <w:t xml:space="preserve"> </w:t>
      </w:r>
    </w:p>
    <w:p w14:paraId="61C16526" w14:textId="3D0C2DE9" w:rsidR="14899B29" w:rsidRDefault="14899B29" w:rsidP="78477408">
      <w:pPr>
        <w:tabs>
          <w:tab w:val="left" w:pos="1350"/>
        </w:tabs>
      </w:pPr>
      <w:r w:rsidRPr="78477408">
        <w:t xml:space="preserve">  </w:t>
      </w:r>
    </w:p>
    <w:p w14:paraId="3DDFD526" w14:textId="1C38A26F" w:rsidR="14899B29" w:rsidRDefault="14899B29" w:rsidP="78477408">
      <w:pPr>
        <w:tabs>
          <w:tab w:val="left" w:pos="1350"/>
        </w:tabs>
      </w:pPr>
      <w:r w:rsidRPr="78477408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22"/>
        <w:gridCol w:w="3555"/>
        <w:gridCol w:w="3892"/>
        <w:gridCol w:w="4124"/>
      </w:tblGrid>
      <w:tr w:rsidR="78477408" w14:paraId="342BD887" w14:textId="77777777" w:rsidTr="2E64E660">
        <w:trPr>
          <w:trHeight w:val="300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8F5E095" w14:textId="2895F8E1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1F6303E" w14:textId="0696DA17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258156B" w14:textId="627921FD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D672D68" w14:textId="037BA6FE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75D3E2F" w14:textId="5772B6CC" w:rsidR="78477408" w:rsidRDefault="78477408" w:rsidP="78477408">
            <w:pPr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78477408" w14:paraId="131918DE" w14:textId="77777777" w:rsidTr="2E64E660">
        <w:trPr>
          <w:trHeight w:val="300"/>
        </w:trPr>
        <w:tc>
          <w:tcPr>
            <w:tcW w:w="16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A3C876" w14:textId="4BCD656E" w:rsidR="28559CFB" w:rsidRDefault="28559CFB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78477408">
              <w:rPr>
                <w:rFonts w:ascii="Arial" w:eastAsia="Arial" w:hAnsi="Arial" w:cs="Arial"/>
                <w:b/>
                <w:bCs/>
              </w:rPr>
              <w:t>15</w:t>
            </w:r>
            <w:r w:rsidR="78477408" w:rsidRPr="78477408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4DCD5454" w14:textId="3C5B9B91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Quarta-feira</w:t>
            </w:r>
          </w:p>
          <w:p w14:paraId="6282523F" w14:textId="73B07E76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477408">
              <w:rPr>
                <w:rFonts w:ascii="Arial" w:eastAsia="Arial" w:hAnsi="Arial" w:cs="Arial"/>
                <w:b/>
                <w:bCs/>
                <w:color w:val="FF0000"/>
              </w:rPr>
              <w:t xml:space="preserve"> 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BF053D" w14:textId="0F83B358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78477408">
              <w:rPr>
                <w:rFonts w:ascii="Arial" w:eastAsia="Arial" w:hAnsi="Arial" w:cs="Arial"/>
                <w:b/>
                <w:bCs/>
              </w:rPr>
              <w:t>EsarOn</w:t>
            </w:r>
            <w:proofErr w:type="spellEnd"/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8B8426" w14:textId="7F298D10" w:rsidR="78477408" w:rsidRDefault="46D47732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64E660">
              <w:t xml:space="preserve"> </w:t>
            </w:r>
            <w:r w:rsidR="1B154656" w:rsidRPr="2E64E660">
              <w:t>DEBATE</w:t>
            </w:r>
          </w:p>
        </w:tc>
        <w:tc>
          <w:tcPr>
            <w:tcW w:w="3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D3E999" w14:textId="5D6E2A85" w:rsidR="78477408" w:rsidRDefault="70DEFC66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64E660">
              <w:t>DEBATE</w:t>
            </w:r>
          </w:p>
        </w:tc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2D84F8" w14:textId="780A589F" w:rsidR="78477408" w:rsidRDefault="4D581E97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64E660">
              <w:t>DEBATE</w:t>
            </w:r>
            <w:r w:rsidR="46D47732" w:rsidRPr="2E64E660">
              <w:t xml:space="preserve"> </w:t>
            </w:r>
          </w:p>
        </w:tc>
      </w:tr>
      <w:tr w:rsidR="78477408" w14:paraId="71681E17" w14:textId="77777777" w:rsidTr="2E64E660">
        <w:trPr>
          <w:trHeight w:val="300"/>
        </w:trPr>
        <w:tc>
          <w:tcPr>
            <w:tcW w:w="1668" w:type="dxa"/>
            <w:vMerge/>
            <w:vAlign w:val="center"/>
          </w:tcPr>
          <w:p w14:paraId="2401D4EF" w14:textId="77777777" w:rsidR="009F0647" w:rsidRDefault="009F0647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BDF79D" w14:textId="4C214F54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25A22F" w14:textId="61ECDECA" w:rsidR="78477408" w:rsidRDefault="624A84F2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 xml:space="preserve">Resolução de questões </w:t>
            </w:r>
            <w:r w:rsidR="50041DD5" w:rsidRPr="1600BBF6">
              <w:t xml:space="preserve"> </w:t>
            </w:r>
          </w:p>
        </w:tc>
        <w:tc>
          <w:tcPr>
            <w:tcW w:w="3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467C3A" w14:textId="00DC6EA0" w:rsidR="78477408" w:rsidRDefault="0DDF7D20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 xml:space="preserve">Resolução de questões </w:t>
            </w:r>
          </w:p>
        </w:tc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BD57C2" w14:textId="09993F82" w:rsidR="78477408" w:rsidRDefault="0DDF7D20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 xml:space="preserve">X </w:t>
            </w:r>
          </w:p>
        </w:tc>
      </w:tr>
      <w:tr w:rsidR="78477408" w14:paraId="6018E8F7" w14:textId="77777777" w:rsidTr="2E64E660">
        <w:trPr>
          <w:trHeight w:val="300"/>
        </w:trPr>
        <w:tc>
          <w:tcPr>
            <w:tcW w:w="1668" w:type="dxa"/>
            <w:vMerge/>
            <w:vAlign w:val="center"/>
          </w:tcPr>
          <w:p w14:paraId="7C11DA46" w14:textId="77777777" w:rsidR="009F0647" w:rsidRDefault="009F0647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6C0573" w14:textId="7A38028F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0FE1DA" w14:textId="3EF801F2" w:rsidR="78477408" w:rsidRDefault="50041DD5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 xml:space="preserve"> </w:t>
            </w:r>
            <w:r w:rsidR="4848DEB9" w:rsidRPr="1600BBF6">
              <w:t>Correção Atividade livro</w:t>
            </w:r>
          </w:p>
        </w:tc>
        <w:tc>
          <w:tcPr>
            <w:tcW w:w="3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0411CB" w14:textId="09408D29" w:rsidR="78477408" w:rsidRDefault="4848DEB9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>Correção Atividade livro</w:t>
            </w:r>
            <w:r w:rsidR="50041DD5" w:rsidRPr="1600BBF6">
              <w:t xml:space="preserve"> </w:t>
            </w:r>
          </w:p>
        </w:tc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3156A7" w14:textId="0926ADEC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477408">
              <w:t xml:space="preserve"> </w:t>
            </w:r>
            <w:r w:rsidR="0069465C">
              <w:t>X</w:t>
            </w:r>
          </w:p>
        </w:tc>
      </w:tr>
      <w:tr w:rsidR="78477408" w14:paraId="0D2FB37B" w14:textId="77777777" w:rsidTr="2E64E660">
        <w:trPr>
          <w:trHeight w:val="300"/>
        </w:trPr>
        <w:tc>
          <w:tcPr>
            <w:tcW w:w="1668" w:type="dxa"/>
            <w:vMerge/>
            <w:vAlign w:val="center"/>
          </w:tcPr>
          <w:p w14:paraId="4D9713C3" w14:textId="77777777" w:rsidR="009F0647" w:rsidRDefault="009F0647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A2DE3F" w14:textId="6CEE9168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UAQUI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DDAC28" w14:textId="0D65AF4B" w:rsidR="78477408" w:rsidRDefault="5EB03DFD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1600BBF6">
              <w:rPr>
                <w:rFonts w:ascii="Arial" w:eastAsia="Arial" w:hAnsi="Arial" w:cs="Arial"/>
                <w:sz w:val="20"/>
                <w:szCs w:val="20"/>
              </w:rPr>
              <w:t>Autoionização</w:t>
            </w:r>
            <w:proofErr w:type="spellEnd"/>
            <w:r w:rsidRPr="1600BBF6">
              <w:rPr>
                <w:rFonts w:ascii="Arial" w:eastAsia="Arial" w:hAnsi="Arial" w:cs="Arial"/>
                <w:sz w:val="20"/>
                <w:szCs w:val="20"/>
              </w:rPr>
              <w:t xml:space="preserve"> da água</w:t>
            </w:r>
            <w:r w:rsidR="50041DD5" w:rsidRPr="1600BBF6">
              <w:rPr>
                <w:color w:val="000000" w:themeColor="text1"/>
              </w:rPr>
              <w:t xml:space="preserve"> </w:t>
            </w:r>
          </w:p>
        </w:tc>
        <w:tc>
          <w:tcPr>
            <w:tcW w:w="3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ACC91B" w14:textId="53DA14D4" w:rsidR="1600BBF6" w:rsidRDefault="1600BBF6" w:rsidP="1600BBF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1600BBF6">
              <w:rPr>
                <w:color w:val="000000" w:themeColor="text1"/>
              </w:rPr>
              <w:t xml:space="preserve">Anotações sobre o conteúdo no caderno  </w:t>
            </w:r>
          </w:p>
        </w:tc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AEF21C" w14:textId="4DFDADE2" w:rsidR="1600BBF6" w:rsidRDefault="1600BBF6" w:rsidP="1600BBF6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1600BBF6">
              <w:rPr>
                <w:color w:val="000000" w:themeColor="text1"/>
              </w:rPr>
              <w:t xml:space="preserve">Atividade no caderno  </w:t>
            </w:r>
          </w:p>
        </w:tc>
      </w:tr>
      <w:tr w:rsidR="78477408" w14:paraId="035AAAD1" w14:textId="77777777" w:rsidTr="2E64E660">
        <w:trPr>
          <w:trHeight w:val="300"/>
        </w:trPr>
        <w:tc>
          <w:tcPr>
            <w:tcW w:w="1668" w:type="dxa"/>
            <w:vMerge/>
            <w:vAlign w:val="center"/>
          </w:tcPr>
          <w:p w14:paraId="66D47309" w14:textId="77777777" w:rsidR="009F0647" w:rsidRDefault="009F0647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610CD5" w14:textId="2FDD0354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4DAF64" w14:textId="723405E8" w:rsidR="78477408" w:rsidRDefault="50041DD5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 xml:space="preserve"> </w:t>
            </w:r>
            <w:r w:rsidR="14E7C191" w:rsidRPr="1600BBF6">
              <w:t>T</w:t>
            </w:r>
            <w:r w:rsidR="14E7C191" w:rsidRPr="1600BBF6">
              <w:rPr>
                <w:rFonts w:ascii="Tinos" w:eastAsia="Tinos" w:hAnsi="Tinos" w:cs="Tinos"/>
                <w:color w:val="000000" w:themeColor="text1"/>
              </w:rPr>
              <w:t xml:space="preserve">ipos de predicado </w:t>
            </w:r>
          </w:p>
          <w:p w14:paraId="2147D2B9" w14:textId="114D89FA" w:rsidR="78477408" w:rsidRDefault="14E7C191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rPr>
                <w:rFonts w:ascii="Tinos" w:eastAsia="Tinos" w:hAnsi="Tinos" w:cs="Tinos"/>
                <w:color w:val="000000" w:themeColor="text1"/>
              </w:rPr>
              <w:t xml:space="preserve">- Predicado verbal </w:t>
            </w:r>
          </w:p>
          <w:p w14:paraId="681E32E4" w14:textId="38CEF5BC" w:rsidR="78477408" w:rsidRDefault="14E7C191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rPr>
                <w:rFonts w:ascii="Tinos" w:eastAsia="Tinos" w:hAnsi="Tinos" w:cs="Tinos"/>
                <w:color w:val="000000" w:themeColor="text1"/>
              </w:rPr>
              <w:t xml:space="preserve">- Predicado nominal </w:t>
            </w:r>
          </w:p>
          <w:p w14:paraId="065CD786" w14:textId="0D3BA030" w:rsidR="78477408" w:rsidRDefault="14E7C191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rPr>
                <w:rFonts w:ascii="Tinos" w:eastAsia="Tinos" w:hAnsi="Tinos" w:cs="Tinos"/>
                <w:color w:val="000000" w:themeColor="text1"/>
              </w:rPr>
              <w:t>- Predicado verbo-nominal</w:t>
            </w:r>
          </w:p>
        </w:tc>
        <w:tc>
          <w:tcPr>
            <w:tcW w:w="3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6CC207" w14:textId="15D671DB" w:rsidR="78477408" w:rsidRDefault="14E7C191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>Anotação caderno</w:t>
            </w:r>
          </w:p>
          <w:p w14:paraId="57A92BD8" w14:textId="52CF8A11" w:rsidR="78477408" w:rsidRDefault="14E7C191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>Atividade livro</w:t>
            </w:r>
            <w:r w:rsidR="50041DD5" w:rsidRPr="1600BBF6">
              <w:t xml:space="preserve"> </w:t>
            </w:r>
          </w:p>
        </w:tc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629971" w14:textId="2BEAECC2" w:rsidR="78477408" w:rsidRDefault="0069465C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78477408" w:rsidRPr="78477408">
              <w:t xml:space="preserve"> </w:t>
            </w:r>
          </w:p>
        </w:tc>
      </w:tr>
      <w:tr w:rsidR="78477408" w14:paraId="57AC9A12" w14:textId="77777777" w:rsidTr="2E64E660">
        <w:trPr>
          <w:trHeight w:val="300"/>
        </w:trPr>
        <w:tc>
          <w:tcPr>
            <w:tcW w:w="1668" w:type="dxa"/>
            <w:vMerge/>
            <w:vAlign w:val="center"/>
          </w:tcPr>
          <w:p w14:paraId="53257F67" w14:textId="77777777" w:rsidR="009F0647" w:rsidRDefault="009F0647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6D2329" w14:textId="742D1BD3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IFPORT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461EB0" w14:textId="14980260" w:rsidR="798DEB2B" w:rsidRDefault="798DEB2B" w:rsidP="798DEB2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798DEB2B">
              <w:rPr>
                <w:color w:val="000000" w:themeColor="text1"/>
              </w:rPr>
              <w:t>Linkesar</w:t>
            </w:r>
            <w:proofErr w:type="spellEnd"/>
          </w:p>
          <w:p w14:paraId="1D4CB17E" w14:textId="298BE631" w:rsidR="798DEB2B" w:rsidRDefault="798DEB2B" w:rsidP="798DEB2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798DEB2B">
              <w:rPr>
                <w:color w:val="000000" w:themeColor="text1"/>
              </w:rPr>
              <w:lastRenderedPageBreak/>
              <w:t xml:space="preserve">(Atividade com tema relacionado) </w:t>
            </w:r>
          </w:p>
        </w:tc>
        <w:tc>
          <w:tcPr>
            <w:tcW w:w="3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8E8ADD" w14:textId="273A51B7" w:rsidR="798DEB2B" w:rsidRDefault="798DEB2B" w:rsidP="798DEB2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798DEB2B">
              <w:rPr>
                <w:color w:val="000000" w:themeColor="text1"/>
              </w:rPr>
              <w:lastRenderedPageBreak/>
              <w:t xml:space="preserve">Participação. </w:t>
            </w:r>
          </w:p>
        </w:tc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62A4FC" w14:textId="74F4B82F" w:rsidR="798DEB2B" w:rsidRDefault="798DEB2B" w:rsidP="798DEB2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798DEB2B">
              <w:rPr>
                <w:color w:val="000000" w:themeColor="text1"/>
              </w:rPr>
              <w:t>Linkesar</w:t>
            </w:r>
            <w:proofErr w:type="spellEnd"/>
          </w:p>
          <w:p w14:paraId="1CAA0693" w14:textId="6E89A6E4" w:rsidR="798DEB2B" w:rsidRDefault="0069465C" w:rsidP="798DEB2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X</w:t>
            </w:r>
          </w:p>
        </w:tc>
      </w:tr>
    </w:tbl>
    <w:p w14:paraId="56EB8121" w14:textId="4A709B2E" w:rsidR="14899B29" w:rsidRDefault="14899B29" w:rsidP="78477408">
      <w:pPr>
        <w:tabs>
          <w:tab w:val="left" w:pos="1035"/>
        </w:tabs>
      </w:pPr>
      <w:r w:rsidRPr="78477408">
        <w:rPr>
          <w:rFonts w:ascii="Arial" w:eastAsia="Arial" w:hAnsi="Arial" w:cs="Arial"/>
        </w:rPr>
        <w:lastRenderedPageBreak/>
        <w:t xml:space="preserve"> </w:t>
      </w:r>
    </w:p>
    <w:p w14:paraId="0402DAC5" w14:textId="0DB09B18" w:rsidR="14899B29" w:rsidRDefault="14899B29" w:rsidP="78477408">
      <w:pPr>
        <w:tabs>
          <w:tab w:val="left" w:pos="1035"/>
        </w:tabs>
      </w:pPr>
      <w:r w:rsidRPr="78477408">
        <w:rPr>
          <w:rFonts w:ascii="Arial" w:eastAsia="Arial" w:hAnsi="Arial" w:cs="Arial"/>
        </w:rPr>
        <w:t xml:space="preserve"> </w:t>
      </w:r>
      <w:r w:rsidRPr="78477408">
        <w:t xml:space="preserve"> </w:t>
      </w:r>
    </w:p>
    <w:p w14:paraId="742461BC" w14:textId="364881A8" w:rsidR="14899B29" w:rsidRDefault="14899B29" w:rsidP="78477408">
      <w:pPr>
        <w:tabs>
          <w:tab w:val="left" w:pos="1035"/>
        </w:tabs>
      </w:pPr>
      <w:r w:rsidRPr="78477408">
        <w:t xml:space="preserve"> </w:t>
      </w:r>
    </w:p>
    <w:p w14:paraId="1BAD816A" w14:textId="2C769DA1" w:rsidR="14899B29" w:rsidRDefault="14899B29" w:rsidP="78477408">
      <w:pPr>
        <w:tabs>
          <w:tab w:val="left" w:pos="1035"/>
        </w:tabs>
      </w:pPr>
      <w:r w:rsidRPr="78477408">
        <w:t xml:space="preserve">  </w:t>
      </w:r>
    </w:p>
    <w:p w14:paraId="2819A225" w14:textId="52015736" w:rsidR="14899B29" w:rsidRDefault="14899B29" w:rsidP="78477408">
      <w:pPr>
        <w:tabs>
          <w:tab w:val="left" w:pos="1035"/>
        </w:tabs>
      </w:pPr>
      <w:r w:rsidRPr="78477408">
        <w:rPr>
          <w:rFonts w:ascii="Arial" w:eastAsia="Arial" w:hAnsi="Arial" w:cs="Arial"/>
        </w:rPr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45"/>
        <w:gridCol w:w="1898"/>
        <w:gridCol w:w="3440"/>
        <w:gridCol w:w="3675"/>
        <w:gridCol w:w="4416"/>
      </w:tblGrid>
      <w:tr w:rsidR="78477408" w14:paraId="38EE759B" w14:textId="77777777" w:rsidTr="1600BBF6">
        <w:trPr>
          <w:trHeight w:val="300"/>
        </w:trPr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975DED2" w14:textId="366E0360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667B6AA" w14:textId="29F80244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3E04C47" w14:textId="6118BF62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FEE7D00" w14:textId="0A3D9B6D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2D63846" w14:textId="34BED7AD" w:rsidR="78477408" w:rsidRDefault="78477408" w:rsidP="78477408">
            <w:pPr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78477408" w14:paraId="25CE190A" w14:textId="77777777" w:rsidTr="1600BBF6">
        <w:trPr>
          <w:trHeight w:val="300"/>
        </w:trPr>
        <w:tc>
          <w:tcPr>
            <w:tcW w:w="17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4DBE99" w14:textId="5D0C20B3" w:rsidR="0DFDEE1F" w:rsidRDefault="0DFDEE1F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78477408">
              <w:rPr>
                <w:rFonts w:ascii="Arial" w:eastAsia="Arial" w:hAnsi="Arial" w:cs="Arial"/>
                <w:b/>
                <w:bCs/>
              </w:rPr>
              <w:t>16</w:t>
            </w:r>
            <w:r w:rsidR="78477408" w:rsidRPr="78477408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4B90BEDF" w14:textId="7FCBDC8C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Quinta-feira</w:t>
            </w:r>
          </w:p>
          <w:p w14:paraId="4DB914A0" w14:textId="3BED4F88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477408">
              <w:rPr>
                <w:rFonts w:ascii="Arial" w:eastAsia="Arial" w:hAnsi="Arial" w:cs="Arial"/>
                <w:b/>
                <w:bCs/>
                <w:color w:val="FF0000"/>
              </w:rPr>
              <w:t>(MANHÃ)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493C27" w14:textId="3C10AB44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UAQUI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634F29" w14:textId="5A9660B2" w:rsidR="78477408" w:rsidRDefault="6467DCE0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1600BBF6">
              <w:rPr>
                <w:rFonts w:ascii="Arial" w:eastAsia="Arial" w:hAnsi="Arial" w:cs="Arial"/>
                <w:sz w:val="20"/>
                <w:szCs w:val="20"/>
              </w:rPr>
              <w:t>Autoionização</w:t>
            </w:r>
            <w:proofErr w:type="spellEnd"/>
            <w:r w:rsidRPr="1600BBF6">
              <w:rPr>
                <w:rFonts w:ascii="Arial" w:eastAsia="Arial" w:hAnsi="Arial" w:cs="Arial"/>
                <w:sz w:val="20"/>
                <w:szCs w:val="20"/>
              </w:rPr>
              <w:t xml:space="preserve"> da água</w:t>
            </w:r>
            <w:r w:rsidR="50041DD5" w:rsidRPr="1600BBF6">
              <w:t xml:space="preserve">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E44162" w14:textId="3BB20111" w:rsidR="1600BBF6" w:rsidRDefault="1600BBF6" w:rsidP="1600BBF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1600BBF6">
              <w:rPr>
                <w:color w:val="000000" w:themeColor="text1"/>
              </w:rPr>
              <w:t xml:space="preserve">Anotações sobre o conteúdo no caderno  </w:t>
            </w:r>
          </w:p>
        </w:tc>
        <w:tc>
          <w:tcPr>
            <w:tcW w:w="4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7B01E8" w14:textId="669FEBC7" w:rsidR="1600BBF6" w:rsidRDefault="1600BBF6" w:rsidP="1600BBF6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1600BBF6">
              <w:rPr>
                <w:color w:val="000000" w:themeColor="text1"/>
              </w:rPr>
              <w:t xml:space="preserve">Atividade no caderno  </w:t>
            </w:r>
          </w:p>
        </w:tc>
      </w:tr>
      <w:tr w:rsidR="78477408" w14:paraId="10CB78DF" w14:textId="77777777" w:rsidTr="1600BBF6">
        <w:trPr>
          <w:trHeight w:val="300"/>
        </w:trPr>
        <w:tc>
          <w:tcPr>
            <w:tcW w:w="1745" w:type="dxa"/>
            <w:vMerge/>
            <w:vAlign w:val="center"/>
          </w:tcPr>
          <w:p w14:paraId="1A032E6C" w14:textId="77777777" w:rsidR="009F0647" w:rsidRDefault="009F0647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FD70A1" w14:textId="5BA2C716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Espanhol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E37EEB" w14:textId="764A64F9" w:rsidR="78477408" w:rsidRDefault="28DF0CED" w:rsidP="78477408">
            <w:pPr>
              <w:tabs>
                <w:tab w:val="left" w:leader="underscore" w:pos="6960"/>
                <w:tab w:val="left" w:pos="14880"/>
              </w:tabs>
              <w:jc w:val="center"/>
            </w:pPr>
            <w:proofErr w:type="spellStart"/>
            <w:r w:rsidRPr="1600BBF6">
              <w:t>Lecturas</w:t>
            </w:r>
            <w:proofErr w:type="spellEnd"/>
            <w:r w:rsidRPr="1600BBF6">
              <w:t xml:space="preserve"> </w:t>
            </w:r>
            <w:r w:rsidR="50041DD5" w:rsidRPr="1600BBF6">
              <w:t xml:space="preserve">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ECF4F0" w14:textId="5A8C8112" w:rsidR="78477408" w:rsidRDefault="430318EE" w:rsidP="1600BBF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proofErr w:type="spellStart"/>
            <w:r w:rsidRPr="1600BBF6">
              <w:rPr>
                <w:color w:val="000000" w:themeColor="text1"/>
              </w:rPr>
              <w:t>Pág</w:t>
            </w:r>
            <w:proofErr w:type="spellEnd"/>
            <w:r w:rsidRPr="1600BBF6">
              <w:rPr>
                <w:color w:val="000000" w:themeColor="text1"/>
              </w:rPr>
              <w:t xml:space="preserve"> : 160 a 165 </w:t>
            </w:r>
          </w:p>
        </w:tc>
        <w:tc>
          <w:tcPr>
            <w:tcW w:w="4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3AECB8" w14:textId="57609EF9" w:rsidR="78477408" w:rsidRDefault="430318EE" w:rsidP="7847740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rPr>
                <w:color w:val="000000" w:themeColor="text1"/>
              </w:rPr>
              <w:t>******</w:t>
            </w:r>
            <w:r w:rsidR="50041DD5" w:rsidRPr="1600BBF6">
              <w:rPr>
                <w:color w:val="000000" w:themeColor="text1"/>
              </w:rPr>
              <w:t xml:space="preserve"> </w:t>
            </w:r>
          </w:p>
        </w:tc>
      </w:tr>
      <w:tr w:rsidR="78477408" w14:paraId="0253189F" w14:textId="77777777" w:rsidTr="1600BBF6">
        <w:trPr>
          <w:trHeight w:val="300"/>
        </w:trPr>
        <w:tc>
          <w:tcPr>
            <w:tcW w:w="1745" w:type="dxa"/>
            <w:vMerge/>
            <w:vAlign w:val="center"/>
          </w:tcPr>
          <w:p w14:paraId="4816032F" w14:textId="77777777" w:rsidR="009F0647" w:rsidRDefault="009F0647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35AAFB" w14:textId="1DAC2020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IFMAT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B50C29" w14:textId="09592CF7" w:rsidR="78477408" w:rsidRDefault="177693E7" w:rsidP="7847740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Cones</w:t>
            </w:r>
          </w:p>
          <w:p w14:paraId="119A1ACC" w14:textId="08803F74" w:rsidR="78477408" w:rsidRDefault="177693E7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Elementos, classificação e secção do cone</w:t>
            </w:r>
          </w:p>
          <w:p w14:paraId="74DEE76E" w14:textId="2D37A03E" w:rsidR="78477408" w:rsidRDefault="177693E7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Planificação e área do cone reto</w:t>
            </w:r>
          </w:p>
          <w:p w14:paraId="02C31A89" w14:textId="3670922F" w:rsidR="78477408" w:rsidRDefault="177693E7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Volume do cone</w:t>
            </w:r>
          </w:p>
          <w:p w14:paraId="3C6CC2E9" w14:textId="2043309F" w:rsidR="78477408" w:rsidRDefault="177693E7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Tronco de cone</w:t>
            </w:r>
          </w:p>
          <w:p w14:paraId="198E46D2" w14:textId="61938051" w:rsidR="78477408" w:rsidRDefault="50041DD5" w:rsidP="7847740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 xml:space="preserve">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D2967F" w14:textId="430BFE76" w:rsidR="78477408" w:rsidRDefault="6ABE7624" w:rsidP="1600BBF6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1600BBF6">
              <w:rPr>
                <w:color w:val="000000" w:themeColor="text1"/>
              </w:rPr>
              <w:t>Atividades propostas no livro, págs. 32 a 34</w:t>
            </w:r>
          </w:p>
          <w:p w14:paraId="0219EFE2" w14:textId="46C66E07" w:rsidR="78477408" w:rsidRDefault="6ABE7624" w:rsidP="1600BBF6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1600BBF6">
              <w:rPr>
                <w:color w:val="000000" w:themeColor="text1"/>
              </w:rPr>
              <w:t>41 a 44</w:t>
            </w:r>
          </w:p>
          <w:p w14:paraId="2D1EF267" w14:textId="42369B4C" w:rsidR="78477408" w:rsidRDefault="6ABE7624" w:rsidP="1600BBF6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1600BBF6">
              <w:rPr>
                <w:color w:val="000000" w:themeColor="text1"/>
              </w:rPr>
              <w:t>Caderno Mais</w:t>
            </w:r>
          </w:p>
          <w:p w14:paraId="6C4FF2F8" w14:textId="4E52F29C" w:rsidR="78477408" w:rsidRDefault="50041DD5" w:rsidP="7847740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4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F604F9" w14:textId="430BFE76" w:rsidR="78477408" w:rsidRDefault="693C45A6" w:rsidP="1600BBF6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1600BBF6">
              <w:rPr>
                <w:color w:val="000000" w:themeColor="text1"/>
              </w:rPr>
              <w:t>Atividades propostas no livro, págs. 32 a 34</w:t>
            </w:r>
          </w:p>
          <w:p w14:paraId="6091D141" w14:textId="46C66E07" w:rsidR="78477408" w:rsidRDefault="693C45A6" w:rsidP="1600BBF6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1600BBF6">
              <w:rPr>
                <w:color w:val="000000" w:themeColor="text1"/>
              </w:rPr>
              <w:t>41 a 44</w:t>
            </w:r>
          </w:p>
          <w:p w14:paraId="3592F286" w14:textId="42369B4C" w:rsidR="78477408" w:rsidRDefault="693C45A6" w:rsidP="1600BBF6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1600BBF6">
              <w:rPr>
                <w:color w:val="000000" w:themeColor="text1"/>
              </w:rPr>
              <w:t>Caderno Mais</w:t>
            </w:r>
          </w:p>
          <w:p w14:paraId="5785F528" w14:textId="6B19A753" w:rsidR="78477408" w:rsidRDefault="50041DD5" w:rsidP="7847740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 xml:space="preserve"> </w:t>
            </w:r>
          </w:p>
        </w:tc>
      </w:tr>
      <w:tr w:rsidR="78477408" w14:paraId="5F9E9189" w14:textId="77777777" w:rsidTr="1600BBF6">
        <w:trPr>
          <w:trHeight w:val="300"/>
        </w:trPr>
        <w:tc>
          <w:tcPr>
            <w:tcW w:w="1745" w:type="dxa"/>
            <w:vMerge/>
            <w:vAlign w:val="center"/>
          </w:tcPr>
          <w:p w14:paraId="36D40708" w14:textId="77777777" w:rsidR="009F0647" w:rsidRDefault="009F0647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50458E" w14:textId="52856927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PV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E30455" w14:textId="4C800BD4" w:rsidR="78477408" w:rsidRDefault="213654B4" w:rsidP="7847740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Plano B</w:t>
            </w:r>
            <w:r w:rsidR="50041DD5" w:rsidRPr="1600BBF6">
              <w:t xml:space="preserve">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02DCE6" w14:textId="29697786" w:rsidR="78477408" w:rsidRDefault="41B2937D" w:rsidP="78477408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600BBF6">
              <w:t xml:space="preserve">Caderno </w:t>
            </w:r>
            <w:r w:rsidR="50041DD5" w:rsidRPr="1600BBF6">
              <w:t xml:space="preserve"> </w:t>
            </w:r>
          </w:p>
        </w:tc>
        <w:tc>
          <w:tcPr>
            <w:tcW w:w="4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0BB35C" w14:textId="64A93A69" w:rsidR="78477408" w:rsidRDefault="54B88DA3" w:rsidP="1600BBF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600BBF6">
              <w:t>*****</w:t>
            </w:r>
          </w:p>
        </w:tc>
      </w:tr>
      <w:tr w:rsidR="78477408" w14:paraId="325B742B" w14:textId="77777777" w:rsidTr="1600BBF6">
        <w:trPr>
          <w:trHeight w:val="300"/>
        </w:trPr>
        <w:tc>
          <w:tcPr>
            <w:tcW w:w="1745" w:type="dxa"/>
            <w:vMerge/>
            <w:vAlign w:val="center"/>
          </w:tcPr>
          <w:p w14:paraId="07A79019" w14:textId="77777777" w:rsidR="009F0647" w:rsidRDefault="009F0647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0DA811" w14:textId="04968225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F9FE2C" w14:textId="6703AEF3" w:rsidR="78477408" w:rsidRDefault="08AE1544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proofErr w:type="spellStart"/>
            <w:r w:rsidRPr="1600BBF6">
              <w:rPr>
                <w:rFonts w:ascii="Arial" w:eastAsia="Arial" w:hAnsi="Arial" w:cs="Arial"/>
                <w:sz w:val="20"/>
                <w:szCs w:val="20"/>
              </w:rPr>
              <w:t>Autoionização</w:t>
            </w:r>
            <w:proofErr w:type="spellEnd"/>
            <w:r w:rsidRPr="1600BBF6">
              <w:rPr>
                <w:rFonts w:ascii="Arial" w:eastAsia="Arial" w:hAnsi="Arial" w:cs="Arial"/>
                <w:sz w:val="20"/>
                <w:szCs w:val="20"/>
              </w:rPr>
              <w:t xml:space="preserve"> da água</w:t>
            </w:r>
            <w:r w:rsidR="50041DD5" w:rsidRPr="1600BBF6">
              <w:t xml:space="preserve">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8206C9" w14:textId="08F66148" w:rsidR="1600BBF6" w:rsidRDefault="1600BBF6" w:rsidP="1600BBF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1600BBF6">
              <w:rPr>
                <w:color w:val="000000" w:themeColor="text1"/>
              </w:rPr>
              <w:t xml:space="preserve">Anotações sobre o conteúdo no caderno  </w:t>
            </w:r>
          </w:p>
        </w:tc>
        <w:tc>
          <w:tcPr>
            <w:tcW w:w="4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CEB19D" w14:textId="475C004A" w:rsidR="1600BBF6" w:rsidRDefault="1600BBF6" w:rsidP="1600BBF6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1600BBF6">
              <w:rPr>
                <w:color w:val="000000" w:themeColor="text1"/>
              </w:rPr>
              <w:t xml:space="preserve">Atividade no caderno  </w:t>
            </w:r>
          </w:p>
        </w:tc>
      </w:tr>
      <w:tr w:rsidR="78477408" w14:paraId="45C976ED" w14:textId="77777777" w:rsidTr="1600BBF6">
        <w:trPr>
          <w:trHeight w:val="300"/>
        </w:trPr>
        <w:tc>
          <w:tcPr>
            <w:tcW w:w="1745" w:type="dxa"/>
            <w:vMerge/>
            <w:vAlign w:val="center"/>
          </w:tcPr>
          <w:p w14:paraId="4977B6D3" w14:textId="77777777" w:rsidR="009F0647" w:rsidRDefault="009F0647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E2016E" w14:textId="01D4F068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80FA77" w14:textId="24948EF4" w:rsidR="78477408" w:rsidRDefault="08AE1544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proofErr w:type="spellStart"/>
            <w:r w:rsidRPr="1600BBF6">
              <w:rPr>
                <w:rFonts w:ascii="Arial" w:eastAsia="Arial" w:hAnsi="Arial" w:cs="Arial"/>
                <w:sz w:val="20"/>
                <w:szCs w:val="20"/>
              </w:rPr>
              <w:t>Autoionização</w:t>
            </w:r>
            <w:proofErr w:type="spellEnd"/>
            <w:r w:rsidRPr="1600BBF6">
              <w:rPr>
                <w:rFonts w:ascii="Arial" w:eastAsia="Arial" w:hAnsi="Arial" w:cs="Arial"/>
                <w:sz w:val="20"/>
                <w:szCs w:val="20"/>
              </w:rPr>
              <w:t xml:space="preserve"> da água</w:t>
            </w:r>
            <w:r w:rsidR="50041DD5" w:rsidRPr="1600BBF6">
              <w:t xml:space="preserve">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6BE086" w14:textId="6422E72D" w:rsidR="1600BBF6" w:rsidRDefault="1600BBF6" w:rsidP="1600BBF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1600BBF6">
              <w:rPr>
                <w:color w:val="000000" w:themeColor="text1"/>
              </w:rPr>
              <w:t xml:space="preserve">Anotações sobre o conteúdo no caderno  </w:t>
            </w:r>
          </w:p>
        </w:tc>
        <w:tc>
          <w:tcPr>
            <w:tcW w:w="4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016C15" w14:textId="27FC6D82" w:rsidR="1600BBF6" w:rsidRDefault="1600BBF6" w:rsidP="1600BBF6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1600BBF6">
              <w:rPr>
                <w:color w:val="000000" w:themeColor="text1"/>
              </w:rPr>
              <w:t xml:space="preserve">Atividade no caderno  </w:t>
            </w:r>
          </w:p>
        </w:tc>
      </w:tr>
    </w:tbl>
    <w:p w14:paraId="1AED6F5B" w14:textId="02C95AE0" w:rsidR="14899B29" w:rsidRDefault="14899B29" w:rsidP="78477408">
      <w:pPr>
        <w:tabs>
          <w:tab w:val="left" w:pos="1335"/>
          <w:tab w:val="left" w:pos="1755"/>
        </w:tabs>
      </w:pPr>
      <w:r w:rsidRPr="78477408">
        <w:t xml:space="preserve">  </w:t>
      </w:r>
    </w:p>
    <w:p w14:paraId="36962877" w14:textId="66783EEA" w:rsidR="14899B29" w:rsidRDefault="14899B29" w:rsidP="78477408">
      <w:pPr>
        <w:tabs>
          <w:tab w:val="left" w:pos="1335"/>
          <w:tab w:val="left" w:pos="1755"/>
        </w:tabs>
      </w:pPr>
      <w:r w:rsidRPr="78477408">
        <w:t xml:space="preserve"> </w:t>
      </w:r>
    </w:p>
    <w:p w14:paraId="24B68C73" w14:textId="0D8B60ED" w:rsidR="78477408" w:rsidRDefault="78477408" w:rsidP="78477408">
      <w:pPr>
        <w:tabs>
          <w:tab w:val="left" w:pos="1335"/>
          <w:tab w:val="left" w:pos="1755"/>
        </w:tabs>
      </w:pPr>
    </w:p>
    <w:p w14:paraId="52458EF7" w14:textId="75041188" w:rsidR="78477408" w:rsidRDefault="78477408" w:rsidP="78477408">
      <w:pPr>
        <w:tabs>
          <w:tab w:val="left" w:pos="1335"/>
          <w:tab w:val="left" w:pos="175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45"/>
        <w:gridCol w:w="1898"/>
        <w:gridCol w:w="3440"/>
        <w:gridCol w:w="3675"/>
        <w:gridCol w:w="4431"/>
      </w:tblGrid>
      <w:tr w:rsidR="78477408" w14:paraId="22940E93" w14:textId="77777777" w:rsidTr="2E64E660">
        <w:trPr>
          <w:trHeight w:val="300"/>
        </w:trPr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D2039FB" w14:textId="575D273C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A6FBE18" w14:textId="25870F14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55FAE62" w14:textId="5E2EC0EA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BE2B8FB" w14:textId="7047306C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4DBEB2EB" w14:textId="35B0457D" w:rsidR="78477408" w:rsidRDefault="78477408" w:rsidP="78477408">
            <w:pPr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78477408" w14:paraId="7D12E6B9" w14:textId="77777777" w:rsidTr="2E64E660">
        <w:trPr>
          <w:trHeight w:val="300"/>
        </w:trPr>
        <w:tc>
          <w:tcPr>
            <w:tcW w:w="17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EF845C" w14:textId="536A0927" w:rsidR="433BD357" w:rsidRDefault="433BD357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78477408">
              <w:rPr>
                <w:rFonts w:ascii="Arial" w:eastAsia="Arial" w:hAnsi="Arial" w:cs="Arial"/>
                <w:b/>
                <w:bCs/>
              </w:rPr>
              <w:lastRenderedPageBreak/>
              <w:t>16</w:t>
            </w:r>
            <w:r w:rsidR="78477408" w:rsidRPr="78477408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09A05F72" w14:textId="5BF01A57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Quinta-feira</w:t>
            </w:r>
          </w:p>
          <w:p w14:paraId="5CE6A97F" w14:textId="09938FDF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477408">
              <w:rPr>
                <w:rFonts w:ascii="Arial" w:eastAsia="Arial" w:hAnsi="Arial" w:cs="Arial"/>
                <w:b/>
                <w:bCs/>
                <w:color w:val="FF0000"/>
              </w:rPr>
              <w:t>(TARDE)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AA50FD" w14:textId="12B6B21C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911C91" w14:textId="09592CF7" w:rsidR="78477408" w:rsidRDefault="53C2C4FA" w:rsidP="1600BBF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600BBF6">
              <w:t>Cones</w:t>
            </w:r>
          </w:p>
          <w:p w14:paraId="10C88A34" w14:textId="08803F74" w:rsidR="78477408" w:rsidRDefault="53C2C4FA" w:rsidP="1600BBF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600BBF6">
              <w:t>Elementos, classificação e secção do cone</w:t>
            </w:r>
          </w:p>
          <w:p w14:paraId="59130768" w14:textId="2D37A03E" w:rsidR="78477408" w:rsidRDefault="53C2C4FA" w:rsidP="1600BBF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600BBF6">
              <w:t>Planificação e área do cone reto</w:t>
            </w:r>
          </w:p>
          <w:p w14:paraId="243B7AA9" w14:textId="3670922F" w:rsidR="78477408" w:rsidRDefault="53C2C4FA" w:rsidP="1600BBF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600BBF6">
              <w:t>Volume do cone</w:t>
            </w:r>
          </w:p>
          <w:p w14:paraId="1BDE7638" w14:textId="2043309F" w:rsidR="78477408" w:rsidRDefault="53C2C4FA" w:rsidP="1600BBF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600BBF6">
              <w:t>Tronco de cone</w:t>
            </w:r>
          </w:p>
          <w:p w14:paraId="3FD429B0" w14:textId="16CDF085" w:rsidR="78477408" w:rsidRDefault="50041DD5" w:rsidP="78477408">
            <w:pPr>
              <w:spacing w:line="257" w:lineRule="auto"/>
              <w:jc w:val="center"/>
            </w:pPr>
            <w:r w:rsidRPr="1600BBF6">
              <w:t xml:space="preserve">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44D97B" w14:textId="430BFE76" w:rsidR="78477408" w:rsidRDefault="4F3A7314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600BBF6">
              <w:rPr>
                <w:color w:val="000000" w:themeColor="text1"/>
              </w:rPr>
              <w:t>Atividades propostas no livro, págs. 32 a 34</w:t>
            </w:r>
          </w:p>
          <w:p w14:paraId="38E6A957" w14:textId="46C66E07" w:rsidR="78477408" w:rsidRDefault="4F3A7314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600BBF6">
              <w:rPr>
                <w:color w:val="000000" w:themeColor="text1"/>
              </w:rPr>
              <w:t>41 a 44</w:t>
            </w:r>
          </w:p>
          <w:p w14:paraId="635E5648" w14:textId="42369B4C" w:rsidR="78477408" w:rsidRDefault="4F3A7314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600BBF6">
              <w:rPr>
                <w:color w:val="000000" w:themeColor="text1"/>
              </w:rPr>
              <w:t>Caderno Mais</w:t>
            </w:r>
          </w:p>
          <w:p w14:paraId="3C6B0768" w14:textId="33A9E591" w:rsidR="78477408" w:rsidRDefault="50041DD5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 xml:space="preserve"> </w:t>
            </w:r>
          </w:p>
        </w:tc>
        <w:tc>
          <w:tcPr>
            <w:tcW w:w="4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9FF019" w14:textId="430BFE76" w:rsidR="78477408" w:rsidRDefault="2D297526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600BBF6">
              <w:rPr>
                <w:color w:val="000000" w:themeColor="text1"/>
              </w:rPr>
              <w:t>Atividades propostas no livro, págs. 32 a 34</w:t>
            </w:r>
          </w:p>
          <w:p w14:paraId="01A083D7" w14:textId="46C66E07" w:rsidR="78477408" w:rsidRDefault="2D297526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600BBF6">
              <w:rPr>
                <w:color w:val="000000" w:themeColor="text1"/>
              </w:rPr>
              <w:t>41 a 44</w:t>
            </w:r>
          </w:p>
          <w:p w14:paraId="6839BF63" w14:textId="42369B4C" w:rsidR="78477408" w:rsidRDefault="2D297526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600BBF6">
              <w:rPr>
                <w:color w:val="000000" w:themeColor="text1"/>
              </w:rPr>
              <w:t>Caderno Mais</w:t>
            </w:r>
          </w:p>
          <w:p w14:paraId="118EE339" w14:textId="4F4BC11D" w:rsidR="78477408" w:rsidRDefault="50041DD5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 xml:space="preserve"> </w:t>
            </w:r>
          </w:p>
        </w:tc>
      </w:tr>
      <w:tr w:rsidR="78477408" w14:paraId="14C3F3F9" w14:textId="77777777" w:rsidTr="2E64E660">
        <w:trPr>
          <w:trHeight w:val="300"/>
        </w:trPr>
        <w:tc>
          <w:tcPr>
            <w:tcW w:w="1745" w:type="dxa"/>
            <w:vMerge/>
            <w:vAlign w:val="center"/>
          </w:tcPr>
          <w:p w14:paraId="6FFA690E" w14:textId="77777777" w:rsidR="009F0647" w:rsidRDefault="009F0647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274312" w14:textId="004FC6A8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F37BE4" w14:textId="738B09D6" w:rsidR="78477408" w:rsidRDefault="50041DD5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 xml:space="preserve"> </w:t>
            </w:r>
            <w:r w:rsidR="33F9EFB0" w:rsidRPr="1600BBF6">
              <w:t>Refração da luz e lentes esféricas.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AC5A67" w14:textId="1A8E7326" w:rsidR="78477408" w:rsidRDefault="33F9EFB0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>Atividade do livro (aprofunde).</w:t>
            </w:r>
          </w:p>
          <w:p w14:paraId="214FFB59" w14:textId="0FD810EC" w:rsidR="78477408" w:rsidRDefault="33F9EFB0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>Páginas 112 e 117.</w:t>
            </w:r>
            <w:r w:rsidR="50041DD5" w:rsidRPr="1600BBF6">
              <w:t xml:space="preserve"> </w:t>
            </w:r>
          </w:p>
        </w:tc>
        <w:tc>
          <w:tcPr>
            <w:tcW w:w="4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8638C1" w14:textId="0363DFAA" w:rsidR="78477408" w:rsidRDefault="41DB12D4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>X</w:t>
            </w:r>
            <w:r w:rsidR="50041DD5" w:rsidRPr="1600BBF6">
              <w:t xml:space="preserve"> </w:t>
            </w:r>
          </w:p>
        </w:tc>
      </w:tr>
      <w:tr w:rsidR="78477408" w14:paraId="11736DE8" w14:textId="77777777" w:rsidTr="2E64E660">
        <w:trPr>
          <w:trHeight w:val="300"/>
        </w:trPr>
        <w:tc>
          <w:tcPr>
            <w:tcW w:w="1745" w:type="dxa"/>
            <w:vMerge/>
            <w:vAlign w:val="center"/>
          </w:tcPr>
          <w:p w14:paraId="1A228D86" w14:textId="77777777" w:rsidR="009F0647" w:rsidRDefault="009F0647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943DAC" w14:textId="24D02928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56B6E8" w14:textId="44365B6A" w:rsidR="78477408" w:rsidRDefault="3B9F6059" w:rsidP="78477408">
            <w:pPr>
              <w:jc w:val="center"/>
            </w:pPr>
            <w:r w:rsidRPr="2E64E660">
              <w:t>Resolução de questões: Fontes de energia.</w:t>
            </w:r>
            <w:r w:rsidR="46D47732" w:rsidRPr="2E64E660">
              <w:t xml:space="preserve">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6659C8" w14:textId="4547E948" w:rsidR="78477408" w:rsidRDefault="46D47732" w:rsidP="2E64E660">
            <w:pPr>
              <w:spacing w:line="360" w:lineRule="auto"/>
              <w:jc w:val="center"/>
            </w:pPr>
            <w:r w:rsidRPr="2E64E660">
              <w:t xml:space="preserve"> </w:t>
            </w:r>
            <w:r w:rsidR="7AEF32A9" w:rsidRPr="2E64E660">
              <w:t>Resolução de questões: Fontes de energia.</w:t>
            </w:r>
          </w:p>
        </w:tc>
        <w:tc>
          <w:tcPr>
            <w:tcW w:w="4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0FFE6A" w14:textId="331F4550" w:rsidR="78477408" w:rsidRDefault="7AEF32A9" w:rsidP="2E64E660">
            <w:pPr>
              <w:spacing w:line="360" w:lineRule="auto"/>
              <w:jc w:val="center"/>
            </w:pPr>
            <w:r w:rsidRPr="2E64E660">
              <w:t>Resolução de questões: Fontes de energia.</w:t>
            </w:r>
            <w:r w:rsidR="46D47732" w:rsidRPr="2E64E660">
              <w:t xml:space="preserve"> </w:t>
            </w:r>
          </w:p>
        </w:tc>
      </w:tr>
      <w:tr w:rsidR="78477408" w14:paraId="215C6B2A" w14:textId="77777777" w:rsidTr="2E64E660">
        <w:trPr>
          <w:trHeight w:val="300"/>
        </w:trPr>
        <w:tc>
          <w:tcPr>
            <w:tcW w:w="1745" w:type="dxa"/>
            <w:vMerge/>
            <w:vAlign w:val="center"/>
          </w:tcPr>
          <w:p w14:paraId="65B6E6AB" w14:textId="77777777" w:rsidR="009F0647" w:rsidRDefault="009F0647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927831" w14:textId="7A95C414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UAFIS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AEF442" w14:textId="28664157" w:rsidR="78477408" w:rsidRDefault="50041DD5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 xml:space="preserve"> </w:t>
            </w:r>
            <w:r w:rsidR="3C89F0BA" w:rsidRPr="1600BBF6">
              <w:t>Refração da luz e lentes esféricas.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5468EC" w14:textId="022674EB" w:rsidR="78477408" w:rsidRDefault="3C89F0BA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rPr>
                <w:color w:val="000000" w:themeColor="text1"/>
              </w:rPr>
              <w:t>Correção de atividade.</w:t>
            </w:r>
            <w:r w:rsidR="50041DD5" w:rsidRPr="1600BBF6">
              <w:rPr>
                <w:color w:val="000000" w:themeColor="text1"/>
              </w:rPr>
              <w:t xml:space="preserve"> </w:t>
            </w:r>
          </w:p>
        </w:tc>
        <w:tc>
          <w:tcPr>
            <w:tcW w:w="4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66AA14" w14:textId="6737EEA9" w:rsidR="78477408" w:rsidRDefault="2A1619C1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>X</w:t>
            </w:r>
            <w:r w:rsidR="50041DD5" w:rsidRPr="1600BBF6">
              <w:t xml:space="preserve"> </w:t>
            </w:r>
          </w:p>
        </w:tc>
      </w:tr>
    </w:tbl>
    <w:p w14:paraId="6B61C827" w14:textId="0852B1EF" w:rsidR="14899B29" w:rsidRDefault="14899B29" w:rsidP="78477408">
      <w:pPr>
        <w:tabs>
          <w:tab w:val="left" w:pos="1335"/>
          <w:tab w:val="left" w:pos="1755"/>
        </w:tabs>
      </w:pPr>
      <w:r w:rsidRPr="78477408">
        <w:rPr>
          <w:rFonts w:ascii="Arial" w:eastAsia="Arial" w:hAnsi="Arial" w:cs="Arial"/>
        </w:rPr>
        <w:t xml:space="preserve">  </w:t>
      </w:r>
    </w:p>
    <w:p w14:paraId="4AA2426E" w14:textId="1E88CB1E" w:rsidR="14899B29" w:rsidRDefault="14899B29" w:rsidP="78477408">
      <w:pPr>
        <w:tabs>
          <w:tab w:val="left" w:pos="1335"/>
          <w:tab w:val="left" w:pos="1755"/>
        </w:tabs>
      </w:pPr>
      <w:r w:rsidRPr="78477408">
        <w:t xml:space="preserve"> </w:t>
      </w:r>
    </w:p>
    <w:p w14:paraId="4CE03484" w14:textId="0DEE9E2E" w:rsidR="78477408" w:rsidRDefault="78477408" w:rsidP="78477408">
      <w:pPr>
        <w:tabs>
          <w:tab w:val="left" w:pos="1335"/>
          <w:tab w:val="left" w:pos="1755"/>
        </w:tabs>
      </w:pPr>
    </w:p>
    <w:tbl>
      <w:tblPr>
        <w:tblStyle w:val="Tabelacomgrade"/>
        <w:tblW w:w="15129" w:type="dxa"/>
        <w:tblLayout w:type="fixed"/>
        <w:tblLook w:val="04A0" w:firstRow="1" w:lastRow="0" w:firstColumn="1" w:lastColumn="0" w:noHBand="0" w:noVBand="1"/>
      </w:tblPr>
      <w:tblGrid>
        <w:gridCol w:w="1745"/>
        <w:gridCol w:w="1898"/>
        <w:gridCol w:w="3440"/>
        <w:gridCol w:w="3720"/>
        <w:gridCol w:w="4326"/>
      </w:tblGrid>
      <w:tr w:rsidR="78477408" w14:paraId="0EF3B401" w14:textId="77777777" w:rsidTr="0069465C">
        <w:trPr>
          <w:trHeight w:val="300"/>
        </w:trPr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F77C60D" w14:textId="4CEE8B42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3FEE8D7" w14:textId="48E2E41D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6E9DFDB" w14:textId="10692D67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EA041F9" w14:textId="771C4D1E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C1BBD9D" w14:textId="630C1935" w:rsidR="78477408" w:rsidRDefault="78477408" w:rsidP="78477408">
            <w:pPr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069465C" w14:paraId="35D5EE22" w14:textId="77777777" w:rsidTr="0069465C">
        <w:trPr>
          <w:trHeight w:val="330"/>
        </w:trPr>
        <w:tc>
          <w:tcPr>
            <w:tcW w:w="17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DABA66" w14:textId="67FDCA27" w:rsidR="0069465C" w:rsidRDefault="0069465C" w:rsidP="0069465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17/10/2025</w:t>
            </w:r>
          </w:p>
          <w:p w14:paraId="5C26A62E" w14:textId="3C12C70E" w:rsidR="0069465C" w:rsidRDefault="0069465C" w:rsidP="0069465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89EB9B" w14:textId="56A04167" w:rsidR="0069465C" w:rsidRDefault="0069465C" w:rsidP="0069465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78477408">
              <w:rPr>
                <w:rFonts w:ascii="Arial" w:eastAsia="Arial" w:hAnsi="Arial" w:cs="Arial"/>
                <w:b/>
                <w:bCs/>
              </w:rPr>
              <w:t>S.Ecol</w:t>
            </w:r>
            <w:proofErr w:type="spellEnd"/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292DDC" w14:textId="0E82BCF8" w:rsidR="0069465C" w:rsidRDefault="0069465C" w:rsidP="0069465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rPr>
                <w:color w:val="000000" w:themeColor="text1"/>
              </w:rPr>
              <w:t>Recesso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759493" w14:textId="48983D47" w:rsidR="0069465C" w:rsidRDefault="0069465C" w:rsidP="0069465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rPr>
                <w:color w:val="000000" w:themeColor="text1"/>
              </w:rPr>
              <w:t>Recesso</w:t>
            </w:r>
          </w:p>
        </w:tc>
        <w:tc>
          <w:tcPr>
            <w:tcW w:w="4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A0E304" w14:textId="137395B4" w:rsidR="0069465C" w:rsidRDefault="0069465C" w:rsidP="0069465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rPr>
                <w:color w:val="000000" w:themeColor="text1"/>
              </w:rPr>
              <w:t>Recesso</w:t>
            </w:r>
          </w:p>
        </w:tc>
      </w:tr>
      <w:tr w:rsidR="0069465C" w14:paraId="034998DA" w14:textId="77777777" w:rsidTr="0069465C">
        <w:trPr>
          <w:trHeight w:val="150"/>
        </w:trPr>
        <w:tc>
          <w:tcPr>
            <w:tcW w:w="1745" w:type="dxa"/>
            <w:vMerge/>
            <w:vAlign w:val="center"/>
          </w:tcPr>
          <w:p w14:paraId="7552757C" w14:textId="77777777" w:rsidR="0069465C" w:rsidRDefault="0069465C" w:rsidP="0069465C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5DBA13" w14:textId="7742F8F5" w:rsidR="0069465C" w:rsidRDefault="0069465C" w:rsidP="0069465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78477408">
              <w:rPr>
                <w:rFonts w:ascii="Arial" w:eastAsia="Arial" w:hAnsi="Arial" w:cs="Arial"/>
                <w:b/>
                <w:bCs/>
              </w:rPr>
              <w:t>S.Ecol</w:t>
            </w:r>
            <w:proofErr w:type="spellEnd"/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E885B0" w14:textId="5442C3C0" w:rsidR="0069465C" w:rsidRDefault="0069465C" w:rsidP="0069465C">
            <w:pPr>
              <w:jc w:val="center"/>
            </w:pPr>
            <w:r w:rsidRPr="1600BBF6">
              <w:rPr>
                <w:color w:val="000000" w:themeColor="text1"/>
              </w:rPr>
              <w:t>Recesso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375BA6" w14:textId="205C80C8" w:rsidR="0069465C" w:rsidRDefault="0069465C" w:rsidP="0069465C">
            <w:pPr>
              <w:jc w:val="center"/>
            </w:pPr>
            <w:r w:rsidRPr="1600BBF6">
              <w:rPr>
                <w:color w:val="000000" w:themeColor="text1"/>
              </w:rPr>
              <w:t>Recesso</w:t>
            </w:r>
          </w:p>
        </w:tc>
        <w:tc>
          <w:tcPr>
            <w:tcW w:w="4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925916" w14:textId="17C53EF1" w:rsidR="0069465C" w:rsidRDefault="0069465C" w:rsidP="0069465C">
            <w:pPr>
              <w:jc w:val="center"/>
            </w:pPr>
            <w:r w:rsidRPr="1600BBF6">
              <w:rPr>
                <w:color w:val="000000" w:themeColor="text1"/>
              </w:rPr>
              <w:t>Recesso</w:t>
            </w:r>
          </w:p>
        </w:tc>
      </w:tr>
      <w:tr w:rsidR="0069465C" w14:paraId="51850A9B" w14:textId="77777777" w:rsidTr="0069465C">
        <w:trPr>
          <w:trHeight w:val="300"/>
        </w:trPr>
        <w:tc>
          <w:tcPr>
            <w:tcW w:w="1745" w:type="dxa"/>
            <w:vMerge/>
            <w:vAlign w:val="center"/>
          </w:tcPr>
          <w:p w14:paraId="3E8827A2" w14:textId="77777777" w:rsidR="0069465C" w:rsidRDefault="0069465C" w:rsidP="0069465C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19BBD2" w14:textId="28DE473B" w:rsidR="0069465C" w:rsidRDefault="0069465C" w:rsidP="0069465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5F7BB3" w14:textId="050C6591" w:rsidR="0069465C" w:rsidRDefault="0069465C" w:rsidP="0069465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600BBF6">
              <w:rPr>
                <w:color w:val="000000" w:themeColor="text1"/>
              </w:rPr>
              <w:t>Recesso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846B7B" w14:textId="47A12020" w:rsidR="0069465C" w:rsidRDefault="0069465C" w:rsidP="0069465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rPr>
                <w:color w:val="000000" w:themeColor="text1"/>
              </w:rPr>
              <w:t>Recesso</w:t>
            </w:r>
          </w:p>
        </w:tc>
        <w:tc>
          <w:tcPr>
            <w:tcW w:w="4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629AF9" w14:textId="0B5A4B2A" w:rsidR="0069465C" w:rsidRDefault="0069465C" w:rsidP="0069465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rPr>
                <w:color w:val="000000" w:themeColor="text1"/>
              </w:rPr>
              <w:t>Recesso</w:t>
            </w:r>
          </w:p>
        </w:tc>
      </w:tr>
      <w:tr w:rsidR="0069465C" w14:paraId="642DFA4D" w14:textId="77777777" w:rsidTr="0069465C">
        <w:trPr>
          <w:trHeight w:val="300"/>
        </w:trPr>
        <w:tc>
          <w:tcPr>
            <w:tcW w:w="1745" w:type="dxa"/>
            <w:vMerge/>
            <w:vAlign w:val="center"/>
          </w:tcPr>
          <w:p w14:paraId="38D9ED3B" w14:textId="77777777" w:rsidR="0069465C" w:rsidRDefault="0069465C" w:rsidP="0069465C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17617F" w14:textId="12BEF5CE" w:rsidR="0069465C" w:rsidRDefault="0069465C" w:rsidP="0069465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8498EA" w14:textId="22022E13" w:rsidR="0069465C" w:rsidRDefault="0069465C" w:rsidP="0069465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rPr>
                <w:color w:val="000000" w:themeColor="text1"/>
              </w:rPr>
              <w:t>Recesso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E0EAC5" w14:textId="48AE61FF" w:rsidR="0069465C" w:rsidRDefault="0069465C" w:rsidP="0069465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rPr>
                <w:color w:val="000000" w:themeColor="text1"/>
              </w:rPr>
              <w:t>Recesso</w:t>
            </w:r>
          </w:p>
        </w:tc>
        <w:tc>
          <w:tcPr>
            <w:tcW w:w="4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488031" w14:textId="64F25E55" w:rsidR="0069465C" w:rsidRDefault="0069465C" w:rsidP="0069465C">
            <w:pPr>
              <w:spacing w:line="360" w:lineRule="auto"/>
              <w:jc w:val="center"/>
            </w:pPr>
            <w:r w:rsidRPr="1600BBF6">
              <w:rPr>
                <w:color w:val="000000" w:themeColor="text1"/>
              </w:rPr>
              <w:t>Recesso</w:t>
            </w:r>
          </w:p>
        </w:tc>
      </w:tr>
      <w:tr w:rsidR="0069465C" w14:paraId="4720988D" w14:textId="77777777" w:rsidTr="0069465C">
        <w:trPr>
          <w:trHeight w:val="285"/>
        </w:trPr>
        <w:tc>
          <w:tcPr>
            <w:tcW w:w="1745" w:type="dxa"/>
            <w:vMerge/>
            <w:vAlign w:val="center"/>
          </w:tcPr>
          <w:p w14:paraId="7065109A" w14:textId="77777777" w:rsidR="0069465C" w:rsidRDefault="0069465C" w:rsidP="0069465C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5D39CE" w14:textId="1F17FDAB" w:rsidR="0069465C" w:rsidRDefault="0069465C" w:rsidP="0069465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7877F5" w14:textId="4119D5E5" w:rsidR="0069465C" w:rsidRDefault="0069465C" w:rsidP="0069465C">
            <w:pPr>
              <w:jc w:val="center"/>
            </w:pPr>
            <w:r w:rsidRPr="1600BBF6">
              <w:rPr>
                <w:color w:val="000000" w:themeColor="text1"/>
              </w:rPr>
              <w:t>Recesso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9CA0C3" w14:textId="172F8511" w:rsidR="0069465C" w:rsidRDefault="0069465C" w:rsidP="0069465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rPr>
                <w:color w:val="000000" w:themeColor="text1"/>
              </w:rPr>
              <w:t>Recesso</w:t>
            </w:r>
          </w:p>
        </w:tc>
        <w:tc>
          <w:tcPr>
            <w:tcW w:w="4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2993DE" w14:textId="15108C9C" w:rsidR="0069465C" w:rsidRDefault="0069465C" w:rsidP="0069465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rPr>
                <w:color w:val="000000" w:themeColor="text1"/>
              </w:rPr>
              <w:t>Recesso</w:t>
            </w:r>
          </w:p>
        </w:tc>
      </w:tr>
    </w:tbl>
    <w:p w14:paraId="4A68873E" w14:textId="2166F4A5" w:rsidR="78477408" w:rsidRDefault="78477408" w:rsidP="78477408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58C62CAD" w14:textId="41E1BA14" w:rsidR="78477408" w:rsidRDefault="78477408" w:rsidP="78477408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2143B4DC" w14:textId="4CEC1980" w:rsidR="78477408" w:rsidRDefault="78477408" w:rsidP="78477408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0E17852A" w14:textId="2D5D0F29" w:rsidR="78477408" w:rsidRDefault="78477408" w:rsidP="78477408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23B0DE31" w14:textId="5A659065" w:rsidR="78477408" w:rsidRDefault="78477408" w:rsidP="78477408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20"/>
        <w:gridCol w:w="1725"/>
        <w:gridCol w:w="3459"/>
        <w:gridCol w:w="3847"/>
        <w:gridCol w:w="4168"/>
      </w:tblGrid>
      <w:tr w:rsidR="78477408" w14:paraId="663EB2C9" w14:textId="77777777" w:rsidTr="2E64E660">
        <w:trPr>
          <w:trHeight w:val="300"/>
        </w:trPr>
        <w:tc>
          <w:tcPr>
            <w:tcW w:w="15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65DB5CA" w14:textId="6529E05A" w:rsidR="78477408" w:rsidRDefault="78477408" w:rsidP="78477408">
            <w:pPr>
              <w:jc w:val="center"/>
            </w:pPr>
            <w:r w:rsidRPr="78477408">
              <w:rPr>
                <w:rFonts w:ascii="Arial" w:eastAsia="Arial" w:hAnsi="Arial" w:cs="Arial"/>
                <w:b/>
                <w:bCs/>
                <w:sz w:val="31"/>
                <w:szCs w:val="31"/>
              </w:rPr>
              <w:t>2ª SÉRIE A – ENSINO MÉDIO</w:t>
            </w:r>
          </w:p>
        </w:tc>
      </w:tr>
      <w:tr w:rsidR="78477408" w14:paraId="4EFBB97C" w14:textId="77777777" w:rsidTr="2E64E660">
        <w:trPr>
          <w:trHeight w:val="375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22A4AC3" w14:textId="270598AD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20B6D86" w14:textId="3804640A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8900C4F" w14:textId="029BD3DF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0A5C283" w14:textId="7543FD5D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334CC5E" w14:textId="010EB244" w:rsidR="78477408" w:rsidRDefault="78477408" w:rsidP="78477408">
            <w:pPr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78477408" w14:paraId="01084701" w14:textId="77777777" w:rsidTr="2E64E660">
        <w:trPr>
          <w:trHeight w:val="300"/>
        </w:trPr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648F31" w14:textId="0BE7A7F3" w:rsidR="139C46B7" w:rsidRDefault="139C46B7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2</w:t>
            </w:r>
            <w:r w:rsidR="78477408" w:rsidRPr="78477408">
              <w:rPr>
                <w:rFonts w:ascii="Arial" w:eastAsia="Arial" w:hAnsi="Arial" w:cs="Arial"/>
                <w:b/>
                <w:bCs/>
              </w:rPr>
              <w:t>0/10/2025</w:t>
            </w:r>
          </w:p>
          <w:p w14:paraId="207A7CBE" w14:textId="3D222CE0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Segunda-feira</w:t>
            </w:r>
          </w:p>
          <w:p w14:paraId="4761E998" w14:textId="0DA94D16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gramStart"/>
            <w:r w:rsidRPr="78477408">
              <w:rPr>
                <w:rFonts w:ascii="Arial" w:eastAsia="Arial" w:hAnsi="Arial" w:cs="Arial"/>
                <w:b/>
                <w:bCs/>
                <w:color w:val="FF0000"/>
              </w:rPr>
              <w:t>( MANHÃ</w:t>
            </w:r>
            <w:proofErr w:type="gramEnd"/>
            <w:r w:rsidRPr="78477408">
              <w:rPr>
                <w:rFonts w:ascii="Arial" w:eastAsia="Arial" w:hAnsi="Arial" w:cs="Arial"/>
                <w:b/>
                <w:bCs/>
                <w:color w:val="FF0000"/>
              </w:rPr>
              <w:t xml:space="preserve"> )</w:t>
            </w:r>
          </w:p>
          <w:p w14:paraId="7956F82D" w14:textId="51E71E1F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479356" w14:textId="25E77B38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Filosofia</w:t>
            </w:r>
          </w:p>
        </w:tc>
        <w:tc>
          <w:tcPr>
            <w:tcW w:w="3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BB8BE9" w14:textId="6AB995CF" w:rsidR="2E64E660" w:rsidRDefault="2E64E660" w:rsidP="2E64E660">
            <w:r w:rsidRPr="2E64E660">
              <w:rPr>
                <w:rFonts w:ascii="Arial" w:eastAsia="Arial" w:hAnsi="Arial" w:cs="Arial"/>
                <w:sz w:val="20"/>
                <w:szCs w:val="20"/>
              </w:rPr>
              <w:t xml:space="preserve">Filosofia – Cap. 19: O primado da razão </w:t>
            </w:r>
          </w:p>
          <w:p w14:paraId="473C120B" w14:textId="5878592D" w:rsidR="25F03D27" w:rsidRDefault="25F03D27" w:rsidP="2E64E660">
            <w:r w:rsidRPr="2E64E66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FB3AE6" w14:textId="083358A6" w:rsidR="2E64E660" w:rsidRDefault="2E64E660" w:rsidP="2E64E660">
            <w:pPr>
              <w:jc w:val="both"/>
            </w:pPr>
            <w:r w:rsidRPr="2E64E660">
              <w:rPr>
                <w:rFonts w:ascii="Arial" w:eastAsia="Arial" w:hAnsi="Arial" w:cs="Arial"/>
                <w:sz w:val="20"/>
                <w:szCs w:val="20"/>
              </w:rPr>
              <w:t>- Síntese do Cap. 19</w:t>
            </w:r>
          </w:p>
          <w:p w14:paraId="11BD5DF1" w14:textId="480FE2F7" w:rsidR="2E64E660" w:rsidRDefault="2E64E660" w:rsidP="2E64E660">
            <w:pPr>
              <w:jc w:val="both"/>
            </w:pPr>
            <w:r w:rsidRPr="2E64E660"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4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6CCB43" w14:textId="36EEEF53" w:rsidR="78477408" w:rsidRDefault="0069465C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78477408" w:rsidRPr="78477408">
              <w:t xml:space="preserve"> </w:t>
            </w:r>
          </w:p>
        </w:tc>
      </w:tr>
      <w:tr w:rsidR="78477408" w14:paraId="2688D92D" w14:textId="77777777" w:rsidTr="2E64E660">
        <w:trPr>
          <w:trHeight w:val="300"/>
        </w:trPr>
        <w:tc>
          <w:tcPr>
            <w:tcW w:w="1920" w:type="dxa"/>
            <w:vMerge/>
            <w:vAlign w:val="center"/>
          </w:tcPr>
          <w:p w14:paraId="3ACDBB48" w14:textId="77777777" w:rsidR="009F0647" w:rsidRDefault="009F0647"/>
        </w:tc>
        <w:tc>
          <w:tcPr>
            <w:tcW w:w="1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DA6E59" w14:textId="044DADDD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7F1743" w14:textId="42BA4709" w:rsidR="78477408" w:rsidRDefault="0A576430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 xml:space="preserve">Sistema respiratório - anatomia do sistema respiratório </w:t>
            </w:r>
            <w:r w:rsidR="50041DD5" w:rsidRPr="1600BBF6">
              <w:t xml:space="preserve"> </w:t>
            </w:r>
          </w:p>
        </w:tc>
        <w:tc>
          <w:tcPr>
            <w:tcW w:w="3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E02E4E" w14:textId="11EB26AC" w:rsidR="78477408" w:rsidRDefault="1317A6C5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 xml:space="preserve">Registro de </w:t>
            </w:r>
            <w:proofErr w:type="spellStart"/>
            <w:r w:rsidRPr="1600BBF6">
              <w:t>contéudos</w:t>
            </w:r>
            <w:proofErr w:type="spellEnd"/>
            <w:r w:rsidRPr="1600BBF6">
              <w:t xml:space="preserve"> no caderno </w:t>
            </w:r>
          </w:p>
        </w:tc>
        <w:tc>
          <w:tcPr>
            <w:tcW w:w="4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D78C2F" w14:textId="241698E0" w:rsidR="78477408" w:rsidRDefault="1317A6C5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 xml:space="preserve">Atividades no caderno </w:t>
            </w:r>
          </w:p>
        </w:tc>
      </w:tr>
      <w:tr w:rsidR="78477408" w14:paraId="0A294744" w14:textId="77777777" w:rsidTr="2E64E660">
        <w:trPr>
          <w:trHeight w:val="300"/>
        </w:trPr>
        <w:tc>
          <w:tcPr>
            <w:tcW w:w="1920" w:type="dxa"/>
            <w:vMerge/>
            <w:vAlign w:val="center"/>
          </w:tcPr>
          <w:p w14:paraId="59AAEB4D" w14:textId="77777777" w:rsidR="009F0647" w:rsidRDefault="009F0647"/>
        </w:tc>
        <w:tc>
          <w:tcPr>
            <w:tcW w:w="1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655C53" w14:textId="67E409B7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Sociologia</w:t>
            </w:r>
          </w:p>
        </w:tc>
        <w:tc>
          <w:tcPr>
            <w:tcW w:w="3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551ADF" w14:textId="45E825FF" w:rsidR="78477408" w:rsidRDefault="21B61FAC" w:rsidP="2E64E66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E64E660">
              <w:rPr>
                <w:rFonts w:ascii="Arial" w:eastAsia="Arial" w:hAnsi="Arial" w:cs="Arial"/>
                <w:sz w:val="20"/>
                <w:szCs w:val="20"/>
              </w:rPr>
              <w:t>Sociologia – Cap. 19: Sistema capitalista</w:t>
            </w:r>
            <w:r w:rsidR="46D47732" w:rsidRPr="2E64E660">
              <w:t xml:space="preserve"> </w:t>
            </w:r>
          </w:p>
        </w:tc>
        <w:tc>
          <w:tcPr>
            <w:tcW w:w="3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0ABF09" w14:textId="109D8127" w:rsidR="78477408" w:rsidRDefault="57A2A5A2" w:rsidP="2E64E66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64E660">
              <w:rPr>
                <w:rFonts w:ascii="Arial" w:eastAsia="Arial" w:hAnsi="Arial" w:cs="Arial"/>
                <w:sz w:val="20"/>
                <w:szCs w:val="20"/>
              </w:rPr>
              <w:t>Mais-valia e valor-trabalho: Karl Marx</w:t>
            </w:r>
            <w:r w:rsidR="46D47732" w:rsidRPr="2E64E660">
              <w:t xml:space="preserve"> </w:t>
            </w:r>
          </w:p>
        </w:tc>
        <w:tc>
          <w:tcPr>
            <w:tcW w:w="4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A12BE1" w14:textId="076014E7" w:rsidR="78477408" w:rsidRDefault="0069465C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78477408" w:rsidRPr="78477408">
              <w:t xml:space="preserve"> </w:t>
            </w:r>
          </w:p>
        </w:tc>
      </w:tr>
      <w:tr w:rsidR="78477408" w14:paraId="1BE61198" w14:textId="77777777" w:rsidTr="2E64E660">
        <w:trPr>
          <w:trHeight w:val="300"/>
        </w:trPr>
        <w:tc>
          <w:tcPr>
            <w:tcW w:w="1920" w:type="dxa"/>
            <w:vMerge/>
            <w:vAlign w:val="center"/>
          </w:tcPr>
          <w:p w14:paraId="020E58FD" w14:textId="77777777" w:rsidR="009F0647" w:rsidRDefault="009F0647"/>
        </w:tc>
        <w:tc>
          <w:tcPr>
            <w:tcW w:w="1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DC6F58" w14:textId="17C00C8C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3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E6C168" w14:textId="3827F1DA" w:rsidR="78477408" w:rsidRDefault="013471B2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rPr>
                <w:rFonts w:ascii="Tinos" w:eastAsia="Tinos" w:hAnsi="Tinos" w:cs="Tinos"/>
                <w:color w:val="000000" w:themeColor="text1"/>
              </w:rPr>
              <w:t xml:space="preserve">- Aluísio Azevedo </w:t>
            </w:r>
          </w:p>
          <w:p w14:paraId="20EBDFD9" w14:textId="6CFB5E81" w:rsidR="78477408" w:rsidRDefault="013471B2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rPr>
                <w:rFonts w:ascii="Tinos" w:eastAsia="Tinos" w:hAnsi="Tinos" w:cs="Tinos"/>
                <w:color w:val="000000" w:themeColor="text1"/>
              </w:rPr>
              <w:t xml:space="preserve">- O Cortiço </w:t>
            </w:r>
          </w:p>
          <w:p w14:paraId="53C4837F" w14:textId="3CED6F04" w:rsidR="78477408" w:rsidRDefault="013471B2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Tinos" w:eastAsia="Tinos" w:hAnsi="Tinos" w:cs="Tinos"/>
                <w:color w:val="000000" w:themeColor="text1"/>
              </w:rPr>
            </w:pPr>
            <w:r w:rsidRPr="1600BBF6">
              <w:rPr>
                <w:rFonts w:ascii="Tinos" w:eastAsia="Tinos" w:hAnsi="Tinos" w:cs="Tinos"/>
                <w:color w:val="000000" w:themeColor="text1"/>
              </w:rPr>
              <w:t>-Raul Pompeia</w:t>
            </w:r>
          </w:p>
          <w:p w14:paraId="4BB0FA59" w14:textId="0CDE7C1A" w:rsidR="78477408" w:rsidRDefault="013471B2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rPr>
                <w:rFonts w:ascii="Tinos" w:eastAsia="Tinos" w:hAnsi="Tinos" w:cs="Tinos"/>
                <w:color w:val="000000" w:themeColor="text1"/>
              </w:rPr>
              <w:t>- O Ateneu</w:t>
            </w:r>
            <w:r w:rsidR="50041DD5" w:rsidRPr="1600BBF6">
              <w:t xml:space="preserve"> </w:t>
            </w:r>
          </w:p>
        </w:tc>
        <w:tc>
          <w:tcPr>
            <w:tcW w:w="3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826098" w14:textId="422E1BC5" w:rsidR="78477408" w:rsidRDefault="66A72383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>Anotação caderno</w:t>
            </w:r>
          </w:p>
          <w:p w14:paraId="755CD0EC" w14:textId="14E89DDC" w:rsidR="78477408" w:rsidRDefault="66A72383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>Atividade livro</w:t>
            </w:r>
            <w:r w:rsidR="50041DD5" w:rsidRPr="1600BBF6">
              <w:t xml:space="preserve"> </w:t>
            </w:r>
          </w:p>
        </w:tc>
        <w:tc>
          <w:tcPr>
            <w:tcW w:w="4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BE1AB5" w14:textId="0C0E9BEA" w:rsidR="78477408" w:rsidRDefault="0069465C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78477408" w:rsidRPr="78477408">
              <w:t xml:space="preserve"> </w:t>
            </w:r>
          </w:p>
        </w:tc>
      </w:tr>
      <w:tr w:rsidR="78477408" w14:paraId="0F7C3FFB" w14:textId="77777777" w:rsidTr="2E64E660">
        <w:trPr>
          <w:trHeight w:val="420"/>
        </w:trPr>
        <w:tc>
          <w:tcPr>
            <w:tcW w:w="1920" w:type="dxa"/>
            <w:vMerge/>
            <w:vAlign w:val="center"/>
          </w:tcPr>
          <w:p w14:paraId="1D9FA977" w14:textId="77777777" w:rsidR="009F0647" w:rsidRDefault="009F0647"/>
        </w:tc>
        <w:tc>
          <w:tcPr>
            <w:tcW w:w="1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D0A5DD" w14:textId="37E1E6F9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IFMAT</w:t>
            </w:r>
          </w:p>
        </w:tc>
        <w:tc>
          <w:tcPr>
            <w:tcW w:w="3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5F77FA" w14:textId="2FA9BBDB" w:rsidR="78477408" w:rsidRDefault="50041DD5" w:rsidP="7847740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 xml:space="preserve"> </w:t>
            </w:r>
            <w:r w:rsidR="11070FE9" w:rsidRPr="1600BBF6">
              <w:t>ESFERAS</w:t>
            </w:r>
          </w:p>
          <w:p w14:paraId="74FBBDB5" w14:textId="102111CE" w:rsidR="78477408" w:rsidRDefault="11070FE9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Elementos da esfera</w:t>
            </w:r>
          </w:p>
          <w:p w14:paraId="005203FA" w14:textId="21A749B7" w:rsidR="78477408" w:rsidRDefault="11070FE9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Secção plana da esfera</w:t>
            </w:r>
          </w:p>
          <w:p w14:paraId="4D5366D4" w14:textId="79B4FFCD" w:rsidR="78477408" w:rsidRDefault="11070FE9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Área da esfera</w:t>
            </w:r>
          </w:p>
          <w:p w14:paraId="19E00F1E" w14:textId="30975DCF" w:rsidR="78477408" w:rsidRDefault="11070FE9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Volume da esfera</w:t>
            </w:r>
          </w:p>
          <w:p w14:paraId="40549549" w14:textId="6451109E" w:rsidR="78477408" w:rsidRDefault="2CD1FFF6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Casos de inscrição e circunscrição da esfera</w:t>
            </w:r>
          </w:p>
          <w:p w14:paraId="272BADEA" w14:textId="7F819FD6" w:rsidR="78477408" w:rsidRDefault="14387971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Fuso esférico e Cunha esférica</w:t>
            </w:r>
          </w:p>
          <w:p w14:paraId="69EFD7F1" w14:textId="417A749C" w:rsidR="78477408" w:rsidRDefault="14387971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proofErr w:type="spellStart"/>
            <w:r w:rsidRPr="1600BBF6">
              <w:t>Geolocalização</w:t>
            </w:r>
            <w:proofErr w:type="spellEnd"/>
          </w:p>
        </w:tc>
        <w:tc>
          <w:tcPr>
            <w:tcW w:w="3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BC83EF" w14:textId="21CC40FE" w:rsidR="78477408" w:rsidRDefault="50041DD5" w:rsidP="7847740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 xml:space="preserve"> </w:t>
            </w:r>
            <w:r w:rsidR="2D334D9B" w:rsidRPr="1600BBF6">
              <w:t xml:space="preserve">Atividades propostas no livro, págs. 49 a </w:t>
            </w:r>
            <w:r w:rsidR="12F8DC1E" w:rsidRPr="1600BBF6">
              <w:t>51</w:t>
            </w:r>
          </w:p>
          <w:p w14:paraId="25A7730C" w14:textId="68A80781" w:rsidR="78477408" w:rsidRDefault="12F8DC1E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54 e 55</w:t>
            </w:r>
          </w:p>
          <w:p w14:paraId="26DED434" w14:textId="162E87A3" w:rsidR="78477408" w:rsidRDefault="3D88D27C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60 a 91</w:t>
            </w:r>
          </w:p>
          <w:p w14:paraId="066E5D88" w14:textId="3D68517E" w:rsidR="78477408" w:rsidRDefault="3D88D27C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 xml:space="preserve">Caderno Mais </w:t>
            </w:r>
          </w:p>
          <w:p w14:paraId="479804EB" w14:textId="32DA437B" w:rsidR="78477408" w:rsidRDefault="78477408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</w:p>
          <w:p w14:paraId="65DCE946" w14:textId="0D79E784" w:rsidR="78477408" w:rsidRDefault="78477408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  <w:tc>
          <w:tcPr>
            <w:tcW w:w="4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FBBDD2" w14:textId="7FD4D3F2" w:rsidR="78477408" w:rsidRDefault="784F2D8B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>Atividades propostas no livro, págs. 49 a 51</w:t>
            </w:r>
          </w:p>
          <w:p w14:paraId="6CC74145" w14:textId="68A80781" w:rsidR="78477408" w:rsidRDefault="784F2D8B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>54 e 55</w:t>
            </w:r>
          </w:p>
          <w:p w14:paraId="6F56A370" w14:textId="162E87A3" w:rsidR="78477408" w:rsidRDefault="784F2D8B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>60 a 91</w:t>
            </w:r>
          </w:p>
          <w:p w14:paraId="2554A983" w14:textId="57373D33" w:rsidR="78477408" w:rsidRDefault="784F2D8B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>Caderno Mais</w:t>
            </w:r>
            <w:r w:rsidR="50041DD5" w:rsidRPr="1600BBF6">
              <w:t xml:space="preserve"> </w:t>
            </w:r>
          </w:p>
        </w:tc>
      </w:tr>
      <w:tr w:rsidR="78477408" w14:paraId="7B6C9E47" w14:textId="77777777" w:rsidTr="2E64E660">
        <w:trPr>
          <w:trHeight w:val="300"/>
        </w:trPr>
        <w:tc>
          <w:tcPr>
            <w:tcW w:w="1920" w:type="dxa"/>
            <w:vMerge/>
            <w:vAlign w:val="center"/>
          </w:tcPr>
          <w:p w14:paraId="013105A7" w14:textId="77777777" w:rsidR="009F0647" w:rsidRDefault="009F0647"/>
        </w:tc>
        <w:tc>
          <w:tcPr>
            <w:tcW w:w="1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A4751B" w14:textId="5C6ACEE5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CCHIST</w:t>
            </w:r>
          </w:p>
        </w:tc>
        <w:tc>
          <w:tcPr>
            <w:tcW w:w="3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456EEB" w14:textId="02CA701F" w:rsidR="1600BBF6" w:rsidRDefault="1600BBF6" w:rsidP="1600BBF6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1600BBF6">
              <w:rPr>
                <w:color w:val="000000" w:themeColor="text1"/>
              </w:rPr>
              <w:t>LINKESAR</w:t>
            </w:r>
          </w:p>
        </w:tc>
        <w:tc>
          <w:tcPr>
            <w:tcW w:w="3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B50976" w14:textId="72426E14" w:rsidR="1600BBF6" w:rsidRDefault="1600BBF6" w:rsidP="1600BBF6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  <w:rPr>
                <w:color w:val="000000" w:themeColor="text1"/>
              </w:rPr>
            </w:pPr>
            <w:r w:rsidRPr="1600BBF6">
              <w:rPr>
                <w:color w:val="000000" w:themeColor="text1"/>
              </w:rPr>
              <w:t>Auxílio aos Grupos de trabalho</w:t>
            </w:r>
          </w:p>
        </w:tc>
        <w:tc>
          <w:tcPr>
            <w:tcW w:w="4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96282E" w14:textId="27802A1D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477408">
              <w:t xml:space="preserve"> </w:t>
            </w:r>
            <w:r w:rsidR="0069465C">
              <w:t>X</w:t>
            </w:r>
          </w:p>
        </w:tc>
      </w:tr>
    </w:tbl>
    <w:p w14:paraId="1CB5DF2F" w14:textId="12DCABD9" w:rsidR="686A882D" w:rsidRDefault="686A882D" w:rsidP="78477408">
      <w:pPr>
        <w:tabs>
          <w:tab w:val="left" w:pos="8355"/>
        </w:tabs>
      </w:pPr>
      <w:r w:rsidRPr="78477408">
        <w:rPr>
          <w:rFonts w:ascii="Arial" w:eastAsia="Arial" w:hAnsi="Arial" w:cs="Arial"/>
        </w:rPr>
        <w:t xml:space="preserve">  </w:t>
      </w:r>
    </w:p>
    <w:p w14:paraId="36928AE4" w14:textId="169FDEAB" w:rsidR="686A882D" w:rsidRDefault="686A882D" w:rsidP="78477408">
      <w:pPr>
        <w:tabs>
          <w:tab w:val="left" w:pos="8355"/>
        </w:tabs>
      </w:pPr>
      <w:r w:rsidRPr="78477408">
        <w:t xml:space="preserve"> </w:t>
      </w:r>
    </w:p>
    <w:p w14:paraId="581C7E4A" w14:textId="027AE32B" w:rsidR="686A882D" w:rsidRDefault="686A882D" w:rsidP="78477408">
      <w:pPr>
        <w:tabs>
          <w:tab w:val="left" w:pos="8355"/>
        </w:tabs>
      </w:pPr>
      <w:r w:rsidRPr="78477408">
        <w:lastRenderedPageBreak/>
        <w:t xml:space="preserve">  </w:t>
      </w:r>
    </w:p>
    <w:p w14:paraId="44FEDD7C" w14:textId="4A2A23B8" w:rsidR="686A882D" w:rsidRDefault="686A882D" w:rsidP="78477408">
      <w:pPr>
        <w:tabs>
          <w:tab w:val="left" w:pos="8355"/>
        </w:tabs>
      </w:pPr>
      <w:r w:rsidRPr="78477408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025"/>
        <w:gridCol w:w="1700"/>
        <w:gridCol w:w="3424"/>
        <w:gridCol w:w="3877"/>
        <w:gridCol w:w="4117"/>
      </w:tblGrid>
      <w:tr w:rsidR="78477408" w14:paraId="48780530" w14:textId="77777777" w:rsidTr="7073051B">
        <w:trPr>
          <w:trHeight w:val="285"/>
        </w:trPr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1AD82D9" w14:textId="3CA1874A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CAD8837" w14:textId="2D5C571E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D27BBAE" w14:textId="3DC3DA12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1DFA81C" w14:textId="111E423D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6A0E590" w14:textId="45942F30" w:rsidR="78477408" w:rsidRDefault="78477408" w:rsidP="78477408">
            <w:pPr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78477408" w14:paraId="3BFD933A" w14:textId="77777777" w:rsidTr="7073051B">
        <w:trPr>
          <w:trHeight w:val="300"/>
        </w:trPr>
        <w:tc>
          <w:tcPr>
            <w:tcW w:w="20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258B9C" w14:textId="453D7D98" w:rsidR="7177E681" w:rsidRDefault="7177E681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2</w:t>
            </w:r>
            <w:r w:rsidR="78477408" w:rsidRPr="78477408">
              <w:rPr>
                <w:rFonts w:ascii="Arial" w:eastAsia="Arial" w:hAnsi="Arial" w:cs="Arial"/>
                <w:b/>
                <w:bCs/>
              </w:rPr>
              <w:t>0/10/2025</w:t>
            </w:r>
          </w:p>
          <w:p w14:paraId="5A95D4DD" w14:textId="24C8509D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Segunda-feira</w:t>
            </w:r>
          </w:p>
          <w:p w14:paraId="2EF8C9CA" w14:textId="5D24DCD4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477408">
              <w:rPr>
                <w:rFonts w:ascii="Arial" w:eastAsia="Arial" w:hAnsi="Arial" w:cs="Arial"/>
                <w:b/>
                <w:bCs/>
                <w:color w:val="FF0000"/>
              </w:rPr>
              <w:t>( TARDE )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E57271" w14:textId="6382F3D6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78477408">
              <w:rPr>
                <w:rFonts w:ascii="Arial" w:eastAsia="Arial" w:hAnsi="Arial" w:cs="Arial"/>
                <w:b/>
                <w:bCs/>
              </w:rPr>
              <w:t>ArgArt</w:t>
            </w:r>
            <w:proofErr w:type="spellEnd"/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6A5293" w14:textId="566225B7" w:rsidR="7073051B" w:rsidRDefault="7073051B" w:rsidP="7073051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073051B">
              <w:t xml:space="preserve">A literatura como resistência e identidade- Autores Negros Brasileiros. </w:t>
            </w:r>
          </w:p>
        </w:tc>
        <w:tc>
          <w:tcPr>
            <w:tcW w:w="3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DC1BA8" w14:textId="24D3B6B3" w:rsidR="7073051B" w:rsidRDefault="7073051B" w:rsidP="7073051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073051B">
              <w:t xml:space="preserve">Produção de LAPBOOK. </w:t>
            </w:r>
          </w:p>
        </w:tc>
        <w:tc>
          <w:tcPr>
            <w:tcW w:w="4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83502E" w14:textId="7ADC66A9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477408">
              <w:t xml:space="preserve"> </w:t>
            </w:r>
            <w:r w:rsidR="0069465C">
              <w:t>X</w:t>
            </w:r>
          </w:p>
        </w:tc>
      </w:tr>
      <w:tr w:rsidR="78477408" w14:paraId="4C80CAAA" w14:textId="77777777" w:rsidTr="7073051B">
        <w:trPr>
          <w:trHeight w:val="300"/>
        </w:trPr>
        <w:tc>
          <w:tcPr>
            <w:tcW w:w="2025" w:type="dxa"/>
            <w:vMerge/>
            <w:vAlign w:val="center"/>
          </w:tcPr>
          <w:p w14:paraId="0D302CE6" w14:textId="77777777" w:rsidR="009F0647" w:rsidRDefault="009F0647"/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1A2053" w14:textId="70DE0B65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UABIO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CA6F75" w14:textId="200AE6F8" w:rsidR="78477408" w:rsidRDefault="546C2EDC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 xml:space="preserve">Fisiologia da respiração </w:t>
            </w:r>
            <w:r w:rsidR="50041DD5" w:rsidRPr="1600BBF6">
              <w:t xml:space="preserve"> </w:t>
            </w:r>
          </w:p>
        </w:tc>
        <w:tc>
          <w:tcPr>
            <w:tcW w:w="3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ED9231" w14:textId="09D3FA57" w:rsidR="78477408" w:rsidRDefault="44FF5F07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 xml:space="preserve">Registro de conteúdos no caderno </w:t>
            </w:r>
          </w:p>
        </w:tc>
        <w:tc>
          <w:tcPr>
            <w:tcW w:w="4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9955A0" w14:textId="4E45D9A0" w:rsidR="78477408" w:rsidRDefault="44FF5F07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 xml:space="preserve">Atividade no caderno </w:t>
            </w:r>
          </w:p>
        </w:tc>
      </w:tr>
      <w:tr w:rsidR="78477408" w14:paraId="62049260" w14:textId="77777777" w:rsidTr="7073051B">
        <w:trPr>
          <w:trHeight w:val="300"/>
        </w:trPr>
        <w:tc>
          <w:tcPr>
            <w:tcW w:w="2025" w:type="dxa"/>
            <w:vMerge/>
            <w:vAlign w:val="center"/>
          </w:tcPr>
          <w:p w14:paraId="29869C0A" w14:textId="77777777" w:rsidR="009F0647" w:rsidRDefault="009F0647"/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A4824C" w14:textId="1D469380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CCGEO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809940" w14:textId="24B683C5" w:rsidR="78477408" w:rsidRDefault="46D47732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64E660">
              <w:t xml:space="preserve"> </w:t>
            </w:r>
            <w:r w:rsidR="32386058" w:rsidRPr="2E64E660">
              <w:t>Questões ambientais e problemas sociais.</w:t>
            </w:r>
          </w:p>
        </w:tc>
        <w:tc>
          <w:tcPr>
            <w:tcW w:w="3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D5B5FA" w14:textId="78E53ED7" w:rsidR="78477408" w:rsidRDefault="46D47732" w:rsidP="2E64E66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64E660">
              <w:t xml:space="preserve"> </w:t>
            </w:r>
            <w:r w:rsidR="7C1E41DF" w:rsidRPr="2E64E660">
              <w:t>Registro de conteúdos no caderno.</w:t>
            </w:r>
          </w:p>
        </w:tc>
        <w:tc>
          <w:tcPr>
            <w:tcW w:w="4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A2540B" w14:textId="56D20397" w:rsidR="78477408" w:rsidRDefault="7C1E41DF" w:rsidP="2E64E66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64E660">
              <w:t>Registro de conteúdos no caderno.</w:t>
            </w:r>
            <w:r w:rsidR="46D47732" w:rsidRPr="2E64E660">
              <w:t xml:space="preserve"> </w:t>
            </w:r>
          </w:p>
        </w:tc>
      </w:tr>
      <w:tr w:rsidR="78477408" w14:paraId="174662EC" w14:textId="77777777" w:rsidTr="7073051B">
        <w:trPr>
          <w:trHeight w:val="300"/>
        </w:trPr>
        <w:tc>
          <w:tcPr>
            <w:tcW w:w="2025" w:type="dxa"/>
            <w:vMerge/>
            <w:vAlign w:val="center"/>
          </w:tcPr>
          <w:p w14:paraId="4FA6EAB7" w14:textId="77777777" w:rsidR="009F0647" w:rsidRDefault="009F0647"/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32BA4E" w14:textId="362D8192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4600BF" w14:textId="329897B6" w:rsidR="78477408" w:rsidRDefault="78477408" w:rsidP="7073051B">
            <w:pPr>
              <w:spacing w:line="360" w:lineRule="auto"/>
              <w:jc w:val="center"/>
            </w:pPr>
            <w:r w:rsidRPr="7073051B">
              <w:t xml:space="preserve"> </w:t>
            </w:r>
            <w:r w:rsidR="282C2739" w:rsidRPr="7073051B">
              <w:t>As linguagens da religião: o sagrado escuta.</w:t>
            </w:r>
          </w:p>
        </w:tc>
        <w:tc>
          <w:tcPr>
            <w:tcW w:w="3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A29FC4" w14:textId="66875945" w:rsidR="78477408" w:rsidRDefault="282C2739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073051B">
              <w:t>Roteiro de estudo.</w:t>
            </w:r>
            <w:r w:rsidR="78477408" w:rsidRPr="7073051B">
              <w:t xml:space="preserve"> </w:t>
            </w:r>
          </w:p>
        </w:tc>
        <w:tc>
          <w:tcPr>
            <w:tcW w:w="4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C45903" w14:textId="71D432A6" w:rsidR="78477408" w:rsidRDefault="78477408" w:rsidP="7073051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  <w:p w14:paraId="23058562" w14:textId="3DC66CA6" w:rsidR="78477408" w:rsidRDefault="2865FF53" w:rsidP="7073051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073051B">
              <w:t>Roteiro de estudo.</w:t>
            </w:r>
          </w:p>
          <w:p w14:paraId="4E78D8CA" w14:textId="77E12EA1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073051B">
              <w:t xml:space="preserve"> </w:t>
            </w:r>
          </w:p>
        </w:tc>
      </w:tr>
    </w:tbl>
    <w:p w14:paraId="0643EA6D" w14:textId="3842B5EA" w:rsidR="686A882D" w:rsidRDefault="686A882D" w:rsidP="78477408">
      <w:pPr>
        <w:tabs>
          <w:tab w:val="left" w:pos="8355"/>
        </w:tabs>
      </w:pPr>
      <w:r w:rsidRPr="78477408">
        <w:t xml:space="preserve"> </w:t>
      </w:r>
    </w:p>
    <w:p w14:paraId="5EF7E455" w14:textId="7EF844C5" w:rsidR="686A882D" w:rsidRDefault="686A882D" w:rsidP="78477408">
      <w:pPr>
        <w:tabs>
          <w:tab w:val="left" w:pos="8355"/>
        </w:tabs>
      </w:pPr>
      <w:r w:rsidRPr="78477408">
        <w:t xml:space="preserve"> </w:t>
      </w:r>
    </w:p>
    <w:p w14:paraId="34EFFA08" w14:textId="5D313533" w:rsidR="686A882D" w:rsidRDefault="686A882D" w:rsidP="78477408">
      <w:pPr>
        <w:tabs>
          <w:tab w:val="left" w:pos="8355"/>
        </w:tabs>
      </w:pPr>
      <w:r w:rsidRPr="78477408">
        <w:t xml:space="preserve"> </w:t>
      </w:r>
    </w:p>
    <w:p w14:paraId="77AF0D6C" w14:textId="05DF492C" w:rsidR="686A882D" w:rsidRDefault="686A882D" w:rsidP="78477408">
      <w:pPr>
        <w:tabs>
          <w:tab w:val="left" w:pos="8355"/>
        </w:tabs>
      </w:pPr>
      <w:r w:rsidRPr="78477408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22"/>
        <w:gridCol w:w="3525"/>
        <w:gridCol w:w="3892"/>
        <w:gridCol w:w="4158"/>
      </w:tblGrid>
      <w:tr w:rsidR="78477408" w14:paraId="48B96337" w14:textId="77777777" w:rsidTr="1600BBF6">
        <w:trPr>
          <w:trHeight w:val="300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B289A59" w14:textId="69B7E528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55F21D2" w14:textId="669043FD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B68D4E0" w14:textId="7FC58DBE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567E547" w14:textId="04B52706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EF38DAB" w14:textId="3C0A14DC" w:rsidR="78477408" w:rsidRDefault="78477408" w:rsidP="78477408">
            <w:pPr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78477408" w14:paraId="507332B6" w14:textId="77777777" w:rsidTr="1600BBF6">
        <w:trPr>
          <w:trHeight w:val="300"/>
        </w:trPr>
        <w:tc>
          <w:tcPr>
            <w:tcW w:w="16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9B56DD" w14:textId="443DF2DF" w:rsidR="5855388E" w:rsidRDefault="5855388E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78477408">
              <w:rPr>
                <w:rFonts w:ascii="Arial" w:eastAsia="Arial" w:hAnsi="Arial" w:cs="Arial"/>
                <w:b/>
                <w:bCs/>
              </w:rPr>
              <w:t>21</w:t>
            </w:r>
            <w:r w:rsidR="78477408" w:rsidRPr="78477408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11EC3C72" w14:textId="2DE56CC9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Terça-feira</w:t>
            </w:r>
          </w:p>
          <w:p w14:paraId="53DBB3EA" w14:textId="441C30B6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EBAC9D" w14:textId="638A82C1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7D6352" w14:textId="22A7E435" w:rsidR="78477408" w:rsidRDefault="50041DD5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 xml:space="preserve"> </w:t>
            </w:r>
            <w:r w:rsidR="16487658" w:rsidRPr="1600BBF6">
              <w:t>Óptica da visão e instrumentos ópticos.</w:t>
            </w:r>
          </w:p>
        </w:tc>
        <w:tc>
          <w:tcPr>
            <w:tcW w:w="3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B1EC38" w14:textId="2D771224" w:rsidR="78477408" w:rsidRDefault="16487658" w:rsidP="7847740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Registro no caderno sobre o conteúdo.</w:t>
            </w:r>
            <w:r w:rsidR="50041DD5" w:rsidRPr="1600BBF6">
              <w:t xml:space="preserve"> </w:t>
            </w:r>
          </w:p>
        </w:tc>
        <w:tc>
          <w:tcPr>
            <w:tcW w:w="4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1F43BC" w14:textId="23301340" w:rsidR="78477408" w:rsidRDefault="704E1947" w:rsidP="7847740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X</w:t>
            </w:r>
            <w:r w:rsidR="50041DD5" w:rsidRPr="1600BBF6">
              <w:t xml:space="preserve"> </w:t>
            </w:r>
          </w:p>
        </w:tc>
      </w:tr>
      <w:tr w:rsidR="78477408" w14:paraId="151D6854" w14:textId="77777777" w:rsidTr="1600BBF6">
        <w:trPr>
          <w:trHeight w:val="300"/>
        </w:trPr>
        <w:tc>
          <w:tcPr>
            <w:tcW w:w="1668" w:type="dxa"/>
            <w:vMerge/>
            <w:vAlign w:val="center"/>
          </w:tcPr>
          <w:p w14:paraId="0140ABA9" w14:textId="77777777" w:rsidR="009F0647" w:rsidRDefault="009F0647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FF43F9" w14:textId="4AAD6004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UABIO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535DB6" w14:textId="5CD7102E" w:rsidR="78477408" w:rsidRDefault="55BF46DA" w:rsidP="7847740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 xml:space="preserve">Resolução de questões </w:t>
            </w:r>
            <w:r w:rsidR="50041DD5" w:rsidRPr="1600BBF6">
              <w:t xml:space="preserve"> </w:t>
            </w:r>
          </w:p>
        </w:tc>
        <w:tc>
          <w:tcPr>
            <w:tcW w:w="3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71A8F2" w14:textId="406A6FD9" w:rsidR="78477408" w:rsidRDefault="43F12D8F" w:rsidP="1600BBF6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1600BBF6">
              <w:t xml:space="preserve">Resolução de questões </w:t>
            </w:r>
          </w:p>
        </w:tc>
        <w:tc>
          <w:tcPr>
            <w:tcW w:w="4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433907" w14:textId="59BE4ED0" w:rsidR="78477408" w:rsidRDefault="43F12D8F" w:rsidP="1600BBF6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1600BBF6">
              <w:t xml:space="preserve">X </w:t>
            </w:r>
          </w:p>
        </w:tc>
      </w:tr>
      <w:tr w:rsidR="78477408" w14:paraId="261EBBA8" w14:textId="77777777" w:rsidTr="1600BBF6">
        <w:trPr>
          <w:trHeight w:val="300"/>
        </w:trPr>
        <w:tc>
          <w:tcPr>
            <w:tcW w:w="1668" w:type="dxa"/>
            <w:vMerge/>
            <w:vAlign w:val="center"/>
          </w:tcPr>
          <w:p w14:paraId="6BD8F542" w14:textId="77777777" w:rsidR="009F0647" w:rsidRDefault="009F0647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047467" w14:textId="26CF10B2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UAFIS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FC5ECD" w14:textId="558DFEF2" w:rsidR="78477408" w:rsidRDefault="50041DD5" w:rsidP="7847740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 xml:space="preserve"> </w:t>
            </w:r>
            <w:proofErr w:type="spellStart"/>
            <w:r w:rsidR="440C16C5" w:rsidRPr="1600BBF6">
              <w:t>Ametropias</w:t>
            </w:r>
            <w:proofErr w:type="spellEnd"/>
            <w:r w:rsidR="440C16C5" w:rsidRPr="1600BBF6">
              <w:t xml:space="preserve"> do olho humano.</w:t>
            </w:r>
          </w:p>
        </w:tc>
        <w:tc>
          <w:tcPr>
            <w:tcW w:w="3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52DF10" w14:textId="160049BB" w:rsidR="78477408" w:rsidRDefault="440C16C5" w:rsidP="78477408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1600BBF6">
              <w:rPr>
                <w:color w:val="000000" w:themeColor="text1"/>
              </w:rPr>
              <w:t>Registro no caderno sobre o conteúdo.</w:t>
            </w:r>
            <w:r w:rsidR="50041DD5" w:rsidRPr="1600BBF6">
              <w:rPr>
                <w:color w:val="000000" w:themeColor="text1"/>
              </w:rPr>
              <w:t xml:space="preserve"> </w:t>
            </w:r>
          </w:p>
        </w:tc>
        <w:tc>
          <w:tcPr>
            <w:tcW w:w="4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812E1E" w14:textId="609D3B69" w:rsidR="78477408" w:rsidRDefault="2E1B38DE" w:rsidP="7847740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rPr>
                <w:color w:val="000000" w:themeColor="text1"/>
              </w:rPr>
              <w:t>X</w:t>
            </w:r>
            <w:r w:rsidR="50041DD5" w:rsidRPr="1600BBF6">
              <w:rPr>
                <w:color w:val="000000" w:themeColor="text1"/>
              </w:rPr>
              <w:t xml:space="preserve"> </w:t>
            </w:r>
          </w:p>
        </w:tc>
      </w:tr>
      <w:tr w:rsidR="78477408" w14:paraId="34975344" w14:textId="77777777" w:rsidTr="1600BBF6">
        <w:trPr>
          <w:trHeight w:val="300"/>
        </w:trPr>
        <w:tc>
          <w:tcPr>
            <w:tcW w:w="1668" w:type="dxa"/>
            <w:vMerge/>
            <w:vAlign w:val="center"/>
          </w:tcPr>
          <w:p w14:paraId="45A38011" w14:textId="77777777" w:rsidR="009F0647" w:rsidRDefault="009F0647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1B8DFD" w14:textId="181BCE63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5C3EFD" w14:textId="263D60CF" w:rsidR="78477408" w:rsidRDefault="50041DD5" w:rsidP="7847740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 xml:space="preserve"> </w:t>
            </w:r>
            <w:r w:rsidR="240E508D" w:rsidRPr="1600BBF6">
              <w:t xml:space="preserve">Volume 22: </w:t>
            </w:r>
          </w:p>
        </w:tc>
        <w:tc>
          <w:tcPr>
            <w:tcW w:w="3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8957CB" w14:textId="77D7713F" w:rsidR="78477408" w:rsidRDefault="240E508D" w:rsidP="7847740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Ciência a favor do imperialismo</w:t>
            </w:r>
            <w:r w:rsidR="50041DD5" w:rsidRPr="1600BBF6">
              <w:t xml:space="preserve"> </w:t>
            </w:r>
          </w:p>
        </w:tc>
        <w:tc>
          <w:tcPr>
            <w:tcW w:w="4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7DEBBD" w14:textId="5824721C" w:rsidR="78477408" w:rsidRDefault="44C9F4CD" w:rsidP="7847740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Atividade no livro pág. 95</w:t>
            </w:r>
            <w:r w:rsidR="50041DD5" w:rsidRPr="1600BBF6">
              <w:t xml:space="preserve"> </w:t>
            </w:r>
          </w:p>
        </w:tc>
      </w:tr>
      <w:tr w:rsidR="78477408" w14:paraId="0282261A" w14:textId="77777777" w:rsidTr="1600BBF6">
        <w:trPr>
          <w:trHeight w:val="300"/>
        </w:trPr>
        <w:tc>
          <w:tcPr>
            <w:tcW w:w="1668" w:type="dxa"/>
            <w:vMerge/>
            <w:vAlign w:val="center"/>
          </w:tcPr>
          <w:p w14:paraId="0D4F36E0" w14:textId="77777777" w:rsidR="009F0647" w:rsidRDefault="009F0647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166EA6" w14:textId="6677642E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CF4279" w14:textId="1821F842" w:rsidR="78477408" w:rsidRDefault="50041DD5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 xml:space="preserve"> </w:t>
            </w:r>
            <w:r w:rsidR="737B802D" w:rsidRPr="1600BBF6">
              <w:t>ESFERAS</w:t>
            </w:r>
          </w:p>
          <w:p w14:paraId="5EDCD294" w14:textId="102111CE" w:rsidR="78477408" w:rsidRDefault="737B802D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Elementos da esfera</w:t>
            </w:r>
          </w:p>
          <w:p w14:paraId="3D92D897" w14:textId="21A749B7" w:rsidR="78477408" w:rsidRDefault="737B802D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Secção plana da esfera</w:t>
            </w:r>
          </w:p>
          <w:p w14:paraId="13018735" w14:textId="79B4FFCD" w:rsidR="78477408" w:rsidRDefault="737B802D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Área da esfera</w:t>
            </w:r>
          </w:p>
          <w:p w14:paraId="5A164095" w14:textId="30975DCF" w:rsidR="78477408" w:rsidRDefault="737B802D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Volume da esfera</w:t>
            </w:r>
          </w:p>
          <w:p w14:paraId="72987808" w14:textId="6451109E" w:rsidR="78477408" w:rsidRDefault="737B802D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Casos de inscrição e circunscrição da esfera</w:t>
            </w:r>
          </w:p>
          <w:p w14:paraId="0CE6F002" w14:textId="7F819FD6" w:rsidR="78477408" w:rsidRDefault="737B802D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Fuso esférico e Cunha esférica</w:t>
            </w:r>
          </w:p>
          <w:p w14:paraId="5335B289" w14:textId="52429B8C" w:rsidR="78477408" w:rsidRDefault="737B802D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proofErr w:type="spellStart"/>
            <w:r w:rsidRPr="1600BBF6">
              <w:t>Geolocalização</w:t>
            </w:r>
            <w:proofErr w:type="spellEnd"/>
          </w:p>
        </w:tc>
        <w:tc>
          <w:tcPr>
            <w:tcW w:w="3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D4D25F" w14:textId="5BF278A5" w:rsidR="78477408" w:rsidRDefault="50041DD5" w:rsidP="78477408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600BBF6">
              <w:t xml:space="preserve"> </w:t>
            </w:r>
            <w:r w:rsidR="1961DCAF" w:rsidRPr="1600BBF6">
              <w:t>Atividades propostas no livro, págs. 49 a 51</w:t>
            </w:r>
          </w:p>
          <w:p w14:paraId="07F2FD91" w14:textId="68A80781" w:rsidR="78477408" w:rsidRDefault="1961DCAF" w:rsidP="1600BBF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600BBF6">
              <w:t>54 e 55</w:t>
            </w:r>
          </w:p>
          <w:p w14:paraId="78FD74C2" w14:textId="162E87A3" w:rsidR="78477408" w:rsidRDefault="1961DCAF" w:rsidP="1600BBF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600BBF6">
              <w:t>60 a 91</w:t>
            </w:r>
          </w:p>
          <w:p w14:paraId="66C158E3" w14:textId="4E3AFDF5" w:rsidR="78477408" w:rsidRDefault="1961DCAF" w:rsidP="1600BBF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600BBF6">
              <w:t>Caderno Mais</w:t>
            </w:r>
          </w:p>
        </w:tc>
        <w:tc>
          <w:tcPr>
            <w:tcW w:w="4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F90178" w14:textId="7FD4D3F2" w:rsidR="78477408" w:rsidRDefault="1961DCAF" w:rsidP="78477408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600BBF6">
              <w:t>Atividades propostas no livro, págs. 49 a 51</w:t>
            </w:r>
          </w:p>
          <w:p w14:paraId="19CFC2B5" w14:textId="68A80781" w:rsidR="78477408" w:rsidRDefault="1961DCAF" w:rsidP="1600BBF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600BBF6">
              <w:t>54 e 55</w:t>
            </w:r>
          </w:p>
          <w:p w14:paraId="0B13F000" w14:textId="162E87A3" w:rsidR="78477408" w:rsidRDefault="1961DCAF" w:rsidP="1600BBF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600BBF6">
              <w:t>60 a 91</w:t>
            </w:r>
          </w:p>
          <w:p w14:paraId="3FF3CBF1" w14:textId="22AE1AF6" w:rsidR="78477408" w:rsidRDefault="1961DCAF" w:rsidP="1600BBF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600BBF6">
              <w:t>Caderno Mais</w:t>
            </w:r>
            <w:r w:rsidR="50041DD5" w:rsidRPr="1600BBF6">
              <w:t xml:space="preserve"> </w:t>
            </w:r>
          </w:p>
        </w:tc>
      </w:tr>
    </w:tbl>
    <w:p w14:paraId="1C461C95" w14:textId="22365C7C" w:rsidR="686A882D" w:rsidRDefault="686A882D" w:rsidP="78477408">
      <w:pPr>
        <w:tabs>
          <w:tab w:val="left" w:pos="1350"/>
        </w:tabs>
      </w:pPr>
      <w:r w:rsidRPr="78477408">
        <w:rPr>
          <w:rFonts w:ascii="Arial" w:eastAsia="Arial" w:hAnsi="Arial" w:cs="Arial"/>
        </w:rPr>
        <w:lastRenderedPageBreak/>
        <w:t xml:space="preserve"> </w:t>
      </w:r>
    </w:p>
    <w:p w14:paraId="59EED24F" w14:textId="3D0C2DE9" w:rsidR="686A882D" w:rsidRDefault="686A882D" w:rsidP="78477408">
      <w:pPr>
        <w:tabs>
          <w:tab w:val="left" w:pos="1350"/>
        </w:tabs>
      </w:pPr>
      <w:r w:rsidRPr="78477408">
        <w:t xml:space="preserve">  </w:t>
      </w:r>
    </w:p>
    <w:p w14:paraId="42ADFCB6" w14:textId="1C38A26F" w:rsidR="686A882D" w:rsidRDefault="686A882D" w:rsidP="78477408">
      <w:pPr>
        <w:tabs>
          <w:tab w:val="left" w:pos="1350"/>
        </w:tabs>
      </w:pPr>
      <w:r w:rsidRPr="78477408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22"/>
        <w:gridCol w:w="3555"/>
        <w:gridCol w:w="3892"/>
        <w:gridCol w:w="4124"/>
      </w:tblGrid>
      <w:tr w:rsidR="78477408" w14:paraId="36C8D103" w14:textId="77777777" w:rsidTr="2E64E660">
        <w:trPr>
          <w:trHeight w:val="300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D76BD94" w14:textId="2895F8E1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9AED21E" w14:textId="0696DA17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9B7C13B" w14:textId="627921FD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3985E2C" w14:textId="037BA6FE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D272240" w14:textId="5772B6CC" w:rsidR="78477408" w:rsidRDefault="78477408" w:rsidP="78477408">
            <w:pPr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78477408" w14:paraId="79B44653" w14:textId="77777777" w:rsidTr="2E64E660">
        <w:trPr>
          <w:trHeight w:val="300"/>
        </w:trPr>
        <w:tc>
          <w:tcPr>
            <w:tcW w:w="16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E72E65" w14:textId="4ACB40FA" w:rsidR="7AD3202D" w:rsidRDefault="7AD3202D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78477408">
              <w:rPr>
                <w:rFonts w:ascii="Arial" w:eastAsia="Arial" w:hAnsi="Arial" w:cs="Arial"/>
                <w:b/>
                <w:bCs/>
              </w:rPr>
              <w:t>22</w:t>
            </w:r>
            <w:r w:rsidR="78477408" w:rsidRPr="78477408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3F7FA7D1" w14:textId="3C5B9B91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Quarta-feira</w:t>
            </w:r>
          </w:p>
          <w:p w14:paraId="41E6B016" w14:textId="73B07E76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477408">
              <w:rPr>
                <w:rFonts w:ascii="Arial" w:eastAsia="Arial" w:hAnsi="Arial" w:cs="Arial"/>
                <w:b/>
                <w:bCs/>
                <w:color w:val="FF0000"/>
              </w:rPr>
              <w:t xml:space="preserve"> 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7B82AF" w14:textId="0F83B358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78477408">
              <w:rPr>
                <w:rFonts w:ascii="Arial" w:eastAsia="Arial" w:hAnsi="Arial" w:cs="Arial"/>
                <w:b/>
                <w:bCs/>
              </w:rPr>
              <w:t>EsarOn</w:t>
            </w:r>
            <w:proofErr w:type="spellEnd"/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84F95E" w14:textId="41E7262C" w:rsidR="78477408" w:rsidRDefault="46D47732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64E660">
              <w:t xml:space="preserve"> </w:t>
            </w:r>
            <w:r w:rsidR="67850FDF" w:rsidRPr="2E64E660">
              <w:t>DEBATE</w:t>
            </w:r>
          </w:p>
        </w:tc>
        <w:tc>
          <w:tcPr>
            <w:tcW w:w="3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D86BC9" w14:textId="32E940DA" w:rsidR="78477408" w:rsidRDefault="67850FDF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64E660">
              <w:t>DEBATE</w:t>
            </w:r>
            <w:r w:rsidR="46D47732" w:rsidRPr="2E64E660">
              <w:t xml:space="preserve"> </w:t>
            </w:r>
          </w:p>
        </w:tc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166356" w14:textId="2386B6A8" w:rsidR="78477408" w:rsidRDefault="175F7B01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64E660">
              <w:t>DEBATE</w:t>
            </w:r>
            <w:r w:rsidR="46D47732" w:rsidRPr="2E64E660">
              <w:t xml:space="preserve"> </w:t>
            </w:r>
          </w:p>
        </w:tc>
      </w:tr>
      <w:tr w:rsidR="78477408" w14:paraId="5F9B2C31" w14:textId="77777777" w:rsidTr="2E64E660">
        <w:trPr>
          <w:trHeight w:val="300"/>
        </w:trPr>
        <w:tc>
          <w:tcPr>
            <w:tcW w:w="1668" w:type="dxa"/>
            <w:vMerge/>
            <w:vAlign w:val="center"/>
          </w:tcPr>
          <w:p w14:paraId="302B687F" w14:textId="77777777" w:rsidR="009F0647" w:rsidRDefault="009F0647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A0F913" w14:textId="4C214F54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218E3E" w14:textId="00C0B62F" w:rsidR="78477408" w:rsidRDefault="7F4F6D1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 xml:space="preserve">Resolução de questões </w:t>
            </w:r>
            <w:r w:rsidR="50041DD5" w:rsidRPr="1600BBF6">
              <w:t xml:space="preserve"> </w:t>
            </w:r>
          </w:p>
        </w:tc>
        <w:tc>
          <w:tcPr>
            <w:tcW w:w="3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329959" w14:textId="02D0ECBE" w:rsidR="78477408" w:rsidRDefault="2F0E3B01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 xml:space="preserve">Resolução de questões </w:t>
            </w:r>
          </w:p>
        </w:tc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2DF3F4" w14:textId="2D839968" w:rsidR="78477408" w:rsidRDefault="2F0E3B01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 xml:space="preserve">X </w:t>
            </w:r>
          </w:p>
        </w:tc>
      </w:tr>
      <w:tr w:rsidR="78477408" w14:paraId="7CEDD15B" w14:textId="77777777" w:rsidTr="2E64E660">
        <w:trPr>
          <w:trHeight w:val="300"/>
        </w:trPr>
        <w:tc>
          <w:tcPr>
            <w:tcW w:w="1668" w:type="dxa"/>
            <w:vMerge/>
            <w:vAlign w:val="center"/>
          </w:tcPr>
          <w:p w14:paraId="76973C0D" w14:textId="77777777" w:rsidR="009F0647" w:rsidRDefault="009F0647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C231F4" w14:textId="7A38028F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B800FB" w14:textId="3F0A0163" w:rsidR="78477408" w:rsidRDefault="258864A7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>Correção Atividade livro</w:t>
            </w:r>
            <w:r w:rsidR="50041DD5" w:rsidRPr="1600BBF6">
              <w:t xml:space="preserve"> </w:t>
            </w:r>
          </w:p>
        </w:tc>
        <w:tc>
          <w:tcPr>
            <w:tcW w:w="3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0CFA22" w14:textId="1042E522" w:rsidR="78477408" w:rsidRDefault="1DE81672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>Correção Atividade livro</w:t>
            </w:r>
            <w:r w:rsidR="50041DD5" w:rsidRPr="1600BBF6">
              <w:t xml:space="preserve"> </w:t>
            </w:r>
          </w:p>
        </w:tc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1ADFDF" w14:textId="3551EF22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477408">
              <w:t xml:space="preserve"> </w:t>
            </w:r>
          </w:p>
        </w:tc>
      </w:tr>
      <w:tr w:rsidR="78477408" w14:paraId="5923D3D7" w14:textId="77777777" w:rsidTr="2E64E660">
        <w:trPr>
          <w:trHeight w:val="300"/>
        </w:trPr>
        <w:tc>
          <w:tcPr>
            <w:tcW w:w="1668" w:type="dxa"/>
            <w:vMerge/>
            <w:vAlign w:val="center"/>
          </w:tcPr>
          <w:p w14:paraId="7BA06BD2" w14:textId="77777777" w:rsidR="009F0647" w:rsidRDefault="009F0647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5BEC39" w14:textId="6CEE9168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UAQUI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F2577E" w14:textId="1610E9F5" w:rsidR="78477408" w:rsidRDefault="1B7D1823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rPr>
                <w:rFonts w:ascii="Arial" w:eastAsia="Arial" w:hAnsi="Arial" w:cs="Arial"/>
                <w:sz w:val="20"/>
                <w:szCs w:val="20"/>
              </w:rPr>
              <w:t>Indicadores ácido- base</w:t>
            </w:r>
            <w:r w:rsidR="50041DD5" w:rsidRPr="1600BBF6">
              <w:rPr>
                <w:color w:val="000000" w:themeColor="text1"/>
              </w:rPr>
              <w:t xml:space="preserve"> </w:t>
            </w:r>
          </w:p>
        </w:tc>
        <w:tc>
          <w:tcPr>
            <w:tcW w:w="3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F1F412" w14:textId="48359C52" w:rsidR="1600BBF6" w:rsidRDefault="1600BBF6" w:rsidP="1600BBF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1600BBF6">
              <w:rPr>
                <w:color w:val="000000" w:themeColor="text1"/>
              </w:rPr>
              <w:t xml:space="preserve">Anotações sobre o conteúdo no caderno  </w:t>
            </w:r>
          </w:p>
        </w:tc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6DF061" w14:textId="39AD6431" w:rsidR="1600BBF6" w:rsidRDefault="1600BBF6" w:rsidP="1600BBF6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1600BBF6">
              <w:rPr>
                <w:color w:val="000000" w:themeColor="text1"/>
              </w:rPr>
              <w:t xml:space="preserve">Atividade no caderno  </w:t>
            </w:r>
          </w:p>
        </w:tc>
      </w:tr>
      <w:tr w:rsidR="78477408" w14:paraId="223D783E" w14:textId="77777777" w:rsidTr="2E64E660">
        <w:trPr>
          <w:trHeight w:val="300"/>
        </w:trPr>
        <w:tc>
          <w:tcPr>
            <w:tcW w:w="1668" w:type="dxa"/>
            <w:vMerge/>
            <w:vAlign w:val="center"/>
          </w:tcPr>
          <w:p w14:paraId="3B22827D" w14:textId="77777777" w:rsidR="009F0647" w:rsidRDefault="009F0647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082053" w14:textId="2FDD0354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BF072C" w14:textId="04F787E9" w:rsidR="78477408" w:rsidRDefault="50041DD5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 xml:space="preserve"> </w:t>
            </w:r>
            <w:r w:rsidR="2442E9EF" w:rsidRPr="1600BBF6">
              <w:rPr>
                <w:rFonts w:ascii="Tinos" w:eastAsia="Tinos" w:hAnsi="Tinos" w:cs="Tinos"/>
                <w:color w:val="000000" w:themeColor="text1"/>
              </w:rPr>
              <w:t xml:space="preserve">- Predicativo </w:t>
            </w:r>
          </w:p>
          <w:p w14:paraId="79B0D6D9" w14:textId="2B64F101" w:rsidR="78477408" w:rsidRDefault="2442E9EF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rPr>
                <w:rFonts w:ascii="Tinos" w:eastAsia="Tinos" w:hAnsi="Tinos" w:cs="Tinos"/>
                <w:color w:val="000000" w:themeColor="text1"/>
              </w:rPr>
              <w:t>- O infinitivo e gerúndio como predicativo</w:t>
            </w:r>
          </w:p>
        </w:tc>
        <w:tc>
          <w:tcPr>
            <w:tcW w:w="3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F5245B" w14:textId="6909199D" w:rsidR="78477408" w:rsidRDefault="2442E9EF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>Anotação caderno</w:t>
            </w:r>
          </w:p>
          <w:p w14:paraId="0292EF74" w14:textId="0521FEDC" w:rsidR="78477408" w:rsidRDefault="2442E9EF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>Atividade livro</w:t>
            </w:r>
            <w:r w:rsidR="50041DD5" w:rsidRPr="1600BBF6">
              <w:t xml:space="preserve"> </w:t>
            </w:r>
          </w:p>
        </w:tc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43313C" w14:textId="745B5036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477408">
              <w:t xml:space="preserve"> </w:t>
            </w:r>
            <w:r w:rsidR="0069465C">
              <w:t>X</w:t>
            </w:r>
          </w:p>
        </w:tc>
      </w:tr>
      <w:tr w:rsidR="78477408" w14:paraId="6CACFF51" w14:textId="77777777" w:rsidTr="2E64E660">
        <w:trPr>
          <w:trHeight w:val="300"/>
        </w:trPr>
        <w:tc>
          <w:tcPr>
            <w:tcW w:w="1668" w:type="dxa"/>
            <w:vMerge/>
            <w:vAlign w:val="center"/>
          </w:tcPr>
          <w:p w14:paraId="3C2A46FF" w14:textId="77777777" w:rsidR="009F0647" w:rsidRDefault="009F0647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E86EF2" w14:textId="742D1BD3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IFPORT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988718" w14:textId="20EE1026" w:rsidR="798DEB2B" w:rsidRDefault="798DEB2B" w:rsidP="798DEB2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798DEB2B">
              <w:rPr>
                <w:color w:val="000000" w:themeColor="text1"/>
              </w:rPr>
              <w:t>Linkesar</w:t>
            </w:r>
            <w:proofErr w:type="spellEnd"/>
          </w:p>
          <w:p w14:paraId="343CAE94" w14:textId="2A270050" w:rsidR="798DEB2B" w:rsidRDefault="798DEB2B" w:rsidP="798DEB2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798DEB2B">
              <w:rPr>
                <w:color w:val="000000" w:themeColor="text1"/>
              </w:rPr>
              <w:t xml:space="preserve">(Atividade com tema relacionado) </w:t>
            </w:r>
          </w:p>
        </w:tc>
        <w:tc>
          <w:tcPr>
            <w:tcW w:w="3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107D84" w14:textId="33D12E36" w:rsidR="798DEB2B" w:rsidRDefault="798DEB2B" w:rsidP="798DEB2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798DEB2B">
              <w:rPr>
                <w:color w:val="000000" w:themeColor="text1"/>
              </w:rPr>
              <w:t xml:space="preserve">Participação. </w:t>
            </w:r>
          </w:p>
        </w:tc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ED0905" w14:textId="3F5D12F6" w:rsidR="798DEB2B" w:rsidRDefault="798DEB2B" w:rsidP="798DEB2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798DEB2B">
              <w:rPr>
                <w:color w:val="000000" w:themeColor="text1"/>
              </w:rPr>
              <w:t>Linkesar</w:t>
            </w:r>
            <w:proofErr w:type="spellEnd"/>
          </w:p>
          <w:p w14:paraId="4993AC99" w14:textId="37B876EE" w:rsidR="798DEB2B" w:rsidRDefault="798DEB2B" w:rsidP="798DEB2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</w:p>
        </w:tc>
      </w:tr>
    </w:tbl>
    <w:p w14:paraId="0BECEB0A" w14:textId="4A709B2E" w:rsidR="686A882D" w:rsidRDefault="686A882D" w:rsidP="78477408">
      <w:pPr>
        <w:tabs>
          <w:tab w:val="left" w:pos="1035"/>
        </w:tabs>
      </w:pPr>
      <w:r w:rsidRPr="78477408">
        <w:rPr>
          <w:rFonts w:ascii="Arial" w:eastAsia="Arial" w:hAnsi="Arial" w:cs="Arial"/>
        </w:rPr>
        <w:t xml:space="preserve"> </w:t>
      </w:r>
    </w:p>
    <w:p w14:paraId="4F7EC859" w14:textId="0DB09B18" w:rsidR="686A882D" w:rsidRDefault="686A882D" w:rsidP="78477408">
      <w:pPr>
        <w:tabs>
          <w:tab w:val="left" w:pos="1035"/>
        </w:tabs>
      </w:pPr>
      <w:r w:rsidRPr="78477408">
        <w:rPr>
          <w:rFonts w:ascii="Arial" w:eastAsia="Arial" w:hAnsi="Arial" w:cs="Arial"/>
        </w:rPr>
        <w:t xml:space="preserve"> </w:t>
      </w:r>
      <w:r w:rsidRPr="78477408">
        <w:t xml:space="preserve"> </w:t>
      </w:r>
    </w:p>
    <w:p w14:paraId="61DC3D0A" w14:textId="364881A8" w:rsidR="686A882D" w:rsidRDefault="686A882D" w:rsidP="78477408">
      <w:pPr>
        <w:tabs>
          <w:tab w:val="left" w:pos="1035"/>
        </w:tabs>
      </w:pPr>
      <w:r w:rsidRPr="78477408">
        <w:t xml:space="preserve"> </w:t>
      </w:r>
    </w:p>
    <w:p w14:paraId="01130F6B" w14:textId="2C769DA1" w:rsidR="686A882D" w:rsidRDefault="686A882D" w:rsidP="78477408">
      <w:pPr>
        <w:tabs>
          <w:tab w:val="left" w:pos="1035"/>
        </w:tabs>
      </w:pPr>
      <w:r w:rsidRPr="78477408">
        <w:t xml:space="preserve">  </w:t>
      </w:r>
    </w:p>
    <w:p w14:paraId="53567861" w14:textId="52015736" w:rsidR="686A882D" w:rsidRDefault="686A882D" w:rsidP="78477408">
      <w:pPr>
        <w:tabs>
          <w:tab w:val="left" w:pos="1035"/>
        </w:tabs>
      </w:pPr>
      <w:r w:rsidRPr="78477408">
        <w:rPr>
          <w:rFonts w:ascii="Arial" w:eastAsia="Arial" w:hAnsi="Arial" w:cs="Arial"/>
        </w:rPr>
        <w:lastRenderedPageBreak/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45"/>
        <w:gridCol w:w="1898"/>
        <w:gridCol w:w="3440"/>
        <w:gridCol w:w="3675"/>
        <w:gridCol w:w="4416"/>
      </w:tblGrid>
      <w:tr w:rsidR="78477408" w14:paraId="5B544C51" w14:textId="77777777" w:rsidTr="1600BBF6">
        <w:trPr>
          <w:trHeight w:val="300"/>
        </w:trPr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31C626E" w14:textId="366E0360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4866B6B4" w14:textId="29F80244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FC1EE36" w14:textId="6118BF62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AD1A1A4" w14:textId="0A3D9B6D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07678A8" w14:textId="34BED7AD" w:rsidR="78477408" w:rsidRDefault="78477408" w:rsidP="78477408">
            <w:pPr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78477408" w14:paraId="5D55E281" w14:textId="77777777" w:rsidTr="1600BBF6">
        <w:trPr>
          <w:trHeight w:val="300"/>
        </w:trPr>
        <w:tc>
          <w:tcPr>
            <w:tcW w:w="17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F7DBFA" w14:textId="60306D05" w:rsidR="33C6BB93" w:rsidRDefault="33C6BB93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78477408">
              <w:rPr>
                <w:rFonts w:ascii="Arial" w:eastAsia="Arial" w:hAnsi="Arial" w:cs="Arial"/>
                <w:b/>
                <w:bCs/>
              </w:rPr>
              <w:t>23</w:t>
            </w:r>
            <w:r w:rsidR="78477408" w:rsidRPr="78477408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3538F697" w14:textId="7FCBDC8C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Quinta-feira</w:t>
            </w:r>
          </w:p>
          <w:p w14:paraId="6D8B6F66" w14:textId="3BED4F88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477408">
              <w:rPr>
                <w:rFonts w:ascii="Arial" w:eastAsia="Arial" w:hAnsi="Arial" w:cs="Arial"/>
                <w:b/>
                <w:bCs/>
                <w:color w:val="FF0000"/>
              </w:rPr>
              <w:t>(MANHÃ)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6D00AD" w14:textId="3C10AB44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UAQUI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A7E486" w14:textId="54D86C28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477408">
              <w:t xml:space="preserve">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4EE2D6" w14:textId="67336045" w:rsidR="1600BBF6" w:rsidRDefault="1600BBF6" w:rsidP="1600BBF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1600BBF6">
              <w:rPr>
                <w:color w:val="000000" w:themeColor="text1"/>
              </w:rPr>
              <w:t xml:space="preserve">Anotações sobre o conteúdo no caderno  </w:t>
            </w:r>
          </w:p>
        </w:tc>
        <w:tc>
          <w:tcPr>
            <w:tcW w:w="4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26D299" w14:textId="1DA5A3CE" w:rsidR="1600BBF6" w:rsidRDefault="1600BBF6" w:rsidP="1600BBF6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1600BBF6">
              <w:rPr>
                <w:color w:val="000000" w:themeColor="text1"/>
              </w:rPr>
              <w:t xml:space="preserve">Atividade no caderno  </w:t>
            </w:r>
          </w:p>
        </w:tc>
      </w:tr>
      <w:tr w:rsidR="78477408" w14:paraId="22CD039A" w14:textId="77777777" w:rsidTr="1600BBF6">
        <w:trPr>
          <w:trHeight w:val="300"/>
        </w:trPr>
        <w:tc>
          <w:tcPr>
            <w:tcW w:w="1745" w:type="dxa"/>
            <w:vMerge/>
            <w:vAlign w:val="center"/>
          </w:tcPr>
          <w:p w14:paraId="2FC1A962" w14:textId="77777777" w:rsidR="009F0647" w:rsidRDefault="009F0647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46B700" w14:textId="5BA2C716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Espanhol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11143E" w14:textId="57CFECBE" w:rsidR="78477408" w:rsidRDefault="50041DD5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 xml:space="preserve"> </w:t>
            </w:r>
            <w:proofErr w:type="spellStart"/>
            <w:r w:rsidR="1B31A4D6" w:rsidRPr="1600BBF6">
              <w:t>Perfifrasis</w:t>
            </w:r>
            <w:proofErr w:type="spellEnd"/>
            <w:r w:rsidR="1B31A4D6" w:rsidRPr="1600BBF6">
              <w:t xml:space="preserve">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CA6D09" w14:textId="73F34491" w:rsidR="78477408" w:rsidRDefault="1B31A4D6" w:rsidP="1600BBF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proofErr w:type="spellStart"/>
            <w:r w:rsidRPr="1600BBF6">
              <w:rPr>
                <w:color w:val="000000" w:themeColor="text1"/>
              </w:rPr>
              <w:t>Pág</w:t>
            </w:r>
            <w:proofErr w:type="spellEnd"/>
            <w:r w:rsidRPr="1600BBF6">
              <w:rPr>
                <w:color w:val="000000" w:themeColor="text1"/>
              </w:rPr>
              <w:t xml:space="preserve">: 171 </w:t>
            </w:r>
          </w:p>
        </w:tc>
        <w:tc>
          <w:tcPr>
            <w:tcW w:w="4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BA716E" w14:textId="7BAA243D" w:rsidR="78477408" w:rsidRDefault="1B31A4D6" w:rsidP="1600BBF6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  <w:rPr>
                <w:color w:val="000000" w:themeColor="text1"/>
              </w:rPr>
            </w:pPr>
            <w:proofErr w:type="spellStart"/>
            <w:r w:rsidRPr="1600BBF6">
              <w:rPr>
                <w:color w:val="000000" w:themeColor="text1"/>
              </w:rPr>
              <w:t>Cuaderno</w:t>
            </w:r>
            <w:proofErr w:type="spellEnd"/>
            <w:r w:rsidRPr="1600BBF6">
              <w:rPr>
                <w:color w:val="000000" w:themeColor="text1"/>
              </w:rPr>
              <w:t xml:space="preserve"> </w:t>
            </w:r>
          </w:p>
        </w:tc>
      </w:tr>
      <w:tr w:rsidR="78477408" w14:paraId="176B76F0" w14:textId="77777777" w:rsidTr="1600BBF6">
        <w:trPr>
          <w:trHeight w:val="300"/>
        </w:trPr>
        <w:tc>
          <w:tcPr>
            <w:tcW w:w="1745" w:type="dxa"/>
            <w:vMerge/>
            <w:vAlign w:val="center"/>
          </w:tcPr>
          <w:p w14:paraId="0A327E54" w14:textId="77777777" w:rsidR="009F0647" w:rsidRDefault="009F0647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4B98AC" w14:textId="1DAC2020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IFMAT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B6FA1C" w14:textId="252F0BE5" w:rsidR="78477408" w:rsidRDefault="62A3582D" w:rsidP="7847740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ESFERAS</w:t>
            </w:r>
          </w:p>
          <w:p w14:paraId="5C45390D" w14:textId="102111CE" w:rsidR="78477408" w:rsidRDefault="62A3582D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Elementos da esfera</w:t>
            </w:r>
          </w:p>
          <w:p w14:paraId="4EFCFBD1" w14:textId="21A749B7" w:rsidR="78477408" w:rsidRDefault="62A3582D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Secção plana da esfera</w:t>
            </w:r>
          </w:p>
          <w:p w14:paraId="19F414A5" w14:textId="79B4FFCD" w:rsidR="78477408" w:rsidRDefault="62A3582D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Área da esfera</w:t>
            </w:r>
          </w:p>
          <w:p w14:paraId="6A4E2C21" w14:textId="30975DCF" w:rsidR="78477408" w:rsidRDefault="62A3582D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Volume da esfera</w:t>
            </w:r>
          </w:p>
          <w:p w14:paraId="303289E3" w14:textId="6451109E" w:rsidR="78477408" w:rsidRDefault="62A3582D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Casos de inscrição e circunscrição da esfera</w:t>
            </w:r>
          </w:p>
          <w:p w14:paraId="07877B2E" w14:textId="7F819FD6" w:rsidR="78477408" w:rsidRDefault="62A3582D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Fuso esférico e Cunha esférica</w:t>
            </w:r>
          </w:p>
          <w:p w14:paraId="0780A0CD" w14:textId="0A2A284A" w:rsidR="78477408" w:rsidRDefault="62A3582D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proofErr w:type="spellStart"/>
            <w:r w:rsidRPr="1600BBF6">
              <w:t>Geolocalização</w:t>
            </w:r>
            <w:proofErr w:type="spellEnd"/>
            <w:r w:rsidR="50041DD5" w:rsidRPr="1600BBF6">
              <w:t xml:space="preserve">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E4EE26" w14:textId="08305B06" w:rsidR="78477408" w:rsidRDefault="50041DD5" w:rsidP="7847740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5D29B43" w:rsidRPr="1600BBF6">
              <w:t>Atividades propostas no livro, págs. 49 a 51</w:t>
            </w:r>
          </w:p>
          <w:p w14:paraId="0D3AD4DD" w14:textId="68A80781" w:rsidR="78477408" w:rsidRDefault="05D29B43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54 e 55</w:t>
            </w:r>
          </w:p>
          <w:p w14:paraId="7A081DB6" w14:textId="162E87A3" w:rsidR="78477408" w:rsidRDefault="05D29B43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60 a 91</w:t>
            </w:r>
          </w:p>
          <w:p w14:paraId="59CE7E1F" w14:textId="732F05FF" w:rsidR="78477408" w:rsidRDefault="05D29B43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Caderno Mais</w:t>
            </w:r>
          </w:p>
        </w:tc>
        <w:tc>
          <w:tcPr>
            <w:tcW w:w="4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42E506" w14:textId="7FD4D3F2" w:rsidR="78477408" w:rsidRDefault="05D29B43" w:rsidP="7847740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Atividades propostas no livro, págs. 49 a 51</w:t>
            </w:r>
          </w:p>
          <w:p w14:paraId="36FA1493" w14:textId="68A80781" w:rsidR="78477408" w:rsidRDefault="05D29B43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54 e 55</w:t>
            </w:r>
          </w:p>
          <w:p w14:paraId="1FAEAF9C" w14:textId="162E87A3" w:rsidR="78477408" w:rsidRDefault="05D29B43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60 a 91</w:t>
            </w:r>
          </w:p>
          <w:p w14:paraId="0D6FE656" w14:textId="48E3CED2" w:rsidR="78477408" w:rsidRDefault="05D29B43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Caderno Mais</w:t>
            </w:r>
            <w:r w:rsidR="50041DD5" w:rsidRPr="1600BBF6">
              <w:t xml:space="preserve"> </w:t>
            </w:r>
          </w:p>
        </w:tc>
      </w:tr>
      <w:tr w:rsidR="78477408" w14:paraId="065529A8" w14:textId="77777777" w:rsidTr="1600BBF6">
        <w:trPr>
          <w:trHeight w:val="300"/>
        </w:trPr>
        <w:tc>
          <w:tcPr>
            <w:tcW w:w="1745" w:type="dxa"/>
            <w:vMerge/>
            <w:vAlign w:val="center"/>
          </w:tcPr>
          <w:p w14:paraId="289DE34F" w14:textId="77777777" w:rsidR="009F0647" w:rsidRDefault="009F0647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8E6871" w14:textId="52856927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PV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DB5AB5" w14:textId="5A6F454C" w:rsidR="78477408" w:rsidRDefault="50041DD5" w:rsidP="7847740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 xml:space="preserve"> </w:t>
            </w:r>
            <w:r w:rsidR="21C10397" w:rsidRPr="1600BBF6">
              <w:t xml:space="preserve">Empreendedorismo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567FDD" w14:textId="5869E3A9" w:rsidR="78477408" w:rsidRDefault="21C10397" w:rsidP="1600BBF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600BBF6">
              <w:t xml:space="preserve">Caderno </w:t>
            </w:r>
          </w:p>
        </w:tc>
        <w:tc>
          <w:tcPr>
            <w:tcW w:w="4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8A5A4B" w14:textId="02660B11" w:rsidR="78477408" w:rsidRDefault="21C10397" w:rsidP="1600BBF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600BBF6">
              <w:t>*****</w:t>
            </w:r>
          </w:p>
        </w:tc>
      </w:tr>
      <w:tr w:rsidR="78477408" w14:paraId="4238B87E" w14:textId="77777777" w:rsidTr="1600BBF6">
        <w:trPr>
          <w:trHeight w:val="300"/>
        </w:trPr>
        <w:tc>
          <w:tcPr>
            <w:tcW w:w="1745" w:type="dxa"/>
            <w:vMerge/>
            <w:vAlign w:val="center"/>
          </w:tcPr>
          <w:p w14:paraId="23641C16" w14:textId="77777777" w:rsidR="009F0647" w:rsidRDefault="009F0647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CF3208" w14:textId="04968225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866C55" w14:textId="1CB19103" w:rsidR="78477408" w:rsidRDefault="78A1F4FF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rPr>
                <w:rFonts w:ascii="Arial" w:eastAsia="Arial" w:hAnsi="Arial" w:cs="Arial"/>
                <w:sz w:val="20"/>
                <w:szCs w:val="20"/>
              </w:rPr>
              <w:t>Indicadores ácido- base</w:t>
            </w:r>
            <w:r w:rsidR="50041DD5" w:rsidRPr="1600BBF6">
              <w:t xml:space="preserve">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F2E135" w14:textId="5F6CA0CE" w:rsidR="1600BBF6" w:rsidRDefault="1600BBF6" w:rsidP="1600BBF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1600BBF6">
              <w:rPr>
                <w:color w:val="000000" w:themeColor="text1"/>
              </w:rPr>
              <w:t xml:space="preserve">Anotações sobre o conteúdo no caderno  </w:t>
            </w:r>
          </w:p>
        </w:tc>
        <w:tc>
          <w:tcPr>
            <w:tcW w:w="4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4DC7C1" w14:textId="47D5DCEC" w:rsidR="1600BBF6" w:rsidRDefault="1600BBF6" w:rsidP="1600BBF6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1600BBF6">
              <w:rPr>
                <w:color w:val="000000" w:themeColor="text1"/>
              </w:rPr>
              <w:t xml:space="preserve">Atividade no caderno  </w:t>
            </w:r>
          </w:p>
        </w:tc>
      </w:tr>
      <w:tr w:rsidR="78477408" w14:paraId="344051DF" w14:textId="77777777" w:rsidTr="1600BBF6">
        <w:trPr>
          <w:trHeight w:val="300"/>
        </w:trPr>
        <w:tc>
          <w:tcPr>
            <w:tcW w:w="1745" w:type="dxa"/>
            <w:vMerge/>
            <w:vAlign w:val="center"/>
          </w:tcPr>
          <w:p w14:paraId="6CCBF1D6" w14:textId="77777777" w:rsidR="009F0647" w:rsidRDefault="009F0647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3E2DA3" w14:textId="01D4F068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A47103" w14:textId="4005A400" w:rsidR="78477408" w:rsidRDefault="78A1F4FF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rPr>
                <w:rFonts w:ascii="Arial" w:eastAsia="Arial" w:hAnsi="Arial" w:cs="Arial"/>
                <w:sz w:val="20"/>
                <w:szCs w:val="20"/>
              </w:rPr>
              <w:t>Indicadores ácido- base</w:t>
            </w:r>
            <w:r w:rsidR="50041DD5" w:rsidRPr="1600BBF6">
              <w:t xml:space="preserve">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55AB93" w14:textId="4616FB24" w:rsidR="1600BBF6" w:rsidRDefault="1600BBF6" w:rsidP="1600BBF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1600BBF6">
              <w:rPr>
                <w:color w:val="000000" w:themeColor="text1"/>
              </w:rPr>
              <w:t xml:space="preserve">Anotações sobre o conteúdo no caderno  </w:t>
            </w:r>
          </w:p>
        </w:tc>
        <w:tc>
          <w:tcPr>
            <w:tcW w:w="4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5FD95B" w14:textId="67F05DF9" w:rsidR="1600BBF6" w:rsidRDefault="1600BBF6" w:rsidP="1600BBF6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1600BBF6">
              <w:rPr>
                <w:color w:val="000000" w:themeColor="text1"/>
              </w:rPr>
              <w:t xml:space="preserve">Atividade no caderno  </w:t>
            </w:r>
          </w:p>
        </w:tc>
      </w:tr>
    </w:tbl>
    <w:p w14:paraId="520B222A" w14:textId="02C95AE0" w:rsidR="686A882D" w:rsidRDefault="686A882D" w:rsidP="78477408">
      <w:pPr>
        <w:tabs>
          <w:tab w:val="left" w:pos="1335"/>
          <w:tab w:val="left" w:pos="1755"/>
        </w:tabs>
      </w:pPr>
      <w:r w:rsidRPr="78477408">
        <w:t xml:space="preserve">  </w:t>
      </w:r>
    </w:p>
    <w:p w14:paraId="2B0A23EA" w14:textId="66783EEA" w:rsidR="686A882D" w:rsidRDefault="686A882D" w:rsidP="78477408">
      <w:pPr>
        <w:tabs>
          <w:tab w:val="left" w:pos="1335"/>
          <w:tab w:val="left" w:pos="1755"/>
        </w:tabs>
      </w:pPr>
      <w:r w:rsidRPr="78477408">
        <w:t xml:space="preserve"> </w:t>
      </w:r>
    </w:p>
    <w:p w14:paraId="4374F8F5" w14:textId="0D8B60ED" w:rsidR="78477408" w:rsidRDefault="78477408" w:rsidP="78477408">
      <w:pPr>
        <w:tabs>
          <w:tab w:val="left" w:pos="1335"/>
          <w:tab w:val="left" w:pos="1755"/>
        </w:tabs>
      </w:pPr>
    </w:p>
    <w:p w14:paraId="61E0A553" w14:textId="75041188" w:rsidR="78477408" w:rsidRDefault="78477408" w:rsidP="78477408">
      <w:pPr>
        <w:tabs>
          <w:tab w:val="left" w:pos="1335"/>
          <w:tab w:val="left" w:pos="175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45"/>
        <w:gridCol w:w="1898"/>
        <w:gridCol w:w="3440"/>
        <w:gridCol w:w="3675"/>
        <w:gridCol w:w="4431"/>
      </w:tblGrid>
      <w:tr w:rsidR="78477408" w14:paraId="625678FA" w14:textId="77777777" w:rsidTr="2E64E660">
        <w:trPr>
          <w:trHeight w:val="300"/>
        </w:trPr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39BBD19" w14:textId="575D273C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4C3449F5" w14:textId="25870F14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BC72C03" w14:textId="5E2EC0EA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69007B2" w14:textId="7047306C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4AC5EB6A" w14:textId="35B0457D" w:rsidR="78477408" w:rsidRDefault="78477408" w:rsidP="78477408">
            <w:pPr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78477408" w14:paraId="7783064B" w14:textId="77777777" w:rsidTr="2E64E660">
        <w:trPr>
          <w:trHeight w:val="300"/>
        </w:trPr>
        <w:tc>
          <w:tcPr>
            <w:tcW w:w="17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53D0F4" w14:textId="08F38287" w:rsidR="4C88A6CC" w:rsidRDefault="4C88A6CC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78477408">
              <w:rPr>
                <w:rFonts w:ascii="Arial" w:eastAsia="Arial" w:hAnsi="Arial" w:cs="Arial"/>
                <w:b/>
                <w:bCs/>
              </w:rPr>
              <w:t>23</w:t>
            </w:r>
            <w:r w:rsidR="78477408" w:rsidRPr="78477408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4385A866" w14:textId="5BF01A57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Quinta-feira</w:t>
            </w:r>
          </w:p>
          <w:p w14:paraId="3739D8C3" w14:textId="09938FDF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477408">
              <w:rPr>
                <w:rFonts w:ascii="Arial" w:eastAsia="Arial" w:hAnsi="Arial" w:cs="Arial"/>
                <w:b/>
                <w:bCs/>
                <w:color w:val="FF0000"/>
              </w:rPr>
              <w:t>(TARDE)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A5C28B" w14:textId="12B6B21C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9BC6EF" w14:textId="54A0EC91" w:rsidR="78477408" w:rsidRDefault="50041DD5" w:rsidP="1600BBF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600BBF6">
              <w:t xml:space="preserve"> </w:t>
            </w:r>
            <w:r w:rsidR="0927C39F" w:rsidRPr="1600BBF6">
              <w:t>ESFERAS</w:t>
            </w:r>
          </w:p>
          <w:p w14:paraId="1887FA45" w14:textId="102111CE" w:rsidR="78477408" w:rsidRDefault="0927C39F" w:rsidP="1600BBF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600BBF6">
              <w:t>Elementos da esfera</w:t>
            </w:r>
          </w:p>
          <w:p w14:paraId="2901BD15" w14:textId="21A749B7" w:rsidR="78477408" w:rsidRDefault="0927C39F" w:rsidP="1600BBF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600BBF6">
              <w:t>Secção plana da esfera</w:t>
            </w:r>
          </w:p>
          <w:p w14:paraId="34A2EF2F" w14:textId="79B4FFCD" w:rsidR="78477408" w:rsidRDefault="0927C39F" w:rsidP="1600BBF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600BBF6">
              <w:t>Área da esfera</w:t>
            </w:r>
          </w:p>
          <w:p w14:paraId="23ECA8BA" w14:textId="30975DCF" w:rsidR="78477408" w:rsidRDefault="0927C39F" w:rsidP="1600BBF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600BBF6">
              <w:t>Volume da esfera</w:t>
            </w:r>
          </w:p>
          <w:p w14:paraId="07B97FE0" w14:textId="6451109E" w:rsidR="78477408" w:rsidRDefault="0927C39F" w:rsidP="1600BBF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600BBF6">
              <w:lastRenderedPageBreak/>
              <w:t>Casos de inscrição e circunscrição da esfera</w:t>
            </w:r>
          </w:p>
          <w:p w14:paraId="7A7F31C4" w14:textId="7F819FD6" w:rsidR="78477408" w:rsidRDefault="0927C39F" w:rsidP="1600BBF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600BBF6">
              <w:t>Fuso esférico e Cunha esférica</w:t>
            </w:r>
          </w:p>
          <w:p w14:paraId="2DEA2A4A" w14:textId="42721BD8" w:rsidR="78477408" w:rsidRDefault="0927C39F" w:rsidP="1600BBF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proofErr w:type="spellStart"/>
            <w:r w:rsidRPr="1600BBF6">
              <w:t>Geolocalização</w:t>
            </w:r>
            <w:proofErr w:type="spellEnd"/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D8BAA7" w14:textId="7FD4D3F2" w:rsidR="78477408" w:rsidRDefault="7C89F3FB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lastRenderedPageBreak/>
              <w:t>Atividades propostas no livro, págs. 49 a 51</w:t>
            </w:r>
          </w:p>
          <w:p w14:paraId="47E7A16A" w14:textId="68A80781" w:rsidR="78477408" w:rsidRDefault="7C89F3FB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>54 e 55</w:t>
            </w:r>
          </w:p>
          <w:p w14:paraId="51A01892" w14:textId="162E87A3" w:rsidR="78477408" w:rsidRDefault="7C89F3FB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lastRenderedPageBreak/>
              <w:t>60 a 91</w:t>
            </w:r>
          </w:p>
          <w:p w14:paraId="33D963BD" w14:textId="2514D5A7" w:rsidR="78477408" w:rsidRDefault="7C89F3FB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>Caderno Mais</w:t>
            </w:r>
            <w:r w:rsidR="50041DD5" w:rsidRPr="1600BBF6">
              <w:t xml:space="preserve"> </w:t>
            </w:r>
          </w:p>
        </w:tc>
        <w:tc>
          <w:tcPr>
            <w:tcW w:w="4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BA938C" w14:textId="7FD4D3F2" w:rsidR="78477408" w:rsidRDefault="6F127DCB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lastRenderedPageBreak/>
              <w:t>Atividades propostas no livro, págs. 49 a 51</w:t>
            </w:r>
          </w:p>
          <w:p w14:paraId="39B9ADA3" w14:textId="68A80781" w:rsidR="78477408" w:rsidRDefault="6F127DCB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>54 e 55</w:t>
            </w:r>
          </w:p>
          <w:p w14:paraId="5A528866" w14:textId="162E87A3" w:rsidR="78477408" w:rsidRDefault="6F127DCB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lastRenderedPageBreak/>
              <w:t>60 a 91</w:t>
            </w:r>
          </w:p>
          <w:p w14:paraId="5DE08BCB" w14:textId="1F740C2C" w:rsidR="78477408" w:rsidRDefault="6F127DCB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>Caderno Mais</w:t>
            </w:r>
            <w:r w:rsidR="50041DD5" w:rsidRPr="1600BBF6">
              <w:t xml:space="preserve"> </w:t>
            </w:r>
          </w:p>
        </w:tc>
      </w:tr>
      <w:tr w:rsidR="78477408" w14:paraId="5859B136" w14:textId="77777777" w:rsidTr="2E64E660">
        <w:trPr>
          <w:trHeight w:val="300"/>
        </w:trPr>
        <w:tc>
          <w:tcPr>
            <w:tcW w:w="1745" w:type="dxa"/>
            <w:vMerge/>
            <w:vAlign w:val="center"/>
          </w:tcPr>
          <w:p w14:paraId="38CCCC4F" w14:textId="77777777" w:rsidR="009F0647" w:rsidRDefault="009F0647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E1F574" w14:textId="004FC6A8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2AE5F9" w14:textId="5DED53BE" w:rsidR="78477408" w:rsidRDefault="50041DD5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 xml:space="preserve"> </w:t>
            </w:r>
            <w:proofErr w:type="spellStart"/>
            <w:r w:rsidR="3B729A41" w:rsidRPr="1600BBF6">
              <w:t>Ametropias</w:t>
            </w:r>
            <w:proofErr w:type="spellEnd"/>
            <w:r w:rsidR="3B729A41" w:rsidRPr="1600BBF6">
              <w:t xml:space="preserve"> do olho humano.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7CC16F" w14:textId="45AF140A" w:rsidR="78477408" w:rsidRDefault="3B729A41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>Atividade do livro (volume 21).</w:t>
            </w:r>
          </w:p>
          <w:p w14:paraId="28D3FED4" w14:textId="266A4E82" w:rsidR="78477408" w:rsidRDefault="3B729A41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>Páginas 74</w:t>
            </w:r>
            <w:r w:rsidR="75E813AE" w:rsidRPr="1600BBF6">
              <w:t xml:space="preserve">, </w:t>
            </w:r>
            <w:r w:rsidRPr="1600BBF6">
              <w:t>75</w:t>
            </w:r>
            <w:r w:rsidR="326B2800" w:rsidRPr="1600BBF6">
              <w:t xml:space="preserve"> e 76</w:t>
            </w:r>
            <w:r w:rsidRPr="1600BBF6">
              <w:t>.</w:t>
            </w:r>
            <w:r w:rsidR="50041DD5" w:rsidRPr="1600BBF6">
              <w:t xml:space="preserve"> </w:t>
            </w:r>
          </w:p>
        </w:tc>
        <w:tc>
          <w:tcPr>
            <w:tcW w:w="4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1A15E4" w14:textId="599C5BD5" w:rsidR="78477408" w:rsidRDefault="29FE2C2C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>X</w:t>
            </w:r>
            <w:r w:rsidR="50041DD5" w:rsidRPr="1600BBF6">
              <w:t xml:space="preserve"> </w:t>
            </w:r>
          </w:p>
        </w:tc>
      </w:tr>
      <w:tr w:rsidR="78477408" w14:paraId="71661560" w14:textId="77777777" w:rsidTr="2E64E660">
        <w:trPr>
          <w:trHeight w:val="300"/>
        </w:trPr>
        <w:tc>
          <w:tcPr>
            <w:tcW w:w="1745" w:type="dxa"/>
            <w:vMerge/>
            <w:vAlign w:val="center"/>
          </w:tcPr>
          <w:p w14:paraId="6A446C48" w14:textId="77777777" w:rsidR="009F0647" w:rsidRDefault="009F0647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4B705C" w14:textId="24D02928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A9F5A0" w14:textId="1402E686" w:rsidR="78477408" w:rsidRDefault="4ABE2307" w:rsidP="78477408">
            <w:pPr>
              <w:jc w:val="center"/>
            </w:pPr>
            <w:r w:rsidRPr="2E64E660">
              <w:t>Aquecimento global, desmatamento e produção de resíduos sólidos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94E7C4" w14:textId="60AA6560" w:rsidR="78477408" w:rsidRDefault="46D47732" w:rsidP="2E64E66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64E660">
              <w:t xml:space="preserve"> </w:t>
            </w:r>
            <w:r w:rsidR="1E22A945" w:rsidRPr="2E64E660">
              <w:t>Registro de conteúdos no caderno.</w:t>
            </w:r>
          </w:p>
          <w:p w14:paraId="22D363C6" w14:textId="5A5CB864" w:rsidR="78477408" w:rsidRDefault="78477408" w:rsidP="2E64E66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  <w:tc>
          <w:tcPr>
            <w:tcW w:w="4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1A8A33" w14:textId="72CB73C4" w:rsidR="78477408" w:rsidRDefault="1E22A945" w:rsidP="2E64E66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64E660">
              <w:t>Registro de conteúdos no caderno.</w:t>
            </w:r>
            <w:r w:rsidR="46D47732" w:rsidRPr="2E64E660">
              <w:t xml:space="preserve"> </w:t>
            </w:r>
          </w:p>
        </w:tc>
      </w:tr>
      <w:tr w:rsidR="78477408" w14:paraId="3FC510CA" w14:textId="77777777" w:rsidTr="2E64E660">
        <w:trPr>
          <w:trHeight w:val="300"/>
        </w:trPr>
        <w:tc>
          <w:tcPr>
            <w:tcW w:w="1745" w:type="dxa"/>
            <w:vMerge/>
            <w:vAlign w:val="center"/>
          </w:tcPr>
          <w:p w14:paraId="0C959B2A" w14:textId="77777777" w:rsidR="009F0647" w:rsidRDefault="009F0647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FF797E" w14:textId="7A95C414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UAFIS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BE1816" w14:textId="1543D477" w:rsidR="78477408" w:rsidRDefault="50041DD5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 xml:space="preserve"> </w:t>
            </w:r>
            <w:proofErr w:type="spellStart"/>
            <w:r w:rsidR="29C59923" w:rsidRPr="1600BBF6">
              <w:t>Ametropias</w:t>
            </w:r>
            <w:proofErr w:type="spellEnd"/>
            <w:r w:rsidR="29C59923" w:rsidRPr="1600BBF6">
              <w:t xml:space="preserve"> do olho humano.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5D6CA6" w14:textId="6A398EC0" w:rsidR="78477408" w:rsidRDefault="29C59923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rPr>
                <w:color w:val="000000" w:themeColor="text1"/>
              </w:rPr>
              <w:t>Resolução de atividade</w:t>
            </w:r>
            <w:r w:rsidR="50041DD5" w:rsidRPr="1600BBF6">
              <w:rPr>
                <w:color w:val="000000" w:themeColor="text1"/>
              </w:rPr>
              <w:t xml:space="preserve"> </w:t>
            </w:r>
          </w:p>
        </w:tc>
        <w:tc>
          <w:tcPr>
            <w:tcW w:w="4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F95569" w14:textId="267E9CEA" w:rsidR="78477408" w:rsidRDefault="47270E42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>X</w:t>
            </w:r>
            <w:r w:rsidR="50041DD5" w:rsidRPr="1600BBF6">
              <w:t xml:space="preserve"> </w:t>
            </w:r>
          </w:p>
        </w:tc>
      </w:tr>
    </w:tbl>
    <w:p w14:paraId="3E558528" w14:textId="0852B1EF" w:rsidR="686A882D" w:rsidRDefault="686A882D" w:rsidP="78477408">
      <w:pPr>
        <w:tabs>
          <w:tab w:val="left" w:pos="1335"/>
          <w:tab w:val="left" w:pos="1755"/>
        </w:tabs>
      </w:pPr>
      <w:r w:rsidRPr="78477408">
        <w:rPr>
          <w:rFonts w:ascii="Arial" w:eastAsia="Arial" w:hAnsi="Arial" w:cs="Arial"/>
        </w:rPr>
        <w:t xml:space="preserve">  </w:t>
      </w:r>
    </w:p>
    <w:p w14:paraId="2EAA55B4" w14:textId="7AE221A6" w:rsidR="78477408" w:rsidRDefault="78477408" w:rsidP="78477408">
      <w:pPr>
        <w:tabs>
          <w:tab w:val="left" w:pos="1335"/>
          <w:tab w:val="left" w:pos="1755"/>
        </w:tabs>
        <w:rPr>
          <w:rFonts w:ascii="Arial" w:eastAsia="Arial" w:hAnsi="Arial" w:cs="Arial"/>
        </w:rPr>
      </w:pPr>
    </w:p>
    <w:p w14:paraId="400D0B32" w14:textId="1E88CB1E" w:rsidR="686A882D" w:rsidRDefault="686A882D" w:rsidP="78477408">
      <w:pPr>
        <w:tabs>
          <w:tab w:val="left" w:pos="1335"/>
          <w:tab w:val="left" w:pos="1755"/>
        </w:tabs>
      </w:pPr>
      <w:r w:rsidRPr="78477408">
        <w:t xml:space="preserve"> </w:t>
      </w:r>
    </w:p>
    <w:p w14:paraId="07593264" w14:textId="33B674C8" w:rsidR="78477408" w:rsidRDefault="78477408" w:rsidP="78477408">
      <w:pPr>
        <w:tabs>
          <w:tab w:val="left" w:pos="1335"/>
          <w:tab w:val="left" w:pos="1755"/>
        </w:tabs>
      </w:pPr>
    </w:p>
    <w:p w14:paraId="681995CD" w14:textId="0DEE9E2E" w:rsidR="78477408" w:rsidRDefault="78477408" w:rsidP="78477408">
      <w:pPr>
        <w:tabs>
          <w:tab w:val="left" w:pos="1335"/>
          <w:tab w:val="left" w:pos="1755"/>
        </w:tabs>
      </w:pPr>
    </w:p>
    <w:tbl>
      <w:tblPr>
        <w:tblStyle w:val="Tabelacomgrade"/>
        <w:tblW w:w="15129" w:type="dxa"/>
        <w:tblLayout w:type="fixed"/>
        <w:tblLook w:val="04A0" w:firstRow="1" w:lastRow="0" w:firstColumn="1" w:lastColumn="0" w:noHBand="0" w:noVBand="1"/>
      </w:tblPr>
      <w:tblGrid>
        <w:gridCol w:w="1745"/>
        <w:gridCol w:w="1898"/>
        <w:gridCol w:w="3440"/>
        <w:gridCol w:w="3720"/>
        <w:gridCol w:w="4326"/>
      </w:tblGrid>
      <w:tr w:rsidR="78477408" w14:paraId="62D10019" w14:textId="77777777" w:rsidTr="0069465C">
        <w:trPr>
          <w:trHeight w:val="300"/>
        </w:trPr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E0972D6" w14:textId="4CEE8B42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8FFF188" w14:textId="48E2E41D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B30A41C" w14:textId="10692D67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7E5444A" w14:textId="771C4D1E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561012D" w14:textId="630C1935" w:rsidR="78477408" w:rsidRDefault="78477408" w:rsidP="78477408">
            <w:pPr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069465C" w14:paraId="5B5BFC9E" w14:textId="77777777" w:rsidTr="0069465C">
        <w:trPr>
          <w:trHeight w:val="330"/>
        </w:trPr>
        <w:tc>
          <w:tcPr>
            <w:tcW w:w="17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90FA12" w14:textId="2439ACD3" w:rsidR="0069465C" w:rsidRDefault="0069465C" w:rsidP="0069465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78477408">
              <w:rPr>
                <w:rFonts w:ascii="Arial" w:eastAsia="Arial" w:hAnsi="Arial" w:cs="Arial"/>
                <w:b/>
                <w:bCs/>
              </w:rPr>
              <w:t>24/10/2025</w:t>
            </w:r>
          </w:p>
          <w:p w14:paraId="791A598D" w14:textId="3C12C70E" w:rsidR="0069465C" w:rsidRDefault="0069465C" w:rsidP="0069465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13809C" w14:textId="56A04167" w:rsidR="0069465C" w:rsidRDefault="0069465C" w:rsidP="0069465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78477408">
              <w:rPr>
                <w:rFonts w:ascii="Arial" w:eastAsia="Arial" w:hAnsi="Arial" w:cs="Arial"/>
                <w:b/>
                <w:bCs/>
              </w:rPr>
              <w:t>S.Ecol</w:t>
            </w:r>
            <w:proofErr w:type="spellEnd"/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C95284" w14:textId="1CC5C2D3" w:rsidR="0069465C" w:rsidRDefault="0069465C" w:rsidP="0069465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CBD41EA">
              <w:rPr>
                <w:rFonts w:ascii="Arial" w:eastAsia="Arial" w:hAnsi="Arial" w:cs="Arial"/>
                <w:color w:val="000000" w:themeColor="text1"/>
              </w:rPr>
              <w:t xml:space="preserve">Transição energética (apresentação) 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406E32" w14:textId="765691EF" w:rsidR="0069465C" w:rsidRDefault="0069465C" w:rsidP="0069465C">
            <w:pPr>
              <w:tabs>
                <w:tab w:val="left" w:leader="underscore" w:pos="6960"/>
                <w:tab w:val="left" w:pos="14880"/>
              </w:tabs>
              <w:jc w:val="center"/>
            </w:pPr>
            <w:proofErr w:type="spellStart"/>
            <w:r w:rsidRPr="1600BBF6">
              <w:t>Linkesar</w:t>
            </w:r>
            <w:proofErr w:type="spellEnd"/>
          </w:p>
        </w:tc>
        <w:tc>
          <w:tcPr>
            <w:tcW w:w="4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1FF6A9" w14:textId="3D58DE57" w:rsidR="0069465C" w:rsidRDefault="0069465C" w:rsidP="0069465C">
            <w:pPr>
              <w:tabs>
                <w:tab w:val="left" w:leader="underscore" w:pos="6960"/>
                <w:tab w:val="left" w:pos="14880"/>
              </w:tabs>
              <w:jc w:val="center"/>
            </w:pPr>
            <w:proofErr w:type="spellStart"/>
            <w:r w:rsidRPr="1600BBF6">
              <w:t>Linkesar</w:t>
            </w:r>
            <w:proofErr w:type="spellEnd"/>
          </w:p>
        </w:tc>
      </w:tr>
      <w:tr w:rsidR="0069465C" w14:paraId="0C8E3820" w14:textId="77777777" w:rsidTr="0069465C">
        <w:trPr>
          <w:trHeight w:val="150"/>
        </w:trPr>
        <w:tc>
          <w:tcPr>
            <w:tcW w:w="1745" w:type="dxa"/>
            <w:vMerge/>
            <w:vAlign w:val="center"/>
          </w:tcPr>
          <w:p w14:paraId="5394B7C3" w14:textId="77777777" w:rsidR="0069465C" w:rsidRDefault="0069465C" w:rsidP="0069465C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04F394" w14:textId="7742F8F5" w:rsidR="0069465C" w:rsidRDefault="0069465C" w:rsidP="0069465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78477408">
              <w:rPr>
                <w:rFonts w:ascii="Arial" w:eastAsia="Arial" w:hAnsi="Arial" w:cs="Arial"/>
                <w:b/>
                <w:bCs/>
              </w:rPr>
              <w:t>S.Ecol</w:t>
            </w:r>
            <w:proofErr w:type="spellEnd"/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B80008" w14:textId="72DC4235" w:rsidR="0069465C" w:rsidRDefault="0069465C" w:rsidP="0069465C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CBD41EA">
              <w:t xml:space="preserve"> </w:t>
            </w:r>
            <w:r w:rsidRPr="4CBD41EA">
              <w:rPr>
                <w:rFonts w:ascii="Arial" w:eastAsia="Arial" w:hAnsi="Arial" w:cs="Arial"/>
                <w:color w:val="000000" w:themeColor="text1"/>
              </w:rPr>
              <w:t>Transição energética (apresentação)</w:t>
            </w:r>
          </w:p>
          <w:p w14:paraId="3D41314F" w14:textId="0A7E6910" w:rsidR="0069465C" w:rsidRDefault="0069465C" w:rsidP="0069465C"/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8CD8CB" w14:textId="3536DCD4" w:rsidR="0069465C" w:rsidRDefault="0069465C" w:rsidP="0069465C">
            <w:pPr>
              <w:jc w:val="center"/>
            </w:pPr>
            <w:proofErr w:type="spellStart"/>
            <w:r w:rsidRPr="1600BBF6">
              <w:t>Linkesar</w:t>
            </w:r>
            <w:proofErr w:type="spellEnd"/>
          </w:p>
        </w:tc>
        <w:tc>
          <w:tcPr>
            <w:tcW w:w="4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4B2BB7" w14:textId="0261F2C2" w:rsidR="0069465C" w:rsidRDefault="0069465C" w:rsidP="0069465C">
            <w:pPr>
              <w:spacing w:line="259" w:lineRule="auto"/>
              <w:jc w:val="center"/>
            </w:pPr>
            <w:proofErr w:type="spellStart"/>
            <w:r w:rsidRPr="1600BBF6">
              <w:t>Linkesar</w:t>
            </w:r>
            <w:proofErr w:type="spellEnd"/>
          </w:p>
        </w:tc>
      </w:tr>
      <w:tr w:rsidR="0069465C" w14:paraId="65D93303" w14:textId="77777777" w:rsidTr="0069465C">
        <w:trPr>
          <w:trHeight w:val="300"/>
        </w:trPr>
        <w:tc>
          <w:tcPr>
            <w:tcW w:w="1745" w:type="dxa"/>
            <w:vMerge/>
            <w:vAlign w:val="center"/>
          </w:tcPr>
          <w:p w14:paraId="0C6AE38E" w14:textId="77777777" w:rsidR="0069465C" w:rsidRDefault="0069465C" w:rsidP="0069465C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398510" w14:textId="28DE473B" w:rsidR="0069465C" w:rsidRDefault="0069465C" w:rsidP="0069465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BCE6D9" w14:textId="7226133A" w:rsidR="0069465C" w:rsidRDefault="0069465C" w:rsidP="0069465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 xml:space="preserve"> </w:t>
            </w:r>
            <w:proofErr w:type="spellStart"/>
            <w:r w:rsidRPr="1600BBF6">
              <w:t>Linkesar</w:t>
            </w:r>
            <w:proofErr w:type="spellEnd"/>
            <w:r w:rsidRPr="1600BBF6">
              <w:t xml:space="preserve"> 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F9A65B" w14:textId="6807C281" w:rsidR="0069465C" w:rsidRDefault="0069465C" w:rsidP="0069465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1600BBF6">
              <w:t>Linkesar</w:t>
            </w:r>
            <w:proofErr w:type="spellEnd"/>
          </w:p>
        </w:tc>
        <w:tc>
          <w:tcPr>
            <w:tcW w:w="4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059344" w14:textId="661FA0F9" w:rsidR="0069465C" w:rsidRDefault="0069465C" w:rsidP="0069465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1600BBF6">
              <w:t>Linkesar</w:t>
            </w:r>
            <w:proofErr w:type="spellEnd"/>
          </w:p>
        </w:tc>
      </w:tr>
      <w:tr w:rsidR="0069465C" w14:paraId="295583A8" w14:textId="77777777" w:rsidTr="0069465C">
        <w:trPr>
          <w:trHeight w:val="300"/>
        </w:trPr>
        <w:tc>
          <w:tcPr>
            <w:tcW w:w="1745" w:type="dxa"/>
            <w:vMerge/>
            <w:vAlign w:val="center"/>
          </w:tcPr>
          <w:p w14:paraId="59AB2E4E" w14:textId="77777777" w:rsidR="0069465C" w:rsidRDefault="0069465C" w:rsidP="0069465C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0932F2" w14:textId="12BEF5CE" w:rsidR="0069465C" w:rsidRDefault="0069465C" w:rsidP="0069465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A7E7E8" w14:textId="5F063C68" w:rsidR="0069465C" w:rsidRDefault="0069465C" w:rsidP="0069465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 xml:space="preserve"> </w:t>
            </w:r>
            <w:proofErr w:type="spellStart"/>
            <w:r w:rsidRPr="1600BBF6">
              <w:t>Linkesar</w:t>
            </w:r>
            <w:proofErr w:type="spellEnd"/>
            <w:r w:rsidRPr="1600BBF6">
              <w:t xml:space="preserve"> 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FFC2F8" w14:textId="595396D2" w:rsidR="0069465C" w:rsidRDefault="0069465C" w:rsidP="0069465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1600BBF6">
              <w:t>Linkesar</w:t>
            </w:r>
            <w:proofErr w:type="spellEnd"/>
          </w:p>
        </w:tc>
        <w:tc>
          <w:tcPr>
            <w:tcW w:w="4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0F2752" w14:textId="50DBB1FA" w:rsidR="0069465C" w:rsidRDefault="0069465C" w:rsidP="0069465C">
            <w:pPr>
              <w:spacing w:line="360" w:lineRule="auto"/>
              <w:jc w:val="center"/>
            </w:pPr>
            <w:proofErr w:type="spellStart"/>
            <w:r w:rsidRPr="1600BBF6">
              <w:t>Linkesar</w:t>
            </w:r>
            <w:proofErr w:type="spellEnd"/>
          </w:p>
        </w:tc>
      </w:tr>
      <w:tr w:rsidR="0069465C" w14:paraId="585F33B3" w14:textId="77777777" w:rsidTr="0069465C">
        <w:trPr>
          <w:trHeight w:val="285"/>
        </w:trPr>
        <w:tc>
          <w:tcPr>
            <w:tcW w:w="1745" w:type="dxa"/>
            <w:vMerge/>
            <w:vAlign w:val="center"/>
          </w:tcPr>
          <w:p w14:paraId="48FBE6FA" w14:textId="77777777" w:rsidR="0069465C" w:rsidRDefault="0069465C" w:rsidP="0069465C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63DF2D" w14:textId="1F17FDAB" w:rsidR="0069465C" w:rsidRDefault="0069465C" w:rsidP="0069465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91BCD0" w14:textId="2EFC392D" w:rsidR="0069465C" w:rsidRDefault="0069465C" w:rsidP="0069465C">
            <w:pPr>
              <w:jc w:val="center"/>
            </w:pPr>
            <w:r w:rsidRPr="78477408">
              <w:t xml:space="preserve"> </w:t>
            </w:r>
            <w:proofErr w:type="spellStart"/>
            <w:r w:rsidRPr="1600BBF6">
              <w:t>Linkesar</w:t>
            </w:r>
            <w:proofErr w:type="spellEnd"/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023301" w14:textId="34E206C1" w:rsidR="0069465C" w:rsidRDefault="0069465C" w:rsidP="0069465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1600BBF6">
              <w:t>Linkesar</w:t>
            </w:r>
            <w:proofErr w:type="spellEnd"/>
          </w:p>
        </w:tc>
        <w:tc>
          <w:tcPr>
            <w:tcW w:w="4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220E63" w14:textId="06A9958C" w:rsidR="0069465C" w:rsidRDefault="0069465C" w:rsidP="0069465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1600BBF6">
              <w:t>Linkesar</w:t>
            </w:r>
            <w:proofErr w:type="spellEnd"/>
          </w:p>
        </w:tc>
      </w:tr>
    </w:tbl>
    <w:p w14:paraId="062F38E4" w14:textId="2166F4A5" w:rsidR="78477408" w:rsidRDefault="78477408" w:rsidP="78477408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13C557F7" w14:textId="41E1BA14" w:rsidR="78477408" w:rsidRDefault="78477408" w:rsidP="78477408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71C9C7C6" w14:textId="7B6A0B76" w:rsidR="78477408" w:rsidRDefault="78477408" w:rsidP="78477408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20"/>
        <w:gridCol w:w="1725"/>
        <w:gridCol w:w="3459"/>
        <w:gridCol w:w="3847"/>
        <w:gridCol w:w="4168"/>
      </w:tblGrid>
      <w:tr w:rsidR="78477408" w14:paraId="37393034" w14:textId="77777777" w:rsidTr="2E64E660">
        <w:trPr>
          <w:trHeight w:val="300"/>
        </w:trPr>
        <w:tc>
          <w:tcPr>
            <w:tcW w:w="15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5191D66" w14:textId="6529E05A" w:rsidR="78477408" w:rsidRDefault="78477408" w:rsidP="78477408">
            <w:pPr>
              <w:jc w:val="center"/>
            </w:pPr>
            <w:r w:rsidRPr="78477408">
              <w:rPr>
                <w:rFonts w:ascii="Arial" w:eastAsia="Arial" w:hAnsi="Arial" w:cs="Arial"/>
                <w:b/>
                <w:bCs/>
                <w:sz w:val="31"/>
                <w:szCs w:val="31"/>
              </w:rPr>
              <w:lastRenderedPageBreak/>
              <w:t>2ª SÉRIE A – ENSINO MÉDIO</w:t>
            </w:r>
          </w:p>
        </w:tc>
      </w:tr>
      <w:tr w:rsidR="78477408" w14:paraId="4F4A3FAE" w14:textId="77777777" w:rsidTr="2E64E660">
        <w:trPr>
          <w:trHeight w:val="375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F6F2D7E" w14:textId="270598AD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0A4CBCC" w14:textId="3804640A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04D5372" w14:textId="029BD3DF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F4D9DD8" w14:textId="7543FD5D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27C6B41" w14:textId="010EB244" w:rsidR="78477408" w:rsidRDefault="78477408" w:rsidP="78477408">
            <w:pPr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78477408" w14:paraId="142BC6DC" w14:textId="77777777" w:rsidTr="2E64E660">
        <w:trPr>
          <w:trHeight w:val="300"/>
        </w:trPr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FC5C67" w14:textId="2350578D" w:rsidR="37BD300B" w:rsidRDefault="37BD300B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78477408">
              <w:rPr>
                <w:rFonts w:ascii="Arial" w:eastAsia="Arial" w:hAnsi="Arial" w:cs="Arial"/>
                <w:b/>
                <w:bCs/>
              </w:rPr>
              <w:t>27</w:t>
            </w:r>
            <w:r w:rsidR="78477408" w:rsidRPr="78477408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0ABA2E91" w14:textId="3D222CE0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Segunda-feira</w:t>
            </w:r>
          </w:p>
          <w:p w14:paraId="0FDDFBBC" w14:textId="0DA94D16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gramStart"/>
            <w:r w:rsidRPr="78477408">
              <w:rPr>
                <w:rFonts w:ascii="Arial" w:eastAsia="Arial" w:hAnsi="Arial" w:cs="Arial"/>
                <w:b/>
                <w:bCs/>
                <w:color w:val="FF0000"/>
              </w:rPr>
              <w:t>( MANHÃ</w:t>
            </w:r>
            <w:proofErr w:type="gramEnd"/>
            <w:r w:rsidRPr="78477408">
              <w:rPr>
                <w:rFonts w:ascii="Arial" w:eastAsia="Arial" w:hAnsi="Arial" w:cs="Arial"/>
                <w:b/>
                <w:bCs/>
                <w:color w:val="FF0000"/>
              </w:rPr>
              <w:t xml:space="preserve"> )</w:t>
            </w:r>
          </w:p>
          <w:p w14:paraId="4B5B1077" w14:textId="51E71E1F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FB6B54" w14:textId="25E77B38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Filosofia</w:t>
            </w:r>
          </w:p>
        </w:tc>
        <w:tc>
          <w:tcPr>
            <w:tcW w:w="3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D39A00" w14:textId="3CA45AA3" w:rsidR="2E64E660" w:rsidRDefault="2E64E660" w:rsidP="2E64E660">
            <w:r w:rsidRPr="2E64E660">
              <w:rPr>
                <w:rFonts w:ascii="Arial" w:eastAsia="Arial" w:hAnsi="Arial" w:cs="Arial"/>
                <w:sz w:val="20"/>
                <w:szCs w:val="20"/>
              </w:rPr>
              <w:t xml:space="preserve">Filosofia – Cap. 20: A experiência dos sentidos </w:t>
            </w:r>
          </w:p>
          <w:p w14:paraId="1500628C" w14:textId="2656A971" w:rsidR="783DE093" w:rsidRDefault="783DE093" w:rsidP="2E64E660">
            <w:r w:rsidRPr="2E64E66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55A410" w14:textId="0B24B1DD" w:rsidR="2E64E660" w:rsidRDefault="2E64E660" w:rsidP="2E64E660">
            <w:pPr>
              <w:jc w:val="both"/>
            </w:pPr>
            <w:r w:rsidRPr="2E64E660">
              <w:rPr>
                <w:rFonts w:ascii="Arial" w:eastAsia="Arial" w:hAnsi="Arial" w:cs="Arial"/>
                <w:sz w:val="20"/>
                <w:szCs w:val="20"/>
              </w:rPr>
              <w:t>-O Empirismo no contexto do método científico e da investigação filosófica do conhecimento</w:t>
            </w:r>
          </w:p>
          <w:p w14:paraId="1EAD2891" w14:textId="6434C521" w:rsidR="2E64E660" w:rsidRDefault="2E64E660" w:rsidP="2E64E66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83F0AA" w14:textId="1D2A3836" w:rsidR="78477408" w:rsidRDefault="0069465C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78477408" w:rsidRPr="78477408">
              <w:t xml:space="preserve"> </w:t>
            </w:r>
          </w:p>
        </w:tc>
      </w:tr>
      <w:tr w:rsidR="78477408" w14:paraId="4114B783" w14:textId="77777777" w:rsidTr="2E64E660">
        <w:trPr>
          <w:trHeight w:val="300"/>
        </w:trPr>
        <w:tc>
          <w:tcPr>
            <w:tcW w:w="1920" w:type="dxa"/>
            <w:vMerge/>
            <w:vAlign w:val="center"/>
          </w:tcPr>
          <w:p w14:paraId="5A5310FA" w14:textId="77777777" w:rsidR="009F0647" w:rsidRDefault="009F0647"/>
        </w:tc>
        <w:tc>
          <w:tcPr>
            <w:tcW w:w="1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BAFE50" w14:textId="044DADDD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831C63" w14:textId="371B88BD" w:rsidR="78477408" w:rsidRDefault="4521D04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>Atividade de classe – fisiologia humana</w:t>
            </w:r>
            <w:r w:rsidR="50041DD5" w:rsidRPr="1600BBF6">
              <w:t xml:space="preserve"> </w:t>
            </w:r>
          </w:p>
        </w:tc>
        <w:tc>
          <w:tcPr>
            <w:tcW w:w="3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F5D080" w14:textId="49C03EF4" w:rsidR="78477408" w:rsidRDefault="72DD6FD1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 xml:space="preserve">Atividade de classe </w:t>
            </w:r>
          </w:p>
        </w:tc>
        <w:tc>
          <w:tcPr>
            <w:tcW w:w="4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3F7AF5" w14:textId="70870A57" w:rsidR="78477408" w:rsidRDefault="72DD6FD1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 xml:space="preserve">X </w:t>
            </w:r>
          </w:p>
        </w:tc>
      </w:tr>
      <w:tr w:rsidR="78477408" w14:paraId="081B77A0" w14:textId="77777777" w:rsidTr="2E64E660">
        <w:trPr>
          <w:trHeight w:val="300"/>
        </w:trPr>
        <w:tc>
          <w:tcPr>
            <w:tcW w:w="1920" w:type="dxa"/>
            <w:vMerge/>
            <w:vAlign w:val="center"/>
          </w:tcPr>
          <w:p w14:paraId="4BA3C8D8" w14:textId="77777777" w:rsidR="009F0647" w:rsidRDefault="009F0647"/>
        </w:tc>
        <w:tc>
          <w:tcPr>
            <w:tcW w:w="1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85738C" w14:textId="67E409B7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Sociologia</w:t>
            </w:r>
          </w:p>
        </w:tc>
        <w:tc>
          <w:tcPr>
            <w:tcW w:w="3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3D42E3" w14:textId="42D9268D" w:rsidR="78477408" w:rsidRDefault="48506846" w:rsidP="2E64E66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E64E660">
              <w:rPr>
                <w:rFonts w:ascii="Arial" w:eastAsia="Arial" w:hAnsi="Arial" w:cs="Arial"/>
                <w:sz w:val="20"/>
                <w:szCs w:val="20"/>
              </w:rPr>
              <w:t>Sociologia – Cap.20: Trabalho</w:t>
            </w:r>
            <w:r w:rsidR="46D47732" w:rsidRPr="2E64E660">
              <w:t xml:space="preserve"> </w:t>
            </w:r>
          </w:p>
        </w:tc>
        <w:tc>
          <w:tcPr>
            <w:tcW w:w="3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4F4B84" w14:textId="14959560" w:rsidR="78477408" w:rsidRDefault="49521CDF" w:rsidP="2E64E66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64E660">
              <w:rPr>
                <w:rFonts w:ascii="Arial" w:eastAsia="Arial" w:hAnsi="Arial" w:cs="Arial"/>
                <w:sz w:val="20"/>
                <w:szCs w:val="20"/>
              </w:rPr>
              <w:t>Origem do trabalho; Servidão, escravidão e trabalho assalariado</w:t>
            </w:r>
            <w:r w:rsidR="46D47732" w:rsidRPr="2E64E660">
              <w:t xml:space="preserve"> </w:t>
            </w:r>
          </w:p>
        </w:tc>
        <w:tc>
          <w:tcPr>
            <w:tcW w:w="4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DF15DB" w14:textId="77BB2051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477408">
              <w:t xml:space="preserve"> </w:t>
            </w:r>
            <w:r w:rsidR="0069465C">
              <w:t>X</w:t>
            </w:r>
          </w:p>
        </w:tc>
      </w:tr>
      <w:tr w:rsidR="78477408" w14:paraId="407DF318" w14:textId="77777777" w:rsidTr="2E64E660">
        <w:trPr>
          <w:trHeight w:val="300"/>
        </w:trPr>
        <w:tc>
          <w:tcPr>
            <w:tcW w:w="1920" w:type="dxa"/>
            <w:vMerge/>
            <w:vAlign w:val="center"/>
          </w:tcPr>
          <w:p w14:paraId="070692FB" w14:textId="77777777" w:rsidR="009F0647" w:rsidRDefault="009F0647"/>
        </w:tc>
        <w:tc>
          <w:tcPr>
            <w:tcW w:w="1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24C54E" w14:textId="17C00C8C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3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23B8D3" w14:textId="7EABCD75" w:rsidR="78477408" w:rsidRDefault="5383A47E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rPr>
                <w:rFonts w:ascii="Tinos" w:eastAsia="Tinos" w:hAnsi="Tinos" w:cs="Tinos"/>
                <w:color w:val="000000" w:themeColor="text1"/>
              </w:rPr>
              <w:t>VOLUME 22 PARNASIANISMO E SIMBOLISMO NO BRASIL</w:t>
            </w:r>
          </w:p>
          <w:p w14:paraId="76C2E77D" w14:textId="70A0AD15" w:rsidR="78477408" w:rsidRDefault="5383A47E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rPr>
                <w:rFonts w:ascii="Tinos" w:eastAsia="Tinos" w:hAnsi="Tinos" w:cs="Tinos"/>
                <w:color w:val="000000" w:themeColor="text1"/>
              </w:rPr>
              <w:t xml:space="preserve">- Parnasianismo: a estética da arte pela arte </w:t>
            </w:r>
          </w:p>
          <w:p w14:paraId="2291CC03" w14:textId="68874847" w:rsidR="78477408" w:rsidRDefault="5383A47E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rPr>
                <w:rFonts w:ascii="Tinos" w:eastAsia="Tinos" w:hAnsi="Tinos" w:cs="Tinos"/>
                <w:color w:val="000000" w:themeColor="text1"/>
              </w:rPr>
              <w:t xml:space="preserve">- A poesia parnasiana no Brasil </w:t>
            </w:r>
          </w:p>
          <w:p w14:paraId="384B9BBE" w14:textId="6982D5C2" w:rsidR="78477408" w:rsidRDefault="5383A47E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rPr>
                <w:rFonts w:ascii="Tinos" w:eastAsia="Tinos" w:hAnsi="Tinos" w:cs="Tinos"/>
                <w:color w:val="000000" w:themeColor="text1"/>
              </w:rPr>
              <w:t>- Características da estética parnasiana</w:t>
            </w:r>
            <w:r w:rsidR="50041DD5" w:rsidRPr="1600BBF6">
              <w:t xml:space="preserve"> </w:t>
            </w:r>
          </w:p>
        </w:tc>
        <w:tc>
          <w:tcPr>
            <w:tcW w:w="3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22E089" w14:textId="12847E9F" w:rsidR="78477408" w:rsidRDefault="50F69F22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>Anotação caderno</w:t>
            </w:r>
          </w:p>
          <w:p w14:paraId="18B5C94B" w14:textId="2ECCAB93" w:rsidR="78477408" w:rsidRDefault="50F69F22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>Atividade livro</w:t>
            </w:r>
            <w:r w:rsidR="50041DD5" w:rsidRPr="1600BBF6">
              <w:t xml:space="preserve"> </w:t>
            </w:r>
          </w:p>
        </w:tc>
        <w:tc>
          <w:tcPr>
            <w:tcW w:w="4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D9A26A" w14:textId="60D3C62D" w:rsidR="78477408" w:rsidRDefault="0069465C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78477408" w:rsidRPr="78477408">
              <w:t xml:space="preserve"> </w:t>
            </w:r>
          </w:p>
        </w:tc>
      </w:tr>
      <w:tr w:rsidR="78477408" w14:paraId="727BD6E8" w14:textId="77777777" w:rsidTr="2E64E660">
        <w:trPr>
          <w:trHeight w:val="420"/>
        </w:trPr>
        <w:tc>
          <w:tcPr>
            <w:tcW w:w="1920" w:type="dxa"/>
            <w:vMerge/>
            <w:vAlign w:val="center"/>
          </w:tcPr>
          <w:p w14:paraId="5CB6E5B3" w14:textId="77777777" w:rsidR="009F0647" w:rsidRDefault="009F0647"/>
        </w:tc>
        <w:tc>
          <w:tcPr>
            <w:tcW w:w="1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D5550D" w14:textId="37E1E6F9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IFMAT</w:t>
            </w:r>
          </w:p>
        </w:tc>
        <w:tc>
          <w:tcPr>
            <w:tcW w:w="3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60DC62" w14:textId="7DD9D4AB" w:rsidR="78477408" w:rsidRDefault="707FF854" w:rsidP="7847740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ESFERAS</w:t>
            </w:r>
          </w:p>
          <w:p w14:paraId="4C961D2A" w14:textId="102111CE" w:rsidR="78477408" w:rsidRDefault="707FF854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Elementos da esfera</w:t>
            </w:r>
          </w:p>
          <w:p w14:paraId="30771409" w14:textId="21A749B7" w:rsidR="78477408" w:rsidRDefault="707FF854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Secção plana da esfera</w:t>
            </w:r>
          </w:p>
          <w:p w14:paraId="3FF3F0B4" w14:textId="79B4FFCD" w:rsidR="78477408" w:rsidRDefault="707FF854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Área da esfera</w:t>
            </w:r>
          </w:p>
          <w:p w14:paraId="5E60F5DB" w14:textId="30975DCF" w:rsidR="78477408" w:rsidRDefault="707FF854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Volume da esfera</w:t>
            </w:r>
          </w:p>
          <w:p w14:paraId="667D0DD9" w14:textId="6451109E" w:rsidR="78477408" w:rsidRDefault="707FF854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Casos de inscrição e circunscrição da esfera</w:t>
            </w:r>
          </w:p>
          <w:p w14:paraId="57C42C23" w14:textId="7F819FD6" w:rsidR="78477408" w:rsidRDefault="707FF854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Fuso esférico e Cunha esférica</w:t>
            </w:r>
          </w:p>
          <w:p w14:paraId="0F7067C3" w14:textId="1FEE10AE" w:rsidR="78477408" w:rsidRDefault="707FF854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proofErr w:type="spellStart"/>
            <w:r w:rsidRPr="1600BBF6">
              <w:lastRenderedPageBreak/>
              <w:t>Geolocalização</w:t>
            </w:r>
            <w:proofErr w:type="spellEnd"/>
            <w:r w:rsidR="50041DD5" w:rsidRPr="1600BBF6">
              <w:t xml:space="preserve"> </w:t>
            </w:r>
          </w:p>
        </w:tc>
        <w:tc>
          <w:tcPr>
            <w:tcW w:w="3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FB175B" w14:textId="030D1EC8" w:rsidR="78477408" w:rsidRDefault="50041DD5" w:rsidP="7847740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lastRenderedPageBreak/>
              <w:t xml:space="preserve"> </w:t>
            </w:r>
            <w:r w:rsidR="7305075D" w:rsidRPr="1600BBF6">
              <w:t>Atividades propostas no livro, págs. 49 a 51</w:t>
            </w:r>
          </w:p>
          <w:p w14:paraId="1590DB59" w14:textId="68A80781" w:rsidR="78477408" w:rsidRDefault="7305075D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54 e 55</w:t>
            </w:r>
          </w:p>
          <w:p w14:paraId="5B329AFF" w14:textId="162E87A3" w:rsidR="78477408" w:rsidRDefault="7305075D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60 a 91</w:t>
            </w:r>
          </w:p>
          <w:p w14:paraId="69FA7D96" w14:textId="57F9A478" w:rsidR="78477408" w:rsidRDefault="7305075D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Caderno Mais</w:t>
            </w:r>
          </w:p>
        </w:tc>
        <w:tc>
          <w:tcPr>
            <w:tcW w:w="4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A2ECAD" w14:textId="66293EA0" w:rsidR="78477408" w:rsidRDefault="50041DD5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 xml:space="preserve"> </w:t>
            </w:r>
            <w:r w:rsidR="30740DCF" w:rsidRPr="1600BBF6">
              <w:t>Atividades propostas no livro, págs. 49 a 51</w:t>
            </w:r>
          </w:p>
          <w:p w14:paraId="119018A0" w14:textId="68A80781" w:rsidR="78477408" w:rsidRDefault="30740DCF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>54 e 55</w:t>
            </w:r>
          </w:p>
          <w:p w14:paraId="195F9A92" w14:textId="162E87A3" w:rsidR="78477408" w:rsidRDefault="30740DCF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>60 a 91</w:t>
            </w:r>
          </w:p>
          <w:p w14:paraId="15A1989C" w14:textId="704217F5" w:rsidR="78477408" w:rsidRDefault="30740DCF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>Caderno Mais</w:t>
            </w:r>
          </w:p>
        </w:tc>
      </w:tr>
      <w:tr w:rsidR="78477408" w14:paraId="3523CA27" w14:textId="77777777" w:rsidTr="2E64E660">
        <w:trPr>
          <w:trHeight w:val="300"/>
        </w:trPr>
        <w:tc>
          <w:tcPr>
            <w:tcW w:w="1920" w:type="dxa"/>
            <w:vMerge/>
            <w:vAlign w:val="center"/>
          </w:tcPr>
          <w:p w14:paraId="68D5176A" w14:textId="77777777" w:rsidR="009F0647" w:rsidRDefault="009F0647"/>
        </w:tc>
        <w:tc>
          <w:tcPr>
            <w:tcW w:w="1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728E05" w14:textId="5C6ACEE5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CCHIST</w:t>
            </w:r>
          </w:p>
        </w:tc>
        <w:tc>
          <w:tcPr>
            <w:tcW w:w="3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6BC6CC" w14:textId="011723F0" w:rsidR="1600BBF6" w:rsidRDefault="1600BBF6" w:rsidP="1600BBF6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1600BBF6">
              <w:rPr>
                <w:color w:val="000000" w:themeColor="text1"/>
              </w:rPr>
              <w:t>LINKESAR</w:t>
            </w:r>
          </w:p>
        </w:tc>
        <w:tc>
          <w:tcPr>
            <w:tcW w:w="3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00508C" w14:textId="3513DF50" w:rsidR="1600BBF6" w:rsidRDefault="1600BBF6" w:rsidP="1600BBF6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  <w:rPr>
                <w:color w:val="000000" w:themeColor="text1"/>
              </w:rPr>
            </w:pPr>
            <w:r w:rsidRPr="1600BBF6">
              <w:rPr>
                <w:color w:val="000000" w:themeColor="text1"/>
              </w:rPr>
              <w:t>Auxílio aos Grupos de trabalho</w:t>
            </w:r>
          </w:p>
        </w:tc>
        <w:tc>
          <w:tcPr>
            <w:tcW w:w="4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AF5832" w14:textId="376684D7" w:rsidR="78477408" w:rsidRDefault="0069465C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78477408" w:rsidRPr="78477408">
              <w:t xml:space="preserve"> </w:t>
            </w:r>
          </w:p>
        </w:tc>
      </w:tr>
    </w:tbl>
    <w:p w14:paraId="4236ED60" w14:textId="12DCABD9" w:rsidR="7ABF8899" w:rsidRDefault="7ABF8899" w:rsidP="78477408">
      <w:pPr>
        <w:tabs>
          <w:tab w:val="left" w:pos="8355"/>
        </w:tabs>
      </w:pPr>
      <w:r w:rsidRPr="78477408">
        <w:rPr>
          <w:rFonts w:ascii="Arial" w:eastAsia="Arial" w:hAnsi="Arial" w:cs="Arial"/>
        </w:rPr>
        <w:t xml:space="preserve">  </w:t>
      </w:r>
    </w:p>
    <w:p w14:paraId="40EF6F5A" w14:textId="169FDEAB" w:rsidR="7ABF8899" w:rsidRDefault="7ABF8899" w:rsidP="78477408">
      <w:pPr>
        <w:tabs>
          <w:tab w:val="left" w:pos="8355"/>
        </w:tabs>
      </w:pPr>
      <w:r w:rsidRPr="78477408">
        <w:t xml:space="preserve"> </w:t>
      </w:r>
    </w:p>
    <w:p w14:paraId="11E1E37F" w14:textId="027AE32B" w:rsidR="7ABF8899" w:rsidRDefault="7ABF8899" w:rsidP="78477408">
      <w:pPr>
        <w:tabs>
          <w:tab w:val="left" w:pos="8355"/>
        </w:tabs>
      </w:pPr>
      <w:r w:rsidRPr="78477408">
        <w:t xml:space="preserve">  </w:t>
      </w:r>
    </w:p>
    <w:p w14:paraId="67F7C90B" w14:textId="4A2A23B8" w:rsidR="7ABF8899" w:rsidRDefault="7ABF8899" w:rsidP="78477408">
      <w:pPr>
        <w:tabs>
          <w:tab w:val="left" w:pos="8355"/>
        </w:tabs>
      </w:pPr>
      <w:r w:rsidRPr="78477408">
        <w:t xml:space="preserve"> </w:t>
      </w:r>
    </w:p>
    <w:p w14:paraId="4237498C" w14:textId="1467A8AB" w:rsidR="78477408" w:rsidRDefault="78477408" w:rsidP="78477408">
      <w:pPr>
        <w:tabs>
          <w:tab w:val="left" w:pos="835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025"/>
        <w:gridCol w:w="1700"/>
        <w:gridCol w:w="3424"/>
        <w:gridCol w:w="3877"/>
        <w:gridCol w:w="4117"/>
      </w:tblGrid>
      <w:tr w:rsidR="78477408" w14:paraId="03241655" w14:textId="77777777" w:rsidTr="7073051B">
        <w:trPr>
          <w:trHeight w:val="285"/>
        </w:trPr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B5BF24B" w14:textId="3CA1874A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A1828A3" w14:textId="2D5C571E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8F69BB5" w14:textId="3DC3DA12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961CB9B" w14:textId="111E423D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537F5F0" w14:textId="45942F30" w:rsidR="78477408" w:rsidRDefault="78477408" w:rsidP="78477408">
            <w:pPr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78477408" w14:paraId="21F33569" w14:textId="77777777" w:rsidTr="7073051B">
        <w:trPr>
          <w:trHeight w:val="300"/>
        </w:trPr>
        <w:tc>
          <w:tcPr>
            <w:tcW w:w="20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97FF01" w14:textId="51D27936" w:rsidR="0E44DAEC" w:rsidRDefault="0E44DAEC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78477408">
              <w:rPr>
                <w:rFonts w:ascii="Arial" w:eastAsia="Arial" w:hAnsi="Arial" w:cs="Arial"/>
                <w:b/>
                <w:bCs/>
              </w:rPr>
              <w:t>27</w:t>
            </w:r>
            <w:r w:rsidR="78477408" w:rsidRPr="78477408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76FBAC67" w14:textId="24C8509D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Segunda-feira</w:t>
            </w:r>
          </w:p>
          <w:p w14:paraId="15EEDB9B" w14:textId="5D24DCD4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477408">
              <w:rPr>
                <w:rFonts w:ascii="Arial" w:eastAsia="Arial" w:hAnsi="Arial" w:cs="Arial"/>
                <w:b/>
                <w:bCs/>
                <w:color w:val="FF0000"/>
              </w:rPr>
              <w:t>( TARDE )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8C75A8" w14:textId="6382F3D6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78477408">
              <w:rPr>
                <w:rFonts w:ascii="Arial" w:eastAsia="Arial" w:hAnsi="Arial" w:cs="Arial"/>
                <w:b/>
                <w:bCs/>
              </w:rPr>
              <w:t>ArgArt</w:t>
            </w:r>
            <w:proofErr w:type="spellEnd"/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EEC48E" w14:textId="7025487B" w:rsidR="7073051B" w:rsidRDefault="7073051B" w:rsidP="7073051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073051B">
              <w:t xml:space="preserve">A literatura como resistência e identidade- Autores Negros Brasileiros. </w:t>
            </w:r>
          </w:p>
        </w:tc>
        <w:tc>
          <w:tcPr>
            <w:tcW w:w="3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65BECD" w14:textId="24D3B6B3" w:rsidR="7073051B" w:rsidRDefault="7073051B" w:rsidP="7073051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073051B">
              <w:t xml:space="preserve">Produção de LAPBOOK. </w:t>
            </w:r>
          </w:p>
        </w:tc>
        <w:tc>
          <w:tcPr>
            <w:tcW w:w="4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B7585B" w14:textId="7302F36F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477408">
              <w:t xml:space="preserve"> </w:t>
            </w:r>
            <w:r w:rsidR="0069465C">
              <w:t>X</w:t>
            </w:r>
          </w:p>
        </w:tc>
      </w:tr>
      <w:tr w:rsidR="78477408" w14:paraId="29CD0AC9" w14:textId="77777777" w:rsidTr="7073051B">
        <w:trPr>
          <w:trHeight w:val="300"/>
        </w:trPr>
        <w:tc>
          <w:tcPr>
            <w:tcW w:w="2025" w:type="dxa"/>
            <w:vMerge/>
            <w:vAlign w:val="center"/>
          </w:tcPr>
          <w:p w14:paraId="565ED230" w14:textId="77777777" w:rsidR="009F0647" w:rsidRDefault="009F0647"/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3A832B" w14:textId="70DE0B65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UABIO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A937CE" w14:textId="6DAC48AB" w:rsidR="78477408" w:rsidRDefault="2FB1C432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 xml:space="preserve">Resolução de questões livro </w:t>
            </w:r>
            <w:r w:rsidR="50041DD5" w:rsidRPr="1600BBF6">
              <w:t xml:space="preserve"> </w:t>
            </w:r>
          </w:p>
        </w:tc>
        <w:tc>
          <w:tcPr>
            <w:tcW w:w="3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B8822C" w14:textId="63919F4A" w:rsidR="78477408" w:rsidRDefault="0CA96D3E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 xml:space="preserve">Resolução de questões </w:t>
            </w:r>
          </w:p>
        </w:tc>
        <w:tc>
          <w:tcPr>
            <w:tcW w:w="4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3636D9" w14:textId="04273022" w:rsidR="78477408" w:rsidRDefault="0CA96D3E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 xml:space="preserve">X </w:t>
            </w:r>
          </w:p>
        </w:tc>
      </w:tr>
      <w:tr w:rsidR="78477408" w14:paraId="085B8ED2" w14:textId="77777777" w:rsidTr="7073051B">
        <w:trPr>
          <w:trHeight w:val="300"/>
        </w:trPr>
        <w:tc>
          <w:tcPr>
            <w:tcW w:w="2025" w:type="dxa"/>
            <w:vMerge/>
            <w:vAlign w:val="center"/>
          </w:tcPr>
          <w:p w14:paraId="79E6EB06" w14:textId="77777777" w:rsidR="009F0647" w:rsidRDefault="009F0647"/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138171" w14:textId="1D469380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CCGEO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4FAB0C" w14:textId="0474D402" w:rsidR="78477408" w:rsidRDefault="2D3D9EBD" w:rsidP="2E64E66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64E660">
              <w:t>Conferências ambientais</w:t>
            </w:r>
            <w:r w:rsidR="46D47732" w:rsidRPr="2E64E660">
              <w:t xml:space="preserve"> </w:t>
            </w:r>
            <w:r w:rsidR="0EE63C0B" w:rsidRPr="2E64E660">
              <w:t>e conservação como pauta global.</w:t>
            </w:r>
          </w:p>
        </w:tc>
        <w:tc>
          <w:tcPr>
            <w:tcW w:w="3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C69D86" w14:textId="65130B49" w:rsidR="78477408" w:rsidRDefault="0EE63C0B" w:rsidP="2E64E66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64E660">
              <w:t>Registro de conteúdos no caderno.</w:t>
            </w:r>
            <w:r w:rsidR="46D47732" w:rsidRPr="2E64E660">
              <w:t xml:space="preserve"> </w:t>
            </w:r>
          </w:p>
        </w:tc>
        <w:tc>
          <w:tcPr>
            <w:tcW w:w="4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51A8FF" w14:textId="7B62423F" w:rsidR="78477408" w:rsidRDefault="46D47732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64E660">
              <w:t xml:space="preserve"> </w:t>
            </w:r>
            <w:r w:rsidR="2E0DAA2D" w:rsidRPr="2E64E660">
              <w:t>X</w:t>
            </w:r>
          </w:p>
        </w:tc>
      </w:tr>
      <w:tr w:rsidR="78477408" w14:paraId="095E7666" w14:textId="77777777" w:rsidTr="7073051B">
        <w:trPr>
          <w:trHeight w:val="300"/>
        </w:trPr>
        <w:tc>
          <w:tcPr>
            <w:tcW w:w="2025" w:type="dxa"/>
            <w:vMerge/>
            <w:vAlign w:val="center"/>
          </w:tcPr>
          <w:p w14:paraId="2B593738" w14:textId="77777777" w:rsidR="009F0647" w:rsidRDefault="009F0647"/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CF7752" w14:textId="362D8192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7A79EB" w14:textId="42B39CE6" w:rsidR="78477408" w:rsidRDefault="25D334C0" w:rsidP="7073051B">
            <w:pPr>
              <w:spacing w:line="360" w:lineRule="auto"/>
              <w:jc w:val="center"/>
            </w:pPr>
            <w:r w:rsidRPr="7073051B">
              <w:t>As linguagens da religião: o sagrado escuta.</w:t>
            </w:r>
            <w:r w:rsidR="78477408" w:rsidRPr="7073051B">
              <w:t xml:space="preserve"> </w:t>
            </w:r>
          </w:p>
        </w:tc>
        <w:tc>
          <w:tcPr>
            <w:tcW w:w="3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73E4B7" w14:textId="49C15791" w:rsidR="78477408" w:rsidRDefault="664004F3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073051B">
              <w:t>Correção de Roteiro de Estudo.</w:t>
            </w:r>
            <w:r w:rsidR="78477408" w:rsidRPr="7073051B">
              <w:t xml:space="preserve"> </w:t>
            </w:r>
          </w:p>
        </w:tc>
        <w:tc>
          <w:tcPr>
            <w:tcW w:w="4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966BA6" w14:textId="5341E687" w:rsidR="78477408" w:rsidRDefault="0069465C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78477408" w:rsidRPr="78477408">
              <w:t xml:space="preserve"> </w:t>
            </w:r>
          </w:p>
        </w:tc>
      </w:tr>
    </w:tbl>
    <w:p w14:paraId="2556FD90" w14:textId="3842B5EA" w:rsidR="7ABF8899" w:rsidRDefault="7ABF8899" w:rsidP="78477408">
      <w:pPr>
        <w:tabs>
          <w:tab w:val="left" w:pos="8355"/>
        </w:tabs>
      </w:pPr>
      <w:r w:rsidRPr="78477408">
        <w:t xml:space="preserve"> </w:t>
      </w:r>
    </w:p>
    <w:p w14:paraId="3909B6A6" w14:textId="7EF844C5" w:rsidR="7ABF8899" w:rsidRDefault="7ABF8899" w:rsidP="78477408">
      <w:pPr>
        <w:tabs>
          <w:tab w:val="left" w:pos="8355"/>
        </w:tabs>
      </w:pPr>
      <w:r w:rsidRPr="78477408">
        <w:t xml:space="preserve"> </w:t>
      </w:r>
    </w:p>
    <w:p w14:paraId="2D39F62B" w14:textId="5D313533" w:rsidR="7ABF8899" w:rsidRDefault="7ABF8899" w:rsidP="78477408">
      <w:pPr>
        <w:tabs>
          <w:tab w:val="left" w:pos="8355"/>
        </w:tabs>
      </w:pPr>
      <w:r w:rsidRPr="78477408">
        <w:t xml:space="preserve"> </w:t>
      </w:r>
    </w:p>
    <w:p w14:paraId="1703BC88" w14:textId="785E4016" w:rsidR="78477408" w:rsidRDefault="78477408" w:rsidP="78477408">
      <w:pPr>
        <w:tabs>
          <w:tab w:val="left" w:pos="8355"/>
        </w:tabs>
      </w:pPr>
    </w:p>
    <w:p w14:paraId="00D7B8D4" w14:textId="05DF492C" w:rsidR="7ABF8899" w:rsidRDefault="7ABF8899" w:rsidP="78477408">
      <w:pPr>
        <w:tabs>
          <w:tab w:val="left" w:pos="8355"/>
        </w:tabs>
      </w:pPr>
      <w:r w:rsidRPr="78477408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22"/>
        <w:gridCol w:w="3525"/>
        <w:gridCol w:w="3892"/>
        <w:gridCol w:w="4158"/>
      </w:tblGrid>
      <w:tr w:rsidR="78477408" w14:paraId="0948A742" w14:textId="77777777" w:rsidTr="1600BBF6">
        <w:trPr>
          <w:trHeight w:val="300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4F9441E" w14:textId="69B7E528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75C3482" w14:textId="669043FD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EACF645" w14:textId="7FC58DBE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E61B683" w14:textId="04B52706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7E22E29" w14:textId="3C0A14DC" w:rsidR="78477408" w:rsidRDefault="78477408" w:rsidP="78477408">
            <w:pPr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78477408" w14:paraId="70121198" w14:textId="77777777" w:rsidTr="1600BBF6">
        <w:trPr>
          <w:trHeight w:val="300"/>
        </w:trPr>
        <w:tc>
          <w:tcPr>
            <w:tcW w:w="16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30BAC9" w14:textId="4C0A02FC" w:rsidR="7F40D076" w:rsidRDefault="7F40D076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78477408">
              <w:rPr>
                <w:rFonts w:ascii="Arial" w:eastAsia="Arial" w:hAnsi="Arial" w:cs="Arial"/>
                <w:b/>
                <w:bCs/>
              </w:rPr>
              <w:t>28</w:t>
            </w:r>
            <w:r w:rsidR="78477408" w:rsidRPr="78477408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479A17FF" w14:textId="2DE56CC9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Terça-feira</w:t>
            </w:r>
          </w:p>
          <w:p w14:paraId="2A8399C2" w14:textId="441C30B6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lastRenderedPageBreak/>
              <w:t xml:space="preserve"> 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9AB39A" w14:textId="638A82C1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lastRenderedPageBreak/>
              <w:t>Física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201AC8" w14:textId="7373BCCB" w:rsidR="78477408" w:rsidRDefault="50041DD5" w:rsidP="7847740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 xml:space="preserve"> </w:t>
            </w:r>
            <w:r w:rsidR="018AC81C" w:rsidRPr="1600BBF6">
              <w:t>Instrumentos ópticos.</w:t>
            </w:r>
          </w:p>
        </w:tc>
        <w:tc>
          <w:tcPr>
            <w:tcW w:w="3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40CFC2" w14:textId="3D516820" w:rsidR="78477408" w:rsidRDefault="018AC81C" w:rsidP="7847740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Registro no caderno sobre o conteúdo.</w:t>
            </w:r>
            <w:r w:rsidR="50041DD5" w:rsidRPr="1600BBF6">
              <w:t xml:space="preserve"> </w:t>
            </w:r>
          </w:p>
        </w:tc>
        <w:tc>
          <w:tcPr>
            <w:tcW w:w="4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53FB7F" w14:textId="5C4A6312" w:rsidR="78477408" w:rsidRDefault="666BB64E" w:rsidP="7847740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X</w:t>
            </w:r>
            <w:r w:rsidR="50041DD5" w:rsidRPr="1600BBF6">
              <w:t xml:space="preserve"> </w:t>
            </w:r>
          </w:p>
        </w:tc>
      </w:tr>
      <w:tr w:rsidR="78477408" w14:paraId="51CD846E" w14:textId="77777777" w:rsidTr="1600BBF6">
        <w:trPr>
          <w:trHeight w:val="300"/>
        </w:trPr>
        <w:tc>
          <w:tcPr>
            <w:tcW w:w="1668" w:type="dxa"/>
            <w:vMerge/>
            <w:vAlign w:val="center"/>
          </w:tcPr>
          <w:p w14:paraId="3582EED1" w14:textId="77777777" w:rsidR="009F0647" w:rsidRDefault="009F0647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935E7B" w14:textId="4AAD6004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UABIO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C9F1E9" w14:textId="1323E6FF" w:rsidR="78477408" w:rsidRDefault="0920A95A" w:rsidP="7847740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 xml:space="preserve">Resolução de questões - livro </w:t>
            </w:r>
            <w:r w:rsidR="50041DD5" w:rsidRPr="1600BBF6">
              <w:t xml:space="preserve"> </w:t>
            </w:r>
          </w:p>
        </w:tc>
        <w:tc>
          <w:tcPr>
            <w:tcW w:w="3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01E23E" w14:textId="58B66235" w:rsidR="78477408" w:rsidRDefault="5F9B0DE8" w:rsidP="1600BBF6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1600BBF6">
              <w:t xml:space="preserve">Resolução de questões - livro </w:t>
            </w:r>
          </w:p>
        </w:tc>
        <w:tc>
          <w:tcPr>
            <w:tcW w:w="4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A43FFC" w14:textId="484AA2B7" w:rsidR="78477408" w:rsidRDefault="5F9B0DE8" w:rsidP="1600BBF6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1600BBF6">
              <w:t xml:space="preserve">X </w:t>
            </w:r>
          </w:p>
        </w:tc>
      </w:tr>
      <w:tr w:rsidR="78477408" w14:paraId="5F832F12" w14:textId="77777777" w:rsidTr="1600BBF6">
        <w:trPr>
          <w:trHeight w:val="300"/>
        </w:trPr>
        <w:tc>
          <w:tcPr>
            <w:tcW w:w="1668" w:type="dxa"/>
            <w:vMerge/>
            <w:vAlign w:val="center"/>
          </w:tcPr>
          <w:p w14:paraId="401517D0" w14:textId="77777777" w:rsidR="009F0647" w:rsidRDefault="009F0647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C69613" w14:textId="26CF10B2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UAFIS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542FEC" w14:textId="239965BB" w:rsidR="78477408" w:rsidRDefault="50041DD5" w:rsidP="7847740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 xml:space="preserve"> </w:t>
            </w:r>
            <w:r w:rsidR="47453A38" w:rsidRPr="1600BBF6">
              <w:t>Instrumentos ópticos.</w:t>
            </w:r>
          </w:p>
        </w:tc>
        <w:tc>
          <w:tcPr>
            <w:tcW w:w="3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C7EBE7" w14:textId="5F056507" w:rsidR="78477408" w:rsidRDefault="47453A38" w:rsidP="78477408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1600BBF6">
              <w:rPr>
                <w:color w:val="000000" w:themeColor="text1"/>
              </w:rPr>
              <w:t>Atividade do livro (volume 21). Páginas 92 e 93.</w:t>
            </w:r>
            <w:r w:rsidR="50041DD5" w:rsidRPr="1600BBF6">
              <w:rPr>
                <w:color w:val="000000" w:themeColor="text1"/>
              </w:rPr>
              <w:t xml:space="preserve"> </w:t>
            </w:r>
          </w:p>
        </w:tc>
        <w:tc>
          <w:tcPr>
            <w:tcW w:w="4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05FF78" w14:textId="200138B4" w:rsidR="78477408" w:rsidRDefault="7EE0AC08" w:rsidP="7847740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rPr>
                <w:color w:val="000000" w:themeColor="text1"/>
              </w:rPr>
              <w:t>X</w:t>
            </w:r>
            <w:r w:rsidR="50041DD5" w:rsidRPr="1600BBF6">
              <w:rPr>
                <w:color w:val="000000" w:themeColor="text1"/>
              </w:rPr>
              <w:t xml:space="preserve"> </w:t>
            </w:r>
          </w:p>
        </w:tc>
      </w:tr>
      <w:tr w:rsidR="78477408" w14:paraId="44C1F55F" w14:textId="77777777" w:rsidTr="1600BBF6">
        <w:trPr>
          <w:trHeight w:val="300"/>
        </w:trPr>
        <w:tc>
          <w:tcPr>
            <w:tcW w:w="1668" w:type="dxa"/>
            <w:vMerge/>
            <w:vAlign w:val="center"/>
          </w:tcPr>
          <w:p w14:paraId="59AA9A59" w14:textId="77777777" w:rsidR="009F0647" w:rsidRDefault="009F0647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E3FC33" w14:textId="181BCE63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F37A39" w14:textId="613CACF2" w:rsidR="78477408" w:rsidRDefault="1C5DEF84" w:rsidP="7847740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Volume 22: Imperialismo na Ásia</w:t>
            </w:r>
            <w:r w:rsidR="50041DD5" w:rsidRPr="1600BBF6">
              <w:t xml:space="preserve"> </w:t>
            </w:r>
          </w:p>
        </w:tc>
        <w:tc>
          <w:tcPr>
            <w:tcW w:w="3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F26A0A" w14:textId="2270238D" w:rsidR="78477408" w:rsidRDefault="00951D79" w:rsidP="7847740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 xml:space="preserve">Anotações no caderno </w:t>
            </w:r>
            <w:r w:rsidR="50041DD5" w:rsidRPr="1600BBF6">
              <w:t xml:space="preserve"> </w:t>
            </w:r>
          </w:p>
        </w:tc>
        <w:tc>
          <w:tcPr>
            <w:tcW w:w="4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B54F2A" w14:textId="18AC7FEB" w:rsidR="78477408" w:rsidRDefault="2577CDDB" w:rsidP="7847740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Atividade do livro pág. 100 e 107</w:t>
            </w:r>
            <w:r w:rsidR="50041DD5" w:rsidRPr="1600BBF6">
              <w:t xml:space="preserve"> </w:t>
            </w:r>
          </w:p>
        </w:tc>
      </w:tr>
      <w:tr w:rsidR="78477408" w14:paraId="74BC3CFF" w14:textId="77777777" w:rsidTr="1600BBF6">
        <w:trPr>
          <w:trHeight w:val="300"/>
        </w:trPr>
        <w:tc>
          <w:tcPr>
            <w:tcW w:w="1668" w:type="dxa"/>
            <w:vMerge/>
            <w:vAlign w:val="center"/>
          </w:tcPr>
          <w:p w14:paraId="3AEE974D" w14:textId="77777777" w:rsidR="009F0647" w:rsidRDefault="009F0647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3E1CF1" w14:textId="6677642E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13DACC" w14:textId="25DCD920" w:rsidR="78477408" w:rsidRDefault="3B902C8A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ESFERAS</w:t>
            </w:r>
          </w:p>
          <w:p w14:paraId="5F9238B4" w14:textId="102111CE" w:rsidR="78477408" w:rsidRDefault="3B902C8A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Elementos da esfera</w:t>
            </w:r>
          </w:p>
          <w:p w14:paraId="3A696A7F" w14:textId="21A749B7" w:rsidR="78477408" w:rsidRDefault="3B902C8A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Secção plana da esfera</w:t>
            </w:r>
          </w:p>
          <w:p w14:paraId="01DA4C96" w14:textId="79B4FFCD" w:rsidR="78477408" w:rsidRDefault="3B902C8A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Área da esfera</w:t>
            </w:r>
          </w:p>
          <w:p w14:paraId="3959D3D3" w14:textId="30975DCF" w:rsidR="78477408" w:rsidRDefault="3B902C8A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Volume da esfera</w:t>
            </w:r>
          </w:p>
          <w:p w14:paraId="18ADACC1" w14:textId="6451109E" w:rsidR="78477408" w:rsidRDefault="3B902C8A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Casos de inscrição e circunscrição da esfera</w:t>
            </w:r>
          </w:p>
          <w:p w14:paraId="183E6132" w14:textId="7F819FD6" w:rsidR="78477408" w:rsidRDefault="3B902C8A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Fuso esférico e Cunha esférica</w:t>
            </w:r>
          </w:p>
          <w:p w14:paraId="4153BCBE" w14:textId="713AD395" w:rsidR="78477408" w:rsidRDefault="3B902C8A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proofErr w:type="spellStart"/>
            <w:r w:rsidRPr="1600BBF6">
              <w:t>Geolocalização</w:t>
            </w:r>
            <w:proofErr w:type="spellEnd"/>
            <w:r w:rsidR="50041DD5" w:rsidRPr="1600BBF6">
              <w:t xml:space="preserve"> </w:t>
            </w:r>
          </w:p>
        </w:tc>
        <w:tc>
          <w:tcPr>
            <w:tcW w:w="3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E9C2B6" w14:textId="4D64C257" w:rsidR="78477408" w:rsidRDefault="50041DD5" w:rsidP="78477408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600BBF6">
              <w:t xml:space="preserve"> </w:t>
            </w:r>
            <w:r w:rsidR="0EA00F48" w:rsidRPr="1600BBF6">
              <w:t>Atividades propostas no livro, págs. 49 a 51</w:t>
            </w:r>
          </w:p>
          <w:p w14:paraId="26B7333B" w14:textId="68A80781" w:rsidR="78477408" w:rsidRDefault="0EA00F48" w:rsidP="1600BBF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600BBF6">
              <w:t>54 e 55</w:t>
            </w:r>
          </w:p>
          <w:p w14:paraId="71BCE9BB" w14:textId="162E87A3" w:rsidR="78477408" w:rsidRDefault="0EA00F48" w:rsidP="1600BBF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600BBF6">
              <w:t>60 a 91</w:t>
            </w:r>
          </w:p>
          <w:p w14:paraId="7EFE135F" w14:textId="4FE31579" w:rsidR="78477408" w:rsidRDefault="0EA00F48" w:rsidP="1600BBF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600BBF6">
              <w:t>Caderno Mais</w:t>
            </w:r>
          </w:p>
        </w:tc>
        <w:tc>
          <w:tcPr>
            <w:tcW w:w="4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F6FA35" w14:textId="7FD4D3F2" w:rsidR="78477408" w:rsidRDefault="0EA00F48" w:rsidP="78477408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600BBF6">
              <w:t>Atividades propostas no livro, págs. 49 a 51</w:t>
            </w:r>
          </w:p>
          <w:p w14:paraId="2BFA6F8F" w14:textId="68A80781" w:rsidR="78477408" w:rsidRDefault="0EA00F48" w:rsidP="1600BBF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600BBF6">
              <w:t>54 e 55</w:t>
            </w:r>
          </w:p>
          <w:p w14:paraId="22D3E38F" w14:textId="162E87A3" w:rsidR="78477408" w:rsidRDefault="0EA00F48" w:rsidP="1600BBF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600BBF6">
              <w:t>60 a 91</w:t>
            </w:r>
          </w:p>
          <w:p w14:paraId="4D4739F9" w14:textId="1D75405D" w:rsidR="78477408" w:rsidRDefault="0EA00F48" w:rsidP="1600BBF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600BBF6">
              <w:t>Caderno Mais</w:t>
            </w:r>
            <w:r w:rsidR="50041DD5" w:rsidRPr="1600BBF6">
              <w:t xml:space="preserve"> </w:t>
            </w:r>
          </w:p>
        </w:tc>
      </w:tr>
    </w:tbl>
    <w:p w14:paraId="40006A85" w14:textId="22365C7C" w:rsidR="7ABF8899" w:rsidRDefault="7ABF8899" w:rsidP="78477408">
      <w:pPr>
        <w:tabs>
          <w:tab w:val="left" w:pos="1350"/>
        </w:tabs>
      </w:pPr>
      <w:r w:rsidRPr="78477408">
        <w:rPr>
          <w:rFonts w:ascii="Arial" w:eastAsia="Arial" w:hAnsi="Arial" w:cs="Arial"/>
        </w:rPr>
        <w:t xml:space="preserve"> </w:t>
      </w:r>
    </w:p>
    <w:p w14:paraId="4B622A6F" w14:textId="3D0C2DE9" w:rsidR="7ABF8899" w:rsidRDefault="7ABF8899" w:rsidP="78477408">
      <w:pPr>
        <w:tabs>
          <w:tab w:val="left" w:pos="1350"/>
        </w:tabs>
      </w:pPr>
      <w:r w:rsidRPr="78477408">
        <w:t xml:space="preserve">  </w:t>
      </w:r>
    </w:p>
    <w:p w14:paraId="7B301972" w14:textId="1C38A26F" w:rsidR="7ABF8899" w:rsidRDefault="7ABF8899" w:rsidP="78477408">
      <w:pPr>
        <w:tabs>
          <w:tab w:val="left" w:pos="1350"/>
        </w:tabs>
      </w:pPr>
      <w:r w:rsidRPr="78477408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22"/>
        <w:gridCol w:w="3555"/>
        <w:gridCol w:w="3892"/>
        <w:gridCol w:w="4124"/>
      </w:tblGrid>
      <w:tr w:rsidR="78477408" w14:paraId="7385691B" w14:textId="77777777" w:rsidTr="2E64E660">
        <w:trPr>
          <w:trHeight w:val="300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151735A" w14:textId="2895F8E1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4157CF2" w14:textId="0696DA17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2A96D6A" w14:textId="627921FD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3AF54C4" w14:textId="037BA6FE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5754C30" w14:textId="5772B6CC" w:rsidR="78477408" w:rsidRDefault="78477408" w:rsidP="78477408">
            <w:pPr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78477408" w14:paraId="68DC13B0" w14:textId="77777777" w:rsidTr="2E64E660">
        <w:trPr>
          <w:trHeight w:val="300"/>
        </w:trPr>
        <w:tc>
          <w:tcPr>
            <w:tcW w:w="16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115687" w14:textId="06695879" w:rsidR="5705B6F8" w:rsidRDefault="5705B6F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78477408">
              <w:rPr>
                <w:rFonts w:ascii="Arial" w:eastAsia="Arial" w:hAnsi="Arial" w:cs="Arial"/>
                <w:b/>
                <w:bCs/>
              </w:rPr>
              <w:t>29</w:t>
            </w:r>
            <w:r w:rsidR="78477408" w:rsidRPr="78477408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6261749F" w14:textId="3C5B9B91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Quarta-feira</w:t>
            </w:r>
          </w:p>
          <w:p w14:paraId="0E7FF006" w14:textId="73B07E76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477408">
              <w:rPr>
                <w:rFonts w:ascii="Arial" w:eastAsia="Arial" w:hAnsi="Arial" w:cs="Arial"/>
                <w:b/>
                <w:bCs/>
                <w:color w:val="FF0000"/>
              </w:rPr>
              <w:t xml:space="preserve"> 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C50220" w14:textId="0F83B358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78477408">
              <w:rPr>
                <w:rFonts w:ascii="Arial" w:eastAsia="Arial" w:hAnsi="Arial" w:cs="Arial"/>
                <w:b/>
                <w:bCs/>
              </w:rPr>
              <w:t>EsarOn</w:t>
            </w:r>
            <w:proofErr w:type="spellEnd"/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008D15" w14:textId="3713072F" w:rsidR="78477408" w:rsidRDefault="46D47732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64E660">
              <w:t xml:space="preserve"> </w:t>
            </w:r>
            <w:r w:rsidR="7002647F" w:rsidRPr="2E64E660">
              <w:t>DEBATE</w:t>
            </w:r>
          </w:p>
        </w:tc>
        <w:tc>
          <w:tcPr>
            <w:tcW w:w="3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A2E043" w14:textId="39C6B299" w:rsidR="78477408" w:rsidRDefault="7002647F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64E660">
              <w:t>DEBATE</w:t>
            </w:r>
            <w:r w:rsidR="46D47732" w:rsidRPr="2E64E660">
              <w:t xml:space="preserve"> </w:t>
            </w:r>
          </w:p>
        </w:tc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D47BF6" w14:textId="38B02BFD" w:rsidR="78477408" w:rsidRDefault="593A39C4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64E660">
              <w:t>DEBATE</w:t>
            </w:r>
            <w:r w:rsidR="46D47732" w:rsidRPr="2E64E660">
              <w:t xml:space="preserve"> </w:t>
            </w:r>
          </w:p>
        </w:tc>
      </w:tr>
      <w:tr w:rsidR="78477408" w14:paraId="2D14402D" w14:textId="77777777" w:rsidTr="2E64E660">
        <w:trPr>
          <w:trHeight w:val="300"/>
        </w:trPr>
        <w:tc>
          <w:tcPr>
            <w:tcW w:w="1668" w:type="dxa"/>
            <w:vMerge/>
            <w:vAlign w:val="center"/>
          </w:tcPr>
          <w:p w14:paraId="3D18EE67" w14:textId="77777777" w:rsidR="009F0647" w:rsidRDefault="009F0647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54CED2" w14:textId="4C214F54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04951A" w14:textId="6ED0D192" w:rsidR="78477408" w:rsidRDefault="3B2FCE8D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 xml:space="preserve">Resolução de questões - livro </w:t>
            </w:r>
            <w:r w:rsidR="50041DD5" w:rsidRPr="1600BBF6">
              <w:t xml:space="preserve"> </w:t>
            </w:r>
          </w:p>
        </w:tc>
        <w:tc>
          <w:tcPr>
            <w:tcW w:w="3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8152A4" w14:textId="505D0B5E" w:rsidR="78477408" w:rsidRDefault="4588F346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 xml:space="preserve">Resolução de questões </w:t>
            </w:r>
          </w:p>
        </w:tc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3667A9" w14:textId="7BC0319F" w:rsidR="78477408" w:rsidRDefault="4588F346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 xml:space="preserve">X </w:t>
            </w:r>
          </w:p>
        </w:tc>
      </w:tr>
      <w:tr w:rsidR="78477408" w14:paraId="620DD402" w14:textId="77777777" w:rsidTr="2E64E660">
        <w:trPr>
          <w:trHeight w:val="300"/>
        </w:trPr>
        <w:tc>
          <w:tcPr>
            <w:tcW w:w="1668" w:type="dxa"/>
            <w:vMerge/>
            <w:vAlign w:val="center"/>
          </w:tcPr>
          <w:p w14:paraId="15CFAF6F" w14:textId="77777777" w:rsidR="009F0647" w:rsidRDefault="009F0647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491945" w14:textId="7A38028F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D1D593" w14:textId="3530F46F" w:rsidR="78477408" w:rsidRDefault="42AA31F1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>Correção Atividade livro</w:t>
            </w:r>
            <w:r w:rsidR="50041DD5" w:rsidRPr="1600BBF6">
              <w:t xml:space="preserve"> </w:t>
            </w:r>
          </w:p>
        </w:tc>
        <w:tc>
          <w:tcPr>
            <w:tcW w:w="3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5A6E41" w14:textId="52CFE01F" w:rsidR="78477408" w:rsidRDefault="4814EEF7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>Correção Atividade livro</w:t>
            </w:r>
            <w:r w:rsidR="50041DD5" w:rsidRPr="1600BBF6">
              <w:t xml:space="preserve"> </w:t>
            </w:r>
          </w:p>
        </w:tc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7B278B" w14:textId="2235B6F7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477408">
              <w:t xml:space="preserve"> </w:t>
            </w:r>
            <w:r w:rsidR="0069465C">
              <w:t>X</w:t>
            </w:r>
          </w:p>
        </w:tc>
      </w:tr>
      <w:tr w:rsidR="78477408" w14:paraId="4C1E1177" w14:textId="77777777" w:rsidTr="2E64E660">
        <w:trPr>
          <w:trHeight w:val="300"/>
        </w:trPr>
        <w:tc>
          <w:tcPr>
            <w:tcW w:w="1668" w:type="dxa"/>
            <w:vMerge/>
            <w:vAlign w:val="center"/>
          </w:tcPr>
          <w:p w14:paraId="6A9111A4" w14:textId="77777777" w:rsidR="009F0647" w:rsidRDefault="009F0647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0DAAE3" w14:textId="6CEE9168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UAQUI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BB32EC" w14:textId="041F4AAD" w:rsidR="78477408" w:rsidRDefault="50041DD5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600BBF6">
              <w:rPr>
                <w:color w:val="000000" w:themeColor="text1"/>
              </w:rPr>
              <w:t xml:space="preserve"> </w:t>
            </w:r>
            <w:r w:rsidR="41581AB0" w:rsidRPr="1600BBF6">
              <w:rPr>
                <w:color w:val="000000" w:themeColor="text1"/>
              </w:rPr>
              <w:t xml:space="preserve">Resolução de questões </w:t>
            </w:r>
          </w:p>
        </w:tc>
        <w:tc>
          <w:tcPr>
            <w:tcW w:w="3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7B2FC7" w14:textId="3DFA5EDF" w:rsidR="1600BBF6" w:rsidRDefault="1600BBF6" w:rsidP="1600BBF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1600BBF6">
              <w:rPr>
                <w:color w:val="000000" w:themeColor="text1"/>
              </w:rPr>
              <w:t xml:space="preserve">Anotações sobre o conteúdo no caderno  </w:t>
            </w:r>
          </w:p>
        </w:tc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45C2EC" w14:textId="64A6B6CE" w:rsidR="1600BBF6" w:rsidRDefault="1600BBF6" w:rsidP="1600BBF6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1600BBF6">
              <w:rPr>
                <w:color w:val="000000" w:themeColor="text1"/>
              </w:rPr>
              <w:t xml:space="preserve">Atividade no caderno  </w:t>
            </w:r>
          </w:p>
        </w:tc>
      </w:tr>
      <w:tr w:rsidR="78477408" w14:paraId="0E6F812E" w14:textId="77777777" w:rsidTr="2E64E660">
        <w:trPr>
          <w:trHeight w:val="300"/>
        </w:trPr>
        <w:tc>
          <w:tcPr>
            <w:tcW w:w="1668" w:type="dxa"/>
            <w:vMerge/>
            <w:vAlign w:val="center"/>
          </w:tcPr>
          <w:p w14:paraId="69D0A6CA" w14:textId="77777777" w:rsidR="009F0647" w:rsidRDefault="009F0647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C3A1EB" w14:textId="2FDD0354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F0952B" w14:textId="6F8CDFB3" w:rsidR="78477408" w:rsidRDefault="50041DD5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 xml:space="preserve"> </w:t>
            </w:r>
            <w:r w:rsidR="754FEBDA" w:rsidRPr="1600BBF6">
              <w:rPr>
                <w:rFonts w:ascii="Tinos" w:eastAsia="Tinos" w:hAnsi="Tinos" w:cs="Tinos"/>
                <w:color w:val="000000" w:themeColor="text1"/>
              </w:rPr>
              <w:t xml:space="preserve">VOLUME 21 </w:t>
            </w:r>
          </w:p>
          <w:p w14:paraId="550F80F8" w14:textId="1EF36C58" w:rsidR="78477408" w:rsidRDefault="754FEBDA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rPr>
                <w:rFonts w:ascii="Tinos" w:eastAsia="Tinos" w:hAnsi="Tinos" w:cs="Tinos"/>
                <w:color w:val="000000" w:themeColor="text1"/>
              </w:rPr>
              <w:t xml:space="preserve">TERMOS INTEGRANTES DA ORAÇÃO </w:t>
            </w:r>
          </w:p>
          <w:p w14:paraId="6A3C429F" w14:textId="78BFACE6" w:rsidR="78477408" w:rsidRDefault="754FEBDA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rPr>
                <w:rFonts w:ascii="Tinos" w:eastAsia="Tinos" w:hAnsi="Tinos" w:cs="Tinos"/>
                <w:color w:val="000000" w:themeColor="text1"/>
              </w:rPr>
              <w:t>- Complemento nominal</w:t>
            </w:r>
          </w:p>
        </w:tc>
        <w:tc>
          <w:tcPr>
            <w:tcW w:w="3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D9ECF5" w14:textId="6B5125A9" w:rsidR="78477408" w:rsidRDefault="754FEBDA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>Anotação caderno</w:t>
            </w:r>
          </w:p>
          <w:p w14:paraId="3494C123" w14:textId="36DD3533" w:rsidR="78477408" w:rsidRDefault="754FEBDA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>Atividade livro</w:t>
            </w:r>
            <w:r w:rsidR="50041DD5" w:rsidRPr="1600BBF6">
              <w:t xml:space="preserve"> </w:t>
            </w:r>
          </w:p>
        </w:tc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7B0F35" w14:textId="472A0DEE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477408">
              <w:t xml:space="preserve"> </w:t>
            </w:r>
          </w:p>
        </w:tc>
      </w:tr>
      <w:tr w:rsidR="78477408" w14:paraId="0B380243" w14:textId="77777777" w:rsidTr="2E64E660">
        <w:trPr>
          <w:trHeight w:val="300"/>
        </w:trPr>
        <w:tc>
          <w:tcPr>
            <w:tcW w:w="1668" w:type="dxa"/>
            <w:vMerge/>
            <w:vAlign w:val="center"/>
          </w:tcPr>
          <w:p w14:paraId="6F9BBEBA" w14:textId="77777777" w:rsidR="009F0647" w:rsidRDefault="009F0647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2E83D7" w14:textId="742D1BD3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IFPORT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FE7A2B" w14:textId="648BE685" w:rsidR="798DEB2B" w:rsidRDefault="798DEB2B" w:rsidP="798DEB2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798DEB2B">
              <w:rPr>
                <w:color w:val="000000" w:themeColor="text1"/>
              </w:rPr>
              <w:t>Linkesar</w:t>
            </w:r>
            <w:proofErr w:type="spellEnd"/>
          </w:p>
          <w:p w14:paraId="10A8CC6D" w14:textId="265A5FAA" w:rsidR="798DEB2B" w:rsidRDefault="798DEB2B" w:rsidP="798DEB2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798DEB2B">
              <w:rPr>
                <w:color w:val="000000" w:themeColor="text1"/>
              </w:rPr>
              <w:lastRenderedPageBreak/>
              <w:t xml:space="preserve">(Atividade com tema relacionado) </w:t>
            </w:r>
          </w:p>
        </w:tc>
        <w:tc>
          <w:tcPr>
            <w:tcW w:w="3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2925E3" w14:textId="1B2905D3" w:rsidR="798DEB2B" w:rsidRDefault="798DEB2B" w:rsidP="798DEB2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798DEB2B">
              <w:rPr>
                <w:color w:val="000000" w:themeColor="text1"/>
              </w:rPr>
              <w:lastRenderedPageBreak/>
              <w:t xml:space="preserve">Participação. </w:t>
            </w:r>
          </w:p>
        </w:tc>
        <w:tc>
          <w:tcPr>
            <w:tcW w:w="4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FE311B" w14:textId="7B5827EE" w:rsidR="798DEB2B" w:rsidRDefault="798DEB2B" w:rsidP="798DEB2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798DEB2B">
              <w:rPr>
                <w:color w:val="000000" w:themeColor="text1"/>
              </w:rPr>
              <w:t>Linkesar</w:t>
            </w:r>
            <w:proofErr w:type="spellEnd"/>
          </w:p>
          <w:p w14:paraId="3093A107" w14:textId="247048CE" w:rsidR="798DEB2B" w:rsidRDefault="798DEB2B" w:rsidP="798DEB2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</w:p>
        </w:tc>
      </w:tr>
    </w:tbl>
    <w:p w14:paraId="48DE8190" w14:textId="4A709B2E" w:rsidR="7ABF8899" w:rsidRDefault="7ABF8899" w:rsidP="78477408">
      <w:pPr>
        <w:tabs>
          <w:tab w:val="left" w:pos="1035"/>
        </w:tabs>
      </w:pPr>
      <w:r w:rsidRPr="78477408">
        <w:rPr>
          <w:rFonts w:ascii="Arial" w:eastAsia="Arial" w:hAnsi="Arial" w:cs="Arial"/>
        </w:rPr>
        <w:lastRenderedPageBreak/>
        <w:t xml:space="preserve"> </w:t>
      </w:r>
    </w:p>
    <w:p w14:paraId="0701E3EE" w14:textId="0DB09B18" w:rsidR="7ABF8899" w:rsidRDefault="7ABF8899" w:rsidP="78477408">
      <w:pPr>
        <w:tabs>
          <w:tab w:val="left" w:pos="1035"/>
        </w:tabs>
      </w:pPr>
      <w:r w:rsidRPr="78477408">
        <w:rPr>
          <w:rFonts w:ascii="Arial" w:eastAsia="Arial" w:hAnsi="Arial" w:cs="Arial"/>
        </w:rPr>
        <w:t xml:space="preserve"> </w:t>
      </w:r>
      <w:r w:rsidRPr="78477408">
        <w:t xml:space="preserve"> </w:t>
      </w:r>
    </w:p>
    <w:p w14:paraId="12898A4D" w14:textId="364881A8" w:rsidR="7ABF8899" w:rsidRDefault="7ABF8899" w:rsidP="78477408">
      <w:pPr>
        <w:tabs>
          <w:tab w:val="left" w:pos="1035"/>
        </w:tabs>
      </w:pPr>
      <w:r w:rsidRPr="78477408">
        <w:t xml:space="preserve"> </w:t>
      </w:r>
    </w:p>
    <w:p w14:paraId="2250AF47" w14:textId="2C769DA1" w:rsidR="7ABF8899" w:rsidRDefault="7ABF8899" w:rsidP="78477408">
      <w:pPr>
        <w:tabs>
          <w:tab w:val="left" w:pos="1035"/>
        </w:tabs>
      </w:pPr>
      <w:r w:rsidRPr="78477408">
        <w:t xml:space="preserve">  </w:t>
      </w:r>
    </w:p>
    <w:p w14:paraId="6FF11959" w14:textId="52015736" w:rsidR="7ABF8899" w:rsidRDefault="7ABF8899" w:rsidP="78477408">
      <w:pPr>
        <w:tabs>
          <w:tab w:val="left" w:pos="1035"/>
        </w:tabs>
      </w:pPr>
      <w:r w:rsidRPr="78477408">
        <w:rPr>
          <w:rFonts w:ascii="Arial" w:eastAsia="Arial" w:hAnsi="Arial" w:cs="Arial"/>
        </w:rPr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45"/>
        <w:gridCol w:w="1898"/>
        <w:gridCol w:w="3440"/>
        <w:gridCol w:w="3675"/>
        <w:gridCol w:w="4416"/>
      </w:tblGrid>
      <w:tr w:rsidR="78477408" w14:paraId="2361CF2C" w14:textId="77777777" w:rsidTr="1600BBF6">
        <w:trPr>
          <w:trHeight w:val="300"/>
        </w:trPr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F8B728C" w14:textId="366E0360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210513E" w14:textId="29F80244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D56CED7" w14:textId="6118BF62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C8FF39A" w14:textId="0A3D9B6D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F1032A5" w14:textId="34BED7AD" w:rsidR="78477408" w:rsidRDefault="78477408" w:rsidP="78477408">
            <w:pPr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78477408" w14:paraId="54B07AE8" w14:textId="77777777" w:rsidTr="1600BBF6">
        <w:trPr>
          <w:trHeight w:val="300"/>
        </w:trPr>
        <w:tc>
          <w:tcPr>
            <w:tcW w:w="17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65A1FA" w14:textId="38000DAB" w:rsidR="7FA082CE" w:rsidRDefault="7FA082CE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3</w:t>
            </w:r>
            <w:r w:rsidR="78477408" w:rsidRPr="78477408">
              <w:rPr>
                <w:rFonts w:ascii="Arial" w:eastAsia="Arial" w:hAnsi="Arial" w:cs="Arial"/>
                <w:b/>
                <w:bCs/>
              </w:rPr>
              <w:t>0/10/2025</w:t>
            </w:r>
          </w:p>
          <w:p w14:paraId="6F44816B" w14:textId="7FCBDC8C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Quinta-feira</w:t>
            </w:r>
          </w:p>
          <w:p w14:paraId="7EC8C03C" w14:textId="3BED4F88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477408">
              <w:rPr>
                <w:rFonts w:ascii="Arial" w:eastAsia="Arial" w:hAnsi="Arial" w:cs="Arial"/>
                <w:b/>
                <w:bCs/>
                <w:color w:val="FF0000"/>
              </w:rPr>
              <w:t>(MANHÃ)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A411D0" w14:textId="3C10AB44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UAQUI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80F663" w14:textId="02114949" w:rsidR="78477408" w:rsidRDefault="50041DD5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600BBF6">
              <w:t xml:space="preserve"> </w:t>
            </w:r>
            <w:r w:rsidR="7142B5C7" w:rsidRPr="1600BBF6">
              <w:rPr>
                <w:color w:val="000000" w:themeColor="text1"/>
              </w:rPr>
              <w:t>Resolução de questões</w:t>
            </w:r>
          </w:p>
          <w:p w14:paraId="5B5C0958" w14:textId="5B670BC3" w:rsidR="78477408" w:rsidRDefault="78477408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8CE7B7" w14:textId="4480EB33" w:rsidR="1600BBF6" w:rsidRDefault="1600BBF6" w:rsidP="1600BBF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1600BBF6">
              <w:rPr>
                <w:color w:val="000000" w:themeColor="text1"/>
              </w:rPr>
              <w:t xml:space="preserve">Anotações sobre o conteúdo no caderno  </w:t>
            </w:r>
          </w:p>
        </w:tc>
        <w:tc>
          <w:tcPr>
            <w:tcW w:w="4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DD3EC1" w14:textId="2C036114" w:rsidR="1600BBF6" w:rsidRDefault="1600BBF6" w:rsidP="1600BBF6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1600BBF6">
              <w:rPr>
                <w:color w:val="000000" w:themeColor="text1"/>
              </w:rPr>
              <w:t xml:space="preserve">Atividade no caderno  </w:t>
            </w:r>
          </w:p>
        </w:tc>
      </w:tr>
      <w:tr w:rsidR="78477408" w14:paraId="16D943A5" w14:textId="77777777" w:rsidTr="1600BBF6">
        <w:trPr>
          <w:trHeight w:val="300"/>
        </w:trPr>
        <w:tc>
          <w:tcPr>
            <w:tcW w:w="1745" w:type="dxa"/>
            <w:vMerge/>
            <w:vAlign w:val="center"/>
          </w:tcPr>
          <w:p w14:paraId="65EDFD35" w14:textId="77777777" w:rsidR="009F0647" w:rsidRDefault="009F0647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8D888C" w14:textId="5BA2C716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Espanhol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CBA621" w14:textId="70188A5D" w:rsidR="78477408" w:rsidRDefault="49671BB7" w:rsidP="7847740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 xml:space="preserve">Verbo quedar </w:t>
            </w:r>
            <w:r w:rsidR="50041DD5" w:rsidRPr="1600BBF6">
              <w:t xml:space="preserve">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CE58EA" w14:textId="5C6BC7E4" w:rsidR="78477408" w:rsidRDefault="219A35F6" w:rsidP="1600BBF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proofErr w:type="spellStart"/>
            <w:r w:rsidRPr="1600BBF6">
              <w:rPr>
                <w:color w:val="000000" w:themeColor="text1"/>
              </w:rPr>
              <w:t>Pág</w:t>
            </w:r>
            <w:proofErr w:type="spellEnd"/>
            <w:r w:rsidRPr="1600BBF6">
              <w:rPr>
                <w:color w:val="000000" w:themeColor="text1"/>
              </w:rPr>
              <w:t>: 174 a 177</w:t>
            </w:r>
          </w:p>
        </w:tc>
        <w:tc>
          <w:tcPr>
            <w:tcW w:w="4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02CD76" w14:textId="52AE26BC" w:rsidR="78477408" w:rsidRDefault="219A35F6" w:rsidP="78477408">
            <w:pPr>
              <w:tabs>
                <w:tab w:val="left" w:leader="underscore" w:pos="6960"/>
                <w:tab w:val="left" w:pos="14880"/>
              </w:tabs>
              <w:jc w:val="center"/>
            </w:pPr>
            <w:proofErr w:type="spellStart"/>
            <w:r w:rsidRPr="1600BBF6">
              <w:rPr>
                <w:color w:val="000000" w:themeColor="text1"/>
              </w:rPr>
              <w:t>Pág</w:t>
            </w:r>
            <w:proofErr w:type="spellEnd"/>
            <w:r w:rsidRPr="1600BBF6">
              <w:rPr>
                <w:color w:val="000000" w:themeColor="text1"/>
              </w:rPr>
              <w:t xml:space="preserve"> : 179 a 182 </w:t>
            </w:r>
            <w:r w:rsidR="50041DD5" w:rsidRPr="1600BBF6">
              <w:rPr>
                <w:color w:val="000000" w:themeColor="text1"/>
              </w:rPr>
              <w:t xml:space="preserve"> </w:t>
            </w:r>
          </w:p>
        </w:tc>
      </w:tr>
      <w:tr w:rsidR="78477408" w14:paraId="57CFC17B" w14:textId="77777777" w:rsidTr="1600BBF6">
        <w:trPr>
          <w:trHeight w:val="300"/>
        </w:trPr>
        <w:tc>
          <w:tcPr>
            <w:tcW w:w="1745" w:type="dxa"/>
            <w:vMerge/>
            <w:vAlign w:val="center"/>
          </w:tcPr>
          <w:p w14:paraId="288205C0" w14:textId="77777777" w:rsidR="009F0647" w:rsidRDefault="009F0647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C85876" w14:textId="1DAC2020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IFMAT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0BA0E4" w14:textId="603142C3" w:rsidR="78477408" w:rsidRDefault="008118B4" w:rsidP="7847740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ESFERAS</w:t>
            </w:r>
          </w:p>
          <w:p w14:paraId="1D5114FF" w14:textId="102111CE" w:rsidR="78477408" w:rsidRDefault="008118B4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Elementos da esfera</w:t>
            </w:r>
          </w:p>
          <w:p w14:paraId="5B5BC6B2" w14:textId="21A749B7" w:rsidR="78477408" w:rsidRDefault="008118B4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Secção plana da esfera</w:t>
            </w:r>
          </w:p>
          <w:p w14:paraId="23D7294A" w14:textId="79B4FFCD" w:rsidR="78477408" w:rsidRDefault="008118B4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Área da esfera</w:t>
            </w:r>
          </w:p>
          <w:p w14:paraId="7F3D492F" w14:textId="30975DCF" w:rsidR="78477408" w:rsidRDefault="008118B4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Volume da esfera</w:t>
            </w:r>
          </w:p>
          <w:p w14:paraId="1D3BD90B" w14:textId="6451109E" w:rsidR="78477408" w:rsidRDefault="008118B4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Casos de inscrição e circunscrição da esfera</w:t>
            </w:r>
          </w:p>
          <w:p w14:paraId="6F06A50E" w14:textId="7F819FD6" w:rsidR="78477408" w:rsidRDefault="008118B4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Fuso esférico e Cunha esférica</w:t>
            </w:r>
          </w:p>
          <w:p w14:paraId="1CA78984" w14:textId="417A749C" w:rsidR="78477408" w:rsidRDefault="008118B4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proofErr w:type="spellStart"/>
            <w:r w:rsidRPr="1600BBF6">
              <w:t>Geolocalização</w:t>
            </w:r>
            <w:proofErr w:type="spellEnd"/>
          </w:p>
          <w:p w14:paraId="1A8A1773" w14:textId="3D6D053E" w:rsidR="78477408" w:rsidRDefault="50041DD5" w:rsidP="7847740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 xml:space="preserve">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FE4C5E" w14:textId="263EBB89" w:rsidR="78477408" w:rsidRDefault="50041DD5" w:rsidP="7847740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0D39435D" w14:textId="7FD4D3F2" w:rsidR="78477408" w:rsidRDefault="0524D97C" w:rsidP="7847740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Atividades propostas no livro, págs. 49 a 51</w:t>
            </w:r>
          </w:p>
          <w:p w14:paraId="6E1A3F33" w14:textId="68A80781" w:rsidR="78477408" w:rsidRDefault="0524D97C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54 e 55</w:t>
            </w:r>
          </w:p>
          <w:p w14:paraId="15333029" w14:textId="162E87A3" w:rsidR="78477408" w:rsidRDefault="0524D97C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60 a 91</w:t>
            </w:r>
          </w:p>
          <w:p w14:paraId="5098FDF5" w14:textId="24E3F4A3" w:rsidR="78477408" w:rsidRDefault="0524D97C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Caderno Mais</w:t>
            </w:r>
          </w:p>
        </w:tc>
        <w:tc>
          <w:tcPr>
            <w:tcW w:w="4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B1CAAB" w14:textId="7FD4D3F2" w:rsidR="78477408" w:rsidRDefault="0524D97C" w:rsidP="7847740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Atividades propostas no livro, págs. 49 a 51</w:t>
            </w:r>
          </w:p>
          <w:p w14:paraId="58B3EFB3" w14:textId="68A80781" w:rsidR="78477408" w:rsidRDefault="0524D97C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54 e 55</w:t>
            </w:r>
          </w:p>
          <w:p w14:paraId="56E343E5" w14:textId="162E87A3" w:rsidR="78477408" w:rsidRDefault="0524D97C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60 a 91</w:t>
            </w:r>
          </w:p>
          <w:p w14:paraId="31129BD7" w14:textId="3E411C63" w:rsidR="78477408" w:rsidRDefault="0524D97C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>Caderno Mais</w:t>
            </w:r>
            <w:r w:rsidR="50041DD5" w:rsidRPr="1600BBF6">
              <w:t xml:space="preserve"> </w:t>
            </w:r>
          </w:p>
        </w:tc>
      </w:tr>
      <w:tr w:rsidR="78477408" w14:paraId="2B19057E" w14:textId="77777777" w:rsidTr="1600BBF6">
        <w:trPr>
          <w:trHeight w:val="300"/>
        </w:trPr>
        <w:tc>
          <w:tcPr>
            <w:tcW w:w="1745" w:type="dxa"/>
            <w:vMerge/>
            <w:vAlign w:val="center"/>
          </w:tcPr>
          <w:p w14:paraId="41371CD9" w14:textId="77777777" w:rsidR="009F0647" w:rsidRDefault="009F0647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C59CF5" w14:textId="52856927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PV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F6BFFA" w14:textId="5BF6D2C7" w:rsidR="78477408" w:rsidRDefault="2C0E5DF9" w:rsidP="7847740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600BBF6">
              <w:t xml:space="preserve">Mudança de rota </w:t>
            </w:r>
            <w:r w:rsidR="50041DD5" w:rsidRPr="1600BBF6">
              <w:t xml:space="preserve">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0379E8" w14:textId="694405DD" w:rsidR="78477408" w:rsidRDefault="3051F096" w:rsidP="1600BBF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600BBF6">
              <w:t xml:space="preserve">Caderno </w:t>
            </w:r>
          </w:p>
        </w:tc>
        <w:tc>
          <w:tcPr>
            <w:tcW w:w="4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B5A6BD" w14:textId="2D1A84CC" w:rsidR="78477408" w:rsidRDefault="3051F096" w:rsidP="1600BBF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600BBF6">
              <w:t>******</w:t>
            </w:r>
          </w:p>
        </w:tc>
      </w:tr>
      <w:tr w:rsidR="78477408" w14:paraId="70202813" w14:textId="77777777" w:rsidTr="1600BBF6">
        <w:trPr>
          <w:trHeight w:val="300"/>
        </w:trPr>
        <w:tc>
          <w:tcPr>
            <w:tcW w:w="1745" w:type="dxa"/>
            <w:vMerge/>
            <w:vAlign w:val="center"/>
          </w:tcPr>
          <w:p w14:paraId="5335F222" w14:textId="77777777" w:rsidR="009F0647" w:rsidRDefault="009F0647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F4CBB7" w14:textId="04968225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A6BEA9" w14:textId="2A4D287C" w:rsidR="78477408" w:rsidRDefault="50041DD5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600BBF6">
              <w:t xml:space="preserve"> </w:t>
            </w:r>
            <w:r w:rsidR="258CF92F" w:rsidRPr="1600BBF6">
              <w:rPr>
                <w:color w:val="000000" w:themeColor="text1"/>
              </w:rPr>
              <w:t>Resolução de questões</w:t>
            </w:r>
          </w:p>
          <w:p w14:paraId="7A77D682" w14:textId="581C1216" w:rsidR="78477408" w:rsidRDefault="78477408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7D81E0" w14:textId="7E51E24F" w:rsidR="1600BBF6" w:rsidRDefault="1600BBF6" w:rsidP="1600BBF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1600BBF6">
              <w:rPr>
                <w:color w:val="000000" w:themeColor="text1"/>
              </w:rPr>
              <w:t xml:space="preserve">Anotações sobre o conteúdo no caderno  </w:t>
            </w:r>
          </w:p>
        </w:tc>
        <w:tc>
          <w:tcPr>
            <w:tcW w:w="4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DFC853" w14:textId="02B0FE12" w:rsidR="1600BBF6" w:rsidRDefault="1600BBF6" w:rsidP="1600BBF6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1600BBF6">
              <w:rPr>
                <w:color w:val="000000" w:themeColor="text1"/>
              </w:rPr>
              <w:t xml:space="preserve">Atividade no caderno  </w:t>
            </w:r>
          </w:p>
        </w:tc>
      </w:tr>
      <w:tr w:rsidR="78477408" w14:paraId="1B1813B3" w14:textId="77777777" w:rsidTr="1600BBF6">
        <w:trPr>
          <w:trHeight w:val="300"/>
        </w:trPr>
        <w:tc>
          <w:tcPr>
            <w:tcW w:w="1745" w:type="dxa"/>
            <w:vMerge/>
            <w:vAlign w:val="center"/>
          </w:tcPr>
          <w:p w14:paraId="6D1577A4" w14:textId="77777777" w:rsidR="009F0647" w:rsidRDefault="009F0647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C0F8E2" w14:textId="01D4F068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24B94F" w14:textId="6D40443D" w:rsidR="78477408" w:rsidRDefault="50041DD5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600BBF6">
              <w:t xml:space="preserve"> </w:t>
            </w:r>
            <w:r w:rsidR="258CF92F" w:rsidRPr="1600BBF6">
              <w:rPr>
                <w:color w:val="000000" w:themeColor="text1"/>
              </w:rPr>
              <w:t>Resolução de questões</w:t>
            </w:r>
          </w:p>
          <w:p w14:paraId="3249D03B" w14:textId="4C3896A8" w:rsidR="78477408" w:rsidRDefault="78477408" w:rsidP="1600BBF6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3BE172" w14:textId="12DAAAC6" w:rsidR="1600BBF6" w:rsidRDefault="1600BBF6" w:rsidP="1600BBF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1600BBF6">
              <w:rPr>
                <w:color w:val="000000" w:themeColor="text1"/>
              </w:rPr>
              <w:t xml:space="preserve">Anotações sobre o conteúdo no caderno  </w:t>
            </w:r>
          </w:p>
        </w:tc>
        <w:tc>
          <w:tcPr>
            <w:tcW w:w="4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AA3663" w14:textId="496483E7" w:rsidR="1600BBF6" w:rsidRDefault="1600BBF6" w:rsidP="1600BBF6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1600BBF6">
              <w:rPr>
                <w:color w:val="000000" w:themeColor="text1"/>
              </w:rPr>
              <w:t xml:space="preserve">Atividade no caderno  </w:t>
            </w:r>
          </w:p>
        </w:tc>
      </w:tr>
    </w:tbl>
    <w:p w14:paraId="1473EB66" w14:textId="02C95AE0" w:rsidR="7ABF8899" w:rsidRDefault="7ABF8899" w:rsidP="78477408">
      <w:pPr>
        <w:tabs>
          <w:tab w:val="left" w:pos="1335"/>
          <w:tab w:val="left" w:pos="1755"/>
        </w:tabs>
      </w:pPr>
      <w:r w:rsidRPr="78477408">
        <w:t xml:space="preserve">  </w:t>
      </w:r>
    </w:p>
    <w:p w14:paraId="7482C604" w14:textId="66783EEA" w:rsidR="7ABF8899" w:rsidRDefault="7ABF8899" w:rsidP="78477408">
      <w:pPr>
        <w:tabs>
          <w:tab w:val="left" w:pos="1335"/>
          <w:tab w:val="left" w:pos="1755"/>
        </w:tabs>
      </w:pPr>
      <w:r w:rsidRPr="78477408">
        <w:t xml:space="preserve"> </w:t>
      </w:r>
    </w:p>
    <w:p w14:paraId="1F574D8C" w14:textId="0D8B60ED" w:rsidR="78477408" w:rsidRDefault="78477408" w:rsidP="78477408">
      <w:pPr>
        <w:tabs>
          <w:tab w:val="left" w:pos="1335"/>
          <w:tab w:val="left" w:pos="1755"/>
        </w:tabs>
      </w:pPr>
    </w:p>
    <w:p w14:paraId="4AFEC467" w14:textId="75041188" w:rsidR="78477408" w:rsidRDefault="78477408" w:rsidP="78477408">
      <w:pPr>
        <w:tabs>
          <w:tab w:val="left" w:pos="1335"/>
          <w:tab w:val="left" w:pos="175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45"/>
        <w:gridCol w:w="1898"/>
        <w:gridCol w:w="3440"/>
        <w:gridCol w:w="3675"/>
        <w:gridCol w:w="4431"/>
      </w:tblGrid>
      <w:tr w:rsidR="78477408" w14:paraId="33D754B5" w14:textId="77777777" w:rsidTr="2E64E660">
        <w:trPr>
          <w:trHeight w:val="300"/>
        </w:trPr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0C184C0" w14:textId="575D273C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455C68F9" w14:textId="25870F14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06EA95E" w14:textId="5E2EC0EA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403D4ED" w14:textId="7047306C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B86FB51" w14:textId="35B0457D" w:rsidR="78477408" w:rsidRDefault="78477408" w:rsidP="78477408">
            <w:pPr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78477408" w14:paraId="2EC686DB" w14:textId="77777777" w:rsidTr="2E64E660">
        <w:trPr>
          <w:trHeight w:val="300"/>
        </w:trPr>
        <w:tc>
          <w:tcPr>
            <w:tcW w:w="17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968D8D" w14:textId="3505397F" w:rsidR="687956A2" w:rsidRDefault="687956A2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3</w:t>
            </w:r>
            <w:r w:rsidR="78477408" w:rsidRPr="78477408">
              <w:rPr>
                <w:rFonts w:ascii="Arial" w:eastAsia="Arial" w:hAnsi="Arial" w:cs="Arial"/>
                <w:b/>
                <w:bCs/>
              </w:rPr>
              <w:t>0/10/2025</w:t>
            </w:r>
          </w:p>
          <w:p w14:paraId="25E897FF" w14:textId="5BF01A57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Quinta-feira</w:t>
            </w:r>
          </w:p>
          <w:p w14:paraId="312CF51A" w14:textId="09938FDF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477408">
              <w:rPr>
                <w:rFonts w:ascii="Arial" w:eastAsia="Arial" w:hAnsi="Arial" w:cs="Arial"/>
                <w:b/>
                <w:bCs/>
                <w:color w:val="FF0000"/>
              </w:rPr>
              <w:t>(TARDE)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85FE28" w14:textId="12B6B21C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5E60BC" w14:textId="57AA61C8" w:rsidR="78477408" w:rsidRDefault="50041DD5" w:rsidP="1600BBF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600BBF6">
              <w:t xml:space="preserve"> </w:t>
            </w:r>
            <w:r w:rsidR="062F7D68" w:rsidRPr="1600BBF6">
              <w:t>ESFERAS</w:t>
            </w:r>
          </w:p>
          <w:p w14:paraId="039DEE39" w14:textId="102111CE" w:rsidR="78477408" w:rsidRDefault="062F7D68" w:rsidP="1600BBF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600BBF6">
              <w:t>Elementos da esfera</w:t>
            </w:r>
          </w:p>
          <w:p w14:paraId="0C7F7EB6" w14:textId="21A749B7" w:rsidR="78477408" w:rsidRDefault="062F7D68" w:rsidP="1600BBF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600BBF6">
              <w:t>Secção plana da esfera</w:t>
            </w:r>
          </w:p>
          <w:p w14:paraId="26EAC1A2" w14:textId="79B4FFCD" w:rsidR="78477408" w:rsidRDefault="062F7D68" w:rsidP="1600BBF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600BBF6">
              <w:t>Área da esfera</w:t>
            </w:r>
          </w:p>
          <w:p w14:paraId="3D6E8E34" w14:textId="30975DCF" w:rsidR="78477408" w:rsidRDefault="062F7D68" w:rsidP="1600BBF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600BBF6">
              <w:t>Volume da esfera</w:t>
            </w:r>
          </w:p>
          <w:p w14:paraId="0A19249C" w14:textId="6451109E" w:rsidR="78477408" w:rsidRDefault="062F7D68" w:rsidP="1600BBF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600BBF6">
              <w:t>Casos de inscrição e circunscrição da esfera</w:t>
            </w:r>
          </w:p>
          <w:p w14:paraId="69232EB7" w14:textId="7F819FD6" w:rsidR="78477408" w:rsidRDefault="062F7D68" w:rsidP="1600BBF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600BBF6">
              <w:t>Fuso esférico e Cunha esférica</w:t>
            </w:r>
          </w:p>
          <w:p w14:paraId="577D74C2" w14:textId="417A749C" w:rsidR="78477408" w:rsidRDefault="062F7D68" w:rsidP="1600BBF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proofErr w:type="spellStart"/>
            <w:r w:rsidRPr="1600BBF6">
              <w:t>Geolocalização</w:t>
            </w:r>
            <w:proofErr w:type="spellEnd"/>
          </w:p>
          <w:p w14:paraId="6E5714A7" w14:textId="2100CBD8" w:rsidR="78477408" w:rsidRDefault="78477408" w:rsidP="1600BBF6">
            <w:pPr>
              <w:spacing w:line="257" w:lineRule="auto"/>
              <w:jc w:val="center"/>
            </w:pP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6E3452" w14:textId="7FD4D3F2" w:rsidR="78477408" w:rsidRDefault="5F4E20E0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>Atividades propostas no livro, págs. 49 a 51</w:t>
            </w:r>
          </w:p>
          <w:p w14:paraId="377918F0" w14:textId="68A80781" w:rsidR="78477408" w:rsidRDefault="5F4E20E0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>54 e 55</w:t>
            </w:r>
          </w:p>
          <w:p w14:paraId="52C1E702" w14:textId="162E87A3" w:rsidR="78477408" w:rsidRDefault="5F4E20E0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>60 a 91</w:t>
            </w:r>
          </w:p>
          <w:p w14:paraId="7D5D56B4" w14:textId="0EAC8707" w:rsidR="78477408" w:rsidRDefault="5F4E20E0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>Caderno Mais</w:t>
            </w:r>
            <w:r w:rsidR="50041DD5" w:rsidRPr="1600BBF6">
              <w:t xml:space="preserve"> </w:t>
            </w:r>
          </w:p>
        </w:tc>
        <w:tc>
          <w:tcPr>
            <w:tcW w:w="4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06ABCE" w14:textId="7FD4D3F2" w:rsidR="78477408" w:rsidRDefault="0757C34B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>Atividades propostas no livro, págs. 49 a 51</w:t>
            </w:r>
          </w:p>
          <w:p w14:paraId="7ACDBF40" w14:textId="68A80781" w:rsidR="78477408" w:rsidRDefault="0757C34B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>54 e 55</w:t>
            </w:r>
          </w:p>
          <w:p w14:paraId="4115277E" w14:textId="162E87A3" w:rsidR="78477408" w:rsidRDefault="0757C34B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>60 a 91</w:t>
            </w:r>
          </w:p>
          <w:p w14:paraId="68B7BB2D" w14:textId="066F8A13" w:rsidR="78477408" w:rsidRDefault="0757C34B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>Caderno Mais</w:t>
            </w:r>
            <w:r w:rsidR="50041DD5" w:rsidRPr="1600BBF6">
              <w:t xml:space="preserve"> </w:t>
            </w:r>
          </w:p>
        </w:tc>
      </w:tr>
      <w:tr w:rsidR="78477408" w14:paraId="315D180A" w14:textId="77777777" w:rsidTr="2E64E660">
        <w:trPr>
          <w:trHeight w:val="300"/>
        </w:trPr>
        <w:tc>
          <w:tcPr>
            <w:tcW w:w="1745" w:type="dxa"/>
            <w:vMerge/>
            <w:vAlign w:val="center"/>
          </w:tcPr>
          <w:p w14:paraId="346567F9" w14:textId="77777777" w:rsidR="009F0647" w:rsidRDefault="009F0647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CEED39" w14:textId="004FC6A8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B83CE0" w14:textId="5C2BF7A4" w:rsidR="78477408" w:rsidRDefault="50041DD5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 xml:space="preserve"> </w:t>
            </w:r>
            <w:r w:rsidR="466F8E2F" w:rsidRPr="1600BBF6">
              <w:t>Instrumentos ópticos.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858C79" w14:textId="076AC34C" w:rsidR="78477408" w:rsidRDefault="50041DD5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 xml:space="preserve"> </w:t>
            </w:r>
            <w:r w:rsidR="70E54904" w:rsidRPr="1600BBF6">
              <w:t>Resolução de questões.</w:t>
            </w:r>
          </w:p>
        </w:tc>
        <w:tc>
          <w:tcPr>
            <w:tcW w:w="4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9732E5" w14:textId="098BC390" w:rsidR="78477408" w:rsidRDefault="50041DD5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 xml:space="preserve"> </w:t>
            </w:r>
            <w:r w:rsidR="67A79363" w:rsidRPr="1600BBF6">
              <w:t>X</w:t>
            </w:r>
          </w:p>
        </w:tc>
      </w:tr>
      <w:tr w:rsidR="78477408" w14:paraId="32AB9DB7" w14:textId="77777777" w:rsidTr="2E64E660">
        <w:trPr>
          <w:trHeight w:val="300"/>
        </w:trPr>
        <w:tc>
          <w:tcPr>
            <w:tcW w:w="1745" w:type="dxa"/>
            <w:vMerge/>
            <w:vAlign w:val="center"/>
          </w:tcPr>
          <w:p w14:paraId="0D1AE5E9" w14:textId="77777777" w:rsidR="009F0647" w:rsidRDefault="009F0647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CC9E34" w14:textId="24D02928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BE6DA0" w14:textId="10000252" w:rsidR="78477408" w:rsidRDefault="46D47732" w:rsidP="2E64E660">
            <w:pPr>
              <w:jc w:val="center"/>
            </w:pPr>
            <w:r w:rsidRPr="2E64E660">
              <w:t xml:space="preserve"> </w:t>
            </w:r>
            <w:r w:rsidR="02FA4A5D" w:rsidRPr="2E64E660">
              <w:t>Resolução de questões sobre meio ambiente.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9FE0FB" w14:textId="3EF914B6" w:rsidR="78477408" w:rsidRDefault="02FA4A5D" w:rsidP="2E64E660">
            <w:pPr>
              <w:spacing w:line="360" w:lineRule="auto"/>
              <w:jc w:val="center"/>
            </w:pPr>
            <w:r w:rsidRPr="2E64E660">
              <w:t>Resolução de questões sobre meio ambiente.</w:t>
            </w:r>
            <w:r w:rsidR="46D47732" w:rsidRPr="2E64E660">
              <w:t xml:space="preserve"> </w:t>
            </w:r>
          </w:p>
        </w:tc>
        <w:tc>
          <w:tcPr>
            <w:tcW w:w="4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9984BB" w14:textId="248D3E6C" w:rsidR="78477408" w:rsidRDefault="012DD150" w:rsidP="2E64E660">
            <w:pPr>
              <w:spacing w:line="360" w:lineRule="auto"/>
              <w:jc w:val="center"/>
            </w:pPr>
            <w:r w:rsidRPr="2E64E660">
              <w:t>Resolução de questões sobre meio ambiente.</w:t>
            </w:r>
            <w:r w:rsidR="46D47732" w:rsidRPr="2E64E660">
              <w:t xml:space="preserve"> </w:t>
            </w:r>
          </w:p>
        </w:tc>
      </w:tr>
      <w:tr w:rsidR="78477408" w14:paraId="3B17B21D" w14:textId="77777777" w:rsidTr="2E64E660">
        <w:trPr>
          <w:trHeight w:val="300"/>
        </w:trPr>
        <w:tc>
          <w:tcPr>
            <w:tcW w:w="1745" w:type="dxa"/>
            <w:vMerge/>
            <w:vAlign w:val="center"/>
          </w:tcPr>
          <w:p w14:paraId="2D0D4A81" w14:textId="77777777" w:rsidR="009F0647" w:rsidRDefault="009F0647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E5C645" w14:textId="7A95C414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UAFIS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3841ED" w14:textId="53337604" w:rsidR="78477408" w:rsidRDefault="50041DD5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 xml:space="preserve"> </w:t>
            </w:r>
            <w:r w:rsidR="326F13FF" w:rsidRPr="1600BBF6">
              <w:t>Instrumentos ópticos.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25C489" w14:textId="7E572C3C" w:rsidR="78477408" w:rsidRDefault="50041DD5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rPr>
                <w:color w:val="000000" w:themeColor="text1"/>
              </w:rPr>
              <w:t xml:space="preserve"> </w:t>
            </w:r>
            <w:r w:rsidR="32EB6E8A" w:rsidRPr="1600BBF6">
              <w:rPr>
                <w:color w:val="000000" w:themeColor="text1"/>
              </w:rPr>
              <w:t>Resolução de questões.</w:t>
            </w:r>
          </w:p>
        </w:tc>
        <w:tc>
          <w:tcPr>
            <w:tcW w:w="4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DB55B3" w14:textId="0B7CECE9" w:rsidR="78477408" w:rsidRDefault="32EB6E8A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>X</w:t>
            </w:r>
            <w:r w:rsidR="50041DD5" w:rsidRPr="1600BBF6">
              <w:t xml:space="preserve"> </w:t>
            </w:r>
          </w:p>
        </w:tc>
      </w:tr>
    </w:tbl>
    <w:p w14:paraId="1D5ADAF3" w14:textId="0852B1EF" w:rsidR="7ABF8899" w:rsidRDefault="7ABF8899" w:rsidP="78477408">
      <w:pPr>
        <w:tabs>
          <w:tab w:val="left" w:pos="1335"/>
          <w:tab w:val="left" w:pos="1755"/>
        </w:tabs>
      </w:pPr>
      <w:r w:rsidRPr="78477408">
        <w:rPr>
          <w:rFonts w:ascii="Arial" w:eastAsia="Arial" w:hAnsi="Arial" w:cs="Arial"/>
        </w:rPr>
        <w:t xml:space="preserve">  </w:t>
      </w:r>
    </w:p>
    <w:p w14:paraId="10E7EA8E" w14:textId="1E88CB1E" w:rsidR="7ABF8899" w:rsidRDefault="7ABF8899" w:rsidP="78477408">
      <w:pPr>
        <w:tabs>
          <w:tab w:val="left" w:pos="1335"/>
          <w:tab w:val="left" w:pos="1755"/>
        </w:tabs>
      </w:pPr>
      <w:r w:rsidRPr="78477408">
        <w:t xml:space="preserve"> </w:t>
      </w:r>
    </w:p>
    <w:p w14:paraId="45FA15D8" w14:textId="0DEE9E2E" w:rsidR="78477408" w:rsidRDefault="78477408" w:rsidP="78477408">
      <w:pPr>
        <w:tabs>
          <w:tab w:val="left" w:pos="1335"/>
          <w:tab w:val="left" w:pos="175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45"/>
        <w:gridCol w:w="1898"/>
        <w:gridCol w:w="3440"/>
        <w:gridCol w:w="3720"/>
        <w:gridCol w:w="4326"/>
      </w:tblGrid>
      <w:tr w:rsidR="78477408" w14:paraId="124BB558" w14:textId="77777777" w:rsidTr="4CBD41EA">
        <w:trPr>
          <w:trHeight w:val="300"/>
        </w:trPr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E03B76A" w14:textId="4CEE8B42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DD95817" w14:textId="48E2E41D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101C18E" w14:textId="10692D67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B469114" w14:textId="771C4D1E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50A7924" w14:textId="630C1935" w:rsidR="78477408" w:rsidRDefault="78477408" w:rsidP="78477408">
            <w:pPr>
              <w:spacing w:before="120" w:after="120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78477408" w14:paraId="23740066" w14:textId="77777777" w:rsidTr="4CBD41EA">
        <w:trPr>
          <w:trHeight w:val="330"/>
        </w:trPr>
        <w:tc>
          <w:tcPr>
            <w:tcW w:w="17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082507" w14:textId="079838E5" w:rsidR="0B876E97" w:rsidRDefault="0B876E97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3</w:t>
            </w:r>
            <w:r w:rsidR="78477408" w:rsidRPr="78477408">
              <w:rPr>
                <w:rFonts w:ascii="Arial" w:eastAsia="Arial" w:hAnsi="Arial" w:cs="Arial"/>
                <w:b/>
                <w:bCs/>
              </w:rPr>
              <w:t>1/10/2025</w:t>
            </w:r>
          </w:p>
          <w:p w14:paraId="3A622D4F" w14:textId="3C12C70E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477408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5D53C6" w14:textId="56A04167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78477408">
              <w:rPr>
                <w:rFonts w:ascii="Arial" w:eastAsia="Arial" w:hAnsi="Arial" w:cs="Arial"/>
                <w:b/>
                <w:bCs/>
              </w:rPr>
              <w:t>S.Ecol</w:t>
            </w:r>
            <w:proofErr w:type="spellEnd"/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20EB85" w14:textId="2EFAAB1B" w:rsidR="78477408" w:rsidRDefault="0B57BB70" w:rsidP="4CBD41EA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CBD41EA">
              <w:rPr>
                <w:rFonts w:ascii="Arial" w:eastAsia="Arial" w:hAnsi="Arial" w:cs="Arial"/>
                <w:color w:val="000000" w:themeColor="text1"/>
              </w:rPr>
              <w:t>Transição energética (apresentação)</w:t>
            </w:r>
          </w:p>
          <w:p w14:paraId="541E2567" w14:textId="67FE67B7" w:rsidR="78477408" w:rsidRDefault="78477408" w:rsidP="7847740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CBD41E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479DE4" w14:textId="79560885" w:rsidR="78477408" w:rsidRDefault="367E6A62" w:rsidP="7847740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CBD41EA">
              <w:rPr>
                <w:color w:val="000000" w:themeColor="text1"/>
              </w:rPr>
              <w:t>X</w:t>
            </w:r>
            <w:r w:rsidR="78477408" w:rsidRPr="4CBD41EA">
              <w:rPr>
                <w:color w:val="000000" w:themeColor="text1"/>
              </w:rPr>
              <w:t xml:space="preserve"> </w:t>
            </w:r>
          </w:p>
        </w:tc>
        <w:tc>
          <w:tcPr>
            <w:tcW w:w="4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6F900D" w14:textId="0E76B2BA" w:rsidR="78477408" w:rsidRDefault="7A3DCE18" w:rsidP="4CBD41EA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4CBD41EA">
              <w:rPr>
                <w:color w:val="000000" w:themeColor="text1"/>
              </w:rPr>
              <w:t>X</w:t>
            </w:r>
          </w:p>
        </w:tc>
      </w:tr>
      <w:tr w:rsidR="78477408" w14:paraId="58202BC6" w14:textId="77777777" w:rsidTr="4CBD41EA">
        <w:trPr>
          <w:trHeight w:val="150"/>
        </w:trPr>
        <w:tc>
          <w:tcPr>
            <w:tcW w:w="1745" w:type="dxa"/>
            <w:vMerge/>
            <w:vAlign w:val="center"/>
          </w:tcPr>
          <w:p w14:paraId="08420FCB" w14:textId="77777777" w:rsidR="009F0647" w:rsidRDefault="009F0647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436600" w14:textId="7742F8F5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78477408">
              <w:rPr>
                <w:rFonts w:ascii="Arial" w:eastAsia="Arial" w:hAnsi="Arial" w:cs="Arial"/>
                <w:b/>
                <w:bCs/>
              </w:rPr>
              <w:t>S.Ecol</w:t>
            </w:r>
            <w:proofErr w:type="spellEnd"/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A1CB8F" w14:textId="3B369606" w:rsidR="78477408" w:rsidRDefault="78477408" w:rsidP="4CBD41EA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CBD41EA">
              <w:t xml:space="preserve"> </w:t>
            </w:r>
            <w:r w:rsidR="11BB0A21" w:rsidRPr="4CBD41EA">
              <w:rPr>
                <w:rFonts w:ascii="Arial" w:eastAsia="Arial" w:hAnsi="Arial" w:cs="Arial"/>
                <w:color w:val="000000" w:themeColor="text1"/>
              </w:rPr>
              <w:t>Transição energética (apresentação)</w:t>
            </w:r>
          </w:p>
          <w:p w14:paraId="01C6FAF0" w14:textId="217B30AC" w:rsidR="78477408" w:rsidRDefault="78477408" w:rsidP="4CBD41EA"/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ECAD32" w14:textId="52BE3B74" w:rsidR="78477408" w:rsidRDefault="0069465C" w:rsidP="0069465C">
            <w:pPr>
              <w:jc w:val="center"/>
            </w:pPr>
            <w:r>
              <w:t>XX</w:t>
            </w:r>
          </w:p>
        </w:tc>
        <w:tc>
          <w:tcPr>
            <w:tcW w:w="4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327DFA" w14:textId="34A3F05C" w:rsidR="78477408" w:rsidRDefault="0069465C" w:rsidP="0069465C">
            <w:pPr>
              <w:jc w:val="center"/>
            </w:pPr>
            <w:r>
              <w:t>X</w:t>
            </w:r>
          </w:p>
        </w:tc>
      </w:tr>
      <w:tr w:rsidR="78477408" w14:paraId="3A103065" w14:textId="77777777" w:rsidTr="4CBD41EA">
        <w:trPr>
          <w:trHeight w:val="300"/>
        </w:trPr>
        <w:tc>
          <w:tcPr>
            <w:tcW w:w="1745" w:type="dxa"/>
            <w:vMerge/>
            <w:vAlign w:val="center"/>
          </w:tcPr>
          <w:p w14:paraId="6130F4B2" w14:textId="77777777" w:rsidR="009F0647" w:rsidRDefault="009F0647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08E757" w14:textId="28DE473B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015D97" w14:textId="6C44B0CF" w:rsidR="78477408" w:rsidRDefault="520719E1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rPr>
                <w:color w:val="000000" w:themeColor="text1"/>
              </w:rPr>
              <w:t xml:space="preserve">Notícia </w:t>
            </w:r>
            <w:r w:rsidR="4D4DC3A8" w:rsidRPr="1600BBF6">
              <w:rPr>
                <w:color w:val="000000" w:themeColor="text1"/>
              </w:rPr>
              <w:t>(</w:t>
            </w:r>
            <w:r w:rsidRPr="1600BBF6">
              <w:rPr>
                <w:color w:val="000000" w:themeColor="text1"/>
              </w:rPr>
              <w:t>Debate</w:t>
            </w:r>
            <w:r w:rsidR="50041DD5" w:rsidRPr="1600BBF6">
              <w:t xml:space="preserve"> </w:t>
            </w:r>
            <w:r w:rsidR="52E12CE9" w:rsidRPr="1600BBF6">
              <w:t>)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F25A1A" w14:textId="21A18885" w:rsidR="78477408" w:rsidRDefault="6A5C8882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>Dinâmica</w:t>
            </w:r>
            <w:r w:rsidR="7DDAF799" w:rsidRPr="1600BBF6">
              <w:t xml:space="preserve"> </w:t>
            </w:r>
            <w:r w:rsidR="50041DD5" w:rsidRPr="1600BBF6">
              <w:t xml:space="preserve"> </w:t>
            </w:r>
          </w:p>
        </w:tc>
        <w:tc>
          <w:tcPr>
            <w:tcW w:w="4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5E5619" w14:textId="18A29C90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8477408">
              <w:t xml:space="preserve"> </w:t>
            </w:r>
          </w:p>
        </w:tc>
      </w:tr>
      <w:tr w:rsidR="78477408" w14:paraId="185716B3" w14:textId="77777777" w:rsidTr="4CBD41EA">
        <w:trPr>
          <w:trHeight w:val="300"/>
        </w:trPr>
        <w:tc>
          <w:tcPr>
            <w:tcW w:w="1745" w:type="dxa"/>
            <w:vMerge/>
            <w:vAlign w:val="center"/>
          </w:tcPr>
          <w:p w14:paraId="025E4818" w14:textId="77777777" w:rsidR="009F0647" w:rsidRDefault="009F0647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A7A0CE" w14:textId="12BEF5CE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7A73ED" w14:textId="46636D0C" w:rsidR="78477408" w:rsidRDefault="2F8A5C54" w:rsidP="1600BBF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rPr>
                <w:color w:val="000000" w:themeColor="text1"/>
              </w:rPr>
              <w:t xml:space="preserve">Notícia </w:t>
            </w:r>
            <w:r w:rsidR="6A5AF89B" w:rsidRPr="1600BBF6">
              <w:rPr>
                <w:color w:val="000000" w:themeColor="text1"/>
              </w:rPr>
              <w:t>(</w:t>
            </w:r>
            <w:r w:rsidRPr="1600BBF6">
              <w:rPr>
                <w:color w:val="000000" w:themeColor="text1"/>
              </w:rPr>
              <w:t>Debate</w:t>
            </w:r>
            <w:r w:rsidR="50041DD5" w:rsidRPr="1600BBF6">
              <w:t xml:space="preserve"> </w:t>
            </w:r>
            <w:r w:rsidR="7BAC52BA" w:rsidRPr="1600BBF6">
              <w:t>)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B55A04" w14:textId="10D918DD" w:rsidR="78477408" w:rsidRDefault="2691B340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00BBF6">
              <w:t>Dinâmica</w:t>
            </w:r>
            <w:r w:rsidR="3FB71084" w:rsidRPr="1600BBF6">
              <w:t xml:space="preserve"> </w:t>
            </w:r>
            <w:r w:rsidR="50041DD5" w:rsidRPr="1600BBF6">
              <w:t xml:space="preserve"> </w:t>
            </w:r>
          </w:p>
        </w:tc>
        <w:tc>
          <w:tcPr>
            <w:tcW w:w="4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951D67" w14:textId="61877D96" w:rsidR="78477408" w:rsidRDefault="0069465C" w:rsidP="0069465C">
            <w:pPr>
              <w:spacing w:line="360" w:lineRule="auto"/>
              <w:jc w:val="center"/>
            </w:pPr>
            <w:r>
              <w:t>X</w:t>
            </w:r>
            <w:bookmarkStart w:id="0" w:name="_GoBack"/>
            <w:bookmarkEnd w:id="0"/>
          </w:p>
        </w:tc>
      </w:tr>
      <w:tr w:rsidR="78477408" w14:paraId="1A4032B4" w14:textId="77777777" w:rsidTr="4CBD41EA">
        <w:trPr>
          <w:trHeight w:val="285"/>
        </w:trPr>
        <w:tc>
          <w:tcPr>
            <w:tcW w:w="1745" w:type="dxa"/>
            <w:vMerge/>
            <w:vAlign w:val="center"/>
          </w:tcPr>
          <w:p w14:paraId="3EE407E3" w14:textId="77777777" w:rsidR="009F0647" w:rsidRDefault="009F0647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4AD6AD" w14:textId="1F17FDAB" w:rsidR="78477408" w:rsidRDefault="78477408" w:rsidP="7847740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8477408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551396" w14:textId="4A62890C" w:rsidR="2E64E660" w:rsidRDefault="2E64E660" w:rsidP="2E64E660">
            <w:pPr>
              <w:jc w:val="center"/>
            </w:pPr>
            <w:proofErr w:type="spellStart"/>
            <w:r w:rsidRPr="2E64E660">
              <w:t>Simple</w:t>
            </w:r>
            <w:proofErr w:type="spellEnd"/>
            <w:r w:rsidRPr="2E64E660">
              <w:t xml:space="preserve"> future e modal </w:t>
            </w:r>
            <w:proofErr w:type="spellStart"/>
            <w:r w:rsidRPr="2E64E660">
              <w:t>verbs</w:t>
            </w:r>
            <w:proofErr w:type="spellEnd"/>
            <w:r w:rsidRPr="2E64E660">
              <w:t xml:space="preserve"> 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D52768" w14:textId="2DD030CF" w:rsidR="2E64E660" w:rsidRDefault="2E64E660" w:rsidP="2E64E66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64E660">
              <w:t xml:space="preserve">Registros no caderno e uso do livro didático </w:t>
            </w:r>
          </w:p>
        </w:tc>
        <w:tc>
          <w:tcPr>
            <w:tcW w:w="4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CDAF7A" w14:textId="6B52C2B5" w:rsidR="2E64E660" w:rsidRDefault="2E64E660" w:rsidP="2E64E66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64E660">
              <w:t xml:space="preserve"> Atividade no caderno</w:t>
            </w:r>
          </w:p>
        </w:tc>
      </w:tr>
    </w:tbl>
    <w:p w14:paraId="62E2A6C9" w14:textId="2166F4A5" w:rsidR="78477408" w:rsidRDefault="78477408" w:rsidP="78477408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55526C04" w14:textId="41E1BA14" w:rsidR="78477408" w:rsidRDefault="78477408" w:rsidP="78477408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7AD6381B" w14:textId="43997CCD" w:rsidR="78477408" w:rsidRDefault="78477408" w:rsidP="78477408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sectPr w:rsidR="78477408" w:rsidSect="00034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624" w:right="851" w:bottom="573" w:left="851" w:header="568" w:footer="51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2B153" w14:textId="77777777" w:rsidR="00CD56F7" w:rsidRDefault="00CD56F7">
      <w:r>
        <w:separator/>
      </w:r>
    </w:p>
  </w:endnote>
  <w:endnote w:type="continuationSeparator" w:id="0">
    <w:p w14:paraId="7D769E3F" w14:textId="77777777" w:rsidR="00CD56F7" w:rsidRDefault="00CD56F7">
      <w:r>
        <w:continuationSeparator/>
      </w:r>
    </w:p>
  </w:endnote>
  <w:endnote w:type="continuationNotice" w:id="1">
    <w:p w14:paraId="3A6CC5A4" w14:textId="77777777" w:rsidR="00CD56F7" w:rsidRDefault="00CD56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no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FD766" w14:textId="77777777" w:rsidR="00105A46" w:rsidRDefault="00105A4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D61C2" w14:textId="77777777" w:rsidR="00105A46" w:rsidRDefault="00105A4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A7F9A" w14:textId="77777777" w:rsidR="00105A46" w:rsidRDefault="00105A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E9D429" w14:textId="77777777" w:rsidR="00CD56F7" w:rsidRDefault="00CD56F7">
      <w:r>
        <w:separator/>
      </w:r>
    </w:p>
  </w:footnote>
  <w:footnote w:type="continuationSeparator" w:id="0">
    <w:p w14:paraId="40137AB4" w14:textId="77777777" w:rsidR="00CD56F7" w:rsidRDefault="00CD56F7">
      <w:r>
        <w:continuationSeparator/>
      </w:r>
    </w:p>
  </w:footnote>
  <w:footnote w:type="continuationNotice" w:id="1">
    <w:p w14:paraId="14E380A6" w14:textId="77777777" w:rsidR="00CD56F7" w:rsidRDefault="00CD56F7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618A2" w14:textId="77777777" w:rsidR="00105A46" w:rsidRDefault="00105A4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90C7B" w14:textId="746B3A31" w:rsidR="004A02ED" w:rsidRPr="00C6580C" w:rsidRDefault="004A02ED" w:rsidP="00C6580C">
    <w:pPr>
      <w:pStyle w:val="Cabealho"/>
      <w:jc w:val="center"/>
      <w:rPr>
        <w:rFonts w:ascii="Calibri" w:hAnsi="Calibri" w:cs="Calibri"/>
        <w:b/>
        <w:sz w:val="6"/>
        <w:lang w:eastAsia="ja-JP"/>
      </w:rPr>
    </w:pPr>
    <w:r>
      <w:rPr>
        <w:noProof/>
        <w:lang w:eastAsia="pt-BR"/>
      </w:rPr>
      <w:drawing>
        <wp:anchor distT="0" distB="0" distL="114300" distR="114300" simplePos="0" relativeHeight="251658244" behindDoc="0" locked="0" layoutInCell="1" allowOverlap="1" wp14:anchorId="0DE4C2E2" wp14:editId="750188BC">
          <wp:simplePos x="0" y="0"/>
          <wp:positionH relativeFrom="margin">
            <wp:posOffset>2540</wp:posOffset>
          </wp:positionH>
          <wp:positionV relativeFrom="paragraph">
            <wp:posOffset>35560</wp:posOffset>
          </wp:positionV>
          <wp:extent cx="1933575" cy="742950"/>
          <wp:effectExtent l="0" t="0" r="9525" b="0"/>
          <wp:wrapNone/>
          <wp:docPr id="13" name="Imagem 13" descr="Sem títul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em título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g">
          <w:drawing>
            <wp:anchor distT="0" distB="0" distL="0" distR="0" simplePos="0" relativeHeight="251658243" behindDoc="0" locked="0" layoutInCell="1" allowOverlap="1" wp14:anchorId="1A0084E4" wp14:editId="07777777">
              <wp:simplePos x="0" y="0"/>
              <wp:positionH relativeFrom="column">
                <wp:posOffset>-64135</wp:posOffset>
              </wp:positionH>
              <wp:positionV relativeFrom="paragraph">
                <wp:posOffset>-17780</wp:posOffset>
              </wp:positionV>
              <wp:extent cx="9761855" cy="6933565"/>
              <wp:effectExtent l="19050" t="0" r="10795" b="63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761855" cy="6933565"/>
                        <a:chOff x="-107" y="-30"/>
                        <a:chExt cx="15372" cy="10919"/>
                      </a:xfrm>
                    </wpg:grpSpPr>
                    <wps:wsp>
                      <wps:cNvPr id="2" name="Rectangle 3"/>
                      <wps:cNvSpPr>
                        <a:spLocks noChangeArrowheads="1"/>
                      </wps:cNvSpPr>
                      <wps:spPr bwMode="auto">
                        <a:xfrm>
                          <a:off x="-107" y="-30"/>
                          <a:ext cx="15358" cy="10919"/>
                        </a:xfrm>
                        <a:prstGeom prst="rect">
                          <a:avLst/>
                        </a:prstGeom>
                        <a:noFill/>
                        <a:ln w="1260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3" name="Line 4"/>
                      <wps:cNvCnPr>
                        <a:cxnSpLocks noChangeShapeType="1"/>
                      </wps:cNvCnPr>
                      <wps:spPr bwMode="auto">
                        <a:xfrm>
                          <a:off x="-93" y="1233"/>
                          <a:ext cx="15358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wp14="http://schemas.microsoft.com/office/word/2010/wordml"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 w14:anchorId="41DC3B9A">
            <v:group id="Group 6" style="position:absolute;margin-left:-5.05pt;margin-top:-1.4pt;width:768.65pt;height:545.95pt;z-index:251657216;mso-wrap-distance-left:0;mso-wrap-distance-right:0" coordsize="15372,10919" coordorigin="-107,-30" o:spid="_x0000_s1026" w14:anchorId="0D4BC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">
              <v:rect id="Rectangle 3" style="position:absolute;left:-107;top:-30;width:15358;height:10919;visibility:visible;mso-wrap-style:none;v-text-anchor:middle" o:spid="_x0000_s1027" filled="f" strokeweight=".35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">
                <v:stroke endcap="square"/>
              </v:rect>
              <v:line id="Line 4" style="position:absolute;visibility:visible;mso-wrap-style:square" o:spid="_x0000_s1028" strokeweight=".26mm" o:connectortype="straight" from="-93,1233" to="15265,1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">
                <v:stroke joinstyle="miter" endcap="square"/>
              </v:line>
            </v:group>
          </w:pict>
        </mc:Fallback>
      </mc:AlternateContent>
    </w:r>
    <w:r>
      <w:rPr>
        <w:rFonts w:ascii="Calibri" w:hAnsi="Calibri" w:cs="Calibri"/>
        <w:b/>
        <w:sz w:val="6"/>
        <w:lang w:eastAsia="ja-JP"/>
      </w:rPr>
      <w:t>8</w:t>
    </w:r>
  </w:p>
  <w:p w14:paraId="7FAF07C3" w14:textId="62911F50" w:rsidR="004A02ED" w:rsidRDefault="004A02ED" w:rsidP="00E63342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rFonts w:ascii="Calibri" w:hAnsi="Calibri" w:cs="Calibri"/>
        <w:b/>
        <w:sz w:val="36"/>
      </w:rPr>
    </w:pPr>
  </w:p>
  <w:p w14:paraId="70AEDD84" w14:textId="6B97CD56" w:rsidR="004A02ED" w:rsidRPr="00E63342" w:rsidRDefault="004A02ED" w:rsidP="00E63342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rFonts w:ascii="Calibri" w:hAnsi="Calibri" w:cs="Calibri"/>
        <w:b/>
        <w:sz w:val="20"/>
        <w:szCs w:val="20"/>
      </w:rPr>
    </w:pPr>
  </w:p>
  <w:p w14:paraId="72E7B38B" w14:textId="5CA11F8E" w:rsidR="004A02ED" w:rsidRPr="0061107F" w:rsidRDefault="004A02ED" w:rsidP="00E63342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rFonts w:ascii="Calibri" w:hAnsi="Calibri" w:cs="Calibri"/>
        <w:b/>
        <w:sz w:val="36"/>
      </w:rPr>
    </w:pPr>
    <w:r>
      <w:rPr>
        <w:rFonts w:ascii="Calibri" w:hAnsi="Calibri" w:cs="Calibri"/>
        <w:b/>
        <w:sz w:val="36"/>
      </w:rPr>
      <w:t>AGENDA QUINZENAL DO ESTUDANTE – 2025</w:t>
    </w:r>
  </w:p>
  <w:p w14:paraId="4CC059DA" w14:textId="77777777" w:rsidR="004A02ED" w:rsidRDefault="004A02ED">
    <w:pPr>
      <w:pStyle w:val="Cabealho"/>
      <w:jc w:val="right"/>
      <w:rPr>
        <w:rFonts w:ascii="Verdana" w:hAnsi="Verdana" w:cs="Verdana"/>
        <w:b/>
        <w:sz w:val="2"/>
      </w:rPr>
    </w:pPr>
  </w:p>
  <w:p w14:paraId="41DA1215" w14:textId="77777777" w:rsidR="004A02ED" w:rsidRDefault="004A02ED">
    <w:pPr>
      <w:pStyle w:val="Cabealho"/>
      <w:rPr>
        <w:rFonts w:ascii="Verdana" w:hAnsi="Verdana" w:cs="Verdana"/>
        <w:b/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DBD21" w14:textId="77777777" w:rsidR="00105A46" w:rsidRDefault="00105A46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2PF+M8wYDtph7" int2:id="4eT0sE75">
      <int2:state int2:value="Rejected" int2:type="AugLoop_Text_Critique"/>
    </int2:textHash>
    <int2:textHash int2:hashCode="NN/uNIU/R9g49C" int2:id="AebzWm34">
      <int2:state int2:value="Rejected" int2:type="AugLoop_Text_Critique"/>
    </int2:textHash>
    <int2:textHash int2:hashCode="AEUX83e2MgSBIn" int2:id="FX6UuOKD">
      <int2:state int2:value="Rejected" int2:type="AugLoop_Text_Critique"/>
    </int2:textHash>
    <int2:textHash int2:hashCode="RoT75qLmlKymid" int2:id="S6k076Eb">
      <int2:state int2:value="Rejected" int2:type="AugLoop_Text_Critique"/>
    </int2:textHash>
    <int2:textHash int2:hashCode="Ag5CuIc01k9ZUD" int2:id="SWOhF0Ds">
      <int2:state int2:value="Rejected" int2:type="AugLoop_Text_Critique"/>
    </int2:textHash>
    <int2:textHash int2:hashCode="EzvgWVk7M2ap0M" int2:id="X5fu4yhs">
      <int2:state int2:value="Rejected" int2:type="AugLoop_Text_Critique"/>
    </int2:textHash>
    <int2:textHash int2:hashCode="c2crulJHBxAPMd" int2:id="p0ParQeT">
      <int2:state int2:value="Rejected" int2:type="AugLoop_Text_Critique"/>
    </int2:textHash>
    <int2:textHash int2:hashCode="+fX0sHxyiNsWq2" int2:id="viViSfvw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A73D"/>
    <w:multiLevelType w:val="hybridMultilevel"/>
    <w:tmpl w:val="C1C6693E"/>
    <w:lvl w:ilvl="0" w:tplc="E53CC6C0">
      <w:start w:val="1"/>
      <w:numFmt w:val="decimal"/>
      <w:lvlText w:val="%1."/>
      <w:lvlJc w:val="left"/>
      <w:pPr>
        <w:ind w:left="720" w:hanging="360"/>
      </w:pPr>
    </w:lvl>
    <w:lvl w:ilvl="1" w:tplc="353EEDCC">
      <w:start w:val="1"/>
      <w:numFmt w:val="lowerLetter"/>
      <w:lvlText w:val="%2."/>
      <w:lvlJc w:val="left"/>
      <w:pPr>
        <w:ind w:left="1440" w:hanging="360"/>
      </w:pPr>
    </w:lvl>
    <w:lvl w:ilvl="2" w:tplc="2F0678EA">
      <w:start w:val="1"/>
      <w:numFmt w:val="lowerRoman"/>
      <w:lvlText w:val="%3."/>
      <w:lvlJc w:val="right"/>
      <w:pPr>
        <w:ind w:left="2160" w:hanging="180"/>
      </w:pPr>
    </w:lvl>
    <w:lvl w:ilvl="3" w:tplc="2F2638C6">
      <w:start w:val="1"/>
      <w:numFmt w:val="decimal"/>
      <w:lvlText w:val="%4."/>
      <w:lvlJc w:val="left"/>
      <w:pPr>
        <w:ind w:left="2880" w:hanging="360"/>
      </w:pPr>
    </w:lvl>
    <w:lvl w:ilvl="4" w:tplc="623C0B64">
      <w:start w:val="1"/>
      <w:numFmt w:val="lowerLetter"/>
      <w:lvlText w:val="%5."/>
      <w:lvlJc w:val="left"/>
      <w:pPr>
        <w:ind w:left="3600" w:hanging="360"/>
      </w:pPr>
    </w:lvl>
    <w:lvl w:ilvl="5" w:tplc="3B9A0B82">
      <w:start w:val="1"/>
      <w:numFmt w:val="lowerRoman"/>
      <w:lvlText w:val="%6."/>
      <w:lvlJc w:val="right"/>
      <w:pPr>
        <w:ind w:left="4320" w:hanging="180"/>
      </w:pPr>
    </w:lvl>
    <w:lvl w:ilvl="6" w:tplc="BAD4ECB4">
      <w:start w:val="1"/>
      <w:numFmt w:val="decimal"/>
      <w:lvlText w:val="%7."/>
      <w:lvlJc w:val="left"/>
      <w:pPr>
        <w:ind w:left="5040" w:hanging="360"/>
      </w:pPr>
    </w:lvl>
    <w:lvl w:ilvl="7" w:tplc="3FDE908A">
      <w:start w:val="1"/>
      <w:numFmt w:val="lowerLetter"/>
      <w:lvlText w:val="%8."/>
      <w:lvlJc w:val="left"/>
      <w:pPr>
        <w:ind w:left="5760" w:hanging="360"/>
      </w:pPr>
    </w:lvl>
    <w:lvl w:ilvl="8" w:tplc="752A721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6D46C"/>
    <w:multiLevelType w:val="hybridMultilevel"/>
    <w:tmpl w:val="FFFFFFFF"/>
    <w:lvl w:ilvl="0" w:tplc="17A683DE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562086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CC68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EE6C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D47C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5492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C860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ACB4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0C07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52FDC"/>
    <w:multiLevelType w:val="hybridMultilevel"/>
    <w:tmpl w:val="FFFFFFFF"/>
    <w:lvl w:ilvl="0" w:tplc="AE600F18">
      <w:start w:val="1"/>
      <w:numFmt w:val="decimal"/>
      <w:lvlText w:val="%1."/>
      <w:lvlJc w:val="left"/>
      <w:pPr>
        <w:ind w:left="720" w:hanging="360"/>
      </w:pPr>
    </w:lvl>
    <w:lvl w:ilvl="1" w:tplc="7180D512">
      <w:start w:val="1"/>
      <w:numFmt w:val="lowerLetter"/>
      <w:lvlText w:val="%2."/>
      <w:lvlJc w:val="left"/>
      <w:pPr>
        <w:ind w:left="1440" w:hanging="360"/>
      </w:pPr>
    </w:lvl>
    <w:lvl w:ilvl="2" w:tplc="A998A224">
      <w:start w:val="1"/>
      <w:numFmt w:val="lowerRoman"/>
      <w:lvlText w:val="%3."/>
      <w:lvlJc w:val="right"/>
      <w:pPr>
        <w:ind w:left="2160" w:hanging="180"/>
      </w:pPr>
    </w:lvl>
    <w:lvl w:ilvl="3" w:tplc="B882D1A0">
      <w:start w:val="1"/>
      <w:numFmt w:val="decimal"/>
      <w:lvlText w:val="%4."/>
      <w:lvlJc w:val="left"/>
      <w:pPr>
        <w:ind w:left="2880" w:hanging="360"/>
      </w:pPr>
    </w:lvl>
    <w:lvl w:ilvl="4" w:tplc="8F0E8A6A">
      <w:start w:val="1"/>
      <w:numFmt w:val="lowerLetter"/>
      <w:lvlText w:val="%5."/>
      <w:lvlJc w:val="left"/>
      <w:pPr>
        <w:ind w:left="3600" w:hanging="360"/>
      </w:pPr>
    </w:lvl>
    <w:lvl w:ilvl="5" w:tplc="8FDC63A4">
      <w:start w:val="1"/>
      <w:numFmt w:val="lowerRoman"/>
      <w:lvlText w:val="%6."/>
      <w:lvlJc w:val="right"/>
      <w:pPr>
        <w:ind w:left="4320" w:hanging="180"/>
      </w:pPr>
    </w:lvl>
    <w:lvl w:ilvl="6" w:tplc="F4B69D48">
      <w:start w:val="1"/>
      <w:numFmt w:val="decimal"/>
      <w:lvlText w:val="%7."/>
      <w:lvlJc w:val="left"/>
      <w:pPr>
        <w:ind w:left="5040" w:hanging="360"/>
      </w:pPr>
    </w:lvl>
    <w:lvl w:ilvl="7" w:tplc="597AFF92">
      <w:start w:val="1"/>
      <w:numFmt w:val="lowerLetter"/>
      <w:lvlText w:val="%8."/>
      <w:lvlJc w:val="left"/>
      <w:pPr>
        <w:ind w:left="5760" w:hanging="360"/>
      </w:pPr>
    </w:lvl>
    <w:lvl w:ilvl="8" w:tplc="0E82002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C4874"/>
    <w:multiLevelType w:val="hybridMultilevel"/>
    <w:tmpl w:val="D07E2F58"/>
    <w:lvl w:ilvl="0" w:tplc="9CEA69D6">
      <w:start w:val="1"/>
      <w:numFmt w:val="decimal"/>
      <w:lvlText w:val="%1."/>
      <w:lvlJc w:val="left"/>
      <w:pPr>
        <w:ind w:left="720" w:hanging="360"/>
      </w:pPr>
    </w:lvl>
    <w:lvl w:ilvl="1" w:tplc="C8F015C0">
      <w:start w:val="1"/>
      <w:numFmt w:val="lowerLetter"/>
      <w:lvlText w:val="%2."/>
      <w:lvlJc w:val="left"/>
      <w:pPr>
        <w:ind w:left="1440" w:hanging="360"/>
      </w:pPr>
    </w:lvl>
    <w:lvl w:ilvl="2" w:tplc="E9F0540A">
      <w:start w:val="1"/>
      <w:numFmt w:val="lowerRoman"/>
      <w:lvlText w:val="%3."/>
      <w:lvlJc w:val="right"/>
      <w:pPr>
        <w:ind w:left="2160" w:hanging="180"/>
      </w:pPr>
    </w:lvl>
    <w:lvl w:ilvl="3" w:tplc="808E6C22">
      <w:start w:val="1"/>
      <w:numFmt w:val="decimal"/>
      <w:lvlText w:val="%4."/>
      <w:lvlJc w:val="left"/>
      <w:pPr>
        <w:ind w:left="2880" w:hanging="360"/>
      </w:pPr>
    </w:lvl>
    <w:lvl w:ilvl="4" w:tplc="E8DE0D06">
      <w:start w:val="1"/>
      <w:numFmt w:val="lowerLetter"/>
      <w:lvlText w:val="%5."/>
      <w:lvlJc w:val="left"/>
      <w:pPr>
        <w:ind w:left="3600" w:hanging="360"/>
      </w:pPr>
    </w:lvl>
    <w:lvl w:ilvl="5" w:tplc="EB6AFA40">
      <w:start w:val="1"/>
      <w:numFmt w:val="lowerRoman"/>
      <w:lvlText w:val="%6."/>
      <w:lvlJc w:val="right"/>
      <w:pPr>
        <w:ind w:left="4320" w:hanging="180"/>
      </w:pPr>
    </w:lvl>
    <w:lvl w:ilvl="6" w:tplc="0D00FCC2">
      <w:start w:val="1"/>
      <w:numFmt w:val="decimal"/>
      <w:lvlText w:val="%7."/>
      <w:lvlJc w:val="left"/>
      <w:pPr>
        <w:ind w:left="5040" w:hanging="360"/>
      </w:pPr>
    </w:lvl>
    <w:lvl w:ilvl="7" w:tplc="6B10AFAC">
      <w:start w:val="1"/>
      <w:numFmt w:val="lowerLetter"/>
      <w:lvlText w:val="%8."/>
      <w:lvlJc w:val="left"/>
      <w:pPr>
        <w:ind w:left="5760" w:hanging="360"/>
      </w:pPr>
    </w:lvl>
    <w:lvl w:ilvl="8" w:tplc="FD44C2C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4FA67"/>
    <w:multiLevelType w:val="hybridMultilevel"/>
    <w:tmpl w:val="FFFFFFFF"/>
    <w:lvl w:ilvl="0" w:tplc="3342B8A8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87DC65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72A9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C0C5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F0FA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7A0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FEA5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52DB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76EB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FDD97"/>
    <w:multiLevelType w:val="hybridMultilevel"/>
    <w:tmpl w:val="58BA5D52"/>
    <w:lvl w:ilvl="0" w:tplc="92BE30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22A9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789F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44BD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6053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0422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5E28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5834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A0A5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6E52FA"/>
    <w:multiLevelType w:val="hybridMultilevel"/>
    <w:tmpl w:val="FFFFFFFF"/>
    <w:lvl w:ilvl="0" w:tplc="43628D0E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CC6832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D464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7C99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582B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14C3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D83E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9C38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C27B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4CDE4E"/>
    <w:multiLevelType w:val="hybridMultilevel"/>
    <w:tmpl w:val="FFFFFFFF"/>
    <w:lvl w:ilvl="0" w:tplc="6F78D9B4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85B022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1238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D27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0AC3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96BD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7A4C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8C94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EE6C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9FB0D"/>
    <w:multiLevelType w:val="hybridMultilevel"/>
    <w:tmpl w:val="FFFFFFFF"/>
    <w:lvl w:ilvl="0" w:tplc="7CA648A4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49E661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DCFC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7C22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2A9C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CCD2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8CB0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58B8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C2C5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8"/>
  </w:num>
  <w:num w:numId="6">
    <w:abstractNumId w:val="1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DED"/>
    <w:rsid w:val="00006E74"/>
    <w:rsid w:val="00020EAD"/>
    <w:rsid w:val="00034E91"/>
    <w:rsid w:val="00052B24"/>
    <w:rsid w:val="00059BB8"/>
    <w:rsid w:val="00060B27"/>
    <w:rsid w:val="00064CAF"/>
    <w:rsid w:val="00070151"/>
    <w:rsid w:val="00075684"/>
    <w:rsid w:val="0008116C"/>
    <w:rsid w:val="00082848"/>
    <w:rsid w:val="00096E2D"/>
    <w:rsid w:val="000C0114"/>
    <w:rsid w:val="000C2C30"/>
    <w:rsid w:val="000C36F1"/>
    <w:rsid w:val="000C792C"/>
    <w:rsid w:val="000E2C02"/>
    <w:rsid w:val="000E4566"/>
    <w:rsid w:val="000E4A29"/>
    <w:rsid w:val="000E74D5"/>
    <w:rsid w:val="000EEB27"/>
    <w:rsid w:val="000F211A"/>
    <w:rsid w:val="000F7BAB"/>
    <w:rsid w:val="00102A85"/>
    <w:rsid w:val="00105A46"/>
    <w:rsid w:val="0010793F"/>
    <w:rsid w:val="0011252C"/>
    <w:rsid w:val="00117B5A"/>
    <w:rsid w:val="00125EC3"/>
    <w:rsid w:val="0012A593"/>
    <w:rsid w:val="001547A4"/>
    <w:rsid w:val="00155F96"/>
    <w:rsid w:val="00157ED0"/>
    <w:rsid w:val="001674F4"/>
    <w:rsid w:val="001823B2"/>
    <w:rsid w:val="001852CF"/>
    <w:rsid w:val="00191262"/>
    <w:rsid w:val="00192BCA"/>
    <w:rsid w:val="00194C71"/>
    <w:rsid w:val="00196FDE"/>
    <w:rsid w:val="00197DE5"/>
    <w:rsid w:val="001A40B0"/>
    <w:rsid w:val="001B072F"/>
    <w:rsid w:val="001B6702"/>
    <w:rsid w:val="001B7B32"/>
    <w:rsid w:val="001D04F9"/>
    <w:rsid w:val="001F9C41"/>
    <w:rsid w:val="001FCBA5"/>
    <w:rsid w:val="00201A3E"/>
    <w:rsid w:val="002032BB"/>
    <w:rsid w:val="0020E84D"/>
    <w:rsid w:val="002106DC"/>
    <w:rsid w:val="0021735C"/>
    <w:rsid w:val="00240869"/>
    <w:rsid w:val="00243E1D"/>
    <w:rsid w:val="00244648"/>
    <w:rsid w:val="0024626D"/>
    <w:rsid w:val="00255F7A"/>
    <w:rsid w:val="00263CF7"/>
    <w:rsid w:val="0027617E"/>
    <w:rsid w:val="00277B8C"/>
    <w:rsid w:val="00277FB6"/>
    <w:rsid w:val="00292433"/>
    <w:rsid w:val="0029766C"/>
    <w:rsid w:val="002B19E9"/>
    <w:rsid w:val="002C1769"/>
    <w:rsid w:val="002C281B"/>
    <w:rsid w:val="002C61E5"/>
    <w:rsid w:val="002D2E61"/>
    <w:rsid w:val="002D6508"/>
    <w:rsid w:val="002D9E14"/>
    <w:rsid w:val="002DD039"/>
    <w:rsid w:val="002F4100"/>
    <w:rsid w:val="002F6524"/>
    <w:rsid w:val="002F72AF"/>
    <w:rsid w:val="003009E6"/>
    <w:rsid w:val="0030158E"/>
    <w:rsid w:val="00304022"/>
    <w:rsid w:val="00305258"/>
    <w:rsid w:val="003135F9"/>
    <w:rsid w:val="0031783C"/>
    <w:rsid w:val="00325732"/>
    <w:rsid w:val="0032672D"/>
    <w:rsid w:val="00328A60"/>
    <w:rsid w:val="00335D3F"/>
    <w:rsid w:val="00343FF8"/>
    <w:rsid w:val="00347F91"/>
    <w:rsid w:val="0035095F"/>
    <w:rsid w:val="003629BF"/>
    <w:rsid w:val="00373AC5"/>
    <w:rsid w:val="00377CB5"/>
    <w:rsid w:val="0038180D"/>
    <w:rsid w:val="003936DC"/>
    <w:rsid w:val="0039520E"/>
    <w:rsid w:val="003B0DED"/>
    <w:rsid w:val="003B137B"/>
    <w:rsid w:val="003C5873"/>
    <w:rsid w:val="003CB4B3"/>
    <w:rsid w:val="003D1156"/>
    <w:rsid w:val="003D1965"/>
    <w:rsid w:val="003D1C52"/>
    <w:rsid w:val="003D4F28"/>
    <w:rsid w:val="003D5305"/>
    <w:rsid w:val="003D7623"/>
    <w:rsid w:val="003E0DDB"/>
    <w:rsid w:val="003E6B49"/>
    <w:rsid w:val="00411024"/>
    <w:rsid w:val="00412B5F"/>
    <w:rsid w:val="0041331B"/>
    <w:rsid w:val="00414381"/>
    <w:rsid w:val="0041772F"/>
    <w:rsid w:val="00424E46"/>
    <w:rsid w:val="004342F5"/>
    <w:rsid w:val="00462B94"/>
    <w:rsid w:val="00467BC6"/>
    <w:rsid w:val="0046B869"/>
    <w:rsid w:val="00471D5B"/>
    <w:rsid w:val="00482287"/>
    <w:rsid w:val="0048705D"/>
    <w:rsid w:val="00495FC8"/>
    <w:rsid w:val="004A02ED"/>
    <w:rsid w:val="004A0E9B"/>
    <w:rsid w:val="004A14CD"/>
    <w:rsid w:val="004A5165"/>
    <w:rsid w:val="004AF8D6"/>
    <w:rsid w:val="004B2230"/>
    <w:rsid w:val="004C59A4"/>
    <w:rsid w:val="004C60EF"/>
    <w:rsid w:val="004D17CF"/>
    <w:rsid w:val="004D79A2"/>
    <w:rsid w:val="004E7B51"/>
    <w:rsid w:val="00510D1C"/>
    <w:rsid w:val="00511312"/>
    <w:rsid w:val="005144D0"/>
    <w:rsid w:val="005179FE"/>
    <w:rsid w:val="00524526"/>
    <w:rsid w:val="0053497C"/>
    <w:rsid w:val="00557545"/>
    <w:rsid w:val="005596C6"/>
    <w:rsid w:val="00560636"/>
    <w:rsid w:val="0056156D"/>
    <w:rsid w:val="005698EB"/>
    <w:rsid w:val="00587C3D"/>
    <w:rsid w:val="005889BC"/>
    <w:rsid w:val="005A376E"/>
    <w:rsid w:val="005A4424"/>
    <w:rsid w:val="005A66A1"/>
    <w:rsid w:val="005AF461"/>
    <w:rsid w:val="005B10A1"/>
    <w:rsid w:val="005B4E7E"/>
    <w:rsid w:val="005C0658"/>
    <w:rsid w:val="005C7AE4"/>
    <w:rsid w:val="005C9D01"/>
    <w:rsid w:val="005F0410"/>
    <w:rsid w:val="005F572F"/>
    <w:rsid w:val="005F70B7"/>
    <w:rsid w:val="0060D5C2"/>
    <w:rsid w:val="0061107F"/>
    <w:rsid w:val="00617C87"/>
    <w:rsid w:val="00634336"/>
    <w:rsid w:val="00640859"/>
    <w:rsid w:val="00644B13"/>
    <w:rsid w:val="00660381"/>
    <w:rsid w:val="0066FD78"/>
    <w:rsid w:val="006730BD"/>
    <w:rsid w:val="006862FA"/>
    <w:rsid w:val="0069465C"/>
    <w:rsid w:val="006959F0"/>
    <w:rsid w:val="006A7785"/>
    <w:rsid w:val="006B42A5"/>
    <w:rsid w:val="006C1085"/>
    <w:rsid w:val="006C4924"/>
    <w:rsid w:val="006D0C40"/>
    <w:rsid w:val="006D165F"/>
    <w:rsid w:val="006E3919"/>
    <w:rsid w:val="006F430A"/>
    <w:rsid w:val="00720151"/>
    <w:rsid w:val="007206AC"/>
    <w:rsid w:val="00726444"/>
    <w:rsid w:val="00740C83"/>
    <w:rsid w:val="00741DB9"/>
    <w:rsid w:val="00743658"/>
    <w:rsid w:val="007511DC"/>
    <w:rsid w:val="007646B5"/>
    <w:rsid w:val="0077113A"/>
    <w:rsid w:val="0078B9CB"/>
    <w:rsid w:val="007AA52D"/>
    <w:rsid w:val="007B01FB"/>
    <w:rsid w:val="007B0474"/>
    <w:rsid w:val="007B6E46"/>
    <w:rsid w:val="007C22CF"/>
    <w:rsid w:val="007C62E5"/>
    <w:rsid w:val="007E3137"/>
    <w:rsid w:val="00800315"/>
    <w:rsid w:val="00807CFD"/>
    <w:rsid w:val="0081187F"/>
    <w:rsid w:val="008118B4"/>
    <w:rsid w:val="0082ADE3"/>
    <w:rsid w:val="008344BA"/>
    <w:rsid w:val="008353A9"/>
    <w:rsid w:val="00843437"/>
    <w:rsid w:val="0084555B"/>
    <w:rsid w:val="008744BD"/>
    <w:rsid w:val="00874B36"/>
    <w:rsid w:val="00875774"/>
    <w:rsid w:val="0087C9AA"/>
    <w:rsid w:val="008819F8"/>
    <w:rsid w:val="008958F6"/>
    <w:rsid w:val="00898551"/>
    <w:rsid w:val="008A6232"/>
    <w:rsid w:val="008B52D7"/>
    <w:rsid w:val="008C6865"/>
    <w:rsid w:val="008C7C51"/>
    <w:rsid w:val="008D293B"/>
    <w:rsid w:val="008D9876"/>
    <w:rsid w:val="008E3B33"/>
    <w:rsid w:val="008F3B2F"/>
    <w:rsid w:val="00904F39"/>
    <w:rsid w:val="0090DE92"/>
    <w:rsid w:val="00916C05"/>
    <w:rsid w:val="00923919"/>
    <w:rsid w:val="0092CAB7"/>
    <w:rsid w:val="00930792"/>
    <w:rsid w:val="009345E6"/>
    <w:rsid w:val="00942417"/>
    <w:rsid w:val="00951D79"/>
    <w:rsid w:val="0096262F"/>
    <w:rsid w:val="00974FAA"/>
    <w:rsid w:val="0097E9D5"/>
    <w:rsid w:val="0098DC61"/>
    <w:rsid w:val="009A3009"/>
    <w:rsid w:val="009A45C4"/>
    <w:rsid w:val="009B4D79"/>
    <w:rsid w:val="009D3FE0"/>
    <w:rsid w:val="009E2F64"/>
    <w:rsid w:val="009E688A"/>
    <w:rsid w:val="009E6C5F"/>
    <w:rsid w:val="009E6F49"/>
    <w:rsid w:val="009F0647"/>
    <w:rsid w:val="009F19B9"/>
    <w:rsid w:val="009F250E"/>
    <w:rsid w:val="009F5D2A"/>
    <w:rsid w:val="00A0CCC5"/>
    <w:rsid w:val="00A11D74"/>
    <w:rsid w:val="00A141AB"/>
    <w:rsid w:val="00A152B3"/>
    <w:rsid w:val="00A2D02C"/>
    <w:rsid w:val="00A3294C"/>
    <w:rsid w:val="00A32CD1"/>
    <w:rsid w:val="00A35FA8"/>
    <w:rsid w:val="00A463C0"/>
    <w:rsid w:val="00A66AF1"/>
    <w:rsid w:val="00A67A8D"/>
    <w:rsid w:val="00A78550"/>
    <w:rsid w:val="00A81CFC"/>
    <w:rsid w:val="00A83610"/>
    <w:rsid w:val="00A85B68"/>
    <w:rsid w:val="00A86CB8"/>
    <w:rsid w:val="00A90E67"/>
    <w:rsid w:val="00A96AB0"/>
    <w:rsid w:val="00AA2547"/>
    <w:rsid w:val="00AA4895"/>
    <w:rsid w:val="00AB1DD4"/>
    <w:rsid w:val="00AD6247"/>
    <w:rsid w:val="00AE0C25"/>
    <w:rsid w:val="00AE7BD2"/>
    <w:rsid w:val="00AF48B4"/>
    <w:rsid w:val="00AF7EE1"/>
    <w:rsid w:val="00B01E17"/>
    <w:rsid w:val="00B06833"/>
    <w:rsid w:val="00B137FD"/>
    <w:rsid w:val="00B165F3"/>
    <w:rsid w:val="00B27F75"/>
    <w:rsid w:val="00B34265"/>
    <w:rsid w:val="00B35BCD"/>
    <w:rsid w:val="00B3756A"/>
    <w:rsid w:val="00B45268"/>
    <w:rsid w:val="00B46073"/>
    <w:rsid w:val="00B46587"/>
    <w:rsid w:val="00B55905"/>
    <w:rsid w:val="00B637ED"/>
    <w:rsid w:val="00B65325"/>
    <w:rsid w:val="00B65829"/>
    <w:rsid w:val="00B65F2B"/>
    <w:rsid w:val="00B766A2"/>
    <w:rsid w:val="00B770E1"/>
    <w:rsid w:val="00B929FE"/>
    <w:rsid w:val="00B9790C"/>
    <w:rsid w:val="00B9B2CB"/>
    <w:rsid w:val="00B9DF2C"/>
    <w:rsid w:val="00BA4C4D"/>
    <w:rsid w:val="00BC0E84"/>
    <w:rsid w:val="00BC721D"/>
    <w:rsid w:val="00BC7F8E"/>
    <w:rsid w:val="00BC8038"/>
    <w:rsid w:val="00BE0307"/>
    <w:rsid w:val="00BF1433"/>
    <w:rsid w:val="00C20EB1"/>
    <w:rsid w:val="00C21887"/>
    <w:rsid w:val="00C24725"/>
    <w:rsid w:val="00C33B9A"/>
    <w:rsid w:val="00C45A16"/>
    <w:rsid w:val="00C6580C"/>
    <w:rsid w:val="00C720DE"/>
    <w:rsid w:val="00C74C0F"/>
    <w:rsid w:val="00C816D6"/>
    <w:rsid w:val="00C8CE37"/>
    <w:rsid w:val="00C92276"/>
    <w:rsid w:val="00CA4029"/>
    <w:rsid w:val="00CB362A"/>
    <w:rsid w:val="00CD56F7"/>
    <w:rsid w:val="00CF4C5D"/>
    <w:rsid w:val="00D09722"/>
    <w:rsid w:val="00D14EEA"/>
    <w:rsid w:val="00D218F6"/>
    <w:rsid w:val="00D22C67"/>
    <w:rsid w:val="00D305E1"/>
    <w:rsid w:val="00D3288D"/>
    <w:rsid w:val="00D3B39B"/>
    <w:rsid w:val="00D43DC7"/>
    <w:rsid w:val="00D5FCFB"/>
    <w:rsid w:val="00D65429"/>
    <w:rsid w:val="00D690B0"/>
    <w:rsid w:val="00D7356E"/>
    <w:rsid w:val="00D8346F"/>
    <w:rsid w:val="00D871AF"/>
    <w:rsid w:val="00D9734F"/>
    <w:rsid w:val="00D9CA0D"/>
    <w:rsid w:val="00DBD9B1"/>
    <w:rsid w:val="00DE2B8C"/>
    <w:rsid w:val="00DE78AB"/>
    <w:rsid w:val="00DEF8EF"/>
    <w:rsid w:val="00E022F0"/>
    <w:rsid w:val="00E353AA"/>
    <w:rsid w:val="00E40028"/>
    <w:rsid w:val="00E42871"/>
    <w:rsid w:val="00E52236"/>
    <w:rsid w:val="00E60186"/>
    <w:rsid w:val="00E63342"/>
    <w:rsid w:val="00E84960"/>
    <w:rsid w:val="00E951D1"/>
    <w:rsid w:val="00EA2024"/>
    <w:rsid w:val="00EA5422"/>
    <w:rsid w:val="00EB0F08"/>
    <w:rsid w:val="00EB260E"/>
    <w:rsid w:val="00EC203E"/>
    <w:rsid w:val="00EC640E"/>
    <w:rsid w:val="00EC7369"/>
    <w:rsid w:val="00ED67C9"/>
    <w:rsid w:val="00ED9146"/>
    <w:rsid w:val="00EE45B6"/>
    <w:rsid w:val="00EE6B2B"/>
    <w:rsid w:val="00F03D3A"/>
    <w:rsid w:val="00F1016F"/>
    <w:rsid w:val="00F14651"/>
    <w:rsid w:val="00F16FCE"/>
    <w:rsid w:val="00F41131"/>
    <w:rsid w:val="00F52211"/>
    <w:rsid w:val="00F5545C"/>
    <w:rsid w:val="00F6ACC7"/>
    <w:rsid w:val="00F8642F"/>
    <w:rsid w:val="00F8B281"/>
    <w:rsid w:val="00F90A95"/>
    <w:rsid w:val="00F9107E"/>
    <w:rsid w:val="00F96265"/>
    <w:rsid w:val="00FA25F2"/>
    <w:rsid w:val="00FA2E77"/>
    <w:rsid w:val="00FA4FBF"/>
    <w:rsid w:val="00FA8641"/>
    <w:rsid w:val="00FD0780"/>
    <w:rsid w:val="00FD1F1D"/>
    <w:rsid w:val="00FE5687"/>
    <w:rsid w:val="00FE6DFC"/>
    <w:rsid w:val="00FEEB75"/>
    <w:rsid w:val="00FF032F"/>
    <w:rsid w:val="00FF40D2"/>
    <w:rsid w:val="01008E00"/>
    <w:rsid w:val="0104987E"/>
    <w:rsid w:val="0107D1ED"/>
    <w:rsid w:val="01089F40"/>
    <w:rsid w:val="0108CC6C"/>
    <w:rsid w:val="010A0438"/>
    <w:rsid w:val="010CCD58"/>
    <w:rsid w:val="0119B2DD"/>
    <w:rsid w:val="011A9461"/>
    <w:rsid w:val="011B0DAA"/>
    <w:rsid w:val="011BF1DE"/>
    <w:rsid w:val="012507D1"/>
    <w:rsid w:val="01298138"/>
    <w:rsid w:val="012ACAB9"/>
    <w:rsid w:val="012BC43E"/>
    <w:rsid w:val="012D79F2"/>
    <w:rsid w:val="012DD150"/>
    <w:rsid w:val="01309824"/>
    <w:rsid w:val="013339F8"/>
    <w:rsid w:val="013471B2"/>
    <w:rsid w:val="0136C3B0"/>
    <w:rsid w:val="013E567A"/>
    <w:rsid w:val="013FEFC2"/>
    <w:rsid w:val="01413F89"/>
    <w:rsid w:val="01455E42"/>
    <w:rsid w:val="014CA351"/>
    <w:rsid w:val="014ED245"/>
    <w:rsid w:val="015120A7"/>
    <w:rsid w:val="01538DD5"/>
    <w:rsid w:val="0153EB8B"/>
    <w:rsid w:val="0155DF3A"/>
    <w:rsid w:val="01573763"/>
    <w:rsid w:val="0158FC52"/>
    <w:rsid w:val="0161ED15"/>
    <w:rsid w:val="0164A4BC"/>
    <w:rsid w:val="016605DE"/>
    <w:rsid w:val="0168358F"/>
    <w:rsid w:val="0168B6F3"/>
    <w:rsid w:val="016C4A6D"/>
    <w:rsid w:val="016E7AF6"/>
    <w:rsid w:val="016FB53C"/>
    <w:rsid w:val="016FE745"/>
    <w:rsid w:val="017044B3"/>
    <w:rsid w:val="0171D7B2"/>
    <w:rsid w:val="017203FD"/>
    <w:rsid w:val="017480A5"/>
    <w:rsid w:val="01759198"/>
    <w:rsid w:val="01783E23"/>
    <w:rsid w:val="017FB24A"/>
    <w:rsid w:val="01803185"/>
    <w:rsid w:val="0181B8D9"/>
    <w:rsid w:val="0184301F"/>
    <w:rsid w:val="01874C24"/>
    <w:rsid w:val="018AC81C"/>
    <w:rsid w:val="018BFEDB"/>
    <w:rsid w:val="0192F448"/>
    <w:rsid w:val="019372CB"/>
    <w:rsid w:val="019C3ED5"/>
    <w:rsid w:val="01A5D360"/>
    <w:rsid w:val="01A88ECF"/>
    <w:rsid w:val="01B0FB47"/>
    <w:rsid w:val="01B56227"/>
    <w:rsid w:val="01B622D7"/>
    <w:rsid w:val="01B8CB1F"/>
    <w:rsid w:val="01B906EA"/>
    <w:rsid w:val="01BC7BCB"/>
    <w:rsid w:val="01C4400E"/>
    <w:rsid w:val="01C91EE7"/>
    <w:rsid w:val="01CBCDA0"/>
    <w:rsid w:val="01CF1711"/>
    <w:rsid w:val="01D22512"/>
    <w:rsid w:val="01D360EB"/>
    <w:rsid w:val="01D5FC0A"/>
    <w:rsid w:val="01D82D91"/>
    <w:rsid w:val="01D88B57"/>
    <w:rsid w:val="01DD7C33"/>
    <w:rsid w:val="01DE9A66"/>
    <w:rsid w:val="01DFD369"/>
    <w:rsid w:val="01E0447D"/>
    <w:rsid w:val="01E0E960"/>
    <w:rsid w:val="01E1BCB3"/>
    <w:rsid w:val="01E1C6B7"/>
    <w:rsid w:val="01E3326B"/>
    <w:rsid w:val="01EB14AE"/>
    <w:rsid w:val="01EBDDC3"/>
    <w:rsid w:val="01F1A254"/>
    <w:rsid w:val="01F1B2F2"/>
    <w:rsid w:val="01F32D22"/>
    <w:rsid w:val="01F3D971"/>
    <w:rsid w:val="01F509FD"/>
    <w:rsid w:val="01F522CA"/>
    <w:rsid w:val="01F63014"/>
    <w:rsid w:val="01F9592E"/>
    <w:rsid w:val="01FA1366"/>
    <w:rsid w:val="01FFE550"/>
    <w:rsid w:val="02007210"/>
    <w:rsid w:val="0202D3EC"/>
    <w:rsid w:val="0209391E"/>
    <w:rsid w:val="020AD894"/>
    <w:rsid w:val="020AF716"/>
    <w:rsid w:val="020B42B9"/>
    <w:rsid w:val="021A6998"/>
    <w:rsid w:val="021C9C79"/>
    <w:rsid w:val="021F6A16"/>
    <w:rsid w:val="02248239"/>
    <w:rsid w:val="0226989B"/>
    <w:rsid w:val="02283554"/>
    <w:rsid w:val="022A1F09"/>
    <w:rsid w:val="022B621C"/>
    <w:rsid w:val="022C3C56"/>
    <w:rsid w:val="0230CAF9"/>
    <w:rsid w:val="023A9566"/>
    <w:rsid w:val="023BB2FC"/>
    <w:rsid w:val="023CEABD"/>
    <w:rsid w:val="023DD658"/>
    <w:rsid w:val="02418F34"/>
    <w:rsid w:val="02420954"/>
    <w:rsid w:val="02430D3D"/>
    <w:rsid w:val="0243B431"/>
    <w:rsid w:val="02452E93"/>
    <w:rsid w:val="02475E0B"/>
    <w:rsid w:val="0247AEC9"/>
    <w:rsid w:val="0248ABF8"/>
    <w:rsid w:val="02509299"/>
    <w:rsid w:val="0250E848"/>
    <w:rsid w:val="02529428"/>
    <w:rsid w:val="0252D592"/>
    <w:rsid w:val="0254DFDE"/>
    <w:rsid w:val="02584F75"/>
    <w:rsid w:val="025B45F8"/>
    <w:rsid w:val="025BD972"/>
    <w:rsid w:val="025DAEF2"/>
    <w:rsid w:val="025FE54F"/>
    <w:rsid w:val="0267B5E7"/>
    <w:rsid w:val="026820C7"/>
    <w:rsid w:val="02687EFD"/>
    <w:rsid w:val="026BA604"/>
    <w:rsid w:val="026DDA73"/>
    <w:rsid w:val="02752C6E"/>
    <w:rsid w:val="027D8509"/>
    <w:rsid w:val="027E06F1"/>
    <w:rsid w:val="028A3536"/>
    <w:rsid w:val="028B49F1"/>
    <w:rsid w:val="02934D27"/>
    <w:rsid w:val="0296C601"/>
    <w:rsid w:val="029811A1"/>
    <w:rsid w:val="029834EB"/>
    <w:rsid w:val="029C7505"/>
    <w:rsid w:val="029EB7F4"/>
    <w:rsid w:val="029FC33B"/>
    <w:rsid w:val="02A2A6DD"/>
    <w:rsid w:val="02A4AB58"/>
    <w:rsid w:val="02A61477"/>
    <w:rsid w:val="02ABE3A1"/>
    <w:rsid w:val="02AD8365"/>
    <w:rsid w:val="02AD8390"/>
    <w:rsid w:val="02B02083"/>
    <w:rsid w:val="02B5D256"/>
    <w:rsid w:val="02B7C23F"/>
    <w:rsid w:val="02B8170D"/>
    <w:rsid w:val="02BA4BED"/>
    <w:rsid w:val="02BD18F1"/>
    <w:rsid w:val="02C34F18"/>
    <w:rsid w:val="02C3B7DD"/>
    <w:rsid w:val="02CA268C"/>
    <w:rsid w:val="02CA7774"/>
    <w:rsid w:val="02CC5FD8"/>
    <w:rsid w:val="02D8151C"/>
    <w:rsid w:val="02DC1662"/>
    <w:rsid w:val="02DCA69F"/>
    <w:rsid w:val="02EB5EF7"/>
    <w:rsid w:val="02F04CA5"/>
    <w:rsid w:val="02FA4A5D"/>
    <w:rsid w:val="02FC5E43"/>
    <w:rsid w:val="03001381"/>
    <w:rsid w:val="0304CF48"/>
    <w:rsid w:val="03088FC2"/>
    <w:rsid w:val="0309D0B8"/>
    <w:rsid w:val="03134564"/>
    <w:rsid w:val="0313E852"/>
    <w:rsid w:val="031A60C0"/>
    <w:rsid w:val="031C01E6"/>
    <w:rsid w:val="0326C07B"/>
    <w:rsid w:val="0334463B"/>
    <w:rsid w:val="033F81B0"/>
    <w:rsid w:val="0342FE36"/>
    <w:rsid w:val="0349584C"/>
    <w:rsid w:val="034C96C6"/>
    <w:rsid w:val="034D99DA"/>
    <w:rsid w:val="035793E9"/>
    <w:rsid w:val="035ADF79"/>
    <w:rsid w:val="035B19FA"/>
    <w:rsid w:val="035EB49A"/>
    <w:rsid w:val="036A6175"/>
    <w:rsid w:val="036AED2A"/>
    <w:rsid w:val="0371B0EE"/>
    <w:rsid w:val="03724EEA"/>
    <w:rsid w:val="03735C64"/>
    <w:rsid w:val="03764219"/>
    <w:rsid w:val="03777C91"/>
    <w:rsid w:val="037990F5"/>
    <w:rsid w:val="0379EFA9"/>
    <w:rsid w:val="037C3DD6"/>
    <w:rsid w:val="037C8603"/>
    <w:rsid w:val="037DC5A4"/>
    <w:rsid w:val="037E42B9"/>
    <w:rsid w:val="037F2982"/>
    <w:rsid w:val="0380E988"/>
    <w:rsid w:val="03830A92"/>
    <w:rsid w:val="038FAB0F"/>
    <w:rsid w:val="03930227"/>
    <w:rsid w:val="0399AF55"/>
    <w:rsid w:val="039D4E65"/>
    <w:rsid w:val="039D5057"/>
    <w:rsid w:val="039E4DE8"/>
    <w:rsid w:val="03A1A044"/>
    <w:rsid w:val="03A35DB4"/>
    <w:rsid w:val="03A3993F"/>
    <w:rsid w:val="03A86DCE"/>
    <w:rsid w:val="03AF2065"/>
    <w:rsid w:val="03B14142"/>
    <w:rsid w:val="03B27F79"/>
    <w:rsid w:val="03B514DF"/>
    <w:rsid w:val="03B60E39"/>
    <w:rsid w:val="03B73739"/>
    <w:rsid w:val="03C94A89"/>
    <w:rsid w:val="03CEAB23"/>
    <w:rsid w:val="03CF5967"/>
    <w:rsid w:val="03DA2290"/>
    <w:rsid w:val="03DBBA72"/>
    <w:rsid w:val="03E2BC0A"/>
    <w:rsid w:val="03E840FC"/>
    <w:rsid w:val="03E94A7F"/>
    <w:rsid w:val="03EC62FA"/>
    <w:rsid w:val="03EE774E"/>
    <w:rsid w:val="03F372CE"/>
    <w:rsid w:val="03F5A625"/>
    <w:rsid w:val="03F9DB28"/>
    <w:rsid w:val="03FBB5B0"/>
    <w:rsid w:val="03FD8FF2"/>
    <w:rsid w:val="0405E36B"/>
    <w:rsid w:val="0410595E"/>
    <w:rsid w:val="0414E195"/>
    <w:rsid w:val="0425C791"/>
    <w:rsid w:val="042A9D6E"/>
    <w:rsid w:val="042D1682"/>
    <w:rsid w:val="0430EF58"/>
    <w:rsid w:val="04325EFB"/>
    <w:rsid w:val="0432BD3C"/>
    <w:rsid w:val="0432DD33"/>
    <w:rsid w:val="0435E62C"/>
    <w:rsid w:val="0436D272"/>
    <w:rsid w:val="043EC89E"/>
    <w:rsid w:val="044096B7"/>
    <w:rsid w:val="0446CC69"/>
    <w:rsid w:val="04475E33"/>
    <w:rsid w:val="04478784"/>
    <w:rsid w:val="044929E5"/>
    <w:rsid w:val="044DA00B"/>
    <w:rsid w:val="045D7901"/>
    <w:rsid w:val="045DE74B"/>
    <w:rsid w:val="04604BDB"/>
    <w:rsid w:val="0460FB3B"/>
    <w:rsid w:val="046113D0"/>
    <w:rsid w:val="0462A94B"/>
    <w:rsid w:val="04639C23"/>
    <w:rsid w:val="046F00BC"/>
    <w:rsid w:val="0472571A"/>
    <w:rsid w:val="0477BB52"/>
    <w:rsid w:val="04831733"/>
    <w:rsid w:val="048681CB"/>
    <w:rsid w:val="04897E5C"/>
    <w:rsid w:val="048B9F64"/>
    <w:rsid w:val="04970690"/>
    <w:rsid w:val="0497EA15"/>
    <w:rsid w:val="0498657C"/>
    <w:rsid w:val="0498BD74"/>
    <w:rsid w:val="049DAE1F"/>
    <w:rsid w:val="049FBAD3"/>
    <w:rsid w:val="04A2224E"/>
    <w:rsid w:val="04A6880C"/>
    <w:rsid w:val="04A841E1"/>
    <w:rsid w:val="04A86EBB"/>
    <w:rsid w:val="04AA7FF2"/>
    <w:rsid w:val="04B0EF28"/>
    <w:rsid w:val="04B700A6"/>
    <w:rsid w:val="04B7D247"/>
    <w:rsid w:val="04BBFCF4"/>
    <w:rsid w:val="04BC7BF9"/>
    <w:rsid w:val="04C1AF9C"/>
    <w:rsid w:val="04C21A11"/>
    <w:rsid w:val="04C2752F"/>
    <w:rsid w:val="04C89571"/>
    <w:rsid w:val="04CD2338"/>
    <w:rsid w:val="04CF101D"/>
    <w:rsid w:val="04D328A3"/>
    <w:rsid w:val="04D3DF97"/>
    <w:rsid w:val="04DA28BD"/>
    <w:rsid w:val="04E0181F"/>
    <w:rsid w:val="04E08D44"/>
    <w:rsid w:val="04ECD12B"/>
    <w:rsid w:val="04F1DFCC"/>
    <w:rsid w:val="04F248C7"/>
    <w:rsid w:val="04F31D0A"/>
    <w:rsid w:val="04F429D2"/>
    <w:rsid w:val="04F43C3E"/>
    <w:rsid w:val="04FEBFEE"/>
    <w:rsid w:val="04FF0CB8"/>
    <w:rsid w:val="04FF344C"/>
    <w:rsid w:val="050027CC"/>
    <w:rsid w:val="05010877"/>
    <w:rsid w:val="05053B0D"/>
    <w:rsid w:val="0505A110"/>
    <w:rsid w:val="05076F3B"/>
    <w:rsid w:val="0508F97D"/>
    <w:rsid w:val="050A69E9"/>
    <w:rsid w:val="05137C53"/>
    <w:rsid w:val="051A09C0"/>
    <w:rsid w:val="051E4AA1"/>
    <w:rsid w:val="0523EA7B"/>
    <w:rsid w:val="0524D97C"/>
    <w:rsid w:val="05285FEC"/>
    <w:rsid w:val="052DFCE1"/>
    <w:rsid w:val="0534EECD"/>
    <w:rsid w:val="0535A852"/>
    <w:rsid w:val="05383922"/>
    <w:rsid w:val="053A6EFC"/>
    <w:rsid w:val="053FE543"/>
    <w:rsid w:val="0540F8B9"/>
    <w:rsid w:val="0545DF6E"/>
    <w:rsid w:val="054B1E6F"/>
    <w:rsid w:val="054FB036"/>
    <w:rsid w:val="0550A73F"/>
    <w:rsid w:val="05517152"/>
    <w:rsid w:val="05520A5A"/>
    <w:rsid w:val="0552EFCD"/>
    <w:rsid w:val="055342FD"/>
    <w:rsid w:val="055696EF"/>
    <w:rsid w:val="056035C3"/>
    <w:rsid w:val="0561C3DD"/>
    <w:rsid w:val="05620703"/>
    <w:rsid w:val="05665F8F"/>
    <w:rsid w:val="056AB19A"/>
    <w:rsid w:val="056AC5F5"/>
    <w:rsid w:val="056AF4A7"/>
    <w:rsid w:val="056BD0FE"/>
    <w:rsid w:val="056BE392"/>
    <w:rsid w:val="057046D0"/>
    <w:rsid w:val="0571DECA"/>
    <w:rsid w:val="057E9FD7"/>
    <w:rsid w:val="058200A1"/>
    <w:rsid w:val="05861098"/>
    <w:rsid w:val="05893513"/>
    <w:rsid w:val="0589C090"/>
    <w:rsid w:val="058A2E6C"/>
    <w:rsid w:val="05912EDB"/>
    <w:rsid w:val="05978611"/>
    <w:rsid w:val="059EF6A9"/>
    <w:rsid w:val="05A33CFB"/>
    <w:rsid w:val="05A4B934"/>
    <w:rsid w:val="05A7C41F"/>
    <w:rsid w:val="05AA0C61"/>
    <w:rsid w:val="05AA7AE8"/>
    <w:rsid w:val="05AACD95"/>
    <w:rsid w:val="05B03F61"/>
    <w:rsid w:val="05C234C7"/>
    <w:rsid w:val="05CC860A"/>
    <w:rsid w:val="05D22213"/>
    <w:rsid w:val="05D225A6"/>
    <w:rsid w:val="05D29B43"/>
    <w:rsid w:val="05D40087"/>
    <w:rsid w:val="05D4BFF7"/>
    <w:rsid w:val="05D6BBF4"/>
    <w:rsid w:val="05D7C000"/>
    <w:rsid w:val="05D99DA5"/>
    <w:rsid w:val="05DA1364"/>
    <w:rsid w:val="05DEB9C4"/>
    <w:rsid w:val="05DEDD52"/>
    <w:rsid w:val="05E15F07"/>
    <w:rsid w:val="05E8372E"/>
    <w:rsid w:val="05E97033"/>
    <w:rsid w:val="05F6BF06"/>
    <w:rsid w:val="05FA8654"/>
    <w:rsid w:val="05FAEF88"/>
    <w:rsid w:val="06031152"/>
    <w:rsid w:val="06042B85"/>
    <w:rsid w:val="0607C8DE"/>
    <w:rsid w:val="060C7163"/>
    <w:rsid w:val="060E306D"/>
    <w:rsid w:val="06106664"/>
    <w:rsid w:val="06154451"/>
    <w:rsid w:val="06164A85"/>
    <w:rsid w:val="0619DB0B"/>
    <w:rsid w:val="061F7BF9"/>
    <w:rsid w:val="062A496E"/>
    <w:rsid w:val="062C25BE"/>
    <w:rsid w:val="062F7D68"/>
    <w:rsid w:val="062F94E7"/>
    <w:rsid w:val="06373F62"/>
    <w:rsid w:val="063D721D"/>
    <w:rsid w:val="063ECBBE"/>
    <w:rsid w:val="063F7735"/>
    <w:rsid w:val="0640EAAD"/>
    <w:rsid w:val="064195EA"/>
    <w:rsid w:val="0642E6EF"/>
    <w:rsid w:val="06431D92"/>
    <w:rsid w:val="0646096F"/>
    <w:rsid w:val="0646D7D1"/>
    <w:rsid w:val="06515E1B"/>
    <w:rsid w:val="0652D107"/>
    <w:rsid w:val="0653A2A8"/>
    <w:rsid w:val="065665E9"/>
    <w:rsid w:val="0657F625"/>
    <w:rsid w:val="065844A7"/>
    <w:rsid w:val="06584C5A"/>
    <w:rsid w:val="065B5BAF"/>
    <w:rsid w:val="065E3CE0"/>
    <w:rsid w:val="065EB6F4"/>
    <w:rsid w:val="065EB8FF"/>
    <w:rsid w:val="0667D26D"/>
    <w:rsid w:val="06697859"/>
    <w:rsid w:val="066C43D6"/>
    <w:rsid w:val="0673F774"/>
    <w:rsid w:val="0679BBFB"/>
    <w:rsid w:val="067CC0BF"/>
    <w:rsid w:val="0683E40A"/>
    <w:rsid w:val="06863A3B"/>
    <w:rsid w:val="068AFF3F"/>
    <w:rsid w:val="068E198D"/>
    <w:rsid w:val="0691BCDE"/>
    <w:rsid w:val="0691CD85"/>
    <w:rsid w:val="06994CDD"/>
    <w:rsid w:val="069BD5E1"/>
    <w:rsid w:val="069D55F8"/>
    <w:rsid w:val="069EF87F"/>
    <w:rsid w:val="069F9EA9"/>
    <w:rsid w:val="06A68056"/>
    <w:rsid w:val="06A8C6A4"/>
    <w:rsid w:val="06B19DAE"/>
    <w:rsid w:val="06B20EFF"/>
    <w:rsid w:val="06B46BAF"/>
    <w:rsid w:val="06B816E7"/>
    <w:rsid w:val="06BB352B"/>
    <w:rsid w:val="06C0B48B"/>
    <w:rsid w:val="06C1990C"/>
    <w:rsid w:val="06C4FA1C"/>
    <w:rsid w:val="06C5E415"/>
    <w:rsid w:val="06C999E9"/>
    <w:rsid w:val="06CAFA86"/>
    <w:rsid w:val="06CEEF9D"/>
    <w:rsid w:val="06D28B3F"/>
    <w:rsid w:val="06D4599B"/>
    <w:rsid w:val="06D8B5A7"/>
    <w:rsid w:val="06D8F800"/>
    <w:rsid w:val="06E1A4A2"/>
    <w:rsid w:val="06E26EF2"/>
    <w:rsid w:val="06E6EB30"/>
    <w:rsid w:val="06E75BB1"/>
    <w:rsid w:val="06EA8EC6"/>
    <w:rsid w:val="06EC5ECB"/>
    <w:rsid w:val="06EFFE80"/>
    <w:rsid w:val="06F6890C"/>
    <w:rsid w:val="0701D185"/>
    <w:rsid w:val="07098823"/>
    <w:rsid w:val="070F6BE2"/>
    <w:rsid w:val="0710951E"/>
    <w:rsid w:val="0712268F"/>
    <w:rsid w:val="0715B752"/>
    <w:rsid w:val="071E1E50"/>
    <w:rsid w:val="07202B33"/>
    <w:rsid w:val="0720DFB5"/>
    <w:rsid w:val="0721CA26"/>
    <w:rsid w:val="072389C4"/>
    <w:rsid w:val="07278757"/>
    <w:rsid w:val="07288CB7"/>
    <w:rsid w:val="072AF96A"/>
    <w:rsid w:val="072D046F"/>
    <w:rsid w:val="07319C69"/>
    <w:rsid w:val="073A82A9"/>
    <w:rsid w:val="0741B535"/>
    <w:rsid w:val="0748ED65"/>
    <w:rsid w:val="074EE1D1"/>
    <w:rsid w:val="0751E9AA"/>
    <w:rsid w:val="07565D0A"/>
    <w:rsid w:val="0757C34B"/>
    <w:rsid w:val="075FB20E"/>
    <w:rsid w:val="0762E9C1"/>
    <w:rsid w:val="076335F2"/>
    <w:rsid w:val="0763CB2E"/>
    <w:rsid w:val="0764008F"/>
    <w:rsid w:val="076C61E3"/>
    <w:rsid w:val="076D955C"/>
    <w:rsid w:val="07751EBF"/>
    <w:rsid w:val="0776EB98"/>
    <w:rsid w:val="0777CAB9"/>
    <w:rsid w:val="077994DD"/>
    <w:rsid w:val="077C1130"/>
    <w:rsid w:val="077C72F6"/>
    <w:rsid w:val="07807D2D"/>
    <w:rsid w:val="07827763"/>
    <w:rsid w:val="07856E14"/>
    <w:rsid w:val="0785DD15"/>
    <w:rsid w:val="0786D088"/>
    <w:rsid w:val="079051AB"/>
    <w:rsid w:val="0791ED82"/>
    <w:rsid w:val="0792914F"/>
    <w:rsid w:val="0796AE6F"/>
    <w:rsid w:val="07976368"/>
    <w:rsid w:val="07A082E5"/>
    <w:rsid w:val="07A37F9F"/>
    <w:rsid w:val="07A68377"/>
    <w:rsid w:val="07B028E5"/>
    <w:rsid w:val="07B05095"/>
    <w:rsid w:val="07B1D05D"/>
    <w:rsid w:val="07B8C17B"/>
    <w:rsid w:val="07BA8FB9"/>
    <w:rsid w:val="07BD7969"/>
    <w:rsid w:val="07C62E02"/>
    <w:rsid w:val="07CEE664"/>
    <w:rsid w:val="07D17925"/>
    <w:rsid w:val="07D23EB2"/>
    <w:rsid w:val="07D32C93"/>
    <w:rsid w:val="07D5C59F"/>
    <w:rsid w:val="07D5F5AD"/>
    <w:rsid w:val="07E10E60"/>
    <w:rsid w:val="07E6169A"/>
    <w:rsid w:val="07EDE0BC"/>
    <w:rsid w:val="07F2D0F1"/>
    <w:rsid w:val="07F42A78"/>
    <w:rsid w:val="07F8B465"/>
    <w:rsid w:val="07FF8B4D"/>
    <w:rsid w:val="0809FAD5"/>
    <w:rsid w:val="080A94B0"/>
    <w:rsid w:val="080C834B"/>
    <w:rsid w:val="0810BD35"/>
    <w:rsid w:val="0817E414"/>
    <w:rsid w:val="0818DF2B"/>
    <w:rsid w:val="0818F55C"/>
    <w:rsid w:val="081F21B0"/>
    <w:rsid w:val="0822066E"/>
    <w:rsid w:val="08244484"/>
    <w:rsid w:val="0825C575"/>
    <w:rsid w:val="0829E9EE"/>
    <w:rsid w:val="082A01DB"/>
    <w:rsid w:val="082AE544"/>
    <w:rsid w:val="0835A6E3"/>
    <w:rsid w:val="0839D123"/>
    <w:rsid w:val="083B3458"/>
    <w:rsid w:val="08408BA5"/>
    <w:rsid w:val="0841B2CC"/>
    <w:rsid w:val="08452F23"/>
    <w:rsid w:val="08482E37"/>
    <w:rsid w:val="084B27E4"/>
    <w:rsid w:val="08510411"/>
    <w:rsid w:val="08524C6A"/>
    <w:rsid w:val="08543F5E"/>
    <w:rsid w:val="0857A435"/>
    <w:rsid w:val="08588CFB"/>
    <w:rsid w:val="08599369"/>
    <w:rsid w:val="0861F011"/>
    <w:rsid w:val="0862B92B"/>
    <w:rsid w:val="0867491F"/>
    <w:rsid w:val="08687A44"/>
    <w:rsid w:val="086AA950"/>
    <w:rsid w:val="086C14E8"/>
    <w:rsid w:val="0874B133"/>
    <w:rsid w:val="08784AA0"/>
    <w:rsid w:val="087E3A84"/>
    <w:rsid w:val="088422A1"/>
    <w:rsid w:val="0886B96F"/>
    <w:rsid w:val="0887B7A7"/>
    <w:rsid w:val="088A3032"/>
    <w:rsid w:val="08924FD6"/>
    <w:rsid w:val="08950123"/>
    <w:rsid w:val="08965E2C"/>
    <w:rsid w:val="0899D993"/>
    <w:rsid w:val="089A708B"/>
    <w:rsid w:val="089D629B"/>
    <w:rsid w:val="08A14C97"/>
    <w:rsid w:val="08A49A78"/>
    <w:rsid w:val="08AE1544"/>
    <w:rsid w:val="08AEC67B"/>
    <w:rsid w:val="08B0F482"/>
    <w:rsid w:val="08BC647C"/>
    <w:rsid w:val="08C357B8"/>
    <w:rsid w:val="08C47666"/>
    <w:rsid w:val="08C4B235"/>
    <w:rsid w:val="08C58A79"/>
    <w:rsid w:val="08C6A9C6"/>
    <w:rsid w:val="08C7982E"/>
    <w:rsid w:val="08CC9F08"/>
    <w:rsid w:val="08D94C9D"/>
    <w:rsid w:val="08DA04F1"/>
    <w:rsid w:val="08DEEE23"/>
    <w:rsid w:val="08DF73D2"/>
    <w:rsid w:val="08E6DA56"/>
    <w:rsid w:val="08EAF859"/>
    <w:rsid w:val="08F0BDD4"/>
    <w:rsid w:val="08F10F0A"/>
    <w:rsid w:val="08F69A73"/>
    <w:rsid w:val="08F6A6B3"/>
    <w:rsid w:val="08F9C5B5"/>
    <w:rsid w:val="08FC353B"/>
    <w:rsid w:val="09011691"/>
    <w:rsid w:val="09033088"/>
    <w:rsid w:val="0903E64E"/>
    <w:rsid w:val="090B0D0B"/>
    <w:rsid w:val="0910D19B"/>
    <w:rsid w:val="091239C1"/>
    <w:rsid w:val="09156E25"/>
    <w:rsid w:val="0917E191"/>
    <w:rsid w:val="0918042C"/>
    <w:rsid w:val="09186127"/>
    <w:rsid w:val="091FCF17"/>
    <w:rsid w:val="0920A95A"/>
    <w:rsid w:val="0927C39F"/>
    <w:rsid w:val="09292D22"/>
    <w:rsid w:val="0930F6AA"/>
    <w:rsid w:val="0937A512"/>
    <w:rsid w:val="09392FAC"/>
    <w:rsid w:val="093C8328"/>
    <w:rsid w:val="093E6F41"/>
    <w:rsid w:val="093F3116"/>
    <w:rsid w:val="09460E75"/>
    <w:rsid w:val="0948EB9E"/>
    <w:rsid w:val="094A00B3"/>
    <w:rsid w:val="094E64F7"/>
    <w:rsid w:val="094E7DCB"/>
    <w:rsid w:val="0954CF66"/>
    <w:rsid w:val="09564614"/>
    <w:rsid w:val="095949CA"/>
    <w:rsid w:val="095AC7C8"/>
    <w:rsid w:val="095E7BF1"/>
    <w:rsid w:val="09663BD1"/>
    <w:rsid w:val="09680A34"/>
    <w:rsid w:val="096DC656"/>
    <w:rsid w:val="096E65B1"/>
    <w:rsid w:val="097000C5"/>
    <w:rsid w:val="09710D7F"/>
    <w:rsid w:val="09747870"/>
    <w:rsid w:val="09778C67"/>
    <w:rsid w:val="097A6561"/>
    <w:rsid w:val="097F028E"/>
    <w:rsid w:val="0982489C"/>
    <w:rsid w:val="09876E29"/>
    <w:rsid w:val="09884196"/>
    <w:rsid w:val="09894C05"/>
    <w:rsid w:val="098B436A"/>
    <w:rsid w:val="098D13DD"/>
    <w:rsid w:val="098FED1C"/>
    <w:rsid w:val="099079C9"/>
    <w:rsid w:val="0998D5E4"/>
    <w:rsid w:val="09996518"/>
    <w:rsid w:val="099AE4B8"/>
    <w:rsid w:val="09A1DCEE"/>
    <w:rsid w:val="09A35E90"/>
    <w:rsid w:val="09A750BA"/>
    <w:rsid w:val="09B4F35D"/>
    <w:rsid w:val="09B70CCE"/>
    <w:rsid w:val="09B7C9E3"/>
    <w:rsid w:val="09B7E455"/>
    <w:rsid w:val="09B8C93A"/>
    <w:rsid w:val="09B8CAF4"/>
    <w:rsid w:val="09B962B7"/>
    <w:rsid w:val="09BB3CA9"/>
    <w:rsid w:val="09BB9A5A"/>
    <w:rsid w:val="09C2EF22"/>
    <w:rsid w:val="09C3FF2F"/>
    <w:rsid w:val="09CBF7A6"/>
    <w:rsid w:val="09D1EE3F"/>
    <w:rsid w:val="09D218AA"/>
    <w:rsid w:val="09D2FB4F"/>
    <w:rsid w:val="09DEFB80"/>
    <w:rsid w:val="09E58899"/>
    <w:rsid w:val="09F1BA08"/>
    <w:rsid w:val="09F336B4"/>
    <w:rsid w:val="0A01CE00"/>
    <w:rsid w:val="0A034B0A"/>
    <w:rsid w:val="0A038E99"/>
    <w:rsid w:val="0A04637D"/>
    <w:rsid w:val="0A10AA56"/>
    <w:rsid w:val="0A10ED15"/>
    <w:rsid w:val="0A116010"/>
    <w:rsid w:val="0A1364CB"/>
    <w:rsid w:val="0A15DC96"/>
    <w:rsid w:val="0A18D52F"/>
    <w:rsid w:val="0A22E4F0"/>
    <w:rsid w:val="0A257B7D"/>
    <w:rsid w:val="0A25D964"/>
    <w:rsid w:val="0A26C522"/>
    <w:rsid w:val="0A2BB3F6"/>
    <w:rsid w:val="0A31D884"/>
    <w:rsid w:val="0A3680AE"/>
    <w:rsid w:val="0A389352"/>
    <w:rsid w:val="0A406AD9"/>
    <w:rsid w:val="0A413DB7"/>
    <w:rsid w:val="0A441A58"/>
    <w:rsid w:val="0A4BA494"/>
    <w:rsid w:val="0A4ED488"/>
    <w:rsid w:val="0A54E9FD"/>
    <w:rsid w:val="0A576430"/>
    <w:rsid w:val="0A5AAFA7"/>
    <w:rsid w:val="0A5B569E"/>
    <w:rsid w:val="0A5F3F42"/>
    <w:rsid w:val="0A62657B"/>
    <w:rsid w:val="0A626899"/>
    <w:rsid w:val="0A6706E5"/>
    <w:rsid w:val="0A6BD764"/>
    <w:rsid w:val="0A71E6B9"/>
    <w:rsid w:val="0A7681B9"/>
    <w:rsid w:val="0A76E4DC"/>
    <w:rsid w:val="0A7C1042"/>
    <w:rsid w:val="0A7E3EB8"/>
    <w:rsid w:val="0A808DB1"/>
    <w:rsid w:val="0A81F212"/>
    <w:rsid w:val="0A823C8E"/>
    <w:rsid w:val="0A82634D"/>
    <w:rsid w:val="0A8988CF"/>
    <w:rsid w:val="0A8AE2C0"/>
    <w:rsid w:val="0A8D834C"/>
    <w:rsid w:val="0A8E5CB5"/>
    <w:rsid w:val="0A8F49CD"/>
    <w:rsid w:val="0A914103"/>
    <w:rsid w:val="0A9190FB"/>
    <w:rsid w:val="0A93E172"/>
    <w:rsid w:val="0A95EA20"/>
    <w:rsid w:val="0A991943"/>
    <w:rsid w:val="0A9AEB8D"/>
    <w:rsid w:val="0A9BA3DE"/>
    <w:rsid w:val="0A9F2C09"/>
    <w:rsid w:val="0AA182CB"/>
    <w:rsid w:val="0AA560F5"/>
    <w:rsid w:val="0AAD21E9"/>
    <w:rsid w:val="0AAED3D0"/>
    <w:rsid w:val="0AB347EC"/>
    <w:rsid w:val="0ABA0D79"/>
    <w:rsid w:val="0ABB6CA7"/>
    <w:rsid w:val="0AC2636C"/>
    <w:rsid w:val="0AC35428"/>
    <w:rsid w:val="0AC824BD"/>
    <w:rsid w:val="0AC98DB9"/>
    <w:rsid w:val="0ACA3122"/>
    <w:rsid w:val="0ACB6A1D"/>
    <w:rsid w:val="0ACD58F9"/>
    <w:rsid w:val="0ACF1148"/>
    <w:rsid w:val="0AD0C6C6"/>
    <w:rsid w:val="0AD2995C"/>
    <w:rsid w:val="0AD6D610"/>
    <w:rsid w:val="0AD90524"/>
    <w:rsid w:val="0ADC55A8"/>
    <w:rsid w:val="0ADDEEF6"/>
    <w:rsid w:val="0ADEAB9E"/>
    <w:rsid w:val="0AE28C0E"/>
    <w:rsid w:val="0AE2F289"/>
    <w:rsid w:val="0AE57EDF"/>
    <w:rsid w:val="0AF08BF2"/>
    <w:rsid w:val="0AF1E292"/>
    <w:rsid w:val="0AF3B2E7"/>
    <w:rsid w:val="0AF696E4"/>
    <w:rsid w:val="0AF8288D"/>
    <w:rsid w:val="0AF8EBDE"/>
    <w:rsid w:val="0AFF53D8"/>
    <w:rsid w:val="0B0627DF"/>
    <w:rsid w:val="0B0E844E"/>
    <w:rsid w:val="0B101C56"/>
    <w:rsid w:val="0B1201C5"/>
    <w:rsid w:val="0B123DCD"/>
    <w:rsid w:val="0B14975C"/>
    <w:rsid w:val="0B16283A"/>
    <w:rsid w:val="0B17689B"/>
    <w:rsid w:val="0B176A55"/>
    <w:rsid w:val="0B1928E2"/>
    <w:rsid w:val="0B1967E5"/>
    <w:rsid w:val="0B1AF740"/>
    <w:rsid w:val="0B28D557"/>
    <w:rsid w:val="0B29870E"/>
    <w:rsid w:val="0B2BBD7D"/>
    <w:rsid w:val="0B2DA02F"/>
    <w:rsid w:val="0B2DED32"/>
    <w:rsid w:val="0B2FABB8"/>
    <w:rsid w:val="0B31D08F"/>
    <w:rsid w:val="0B32ED74"/>
    <w:rsid w:val="0B33387F"/>
    <w:rsid w:val="0B39BEEE"/>
    <w:rsid w:val="0B408B57"/>
    <w:rsid w:val="0B44AC95"/>
    <w:rsid w:val="0B4A28D7"/>
    <w:rsid w:val="0B4AA611"/>
    <w:rsid w:val="0B51F211"/>
    <w:rsid w:val="0B57BB70"/>
    <w:rsid w:val="0B5C5822"/>
    <w:rsid w:val="0B5DE390"/>
    <w:rsid w:val="0B616397"/>
    <w:rsid w:val="0B67BE1F"/>
    <w:rsid w:val="0B6AE265"/>
    <w:rsid w:val="0B727C64"/>
    <w:rsid w:val="0B73DCDA"/>
    <w:rsid w:val="0B78F4B7"/>
    <w:rsid w:val="0B7929E4"/>
    <w:rsid w:val="0B7A0E37"/>
    <w:rsid w:val="0B800503"/>
    <w:rsid w:val="0B82F265"/>
    <w:rsid w:val="0B8726C3"/>
    <w:rsid w:val="0B876E97"/>
    <w:rsid w:val="0B8B874F"/>
    <w:rsid w:val="0B8C5ACB"/>
    <w:rsid w:val="0B8EF707"/>
    <w:rsid w:val="0B906E94"/>
    <w:rsid w:val="0B90927E"/>
    <w:rsid w:val="0B9B812C"/>
    <w:rsid w:val="0BA984CE"/>
    <w:rsid w:val="0BACB611"/>
    <w:rsid w:val="0BADC9AD"/>
    <w:rsid w:val="0BB0649C"/>
    <w:rsid w:val="0BB3D589"/>
    <w:rsid w:val="0BB68ECB"/>
    <w:rsid w:val="0BB8C57B"/>
    <w:rsid w:val="0BBC0627"/>
    <w:rsid w:val="0BBEDFA2"/>
    <w:rsid w:val="0BBF62A2"/>
    <w:rsid w:val="0BC2A01B"/>
    <w:rsid w:val="0BC3B80F"/>
    <w:rsid w:val="0BCE76FA"/>
    <w:rsid w:val="0BD1AE1C"/>
    <w:rsid w:val="0BD5387B"/>
    <w:rsid w:val="0BD5AE26"/>
    <w:rsid w:val="0BD7D39E"/>
    <w:rsid w:val="0BD8AF2B"/>
    <w:rsid w:val="0BDBE4C2"/>
    <w:rsid w:val="0BDC3B3A"/>
    <w:rsid w:val="0BDC4222"/>
    <w:rsid w:val="0BE015B0"/>
    <w:rsid w:val="0BE23537"/>
    <w:rsid w:val="0BE48EEF"/>
    <w:rsid w:val="0BE8EE69"/>
    <w:rsid w:val="0BEDD6F8"/>
    <w:rsid w:val="0BEE9B65"/>
    <w:rsid w:val="0BF34A31"/>
    <w:rsid w:val="0BF4CF70"/>
    <w:rsid w:val="0BFB4067"/>
    <w:rsid w:val="0BFB5E84"/>
    <w:rsid w:val="0BFC204A"/>
    <w:rsid w:val="0C0166C4"/>
    <w:rsid w:val="0C01F4BF"/>
    <w:rsid w:val="0C02F298"/>
    <w:rsid w:val="0C051434"/>
    <w:rsid w:val="0C05E6EB"/>
    <w:rsid w:val="0C15B2F3"/>
    <w:rsid w:val="0C17E559"/>
    <w:rsid w:val="0C1DB1B8"/>
    <w:rsid w:val="0C222CA1"/>
    <w:rsid w:val="0C25D8A9"/>
    <w:rsid w:val="0C260AEF"/>
    <w:rsid w:val="0C2EB258"/>
    <w:rsid w:val="0C2F7AE5"/>
    <w:rsid w:val="0C31C83E"/>
    <w:rsid w:val="0C33F3E3"/>
    <w:rsid w:val="0C35B03D"/>
    <w:rsid w:val="0C363464"/>
    <w:rsid w:val="0C38B2A4"/>
    <w:rsid w:val="0C39BE3A"/>
    <w:rsid w:val="0C3E1709"/>
    <w:rsid w:val="0C3FF5FA"/>
    <w:rsid w:val="0C44365D"/>
    <w:rsid w:val="0C48F24A"/>
    <w:rsid w:val="0C49A357"/>
    <w:rsid w:val="0C4B3B1E"/>
    <w:rsid w:val="0C4D5A69"/>
    <w:rsid w:val="0C4E0930"/>
    <w:rsid w:val="0C4F6F0F"/>
    <w:rsid w:val="0C54D16C"/>
    <w:rsid w:val="0C5C5331"/>
    <w:rsid w:val="0C605F2E"/>
    <w:rsid w:val="0C6461C4"/>
    <w:rsid w:val="0C7ACC31"/>
    <w:rsid w:val="0C809768"/>
    <w:rsid w:val="0C85181D"/>
    <w:rsid w:val="0C89DC0A"/>
    <w:rsid w:val="0C8C6AA9"/>
    <w:rsid w:val="0C8E3422"/>
    <w:rsid w:val="0C8F1F07"/>
    <w:rsid w:val="0C90954F"/>
    <w:rsid w:val="0C9319BA"/>
    <w:rsid w:val="0C933093"/>
    <w:rsid w:val="0C987FB6"/>
    <w:rsid w:val="0C9F7D5E"/>
    <w:rsid w:val="0CA68D5D"/>
    <w:rsid w:val="0CA96D3E"/>
    <w:rsid w:val="0CB28F07"/>
    <w:rsid w:val="0CB4DCE6"/>
    <w:rsid w:val="0CB6D096"/>
    <w:rsid w:val="0CB9CABD"/>
    <w:rsid w:val="0CBBE7D0"/>
    <w:rsid w:val="0CC076E0"/>
    <w:rsid w:val="0CC20024"/>
    <w:rsid w:val="0CC2128B"/>
    <w:rsid w:val="0CC2308B"/>
    <w:rsid w:val="0CC7ACC9"/>
    <w:rsid w:val="0CC9BD93"/>
    <w:rsid w:val="0CCD5B6D"/>
    <w:rsid w:val="0CCD69FF"/>
    <w:rsid w:val="0CD0E92E"/>
    <w:rsid w:val="0CD6B1A0"/>
    <w:rsid w:val="0CD84F1A"/>
    <w:rsid w:val="0CD9723F"/>
    <w:rsid w:val="0CDE2E75"/>
    <w:rsid w:val="0CE24448"/>
    <w:rsid w:val="0CE4C6A1"/>
    <w:rsid w:val="0CE7CA54"/>
    <w:rsid w:val="0CEF8517"/>
    <w:rsid w:val="0CF22854"/>
    <w:rsid w:val="0CFB4E9F"/>
    <w:rsid w:val="0CFD4A5D"/>
    <w:rsid w:val="0CFFF1A5"/>
    <w:rsid w:val="0D049747"/>
    <w:rsid w:val="0D0D863B"/>
    <w:rsid w:val="0D0E3038"/>
    <w:rsid w:val="0D0FCB74"/>
    <w:rsid w:val="0D1025B3"/>
    <w:rsid w:val="0D13A282"/>
    <w:rsid w:val="0D16AA20"/>
    <w:rsid w:val="0D193130"/>
    <w:rsid w:val="0D1B83C3"/>
    <w:rsid w:val="0D1BBFBB"/>
    <w:rsid w:val="0D244697"/>
    <w:rsid w:val="0D2664EF"/>
    <w:rsid w:val="0D279589"/>
    <w:rsid w:val="0D289555"/>
    <w:rsid w:val="0D289892"/>
    <w:rsid w:val="0D2CD7DC"/>
    <w:rsid w:val="0D2E8F6D"/>
    <w:rsid w:val="0D315439"/>
    <w:rsid w:val="0D32C2FA"/>
    <w:rsid w:val="0D3B2743"/>
    <w:rsid w:val="0D3E058E"/>
    <w:rsid w:val="0D411065"/>
    <w:rsid w:val="0D456E70"/>
    <w:rsid w:val="0D4CDB75"/>
    <w:rsid w:val="0D4E59EB"/>
    <w:rsid w:val="0D509F28"/>
    <w:rsid w:val="0D5234A7"/>
    <w:rsid w:val="0D617FFC"/>
    <w:rsid w:val="0D62A12B"/>
    <w:rsid w:val="0D674DD8"/>
    <w:rsid w:val="0D72B555"/>
    <w:rsid w:val="0D73E565"/>
    <w:rsid w:val="0D780B9B"/>
    <w:rsid w:val="0D79C723"/>
    <w:rsid w:val="0D7AF404"/>
    <w:rsid w:val="0D7FC59E"/>
    <w:rsid w:val="0D8F3AC1"/>
    <w:rsid w:val="0D8FB415"/>
    <w:rsid w:val="0D9017C7"/>
    <w:rsid w:val="0D902139"/>
    <w:rsid w:val="0D93E14B"/>
    <w:rsid w:val="0D980609"/>
    <w:rsid w:val="0D98C1AB"/>
    <w:rsid w:val="0D9A7BDA"/>
    <w:rsid w:val="0D9B322D"/>
    <w:rsid w:val="0D9B764F"/>
    <w:rsid w:val="0D9CF969"/>
    <w:rsid w:val="0DA37F72"/>
    <w:rsid w:val="0DA882FE"/>
    <w:rsid w:val="0DB104A8"/>
    <w:rsid w:val="0DB20812"/>
    <w:rsid w:val="0DB370E7"/>
    <w:rsid w:val="0DB3D26D"/>
    <w:rsid w:val="0DB53037"/>
    <w:rsid w:val="0DBBBFFF"/>
    <w:rsid w:val="0DBBC2DD"/>
    <w:rsid w:val="0DC6486D"/>
    <w:rsid w:val="0DCE26F0"/>
    <w:rsid w:val="0DD0167B"/>
    <w:rsid w:val="0DD2C58F"/>
    <w:rsid w:val="0DD32740"/>
    <w:rsid w:val="0DD371D1"/>
    <w:rsid w:val="0DD3E8CF"/>
    <w:rsid w:val="0DD487B4"/>
    <w:rsid w:val="0DDD6D4F"/>
    <w:rsid w:val="0DDF7D20"/>
    <w:rsid w:val="0DE2963B"/>
    <w:rsid w:val="0DE76552"/>
    <w:rsid w:val="0DE8E6E1"/>
    <w:rsid w:val="0DEC1182"/>
    <w:rsid w:val="0DED2EED"/>
    <w:rsid w:val="0DF59F87"/>
    <w:rsid w:val="0DF8EB8E"/>
    <w:rsid w:val="0DF97ECB"/>
    <w:rsid w:val="0DFA278D"/>
    <w:rsid w:val="0DFD1C1A"/>
    <w:rsid w:val="0DFDEE1F"/>
    <w:rsid w:val="0DFE90E4"/>
    <w:rsid w:val="0E0987D4"/>
    <w:rsid w:val="0E0F5319"/>
    <w:rsid w:val="0E0FDF02"/>
    <w:rsid w:val="0E122B4C"/>
    <w:rsid w:val="0E1510D9"/>
    <w:rsid w:val="0E1B0497"/>
    <w:rsid w:val="0E1D2455"/>
    <w:rsid w:val="0E1FBA31"/>
    <w:rsid w:val="0E2029D3"/>
    <w:rsid w:val="0E20E87E"/>
    <w:rsid w:val="0E27978E"/>
    <w:rsid w:val="0E28B31E"/>
    <w:rsid w:val="0E29FF67"/>
    <w:rsid w:val="0E2C7043"/>
    <w:rsid w:val="0E2E119E"/>
    <w:rsid w:val="0E2F1DA5"/>
    <w:rsid w:val="0E337F72"/>
    <w:rsid w:val="0E33C4D5"/>
    <w:rsid w:val="0E3CF64A"/>
    <w:rsid w:val="0E3F92A7"/>
    <w:rsid w:val="0E40FBE7"/>
    <w:rsid w:val="0E44DAEC"/>
    <w:rsid w:val="0E460541"/>
    <w:rsid w:val="0E47C659"/>
    <w:rsid w:val="0E48286F"/>
    <w:rsid w:val="0E49A4F3"/>
    <w:rsid w:val="0E571B6D"/>
    <w:rsid w:val="0E57A59B"/>
    <w:rsid w:val="0E58D95D"/>
    <w:rsid w:val="0E5AECF8"/>
    <w:rsid w:val="0E5DE2EC"/>
    <w:rsid w:val="0E6478B6"/>
    <w:rsid w:val="0E669F86"/>
    <w:rsid w:val="0E66C0AF"/>
    <w:rsid w:val="0E699ACD"/>
    <w:rsid w:val="0E69E724"/>
    <w:rsid w:val="0E6B5385"/>
    <w:rsid w:val="0E71CE69"/>
    <w:rsid w:val="0E722D1B"/>
    <w:rsid w:val="0E79787E"/>
    <w:rsid w:val="0E7B0177"/>
    <w:rsid w:val="0E7C3996"/>
    <w:rsid w:val="0E7F758F"/>
    <w:rsid w:val="0E822F66"/>
    <w:rsid w:val="0E82AF63"/>
    <w:rsid w:val="0E88216C"/>
    <w:rsid w:val="0E883575"/>
    <w:rsid w:val="0E8E093B"/>
    <w:rsid w:val="0E8F8F8F"/>
    <w:rsid w:val="0E943DB2"/>
    <w:rsid w:val="0EA00F48"/>
    <w:rsid w:val="0EA067A8"/>
    <w:rsid w:val="0EA1D921"/>
    <w:rsid w:val="0EA38736"/>
    <w:rsid w:val="0EA529D2"/>
    <w:rsid w:val="0EA58B2E"/>
    <w:rsid w:val="0EA5D1E8"/>
    <w:rsid w:val="0EA7CC10"/>
    <w:rsid w:val="0EA85821"/>
    <w:rsid w:val="0EA8DE84"/>
    <w:rsid w:val="0EAE1E8D"/>
    <w:rsid w:val="0EAE3856"/>
    <w:rsid w:val="0EB510E4"/>
    <w:rsid w:val="0EB98808"/>
    <w:rsid w:val="0EBE6D79"/>
    <w:rsid w:val="0EC2F898"/>
    <w:rsid w:val="0EC9739A"/>
    <w:rsid w:val="0EC97F9B"/>
    <w:rsid w:val="0ED01F94"/>
    <w:rsid w:val="0ED21D18"/>
    <w:rsid w:val="0ED24CBF"/>
    <w:rsid w:val="0ED25D58"/>
    <w:rsid w:val="0ED2818B"/>
    <w:rsid w:val="0ED7D7B5"/>
    <w:rsid w:val="0EDEDAEA"/>
    <w:rsid w:val="0EE63C0B"/>
    <w:rsid w:val="0EE7FFE4"/>
    <w:rsid w:val="0EEAC6B6"/>
    <w:rsid w:val="0EEC7B4B"/>
    <w:rsid w:val="0EF27665"/>
    <w:rsid w:val="0EF409F0"/>
    <w:rsid w:val="0F00E08B"/>
    <w:rsid w:val="0F01DDA3"/>
    <w:rsid w:val="0F02ACBD"/>
    <w:rsid w:val="0F042722"/>
    <w:rsid w:val="0F0A08BB"/>
    <w:rsid w:val="0F1045B9"/>
    <w:rsid w:val="0F1378AD"/>
    <w:rsid w:val="0F15CC11"/>
    <w:rsid w:val="0F16ACA8"/>
    <w:rsid w:val="0F19A43A"/>
    <w:rsid w:val="0F1BC495"/>
    <w:rsid w:val="0F1C3109"/>
    <w:rsid w:val="0F1DB791"/>
    <w:rsid w:val="0F1F0670"/>
    <w:rsid w:val="0F207A0E"/>
    <w:rsid w:val="0F2BD3EF"/>
    <w:rsid w:val="0F2C7032"/>
    <w:rsid w:val="0F2E0C54"/>
    <w:rsid w:val="0F320E4D"/>
    <w:rsid w:val="0F372392"/>
    <w:rsid w:val="0F37FC25"/>
    <w:rsid w:val="0F38085B"/>
    <w:rsid w:val="0F3DA80F"/>
    <w:rsid w:val="0F3E6803"/>
    <w:rsid w:val="0F452CD8"/>
    <w:rsid w:val="0F4611F9"/>
    <w:rsid w:val="0F4D1A3D"/>
    <w:rsid w:val="0F4F7D94"/>
    <w:rsid w:val="0F507696"/>
    <w:rsid w:val="0F51AFDB"/>
    <w:rsid w:val="0F53274C"/>
    <w:rsid w:val="0F5F496E"/>
    <w:rsid w:val="0F620B9A"/>
    <w:rsid w:val="0F67FB90"/>
    <w:rsid w:val="0F68BC2D"/>
    <w:rsid w:val="0F6E4DE5"/>
    <w:rsid w:val="0F6E5BA2"/>
    <w:rsid w:val="0F6E937E"/>
    <w:rsid w:val="0F6F5E3A"/>
    <w:rsid w:val="0F74083B"/>
    <w:rsid w:val="0F74C6C9"/>
    <w:rsid w:val="0F7692BD"/>
    <w:rsid w:val="0F772A1C"/>
    <w:rsid w:val="0F773F65"/>
    <w:rsid w:val="0F78D093"/>
    <w:rsid w:val="0F798BD6"/>
    <w:rsid w:val="0F7AAA84"/>
    <w:rsid w:val="0F7CD662"/>
    <w:rsid w:val="0F8197C4"/>
    <w:rsid w:val="0F81E35A"/>
    <w:rsid w:val="0F86F47D"/>
    <w:rsid w:val="0F870FD1"/>
    <w:rsid w:val="0F872315"/>
    <w:rsid w:val="0F87AD7D"/>
    <w:rsid w:val="0F962682"/>
    <w:rsid w:val="0F976726"/>
    <w:rsid w:val="0F97C050"/>
    <w:rsid w:val="0F999953"/>
    <w:rsid w:val="0F9C0238"/>
    <w:rsid w:val="0F9DBAB7"/>
    <w:rsid w:val="0FA16C98"/>
    <w:rsid w:val="0FA41260"/>
    <w:rsid w:val="0FA684FE"/>
    <w:rsid w:val="0FA6A448"/>
    <w:rsid w:val="0FADFBAD"/>
    <w:rsid w:val="0FAE5103"/>
    <w:rsid w:val="0FB01D0C"/>
    <w:rsid w:val="0FB671C6"/>
    <w:rsid w:val="0FB9ECF6"/>
    <w:rsid w:val="0FBBC480"/>
    <w:rsid w:val="0FC224C5"/>
    <w:rsid w:val="0FC2A713"/>
    <w:rsid w:val="0FC5FB98"/>
    <w:rsid w:val="0FC8A13A"/>
    <w:rsid w:val="0FD7DC6F"/>
    <w:rsid w:val="0FE3D256"/>
    <w:rsid w:val="0FE51210"/>
    <w:rsid w:val="0FE5B00E"/>
    <w:rsid w:val="0FE619D1"/>
    <w:rsid w:val="0FE62831"/>
    <w:rsid w:val="0FE693FA"/>
    <w:rsid w:val="0FE98D0B"/>
    <w:rsid w:val="0FEB21DF"/>
    <w:rsid w:val="0FF368D9"/>
    <w:rsid w:val="0FFBF34C"/>
    <w:rsid w:val="0FFCE854"/>
    <w:rsid w:val="0FFCED04"/>
    <w:rsid w:val="10005878"/>
    <w:rsid w:val="10015E55"/>
    <w:rsid w:val="10037085"/>
    <w:rsid w:val="100684C2"/>
    <w:rsid w:val="1006E4A6"/>
    <w:rsid w:val="100A1910"/>
    <w:rsid w:val="10111903"/>
    <w:rsid w:val="101A39B8"/>
    <w:rsid w:val="101CA57F"/>
    <w:rsid w:val="101D3BD5"/>
    <w:rsid w:val="101EC914"/>
    <w:rsid w:val="10206DB4"/>
    <w:rsid w:val="102154FF"/>
    <w:rsid w:val="10242EAA"/>
    <w:rsid w:val="1025FE57"/>
    <w:rsid w:val="102D4C76"/>
    <w:rsid w:val="102D6C84"/>
    <w:rsid w:val="102E462D"/>
    <w:rsid w:val="102FF23D"/>
    <w:rsid w:val="10349E03"/>
    <w:rsid w:val="1034A736"/>
    <w:rsid w:val="103817D0"/>
    <w:rsid w:val="103F2A4E"/>
    <w:rsid w:val="104587B7"/>
    <w:rsid w:val="1049A4AC"/>
    <w:rsid w:val="104CA0C2"/>
    <w:rsid w:val="104CE06C"/>
    <w:rsid w:val="1050462F"/>
    <w:rsid w:val="105B15AE"/>
    <w:rsid w:val="105B92D5"/>
    <w:rsid w:val="105D0C87"/>
    <w:rsid w:val="105F892C"/>
    <w:rsid w:val="10603954"/>
    <w:rsid w:val="1061EDFC"/>
    <w:rsid w:val="1062FABA"/>
    <w:rsid w:val="106B4001"/>
    <w:rsid w:val="106E0853"/>
    <w:rsid w:val="107028DB"/>
    <w:rsid w:val="1072B803"/>
    <w:rsid w:val="1072C460"/>
    <w:rsid w:val="10761BE8"/>
    <w:rsid w:val="1078BE49"/>
    <w:rsid w:val="107AA3FE"/>
    <w:rsid w:val="10831D6A"/>
    <w:rsid w:val="10907B90"/>
    <w:rsid w:val="1092FB0B"/>
    <w:rsid w:val="1097EA7D"/>
    <w:rsid w:val="1097F87E"/>
    <w:rsid w:val="10A38FDD"/>
    <w:rsid w:val="10A8357F"/>
    <w:rsid w:val="10AD96D3"/>
    <w:rsid w:val="10B001F2"/>
    <w:rsid w:val="10B0C459"/>
    <w:rsid w:val="10C17B0C"/>
    <w:rsid w:val="10C20B6B"/>
    <w:rsid w:val="10C2A560"/>
    <w:rsid w:val="10C3D0BD"/>
    <w:rsid w:val="10C6ACC4"/>
    <w:rsid w:val="10C93427"/>
    <w:rsid w:val="10CFA824"/>
    <w:rsid w:val="10D030B8"/>
    <w:rsid w:val="10D04276"/>
    <w:rsid w:val="10D1DBB0"/>
    <w:rsid w:val="10D257F2"/>
    <w:rsid w:val="10D3BE62"/>
    <w:rsid w:val="10D634A6"/>
    <w:rsid w:val="10D7DF28"/>
    <w:rsid w:val="10DAA2FC"/>
    <w:rsid w:val="10E0587D"/>
    <w:rsid w:val="10E3E269"/>
    <w:rsid w:val="10EA44F1"/>
    <w:rsid w:val="10EB6D03"/>
    <w:rsid w:val="10EC7631"/>
    <w:rsid w:val="10EF8E00"/>
    <w:rsid w:val="10F0576E"/>
    <w:rsid w:val="10F474AA"/>
    <w:rsid w:val="10FD248C"/>
    <w:rsid w:val="10FE7421"/>
    <w:rsid w:val="11035693"/>
    <w:rsid w:val="1103CBF1"/>
    <w:rsid w:val="11044F97"/>
    <w:rsid w:val="11070FE9"/>
    <w:rsid w:val="110F400F"/>
    <w:rsid w:val="1113C9EF"/>
    <w:rsid w:val="1113D9F8"/>
    <w:rsid w:val="111436A1"/>
    <w:rsid w:val="111C0069"/>
    <w:rsid w:val="111C574E"/>
    <w:rsid w:val="111CEEA3"/>
    <w:rsid w:val="111E1E42"/>
    <w:rsid w:val="1122C4DE"/>
    <w:rsid w:val="1127B1A5"/>
    <w:rsid w:val="112A9227"/>
    <w:rsid w:val="112F6A9B"/>
    <w:rsid w:val="113A5BD5"/>
    <w:rsid w:val="113AE40D"/>
    <w:rsid w:val="113BB2FE"/>
    <w:rsid w:val="113E8FC8"/>
    <w:rsid w:val="11403521"/>
    <w:rsid w:val="11491740"/>
    <w:rsid w:val="1149CC0E"/>
    <w:rsid w:val="114C12EB"/>
    <w:rsid w:val="114D3B4B"/>
    <w:rsid w:val="11573F65"/>
    <w:rsid w:val="115A1EE5"/>
    <w:rsid w:val="115B5F6F"/>
    <w:rsid w:val="115B6400"/>
    <w:rsid w:val="115BA428"/>
    <w:rsid w:val="115DDC8B"/>
    <w:rsid w:val="115F3850"/>
    <w:rsid w:val="1161CBF9"/>
    <w:rsid w:val="1168E825"/>
    <w:rsid w:val="1169CF79"/>
    <w:rsid w:val="116F20E9"/>
    <w:rsid w:val="117106C4"/>
    <w:rsid w:val="117489DA"/>
    <w:rsid w:val="118127C8"/>
    <w:rsid w:val="1182405F"/>
    <w:rsid w:val="1182EDF0"/>
    <w:rsid w:val="118758AD"/>
    <w:rsid w:val="1191DCEF"/>
    <w:rsid w:val="1193CA12"/>
    <w:rsid w:val="11980128"/>
    <w:rsid w:val="11993121"/>
    <w:rsid w:val="119AFF01"/>
    <w:rsid w:val="119CAF74"/>
    <w:rsid w:val="119E8E1E"/>
    <w:rsid w:val="119F9143"/>
    <w:rsid w:val="11A127C8"/>
    <w:rsid w:val="11A4FAC1"/>
    <w:rsid w:val="11A5FE7D"/>
    <w:rsid w:val="11A8977C"/>
    <w:rsid w:val="11A91EB1"/>
    <w:rsid w:val="11AD9B11"/>
    <w:rsid w:val="11B43377"/>
    <w:rsid w:val="11B5F6B3"/>
    <w:rsid w:val="11B86566"/>
    <w:rsid w:val="11BA5025"/>
    <w:rsid w:val="11BAF307"/>
    <w:rsid w:val="11BB0A21"/>
    <w:rsid w:val="11BDFC61"/>
    <w:rsid w:val="11C0767E"/>
    <w:rsid w:val="11C48EF7"/>
    <w:rsid w:val="11CA5235"/>
    <w:rsid w:val="11D20EB1"/>
    <w:rsid w:val="11D9540C"/>
    <w:rsid w:val="11DCF8F3"/>
    <w:rsid w:val="11DE096D"/>
    <w:rsid w:val="11E0C732"/>
    <w:rsid w:val="11E40D84"/>
    <w:rsid w:val="11E4F847"/>
    <w:rsid w:val="11F4BC45"/>
    <w:rsid w:val="11F6186C"/>
    <w:rsid w:val="11F7EA43"/>
    <w:rsid w:val="11F836A6"/>
    <w:rsid w:val="11FC9EA9"/>
    <w:rsid w:val="11FCE05C"/>
    <w:rsid w:val="1201EE52"/>
    <w:rsid w:val="12026471"/>
    <w:rsid w:val="1206FF90"/>
    <w:rsid w:val="120DAFF4"/>
    <w:rsid w:val="1210B1C6"/>
    <w:rsid w:val="121E787B"/>
    <w:rsid w:val="12241AF0"/>
    <w:rsid w:val="1224E0C7"/>
    <w:rsid w:val="12270828"/>
    <w:rsid w:val="1229BC49"/>
    <w:rsid w:val="1229BFA9"/>
    <w:rsid w:val="122A84EE"/>
    <w:rsid w:val="122E91AE"/>
    <w:rsid w:val="12318947"/>
    <w:rsid w:val="123713E2"/>
    <w:rsid w:val="1237C219"/>
    <w:rsid w:val="1239FB79"/>
    <w:rsid w:val="123AEFCE"/>
    <w:rsid w:val="123B85A0"/>
    <w:rsid w:val="123CFA5E"/>
    <w:rsid w:val="123E847F"/>
    <w:rsid w:val="12403FDA"/>
    <w:rsid w:val="12432C5C"/>
    <w:rsid w:val="1252D50E"/>
    <w:rsid w:val="125E7BA8"/>
    <w:rsid w:val="125E9C1C"/>
    <w:rsid w:val="1263925C"/>
    <w:rsid w:val="12665F64"/>
    <w:rsid w:val="1268AE49"/>
    <w:rsid w:val="126A8CA4"/>
    <w:rsid w:val="126B605A"/>
    <w:rsid w:val="126DA4ED"/>
    <w:rsid w:val="126F03CD"/>
    <w:rsid w:val="126F8EC3"/>
    <w:rsid w:val="12723F63"/>
    <w:rsid w:val="1272DA75"/>
    <w:rsid w:val="127395FE"/>
    <w:rsid w:val="1279D08B"/>
    <w:rsid w:val="127AD75D"/>
    <w:rsid w:val="12813C78"/>
    <w:rsid w:val="1283383F"/>
    <w:rsid w:val="12835FF2"/>
    <w:rsid w:val="1285583C"/>
    <w:rsid w:val="12977919"/>
    <w:rsid w:val="1298645A"/>
    <w:rsid w:val="129964F7"/>
    <w:rsid w:val="129D87D4"/>
    <w:rsid w:val="129F441B"/>
    <w:rsid w:val="129F9C52"/>
    <w:rsid w:val="12A21A9F"/>
    <w:rsid w:val="12A39C8D"/>
    <w:rsid w:val="12A5E159"/>
    <w:rsid w:val="12A638F2"/>
    <w:rsid w:val="12A733B9"/>
    <w:rsid w:val="12B3AEEB"/>
    <w:rsid w:val="12B97B12"/>
    <w:rsid w:val="12BC1C27"/>
    <w:rsid w:val="12BE1FF5"/>
    <w:rsid w:val="12C38206"/>
    <w:rsid w:val="12C488FC"/>
    <w:rsid w:val="12C48EE4"/>
    <w:rsid w:val="12C78655"/>
    <w:rsid w:val="12C9A0D7"/>
    <w:rsid w:val="12CBB2BE"/>
    <w:rsid w:val="12CC19E4"/>
    <w:rsid w:val="12CC5414"/>
    <w:rsid w:val="12CD1759"/>
    <w:rsid w:val="12CF2C17"/>
    <w:rsid w:val="12D04486"/>
    <w:rsid w:val="12D18EFE"/>
    <w:rsid w:val="12D1C519"/>
    <w:rsid w:val="12D4D2EC"/>
    <w:rsid w:val="12D7DF89"/>
    <w:rsid w:val="12D8C9D3"/>
    <w:rsid w:val="12DEA537"/>
    <w:rsid w:val="12E09B3E"/>
    <w:rsid w:val="12F0707B"/>
    <w:rsid w:val="12F718B8"/>
    <w:rsid w:val="12F81EC6"/>
    <w:rsid w:val="12F863BE"/>
    <w:rsid w:val="12F88C53"/>
    <w:rsid w:val="12F8DC1E"/>
    <w:rsid w:val="12FB08B1"/>
    <w:rsid w:val="130545DB"/>
    <w:rsid w:val="13063FFD"/>
    <w:rsid w:val="13068B6B"/>
    <w:rsid w:val="131102D7"/>
    <w:rsid w:val="1317A6C5"/>
    <w:rsid w:val="131BEB04"/>
    <w:rsid w:val="131C2B3A"/>
    <w:rsid w:val="131CC858"/>
    <w:rsid w:val="1320064B"/>
    <w:rsid w:val="1320A008"/>
    <w:rsid w:val="13259E77"/>
    <w:rsid w:val="1326D5C7"/>
    <w:rsid w:val="132A02A0"/>
    <w:rsid w:val="132A085C"/>
    <w:rsid w:val="132D7B66"/>
    <w:rsid w:val="132FDF7D"/>
    <w:rsid w:val="1335D582"/>
    <w:rsid w:val="1338C556"/>
    <w:rsid w:val="133B9A8A"/>
    <w:rsid w:val="133CDE3A"/>
    <w:rsid w:val="133FF1B4"/>
    <w:rsid w:val="1341CE10"/>
    <w:rsid w:val="1342EDEC"/>
    <w:rsid w:val="13470BD6"/>
    <w:rsid w:val="134BFB7E"/>
    <w:rsid w:val="135511B3"/>
    <w:rsid w:val="1356E4A5"/>
    <w:rsid w:val="135A60D8"/>
    <w:rsid w:val="135ABA19"/>
    <w:rsid w:val="135BCF58"/>
    <w:rsid w:val="13672843"/>
    <w:rsid w:val="1368B254"/>
    <w:rsid w:val="136C51CA"/>
    <w:rsid w:val="136DD229"/>
    <w:rsid w:val="136E44D8"/>
    <w:rsid w:val="136F481C"/>
    <w:rsid w:val="137B46FB"/>
    <w:rsid w:val="137CA102"/>
    <w:rsid w:val="13803461"/>
    <w:rsid w:val="13851D0A"/>
    <w:rsid w:val="13865155"/>
    <w:rsid w:val="13875015"/>
    <w:rsid w:val="13943767"/>
    <w:rsid w:val="1396F506"/>
    <w:rsid w:val="13972AD8"/>
    <w:rsid w:val="139C46B7"/>
    <w:rsid w:val="139E1AD8"/>
    <w:rsid w:val="13A0D63C"/>
    <w:rsid w:val="13A36DCE"/>
    <w:rsid w:val="13A4BE83"/>
    <w:rsid w:val="13A7C99D"/>
    <w:rsid w:val="13A9AEBC"/>
    <w:rsid w:val="13AA0AA9"/>
    <w:rsid w:val="13AB58FB"/>
    <w:rsid w:val="13AEA156"/>
    <w:rsid w:val="13B23597"/>
    <w:rsid w:val="13B58B82"/>
    <w:rsid w:val="13B758E8"/>
    <w:rsid w:val="13C3F179"/>
    <w:rsid w:val="13CAD9FF"/>
    <w:rsid w:val="13CE1993"/>
    <w:rsid w:val="13D24EA3"/>
    <w:rsid w:val="13D453DF"/>
    <w:rsid w:val="13DD6AE8"/>
    <w:rsid w:val="13DF9B24"/>
    <w:rsid w:val="13E7C920"/>
    <w:rsid w:val="13E87483"/>
    <w:rsid w:val="13EEB71F"/>
    <w:rsid w:val="13F02282"/>
    <w:rsid w:val="13F07E96"/>
    <w:rsid w:val="13F2AEA0"/>
    <w:rsid w:val="13F41B74"/>
    <w:rsid w:val="13F6EE24"/>
    <w:rsid w:val="14021882"/>
    <w:rsid w:val="1406C55F"/>
    <w:rsid w:val="140AC6CB"/>
    <w:rsid w:val="140B5F24"/>
    <w:rsid w:val="1416186C"/>
    <w:rsid w:val="141A2CD0"/>
    <w:rsid w:val="141D07A3"/>
    <w:rsid w:val="141D929C"/>
    <w:rsid w:val="141DB6B7"/>
    <w:rsid w:val="141EC577"/>
    <w:rsid w:val="14200635"/>
    <w:rsid w:val="1422AFDD"/>
    <w:rsid w:val="142901A0"/>
    <w:rsid w:val="142B2A69"/>
    <w:rsid w:val="142ECF1F"/>
    <w:rsid w:val="14387971"/>
    <w:rsid w:val="143E473D"/>
    <w:rsid w:val="143FB62F"/>
    <w:rsid w:val="143FFC6F"/>
    <w:rsid w:val="14407D6D"/>
    <w:rsid w:val="1443041A"/>
    <w:rsid w:val="144985CF"/>
    <w:rsid w:val="14528285"/>
    <w:rsid w:val="14578E56"/>
    <w:rsid w:val="145A9734"/>
    <w:rsid w:val="146001EA"/>
    <w:rsid w:val="1463B533"/>
    <w:rsid w:val="1464BFA9"/>
    <w:rsid w:val="14677FBA"/>
    <w:rsid w:val="146AA029"/>
    <w:rsid w:val="146E18F2"/>
    <w:rsid w:val="1471793B"/>
    <w:rsid w:val="14757F4A"/>
    <w:rsid w:val="147655E4"/>
    <w:rsid w:val="147701A5"/>
    <w:rsid w:val="1479790D"/>
    <w:rsid w:val="1483C3DD"/>
    <w:rsid w:val="14899B29"/>
    <w:rsid w:val="1496803F"/>
    <w:rsid w:val="1498C3A7"/>
    <w:rsid w:val="149A761A"/>
    <w:rsid w:val="149B7BB6"/>
    <w:rsid w:val="149E8392"/>
    <w:rsid w:val="14A25145"/>
    <w:rsid w:val="14A29C86"/>
    <w:rsid w:val="14A8C377"/>
    <w:rsid w:val="14A94BDF"/>
    <w:rsid w:val="14B50ED0"/>
    <w:rsid w:val="14BD9B22"/>
    <w:rsid w:val="14C7CBC6"/>
    <w:rsid w:val="14CC8BB2"/>
    <w:rsid w:val="14CD9655"/>
    <w:rsid w:val="14CDD4E7"/>
    <w:rsid w:val="14CED6BB"/>
    <w:rsid w:val="14D16A53"/>
    <w:rsid w:val="14D3BAA0"/>
    <w:rsid w:val="14D46F18"/>
    <w:rsid w:val="14D721BD"/>
    <w:rsid w:val="14DCEE1C"/>
    <w:rsid w:val="14E0383E"/>
    <w:rsid w:val="14E7C191"/>
    <w:rsid w:val="14EB3DF1"/>
    <w:rsid w:val="14F2E986"/>
    <w:rsid w:val="14F506A8"/>
    <w:rsid w:val="15037F36"/>
    <w:rsid w:val="15055F86"/>
    <w:rsid w:val="1517549A"/>
    <w:rsid w:val="151A8FC6"/>
    <w:rsid w:val="151E5C06"/>
    <w:rsid w:val="15208BE5"/>
    <w:rsid w:val="1521383C"/>
    <w:rsid w:val="15227DFC"/>
    <w:rsid w:val="15277C04"/>
    <w:rsid w:val="152D9E9F"/>
    <w:rsid w:val="152E389B"/>
    <w:rsid w:val="1534F9BF"/>
    <w:rsid w:val="1536B588"/>
    <w:rsid w:val="153EDBEB"/>
    <w:rsid w:val="154A71B7"/>
    <w:rsid w:val="154AB621"/>
    <w:rsid w:val="154BACF1"/>
    <w:rsid w:val="154E1301"/>
    <w:rsid w:val="154F2887"/>
    <w:rsid w:val="154FF2CD"/>
    <w:rsid w:val="1557168C"/>
    <w:rsid w:val="155C1764"/>
    <w:rsid w:val="156816A5"/>
    <w:rsid w:val="156AB977"/>
    <w:rsid w:val="156D51EC"/>
    <w:rsid w:val="1571BB5D"/>
    <w:rsid w:val="15740471"/>
    <w:rsid w:val="15743173"/>
    <w:rsid w:val="157DD235"/>
    <w:rsid w:val="157EEAA7"/>
    <w:rsid w:val="157FE8D9"/>
    <w:rsid w:val="158674AB"/>
    <w:rsid w:val="1588FA50"/>
    <w:rsid w:val="1589088A"/>
    <w:rsid w:val="1589B922"/>
    <w:rsid w:val="158AFCA3"/>
    <w:rsid w:val="158B8F50"/>
    <w:rsid w:val="159122D6"/>
    <w:rsid w:val="1594CFA6"/>
    <w:rsid w:val="15985FCA"/>
    <w:rsid w:val="159E28C2"/>
    <w:rsid w:val="15A58EAE"/>
    <w:rsid w:val="15A644AB"/>
    <w:rsid w:val="15A9C846"/>
    <w:rsid w:val="15B091F5"/>
    <w:rsid w:val="15B2D77B"/>
    <w:rsid w:val="15B48FE6"/>
    <w:rsid w:val="15B7D89F"/>
    <w:rsid w:val="15BE85DF"/>
    <w:rsid w:val="15BFB81A"/>
    <w:rsid w:val="15C45F6F"/>
    <w:rsid w:val="15C94537"/>
    <w:rsid w:val="15D1F0C2"/>
    <w:rsid w:val="15D94AF7"/>
    <w:rsid w:val="15DA6161"/>
    <w:rsid w:val="15E0AD5F"/>
    <w:rsid w:val="15E4363F"/>
    <w:rsid w:val="15E6D7E2"/>
    <w:rsid w:val="15E7B3B2"/>
    <w:rsid w:val="15E7F9B2"/>
    <w:rsid w:val="15E9B361"/>
    <w:rsid w:val="15E9D4C4"/>
    <w:rsid w:val="15EB458F"/>
    <w:rsid w:val="15EEF1DB"/>
    <w:rsid w:val="15F0F5C1"/>
    <w:rsid w:val="15FE22FB"/>
    <w:rsid w:val="1600BBF6"/>
    <w:rsid w:val="1605D4F2"/>
    <w:rsid w:val="160AD0FB"/>
    <w:rsid w:val="160B8BEB"/>
    <w:rsid w:val="160BDEBB"/>
    <w:rsid w:val="160D5AEB"/>
    <w:rsid w:val="161046F2"/>
    <w:rsid w:val="161495AA"/>
    <w:rsid w:val="16189D22"/>
    <w:rsid w:val="161A0ED0"/>
    <w:rsid w:val="161E212F"/>
    <w:rsid w:val="162111CC"/>
    <w:rsid w:val="16272176"/>
    <w:rsid w:val="162AEC4C"/>
    <w:rsid w:val="162B36B7"/>
    <w:rsid w:val="162DB928"/>
    <w:rsid w:val="163181DA"/>
    <w:rsid w:val="1632A973"/>
    <w:rsid w:val="163369BE"/>
    <w:rsid w:val="1634A2FF"/>
    <w:rsid w:val="1638F7D8"/>
    <w:rsid w:val="163F64DA"/>
    <w:rsid w:val="1644BDEB"/>
    <w:rsid w:val="16470019"/>
    <w:rsid w:val="1647FAFD"/>
    <w:rsid w:val="16487658"/>
    <w:rsid w:val="16493008"/>
    <w:rsid w:val="164A65CB"/>
    <w:rsid w:val="16554A74"/>
    <w:rsid w:val="165566B2"/>
    <w:rsid w:val="165CE10A"/>
    <w:rsid w:val="165DB816"/>
    <w:rsid w:val="1664766D"/>
    <w:rsid w:val="1665E632"/>
    <w:rsid w:val="1666C4E4"/>
    <w:rsid w:val="1668F4D1"/>
    <w:rsid w:val="166B23BB"/>
    <w:rsid w:val="166DD9B9"/>
    <w:rsid w:val="1671AEE8"/>
    <w:rsid w:val="167D3F00"/>
    <w:rsid w:val="1680E52C"/>
    <w:rsid w:val="1687E7F0"/>
    <w:rsid w:val="16918AE5"/>
    <w:rsid w:val="1691D634"/>
    <w:rsid w:val="169211B6"/>
    <w:rsid w:val="1698962E"/>
    <w:rsid w:val="1698BDCD"/>
    <w:rsid w:val="16994979"/>
    <w:rsid w:val="169B584B"/>
    <w:rsid w:val="169BE647"/>
    <w:rsid w:val="16A14F3D"/>
    <w:rsid w:val="16A3071A"/>
    <w:rsid w:val="16A8599B"/>
    <w:rsid w:val="16ABF545"/>
    <w:rsid w:val="16ACCA41"/>
    <w:rsid w:val="16B27A8D"/>
    <w:rsid w:val="16B2AB68"/>
    <w:rsid w:val="16B68432"/>
    <w:rsid w:val="16BBE37E"/>
    <w:rsid w:val="16BC2537"/>
    <w:rsid w:val="16C2961F"/>
    <w:rsid w:val="16C2D459"/>
    <w:rsid w:val="16C87764"/>
    <w:rsid w:val="16D173D8"/>
    <w:rsid w:val="16D40C81"/>
    <w:rsid w:val="16D47D5E"/>
    <w:rsid w:val="16D48CC6"/>
    <w:rsid w:val="16DF6A5F"/>
    <w:rsid w:val="16DF7631"/>
    <w:rsid w:val="16E0C4F3"/>
    <w:rsid w:val="16E2E99A"/>
    <w:rsid w:val="16E3878D"/>
    <w:rsid w:val="16EA0DCD"/>
    <w:rsid w:val="16EE69C8"/>
    <w:rsid w:val="16F2D696"/>
    <w:rsid w:val="16F5C22D"/>
    <w:rsid w:val="16FFA190"/>
    <w:rsid w:val="1702A83B"/>
    <w:rsid w:val="1704C3D5"/>
    <w:rsid w:val="170E3164"/>
    <w:rsid w:val="17154C10"/>
    <w:rsid w:val="1715C005"/>
    <w:rsid w:val="1716096E"/>
    <w:rsid w:val="17171119"/>
    <w:rsid w:val="17178B57"/>
    <w:rsid w:val="171AF133"/>
    <w:rsid w:val="171B0438"/>
    <w:rsid w:val="172201C8"/>
    <w:rsid w:val="1725360E"/>
    <w:rsid w:val="1727E3AF"/>
    <w:rsid w:val="172D3C54"/>
    <w:rsid w:val="1731A515"/>
    <w:rsid w:val="1733B9CF"/>
    <w:rsid w:val="1733C767"/>
    <w:rsid w:val="17360D52"/>
    <w:rsid w:val="173975A1"/>
    <w:rsid w:val="173AF05F"/>
    <w:rsid w:val="173BA1E1"/>
    <w:rsid w:val="17441091"/>
    <w:rsid w:val="1748392F"/>
    <w:rsid w:val="174AFD02"/>
    <w:rsid w:val="174C0D27"/>
    <w:rsid w:val="175376AE"/>
    <w:rsid w:val="1755B5E3"/>
    <w:rsid w:val="17561E23"/>
    <w:rsid w:val="17570B00"/>
    <w:rsid w:val="175AB4CC"/>
    <w:rsid w:val="175B9813"/>
    <w:rsid w:val="175E56F5"/>
    <w:rsid w:val="175F7B01"/>
    <w:rsid w:val="17617C7F"/>
    <w:rsid w:val="1763B885"/>
    <w:rsid w:val="176670F4"/>
    <w:rsid w:val="176A20BE"/>
    <w:rsid w:val="176DADFB"/>
    <w:rsid w:val="176EC8BA"/>
    <w:rsid w:val="1770E071"/>
    <w:rsid w:val="1772B53E"/>
    <w:rsid w:val="17738E8C"/>
    <w:rsid w:val="177693E7"/>
    <w:rsid w:val="1777B8F9"/>
    <w:rsid w:val="177A5437"/>
    <w:rsid w:val="177D2279"/>
    <w:rsid w:val="1781A74F"/>
    <w:rsid w:val="17854C53"/>
    <w:rsid w:val="17869B6D"/>
    <w:rsid w:val="17878EC1"/>
    <w:rsid w:val="17939BE3"/>
    <w:rsid w:val="17944F3C"/>
    <w:rsid w:val="1796F4D1"/>
    <w:rsid w:val="179A2280"/>
    <w:rsid w:val="17A09C95"/>
    <w:rsid w:val="17A2D18A"/>
    <w:rsid w:val="17A4319A"/>
    <w:rsid w:val="17AD2E87"/>
    <w:rsid w:val="17AD5717"/>
    <w:rsid w:val="17B0E603"/>
    <w:rsid w:val="17B16BB6"/>
    <w:rsid w:val="17B79EBA"/>
    <w:rsid w:val="17BD78AD"/>
    <w:rsid w:val="17C44B5A"/>
    <w:rsid w:val="17C9A6B8"/>
    <w:rsid w:val="17CDF227"/>
    <w:rsid w:val="17CF0817"/>
    <w:rsid w:val="17D02867"/>
    <w:rsid w:val="17D046EC"/>
    <w:rsid w:val="17D79A7F"/>
    <w:rsid w:val="17D9F207"/>
    <w:rsid w:val="17DA3D48"/>
    <w:rsid w:val="17DF1ABA"/>
    <w:rsid w:val="17E3CB5E"/>
    <w:rsid w:val="17E40031"/>
    <w:rsid w:val="17EF92DF"/>
    <w:rsid w:val="17EFD1DF"/>
    <w:rsid w:val="17F0F83D"/>
    <w:rsid w:val="17F298BE"/>
    <w:rsid w:val="17F2D377"/>
    <w:rsid w:val="17F7E5AC"/>
    <w:rsid w:val="17F8650A"/>
    <w:rsid w:val="17FA7D08"/>
    <w:rsid w:val="17FC00B0"/>
    <w:rsid w:val="1804C532"/>
    <w:rsid w:val="1806BCCA"/>
    <w:rsid w:val="180A9FC1"/>
    <w:rsid w:val="18130AAD"/>
    <w:rsid w:val="181979AE"/>
    <w:rsid w:val="18238C1D"/>
    <w:rsid w:val="18275C58"/>
    <w:rsid w:val="182ADDB3"/>
    <w:rsid w:val="182C52B0"/>
    <w:rsid w:val="183085BE"/>
    <w:rsid w:val="18334BDD"/>
    <w:rsid w:val="1837853C"/>
    <w:rsid w:val="183A14A4"/>
    <w:rsid w:val="183AE67C"/>
    <w:rsid w:val="18435A06"/>
    <w:rsid w:val="1845CF93"/>
    <w:rsid w:val="1846013C"/>
    <w:rsid w:val="184B0AAF"/>
    <w:rsid w:val="184C6EA7"/>
    <w:rsid w:val="184D55A3"/>
    <w:rsid w:val="1852A495"/>
    <w:rsid w:val="1856F0D2"/>
    <w:rsid w:val="18591EA9"/>
    <w:rsid w:val="185D8973"/>
    <w:rsid w:val="185DA93D"/>
    <w:rsid w:val="185DB29B"/>
    <w:rsid w:val="185E907A"/>
    <w:rsid w:val="18619C21"/>
    <w:rsid w:val="1864D526"/>
    <w:rsid w:val="186B6CD5"/>
    <w:rsid w:val="1878856B"/>
    <w:rsid w:val="187A70E1"/>
    <w:rsid w:val="187B95CF"/>
    <w:rsid w:val="187C5ED3"/>
    <w:rsid w:val="1881B6B0"/>
    <w:rsid w:val="1891BCB9"/>
    <w:rsid w:val="1892431D"/>
    <w:rsid w:val="1894B47D"/>
    <w:rsid w:val="189587A8"/>
    <w:rsid w:val="189A18F1"/>
    <w:rsid w:val="189A213F"/>
    <w:rsid w:val="189AF672"/>
    <w:rsid w:val="189C591B"/>
    <w:rsid w:val="189D4B74"/>
    <w:rsid w:val="189E8F4C"/>
    <w:rsid w:val="18A216E6"/>
    <w:rsid w:val="18A2ADE1"/>
    <w:rsid w:val="18A7B4BF"/>
    <w:rsid w:val="18ABF165"/>
    <w:rsid w:val="18AD4CD6"/>
    <w:rsid w:val="18B17B3E"/>
    <w:rsid w:val="18B6C194"/>
    <w:rsid w:val="18BBD63E"/>
    <w:rsid w:val="18C0AC41"/>
    <w:rsid w:val="18C1F9D2"/>
    <w:rsid w:val="18C6420F"/>
    <w:rsid w:val="18CB7A55"/>
    <w:rsid w:val="18CBADC9"/>
    <w:rsid w:val="18CC2E4F"/>
    <w:rsid w:val="18CCF5C8"/>
    <w:rsid w:val="18CDD252"/>
    <w:rsid w:val="18CEC814"/>
    <w:rsid w:val="18D11E82"/>
    <w:rsid w:val="18D1F90C"/>
    <w:rsid w:val="18D9C71F"/>
    <w:rsid w:val="18DC8322"/>
    <w:rsid w:val="18DC9975"/>
    <w:rsid w:val="18E0BC76"/>
    <w:rsid w:val="18EB98CE"/>
    <w:rsid w:val="18F05904"/>
    <w:rsid w:val="18F26E16"/>
    <w:rsid w:val="18F4D776"/>
    <w:rsid w:val="18F64F06"/>
    <w:rsid w:val="18FF2AB7"/>
    <w:rsid w:val="18FF578D"/>
    <w:rsid w:val="18FF715D"/>
    <w:rsid w:val="18FFB964"/>
    <w:rsid w:val="1901FC41"/>
    <w:rsid w:val="1908679A"/>
    <w:rsid w:val="19099AD1"/>
    <w:rsid w:val="190AB66E"/>
    <w:rsid w:val="19173E7B"/>
    <w:rsid w:val="191A3EEE"/>
    <w:rsid w:val="191AC8C9"/>
    <w:rsid w:val="191C7BAF"/>
    <w:rsid w:val="191DD2A6"/>
    <w:rsid w:val="192644D8"/>
    <w:rsid w:val="19265A40"/>
    <w:rsid w:val="192737B2"/>
    <w:rsid w:val="192863B1"/>
    <w:rsid w:val="19295305"/>
    <w:rsid w:val="193011FF"/>
    <w:rsid w:val="19308CF0"/>
    <w:rsid w:val="1931A182"/>
    <w:rsid w:val="19324518"/>
    <w:rsid w:val="1932B805"/>
    <w:rsid w:val="1933674B"/>
    <w:rsid w:val="19338EE2"/>
    <w:rsid w:val="1933E251"/>
    <w:rsid w:val="19346539"/>
    <w:rsid w:val="19357C07"/>
    <w:rsid w:val="19383759"/>
    <w:rsid w:val="193D3375"/>
    <w:rsid w:val="1940E944"/>
    <w:rsid w:val="1943B69D"/>
    <w:rsid w:val="1945E3FD"/>
    <w:rsid w:val="194EA95A"/>
    <w:rsid w:val="1952CFEE"/>
    <w:rsid w:val="1953F9A6"/>
    <w:rsid w:val="195A8FDB"/>
    <w:rsid w:val="195AAC70"/>
    <w:rsid w:val="1961DCAF"/>
    <w:rsid w:val="1962D5F8"/>
    <w:rsid w:val="19670D4D"/>
    <w:rsid w:val="1968DEC2"/>
    <w:rsid w:val="196AD878"/>
    <w:rsid w:val="196BF851"/>
    <w:rsid w:val="196DFC52"/>
    <w:rsid w:val="196E9F06"/>
    <w:rsid w:val="1973A69F"/>
    <w:rsid w:val="1974EB26"/>
    <w:rsid w:val="19760DA9"/>
    <w:rsid w:val="1976EE7F"/>
    <w:rsid w:val="1978055B"/>
    <w:rsid w:val="19787264"/>
    <w:rsid w:val="197AD358"/>
    <w:rsid w:val="197C80DF"/>
    <w:rsid w:val="197D361D"/>
    <w:rsid w:val="197EC8C7"/>
    <w:rsid w:val="197FB73D"/>
    <w:rsid w:val="197FFE7D"/>
    <w:rsid w:val="19809A1F"/>
    <w:rsid w:val="1988AA41"/>
    <w:rsid w:val="19892A5E"/>
    <w:rsid w:val="1989D04E"/>
    <w:rsid w:val="198A13F9"/>
    <w:rsid w:val="198B5216"/>
    <w:rsid w:val="19921529"/>
    <w:rsid w:val="19933B33"/>
    <w:rsid w:val="19943020"/>
    <w:rsid w:val="199558D8"/>
    <w:rsid w:val="19A0F564"/>
    <w:rsid w:val="19A3225C"/>
    <w:rsid w:val="19A5B529"/>
    <w:rsid w:val="19A63E5C"/>
    <w:rsid w:val="19A81D3F"/>
    <w:rsid w:val="19A8EC07"/>
    <w:rsid w:val="19AAA4BE"/>
    <w:rsid w:val="19AAD119"/>
    <w:rsid w:val="19AD38E9"/>
    <w:rsid w:val="19B36649"/>
    <w:rsid w:val="19B37333"/>
    <w:rsid w:val="19B4DFC2"/>
    <w:rsid w:val="19B71600"/>
    <w:rsid w:val="19B949B2"/>
    <w:rsid w:val="19B9AC7B"/>
    <w:rsid w:val="19BB29B0"/>
    <w:rsid w:val="19BCB8A0"/>
    <w:rsid w:val="19BCC28B"/>
    <w:rsid w:val="19BF3E37"/>
    <w:rsid w:val="19C29B2F"/>
    <w:rsid w:val="19C39208"/>
    <w:rsid w:val="19C86301"/>
    <w:rsid w:val="19CB4003"/>
    <w:rsid w:val="19CE342E"/>
    <w:rsid w:val="19CEC93B"/>
    <w:rsid w:val="19CF265E"/>
    <w:rsid w:val="19CFF894"/>
    <w:rsid w:val="19D0EB66"/>
    <w:rsid w:val="19D2933A"/>
    <w:rsid w:val="19D6B4C6"/>
    <w:rsid w:val="19D7DD79"/>
    <w:rsid w:val="19D8CF00"/>
    <w:rsid w:val="19E5C8F3"/>
    <w:rsid w:val="19E5EEA1"/>
    <w:rsid w:val="19E912EF"/>
    <w:rsid w:val="19EA33BD"/>
    <w:rsid w:val="19EBEC5A"/>
    <w:rsid w:val="19ECFCB9"/>
    <w:rsid w:val="19EE7CDF"/>
    <w:rsid w:val="19EED509"/>
    <w:rsid w:val="19F2B65E"/>
    <w:rsid w:val="19F35472"/>
    <w:rsid w:val="19F6CBDF"/>
    <w:rsid w:val="19FE89BD"/>
    <w:rsid w:val="19FF057A"/>
    <w:rsid w:val="1A020FE8"/>
    <w:rsid w:val="1A03A70E"/>
    <w:rsid w:val="1A0A11E9"/>
    <w:rsid w:val="1A0DAE71"/>
    <w:rsid w:val="1A0F2609"/>
    <w:rsid w:val="1A0F344B"/>
    <w:rsid w:val="1A0FE16C"/>
    <w:rsid w:val="1A17F841"/>
    <w:rsid w:val="1A1D8824"/>
    <w:rsid w:val="1A22F1B9"/>
    <w:rsid w:val="1A2AEB31"/>
    <w:rsid w:val="1A2DC8EB"/>
    <w:rsid w:val="1A2F7E11"/>
    <w:rsid w:val="1A2FC129"/>
    <w:rsid w:val="1A304ABA"/>
    <w:rsid w:val="1A395C91"/>
    <w:rsid w:val="1A3AEA43"/>
    <w:rsid w:val="1A3B2E98"/>
    <w:rsid w:val="1A3ED85E"/>
    <w:rsid w:val="1A40AC8B"/>
    <w:rsid w:val="1A4D7107"/>
    <w:rsid w:val="1A4FBA5D"/>
    <w:rsid w:val="1A5108E5"/>
    <w:rsid w:val="1A57A274"/>
    <w:rsid w:val="1A5A3FB3"/>
    <w:rsid w:val="1A5AAA39"/>
    <w:rsid w:val="1A664D54"/>
    <w:rsid w:val="1A67F63D"/>
    <w:rsid w:val="1A6E2AA8"/>
    <w:rsid w:val="1A7349F7"/>
    <w:rsid w:val="1A768A6A"/>
    <w:rsid w:val="1A784151"/>
    <w:rsid w:val="1A79B5CE"/>
    <w:rsid w:val="1A7A24A0"/>
    <w:rsid w:val="1A7ACD9C"/>
    <w:rsid w:val="1A7B3029"/>
    <w:rsid w:val="1A811AAA"/>
    <w:rsid w:val="1A81CAF3"/>
    <w:rsid w:val="1A827931"/>
    <w:rsid w:val="1A887A1B"/>
    <w:rsid w:val="1A899CF1"/>
    <w:rsid w:val="1A8AA93B"/>
    <w:rsid w:val="1A8C8472"/>
    <w:rsid w:val="1A8F0E0C"/>
    <w:rsid w:val="1A90D898"/>
    <w:rsid w:val="1A9236AF"/>
    <w:rsid w:val="1A9450E3"/>
    <w:rsid w:val="1A94B7F5"/>
    <w:rsid w:val="1A97CCEF"/>
    <w:rsid w:val="1A98492D"/>
    <w:rsid w:val="1A995475"/>
    <w:rsid w:val="1A99DD97"/>
    <w:rsid w:val="1AA0EB10"/>
    <w:rsid w:val="1AA133C1"/>
    <w:rsid w:val="1AA204DE"/>
    <w:rsid w:val="1AA9BCAA"/>
    <w:rsid w:val="1AADD493"/>
    <w:rsid w:val="1AB17AF8"/>
    <w:rsid w:val="1AB40C5A"/>
    <w:rsid w:val="1AB7F5FD"/>
    <w:rsid w:val="1AB8923C"/>
    <w:rsid w:val="1ABD7E3D"/>
    <w:rsid w:val="1AC1B8D3"/>
    <w:rsid w:val="1AC3C091"/>
    <w:rsid w:val="1AC48975"/>
    <w:rsid w:val="1AC58E63"/>
    <w:rsid w:val="1AC74F60"/>
    <w:rsid w:val="1AC885DD"/>
    <w:rsid w:val="1ACEBD85"/>
    <w:rsid w:val="1AD1941E"/>
    <w:rsid w:val="1AD1C342"/>
    <w:rsid w:val="1ADDC588"/>
    <w:rsid w:val="1AE04097"/>
    <w:rsid w:val="1AE4E6C5"/>
    <w:rsid w:val="1AE5A7D6"/>
    <w:rsid w:val="1AE63652"/>
    <w:rsid w:val="1AE8C788"/>
    <w:rsid w:val="1AEEBDEC"/>
    <w:rsid w:val="1AEFF986"/>
    <w:rsid w:val="1AFBB08A"/>
    <w:rsid w:val="1AFD474F"/>
    <w:rsid w:val="1AFEB948"/>
    <w:rsid w:val="1B0230CC"/>
    <w:rsid w:val="1B059BF0"/>
    <w:rsid w:val="1B06E15E"/>
    <w:rsid w:val="1B09B8AA"/>
    <w:rsid w:val="1B0A98CE"/>
    <w:rsid w:val="1B105EB1"/>
    <w:rsid w:val="1B12270C"/>
    <w:rsid w:val="1B14C538"/>
    <w:rsid w:val="1B154656"/>
    <w:rsid w:val="1B1B879E"/>
    <w:rsid w:val="1B1BDFD8"/>
    <w:rsid w:val="1B1EA304"/>
    <w:rsid w:val="1B21EBE5"/>
    <w:rsid w:val="1B258AD4"/>
    <w:rsid w:val="1B283B3C"/>
    <w:rsid w:val="1B2B89D5"/>
    <w:rsid w:val="1B31A4D6"/>
    <w:rsid w:val="1B32C004"/>
    <w:rsid w:val="1B33E9E5"/>
    <w:rsid w:val="1B38B755"/>
    <w:rsid w:val="1B39CC79"/>
    <w:rsid w:val="1B3BD27C"/>
    <w:rsid w:val="1B3D348F"/>
    <w:rsid w:val="1B3F417C"/>
    <w:rsid w:val="1B43B09C"/>
    <w:rsid w:val="1B4704F9"/>
    <w:rsid w:val="1B48D053"/>
    <w:rsid w:val="1B48ED0D"/>
    <w:rsid w:val="1B4955A0"/>
    <w:rsid w:val="1B49C1E4"/>
    <w:rsid w:val="1B4A8400"/>
    <w:rsid w:val="1B4BACDA"/>
    <w:rsid w:val="1B5581C5"/>
    <w:rsid w:val="1B55D508"/>
    <w:rsid w:val="1B566492"/>
    <w:rsid w:val="1B567A7A"/>
    <w:rsid w:val="1B5C8709"/>
    <w:rsid w:val="1B61326B"/>
    <w:rsid w:val="1B64BDB1"/>
    <w:rsid w:val="1B6C515B"/>
    <w:rsid w:val="1B6C69B6"/>
    <w:rsid w:val="1B6ED891"/>
    <w:rsid w:val="1B6EFD18"/>
    <w:rsid w:val="1B71C7F8"/>
    <w:rsid w:val="1B744E52"/>
    <w:rsid w:val="1B771207"/>
    <w:rsid w:val="1B7A930C"/>
    <w:rsid w:val="1B7D1823"/>
    <w:rsid w:val="1B7E4639"/>
    <w:rsid w:val="1B7E77BF"/>
    <w:rsid w:val="1B88312F"/>
    <w:rsid w:val="1B885528"/>
    <w:rsid w:val="1B88C352"/>
    <w:rsid w:val="1B88DDBA"/>
    <w:rsid w:val="1B890DE7"/>
    <w:rsid w:val="1B8AADE8"/>
    <w:rsid w:val="1B8ACA23"/>
    <w:rsid w:val="1B8B2DCD"/>
    <w:rsid w:val="1B8D1F78"/>
    <w:rsid w:val="1B8EF51A"/>
    <w:rsid w:val="1BA3E108"/>
    <w:rsid w:val="1BA45686"/>
    <w:rsid w:val="1BA64EEA"/>
    <w:rsid w:val="1BA68066"/>
    <w:rsid w:val="1BA7F78B"/>
    <w:rsid w:val="1BA930FB"/>
    <w:rsid w:val="1BAA7A91"/>
    <w:rsid w:val="1BAB2C60"/>
    <w:rsid w:val="1BACC87A"/>
    <w:rsid w:val="1BAE63B5"/>
    <w:rsid w:val="1BB2DB82"/>
    <w:rsid w:val="1BB39F91"/>
    <w:rsid w:val="1BB3B26D"/>
    <w:rsid w:val="1BB5B97F"/>
    <w:rsid w:val="1BB5CF68"/>
    <w:rsid w:val="1BB6E812"/>
    <w:rsid w:val="1BB7FAAA"/>
    <w:rsid w:val="1BBF6485"/>
    <w:rsid w:val="1BBF77F4"/>
    <w:rsid w:val="1BC0DD9F"/>
    <w:rsid w:val="1BC282F2"/>
    <w:rsid w:val="1BC9FD8D"/>
    <w:rsid w:val="1BCAD496"/>
    <w:rsid w:val="1BCC553F"/>
    <w:rsid w:val="1BCE2591"/>
    <w:rsid w:val="1BD19784"/>
    <w:rsid w:val="1BD20DD3"/>
    <w:rsid w:val="1BD925E8"/>
    <w:rsid w:val="1BDED792"/>
    <w:rsid w:val="1BE33CE1"/>
    <w:rsid w:val="1BE4AC32"/>
    <w:rsid w:val="1BE5A351"/>
    <w:rsid w:val="1BE707D4"/>
    <w:rsid w:val="1BE8D76E"/>
    <w:rsid w:val="1BEB8C31"/>
    <w:rsid w:val="1BF0E4E3"/>
    <w:rsid w:val="1BF345B3"/>
    <w:rsid w:val="1BF3DF9A"/>
    <w:rsid w:val="1BF83BD4"/>
    <w:rsid w:val="1BFE7D64"/>
    <w:rsid w:val="1C000748"/>
    <w:rsid w:val="1C033A60"/>
    <w:rsid w:val="1C03C69E"/>
    <w:rsid w:val="1C04334E"/>
    <w:rsid w:val="1C05DE0F"/>
    <w:rsid w:val="1C06F0FF"/>
    <w:rsid w:val="1C075063"/>
    <w:rsid w:val="1C07752F"/>
    <w:rsid w:val="1C0777E5"/>
    <w:rsid w:val="1C0838A9"/>
    <w:rsid w:val="1C09FF98"/>
    <w:rsid w:val="1C177792"/>
    <w:rsid w:val="1C17DC0C"/>
    <w:rsid w:val="1C1A8858"/>
    <w:rsid w:val="1C1EDCBB"/>
    <w:rsid w:val="1C1FF85A"/>
    <w:rsid w:val="1C214570"/>
    <w:rsid w:val="1C24E1CD"/>
    <w:rsid w:val="1C2A6CA0"/>
    <w:rsid w:val="1C2F27AD"/>
    <w:rsid w:val="1C2F64AC"/>
    <w:rsid w:val="1C37B7F4"/>
    <w:rsid w:val="1C3A4758"/>
    <w:rsid w:val="1C3A60B7"/>
    <w:rsid w:val="1C4B7D44"/>
    <w:rsid w:val="1C4EF55D"/>
    <w:rsid w:val="1C4F5F5B"/>
    <w:rsid w:val="1C51DFB0"/>
    <w:rsid w:val="1C5DEF84"/>
    <w:rsid w:val="1C6082AF"/>
    <w:rsid w:val="1C60E4C7"/>
    <w:rsid w:val="1C64D759"/>
    <w:rsid w:val="1C64E9DC"/>
    <w:rsid w:val="1C73EF27"/>
    <w:rsid w:val="1C74FD6C"/>
    <w:rsid w:val="1C770EC5"/>
    <w:rsid w:val="1C7D04A4"/>
    <w:rsid w:val="1C7F1811"/>
    <w:rsid w:val="1C83B169"/>
    <w:rsid w:val="1C88654D"/>
    <w:rsid w:val="1C894F92"/>
    <w:rsid w:val="1C8E143E"/>
    <w:rsid w:val="1C8E535E"/>
    <w:rsid w:val="1C8F8128"/>
    <w:rsid w:val="1C96762E"/>
    <w:rsid w:val="1C9A85B1"/>
    <w:rsid w:val="1C9D2ECB"/>
    <w:rsid w:val="1C9F8E3C"/>
    <w:rsid w:val="1CA0FEB2"/>
    <w:rsid w:val="1CA99626"/>
    <w:rsid w:val="1CAA7D85"/>
    <w:rsid w:val="1CAB2A3E"/>
    <w:rsid w:val="1CB22D3F"/>
    <w:rsid w:val="1CB45B1D"/>
    <w:rsid w:val="1CB5FD6E"/>
    <w:rsid w:val="1CB757FF"/>
    <w:rsid w:val="1CB8C71E"/>
    <w:rsid w:val="1CBA4574"/>
    <w:rsid w:val="1CBB9C03"/>
    <w:rsid w:val="1CBD9BF2"/>
    <w:rsid w:val="1CBE797A"/>
    <w:rsid w:val="1CC2C04B"/>
    <w:rsid w:val="1CC71935"/>
    <w:rsid w:val="1CCC6C27"/>
    <w:rsid w:val="1CCCF99A"/>
    <w:rsid w:val="1CCD4326"/>
    <w:rsid w:val="1CCD7E3C"/>
    <w:rsid w:val="1CCE248E"/>
    <w:rsid w:val="1CD185FD"/>
    <w:rsid w:val="1CD8FA72"/>
    <w:rsid w:val="1CDAE1D5"/>
    <w:rsid w:val="1CDD9C89"/>
    <w:rsid w:val="1CE165B1"/>
    <w:rsid w:val="1CE37CAF"/>
    <w:rsid w:val="1CE496F6"/>
    <w:rsid w:val="1CE6D63D"/>
    <w:rsid w:val="1CEB9AAC"/>
    <w:rsid w:val="1CEC8084"/>
    <w:rsid w:val="1CEF9C0B"/>
    <w:rsid w:val="1CEFAA05"/>
    <w:rsid w:val="1CF56FC2"/>
    <w:rsid w:val="1CF76371"/>
    <w:rsid w:val="1CFD88D6"/>
    <w:rsid w:val="1D01C342"/>
    <w:rsid w:val="1D10C9F8"/>
    <w:rsid w:val="1D13422B"/>
    <w:rsid w:val="1D156C3F"/>
    <w:rsid w:val="1D18BE44"/>
    <w:rsid w:val="1D1B1D2D"/>
    <w:rsid w:val="1D1BC72B"/>
    <w:rsid w:val="1D1CB422"/>
    <w:rsid w:val="1D27267F"/>
    <w:rsid w:val="1D28B213"/>
    <w:rsid w:val="1D2B9A8A"/>
    <w:rsid w:val="1D2C3A67"/>
    <w:rsid w:val="1D2E1F0C"/>
    <w:rsid w:val="1D328430"/>
    <w:rsid w:val="1D37DF91"/>
    <w:rsid w:val="1D38E006"/>
    <w:rsid w:val="1D395C89"/>
    <w:rsid w:val="1D543C8B"/>
    <w:rsid w:val="1D55DDD6"/>
    <w:rsid w:val="1D57F36B"/>
    <w:rsid w:val="1D5AC611"/>
    <w:rsid w:val="1D5BFE8E"/>
    <w:rsid w:val="1D5C35F6"/>
    <w:rsid w:val="1D5D4089"/>
    <w:rsid w:val="1D60B8E5"/>
    <w:rsid w:val="1D658E58"/>
    <w:rsid w:val="1D66AAFF"/>
    <w:rsid w:val="1D69A4CC"/>
    <w:rsid w:val="1D6BC8E6"/>
    <w:rsid w:val="1D6C5376"/>
    <w:rsid w:val="1D6CD697"/>
    <w:rsid w:val="1D70AF13"/>
    <w:rsid w:val="1D72DFCD"/>
    <w:rsid w:val="1D7CAA2A"/>
    <w:rsid w:val="1D7D413C"/>
    <w:rsid w:val="1D800360"/>
    <w:rsid w:val="1D82CC5F"/>
    <w:rsid w:val="1D85BEFF"/>
    <w:rsid w:val="1D900404"/>
    <w:rsid w:val="1D923BD3"/>
    <w:rsid w:val="1D93D2B8"/>
    <w:rsid w:val="1D97B427"/>
    <w:rsid w:val="1D9B0B5F"/>
    <w:rsid w:val="1D9CDFDC"/>
    <w:rsid w:val="1D9F81F6"/>
    <w:rsid w:val="1DA12663"/>
    <w:rsid w:val="1DB2F4C1"/>
    <w:rsid w:val="1DB40FDD"/>
    <w:rsid w:val="1DBCB8F7"/>
    <w:rsid w:val="1DBDEFA7"/>
    <w:rsid w:val="1DBFDB5D"/>
    <w:rsid w:val="1DC7E7D8"/>
    <w:rsid w:val="1DDA5901"/>
    <w:rsid w:val="1DDB6F37"/>
    <w:rsid w:val="1DDCCA81"/>
    <w:rsid w:val="1DE45912"/>
    <w:rsid w:val="1DE5B02E"/>
    <w:rsid w:val="1DE81672"/>
    <w:rsid w:val="1DF10AF5"/>
    <w:rsid w:val="1DF38ED4"/>
    <w:rsid w:val="1DF60B31"/>
    <w:rsid w:val="1DFB06BB"/>
    <w:rsid w:val="1E01C66C"/>
    <w:rsid w:val="1E023ED4"/>
    <w:rsid w:val="1E0A87FA"/>
    <w:rsid w:val="1E0BEF34"/>
    <w:rsid w:val="1E0E5993"/>
    <w:rsid w:val="1E12792C"/>
    <w:rsid w:val="1E170F29"/>
    <w:rsid w:val="1E204E3F"/>
    <w:rsid w:val="1E2072D6"/>
    <w:rsid w:val="1E22A945"/>
    <w:rsid w:val="1E2435AE"/>
    <w:rsid w:val="1E250C0E"/>
    <w:rsid w:val="1E2B8462"/>
    <w:rsid w:val="1E2CE1A2"/>
    <w:rsid w:val="1E2DAE65"/>
    <w:rsid w:val="1E30470F"/>
    <w:rsid w:val="1E30AFCA"/>
    <w:rsid w:val="1E361849"/>
    <w:rsid w:val="1E383ADC"/>
    <w:rsid w:val="1E3C404A"/>
    <w:rsid w:val="1E3ECD9F"/>
    <w:rsid w:val="1E42126C"/>
    <w:rsid w:val="1E464DE6"/>
    <w:rsid w:val="1E4BD34D"/>
    <w:rsid w:val="1E4D9394"/>
    <w:rsid w:val="1E51CBC3"/>
    <w:rsid w:val="1E52DB1D"/>
    <w:rsid w:val="1E532860"/>
    <w:rsid w:val="1E554661"/>
    <w:rsid w:val="1E5A1D5E"/>
    <w:rsid w:val="1E5A308D"/>
    <w:rsid w:val="1E5C8395"/>
    <w:rsid w:val="1E6001F8"/>
    <w:rsid w:val="1E63A659"/>
    <w:rsid w:val="1E66ABFA"/>
    <w:rsid w:val="1E68C9FB"/>
    <w:rsid w:val="1E6F6F84"/>
    <w:rsid w:val="1E773BEC"/>
    <w:rsid w:val="1E77DFC3"/>
    <w:rsid w:val="1E7F4315"/>
    <w:rsid w:val="1E85C560"/>
    <w:rsid w:val="1E8BAE83"/>
    <w:rsid w:val="1E9438C6"/>
    <w:rsid w:val="1E95DEFF"/>
    <w:rsid w:val="1E96A931"/>
    <w:rsid w:val="1E974592"/>
    <w:rsid w:val="1E97A98C"/>
    <w:rsid w:val="1E9A446C"/>
    <w:rsid w:val="1E9B8AE2"/>
    <w:rsid w:val="1E9CFCF5"/>
    <w:rsid w:val="1E9EA338"/>
    <w:rsid w:val="1E9ECBE4"/>
    <w:rsid w:val="1EA57EF5"/>
    <w:rsid w:val="1EA79670"/>
    <w:rsid w:val="1EB2CA44"/>
    <w:rsid w:val="1EB48FD2"/>
    <w:rsid w:val="1EB5B6E3"/>
    <w:rsid w:val="1EB73CC2"/>
    <w:rsid w:val="1EBAC208"/>
    <w:rsid w:val="1EBE4C14"/>
    <w:rsid w:val="1EC1FC33"/>
    <w:rsid w:val="1EC906B9"/>
    <w:rsid w:val="1ECD99B1"/>
    <w:rsid w:val="1ECEDC31"/>
    <w:rsid w:val="1ED3EDC6"/>
    <w:rsid w:val="1EDBA490"/>
    <w:rsid w:val="1EEE297B"/>
    <w:rsid w:val="1EEEE21F"/>
    <w:rsid w:val="1EEFCBDD"/>
    <w:rsid w:val="1EF057FA"/>
    <w:rsid w:val="1EF530AE"/>
    <w:rsid w:val="1EF7E62B"/>
    <w:rsid w:val="1EFD832E"/>
    <w:rsid w:val="1EFFCA30"/>
    <w:rsid w:val="1F015B89"/>
    <w:rsid w:val="1F0A1075"/>
    <w:rsid w:val="1F0C3E86"/>
    <w:rsid w:val="1F0FF1CE"/>
    <w:rsid w:val="1F1297C3"/>
    <w:rsid w:val="1F1490FC"/>
    <w:rsid w:val="1F1C40BA"/>
    <w:rsid w:val="1F1E76E4"/>
    <w:rsid w:val="1F200E7F"/>
    <w:rsid w:val="1F213306"/>
    <w:rsid w:val="1F235742"/>
    <w:rsid w:val="1F2481DB"/>
    <w:rsid w:val="1F275273"/>
    <w:rsid w:val="1F281930"/>
    <w:rsid w:val="1F2E8424"/>
    <w:rsid w:val="1F37F85B"/>
    <w:rsid w:val="1F388698"/>
    <w:rsid w:val="1F3BBBEA"/>
    <w:rsid w:val="1F3E82B5"/>
    <w:rsid w:val="1F4343F5"/>
    <w:rsid w:val="1F4917E0"/>
    <w:rsid w:val="1F4A02EA"/>
    <w:rsid w:val="1F576E49"/>
    <w:rsid w:val="1F5ECFDB"/>
    <w:rsid w:val="1F5F143B"/>
    <w:rsid w:val="1F603358"/>
    <w:rsid w:val="1F63AE53"/>
    <w:rsid w:val="1F696BF8"/>
    <w:rsid w:val="1F6C81ED"/>
    <w:rsid w:val="1F6D976B"/>
    <w:rsid w:val="1F77EC23"/>
    <w:rsid w:val="1F78F540"/>
    <w:rsid w:val="1F79EF10"/>
    <w:rsid w:val="1F80A8DB"/>
    <w:rsid w:val="1F87EFBC"/>
    <w:rsid w:val="1F89DB2D"/>
    <w:rsid w:val="1F8A1238"/>
    <w:rsid w:val="1F8D6D9F"/>
    <w:rsid w:val="1F8E6965"/>
    <w:rsid w:val="1F90EF60"/>
    <w:rsid w:val="1F918D96"/>
    <w:rsid w:val="1F95391F"/>
    <w:rsid w:val="1F953B7D"/>
    <w:rsid w:val="1F992A23"/>
    <w:rsid w:val="1F9DC34C"/>
    <w:rsid w:val="1FA0E306"/>
    <w:rsid w:val="1FAAF47D"/>
    <w:rsid w:val="1FACAF45"/>
    <w:rsid w:val="1FAE4E5F"/>
    <w:rsid w:val="1FB0B69A"/>
    <w:rsid w:val="1FB0FBE8"/>
    <w:rsid w:val="1FBBD32A"/>
    <w:rsid w:val="1FBE99AE"/>
    <w:rsid w:val="1FC33992"/>
    <w:rsid w:val="1FC3F46A"/>
    <w:rsid w:val="1FC4C049"/>
    <w:rsid w:val="1FC6796B"/>
    <w:rsid w:val="1FCF7526"/>
    <w:rsid w:val="1FD051E4"/>
    <w:rsid w:val="1FD6CD35"/>
    <w:rsid w:val="1FD90BA2"/>
    <w:rsid w:val="1FDA0297"/>
    <w:rsid w:val="1FDB5385"/>
    <w:rsid w:val="1FE0D17A"/>
    <w:rsid w:val="1FE54F2D"/>
    <w:rsid w:val="1FE5C342"/>
    <w:rsid w:val="1FE98533"/>
    <w:rsid w:val="1FEAA8B4"/>
    <w:rsid w:val="1FEEAB7E"/>
    <w:rsid w:val="1FEEB782"/>
    <w:rsid w:val="1FEF4F76"/>
    <w:rsid w:val="20011AB3"/>
    <w:rsid w:val="2002E645"/>
    <w:rsid w:val="20049A5C"/>
    <w:rsid w:val="200605F3"/>
    <w:rsid w:val="200C32A6"/>
    <w:rsid w:val="200EB253"/>
    <w:rsid w:val="200F5A0E"/>
    <w:rsid w:val="201194D3"/>
    <w:rsid w:val="2013B07E"/>
    <w:rsid w:val="2013F443"/>
    <w:rsid w:val="20177A9C"/>
    <w:rsid w:val="20179203"/>
    <w:rsid w:val="201F4D4E"/>
    <w:rsid w:val="2020F2A2"/>
    <w:rsid w:val="20236ED6"/>
    <w:rsid w:val="20243620"/>
    <w:rsid w:val="20256BAA"/>
    <w:rsid w:val="2027A5C5"/>
    <w:rsid w:val="20292157"/>
    <w:rsid w:val="202A6758"/>
    <w:rsid w:val="202A97FD"/>
    <w:rsid w:val="202D06D3"/>
    <w:rsid w:val="202D71A5"/>
    <w:rsid w:val="202D7235"/>
    <w:rsid w:val="202F971D"/>
    <w:rsid w:val="2035D13D"/>
    <w:rsid w:val="203C6138"/>
    <w:rsid w:val="203E3A32"/>
    <w:rsid w:val="204295DE"/>
    <w:rsid w:val="20458AFF"/>
    <w:rsid w:val="2051E6A0"/>
    <w:rsid w:val="20530D23"/>
    <w:rsid w:val="2053931D"/>
    <w:rsid w:val="20551B3B"/>
    <w:rsid w:val="205A5D53"/>
    <w:rsid w:val="205A6823"/>
    <w:rsid w:val="205F098A"/>
    <w:rsid w:val="20658519"/>
    <w:rsid w:val="20670155"/>
    <w:rsid w:val="207209E7"/>
    <w:rsid w:val="20738597"/>
    <w:rsid w:val="2074B14E"/>
    <w:rsid w:val="2076ED13"/>
    <w:rsid w:val="20797CA2"/>
    <w:rsid w:val="207F1B46"/>
    <w:rsid w:val="208C4DEF"/>
    <w:rsid w:val="208FCCC5"/>
    <w:rsid w:val="2094DCC9"/>
    <w:rsid w:val="20971B87"/>
    <w:rsid w:val="209A21CD"/>
    <w:rsid w:val="209A40EE"/>
    <w:rsid w:val="209CCB3B"/>
    <w:rsid w:val="209DAFF4"/>
    <w:rsid w:val="20A352A8"/>
    <w:rsid w:val="20A3FB16"/>
    <w:rsid w:val="20A617CF"/>
    <w:rsid w:val="20AD6A8C"/>
    <w:rsid w:val="20B3E879"/>
    <w:rsid w:val="20BAA05F"/>
    <w:rsid w:val="20C18A53"/>
    <w:rsid w:val="20C2BD0F"/>
    <w:rsid w:val="20C3867F"/>
    <w:rsid w:val="20CAE3FA"/>
    <w:rsid w:val="20CC3524"/>
    <w:rsid w:val="20D3FE69"/>
    <w:rsid w:val="20D6E42D"/>
    <w:rsid w:val="20DD9FDF"/>
    <w:rsid w:val="20E145CA"/>
    <w:rsid w:val="20E28007"/>
    <w:rsid w:val="20EA0E5B"/>
    <w:rsid w:val="20EB7070"/>
    <w:rsid w:val="20EFED00"/>
    <w:rsid w:val="20F18AF2"/>
    <w:rsid w:val="210270DC"/>
    <w:rsid w:val="21053C59"/>
    <w:rsid w:val="210623FA"/>
    <w:rsid w:val="2107C499"/>
    <w:rsid w:val="210BF8E9"/>
    <w:rsid w:val="21101D85"/>
    <w:rsid w:val="21145556"/>
    <w:rsid w:val="2116D9CF"/>
    <w:rsid w:val="2118115C"/>
    <w:rsid w:val="211BBD98"/>
    <w:rsid w:val="211D889D"/>
    <w:rsid w:val="211E001B"/>
    <w:rsid w:val="21201149"/>
    <w:rsid w:val="2121DD41"/>
    <w:rsid w:val="2125E299"/>
    <w:rsid w:val="21270745"/>
    <w:rsid w:val="212CBFC1"/>
    <w:rsid w:val="212F264A"/>
    <w:rsid w:val="21337687"/>
    <w:rsid w:val="213654B4"/>
    <w:rsid w:val="21373406"/>
    <w:rsid w:val="213B25DD"/>
    <w:rsid w:val="213C1FA8"/>
    <w:rsid w:val="213C980D"/>
    <w:rsid w:val="213D29CE"/>
    <w:rsid w:val="213E1B40"/>
    <w:rsid w:val="213F7EEE"/>
    <w:rsid w:val="2140581E"/>
    <w:rsid w:val="2140E044"/>
    <w:rsid w:val="2146D66F"/>
    <w:rsid w:val="214F05F4"/>
    <w:rsid w:val="21501A77"/>
    <w:rsid w:val="215A284C"/>
    <w:rsid w:val="215C5F4A"/>
    <w:rsid w:val="215E1E52"/>
    <w:rsid w:val="21624F2E"/>
    <w:rsid w:val="2164F44C"/>
    <w:rsid w:val="2168F1BE"/>
    <w:rsid w:val="216F1AAB"/>
    <w:rsid w:val="21715449"/>
    <w:rsid w:val="21783E12"/>
    <w:rsid w:val="217B4B25"/>
    <w:rsid w:val="217D3DC7"/>
    <w:rsid w:val="217D9510"/>
    <w:rsid w:val="21811F8E"/>
    <w:rsid w:val="21857B61"/>
    <w:rsid w:val="21879F26"/>
    <w:rsid w:val="2189FC81"/>
    <w:rsid w:val="218DF6D1"/>
    <w:rsid w:val="218E9617"/>
    <w:rsid w:val="2192D954"/>
    <w:rsid w:val="21943FBC"/>
    <w:rsid w:val="2198557E"/>
    <w:rsid w:val="219A35F6"/>
    <w:rsid w:val="219D5A86"/>
    <w:rsid w:val="219F77BE"/>
    <w:rsid w:val="21A16BBC"/>
    <w:rsid w:val="21A3E733"/>
    <w:rsid w:val="21A8ED70"/>
    <w:rsid w:val="21AB0EC8"/>
    <w:rsid w:val="21AD9D2F"/>
    <w:rsid w:val="21B37027"/>
    <w:rsid w:val="21B55545"/>
    <w:rsid w:val="21B582A0"/>
    <w:rsid w:val="21B61FAC"/>
    <w:rsid w:val="21B74C8B"/>
    <w:rsid w:val="21BA0C40"/>
    <w:rsid w:val="21C10397"/>
    <w:rsid w:val="21C23040"/>
    <w:rsid w:val="21C56CEC"/>
    <w:rsid w:val="21C846B1"/>
    <w:rsid w:val="21CA7E09"/>
    <w:rsid w:val="21CFD98D"/>
    <w:rsid w:val="21D487B2"/>
    <w:rsid w:val="21D62A77"/>
    <w:rsid w:val="21DF735E"/>
    <w:rsid w:val="21E5A14D"/>
    <w:rsid w:val="21F84875"/>
    <w:rsid w:val="21F95661"/>
    <w:rsid w:val="21FC5FAC"/>
    <w:rsid w:val="2206B791"/>
    <w:rsid w:val="220ADC92"/>
    <w:rsid w:val="220B4422"/>
    <w:rsid w:val="221B6C8B"/>
    <w:rsid w:val="22200F39"/>
    <w:rsid w:val="22231D64"/>
    <w:rsid w:val="2227276F"/>
    <w:rsid w:val="2229ECF8"/>
    <w:rsid w:val="222E65BD"/>
    <w:rsid w:val="22332BD3"/>
    <w:rsid w:val="223B68D4"/>
    <w:rsid w:val="2240B490"/>
    <w:rsid w:val="2242E0FE"/>
    <w:rsid w:val="224A9486"/>
    <w:rsid w:val="2257ECDA"/>
    <w:rsid w:val="2259AA1F"/>
    <w:rsid w:val="225F8E9C"/>
    <w:rsid w:val="225FA007"/>
    <w:rsid w:val="225FD6C5"/>
    <w:rsid w:val="2260238C"/>
    <w:rsid w:val="22635BF9"/>
    <w:rsid w:val="22656E6F"/>
    <w:rsid w:val="22665886"/>
    <w:rsid w:val="22694BE7"/>
    <w:rsid w:val="227509E8"/>
    <w:rsid w:val="2277687F"/>
    <w:rsid w:val="227E8880"/>
    <w:rsid w:val="22811374"/>
    <w:rsid w:val="22812AF0"/>
    <w:rsid w:val="2283FA8F"/>
    <w:rsid w:val="228CDA19"/>
    <w:rsid w:val="228DA013"/>
    <w:rsid w:val="228E352D"/>
    <w:rsid w:val="2291B697"/>
    <w:rsid w:val="2295C953"/>
    <w:rsid w:val="22963E86"/>
    <w:rsid w:val="2297ACFA"/>
    <w:rsid w:val="22988E96"/>
    <w:rsid w:val="22A8D660"/>
    <w:rsid w:val="22AD9F8B"/>
    <w:rsid w:val="22B3D9DB"/>
    <w:rsid w:val="22B56CB1"/>
    <w:rsid w:val="22B8E1DD"/>
    <w:rsid w:val="22BCB3E8"/>
    <w:rsid w:val="22BCD0DE"/>
    <w:rsid w:val="22BDECF8"/>
    <w:rsid w:val="22BE28B5"/>
    <w:rsid w:val="22BF5B6B"/>
    <w:rsid w:val="22C8604E"/>
    <w:rsid w:val="22C99F43"/>
    <w:rsid w:val="22C9D0B3"/>
    <w:rsid w:val="22CD52D1"/>
    <w:rsid w:val="22CE2624"/>
    <w:rsid w:val="22D83DC9"/>
    <w:rsid w:val="22D91F03"/>
    <w:rsid w:val="22DA312C"/>
    <w:rsid w:val="22DC518E"/>
    <w:rsid w:val="22DCA68F"/>
    <w:rsid w:val="22DF85E3"/>
    <w:rsid w:val="22E64A24"/>
    <w:rsid w:val="22E7A8DA"/>
    <w:rsid w:val="22E7C53D"/>
    <w:rsid w:val="22E89E4A"/>
    <w:rsid w:val="22E92209"/>
    <w:rsid w:val="22EF0526"/>
    <w:rsid w:val="22F1EFBE"/>
    <w:rsid w:val="22F2CCCA"/>
    <w:rsid w:val="22F35398"/>
    <w:rsid w:val="22F3CE11"/>
    <w:rsid w:val="22F8EF5E"/>
    <w:rsid w:val="22F949AE"/>
    <w:rsid w:val="22FA9714"/>
    <w:rsid w:val="2300FF82"/>
    <w:rsid w:val="230164D7"/>
    <w:rsid w:val="2310C265"/>
    <w:rsid w:val="23140A30"/>
    <w:rsid w:val="2317FCED"/>
    <w:rsid w:val="2319D11A"/>
    <w:rsid w:val="231E6CEC"/>
    <w:rsid w:val="23222D69"/>
    <w:rsid w:val="23226C0C"/>
    <w:rsid w:val="23264C40"/>
    <w:rsid w:val="232A594E"/>
    <w:rsid w:val="232A9CA3"/>
    <w:rsid w:val="232DB8D4"/>
    <w:rsid w:val="232EA9B5"/>
    <w:rsid w:val="23305395"/>
    <w:rsid w:val="233FA4CB"/>
    <w:rsid w:val="2342C92A"/>
    <w:rsid w:val="234E33C0"/>
    <w:rsid w:val="235053A7"/>
    <w:rsid w:val="2352A759"/>
    <w:rsid w:val="2354CF54"/>
    <w:rsid w:val="2356C70C"/>
    <w:rsid w:val="2358BBE8"/>
    <w:rsid w:val="235BB1FE"/>
    <w:rsid w:val="236B4474"/>
    <w:rsid w:val="236CE81C"/>
    <w:rsid w:val="236F4E7B"/>
    <w:rsid w:val="23746EA7"/>
    <w:rsid w:val="23751E5E"/>
    <w:rsid w:val="2377DE12"/>
    <w:rsid w:val="2378D5B8"/>
    <w:rsid w:val="237A9330"/>
    <w:rsid w:val="237D9D60"/>
    <w:rsid w:val="237F2302"/>
    <w:rsid w:val="237FC1C2"/>
    <w:rsid w:val="23860B3E"/>
    <w:rsid w:val="23885F5C"/>
    <w:rsid w:val="238B753F"/>
    <w:rsid w:val="238FC9D1"/>
    <w:rsid w:val="239A6638"/>
    <w:rsid w:val="239C89F9"/>
    <w:rsid w:val="239C9C01"/>
    <w:rsid w:val="239CA409"/>
    <w:rsid w:val="239DC762"/>
    <w:rsid w:val="23A0F7F5"/>
    <w:rsid w:val="23A24D54"/>
    <w:rsid w:val="23A57C0C"/>
    <w:rsid w:val="23A68404"/>
    <w:rsid w:val="23ADFB2C"/>
    <w:rsid w:val="23BAFFB8"/>
    <w:rsid w:val="23C27503"/>
    <w:rsid w:val="23C9700B"/>
    <w:rsid w:val="23CF9B22"/>
    <w:rsid w:val="23D1599E"/>
    <w:rsid w:val="23D3E6A1"/>
    <w:rsid w:val="23D5E247"/>
    <w:rsid w:val="23D608BE"/>
    <w:rsid w:val="23E9B9AA"/>
    <w:rsid w:val="23EE2C1C"/>
    <w:rsid w:val="23F0078E"/>
    <w:rsid w:val="23F10110"/>
    <w:rsid w:val="23F1B9FF"/>
    <w:rsid w:val="23F24121"/>
    <w:rsid w:val="23F41678"/>
    <w:rsid w:val="23F523E8"/>
    <w:rsid w:val="240AF352"/>
    <w:rsid w:val="240E0CA5"/>
    <w:rsid w:val="240E508D"/>
    <w:rsid w:val="240EABEA"/>
    <w:rsid w:val="24124982"/>
    <w:rsid w:val="2413C81E"/>
    <w:rsid w:val="2416189E"/>
    <w:rsid w:val="241D4049"/>
    <w:rsid w:val="24202EF4"/>
    <w:rsid w:val="24204AFB"/>
    <w:rsid w:val="2422126F"/>
    <w:rsid w:val="24228EC0"/>
    <w:rsid w:val="2422E626"/>
    <w:rsid w:val="24271E5C"/>
    <w:rsid w:val="2427A845"/>
    <w:rsid w:val="242B7FC4"/>
    <w:rsid w:val="242BFA7B"/>
    <w:rsid w:val="2439B8D7"/>
    <w:rsid w:val="243BBA55"/>
    <w:rsid w:val="243CB085"/>
    <w:rsid w:val="24403C32"/>
    <w:rsid w:val="2442E9EF"/>
    <w:rsid w:val="24430ABE"/>
    <w:rsid w:val="24467F34"/>
    <w:rsid w:val="244B81E8"/>
    <w:rsid w:val="244E42D1"/>
    <w:rsid w:val="24510790"/>
    <w:rsid w:val="24586D35"/>
    <w:rsid w:val="245A4688"/>
    <w:rsid w:val="245EA807"/>
    <w:rsid w:val="2462134D"/>
    <w:rsid w:val="24644C7E"/>
    <w:rsid w:val="24651CD1"/>
    <w:rsid w:val="2468FAE6"/>
    <w:rsid w:val="246B86DE"/>
    <w:rsid w:val="246C4870"/>
    <w:rsid w:val="246DA474"/>
    <w:rsid w:val="246E70DD"/>
    <w:rsid w:val="246F97FC"/>
    <w:rsid w:val="24759FA6"/>
    <w:rsid w:val="247B5644"/>
    <w:rsid w:val="2482ADC9"/>
    <w:rsid w:val="24847E05"/>
    <w:rsid w:val="2485C29F"/>
    <w:rsid w:val="248DE6AD"/>
    <w:rsid w:val="248E928E"/>
    <w:rsid w:val="2493B44F"/>
    <w:rsid w:val="24966775"/>
    <w:rsid w:val="2497B865"/>
    <w:rsid w:val="249FC445"/>
    <w:rsid w:val="24A75B7D"/>
    <w:rsid w:val="24AEFBEB"/>
    <w:rsid w:val="24B3D111"/>
    <w:rsid w:val="24B86142"/>
    <w:rsid w:val="24B9CEB2"/>
    <w:rsid w:val="24BC2430"/>
    <w:rsid w:val="24BD64AB"/>
    <w:rsid w:val="24BF41ED"/>
    <w:rsid w:val="24C0FDDA"/>
    <w:rsid w:val="24CC3406"/>
    <w:rsid w:val="24CC3E37"/>
    <w:rsid w:val="24D06337"/>
    <w:rsid w:val="24D11CDE"/>
    <w:rsid w:val="24D31943"/>
    <w:rsid w:val="24D7D12B"/>
    <w:rsid w:val="24DD848A"/>
    <w:rsid w:val="24E00E11"/>
    <w:rsid w:val="24E037A8"/>
    <w:rsid w:val="24E376E9"/>
    <w:rsid w:val="24E46D1A"/>
    <w:rsid w:val="24E485C9"/>
    <w:rsid w:val="24E671D3"/>
    <w:rsid w:val="24E8773F"/>
    <w:rsid w:val="24ED7765"/>
    <w:rsid w:val="24EED9D4"/>
    <w:rsid w:val="24F2D497"/>
    <w:rsid w:val="24F32952"/>
    <w:rsid w:val="24F3F25A"/>
    <w:rsid w:val="24FA093F"/>
    <w:rsid w:val="24FAE0C4"/>
    <w:rsid w:val="24FB1CA0"/>
    <w:rsid w:val="24FE26CB"/>
    <w:rsid w:val="25048384"/>
    <w:rsid w:val="2509A027"/>
    <w:rsid w:val="250DCB39"/>
    <w:rsid w:val="2514A619"/>
    <w:rsid w:val="25196993"/>
    <w:rsid w:val="251FBC1C"/>
    <w:rsid w:val="25227412"/>
    <w:rsid w:val="2522EC02"/>
    <w:rsid w:val="2523C12B"/>
    <w:rsid w:val="25297E64"/>
    <w:rsid w:val="252AA94A"/>
    <w:rsid w:val="253156DB"/>
    <w:rsid w:val="2531A3BA"/>
    <w:rsid w:val="25334E20"/>
    <w:rsid w:val="253AAD1D"/>
    <w:rsid w:val="253BFF75"/>
    <w:rsid w:val="25421B47"/>
    <w:rsid w:val="25440551"/>
    <w:rsid w:val="25444234"/>
    <w:rsid w:val="25465396"/>
    <w:rsid w:val="254A94A4"/>
    <w:rsid w:val="254EB979"/>
    <w:rsid w:val="2551C7DE"/>
    <w:rsid w:val="2553436A"/>
    <w:rsid w:val="2557DD3D"/>
    <w:rsid w:val="2558EC0D"/>
    <w:rsid w:val="25613E61"/>
    <w:rsid w:val="2563932D"/>
    <w:rsid w:val="25646D51"/>
    <w:rsid w:val="25651C22"/>
    <w:rsid w:val="2565406C"/>
    <w:rsid w:val="2569D7CA"/>
    <w:rsid w:val="256D1266"/>
    <w:rsid w:val="256E600E"/>
    <w:rsid w:val="256F3AB3"/>
    <w:rsid w:val="25750014"/>
    <w:rsid w:val="25766FD2"/>
    <w:rsid w:val="257796A9"/>
    <w:rsid w:val="2577CDDB"/>
    <w:rsid w:val="257CCC18"/>
    <w:rsid w:val="25822094"/>
    <w:rsid w:val="258864A7"/>
    <w:rsid w:val="258B247D"/>
    <w:rsid w:val="258B2EEE"/>
    <w:rsid w:val="258CC352"/>
    <w:rsid w:val="258CF92F"/>
    <w:rsid w:val="258EE450"/>
    <w:rsid w:val="25918B5F"/>
    <w:rsid w:val="2596816C"/>
    <w:rsid w:val="2596D228"/>
    <w:rsid w:val="25971AEC"/>
    <w:rsid w:val="259957A2"/>
    <w:rsid w:val="259C0BF2"/>
    <w:rsid w:val="259DC404"/>
    <w:rsid w:val="25A99072"/>
    <w:rsid w:val="25ACC84F"/>
    <w:rsid w:val="25AF7F4B"/>
    <w:rsid w:val="25B34A83"/>
    <w:rsid w:val="25B6E8FF"/>
    <w:rsid w:val="25B77543"/>
    <w:rsid w:val="25B98E47"/>
    <w:rsid w:val="25BC2934"/>
    <w:rsid w:val="25BC9E7F"/>
    <w:rsid w:val="25BEC4B9"/>
    <w:rsid w:val="25BEF4F0"/>
    <w:rsid w:val="25C28DC0"/>
    <w:rsid w:val="25C36F46"/>
    <w:rsid w:val="25C555E4"/>
    <w:rsid w:val="25C782A9"/>
    <w:rsid w:val="25CEF4A0"/>
    <w:rsid w:val="25D03112"/>
    <w:rsid w:val="25D13B4E"/>
    <w:rsid w:val="25D334C0"/>
    <w:rsid w:val="25D455BE"/>
    <w:rsid w:val="25DF1D0F"/>
    <w:rsid w:val="25E12B9B"/>
    <w:rsid w:val="25E160BC"/>
    <w:rsid w:val="25E27C34"/>
    <w:rsid w:val="25E2A045"/>
    <w:rsid w:val="25E5A35E"/>
    <w:rsid w:val="25E79360"/>
    <w:rsid w:val="25EBE98E"/>
    <w:rsid w:val="25EEADB0"/>
    <w:rsid w:val="25F03D27"/>
    <w:rsid w:val="25F17258"/>
    <w:rsid w:val="25F24717"/>
    <w:rsid w:val="25F43D96"/>
    <w:rsid w:val="25F854B7"/>
    <w:rsid w:val="25F872B1"/>
    <w:rsid w:val="25FA7868"/>
    <w:rsid w:val="25FEC991"/>
    <w:rsid w:val="2605D1CC"/>
    <w:rsid w:val="2606A365"/>
    <w:rsid w:val="2607D393"/>
    <w:rsid w:val="2607EFE3"/>
    <w:rsid w:val="26094EBA"/>
    <w:rsid w:val="2610B30C"/>
    <w:rsid w:val="26117007"/>
    <w:rsid w:val="261462A5"/>
    <w:rsid w:val="2615BD81"/>
    <w:rsid w:val="2616F0B0"/>
    <w:rsid w:val="26176559"/>
    <w:rsid w:val="262199BA"/>
    <w:rsid w:val="2621B1D0"/>
    <w:rsid w:val="26236B18"/>
    <w:rsid w:val="26272CB0"/>
    <w:rsid w:val="26283324"/>
    <w:rsid w:val="2629309E"/>
    <w:rsid w:val="262C6C97"/>
    <w:rsid w:val="262D322A"/>
    <w:rsid w:val="262E43A7"/>
    <w:rsid w:val="26313EA6"/>
    <w:rsid w:val="26365C1E"/>
    <w:rsid w:val="263E20EF"/>
    <w:rsid w:val="2643C330"/>
    <w:rsid w:val="26449071"/>
    <w:rsid w:val="2647FF5D"/>
    <w:rsid w:val="264BF0F2"/>
    <w:rsid w:val="264BF4DC"/>
    <w:rsid w:val="264E509A"/>
    <w:rsid w:val="264E6A74"/>
    <w:rsid w:val="26501B6B"/>
    <w:rsid w:val="26558877"/>
    <w:rsid w:val="2656A27C"/>
    <w:rsid w:val="26577A09"/>
    <w:rsid w:val="265DCCC8"/>
    <w:rsid w:val="26614F33"/>
    <w:rsid w:val="2669ABDF"/>
    <w:rsid w:val="2669FDE3"/>
    <w:rsid w:val="266B9251"/>
    <w:rsid w:val="2679D64E"/>
    <w:rsid w:val="267B52B1"/>
    <w:rsid w:val="267E7B09"/>
    <w:rsid w:val="267ED6FD"/>
    <w:rsid w:val="2682243C"/>
    <w:rsid w:val="26837DFE"/>
    <w:rsid w:val="26858D5A"/>
    <w:rsid w:val="2685C610"/>
    <w:rsid w:val="26868BAF"/>
    <w:rsid w:val="2686B4AB"/>
    <w:rsid w:val="268C7016"/>
    <w:rsid w:val="26905B8A"/>
    <w:rsid w:val="2691654D"/>
    <w:rsid w:val="2691B340"/>
    <w:rsid w:val="2691D53A"/>
    <w:rsid w:val="26926938"/>
    <w:rsid w:val="26954B40"/>
    <w:rsid w:val="26960837"/>
    <w:rsid w:val="2696A550"/>
    <w:rsid w:val="26978CC1"/>
    <w:rsid w:val="269D4096"/>
    <w:rsid w:val="26ACAE7F"/>
    <w:rsid w:val="26B40389"/>
    <w:rsid w:val="26B5525E"/>
    <w:rsid w:val="26B5CDD1"/>
    <w:rsid w:val="26B67126"/>
    <w:rsid w:val="26BD1665"/>
    <w:rsid w:val="26C02E24"/>
    <w:rsid w:val="26C3D058"/>
    <w:rsid w:val="26C4B20A"/>
    <w:rsid w:val="26C76A93"/>
    <w:rsid w:val="26C8522D"/>
    <w:rsid w:val="26CB672D"/>
    <w:rsid w:val="26CC5BEA"/>
    <w:rsid w:val="26D43EA5"/>
    <w:rsid w:val="26D6B3A5"/>
    <w:rsid w:val="26D745EE"/>
    <w:rsid w:val="26EEE19B"/>
    <w:rsid w:val="26F2AB66"/>
    <w:rsid w:val="26FB0D7B"/>
    <w:rsid w:val="2706488F"/>
    <w:rsid w:val="270BCA47"/>
    <w:rsid w:val="270F192B"/>
    <w:rsid w:val="27149D82"/>
    <w:rsid w:val="2714DF8F"/>
    <w:rsid w:val="2715D949"/>
    <w:rsid w:val="271A7690"/>
    <w:rsid w:val="2720F703"/>
    <w:rsid w:val="27215FB0"/>
    <w:rsid w:val="2722DD32"/>
    <w:rsid w:val="27266F20"/>
    <w:rsid w:val="27274962"/>
    <w:rsid w:val="272A0764"/>
    <w:rsid w:val="272A2C0E"/>
    <w:rsid w:val="272D3ED5"/>
    <w:rsid w:val="27376F2A"/>
    <w:rsid w:val="2737DC53"/>
    <w:rsid w:val="273C217E"/>
    <w:rsid w:val="27416BFB"/>
    <w:rsid w:val="2743EE91"/>
    <w:rsid w:val="27464CAC"/>
    <w:rsid w:val="2747B271"/>
    <w:rsid w:val="2747C9DA"/>
    <w:rsid w:val="2749193E"/>
    <w:rsid w:val="2751B1E1"/>
    <w:rsid w:val="2756DE9F"/>
    <w:rsid w:val="27571EE0"/>
    <w:rsid w:val="275CF67F"/>
    <w:rsid w:val="275F2E84"/>
    <w:rsid w:val="275F4D6F"/>
    <w:rsid w:val="27604B3C"/>
    <w:rsid w:val="27627258"/>
    <w:rsid w:val="2762F7AE"/>
    <w:rsid w:val="276551F7"/>
    <w:rsid w:val="276FFB12"/>
    <w:rsid w:val="27726187"/>
    <w:rsid w:val="27760F52"/>
    <w:rsid w:val="277863DD"/>
    <w:rsid w:val="27786B38"/>
    <w:rsid w:val="277C8C00"/>
    <w:rsid w:val="277DC5BC"/>
    <w:rsid w:val="277E7CDA"/>
    <w:rsid w:val="277FA1DB"/>
    <w:rsid w:val="27850797"/>
    <w:rsid w:val="27859074"/>
    <w:rsid w:val="2785BA61"/>
    <w:rsid w:val="27911176"/>
    <w:rsid w:val="27919997"/>
    <w:rsid w:val="2792F52F"/>
    <w:rsid w:val="279802CB"/>
    <w:rsid w:val="2798D2EB"/>
    <w:rsid w:val="279BDC11"/>
    <w:rsid w:val="279DA5D1"/>
    <w:rsid w:val="279F1CAF"/>
    <w:rsid w:val="27A21450"/>
    <w:rsid w:val="27A45549"/>
    <w:rsid w:val="27A66BE0"/>
    <w:rsid w:val="27AADF8F"/>
    <w:rsid w:val="27ACECE9"/>
    <w:rsid w:val="27AE8C6E"/>
    <w:rsid w:val="27B0668B"/>
    <w:rsid w:val="27B0BD2B"/>
    <w:rsid w:val="27BAAE65"/>
    <w:rsid w:val="27BB030F"/>
    <w:rsid w:val="27BDD8A5"/>
    <w:rsid w:val="27C03938"/>
    <w:rsid w:val="27C3CFD9"/>
    <w:rsid w:val="27C43616"/>
    <w:rsid w:val="27C9AB52"/>
    <w:rsid w:val="27C9C7BF"/>
    <w:rsid w:val="27CFF910"/>
    <w:rsid w:val="27D46901"/>
    <w:rsid w:val="27D6CB5D"/>
    <w:rsid w:val="27DBC9B8"/>
    <w:rsid w:val="27E7DC74"/>
    <w:rsid w:val="27E8A87B"/>
    <w:rsid w:val="27EF3505"/>
    <w:rsid w:val="27EFAEC0"/>
    <w:rsid w:val="27F1D273"/>
    <w:rsid w:val="27F22C38"/>
    <w:rsid w:val="27F51CA3"/>
    <w:rsid w:val="27F768E9"/>
    <w:rsid w:val="280484E5"/>
    <w:rsid w:val="2807F837"/>
    <w:rsid w:val="280A5D98"/>
    <w:rsid w:val="280B13DA"/>
    <w:rsid w:val="280B7132"/>
    <w:rsid w:val="280FC953"/>
    <w:rsid w:val="2814C138"/>
    <w:rsid w:val="28169FAC"/>
    <w:rsid w:val="2817995B"/>
    <w:rsid w:val="2817CBF9"/>
    <w:rsid w:val="281A7AC7"/>
    <w:rsid w:val="281D5950"/>
    <w:rsid w:val="281E9787"/>
    <w:rsid w:val="281FF17A"/>
    <w:rsid w:val="28227BA6"/>
    <w:rsid w:val="282B19D9"/>
    <w:rsid w:val="282C2739"/>
    <w:rsid w:val="283720B1"/>
    <w:rsid w:val="283931ED"/>
    <w:rsid w:val="28456BFB"/>
    <w:rsid w:val="2849BEE8"/>
    <w:rsid w:val="284C1EA1"/>
    <w:rsid w:val="284FDB3C"/>
    <w:rsid w:val="284FDCC7"/>
    <w:rsid w:val="2851D146"/>
    <w:rsid w:val="2852E8CE"/>
    <w:rsid w:val="28559CFB"/>
    <w:rsid w:val="2856970C"/>
    <w:rsid w:val="28575CDE"/>
    <w:rsid w:val="285798D0"/>
    <w:rsid w:val="285D732A"/>
    <w:rsid w:val="285FA778"/>
    <w:rsid w:val="28603854"/>
    <w:rsid w:val="28618539"/>
    <w:rsid w:val="2865FF53"/>
    <w:rsid w:val="28672C28"/>
    <w:rsid w:val="28699955"/>
    <w:rsid w:val="286F7607"/>
    <w:rsid w:val="28718117"/>
    <w:rsid w:val="28746918"/>
    <w:rsid w:val="2874BDFB"/>
    <w:rsid w:val="2875E5CC"/>
    <w:rsid w:val="2876E515"/>
    <w:rsid w:val="287A1AA3"/>
    <w:rsid w:val="287C1DCE"/>
    <w:rsid w:val="287C1FAA"/>
    <w:rsid w:val="287C9BFB"/>
    <w:rsid w:val="28878A81"/>
    <w:rsid w:val="288968A0"/>
    <w:rsid w:val="288A5AB5"/>
    <w:rsid w:val="28962FE3"/>
    <w:rsid w:val="28975547"/>
    <w:rsid w:val="289BE289"/>
    <w:rsid w:val="28A2213C"/>
    <w:rsid w:val="28A3E75D"/>
    <w:rsid w:val="28A5FE1E"/>
    <w:rsid w:val="28A6C8E7"/>
    <w:rsid w:val="28AD18B4"/>
    <w:rsid w:val="28B4EE16"/>
    <w:rsid w:val="28B5797C"/>
    <w:rsid w:val="28BC89EC"/>
    <w:rsid w:val="28BE5ABB"/>
    <w:rsid w:val="28C272EB"/>
    <w:rsid w:val="28C49D6F"/>
    <w:rsid w:val="28C5B244"/>
    <w:rsid w:val="28D1F398"/>
    <w:rsid w:val="28D7AD64"/>
    <w:rsid w:val="28D9B2F1"/>
    <w:rsid w:val="28DB5ADC"/>
    <w:rsid w:val="28DF0CED"/>
    <w:rsid w:val="28DFB774"/>
    <w:rsid w:val="28E19B5C"/>
    <w:rsid w:val="28E25D7C"/>
    <w:rsid w:val="28E8CFEA"/>
    <w:rsid w:val="28EFB5BA"/>
    <w:rsid w:val="28F02D50"/>
    <w:rsid w:val="28F8E679"/>
    <w:rsid w:val="28FAA94D"/>
    <w:rsid w:val="28FC7027"/>
    <w:rsid w:val="28FE42B9"/>
    <w:rsid w:val="2900C3A4"/>
    <w:rsid w:val="2905FD52"/>
    <w:rsid w:val="29085EC5"/>
    <w:rsid w:val="290BCB73"/>
    <w:rsid w:val="2918E34D"/>
    <w:rsid w:val="291AA963"/>
    <w:rsid w:val="291C0C6D"/>
    <w:rsid w:val="291D979E"/>
    <w:rsid w:val="291F6EC1"/>
    <w:rsid w:val="29234B80"/>
    <w:rsid w:val="2928024F"/>
    <w:rsid w:val="292B0821"/>
    <w:rsid w:val="292BE16C"/>
    <w:rsid w:val="292CE1D7"/>
    <w:rsid w:val="292DD804"/>
    <w:rsid w:val="292EDE2A"/>
    <w:rsid w:val="29364529"/>
    <w:rsid w:val="2938084E"/>
    <w:rsid w:val="293D728E"/>
    <w:rsid w:val="29426B7A"/>
    <w:rsid w:val="294CDC22"/>
    <w:rsid w:val="294E1EA3"/>
    <w:rsid w:val="294E9DF9"/>
    <w:rsid w:val="295000AE"/>
    <w:rsid w:val="29513485"/>
    <w:rsid w:val="2955F8B8"/>
    <w:rsid w:val="29567B8A"/>
    <w:rsid w:val="295A20A6"/>
    <w:rsid w:val="295B3D2C"/>
    <w:rsid w:val="295BF039"/>
    <w:rsid w:val="295D0BF3"/>
    <w:rsid w:val="2966AA8C"/>
    <w:rsid w:val="296D030B"/>
    <w:rsid w:val="297077B2"/>
    <w:rsid w:val="2984B030"/>
    <w:rsid w:val="29877310"/>
    <w:rsid w:val="2987D391"/>
    <w:rsid w:val="2993B567"/>
    <w:rsid w:val="2997CBB6"/>
    <w:rsid w:val="2998E0D3"/>
    <w:rsid w:val="29A3554F"/>
    <w:rsid w:val="29A837F9"/>
    <w:rsid w:val="29A97801"/>
    <w:rsid w:val="29AAE745"/>
    <w:rsid w:val="29B15972"/>
    <w:rsid w:val="29B2D4F2"/>
    <w:rsid w:val="29B83B29"/>
    <w:rsid w:val="29BF5B26"/>
    <w:rsid w:val="29C59923"/>
    <w:rsid w:val="29D7E7B8"/>
    <w:rsid w:val="29DD88F6"/>
    <w:rsid w:val="29E1A1C8"/>
    <w:rsid w:val="29E64BFF"/>
    <w:rsid w:val="29E6606D"/>
    <w:rsid w:val="29EB9F7A"/>
    <w:rsid w:val="29F0636E"/>
    <w:rsid w:val="29F08B4B"/>
    <w:rsid w:val="29F32D3F"/>
    <w:rsid w:val="29FE2C2C"/>
    <w:rsid w:val="29FEC98E"/>
    <w:rsid w:val="2A024C68"/>
    <w:rsid w:val="2A02BB83"/>
    <w:rsid w:val="2A05E35D"/>
    <w:rsid w:val="2A112C7C"/>
    <w:rsid w:val="2A1619C1"/>
    <w:rsid w:val="2A1E263D"/>
    <w:rsid w:val="2A21721B"/>
    <w:rsid w:val="2A223EC0"/>
    <w:rsid w:val="2A2538BE"/>
    <w:rsid w:val="2A2A2F70"/>
    <w:rsid w:val="2A2B9499"/>
    <w:rsid w:val="2A2BC3AF"/>
    <w:rsid w:val="2A2D45DF"/>
    <w:rsid w:val="2A2EB222"/>
    <w:rsid w:val="2A35A0A2"/>
    <w:rsid w:val="2A3801F8"/>
    <w:rsid w:val="2A3AA144"/>
    <w:rsid w:val="2A3D4DD1"/>
    <w:rsid w:val="2A3DFFBD"/>
    <w:rsid w:val="2A3FAC8A"/>
    <w:rsid w:val="2A41B38B"/>
    <w:rsid w:val="2A44A7D4"/>
    <w:rsid w:val="2A46A8FF"/>
    <w:rsid w:val="2A49AB01"/>
    <w:rsid w:val="2A4A541E"/>
    <w:rsid w:val="2A53C587"/>
    <w:rsid w:val="2A53DBB9"/>
    <w:rsid w:val="2A5D76E3"/>
    <w:rsid w:val="2A5DEC9B"/>
    <w:rsid w:val="2A606C61"/>
    <w:rsid w:val="2A614AA7"/>
    <w:rsid w:val="2A6C52F6"/>
    <w:rsid w:val="2A6F68DE"/>
    <w:rsid w:val="2A70A345"/>
    <w:rsid w:val="2A73EB33"/>
    <w:rsid w:val="2A757248"/>
    <w:rsid w:val="2A7DE1C7"/>
    <w:rsid w:val="2A7E2C4E"/>
    <w:rsid w:val="2A824D3C"/>
    <w:rsid w:val="2A86DAFF"/>
    <w:rsid w:val="2A8979C2"/>
    <w:rsid w:val="2A8A1A8A"/>
    <w:rsid w:val="2A8F44B7"/>
    <w:rsid w:val="2A9284BC"/>
    <w:rsid w:val="2A9453B4"/>
    <w:rsid w:val="2A9E4420"/>
    <w:rsid w:val="2A9EA618"/>
    <w:rsid w:val="2AA2D2C7"/>
    <w:rsid w:val="2AA6D15E"/>
    <w:rsid w:val="2AAB9662"/>
    <w:rsid w:val="2AAD5DC2"/>
    <w:rsid w:val="2AB6377B"/>
    <w:rsid w:val="2AB64BDA"/>
    <w:rsid w:val="2AB65FDD"/>
    <w:rsid w:val="2AB8FB52"/>
    <w:rsid w:val="2ABD8398"/>
    <w:rsid w:val="2ABE6052"/>
    <w:rsid w:val="2AC166E8"/>
    <w:rsid w:val="2AC36454"/>
    <w:rsid w:val="2AC7AEB9"/>
    <w:rsid w:val="2AC86750"/>
    <w:rsid w:val="2ACBE0E4"/>
    <w:rsid w:val="2ACE3CC3"/>
    <w:rsid w:val="2AD15257"/>
    <w:rsid w:val="2AD2158A"/>
    <w:rsid w:val="2AD93CB6"/>
    <w:rsid w:val="2AE2886B"/>
    <w:rsid w:val="2AE4E12A"/>
    <w:rsid w:val="2AEAD254"/>
    <w:rsid w:val="2AEB7E42"/>
    <w:rsid w:val="2AF2416D"/>
    <w:rsid w:val="2AF52EEC"/>
    <w:rsid w:val="2AF8AC12"/>
    <w:rsid w:val="2AF8DD4D"/>
    <w:rsid w:val="2AFBD6D8"/>
    <w:rsid w:val="2AFE6625"/>
    <w:rsid w:val="2AFF280F"/>
    <w:rsid w:val="2AFFDB91"/>
    <w:rsid w:val="2B084A28"/>
    <w:rsid w:val="2B0D21F9"/>
    <w:rsid w:val="2B0F5C8F"/>
    <w:rsid w:val="2B1217A3"/>
    <w:rsid w:val="2B125016"/>
    <w:rsid w:val="2B130C63"/>
    <w:rsid w:val="2B138831"/>
    <w:rsid w:val="2B1EDF18"/>
    <w:rsid w:val="2B29FCED"/>
    <w:rsid w:val="2B2CCA23"/>
    <w:rsid w:val="2B37DBE7"/>
    <w:rsid w:val="2B388A4E"/>
    <w:rsid w:val="2B3BBEC4"/>
    <w:rsid w:val="2B40B769"/>
    <w:rsid w:val="2B451582"/>
    <w:rsid w:val="2B4B273D"/>
    <w:rsid w:val="2B4D3B02"/>
    <w:rsid w:val="2B4F4C93"/>
    <w:rsid w:val="2B56C5C9"/>
    <w:rsid w:val="2B56F3D3"/>
    <w:rsid w:val="2B57C627"/>
    <w:rsid w:val="2B5C71F9"/>
    <w:rsid w:val="2B5CBB1F"/>
    <w:rsid w:val="2B608C2D"/>
    <w:rsid w:val="2B62172A"/>
    <w:rsid w:val="2B6A28BE"/>
    <w:rsid w:val="2B6C16AE"/>
    <w:rsid w:val="2B6CB8C8"/>
    <w:rsid w:val="2B6F4D17"/>
    <w:rsid w:val="2B6F7E23"/>
    <w:rsid w:val="2B70A41B"/>
    <w:rsid w:val="2B71EE0F"/>
    <w:rsid w:val="2B75D695"/>
    <w:rsid w:val="2B79BEE9"/>
    <w:rsid w:val="2B79D1A5"/>
    <w:rsid w:val="2B7D80EE"/>
    <w:rsid w:val="2B8A2E0F"/>
    <w:rsid w:val="2B8D9F62"/>
    <w:rsid w:val="2B90E41B"/>
    <w:rsid w:val="2B931364"/>
    <w:rsid w:val="2B986E92"/>
    <w:rsid w:val="2B99D8E9"/>
    <w:rsid w:val="2B9A745A"/>
    <w:rsid w:val="2B9AFF33"/>
    <w:rsid w:val="2B9D9500"/>
    <w:rsid w:val="2BA7D1B1"/>
    <w:rsid w:val="2BA966D0"/>
    <w:rsid w:val="2BAC09DA"/>
    <w:rsid w:val="2BAC9CDD"/>
    <w:rsid w:val="2BB04212"/>
    <w:rsid w:val="2BB24518"/>
    <w:rsid w:val="2BB4C497"/>
    <w:rsid w:val="2BBC5B93"/>
    <w:rsid w:val="2BC4C61A"/>
    <w:rsid w:val="2BC6BFFB"/>
    <w:rsid w:val="2BCA2991"/>
    <w:rsid w:val="2BD1ECB6"/>
    <w:rsid w:val="2BD602D4"/>
    <w:rsid w:val="2BDAB9C7"/>
    <w:rsid w:val="2BDD720D"/>
    <w:rsid w:val="2BE25978"/>
    <w:rsid w:val="2BE37407"/>
    <w:rsid w:val="2BE5A60E"/>
    <w:rsid w:val="2BE5B382"/>
    <w:rsid w:val="2BE7DEDD"/>
    <w:rsid w:val="2BEB589A"/>
    <w:rsid w:val="2BF344CE"/>
    <w:rsid w:val="2BF683A0"/>
    <w:rsid w:val="2BF7571F"/>
    <w:rsid w:val="2BF7E7EC"/>
    <w:rsid w:val="2C02C0DA"/>
    <w:rsid w:val="2C05A5FF"/>
    <w:rsid w:val="2C0BAD57"/>
    <w:rsid w:val="2C0C2A80"/>
    <w:rsid w:val="2C0E5DF9"/>
    <w:rsid w:val="2C10E74A"/>
    <w:rsid w:val="2C1433E6"/>
    <w:rsid w:val="2C161294"/>
    <w:rsid w:val="2C1743BE"/>
    <w:rsid w:val="2C259082"/>
    <w:rsid w:val="2C2A43A5"/>
    <w:rsid w:val="2C2E26F5"/>
    <w:rsid w:val="2C2F23FD"/>
    <w:rsid w:val="2C31542C"/>
    <w:rsid w:val="2C38C86E"/>
    <w:rsid w:val="2C3C13E2"/>
    <w:rsid w:val="2C3C7E07"/>
    <w:rsid w:val="2C407B53"/>
    <w:rsid w:val="2C45A39E"/>
    <w:rsid w:val="2C48B02E"/>
    <w:rsid w:val="2C48B556"/>
    <w:rsid w:val="2C49619C"/>
    <w:rsid w:val="2C4BAA77"/>
    <w:rsid w:val="2C4CFC35"/>
    <w:rsid w:val="2C4F4A9C"/>
    <w:rsid w:val="2C53C880"/>
    <w:rsid w:val="2C568252"/>
    <w:rsid w:val="2C5706FA"/>
    <w:rsid w:val="2C615FAB"/>
    <w:rsid w:val="2C69D3B1"/>
    <w:rsid w:val="2C6DE5EB"/>
    <w:rsid w:val="2C70AD58"/>
    <w:rsid w:val="2C7B3B37"/>
    <w:rsid w:val="2C7E3BE8"/>
    <w:rsid w:val="2C8698E2"/>
    <w:rsid w:val="2C873352"/>
    <w:rsid w:val="2C882179"/>
    <w:rsid w:val="2C8968E5"/>
    <w:rsid w:val="2C8C42F7"/>
    <w:rsid w:val="2C8E4B86"/>
    <w:rsid w:val="2C8ECCF2"/>
    <w:rsid w:val="2C9315B4"/>
    <w:rsid w:val="2C964DD9"/>
    <w:rsid w:val="2C9934F4"/>
    <w:rsid w:val="2C9B15B1"/>
    <w:rsid w:val="2C9D6B56"/>
    <w:rsid w:val="2C9D743F"/>
    <w:rsid w:val="2CA0DE3E"/>
    <w:rsid w:val="2CA13D09"/>
    <w:rsid w:val="2CA2638F"/>
    <w:rsid w:val="2CA32933"/>
    <w:rsid w:val="2CA34606"/>
    <w:rsid w:val="2CA558DC"/>
    <w:rsid w:val="2CA64DAB"/>
    <w:rsid w:val="2CA6C15F"/>
    <w:rsid w:val="2CAA61AD"/>
    <w:rsid w:val="2CB0AE0F"/>
    <w:rsid w:val="2CB19AA3"/>
    <w:rsid w:val="2CB5B63B"/>
    <w:rsid w:val="2CC61CC9"/>
    <w:rsid w:val="2CC6E3C3"/>
    <w:rsid w:val="2CC76657"/>
    <w:rsid w:val="2CCABB75"/>
    <w:rsid w:val="2CCD4B20"/>
    <w:rsid w:val="2CCE0DA9"/>
    <w:rsid w:val="2CCF0CC0"/>
    <w:rsid w:val="2CD1FFF6"/>
    <w:rsid w:val="2CD56A70"/>
    <w:rsid w:val="2CDAEAE6"/>
    <w:rsid w:val="2CDB1927"/>
    <w:rsid w:val="2CDD927F"/>
    <w:rsid w:val="2CE11431"/>
    <w:rsid w:val="2CE46B86"/>
    <w:rsid w:val="2CE4E0CC"/>
    <w:rsid w:val="2CE5541A"/>
    <w:rsid w:val="2CF0D6E1"/>
    <w:rsid w:val="2CF3957C"/>
    <w:rsid w:val="2CF41F92"/>
    <w:rsid w:val="2CF4982B"/>
    <w:rsid w:val="2CF96A01"/>
    <w:rsid w:val="2CFA8FED"/>
    <w:rsid w:val="2CFC1943"/>
    <w:rsid w:val="2D05503A"/>
    <w:rsid w:val="2D06951F"/>
    <w:rsid w:val="2D09BBA7"/>
    <w:rsid w:val="2D115038"/>
    <w:rsid w:val="2D1496F0"/>
    <w:rsid w:val="2D15B214"/>
    <w:rsid w:val="2D16A1FE"/>
    <w:rsid w:val="2D16A6DE"/>
    <w:rsid w:val="2D17104E"/>
    <w:rsid w:val="2D191CC6"/>
    <w:rsid w:val="2D1ECF63"/>
    <w:rsid w:val="2D1F9073"/>
    <w:rsid w:val="2D1FB7FE"/>
    <w:rsid w:val="2D1FFE79"/>
    <w:rsid w:val="2D22928B"/>
    <w:rsid w:val="2D22E7ED"/>
    <w:rsid w:val="2D297526"/>
    <w:rsid w:val="2D2AB6EC"/>
    <w:rsid w:val="2D2C46C7"/>
    <w:rsid w:val="2D2DCDE7"/>
    <w:rsid w:val="2D2E2105"/>
    <w:rsid w:val="2D2E2E11"/>
    <w:rsid w:val="2D30A223"/>
    <w:rsid w:val="2D334D9B"/>
    <w:rsid w:val="2D399F4A"/>
    <w:rsid w:val="2D3BB13C"/>
    <w:rsid w:val="2D3D9EBD"/>
    <w:rsid w:val="2D46654E"/>
    <w:rsid w:val="2D467C9F"/>
    <w:rsid w:val="2D482F1E"/>
    <w:rsid w:val="2D4EDDD1"/>
    <w:rsid w:val="2D659108"/>
    <w:rsid w:val="2D67BDA4"/>
    <w:rsid w:val="2D6C7BDF"/>
    <w:rsid w:val="2D6D105D"/>
    <w:rsid w:val="2D79544D"/>
    <w:rsid w:val="2D7A744D"/>
    <w:rsid w:val="2D7B4C49"/>
    <w:rsid w:val="2D7D5FBF"/>
    <w:rsid w:val="2D83770D"/>
    <w:rsid w:val="2D83E044"/>
    <w:rsid w:val="2D879212"/>
    <w:rsid w:val="2D8BBA96"/>
    <w:rsid w:val="2D8D3ABD"/>
    <w:rsid w:val="2D8EB95E"/>
    <w:rsid w:val="2D96CAAA"/>
    <w:rsid w:val="2D98FA56"/>
    <w:rsid w:val="2D9A2642"/>
    <w:rsid w:val="2D9B6833"/>
    <w:rsid w:val="2D9C822A"/>
    <w:rsid w:val="2D9F3D42"/>
    <w:rsid w:val="2DA145F6"/>
    <w:rsid w:val="2DA30693"/>
    <w:rsid w:val="2DA72C07"/>
    <w:rsid w:val="2DA76191"/>
    <w:rsid w:val="2DA7C91C"/>
    <w:rsid w:val="2DA88F5C"/>
    <w:rsid w:val="2DA9DB2D"/>
    <w:rsid w:val="2DAD6AAC"/>
    <w:rsid w:val="2DAE4673"/>
    <w:rsid w:val="2DAF0362"/>
    <w:rsid w:val="2DB26B3C"/>
    <w:rsid w:val="2DBA95BD"/>
    <w:rsid w:val="2DCA35CF"/>
    <w:rsid w:val="2DCB3D59"/>
    <w:rsid w:val="2DD1B3DC"/>
    <w:rsid w:val="2DD498CF"/>
    <w:rsid w:val="2DD69E0A"/>
    <w:rsid w:val="2DD7E443"/>
    <w:rsid w:val="2DD80F73"/>
    <w:rsid w:val="2DD8BFE2"/>
    <w:rsid w:val="2DD9443D"/>
    <w:rsid w:val="2DDE50BE"/>
    <w:rsid w:val="2DE41953"/>
    <w:rsid w:val="2DE7CA11"/>
    <w:rsid w:val="2DE9F831"/>
    <w:rsid w:val="2DEC6C9C"/>
    <w:rsid w:val="2DECE65B"/>
    <w:rsid w:val="2DEF30D7"/>
    <w:rsid w:val="2DF106BC"/>
    <w:rsid w:val="2DF1427F"/>
    <w:rsid w:val="2DFAE497"/>
    <w:rsid w:val="2DFB4E5F"/>
    <w:rsid w:val="2DFEF5BD"/>
    <w:rsid w:val="2E009F98"/>
    <w:rsid w:val="2E015769"/>
    <w:rsid w:val="2E038496"/>
    <w:rsid w:val="2E0AE51F"/>
    <w:rsid w:val="2E0DAA2D"/>
    <w:rsid w:val="2E0F0C41"/>
    <w:rsid w:val="2E0F82FC"/>
    <w:rsid w:val="2E11EF49"/>
    <w:rsid w:val="2E1333B4"/>
    <w:rsid w:val="2E14E195"/>
    <w:rsid w:val="2E1B38DE"/>
    <w:rsid w:val="2E1C81EC"/>
    <w:rsid w:val="2E1EF8B2"/>
    <w:rsid w:val="2E253946"/>
    <w:rsid w:val="2E25EB74"/>
    <w:rsid w:val="2E317784"/>
    <w:rsid w:val="2E338064"/>
    <w:rsid w:val="2E33BD8D"/>
    <w:rsid w:val="2E355FFE"/>
    <w:rsid w:val="2E37336F"/>
    <w:rsid w:val="2E39B2AB"/>
    <w:rsid w:val="2E3D61C1"/>
    <w:rsid w:val="2E404D9E"/>
    <w:rsid w:val="2E422D23"/>
    <w:rsid w:val="2E45E64F"/>
    <w:rsid w:val="2E4F9F54"/>
    <w:rsid w:val="2E50688E"/>
    <w:rsid w:val="2E50D5B0"/>
    <w:rsid w:val="2E5571EB"/>
    <w:rsid w:val="2E56B09C"/>
    <w:rsid w:val="2E56EAAF"/>
    <w:rsid w:val="2E572612"/>
    <w:rsid w:val="2E5C52C2"/>
    <w:rsid w:val="2E5E920F"/>
    <w:rsid w:val="2E649BFD"/>
    <w:rsid w:val="2E64BE15"/>
    <w:rsid w:val="2E64E660"/>
    <w:rsid w:val="2E6755E1"/>
    <w:rsid w:val="2E6CA8DB"/>
    <w:rsid w:val="2E6D0F15"/>
    <w:rsid w:val="2E73E340"/>
    <w:rsid w:val="2E74B307"/>
    <w:rsid w:val="2E763A57"/>
    <w:rsid w:val="2E76796D"/>
    <w:rsid w:val="2E7710FA"/>
    <w:rsid w:val="2E7E5EDA"/>
    <w:rsid w:val="2E7EDBB0"/>
    <w:rsid w:val="2E864615"/>
    <w:rsid w:val="2E88D440"/>
    <w:rsid w:val="2E88FFF3"/>
    <w:rsid w:val="2E8AA08D"/>
    <w:rsid w:val="2E8E4A62"/>
    <w:rsid w:val="2E8E4B98"/>
    <w:rsid w:val="2E97DE1C"/>
    <w:rsid w:val="2E9AE3F9"/>
    <w:rsid w:val="2E9B0A18"/>
    <w:rsid w:val="2EA8FA91"/>
    <w:rsid w:val="2EA90844"/>
    <w:rsid w:val="2EA97DBC"/>
    <w:rsid w:val="2EACBF3D"/>
    <w:rsid w:val="2EAD7757"/>
    <w:rsid w:val="2EB7153B"/>
    <w:rsid w:val="2EB77C3D"/>
    <w:rsid w:val="2EC13F0E"/>
    <w:rsid w:val="2EC1804C"/>
    <w:rsid w:val="2EC3E9E8"/>
    <w:rsid w:val="2EC4353B"/>
    <w:rsid w:val="2EC5097C"/>
    <w:rsid w:val="2ECB29FE"/>
    <w:rsid w:val="2ECD7E0B"/>
    <w:rsid w:val="2ECF03C0"/>
    <w:rsid w:val="2ED22F3E"/>
    <w:rsid w:val="2ED29FF5"/>
    <w:rsid w:val="2ED52462"/>
    <w:rsid w:val="2ED6714C"/>
    <w:rsid w:val="2ED9B809"/>
    <w:rsid w:val="2EDA582D"/>
    <w:rsid w:val="2EDC7C30"/>
    <w:rsid w:val="2EE673DD"/>
    <w:rsid w:val="2EE7BC0A"/>
    <w:rsid w:val="2EE82A61"/>
    <w:rsid w:val="2EED5099"/>
    <w:rsid w:val="2EEF9348"/>
    <w:rsid w:val="2EF0F119"/>
    <w:rsid w:val="2EF29F3F"/>
    <w:rsid w:val="2F007CB9"/>
    <w:rsid w:val="2F03A750"/>
    <w:rsid w:val="2F03D2A0"/>
    <w:rsid w:val="2F05CE7D"/>
    <w:rsid w:val="2F0B18C9"/>
    <w:rsid w:val="2F0B5EAB"/>
    <w:rsid w:val="2F0E3B01"/>
    <w:rsid w:val="2F143EE8"/>
    <w:rsid w:val="2F14661F"/>
    <w:rsid w:val="2F1524AE"/>
    <w:rsid w:val="2F188DE4"/>
    <w:rsid w:val="2F220751"/>
    <w:rsid w:val="2F227068"/>
    <w:rsid w:val="2F2870AF"/>
    <w:rsid w:val="2F2AE590"/>
    <w:rsid w:val="2F3B5226"/>
    <w:rsid w:val="2F3D46C1"/>
    <w:rsid w:val="2F40B378"/>
    <w:rsid w:val="2F46D166"/>
    <w:rsid w:val="2F47A179"/>
    <w:rsid w:val="2F4A19F6"/>
    <w:rsid w:val="2F4A5B4E"/>
    <w:rsid w:val="2F4AFBA1"/>
    <w:rsid w:val="2F4FB834"/>
    <w:rsid w:val="2F55B071"/>
    <w:rsid w:val="2F5D81A1"/>
    <w:rsid w:val="2F657CB5"/>
    <w:rsid w:val="2F682441"/>
    <w:rsid w:val="2F6A5F54"/>
    <w:rsid w:val="2F6BE21F"/>
    <w:rsid w:val="2F706930"/>
    <w:rsid w:val="2F75413D"/>
    <w:rsid w:val="2F76AD02"/>
    <w:rsid w:val="2F76CDBE"/>
    <w:rsid w:val="2F79A085"/>
    <w:rsid w:val="2F7B8732"/>
    <w:rsid w:val="2F8196CB"/>
    <w:rsid w:val="2F868BF1"/>
    <w:rsid w:val="2F885E52"/>
    <w:rsid w:val="2F88C56E"/>
    <w:rsid w:val="2F89C657"/>
    <w:rsid w:val="2F8A5C54"/>
    <w:rsid w:val="2F8AFA79"/>
    <w:rsid w:val="2F8F883A"/>
    <w:rsid w:val="2F90AF5B"/>
    <w:rsid w:val="2F91C19C"/>
    <w:rsid w:val="2F95F26E"/>
    <w:rsid w:val="2F9A35C5"/>
    <w:rsid w:val="2F9B1FDC"/>
    <w:rsid w:val="2F9B3CC5"/>
    <w:rsid w:val="2FA3186A"/>
    <w:rsid w:val="2FB0B1F6"/>
    <w:rsid w:val="2FB1C432"/>
    <w:rsid w:val="2FB9A5C2"/>
    <w:rsid w:val="2FBA28DD"/>
    <w:rsid w:val="2FBA768C"/>
    <w:rsid w:val="2FBBB6AA"/>
    <w:rsid w:val="2FBDC996"/>
    <w:rsid w:val="2FCA0B50"/>
    <w:rsid w:val="2FCFF43D"/>
    <w:rsid w:val="2FD21DCD"/>
    <w:rsid w:val="2FD5AE47"/>
    <w:rsid w:val="2FD82C5C"/>
    <w:rsid w:val="2FD8C2EE"/>
    <w:rsid w:val="2FD91549"/>
    <w:rsid w:val="2FDC62BA"/>
    <w:rsid w:val="2FDF83A2"/>
    <w:rsid w:val="2FE45E95"/>
    <w:rsid w:val="2FE6186E"/>
    <w:rsid w:val="2FE8F75F"/>
    <w:rsid w:val="2FEEA372"/>
    <w:rsid w:val="2FF55AD3"/>
    <w:rsid w:val="2FF7B0D2"/>
    <w:rsid w:val="2FF82323"/>
    <w:rsid w:val="2FF859D8"/>
    <w:rsid w:val="2FF8D80D"/>
    <w:rsid w:val="2FFB5BC0"/>
    <w:rsid w:val="2FFD35F3"/>
    <w:rsid w:val="2FFD7AFC"/>
    <w:rsid w:val="2FFE8592"/>
    <w:rsid w:val="2FFF0F53"/>
    <w:rsid w:val="300233D5"/>
    <w:rsid w:val="3002B8F1"/>
    <w:rsid w:val="3005BFAA"/>
    <w:rsid w:val="300801B3"/>
    <w:rsid w:val="300EFB9C"/>
    <w:rsid w:val="300F1F75"/>
    <w:rsid w:val="301F67DD"/>
    <w:rsid w:val="302090BC"/>
    <w:rsid w:val="30221676"/>
    <w:rsid w:val="30239547"/>
    <w:rsid w:val="3024D054"/>
    <w:rsid w:val="302526FD"/>
    <w:rsid w:val="302957F4"/>
    <w:rsid w:val="304000BC"/>
    <w:rsid w:val="3048509B"/>
    <w:rsid w:val="304947B8"/>
    <w:rsid w:val="30497904"/>
    <w:rsid w:val="304C28EA"/>
    <w:rsid w:val="304CAF5F"/>
    <w:rsid w:val="3051F096"/>
    <w:rsid w:val="3056F162"/>
    <w:rsid w:val="30584FD6"/>
    <w:rsid w:val="305C37B6"/>
    <w:rsid w:val="306B413C"/>
    <w:rsid w:val="306E3161"/>
    <w:rsid w:val="306F0340"/>
    <w:rsid w:val="306F61BF"/>
    <w:rsid w:val="3070F231"/>
    <w:rsid w:val="307154F8"/>
    <w:rsid w:val="30740DCF"/>
    <w:rsid w:val="3074734A"/>
    <w:rsid w:val="308469BE"/>
    <w:rsid w:val="309EF378"/>
    <w:rsid w:val="30A29E6E"/>
    <w:rsid w:val="30A48B4F"/>
    <w:rsid w:val="30A60824"/>
    <w:rsid w:val="30A6517F"/>
    <w:rsid w:val="30A7E316"/>
    <w:rsid w:val="30A82263"/>
    <w:rsid w:val="30ACC438"/>
    <w:rsid w:val="30AE0E52"/>
    <w:rsid w:val="30AF9FC2"/>
    <w:rsid w:val="30B42909"/>
    <w:rsid w:val="30B49E68"/>
    <w:rsid w:val="30BA22B1"/>
    <w:rsid w:val="30BC5D11"/>
    <w:rsid w:val="30BC826D"/>
    <w:rsid w:val="30BEFC8F"/>
    <w:rsid w:val="30C702C5"/>
    <w:rsid w:val="30C9A378"/>
    <w:rsid w:val="30CA7BD8"/>
    <w:rsid w:val="30CB0A64"/>
    <w:rsid w:val="30CD328E"/>
    <w:rsid w:val="30D2E163"/>
    <w:rsid w:val="30D8F932"/>
    <w:rsid w:val="30DFB721"/>
    <w:rsid w:val="30E4A301"/>
    <w:rsid w:val="30E6546E"/>
    <w:rsid w:val="30EBE152"/>
    <w:rsid w:val="30F2E61F"/>
    <w:rsid w:val="30F3975E"/>
    <w:rsid w:val="30F3C3DE"/>
    <w:rsid w:val="30F558BC"/>
    <w:rsid w:val="30F7E3EF"/>
    <w:rsid w:val="310CB839"/>
    <w:rsid w:val="310D05D5"/>
    <w:rsid w:val="31105DEF"/>
    <w:rsid w:val="31107A55"/>
    <w:rsid w:val="31144F55"/>
    <w:rsid w:val="3116ED01"/>
    <w:rsid w:val="311D672C"/>
    <w:rsid w:val="311FFA8F"/>
    <w:rsid w:val="312561EE"/>
    <w:rsid w:val="31277300"/>
    <w:rsid w:val="31280614"/>
    <w:rsid w:val="312874A9"/>
    <w:rsid w:val="312E3CEF"/>
    <w:rsid w:val="313080DE"/>
    <w:rsid w:val="3131D84B"/>
    <w:rsid w:val="31392667"/>
    <w:rsid w:val="3143F26D"/>
    <w:rsid w:val="31441832"/>
    <w:rsid w:val="31441E7B"/>
    <w:rsid w:val="3152EF9C"/>
    <w:rsid w:val="31534160"/>
    <w:rsid w:val="315422AE"/>
    <w:rsid w:val="3156ECA3"/>
    <w:rsid w:val="3165C6BD"/>
    <w:rsid w:val="316C3F3B"/>
    <w:rsid w:val="316F5BE3"/>
    <w:rsid w:val="3171D2AD"/>
    <w:rsid w:val="317FA234"/>
    <w:rsid w:val="318861C5"/>
    <w:rsid w:val="3188F844"/>
    <w:rsid w:val="318B077A"/>
    <w:rsid w:val="318F011F"/>
    <w:rsid w:val="3191773B"/>
    <w:rsid w:val="31922C08"/>
    <w:rsid w:val="31983FBE"/>
    <w:rsid w:val="31995C75"/>
    <w:rsid w:val="31A1900B"/>
    <w:rsid w:val="31A26355"/>
    <w:rsid w:val="31A4F2A3"/>
    <w:rsid w:val="31A64FB5"/>
    <w:rsid w:val="31A96AEB"/>
    <w:rsid w:val="31A9D8A9"/>
    <w:rsid w:val="31AE18A3"/>
    <w:rsid w:val="31B0A216"/>
    <w:rsid w:val="31B93EE1"/>
    <w:rsid w:val="31B97288"/>
    <w:rsid w:val="31B9A26E"/>
    <w:rsid w:val="31BC17AB"/>
    <w:rsid w:val="31BD2749"/>
    <w:rsid w:val="31BD5355"/>
    <w:rsid w:val="31BD9CA8"/>
    <w:rsid w:val="31BDE6D7"/>
    <w:rsid w:val="31BE0D47"/>
    <w:rsid w:val="31BF8C5A"/>
    <w:rsid w:val="31C9B0B0"/>
    <w:rsid w:val="31D6E1BB"/>
    <w:rsid w:val="31DCCBDE"/>
    <w:rsid w:val="31DE9B13"/>
    <w:rsid w:val="31E08400"/>
    <w:rsid w:val="31E44C3E"/>
    <w:rsid w:val="31E498D6"/>
    <w:rsid w:val="31EB03A9"/>
    <w:rsid w:val="31EFFCBD"/>
    <w:rsid w:val="31F3211A"/>
    <w:rsid w:val="31F39F81"/>
    <w:rsid w:val="31F51E33"/>
    <w:rsid w:val="31F77B81"/>
    <w:rsid w:val="31FD6BCD"/>
    <w:rsid w:val="31FF0516"/>
    <w:rsid w:val="3204B177"/>
    <w:rsid w:val="32052E43"/>
    <w:rsid w:val="3205FB79"/>
    <w:rsid w:val="32067794"/>
    <w:rsid w:val="32085953"/>
    <w:rsid w:val="3209217A"/>
    <w:rsid w:val="320A944E"/>
    <w:rsid w:val="32160B23"/>
    <w:rsid w:val="32164AFF"/>
    <w:rsid w:val="321B0018"/>
    <w:rsid w:val="321D178A"/>
    <w:rsid w:val="321D33A7"/>
    <w:rsid w:val="321FD219"/>
    <w:rsid w:val="3224F15B"/>
    <w:rsid w:val="32283E4B"/>
    <w:rsid w:val="3228A899"/>
    <w:rsid w:val="3228A9DC"/>
    <w:rsid w:val="322EB7A7"/>
    <w:rsid w:val="3232CCDA"/>
    <w:rsid w:val="323506BA"/>
    <w:rsid w:val="32386058"/>
    <w:rsid w:val="323A661B"/>
    <w:rsid w:val="323B0540"/>
    <w:rsid w:val="323C9933"/>
    <w:rsid w:val="323EAF3F"/>
    <w:rsid w:val="323EDAB7"/>
    <w:rsid w:val="32458E8F"/>
    <w:rsid w:val="324B4487"/>
    <w:rsid w:val="3250AE38"/>
    <w:rsid w:val="32515CD9"/>
    <w:rsid w:val="32516E59"/>
    <w:rsid w:val="32524F6D"/>
    <w:rsid w:val="3258E45E"/>
    <w:rsid w:val="32594536"/>
    <w:rsid w:val="3259A813"/>
    <w:rsid w:val="325AF0FF"/>
    <w:rsid w:val="32636B19"/>
    <w:rsid w:val="32645442"/>
    <w:rsid w:val="3265B9C6"/>
    <w:rsid w:val="326B2800"/>
    <w:rsid w:val="326DB81C"/>
    <w:rsid w:val="326E03E5"/>
    <w:rsid w:val="326F13FF"/>
    <w:rsid w:val="32709BA9"/>
    <w:rsid w:val="327B3A3F"/>
    <w:rsid w:val="327ED811"/>
    <w:rsid w:val="327FAB81"/>
    <w:rsid w:val="32832C2F"/>
    <w:rsid w:val="3283AF93"/>
    <w:rsid w:val="32861142"/>
    <w:rsid w:val="32868542"/>
    <w:rsid w:val="328BFBAC"/>
    <w:rsid w:val="328D98CF"/>
    <w:rsid w:val="328DED2B"/>
    <w:rsid w:val="328E9720"/>
    <w:rsid w:val="3290CC03"/>
    <w:rsid w:val="3291BB93"/>
    <w:rsid w:val="3293E331"/>
    <w:rsid w:val="32980474"/>
    <w:rsid w:val="329B9AC5"/>
    <w:rsid w:val="329F4318"/>
    <w:rsid w:val="32A1650B"/>
    <w:rsid w:val="32A16FE2"/>
    <w:rsid w:val="32A3B080"/>
    <w:rsid w:val="32A3D27D"/>
    <w:rsid w:val="32A795F7"/>
    <w:rsid w:val="32AB2E3E"/>
    <w:rsid w:val="32B346AD"/>
    <w:rsid w:val="32B5E131"/>
    <w:rsid w:val="32B6940A"/>
    <w:rsid w:val="32B894F5"/>
    <w:rsid w:val="32B910D7"/>
    <w:rsid w:val="32BE3621"/>
    <w:rsid w:val="32C1D394"/>
    <w:rsid w:val="32C5B345"/>
    <w:rsid w:val="32CC8D5D"/>
    <w:rsid w:val="32CE09CE"/>
    <w:rsid w:val="32D0325F"/>
    <w:rsid w:val="32D2C09E"/>
    <w:rsid w:val="32D4E044"/>
    <w:rsid w:val="32D8B3BC"/>
    <w:rsid w:val="32D92B21"/>
    <w:rsid w:val="32DCAFD8"/>
    <w:rsid w:val="32DDDF1F"/>
    <w:rsid w:val="32DFADBD"/>
    <w:rsid w:val="32E6CB56"/>
    <w:rsid w:val="32E7026C"/>
    <w:rsid w:val="32E7FF17"/>
    <w:rsid w:val="32E85E32"/>
    <w:rsid w:val="32E9DA52"/>
    <w:rsid w:val="32EB6E8A"/>
    <w:rsid w:val="32EC3371"/>
    <w:rsid w:val="32ECB47D"/>
    <w:rsid w:val="32F00382"/>
    <w:rsid w:val="3301D8BF"/>
    <w:rsid w:val="3305E91B"/>
    <w:rsid w:val="3306E8BD"/>
    <w:rsid w:val="33089B2A"/>
    <w:rsid w:val="330D6956"/>
    <w:rsid w:val="330D6CFE"/>
    <w:rsid w:val="330F6334"/>
    <w:rsid w:val="33100C22"/>
    <w:rsid w:val="33108F25"/>
    <w:rsid w:val="3314575B"/>
    <w:rsid w:val="331B1C40"/>
    <w:rsid w:val="331EF8FA"/>
    <w:rsid w:val="3320CAE1"/>
    <w:rsid w:val="3322DAC3"/>
    <w:rsid w:val="3323BE46"/>
    <w:rsid w:val="3324E18A"/>
    <w:rsid w:val="332B24BF"/>
    <w:rsid w:val="332C3B5B"/>
    <w:rsid w:val="332CE230"/>
    <w:rsid w:val="332FCC0E"/>
    <w:rsid w:val="333D606C"/>
    <w:rsid w:val="333DF7AF"/>
    <w:rsid w:val="3342501A"/>
    <w:rsid w:val="33426508"/>
    <w:rsid w:val="3342A3D1"/>
    <w:rsid w:val="3343E082"/>
    <w:rsid w:val="3343F0E4"/>
    <w:rsid w:val="33470A68"/>
    <w:rsid w:val="33487396"/>
    <w:rsid w:val="334E2DAF"/>
    <w:rsid w:val="3350F849"/>
    <w:rsid w:val="3351FB87"/>
    <w:rsid w:val="3352056D"/>
    <w:rsid w:val="335378B8"/>
    <w:rsid w:val="3353AB74"/>
    <w:rsid w:val="33553F83"/>
    <w:rsid w:val="3356CD83"/>
    <w:rsid w:val="335B9926"/>
    <w:rsid w:val="33621141"/>
    <w:rsid w:val="336348D0"/>
    <w:rsid w:val="33667777"/>
    <w:rsid w:val="337C4878"/>
    <w:rsid w:val="337CEEDF"/>
    <w:rsid w:val="33807CD2"/>
    <w:rsid w:val="3380D94D"/>
    <w:rsid w:val="338168E9"/>
    <w:rsid w:val="33862E0C"/>
    <w:rsid w:val="338C88BE"/>
    <w:rsid w:val="338E0D5B"/>
    <w:rsid w:val="33908B79"/>
    <w:rsid w:val="33924A2B"/>
    <w:rsid w:val="3395F450"/>
    <w:rsid w:val="33976B5E"/>
    <w:rsid w:val="3399705B"/>
    <w:rsid w:val="339B4DD3"/>
    <w:rsid w:val="339B503C"/>
    <w:rsid w:val="339BD36E"/>
    <w:rsid w:val="33A177DF"/>
    <w:rsid w:val="33A3EE86"/>
    <w:rsid w:val="33A6FC8A"/>
    <w:rsid w:val="33ABC42A"/>
    <w:rsid w:val="33AC235A"/>
    <w:rsid w:val="33AD708D"/>
    <w:rsid w:val="33B50F71"/>
    <w:rsid w:val="33B5DDAC"/>
    <w:rsid w:val="33B99844"/>
    <w:rsid w:val="33B9E5E2"/>
    <w:rsid w:val="33BD9716"/>
    <w:rsid w:val="33BD9F80"/>
    <w:rsid w:val="33BF863A"/>
    <w:rsid w:val="33C2D4AA"/>
    <w:rsid w:val="33C6323E"/>
    <w:rsid w:val="33C6BB93"/>
    <w:rsid w:val="33CA29F2"/>
    <w:rsid w:val="33CDAA87"/>
    <w:rsid w:val="33CDB622"/>
    <w:rsid w:val="33CF3DB4"/>
    <w:rsid w:val="33D064FD"/>
    <w:rsid w:val="33D6C86A"/>
    <w:rsid w:val="33D80698"/>
    <w:rsid w:val="33DAB138"/>
    <w:rsid w:val="33DB4EC9"/>
    <w:rsid w:val="33DD51A2"/>
    <w:rsid w:val="33E10557"/>
    <w:rsid w:val="33E19D03"/>
    <w:rsid w:val="33E86531"/>
    <w:rsid w:val="33E8776B"/>
    <w:rsid w:val="33EA3D3B"/>
    <w:rsid w:val="33F2DB2A"/>
    <w:rsid w:val="33F4B4BF"/>
    <w:rsid w:val="33F9EFB0"/>
    <w:rsid w:val="33FCFC68"/>
    <w:rsid w:val="33FE9D65"/>
    <w:rsid w:val="3402AB26"/>
    <w:rsid w:val="3409369B"/>
    <w:rsid w:val="3409887D"/>
    <w:rsid w:val="340AAF3D"/>
    <w:rsid w:val="340C6C0A"/>
    <w:rsid w:val="3416A315"/>
    <w:rsid w:val="341747B1"/>
    <w:rsid w:val="342220F9"/>
    <w:rsid w:val="3424B09F"/>
    <w:rsid w:val="34251520"/>
    <w:rsid w:val="34281C1E"/>
    <w:rsid w:val="342D82AE"/>
    <w:rsid w:val="342F57D8"/>
    <w:rsid w:val="34335D52"/>
    <w:rsid w:val="3433A30B"/>
    <w:rsid w:val="34385904"/>
    <w:rsid w:val="343A13FC"/>
    <w:rsid w:val="343DF7F5"/>
    <w:rsid w:val="344293FC"/>
    <w:rsid w:val="34431BE3"/>
    <w:rsid w:val="3444826D"/>
    <w:rsid w:val="3445CADF"/>
    <w:rsid w:val="34462344"/>
    <w:rsid w:val="34499385"/>
    <w:rsid w:val="344D1F2C"/>
    <w:rsid w:val="34578EE4"/>
    <w:rsid w:val="3457D3DD"/>
    <w:rsid w:val="345976EA"/>
    <w:rsid w:val="345E49B8"/>
    <w:rsid w:val="34618F70"/>
    <w:rsid w:val="34627D31"/>
    <w:rsid w:val="34633F6E"/>
    <w:rsid w:val="3464D05A"/>
    <w:rsid w:val="3468E496"/>
    <w:rsid w:val="3471365F"/>
    <w:rsid w:val="347210DF"/>
    <w:rsid w:val="347B02E5"/>
    <w:rsid w:val="347CD888"/>
    <w:rsid w:val="347FF391"/>
    <w:rsid w:val="34814921"/>
    <w:rsid w:val="34817621"/>
    <w:rsid w:val="3482CE0B"/>
    <w:rsid w:val="348884DE"/>
    <w:rsid w:val="348A9230"/>
    <w:rsid w:val="348BAE7A"/>
    <w:rsid w:val="348C727F"/>
    <w:rsid w:val="348FC4B2"/>
    <w:rsid w:val="34954C0C"/>
    <w:rsid w:val="3495E033"/>
    <w:rsid w:val="349743EB"/>
    <w:rsid w:val="34A10858"/>
    <w:rsid w:val="34B1E5CF"/>
    <w:rsid w:val="34B597EC"/>
    <w:rsid w:val="34B74290"/>
    <w:rsid w:val="34B955B0"/>
    <w:rsid w:val="34BA7EA2"/>
    <w:rsid w:val="34BCE3F9"/>
    <w:rsid w:val="34C024E5"/>
    <w:rsid w:val="34C24133"/>
    <w:rsid w:val="34C82C45"/>
    <w:rsid w:val="34C8D465"/>
    <w:rsid w:val="34C9D71D"/>
    <w:rsid w:val="34CC8263"/>
    <w:rsid w:val="34D85AD9"/>
    <w:rsid w:val="34D930CD"/>
    <w:rsid w:val="34DEFBDA"/>
    <w:rsid w:val="34DF4051"/>
    <w:rsid w:val="34EC3926"/>
    <w:rsid w:val="34F44512"/>
    <w:rsid w:val="34F691D8"/>
    <w:rsid w:val="34F871FB"/>
    <w:rsid w:val="35026887"/>
    <w:rsid w:val="35056394"/>
    <w:rsid w:val="350A9C4F"/>
    <w:rsid w:val="350E0C7C"/>
    <w:rsid w:val="35150461"/>
    <w:rsid w:val="351D17B6"/>
    <w:rsid w:val="351DA9C1"/>
    <w:rsid w:val="35227280"/>
    <w:rsid w:val="352694FA"/>
    <w:rsid w:val="3526AFAE"/>
    <w:rsid w:val="352A56BA"/>
    <w:rsid w:val="352CBCF6"/>
    <w:rsid w:val="352D4D14"/>
    <w:rsid w:val="352D651C"/>
    <w:rsid w:val="35307BAF"/>
    <w:rsid w:val="3534541C"/>
    <w:rsid w:val="35363FA7"/>
    <w:rsid w:val="353AF6C7"/>
    <w:rsid w:val="35401D60"/>
    <w:rsid w:val="3546DD03"/>
    <w:rsid w:val="35540B36"/>
    <w:rsid w:val="3554E1E2"/>
    <w:rsid w:val="35574AE0"/>
    <w:rsid w:val="3557A913"/>
    <w:rsid w:val="35580FD7"/>
    <w:rsid w:val="35585BE8"/>
    <w:rsid w:val="355EEFB7"/>
    <w:rsid w:val="355F30D0"/>
    <w:rsid w:val="3563DC8D"/>
    <w:rsid w:val="35698683"/>
    <w:rsid w:val="356DD7E6"/>
    <w:rsid w:val="3571C404"/>
    <w:rsid w:val="357650C8"/>
    <w:rsid w:val="3576A5D7"/>
    <w:rsid w:val="357CD5B8"/>
    <w:rsid w:val="3583A96D"/>
    <w:rsid w:val="358A675C"/>
    <w:rsid w:val="358B8446"/>
    <w:rsid w:val="358C24F2"/>
    <w:rsid w:val="358DDB5D"/>
    <w:rsid w:val="35935FE8"/>
    <w:rsid w:val="35978B07"/>
    <w:rsid w:val="35A54E88"/>
    <w:rsid w:val="35A71325"/>
    <w:rsid w:val="35AE8254"/>
    <w:rsid w:val="35B48F07"/>
    <w:rsid w:val="35B5E364"/>
    <w:rsid w:val="35B75E5B"/>
    <w:rsid w:val="35B98C8B"/>
    <w:rsid w:val="35C2C450"/>
    <w:rsid w:val="35C49005"/>
    <w:rsid w:val="35CBDBC7"/>
    <w:rsid w:val="35D1B92E"/>
    <w:rsid w:val="35DBCF77"/>
    <w:rsid w:val="35DCC5C1"/>
    <w:rsid w:val="35DD390C"/>
    <w:rsid w:val="35E1A35A"/>
    <w:rsid w:val="35E27970"/>
    <w:rsid w:val="35E5A077"/>
    <w:rsid w:val="35EB5235"/>
    <w:rsid w:val="35EEB0F1"/>
    <w:rsid w:val="35EEF4A7"/>
    <w:rsid w:val="35F901DD"/>
    <w:rsid w:val="35FFE69C"/>
    <w:rsid w:val="3603F201"/>
    <w:rsid w:val="36041E08"/>
    <w:rsid w:val="36066B75"/>
    <w:rsid w:val="36072C41"/>
    <w:rsid w:val="360A2310"/>
    <w:rsid w:val="360ACE6C"/>
    <w:rsid w:val="3610CFEE"/>
    <w:rsid w:val="36147F8B"/>
    <w:rsid w:val="3614F275"/>
    <w:rsid w:val="3616D346"/>
    <w:rsid w:val="361846DE"/>
    <w:rsid w:val="36191D73"/>
    <w:rsid w:val="361A1040"/>
    <w:rsid w:val="36209C56"/>
    <w:rsid w:val="36246130"/>
    <w:rsid w:val="362470CE"/>
    <w:rsid w:val="362567F3"/>
    <w:rsid w:val="363681F1"/>
    <w:rsid w:val="36376D54"/>
    <w:rsid w:val="36398148"/>
    <w:rsid w:val="363A8129"/>
    <w:rsid w:val="363CD8B9"/>
    <w:rsid w:val="363D5E34"/>
    <w:rsid w:val="363E897F"/>
    <w:rsid w:val="36444201"/>
    <w:rsid w:val="3651ADE2"/>
    <w:rsid w:val="365EA384"/>
    <w:rsid w:val="366AA5B0"/>
    <w:rsid w:val="366BDDE3"/>
    <w:rsid w:val="366E38B1"/>
    <w:rsid w:val="366E875A"/>
    <w:rsid w:val="3670910B"/>
    <w:rsid w:val="3670D74D"/>
    <w:rsid w:val="36734F6D"/>
    <w:rsid w:val="3675BCAC"/>
    <w:rsid w:val="3677ADD7"/>
    <w:rsid w:val="367AC623"/>
    <w:rsid w:val="367E6A62"/>
    <w:rsid w:val="3681AAB9"/>
    <w:rsid w:val="36853E1D"/>
    <w:rsid w:val="36879099"/>
    <w:rsid w:val="368B7CFC"/>
    <w:rsid w:val="368C6F77"/>
    <w:rsid w:val="368D55BA"/>
    <w:rsid w:val="368DE36D"/>
    <w:rsid w:val="368F5155"/>
    <w:rsid w:val="3693E1F2"/>
    <w:rsid w:val="369A4F10"/>
    <w:rsid w:val="36A18099"/>
    <w:rsid w:val="36A98D6A"/>
    <w:rsid w:val="36AD93A2"/>
    <w:rsid w:val="36B45761"/>
    <w:rsid w:val="36B5BFBB"/>
    <w:rsid w:val="36B5EFFB"/>
    <w:rsid w:val="36B83434"/>
    <w:rsid w:val="36BBAEF1"/>
    <w:rsid w:val="36BBCCF7"/>
    <w:rsid w:val="36BD4166"/>
    <w:rsid w:val="36BEE635"/>
    <w:rsid w:val="36BF0C0F"/>
    <w:rsid w:val="36BF668F"/>
    <w:rsid w:val="36C19E49"/>
    <w:rsid w:val="36CAFAE6"/>
    <w:rsid w:val="36CC2AB6"/>
    <w:rsid w:val="36CCF1FB"/>
    <w:rsid w:val="36CD63CB"/>
    <w:rsid w:val="36CD974F"/>
    <w:rsid w:val="36CE41A5"/>
    <w:rsid w:val="36D6F781"/>
    <w:rsid w:val="36E0D46A"/>
    <w:rsid w:val="36E5CBAA"/>
    <w:rsid w:val="36E99828"/>
    <w:rsid w:val="36E999C7"/>
    <w:rsid w:val="36EF78A9"/>
    <w:rsid w:val="36F2412C"/>
    <w:rsid w:val="36F46377"/>
    <w:rsid w:val="36F57A01"/>
    <w:rsid w:val="36F5E9E8"/>
    <w:rsid w:val="36F6AA07"/>
    <w:rsid w:val="36F80235"/>
    <w:rsid w:val="36FDABE2"/>
    <w:rsid w:val="3706CD4F"/>
    <w:rsid w:val="37071E47"/>
    <w:rsid w:val="370F4F13"/>
    <w:rsid w:val="371198CA"/>
    <w:rsid w:val="3713DD69"/>
    <w:rsid w:val="3714D8D7"/>
    <w:rsid w:val="3717B048"/>
    <w:rsid w:val="371EA418"/>
    <w:rsid w:val="371EE832"/>
    <w:rsid w:val="372079F4"/>
    <w:rsid w:val="3722ECA5"/>
    <w:rsid w:val="37256968"/>
    <w:rsid w:val="3728D986"/>
    <w:rsid w:val="372DEEFD"/>
    <w:rsid w:val="373077A7"/>
    <w:rsid w:val="3735E99D"/>
    <w:rsid w:val="373A6EA8"/>
    <w:rsid w:val="373B129A"/>
    <w:rsid w:val="37409640"/>
    <w:rsid w:val="374D6315"/>
    <w:rsid w:val="374F7170"/>
    <w:rsid w:val="375476E0"/>
    <w:rsid w:val="375A23B9"/>
    <w:rsid w:val="375BD1F6"/>
    <w:rsid w:val="375C472E"/>
    <w:rsid w:val="376150FF"/>
    <w:rsid w:val="37618BF3"/>
    <w:rsid w:val="37625836"/>
    <w:rsid w:val="376922B6"/>
    <w:rsid w:val="376B0072"/>
    <w:rsid w:val="376E10A2"/>
    <w:rsid w:val="376E9DBC"/>
    <w:rsid w:val="376EA1D7"/>
    <w:rsid w:val="3774A475"/>
    <w:rsid w:val="37751A0F"/>
    <w:rsid w:val="377C3410"/>
    <w:rsid w:val="377CE216"/>
    <w:rsid w:val="377EAA53"/>
    <w:rsid w:val="3783936C"/>
    <w:rsid w:val="378BB781"/>
    <w:rsid w:val="378CA8B0"/>
    <w:rsid w:val="378F9275"/>
    <w:rsid w:val="3797BAE7"/>
    <w:rsid w:val="379F049B"/>
    <w:rsid w:val="37A12710"/>
    <w:rsid w:val="37A1C12E"/>
    <w:rsid w:val="37A5A683"/>
    <w:rsid w:val="37ACF770"/>
    <w:rsid w:val="37B2168A"/>
    <w:rsid w:val="37BD300B"/>
    <w:rsid w:val="37C0D4F6"/>
    <w:rsid w:val="37C6C1AF"/>
    <w:rsid w:val="37C72D2D"/>
    <w:rsid w:val="37C8A827"/>
    <w:rsid w:val="37C8B4E1"/>
    <w:rsid w:val="37CA3B16"/>
    <w:rsid w:val="37CAA0A7"/>
    <w:rsid w:val="37CC3171"/>
    <w:rsid w:val="37CD63EF"/>
    <w:rsid w:val="37CDEB9C"/>
    <w:rsid w:val="37D026CA"/>
    <w:rsid w:val="37D22B76"/>
    <w:rsid w:val="37D3C7A9"/>
    <w:rsid w:val="37D50837"/>
    <w:rsid w:val="37D64225"/>
    <w:rsid w:val="37D78022"/>
    <w:rsid w:val="37D7BA65"/>
    <w:rsid w:val="37D871B4"/>
    <w:rsid w:val="37E0F3CC"/>
    <w:rsid w:val="37E598CA"/>
    <w:rsid w:val="37E767EC"/>
    <w:rsid w:val="37EB0F17"/>
    <w:rsid w:val="37EC1E5C"/>
    <w:rsid w:val="37ECD987"/>
    <w:rsid w:val="37ED2615"/>
    <w:rsid w:val="37EDFAB8"/>
    <w:rsid w:val="37F51748"/>
    <w:rsid w:val="37F5B2E2"/>
    <w:rsid w:val="37F7C8D0"/>
    <w:rsid w:val="37F9B8C0"/>
    <w:rsid w:val="37FAB0AD"/>
    <w:rsid w:val="37FBD0E7"/>
    <w:rsid w:val="37FEDF6C"/>
    <w:rsid w:val="38091E22"/>
    <w:rsid w:val="3809B2D7"/>
    <w:rsid w:val="3809E12F"/>
    <w:rsid w:val="380E7436"/>
    <w:rsid w:val="381175A5"/>
    <w:rsid w:val="3813FE5B"/>
    <w:rsid w:val="381A4C57"/>
    <w:rsid w:val="381C2FDE"/>
    <w:rsid w:val="381CF2C5"/>
    <w:rsid w:val="381F5D64"/>
    <w:rsid w:val="381FEDF2"/>
    <w:rsid w:val="3824686B"/>
    <w:rsid w:val="3825F061"/>
    <w:rsid w:val="38278B7C"/>
    <w:rsid w:val="3828674B"/>
    <w:rsid w:val="38286EE8"/>
    <w:rsid w:val="3828EC52"/>
    <w:rsid w:val="382E60EE"/>
    <w:rsid w:val="38335274"/>
    <w:rsid w:val="3833E882"/>
    <w:rsid w:val="3838DA15"/>
    <w:rsid w:val="383B3140"/>
    <w:rsid w:val="3845D59C"/>
    <w:rsid w:val="384DFE83"/>
    <w:rsid w:val="38500A3A"/>
    <w:rsid w:val="385047BF"/>
    <w:rsid w:val="385258C3"/>
    <w:rsid w:val="385B1F0B"/>
    <w:rsid w:val="38602EEC"/>
    <w:rsid w:val="386111F0"/>
    <w:rsid w:val="38632D5E"/>
    <w:rsid w:val="386412A1"/>
    <w:rsid w:val="386BCEAC"/>
    <w:rsid w:val="387575F3"/>
    <w:rsid w:val="3879E0ED"/>
    <w:rsid w:val="387F6AA7"/>
    <w:rsid w:val="3880340C"/>
    <w:rsid w:val="3883ADEE"/>
    <w:rsid w:val="389122A2"/>
    <w:rsid w:val="38941696"/>
    <w:rsid w:val="38949EB7"/>
    <w:rsid w:val="3895B9C8"/>
    <w:rsid w:val="38960198"/>
    <w:rsid w:val="389647D1"/>
    <w:rsid w:val="3897F16D"/>
    <w:rsid w:val="389A06BD"/>
    <w:rsid w:val="389B3095"/>
    <w:rsid w:val="38A12745"/>
    <w:rsid w:val="38AA4A99"/>
    <w:rsid w:val="38B05A7A"/>
    <w:rsid w:val="38B64586"/>
    <w:rsid w:val="38B7B230"/>
    <w:rsid w:val="38B90B4C"/>
    <w:rsid w:val="38BA5F2A"/>
    <w:rsid w:val="38BC4FA0"/>
    <w:rsid w:val="38BC791F"/>
    <w:rsid w:val="38BF5474"/>
    <w:rsid w:val="38BF891B"/>
    <w:rsid w:val="38CAEAE6"/>
    <w:rsid w:val="38CCBC63"/>
    <w:rsid w:val="38CD7DFE"/>
    <w:rsid w:val="38CE8935"/>
    <w:rsid w:val="38D11984"/>
    <w:rsid w:val="38D1B9FE"/>
    <w:rsid w:val="38D843C1"/>
    <w:rsid w:val="38D9AB59"/>
    <w:rsid w:val="38D9B313"/>
    <w:rsid w:val="38DF1336"/>
    <w:rsid w:val="38E26CE3"/>
    <w:rsid w:val="38E3DB00"/>
    <w:rsid w:val="38E68993"/>
    <w:rsid w:val="38E976CB"/>
    <w:rsid w:val="38E98464"/>
    <w:rsid w:val="38EA7452"/>
    <w:rsid w:val="38EABCA8"/>
    <w:rsid w:val="38EAEDEB"/>
    <w:rsid w:val="38EB2140"/>
    <w:rsid w:val="38ED6B93"/>
    <w:rsid w:val="38EED8ED"/>
    <w:rsid w:val="38F047B2"/>
    <w:rsid w:val="38F5965D"/>
    <w:rsid w:val="38F680C5"/>
    <w:rsid w:val="38F6865E"/>
    <w:rsid w:val="38F755AB"/>
    <w:rsid w:val="38F8F6FA"/>
    <w:rsid w:val="39044564"/>
    <w:rsid w:val="39089E70"/>
    <w:rsid w:val="3908EEF2"/>
    <w:rsid w:val="390A9B79"/>
    <w:rsid w:val="390BDE85"/>
    <w:rsid w:val="390E1001"/>
    <w:rsid w:val="390E8ABE"/>
    <w:rsid w:val="391C3DBD"/>
    <w:rsid w:val="3920CCB8"/>
    <w:rsid w:val="392545E5"/>
    <w:rsid w:val="39255B0F"/>
    <w:rsid w:val="39285166"/>
    <w:rsid w:val="392C8784"/>
    <w:rsid w:val="392E009F"/>
    <w:rsid w:val="393073D3"/>
    <w:rsid w:val="3932CDFE"/>
    <w:rsid w:val="39332A89"/>
    <w:rsid w:val="39345146"/>
    <w:rsid w:val="393488F5"/>
    <w:rsid w:val="3939093F"/>
    <w:rsid w:val="393B8571"/>
    <w:rsid w:val="393EDCCD"/>
    <w:rsid w:val="39498BEB"/>
    <w:rsid w:val="394D2F61"/>
    <w:rsid w:val="394F41E5"/>
    <w:rsid w:val="394F5BB3"/>
    <w:rsid w:val="3954CD74"/>
    <w:rsid w:val="3956199E"/>
    <w:rsid w:val="395C0999"/>
    <w:rsid w:val="39616086"/>
    <w:rsid w:val="3962DF59"/>
    <w:rsid w:val="39652778"/>
    <w:rsid w:val="396798AF"/>
    <w:rsid w:val="396AB387"/>
    <w:rsid w:val="396D23CC"/>
    <w:rsid w:val="396E0D81"/>
    <w:rsid w:val="396ECF14"/>
    <w:rsid w:val="39748271"/>
    <w:rsid w:val="397AA99E"/>
    <w:rsid w:val="397ABB1F"/>
    <w:rsid w:val="397C557B"/>
    <w:rsid w:val="3983EA29"/>
    <w:rsid w:val="39895243"/>
    <w:rsid w:val="3989C8CE"/>
    <w:rsid w:val="398B1910"/>
    <w:rsid w:val="398B45FD"/>
    <w:rsid w:val="398BDC80"/>
    <w:rsid w:val="398D426C"/>
    <w:rsid w:val="398E4BF2"/>
    <w:rsid w:val="3993FA3E"/>
    <w:rsid w:val="399EA875"/>
    <w:rsid w:val="399FF386"/>
    <w:rsid w:val="39A2D306"/>
    <w:rsid w:val="39A4CAAE"/>
    <w:rsid w:val="39A9900B"/>
    <w:rsid w:val="39AA85A4"/>
    <w:rsid w:val="39AC540C"/>
    <w:rsid w:val="39ADD95E"/>
    <w:rsid w:val="39B48BF7"/>
    <w:rsid w:val="39C582C3"/>
    <w:rsid w:val="39C77D3C"/>
    <w:rsid w:val="39C9455B"/>
    <w:rsid w:val="39C9DF34"/>
    <w:rsid w:val="39D28212"/>
    <w:rsid w:val="39D50944"/>
    <w:rsid w:val="39D5EE34"/>
    <w:rsid w:val="39E15ED9"/>
    <w:rsid w:val="39E67D43"/>
    <w:rsid w:val="39E6F6B8"/>
    <w:rsid w:val="39E84899"/>
    <w:rsid w:val="39E90BD9"/>
    <w:rsid w:val="39E9C164"/>
    <w:rsid w:val="39EA3D1F"/>
    <w:rsid w:val="39F02E79"/>
    <w:rsid w:val="39F46875"/>
    <w:rsid w:val="39F8CADC"/>
    <w:rsid w:val="39F8E06C"/>
    <w:rsid w:val="39FD39DE"/>
    <w:rsid w:val="3A027793"/>
    <w:rsid w:val="3A032223"/>
    <w:rsid w:val="3A0EB873"/>
    <w:rsid w:val="3A0FE51F"/>
    <w:rsid w:val="3A113D94"/>
    <w:rsid w:val="3A127E1D"/>
    <w:rsid w:val="3A1417B5"/>
    <w:rsid w:val="3A18B9E1"/>
    <w:rsid w:val="3A19C44B"/>
    <w:rsid w:val="3A1F354A"/>
    <w:rsid w:val="3A20743C"/>
    <w:rsid w:val="3A241363"/>
    <w:rsid w:val="3A24746F"/>
    <w:rsid w:val="3A24B662"/>
    <w:rsid w:val="3A2567AC"/>
    <w:rsid w:val="3A2E4AC9"/>
    <w:rsid w:val="3A353E8E"/>
    <w:rsid w:val="3A364BBE"/>
    <w:rsid w:val="3A38F7B8"/>
    <w:rsid w:val="3A3A2C46"/>
    <w:rsid w:val="3A3B4E00"/>
    <w:rsid w:val="3A3D6394"/>
    <w:rsid w:val="3A3F74B7"/>
    <w:rsid w:val="3A3FD83C"/>
    <w:rsid w:val="3A476C79"/>
    <w:rsid w:val="3A47DC9A"/>
    <w:rsid w:val="3A489586"/>
    <w:rsid w:val="3A4A10F2"/>
    <w:rsid w:val="3A521443"/>
    <w:rsid w:val="3A572AA9"/>
    <w:rsid w:val="3A5D7B45"/>
    <w:rsid w:val="3A5D892B"/>
    <w:rsid w:val="3A72F1A3"/>
    <w:rsid w:val="3A7318EB"/>
    <w:rsid w:val="3A758836"/>
    <w:rsid w:val="3A77815F"/>
    <w:rsid w:val="3A7BF80E"/>
    <w:rsid w:val="3A8565F8"/>
    <w:rsid w:val="3A869D5A"/>
    <w:rsid w:val="3A937C08"/>
    <w:rsid w:val="3A946DD2"/>
    <w:rsid w:val="3A9933B8"/>
    <w:rsid w:val="3A9994C5"/>
    <w:rsid w:val="3A9BFEBE"/>
    <w:rsid w:val="3AA76A16"/>
    <w:rsid w:val="3AAD91C5"/>
    <w:rsid w:val="3AB5B3FD"/>
    <w:rsid w:val="3AB94EB6"/>
    <w:rsid w:val="3ABE5892"/>
    <w:rsid w:val="3AC19B81"/>
    <w:rsid w:val="3AC1B6D8"/>
    <w:rsid w:val="3AC6D068"/>
    <w:rsid w:val="3ACA1D46"/>
    <w:rsid w:val="3ACA3709"/>
    <w:rsid w:val="3ACB90CF"/>
    <w:rsid w:val="3ACBB039"/>
    <w:rsid w:val="3ACBBB44"/>
    <w:rsid w:val="3AD0F5DD"/>
    <w:rsid w:val="3AD1183F"/>
    <w:rsid w:val="3AD14D38"/>
    <w:rsid w:val="3AD395B0"/>
    <w:rsid w:val="3AD8721A"/>
    <w:rsid w:val="3AE2DD1E"/>
    <w:rsid w:val="3AE2F4F5"/>
    <w:rsid w:val="3AE474D7"/>
    <w:rsid w:val="3AE49EDB"/>
    <w:rsid w:val="3AEA75D2"/>
    <w:rsid w:val="3AEE1A5A"/>
    <w:rsid w:val="3AEF343F"/>
    <w:rsid w:val="3AEFC58E"/>
    <w:rsid w:val="3AF6FD03"/>
    <w:rsid w:val="3AF8AD40"/>
    <w:rsid w:val="3AFFE3AC"/>
    <w:rsid w:val="3B08F212"/>
    <w:rsid w:val="3B113643"/>
    <w:rsid w:val="3B12C038"/>
    <w:rsid w:val="3B18B14D"/>
    <w:rsid w:val="3B1F904F"/>
    <w:rsid w:val="3B203B0E"/>
    <w:rsid w:val="3B24A000"/>
    <w:rsid w:val="3B25DAD1"/>
    <w:rsid w:val="3B268BAF"/>
    <w:rsid w:val="3B27A283"/>
    <w:rsid w:val="3B27E07A"/>
    <w:rsid w:val="3B2FCE8D"/>
    <w:rsid w:val="3B376708"/>
    <w:rsid w:val="3B389A45"/>
    <w:rsid w:val="3B3C98D1"/>
    <w:rsid w:val="3B3D51B8"/>
    <w:rsid w:val="3B4A81DF"/>
    <w:rsid w:val="3B4BE9D0"/>
    <w:rsid w:val="3B4E22A9"/>
    <w:rsid w:val="3B5521EE"/>
    <w:rsid w:val="3B57A225"/>
    <w:rsid w:val="3B5D3384"/>
    <w:rsid w:val="3B67B980"/>
    <w:rsid w:val="3B685C4B"/>
    <w:rsid w:val="3B6B2ED4"/>
    <w:rsid w:val="3B6F3A90"/>
    <w:rsid w:val="3B6F7435"/>
    <w:rsid w:val="3B729A41"/>
    <w:rsid w:val="3B7769F3"/>
    <w:rsid w:val="3B77D2D9"/>
    <w:rsid w:val="3B780AC2"/>
    <w:rsid w:val="3B7B0296"/>
    <w:rsid w:val="3B7F14DC"/>
    <w:rsid w:val="3B7FB244"/>
    <w:rsid w:val="3B821253"/>
    <w:rsid w:val="3B902C8A"/>
    <w:rsid w:val="3B96C618"/>
    <w:rsid w:val="3B98ED33"/>
    <w:rsid w:val="3B9C3473"/>
    <w:rsid w:val="3B9F6059"/>
    <w:rsid w:val="3BA0E36D"/>
    <w:rsid w:val="3BA1F8ED"/>
    <w:rsid w:val="3BA468C2"/>
    <w:rsid w:val="3BAAE93C"/>
    <w:rsid w:val="3BABBAC6"/>
    <w:rsid w:val="3BABFBB6"/>
    <w:rsid w:val="3BACDF40"/>
    <w:rsid w:val="3BAD8A9C"/>
    <w:rsid w:val="3BB098FE"/>
    <w:rsid w:val="3BB4B055"/>
    <w:rsid w:val="3BB97DE7"/>
    <w:rsid w:val="3BB9C6BA"/>
    <w:rsid w:val="3BBAB70F"/>
    <w:rsid w:val="3BBE60D7"/>
    <w:rsid w:val="3BBF8739"/>
    <w:rsid w:val="3BC16EB9"/>
    <w:rsid w:val="3BCA0BEF"/>
    <w:rsid w:val="3BCA1B2A"/>
    <w:rsid w:val="3BCDECCF"/>
    <w:rsid w:val="3BCE00A0"/>
    <w:rsid w:val="3BD2BE95"/>
    <w:rsid w:val="3BD3503B"/>
    <w:rsid w:val="3BD8651D"/>
    <w:rsid w:val="3BDC24A1"/>
    <w:rsid w:val="3BDFDDA0"/>
    <w:rsid w:val="3BE04ACE"/>
    <w:rsid w:val="3BE1C785"/>
    <w:rsid w:val="3BEACB52"/>
    <w:rsid w:val="3BF5BEF8"/>
    <w:rsid w:val="3BF6088B"/>
    <w:rsid w:val="3BF8433F"/>
    <w:rsid w:val="3BFD6916"/>
    <w:rsid w:val="3BFECCD1"/>
    <w:rsid w:val="3BFF1B9A"/>
    <w:rsid w:val="3C0208BB"/>
    <w:rsid w:val="3C07C8D4"/>
    <w:rsid w:val="3C0A2291"/>
    <w:rsid w:val="3C0AD3E7"/>
    <w:rsid w:val="3C0BAD72"/>
    <w:rsid w:val="3C116A15"/>
    <w:rsid w:val="3C12A155"/>
    <w:rsid w:val="3C1548E9"/>
    <w:rsid w:val="3C170FCD"/>
    <w:rsid w:val="3C177DEF"/>
    <w:rsid w:val="3C1A093F"/>
    <w:rsid w:val="3C1C9CC9"/>
    <w:rsid w:val="3C1D6F0C"/>
    <w:rsid w:val="3C217F31"/>
    <w:rsid w:val="3C26B7A1"/>
    <w:rsid w:val="3C278979"/>
    <w:rsid w:val="3C284905"/>
    <w:rsid w:val="3C2C45BD"/>
    <w:rsid w:val="3C373265"/>
    <w:rsid w:val="3C37AB95"/>
    <w:rsid w:val="3C3A8489"/>
    <w:rsid w:val="3C3B47C6"/>
    <w:rsid w:val="3C3F76BC"/>
    <w:rsid w:val="3C457A42"/>
    <w:rsid w:val="3C4EB6F5"/>
    <w:rsid w:val="3C4FB675"/>
    <w:rsid w:val="3C503C13"/>
    <w:rsid w:val="3C541276"/>
    <w:rsid w:val="3C55AABD"/>
    <w:rsid w:val="3C55B4F6"/>
    <w:rsid w:val="3C56CC5E"/>
    <w:rsid w:val="3C59D991"/>
    <w:rsid w:val="3C5B33D4"/>
    <w:rsid w:val="3C5C0B62"/>
    <w:rsid w:val="3C60CED7"/>
    <w:rsid w:val="3C617B67"/>
    <w:rsid w:val="3C64C332"/>
    <w:rsid w:val="3C6A1F2B"/>
    <w:rsid w:val="3C6A4185"/>
    <w:rsid w:val="3C6AEB86"/>
    <w:rsid w:val="3C6EC210"/>
    <w:rsid w:val="3C77A201"/>
    <w:rsid w:val="3C780ECF"/>
    <w:rsid w:val="3C7F3AA1"/>
    <w:rsid w:val="3C7FBC00"/>
    <w:rsid w:val="3C8880D2"/>
    <w:rsid w:val="3C89EAE1"/>
    <w:rsid w:val="3C89F0BA"/>
    <w:rsid w:val="3C90B71D"/>
    <w:rsid w:val="3C92140E"/>
    <w:rsid w:val="3C92E7A2"/>
    <w:rsid w:val="3C933427"/>
    <w:rsid w:val="3CA11DEC"/>
    <w:rsid w:val="3CA41373"/>
    <w:rsid w:val="3CA436CB"/>
    <w:rsid w:val="3CADB4E3"/>
    <w:rsid w:val="3CAEB95D"/>
    <w:rsid w:val="3CB04B0D"/>
    <w:rsid w:val="3CB3AFB4"/>
    <w:rsid w:val="3CB3EA81"/>
    <w:rsid w:val="3CB41C20"/>
    <w:rsid w:val="3CB56AD3"/>
    <w:rsid w:val="3CC1AB32"/>
    <w:rsid w:val="3CC3EDCD"/>
    <w:rsid w:val="3CC43F7A"/>
    <w:rsid w:val="3CC6319C"/>
    <w:rsid w:val="3CCEC2ED"/>
    <w:rsid w:val="3CD6B449"/>
    <w:rsid w:val="3CDABC87"/>
    <w:rsid w:val="3CE3A75D"/>
    <w:rsid w:val="3CE4587C"/>
    <w:rsid w:val="3CE5DF13"/>
    <w:rsid w:val="3CF32B1B"/>
    <w:rsid w:val="3CF556D2"/>
    <w:rsid w:val="3CF60DD9"/>
    <w:rsid w:val="3CFEEAD9"/>
    <w:rsid w:val="3CFFA964"/>
    <w:rsid w:val="3D0724DC"/>
    <w:rsid w:val="3D0BAAD4"/>
    <w:rsid w:val="3D0DF654"/>
    <w:rsid w:val="3D0E4DF6"/>
    <w:rsid w:val="3D0EA263"/>
    <w:rsid w:val="3D102D09"/>
    <w:rsid w:val="3D14EE18"/>
    <w:rsid w:val="3D163110"/>
    <w:rsid w:val="3D1BB039"/>
    <w:rsid w:val="3D1C26DD"/>
    <w:rsid w:val="3D1FF8B9"/>
    <w:rsid w:val="3D26A1DB"/>
    <w:rsid w:val="3D35B3AB"/>
    <w:rsid w:val="3D3AC2BC"/>
    <w:rsid w:val="3D3FD867"/>
    <w:rsid w:val="3D40F38A"/>
    <w:rsid w:val="3D4115C3"/>
    <w:rsid w:val="3D421859"/>
    <w:rsid w:val="3D4EC4B2"/>
    <w:rsid w:val="3D51DE92"/>
    <w:rsid w:val="3D58E491"/>
    <w:rsid w:val="3D5B242B"/>
    <w:rsid w:val="3D5D483D"/>
    <w:rsid w:val="3D5D5D84"/>
    <w:rsid w:val="3D6D5FEA"/>
    <w:rsid w:val="3D6F8053"/>
    <w:rsid w:val="3D72C66E"/>
    <w:rsid w:val="3D7A7407"/>
    <w:rsid w:val="3D7F7D5C"/>
    <w:rsid w:val="3D7F99D9"/>
    <w:rsid w:val="3D81B1B4"/>
    <w:rsid w:val="3D825BBD"/>
    <w:rsid w:val="3D846434"/>
    <w:rsid w:val="3D8577B4"/>
    <w:rsid w:val="3D8707B5"/>
    <w:rsid w:val="3D886599"/>
    <w:rsid w:val="3D88D27C"/>
    <w:rsid w:val="3D8AED0A"/>
    <w:rsid w:val="3D8EF915"/>
    <w:rsid w:val="3D979174"/>
    <w:rsid w:val="3D982952"/>
    <w:rsid w:val="3D9A04FB"/>
    <w:rsid w:val="3D9AB443"/>
    <w:rsid w:val="3D9B6181"/>
    <w:rsid w:val="3DA05CF5"/>
    <w:rsid w:val="3DA13C2C"/>
    <w:rsid w:val="3DA80408"/>
    <w:rsid w:val="3DAB6D1B"/>
    <w:rsid w:val="3DAE31EE"/>
    <w:rsid w:val="3DB2D71E"/>
    <w:rsid w:val="3DB2E230"/>
    <w:rsid w:val="3DB32280"/>
    <w:rsid w:val="3DB49095"/>
    <w:rsid w:val="3DB589F2"/>
    <w:rsid w:val="3DBA02E5"/>
    <w:rsid w:val="3DC24269"/>
    <w:rsid w:val="3DC4428C"/>
    <w:rsid w:val="3DC5195B"/>
    <w:rsid w:val="3DC64CD0"/>
    <w:rsid w:val="3DC948B4"/>
    <w:rsid w:val="3DCBEAC7"/>
    <w:rsid w:val="3DD0998A"/>
    <w:rsid w:val="3DD14B88"/>
    <w:rsid w:val="3DD5D0C7"/>
    <w:rsid w:val="3DD8255D"/>
    <w:rsid w:val="3DD92DED"/>
    <w:rsid w:val="3DD9BC09"/>
    <w:rsid w:val="3DDB96FC"/>
    <w:rsid w:val="3DDC72B7"/>
    <w:rsid w:val="3DDD98C1"/>
    <w:rsid w:val="3DDF0EC3"/>
    <w:rsid w:val="3DE349E8"/>
    <w:rsid w:val="3DE9283E"/>
    <w:rsid w:val="3DEE9621"/>
    <w:rsid w:val="3DEF15EB"/>
    <w:rsid w:val="3DF1ECB8"/>
    <w:rsid w:val="3DF5F954"/>
    <w:rsid w:val="3DFC53B7"/>
    <w:rsid w:val="3DFF6D10"/>
    <w:rsid w:val="3E00CF5C"/>
    <w:rsid w:val="3E026367"/>
    <w:rsid w:val="3E05261E"/>
    <w:rsid w:val="3E0A9271"/>
    <w:rsid w:val="3E0CA655"/>
    <w:rsid w:val="3E0E2A36"/>
    <w:rsid w:val="3E0F7EB8"/>
    <w:rsid w:val="3E100C0F"/>
    <w:rsid w:val="3E106222"/>
    <w:rsid w:val="3E13A7E2"/>
    <w:rsid w:val="3E13ECE5"/>
    <w:rsid w:val="3E16D824"/>
    <w:rsid w:val="3E1761D4"/>
    <w:rsid w:val="3E17EEEB"/>
    <w:rsid w:val="3E182F89"/>
    <w:rsid w:val="3E18499B"/>
    <w:rsid w:val="3E19B52F"/>
    <w:rsid w:val="3E19D849"/>
    <w:rsid w:val="3E1A17E2"/>
    <w:rsid w:val="3E22D061"/>
    <w:rsid w:val="3E23E04D"/>
    <w:rsid w:val="3E27F4BB"/>
    <w:rsid w:val="3E2AAABD"/>
    <w:rsid w:val="3E2B7092"/>
    <w:rsid w:val="3E33BE29"/>
    <w:rsid w:val="3E35DD1A"/>
    <w:rsid w:val="3E37A535"/>
    <w:rsid w:val="3E3EB2DF"/>
    <w:rsid w:val="3E421BB7"/>
    <w:rsid w:val="3E44AFB9"/>
    <w:rsid w:val="3E48B70F"/>
    <w:rsid w:val="3E4AEDBF"/>
    <w:rsid w:val="3E4C2DD0"/>
    <w:rsid w:val="3E4D97E0"/>
    <w:rsid w:val="3E4E20E3"/>
    <w:rsid w:val="3E51A729"/>
    <w:rsid w:val="3E57B1BD"/>
    <w:rsid w:val="3E5802A7"/>
    <w:rsid w:val="3E5D0852"/>
    <w:rsid w:val="3E66A9A6"/>
    <w:rsid w:val="3E678ED1"/>
    <w:rsid w:val="3E6A482F"/>
    <w:rsid w:val="3E6D68C4"/>
    <w:rsid w:val="3E6D6FB4"/>
    <w:rsid w:val="3E73769F"/>
    <w:rsid w:val="3E77E3CB"/>
    <w:rsid w:val="3E794181"/>
    <w:rsid w:val="3E7FD145"/>
    <w:rsid w:val="3E85FB60"/>
    <w:rsid w:val="3E88C990"/>
    <w:rsid w:val="3E8CC48E"/>
    <w:rsid w:val="3E8D7637"/>
    <w:rsid w:val="3E8E018A"/>
    <w:rsid w:val="3E9648AB"/>
    <w:rsid w:val="3E9AE9A4"/>
    <w:rsid w:val="3E9B3090"/>
    <w:rsid w:val="3E9C7300"/>
    <w:rsid w:val="3E9E353A"/>
    <w:rsid w:val="3EA21AD3"/>
    <w:rsid w:val="3EA293F8"/>
    <w:rsid w:val="3EA3EE75"/>
    <w:rsid w:val="3EA45223"/>
    <w:rsid w:val="3EA7D3A7"/>
    <w:rsid w:val="3EAA72C4"/>
    <w:rsid w:val="3EAD6D1F"/>
    <w:rsid w:val="3EB80BB4"/>
    <w:rsid w:val="3EBAE28C"/>
    <w:rsid w:val="3EBAFFE6"/>
    <w:rsid w:val="3EBC849F"/>
    <w:rsid w:val="3EBEC581"/>
    <w:rsid w:val="3EBF33C8"/>
    <w:rsid w:val="3EC12AE4"/>
    <w:rsid w:val="3EC24138"/>
    <w:rsid w:val="3EC39B21"/>
    <w:rsid w:val="3EC7C23E"/>
    <w:rsid w:val="3ED160AD"/>
    <w:rsid w:val="3ED2BECF"/>
    <w:rsid w:val="3ED3CDB8"/>
    <w:rsid w:val="3ED60AAE"/>
    <w:rsid w:val="3ED999AF"/>
    <w:rsid w:val="3EDA261A"/>
    <w:rsid w:val="3EDC991E"/>
    <w:rsid w:val="3EDF7678"/>
    <w:rsid w:val="3EE30B46"/>
    <w:rsid w:val="3EE326B1"/>
    <w:rsid w:val="3EE560A0"/>
    <w:rsid w:val="3EE56945"/>
    <w:rsid w:val="3EEF544B"/>
    <w:rsid w:val="3EF5E04C"/>
    <w:rsid w:val="3EF86A41"/>
    <w:rsid w:val="3EFC562E"/>
    <w:rsid w:val="3EFDD108"/>
    <w:rsid w:val="3F002874"/>
    <w:rsid w:val="3F04333F"/>
    <w:rsid w:val="3F04FCD6"/>
    <w:rsid w:val="3F071340"/>
    <w:rsid w:val="3F07D3AC"/>
    <w:rsid w:val="3F08FF8A"/>
    <w:rsid w:val="3F093924"/>
    <w:rsid w:val="3F0AEB90"/>
    <w:rsid w:val="3F0C7DE7"/>
    <w:rsid w:val="3F0EF7A6"/>
    <w:rsid w:val="3F10462E"/>
    <w:rsid w:val="3F18B630"/>
    <w:rsid w:val="3F197B0F"/>
    <w:rsid w:val="3F1AF29E"/>
    <w:rsid w:val="3F1BDF17"/>
    <w:rsid w:val="3F238E44"/>
    <w:rsid w:val="3F259626"/>
    <w:rsid w:val="3F28B0F5"/>
    <w:rsid w:val="3F2E081B"/>
    <w:rsid w:val="3F3352C7"/>
    <w:rsid w:val="3F365136"/>
    <w:rsid w:val="3F37C66F"/>
    <w:rsid w:val="3F3986E7"/>
    <w:rsid w:val="3F3B007D"/>
    <w:rsid w:val="3F3F349B"/>
    <w:rsid w:val="3F403509"/>
    <w:rsid w:val="3F452737"/>
    <w:rsid w:val="3F5192CB"/>
    <w:rsid w:val="3F51A030"/>
    <w:rsid w:val="3F51B3F1"/>
    <w:rsid w:val="3F5D9B07"/>
    <w:rsid w:val="3F60A339"/>
    <w:rsid w:val="3F63D409"/>
    <w:rsid w:val="3F66EE69"/>
    <w:rsid w:val="3F673FF6"/>
    <w:rsid w:val="3F67DEF5"/>
    <w:rsid w:val="3F69F5F4"/>
    <w:rsid w:val="3F6D1BE9"/>
    <w:rsid w:val="3F6E04F3"/>
    <w:rsid w:val="3F6E9CAA"/>
    <w:rsid w:val="3F6FF045"/>
    <w:rsid w:val="3F70F77F"/>
    <w:rsid w:val="3F7355E9"/>
    <w:rsid w:val="3F7652B7"/>
    <w:rsid w:val="3F79FB5E"/>
    <w:rsid w:val="3F7AF8DF"/>
    <w:rsid w:val="3F7F454D"/>
    <w:rsid w:val="3F83CF9F"/>
    <w:rsid w:val="3F864FF5"/>
    <w:rsid w:val="3F8EC6B1"/>
    <w:rsid w:val="3F8FA7DB"/>
    <w:rsid w:val="3F990914"/>
    <w:rsid w:val="3F9AB417"/>
    <w:rsid w:val="3FA01415"/>
    <w:rsid w:val="3FA57331"/>
    <w:rsid w:val="3FAC5D52"/>
    <w:rsid w:val="3FACCBFD"/>
    <w:rsid w:val="3FB5274B"/>
    <w:rsid w:val="3FB71084"/>
    <w:rsid w:val="3FBC27A1"/>
    <w:rsid w:val="3FBF7B2D"/>
    <w:rsid w:val="3FC10F56"/>
    <w:rsid w:val="3FC2253B"/>
    <w:rsid w:val="3FC253DB"/>
    <w:rsid w:val="3FC55B22"/>
    <w:rsid w:val="3FC81958"/>
    <w:rsid w:val="3FCB5450"/>
    <w:rsid w:val="3FCC9AA9"/>
    <w:rsid w:val="3FCD7F69"/>
    <w:rsid w:val="3FD55B6F"/>
    <w:rsid w:val="3FD61493"/>
    <w:rsid w:val="3FD7F20F"/>
    <w:rsid w:val="3FDF9A1B"/>
    <w:rsid w:val="3FE241F3"/>
    <w:rsid w:val="3FE2D2D2"/>
    <w:rsid w:val="3FE7CDFE"/>
    <w:rsid w:val="3FE7D82D"/>
    <w:rsid w:val="3FE9673E"/>
    <w:rsid w:val="3FEC2DF0"/>
    <w:rsid w:val="3FEE83DF"/>
    <w:rsid w:val="3FEEBC76"/>
    <w:rsid w:val="3FEF24CC"/>
    <w:rsid w:val="3FEFCBD6"/>
    <w:rsid w:val="3FEFF99D"/>
    <w:rsid w:val="3FF00640"/>
    <w:rsid w:val="3FF05BAA"/>
    <w:rsid w:val="3FF0EE6C"/>
    <w:rsid w:val="3FF214E7"/>
    <w:rsid w:val="3FF705BF"/>
    <w:rsid w:val="3FF8E302"/>
    <w:rsid w:val="40010EAB"/>
    <w:rsid w:val="40040921"/>
    <w:rsid w:val="40099CF8"/>
    <w:rsid w:val="40101433"/>
    <w:rsid w:val="40134A76"/>
    <w:rsid w:val="40146FC2"/>
    <w:rsid w:val="4016BC4A"/>
    <w:rsid w:val="4017D9E9"/>
    <w:rsid w:val="401B481F"/>
    <w:rsid w:val="401DB3E2"/>
    <w:rsid w:val="401DF539"/>
    <w:rsid w:val="4028BD09"/>
    <w:rsid w:val="402969ED"/>
    <w:rsid w:val="402BC9DA"/>
    <w:rsid w:val="4034AA5A"/>
    <w:rsid w:val="40402284"/>
    <w:rsid w:val="4043EBD9"/>
    <w:rsid w:val="40464325"/>
    <w:rsid w:val="40501838"/>
    <w:rsid w:val="40502577"/>
    <w:rsid w:val="4053C9DA"/>
    <w:rsid w:val="405B5138"/>
    <w:rsid w:val="4061516E"/>
    <w:rsid w:val="4064A63B"/>
    <w:rsid w:val="406B6C13"/>
    <w:rsid w:val="40706206"/>
    <w:rsid w:val="40722946"/>
    <w:rsid w:val="40778B09"/>
    <w:rsid w:val="4079F40D"/>
    <w:rsid w:val="407BA4D7"/>
    <w:rsid w:val="407EDBA7"/>
    <w:rsid w:val="40813265"/>
    <w:rsid w:val="4085CA12"/>
    <w:rsid w:val="40896012"/>
    <w:rsid w:val="408E28D2"/>
    <w:rsid w:val="408FF9DF"/>
    <w:rsid w:val="409350A9"/>
    <w:rsid w:val="409631C6"/>
    <w:rsid w:val="409ADBB8"/>
    <w:rsid w:val="409C1D96"/>
    <w:rsid w:val="409CDCDD"/>
    <w:rsid w:val="409E7F50"/>
    <w:rsid w:val="409FD311"/>
    <w:rsid w:val="40A01370"/>
    <w:rsid w:val="40A296A2"/>
    <w:rsid w:val="40A910AD"/>
    <w:rsid w:val="40A96B41"/>
    <w:rsid w:val="40A9BD36"/>
    <w:rsid w:val="40AC034B"/>
    <w:rsid w:val="40B14083"/>
    <w:rsid w:val="40B9847B"/>
    <w:rsid w:val="40BC04F6"/>
    <w:rsid w:val="40C181AA"/>
    <w:rsid w:val="40C5CA78"/>
    <w:rsid w:val="40C60463"/>
    <w:rsid w:val="40C7E025"/>
    <w:rsid w:val="40CF065F"/>
    <w:rsid w:val="40D58469"/>
    <w:rsid w:val="40D63765"/>
    <w:rsid w:val="40D6B146"/>
    <w:rsid w:val="40D6C2D3"/>
    <w:rsid w:val="40D6F050"/>
    <w:rsid w:val="40DB3E5E"/>
    <w:rsid w:val="40DF5150"/>
    <w:rsid w:val="40E1F386"/>
    <w:rsid w:val="40E4E2BD"/>
    <w:rsid w:val="40EAEF12"/>
    <w:rsid w:val="40EC3157"/>
    <w:rsid w:val="40F08D2A"/>
    <w:rsid w:val="40F41EDD"/>
    <w:rsid w:val="40FD9DAC"/>
    <w:rsid w:val="40FDB7FA"/>
    <w:rsid w:val="40FF1F93"/>
    <w:rsid w:val="41019CA6"/>
    <w:rsid w:val="4104BF69"/>
    <w:rsid w:val="41055696"/>
    <w:rsid w:val="41082C98"/>
    <w:rsid w:val="410AA388"/>
    <w:rsid w:val="410ABBEF"/>
    <w:rsid w:val="410C3967"/>
    <w:rsid w:val="41104370"/>
    <w:rsid w:val="411269B7"/>
    <w:rsid w:val="4112D4D6"/>
    <w:rsid w:val="4112D5E5"/>
    <w:rsid w:val="41168B2C"/>
    <w:rsid w:val="411E7158"/>
    <w:rsid w:val="41225D5B"/>
    <w:rsid w:val="41242DAB"/>
    <w:rsid w:val="41251A7F"/>
    <w:rsid w:val="41270216"/>
    <w:rsid w:val="412E7A60"/>
    <w:rsid w:val="4130484E"/>
    <w:rsid w:val="413DB3D0"/>
    <w:rsid w:val="414305E4"/>
    <w:rsid w:val="41439830"/>
    <w:rsid w:val="4144999C"/>
    <w:rsid w:val="4144A807"/>
    <w:rsid w:val="4144B0CB"/>
    <w:rsid w:val="41531026"/>
    <w:rsid w:val="41533B42"/>
    <w:rsid w:val="415624C2"/>
    <w:rsid w:val="41581AB0"/>
    <w:rsid w:val="4160E433"/>
    <w:rsid w:val="4171E4F4"/>
    <w:rsid w:val="4174FDF3"/>
    <w:rsid w:val="41754BBE"/>
    <w:rsid w:val="41758A76"/>
    <w:rsid w:val="4175C56C"/>
    <w:rsid w:val="417AE33B"/>
    <w:rsid w:val="417F6F92"/>
    <w:rsid w:val="41809C5B"/>
    <w:rsid w:val="41818BD0"/>
    <w:rsid w:val="4182D877"/>
    <w:rsid w:val="4182DF76"/>
    <w:rsid w:val="4184A7BC"/>
    <w:rsid w:val="418764F3"/>
    <w:rsid w:val="418A0649"/>
    <w:rsid w:val="418C4B7F"/>
    <w:rsid w:val="4194E61A"/>
    <w:rsid w:val="419AE58D"/>
    <w:rsid w:val="419EE94A"/>
    <w:rsid w:val="419FA544"/>
    <w:rsid w:val="41A00282"/>
    <w:rsid w:val="41A1D1C3"/>
    <w:rsid w:val="41A42587"/>
    <w:rsid w:val="41A516E2"/>
    <w:rsid w:val="41A8888C"/>
    <w:rsid w:val="41AAAFDC"/>
    <w:rsid w:val="41B2937D"/>
    <w:rsid w:val="41B3F3B4"/>
    <w:rsid w:val="41B54565"/>
    <w:rsid w:val="41B927A2"/>
    <w:rsid w:val="41B9FF90"/>
    <w:rsid w:val="41BD2302"/>
    <w:rsid w:val="41BF59A1"/>
    <w:rsid w:val="41C1A891"/>
    <w:rsid w:val="41C228CD"/>
    <w:rsid w:val="41C2FEDD"/>
    <w:rsid w:val="41C5134E"/>
    <w:rsid w:val="41CD6A09"/>
    <w:rsid w:val="41CE763B"/>
    <w:rsid w:val="41D0B7A9"/>
    <w:rsid w:val="41D52244"/>
    <w:rsid w:val="41DA8DD6"/>
    <w:rsid w:val="41DB12D4"/>
    <w:rsid w:val="41DFBFC3"/>
    <w:rsid w:val="41E07B2D"/>
    <w:rsid w:val="41E1F600"/>
    <w:rsid w:val="41E6750E"/>
    <w:rsid w:val="41F08546"/>
    <w:rsid w:val="41F12DC7"/>
    <w:rsid w:val="41F261D8"/>
    <w:rsid w:val="41F73B54"/>
    <w:rsid w:val="41F7EBE2"/>
    <w:rsid w:val="42035D1B"/>
    <w:rsid w:val="4203B5A1"/>
    <w:rsid w:val="42045F97"/>
    <w:rsid w:val="4204DB2D"/>
    <w:rsid w:val="42060354"/>
    <w:rsid w:val="420699FC"/>
    <w:rsid w:val="420845A8"/>
    <w:rsid w:val="420A0659"/>
    <w:rsid w:val="420A33C8"/>
    <w:rsid w:val="420A5F91"/>
    <w:rsid w:val="4211BF07"/>
    <w:rsid w:val="4215594A"/>
    <w:rsid w:val="42166001"/>
    <w:rsid w:val="421AAC08"/>
    <w:rsid w:val="42242AC4"/>
    <w:rsid w:val="4224F09D"/>
    <w:rsid w:val="4226A85B"/>
    <w:rsid w:val="42271952"/>
    <w:rsid w:val="42286734"/>
    <w:rsid w:val="4228C3AC"/>
    <w:rsid w:val="4228EB4F"/>
    <w:rsid w:val="42297872"/>
    <w:rsid w:val="422A6D34"/>
    <w:rsid w:val="422BD714"/>
    <w:rsid w:val="422E597D"/>
    <w:rsid w:val="4231E2F5"/>
    <w:rsid w:val="423201FB"/>
    <w:rsid w:val="423533D9"/>
    <w:rsid w:val="42375698"/>
    <w:rsid w:val="423A7E5D"/>
    <w:rsid w:val="423C03AF"/>
    <w:rsid w:val="423E45F2"/>
    <w:rsid w:val="4240600A"/>
    <w:rsid w:val="42410D5F"/>
    <w:rsid w:val="4248C9AC"/>
    <w:rsid w:val="42490418"/>
    <w:rsid w:val="424A8D41"/>
    <w:rsid w:val="42522070"/>
    <w:rsid w:val="42540C64"/>
    <w:rsid w:val="4254E110"/>
    <w:rsid w:val="42567838"/>
    <w:rsid w:val="4258B42A"/>
    <w:rsid w:val="425A45E8"/>
    <w:rsid w:val="425EBDEE"/>
    <w:rsid w:val="425FD461"/>
    <w:rsid w:val="426D5AE4"/>
    <w:rsid w:val="426EBF88"/>
    <w:rsid w:val="426FD18F"/>
    <w:rsid w:val="428158B9"/>
    <w:rsid w:val="4284EC15"/>
    <w:rsid w:val="4287969E"/>
    <w:rsid w:val="42899EB3"/>
    <w:rsid w:val="428B7AA6"/>
    <w:rsid w:val="428DA813"/>
    <w:rsid w:val="428E6478"/>
    <w:rsid w:val="428E8150"/>
    <w:rsid w:val="4291A572"/>
    <w:rsid w:val="4292479A"/>
    <w:rsid w:val="4294A93A"/>
    <w:rsid w:val="429C4050"/>
    <w:rsid w:val="429D8E0F"/>
    <w:rsid w:val="42A07910"/>
    <w:rsid w:val="42A5CAEF"/>
    <w:rsid w:val="42AA31F1"/>
    <w:rsid w:val="42AB4F4A"/>
    <w:rsid w:val="42B004F7"/>
    <w:rsid w:val="42B148FB"/>
    <w:rsid w:val="42B6223B"/>
    <w:rsid w:val="42B66287"/>
    <w:rsid w:val="42C640BA"/>
    <w:rsid w:val="42C751A5"/>
    <w:rsid w:val="42C912A3"/>
    <w:rsid w:val="42CD5DB2"/>
    <w:rsid w:val="42CE8F90"/>
    <w:rsid w:val="42CEDB54"/>
    <w:rsid w:val="42D77CA1"/>
    <w:rsid w:val="42D982E4"/>
    <w:rsid w:val="42E0710B"/>
    <w:rsid w:val="42E182D3"/>
    <w:rsid w:val="42E5576D"/>
    <w:rsid w:val="42EB6813"/>
    <w:rsid w:val="42ECB05A"/>
    <w:rsid w:val="42EDBBC6"/>
    <w:rsid w:val="42EE215C"/>
    <w:rsid w:val="42EF7140"/>
    <w:rsid w:val="42F073D6"/>
    <w:rsid w:val="42F2A752"/>
    <w:rsid w:val="42F7888E"/>
    <w:rsid w:val="42F9302E"/>
    <w:rsid w:val="42FCA013"/>
    <w:rsid w:val="42FCFBE4"/>
    <w:rsid w:val="42FD0FC5"/>
    <w:rsid w:val="42FD5A70"/>
    <w:rsid w:val="430318EE"/>
    <w:rsid w:val="43040FC5"/>
    <w:rsid w:val="43049763"/>
    <w:rsid w:val="43059311"/>
    <w:rsid w:val="43084B95"/>
    <w:rsid w:val="430C09BE"/>
    <w:rsid w:val="430C5EA1"/>
    <w:rsid w:val="4313AA24"/>
    <w:rsid w:val="43168E8F"/>
    <w:rsid w:val="431753F1"/>
    <w:rsid w:val="431C4A24"/>
    <w:rsid w:val="431EF120"/>
    <w:rsid w:val="4322974F"/>
    <w:rsid w:val="43264A00"/>
    <w:rsid w:val="432CED5D"/>
    <w:rsid w:val="4330ECB6"/>
    <w:rsid w:val="433195F9"/>
    <w:rsid w:val="43319FF1"/>
    <w:rsid w:val="433A8771"/>
    <w:rsid w:val="433A8DFA"/>
    <w:rsid w:val="433B9024"/>
    <w:rsid w:val="433BD357"/>
    <w:rsid w:val="433D4AAD"/>
    <w:rsid w:val="433DA2A5"/>
    <w:rsid w:val="43429350"/>
    <w:rsid w:val="43429B34"/>
    <w:rsid w:val="4348C3C8"/>
    <w:rsid w:val="4349A2BE"/>
    <w:rsid w:val="434CF97D"/>
    <w:rsid w:val="434D971B"/>
    <w:rsid w:val="4351ABD8"/>
    <w:rsid w:val="43523C2C"/>
    <w:rsid w:val="43563A3F"/>
    <w:rsid w:val="43563C82"/>
    <w:rsid w:val="4357B91B"/>
    <w:rsid w:val="43585FD7"/>
    <w:rsid w:val="435B71BC"/>
    <w:rsid w:val="435C9B94"/>
    <w:rsid w:val="43654662"/>
    <w:rsid w:val="4366DE73"/>
    <w:rsid w:val="436CCE11"/>
    <w:rsid w:val="436FBC46"/>
    <w:rsid w:val="43718067"/>
    <w:rsid w:val="4372AF70"/>
    <w:rsid w:val="43775F98"/>
    <w:rsid w:val="4378556E"/>
    <w:rsid w:val="437EA1BC"/>
    <w:rsid w:val="43810F9A"/>
    <w:rsid w:val="43869A13"/>
    <w:rsid w:val="4388E329"/>
    <w:rsid w:val="4390DC87"/>
    <w:rsid w:val="4391C805"/>
    <w:rsid w:val="4392E8D9"/>
    <w:rsid w:val="4393BC43"/>
    <w:rsid w:val="43943524"/>
    <w:rsid w:val="4394DDC9"/>
    <w:rsid w:val="439858CD"/>
    <w:rsid w:val="439B467E"/>
    <w:rsid w:val="439E1193"/>
    <w:rsid w:val="43A15B78"/>
    <w:rsid w:val="43A17B1F"/>
    <w:rsid w:val="43A328C6"/>
    <w:rsid w:val="43A93132"/>
    <w:rsid w:val="43A9C2E8"/>
    <w:rsid w:val="43AC2237"/>
    <w:rsid w:val="43AD9E4A"/>
    <w:rsid w:val="43AFD2C3"/>
    <w:rsid w:val="43B05816"/>
    <w:rsid w:val="43B08B1E"/>
    <w:rsid w:val="43B75A0B"/>
    <w:rsid w:val="43BA18B6"/>
    <w:rsid w:val="43C5B53D"/>
    <w:rsid w:val="43C87A4F"/>
    <w:rsid w:val="43C88A45"/>
    <w:rsid w:val="43CAD72D"/>
    <w:rsid w:val="43CEB329"/>
    <w:rsid w:val="43CFDE0D"/>
    <w:rsid w:val="43D0AD3C"/>
    <w:rsid w:val="43D146F3"/>
    <w:rsid w:val="43D4F7B9"/>
    <w:rsid w:val="43D7257D"/>
    <w:rsid w:val="43DAB74A"/>
    <w:rsid w:val="43DB4842"/>
    <w:rsid w:val="43DB6FB7"/>
    <w:rsid w:val="43E388B9"/>
    <w:rsid w:val="43E976A4"/>
    <w:rsid w:val="43F12D8F"/>
    <w:rsid w:val="43F6142B"/>
    <w:rsid w:val="43F68A15"/>
    <w:rsid w:val="43F781F4"/>
    <w:rsid w:val="43F7F70E"/>
    <w:rsid w:val="43F982A0"/>
    <w:rsid w:val="43FA7B67"/>
    <w:rsid w:val="43FD6B3A"/>
    <w:rsid w:val="440012C1"/>
    <w:rsid w:val="440024BE"/>
    <w:rsid w:val="44003EB5"/>
    <w:rsid w:val="440B64F5"/>
    <w:rsid w:val="440BA1F0"/>
    <w:rsid w:val="440C16C5"/>
    <w:rsid w:val="4416433B"/>
    <w:rsid w:val="4417D108"/>
    <w:rsid w:val="441A1AEF"/>
    <w:rsid w:val="441A73AE"/>
    <w:rsid w:val="441BBB63"/>
    <w:rsid w:val="441D4487"/>
    <w:rsid w:val="44235E95"/>
    <w:rsid w:val="44252A38"/>
    <w:rsid w:val="4428724F"/>
    <w:rsid w:val="4428CED0"/>
    <w:rsid w:val="4432D714"/>
    <w:rsid w:val="4432FC99"/>
    <w:rsid w:val="443C4DDB"/>
    <w:rsid w:val="443CEC84"/>
    <w:rsid w:val="4444561D"/>
    <w:rsid w:val="444524C5"/>
    <w:rsid w:val="444553FE"/>
    <w:rsid w:val="4445F15D"/>
    <w:rsid w:val="444AAB2F"/>
    <w:rsid w:val="444B21D1"/>
    <w:rsid w:val="444E1E50"/>
    <w:rsid w:val="4450C034"/>
    <w:rsid w:val="445E34D7"/>
    <w:rsid w:val="445EDCE5"/>
    <w:rsid w:val="4461BF87"/>
    <w:rsid w:val="446459F8"/>
    <w:rsid w:val="44673ECB"/>
    <w:rsid w:val="4469183F"/>
    <w:rsid w:val="4469813F"/>
    <w:rsid w:val="4473ADFC"/>
    <w:rsid w:val="44760BC9"/>
    <w:rsid w:val="4477A777"/>
    <w:rsid w:val="447A2D0E"/>
    <w:rsid w:val="447B9C40"/>
    <w:rsid w:val="447C1533"/>
    <w:rsid w:val="44811341"/>
    <w:rsid w:val="448710E0"/>
    <w:rsid w:val="4488B6D1"/>
    <w:rsid w:val="448903FD"/>
    <w:rsid w:val="448A9331"/>
    <w:rsid w:val="4494D821"/>
    <w:rsid w:val="449FBE97"/>
    <w:rsid w:val="44A54117"/>
    <w:rsid w:val="44AAF565"/>
    <w:rsid w:val="44AC0443"/>
    <w:rsid w:val="44AD662E"/>
    <w:rsid w:val="44AD8CC4"/>
    <w:rsid w:val="44AEF764"/>
    <w:rsid w:val="44B12D80"/>
    <w:rsid w:val="44B26FB5"/>
    <w:rsid w:val="44B4482E"/>
    <w:rsid w:val="44BB7C1F"/>
    <w:rsid w:val="44BCD9A7"/>
    <w:rsid w:val="44BD59AA"/>
    <w:rsid w:val="44C39B5D"/>
    <w:rsid w:val="44C53F39"/>
    <w:rsid w:val="44C9F4CD"/>
    <w:rsid w:val="44CA3A74"/>
    <w:rsid w:val="44D062AE"/>
    <w:rsid w:val="44D1954C"/>
    <w:rsid w:val="44D266A9"/>
    <w:rsid w:val="44D3B956"/>
    <w:rsid w:val="44D4E5E3"/>
    <w:rsid w:val="44D5DC2B"/>
    <w:rsid w:val="44DB3120"/>
    <w:rsid w:val="44DFDA60"/>
    <w:rsid w:val="44E4B960"/>
    <w:rsid w:val="44E505E1"/>
    <w:rsid w:val="44E5FB8C"/>
    <w:rsid w:val="44F0142F"/>
    <w:rsid w:val="44FAE3A4"/>
    <w:rsid w:val="44FF5F07"/>
    <w:rsid w:val="450B51B4"/>
    <w:rsid w:val="450C1E67"/>
    <w:rsid w:val="450FF8ED"/>
    <w:rsid w:val="4510C8EE"/>
    <w:rsid w:val="45157D02"/>
    <w:rsid w:val="45159406"/>
    <w:rsid w:val="45178819"/>
    <w:rsid w:val="451B98FF"/>
    <w:rsid w:val="45205FF3"/>
    <w:rsid w:val="4521D048"/>
    <w:rsid w:val="4523BBC2"/>
    <w:rsid w:val="45254DDA"/>
    <w:rsid w:val="452BE4D9"/>
    <w:rsid w:val="452C2999"/>
    <w:rsid w:val="452E8ED7"/>
    <w:rsid w:val="452F8CA4"/>
    <w:rsid w:val="45300585"/>
    <w:rsid w:val="45325B92"/>
    <w:rsid w:val="4533CBF8"/>
    <w:rsid w:val="4536CCA0"/>
    <w:rsid w:val="453C012D"/>
    <w:rsid w:val="453C712E"/>
    <w:rsid w:val="45408D4B"/>
    <w:rsid w:val="454671E8"/>
    <w:rsid w:val="4547B664"/>
    <w:rsid w:val="454819F8"/>
    <w:rsid w:val="454B628D"/>
    <w:rsid w:val="454F9455"/>
    <w:rsid w:val="455572AD"/>
    <w:rsid w:val="45565272"/>
    <w:rsid w:val="455A9AB9"/>
    <w:rsid w:val="455CEBA3"/>
    <w:rsid w:val="456148B8"/>
    <w:rsid w:val="45620DF6"/>
    <w:rsid w:val="4563CCE2"/>
    <w:rsid w:val="4566718C"/>
    <w:rsid w:val="456EB49A"/>
    <w:rsid w:val="456EF75A"/>
    <w:rsid w:val="4571B9A6"/>
    <w:rsid w:val="457328F4"/>
    <w:rsid w:val="45758ED5"/>
    <w:rsid w:val="4576C3B6"/>
    <w:rsid w:val="4577EDA2"/>
    <w:rsid w:val="4588F346"/>
    <w:rsid w:val="458D37ED"/>
    <w:rsid w:val="458E6E0A"/>
    <w:rsid w:val="458F5198"/>
    <w:rsid w:val="4591DA79"/>
    <w:rsid w:val="45931987"/>
    <w:rsid w:val="45951068"/>
    <w:rsid w:val="459C673B"/>
    <w:rsid w:val="45A325F4"/>
    <w:rsid w:val="45A482A5"/>
    <w:rsid w:val="45A9B3E3"/>
    <w:rsid w:val="45AAA3F8"/>
    <w:rsid w:val="45ABC0A8"/>
    <w:rsid w:val="45ABC90F"/>
    <w:rsid w:val="45AC6FA8"/>
    <w:rsid w:val="45AFB860"/>
    <w:rsid w:val="45B570BF"/>
    <w:rsid w:val="45BBFD16"/>
    <w:rsid w:val="45C20BB1"/>
    <w:rsid w:val="45C3AD8D"/>
    <w:rsid w:val="45C508BC"/>
    <w:rsid w:val="45CA1B8A"/>
    <w:rsid w:val="45CB3BB9"/>
    <w:rsid w:val="45D04C11"/>
    <w:rsid w:val="45D96A01"/>
    <w:rsid w:val="45E44153"/>
    <w:rsid w:val="45E4A76E"/>
    <w:rsid w:val="45E640B7"/>
    <w:rsid w:val="45EF5375"/>
    <w:rsid w:val="45F23AC3"/>
    <w:rsid w:val="45F3D842"/>
    <w:rsid w:val="45F6EE75"/>
    <w:rsid w:val="45F792E9"/>
    <w:rsid w:val="45F855A2"/>
    <w:rsid w:val="45F98C57"/>
    <w:rsid w:val="45FC32D2"/>
    <w:rsid w:val="45FE62FA"/>
    <w:rsid w:val="45FF8F1C"/>
    <w:rsid w:val="45FFB31C"/>
    <w:rsid w:val="4603FA13"/>
    <w:rsid w:val="460662B4"/>
    <w:rsid w:val="46097DA0"/>
    <w:rsid w:val="46099C6C"/>
    <w:rsid w:val="4609DE21"/>
    <w:rsid w:val="460D5764"/>
    <w:rsid w:val="460E9CA5"/>
    <w:rsid w:val="460F8FFA"/>
    <w:rsid w:val="4610FC58"/>
    <w:rsid w:val="46127A8D"/>
    <w:rsid w:val="4614535E"/>
    <w:rsid w:val="461ADD27"/>
    <w:rsid w:val="46250960"/>
    <w:rsid w:val="46282C15"/>
    <w:rsid w:val="462B77CA"/>
    <w:rsid w:val="462DC396"/>
    <w:rsid w:val="462F62DC"/>
    <w:rsid w:val="463A1575"/>
    <w:rsid w:val="463BCBDB"/>
    <w:rsid w:val="46458804"/>
    <w:rsid w:val="464B82A2"/>
    <w:rsid w:val="465092B2"/>
    <w:rsid w:val="46534543"/>
    <w:rsid w:val="46564011"/>
    <w:rsid w:val="4658EC41"/>
    <w:rsid w:val="465A141D"/>
    <w:rsid w:val="465A188D"/>
    <w:rsid w:val="465ABA0C"/>
    <w:rsid w:val="465BA595"/>
    <w:rsid w:val="465BF592"/>
    <w:rsid w:val="4661B4B2"/>
    <w:rsid w:val="4663D15A"/>
    <w:rsid w:val="4663EA6F"/>
    <w:rsid w:val="4665C378"/>
    <w:rsid w:val="46665F9A"/>
    <w:rsid w:val="466A0FA0"/>
    <w:rsid w:val="466A9A3F"/>
    <w:rsid w:val="466A9D1C"/>
    <w:rsid w:val="466F8E2F"/>
    <w:rsid w:val="46705A16"/>
    <w:rsid w:val="46725A6D"/>
    <w:rsid w:val="467330E6"/>
    <w:rsid w:val="46799916"/>
    <w:rsid w:val="4680C1C0"/>
    <w:rsid w:val="468395FC"/>
    <w:rsid w:val="4687403F"/>
    <w:rsid w:val="4688AE94"/>
    <w:rsid w:val="469018DE"/>
    <w:rsid w:val="4691A554"/>
    <w:rsid w:val="4692146B"/>
    <w:rsid w:val="46952863"/>
    <w:rsid w:val="4698F3F8"/>
    <w:rsid w:val="4699F743"/>
    <w:rsid w:val="469CB70A"/>
    <w:rsid w:val="469F5353"/>
    <w:rsid w:val="46A3CB26"/>
    <w:rsid w:val="46A45483"/>
    <w:rsid w:val="46ADEDCA"/>
    <w:rsid w:val="46B89B8E"/>
    <w:rsid w:val="46C34AE8"/>
    <w:rsid w:val="46C7E44F"/>
    <w:rsid w:val="46CFABAD"/>
    <w:rsid w:val="46D0A60E"/>
    <w:rsid w:val="46D47732"/>
    <w:rsid w:val="46DC0BAE"/>
    <w:rsid w:val="46E52C63"/>
    <w:rsid w:val="46E7BAD8"/>
    <w:rsid w:val="46EA9F98"/>
    <w:rsid w:val="46F25AD1"/>
    <w:rsid w:val="46F51E71"/>
    <w:rsid w:val="46FA7590"/>
    <w:rsid w:val="46FB1F91"/>
    <w:rsid w:val="46FB437E"/>
    <w:rsid w:val="46FB9FAD"/>
    <w:rsid w:val="46FBD857"/>
    <w:rsid w:val="46FD819B"/>
    <w:rsid w:val="4704217A"/>
    <w:rsid w:val="4706EB4F"/>
    <w:rsid w:val="470A758B"/>
    <w:rsid w:val="470AC7BB"/>
    <w:rsid w:val="470CCDB8"/>
    <w:rsid w:val="470D26BE"/>
    <w:rsid w:val="4710C5CF"/>
    <w:rsid w:val="47140DBD"/>
    <w:rsid w:val="47187EE7"/>
    <w:rsid w:val="47191FB8"/>
    <w:rsid w:val="47199349"/>
    <w:rsid w:val="4723B651"/>
    <w:rsid w:val="4726C4AC"/>
    <w:rsid w:val="4726D192"/>
    <w:rsid w:val="47270E42"/>
    <w:rsid w:val="4729887F"/>
    <w:rsid w:val="4729FE76"/>
    <w:rsid w:val="472A8C34"/>
    <w:rsid w:val="472DFE58"/>
    <w:rsid w:val="472FC448"/>
    <w:rsid w:val="4732B9B2"/>
    <w:rsid w:val="4736B769"/>
    <w:rsid w:val="473D3166"/>
    <w:rsid w:val="473D44E9"/>
    <w:rsid w:val="4741DF4D"/>
    <w:rsid w:val="47425B02"/>
    <w:rsid w:val="47426E37"/>
    <w:rsid w:val="4742B842"/>
    <w:rsid w:val="47453A38"/>
    <w:rsid w:val="4745F645"/>
    <w:rsid w:val="474F7650"/>
    <w:rsid w:val="4752C31A"/>
    <w:rsid w:val="4753583E"/>
    <w:rsid w:val="47540B15"/>
    <w:rsid w:val="4754F7D7"/>
    <w:rsid w:val="475E8576"/>
    <w:rsid w:val="475F2A4D"/>
    <w:rsid w:val="4760A609"/>
    <w:rsid w:val="476BECFA"/>
    <w:rsid w:val="4775F34C"/>
    <w:rsid w:val="47760E9A"/>
    <w:rsid w:val="4776D9D4"/>
    <w:rsid w:val="47770D8E"/>
    <w:rsid w:val="477CF4C0"/>
    <w:rsid w:val="477E5F66"/>
    <w:rsid w:val="477F3228"/>
    <w:rsid w:val="47813A85"/>
    <w:rsid w:val="47835D27"/>
    <w:rsid w:val="478A64DA"/>
    <w:rsid w:val="479251C9"/>
    <w:rsid w:val="47967F7F"/>
    <w:rsid w:val="479A39CA"/>
    <w:rsid w:val="47A97839"/>
    <w:rsid w:val="47AB065F"/>
    <w:rsid w:val="47ACAA6F"/>
    <w:rsid w:val="47AEFC3A"/>
    <w:rsid w:val="47B267A3"/>
    <w:rsid w:val="47B3A5FA"/>
    <w:rsid w:val="47B7B8AD"/>
    <w:rsid w:val="47BB645D"/>
    <w:rsid w:val="47C3ACDB"/>
    <w:rsid w:val="47C755B2"/>
    <w:rsid w:val="47CB5F61"/>
    <w:rsid w:val="47CEEC33"/>
    <w:rsid w:val="47D68DB4"/>
    <w:rsid w:val="47DBD8FA"/>
    <w:rsid w:val="47E3F568"/>
    <w:rsid w:val="47E4019C"/>
    <w:rsid w:val="47E56D8C"/>
    <w:rsid w:val="47E7586F"/>
    <w:rsid w:val="47EA8A09"/>
    <w:rsid w:val="47ED15F2"/>
    <w:rsid w:val="47F16FEC"/>
    <w:rsid w:val="47F33253"/>
    <w:rsid w:val="47F524DF"/>
    <w:rsid w:val="47FD88A5"/>
    <w:rsid w:val="47FEEADC"/>
    <w:rsid w:val="4800397E"/>
    <w:rsid w:val="4800E11E"/>
    <w:rsid w:val="48045DD9"/>
    <w:rsid w:val="480B468D"/>
    <w:rsid w:val="480EA360"/>
    <w:rsid w:val="48132051"/>
    <w:rsid w:val="481428ED"/>
    <w:rsid w:val="4814EEF7"/>
    <w:rsid w:val="481832A0"/>
    <w:rsid w:val="4818C0B8"/>
    <w:rsid w:val="481A0FD9"/>
    <w:rsid w:val="481BD500"/>
    <w:rsid w:val="481F4543"/>
    <w:rsid w:val="481F756D"/>
    <w:rsid w:val="4823412A"/>
    <w:rsid w:val="4826377A"/>
    <w:rsid w:val="48326768"/>
    <w:rsid w:val="4833D075"/>
    <w:rsid w:val="48344FBD"/>
    <w:rsid w:val="483826E9"/>
    <w:rsid w:val="48393324"/>
    <w:rsid w:val="4839C8EC"/>
    <w:rsid w:val="484024E4"/>
    <w:rsid w:val="4843C407"/>
    <w:rsid w:val="4845E612"/>
    <w:rsid w:val="4848DEB9"/>
    <w:rsid w:val="484AA9E6"/>
    <w:rsid w:val="484D2784"/>
    <w:rsid w:val="48506846"/>
    <w:rsid w:val="48511ECB"/>
    <w:rsid w:val="4857C42B"/>
    <w:rsid w:val="485DDE00"/>
    <w:rsid w:val="48613AEE"/>
    <w:rsid w:val="48630208"/>
    <w:rsid w:val="48653137"/>
    <w:rsid w:val="486798A7"/>
    <w:rsid w:val="486B6B25"/>
    <w:rsid w:val="486B7C0E"/>
    <w:rsid w:val="487315A6"/>
    <w:rsid w:val="4877249E"/>
    <w:rsid w:val="4878F5D0"/>
    <w:rsid w:val="487C9228"/>
    <w:rsid w:val="487DF742"/>
    <w:rsid w:val="4885E0FF"/>
    <w:rsid w:val="48873517"/>
    <w:rsid w:val="488DD834"/>
    <w:rsid w:val="488FD1A3"/>
    <w:rsid w:val="4895319F"/>
    <w:rsid w:val="48972964"/>
    <w:rsid w:val="489A13BA"/>
    <w:rsid w:val="489DB291"/>
    <w:rsid w:val="48A23363"/>
    <w:rsid w:val="48A36207"/>
    <w:rsid w:val="48A3ECA5"/>
    <w:rsid w:val="48AFC1F4"/>
    <w:rsid w:val="48B149F2"/>
    <w:rsid w:val="48B2997F"/>
    <w:rsid w:val="48B64C39"/>
    <w:rsid w:val="48BB3EF1"/>
    <w:rsid w:val="48C871AA"/>
    <w:rsid w:val="48C895E0"/>
    <w:rsid w:val="48C9F469"/>
    <w:rsid w:val="48CC57E9"/>
    <w:rsid w:val="48CCDADE"/>
    <w:rsid w:val="48D134D8"/>
    <w:rsid w:val="48D25E8F"/>
    <w:rsid w:val="48D2D26A"/>
    <w:rsid w:val="48DB1013"/>
    <w:rsid w:val="48E0FC5A"/>
    <w:rsid w:val="48E4819C"/>
    <w:rsid w:val="48E48652"/>
    <w:rsid w:val="48E89492"/>
    <w:rsid w:val="48F6A9C5"/>
    <w:rsid w:val="48F74C8E"/>
    <w:rsid w:val="48F8A697"/>
    <w:rsid w:val="48FF30C2"/>
    <w:rsid w:val="48FF448F"/>
    <w:rsid w:val="4902EC44"/>
    <w:rsid w:val="49077FC5"/>
    <w:rsid w:val="490ED224"/>
    <w:rsid w:val="490F68A0"/>
    <w:rsid w:val="4916CFDA"/>
    <w:rsid w:val="49187662"/>
    <w:rsid w:val="491963C1"/>
    <w:rsid w:val="4919BD7C"/>
    <w:rsid w:val="491C4830"/>
    <w:rsid w:val="4929130F"/>
    <w:rsid w:val="4932C97D"/>
    <w:rsid w:val="4934EFF6"/>
    <w:rsid w:val="49355CC6"/>
    <w:rsid w:val="49366B5E"/>
    <w:rsid w:val="4936DCAB"/>
    <w:rsid w:val="49377509"/>
    <w:rsid w:val="4938389B"/>
    <w:rsid w:val="493B028D"/>
    <w:rsid w:val="4948EC81"/>
    <w:rsid w:val="494DF9AE"/>
    <w:rsid w:val="494ED08B"/>
    <w:rsid w:val="494F4358"/>
    <w:rsid w:val="494F6E61"/>
    <w:rsid w:val="495152B5"/>
    <w:rsid w:val="49521CDF"/>
    <w:rsid w:val="49573D16"/>
    <w:rsid w:val="495CAA22"/>
    <w:rsid w:val="49620813"/>
    <w:rsid w:val="4962647F"/>
    <w:rsid w:val="49671BB7"/>
    <w:rsid w:val="4969616E"/>
    <w:rsid w:val="496AF4B6"/>
    <w:rsid w:val="496B15F3"/>
    <w:rsid w:val="496FC9DB"/>
    <w:rsid w:val="49738CB1"/>
    <w:rsid w:val="49782904"/>
    <w:rsid w:val="497E85CC"/>
    <w:rsid w:val="49827E3F"/>
    <w:rsid w:val="4991F7DD"/>
    <w:rsid w:val="49965D51"/>
    <w:rsid w:val="499961A7"/>
    <w:rsid w:val="499B89A9"/>
    <w:rsid w:val="49A1B062"/>
    <w:rsid w:val="49A1D13E"/>
    <w:rsid w:val="49A58DE4"/>
    <w:rsid w:val="49A7E585"/>
    <w:rsid w:val="49AA381D"/>
    <w:rsid w:val="49AB204F"/>
    <w:rsid w:val="49AB998B"/>
    <w:rsid w:val="49ADB35D"/>
    <w:rsid w:val="49B1AC14"/>
    <w:rsid w:val="49B8E442"/>
    <w:rsid w:val="49BD80D2"/>
    <w:rsid w:val="49C56877"/>
    <w:rsid w:val="49C632E7"/>
    <w:rsid w:val="49C6A2EA"/>
    <w:rsid w:val="49CACE49"/>
    <w:rsid w:val="49CFA5A5"/>
    <w:rsid w:val="49D31FBD"/>
    <w:rsid w:val="49D70E83"/>
    <w:rsid w:val="49D71668"/>
    <w:rsid w:val="49D736B1"/>
    <w:rsid w:val="49D7D2A5"/>
    <w:rsid w:val="49D865C0"/>
    <w:rsid w:val="49D8A2A7"/>
    <w:rsid w:val="49D8F915"/>
    <w:rsid w:val="49D97B45"/>
    <w:rsid w:val="49DB3A23"/>
    <w:rsid w:val="49E648FC"/>
    <w:rsid w:val="49F3D880"/>
    <w:rsid w:val="49F58B59"/>
    <w:rsid w:val="4A00550E"/>
    <w:rsid w:val="4A0148A4"/>
    <w:rsid w:val="4A074111"/>
    <w:rsid w:val="4A09C977"/>
    <w:rsid w:val="4A09CFD3"/>
    <w:rsid w:val="4A09DFDF"/>
    <w:rsid w:val="4A0DB4EB"/>
    <w:rsid w:val="4A10303C"/>
    <w:rsid w:val="4A189342"/>
    <w:rsid w:val="4A1A39D0"/>
    <w:rsid w:val="4A1EDBE0"/>
    <w:rsid w:val="4A1FB9AD"/>
    <w:rsid w:val="4A203C5E"/>
    <w:rsid w:val="4A274982"/>
    <w:rsid w:val="4A312EDA"/>
    <w:rsid w:val="4A33F401"/>
    <w:rsid w:val="4A35B344"/>
    <w:rsid w:val="4A3B3D28"/>
    <w:rsid w:val="4A3D7A7A"/>
    <w:rsid w:val="4A40F317"/>
    <w:rsid w:val="4A41753C"/>
    <w:rsid w:val="4A42017B"/>
    <w:rsid w:val="4A45C1EE"/>
    <w:rsid w:val="4A46AC3E"/>
    <w:rsid w:val="4A475339"/>
    <w:rsid w:val="4A4CB461"/>
    <w:rsid w:val="4A52DA6F"/>
    <w:rsid w:val="4A5AB737"/>
    <w:rsid w:val="4A638E73"/>
    <w:rsid w:val="4A691088"/>
    <w:rsid w:val="4A6D7474"/>
    <w:rsid w:val="4A6FF1AE"/>
    <w:rsid w:val="4A718821"/>
    <w:rsid w:val="4A73E3D7"/>
    <w:rsid w:val="4A769625"/>
    <w:rsid w:val="4A772448"/>
    <w:rsid w:val="4A778967"/>
    <w:rsid w:val="4A7824E3"/>
    <w:rsid w:val="4A7A4597"/>
    <w:rsid w:val="4A7B1C24"/>
    <w:rsid w:val="4A803823"/>
    <w:rsid w:val="4A814D23"/>
    <w:rsid w:val="4A8371F1"/>
    <w:rsid w:val="4A886904"/>
    <w:rsid w:val="4A89BC51"/>
    <w:rsid w:val="4A8C93A3"/>
    <w:rsid w:val="4A8ECDF1"/>
    <w:rsid w:val="4A8FCBF2"/>
    <w:rsid w:val="4A937994"/>
    <w:rsid w:val="4A93CFFD"/>
    <w:rsid w:val="4A93D966"/>
    <w:rsid w:val="4A99109D"/>
    <w:rsid w:val="4A9D9061"/>
    <w:rsid w:val="4A9DFD35"/>
    <w:rsid w:val="4A9E774A"/>
    <w:rsid w:val="4A9F6B12"/>
    <w:rsid w:val="4AA45D74"/>
    <w:rsid w:val="4AA92ED0"/>
    <w:rsid w:val="4AA9D8AE"/>
    <w:rsid w:val="4AA9FA59"/>
    <w:rsid w:val="4AAD00FB"/>
    <w:rsid w:val="4AADE96C"/>
    <w:rsid w:val="4AAF0EE9"/>
    <w:rsid w:val="4AAFB3DD"/>
    <w:rsid w:val="4AAFEEF9"/>
    <w:rsid w:val="4AB0E07C"/>
    <w:rsid w:val="4AB58DDD"/>
    <w:rsid w:val="4ABDFA8D"/>
    <w:rsid w:val="4ABE2307"/>
    <w:rsid w:val="4AC082C6"/>
    <w:rsid w:val="4AC2456A"/>
    <w:rsid w:val="4AC7D640"/>
    <w:rsid w:val="4AD1BA34"/>
    <w:rsid w:val="4AD20B62"/>
    <w:rsid w:val="4AD70C91"/>
    <w:rsid w:val="4AD8CD28"/>
    <w:rsid w:val="4ADCA22D"/>
    <w:rsid w:val="4ADD28B0"/>
    <w:rsid w:val="4AE06DDF"/>
    <w:rsid w:val="4AE203CF"/>
    <w:rsid w:val="4AE644A7"/>
    <w:rsid w:val="4AE69A50"/>
    <w:rsid w:val="4AE81A52"/>
    <w:rsid w:val="4AED39F1"/>
    <w:rsid w:val="4AED468E"/>
    <w:rsid w:val="4AF1ABEF"/>
    <w:rsid w:val="4AF4696E"/>
    <w:rsid w:val="4AF8D635"/>
    <w:rsid w:val="4AF933F0"/>
    <w:rsid w:val="4AFA1FCC"/>
    <w:rsid w:val="4AFD8F8D"/>
    <w:rsid w:val="4AFE986C"/>
    <w:rsid w:val="4AFEA6CA"/>
    <w:rsid w:val="4AFF05CE"/>
    <w:rsid w:val="4B01056E"/>
    <w:rsid w:val="4B060241"/>
    <w:rsid w:val="4B0B097E"/>
    <w:rsid w:val="4B0C233E"/>
    <w:rsid w:val="4B0F40A1"/>
    <w:rsid w:val="4B142C4F"/>
    <w:rsid w:val="4B165F75"/>
    <w:rsid w:val="4B1A0C58"/>
    <w:rsid w:val="4B1C460C"/>
    <w:rsid w:val="4B248F4D"/>
    <w:rsid w:val="4B2B3918"/>
    <w:rsid w:val="4B2DB606"/>
    <w:rsid w:val="4B3DA19F"/>
    <w:rsid w:val="4B45B658"/>
    <w:rsid w:val="4B4F6AD2"/>
    <w:rsid w:val="4B503703"/>
    <w:rsid w:val="4B5379EC"/>
    <w:rsid w:val="4B5C82D2"/>
    <w:rsid w:val="4B5CBD48"/>
    <w:rsid w:val="4B5CC6A6"/>
    <w:rsid w:val="4B60ECF7"/>
    <w:rsid w:val="4B6371BC"/>
    <w:rsid w:val="4B650EE6"/>
    <w:rsid w:val="4B67E595"/>
    <w:rsid w:val="4B6821B8"/>
    <w:rsid w:val="4B6829B0"/>
    <w:rsid w:val="4B6A7579"/>
    <w:rsid w:val="4B7516DE"/>
    <w:rsid w:val="4B79A091"/>
    <w:rsid w:val="4B7C8D62"/>
    <w:rsid w:val="4B7D344B"/>
    <w:rsid w:val="4B7DD16B"/>
    <w:rsid w:val="4B7DF514"/>
    <w:rsid w:val="4B815EED"/>
    <w:rsid w:val="4B84045C"/>
    <w:rsid w:val="4B85A712"/>
    <w:rsid w:val="4B8A6351"/>
    <w:rsid w:val="4B8D7E72"/>
    <w:rsid w:val="4B92E3C1"/>
    <w:rsid w:val="4B95FF91"/>
    <w:rsid w:val="4B9A7E68"/>
    <w:rsid w:val="4B9E9801"/>
    <w:rsid w:val="4B9F1BDD"/>
    <w:rsid w:val="4B9FE664"/>
    <w:rsid w:val="4BA0E984"/>
    <w:rsid w:val="4BA383CB"/>
    <w:rsid w:val="4BA473D4"/>
    <w:rsid w:val="4BA611CF"/>
    <w:rsid w:val="4BA66AB4"/>
    <w:rsid w:val="4BABAAEB"/>
    <w:rsid w:val="4BAE1B66"/>
    <w:rsid w:val="4BB08BE6"/>
    <w:rsid w:val="4BB7325B"/>
    <w:rsid w:val="4BC1B83C"/>
    <w:rsid w:val="4BC28019"/>
    <w:rsid w:val="4BC437BC"/>
    <w:rsid w:val="4BCB5179"/>
    <w:rsid w:val="4BD018AB"/>
    <w:rsid w:val="4BD06B4E"/>
    <w:rsid w:val="4BD22B32"/>
    <w:rsid w:val="4BD36497"/>
    <w:rsid w:val="4BD5DA5C"/>
    <w:rsid w:val="4BD665D6"/>
    <w:rsid w:val="4BDAD483"/>
    <w:rsid w:val="4BDBA524"/>
    <w:rsid w:val="4BDD69C2"/>
    <w:rsid w:val="4BDE9813"/>
    <w:rsid w:val="4BDF1963"/>
    <w:rsid w:val="4BE11232"/>
    <w:rsid w:val="4BE47506"/>
    <w:rsid w:val="4BE4A39D"/>
    <w:rsid w:val="4BE7AE09"/>
    <w:rsid w:val="4BEDA27E"/>
    <w:rsid w:val="4BEE44AC"/>
    <w:rsid w:val="4BEF26CD"/>
    <w:rsid w:val="4BF24D3B"/>
    <w:rsid w:val="4BF68798"/>
    <w:rsid w:val="4BFA89B1"/>
    <w:rsid w:val="4BFB3772"/>
    <w:rsid w:val="4BFCD322"/>
    <w:rsid w:val="4C04B7EA"/>
    <w:rsid w:val="4C05F68B"/>
    <w:rsid w:val="4C088A2E"/>
    <w:rsid w:val="4C08EA32"/>
    <w:rsid w:val="4C0A369A"/>
    <w:rsid w:val="4C0FC2B0"/>
    <w:rsid w:val="4C10CF89"/>
    <w:rsid w:val="4C1255A0"/>
    <w:rsid w:val="4C13D048"/>
    <w:rsid w:val="4C1456C0"/>
    <w:rsid w:val="4C145CC4"/>
    <w:rsid w:val="4C1A3E8A"/>
    <w:rsid w:val="4C1D5DE6"/>
    <w:rsid w:val="4C2D9567"/>
    <w:rsid w:val="4C2E33AC"/>
    <w:rsid w:val="4C320940"/>
    <w:rsid w:val="4C327E5D"/>
    <w:rsid w:val="4C36ABC2"/>
    <w:rsid w:val="4C36D184"/>
    <w:rsid w:val="4C3AA8CE"/>
    <w:rsid w:val="4C3C12E3"/>
    <w:rsid w:val="4C4BCAE8"/>
    <w:rsid w:val="4C4F38F4"/>
    <w:rsid w:val="4C4F9B00"/>
    <w:rsid w:val="4C5573CA"/>
    <w:rsid w:val="4C5B36B6"/>
    <w:rsid w:val="4C646480"/>
    <w:rsid w:val="4C65F55C"/>
    <w:rsid w:val="4C68CB05"/>
    <w:rsid w:val="4C68E209"/>
    <w:rsid w:val="4C6AFF32"/>
    <w:rsid w:val="4C7306F7"/>
    <w:rsid w:val="4C7395B8"/>
    <w:rsid w:val="4C75A39D"/>
    <w:rsid w:val="4C7E77C9"/>
    <w:rsid w:val="4C7F7C4F"/>
    <w:rsid w:val="4C8321E9"/>
    <w:rsid w:val="4C88A6CC"/>
    <w:rsid w:val="4C8CFCF9"/>
    <w:rsid w:val="4C94228D"/>
    <w:rsid w:val="4C95F02D"/>
    <w:rsid w:val="4C961FD9"/>
    <w:rsid w:val="4C980546"/>
    <w:rsid w:val="4C98E601"/>
    <w:rsid w:val="4CA45A96"/>
    <w:rsid w:val="4CA667F4"/>
    <w:rsid w:val="4CBAD98A"/>
    <w:rsid w:val="4CBD2C6F"/>
    <w:rsid w:val="4CBD41EA"/>
    <w:rsid w:val="4CBFB945"/>
    <w:rsid w:val="4CC16434"/>
    <w:rsid w:val="4CC3BBFC"/>
    <w:rsid w:val="4CC3FDDB"/>
    <w:rsid w:val="4CC8E666"/>
    <w:rsid w:val="4CCCF8AC"/>
    <w:rsid w:val="4CD2EF7D"/>
    <w:rsid w:val="4CD2F9B1"/>
    <w:rsid w:val="4CD97200"/>
    <w:rsid w:val="4CDA2FE2"/>
    <w:rsid w:val="4CDAB3FB"/>
    <w:rsid w:val="4CDC2273"/>
    <w:rsid w:val="4CDDAFE5"/>
    <w:rsid w:val="4CEC4F5E"/>
    <w:rsid w:val="4CEECAF0"/>
    <w:rsid w:val="4CF148B9"/>
    <w:rsid w:val="4CF7400C"/>
    <w:rsid w:val="4CFB4A13"/>
    <w:rsid w:val="4CFC632B"/>
    <w:rsid w:val="4CFC8E00"/>
    <w:rsid w:val="4CFF457B"/>
    <w:rsid w:val="4D0222B0"/>
    <w:rsid w:val="4D074649"/>
    <w:rsid w:val="4D078079"/>
    <w:rsid w:val="4D0C0FB0"/>
    <w:rsid w:val="4D0C8829"/>
    <w:rsid w:val="4D0DD0F1"/>
    <w:rsid w:val="4D0E57A5"/>
    <w:rsid w:val="4D11011B"/>
    <w:rsid w:val="4D117BA3"/>
    <w:rsid w:val="4D12A2EA"/>
    <w:rsid w:val="4D130CAA"/>
    <w:rsid w:val="4D156EB1"/>
    <w:rsid w:val="4D1CC6C1"/>
    <w:rsid w:val="4D24DA5E"/>
    <w:rsid w:val="4D255FD6"/>
    <w:rsid w:val="4D263237"/>
    <w:rsid w:val="4D27AE5D"/>
    <w:rsid w:val="4D293262"/>
    <w:rsid w:val="4D2AB0FA"/>
    <w:rsid w:val="4D36476E"/>
    <w:rsid w:val="4D37CF83"/>
    <w:rsid w:val="4D37DE4A"/>
    <w:rsid w:val="4D3D44B7"/>
    <w:rsid w:val="4D425DB3"/>
    <w:rsid w:val="4D448B67"/>
    <w:rsid w:val="4D462CCE"/>
    <w:rsid w:val="4D4731B3"/>
    <w:rsid w:val="4D47958D"/>
    <w:rsid w:val="4D4A16BC"/>
    <w:rsid w:val="4D4DC3A8"/>
    <w:rsid w:val="4D581E97"/>
    <w:rsid w:val="4D5C966E"/>
    <w:rsid w:val="4D61E6E7"/>
    <w:rsid w:val="4D624163"/>
    <w:rsid w:val="4D69DDED"/>
    <w:rsid w:val="4D6A0041"/>
    <w:rsid w:val="4D6CD52F"/>
    <w:rsid w:val="4D6CFB13"/>
    <w:rsid w:val="4D6D7173"/>
    <w:rsid w:val="4D6F8532"/>
    <w:rsid w:val="4D737508"/>
    <w:rsid w:val="4D740DA6"/>
    <w:rsid w:val="4D744973"/>
    <w:rsid w:val="4D752534"/>
    <w:rsid w:val="4D769DF6"/>
    <w:rsid w:val="4D76EABE"/>
    <w:rsid w:val="4D770D82"/>
    <w:rsid w:val="4D7AAFA8"/>
    <w:rsid w:val="4D7D41AA"/>
    <w:rsid w:val="4D7F7257"/>
    <w:rsid w:val="4D9257F9"/>
    <w:rsid w:val="4D96357E"/>
    <w:rsid w:val="4D976827"/>
    <w:rsid w:val="4D979504"/>
    <w:rsid w:val="4D9F7CB6"/>
    <w:rsid w:val="4DA0884B"/>
    <w:rsid w:val="4DA5F8ED"/>
    <w:rsid w:val="4DB351DE"/>
    <w:rsid w:val="4DBC8EC4"/>
    <w:rsid w:val="4DBCB5FF"/>
    <w:rsid w:val="4DC29CC2"/>
    <w:rsid w:val="4DC33F7B"/>
    <w:rsid w:val="4DC42F65"/>
    <w:rsid w:val="4DC4427D"/>
    <w:rsid w:val="4DC6B738"/>
    <w:rsid w:val="4DD1D559"/>
    <w:rsid w:val="4DDAFC42"/>
    <w:rsid w:val="4DDCEFF4"/>
    <w:rsid w:val="4DDF6E44"/>
    <w:rsid w:val="4DE07E01"/>
    <w:rsid w:val="4DE4ECA7"/>
    <w:rsid w:val="4DE6F4A8"/>
    <w:rsid w:val="4DE7BA59"/>
    <w:rsid w:val="4DF6D228"/>
    <w:rsid w:val="4DF81F4C"/>
    <w:rsid w:val="4DFC92E6"/>
    <w:rsid w:val="4DFD6C54"/>
    <w:rsid w:val="4DFE7919"/>
    <w:rsid w:val="4E0CCA49"/>
    <w:rsid w:val="4E0EA114"/>
    <w:rsid w:val="4E143C30"/>
    <w:rsid w:val="4E145D50"/>
    <w:rsid w:val="4E148F85"/>
    <w:rsid w:val="4E15151E"/>
    <w:rsid w:val="4E166D4B"/>
    <w:rsid w:val="4E18309D"/>
    <w:rsid w:val="4E1A0946"/>
    <w:rsid w:val="4E1EF713"/>
    <w:rsid w:val="4E1F34DB"/>
    <w:rsid w:val="4E1FBDFE"/>
    <w:rsid w:val="4E215BE4"/>
    <w:rsid w:val="4E24324A"/>
    <w:rsid w:val="4E266715"/>
    <w:rsid w:val="4E2828C8"/>
    <w:rsid w:val="4E2A52CA"/>
    <w:rsid w:val="4E2DC7FF"/>
    <w:rsid w:val="4E3A589E"/>
    <w:rsid w:val="4E3BCA90"/>
    <w:rsid w:val="4E3FD1D8"/>
    <w:rsid w:val="4E446BBB"/>
    <w:rsid w:val="4E4A6824"/>
    <w:rsid w:val="4E4B9796"/>
    <w:rsid w:val="4E4DD6AF"/>
    <w:rsid w:val="4E536011"/>
    <w:rsid w:val="4E57C87C"/>
    <w:rsid w:val="4E57FF4A"/>
    <w:rsid w:val="4E5B0A88"/>
    <w:rsid w:val="4E5DFD5F"/>
    <w:rsid w:val="4E635129"/>
    <w:rsid w:val="4E63AD22"/>
    <w:rsid w:val="4E63FBE4"/>
    <w:rsid w:val="4E66F89F"/>
    <w:rsid w:val="4E67784B"/>
    <w:rsid w:val="4E67BC4C"/>
    <w:rsid w:val="4E68A3D4"/>
    <w:rsid w:val="4E6DE337"/>
    <w:rsid w:val="4E71431A"/>
    <w:rsid w:val="4E73D5F3"/>
    <w:rsid w:val="4E74F620"/>
    <w:rsid w:val="4E754261"/>
    <w:rsid w:val="4E78A9C6"/>
    <w:rsid w:val="4E7982A1"/>
    <w:rsid w:val="4E7C2EAB"/>
    <w:rsid w:val="4E7D064E"/>
    <w:rsid w:val="4E870B94"/>
    <w:rsid w:val="4E8D191A"/>
    <w:rsid w:val="4E8E2F15"/>
    <w:rsid w:val="4E90A345"/>
    <w:rsid w:val="4E927B31"/>
    <w:rsid w:val="4E93C7B5"/>
    <w:rsid w:val="4E9642FB"/>
    <w:rsid w:val="4E96C751"/>
    <w:rsid w:val="4E99A068"/>
    <w:rsid w:val="4E9FED0E"/>
    <w:rsid w:val="4E9FFE66"/>
    <w:rsid w:val="4EA05F50"/>
    <w:rsid w:val="4EA19147"/>
    <w:rsid w:val="4EA46AFD"/>
    <w:rsid w:val="4EA93DB4"/>
    <w:rsid w:val="4EAAFF51"/>
    <w:rsid w:val="4EAC2689"/>
    <w:rsid w:val="4EACE294"/>
    <w:rsid w:val="4EB204DD"/>
    <w:rsid w:val="4EB21836"/>
    <w:rsid w:val="4EB2C672"/>
    <w:rsid w:val="4EB91BFC"/>
    <w:rsid w:val="4EBA887B"/>
    <w:rsid w:val="4EBBC695"/>
    <w:rsid w:val="4EBBCBAB"/>
    <w:rsid w:val="4EBC6A22"/>
    <w:rsid w:val="4EBD760F"/>
    <w:rsid w:val="4EBF6DA9"/>
    <w:rsid w:val="4EC2E108"/>
    <w:rsid w:val="4EC8DF0D"/>
    <w:rsid w:val="4ED2FB03"/>
    <w:rsid w:val="4ED881BA"/>
    <w:rsid w:val="4EE0DB9B"/>
    <w:rsid w:val="4EE50454"/>
    <w:rsid w:val="4EE578D2"/>
    <w:rsid w:val="4EE7991A"/>
    <w:rsid w:val="4EE83754"/>
    <w:rsid w:val="4EEAA4F5"/>
    <w:rsid w:val="4EED7D3C"/>
    <w:rsid w:val="4EEEF537"/>
    <w:rsid w:val="4EF2106E"/>
    <w:rsid w:val="4EF320D7"/>
    <w:rsid w:val="4EF3233B"/>
    <w:rsid w:val="4EF54971"/>
    <w:rsid w:val="4EF80EC9"/>
    <w:rsid w:val="4F06C10B"/>
    <w:rsid w:val="4F08530A"/>
    <w:rsid w:val="4F0D43AA"/>
    <w:rsid w:val="4F14792E"/>
    <w:rsid w:val="4F1E7C4B"/>
    <w:rsid w:val="4F216CC1"/>
    <w:rsid w:val="4F22832F"/>
    <w:rsid w:val="4F229848"/>
    <w:rsid w:val="4F240D63"/>
    <w:rsid w:val="4F2E420E"/>
    <w:rsid w:val="4F302B95"/>
    <w:rsid w:val="4F31907C"/>
    <w:rsid w:val="4F336806"/>
    <w:rsid w:val="4F3A7314"/>
    <w:rsid w:val="4F3CBC91"/>
    <w:rsid w:val="4F4598AE"/>
    <w:rsid w:val="4F48C483"/>
    <w:rsid w:val="4F5E7206"/>
    <w:rsid w:val="4F6001FC"/>
    <w:rsid w:val="4F6126D3"/>
    <w:rsid w:val="4F651696"/>
    <w:rsid w:val="4F6ECC75"/>
    <w:rsid w:val="4F6F0DB3"/>
    <w:rsid w:val="4F7407D7"/>
    <w:rsid w:val="4F77CE97"/>
    <w:rsid w:val="4F78C193"/>
    <w:rsid w:val="4F78F7A4"/>
    <w:rsid w:val="4F7C6421"/>
    <w:rsid w:val="4F7E0E44"/>
    <w:rsid w:val="4F7FBD90"/>
    <w:rsid w:val="4F8124E2"/>
    <w:rsid w:val="4F836382"/>
    <w:rsid w:val="4F8C8568"/>
    <w:rsid w:val="4F971F12"/>
    <w:rsid w:val="4F973789"/>
    <w:rsid w:val="4FA5D313"/>
    <w:rsid w:val="4FA8738E"/>
    <w:rsid w:val="4FAC07D4"/>
    <w:rsid w:val="4FAC3243"/>
    <w:rsid w:val="4FACC2A2"/>
    <w:rsid w:val="4FAD8794"/>
    <w:rsid w:val="4FB202D4"/>
    <w:rsid w:val="4FB4678A"/>
    <w:rsid w:val="4FB47505"/>
    <w:rsid w:val="4FBB4DD5"/>
    <w:rsid w:val="4FBBC888"/>
    <w:rsid w:val="4FC47422"/>
    <w:rsid w:val="4FC9F87B"/>
    <w:rsid w:val="4FCA95BB"/>
    <w:rsid w:val="4FD0A66C"/>
    <w:rsid w:val="4FD3ECB5"/>
    <w:rsid w:val="4FD6791D"/>
    <w:rsid w:val="4FD72B87"/>
    <w:rsid w:val="4FDD1585"/>
    <w:rsid w:val="4FDEAAFB"/>
    <w:rsid w:val="4FDECD82"/>
    <w:rsid w:val="4FDF10F9"/>
    <w:rsid w:val="4FE86824"/>
    <w:rsid w:val="4FE94A5C"/>
    <w:rsid w:val="4FEC0F1E"/>
    <w:rsid w:val="4FF0A1AC"/>
    <w:rsid w:val="4FF32181"/>
    <w:rsid w:val="4FF3DBE6"/>
    <w:rsid w:val="4FF6905D"/>
    <w:rsid w:val="4FFA42DE"/>
    <w:rsid w:val="4FFBAACA"/>
    <w:rsid w:val="4FFEF8AB"/>
    <w:rsid w:val="5003FFB1"/>
    <w:rsid w:val="50041DD5"/>
    <w:rsid w:val="500506AE"/>
    <w:rsid w:val="500A33F2"/>
    <w:rsid w:val="500D2868"/>
    <w:rsid w:val="500DF0A7"/>
    <w:rsid w:val="500F8FA8"/>
    <w:rsid w:val="501708BC"/>
    <w:rsid w:val="50201DF7"/>
    <w:rsid w:val="50254059"/>
    <w:rsid w:val="5025C599"/>
    <w:rsid w:val="50276D12"/>
    <w:rsid w:val="502E744C"/>
    <w:rsid w:val="503079B1"/>
    <w:rsid w:val="50366291"/>
    <w:rsid w:val="5038231E"/>
    <w:rsid w:val="503B3978"/>
    <w:rsid w:val="503B7D4F"/>
    <w:rsid w:val="503CF7CA"/>
    <w:rsid w:val="503D47BA"/>
    <w:rsid w:val="5047B81E"/>
    <w:rsid w:val="504976AF"/>
    <w:rsid w:val="504D4349"/>
    <w:rsid w:val="504F91AD"/>
    <w:rsid w:val="50526443"/>
    <w:rsid w:val="5054D010"/>
    <w:rsid w:val="5055C6AA"/>
    <w:rsid w:val="505921BF"/>
    <w:rsid w:val="505B3E0A"/>
    <w:rsid w:val="50625792"/>
    <w:rsid w:val="506278C2"/>
    <w:rsid w:val="506584DE"/>
    <w:rsid w:val="506D3793"/>
    <w:rsid w:val="507015CC"/>
    <w:rsid w:val="507523E0"/>
    <w:rsid w:val="50794629"/>
    <w:rsid w:val="507973E8"/>
    <w:rsid w:val="507D411D"/>
    <w:rsid w:val="50800A6E"/>
    <w:rsid w:val="5080145E"/>
    <w:rsid w:val="5080C183"/>
    <w:rsid w:val="508CA4AE"/>
    <w:rsid w:val="50906CAE"/>
    <w:rsid w:val="5090F816"/>
    <w:rsid w:val="50937EA2"/>
    <w:rsid w:val="50947097"/>
    <w:rsid w:val="50978850"/>
    <w:rsid w:val="509AAA10"/>
    <w:rsid w:val="50AD935F"/>
    <w:rsid w:val="50AF9C28"/>
    <w:rsid w:val="50B02A5E"/>
    <w:rsid w:val="50B0D05E"/>
    <w:rsid w:val="50B415F0"/>
    <w:rsid w:val="50B4779A"/>
    <w:rsid w:val="50BA13E3"/>
    <w:rsid w:val="50BE1E5E"/>
    <w:rsid w:val="50BE54D1"/>
    <w:rsid w:val="50BEC9C1"/>
    <w:rsid w:val="50C63636"/>
    <w:rsid w:val="50CA8CE1"/>
    <w:rsid w:val="50CA92ED"/>
    <w:rsid w:val="50D6DD44"/>
    <w:rsid w:val="50E27DFA"/>
    <w:rsid w:val="50E3CD62"/>
    <w:rsid w:val="50E4DB83"/>
    <w:rsid w:val="50E908F3"/>
    <w:rsid w:val="50EAF58A"/>
    <w:rsid w:val="50EB8090"/>
    <w:rsid w:val="50EBE104"/>
    <w:rsid w:val="50F05E0A"/>
    <w:rsid w:val="50F07CE8"/>
    <w:rsid w:val="50F20AE1"/>
    <w:rsid w:val="50F38E12"/>
    <w:rsid w:val="50F5761D"/>
    <w:rsid w:val="50F69F22"/>
    <w:rsid w:val="50F97496"/>
    <w:rsid w:val="50FD1362"/>
    <w:rsid w:val="5101B561"/>
    <w:rsid w:val="51038481"/>
    <w:rsid w:val="510A42A7"/>
    <w:rsid w:val="510D9EAB"/>
    <w:rsid w:val="510EC432"/>
    <w:rsid w:val="510F47A0"/>
    <w:rsid w:val="510F585B"/>
    <w:rsid w:val="51107B41"/>
    <w:rsid w:val="5113A43A"/>
    <w:rsid w:val="51165D2B"/>
    <w:rsid w:val="5120886B"/>
    <w:rsid w:val="5120BF4F"/>
    <w:rsid w:val="51334DD5"/>
    <w:rsid w:val="5133E7AE"/>
    <w:rsid w:val="5138F29E"/>
    <w:rsid w:val="513C8A07"/>
    <w:rsid w:val="514174DA"/>
    <w:rsid w:val="5141810A"/>
    <w:rsid w:val="51423CB5"/>
    <w:rsid w:val="51464752"/>
    <w:rsid w:val="51494BB1"/>
    <w:rsid w:val="515096DC"/>
    <w:rsid w:val="5150ACC1"/>
    <w:rsid w:val="515694ED"/>
    <w:rsid w:val="5157DA63"/>
    <w:rsid w:val="515AC4B7"/>
    <w:rsid w:val="515B3BAE"/>
    <w:rsid w:val="515F4D90"/>
    <w:rsid w:val="516588E1"/>
    <w:rsid w:val="5168A9F9"/>
    <w:rsid w:val="5176CFE9"/>
    <w:rsid w:val="517DA858"/>
    <w:rsid w:val="517ECD73"/>
    <w:rsid w:val="517FB6C4"/>
    <w:rsid w:val="5180149F"/>
    <w:rsid w:val="5184B328"/>
    <w:rsid w:val="51851AA1"/>
    <w:rsid w:val="51852E6D"/>
    <w:rsid w:val="51885E65"/>
    <w:rsid w:val="5188D9AC"/>
    <w:rsid w:val="5188E5E9"/>
    <w:rsid w:val="5189CD58"/>
    <w:rsid w:val="518A6D32"/>
    <w:rsid w:val="5190C825"/>
    <w:rsid w:val="5193329E"/>
    <w:rsid w:val="5193F08F"/>
    <w:rsid w:val="5194A5E8"/>
    <w:rsid w:val="5196C878"/>
    <w:rsid w:val="51978DC5"/>
    <w:rsid w:val="51A33A74"/>
    <w:rsid w:val="51A4D665"/>
    <w:rsid w:val="51A9A953"/>
    <w:rsid w:val="51AA16DE"/>
    <w:rsid w:val="51AA591E"/>
    <w:rsid w:val="51B3A559"/>
    <w:rsid w:val="51B8AA22"/>
    <w:rsid w:val="51BFCB37"/>
    <w:rsid w:val="51C259CD"/>
    <w:rsid w:val="51C353AC"/>
    <w:rsid w:val="51C5EBDD"/>
    <w:rsid w:val="51C60EE8"/>
    <w:rsid w:val="51CA44AD"/>
    <w:rsid w:val="51CC1492"/>
    <w:rsid w:val="51D919C9"/>
    <w:rsid w:val="51E080B7"/>
    <w:rsid w:val="51E2CFE5"/>
    <w:rsid w:val="51E914A6"/>
    <w:rsid w:val="51EB1122"/>
    <w:rsid w:val="51F0B9A4"/>
    <w:rsid w:val="51F4380E"/>
    <w:rsid w:val="52035062"/>
    <w:rsid w:val="520532A3"/>
    <w:rsid w:val="520719E1"/>
    <w:rsid w:val="520763D7"/>
    <w:rsid w:val="520F0C24"/>
    <w:rsid w:val="521E5876"/>
    <w:rsid w:val="52221F28"/>
    <w:rsid w:val="522C8E31"/>
    <w:rsid w:val="522CDF21"/>
    <w:rsid w:val="522DD52C"/>
    <w:rsid w:val="52328385"/>
    <w:rsid w:val="5232D6B5"/>
    <w:rsid w:val="52345003"/>
    <w:rsid w:val="52362FC2"/>
    <w:rsid w:val="52378F4A"/>
    <w:rsid w:val="52386FC0"/>
    <w:rsid w:val="523A3B18"/>
    <w:rsid w:val="523D5447"/>
    <w:rsid w:val="5241BCEA"/>
    <w:rsid w:val="5247EFBD"/>
    <w:rsid w:val="52487187"/>
    <w:rsid w:val="5248E49B"/>
    <w:rsid w:val="524F22A0"/>
    <w:rsid w:val="52515119"/>
    <w:rsid w:val="52522A39"/>
    <w:rsid w:val="5253A8AC"/>
    <w:rsid w:val="5254B0C1"/>
    <w:rsid w:val="52571546"/>
    <w:rsid w:val="525C3E19"/>
    <w:rsid w:val="5263A5F1"/>
    <w:rsid w:val="5270F04C"/>
    <w:rsid w:val="527D3970"/>
    <w:rsid w:val="527EC17A"/>
    <w:rsid w:val="5284014E"/>
    <w:rsid w:val="52878E47"/>
    <w:rsid w:val="528BBDB3"/>
    <w:rsid w:val="528EFF92"/>
    <w:rsid w:val="528F47E6"/>
    <w:rsid w:val="52918843"/>
    <w:rsid w:val="52953B72"/>
    <w:rsid w:val="5295E279"/>
    <w:rsid w:val="529612C8"/>
    <w:rsid w:val="5296E0E7"/>
    <w:rsid w:val="52A08AC4"/>
    <w:rsid w:val="52A33925"/>
    <w:rsid w:val="52A43D40"/>
    <w:rsid w:val="52A73334"/>
    <w:rsid w:val="52A7F48E"/>
    <w:rsid w:val="52A90B9E"/>
    <w:rsid w:val="52AB42B8"/>
    <w:rsid w:val="52AB7AAA"/>
    <w:rsid w:val="52ABFA76"/>
    <w:rsid w:val="52AD038E"/>
    <w:rsid w:val="52B076DA"/>
    <w:rsid w:val="52B46B4F"/>
    <w:rsid w:val="52B4703B"/>
    <w:rsid w:val="52BA94F1"/>
    <w:rsid w:val="52C39826"/>
    <w:rsid w:val="52C3B705"/>
    <w:rsid w:val="52C4376C"/>
    <w:rsid w:val="52C8769B"/>
    <w:rsid w:val="52D1871B"/>
    <w:rsid w:val="52D63600"/>
    <w:rsid w:val="52DD375F"/>
    <w:rsid w:val="52E12CE9"/>
    <w:rsid w:val="52E5AAB9"/>
    <w:rsid w:val="52E60BB1"/>
    <w:rsid w:val="52E95CC8"/>
    <w:rsid w:val="52E9E532"/>
    <w:rsid w:val="52EB11C7"/>
    <w:rsid w:val="52EC673D"/>
    <w:rsid w:val="52F4F36A"/>
    <w:rsid w:val="52F894FD"/>
    <w:rsid w:val="52FBDF13"/>
    <w:rsid w:val="52FE02DF"/>
    <w:rsid w:val="52FF3A17"/>
    <w:rsid w:val="53044794"/>
    <w:rsid w:val="530DC9C1"/>
    <w:rsid w:val="530F0338"/>
    <w:rsid w:val="53181004"/>
    <w:rsid w:val="5325C440"/>
    <w:rsid w:val="53314AB8"/>
    <w:rsid w:val="53329F0E"/>
    <w:rsid w:val="5332C633"/>
    <w:rsid w:val="53335B77"/>
    <w:rsid w:val="5337C58C"/>
    <w:rsid w:val="533C20AC"/>
    <w:rsid w:val="533CF747"/>
    <w:rsid w:val="5341545A"/>
    <w:rsid w:val="53458714"/>
    <w:rsid w:val="5347AB7B"/>
    <w:rsid w:val="534EF80F"/>
    <w:rsid w:val="5356EEDB"/>
    <w:rsid w:val="53573C81"/>
    <w:rsid w:val="535A7CB7"/>
    <w:rsid w:val="535CF6CC"/>
    <w:rsid w:val="535DF9B8"/>
    <w:rsid w:val="5362089F"/>
    <w:rsid w:val="536969D2"/>
    <w:rsid w:val="53696EF7"/>
    <w:rsid w:val="536A6D4A"/>
    <w:rsid w:val="536E83A1"/>
    <w:rsid w:val="5370473D"/>
    <w:rsid w:val="5370D8F9"/>
    <w:rsid w:val="5370FA31"/>
    <w:rsid w:val="5371CDAD"/>
    <w:rsid w:val="53732D90"/>
    <w:rsid w:val="5379729B"/>
    <w:rsid w:val="537FFCBA"/>
    <w:rsid w:val="53811771"/>
    <w:rsid w:val="5383A47E"/>
    <w:rsid w:val="53858C77"/>
    <w:rsid w:val="53865C53"/>
    <w:rsid w:val="538FE764"/>
    <w:rsid w:val="539725D6"/>
    <w:rsid w:val="539984D0"/>
    <w:rsid w:val="539AE3F7"/>
    <w:rsid w:val="539DCD79"/>
    <w:rsid w:val="53A0FA45"/>
    <w:rsid w:val="53A33438"/>
    <w:rsid w:val="53A3EC74"/>
    <w:rsid w:val="53A4E82E"/>
    <w:rsid w:val="53A7B4F9"/>
    <w:rsid w:val="53A92018"/>
    <w:rsid w:val="53AACAA5"/>
    <w:rsid w:val="53AB9702"/>
    <w:rsid w:val="53AF4DDD"/>
    <w:rsid w:val="53B4B902"/>
    <w:rsid w:val="53BC45E1"/>
    <w:rsid w:val="53BC5A7F"/>
    <w:rsid w:val="53C002A4"/>
    <w:rsid w:val="53C1102B"/>
    <w:rsid w:val="53C227C3"/>
    <w:rsid w:val="53C2C4FA"/>
    <w:rsid w:val="53C3B4B8"/>
    <w:rsid w:val="53C4BDA1"/>
    <w:rsid w:val="53C66831"/>
    <w:rsid w:val="53C6B10F"/>
    <w:rsid w:val="53C70687"/>
    <w:rsid w:val="53C80A2B"/>
    <w:rsid w:val="53C8AF82"/>
    <w:rsid w:val="53C9FE42"/>
    <w:rsid w:val="53D317A0"/>
    <w:rsid w:val="53D66769"/>
    <w:rsid w:val="53DA729B"/>
    <w:rsid w:val="53DCF6C4"/>
    <w:rsid w:val="53DD1D55"/>
    <w:rsid w:val="53E59F78"/>
    <w:rsid w:val="53E614AE"/>
    <w:rsid w:val="53E7325B"/>
    <w:rsid w:val="53EA93AA"/>
    <w:rsid w:val="53EE16E3"/>
    <w:rsid w:val="53F293E7"/>
    <w:rsid w:val="53F5AE12"/>
    <w:rsid w:val="53FEF57C"/>
    <w:rsid w:val="5408D60D"/>
    <w:rsid w:val="540A7345"/>
    <w:rsid w:val="540D70B1"/>
    <w:rsid w:val="540F9E5D"/>
    <w:rsid w:val="541206F0"/>
    <w:rsid w:val="5414A246"/>
    <w:rsid w:val="541A4B8A"/>
    <w:rsid w:val="541AC3C8"/>
    <w:rsid w:val="541AC942"/>
    <w:rsid w:val="541C5E45"/>
    <w:rsid w:val="541CE9D6"/>
    <w:rsid w:val="542175BA"/>
    <w:rsid w:val="54234BAB"/>
    <w:rsid w:val="54237B79"/>
    <w:rsid w:val="54250433"/>
    <w:rsid w:val="54295B18"/>
    <w:rsid w:val="5429AD5D"/>
    <w:rsid w:val="54300F2E"/>
    <w:rsid w:val="54313ADF"/>
    <w:rsid w:val="54359A2B"/>
    <w:rsid w:val="5436D6E8"/>
    <w:rsid w:val="5439599E"/>
    <w:rsid w:val="543A49B5"/>
    <w:rsid w:val="543EFFDE"/>
    <w:rsid w:val="543FF5DE"/>
    <w:rsid w:val="54430DF3"/>
    <w:rsid w:val="54453F6D"/>
    <w:rsid w:val="5446365D"/>
    <w:rsid w:val="54475964"/>
    <w:rsid w:val="54500FEC"/>
    <w:rsid w:val="545037A0"/>
    <w:rsid w:val="54591D85"/>
    <w:rsid w:val="545C0951"/>
    <w:rsid w:val="545F2D8E"/>
    <w:rsid w:val="54624099"/>
    <w:rsid w:val="54647DF0"/>
    <w:rsid w:val="5465DE9D"/>
    <w:rsid w:val="54664A3E"/>
    <w:rsid w:val="5468B8AC"/>
    <w:rsid w:val="546A57DF"/>
    <w:rsid w:val="546BD1A6"/>
    <w:rsid w:val="546C2EDC"/>
    <w:rsid w:val="54705341"/>
    <w:rsid w:val="54742667"/>
    <w:rsid w:val="547CE5F0"/>
    <w:rsid w:val="547D4894"/>
    <w:rsid w:val="547F8B96"/>
    <w:rsid w:val="547FD7CE"/>
    <w:rsid w:val="547FFEFA"/>
    <w:rsid w:val="5483DAD6"/>
    <w:rsid w:val="548AFD11"/>
    <w:rsid w:val="548BBA9F"/>
    <w:rsid w:val="548C59F8"/>
    <w:rsid w:val="548F1C0F"/>
    <w:rsid w:val="5494511D"/>
    <w:rsid w:val="5496EE52"/>
    <w:rsid w:val="54987656"/>
    <w:rsid w:val="549A29B6"/>
    <w:rsid w:val="549CA533"/>
    <w:rsid w:val="549E2FED"/>
    <w:rsid w:val="549FDFA7"/>
    <w:rsid w:val="54A99A22"/>
    <w:rsid w:val="54B2BF15"/>
    <w:rsid w:val="54B4A65B"/>
    <w:rsid w:val="54B88DA3"/>
    <w:rsid w:val="54BF45CB"/>
    <w:rsid w:val="54C24311"/>
    <w:rsid w:val="54C47CB8"/>
    <w:rsid w:val="54CB3AE2"/>
    <w:rsid w:val="54CBC46A"/>
    <w:rsid w:val="54CEEE3A"/>
    <w:rsid w:val="54D03F66"/>
    <w:rsid w:val="54D0DC2D"/>
    <w:rsid w:val="54D475B1"/>
    <w:rsid w:val="54D6DCF3"/>
    <w:rsid w:val="54D93CB2"/>
    <w:rsid w:val="54DB19F5"/>
    <w:rsid w:val="54DB95FF"/>
    <w:rsid w:val="54E8220C"/>
    <w:rsid w:val="54ECA626"/>
    <w:rsid w:val="54ED87AD"/>
    <w:rsid w:val="54F3030B"/>
    <w:rsid w:val="54F52E67"/>
    <w:rsid w:val="54F5F1A6"/>
    <w:rsid w:val="54F63056"/>
    <w:rsid w:val="5501F011"/>
    <w:rsid w:val="5502D864"/>
    <w:rsid w:val="5505610C"/>
    <w:rsid w:val="5508B8A0"/>
    <w:rsid w:val="550A5402"/>
    <w:rsid w:val="5511F056"/>
    <w:rsid w:val="551558AF"/>
    <w:rsid w:val="55162604"/>
    <w:rsid w:val="55175AA3"/>
    <w:rsid w:val="5520241C"/>
    <w:rsid w:val="5520B365"/>
    <w:rsid w:val="55215CD8"/>
    <w:rsid w:val="55251EAB"/>
    <w:rsid w:val="552A8ED2"/>
    <w:rsid w:val="552CD203"/>
    <w:rsid w:val="552E4AE2"/>
    <w:rsid w:val="552E7A0E"/>
    <w:rsid w:val="5533E03C"/>
    <w:rsid w:val="55395215"/>
    <w:rsid w:val="553EB71D"/>
    <w:rsid w:val="55404113"/>
    <w:rsid w:val="55434637"/>
    <w:rsid w:val="5544F8E5"/>
    <w:rsid w:val="5547AB00"/>
    <w:rsid w:val="555092FB"/>
    <w:rsid w:val="5551105E"/>
    <w:rsid w:val="555171F5"/>
    <w:rsid w:val="5551AE71"/>
    <w:rsid w:val="55537717"/>
    <w:rsid w:val="5554D502"/>
    <w:rsid w:val="5555F938"/>
    <w:rsid w:val="55575AC9"/>
    <w:rsid w:val="555A41AF"/>
    <w:rsid w:val="555C5C9A"/>
    <w:rsid w:val="55620090"/>
    <w:rsid w:val="5565CEA3"/>
    <w:rsid w:val="5567C499"/>
    <w:rsid w:val="556CC799"/>
    <w:rsid w:val="55745BE7"/>
    <w:rsid w:val="55771EAF"/>
    <w:rsid w:val="557B06FD"/>
    <w:rsid w:val="55847199"/>
    <w:rsid w:val="5589CAD6"/>
    <w:rsid w:val="558BF9DB"/>
    <w:rsid w:val="558C2B5A"/>
    <w:rsid w:val="55978D4F"/>
    <w:rsid w:val="5597A845"/>
    <w:rsid w:val="5598A60F"/>
    <w:rsid w:val="559A953A"/>
    <w:rsid w:val="559AC533"/>
    <w:rsid w:val="559B71B8"/>
    <w:rsid w:val="55AE8B2F"/>
    <w:rsid w:val="55AE8E4A"/>
    <w:rsid w:val="55B08D53"/>
    <w:rsid w:val="55B66936"/>
    <w:rsid w:val="55B75ABA"/>
    <w:rsid w:val="55B9E695"/>
    <w:rsid w:val="55BF2E53"/>
    <w:rsid w:val="55BF46DA"/>
    <w:rsid w:val="55BF9B71"/>
    <w:rsid w:val="55C13298"/>
    <w:rsid w:val="55C77E94"/>
    <w:rsid w:val="55CDB38A"/>
    <w:rsid w:val="55D2DD1D"/>
    <w:rsid w:val="55D61A30"/>
    <w:rsid w:val="55D70BDE"/>
    <w:rsid w:val="55D7CFC7"/>
    <w:rsid w:val="55D825FC"/>
    <w:rsid w:val="55DB66D5"/>
    <w:rsid w:val="55DDEAF0"/>
    <w:rsid w:val="55E211D1"/>
    <w:rsid w:val="55E7CA37"/>
    <w:rsid w:val="55E83961"/>
    <w:rsid w:val="55EAC385"/>
    <w:rsid w:val="55EF2E72"/>
    <w:rsid w:val="55F1D18F"/>
    <w:rsid w:val="55F231D9"/>
    <w:rsid w:val="55F48EDC"/>
    <w:rsid w:val="55F7BE6B"/>
    <w:rsid w:val="560745D1"/>
    <w:rsid w:val="5608B5DA"/>
    <w:rsid w:val="560B5625"/>
    <w:rsid w:val="560CCD50"/>
    <w:rsid w:val="560F71A9"/>
    <w:rsid w:val="561B520E"/>
    <w:rsid w:val="56200198"/>
    <w:rsid w:val="5621AA7B"/>
    <w:rsid w:val="562D46D8"/>
    <w:rsid w:val="562E5626"/>
    <w:rsid w:val="5632F21E"/>
    <w:rsid w:val="5633D587"/>
    <w:rsid w:val="563ADBBC"/>
    <w:rsid w:val="563DB36B"/>
    <w:rsid w:val="56430B2A"/>
    <w:rsid w:val="564656C5"/>
    <w:rsid w:val="5649309F"/>
    <w:rsid w:val="564981DB"/>
    <w:rsid w:val="564D4605"/>
    <w:rsid w:val="565442DA"/>
    <w:rsid w:val="5654B008"/>
    <w:rsid w:val="565C536E"/>
    <w:rsid w:val="565E75E8"/>
    <w:rsid w:val="565EEDD7"/>
    <w:rsid w:val="565FD691"/>
    <w:rsid w:val="56673071"/>
    <w:rsid w:val="566F2FB5"/>
    <w:rsid w:val="5673B8C5"/>
    <w:rsid w:val="5674EF3E"/>
    <w:rsid w:val="56750516"/>
    <w:rsid w:val="5675B8A7"/>
    <w:rsid w:val="5676BB15"/>
    <w:rsid w:val="5676FC6B"/>
    <w:rsid w:val="5678BB0E"/>
    <w:rsid w:val="567ADD80"/>
    <w:rsid w:val="567F8521"/>
    <w:rsid w:val="56821712"/>
    <w:rsid w:val="5685C42C"/>
    <w:rsid w:val="568652B6"/>
    <w:rsid w:val="56870BAC"/>
    <w:rsid w:val="568FA788"/>
    <w:rsid w:val="5693DEB4"/>
    <w:rsid w:val="56941EA0"/>
    <w:rsid w:val="56948598"/>
    <w:rsid w:val="5694CB19"/>
    <w:rsid w:val="569669DC"/>
    <w:rsid w:val="569675B6"/>
    <w:rsid w:val="5696F3F5"/>
    <w:rsid w:val="56A3CFC8"/>
    <w:rsid w:val="56A85BC6"/>
    <w:rsid w:val="56A89AF3"/>
    <w:rsid w:val="56AC857D"/>
    <w:rsid w:val="56B1D713"/>
    <w:rsid w:val="56B4BCAD"/>
    <w:rsid w:val="56B77C65"/>
    <w:rsid w:val="56C8A264"/>
    <w:rsid w:val="56C900D0"/>
    <w:rsid w:val="56C99A51"/>
    <w:rsid w:val="56CACAD5"/>
    <w:rsid w:val="56CC7A10"/>
    <w:rsid w:val="56CE2167"/>
    <w:rsid w:val="56CF7AAA"/>
    <w:rsid w:val="56D29461"/>
    <w:rsid w:val="56D7FCC6"/>
    <w:rsid w:val="56D9AEB4"/>
    <w:rsid w:val="56DACBF9"/>
    <w:rsid w:val="56E0C61D"/>
    <w:rsid w:val="56E11CAE"/>
    <w:rsid w:val="56E18F79"/>
    <w:rsid w:val="56E3C574"/>
    <w:rsid w:val="56E6153C"/>
    <w:rsid w:val="56E95B63"/>
    <w:rsid w:val="56EB09C2"/>
    <w:rsid w:val="56ED4446"/>
    <w:rsid w:val="56EDAC1E"/>
    <w:rsid w:val="56F3F19D"/>
    <w:rsid w:val="56FC68D0"/>
    <w:rsid w:val="56FF2617"/>
    <w:rsid w:val="57019F04"/>
    <w:rsid w:val="5705B6F8"/>
    <w:rsid w:val="5708711E"/>
    <w:rsid w:val="570C395F"/>
    <w:rsid w:val="570E90D1"/>
    <w:rsid w:val="57107FDA"/>
    <w:rsid w:val="57164442"/>
    <w:rsid w:val="572277B8"/>
    <w:rsid w:val="57248665"/>
    <w:rsid w:val="572ACA02"/>
    <w:rsid w:val="572AF3CE"/>
    <w:rsid w:val="572B3769"/>
    <w:rsid w:val="572E1263"/>
    <w:rsid w:val="5733C1FF"/>
    <w:rsid w:val="573634F8"/>
    <w:rsid w:val="5739C37E"/>
    <w:rsid w:val="573A6CD9"/>
    <w:rsid w:val="5741F02D"/>
    <w:rsid w:val="5741F7C7"/>
    <w:rsid w:val="57443B8D"/>
    <w:rsid w:val="5751BF4E"/>
    <w:rsid w:val="575654A3"/>
    <w:rsid w:val="57565B30"/>
    <w:rsid w:val="5757373A"/>
    <w:rsid w:val="575BFD15"/>
    <w:rsid w:val="575E5A9E"/>
    <w:rsid w:val="575EDF77"/>
    <w:rsid w:val="575FAC0F"/>
    <w:rsid w:val="57669BB5"/>
    <w:rsid w:val="5769B0AE"/>
    <w:rsid w:val="576A245F"/>
    <w:rsid w:val="576A28FA"/>
    <w:rsid w:val="576B14C2"/>
    <w:rsid w:val="576B90C9"/>
    <w:rsid w:val="576E339B"/>
    <w:rsid w:val="5772EE96"/>
    <w:rsid w:val="577417B0"/>
    <w:rsid w:val="57742D5F"/>
    <w:rsid w:val="5775F6CA"/>
    <w:rsid w:val="57783E3B"/>
    <w:rsid w:val="5778C8A2"/>
    <w:rsid w:val="577CE02F"/>
    <w:rsid w:val="577F89D1"/>
    <w:rsid w:val="5780A573"/>
    <w:rsid w:val="57813839"/>
    <w:rsid w:val="5782A93F"/>
    <w:rsid w:val="578E023A"/>
    <w:rsid w:val="578E4588"/>
    <w:rsid w:val="5795CCDE"/>
    <w:rsid w:val="5796003F"/>
    <w:rsid w:val="579A5512"/>
    <w:rsid w:val="579C8EAA"/>
    <w:rsid w:val="579DD7B2"/>
    <w:rsid w:val="579F062F"/>
    <w:rsid w:val="57A2A5A2"/>
    <w:rsid w:val="57A65146"/>
    <w:rsid w:val="57A7AA94"/>
    <w:rsid w:val="57B0E3A4"/>
    <w:rsid w:val="57B1C433"/>
    <w:rsid w:val="57B81525"/>
    <w:rsid w:val="57BD4295"/>
    <w:rsid w:val="57C27801"/>
    <w:rsid w:val="57C7182C"/>
    <w:rsid w:val="57D04661"/>
    <w:rsid w:val="57D089C3"/>
    <w:rsid w:val="57D8FFE0"/>
    <w:rsid w:val="57DDBA91"/>
    <w:rsid w:val="57E15ADB"/>
    <w:rsid w:val="57E35D68"/>
    <w:rsid w:val="57E5D054"/>
    <w:rsid w:val="57EA527C"/>
    <w:rsid w:val="57EC5E0D"/>
    <w:rsid w:val="57EC7998"/>
    <w:rsid w:val="57EDF364"/>
    <w:rsid w:val="57EE3CEE"/>
    <w:rsid w:val="57EE5F28"/>
    <w:rsid w:val="57F11D15"/>
    <w:rsid w:val="57F3B5D7"/>
    <w:rsid w:val="57F4CCB5"/>
    <w:rsid w:val="57F7CE9D"/>
    <w:rsid w:val="57F90047"/>
    <w:rsid w:val="57F9530B"/>
    <w:rsid w:val="57FB1002"/>
    <w:rsid w:val="57FCEB8E"/>
    <w:rsid w:val="58026371"/>
    <w:rsid w:val="580651F9"/>
    <w:rsid w:val="5806627C"/>
    <w:rsid w:val="58107B2B"/>
    <w:rsid w:val="581ACDEA"/>
    <w:rsid w:val="58260447"/>
    <w:rsid w:val="58260593"/>
    <w:rsid w:val="582689F9"/>
    <w:rsid w:val="582AB5BF"/>
    <w:rsid w:val="582B0655"/>
    <w:rsid w:val="582D0DF1"/>
    <w:rsid w:val="582D8634"/>
    <w:rsid w:val="582DCA71"/>
    <w:rsid w:val="582E07B0"/>
    <w:rsid w:val="58376552"/>
    <w:rsid w:val="583EA3D8"/>
    <w:rsid w:val="5841E2A1"/>
    <w:rsid w:val="5843BE4B"/>
    <w:rsid w:val="58446B54"/>
    <w:rsid w:val="584A11A2"/>
    <w:rsid w:val="584DEA74"/>
    <w:rsid w:val="58508D0E"/>
    <w:rsid w:val="5855388E"/>
    <w:rsid w:val="5856885D"/>
    <w:rsid w:val="585BD65C"/>
    <w:rsid w:val="585D5C9D"/>
    <w:rsid w:val="586470C0"/>
    <w:rsid w:val="58680E1B"/>
    <w:rsid w:val="58685194"/>
    <w:rsid w:val="586C0D2A"/>
    <w:rsid w:val="586E148D"/>
    <w:rsid w:val="586E3943"/>
    <w:rsid w:val="586EEAE6"/>
    <w:rsid w:val="586F8767"/>
    <w:rsid w:val="58702136"/>
    <w:rsid w:val="5876D1E9"/>
    <w:rsid w:val="5879600C"/>
    <w:rsid w:val="587C38BF"/>
    <w:rsid w:val="587E9444"/>
    <w:rsid w:val="587FA506"/>
    <w:rsid w:val="5885246F"/>
    <w:rsid w:val="58854BD6"/>
    <w:rsid w:val="58886A1D"/>
    <w:rsid w:val="58890CDD"/>
    <w:rsid w:val="58897E0A"/>
    <w:rsid w:val="58897E5E"/>
    <w:rsid w:val="588AD3D2"/>
    <w:rsid w:val="58912820"/>
    <w:rsid w:val="5891BD87"/>
    <w:rsid w:val="5893C8B2"/>
    <w:rsid w:val="5894B1E5"/>
    <w:rsid w:val="5896A5C7"/>
    <w:rsid w:val="5897411B"/>
    <w:rsid w:val="58982B72"/>
    <w:rsid w:val="58ABF623"/>
    <w:rsid w:val="58AD1167"/>
    <w:rsid w:val="58AE3D39"/>
    <w:rsid w:val="58AE749A"/>
    <w:rsid w:val="58B132EC"/>
    <w:rsid w:val="58B40814"/>
    <w:rsid w:val="58B552F5"/>
    <w:rsid w:val="58BCC90D"/>
    <w:rsid w:val="58BDDACA"/>
    <w:rsid w:val="58C322F9"/>
    <w:rsid w:val="58C41CBE"/>
    <w:rsid w:val="58C9D8B2"/>
    <w:rsid w:val="58CA390C"/>
    <w:rsid w:val="58CC5F2C"/>
    <w:rsid w:val="58CECF15"/>
    <w:rsid w:val="58CFAE0B"/>
    <w:rsid w:val="58D15987"/>
    <w:rsid w:val="58D3C3A2"/>
    <w:rsid w:val="58D5C550"/>
    <w:rsid w:val="58D7E015"/>
    <w:rsid w:val="58DFC47A"/>
    <w:rsid w:val="58DFFF2C"/>
    <w:rsid w:val="58E14677"/>
    <w:rsid w:val="58E22A64"/>
    <w:rsid w:val="58E3093C"/>
    <w:rsid w:val="58E6AD68"/>
    <w:rsid w:val="58EBEB75"/>
    <w:rsid w:val="58EEBB85"/>
    <w:rsid w:val="58F09A7A"/>
    <w:rsid w:val="58F8BA1A"/>
    <w:rsid w:val="58FB0364"/>
    <w:rsid w:val="58FBA134"/>
    <w:rsid w:val="58FBF3F2"/>
    <w:rsid w:val="590F2FD1"/>
    <w:rsid w:val="59121B13"/>
    <w:rsid w:val="5914F5AB"/>
    <w:rsid w:val="59186727"/>
    <w:rsid w:val="591ACB7C"/>
    <w:rsid w:val="591C156A"/>
    <w:rsid w:val="592525AE"/>
    <w:rsid w:val="592EB6F1"/>
    <w:rsid w:val="5935E741"/>
    <w:rsid w:val="59392351"/>
    <w:rsid w:val="593A39C4"/>
    <w:rsid w:val="593A7C8B"/>
    <w:rsid w:val="5945B9BC"/>
    <w:rsid w:val="5946EA0F"/>
    <w:rsid w:val="5948E8F4"/>
    <w:rsid w:val="594B01F6"/>
    <w:rsid w:val="594D2BC0"/>
    <w:rsid w:val="594EDF74"/>
    <w:rsid w:val="59552329"/>
    <w:rsid w:val="595EFE9F"/>
    <w:rsid w:val="595F2BC2"/>
    <w:rsid w:val="595F9806"/>
    <w:rsid w:val="5961CB3A"/>
    <w:rsid w:val="59620DB0"/>
    <w:rsid w:val="5964740C"/>
    <w:rsid w:val="59649818"/>
    <w:rsid w:val="59661947"/>
    <w:rsid w:val="596B1DD1"/>
    <w:rsid w:val="596BF8B9"/>
    <w:rsid w:val="596D8672"/>
    <w:rsid w:val="596EC1BD"/>
    <w:rsid w:val="59711151"/>
    <w:rsid w:val="597ADE4D"/>
    <w:rsid w:val="597BE912"/>
    <w:rsid w:val="5981BFB1"/>
    <w:rsid w:val="59826BAC"/>
    <w:rsid w:val="5983E752"/>
    <w:rsid w:val="598447AF"/>
    <w:rsid w:val="598524B0"/>
    <w:rsid w:val="59854D85"/>
    <w:rsid w:val="59882E6E"/>
    <w:rsid w:val="598BD36F"/>
    <w:rsid w:val="5990037E"/>
    <w:rsid w:val="59935BEF"/>
    <w:rsid w:val="59994073"/>
    <w:rsid w:val="599B359C"/>
    <w:rsid w:val="599DDA4E"/>
    <w:rsid w:val="599EA83D"/>
    <w:rsid w:val="59A0F3C7"/>
    <w:rsid w:val="59A21932"/>
    <w:rsid w:val="59AD9162"/>
    <w:rsid w:val="59AECED5"/>
    <w:rsid w:val="59B02416"/>
    <w:rsid w:val="59B25D28"/>
    <w:rsid w:val="59CAB36D"/>
    <w:rsid w:val="59CEBF6C"/>
    <w:rsid w:val="59CF7CFB"/>
    <w:rsid w:val="59D357D7"/>
    <w:rsid w:val="59D657A5"/>
    <w:rsid w:val="59D65AE1"/>
    <w:rsid w:val="59D76FE7"/>
    <w:rsid w:val="59DA2393"/>
    <w:rsid w:val="59DC3229"/>
    <w:rsid w:val="59E06DCE"/>
    <w:rsid w:val="59E2048F"/>
    <w:rsid w:val="59E33539"/>
    <w:rsid w:val="59E50DD4"/>
    <w:rsid w:val="59E75EEE"/>
    <w:rsid w:val="59E82610"/>
    <w:rsid w:val="59F26C99"/>
    <w:rsid w:val="59F502AD"/>
    <w:rsid w:val="59FD5DEE"/>
    <w:rsid w:val="59FDFECD"/>
    <w:rsid w:val="5A014EAF"/>
    <w:rsid w:val="5A0448A4"/>
    <w:rsid w:val="5A045DE2"/>
    <w:rsid w:val="5A04B26C"/>
    <w:rsid w:val="5A0518C2"/>
    <w:rsid w:val="5A0622AA"/>
    <w:rsid w:val="5A099ECE"/>
    <w:rsid w:val="5A0E2B3F"/>
    <w:rsid w:val="5A116109"/>
    <w:rsid w:val="5A168686"/>
    <w:rsid w:val="5A1D5053"/>
    <w:rsid w:val="5A202F0C"/>
    <w:rsid w:val="5A212562"/>
    <w:rsid w:val="5A241459"/>
    <w:rsid w:val="5A281B85"/>
    <w:rsid w:val="5A2B438C"/>
    <w:rsid w:val="5A302B37"/>
    <w:rsid w:val="5A3204A9"/>
    <w:rsid w:val="5A323864"/>
    <w:rsid w:val="5A34280E"/>
    <w:rsid w:val="5A343C15"/>
    <w:rsid w:val="5A345202"/>
    <w:rsid w:val="5A36F91A"/>
    <w:rsid w:val="5A37DD7F"/>
    <w:rsid w:val="5A3983E4"/>
    <w:rsid w:val="5A399A88"/>
    <w:rsid w:val="5A3A4565"/>
    <w:rsid w:val="5A3DAAEA"/>
    <w:rsid w:val="5A455BFA"/>
    <w:rsid w:val="5A50AA3E"/>
    <w:rsid w:val="5A54823A"/>
    <w:rsid w:val="5A58130B"/>
    <w:rsid w:val="5A5C43F9"/>
    <w:rsid w:val="5A62633C"/>
    <w:rsid w:val="5A689EFF"/>
    <w:rsid w:val="5A6C9083"/>
    <w:rsid w:val="5A6F3068"/>
    <w:rsid w:val="5A70610C"/>
    <w:rsid w:val="5A73B076"/>
    <w:rsid w:val="5A781791"/>
    <w:rsid w:val="5A81AA04"/>
    <w:rsid w:val="5A820074"/>
    <w:rsid w:val="5A8654AF"/>
    <w:rsid w:val="5A8C33F0"/>
    <w:rsid w:val="5A90A0D9"/>
    <w:rsid w:val="5A95F893"/>
    <w:rsid w:val="5A9839CF"/>
    <w:rsid w:val="5A998ABB"/>
    <w:rsid w:val="5A99C1D6"/>
    <w:rsid w:val="5AA3BD3C"/>
    <w:rsid w:val="5AA92B25"/>
    <w:rsid w:val="5AAB9AE3"/>
    <w:rsid w:val="5AADB99C"/>
    <w:rsid w:val="5AB0CB89"/>
    <w:rsid w:val="5AB262AE"/>
    <w:rsid w:val="5AB49540"/>
    <w:rsid w:val="5AB7E5CB"/>
    <w:rsid w:val="5AB93CC2"/>
    <w:rsid w:val="5ABCE496"/>
    <w:rsid w:val="5AC9685D"/>
    <w:rsid w:val="5ACE0541"/>
    <w:rsid w:val="5AD47C75"/>
    <w:rsid w:val="5AD6281D"/>
    <w:rsid w:val="5ADA1431"/>
    <w:rsid w:val="5ADBCEBA"/>
    <w:rsid w:val="5ADD26F2"/>
    <w:rsid w:val="5AE01A11"/>
    <w:rsid w:val="5AE64DDF"/>
    <w:rsid w:val="5AE7BEC0"/>
    <w:rsid w:val="5AE82B01"/>
    <w:rsid w:val="5AEDAAF6"/>
    <w:rsid w:val="5AEF7549"/>
    <w:rsid w:val="5AF5D917"/>
    <w:rsid w:val="5AFAFC23"/>
    <w:rsid w:val="5AFF7208"/>
    <w:rsid w:val="5B14E540"/>
    <w:rsid w:val="5B2024FC"/>
    <w:rsid w:val="5B248FB0"/>
    <w:rsid w:val="5B25248A"/>
    <w:rsid w:val="5B2907CD"/>
    <w:rsid w:val="5B291A33"/>
    <w:rsid w:val="5B2B1C3E"/>
    <w:rsid w:val="5B2BD125"/>
    <w:rsid w:val="5B2F25CC"/>
    <w:rsid w:val="5B301EF6"/>
    <w:rsid w:val="5B323EAC"/>
    <w:rsid w:val="5B329D3D"/>
    <w:rsid w:val="5B3379FA"/>
    <w:rsid w:val="5B361FF6"/>
    <w:rsid w:val="5B3705FD"/>
    <w:rsid w:val="5B372C6D"/>
    <w:rsid w:val="5B41BEFB"/>
    <w:rsid w:val="5B43917A"/>
    <w:rsid w:val="5B4464D2"/>
    <w:rsid w:val="5B448210"/>
    <w:rsid w:val="5B45FF52"/>
    <w:rsid w:val="5B4A4000"/>
    <w:rsid w:val="5B4D9C30"/>
    <w:rsid w:val="5B55FD24"/>
    <w:rsid w:val="5B57A701"/>
    <w:rsid w:val="5B5A6278"/>
    <w:rsid w:val="5B5D1F5E"/>
    <w:rsid w:val="5B607861"/>
    <w:rsid w:val="5B60BAD9"/>
    <w:rsid w:val="5B6AC992"/>
    <w:rsid w:val="5B731713"/>
    <w:rsid w:val="5B7C67E7"/>
    <w:rsid w:val="5B7CB74C"/>
    <w:rsid w:val="5B7CBA60"/>
    <w:rsid w:val="5B828FB8"/>
    <w:rsid w:val="5B8EC918"/>
    <w:rsid w:val="5B8F6AD6"/>
    <w:rsid w:val="5B90A02A"/>
    <w:rsid w:val="5B90D427"/>
    <w:rsid w:val="5B91468C"/>
    <w:rsid w:val="5B923749"/>
    <w:rsid w:val="5B9A61F7"/>
    <w:rsid w:val="5B9F9ECF"/>
    <w:rsid w:val="5BA082CD"/>
    <w:rsid w:val="5BA5DE37"/>
    <w:rsid w:val="5BA6054A"/>
    <w:rsid w:val="5BA7071C"/>
    <w:rsid w:val="5BA73A79"/>
    <w:rsid w:val="5BABC925"/>
    <w:rsid w:val="5BAC7014"/>
    <w:rsid w:val="5BB57FDD"/>
    <w:rsid w:val="5BB7D89F"/>
    <w:rsid w:val="5BC191E7"/>
    <w:rsid w:val="5BC5F271"/>
    <w:rsid w:val="5BC71064"/>
    <w:rsid w:val="5BC896F4"/>
    <w:rsid w:val="5BCC6772"/>
    <w:rsid w:val="5BCCE8CE"/>
    <w:rsid w:val="5BCF3741"/>
    <w:rsid w:val="5BD7E5B1"/>
    <w:rsid w:val="5BDD8807"/>
    <w:rsid w:val="5BDFA3CC"/>
    <w:rsid w:val="5BE41AFF"/>
    <w:rsid w:val="5BE61AEA"/>
    <w:rsid w:val="5BEA28DA"/>
    <w:rsid w:val="5BED113E"/>
    <w:rsid w:val="5BF116AA"/>
    <w:rsid w:val="5BF26A6D"/>
    <w:rsid w:val="5BF2B705"/>
    <w:rsid w:val="5BF5D850"/>
    <w:rsid w:val="5BF74C19"/>
    <w:rsid w:val="5BF7B157"/>
    <w:rsid w:val="5BF9BF91"/>
    <w:rsid w:val="5BFD1FAC"/>
    <w:rsid w:val="5BFDB650"/>
    <w:rsid w:val="5BFF2EAF"/>
    <w:rsid w:val="5C0083EF"/>
    <w:rsid w:val="5C012FAC"/>
    <w:rsid w:val="5C052A2A"/>
    <w:rsid w:val="5C0C878E"/>
    <w:rsid w:val="5C0FB173"/>
    <w:rsid w:val="5C1177D2"/>
    <w:rsid w:val="5C11DD91"/>
    <w:rsid w:val="5C13E7F2"/>
    <w:rsid w:val="5C172F23"/>
    <w:rsid w:val="5C18EC69"/>
    <w:rsid w:val="5C21A088"/>
    <w:rsid w:val="5C22FF70"/>
    <w:rsid w:val="5C263452"/>
    <w:rsid w:val="5C2D8590"/>
    <w:rsid w:val="5C33DCA1"/>
    <w:rsid w:val="5C355B1C"/>
    <w:rsid w:val="5C39B7F5"/>
    <w:rsid w:val="5C3E5A77"/>
    <w:rsid w:val="5C3F1B3B"/>
    <w:rsid w:val="5C43C589"/>
    <w:rsid w:val="5C44249F"/>
    <w:rsid w:val="5C48BED3"/>
    <w:rsid w:val="5C4A5A64"/>
    <w:rsid w:val="5C4C982A"/>
    <w:rsid w:val="5C4DF6B0"/>
    <w:rsid w:val="5C4F1FD9"/>
    <w:rsid w:val="5C51E560"/>
    <w:rsid w:val="5C53B62C"/>
    <w:rsid w:val="5C55D793"/>
    <w:rsid w:val="5C560273"/>
    <w:rsid w:val="5C570404"/>
    <w:rsid w:val="5C5718B2"/>
    <w:rsid w:val="5C5CC113"/>
    <w:rsid w:val="5C633300"/>
    <w:rsid w:val="5C688406"/>
    <w:rsid w:val="5C690843"/>
    <w:rsid w:val="5C6BC94A"/>
    <w:rsid w:val="5C779F1B"/>
    <w:rsid w:val="5C7A7365"/>
    <w:rsid w:val="5C7BEA72"/>
    <w:rsid w:val="5C7C07EA"/>
    <w:rsid w:val="5C801476"/>
    <w:rsid w:val="5C81919B"/>
    <w:rsid w:val="5C831B93"/>
    <w:rsid w:val="5C87A185"/>
    <w:rsid w:val="5C8C9F01"/>
    <w:rsid w:val="5C96CC84"/>
    <w:rsid w:val="5C9A15D3"/>
    <w:rsid w:val="5C9EA178"/>
    <w:rsid w:val="5CA48278"/>
    <w:rsid w:val="5CA7C985"/>
    <w:rsid w:val="5CAE86A1"/>
    <w:rsid w:val="5CAECF1B"/>
    <w:rsid w:val="5CAEE71C"/>
    <w:rsid w:val="5CB0D465"/>
    <w:rsid w:val="5CB38FE2"/>
    <w:rsid w:val="5CB4FBB1"/>
    <w:rsid w:val="5CB96274"/>
    <w:rsid w:val="5CB9BC13"/>
    <w:rsid w:val="5CBC6222"/>
    <w:rsid w:val="5CC68576"/>
    <w:rsid w:val="5CC710B8"/>
    <w:rsid w:val="5CC8CB0B"/>
    <w:rsid w:val="5CCB6342"/>
    <w:rsid w:val="5CCBAB86"/>
    <w:rsid w:val="5CCCD3A4"/>
    <w:rsid w:val="5CCCE4F0"/>
    <w:rsid w:val="5CCD4E2E"/>
    <w:rsid w:val="5CD1F057"/>
    <w:rsid w:val="5CD21A31"/>
    <w:rsid w:val="5CD29297"/>
    <w:rsid w:val="5CD32E02"/>
    <w:rsid w:val="5CD69872"/>
    <w:rsid w:val="5CDE0B79"/>
    <w:rsid w:val="5CDE0BBB"/>
    <w:rsid w:val="5CE0A4BE"/>
    <w:rsid w:val="5CE114A4"/>
    <w:rsid w:val="5CE3C41B"/>
    <w:rsid w:val="5CE7751C"/>
    <w:rsid w:val="5CEA3B36"/>
    <w:rsid w:val="5CFA0AA8"/>
    <w:rsid w:val="5CFB542D"/>
    <w:rsid w:val="5D0E48A8"/>
    <w:rsid w:val="5D0E986B"/>
    <w:rsid w:val="5D12247F"/>
    <w:rsid w:val="5D1454B5"/>
    <w:rsid w:val="5D15F99B"/>
    <w:rsid w:val="5D16908A"/>
    <w:rsid w:val="5D177980"/>
    <w:rsid w:val="5D204CD8"/>
    <w:rsid w:val="5D20A9F4"/>
    <w:rsid w:val="5D23C554"/>
    <w:rsid w:val="5D2E17D2"/>
    <w:rsid w:val="5D2E2DAC"/>
    <w:rsid w:val="5D2F985E"/>
    <w:rsid w:val="5D33795E"/>
    <w:rsid w:val="5D392AC5"/>
    <w:rsid w:val="5D3FFE4E"/>
    <w:rsid w:val="5D4273B1"/>
    <w:rsid w:val="5D429ED9"/>
    <w:rsid w:val="5D45FAFF"/>
    <w:rsid w:val="5D50EEB0"/>
    <w:rsid w:val="5D5ECD5E"/>
    <w:rsid w:val="5D61C2D2"/>
    <w:rsid w:val="5D63411D"/>
    <w:rsid w:val="5D745C78"/>
    <w:rsid w:val="5D7B7B4E"/>
    <w:rsid w:val="5D7FD1E5"/>
    <w:rsid w:val="5D929412"/>
    <w:rsid w:val="5D9440B9"/>
    <w:rsid w:val="5D949C8A"/>
    <w:rsid w:val="5D997CA2"/>
    <w:rsid w:val="5DA6D4A6"/>
    <w:rsid w:val="5DAE1E97"/>
    <w:rsid w:val="5DAF15D3"/>
    <w:rsid w:val="5DB0736D"/>
    <w:rsid w:val="5DBB9B11"/>
    <w:rsid w:val="5DBCFBD7"/>
    <w:rsid w:val="5DBEE8D5"/>
    <w:rsid w:val="5DBF7A1E"/>
    <w:rsid w:val="5DC9D543"/>
    <w:rsid w:val="5DCD0C98"/>
    <w:rsid w:val="5DCF861B"/>
    <w:rsid w:val="5DD1DD8C"/>
    <w:rsid w:val="5DD1EBB2"/>
    <w:rsid w:val="5DDC9A17"/>
    <w:rsid w:val="5DE37B8B"/>
    <w:rsid w:val="5DE6879E"/>
    <w:rsid w:val="5DE6D0D1"/>
    <w:rsid w:val="5DE92993"/>
    <w:rsid w:val="5DE9A90B"/>
    <w:rsid w:val="5DEB6A96"/>
    <w:rsid w:val="5DF0007D"/>
    <w:rsid w:val="5DF7C5E8"/>
    <w:rsid w:val="5DF9F727"/>
    <w:rsid w:val="5DFF66A7"/>
    <w:rsid w:val="5E020DC1"/>
    <w:rsid w:val="5E053CF0"/>
    <w:rsid w:val="5E0C77B3"/>
    <w:rsid w:val="5E1BE820"/>
    <w:rsid w:val="5E1F957F"/>
    <w:rsid w:val="5E2266BA"/>
    <w:rsid w:val="5E23331D"/>
    <w:rsid w:val="5E280E28"/>
    <w:rsid w:val="5E291A76"/>
    <w:rsid w:val="5E2CBC60"/>
    <w:rsid w:val="5E2FECE6"/>
    <w:rsid w:val="5E345A49"/>
    <w:rsid w:val="5E384BF4"/>
    <w:rsid w:val="5E3B16EC"/>
    <w:rsid w:val="5E3B1B80"/>
    <w:rsid w:val="5E412429"/>
    <w:rsid w:val="5E51393F"/>
    <w:rsid w:val="5E519F42"/>
    <w:rsid w:val="5E65E2DA"/>
    <w:rsid w:val="5E6A1D20"/>
    <w:rsid w:val="5E6DC0B8"/>
    <w:rsid w:val="5E6E7A88"/>
    <w:rsid w:val="5E6EA6BF"/>
    <w:rsid w:val="5E6F24E8"/>
    <w:rsid w:val="5E715470"/>
    <w:rsid w:val="5E7384EC"/>
    <w:rsid w:val="5E73F247"/>
    <w:rsid w:val="5E74E2F3"/>
    <w:rsid w:val="5E77139F"/>
    <w:rsid w:val="5E784C9F"/>
    <w:rsid w:val="5E78914D"/>
    <w:rsid w:val="5E79DBDA"/>
    <w:rsid w:val="5E7A028E"/>
    <w:rsid w:val="5E7D9DAD"/>
    <w:rsid w:val="5E7E1A9C"/>
    <w:rsid w:val="5E7EFDBE"/>
    <w:rsid w:val="5E7FEC9D"/>
    <w:rsid w:val="5E815F79"/>
    <w:rsid w:val="5E839563"/>
    <w:rsid w:val="5E8589F5"/>
    <w:rsid w:val="5E85E83A"/>
    <w:rsid w:val="5E86594C"/>
    <w:rsid w:val="5E8BFAAF"/>
    <w:rsid w:val="5E9E47C7"/>
    <w:rsid w:val="5EB03DFD"/>
    <w:rsid w:val="5EB3B1CF"/>
    <w:rsid w:val="5EB476A1"/>
    <w:rsid w:val="5EB7B14E"/>
    <w:rsid w:val="5EC17A4C"/>
    <w:rsid w:val="5EC6DC03"/>
    <w:rsid w:val="5EC7409A"/>
    <w:rsid w:val="5ECA890D"/>
    <w:rsid w:val="5ED1CD44"/>
    <w:rsid w:val="5ED45C94"/>
    <w:rsid w:val="5ED56723"/>
    <w:rsid w:val="5ED6488B"/>
    <w:rsid w:val="5EDAEE43"/>
    <w:rsid w:val="5EDB1E5C"/>
    <w:rsid w:val="5EE14B90"/>
    <w:rsid w:val="5EE6B086"/>
    <w:rsid w:val="5EEB8E1C"/>
    <w:rsid w:val="5EEDB8BE"/>
    <w:rsid w:val="5EF13320"/>
    <w:rsid w:val="5EF165CC"/>
    <w:rsid w:val="5EF19C70"/>
    <w:rsid w:val="5EF38135"/>
    <w:rsid w:val="5EF67DDE"/>
    <w:rsid w:val="5EF98C49"/>
    <w:rsid w:val="5EFAF46C"/>
    <w:rsid w:val="5EFCC8C9"/>
    <w:rsid w:val="5EFE203F"/>
    <w:rsid w:val="5EFE88B6"/>
    <w:rsid w:val="5F0213B9"/>
    <w:rsid w:val="5F04CE49"/>
    <w:rsid w:val="5F0C16DE"/>
    <w:rsid w:val="5F0CE46D"/>
    <w:rsid w:val="5F111B33"/>
    <w:rsid w:val="5F14A17D"/>
    <w:rsid w:val="5F19D86C"/>
    <w:rsid w:val="5F1CC5D9"/>
    <w:rsid w:val="5F1FA8F2"/>
    <w:rsid w:val="5F208314"/>
    <w:rsid w:val="5F231694"/>
    <w:rsid w:val="5F2C577D"/>
    <w:rsid w:val="5F3689DC"/>
    <w:rsid w:val="5F37C855"/>
    <w:rsid w:val="5F3AC440"/>
    <w:rsid w:val="5F40D8AE"/>
    <w:rsid w:val="5F425F09"/>
    <w:rsid w:val="5F4422D1"/>
    <w:rsid w:val="5F4506D4"/>
    <w:rsid w:val="5F477EA7"/>
    <w:rsid w:val="5F4B357B"/>
    <w:rsid w:val="5F4D6AAB"/>
    <w:rsid w:val="5F4E20E0"/>
    <w:rsid w:val="5F52250E"/>
    <w:rsid w:val="5F594B34"/>
    <w:rsid w:val="5F59D428"/>
    <w:rsid w:val="5F5C173D"/>
    <w:rsid w:val="5F60407B"/>
    <w:rsid w:val="5F60BC32"/>
    <w:rsid w:val="5F641051"/>
    <w:rsid w:val="5F651B8F"/>
    <w:rsid w:val="5F671E25"/>
    <w:rsid w:val="5F697184"/>
    <w:rsid w:val="5F6B567C"/>
    <w:rsid w:val="5F71132B"/>
    <w:rsid w:val="5F71EB1B"/>
    <w:rsid w:val="5F75C5B8"/>
    <w:rsid w:val="5F775132"/>
    <w:rsid w:val="5F7CDEE7"/>
    <w:rsid w:val="5F7D13C5"/>
    <w:rsid w:val="5F826F73"/>
    <w:rsid w:val="5F87901F"/>
    <w:rsid w:val="5F8B56EE"/>
    <w:rsid w:val="5F8CAA89"/>
    <w:rsid w:val="5F8CADE5"/>
    <w:rsid w:val="5F8CD453"/>
    <w:rsid w:val="5F954D55"/>
    <w:rsid w:val="5F977E97"/>
    <w:rsid w:val="5F988F98"/>
    <w:rsid w:val="5F99429B"/>
    <w:rsid w:val="5F9B0DE8"/>
    <w:rsid w:val="5F9BE62F"/>
    <w:rsid w:val="5F9FE78F"/>
    <w:rsid w:val="5FA72742"/>
    <w:rsid w:val="5FA7C736"/>
    <w:rsid w:val="5FAC2C10"/>
    <w:rsid w:val="5FACF4EF"/>
    <w:rsid w:val="5FB04B3F"/>
    <w:rsid w:val="5FB918F8"/>
    <w:rsid w:val="5FB9638A"/>
    <w:rsid w:val="5FBAB0A1"/>
    <w:rsid w:val="5FBDD8B8"/>
    <w:rsid w:val="5FC88CC1"/>
    <w:rsid w:val="5FD0C40D"/>
    <w:rsid w:val="5FD39B3A"/>
    <w:rsid w:val="5FD9520C"/>
    <w:rsid w:val="5FDBBFAB"/>
    <w:rsid w:val="5FDC522C"/>
    <w:rsid w:val="5FE4043E"/>
    <w:rsid w:val="5FE7A667"/>
    <w:rsid w:val="5FED6FA3"/>
    <w:rsid w:val="5FEFB0F0"/>
    <w:rsid w:val="5FEFCA9C"/>
    <w:rsid w:val="5FF44056"/>
    <w:rsid w:val="5FF49A7F"/>
    <w:rsid w:val="5FF78907"/>
    <w:rsid w:val="5FF7F221"/>
    <w:rsid w:val="5FF7FD63"/>
    <w:rsid w:val="5FF99BAC"/>
    <w:rsid w:val="5FFA3C18"/>
    <w:rsid w:val="5FFAF127"/>
    <w:rsid w:val="60041E43"/>
    <w:rsid w:val="6005161B"/>
    <w:rsid w:val="60062FDD"/>
    <w:rsid w:val="60098A66"/>
    <w:rsid w:val="600A7720"/>
    <w:rsid w:val="6010F27B"/>
    <w:rsid w:val="60165DC8"/>
    <w:rsid w:val="60177D07"/>
    <w:rsid w:val="6017EDCF"/>
    <w:rsid w:val="6018D3BF"/>
    <w:rsid w:val="6019429A"/>
    <w:rsid w:val="601AA5A9"/>
    <w:rsid w:val="60205BEC"/>
    <w:rsid w:val="6021DCC3"/>
    <w:rsid w:val="602423C5"/>
    <w:rsid w:val="60268B0B"/>
    <w:rsid w:val="602C51F0"/>
    <w:rsid w:val="602E4A74"/>
    <w:rsid w:val="603027E6"/>
    <w:rsid w:val="6032B31C"/>
    <w:rsid w:val="60333FC5"/>
    <w:rsid w:val="603481C1"/>
    <w:rsid w:val="6035156E"/>
    <w:rsid w:val="6036128B"/>
    <w:rsid w:val="60362563"/>
    <w:rsid w:val="60394D31"/>
    <w:rsid w:val="603C75E6"/>
    <w:rsid w:val="603FA8CE"/>
    <w:rsid w:val="60414DFF"/>
    <w:rsid w:val="60421991"/>
    <w:rsid w:val="604650ED"/>
    <w:rsid w:val="60517662"/>
    <w:rsid w:val="605278E7"/>
    <w:rsid w:val="6053E60A"/>
    <w:rsid w:val="60542D7D"/>
    <w:rsid w:val="6055E922"/>
    <w:rsid w:val="60565A48"/>
    <w:rsid w:val="60596DA0"/>
    <w:rsid w:val="605F5AF5"/>
    <w:rsid w:val="60611B3F"/>
    <w:rsid w:val="60623A3B"/>
    <w:rsid w:val="60632361"/>
    <w:rsid w:val="60655EBF"/>
    <w:rsid w:val="606857F9"/>
    <w:rsid w:val="607218EC"/>
    <w:rsid w:val="60739E2E"/>
    <w:rsid w:val="60778C1C"/>
    <w:rsid w:val="607B4CCC"/>
    <w:rsid w:val="607F59D9"/>
    <w:rsid w:val="60806AF2"/>
    <w:rsid w:val="60820F07"/>
    <w:rsid w:val="60889220"/>
    <w:rsid w:val="608980DF"/>
    <w:rsid w:val="608AEADB"/>
    <w:rsid w:val="60909441"/>
    <w:rsid w:val="60911D7E"/>
    <w:rsid w:val="60916F08"/>
    <w:rsid w:val="60952153"/>
    <w:rsid w:val="60970A31"/>
    <w:rsid w:val="609E95FA"/>
    <w:rsid w:val="609F5D61"/>
    <w:rsid w:val="60A45F0A"/>
    <w:rsid w:val="60A582B5"/>
    <w:rsid w:val="60A68A45"/>
    <w:rsid w:val="60AB2014"/>
    <w:rsid w:val="60ABD84F"/>
    <w:rsid w:val="60AFF609"/>
    <w:rsid w:val="60B46AAD"/>
    <w:rsid w:val="60B4FA11"/>
    <w:rsid w:val="60B92D91"/>
    <w:rsid w:val="60B9A3F7"/>
    <w:rsid w:val="60BB400B"/>
    <w:rsid w:val="60BC29C5"/>
    <w:rsid w:val="60C2DBBB"/>
    <w:rsid w:val="60C70382"/>
    <w:rsid w:val="60C7940C"/>
    <w:rsid w:val="60CAF49A"/>
    <w:rsid w:val="60CBF834"/>
    <w:rsid w:val="60CF80F3"/>
    <w:rsid w:val="60D052C1"/>
    <w:rsid w:val="60D434B3"/>
    <w:rsid w:val="60D59781"/>
    <w:rsid w:val="60D86128"/>
    <w:rsid w:val="60D8D098"/>
    <w:rsid w:val="60D9B7C4"/>
    <w:rsid w:val="60DF9A6D"/>
    <w:rsid w:val="60E2FA77"/>
    <w:rsid w:val="60E71117"/>
    <w:rsid w:val="60E8C4BB"/>
    <w:rsid w:val="60ECF7F0"/>
    <w:rsid w:val="60EE9012"/>
    <w:rsid w:val="60F679CE"/>
    <w:rsid w:val="60FAA073"/>
    <w:rsid w:val="60FE7E74"/>
    <w:rsid w:val="6102622D"/>
    <w:rsid w:val="61071A43"/>
    <w:rsid w:val="610A53A0"/>
    <w:rsid w:val="610AD003"/>
    <w:rsid w:val="610BACCF"/>
    <w:rsid w:val="610E624F"/>
    <w:rsid w:val="610EBABD"/>
    <w:rsid w:val="6114B483"/>
    <w:rsid w:val="6117BD43"/>
    <w:rsid w:val="611CCC98"/>
    <w:rsid w:val="611CFB46"/>
    <w:rsid w:val="611F4920"/>
    <w:rsid w:val="61228978"/>
    <w:rsid w:val="6125F3E6"/>
    <w:rsid w:val="61268943"/>
    <w:rsid w:val="6127274F"/>
    <w:rsid w:val="6127A13F"/>
    <w:rsid w:val="61287E46"/>
    <w:rsid w:val="61331E0C"/>
    <w:rsid w:val="613782A1"/>
    <w:rsid w:val="61393802"/>
    <w:rsid w:val="613A0F45"/>
    <w:rsid w:val="613AD3F7"/>
    <w:rsid w:val="613C25D2"/>
    <w:rsid w:val="61418385"/>
    <w:rsid w:val="61458E70"/>
    <w:rsid w:val="6146850A"/>
    <w:rsid w:val="6146BFC1"/>
    <w:rsid w:val="61473025"/>
    <w:rsid w:val="614B103E"/>
    <w:rsid w:val="614D1A72"/>
    <w:rsid w:val="614DDC4E"/>
    <w:rsid w:val="614F6C4B"/>
    <w:rsid w:val="615488A8"/>
    <w:rsid w:val="615526A8"/>
    <w:rsid w:val="61649EB4"/>
    <w:rsid w:val="6165FF2D"/>
    <w:rsid w:val="6170985C"/>
    <w:rsid w:val="6172D5E8"/>
    <w:rsid w:val="6173ECBE"/>
    <w:rsid w:val="61758F57"/>
    <w:rsid w:val="617DDAD2"/>
    <w:rsid w:val="6182403E"/>
    <w:rsid w:val="6183C4CC"/>
    <w:rsid w:val="61854A4C"/>
    <w:rsid w:val="6189ECB1"/>
    <w:rsid w:val="6189EDE1"/>
    <w:rsid w:val="619181ED"/>
    <w:rsid w:val="6196B71F"/>
    <w:rsid w:val="619868DF"/>
    <w:rsid w:val="6199CE25"/>
    <w:rsid w:val="619CC571"/>
    <w:rsid w:val="619DA8DB"/>
    <w:rsid w:val="619E2E51"/>
    <w:rsid w:val="619EECC5"/>
    <w:rsid w:val="619FEEA4"/>
    <w:rsid w:val="61A16602"/>
    <w:rsid w:val="61A1BDE2"/>
    <w:rsid w:val="61A64781"/>
    <w:rsid w:val="61A6DC45"/>
    <w:rsid w:val="61A73225"/>
    <w:rsid w:val="61A8F532"/>
    <w:rsid w:val="61AB450A"/>
    <w:rsid w:val="61BB3ECF"/>
    <w:rsid w:val="61BB5C70"/>
    <w:rsid w:val="61BB971B"/>
    <w:rsid w:val="61BE8557"/>
    <w:rsid w:val="61BFC683"/>
    <w:rsid w:val="61C30029"/>
    <w:rsid w:val="61C4A7CD"/>
    <w:rsid w:val="61C5B67E"/>
    <w:rsid w:val="61C7D258"/>
    <w:rsid w:val="61D12BC8"/>
    <w:rsid w:val="61D1E2FA"/>
    <w:rsid w:val="61D407FA"/>
    <w:rsid w:val="61D84BB0"/>
    <w:rsid w:val="61D877B0"/>
    <w:rsid w:val="61DB3A00"/>
    <w:rsid w:val="61DBBAD9"/>
    <w:rsid w:val="61E1D8AA"/>
    <w:rsid w:val="61E9460C"/>
    <w:rsid w:val="61EACD1F"/>
    <w:rsid w:val="61EBAFE6"/>
    <w:rsid w:val="61EC5ED4"/>
    <w:rsid w:val="61F23E32"/>
    <w:rsid w:val="61F5F33D"/>
    <w:rsid w:val="61F6435A"/>
    <w:rsid w:val="61FDAB62"/>
    <w:rsid w:val="62016FD3"/>
    <w:rsid w:val="6203D8D2"/>
    <w:rsid w:val="621041DA"/>
    <w:rsid w:val="6210F44B"/>
    <w:rsid w:val="6210FE73"/>
    <w:rsid w:val="62126D6A"/>
    <w:rsid w:val="62126DBD"/>
    <w:rsid w:val="6216A70F"/>
    <w:rsid w:val="6217AD10"/>
    <w:rsid w:val="62196CD1"/>
    <w:rsid w:val="621A4C36"/>
    <w:rsid w:val="621BB3C4"/>
    <w:rsid w:val="621F4990"/>
    <w:rsid w:val="6221D658"/>
    <w:rsid w:val="62285A30"/>
    <w:rsid w:val="62297F1F"/>
    <w:rsid w:val="622CC955"/>
    <w:rsid w:val="62362BFE"/>
    <w:rsid w:val="623740E0"/>
    <w:rsid w:val="6238A340"/>
    <w:rsid w:val="623CEEA7"/>
    <w:rsid w:val="623E3736"/>
    <w:rsid w:val="623EB50F"/>
    <w:rsid w:val="62409D60"/>
    <w:rsid w:val="6240EB06"/>
    <w:rsid w:val="62425AA6"/>
    <w:rsid w:val="62492D79"/>
    <w:rsid w:val="624A84F2"/>
    <w:rsid w:val="624C8034"/>
    <w:rsid w:val="624EC74D"/>
    <w:rsid w:val="624EE287"/>
    <w:rsid w:val="624F36B6"/>
    <w:rsid w:val="6250BF3E"/>
    <w:rsid w:val="62512C7C"/>
    <w:rsid w:val="6251E08C"/>
    <w:rsid w:val="6256F5E1"/>
    <w:rsid w:val="62617790"/>
    <w:rsid w:val="6262B7C0"/>
    <w:rsid w:val="626403B3"/>
    <w:rsid w:val="626601E2"/>
    <w:rsid w:val="62661792"/>
    <w:rsid w:val="6268DD6F"/>
    <w:rsid w:val="626AB20F"/>
    <w:rsid w:val="626BF0D3"/>
    <w:rsid w:val="626C2322"/>
    <w:rsid w:val="62700BC4"/>
    <w:rsid w:val="6270213D"/>
    <w:rsid w:val="62732C2A"/>
    <w:rsid w:val="6273F594"/>
    <w:rsid w:val="6279B0B1"/>
    <w:rsid w:val="6280BFEF"/>
    <w:rsid w:val="6284951C"/>
    <w:rsid w:val="6286555D"/>
    <w:rsid w:val="628FAD47"/>
    <w:rsid w:val="62935FC0"/>
    <w:rsid w:val="629374EF"/>
    <w:rsid w:val="6294605D"/>
    <w:rsid w:val="62982A9A"/>
    <w:rsid w:val="629C94E8"/>
    <w:rsid w:val="629DE50E"/>
    <w:rsid w:val="629E12AD"/>
    <w:rsid w:val="62A09FD6"/>
    <w:rsid w:val="62A15BBE"/>
    <w:rsid w:val="62A3582D"/>
    <w:rsid w:val="62A41E3A"/>
    <w:rsid w:val="62A9DCE6"/>
    <w:rsid w:val="62AE3815"/>
    <w:rsid w:val="62AE3A59"/>
    <w:rsid w:val="62B2E0FE"/>
    <w:rsid w:val="62B390BB"/>
    <w:rsid w:val="62B6C61B"/>
    <w:rsid w:val="62BA6496"/>
    <w:rsid w:val="62BBC2B9"/>
    <w:rsid w:val="62C46EBF"/>
    <w:rsid w:val="62C61357"/>
    <w:rsid w:val="62CA61B2"/>
    <w:rsid w:val="62CF156F"/>
    <w:rsid w:val="62D0B7AC"/>
    <w:rsid w:val="62D4DDD0"/>
    <w:rsid w:val="62D5641B"/>
    <w:rsid w:val="62D82693"/>
    <w:rsid w:val="62D883A6"/>
    <w:rsid w:val="62D988E1"/>
    <w:rsid w:val="62E1D3BE"/>
    <w:rsid w:val="62E9D981"/>
    <w:rsid w:val="62ECEFE9"/>
    <w:rsid w:val="62EE75E0"/>
    <w:rsid w:val="62EFCD9C"/>
    <w:rsid w:val="62F2B639"/>
    <w:rsid w:val="62F4F6EE"/>
    <w:rsid w:val="62F7E14D"/>
    <w:rsid w:val="62F862D2"/>
    <w:rsid w:val="62FCB725"/>
    <w:rsid w:val="62FE3975"/>
    <w:rsid w:val="62FF322E"/>
    <w:rsid w:val="63023094"/>
    <w:rsid w:val="6305EAF4"/>
    <w:rsid w:val="630BFD4D"/>
    <w:rsid w:val="630E927C"/>
    <w:rsid w:val="630F16D6"/>
    <w:rsid w:val="63109676"/>
    <w:rsid w:val="6311394C"/>
    <w:rsid w:val="631178A6"/>
    <w:rsid w:val="63137D2A"/>
    <w:rsid w:val="631411FA"/>
    <w:rsid w:val="63143F2F"/>
    <w:rsid w:val="6314E96B"/>
    <w:rsid w:val="63177323"/>
    <w:rsid w:val="631BCDE7"/>
    <w:rsid w:val="632193E4"/>
    <w:rsid w:val="6322581F"/>
    <w:rsid w:val="6322DE52"/>
    <w:rsid w:val="6325A1CE"/>
    <w:rsid w:val="63279D6B"/>
    <w:rsid w:val="63286369"/>
    <w:rsid w:val="63287354"/>
    <w:rsid w:val="632F92E3"/>
    <w:rsid w:val="6338A0CE"/>
    <w:rsid w:val="6338CE1A"/>
    <w:rsid w:val="6339C14F"/>
    <w:rsid w:val="633B357A"/>
    <w:rsid w:val="63405221"/>
    <w:rsid w:val="63407DBD"/>
    <w:rsid w:val="6340FB00"/>
    <w:rsid w:val="6342BB5D"/>
    <w:rsid w:val="63443E96"/>
    <w:rsid w:val="6348FB8B"/>
    <w:rsid w:val="63490551"/>
    <w:rsid w:val="63499B56"/>
    <w:rsid w:val="6349EB1C"/>
    <w:rsid w:val="634F3724"/>
    <w:rsid w:val="63501470"/>
    <w:rsid w:val="6350E35C"/>
    <w:rsid w:val="635D5970"/>
    <w:rsid w:val="63623627"/>
    <w:rsid w:val="6363A2B9"/>
    <w:rsid w:val="63643642"/>
    <w:rsid w:val="6368EA16"/>
    <w:rsid w:val="636FCBCB"/>
    <w:rsid w:val="63734E40"/>
    <w:rsid w:val="637657CE"/>
    <w:rsid w:val="63779A09"/>
    <w:rsid w:val="63787CEC"/>
    <w:rsid w:val="637D6851"/>
    <w:rsid w:val="637FDE02"/>
    <w:rsid w:val="63821A00"/>
    <w:rsid w:val="6383644F"/>
    <w:rsid w:val="638B3FB3"/>
    <w:rsid w:val="638C203B"/>
    <w:rsid w:val="638D9488"/>
    <w:rsid w:val="63907223"/>
    <w:rsid w:val="6390E949"/>
    <w:rsid w:val="639204C9"/>
    <w:rsid w:val="63930947"/>
    <w:rsid w:val="6393A53E"/>
    <w:rsid w:val="6395CBA5"/>
    <w:rsid w:val="639D215C"/>
    <w:rsid w:val="63A3116C"/>
    <w:rsid w:val="63A39DC7"/>
    <w:rsid w:val="63AA657B"/>
    <w:rsid w:val="63AB78BC"/>
    <w:rsid w:val="63AC1A62"/>
    <w:rsid w:val="63AD8450"/>
    <w:rsid w:val="63B1453B"/>
    <w:rsid w:val="63B4C2FD"/>
    <w:rsid w:val="63B56D97"/>
    <w:rsid w:val="63BBA760"/>
    <w:rsid w:val="63BBEFCC"/>
    <w:rsid w:val="63BDAAB3"/>
    <w:rsid w:val="63BEFE59"/>
    <w:rsid w:val="63C25DFA"/>
    <w:rsid w:val="63C57AF1"/>
    <w:rsid w:val="63CD46BC"/>
    <w:rsid w:val="63CE267D"/>
    <w:rsid w:val="63D024B6"/>
    <w:rsid w:val="63D14147"/>
    <w:rsid w:val="63D27DB5"/>
    <w:rsid w:val="63D83A27"/>
    <w:rsid w:val="63DC34AC"/>
    <w:rsid w:val="63DD43A6"/>
    <w:rsid w:val="63DE0AE1"/>
    <w:rsid w:val="63DE2B07"/>
    <w:rsid w:val="63DE38DB"/>
    <w:rsid w:val="63E01FC3"/>
    <w:rsid w:val="63E0B1FD"/>
    <w:rsid w:val="63E31DD5"/>
    <w:rsid w:val="63E75A92"/>
    <w:rsid w:val="63EAAD61"/>
    <w:rsid w:val="63EAEBAA"/>
    <w:rsid w:val="63ECFCDD"/>
    <w:rsid w:val="63EDCBBF"/>
    <w:rsid w:val="63EE63DF"/>
    <w:rsid w:val="63F65C9C"/>
    <w:rsid w:val="63FA30E5"/>
    <w:rsid w:val="63FAF6B3"/>
    <w:rsid w:val="63FBCE98"/>
    <w:rsid w:val="63FE2F07"/>
    <w:rsid w:val="63FE8821"/>
    <w:rsid w:val="6402955C"/>
    <w:rsid w:val="6402AC62"/>
    <w:rsid w:val="640B2E7C"/>
    <w:rsid w:val="640DF64D"/>
    <w:rsid w:val="640F392F"/>
    <w:rsid w:val="6430FE50"/>
    <w:rsid w:val="6431DF3C"/>
    <w:rsid w:val="643212BA"/>
    <w:rsid w:val="6434DC42"/>
    <w:rsid w:val="64376016"/>
    <w:rsid w:val="6437B691"/>
    <w:rsid w:val="6437CE70"/>
    <w:rsid w:val="64395C9B"/>
    <w:rsid w:val="643EBB05"/>
    <w:rsid w:val="64455980"/>
    <w:rsid w:val="6445F736"/>
    <w:rsid w:val="64517E7E"/>
    <w:rsid w:val="6451AD80"/>
    <w:rsid w:val="64549ECA"/>
    <w:rsid w:val="6455A57C"/>
    <w:rsid w:val="6457D47F"/>
    <w:rsid w:val="645F45D2"/>
    <w:rsid w:val="64619B56"/>
    <w:rsid w:val="646253E6"/>
    <w:rsid w:val="64663783"/>
    <w:rsid w:val="6467DCE0"/>
    <w:rsid w:val="646A58F5"/>
    <w:rsid w:val="646B34D5"/>
    <w:rsid w:val="646D4BD3"/>
    <w:rsid w:val="646E7F6C"/>
    <w:rsid w:val="64730C8E"/>
    <w:rsid w:val="64742AAE"/>
    <w:rsid w:val="64767E69"/>
    <w:rsid w:val="6476BDE7"/>
    <w:rsid w:val="64779EDE"/>
    <w:rsid w:val="64780FDD"/>
    <w:rsid w:val="6478F57A"/>
    <w:rsid w:val="6487E99F"/>
    <w:rsid w:val="648EF2F6"/>
    <w:rsid w:val="64985206"/>
    <w:rsid w:val="649B7119"/>
    <w:rsid w:val="649C2F39"/>
    <w:rsid w:val="649E8098"/>
    <w:rsid w:val="64A48AFF"/>
    <w:rsid w:val="64A4A853"/>
    <w:rsid w:val="64A67E8B"/>
    <w:rsid w:val="64AC66D7"/>
    <w:rsid w:val="64AD18C2"/>
    <w:rsid w:val="64AFC7AB"/>
    <w:rsid w:val="64AFF91E"/>
    <w:rsid w:val="64B6BE94"/>
    <w:rsid w:val="64B75A53"/>
    <w:rsid w:val="64BA842F"/>
    <w:rsid w:val="64BE5C07"/>
    <w:rsid w:val="64BFFDD3"/>
    <w:rsid w:val="64C098E9"/>
    <w:rsid w:val="64C9F018"/>
    <w:rsid w:val="64CC876A"/>
    <w:rsid w:val="64D00988"/>
    <w:rsid w:val="64D0C635"/>
    <w:rsid w:val="64D59AE5"/>
    <w:rsid w:val="64D95EA4"/>
    <w:rsid w:val="64DA88BC"/>
    <w:rsid w:val="64E30620"/>
    <w:rsid w:val="64EB12DE"/>
    <w:rsid w:val="64EC0C52"/>
    <w:rsid w:val="64ECD550"/>
    <w:rsid w:val="64EE3E5F"/>
    <w:rsid w:val="64EF3D4F"/>
    <w:rsid w:val="64F01F13"/>
    <w:rsid w:val="64F794E8"/>
    <w:rsid w:val="64F7D90D"/>
    <w:rsid w:val="64FB6C46"/>
    <w:rsid w:val="6502B1F9"/>
    <w:rsid w:val="6507A9A2"/>
    <w:rsid w:val="6509583F"/>
    <w:rsid w:val="65098490"/>
    <w:rsid w:val="650E58A9"/>
    <w:rsid w:val="650F1EA1"/>
    <w:rsid w:val="65136DCC"/>
    <w:rsid w:val="6517A815"/>
    <w:rsid w:val="65192A76"/>
    <w:rsid w:val="651F85D5"/>
    <w:rsid w:val="65246EB1"/>
    <w:rsid w:val="6524DC38"/>
    <w:rsid w:val="6527C359"/>
    <w:rsid w:val="652B8DE4"/>
    <w:rsid w:val="652C4284"/>
    <w:rsid w:val="652EA97F"/>
    <w:rsid w:val="65345858"/>
    <w:rsid w:val="6537697D"/>
    <w:rsid w:val="65381F5D"/>
    <w:rsid w:val="653F6E28"/>
    <w:rsid w:val="65417954"/>
    <w:rsid w:val="6541BC12"/>
    <w:rsid w:val="65463055"/>
    <w:rsid w:val="654A0E2C"/>
    <w:rsid w:val="654BE769"/>
    <w:rsid w:val="65506FF5"/>
    <w:rsid w:val="6556DC2B"/>
    <w:rsid w:val="6559D261"/>
    <w:rsid w:val="65657F6A"/>
    <w:rsid w:val="65676143"/>
    <w:rsid w:val="6568CDCD"/>
    <w:rsid w:val="6569171D"/>
    <w:rsid w:val="656D3097"/>
    <w:rsid w:val="65718675"/>
    <w:rsid w:val="6572418B"/>
    <w:rsid w:val="6578B8B1"/>
    <w:rsid w:val="657A0EAF"/>
    <w:rsid w:val="65868612"/>
    <w:rsid w:val="658947A6"/>
    <w:rsid w:val="65895415"/>
    <w:rsid w:val="658C6205"/>
    <w:rsid w:val="6591CA37"/>
    <w:rsid w:val="6598A9EB"/>
    <w:rsid w:val="65992C1B"/>
    <w:rsid w:val="659A450C"/>
    <w:rsid w:val="65A0F10B"/>
    <w:rsid w:val="65A4BA5E"/>
    <w:rsid w:val="65A9BF6D"/>
    <w:rsid w:val="65AB6D59"/>
    <w:rsid w:val="65B11FA1"/>
    <w:rsid w:val="65B66281"/>
    <w:rsid w:val="65BD6135"/>
    <w:rsid w:val="65BDF61F"/>
    <w:rsid w:val="65D656A2"/>
    <w:rsid w:val="65D8A9AA"/>
    <w:rsid w:val="65D8DB85"/>
    <w:rsid w:val="65D9B700"/>
    <w:rsid w:val="65DBF8B1"/>
    <w:rsid w:val="65DDF334"/>
    <w:rsid w:val="65DE4567"/>
    <w:rsid w:val="65E28C2E"/>
    <w:rsid w:val="65EC9EEE"/>
    <w:rsid w:val="65EDFA9E"/>
    <w:rsid w:val="65EE3493"/>
    <w:rsid w:val="65F34ABA"/>
    <w:rsid w:val="65FA9516"/>
    <w:rsid w:val="65FA9872"/>
    <w:rsid w:val="6603EA96"/>
    <w:rsid w:val="66069C4A"/>
    <w:rsid w:val="6609C377"/>
    <w:rsid w:val="6609C67F"/>
    <w:rsid w:val="660A2259"/>
    <w:rsid w:val="6611B9E4"/>
    <w:rsid w:val="6612E91F"/>
    <w:rsid w:val="66152F83"/>
    <w:rsid w:val="66186BE3"/>
    <w:rsid w:val="6619F62D"/>
    <w:rsid w:val="661BF55B"/>
    <w:rsid w:val="661C4201"/>
    <w:rsid w:val="661EBA0B"/>
    <w:rsid w:val="6620D41E"/>
    <w:rsid w:val="6621722C"/>
    <w:rsid w:val="66218EA4"/>
    <w:rsid w:val="6629809C"/>
    <w:rsid w:val="6629DF71"/>
    <w:rsid w:val="662D7905"/>
    <w:rsid w:val="662F5589"/>
    <w:rsid w:val="66343316"/>
    <w:rsid w:val="663498B0"/>
    <w:rsid w:val="6637FF9A"/>
    <w:rsid w:val="66380F99"/>
    <w:rsid w:val="66383D1D"/>
    <w:rsid w:val="6638F19F"/>
    <w:rsid w:val="664004F3"/>
    <w:rsid w:val="66459FDB"/>
    <w:rsid w:val="664979D0"/>
    <w:rsid w:val="664CD19D"/>
    <w:rsid w:val="664F46F4"/>
    <w:rsid w:val="6650C43A"/>
    <w:rsid w:val="6653AE75"/>
    <w:rsid w:val="66556C81"/>
    <w:rsid w:val="6655F6C6"/>
    <w:rsid w:val="6657A585"/>
    <w:rsid w:val="66585D8D"/>
    <w:rsid w:val="6659475D"/>
    <w:rsid w:val="6659B8BA"/>
    <w:rsid w:val="665A2A84"/>
    <w:rsid w:val="665EB895"/>
    <w:rsid w:val="66604FFD"/>
    <w:rsid w:val="66607D16"/>
    <w:rsid w:val="666167A1"/>
    <w:rsid w:val="66670090"/>
    <w:rsid w:val="666BB64E"/>
    <w:rsid w:val="666DB23F"/>
    <w:rsid w:val="666F5506"/>
    <w:rsid w:val="667638B9"/>
    <w:rsid w:val="66776423"/>
    <w:rsid w:val="6677737D"/>
    <w:rsid w:val="667F2529"/>
    <w:rsid w:val="668AE33B"/>
    <w:rsid w:val="668C3A2D"/>
    <w:rsid w:val="668FAA7E"/>
    <w:rsid w:val="66954ECB"/>
    <w:rsid w:val="6698E252"/>
    <w:rsid w:val="66994DC5"/>
    <w:rsid w:val="669F8398"/>
    <w:rsid w:val="66A09731"/>
    <w:rsid w:val="66A2536F"/>
    <w:rsid w:val="66A72383"/>
    <w:rsid w:val="66A95399"/>
    <w:rsid w:val="66AA0B3A"/>
    <w:rsid w:val="66AB43BC"/>
    <w:rsid w:val="66B1EF83"/>
    <w:rsid w:val="66B3C36E"/>
    <w:rsid w:val="66B4C14E"/>
    <w:rsid w:val="66B7BAB1"/>
    <w:rsid w:val="66B8C476"/>
    <w:rsid w:val="66B9A5A0"/>
    <w:rsid w:val="66C329FF"/>
    <w:rsid w:val="66C38326"/>
    <w:rsid w:val="66C4A9B5"/>
    <w:rsid w:val="66CCD698"/>
    <w:rsid w:val="66CD99E7"/>
    <w:rsid w:val="66CDB5D5"/>
    <w:rsid w:val="66D6043C"/>
    <w:rsid w:val="66D63BC6"/>
    <w:rsid w:val="66D71882"/>
    <w:rsid w:val="66D7E6E6"/>
    <w:rsid w:val="66DE65A3"/>
    <w:rsid w:val="66E17867"/>
    <w:rsid w:val="66EAB0DE"/>
    <w:rsid w:val="66F12B75"/>
    <w:rsid w:val="66F16B94"/>
    <w:rsid w:val="66F1E9E3"/>
    <w:rsid w:val="66F5D8D8"/>
    <w:rsid w:val="66FDED27"/>
    <w:rsid w:val="66FFBFED"/>
    <w:rsid w:val="67024110"/>
    <w:rsid w:val="67047C6E"/>
    <w:rsid w:val="6706FBDA"/>
    <w:rsid w:val="6708280C"/>
    <w:rsid w:val="670B21CB"/>
    <w:rsid w:val="670C874F"/>
    <w:rsid w:val="670E769D"/>
    <w:rsid w:val="6714CBC9"/>
    <w:rsid w:val="671852BF"/>
    <w:rsid w:val="671ACAFD"/>
    <w:rsid w:val="67206E96"/>
    <w:rsid w:val="6722786D"/>
    <w:rsid w:val="67257103"/>
    <w:rsid w:val="672B4BE0"/>
    <w:rsid w:val="6734CA7E"/>
    <w:rsid w:val="673908B9"/>
    <w:rsid w:val="673EE1B8"/>
    <w:rsid w:val="6741CD6C"/>
    <w:rsid w:val="67433596"/>
    <w:rsid w:val="674867B8"/>
    <w:rsid w:val="674870DB"/>
    <w:rsid w:val="674916E7"/>
    <w:rsid w:val="674AB95F"/>
    <w:rsid w:val="674B928E"/>
    <w:rsid w:val="674D951A"/>
    <w:rsid w:val="67540A2D"/>
    <w:rsid w:val="675FFADA"/>
    <w:rsid w:val="6761CEFE"/>
    <w:rsid w:val="6766290E"/>
    <w:rsid w:val="67684B83"/>
    <w:rsid w:val="67689561"/>
    <w:rsid w:val="676D284C"/>
    <w:rsid w:val="676D5E3F"/>
    <w:rsid w:val="67714F48"/>
    <w:rsid w:val="6774BF3B"/>
    <w:rsid w:val="67766861"/>
    <w:rsid w:val="67850FDF"/>
    <w:rsid w:val="678EF7F4"/>
    <w:rsid w:val="67927CDA"/>
    <w:rsid w:val="679589CA"/>
    <w:rsid w:val="6797C994"/>
    <w:rsid w:val="679973B3"/>
    <w:rsid w:val="679B304A"/>
    <w:rsid w:val="679D125B"/>
    <w:rsid w:val="67A11A8D"/>
    <w:rsid w:val="67A37385"/>
    <w:rsid w:val="67A6178C"/>
    <w:rsid w:val="67A79363"/>
    <w:rsid w:val="67AB2A06"/>
    <w:rsid w:val="67ADAC0C"/>
    <w:rsid w:val="67B0EDDE"/>
    <w:rsid w:val="67B18A64"/>
    <w:rsid w:val="67B446B1"/>
    <w:rsid w:val="67B4CF9D"/>
    <w:rsid w:val="67BEFFF7"/>
    <w:rsid w:val="67C0E665"/>
    <w:rsid w:val="67C126C2"/>
    <w:rsid w:val="67C8F089"/>
    <w:rsid w:val="67C90876"/>
    <w:rsid w:val="67CCAE8C"/>
    <w:rsid w:val="67CEAEA9"/>
    <w:rsid w:val="67CEF648"/>
    <w:rsid w:val="67D01E65"/>
    <w:rsid w:val="67D4B02E"/>
    <w:rsid w:val="67D9C21F"/>
    <w:rsid w:val="67DDC239"/>
    <w:rsid w:val="67DE99BC"/>
    <w:rsid w:val="67DEA166"/>
    <w:rsid w:val="67EEA1F9"/>
    <w:rsid w:val="67EFA43B"/>
    <w:rsid w:val="67F1ED41"/>
    <w:rsid w:val="67F2DC27"/>
    <w:rsid w:val="67F7654F"/>
    <w:rsid w:val="67F7E10B"/>
    <w:rsid w:val="67F90151"/>
    <w:rsid w:val="67FD8DFB"/>
    <w:rsid w:val="68030406"/>
    <w:rsid w:val="680B2335"/>
    <w:rsid w:val="681343DE"/>
    <w:rsid w:val="681482E3"/>
    <w:rsid w:val="6814FFC4"/>
    <w:rsid w:val="6817FA9D"/>
    <w:rsid w:val="681BF5C9"/>
    <w:rsid w:val="682011B6"/>
    <w:rsid w:val="6822A7E5"/>
    <w:rsid w:val="682562E7"/>
    <w:rsid w:val="682631D6"/>
    <w:rsid w:val="6829974F"/>
    <w:rsid w:val="682BC84D"/>
    <w:rsid w:val="682DE604"/>
    <w:rsid w:val="68380446"/>
    <w:rsid w:val="68413191"/>
    <w:rsid w:val="68418746"/>
    <w:rsid w:val="6841F4C7"/>
    <w:rsid w:val="68451764"/>
    <w:rsid w:val="6846B392"/>
    <w:rsid w:val="68525817"/>
    <w:rsid w:val="6852B0EF"/>
    <w:rsid w:val="68543E27"/>
    <w:rsid w:val="6855C068"/>
    <w:rsid w:val="6856B8EA"/>
    <w:rsid w:val="685A767F"/>
    <w:rsid w:val="685DE22E"/>
    <w:rsid w:val="68640274"/>
    <w:rsid w:val="68696A48"/>
    <w:rsid w:val="686A882D"/>
    <w:rsid w:val="6871672C"/>
    <w:rsid w:val="687388F8"/>
    <w:rsid w:val="687405C1"/>
    <w:rsid w:val="68751D4D"/>
    <w:rsid w:val="68768EAC"/>
    <w:rsid w:val="687956A2"/>
    <w:rsid w:val="687F3D5A"/>
    <w:rsid w:val="68821A13"/>
    <w:rsid w:val="6882ECC0"/>
    <w:rsid w:val="6883287B"/>
    <w:rsid w:val="68839808"/>
    <w:rsid w:val="6888AE55"/>
    <w:rsid w:val="688D3BF5"/>
    <w:rsid w:val="688E3A3A"/>
    <w:rsid w:val="6895858C"/>
    <w:rsid w:val="689C1F10"/>
    <w:rsid w:val="689EAEA3"/>
    <w:rsid w:val="68A1CA54"/>
    <w:rsid w:val="68A568A1"/>
    <w:rsid w:val="68A61EB2"/>
    <w:rsid w:val="68A68FEA"/>
    <w:rsid w:val="68A6ADDA"/>
    <w:rsid w:val="68AA97FF"/>
    <w:rsid w:val="68AC3C97"/>
    <w:rsid w:val="68AC8B38"/>
    <w:rsid w:val="68ACAFE0"/>
    <w:rsid w:val="68AE8749"/>
    <w:rsid w:val="68B0AEAC"/>
    <w:rsid w:val="68B45661"/>
    <w:rsid w:val="68B6476D"/>
    <w:rsid w:val="68B6C5BC"/>
    <w:rsid w:val="68BE07D8"/>
    <w:rsid w:val="68BE7D08"/>
    <w:rsid w:val="68C03164"/>
    <w:rsid w:val="68C91894"/>
    <w:rsid w:val="68D1F944"/>
    <w:rsid w:val="68D28EEC"/>
    <w:rsid w:val="68E05AA6"/>
    <w:rsid w:val="68E2BC48"/>
    <w:rsid w:val="68E3CCCA"/>
    <w:rsid w:val="68EEFD51"/>
    <w:rsid w:val="68F3867C"/>
    <w:rsid w:val="68F840D9"/>
    <w:rsid w:val="68F9EE2D"/>
    <w:rsid w:val="690128ED"/>
    <w:rsid w:val="6901C07B"/>
    <w:rsid w:val="6904084D"/>
    <w:rsid w:val="6904E2DB"/>
    <w:rsid w:val="6906409B"/>
    <w:rsid w:val="6907BC44"/>
    <w:rsid w:val="6910B46B"/>
    <w:rsid w:val="69146916"/>
    <w:rsid w:val="691516E5"/>
    <w:rsid w:val="6915B52D"/>
    <w:rsid w:val="6918673F"/>
    <w:rsid w:val="691D56AC"/>
    <w:rsid w:val="691D99BC"/>
    <w:rsid w:val="691EAC3A"/>
    <w:rsid w:val="691F12AD"/>
    <w:rsid w:val="69204B57"/>
    <w:rsid w:val="6922444D"/>
    <w:rsid w:val="69260ECC"/>
    <w:rsid w:val="69314C92"/>
    <w:rsid w:val="6931E62B"/>
    <w:rsid w:val="69323934"/>
    <w:rsid w:val="6932BE6E"/>
    <w:rsid w:val="693567ED"/>
    <w:rsid w:val="6935FDAF"/>
    <w:rsid w:val="69380887"/>
    <w:rsid w:val="693A407D"/>
    <w:rsid w:val="693B15F4"/>
    <w:rsid w:val="693C45A6"/>
    <w:rsid w:val="693CBDCC"/>
    <w:rsid w:val="693CFDAF"/>
    <w:rsid w:val="693DBC48"/>
    <w:rsid w:val="69431274"/>
    <w:rsid w:val="6943CF9C"/>
    <w:rsid w:val="6943DF03"/>
    <w:rsid w:val="69460B8E"/>
    <w:rsid w:val="6948E6DE"/>
    <w:rsid w:val="694909DD"/>
    <w:rsid w:val="694A464C"/>
    <w:rsid w:val="694CF0C4"/>
    <w:rsid w:val="6953DC2E"/>
    <w:rsid w:val="695845EE"/>
    <w:rsid w:val="695A696C"/>
    <w:rsid w:val="695AB518"/>
    <w:rsid w:val="695F177E"/>
    <w:rsid w:val="69606363"/>
    <w:rsid w:val="69625F26"/>
    <w:rsid w:val="69642037"/>
    <w:rsid w:val="696FC166"/>
    <w:rsid w:val="69748500"/>
    <w:rsid w:val="69778902"/>
    <w:rsid w:val="6977B3A6"/>
    <w:rsid w:val="697EEE85"/>
    <w:rsid w:val="69821865"/>
    <w:rsid w:val="69886AED"/>
    <w:rsid w:val="6989AAE4"/>
    <w:rsid w:val="69930C73"/>
    <w:rsid w:val="699914AA"/>
    <w:rsid w:val="699D59EA"/>
    <w:rsid w:val="699F5D47"/>
    <w:rsid w:val="69A065BB"/>
    <w:rsid w:val="69A87C4C"/>
    <w:rsid w:val="69ADD97B"/>
    <w:rsid w:val="69AFE162"/>
    <w:rsid w:val="69B1A8EB"/>
    <w:rsid w:val="69B66D03"/>
    <w:rsid w:val="69BB5322"/>
    <w:rsid w:val="69BD529B"/>
    <w:rsid w:val="69C19C60"/>
    <w:rsid w:val="69C29D1F"/>
    <w:rsid w:val="69C6F128"/>
    <w:rsid w:val="69CE31F3"/>
    <w:rsid w:val="69D1B958"/>
    <w:rsid w:val="69D4C1CE"/>
    <w:rsid w:val="69D6FA0B"/>
    <w:rsid w:val="69D819E8"/>
    <w:rsid w:val="69DB8BB3"/>
    <w:rsid w:val="69DC5502"/>
    <w:rsid w:val="69E1862E"/>
    <w:rsid w:val="69E2D559"/>
    <w:rsid w:val="69E46A12"/>
    <w:rsid w:val="69E6A05B"/>
    <w:rsid w:val="69E844A0"/>
    <w:rsid w:val="69EA8863"/>
    <w:rsid w:val="69EFFAD4"/>
    <w:rsid w:val="69EFFFCB"/>
    <w:rsid w:val="69F15E7A"/>
    <w:rsid w:val="69F506D1"/>
    <w:rsid w:val="69F7DAEC"/>
    <w:rsid w:val="69FC4147"/>
    <w:rsid w:val="69FDFBE9"/>
    <w:rsid w:val="6A06E03F"/>
    <w:rsid w:val="6A0B60D1"/>
    <w:rsid w:val="6A0B66A9"/>
    <w:rsid w:val="6A1044CE"/>
    <w:rsid w:val="6A1076EA"/>
    <w:rsid w:val="6A148017"/>
    <w:rsid w:val="6A194475"/>
    <w:rsid w:val="6A1DEA74"/>
    <w:rsid w:val="6A1EB2E2"/>
    <w:rsid w:val="6A20CD2D"/>
    <w:rsid w:val="6A23E067"/>
    <w:rsid w:val="6A24303A"/>
    <w:rsid w:val="6A27E57B"/>
    <w:rsid w:val="6A28CB89"/>
    <w:rsid w:val="6A290C56"/>
    <w:rsid w:val="6A2A432F"/>
    <w:rsid w:val="6A2F7FD6"/>
    <w:rsid w:val="6A309AB0"/>
    <w:rsid w:val="6A319605"/>
    <w:rsid w:val="6A3C6DB3"/>
    <w:rsid w:val="6A3D8F5C"/>
    <w:rsid w:val="6A496C37"/>
    <w:rsid w:val="6A4FF381"/>
    <w:rsid w:val="6A5735A8"/>
    <w:rsid w:val="6A59F735"/>
    <w:rsid w:val="6A5AC25C"/>
    <w:rsid w:val="6A5AF89B"/>
    <w:rsid w:val="6A5C8882"/>
    <w:rsid w:val="6A628440"/>
    <w:rsid w:val="6A628D33"/>
    <w:rsid w:val="6A648300"/>
    <w:rsid w:val="6A66FC77"/>
    <w:rsid w:val="6A67CEE7"/>
    <w:rsid w:val="6A6849D4"/>
    <w:rsid w:val="6A6A1841"/>
    <w:rsid w:val="6A6D3724"/>
    <w:rsid w:val="6A708599"/>
    <w:rsid w:val="6A7113C7"/>
    <w:rsid w:val="6A71FD3D"/>
    <w:rsid w:val="6A7565E8"/>
    <w:rsid w:val="6A780BFA"/>
    <w:rsid w:val="6A78A887"/>
    <w:rsid w:val="6A7AC161"/>
    <w:rsid w:val="6A7EB6E1"/>
    <w:rsid w:val="6A7F8979"/>
    <w:rsid w:val="6A81758D"/>
    <w:rsid w:val="6A8ACB5C"/>
    <w:rsid w:val="6A8C319F"/>
    <w:rsid w:val="6A8C7624"/>
    <w:rsid w:val="6A8EE1D8"/>
    <w:rsid w:val="6A935335"/>
    <w:rsid w:val="6A95D0F3"/>
    <w:rsid w:val="6A9F0B26"/>
    <w:rsid w:val="6AA006F5"/>
    <w:rsid w:val="6AA1543E"/>
    <w:rsid w:val="6AB34DB4"/>
    <w:rsid w:val="6AB70310"/>
    <w:rsid w:val="6AB7A1D5"/>
    <w:rsid w:val="6AB843E4"/>
    <w:rsid w:val="6ABE7624"/>
    <w:rsid w:val="6AC3C9D9"/>
    <w:rsid w:val="6AC702B4"/>
    <w:rsid w:val="6AC9AF41"/>
    <w:rsid w:val="6ACA3858"/>
    <w:rsid w:val="6ACA9280"/>
    <w:rsid w:val="6ACE0995"/>
    <w:rsid w:val="6ACE5641"/>
    <w:rsid w:val="6ACF6ADA"/>
    <w:rsid w:val="6AD25420"/>
    <w:rsid w:val="6AD380DE"/>
    <w:rsid w:val="6AD3E42F"/>
    <w:rsid w:val="6AD4C116"/>
    <w:rsid w:val="6AD77DB7"/>
    <w:rsid w:val="6AD8B309"/>
    <w:rsid w:val="6AD9663F"/>
    <w:rsid w:val="6AE3AAF9"/>
    <w:rsid w:val="6AED6750"/>
    <w:rsid w:val="6AF570CC"/>
    <w:rsid w:val="6AF5EED6"/>
    <w:rsid w:val="6AF9C60C"/>
    <w:rsid w:val="6AFDBD71"/>
    <w:rsid w:val="6AFF82AF"/>
    <w:rsid w:val="6B04CD92"/>
    <w:rsid w:val="6B060D45"/>
    <w:rsid w:val="6B07DF13"/>
    <w:rsid w:val="6B0BFFFE"/>
    <w:rsid w:val="6B114AF9"/>
    <w:rsid w:val="6B13FA4C"/>
    <w:rsid w:val="6B17E7CD"/>
    <w:rsid w:val="6B1ACD78"/>
    <w:rsid w:val="6B236BC6"/>
    <w:rsid w:val="6B242842"/>
    <w:rsid w:val="6B24C9CA"/>
    <w:rsid w:val="6B28CA43"/>
    <w:rsid w:val="6B29247A"/>
    <w:rsid w:val="6B348EFD"/>
    <w:rsid w:val="6B387EA1"/>
    <w:rsid w:val="6B38A3C4"/>
    <w:rsid w:val="6B3B6B45"/>
    <w:rsid w:val="6B487104"/>
    <w:rsid w:val="6B4D58D9"/>
    <w:rsid w:val="6B5016B3"/>
    <w:rsid w:val="6B509660"/>
    <w:rsid w:val="6B5A2104"/>
    <w:rsid w:val="6B5A3FFE"/>
    <w:rsid w:val="6B5FE9BE"/>
    <w:rsid w:val="6B613730"/>
    <w:rsid w:val="6B631046"/>
    <w:rsid w:val="6B6935CB"/>
    <w:rsid w:val="6B6AF98D"/>
    <w:rsid w:val="6B6B5D26"/>
    <w:rsid w:val="6B6CE0D2"/>
    <w:rsid w:val="6B770DE6"/>
    <w:rsid w:val="6B7969CF"/>
    <w:rsid w:val="6B79B755"/>
    <w:rsid w:val="6B7D293B"/>
    <w:rsid w:val="6B7DE69C"/>
    <w:rsid w:val="6B7F1D11"/>
    <w:rsid w:val="6B8337DE"/>
    <w:rsid w:val="6B8D16C3"/>
    <w:rsid w:val="6B8EE8E2"/>
    <w:rsid w:val="6B8FFB82"/>
    <w:rsid w:val="6B9109F3"/>
    <w:rsid w:val="6B9115CC"/>
    <w:rsid w:val="6B92BCBE"/>
    <w:rsid w:val="6B9958C9"/>
    <w:rsid w:val="6B9D13C0"/>
    <w:rsid w:val="6BA1B975"/>
    <w:rsid w:val="6BAC152F"/>
    <w:rsid w:val="6BB9614C"/>
    <w:rsid w:val="6BBECE03"/>
    <w:rsid w:val="6BC0009B"/>
    <w:rsid w:val="6BC1FB9D"/>
    <w:rsid w:val="6BCF0FAD"/>
    <w:rsid w:val="6BD3BB4E"/>
    <w:rsid w:val="6BD44656"/>
    <w:rsid w:val="6BD49DD7"/>
    <w:rsid w:val="6BD4FD74"/>
    <w:rsid w:val="6BDA9674"/>
    <w:rsid w:val="6BDE0D16"/>
    <w:rsid w:val="6BE40033"/>
    <w:rsid w:val="6BE5778E"/>
    <w:rsid w:val="6BE58454"/>
    <w:rsid w:val="6BE8A2EC"/>
    <w:rsid w:val="6BEE153D"/>
    <w:rsid w:val="6BF27201"/>
    <w:rsid w:val="6BF2DAA6"/>
    <w:rsid w:val="6BFA9300"/>
    <w:rsid w:val="6BFBCAE7"/>
    <w:rsid w:val="6BFD7F4F"/>
    <w:rsid w:val="6BFEF3A7"/>
    <w:rsid w:val="6C0FEA3B"/>
    <w:rsid w:val="6C129C4D"/>
    <w:rsid w:val="6C12D137"/>
    <w:rsid w:val="6C1713B8"/>
    <w:rsid w:val="6C174CD7"/>
    <w:rsid w:val="6C19FD07"/>
    <w:rsid w:val="6C1EE109"/>
    <w:rsid w:val="6C220946"/>
    <w:rsid w:val="6C2740B2"/>
    <w:rsid w:val="6C2A15BE"/>
    <w:rsid w:val="6C305294"/>
    <w:rsid w:val="6C34BE25"/>
    <w:rsid w:val="6C3722FA"/>
    <w:rsid w:val="6C48816A"/>
    <w:rsid w:val="6C4A84C6"/>
    <w:rsid w:val="6C4A9810"/>
    <w:rsid w:val="6C57788A"/>
    <w:rsid w:val="6C578A5E"/>
    <w:rsid w:val="6C5DAF8E"/>
    <w:rsid w:val="6C5FBA5D"/>
    <w:rsid w:val="6C61ED2B"/>
    <w:rsid w:val="6C682A46"/>
    <w:rsid w:val="6C75DB29"/>
    <w:rsid w:val="6C772BEA"/>
    <w:rsid w:val="6C80FF1D"/>
    <w:rsid w:val="6C81B01E"/>
    <w:rsid w:val="6C829789"/>
    <w:rsid w:val="6C830E6F"/>
    <w:rsid w:val="6C86A1E0"/>
    <w:rsid w:val="6C88BB8B"/>
    <w:rsid w:val="6C90FC9F"/>
    <w:rsid w:val="6C9358C3"/>
    <w:rsid w:val="6C95B06B"/>
    <w:rsid w:val="6C9AABA7"/>
    <w:rsid w:val="6C9B496B"/>
    <w:rsid w:val="6C9C75CB"/>
    <w:rsid w:val="6C9D2CBC"/>
    <w:rsid w:val="6CA0F422"/>
    <w:rsid w:val="6CA2601D"/>
    <w:rsid w:val="6CA2676B"/>
    <w:rsid w:val="6CACA341"/>
    <w:rsid w:val="6CAECC0E"/>
    <w:rsid w:val="6CAFC4F4"/>
    <w:rsid w:val="6CB3FC22"/>
    <w:rsid w:val="6CB4DDD4"/>
    <w:rsid w:val="6CC0DFC1"/>
    <w:rsid w:val="6CC2A3E1"/>
    <w:rsid w:val="6CC2B0B8"/>
    <w:rsid w:val="6CCB14DD"/>
    <w:rsid w:val="6CCC32A5"/>
    <w:rsid w:val="6CCDDC19"/>
    <w:rsid w:val="6CD2B5B4"/>
    <w:rsid w:val="6CD91AB9"/>
    <w:rsid w:val="6CD93A16"/>
    <w:rsid w:val="6CDDE07F"/>
    <w:rsid w:val="6CE277C2"/>
    <w:rsid w:val="6CE6B4A7"/>
    <w:rsid w:val="6CE88552"/>
    <w:rsid w:val="6CE896EF"/>
    <w:rsid w:val="6CEBDC1C"/>
    <w:rsid w:val="6CF3A019"/>
    <w:rsid w:val="6CF7ADC3"/>
    <w:rsid w:val="6CFD95E5"/>
    <w:rsid w:val="6D006C8D"/>
    <w:rsid w:val="6D00AF20"/>
    <w:rsid w:val="6D028574"/>
    <w:rsid w:val="6D07152D"/>
    <w:rsid w:val="6D0BD162"/>
    <w:rsid w:val="6D0D0E7D"/>
    <w:rsid w:val="6D0D713B"/>
    <w:rsid w:val="6D0DE0B4"/>
    <w:rsid w:val="6D1188B2"/>
    <w:rsid w:val="6D11C513"/>
    <w:rsid w:val="6D18F99C"/>
    <w:rsid w:val="6D19DA24"/>
    <w:rsid w:val="6D1BB487"/>
    <w:rsid w:val="6D1E7F71"/>
    <w:rsid w:val="6D1FA431"/>
    <w:rsid w:val="6D263A4E"/>
    <w:rsid w:val="6D2C0530"/>
    <w:rsid w:val="6D2CE882"/>
    <w:rsid w:val="6D2E4E82"/>
    <w:rsid w:val="6D30B252"/>
    <w:rsid w:val="6D351B72"/>
    <w:rsid w:val="6D3C1AB9"/>
    <w:rsid w:val="6D3DB3AE"/>
    <w:rsid w:val="6D4B388E"/>
    <w:rsid w:val="6D4BC398"/>
    <w:rsid w:val="6D536D5E"/>
    <w:rsid w:val="6D540399"/>
    <w:rsid w:val="6D5739E7"/>
    <w:rsid w:val="6D57B034"/>
    <w:rsid w:val="6D5AD975"/>
    <w:rsid w:val="6D5B4503"/>
    <w:rsid w:val="6D5BC57C"/>
    <w:rsid w:val="6D5C7414"/>
    <w:rsid w:val="6D61E3F1"/>
    <w:rsid w:val="6D622808"/>
    <w:rsid w:val="6D6414E0"/>
    <w:rsid w:val="6D68C842"/>
    <w:rsid w:val="6D69A187"/>
    <w:rsid w:val="6D6CD702"/>
    <w:rsid w:val="6D6DA7C4"/>
    <w:rsid w:val="6D6F0EBC"/>
    <w:rsid w:val="6D72EB94"/>
    <w:rsid w:val="6D76ADD4"/>
    <w:rsid w:val="6D7AC362"/>
    <w:rsid w:val="6D7B388D"/>
    <w:rsid w:val="6D7FD422"/>
    <w:rsid w:val="6D80FD6E"/>
    <w:rsid w:val="6D82F48D"/>
    <w:rsid w:val="6D84734D"/>
    <w:rsid w:val="6D8C8F6B"/>
    <w:rsid w:val="6D8F3B12"/>
    <w:rsid w:val="6D9ADFF3"/>
    <w:rsid w:val="6D9B3DC7"/>
    <w:rsid w:val="6DA64C09"/>
    <w:rsid w:val="6DA7EABC"/>
    <w:rsid w:val="6DAC0DFE"/>
    <w:rsid w:val="6DAC2614"/>
    <w:rsid w:val="6DAEB38F"/>
    <w:rsid w:val="6DAF40E3"/>
    <w:rsid w:val="6DB02845"/>
    <w:rsid w:val="6DB5EB40"/>
    <w:rsid w:val="6DB80B6C"/>
    <w:rsid w:val="6DB95A24"/>
    <w:rsid w:val="6DBDC61D"/>
    <w:rsid w:val="6DC04639"/>
    <w:rsid w:val="6DC5AFCC"/>
    <w:rsid w:val="6DC62624"/>
    <w:rsid w:val="6DCA7B32"/>
    <w:rsid w:val="6DD6BB3C"/>
    <w:rsid w:val="6DDC5FB1"/>
    <w:rsid w:val="6DE37B6D"/>
    <w:rsid w:val="6DE53836"/>
    <w:rsid w:val="6DE7DA39"/>
    <w:rsid w:val="6DECA347"/>
    <w:rsid w:val="6DEEE898"/>
    <w:rsid w:val="6DF66252"/>
    <w:rsid w:val="6DF79C6A"/>
    <w:rsid w:val="6DFC2F05"/>
    <w:rsid w:val="6E00190D"/>
    <w:rsid w:val="6E0143FC"/>
    <w:rsid w:val="6E06B485"/>
    <w:rsid w:val="6E076B52"/>
    <w:rsid w:val="6E0AFA4A"/>
    <w:rsid w:val="6E0C1A6C"/>
    <w:rsid w:val="6E1053CB"/>
    <w:rsid w:val="6E16BF52"/>
    <w:rsid w:val="6E180349"/>
    <w:rsid w:val="6E1DE66B"/>
    <w:rsid w:val="6E1F779F"/>
    <w:rsid w:val="6E1F7DFA"/>
    <w:rsid w:val="6E213550"/>
    <w:rsid w:val="6E22F757"/>
    <w:rsid w:val="6E241EA6"/>
    <w:rsid w:val="6E2AD89C"/>
    <w:rsid w:val="6E391D2C"/>
    <w:rsid w:val="6E3FB9F1"/>
    <w:rsid w:val="6E4048B7"/>
    <w:rsid w:val="6E41643F"/>
    <w:rsid w:val="6E435EF9"/>
    <w:rsid w:val="6E44F58A"/>
    <w:rsid w:val="6E4ABF6C"/>
    <w:rsid w:val="6E4B5113"/>
    <w:rsid w:val="6E4C2689"/>
    <w:rsid w:val="6E4CBE3A"/>
    <w:rsid w:val="6E4E0ED8"/>
    <w:rsid w:val="6E4F29B9"/>
    <w:rsid w:val="6E516A48"/>
    <w:rsid w:val="6E526F87"/>
    <w:rsid w:val="6E5769FD"/>
    <w:rsid w:val="6E576C40"/>
    <w:rsid w:val="6E57CD3A"/>
    <w:rsid w:val="6E58C7C3"/>
    <w:rsid w:val="6E5A05AC"/>
    <w:rsid w:val="6E5CEB45"/>
    <w:rsid w:val="6E5D0D20"/>
    <w:rsid w:val="6E60E734"/>
    <w:rsid w:val="6E6318BB"/>
    <w:rsid w:val="6E65C431"/>
    <w:rsid w:val="6E67C729"/>
    <w:rsid w:val="6E6975EA"/>
    <w:rsid w:val="6E69AC0B"/>
    <w:rsid w:val="6E6A0DF8"/>
    <w:rsid w:val="6E758355"/>
    <w:rsid w:val="6E767DFA"/>
    <w:rsid w:val="6E7BEF8B"/>
    <w:rsid w:val="6E7C942F"/>
    <w:rsid w:val="6E81D63F"/>
    <w:rsid w:val="6E83DFE2"/>
    <w:rsid w:val="6E84D7DE"/>
    <w:rsid w:val="6E87BC6E"/>
    <w:rsid w:val="6E8A3CC3"/>
    <w:rsid w:val="6E8E8BC7"/>
    <w:rsid w:val="6E8E9A15"/>
    <w:rsid w:val="6E962D51"/>
    <w:rsid w:val="6E993AAF"/>
    <w:rsid w:val="6E9D3E57"/>
    <w:rsid w:val="6EA5F53C"/>
    <w:rsid w:val="6EA67DAF"/>
    <w:rsid w:val="6EA84F37"/>
    <w:rsid w:val="6EAC200E"/>
    <w:rsid w:val="6EAE099A"/>
    <w:rsid w:val="6EAF864F"/>
    <w:rsid w:val="6EB0F63E"/>
    <w:rsid w:val="6EB1B181"/>
    <w:rsid w:val="6EB51392"/>
    <w:rsid w:val="6EB6BD7F"/>
    <w:rsid w:val="6EB77B78"/>
    <w:rsid w:val="6EBA13AA"/>
    <w:rsid w:val="6EBD96FE"/>
    <w:rsid w:val="6EC05BB2"/>
    <w:rsid w:val="6EC4B785"/>
    <w:rsid w:val="6EC6DB4A"/>
    <w:rsid w:val="6EC796AD"/>
    <w:rsid w:val="6EC8EE59"/>
    <w:rsid w:val="6ECC1DB0"/>
    <w:rsid w:val="6ECD0D21"/>
    <w:rsid w:val="6ED0FA44"/>
    <w:rsid w:val="6ED22278"/>
    <w:rsid w:val="6ED92162"/>
    <w:rsid w:val="6ED92560"/>
    <w:rsid w:val="6EDB85C5"/>
    <w:rsid w:val="6EDCE013"/>
    <w:rsid w:val="6EDDC674"/>
    <w:rsid w:val="6EDE35AB"/>
    <w:rsid w:val="6EDFE62D"/>
    <w:rsid w:val="6EE2B278"/>
    <w:rsid w:val="6EE44352"/>
    <w:rsid w:val="6EE9E4BD"/>
    <w:rsid w:val="6EEB42DB"/>
    <w:rsid w:val="6EEE64EB"/>
    <w:rsid w:val="6EF0CE00"/>
    <w:rsid w:val="6EF10F7A"/>
    <w:rsid w:val="6EF42117"/>
    <w:rsid w:val="6EF63A19"/>
    <w:rsid w:val="6EF85210"/>
    <w:rsid w:val="6EF88324"/>
    <w:rsid w:val="6EFC5F38"/>
    <w:rsid w:val="6EFCDB97"/>
    <w:rsid w:val="6F03EDCD"/>
    <w:rsid w:val="6F04ED22"/>
    <w:rsid w:val="6F04F822"/>
    <w:rsid w:val="6F09393E"/>
    <w:rsid w:val="6F0EBA8A"/>
    <w:rsid w:val="6F127DCB"/>
    <w:rsid w:val="6F12F559"/>
    <w:rsid w:val="6F197653"/>
    <w:rsid w:val="6F1BA483"/>
    <w:rsid w:val="6F1CCDCF"/>
    <w:rsid w:val="6F21B286"/>
    <w:rsid w:val="6F22CCB0"/>
    <w:rsid w:val="6F2C653D"/>
    <w:rsid w:val="6F2FDC1E"/>
    <w:rsid w:val="6F347232"/>
    <w:rsid w:val="6F3F0B5C"/>
    <w:rsid w:val="6F3FCD7D"/>
    <w:rsid w:val="6F452584"/>
    <w:rsid w:val="6F47EB53"/>
    <w:rsid w:val="6F48F4D5"/>
    <w:rsid w:val="6F4D4D5C"/>
    <w:rsid w:val="6F519DC9"/>
    <w:rsid w:val="6F5238D5"/>
    <w:rsid w:val="6F52DDB2"/>
    <w:rsid w:val="6F587EC9"/>
    <w:rsid w:val="6F62E260"/>
    <w:rsid w:val="6F698752"/>
    <w:rsid w:val="6F6E9E1B"/>
    <w:rsid w:val="6F73EA91"/>
    <w:rsid w:val="6F7477FB"/>
    <w:rsid w:val="6F76DD88"/>
    <w:rsid w:val="6F777134"/>
    <w:rsid w:val="6F778EA9"/>
    <w:rsid w:val="6F79C0F3"/>
    <w:rsid w:val="6F86042B"/>
    <w:rsid w:val="6F8B0D4D"/>
    <w:rsid w:val="6F8B8F07"/>
    <w:rsid w:val="6F8DEDBE"/>
    <w:rsid w:val="6F94AFED"/>
    <w:rsid w:val="6F97FF66"/>
    <w:rsid w:val="6F9E3822"/>
    <w:rsid w:val="6FA539BA"/>
    <w:rsid w:val="6FA85FED"/>
    <w:rsid w:val="6FA9062E"/>
    <w:rsid w:val="6FAA088F"/>
    <w:rsid w:val="6FAA0C20"/>
    <w:rsid w:val="6FABB4ED"/>
    <w:rsid w:val="6FAC242C"/>
    <w:rsid w:val="6FB1B808"/>
    <w:rsid w:val="6FB3790B"/>
    <w:rsid w:val="6FB9ACDD"/>
    <w:rsid w:val="6FBA2BA9"/>
    <w:rsid w:val="6FBE363F"/>
    <w:rsid w:val="6FBE8BB0"/>
    <w:rsid w:val="6FC089EF"/>
    <w:rsid w:val="6FC11AF5"/>
    <w:rsid w:val="6FC3C548"/>
    <w:rsid w:val="6FC5143F"/>
    <w:rsid w:val="6FD08DCD"/>
    <w:rsid w:val="6FD095CB"/>
    <w:rsid w:val="6FD2ECFC"/>
    <w:rsid w:val="6FD5F05A"/>
    <w:rsid w:val="6FD61EAF"/>
    <w:rsid w:val="6FDDBED0"/>
    <w:rsid w:val="6FDEA68F"/>
    <w:rsid w:val="6FE0910E"/>
    <w:rsid w:val="6FE23ACD"/>
    <w:rsid w:val="6FE3A2BA"/>
    <w:rsid w:val="6FE421E2"/>
    <w:rsid w:val="6FE6158F"/>
    <w:rsid w:val="6FE68A83"/>
    <w:rsid w:val="6FE7BACF"/>
    <w:rsid w:val="6FE7ED32"/>
    <w:rsid w:val="6FE819E3"/>
    <w:rsid w:val="6FECB566"/>
    <w:rsid w:val="6FEF286C"/>
    <w:rsid w:val="6FF566E8"/>
    <w:rsid w:val="6FF818F2"/>
    <w:rsid w:val="6FF9F0A6"/>
    <w:rsid w:val="6FFE9692"/>
    <w:rsid w:val="7002647F"/>
    <w:rsid w:val="70050D9E"/>
    <w:rsid w:val="7009275F"/>
    <w:rsid w:val="700A5676"/>
    <w:rsid w:val="7019ABA1"/>
    <w:rsid w:val="701BAC67"/>
    <w:rsid w:val="7027D6E7"/>
    <w:rsid w:val="702CA02F"/>
    <w:rsid w:val="702CE0B3"/>
    <w:rsid w:val="70350B10"/>
    <w:rsid w:val="7037C35C"/>
    <w:rsid w:val="703D74A8"/>
    <w:rsid w:val="70479C30"/>
    <w:rsid w:val="7048901C"/>
    <w:rsid w:val="70490095"/>
    <w:rsid w:val="70493D90"/>
    <w:rsid w:val="704E1947"/>
    <w:rsid w:val="70509A5E"/>
    <w:rsid w:val="70559E8E"/>
    <w:rsid w:val="7055D096"/>
    <w:rsid w:val="70585625"/>
    <w:rsid w:val="705A79EE"/>
    <w:rsid w:val="705BE9E0"/>
    <w:rsid w:val="70605311"/>
    <w:rsid w:val="70662DE1"/>
    <w:rsid w:val="7069C33B"/>
    <w:rsid w:val="706C16CC"/>
    <w:rsid w:val="706DD7B5"/>
    <w:rsid w:val="707205B4"/>
    <w:rsid w:val="7073051B"/>
    <w:rsid w:val="707BC1E4"/>
    <w:rsid w:val="707FF854"/>
    <w:rsid w:val="7082117B"/>
    <w:rsid w:val="7083ABE3"/>
    <w:rsid w:val="708B7DFB"/>
    <w:rsid w:val="708DE9A6"/>
    <w:rsid w:val="70949F9F"/>
    <w:rsid w:val="7095D874"/>
    <w:rsid w:val="709992E2"/>
    <w:rsid w:val="709B6059"/>
    <w:rsid w:val="70A3F707"/>
    <w:rsid w:val="70A5695A"/>
    <w:rsid w:val="70A766B0"/>
    <w:rsid w:val="70A9FD0F"/>
    <w:rsid w:val="70AC78D3"/>
    <w:rsid w:val="70AD33D5"/>
    <w:rsid w:val="70ADD207"/>
    <w:rsid w:val="70AE86CD"/>
    <w:rsid w:val="70AF8D9F"/>
    <w:rsid w:val="70B18D18"/>
    <w:rsid w:val="70B4CAB4"/>
    <w:rsid w:val="70B50C03"/>
    <w:rsid w:val="70B772F4"/>
    <w:rsid w:val="70BF6E5D"/>
    <w:rsid w:val="70C81139"/>
    <w:rsid w:val="70C93CB3"/>
    <w:rsid w:val="70D0DA4B"/>
    <w:rsid w:val="70D4A403"/>
    <w:rsid w:val="70D53343"/>
    <w:rsid w:val="70D7F940"/>
    <w:rsid w:val="70DADBBD"/>
    <w:rsid w:val="70DC8CD2"/>
    <w:rsid w:val="70DEA1DE"/>
    <w:rsid w:val="70DEFC66"/>
    <w:rsid w:val="70DFF8C1"/>
    <w:rsid w:val="70E54904"/>
    <w:rsid w:val="70E8CD04"/>
    <w:rsid w:val="70EF3255"/>
    <w:rsid w:val="70F22E02"/>
    <w:rsid w:val="70F24F6C"/>
    <w:rsid w:val="70F9B05B"/>
    <w:rsid w:val="70FEE885"/>
    <w:rsid w:val="70FEE9BD"/>
    <w:rsid w:val="7106460F"/>
    <w:rsid w:val="710D4F74"/>
    <w:rsid w:val="7118800D"/>
    <w:rsid w:val="711A5894"/>
    <w:rsid w:val="711D930D"/>
    <w:rsid w:val="711DDC79"/>
    <w:rsid w:val="712057BC"/>
    <w:rsid w:val="71238A8A"/>
    <w:rsid w:val="712595DA"/>
    <w:rsid w:val="71280C63"/>
    <w:rsid w:val="71280D48"/>
    <w:rsid w:val="712E497A"/>
    <w:rsid w:val="712E8EC8"/>
    <w:rsid w:val="7133698B"/>
    <w:rsid w:val="713C6790"/>
    <w:rsid w:val="713EA06A"/>
    <w:rsid w:val="713F903B"/>
    <w:rsid w:val="7142B5C7"/>
    <w:rsid w:val="71450447"/>
    <w:rsid w:val="71473DBF"/>
    <w:rsid w:val="714953B3"/>
    <w:rsid w:val="71516A5F"/>
    <w:rsid w:val="7157C7E9"/>
    <w:rsid w:val="7158DF94"/>
    <w:rsid w:val="71598AF8"/>
    <w:rsid w:val="715ECDB2"/>
    <w:rsid w:val="716010DE"/>
    <w:rsid w:val="7164130C"/>
    <w:rsid w:val="7164965A"/>
    <w:rsid w:val="7164BA06"/>
    <w:rsid w:val="71680C60"/>
    <w:rsid w:val="71698710"/>
    <w:rsid w:val="716A6ECD"/>
    <w:rsid w:val="716BB087"/>
    <w:rsid w:val="717116D0"/>
    <w:rsid w:val="71715481"/>
    <w:rsid w:val="71751AB3"/>
    <w:rsid w:val="7177E681"/>
    <w:rsid w:val="717A1B70"/>
    <w:rsid w:val="717CDE41"/>
    <w:rsid w:val="7180112E"/>
    <w:rsid w:val="71828B45"/>
    <w:rsid w:val="71842B49"/>
    <w:rsid w:val="718F85D0"/>
    <w:rsid w:val="71954A2A"/>
    <w:rsid w:val="71968AE9"/>
    <w:rsid w:val="719EF60F"/>
    <w:rsid w:val="719F0F2B"/>
    <w:rsid w:val="71A758F1"/>
    <w:rsid w:val="71A83857"/>
    <w:rsid w:val="71AA3363"/>
    <w:rsid w:val="71AD6D7B"/>
    <w:rsid w:val="71B2775E"/>
    <w:rsid w:val="71B374F3"/>
    <w:rsid w:val="71B6F710"/>
    <w:rsid w:val="71B75138"/>
    <w:rsid w:val="71B7E1AC"/>
    <w:rsid w:val="71B806AE"/>
    <w:rsid w:val="71BFCF32"/>
    <w:rsid w:val="71C24DFA"/>
    <w:rsid w:val="71C8AB5E"/>
    <w:rsid w:val="71D19578"/>
    <w:rsid w:val="71D33EE7"/>
    <w:rsid w:val="71D36D42"/>
    <w:rsid w:val="71D6E104"/>
    <w:rsid w:val="71DA2BD8"/>
    <w:rsid w:val="71DB793A"/>
    <w:rsid w:val="71DD2102"/>
    <w:rsid w:val="71E1ED9F"/>
    <w:rsid w:val="71E20BF0"/>
    <w:rsid w:val="71E3C068"/>
    <w:rsid w:val="71E3DF76"/>
    <w:rsid w:val="71E8D471"/>
    <w:rsid w:val="71EBAEED"/>
    <w:rsid w:val="71EC2153"/>
    <w:rsid w:val="71EC53D2"/>
    <w:rsid w:val="71F9C1BA"/>
    <w:rsid w:val="71FC4A22"/>
    <w:rsid w:val="71FD8CDC"/>
    <w:rsid w:val="71FDFFD7"/>
    <w:rsid w:val="71FF5EF4"/>
    <w:rsid w:val="7203BE72"/>
    <w:rsid w:val="7203CFB9"/>
    <w:rsid w:val="720AA80B"/>
    <w:rsid w:val="720C26BC"/>
    <w:rsid w:val="7211828C"/>
    <w:rsid w:val="72136F46"/>
    <w:rsid w:val="721A884A"/>
    <w:rsid w:val="721ADB5D"/>
    <w:rsid w:val="721C148E"/>
    <w:rsid w:val="722A0217"/>
    <w:rsid w:val="72300377"/>
    <w:rsid w:val="72347C59"/>
    <w:rsid w:val="723B5119"/>
    <w:rsid w:val="723FAC36"/>
    <w:rsid w:val="7240C005"/>
    <w:rsid w:val="72442C09"/>
    <w:rsid w:val="724F42B0"/>
    <w:rsid w:val="7253BE0E"/>
    <w:rsid w:val="72615326"/>
    <w:rsid w:val="72639285"/>
    <w:rsid w:val="72656D1C"/>
    <w:rsid w:val="726753F6"/>
    <w:rsid w:val="726F0BD2"/>
    <w:rsid w:val="72741C26"/>
    <w:rsid w:val="7281185E"/>
    <w:rsid w:val="7281C10D"/>
    <w:rsid w:val="7282586E"/>
    <w:rsid w:val="7284D22D"/>
    <w:rsid w:val="72868357"/>
    <w:rsid w:val="728EEDEF"/>
    <w:rsid w:val="72904AAC"/>
    <w:rsid w:val="72908FE3"/>
    <w:rsid w:val="7292443C"/>
    <w:rsid w:val="72934788"/>
    <w:rsid w:val="72973771"/>
    <w:rsid w:val="72A23A6E"/>
    <w:rsid w:val="72A377E4"/>
    <w:rsid w:val="72AFA359"/>
    <w:rsid w:val="72B02E3E"/>
    <w:rsid w:val="72B99ADB"/>
    <w:rsid w:val="72BB91F7"/>
    <w:rsid w:val="72BE4D5B"/>
    <w:rsid w:val="72C0980A"/>
    <w:rsid w:val="72C549B1"/>
    <w:rsid w:val="72C6C53D"/>
    <w:rsid w:val="72CA3DA1"/>
    <w:rsid w:val="72CAE653"/>
    <w:rsid w:val="72CCC5CC"/>
    <w:rsid w:val="72D2C5D7"/>
    <w:rsid w:val="72D40EAA"/>
    <w:rsid w:val="72D4BE18"/>
    <w:rsid w:val="72D60778"/>
    <w:rsid w:val="72D65B50"/>
    <w:rsid w:val="72D9A0D3"/>
    <w:rsid w:val="72DA38DF"/>
    <w:rsid w:val="72DB2994"/>
    <w:rsid w:val="72DBD6B5"/>
    <w:rsid w:val="72DD6FD1"/>
    <w:rsid w:val="72DFF684"/>
    <w:rsid w:val="72E48E9A"/>
    <w:rsid w:val="72F11258"/>
    <w:rsid w:val="72F53C2C"/>
    <w:rsid w:val="72F8144B"/>
    <w:rsid w:val="72F85686"/>
    <w:rsid w:val="72FC49F8"/>
    <w:rsid w:val="72FF936B"/>
    <w:rsid w:val="7303FB70"/>
    <w:rsid w:val="73045BE9"/>
    <w:rsid w:val="73050420"/>
    <w:rsid w:val="7305075D"/>
    <w:rsid w:val="7305DE1B"/>
    <w:rsid w:val="73070700"/>
    <w:rsid w:val="7308937D"/>
    <w:rsid w:val="7308DF81"/>
    <w:rsid w:val="7309CB80"/>
    <w:rsid w:val="730C80D6"/>
    <w:rsid w:val="730E0A2F"/>
    <w:rsid w:val="730E72FF"/>
    <w:rsid w:val="731537A4"/>
    <w:rsid w:val="7316EA5E"/>
    <w:rsid w:val="731A5EE1"/>
    <w:rsid w:val="731A8197"/>
    <w:rsid w:val="731ACFDB"/>
    <w:rsid w:val="731BAC1D"/>
    <w:rsid w:val="731D8AEF"/>
    <w:rsid w:val="7325EE8A"/>
    <w:rsid w:val="7328AF72"/>
    <w:rsid w:val="7329634B"/>
    <w:rsid w:val="732C139F"/>
    <w:rsid w:val="732CA5DC"/>
    <w:rsid w:val="732DF49F"/>
    <w:rsid w:val="7331411E"/>
    <w:rsid w:val="7333F3B7"/>
    <w:rsid w:val="733C0773"/>
    <w:rsid w:val="733F3383"/>
    <w:rsid w:val="7342AB59"/>
    <w:rsid w:val="7342F1A2"/>
    <w:rsid w:val="73445F33"/>
    <w:rsid w:val="7347BDAA"/>
    <w:rsid w:val="734CA217"/>
    <w:rsid w:val="7350D732"/>
    <w:rsid w:val="7352A51C"/>
    <w:rsid w:val="7353B20D"/>
    <w:rsid w:val="735E500F"/>
    <w:rsid w:val="7364C440"/>
    <w:rsid w:val="736B18BF"/>
    <w:rsid w:val="736C85E0"/>
    <w:rsid w:val="736DD1BF"/>
    <w:rsid w:val="736E798B"/>
    <w:rsid w:val="736E7E03"/>
    <w:rsid w:val="736F2DD3"/>
    <w:rsid w:val="73713B34"/>
    <w:rsid w:val="7372DB26"/>
    <w:rsid w:val="73757E9A"/>
    <w:rsid w:val="7379D5D7"/>
    <w:rsid w:val="737B802D"/>
    <w:rsid w:val="737D8B7D"/>
    <w:rsid w:val="73846641"/>
    <w:rsid w:val="7387E681"/>
    <w:rsid w:val="738D3717"/>
    <w:rsid w:val="73914BD1"/>
    <w:rsid w:val="73955BD6"/>
    <w:rsid w:val="739696FF"/>
    <w:rsid w:val="739E5A5B"/>
    <w:rsid w:val="739EA9BF"/>
    <w:rsid w:val="739F68E4"/>
    <w:rsid w:val="73A3FB1F"/>
    <w:rsid w:val="73AB2DBF"/>
    <w:rsid w:val="73AC1F72"/>
    <w:rsid w:val="73AC8A20"/>
    <w:rsid w:val="73AD4BCE"/>
    <w:rsid w:val="73AEE815"/>
    <w:rsid w:val="73B5B8C0"/>
    <w:rsid w:val="73B94DB4"/>
    <w:rsid w:val="73BB47EA"/>
    <w:rsid w:val="73C06B33"/>
    <w:rsid w:val="73CD585D"/>
    <w:rsid w:val="73CEFCB5"/>
    <w:rsid w:val="73D398B1"/>
    <w:rsid w:val="73DA4179"/>
    <w:rsid w:val="73DE635C"/>
    <w:rsid w:val="73E964AC"/>
    <w:rsid w:val="73EE3EE8"/>
    <w:rsid w:val="73F35136"/>
    <w:rsid w:val="73F866E9"/>
    <w:rsid w:val="73F8F91A"/>
    <w:rsid w:val="73FA2975"/>
    <w:rsid w:val="74047296"/>
    <w:rsid w:val="74064FDC"/>
    <w:rsid w:val="74131235"/>
    <w:rsid w:val="741FF291"/>
    <w:rsid w:val="7422A947"/>
    <w:rsid w:val="7422DD1F"/>
    <w:rsid w:val="74235D1F"/>
    <w:rsid w:val="7424E0DE"/>
    <w:rsid w:val="742569EF"/>
    <w:rsid w:val="742604D3"/>
    <w:rsid w:val="742FB852"/>
    <w:rsid w:val="74300EEF"/>
    <w:rsid w:val="7435C353"/>
    <w:rsid w:val="74363B81"/>
    <w:rsid w:val="7438946D"/>
    <w:rsid w:val="743F488D"/>
    <w:rsid w:val="744195CB"/>
    <w:rsid w:val="7441F49E"/>
    <w:rsid w:val="7442C464"/>
    <w:rsid w:val="744B05C7"/>
    <w:rsid w:val="744BB672"/>
    <w:rsid w:val="7453F323"/>
    <w:rsid w:val="7454B6AC"/>
    <w:rsid w:val="7455E030"/>
    <w:rsid w:val="745AAFDE"/>
    <w:rsid w:val="74668044"/>
    <w:rsid w:val="746F3751"/>
    <w:rsid w:val="74741239"/>
    <w:rsid w:val="747FE990"/>
    <w:rsid w:val="7480C406"/>
    <w:rsid w:val="74822199"/>
    <w:rsid w:val="7484C46F"/>
    <w:rsid w:val="748EF99E"/>
    <w:rsid w:val="7491DF47"/>
    <w:rsid w:val="7492E1B4"/>
    <w:rsid w:val="7496181A"/>
    <w:rsid w:val="74970BDA"/>
    <w:rsid w:val="7497E189"/>
    <w:rsid w:val="7498FF51"/>
    <w:rsid w:val="749F6B43"/>
    <w:rsid w:val="74A70B74"/>
    <w:rsid w:val="74AB3AD9"/>
    <w:rsid w:val="74AD4724"/>
    <w:rsid w:val="74B0E510"/>
    <w:rsid w:val="74B1BFCB"/>
    <w:rsid w:val="74B1E1A2"/>
    <w:rsid w:val="74BCEF11"/>
    <w:rsid w:val="74C23492"/>
    <w:rsid w:val="74CB8A15"/>
    <w:rsid w:val="74D4EA58"/>
    <w:rsid w:val="74D54E04"/>
    <w:rsid w:val="74D5C9ED"/>
    <w:rsid w:val="74DBA4B3"/>
    <w:rsid w:val="74E293E1"/>
    <w:rsid w:val="74E68DB4"/>
    <w:rsid w:val="74ED875C"/>
    <w:rsid w:val="74F2D949"/>
    <w:rsid w:val="74F82ADB"/>
    <w:rsid w:val="74F8D33A"/>
    <w:rsid w:val="74F8E07A"/>
    <w:rsid w:val="74FC534C"/>
    <w:rsid w:val="74FD839C"/>
    <w:rsid w:val="7500B396"/>
    <w:rsid w:val="750149F1"/>
    <w:rsid w:val="7505951B"/>
    <w:rsid w:val="7505C121"/>
    <w:rsid w:val="750E873F"/>
    <w:rsid w:val="750FD718"/>
    <w:rsid w:val="75108EC6"/>
    <w:rsid w:val="7515A5FD"/>
    <w:rsid w:val="751BF73E"/>
    <w:rsid w:val="751C9A97"/>
    <w:rsid w:val="751D26B9"/>
    <w:rsid w:val="751ECA39"/>
    <w:rsid w:val="751F9CF6"/>
    <w:rsid w:val="7525C3DD"/>
    <w:rsid w:val="752A5882"/>
    <w:rsid w:val="75305806"/>
    <w:rsid w:val="75323568"/>
    <w:rsid w:val="7532BFC6"/>
    <w:rsid w:val="7532F96C"/>
    <w:rsid w:val="75361CCE"/>
    <w:rsid w:val="753B85E4"/>
    <w:rsid w:val="753BC5DC"/>
    <w:rsid w:val="753D4A94"/>
    <w:rsid w:val="754335C9"/>
    <w:rsid w:val="7548A3EF"/>
    <w:rsid w:val="75494CA4"/>
    <w:rsid w:val="754C93BE"/>
    <w:rsid w:val="754EBA29"/>
    <w:rsid w:val="754FEBDA"/>
    <w:rsid w:val="75572511"/>
    <w:rsid w:val="755BF53A"/>
    <w:rsid w:val="75630EFC"/>
    <w:rsid w:val="756C6D06"/>
    <w:rsid w:val="756C95E1"/>
    <w:rsid w:val="756D5B7D"/>
    <w:rsid w:val="756DAF74"/>
    <w:rsid w:val="75711172"/>
    <w:rsid w:val="7577A5EC"/>
    <w:rsid w:val="757E0513"/>
    <w:rsid w:val="75816239"/>
    <w:rsid w:val="7582DC37"/>
    <w:rsid w:val="75870CA1"/>
    <w:rsid w:val="758A119C"/>
    <w:rsid w:val="758BE939"/>
    <w:rsid w:val="758F31B4"/>
    <w:rsid w:val="75905EE3"/>
    <w:rsid w:val="7592BA3D"/>
    <w:rsid w:val="7598A176"/>
    <w:rsid w:val="759AA04C"/>
    <w:rsid w:val="759BFA36"/>
    <w:rsid w:val="759D77ED"/>
    <w:rsid w:val="759DDFA3"/>
    <w:rsid w:val="75AA9B35"/>
    <w:rsid w:val="75AA9C3B"/>
    <w:rsid w:val="75B869D2"/>
    <w:rsid w:val="75BFDCC7"/>
    <w:rsid w:val="75C63ABD"/>
    <w:rsid w:val="75C795A4"/>
    <w:rsid w:val="75C7D8F7"/>
    <w:rsid w:val="75DB5099"/>
    <w:rsid w:val="75DCE666"/>
    <w:rsid w:val="75E622B4"/>
    <w:rsid w:val="75E813AE"/>
    <w:rsid w:val="75EA7441"/>
    <w:rsid w:val="75EA8812"/>
    <w:rsid w:val="75EADF80"/>
    <w:rsid w:val="75ED98E1"/>
    <w:rsid w:val="75EF0D5A"/>
    <w:rsid w:val="75F06C8F"/>
    <w:rsid w:val="75F3FA34"/>
    <w:rsid w:val="75F5A2CC"/>
    <w:rsid w:val="75F8A950"/>
    <w:rsid w:val="75FC9C2F"/>
    <w:rsid w:val="75FF3BD8"/>
    <w:rsid w:val="76079781"/>
    <w:rsid w:val="760D51F6"/>
    <w:rsid w:val="76116380"/>
    <w:rsid w:val="76136310"/>
    <w:rsid w:val="7617B561"/>
    <w:rsid w:val="761AA31D"/>
    <w:rsid w:val="761F8B18"/>
    <w:rsid w:val="76272C0F"/>
    <w:rsid w:val="762D2312"/>
    <w:rsid w:val="762E3BCE"/>
    <w:rsid w:val="76338828"/>
    <w:rsid w:val="7639B65D"/>
    <w:rsid w:val="763ABFD1"/>
    <w:rsid w:val="763B57C1"/>
    <w:rsid w:val="7643E896"/>
    <w:rsid w:val="7644D299"/>
    <w:rsid w:val="764645C9"/>
    <w:rsid w:val="7654C49B"/>
    <w:rsid w:val="7654C8A6"/>
    <w:rsid w:val="7656C598"/>
    <w:rsid w:val="765BBF78"/>
    <w:rsid w:val="765F5EBE"/>
    <w:rsid w:val="766267E0"/>
    <w:rsid w:val="766377C1"/>
    <w:rsid w:val="766C7254"/>
    <w:rsid w:val="76713C04"/>
    <w:rsid w:val="767CBB54"/>
    <w:rsid w:val="7682825F"/>
    <w:rsid w:val="76948120"/>
    <w:rsid w:val="7696535D"/>
    <w:rsid w:val="769C3926"/>
    <w:rsid w:val="76A22A60"/>
    <w:rsid w:val="76A68628"/>
    <w:rsid w:val="76A72AA7"/>
    <w:rsid w:val="76A73B78"/>
    <w:rsid w:val="76AF9617"/>
    <w:rsid w:val="76B2B452"/>
    <w:rsid w:val="76B35967"/>
    <w:rsid w:val="76B62BA9"/>
    <w:rsid w:val="76B8E38C"/>
    <w:rsid w:val="76BB07EB"/>
    <w:rsid w:val="76BD28B3"/>
    <w:rsid w:val="76C797A9"/>
    <w:rsid w:val="76C8F2B4"/>
    <w:rsid w:val="76CA4DD6"/>
    <w:rsid w:val="76CB7D47"/>
    <w:rsid w:val="76D1ED2F"/>
    <w:rsid w:val="76D37F8D"/>
    <w:rsid w:val="76D657E3"/>
    <w:rsid w:val="76DA13E4"/>
    <w:rsid w:val="76DAE005"/>
    <w:rsid w:val="76DB0771"/>
    <w:rsid w:val="76DC08D8"/>
    <w:rsid w:val="76DC4FEF"/>
    <w:rsid w:val="76DD5E57"/>
    <w:rsid w:val="76E30F7F"/>
    <w:rsid w:val="76E547F5"/>
    <w:rsid w:val="76EEEE22"/>
    <w:rsid w:val="76F08AF0"/>
    <w:rsid w:val="76F7D172"/>
    <w:rsid w:val="76F93F23"/>
    <w:rsid w:val="770102B8"/>
    <w:rsid w:val="77098721"/>
    <w:rsid w:val="7709CF22"/>
    <w:rsid w:val="770A21A0"/>
    <w:rsid w:val="770AA5F1"/>
    <w:rsid w:val="771BBE37"/>
    <w:rsid w:val="771CFD29"/>
    <w:rsid w:val="771DDB4B"/>
    <w:rsid w:val="7725B5F7"/>
    <w:rsid w:val="772CBEB0"/>
    <w:rsid w:val="772FDF3C"/>
    <w:rsid w:val="7730F071"/>
    <w:rsid w:val="7731BA20"/>
    <w:rsid w:val="7735C297"/>
    <w:rsid w:val="773621E4"/>
    <w:rsid w:val="773966C6"/>
    <w:rsid w:val="773A2C2B"/>
    <w:rsid w:val="773B41C1"/>
    <w:rsid w:val="773FC211"/>
    <w:rsid w:val="7743D1DF"/>
    <w:rsid w:val="7743E2AB"/>
    <w:rsid w:val="7744B34E"/>
    <w:rsid w:val="774AADA7"/>
    <w:rsid w:val="774E9CF0"/>
    <w:rsid w:val="7751EAFF"/>
    <w:rsid w:val="775609C8"/>
    <w:rsid w:val="77579353"/>
    <w:rsid w:val="775BE6F7"/>
    <w:rsid w:val="7760E1EF"/>
    <w:rsid w:val="77652892"/>
    <w:rsid w:val="7767E8A9"/>
    <w:rsid w:val="7769476C"/>
    <w:rsid w:val="776A1D01"/>
    <w:rsid w:val="776B1DCA"/>
    <w:rsid w:val="7770A4CC"/>
    <w:rsid w:val="777234B5"/>
    <w:rsid w:val="777797D2"/>
    <w:rsid w:val="778021C8"/>
    <w:rsid w:val="77811650"/>
    <w:rsid w:val="7781E0FF"/>
    <w:rsid w:val="778A6173"/>
    <w:rsid w:val="778A8E54"/>
    <w:rsid w:val="778C0630"/>
    <w:rsid w:val="77912B7A"/>
    <w:rsid w:val="7797AECB"/>
    <w:rsid w:val="7798FFA3"/>
    <w:rsid w:val="779C51D4"/>
    <w:rsid w:val="77A0275E"/>
    <w:rsid w:val="77A25C0E"/>
    <w:rsid w:val="77A28643"/>
    <w:rsid w:val="77A5A50D"/>
    <w:rsid w:val="77B5BBBE"/>
    <w:rsid w:val="77B64189"/>
    <w:rsid w:val="77B9B0F7"/>
    <w:rsid w:val="77BA2A08"/>
    <w:rsid w:val="77BB51A9"/>
    <w:rsid w:val="77BE5E4D"/>
    <w:rsid w:val="77C3D076"/>
    <w:rsid w:val="77C82550"/>
    <w:rsid w:val="77D0E166"/>
    <w:rsid w:val="77D2DF9C"/>
    <w:rsid w:val="77D42948"/>
    <w:rsid w:val="77D67050"/>
    <w:rsid w:val="77D71253"/>
    <w:rsid w:val="77D83D77"/>
    <w:rsid w:val="77DD171A"/>
    <w:rsid w:val="77DE5357"/>
    <w:rsid w:val="77DE9D0F"/>
    <w:rsid w:val="77E3BAE7"/>
    <w:rsid w:val="77E87635"/>
    <w:rsid w:val="77EB5C6A"/>
    <w:rsid w:val="77F7907B"/>
    <w:rsid w:val="77FC67E9"/>
    <w:rsid w:val="780F9312"/>
    <w:rsid w:val="78134F02"/>
    <w:rsid w:val="7813B03E"/>
    <w:rsid w:val="7814EF77"/>
    <w:rsid w:val="7815E859"/>
    <w:rsid w:val="7820352E"/>
    <w:rsid w:val="782100F6"/>
    <w:rsid w:val="78280CC9"/>
    <w:rsid w:val="782D2AF9"/>
    <w:rsid w:val="782E1AA3"/>
    <w:rsid w:val="78319117"/>
    <w:rsid w:val="78352536"/>
    <w:rsid w:val="78382517"/>
    <w:rsid w:val="78393060"/>
    <w:rsid w:val="783B2BF0"/>
    <w:rsid w:val="783DE093"/>
    <w:rsid w:val="783DE8CA"/>
    <w:rsid w:val="783FC703"/>
    <w:rsid w:val="7843F9C6"/>
    <w:rsid w:val="78477408"/>
    <w:rsid w:val="784A84E0"/>
    <w:rsid w:val="784C1B53"/>
    <w:rsid w:val="784F2D8B"/>
    <w:rsid w:val="7850F468"/>
    <w:rsid w:val="78533BB7"/>
    <w:rsid w:val="7855815F"/>
    <w:rsid w:val="785CA5CF"/>
    <w:rsid w:val="78658F93"/>
    <w:rsid w:val="7868F029"/>
    <w:rsid w:val="786A9538"/>
    <w:rsid w:val="786C8E53"/>
    <w:rsid w:val="786DBD90"/>
    <w:rsid w:val="786F2B7E"/>
    <w:rsid w:val="78729191"/>
    <w:rsid w:val="7877BC0D"/>
    <w:rsid w:val="787A79FE"/>
    <w:rsid w:val="78802648"/>
    <w:rsid w:val="7886440A"/>
    <w:rsid w:val="78877E11"/>
    <w:rsid w:val="788A5DBE"/>
    <w:rsid w:val="788D6CAA"/>
    <w:rsid w:val="788E74D2"/>
    <w:rsid w:val="789165EB"/>
    <w:rsid w:val="7893999C"/>
    <w:rsid w:val="7897EFFC"/>
    <w:rsid w:val="78981965"/>
    <w:rsid w:val="78999C74"/>
    <w:rsid w:val="789B1506"/>
    <w:rsid w:val="789C18A2"/>
    <w:rsid w:val="789D1C74"/>
    <w:rsid w:val="789EB256"/>
    <w:rsid w:val="78A04B3B"/>
    <w:rsid w:val="78A0FC21"/>
    <w:rsid w:val="78A1F4FF"/>
    <w:rsid w:val="78A9B205"/>
    <w:rsid w:val="78B0B11A"/>
    <w:rsid w:val="78B57528"/>
    <w:rsid w:val="78B8E27F"/>
    <w:rsid w:val="78B9D511"/>
    <w:rsid w:val="78BD6F97"/>
    <w:rsid w:val="78C205E2"/>
    <w:rsid w:val="78C51BA8"/>
    <w:rsid w:val="78C8454E"/>
    <w:rsid w:val="78CAB7B3"/>
    <w:rsid w:val="78CCE738"/>
    <w:rsid w:val="78CE250B"/>
    <w:rsid w:val="78D28E43"/>
    <w:rsid w:val="78DE2170"/>
    <w:rsid w:val="78E904E1"/>
    <w:rsid w:val="78ECBEC5"/>
    <w:rsid w:val="78F71CFF"/>
    <w:rsid w:val="7901BDC6"/>
    <w:rsid w:val="7904AD21"/>
    <w:rsid w:val="790728DF"/>
    <w:rsid w:val="7908E255"/>
    <w:rsid w:val="790A7B5D"/>
    <w:rsid w:val="790C7141"/>
    <w:rsid w:val="790D297F"/>
    <w:rsid w:val="790FCFC6"/>
    <w:rsid w:val="79196A2F"/>
    <w:rsid w:val="791BA7A7"/>
    <w:rsid w:val="791C5634"/>
    <w:rsid w:val="7920313F"/>
    <w:rsid w:val="7923192A"/>
    <w:rsid w:val="7925F89F"/>
    <w:rsid w:val="792AA7FF"/>
    <w:rsid w:val="792B4198"/>
    <w:rsid w:val="792C13B2"/>
    <w:rsid w:val="79304A12"/>
    <w:rsid w:val="7935FB7D"/>
    <w:rsid w:val="79396D38"/>
    <w:rsid w:val="793A9811"/>
    <w:rsid w:val="7940A80C"/>
    <w:rsid w:val="794422A7"/>
    <w:rsid w:val="7951122E"/>
    <w:rsid w:val="795DA3AC"/>
    <w:rsid w:val="795DA50D"/>
    <w:rsid w:val="795ED235"/>
    <w:rsid w:val="795F9098"/>
    <w:rsid w:val="7965554D"/>
    <w:rsid w:val="79655907"/>
    <w:rsid w:val="7965A654"/>
    <w:rsid w:val="796A64EE"/>
    <w:rsid w:val="796EFA77"/>
    <w:rsid w:val="79740B80"/>
    <w:rsid w:val="798135B7"/>
    <w:rsid w:val="798239C7"/>
    <w:rsid w:val="7982FF98"/>
    <w:rsid w:val="7983847C"/>
    <w:rsid w:val="798DEB2B"/>
    <w:rsid w:val="79964363"/>
    <w:rsid w:val="799F1A39"/>
    <w:rsid w:val="79A0DCCD"/>
    <w:rsid w:val="79A4E180"/>
    <w:rsid w:val="79A8967D"/>
    <w:rsid w:val="79B40F80"/>
    <w:rsid w:val="79B75C96"/>
    <w:rsid w:val="79BDD8FD"/>
    <w:rsid w:val="79C5E136"/>
    <w:rsid w:val="79C92FB7"/>
    <w:rsid w:val="79CE2A3C"/>
    <w:rsid w:val="79CFC46F"/>
    <w:rsid w:val="79D0DBF6"/>
    <w:rsid w:val="79D2670D"/>
    <w:rsid w:val="79D3F578"/>
    <w:rsid w:val="79D689EB"/>
    <w:rsid w:val="79D77844"/>
    <w:rsid w:val="79DA5FA8"/>
    <w:rsid w:val="79DBEA56"/>
    <w:rsid w:val="79E0B57E"/>
    <w:rsid w:val="79ECD8B8"/>
    <w:rsid w:val="79EDB2BA"/>
    <w:rsid w:val="79F2A51F"/>
    <w:rsid w:val="79F52E29"/>
    <w:rsid w:val="79FA075E"/>
    <w:rsid w:val="79FE58F5"/>
    <w:rsid w:val="79FE6AED"/>
    <w:rsid w:val="7A015FF4"/>
    <w:rsid w:val="7A0728A8"/>
    <w:rsid w:val="7A08D6EF"/>
    <w:rsid w:val="7A0921B2"/>
    <w:rsid w:val="7A098DF1"/>
    <w:rsid w:val="7A0A7E0C"/>
    <w:rsid w:val="7A0B2437"/>
    <w:rsid w:val="7A0B692E"/>
    <w:rsid w:val="7A0BF871"/>
    <w:rsid w:val="7A0E111B"/>
    <w:rsid w:val="7A11CC82"/>
    <w:rsid w:val="7A122CDF"/>
    <w:rsid w:val="7A133F15"/>
    <w:rsid w:val="7A1C42D1"/>
    <w:rsid w:val="7A21594B"/>
    <w:rsid w:val="7A28AD82"/>
    <w:rsid w:val="7A2FBC78"/>
    <w:rsid w:val="7A3CF9A1"/>
    <w:rsid w:val="7A3DCE18"/>
    <w:rsid w:val="7A3E9F43"/>
    <w:rsid w:val="7A416FE4"/>
    <w:rsid w:val="7A42DA35"/>
    <w:rsid w:val="7A4888AB"/>
    <w:rsid w:val="7A4AA5A1"/>
    <w:rsid w:val="7A525877"/>
    <w:rsid w:val="7A546296"/>
    <w:rsid w:val="7A5494EC"/>
    <w:rsid w:val="7A54F449"/>
    <w:rsid w:val="7A598049"/>
    <w:rsid w:val="7A5B3F4E"/>
    <w:rsid w:val="7A5D8652"/>
    <w:rsid w:val="7A61698A"/>
    <w:rsid w:val="7A63DC16"/>
    <w:rsid w:val="7A669797"/>
    <w:rsid w:val="7A67690B"/>
    <w:rsid w:val="7A67FE9E"/>
    <w:rsid w:val="7A6B5B5E"/>
    <w:rsid w:val="7A6E96D8"/>
    <w:rsid w:val="7A70D7B0"/>
    <w:rsid w:val="7A7368BC"/>
    <w:rsid w:val="7A7C0F5E"/>
    <w:rsid w:val="7A7EFFDF"/>
    <w:rsid w:val="7A8F6DDB"/>
    <w:rsid w:val="7A90A715"/>
    <w:rsid w:val="7A91E4E7"/>
    <w:rsid w:val="7A92CB6B"/>
    <w:rsid w:val="7A971A5E"/>
    <w:rsid w:val="7AA08679"/>
    <w:rsid w:val="7AA103A3"/>
    <w:rsid w:val="7AA36A00"/>
    <w:rsid w:val="7AA9C14D"/>
    <w:rsid w:val="7AAF1B39"/>
    <w:rsid w:val="7AAFE3D2"/>
    <w:rsid w:val="7AB0E340"/>
    <w:rsid w:val="7AB26525"/>
    <w:rsid w:val="7AB64F46"/>
    <w:rsid w:val="7ABA9195"/>
    <w:rsid w:val="7ABD77E4"/>
    <w:rsid w:val="7ABE6882"/>
    <w:rsid w:val="7ABF8899"/>
    <w:rsid w:val="7ABFFE01"/>
    <w:rsid w:val="7AC413ED"/>
    <w:rsid w:val="7AC4C932"/>
    <w:rsid w:val="7AC5D4CB"/>
    <w:rsid w:val="7AC85042"/>
    <w:rsid w:val="7ACC1A73"/>
    <w:rsid w:val="7ACCBFA3"/>
    <w:rsid w:val="7ACEFF8F"/>
    <w:rsid w:val="7AD3202D"/>
    <w:rsid w:val="7AD4D722"/>
    <w:rsid w:val="7ADBB0F4"/>
    <w:rsid w:val="7AE37035"/>
    <w:rsid w:val="7AE3A2B4"/>
    <w:rsid w:val="7AE5E0DA"/>
    <w:rsid w:val="7AE73705"/>
    <w:rsid w:val="7AEA8CF2"/>
    <w:rsid w:val="7AEF32A9"/>
    <w:rsid w:val="7B018D9B"/>
    <w:rsid w:val="7B081181"/>
    <w:rsid w:val="7B0BAC7F"/>
    <w:rsid w:val="7B2A018D"/>
    <w:rsid w:val="7B2E6673"/>
    <w:rsid w:val="7B383A0B"/>
    <w:rsid w:val="7B39B1A4"/>
    <w:rsid w:val="7B3D966E"/>
    <w:rsid w:val="7B42C0BA"/>
    <w:rsid w:val="7B472B06"/>
    <w:rsid w:val="7B475FD5"/>
    <w:rsid w:val="7B4B262B"/>
    <w:rsid w:val="7B4E6D87"/>
    <w:rsid w:val="7B50707F"/>
    <w:rsid w:val="7B50A840"/>
    <w:rsid w:val="7B540C56"/>
    <w:rsid w:val="7B56DB11"/>
    <w:rsid w:val="7B5A6119"/>
    <w:rsid w:val="7B60FAEB"/>
    <w:rsid w:val="7B6373FE"/>
    <w:rsid w:val="7B63C7DF"/>
    <w:rsid w:val="7B64F9E2"/>
    <w:rsid w:val="7B665B94"/>
    <w:rsid w:val="7B66B178"/>
    <w:rsid w:val="7B69A0F2"/>
    <w:rsid w:val="7B6C2C4F"/>
    <w:rsid w:val="7B6FB48C"/>
    <w:rsid w:val="7B70D122"/>
    <w:rsid w:val="7B7119F4"/>
    <w:rsid w:val="7B7767C5"/>
    <w:rsid w:val="7B7E01CA"/>
    <w:rsid w:val="7B7E4BBC"/>
    <w:rsid w:val="7B7E995C"/>
    <w:rsid w:val="7B7F078C"/>
    <w:rsid w:val="7B810E21"/>
    <w:rsid w:val="7B8ADC79"/>
    <w:rsid w:val="7B8BDC1B"/>
    <w:rsid w:val="7B905438"/>
    <w:rsid w:val="7B939610"/>
    <w:rsid w:val="7B9AAB33"/>
    <w:rsid w:val="7B9C7175"/>
    <w:rsid w:val="7B9CBCAD"/>
    <w:rsid w:val="7B9D3055"/>
    <w:rsid w:val="7BA1C932"/>
    <w:rsid w:val="7BA2C2DD"/>
    <w:rsid w:val="7BA2D56D"/>
    <w:rsid w:val="7BA33A8D"/>
    <w:rsid w:val="7BA4A61D"/>
    <w:rsid w:val="7BA52B9D"/>
    <w:rsid w:val="7BA5CA58"/>
    <w:rsid w:val="7BAC52BA"/>
    <w:rsid w:val="7BAE70A4"/>
    <w:rsid w:val="7BB4C857"/>
    <w:rsid w:val="7BB6B60F"/>
    <w:rsid w:val="7BBB728F"/>
    <w:rsid w:val="7BBEC7F5"/>
    <w:rsid w:val="7BC3292E"/>
    <w:rsid w:val="7BC6BEEE"/>
    <w:rsid w:val="7BC9C576"/>
    <w:rsid w:val="7BD92710"/>
    <w:rsid w:val="7BD9ADBE"/>
    <w:rsid w:val="7BDAC3A6"/>
    <w:rsid w:val="7BE0DD9C"/>
    <w:rsid w:val="7BE4C7EE"/>
    <w:rsid w:val="7BE731F1"/>
    <w:rsid w:val="7BE7859F"/>
    <w:rsid w:val="7BE7CF04"/>
    <w:rsid w:val="7BEB63C0"/>
    <w:rsid w:val="7BEE25DF"/>
    <w:rsid w:val="7BEE96D6"/>
    <w:rsid w:val="7BF14C6E"/>
    <w:rsid w:val="7BF33529"/>
    <w:rsid w:val="7BF43CD0"/>
    <w:rsid w:val="7BFEC6B6"/>
    <w:rsid w:val="7C05CCAB"/>
    <w:rsid w:val="7C082D81"/>
    <w:rsid w:val="7C0E0387"/>
    <w:rsid w:val="7C0F1907"/>
    <w:rsid w:val="7C13F501"/>
    <w:rsid w:val="7C16C0E0"/>
    <w:rsid w:val="7C16C831"/>
    <w:rsid w:val="7C18012B"/>
    <w:rsid w:val="7C198C5E"/>
    <w:rsid w:val="7C1CFA03"/>
    <w:rsid w:val="7C1D26BD"/>
    <w:rsid w:val="7C1E41DF"/>
    <w:rsid w:val="7C2055E9"/>
    <w:rsid w:val="7C225080"/>
    <w:rsid w:val="7C229770"/>
    <w:rsid w:val="7C296E15"/>
    <w:rsid w:val="7C2DCFBB"/>
    <w:rsid w:val="7C2EA383"/>
    <w:rsid w:val="7C336A0C"/>
    <w:rsid w:val="7C37E648"/>
    <w:rsid w:val="7C395E88"/>
    <w:rsid w:val="7C39C83D"/>
    <w:rsid w:val="7C39F8BB"/>
    <w:rsid w:val="7C39FC65"/>
    <w:rsid w:val="7C3A6E9E"/>
    <w:rsid w:val="7C3AD76D"/>
    <w:rsid w:val="7C3C71D2"/>
    <w:rsid w:val="7C3DE3AC"/>
    <w:rsid w:val="7C44ACC1"/>
    <w:rsid w:val="7C45E675"/>
    <w:rsid w:val="7C45E8C8"/>
    <w:rsid w:val="7C49020A"/>
    <w:rsid w:val="7C49F430"/>
    <w:rsid w:val="7C4CDF15"/>
    <w:rsid w:val="7C4D7472"/>
    <w:rsid w:val="7C4E6316"/>
    <w:rsid w:val="7C534869"/>
    <w:rsid w:val="7C5AA327"/>
    <w:rsid w:val="7C5C51BF"/>
    <w:rsid w:val="7C5EE425"/>
    <w:rsid w:val="7C608813"/>
    <w:rsid w:val="7C627801"/>
    <w:rsid w:val="7C6B0794"/>
    <w:rsid w:val="7C6F13AD"/>
    <w:rsid w:val="7C76103A"/>
    <w:rsid w:val="7C7B9AB7"/>
    <w:rsid w:val="7C7BC70A"/>
    <w:rsid w:val="7C7FF6A3"/>
    <w:rsid w:val="7C834A3C"/>
    <w:rsid w:val="7C8448D0"/>
    <w:rsid w:val="7C89F3FB"/>
    <w:rsid w:val="7C8B8C71"/>
    <w:rsid w:val="7C8D3B39"/>
    <w:rsid w:val="7C9715BA"/>
    <w:rsid w:val="7C99EE3F"/>
    <w:rsid w:val="7CA138E8"/>
    <w:rsid w:val="7CA4013A"/>
    <w:rsid w:val="7CA94466"/>
    <w:rsid w:val="7CABAC42"/>
    <w:rsid w:val="7CAD0F7C"/>
    <w:rsid w:val="7CB4C959"/>
    <w:rsid w:val="7CBAF30B"/>
    <w:rsid w:val="7CBD739D"/>
    <w:rsid w:val="7CBF0500"/>
    <w:rsid w:val="7CC2A62F"/>
    <w:rsid w:val="7CCD5F65"/>
    <w:rsid w:val="7CD08661"/>
    <w:rsid w:val="7CD3095D"/>
    <w:rsid w:val="7CD73BA9"/>
    <w:rsid w:val="7CD893AD"/>
    <w:rsid w:val="7CDD5B88"/>
    <w:rsid w:val="7CDFBBD2"/>
    <w:rsid w:val="7CE0A50B"/>
    <w:rsid w:val="7CE6B7F7"/>
    <w:rsid w:val="7CEBE6D0"/>
    <w:rsid w:val="7CEE69A3"/>
    <w:rsid w:val="7CEFEE1A"/>
    <w:rsid w:val="7CF16B40"/>
    <w:rsid w:val="7CF1C741"/>
    <w:rsid w:val="7CF3BAC2"/>
    <w:rsid w:val="7CFCFF88"/>
    <w:rsid w:val="7CFEB082"/>
    <w:rsid w:val="7CFF0201"/>
    <w:rsid w:val="7CFF7C3B"/>
    <w:rsid w:val="7D02B193"/>
    <w:rsid w:val="7D09C361"/>
    <w:rsid w:val="7D0CA183"/>
    <w:rsid w:val="7D0DF982"/>
    <w:rsid w:val="7D0E819D"/>
    <w:rsid w:val="7D10319F"/>
    <w:rsid w:val="7D15CDA3"/>
    <w:rsid w:val="7D16D823"/>
    <w:rsid w:val="7D195D22"/>
    <w:rsid w:val="7D1C35C2"/>
    <w:rsid w:val="7D1D033B"/>
    <w:rsid w:val="7D1DF603"/>
    <w:rsid w:val="7D206408"/>
    <w:rsid w:val="7D2825A8"/>
    <w:rsid w:val="7D298B9F"/>
    <w:rsid w:val="7D2AB080"/>
    <w:rsid w:val="7D2BCC35"/>
    <w:rsid w:val="7D3900B6"/>
    <w:rsid w:val="7D3A6732"/>
    <w:rsid w:val="7D3B4230"/>
    <w:rsid w:val="7D3EF1FD"/>
    <w:rsid w:val="7D3F0AEE"/>
    <w:rsid w:val="7D430AFD"/>
    <w:rsid w:val="7D437D8D"/>
    <w:rsid w:val="7D44F0C9"/>
    <w:rsid w:val="7D46F874"/>
    <w:rsid w:val="7D4709A3"/>
    <w:rsid w:val="7D49C62A"/>
    <w:rsid w:val="7D4ACE8E"/>
    <w:rsid w:val="7D506982"/>
    <w:rsid w:val="7D5170CD"/>
    <w:rsid w:val="7D52CB3C"/>
    <w:rsid w:val="7D553CEE"/>
    <w:rsid w:val="7D58AE2A"/>
    <w:rsid w:val="7D66533C"/>
    <w:rsid w:val="7D6AC2AD"/>
    <w:rsid w:val="7D7697C2"/>
    <w:rsid w:val="7D7C51AE"/>
    <w:rsid w:val="7D7D455E"/>
    <w:rsid w:val="7D7F2929"/>
    <w:rsid w:val="7D8AC176"/>
    <w:rsid w:val="7D90B40B"/>
    <w:rsid w:val="7D912560"/>
    <w:rsid w:val="7D931E6E"/>
    <w:rsid w:val="7D979EB3"/>
    <w:rsid w:val="7D9A9717"/>
    <w:rsid w:val="7D9FBA6F"/>
    <w:rsid w:val="7DA4FB60"/>
    <w:rsid w:val="7DA72072"/>
    <w:rsid w:val="7DAC470E"/>
    <w:rsid w:val="7DACA590"/>
    <w:rsid w:val="7DAD0367"/>
    <w:rsid w:val="7DB22C04"/>
    <w:rsid w:val="7DB7EB4A"/>
    <w:rsid w:val="7DB8E40C"/>
    <w:rsid w:val="7DBB3965"/>
    <w:rsid w:val="7DBBE9A5"/>
    <w:rsid w:val="7DBF0C04"/>
    <w:rsid w:val="7DBF55CE"/>
    <w:rsid w:val="7DC6103D"/>
    <w:rsid w:val="7DC672F9"/>
    <w:rsid w:val="7DC7D10B"/>
    <w:rsid w:val="7DC7EF01"/>
    <w:rsid w:val="7DCC6A93"/>
    <w:rsid w:val="7DD46D6E"/>
    <w:rsid w:val="7DD8424B"/>
    <w:rsid w:val="7DDA6EFC"/>
    <w:rsid w:val="7DDAF799"/>
    <w:rsid w:val="7DDB08DA"/>
    <w:rsid w:val="7DDB2F9F"/>
    <w:rsid w:val="7DDC9519"/>
    <w:rsid w:val="7DE26181"/>
    <w:rsid w:val="7DE82092"/>
    <w:rsid w:val="7DEF6B1D"/>
    <w:rsid w:val="7DF43691"/>
    <w:rsid w:val="7DFB9935"/>
    <w:rsid w:val="7DFC5096"/>
    <w:rsid w:val="7E01C916"/>
    <w:rsid w:val="7E02354E"/>
    <w:rsid w:val="7E02553F"/>
    <w:rsid w:val="7E075F1A"/>
    <w:rsid w:val="7E090BB3"/>
    <w:rsid w:val="7E0A6DEB"/>
    <w:rsid w:val="7E0A710B"/>
    <w:rsid w:val="7E0CEBFC"/>
    <w:rsid w:val="7E120FDF"/>
    <w:rsid w:val="7E127D65"/>
    <w:rsid w:val="7E1291E9"/>
    <w:rsid w:val="7E1FEA6A"/>
    <w:rsid w:val="7E215B46"/>
    <w:rsid w:val="7E311630"/>
    <w:rsid w:val="7E3287C9"/>
    <w:rsid w:val="7E3331F7"/>
    <w:rsid w:val="7E3717BA"/>
    <w:rsid w:val="7E37C716"/>
    <w:rsid w:val="7E398265"/>
    <w:rsid w:val="7E3BE1F7"/>
    <w:rsid w:val="7E3DA8B7"/>
    <w:rsid w:val="7E3DFB35"/>
    <w:rsid w:val="7E3F1D99"/>
    <w:rsid w:val="7E4304C2"/>
    <w:rsid w:val="7E44E7B8"/>
    <w:rsid w:val="7E473274"/>
    <w:rsid w:val="7E477CA3"/>
    <w:rsid w:val="7E48026A"/>
    <w:rsid w:val="7E4BA332"/>
    <w:rsid w:val="7E5009DA"/>
    <w:rsid w:val="7E564C21"/>
    <w:rsid w:val="7E58ACDC"/>
    <w:rsid w:val="7E5943FE"/>
    <w:rsid w:val="7E602755"/>
    <w:rsid w:val="7E63F144"/>
    <w:rsid w:val="7E6B244E"/>
    <w:rsid w:val="7E6E0D72"/>
    <w:rsid w:val="7E730E7E"/>
    <w:rsid w:val="7E7A9C70"/>
    <w:rsid w:val="7E80512B"/>
    <w:rsid w:val="7E855AD2"/>
    <w:rsid w:val="7E8D1220"/>
    <w:rsid w:val="7E92B108"/>
    <w:rsid w:val="7E974244"/>
    <w:rsid w:val="7E9972E9"/>
    <w:rsid w:val="7E9FA61C"/>
    <w:rsid w:val="7E9FB921"/>
    <w:rsid w:val="7EA4FAB5"/>
    <w:rsid w:val="7EA5A7BD"/>
    <w:rsid w:val="7EA7CE65"/>
    <w:rsid w:val="7EA835D7"/>
    <w:rsid w:val="7EA9489D"/>
    <w:rsid w:val="7EAA5480"/>
    <w:rsid w:val="7EAEB4FC"/>
    <w:rsid w:val="7EB2BC19"/>
    <w:rsid w:val="7EBAA967"/>
    <w:rsid w:val="7EC2EF34"/>
    <w:rsid w:val="7EC3993F"/>
    <w:rsid w:val="7EC54D10"/>
    <w:rsid w:val="7EC56915"/>
    <w:rsid w:val="7EC8D392"/>
    <w:rsid w:val="7ECAFD20"/>
    <w:rsid w:val="7ECB37D2"/>
    <w:rsid w:val="7ECC7D18"/>
    <w:rsid w:val="7ECDE551"/>
    <w:rsid w:val="7ED4A823"/>
    <w:rsid w:val="7ED5ED74"/>
    <w:rsid w:val="7ED659D9"/>
    <w:rsid w:val="7ED8E5EC"/>
    <w:rsid w:val="7EDAD1DF"/>
    <w:rsid w:val="7EDF4909"/>
    <w:rsid w:val="7EDFD67F"/>
    <w:rsid w:val="7EE025F4"/>
    <w:rsid w:val="7EE081E9"/>
    <w:rsid w:val="7EE0AC08"/>
    <w:rsid w:val="7EE3070A"/>
    <w:rsid w:val="7EE40558"/>
    <w:rsid w:val="7EE6BC05"/>
    <w:rsid w:val="7EE7AE15"/>
    <w:rsid w:val="7EECC657"/>
    <w:rsid w:val="7EED4622"/>
    <w:rsid w:val="7EEF83CE"/>
    <w:rsid w:val="7EF5CA3E"/>
    <w:rsid w:val="7EF8EE71"/>
    <w:rsid w:val="7F00D341"/>
    <w:rsid w:val="7F0168B9"/>
    <w:rsid w:val="7F109620"/>
    <w:rsid w:val="7F1407EC"/>
    <w:rsid w:val="7F18E3C1"/>
    <w:rsid w:val="7F18F1D6"/>
    <w:rsid w:val="7F232616"/>
    <w:rsid w:val="7F28ED30"/>
    <w:rsid w:val="7F297DFC"/>
    <w:rsid w:val="7F2D577E"/>
    <w:rsid w:val="7F2F74B5"/>
    <w:rsid w:val="7F2FF4CA"/>
    <w:rsid w:val="7F33DEA8"/>
    <w:rsid w:val="7F402F98"/>
    <w:rsid w:val="7F40D076"/>
    <w:rsid w:val="7F463CA7"/>
    <w:rsid w:val="7F4968FD"/>
    <w:rsid w:val="7F4F6D18"/>
    <w:rsid w:val="7F527A77"/>
    <w:rsid w:val="7F52A39B"/>
    <w:rsid w:val="7F52D5D9"/>
    <w:rsid w:val="7F546947"/>
    <w:rsid w:val="7F571C82"/>
    <w:rsid w:val="7F5E9D9D"/>
    <w:rsid w:val="7F63FF41"/>
    <w:rsid w:val="7F64D4E3"/>
    <w:rsid w:val="7F690D6D"/>
    <w:rsid w:val="7F6D9835"/>
    <w:rsid w:val="7F7059D9"/>
    <w:rsid w:val="7F71C70B"/>
    <w:rsid w:val="7F748793"/>
    <w:rsid w:val="7F7DA489"/>
    <w:rsid w:val="7F7EC1BA"/>
    <w:rsid w:val="7F7F7060"/>
    <w:rsid w:val="7F8289F0"/>
    <w:rsid w:val="7F85462B"/>
    <w:rsid w:val="7F8744A5"/>
    <w:rsid w:val="7F88ABC3"/>
    <w:rsid w:val="7F8AE92B"/>
    <w:rsid w:val="7F9DA211"/>
    <w:rsid w:val="7FA082CE"/>
    <w:rsid w:val="7FA223B0"/>
    <w:rsid w:val="7FA2A856"/>
    <w:rsid w:val="7FA56F27"/>
    <w:rsid w:val="7FA7EED0"/>
    <w:rsid w:val="7FAC5D6E"/>
    <w:rsid w:val="7FADB165"/>
    <w:rsid w:val="7FAF9B59"/>
    <w:rsid w:val="7FAFA120"/>
    <w:rsid w:val="7FB11088"/>
    <w:rsid w:val="7FB20FE4"/>
    <w:rsid w:val="7FB81B29"/>
    <w:rsid w:val="7FB828CB"/>
    <w:rsid w:val="7FB98E27"/>
    <w:rsid w:val="7FC40258"/>
    <w:rsid w:val="7FC48704"/>
    <w:rsid w:val="7FC4A7C1"/>
    <w:rsid w:val="7FC5C166"/>
    <w:rsid w:val="7FC84354"/>
    <w:rsid w:val="7FC8D45A"/>
    <w:rsid w:val="7FCA3317"/>
    <w:rsid w:val="7FCE107B"/>
    <w:rsid w:val="7FD10149"/>
    <w:rsid w:val="7FD4A511"/>
    <w:rsid w:val="7FD552C6"/>
    <w:rsid w:val="7FDBA1FC"/>
    <w:rsid w:val="7FDD9B44"/>
    <w:rsid w:val="7FE382ED"/>
    <w:rsid w:val="7FE5E877"/>
    <w:rsid w:val="7FE699AB"/>
    <w:rsid w:val="7FECEC3A"/>
    <w:rsid w:val="7FEDD98A"/>
    <w:rsid w:val="7FF5684F"/>
    <w:rsid w:val="7FFA4ED3"/>
    <w:rsid w:val="7FFE4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1CB4786"/>
  <w15:docId w15:val="{9DE3D054-10F8-4714-A0D0-01CED56A7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7CF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unhideWhenUsed/>
    <w:qFormat/>
    <w:rsid w:val="3CA11DEC"/>
    <w:pPr>
      <w:keepNext/>
      <w:keepLines/>
      <w:spacing w:before="160" w:after="80"/>
      <w:outlineLvl w:val="2"/>
    </w:pPr>
    <w:rPr>
      <w:rFonts w:eastAsiaTheme="minorEastAsia" w:cstheme="majorEastAsia"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4D17CF"/>
  </w:style>
  <w:style w:type="character" w:customStyle="1" w:styleId="WW8Num1z0">
    <w:name w:val="WW8Num1z0"/>
    <w:rsid w:val="004D17CF"/>
    <w:rPr>
      <w:rFonts w:ascii="Wingdings" w:hAnsi="Wingdings" w:cs="Wingdings" w:hint="default"/>
    </w:rPr>
  </w:style>
  <w:style w:type="character" w:customStyle="1" w:styleId="WW8Num1z1">
    <w:name w:val="WW8Num1z1"/>
    <w:rsid w:val="004D17CF"/>
    <w:rPr>
      <w:rFonts w:ascii="Courier New" w:hAnsi="Courier New" w:cs="Courier New" w:hint="default"/>
    </w:rPr>
  </w:style>
  <w:style w:type="character" w:customStyle="1" w:styleId="WW8Num1z3">
    <w:name w:val="WW8Num1z3"/>
    <w:rsid w:val="004D17CF"/>
    <w:rPr>
      <w:rFonts w:ascii="Symbol" w:hAnsi="Symbol" w:cs="Symbol" w:hint="default"/>
    </w:rPr>
  </w:style>
  <w:style w:type="character" w:customStyle="1" w:styleId="Fontepargpadro1">
    <w:name w:val="Fonte parág. padrão1"/>
    <w:rsid w:val="004D17CF"/>
  </w:style>
  <w:style w:type="character" w:customStyle="1" w:styleId="CabealhoChar">
    <w:name w:val="Cabeçalho Char"/>
    <w:rsid w:val="004D17CF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rsid w:val="004D17CF"/>
    <w:rPr>
      <w:rFonts w:ascii="Times New Roman" w:eastAsia="Times New Roman" w:hAnsi="Times New Roman" w:cs="Times New Roman"/>
      <w:sz w:val="24"/>
      <w:szCs w:val="24"/>
    </w:rPr>
  </w:style>
  <w:style w:type="paragraph" w:customStyle="1" w:styleId="Ttulo20">
    <w:name w:val="Título2"/>
    <w:basedOn w:val="Normal"/>
    <w:next w:val="Corpodetexto"/>
    <w:rsid w:val="004D17C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4D17CF"/>
    <w:pPr>
      <w:spacing w:after="140" w:line="288" w:lineRule="auto"/>
    </w:pPr>
  </w:style>
  <w:style w:type="paragraph" w:styleId="Lista">
    <w:name w:val="List"/>
    <w:basedOn w:val="Corpodetexto"/>
    <w:rsid w:val="004D17CF"/>
    <w:rPr>
      <w:rFonts w:cs="Arial"/>
    </w:rPr>
  </w:style>
  <w:style w:type="paragraph" w:styleId="Legenda">
    <w:name w:val="caption"/>
    <w:basedOn w:val="Normal"/>
    <w:qFormat/>
    <w:rsid w:val="004D17CF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rsid w:val="004D17CF"/>
    <w:pPr>
      <w:suppressLineNumbers/>
    </w:pPr>
    <w:rPr>
      <w:rFonts w:cs="Arial"/>
    </w:rPr>
  </w:style>
  <w:style w:type="paragraph" w:customStyle="1" w:styleId="Ttulo10">
    <w:name w:val="Título1"/>
    <w:basedOn w:val="Normal"/>
    <w:next w:val="Corpodetexto"/>
    <w:rsid w:val="004D17C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abealho">
    <w:name w:val="header"/>
    <w:basedOn w:val="Normal"/>
    <w:rsid w:val="004D17CF"/>
  </w:style>
  <w:style w:type="paragraph" w:styleId="Rodap">
    <w:name w:val="footer"/>
    <w:basedOn w:val="Normal"/>
    <w:rsid w:val="004D17CF"/>
  </w:style>
  <w:style w:type="paragraph" w:customStyle="1" w:styleId="Contedodatabela">
    <w:name w:val="Conteúdo da tabela"/>
    <w:basedOn w:val="Normal"/>
    <w:rsid w:val="004D17CF"/>
    <w:pPr>
      <w:suppressLineNumbers/>
    </w:pPr>
  </w:style>
  <w:style w:type="paragraph" w:customStyle="1" w:styleId="Ttulodetabela">
    <w:name w:val="Título de tabela"/>
    <w:basedOn w:val="Contedodatabela"/>
    <w:rsid w:val="004D17CF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DE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3B0DED"/>
    <w:rPr>
      <w:rFonts w:ascii="Segoe UI" w:hAnsi="Segoe UI" w:cs="Segoe UI"/>
      <w:sz w:val="18"/>
      <w:szCs w:val="18"/>
      <w:lang w:eastAsia="zh-CN"/>
    </w:rPr>
  </w:style>
  <w:style w:type="table" w:styleId="Tabelacomgrade">
    <w:name w:val="Table Grid"/>
    <w:basedOn w:val="Tabelanormal"/>
    <w:uiPriority w:val="39"/>
    <w:rsid w:val="00F16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Fontepargpadro"/>
    <w:uiPriority w:val="99"/>
    <w:unhideWhenUsed/>
    <w:rsid w:val="3CA11DE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1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20/10/relationships/intelligence" Target="intelligence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arina\Downloads\Modelo%20Plano%20de%20Ensino%20Mensal_Jan_Fev_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Plano de Ensino Mensal_Jan_Fev_2016</Template>
  <TotalTime>4</TotalTime>
  <Pages>25</Pages>
  <Words>3464</Words>
  <Characters>18708</Characters>
  <Application>Microsoft Office Word</Application>
  <DocSecurity>0</DocSecurity>
  <Lines>155</Lines>
  <Paragraphs>44</Paragraphs>
  <ScaleCrop>false</ScaleCrop>
  <Company/>
  <LinksUpToDate>false</LinksUpToDate>
  <CharactersWithSpaces>22128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</dc:creator>
  <cp:keywords/>
  <cp:lastModifiedBy>Aux02</cp:lastModifiedBy>
  <cp:revision>226</cp:revision>
  <cp:lastPrinted>2022-05-16T13:25:00Z</cp:lastPrinted>
  <dcterms:created xsi:type="dcterms:W3CDTF">2024-02-15T18:41:00Z</dcterms:created>
  <dcterms:modified xsi:type="dcterms:W3CDTF">2025-10-11T13:34:00Z</dcterms:modified>
</cp:coreProperties>
</file>