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F083CF" w14:textId="7A3D891B" w:rsidR="77B7DFE5" w:rsidRDefault="77B7DFE5" w:rsidP="2DAB0C4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>
        <w:t xml:space="preserve"> </w:t>
      </w:r>
      <w:r w:rsidR="00CEA91C" w:rsidRPr="2DAB0C41">
        <w:rPr>
          <w:rFonts w:ascii="Arial" w:eastAsia="Arial" w:hAnsi="Arial" w:cs="Arial"/>
          <w:b/>
          <w:bCs/>
        </w:rPr>
        <w:t xml:space="preserve">MÊS: </w:t>
      </w:r>
      <w:r w:rsidR="0B112131" w:rsidRPr="2DAB0C41">
        <w:rPr>
          <w:rFonts w:ascii="Arial" w:eastAsia="Arial" w:hAnsi="Arial" w:cs="Arial"/>
          <w:b/>
          <w:bCs/>
        </w:rPr>
        <w:t>OUTU</w:t>
      </w:r>
      <w:r w:rsidR="3647392E" w:rsidRPr="2DAB0C41">
        <w:rPr>
          <w:rFonts w:ascii="Arial" w:eastAsia="Arial" w:hAnsi="Arial" w:cs="Arial"/>
          <w:b/>
          <w:bCs/>
        </w:rPr>
        <w:t>BR</w:t>
      </w:r>
      <w:r w:rsidR="2A30FB4F" w:rsidRPr="2DAB0C41">
        <w:rPr>
          <w:rFonts w:ascii="Arial" w:eastAsia="Arial" w:hAnsi="Arial" w:cs="Arial"/>
          <w:b/>
          <w:bCs/>
        </w:rPr>
        <w:t>O</w:t>
      </w:r>
      <w:r w:rsidR="00CEA91C" w:rsidRPr="2DAB0C41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750"/>
        <w:gridCol w:w="3500"/>
        <w:gridCol w:w="4001"/>
      </w:tblGrid>
      <w:tr w:rsidR="2DAB0C41" w14:paraId="16819406" w14:textId="77777777" w:rsidTr="0B95DB4B">
        <w:trPr>
          <w:trHeight w:val="300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F13178F" w14:textId="73F5A3B9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A – ENSINO MÉDIO</w:t>
            </w:r>
          </w:p>
        </w:tc>
      </w:tr>
      <w:tr w:rsidR="2DAB0C41" w14:paraId="3CF78FEF" w14:textId="77777777" w:rsidTr="0B95DB4B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37850A" w14:textId="75208BE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1A7835F" w14:textId="23D8FEB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381542" w14:textId="3329965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046EE0" w14:textId="3D597DB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42FF763" w14:textId="633BA4CE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799A8BA7" w14:textId="77777777" w:rsidTr="0B95DB4B">
        <w:trPr>
          <w:trHeight w:val="795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10A89" w14:textId="3FA05C9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01/10/2025</w:t>
            </w:r>
          </w:p>
          <w:p w14:paraId="35861849" w14:textId="79EE420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7662262A" w14:textId="56144EB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CA37F" w14:textId="28AEAD7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1B344" w14:textId="6EFAEA67" w:rsidR="2DAB0C41" w:rsidRDefault="738D7EA2" w:rsidP="0B95DB4B">
            <w:pPr>
              <w:ind w:left="-20" w:right="-20"/>
              <w:jc w:val="center"/>
            </w:pPr>
            <w:r w:rsidRPr="0B95DB4B">
              <w:t xml:space="preserve"> </w:t>
            </w:r>
            <w:r w:rsidR="0770FAE4" w:rsidRPr="0B95DB4B">
              <w:rPr>
                <w:rFonts w:ascii="Arial" w:eastAsia="Arial" w:hAnsi="Arial" w:cs="Arial"/>
                <w:sz w:val="20"/>
                <w:szCs w:val="20"/>
              </w:rPr>
              <w:t>Acidez e basicidade dos compostos orgânicos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B9381" w14:textId="40EF1022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1F531" w14:textId="36F21F37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Atividade no caderno  </w:t>
            </w:r>
          </w:p>
        </w:tc>
      </w:tr>
      <w:tr w:rsidR="2DAB0C41" w14:paraId="6B71655C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24A93109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F3E07" w14:textId="1866402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60ADA" w14:textId="053CA93B" w:rsidR="2DAB0C41" w:rsidRDefault="0CDAFA9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F</w:t>
            </w:r>
            <w:r w:rsidR="4675122D" w:rsidRPr="0B95DB4B">
              <w:rPr>
                <w:color w:val="000000" w:themeColor="text1"/>
              </w:rPr>
              <w:t>alhas</w:t>
            </w:r>
            <w:r w:rsidR="738D7EA2" w:rsidRPr="0B95DB4B">
              <w:rPr>
                <w:color w:val="000000" w:themeColor="text1"/>
              </w:rPr>
              <w:t xml:space="preserve"> </w:t>
            </w:r>
            <w:r w:rsidRPr="0B95DB4B">
              <w:rPr>
                <w:color w:val="000000" w:themeColor="text1"/>
              </w:rPr>
              <w:t xml:space="preserve">no discurso 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50AEE" w14:textId="3A80FCED" w:rsidR="2DAB0C41" w:rsidRDefault="0CDAFA9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Anotações sobre o conteúdo no caderno</w:t>
            </w:r>
          </w:p>
        </w:tc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D747D" w14:textId="1EACBCB0" w:rsidR="2DAB0C41" w:rsidRDefault="0CDAFA9E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color w:val="000000" w:themeColor="text1"/>
              </w:rPr>
              <w:t>x</w:t>
            </w:r>
            <w:r w:rsidR="738D7EA2" w:rsidRPr="0B95DB4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2DAB0C41" w14:paraId="766AE8C9" w14:textId="77777777" w:rsidTr="0B95DB4B">
        <w:trPr>
          <w:trHeight w:val="330"/>
        </w:trPr>
        <w:tc>
          <w:tcPr>
            <w:tcW w:w="1868" w:type="dxa"/>
            <w:vMerge/>
            <w:vAlign w:val="center"/>
          </w:tcPr>
          <w:p w14:paraId="17509541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24B75" w14:textId="09AD9EA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88EB7" w14:textId="41478A80" w:rsidR="2DAB0C41" w:rsidRDefault="5428808F" w:rsidP="0B95DB4B">
            <w:pPr>
              <w:ind w:left="-20" w:right="-20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>Europa, Economia e Geopolítica internacional</w:t>
            </w:r>
            <w:r w:rsidR="738D7EA2" w:rsidRPr="0B95DB4B">
              <w:t xml:space="preserve"> 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5AD55" w14:textId="0D814CA7" w:rsidR="2DAB0C41" w:rsidRDefault="2E00C8FE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Anotações sobre o conteúdo no caderno.</w:t>
            </w:r>
            <w:r w:rsidR="738D7EA2" w:rsidRPr="0B95DB4B">
              <w:t xml:space="preserve"> </w:t>
            </w:r>
          </w:p>
        </w:tc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341B7" w14:textId="200EAAFF" w:rsidR="2DAB0C41" w:rsidRDefault="3CA7F96C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Anotações sobre o conteúdo no caderno.</w:t>
            </w:r>
            <w:r w:rsidR="738D7EA2" w:rsidRPr="0B95DB4B">
              <w:t xml:space="preserve"> </w:t>
            </w:r>
          </w:p>
        </w:tc>
      </w:tr>
      <w:tr w:rsidR="2DAB0C41" w14:paraId="4FD593A5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2905BFF7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EF31E" w14:textId="1E89E23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FBD42" w14:textId="6C25E1EB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 </w:t>
            </w:r>
            <w:proofErr w:type="spellStart"/>
            <w:r w:rsidRPr="0B95DB4B">
              <w:rPr>
                <w:color w:val="000000" w:themeColor="text1"/>
              </w:rPr>
              <w:t>Refeitura</w:t>
            </w:r>
            <w:proofErr w:type="spellEnd"/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BA235" w14:textId="18A169C8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Fotocopiada</w:t>
            </w:r>
          </w:p>
        </w:tc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E1E2E" w14:textId="24F4ECB6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r w:rsidR="2B06C7AD" w:rsidRPr="0B95DB4B">
              <w:rPr>
                <w:color w:val="000000" w:themeColor="text1"/>
              </w:rPr>
              <w:t>x</w:t>
            </w:r>
          </w:p>
        </w:tc>
      </w:tr>
      <w:tr w:rsidR="2DAB0C41" w14:paraId="36034220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3E3A6379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C30B9" w14:textId="698B40AB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B0C41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614B8" w14:textId="72B86908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E4E90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389B4" w14:textId="27A24B8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  <w:r w:rsidR="005E4E90">
              <w:t>X</w:t>
            </w:r>
          </w:p>
        </w:tc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6B3DA" w14:textId="183811A6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DAB0C41" w:rsidRPr="2DAB0C41">
              <w:t xml:space="preserve"> </w:t>
            </w:r>
          </w:p>
        </w:tc>
      </w:tr>
      <w:tr w:rsidR="2DAB0C41" w14:paraId="7BC44704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48072E81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6A0D1" w14:textId="64804D3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DAB34" w14:textId="55764569" w:rsidR="2DAB0C41" w:rsidRDefault="44D7FE6B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Vol. 33 – Probabilidade</w:t>
            </w:r>
          </w:p>
          <w:p w14:paraId="2892F5BC" w14:textId="71DC3DAF" w:rsidR="2DAB0C41" w:rsidRDefault="44D7FE6B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Experimento aleatório</w:t>
            </w:r>
          </w:p>
          <w:p w14:paraId="7A159721" w14:textId="003D9040" w:rsidR="2DAB0C41" w:rsidRDefault="44D7FE6B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Espaço amostral</w:t>
            </w:r>
          </w:p>
          <w:p w14:paraId="34B67C01" w14:textId="58E1FD0C" w:rsidR="2DAB0C41" w:rsidRDefault="44D7FE6B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Evento</w:t>
            </w:r>
          </w:p>
          <w:p w14:paraId="3E04D5DB" w14:textId="69C72C6D" w:rsidR="2DAB0C41" w:rsidRDefault="44D7FE6B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Definição de probabilidade</w:t>
            </w:r>
          </w:p>
          <w:p w14:paraId="5CB99EE8" w14:textId="1442B3C8" w:rsidR="2DAB0C41" w:rsidRDefault="44D7FE6B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Probabilidade de um evento complementar</w:t>
            </w:r>
            <w:r w:rsidR="738D7EA2" w:rsidRPr="0B95DB4B">
              <w:t xml:space="preserve"> 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6F891" w14:textId="347CC58D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609EB4DA" w14:textId="66ADF52B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434E65D2" w14:textId="0BD86981" w:rsidR="2DAB0C41" w:rsidRDefault="49D4E958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18 a 23</w:t>
            </w:r>
          </w:p>
          <w:p w14:paraId="5DD8B290" w14:textId="2F6D9135" w:rsidR="2DAB0C41" w:rsidRDefault="49D4E958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Caderno Mais </w:t>
            </w:r>
            <w:r w:rsidR="738D7EA2" w:rsidRPr="0B95DB4B">
              <w:t xml:space="preserve"> </w:t>
            </w:r>
          </w:p>
        </w:tc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03E90" w14:textId="42FB791E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E50009D" w14:textId="4CF3E0B9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55AF8E59" w14:textId="0BD86981" w:rsidR="2DAB0C41" w:rsidRDefault="05547C7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18 a 23</w:t>
            </w:r>
          </w:p>
          <w:p w14:paraId="0450AB04" w14:textId="2F6D9135" w:rsidR="2DAB0C41" w:rsidRDefault="05547C7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Caderno Mais  </w:t>
            </w:r>
          </w:p>
          <w:p w14:paraId="1D1E9A09" w14:textId="2496F8D9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32B77B67" w14:textId="48EDF2A0" w:rsidR="50C112FB" w:rsidRDefault="50C112FB" w:rsidP="2DAB0C41">
      <w:pPr>
        <w:tabs>
          <w:tab w:val="left" w:pos="1035"/>
        </w:tabs>
      </w:pPr>
      <w:r w:rsidRPr="2DAB0C41">
        <w:t xml:space="preserve"> </w:t>
      </w:r>
    </w:p>
    <w:p w14:paraId="4F371E1D" w14:textId="35AE6605" w:rsidR="50C112FB" w:rsidRDefault="50C112FB" w:rsidP="2DAB0C41">
      <w:pPr>
        <w:tabs>
          <w:tab w:val="left" w:pos="1035"/>
        </w:tabs>
      </w:pPr>
      <w:r w:rsidRPr="2DAB0C41">
        <w:t xml:space="preserve">  </w:t>
      </w:r>
    </w:p>
    <w:p w14:paraId="65E905D8" w14:textId="76C20D1B" w:rsidR="50C112FB" w:rsidRDefault="50C112FB" w:rsidP="2DAB0C41">
      <w:pPr>
        <w:tabs>
          <w:tab w:val="left" w:pos="1035"/>
        </w:tabs>
      </w:pPr>
      <w:r w:rsidRPr="2DAB0C41">
        <w:t xml:space="preserve"> </w:t>
      </w:r>
    </w:p>
    <w:p w14:paraId="772C2A1A" w14:textId="33794804" w:rsidR="50C112FB" w:rsidRDefault="50C112FB" w:rsidP="2DAB0C41">
      <w:pPr>
        <w:tabs>
          <w:tab w:val="left" w:pos="1035"/>
        </w:tabs>
      </w:pPr>
      <w:r w:rsidRPr="2DAB0C41">
        <w:t xml:space="preserve"> </w:t>
      </w:r>
    </w:p>
    <w:p w14:paraId="163CF8EE" w14:textId="76644E4E" w:rsidR="50C112FB" w:rsidRDefault="50C112FB" w:rsidP="2DAB0C41">
      <w:pPr>
        <w:tabs>
          <w:tab w:val="left" w:pos="103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990"/>
        <w:gridCol w:w="3484"/>
        <w:gridCol w:w="3955"/>
      </w:tblGrid>
      <w:tr w:rsidR="2DAB0C41" w14:paraId="3EAC5E70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426029" w14:textId="2B6BBBF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C85574" w14:textId="5489208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B3414A" w14:textId="2B592918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EA9E06" w14:textId="56CD88C8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C14423" w14:textId="295B88E0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72F78D74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12192F" w14:textId="5C82FD0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01/10/2025</w:t>
            </w:r>
          </w:p>
          <w:p w14:paraId="7C039A8F" w14:textId="4EB56A83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36E5D1F3" w14:textId="0CA7063A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99729" w14:textId="70ED619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9D2CCA" w14:textId="3E5E8461" w:rsidR="2DAB0C41" w:rsidRDefault="4F7A17AC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>Teoria ácido base</w:t>
            </w:r>
            <w:r w:rsidR="738D7EA2" w:rsidRPr="0B95DB4B">
              <w:t xml:space="preserve"> </w:t>
            </w:r>
          </w:p>
        </w:tc>
        <w:tc>
          <w:tcPr>
            <w:tcW w:w="3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944793" w14:textId="568CE152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690E45" w14:textId="23B4B423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Atividade no caderno  </w:t>
            </w:r>
          </w:p>
        </w:tc>
      </w:tr>
      <w:tr w:rsidR="2DAB0C41" w14:paraId="45E60113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3C339F19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CBDEC" w14:textId="70B49CA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43162C" w14:textId="030FC7F9" w:rsidR="2DAB0C41" w:rsidRDefault="0E907B2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b/>
                <w:bCs/>
                <w:sz w:val="20"/>
                <w:szCs w:val="20"/>
              </w:rPr>
              <w:t>VOLUME 31</w:t>
            </w:r>
          </w:p>
          <w:p w14:paraId="2467E935" w14:textId="380A1098" w:rsidR="2DAB0C41" w:rsidRDefault="0E907B2B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-A Prosa da Geração Depois de 1945</w:t>
            </w:r>
            <w:r w:rsidRPr="0B95DB4B">
              <w:t xml:space="preserve"> </w:t>
            </w:r>
          </w:p>
          <w:p w14:paraId="134BF16A" w14:textId="4ADC463E" w:rsidR="2DAB0C41" w:rsidRDefault="0E907B2B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-A Geração de 1945</w:t>
            </w:r>
            <w:r w:rsidRPr="0B95DB4B">
              <w:t xml:space="preserve"> </w:t>
            </w:r>
          </w:p>
        </w:tc>
        <w:tc>
          <w:tcPr>
            <w:tcW w:w="3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2F2399" w14:textId="64FD2A7A" w:rsidR="2DAB0C41" w:rsidRDefault="1488F719" w:rsidP="2DAB0C4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B95DB4B">
              <w:rPr>
                <w:color w:val="000000" w:themeColor="text1"/>
              </w:rPr>
              <w:t>Anotação caderno</w:t>
            </w:r>
          </w:p>
          <w:p w14:paraId="5B71B314" w14:textId="07BEF55B" w:rsidR="2DAB0C41" w:rsidRDefault="1488F719" w:rsidP="2DAB0C4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B95DB4B">
              <w:rPr>
                <w:color w:val="000000" w:themeColor="text1"/>
              </w:rPr>
              <w:t>Atividade livro</w:t>
            </w:r>
            <w:r w:rsidR="738D7EA2"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0D9C09" w14:textId="3A09C919" w:rsidR="2DAB0C41" w:rsidRDefault="005E4E90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DAB0C41" w:rsidRPr="2DAB0C41">
              <w:rPr>
                <w:color w:val="000000" w:themeColor="text1"/>
              </w:rPr>
              <w:t xml:space="preserve"> </w:t>
            </w:r>
          </w:p>
        </w:tc>
      </w:tr>
      <w:tr w:rsidR="2DAB0C41" w14:paraId="0D9C0575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0E1D1260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39085" w14:textId="3EB2606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2A2F2" w14:textId="273F8E8F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  <w:p w14:paraId="2E903EC9" w14:textId="3D469F0B" w:rsidR="2DAB0C41" w:rsidRDefault="69EF3E0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Introdução ao estudo do eletromagnetismo. </w:t>
            </w:r>
            <w:r w:rsidR="775A19AD" w:rsidRPr="0B95DB4B">
              <w:t>Campo e força magnética.</w:t>
            </w:r>
          </w:p>
          <w:p w14:paraId="1FFEDE43" w14:textId="57F3CEB7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3E980" w14:textId="66F7880D" w:rsidR="2DAB0C41" w:rsidRDefault="775A19AD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Registro no caderno sobre o conteúdo.</w:t>
            </w:r>
            <w:r w:rsidR="738D7EA2" w:rsidRPr="0B95DB4B">
              <w:t xml:space="preserve"> </w:t>
            </w:r>
          </w:p>
        </w:tc>
        <w:tc>
          <w:tcPr>
            <w:tcW w:w="3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CEDD38" w14:textId="375DE033" w:rsidR="2DAB0C41" w:rsidRDefault="75F3B4EF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X</w:t>
            </w:r>
            <w:r w:rsidR="738D7EA2" w:rsidRPr="0B95DB4B">
              <w:t xml:space="preserve"> </w:t>
            </w:r>
          </w:p>
        </w:tc>
      </w:tr>
      <w:tr w:rsidR="2DAB0C41" w14:paraId="68D27041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7A350A20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97E1C" w14:textId="4FEAF7C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9D5A2" w14:textId="0073014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00DC41">
              <w:rPr>
                <w:color w:val="000000" w:themeColor="text1"/>
              </w:rPr>
              <w:t xml:space="preserve"> </w:t>
            </w:r>
            <w:r w:rsidR="4E85A8B5" w:rsidRPr="2300DC41">
              <w:rPr>
                <w:color w:val="000000" w:themeColor="text1"/>
              </w:rPr>
              <w:t>Volume 34: O colapso do socialismo soviético</w:t>
            </w:r>
          </w:p>
        </w:tc>
        <w:tc>
          <w:tcPr>
            <w:tcW w:w="3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8EC5DC" w14:textId="6A0AF892" w:rsidR="2DAB0C41" w:rsidRDefault="4E85A8B5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00DC41">
              <w:t>Anotações no caderno</w:t>
            </w:r>
            <w:r w:rsidR="2DAB0C41" w:rsidRPr="2300DC41">
              <w:t xml:space="preserve"> </w:t>
            </w:r>
          </w:p>
        </w:tc>
        <w:tc>
          <w:tcPr>
            <w:tcW w:w="3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DFBCF8" w14:textId="24749BF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color w:val="000000" w:themeColor="text1"/>
              </w:rPr>
              <w:t xml:space="preserve"> </w:t>
            </w:r>
            <w:r w:rsidR="005E4E90">
              <w:rPr>
                <w:color w:val="000000" w:themeColor="text1"/>
              </w:rPr>
              <w:t>X</w:t>
            </w:r>
          </w:p>
        </w:tc>
      </w:tr>
    </w:tbl>
    <w:p w14:paraId="54A4FB55" w14:textId="08CC3EDD" w:rsidR="50C112FB" w:rsidRDefault="50C112FB" w:rsidP="2DAB0C41">
      <w:pPr>
        <w:tabs>
          <w:tab w:val="left" w:pos="1035"/>
        </w:tabs>
      </w:pPr>
      <w:r w:rsidRPr="2DAB0C41">
        <w:t xml:space="preserve"> </w:t>
      </w:r>
    </w:p>
    <w:p w14:paraId="73E9A0B5" w14:textId="7CC4443D" w:rsidR="50C112FB" w:rsidRDefault="50C112FB" w:rsidP="2DAB0C41">
      <w:pPr>
        <w:tabs>
          <w:tab w:val="left" w:pos="1035"/>
        </w:tabs>
      </w:pPr>
      <w:r w:rsidRPr="2DAB0C41">
        <w:t xml:space="preserve"> </w:t>
      </w:r>
    </w:p>
    <w:p w14:paraId="0B18582B" w14:textId="4BC257D7" w:rsidR="2DAB0C41" w:rsidRDefault="2DAB0C41" w:rsidP="2DAB0C41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855"/>
        <w:gridCol w:w="3699"/>
        <w:gridCol w:w="3836"/>
      </w:tblGrid>
      <w:tr w:rsidR="2DAB0C41" w14:paraId="5EF625B1" w14:textId="77777777" w:rsidTr="0B95DB4B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0C6A01" w14:textId="475E09F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B07FB0" w14:textId="1719AA6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5A24FE" w14:textId="5EC1DD75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2AF8CF" w14:textId="5C1B15D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15AE32" w14:textId="354E0E52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DAB0C41" w14:paraId="5F31FBFA" w14:textId="77777777" w:rsidTr="0B95DB4B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52857" w14:textId="2493712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02/10/2025</w:t>
            </w:r>
          </w:p>
          <w:p w14:paraId="6367DB55" w14:textId="3DC18D35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476A7" w14:textId="695EFA6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0CB49" w14:textId="79394513" w:rsidR="2DAB0C41" w:rsidRDefault="2F4D2F8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BE105C3">
              <w:t>Persistencia</w:t>
            </w:r>
            <w:proofErr w:type="spellEnd"/>
            <w:r w:rsidRPr="6BE105C3">
              <w:t xml:space="preserve"> </w:t>
            </w:r>
            <w:r w:rsidR="2DAB0C41" w:rsidRPr="6BE105C3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6890C" w14:textId="17E09143" w:rsidR="2DAB0C41" w:rsidRDefault="75003A56" w:rsidP="6BE105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E105C3">
              <w:t xml:space="preserve">Caderno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B1FDD" w14:textId="7491C0EB" w:rsidR="2DAB0C41" w:rsidRDefault="75003A56" w:rsidP="6BE105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E105C3">
              <w:t>****</w:t>
            </w:r>
          </w:p>
        </w:tc>
      </w:tr>
      <w:tr w:rsidR="2DAB0C41" w14:paraId="7C121EFB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740B6E2C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FB743" w14:textId="291E32E8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C05B9" w14:textId="36264B08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0C250A97" w:rsidRPr="0B95DB4B">
              <w:t>Vol. 33 – Probabilidade</w:t>
            </w:r>
          </w:p>
          <w:p w14:paraId="2BD3FA25" w14:textId="71DC3DAF" w:rsidR="2DAB0C41" w:rsidRDefault="0C250A9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Experimento aleatório</w:t>
            </w:r>
          </w:p>
          <w:p w14:paraId="3B4F7B52" w14:textId="003D9040" w:rsidR="2DAB0C41" w:rsidRDefault="0C250A9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Espaço amostral</w:t>
            </w:r>
          </w:p>
          <w:p w14:paraId="266760CD" w14:textId="58E1FD0C" w:rsidR="2DAB0C41" w:rsidRDefault="0C250A9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Evento</w:t>
            </w:r>
          </w:p>
          <w:p w14:paraId="27BFAC13" w14:textId="69C72C6D" w:rsidR="2DAB0C41" w:rsidRDefault="0C250A9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lastRenderedPageBreak/>
              <w:t>Definição de probabilidade</w:t>
            </w:r>
          </w:p>
          <w:p w14:paraId="611F42EA" w14:textId="27C92060" w:rsidR="2DAB0C41" w:rsidRDefault="0C250A9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Probabilidade de um evento complementar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DD4002" w14:textId="6CD209B2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0874C7BE" w14:textId="0BD86981" w:rsidR="2DAB0C41" w:rsidRDefault="724B739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18 a 23</w:t>
            </w:r>
          </w:p>
          <w:p w14:paraId="36DBD77B" w14:textId="6F5FE845" w:rsidR="2DAB0C41" w:rsidRDefault="724B739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  <w:r w:rsidR="738D7EA2" w:rsidRPr="0B95DB4B"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DFD43" w14:textId="69991B5E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  <w:p w14:paraId="747AB17B" w14:textId="0BD86981" w:rsidR="2DAB0C41" w:rsidRDefault="53BE715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18 a 23</w:t>
            </w:r>
          </w:p>
          <w:p w14:paraId="05BBCD70" w14:textId="3F99AD9E" w:rsidR="2DAB0C41" w:rsidRDefault="53BE715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</w:tc>
      </w:tr>
      <w:tr w:rsidR="2DAB0C41" w14:paraId="7F0D5FB8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784C2A54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0E2D5" w14:textId="14621C3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F9E65" w14:textId="0A873BA9" w:rsidR="2DAB0C41" w:rsidRDefault="20C22EF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Seres que não cansam de caminhar.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25265" w14:textId="69DFECA7" w:rsidR="2DAB0C41" w:rsidRDefault="20C22EFE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Abordagem de conteúdo.</w:t>
            </w:r>
            <w:r w:rsidR="738D7EA2" w:rsidRPr="0B95DB4B"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BFC73" w14:textId="28907BC5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DAB0C41" w:rsidRPr="2DAB0C41">
              <w:t xml:space="preserve"> </w:t>
            </w:r>
          </w:p>
        </w:tc>
      </w:tr>
      <w:tr w:rsidR="2DAB0C41" w14:paraId="5AC054B4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092A4BDD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56477" w14:textId="1548E33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64AC4" w14:textId="1981B650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 </w:t>
            </w:r>
            <w:r w:rsidR="182C7D5A" w:rsidRPr="0B95DB4B">
              <w:rPr>
                <w:color w:val="000000" w:themeColor="text1"/>
              </w:rPr>
              <w:t xml:space="preserve">Organização das atividades do projeto da </w:t>
            </w:r>
            <w:proofErr w:type="spellStart"/>
            <w:r w:rsidR="182C7D5A" w:rsidRPr="0B95DB4B">
              <w:rPr>
                <w:color w:val="000000" w:themeColor="text1"/>
              </w:rPr>
              <w:t>linkesar</w:t>
            </w:r>
            <w:proofErr w:type="spellEnd"/>
            <w:r w:rsidR="182C7D5A" w:rsidRPr="0B95DB4B">
              <w:rPr>
                <w:color w:val="000000" w:themeColor="text1"/>
              </w:rPr>
              <w:t>.</w:t>
            </w:r>
          </w:p>
          <w:p w14:paraId="72C8269E" w14:textId="63EC1CFA" w:rsidR="2DAB0C41" w:rsidRDefault="182C7D5A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Força magnética.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D4096" w14:textId="4D2B9164" w:rsidR="2DAB0C41" w:rsidRDefault="182C7D5A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>Registro no caderno sobre o conteúdo.</w:t>
            </w:r>
            <w:r w:rsidR="738D7EA2"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BC1FC" w14:textId="22B629B7" w:rsidR="2DAB0C41" w:rsidRDefault="42E2C2AF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>Atividade no caderno.</w:t>
            </w:r>
            <w:r w:rsidR="738D7EA2" w:rsidRPr="0B95DB4B">
              <w:rPr>
                <w:color w:val="000000" w:themeColor="text1"/>
              </w:rPr>
              <w:t xml:space="preserve"> </w:t>
            </w:r>
          </w:p>
        </w:tc>
      </w:tr>
      <w:tr w:rsidR="2DAB0C41" w14:paraId="437992CD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7A68E937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1EA0B" w14:textId="58C782D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F051A" w14:textId="6A69BB0C" w:rsidR="2DAB0C41" w:rsidRDefault="6623F274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Criação do Euro e livre circulação de pessoas, bens e capitais.</w:t>
            </w:r>
            <w:r w:rsidR="738D7EA2" w:rsidRPr="0B95DB4B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F96ED" w14:textId="418F73E2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74BC603E" w:rsidRPr="0B95DB4B">
              <w:rPr>
                <w:color w:val="000000" w:themeColor="text1"/>
              </w:rPr>
              <w:t>Registro no caderno sobre o conteúdo.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78828" w14:textId="0CBA4108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59132A67" w:rsidRPr="0B95DB4B">
              <w:rPr>
                <w:color w:val="000000" w:themeColor="text1"/>
              </w:rPr>
              <w:t>Registro no caderno sobre o conteúdo.</w:t>
            </w:r>
          </w:p>
        </w:tc>
      </w:tr>
    </w:tbl>
    <w:p w14:paraId="22BB0D0F" w14:textId="752B8C01" w:rsidR="50C112FB" w:rsidRDefault="50C112FB" w:rsidP="2DAB0C41">
      <w:pPr>
        <w:tabs>
          <w:tab w:val="left" w:pos="1335"/>
          <w:tab w:val="left" w:pos="1755"/>
        </w:tabs>
      </w:pPr>
      <w:r w:rsidRPr="2DAB0C41">
        <w:t xml:space="preserve"> </w:t>
      </w:r>
    </w:p>
    <w:p w14:paraId="3C40B615" w14:textId="47D9F2AB" w:rsidR="50C112FB" w:rsidRDefault="50C112FB" w:rsidP="2DAB0C41">
      <w:pPr>
        <w:tabs>
          <w:tab w:val="left" w:pos="1335"/>
          <w:tab w:val="left" w:pos="1755"/>
        </w:tabs>
      </w:pPr>
      <w:r w:rsidRPr="2DAB0C41">
        <w:t xml:space="preserve"> </w:t>
      </w:r>
    </w:p>
    <w:p w14:paraId="0583FF2B" w14:textId="03C14676" w:rsidR="2DAB0C41" w:rsidRDefault="2DAB0C41" w:rsidP="2DAB0C41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4005"/>
        <w:gridCol w:w="3763"/>
        <w:gridCol w:w="3756"/>
      </w:tblGrid>
      <w:tr w:rsidR="2DAB0C41" w14:paraId="23041EE8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FF442D" w14:textId="62D1234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A103E67" w14:textId="2BAB42B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ECE344" w14:textId="18FFF59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011185" w14:textId="24BB1DB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B2A01C2" w14:textId="1CD13664" w:rsidR="2DAB0C41" w:rsidRDefault="2DAB0C41" w:rsidP="2DAB0C41">
            <w:pPr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58D4AD78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024C4" w14:textId="479020A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03/10/2025</w:t>
            </w:r>
          </w:p>
          <w:p w14:paraId="7AE00220" w14:textId="02BBBC4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74EE1" w14:textId="3A049E3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82441" w14:textId="494CD6B8" w:rsidR="2DAB0C41" w:rsidRDefault="6B7422C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Correção Atividade </w:t>
            </w:r>
            <w:r w:rsidR="738D7EA2" w:rsidRPr="0B95DB4B">
              <w:t xml:space="preserve"> </w:t>
            </w:r>
          </w:p>
        </w:tc>
        <w:tc>
          <w:tcPr>
            <w:tcW w:w="3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713C6" w14:textId="7F548172" w:rsidR="2DAB0C41" w:rsidRDefault="0C7C9447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Correção Atividade </w:t>
            </w:r>
            <w:r w:rsidR="738D7EA2" w:rsidRPr="0B95DB4B">
              <w:t xml:space="preserve"> </w:t>
            </w: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F80CF" w14:textId="7C92211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</w:p>
        </w:tc>
      </w:tr>
      <w:tr w:rsidR="2DAB0C41" w14:paraId="38E19386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49F146DD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3CCF5" w14:textId="090E333B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981A8" w14:textId="3E2C4107" w:rsidR="2DAB0C41" w:rsidRDefault="773979CB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Phrasal</w:t>
            </w:r>
            <w:proofErr w:type="spellEnd"/>
            <w:r w:rsidRPr="0B95DB4B">
              <w:rPr>
                <w:color w:val="000000" w:themeColor="text1"/>
              </w:rPr>
              <w:t xml:space="preserve"> </w:t>
            </w:r>
            <w:proofErr w:type="spellStart"/>
            <w:r w:rsidRPr="0B95DB4B">
              <w:rPr>
                <w:color w:val="000000" w:themeColor="text1"/>
              </w:rPr>
              <w:t>verbs</w:t>
            </w:r>
            <w:proofErr w:type="spellEnd"/>
            <w:r w:rsidR="738D7EA2"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721F4" w14:textId="5A22729A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7FEDFE4A" w:rsidRPr="0B95DB4B">
              <w:t>Registros no caderno e uso do livro didático</w:t>
            </w: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BEC44A" w14:textId="659C6BF3" w:rsidR="2DAB0C41" w:rsidRDefault="7FEDFE4A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no caderno</w:t>
            </w:r>
            <w:r w:rsidR="738D7EA2" w:rsidRPr="0B95DB4B">
              <w:t xml:space="preserve"> </w:t>
            </w:r>
          </w:p>
        </w:tc>
      </w:tr>
      <w:tr w:rsidR="2DAB0C41" w14:paraId="2E9E889D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222D13A7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AE17A" w14:textId="2727DA7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9BF25" w14:textId="66247E74" w:rsidR="2DAB0C41" w:rsidRDefault="738D7EA2" w:rsidP="0B95DB4B">
            <w:pPr>
              <w:spacing w:before="240" w:after="240"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r w:rsidR="248460DE" w:rsidRPr="0B95DB4B">
              <w:rPr>
                <w:b/>
                <w:bCs/>
                <w:sz w:val="20"/>
                <w:szCs w:val="20"/>
              </w:rPr>
              <w:t>VOLUME 32</w:t>
            </w:r>
            <w:r w:rsidR="248460DE" w:rsidRPr="0B95DB4B">
              <w:t xml:space="preserve"> </w:t>
            </w:r>
          </w:p>
          <w:p w14:paraId="4531C2EE" w14:textId="501084B0" w:rsidR="2DAB0C41" w:rsidRDefault="248460DE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 xml:space="preserve">Marcadores de plural e os verbos </w:t>
            </w:r>
          </w:p>
          <w:p w14:paraId="6497963F" w14:textId="3DD3E3A5" w:rsidR="2DAB0C41" w:rsidRDefault="248460DE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Concordância verbal</w:t>
            </w:r>
          </w:p>
          <w:p w14:paraId="35FBDB35" w14:textId="0C6A7F58" w:rsidR="2DAB0C41" w:rsidRDefault="248460DE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lastRenderedPageBreak/>
              <w:t xml:space="preserve">Casos com sujeito simples </w:t>
            </w:r>
          </w:p>
          <w:p w14:paraId="6CA5CC70" w14:textId="44C70F52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ACE32" w14:textId="38BE5A90" w:rsidR="2DAB0C41" w:rsidRDefault="248460DE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lastRenderedPageBreak/>
              <w:t>Anotação caderno</w:t>
            </w:r>
          </w:p>
          <w:p w14:paraId="66B2D4B5" w14:textId="6704A146" w:rsidR="2DAB0C41" w:rsidRDefault="248460DE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livro</w:t>
            </w:r>
            <w:r w:rsidR="738D7EA2" w:rsidRPr="0B95DB4B">
              <w:t xml:space="preserve"> </w:t>
            </w: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FED91" w14:textId="49E90603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2DAB0C41" w:rsidRPr="2DAB0C41">
              <w:rPr>
                <w:color w:val="000000" w:themeColor="text1"/>
              </w:rPr>
              <w:t xml:space="preserve"> </w:t>
            </w:r>
          </w:p>
        </w:tc>
      </w:tr>
      <w:tr w:rsidR="2DAB0C41" w14:paraId="2312F16B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12F62BF1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D1F93" w14:textId="35094AD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4D262" w14:textId="62DD076A" w:rsidR="2DAB0C41" w:rsidRDefault="06333CA8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Sociologia – Cap. 30: Formas contemporâneas de mobilização </w:t>
            </w:r>
            <w:r w:rsidR="738D7EA2" w:rsidRPr="0B95DB4B">
              <w:t xml:space="preserve"> </w:t>
            </w:r>
          </w:p>
        </w:tc>
        <w:tc>
          <w:tcPr>
            <w:tcW w:w="3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E2292" w14:textId="09A4BFC0" w:rsidR="2DAB0C41" w:rsidRDefault="0F08F7C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>Movimentos sociais pós-11 de setembro; Atualidade dos movimentos tradicionais</w:t>
            </w:r>
            <w:r w:rsidR="738D7EA2" w:rsidRPr="0B95DB4B">
              <w:t xml:space="preserve"> </w:t>
            </w: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38061" w14:textId="0B988BF1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DAB0C41" w:rsidRPr="2DAB0C41">
              <w:t xml:space="preserve"> </w:t>
            </w:r>
          </w:p>
        </w:tc>
      </w:tr>
      <w:tr w:rsidR="2DAB0C41" w14:paraId="304B287C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2019A6DF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91B8F" w14:textId="325E697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B0C41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E3857" w14:textId="185C7108" w:rsidR="2DAB0C41" w:rsidRDefault="2DAB0C41" w:rsidP="2DAB0C41">
            <w:r w:rsidRPr="2DAB0C41">
              <w:t xml:space="preserve"> </w:t>
            </w:r>
            <w:r w:rsidR="00D14153" w:rsidRPr="00D14153">
              <w:t>Arte Contemporânea Brasileira – Artes Visuais</w:t>
            </w:r>
          </w:p>
        </w:tc>
        <w:tc>
          <w:tcPr>
            <w:tcW w:w="3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899F" w14:textId="77777777" w:rsidR="00913299" w:rsidRPr="00913299" w:rsidRDefault="2DAB0C41" w:rsidP="00913299">
            <w:pPr>
              <w:jc w:val="both"/>
            </w:pPr>
            <w:r w:rsidRPr="2DAB0C41">
              <w:t xml:space="preserve"> </w:t>
            </w:r>
            <w:r w:rsidR="00913299" w:rsidRPr="00913299">
              <w:t>Anotação caderno</w:t>
            </w:r>
          </w:p>
          <w:p w14:paraId="7C401BF0" w14:textId="5FA34CC3" w:rsidR="2DAB0C41" w:rsidRDefault="2DAB0C41" w:rsidP="2DAB0C41">
            <w:pPr>
              <w:jc w:val="both"/>
            </w:pP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C6F778" w14:textId="2950ACEC" w:rsidR="2DAB0C41" w:rsidRDefault="005E4E90" w:rsidP="005E4E90">
            <w:pPr>
              <w:jc w:val="center"/>
            </w:pPr>
            <w:r>
              <w:t>X</w:t>
            </w:r>
          </w:p>
        </w:tc>
      </w:tr>
    </w:tbl>
    <w:p w14:paraId="1A8077B2" w14:textId="591C75F8" w:rsidR="50C112FB" w:rsidRDefault="50C112FB" w:rsidP="2DAB0C41">
      <w:pPr>
        <w:tabs>
          <w:tab w:val="left" w:pos="1755"/>
        </w:tabs>
      </w:pPr>
      <w:r w:rsidRPr="2DAB0C41">
        <w:t xml:space="preserve"> </w:t>
      </w:r>
    </w:p>
    <w:p w14:paraId="5AAE187B" w14:textId="5CE1EC38" w:rsidR="50C112FB" w:rsidRDefault="50C112FB" w:rsidP="2DAB0C41">
      <w:pPr>
        <w:tabs>
          <w:tab w:val="left" w:pos="1755"/>
        </w:tabs>
      </w:pPr>
      <w:r w:rsidRPr="2DAB0C41">
        <w:t xml:space="preserve"> </w:t>
      </w:r>
    </w:p>
    <w:p w14:paraId="1E63AA94" w14:textId="21DC6795" w:rsidR="2DAB0C41" w:rsidRDefault="2DAB0C41" w:rsidP="2DAB0C41">
      <w:pPr>
        <w:tabs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10"/>
        <w:gridCol w:w="1752"/>
        <w:gridCol w:w="3360"/>
        <w:gridCol w:w="3495"/>
        <w:gridCol w:w="4472"/>
      </w:tblGrid>
      <w:tr w:rsidR="2DAB0C41" w14:paraId="2EC16884" w14:textId="77777777" w:rsidTr="0B95DB4B">
        <w:trPr>
          <w:trHeight w:val="300"/>
        </w:trPr>
        <w:tc>
          <w:tcPr>
            <w:tcW w:w="15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34B5DB2" w14:textId="7C4B40D2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A – ENSINO MÉDIO</w:t>
            </w:r>
          </w:p>
        </w:tc>
      </w:tr>
      <w:tr w:rsidR="2DAB0C41" w14:paraId="6359DE23" w14:textId="77777777" w:rsidTr="0B95DB4B">
        <w:trPr>
          <w:trHeight w:val="24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13284B" w14:textId="1D1D15B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97E90F" w14:textId="34D9E10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870A52" w14:textId="59B7E4F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9C3380" w14:textId="0BB51F4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8EB993" w14:textId="62D11B2D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65F12C51" w14:textId="77777777" w:rsidTr="0B95DB4B">
        <w:trPr>
          <w:trHeight w:val="300"/>
        </w:trPr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83B335" w14:textId="3D28A25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06/10/2025</w:t>
            </w:r>
          </w:p>
          <w:p w14:paraId="02B92461" w14:textId="653748C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6CF0875F" w14:textId="71731F5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(MANHÃ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E03A8" w14:textId="1E71078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08ACD" w14:textId="4E111261" w:rsidR="2DAB0C41" w:rsidRDefault="738D7EA2" w:rsidP="2DAB0C41">
            <w:pPr>
              <w:ind w:left="-20" w:right="-20"/>
              <w:jc w:val="center"/>
            </w:pPr>
            <w:r w:rsidRPr="0B95DB4B">
              <w:t xml:space="preserve"> </w:t>
            </w:r>
            <w:r w:rsidR="537AB863" w:rsidRPr="0B95DB4B">
              <w:t>A UE como maior bloco econômico do mundo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67AE81" w14:textId="6E340874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65487086" w:rsidRPr="0B95DB4B">
              <w:rPr>
                <w:color w:val="000000" w:themeColor="text1"/>
              </w:rPr>
              <w:t>Registro no caderno sobre o conteúdo.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A761C" w14:textId="57E0C201" w:rsidR="2DAB0C41" w:rsidRDefault="65487086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no caderno.</w:t>
            </w:r>
          </w:p>
          <w:p w14:paraId="0A445734" w14:textId="7F3906DD" w:rsidR="2DAB0C41" w:rsidRDefault="738D7EA2" w:rsidP="2DAB0C41">
            <w:pPr>
              <w:ind w:left="-20" w:right="-20"/>
              <w:jc w:val="center"/>
            </w:pPr>
            <w:r w:rsidRPr="0B95DB4B">
              <w:t xml:space="preserve"> </w:t>
            </w:r>
          </w:p>
        </w:tc>
      </w:tr>
      <w:tr w:rsidR="2DAB0C41" w14:paraId="6B78C4DB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54411D84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99137" w14:textId="32A0BAF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6F7C8" w14:textId="443C7FEA" w:rsidR="2DAB0C41" w:rsidRDefault="00619D17" w:rsidP="2300D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00DC41">
              <w:rPr>
                <w:color w:val="000000" w:themeColor="text1"/>
              </w:rPr>
              <w:t>Volume 34: Industria bélica soviética</w:t>
            </w:r>
            <w:r w:rsidR="2DAB0C41" w:rsidRPr="2300DC41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5E4EC" w14:textId="3ED44F7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00DC41">
              <w:t xml:space="preserve"> </w:t>
            </w:r>
            <w:r w:rsidR="609CD628" w:rsidRPr="2300DC41">
              <w:t>Anotações no caderno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BCCBA" w14:textId="237EBAC6" w:rsidR="2DAB0C41" w:rsidRDefault="609CD628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00DC41">
              <w:t>Atividade no caderno</w:t>
            </w:r>
            <w:r w:rsidR="2DAB0C41" w:rsidRPr="2300DC41">
              <w:t xml:space="preserve"> </w:t>
            </w:r>
          </w:p>
        </w:tc>
      </w:tr>
      <w:tr w:rsidR="2DAB0C41" w14:paraId="620F8BD9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0CA235FE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1C310" w14:textId="509A55F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8CC89" w14:textId="55764569" w:rsidR="2DAB0C41" w:rsidRDefault="684EE0C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Vol. 33 – Probabilidade</w:t>
            </w:r>
          </w:p>
          <w:p w14:paraId="5BC7F3F0" w14:textId="71DC3DAF" w:rsidR="2DAB0C41" w:rsidRDefault="684EE0C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Experimento aleatório</w:t>
            </w:r>
          </w:p>
          <w:p w14:paraId="1E64275B" w14:textId="003D9040" w:rsidR="2DAB0C41" w:rsidRDefault="684EE0C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Espaço amostral</w:t>
            </w:r>
          </w:p>
          <w:p w14:paraId="45400143" w14:textId="58E1FD0C" w:rsidR="2DAB0C41" w:rsidRDefault="684EE0C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Evento</w:t>
            </w:r>
          </w:p>
          <w:p w14:paraId="50138F4E" w14:textId="69C72C6D" w:rsidR="2DAB0C41" w:rsidRDefault="684EE0C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Definição de probabilidade</w:t>
            </w:r>
          </w:p>
          <w:p w14:paraId="0C340F13" w14:textId="1DBD5C9E" w:rsidR="2DAB0C41" w:rsidRDefault="684EE0C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Probabilidade de um evento complementar</w:t>
            </w:r>
            <w:r w:rsidR="738D7EA2" w:rsidRPr="0B95DB4B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10376" w14:textId="54C76D10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5F3A8ECA" w14:textId="0BD86981" w:rsidR="2DAB0C41" w:rsidRDefault="038339E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18 a 23</w:t>
            </w:r>
          </w:p>
          <w:p w14:paraId="30B0DBCA" w14:textId="118BF2F6" w:rsidR="2DAB0C41" w:rsidRDefault="038339E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  <w:r w:rsidR="738D7EA2" w:rsidRPr="0B95DB4B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1A40C" w14:textId="1538C088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290FDF6B" w14:textId="0BD86981" w:rsidR="2DAB0C41" w:rsidRDefault="3C1A9E3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18 a 23</w:t>
            </w:r>
          </w:p>
          <w:p w14:paraId="4329DEE8" w14:textId="1A65843E" w:rsidR="2DAB0C41" w:rsidRDefault="3C1A9E3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  <w:r w:rsidR="738D7EA2" w:rsidRPr="0B95DB4B">
              <w:t xml:space="preserve"> </w:t>
            </w:r>
          </w:p>
        </w:tc>
      </w:tr>
      <w:tr w:rsidR="2DAB0C41" w14:paraId="21196351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067BFC53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4AC0C9" w14:textId="1679B88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CBAE12" w14:textId="21FE3A58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1A7D9BBE" w:rsidRPr="0B95DB4B">
              <w:t>Tirinhas do Armandinho para refletir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0B6BD" w14:textId="0060085F" w:rsidR="2DAB0C41" w:rsidRDefault="1A7D9BB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>Produção e levantamento de teses e repertórios a partir das leituras das tirinhas.</w:t>
            </w:r>
            <w:r w:rsidR="738D7EA2" w:rsidRPr="0B95DB4B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72B874" w14:textId="35A4A98D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27D05C01" w:rsidRPr="0B95DB4B">
              <w:t>x</w:t>
            </w:r>
          </w:p>
        </w:tc>
      </w:tr>
      <w:tr w:rsidR="2DAB0C41" w14:paraId="53AACB21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31729922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46600" w14:textId="3434ECB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B0A4BD" w14:textId="331AD7FE" w:rsidR="2DAB0C41" w:rsidRDefault="738D7EA2" w:rsidP="2DAB0C41">
            <w:r w:rsidRPr="0B95DB4B">
              <w:t xml:space="preserve"> </w:t>
            </w:r>
            <w:r w:rsidR="7078FC86" w:rsidRPr="0B95DB4B">
              <w:rPr>
                <w:rFonts w:ascii="Arial" w:eastAsia="Arial" w:hAnsi="Arial" w:cs="Arial"/>
                <w:sz w:val="20"/>
                <w:szCs w:val="20"/>
              </w:rPr>
              <w:t>Filosofia – Cap. 30: O eu e o outro</w:t>
            </w:r>
          </w:p>
          <w:p w14:paraId="3C9E8F72" w14:textId="442CA27C" w:rsidR="2DAB0C41" w:rsidRDefault="7078FC86" w:rsidP="0B95DB4B">
            <w:r w:rsidRPr="0B95DB4B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61F803" w14:textId="3DB31B9B" w:rsidR="2DAB0C41" w:rsidRDefault="738D7EA2" w:rsidP="0B95DB4B">
            <w:pPr>
              <w:jc w:val="both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33AC4A89" w:rsidRPr="0B95DB4B">
              <w:rPr>
                <w:rFonts w:ascii="Arial" w:eastAsia="Arial" w:hAnsi="Arial" w:cs="Arial"/>
                <w:sz w:val="20"/>
                <w:szCs w:val="20"/>
              </w:rPr>
              <w:t xml:space="preserve">O dualismo na história da Filosofia e o problema mente-corpo; </w:t>
            </w:r>
            <w:proofErr w:type="gramStart"/>
            <w:r w:rsidR="33AC4A89" w:rsidRPr="0B95DB4B">
              <w:rPr>
                <w:rFonts w:ascii="Arial" w:eastAsia="Arial" w:hAnsi="Arial" w:cs="Arial"/>
                <w:sz w:val="20"/>
                <w:szCs w:val="20"/>
              </w:rPr>
              <w:t>As</w:t>
            </w:r>
            <w:proofErr w:type="gramEnd"/>
            <w:r w:rsidR="33AC4A89" w:rsidRPr="0B95DB4B">
              <w:rPr>
                <w:rFonts w:ascii="Arial" w:eastAsia="Arial" w:hAnsi="Arial" w:cs="Arial"/>
                <w:sz w:val="20"/>
                <w:szCs w:val="20"/>
              </w:rPr>
              <w:t xml:space="preserve"> questões da Filosofia da mente: o que é pensar, sentir e lembrar?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FBAB59" w14:textId="76A565C3" w:rsidR="2DAB0C41" w:rsidRDefault="005E4E90" w:rsidP="005E4E90">
            <w:pPr>
              <w:jc w:val="center"/>
            </w:pPr>
            <w:r>
              <w:t>X</w:t>
            </w:r>
          </w:p>
        </w:tc>
      </w:tr>
      <w:tr w:rsidR="2DAB0C41" w14:paraId="23464DA4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6E6F2A81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7440D" w14:textId="79CE87B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F3B5E" w14:textId="6E86E403" w:rsidR="2DAB0C41" w:rsidRDefault="738D7EA2" w:rsidP="0B95DB4B">
            <w:pPr>
              <w:spacing w:before="240" w:after="240"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r w:rsidR="3986C448" w:rsidRPr="0B95DB4B">
              <w:rPr>
                <w:sz w:val="20"/>
                <w:szCs w:val="20"/>
              </w:rPr>
              <w:t>-Guimarães Rosa</w:t>
            </w:r>
            <w:r w:rsidR="3986C448" w:rsidRPr="0B95DB4B">
              <w:t xml:space="preserve"> </w:t>
            </w:r>
          </w:p>
          <w:p w14:paraId="52A232AC" w14:textId="62AD4B98" w:rsidR="2DAB0C41" w:rsidRDefault="3986C448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-Clarice Lispector</w:t>
            </w:r>
            <w:r w:rsidRPr="0B95DB4B">
              <w:t xml:space="preserve"> </w:t>
            </w:r>
          </w:p>
          <w:p w14:paraId="3127C50B" w14:textId="40F56C54" w:rsidR="2DAB0C41" w:rsidRDefault="3986C448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-Nelson Rodrigues</w:t>
            </w:r>
          </w:p>
          <w:p w14:paraId="5CC2BB31" w14:textId="164A8F20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73FB1" w14:textId="5D4BB30E" w:rsidR="2DAB0C41" w:rsidRDefault="3986C448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Anotação caderno</w:t>
            </w:r>
          </w:p>
          <w:p w14:paraId="105D8B94" w14:textId="063F0293" w:rsidR="2DAB0C41" w:rsidRDefault="3986C448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livro</w:t>
            </w:r>
            <w:r w:rsidR="738D7EA2" w:rsidRPr="0B95DB4B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85161" w14:textId="09457D9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</w:p>
        </w:tc>
      </w:tr>
    </w:tbl>
    <w:p w14:paraId="162BFF69" w14:textId="3FEB9115" w:rsidR="50C112FB" w:rsidRDefault="50C112FB" w:rsidP="2DAB0C41">
      <w:pPr>
        <w:tabs>
          <w:tab w:val="left" w:pos="8355"/>
        </w:tabs>
      </w:pPr>
      <w:r w:rsidRPr="2DAB0C41">
        <w:rPr>
          <w:rFonts w:ascii="Arial" w:eastAsia="Arial" w:hAnsi="Arial" w:cs="Arial"/>
        </w:rPr>
        <w:t xml:space="preserve">   </w:t>
      </w:r>
    </w:p>
    <w:p w14:paraId="6C33B889" w14:textId="6FCF6C58" w:rsidR="50C112FB" w:rsidRDefault="50C112FB" w:rsidP="2DAB0C41">
      <w:pPr>
        <w:tabs>
          <w:tab w:val="left" w:pos="8355"/>
        </w:tabs>
      </w:pPr>
      <w:r w:rsidRPr="2DAB0C41">
        <w:rPr>
          <w:rFonts w:ascii="Arial" w:eastAsia="Arial" w:hAnsi="Arial" w:cs="Arial"/>
        </w:rPr>
        <w:t xml:space="preserve"> </w:t>
      </w:r>
    </w:p>
    <w:p w14:paraId="7821C305" w14:textId="09974EB4" w:rsidR="50C112FB" w:rsidRDefault="50C112FB" w:rsidP="2DAB0C41">
      <w:pPr>
        <w:tabs>
          <w:tab w:val="left" w:pos="8355"/>
        </w:tabs>
      </w:pPr>
      <w:r w:rsidRPr="2DAB0C41">
        <w:t xml:space="preserve"> </w:t>
      </w:r>
    </w:p>
    <w:p w14:paraId="69D91D47" w14:textId="753F0128" w:rsidR="50C112FB" w:rsidRDefault="50C112FB" w:rsidP="2DAB0C41">
      <w:pPr>
        <w:tabs>
          <w:tab w:val="left" w:pos="8355"/>
        </w:tabs>
      </w:pPr>
      <w:r w:rsidRPr="2DAB0C41">
        <w:t xml:space="preserve"> </w:t>
      </w:r>
    </w:p>
    <w:p w14:paraId="5F024C13" w14:textId="49E412DF" w:rsidR="50C112FB" w:rsidRDefault="50C112FB" w:rsidP="2DAB0C41">
      <w:pPr>
        <w:tabs>
          <w:tab w:val="left" w:pos="835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5"/>
        <w:gridCol w:w="3807"/>
        <w:gridCol w:w="3182"/>
        <w:gridCol w:w="4335"/>
      </w:tblGrid>
      <w:tr w:rsidR="2DAB0C41" w14:paraId="2EE47760" w14:textId="77777777" w:rsidTr="0B95DB4B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CEB91E" w14:textId="737AADD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0D58A3" w14:textId="67B5C3A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7970CC" w14:textId="43E09A6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1F3D56" w14:textId="334E3D3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438E8C" w14:textId="503F9CDA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5193FD6D" w14:textId="77777777" w:rsidTr="0B95DB4B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B8160" w14:textId="600BD9F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06/10/2025</w:t>
            </w:r>
          </w:p>
          <w:p w14:paraId="6DB0DBF6" w14:textId="50E1867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27B6BE41" w14:textId="6156CD83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CC52C" w14:textId="0ACFA35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C55C45" w14:textId="0BCADEAF" w:rsidR="2DAB0C41" w:rsidRDefault="6AC9C92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E</w:t>
            </w:r>
            <w:r w:rsidR="514E9F25" w:rsidRPr="0B95DB4B">
              <w:rPr>
                <w:color w:val="000000" w:themeColor="text1"/>
              </w:rPr>
              <w:t>spécie</w:t>
            </w:r>
            <w:r w:rsidR="738D7EA2" w:rsidRPr="0B95DB4B">
              <w:rPr>
                <w:color w:val="000000" w:themeColor="text1"/>
              </w:rPr>
              <w:t xml:space="preserve"> </w:t>
            </w:r>
            <w:r w:rsidRPr="0B95DB4B">
              <w:rPr>
                <w:color w:val="000000" w:themeColor="text1"/>
              </w:rPr>
              <w:t xml:space="preserve">e especiação 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FF8C6E" w14:textId="1BC69001" w:rsidR="2DAB0C41" w:rsidRDefault="6AC9C92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2ACF04" w14:textId="57D1A288" w:rsidR="2DAB0C41" w:rsidRDefault="6AC9C92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Atividade no caderno </w:t>
            </w:r>
          </w:p>
        </w:tc>
      </w:tr>
      <w:tr w:rsidR="2DAB0C41" w14:paraId="11F1A2DD" w14:textId="77777777" w:rsidTr="0B95DB4B">
        <w:trPr>
          <w:trHeight w:val="300"/>
        </w:trPr>
        <w:tc>
          <w:tcPr>
            <w:tcW w:w="1980" w:type="dxa"/>
            <w:vMerge/>
            <w:vAlign w:val="center"/>
          </w:tcPr>
          <w:p w14:paraId="098A1DDD" w14:textId="77777777" w:rsidR="004770DF" w:rsidRDefault="004770DF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25319" w14:textId="339C20F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11206" w14:textId="41368875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t xml:space="preserve">Organização para o debate.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C60CD" w14:textId="0328EA0B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t xml:space="preserve">Pesquisa de dados.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2ECAB" w14:textId="52785F66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t>Pesquisa de dados.</w:t>
            </w:r>
          </w:p>
        </w:tc>
      </w:tr>
      <w:tr w:rsidR="2DAB0C41" w14:paraId="112076A3" w14:textId="77777777" w:rsidTr="0B95DB4B">
        <w:trPr>
          <w:trHeight w:val="300"/>
        </w:trPr>
        <w:tc>
          <w:tcPr>
            <w:tcW w:w="1980" w:type="dxa"/>
            <w:vMerge/>
            <w:vAlign w:val="center"/>
          </w:tcPr>
          <w:p w14:paraId="1A1ACA4B" w14:textId="77777777" w:rsidR="004770DF" w:rsidRDefault="004770DF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CD0A0" w14:textId="11E5BAD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201A53" w14:textId="6B115278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125A90A0" w:rsidRPr="0B95DB4B">
              <w:rPr>
                <w:color w:val="000000" w:themeColor="text1"/>
              </w:rPr>
              <w:t xml:space="preserve">Espécie e especiação  </w:t>
            </w:r>
          </w:p>
          <w:p w14:paraId="7F518E64" w14:textId="52EDA286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B2EE5" w14:textId="50C0CDB0" w:rsidR="2DAB0C41" w:rsidRDefault="59463128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Registro de conteúdos no caderno </w:t>
            </w:r>
            <w:r w:rsidR="738D7EA2" w:rsidRPr="0B95DB4B">
              <w:t xml:space="preserve">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81597" w14:textId="423DDF1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  <w:r w:rsidR="005E4E90">
              <w:t>X</w:t>
            </w:r>
          </w:p>
        </w:tc>
      </w:tr>
      <w:tr w:rsidR="2DAB0C41" w14:paraId="2A13C056" w14:textId="77777777" w:rsidTr="0B95DB4B">
        <w:trPr>
          <w:trHeight w:val="300"/>
        </w:trPr>
        <w:tc>
          <w:tcPr>
            <w:tcW w:w="1980" w:type="dxa"/>
            <w:vMerge/>
            <w:vAlign w:val="center"/>
          </w:tcPr>
          <w:p w14:paraId="5461846D" w14:textId="77777777" w:rsidR="004770DF" w:rsidRDefault="004770DF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62E9C" w14:textId="1F386A2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A09D1" w14:textId="0BCADEAF" w:rsidR="2DAB0C41" w:rsidRDefault="1CD36AB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Espécie e especiação  </w:t>
            </w:r>
          </w:p>
          <w:p w14:paraId="1B1C604F" w14:textId="0389DD8A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BF7F02" w14:textId="49A62728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1B270CB5" w:rsidRPr="0B95DB4B">
              <w:t xml:space="preserve">Registro de conteúdos no caderno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F7FA9C" w14:textId="2AC25FDA" w:rsidR="2DAB0C41" w:rsidRDefault="1B270CB5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Atividade no caderno </w:t>
            </w:r>
          </w:p>
        </w:tc>
      </w:tr>
    </w:tbl>
    <w:p w14:paraId="19D48A7A" w14:textId="7B66D3D5" w:rsidR="50C112FB" w:rsidRDefault="50C112FB" w:rsidP="2DAB0C41">
      <w:pPr>
        <w:tabs>
          <w:tab w:val="left" w:pos="8355"/>
        </w:tabs>
      </w:pPr>
      <w:r w:rsidRPr="2DAB0C41">
        <w:rPr>
          <w:rFonts w:ascii="Arial" w:eastAsia="Arial" w:hAnsi="Arial" w:cs="Arial"/>
        </w:rPr>
        <w:lastRenderedPageBreak/>
        <w:t xml:space="preserve"> </w:t>
      </w:r>
      <w:r w:rsidRPr="2DAB0C41">
        <w:t xml:space="preserve"> </w:t>
      </w:r>
    </w:p>
    <w:p w14:paraId="6C88C6D1" w14:textId="2E6622CA" w:rsidR="50C112FB" w:rsidRDefault="50C112FB" w:rsidP="2DAB0C41">
      <w:pPr>
        <w:tabs>
          <w:tab w:val="left" w:pos="8355"/>
        </w:tabs>
      </w:pPr>
      <w:r w:rsidRPr="2DAB0C41">
        <w:t xml:space="preserve">  </w:t>
      </w:r>
    </w:p>
    <w:p w14:paraId="6A4A6CDB" w14:textId="655724B9" w:rsidR="50C112FB" w:rsidRDefault="50C112FB" w:rsidP="2DAB0C41">
      <w:pPr>
        <w:tabs>
          <w:tab w:val="left" w:pos="8355"/>
        </w:tabs>
      </w:pPr>
      <w:r w:rsidRPr="2DAB0C41">
        <w:t xml:space="preserve"> </w:t>
      </w:r>
    </w:p>
    <w:p w14:paraId="51DBE72A" w14:textId="5C5AF86A" w:rsidR="50C112FB" w:rsidRDefault="50C112FB" w:rsidP="2DAB0C41">
      <w:pPr>
        <w:tabs>
          <w:tab w:val="left" w:pos="835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810"/>
        <w:gridCol w:w="3523"/>
        <w:gridCol w:w="4140"/>
      </w:tblGrid>
      <w:tr w:rsidR="2DAB0C41" w14:paraId="20D412C7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D4767C" w14:textId="0436763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E4915D" w14:textId="232C755B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EBAF43" w14:textId="1429490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F9AB03" w14:textId="79689F7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8A67F2" w14:textId="097561E8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4079F77A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599157" w14:textId="4A702B7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07/10/2025</w:t>
            </w:r>
          </w:p>
          <w:p w14:paraId="44FDC407" w14:textId="54E1370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077048C0" w14:textId="4EA27AB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E1884" w14:textId="76C5BC1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3BCCA" w14:textId="25B87B4B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1C8682A">
              <w:rPr>
                <w:rFonts w:ascii="Arial" w:eastAsia="Arial" w:hAnsi="Arial" w:cs="Arial"/>
                <w:color w:val="000000" w:themeColor="text1"/>
              </w:rPr>
              <w:t>Conversa com o júri do debate e detalhamento das regras.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B7F3B" w14:textId="3A9C2E19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1C8682A">
              <w:rPr>
                <w:rFonts w:ascii="Arial" w:eastAsia="Arial" w:hAnsi="Arial" w:cs="Arial"/>
                <w:color w:val="000000" w:themeColor="text1"/>
              </w:rPr>
              <w:t xml:space="preserve">Participação e organização.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59FCF" w14:textId="120BE1AD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1C8682A">
              <w:rPr>
                <w:rFonts w:ascii="Arial" w:eastAsia="Arial" w:hAnsi="Arial" w:cs="Arial"/>
                <w:color w:val="000000" w:themeColor="text1"/>
              </w:rPr>
              <w:t>Pesquisas.</w:t>
            </w:r>
          </w:p>
        </w:tc>
      </w:tr>
      <w:tr w:rsidR="2DAB0C41" w14:paraId="15A5A1EA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59194142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358D8" w14:textId="75154EF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F021C" w14:textId="10EE0A5E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Força magnética.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61B261" w14:textId="029C5CCC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Resolução de questões.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A7678" w14:textId="786735D6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X</w:t>
            </w:r>
          </w:p>
        </w:tc>
      </w:tr>
      <w:tr w:rsidR="2DAB0C41" w14:paraId="2690C1E7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2A62C8E1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0A8E5" w14:textId="1CE0400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A650D4" w14:textId="7524B00A" w:rsidR="2DAB0C41" w:rsidRDefault="2DAB0C41" w:rsidP="2300D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300DC41">
              <w:t xml:space="preserve"> </w:t>
            </w:r>
            <w:r w:rsidR="46191E23" w:rsidRPr="2300DC41">
              <w:rPr>
                <w:color w:val="000000" w:themeColor="text1"/>
              </w:rPr>
              <w:t>Volume 34: Neoliberalismo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8606D" w14:textId="579DDC39" w:rsidR="2DAB0C41" w:rsidRDefault="46191E23" w:rsidP="2DAB0C4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00DC41">
              <w:t>Anotações no caderno</w:t>
            </w:r>
            <w:r w:rsidR="2DAB0C41" w:rsidRPr="2300DC41"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F9345" w14:textId="722F958A" w:rsidR="2DAB0C41" w:rsidRDefault="64FC7020" w:rsidP="2DAB0C4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00DC41">
              <w:t xml:space="preserve">Atividade do livro pág. 80 (VOLUME 34) </w:t>
            </w:r>
            <w:r w:rsidR="2DAB0C41" w:rsidRPr="2300DC41">
              <w:t xml:space="preserve"> </w:t>
            </w:r>
          </w:p>
        </w:tc>
      </w:tr>
      <w:tr w:rsidR="2DAB0C41" w14:paraId="566A4FCB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7A5E162A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35EB3" w14:textId="1E2D39D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89A21" w14:textId="6C05DD6F" w:rsidR="2DAB0C41" w:rsidRDefault="18F10FD5" w:rsidP="0B95DB4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Teoria ácido base de </w:t>
            </w:r>
            <w:proofErr w:type="spellStart"/>
            <w:r w:rsidRPr="0B95DB4B">
              <w:rPr>
                <w:rFonts w:ascii="Arial" w:eastAsia="Arial" w:hAnsi="Arial" w:cs="Arial"/>
                <w:sz w:val="20"/>
                <w:szCs w:val="20"/>
              </w:rPr>
              <w:t>Arrhenius</w:t>
            </w:r>
            <w:proofErr w:type="spellEnd"/>
            <w:r w:rsidR="738D7EA2" w:rsidRPr="0B95DB4B">
              <w:t xml:space="preserve"> 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4D094" w14:textId="7B45878B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72C47" w14:textId="14F4D8E9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Atividade no caderno  </w:t>
            </w:r>
          </w:p>
        </w:tc>
      </w:tr>
      <w:tr w:rsidR="2DAB0C41" w14:paraId="5779054F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196B6866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FD271" w14:textId="4CC30C7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8DCEF" w14:textId="7F6F80CE" w:rsidR="2DAB0C41" w:rsidRDefault="5CCFCB41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6BE105C3">
              <w:t>Oraciones</w:t>
            </w:r>
            <w:proofErr w:type="spellEnd"/>
            <w:r w:rsidRPr="6BE105C3">
              <w:t xml:space="preserve"> </w:t>
            </w:r>
            <w:proofErr w:type="spellStart"/>
            <w:r w:rsidRPr="6BE105C3">
              <w:t>causales</w:t>
            </w:r>
            <w:proofErr w:type="spellEnd"/>
            <w:r w:rsidRPr="6BE105C3">
              <w:t xml:space="preserve"> </w:t>
            </w:r>
            <w:r w:rsidR="2DAB0C41" w:rsidRPr="6BE105C3">
              <w:t xml:space="preserve"> 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AAF17" w14:textId="654B4341" w:rsidR="2DAB0C41" w:rsidRDefault="417B1A2B" w:rsidP="6BE105C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6BE105C3">
              <w:t>Pag</w:t>
            </w:r>
            <w:proofErr w:type="spellEnd"/>
            <w:r w:rsidRPr="6BE105C3">
              <w:t xml:space="preserve">: 173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750EA4" w14:textId="4F857751" w:rsidR="2DAB0C41" w:rsidRDefault="417B1A2B" w:rsidP="6BE105C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6BE105C3">
              <w:t>Pág</w:t>
            </w:r>
            <w:proofErr w:type="spellEnd"/>
            <w:r w:rsidRPr="6BE105C3">
              <w:t xml:space="preserve"> : 173 a 175 </w:t>
            </w:r>
          </w:p>
        </w:tc>
      </w:tr>
      <w:tr w:rsidR="2DAB0C41" w14:paraId="4E2D899E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6A6ACAED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66D68" w14:textId="3FC5B8CB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348DC" w14:textId="4A4B2E9A" w:rsidR="2DAB0C41" w:rsidRDefault="2DAB0C41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C8682A">
              <w:t xml:space="preserve"> </w:t>
            </w:r>
            <w:r w:rsidR="18DD9DBD" w:rsidRPr="51C8682A">
              <w:t>Debate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ADF1E" w14:textId="2BB513F6" w:rsidR="2DAB0C41" w:rsidRDefault="18DD9DBD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C8682A">
              <w:t>Debate</w:t>
            </w:r>
            <w:r w:rsidR="2DAB0C41" w:rsidRPr="51C8682A"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995B0" w14:textId="6F2D66B6" w:rsidR="2DAB0C41" w:rsidRDefault="1B852C3D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C8682A">
              <w:rPr>
                <w:color w:val="000000" w:themeColor="text1"/>
              </w:rPr>
              <w:t xml:space="preserve">Produção do material escrito para entrega. </w:t>
            </w:r>
            <w:r w:rsidRPr="51C8682A">
              <w:t xml:space="preserve"> </w:t>
            </w:r>
          </w:p>
          <w:p w14:paraId="6B9B0B52" w14:textId="4EFAA602" w:rsidR="2DAB0C41" w:rsidRDefault="2DAB0C41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C8682A">
              <w:t xml:space="preserve"> </w:t>
            </w:r>
          </w:p>
        </w:tc>
      </w:tr>
    </w:tbl>
    <w:p w14:paraId="06E1214F" w14:textId="3DCA00DE" w:rsidR="50C112FB" w:rsidRDefault="50C112FB" w:rsidP="2DAB0C41">
      <w:pPr>
        <w:tabs>
          <w:tab w:val="left" w:pos="1350"/>
        </w:tabs>
      </w:pPr>
      <w:r w:rsidRPr="2DAB0C41">
        <w:rPr>
          <w:rFonts w:ascii="Arial" w:eastAsia="Arial" w:hAnsi="Arial" w:cs="Arial"/>
        </w:rPr>
        <w:t xml:space="preserve"> </w:t>
      </w:r>
    </w:p>
    <w:p w14:paraId="09A1B5F6" w14:textId="2634263C" w:rsidR="50C112FB" w:rsidRDefault="50C112FB" w:rsidP="2DAB0C41">
      <w:pPr>
        <w:tabs>
          <w:tab w:val="left" w:pos="1350"/>
        </w:tabs>
      </w:pPr>
      <w:r w:rsidRPr="2DAB0C41">
        <w:t xml:space="preserve"> </w:t>
      </w:r>
    </w:p>
    <w:p w14:paraId="77DA71D5" w14:textId="45FB050E" w:rsidR="50C112FB" w:rsidRDefault="50C112FB" w:rsidP="2DAB0C41">
      <w:pPr>
        <w:tabs>
          <w:tab w:val="left" w:pos="1350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750"/>
        <w:gridCol w:w="3500"/>
        <w:gridCol w:w="4101"/>
      </w:tblGrid>
      <w:tr w:rsidR="2DAB0C41" w14:paraId="30281A0E" w14:textId="77777777" w:rsidTr="0B95DB4B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0F204B" w14:textId="1813C74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t xml:space="preserve">  </w:t>
            </w:r>
            <w:r w:rsidRPr="2DAB0C4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424E013" w14:textId="233083F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C07610" w14:textId="03961145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692B44" w14:textId="3383CE3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C22E823" w14:textId="7D94162E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01F708E9" w14:textId="77777777" w:rsidTr="0B95DB4B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DDE09F" w14:textId="080A8C4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08/10/2025</w:t>
            </w:r>
          </w:p>
          <w:p w14:paraId="1BF51506" w14:textId="50BE71F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lastRenderedPageBreak/>
              <w:t>Quarta-feira</w:t>
            </w:r>
          </w:p>
          <w:p w14:paraId="57BF87DA" w14:textId="5DA5503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07F4D" w14:textId="3479A1D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lastRenderedPageBreak/>
              <w:t>UAQUI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B552D" w14:textId="13A1E8E1" w:rsidR="2DAB0C41" w:rsidRDefault="153F8212" w:rsidP="0B95DB4B">
            <w:pPr>
              <w:ind w:left="-20" w:right="-20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Teoria ácido base de </w:t>
            </w:r>
            <w:proofErr w:type="spellStart"/>
            <w:r w:rsidRPr="0B95DB4B">
              <w:rPr>
                <w:rFonts w:ascii="Arial" w:eastAsia="Arial" w:hAnsi="Arial" w:cs="Arial"/>
                <w:sz w:val="20"/>
                <w:szCs w:val="20"/>
              </w:rPr>
              <w:t>Bronsted</w:t>
            </w:r>
            <w:proofErr w:type="spellEnd"/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 w:rsidRPr="0B95DB4B">
              <w:rPr>
                <w:rFonts w:ascii="Arial" w:eastAsia="Arial" w:hAnsi="Arial" w:cs="Arial"/>
                <w:sz w:val="20"/>
                <w:szCs w:val="20"/>
              </w:rPr>
              <w:t>Lowry</w:t>
            </w:r>
            <w:proofErr w:type="spellEnd"/>
            <w:r w:rsidR="738D7EA2" w:rsidRPr="0B95DB4B">
              <w:t xml:space="preserve"> 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F3643" w14:textId="2653CD55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70B7B5" w14:textId="4BD934F8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Atividade no caderno  </w:t>
            </w:r>
          </w:p>
        </w:tc>
      </w:tr>
      <w:tr w:rsidR="2DAB0C41" w14:paraId="7D03D499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4A7B2EA2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13B3B" w14:textId="4FF4245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B2794A" w14:textId="52E2EAB6" w:rsidR="2DAB0C41" w:rsidRDefault="31E3C211" w:rsidP="0B95DB4B">
            <w:pPr>
              <w:spacing w:line="360" w:lineRule="auto"/>
              <w:jc w:val="center"/>
            </w:pPr>
            <w:r w:rsidRPr="0B95DB4B">
              <w:t>Agentes da proposta de intervenção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3D0A3" w14:textId="4281F000" w:rsidR="2DAB0C41" w:rsidRDefault="31E3C21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Anotações sobre o conteúdo no caderno</w:t>
            </w:r>
            <w:r w:rsidR="738D7EA2" w:rsidRPr="0B95DB4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F1E4DF" w14:textId="5AA4CCA0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2DAB0C41" w:rsidRPr="2DAB0C4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2DAB0C41" w14:paraId="69F1AE2A" w14:textId="77777777" w:rsidTr="0B95DB4B">
        <w:trPr>
          <w:trHeight w:val="330"/>
        </w:trPr>
        <w:tc>
          <w:tcPr>
            <w:tcW w:w="1868" w:type="dxa"/>
            <w:vMerge/>
            <w:vAlign w:val="center"/>
          </w:tcPr>
          <w:p w14:paraId="3B748893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741A9" w14:textId="751D9E7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0584C" w14:textId="3F2ED1DB" w:rsidR="0B95DB4B" w:rsidRDefault="0B95DB4B" w:rsidP="0B95DB4B">
            <w:pPr>
              <w:ind w:left="-20" w:right="-20"/>
              <w:jc w:val="center"/>
            </w:pPr>
            <w:r w:rsidRPr="0B95DB4B">
              <w:t xml:space="preserve"> </w:t>
            </w:r>
            <w:r w:rsidR="18667A46" w:rsidRPr="0B95DB4B">
              <w:t>Desafios econômicos: crise, dívida pública, desemprego, desigualdade entre países.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BD056" w14:textId="6E340874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Pr="0B95DB4B">
              <w:rPr>
                <w:color w:val="000000" w:themeColor="text1"/>
              </w:rPr>
              <w:t>Registro no caderno sobre o conteúdo.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C9CF3" w14:textId="57E0C201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no caderno.</w:t>
            </w:r>
          </w:p>
          <w:p w14:paraId="40E3F20D" w14:textId="7F3906DD" w:rsidR="0B95DB4B" w:rsidRDefault="0B95DB4B" w:rsidP="0B95DB4B">
            <w:pPr>
              <w:ind w:left="-20" w:right="-20"/>
              <w:jc w:val="center"/>
            </w:pPr>
            <w:r w:rsidRPr="0B95DB4B">
              <w:t xml:space="preserve"> </w:t>
            </w:r>
          </w:p>
        </w:tc>
      </w:tr>
      <w:tr w:rsidR="2DAB0C41" w14:paraId="565E2385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4BFA9853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8B12D8" w14:textId="731D03B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C26EA" w14:textId="50545D00" w:rsidR="2DAB0C41" w:rsidRDefault="04DB2C37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>Atividade de fixação</w:t>
            </w:r>
            <w:r w:rsidR="738D7EA2"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5C50CF" w14:textId="2B9E5BDB" w:rsidR="2DAB0C41" w:rsidRDefault="73F1DA8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>Fotocopiada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09F10" w14:textId="7F4AEA57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r w:rsidR="005E4E90">
              <w:rPr>
                <w:color w:val="000000" w:themeColor="text1"/>
              </w:rPr>
              <w:t>X</w:t>
            </w:r>
          </w:p>
        </w:tc>
      </w:tr>
      <w:tr w:rsidR="2DAB0C41" w14:paraId="255ED236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2EDE35B0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59A6F" w14:textId="0D6EC7B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B0C41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E3E33" w14:textId="4359442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E4E90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9B9455" w14:textId="287C4B1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  <w:r w:rsidR="005E4E90">
              <w:t>X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7ADFD" w14:textId="780D1219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DAB0C41" w:rsidRPr="2DAB0C41">
              <w:t xml:space="preserve"> </w:t>
            </w:r>
          </w:p>
        </w:tc>
      </w:tr>
      <w:tr w:rsidR="2DAB0C41" w14:paraId="7B0B2F10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3BC4E16F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A9140" w14:textId="378BAE5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31531" w14:textId="51B4DFF2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2DD54F67" w:rsidRPr="0B95DB4B">
              <w:t>Vol. 33 – Probabilidade</w:t>
            </w:r>
          </w:p>
          <w:p w14:paraId="6A2C411B" w14:textId="71DC3DAF" w:rsidR="2DAB0C41" w:rsidRDefault="2DD54F6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Experimento aleatório</w:t>
            </w:r>
          </w:p>
          <w:p w14:paraId="753D55AF" w14:textId="003D9040" w:rsidR="2DAB0C41" w:rsidRDefault="2DD54F6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Espaço amostral</w:t>
            </w:r>
          </w:p>
          <w:p w14:paraId="149B50BD" w14:textId="58E1FD0C" w:rsidR="2DAB0C41" w:rsidRDefault="2DD54F6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Evento</w:t>
            </w:r>
          </w:p>
          <w:p w14:paraId="366BF268" w14:textId="69C72C6D" w:rsidR="2DAB0C41" w:rsidRDefault="2DD54F6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Definição de probabilidade</w:t>
            </w:r>
          </w:p>
          <w:p w14:paraId="1446BD5C" w14:textId="438EA153" w:rsidR="2DAB0C41" w:rsidRDefault="2DD54F6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Probabilidade de um evento complementar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F96FB" w14:textId="59079FAD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  <w:p w14:paraId="7AF2BA54" w14:textId="0BD86981" w:rsidR="2DAB0C41" w:rsidRDefault="4DAEB52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18 a 23</w:t>
            </w:r>
          </w:p>
          <w:p w14:paraId="0B2037C1" w14:textId="224235D7" w:rsidR="2DAB0C41" w:rsidRDefault="4DAEB52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952644" w14:textId="2413FC33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15F7806F" w14:textId="0BD86981" w:rsidR="2DAB0C41" w:rsidRDefault="047A296A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18 a 23</w:t>
            </w:r>
          </w:p>
          <w:p w14:paraId="55055210" w14:textId="0332AC75" w:rsidR="2DAB0C41" w:rsidRDefault="047A296A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</w:tc>
      </w:tr>
    </w:tbl>
    <w:p w14:paraId="2385DDD0" w14:textId="56A5F441" w:rsidR="50C112FB" w:rsidRDefault="50C112FB" w:rsidP="2DAB0C41">
      <w:pPr>
        <w:tabs>
          <w:tab w:val="left" w:pos="1035"/>
        </w:tabs>
      </w:pPr>
      <w:r w:rsidRPr="2DAB0C41">
        <w:t xml:space="preserve"> </w:t>
      </w:r>
    </w:p>
    <w:p w14:paraId="4FEE0332" w14:textId="36DE5F19" w:rsidR="50C112FB" w:rsidRDefault="50C112FB" w:rsidP="2DAB0C41">
      <w:pPr>
        <w:tabs>
          <w:tab w:val="left" w:pos="1035"/>
        </w:tabs>
      </w:pPr>
      <w:r w:rsidRPr="2DAB0C41">
        <w:t xml:space="preserve">  </w:t>
      </w:r>
    </w:p>
    <w:p w14:paraId="0F5E665D" w14:textId="763DCB64" w:rsidR="50C112FB" w:rsidRDefault="50C112FB" w:rsidP="2DAB0C41">
      <w:pPr>
        <w:tabs>
          <w:tab w:val="left" w:pos="103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945"/>
        <w:gridCol w:w="3679"/>
        <w:gridCol w:w="3790"/>
      </w:tblGrid>
      <w:tr w:rsidR="2DAB0C41" w14:paraId="38CE7672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31BAE9" w14:textId="186CD05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EB1217" w14:textId="18174F1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65AA93" w14:textId="601ED8F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C4EFAC" w14:textId="3F829AE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30BB83" w14:textId="4AF3F9CC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1B55EFAC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93325" w14:textId="2507447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08/10/2025</w:t>
            </w:r>
          </w:p>
          <w:p w14:paraId="1C55CE0A" w14:textId="0CC314C2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7BB6592C" w14:textId="630EB2E1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9197CF" w14:textId="45D296F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7A8DC2" w14:textId="18C6BE0F" w:rsidR="0B95DB4B" w:rsidRDefault="0B95DB4B" w:rsidP="0B95DB4B">
            <w:r w:rsidRPr="0B95DB4B">
              <w:rPr>
                <w:rFonts w:ascii="Arial" w:eastAsia="Arial" w:hAnsi="Arial" w:cs="Arial"/>
                <w:sz w:val="20"/>
                <w:szCs w:val="20"/>
              </w:rPr>
              <w:t>Teoria ácido base de Lewis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0D34C1" w14:textId="1B0F6E7A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00E4E5" w14:textId="0B10C356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Atividade no caderno  </w:t>
            </w:r>
          </w:p>
        </w:tc>
      </w:tr>
      <w:tr w:rsidR="2DAB0C41" w14:paraId="43CC88C1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0E172A05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31C2D" w14:textId="07E8F1E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F26B00" w14:textId="3FF6B4A3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2D89B53F" w:rsidRPr="0B95DB4B">
              <w:t>Correção Atividade livro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486E2" w14:textId="18599864" w:rsidR="2DAB0C41" w:rsidRDefault="2D89B53F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B95DB4B">
              <w:t>Correção Atividade livro</w:t>
            </w:r>
            <w:r w:rsidR="738D7EA2"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643518" w14:textId="5298C970" w:rsidR="2DAB0C41" w:rsidRDefault="005E4E90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DAB0C41" w:rsidRPr="2DAB0C41">
              <w:rPr>
                <w:color w:val="000000" w:themeColor="text1"/>
              </w:rPr>
              <w:t xml:space="preserve"> </w:t>
            </w:r>
          </w:p>
        </w:tc>
      </w:tr>
      <w:tr w:rsidR="2DAB0C41" w14:paraId="35CE02DB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33EFEE08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AC368" w14:textId="77A1B49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0846C" w14:textId="6A97B988" w:rsidR="2DAB0C41" w:rsidRDefault="0CCF7B7B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Campo magnético em solenoides e em espiras.</w:t>
            </w:r>
            <w:r w:rsidR="738D7EA2" w:rsidRPr="0B95DB4B">
              <w:t xml:space="preserve"> 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30080" w14:textId="137F79B4" w:rsidR="2DAB0C41" w:rsidRDefault="5D4FC5C6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Registro no caderno sobre o conteúdo.</w:t>
            </w:r>
            <w:r w:rsidR="738D7EA2" w:rsidRPr="0B95DB4B">
              <w:t xml:space="preserve">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9C275" w14:textId="05612482" w:rsidR="2DAB0C41" w:rsidRDefault="1156B98C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X</w:t>
            </w:r>
            <w:r w:rsidR="738D7EA2" w:rsidRPr="0B95DB4B">
              <w:t xml:space="preserve"> </w:t>
            </w:r>
          </w:p>
        </w:tc>
      </w:tr>
      <w:tr w:rsidR="2DAB0C41" w14:paraId="0A09BDF9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26749841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62ABE" w14:textId="0431F2D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70D6F" w14:textId="0AC72161" w:rsidR="2DAB0C41" w:rsidRDefault="2DAB0C41" w:rsidP="2300D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00DC41">
              <w:rPr>
                <w:color w:val="000000" w:themeColor="text1"/>
              </w:rPr>
              <w:t xml:space="preserve"> </w:t>
            </w:r>
            <w:r w:rsidR="2C6173E5" w:rsidRPr="2300DC41">
              <w:rPr>
                <w:color w:val="000000" w:themeColor="text1"/>
              </w:rPr>
              <w:t>Volume 34: Neoliberalismo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AB9EB" w14:textId="5D481F2A" w:rsidR="2DAB0C41" w:rsidRDefault="2C6173E5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00DC41">
              <w:t>Anotações no caderno</w:t>
            </w:r>
            <w:r w:rsidR="2DAB0C41" w:rsidRPr="2300DC41">
              <w:t xml:space="preserve">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EDE0E6" w14:textId="4A74A0C8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2DAB0C41" w:rsidRPr="2DAB0C41">
              <w:rPr>
                <w:color w:val="000000" w:themeColor="text1"/>
              </w:rPr>
              <w:t xml:space="preserve"> </w:t>
            </w:r>
          </w:p>
        </w:tc>
      </w:tr>
    </w:tbl>
    <w:p w14:paraId="615E5F06" w14:textId="353321C2" w:rsidR="2DAB0C41" w:rsidRDefault="2DAB0C41" w:rsidP="2DAB0C41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855"/>
        <w:gridCol w:w="3699"/>
        <w:gridCol w:w="3836"/>
      </w:tblGrid>
      <w:tr w:rsidR="2DAB0C41" w14:paraId="108D76C9" w14:textId="77777777" w:rsidTr="0B95DB4B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E02FF5" w14:textId="1498665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CCFB44" w14:textId="35C4D52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9ACD62" w14:textId="0385089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3110E8" w14:textId="11BDD86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B5625E" w14:textId="13F9C840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DAB0C41" w14:paraId="6608F2E5" w14:textId="77777777" w:rsidTr="0B95DB4B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9AB0E" w14:textId="67C3FE6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09/10/2025</w:t>
            </w:r>
          </w:p>
          <w:p w14:paraId="4B53FEC9" w14:textId="79C2B5F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D6624" w14:textId="6E5197C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CAEEE" w14:textId="243E2CF7" w:rsidR="2DAB0C41" w:rsidRDefault="00C9EF18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E105C3">
              <w:t xml:space="preserve">Contratempos </w:t>
            </w:r>
            <w:r w:rsidR="2DAB0C41" w:rsidRPr="6BE105C3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5AC17" w14:textId="0D36B550" w:rsidR="2DAB0C41" w:rsidRDefault="5600A7FE" w:rsidP="6BE105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E105C3">
              <w:t xml:space="preserve">Caderno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BEB8A" w14:textId="2FC8813E" w:rsidR="2DAB0C41" w:rsidRDefault="5600A7FE" w:rsidP="6BE105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E105C3">
              <w:t>****</w:t>
            </w:r>
          </w:p>
        </w:tc>
      </w:tr>
      <w:tr w:rsidR="2DAB0C41" w14:paraId="2C8DD0B4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5A5EAD21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59E9A" w14:textId="2575A86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BA55C" w14:textId="55764569" w:rsidR="2DAB0C41" w:rsidRDefault="02F19AF6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Vol. 33 – Probabilidade</w:t>
            </w:r>
          </w:p>
          <w:p w14:paraId="7CFEA0F4" w14:textId="71DC3DAF" w:rsidR="2DAB0C41" w:rsidRDefault="02F19AF6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Experimento aleatório</w:t>
            </w:r>
          </w:p>
          <w:p w14:paraId="48DAFD49" w14:textId="003D9040" w:rsidR="2DAB0C41" w:rsidRDefault="02F19AF6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Espaço amostral</w:t>
            </w:r>
          </w:p>
          <w:p w14:paraId="5A5BE2A3" w14:textId="58E1FD0C" w:rsidR="2DAB0C41" w:rsidRDefault="02F19AF6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Evento</w:t>
            </w:r>
          </w:p>
          <w:p w14:paraId="02075413" w14:textId="69C72C6D" w:rsidR="2DAB0C41" w:rsidRDefault="02F19AF6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Definição de probabilidade</w:t>
            </w:r>
          </w:p>
          <w:p w14:paraId="5F1B0F17" w14:textId="13CC7A3B" w:rsidR="2DAB0C41" w:rsidRDefault="02F19AF6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Probabilidade de um evento complementar</w:t>
            </w:r>
            <w:r w:rsidR="738D7EA2" w:rsidRPr="0B95DB4B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D14D5" w14:textId="0D3DDB43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  <w:p w14:paraId="5E0E266E" w14:textId="0BD86981" w:rsidR="2DAB0C41" w:rsidRDefault="780771B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18 a 23</w:t>
            </w:r>
          </w:p>
          <w:p w14:paraId="25F228FA" w14:textId="0CBDEA8D" w:rsidR="2DAB0C41" w:rsidRDefault="780771B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820F7" w14:textId="13B5A093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1834C522" w14:textId="0BD86981" w:rsidR="2DAB0C41" w:rsidRDefault="780771B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18 a 23</w:t>
            </w:r>
          </w:p>
          <w:p w14:paraId="5141BFD0" w14:textId="4706FF1A" w:rsidR="2DAB0C41" w:rsidRDefault="780771B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  <w:r w:rsidR="738D7EA2" w:rsidRPr="0B95DB4B">
              <w:t xml:space="preserve"> </w:t>
            </w:r>
          </w:p>
        </w:tc>
      </w:tr>
      <w:tr w:rsidR="2DAB0C41" w14:paraId="3E5426EA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5C5CE56E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85000A" w14:textId="76FDEE9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03D6E" w14:textId="0A873BA9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Seres que não cansam de caminhar.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E3456" w14:textId="30D7FA9A" w:rsidR="035BFDF3" w:rsidRDefault="035BFDF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Fichamento de </w:t>
            </w:r>
            <w:r w:rsidR="0B95DB4B" w:rsidRPr="0B95DB4B">
              <w:t xml:space="preserve">conteúdo.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A1844" w14:textId="05A2EBDE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DAB0C41" w:rsidRPr="2DAB0C41">
              <w:t xml:space="preserve"> </w:t>
            </w:r>
          </w:p>
        </w:tc>
      </w:tr>
      <w:tr w:rsidR="2DAB0C41" w14:paraId="21B33A67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203B0CCD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12335" w14:textId="7DCE524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DF253F" w14:textId="663E543C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Campo magnético em solenoides e em espiras. </w:t>
            </w:r>
          </w:p>
          <w:p w14:paraId="7216BCC6" w14:textId="3773250A" w:rsidR="63BEF73B" w:rsidRDefault="63BEF73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LINKESAR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79968" w14:textId="7456203E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Re</w:t>
            </w:r>
            <w:r w:rsidR="6C3F14AD" w:rsidRPr="0B95DB4B">
              <w:t>solução de questões</w:t>
            </w:r>
            <w:r w:rsidRPr="0B95DB4B">
              <w:t xml:space="preserve">.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08F55" w14:textId="05612482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X </w:t>
            </w:r>
          </w:p>
        </w:tc>
      </w:tr>
      <w:tr w:rsidR="2DAB0C41" w14:paraId="45534DB5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65CEC726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7DA15" w14:textId="1365142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DB9E7" w14:textId="64DC096E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224DBCAC" w:rsidRPr="0B95DB4B">
              <w:t>Resolução de questões.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42F01" w14:textId="359AA042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1F023E6A" w:rsidRPr="0B95DB4B">
              <w:t>Resolução de questões.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1F679" w14:textId="6A35CA53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08762619" w:rsidRPr="0B95DB4B">
              <w:t>Resolução de questões.</w:t>
            </w:r>
          </w:p>
        </w:tc>
      </w:tr>
    </w:tbl>
    <w:p w14:paraId="4119510A" w14:textId="6E87AA95" w:rsidR="50C112FB" w:rsidRDefault="50C112FB" w:rsidP="2DAB0C41">
      <w:pPr>
        <w:tabs>
          <w:tab w:val="left" w:pos="1335"/>
          <w:tab w:val="left" w:pos="1755"/>
        </w:tabs>
      </w:pPr>
      <w:r w:rsidRPr="2DAB0C41">
        <w:t xml:space="preserve"> </w:t>
      </w:r>
    </w:p>
    <w:p w14:paraId="217E2E40" w14:textId="2DFFEF52" w:rsidR="50C112FB" w:rsidRDefault="50C112FB" w:rsidP="2DAB0C41">
      <w:pPr>
        <w:tabs>
          <w:tab w:val="left" w:pos="1335"/>
          <w:tab w:val="left" w:pos="175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4020"/>
        <w:gridCol w:w="3718"/>
        <w:gridCol w:w="3771"/>
      </w:tblGrid>
      <w:tr w:rsidR="2DAB0C41" w14:paraId="0506A928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48A516" w14:textId="6D5EFA1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B82F80F" w14:textId="5835FE2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44B9A2" w14:textId="283DB72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CF1505" w14:textId="39B496E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F81099" w14:textId="5D0B10DD" w:rsidR="2DAB0C41" w:rsidRDefault="2DAB0C41" w:rsidP="2DAB0C41">
            <w:pPr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5CDB48E8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E8CF2" w14:textId="0A619D38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10/10/2025</w:t>
            </w:r>
          </w:p>
          <w:p w14:paraId="1856E6BB" w14:textId="105950F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1CC47" w14:textId="6221DEB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4A4A1" w14:textId="4A8A1C0E" w:rsidR="2DAB0C41" w:rsidRDefault="738D7EA2" w:rsidP="0B95DB4B">
            <w:pPr>
              <w:spacing w:before="240" w:after="240" w:line="360" w:lineRule="auto"/>
              <w:jc w:val="center"/>
            </w:pPr>
            <w:r w:rsidRPr="0B95DB4B">
              <w:t xml:space="preserve"> </w:t>
            </w:r>
            <w:r w:rsidR="2DF8CC44" w:rsidRPr="0B95DB4B">
              <w:rPr>
                <w:b/>
                <w:bCs/>
                <w:sz w:val="20"/>
                <w:szCs w:val="20"/>
              </w:rPr>
              <w:t>VOLUME 32</w:t>
            </w:r>
            <w:r w:rsidR="2DF8CC44" w:rsidRPr="0B95DB4B">
              <w:t xml:space="preserve"> </w:t>
            </w:r>
          </w:p>
          <w:p w14:paraId="63ABC812" w14:textId="273A82ED" w:rsidR="2DAB0C41" w:rsidRDefault="2DAB0C41" w:rsidP="0B95DB4B">
            <w:pPr>
              <w:spacing w:before="240" w:after="240" w:line="360" w:lineRule="auto"/>
              <w:jc w:val="center"/>
            </w:pPr>
          </w:p>
          <w:p w14:paraId="594C443C" w14:textId="2C7E5DBA" w:rsidR="2DAB0C41" w:rsidRDefault="2DF8CC44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-A Poesia Brasileira Depois de 1945</w:t>
            </w:r>
            <w:r w:rsidRPr="0B95DB4B">
              <w:t xml:space="preserve"> </w:t>
            </w:r>
          </w:p>
          <w:p w14:paraId="3ECEC466" w14:textId="215FA697" w:rsidR="2DAB0C41" w:rsidRDefault="2DF8CC44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-Contexto Histórico</w:t>
            </w:r>
          </w:p>
          <w:p w14:paraId="0452ABA1" w14:textId="3C19FDCC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CAD38" w14:textId="25D80927" w:rsidR="2DAB0C41" w:rsidRDefault="2DF8CC44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lastRenderedPageBreak/>
              <w:t>Anotação caderno</w:t>
            </w:r>
          </w:p>
          <w:p w14:paraId="71A5F3A9" w14:textId="436AFB8D" w:rsidR="2DAB0C41" w:rsidRDefault="2DF8CC44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livro</w:t>
            </w:r>
            <w:r w:rsidR="738D7EA2" w:rsidRPr="0B95DB4B">
              <w:t xml:space="preserve"> 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19198" w14:textId="563F55B3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DAB0C41" w:rsidRPr="2DAB0C41">
              <w:t xml:space="preserve"> </w:t>
            </w:r>
          </w:p>
        </w:tc>
      </w:tr>
      <w:tr w:rsidR="2DAB0C41" w14:paraId="55B19F19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25CDABE5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DEC81" w14:textId="2AE6E86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2CB25" w14:textId="3E2C4107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Phrasal</w:t>
            </w:r>
            <w:proofErr w:type="spellEnd"/>
            <w:r w:rsidRPr="0B95DB4B">
              <w:rPr>
                <w:color w:val="000000" w:themeColor="text1"/>
              </w:rPr>
              <w:t xml:space="preserve"> </w:t>
            </w:r>
            <w:proofErr w:type="spellStart"/>
            <w:r w:rsidRPr="0B95DB4B">
              <w:rPr>
                <w:color w:val="000000" w:themeColor="text1"/>
              </w:rPr>
              <w:t>verbs</w:t>
            </w:r>
            <w:proofErr w:type="spellEnd"/>
            <w:r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8B1FB" w14:textId="5A22729A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Registros no caderno e uso do livro didático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60BC6" w14:textId="659C6BF3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Atividade no caderno </w:t>
            </w:r>
          </w:p>
        </w:tc>
      </w:tr>
      <w:tr w:rsidR="2DAB0C41" w14:paraId="24D25C5C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52B499F4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50D8A" w14:textId="3B851DB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EFE76" w14:textId="41A7697D" w:rsidR="2DAB0C41" w:rsidRDefault="613A8CD6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 xml:space="preserve">Marcadores de plural e os verbos </w:t>
            </w:r>
          </w:p>
          <w:p w14:paraId="5EC6A8A1" w14:textId="516B28CB" w:rsidR="2DAB0C41" w:rsidRDefault="613A8CD6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Concordância verbal</w:t>
            </w:r>
            <w:r w:rsidRPr="0B95DB4B">
              <w:t xml:space="preserve"> </w:t>
            </w:r>
          </w:p>
          <w:p w14:paraId="16059EB4" w14:textId="72914832" w:rsidR="2DAB0C41" w:rsidRDefault="613A8CD6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Casos com sujeito composto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AC88E" w14:textId="16AF5B44" w:rsidR="2DAB0C41" w:rsidRDefault="32DA4A18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Anotação caderno</w:t>
            </w:r>
          </w:p>
          <w:p w14:paraId="33109354" w14:textId="34ACEF22" w:rsidR="2DAB0C41" w:rsidRDefault="32DA4A18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livro</w:t>
            </w:r>
            <w:r w:rsidR="738D7EA2" w:rsidRPr="0B95DB4B">
              <w:t xml:space="preserve"> 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E2050" w14:textId="56C79AC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color w:val="000000" w:themeColor="text1"/>
              </w:rPr>
              <w:t xml:space="preserve"> </w:t>
            </w:r>
            <w:r w:rsidR="005E4E90">
              <w:rPr>
                <w:color w:val="000000" w:themeColor="text1"/>
              </w:rPr>
              <w:t>X</w:t>
            </w:r>
          </w:p>
        </w:tc>
      </w:tr>
      <w:tr w:rsidR="2DAB0C41" w14:paraId="37E1138D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723A76B6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643DC" w14:textId="33B7823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0F2F2" w14:textId="16181579" w:rsidR="2DAB0C41" w:rsidRDefault="6F255585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>Sociologia – Cap. 30: Formas contemporâneas de mobilização</w:t>
            </w:r>
            <w:r w:rsidR="738D7EA2" w:rsidRPr="0B95DB4B">
              <w:t xml:space="preserve"> 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7A953" w14:textId="598DEF15" w:rsidR="2DAB0C41" w:rsidRDefault="7F0EDE88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Movimentos sociais pós-11 de setembro; Atualidade dos movimentos tradicionais </w:t>
            </w:r>
            <w:r w:rsidR="738D7EA2" w:rsidRPr="0B95DB4B">
              <w:t xml:space="preserve"> 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287B9" w14:textId="4288B91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  <w:r w:rsidR="005E4E90">
              <w:t>X</w:t>
            </w:r>
          </w:p>
        </w:tc>
      </w:tr>
      <w:tr w:rsidR="2DAB0C41" w14:paraId="71C713C6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793011A3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D5B80" w14:textId="18F5A23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B0C41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BA959" w14:textId="67B419EF" w:rsidR="2DAB0C41" w:rsidRDefault="2DAB0C41" w:rsidP="2DAB0C41">
            <w:r w:rsidRPr="2DAB0C41">
              <w:t xml:space="preserve"> </w:t>
            </w:r>
            <w:r w:rsidR="00125508" w:rsidRPr="00125508">
              <w:t>Arte Contemporânea Brasileira – Artes Visuais (continuação)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DBFEB" w14:textId="77777777" w:rsidR="00913299" w:rsidRPr="00913299" w:rsidRDefault="2DAB0C41" w:rsidP="00913299">
            <w:pPr>
              <w:jc w:val="both"/>
            </w:pPr>
            <w:r w:rsidRPr="2DAB0C41">
              <w:t xml:space="preserve"> </w:t>
            </w:r>
            <w:r w:rsidR="00913299" w:rsidRPr="00913299">
              <w:t>Anotação caderno</w:t>
            </w:r>
          </w:p>
          <w:p w14:paraId="1D98C1FE" w14:textId="71F864C6" w:rsidR="2DAB0C41" w:rsidRDefault="2DAB0C41" w:rsidP="2DAB0C41">
            <w:pPr>
              <w:jc w:val="both"/>
            </w:pP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8B77E" w14:textId="1230FB60" w:rsidR="2DAB0C41" w:rsidRDefault="2DAB0C41" w:rsidP="2DAB0C41">
            <w:r w:rsidRPr="2DAB0C41">
              <w:t xml:space="preserve"> </w:t>
            </w:r>
            <w:r w:rsidR="005E4E90">
              <w:t>X</w:t>
            </w:r>
          </w:p>
        </w:tc>
      </w:tr>
    </w:tbl>
    <w:p w14:paraId="11E84D99" w14:textId="0532459A" w:rsidR="2DAB0C41" w:rsidRDefault="2DAB0C41" w:rsidP="2DAB0C41">
      <w:pPr>
        <w:tabs>
          <w:tab w:val="left" w:pos="1755"/>
        </w:tabs>
      </w:pPr>
    </w:p>
    <w:p w14:paraId="5BF6A4CE" w14:textId="630465C5" w:rsidR="2DAB0C41" w:rsidRDefault="2DAB0C41" w:rsidP="2DAB0C4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325C1F8" w14:textId="311F2280" w:rsidR="2DAB0C41" w:rsidRDefault="2DAB0C41" w:rsidP="2DAB0C4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10"/>
        <w:gridCol w:w="1752"/>
        <w:gridCol w:w="3360"/>
        <w:gridCol w:w="3495"/>
        <w:gridCol w:w="4472"/>
      </w:tblGrid>
      <w:tr w:rsidR="2DAB0C41" w14:paraId="58FA60C8" w14:textId="77777777" w:rsidTr="0B95DB4B">
        <w:trPr>
          <w:trHeight w:val="300"/>
        </w:trPr>
        <w:tc>
          <w:tcPr>
            <w:tcW w:w="15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460CAB7" w14:textId="7C4B40D2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A – ENSINO MÉDIO</w:t>
            </w:r>
          </w:p>
        </w:tc>
      </w:tr>
      <w:tr w:rsidR="2DAB0C41" w14:paraId="06EAF625" w14:textId="77777777" w:rsidTr="0B95DB4B">
        <w:trPr>
          <w:trHeight w:val="24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E60A1A" w14:textId="1D1D15B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56CAC9" w14:textId="34D9E10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4ECC43" w14:textId="59B7E4F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25607F" w14:textId="0BB51F4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EE2EB9" w14:textId="62D11B2D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73BE0007" w14:textId="77777777" w:rsidTr="0B95DB4B">
        <w:trPr>
          <w:trHeight w:val="300"/>
        </w:trPr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A5E7FC" w14:textId="0EFD03B8" w:rsidR="0F5EB277" w:rsidRDefault="0F5EB277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13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0D8FD9CC" w14:textId="653748C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86D0F26" w14:textId="71731F5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(MANHÃ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701A0" w14:textId="1E71078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2EC30" w14:textId="7FCA1349" w:rsidR="2DAB0C41" w:rsidRDefault="535E640C" w:rsidP="2DAB0C41">
            <w:pPr>
              <w:ind w:left="-20" w:right="-20"/>
              <w:jc w:val="center"/>
            </w:pPr>
            <w:r w:rsidRPr="0B95DB4B">
              <w:t>Europa e Migração.</w:t>
            </w:r>
            <w:r w:rsidR="738D7EA2" w:rsidRPr="0B95DB4B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65E1A" w14:textId="72E220A4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4E2D65B6" w:rsidRPr="0B95DB4B">
              <w:rPr>
                <w:color w:val="000000" w:themeColor="text1"/>
              </w:rPr>
              <w:t>Registro no caderno sobre o conteúdo.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0D400" w14:textId="32AF7F5F" w:rsidR="2DAB0C41" w:rsidRDefault="4E2D65B6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Registro no caderno sobre o conteúdo.</w:t>
            </w:r>
          </w:p>
          <w:p w14:paraId="2EABD980" w14:textId="43FD7BDF" w:rsidR="2DAB0C41" w:rsidRDefault="738D7EA2" w:rsidP="2DAB0C41">
            <w:pPr>
              <w:ind w:left="-20" w:right="-20"/>
              <w:jc w:val="center"/>
            </w:pPr>
            <w:r w:rsidRPr="0B95DB4B">
              <w:t xml:space="preserve"> </w:t>
            </w:r>
          </w:p>
        </w:tc>
      </w:tr>
      <w:tr w:rsidR="2DAB0C41" w14:paraId="3853B545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7E63CFF2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A0D6E" w14:textId="32A0BAF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40A8F" w14:textId="581A3F96" w:rsidR="2DAB0C41" w:rsidRDefault="2DAB0C41" w:rsidP="2300D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00DC41">
              <w:rPr>
                <w:color w:val="000000" w:themeColor="text1"/>
              </w:rPr>
              <w:t xml:space="preserve"> </w:t>
            </w:r>
            <w:r w:rsidR="5B2754AD" w:rsidRPr="2300DC41">
              <w:rPr>
                <w:color w:val="000000" w:themeColor="text1"/>
              </w:rPr>
              <w:t>Volume 34: O lento declínio da União Soviética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4C6E3" w14:textId="20E7BEDF" w:rsidR="2DAB0C41" w:rsidRDefault="21749A1A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00DC41">
              <w:t>Anotações no caderno</w:t>
            </w:r>
            <w:r w:rsidR="2DAB0C41" w:rsidRPr="2300DC41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37C4F" w14:textId="4D1CB187" w:rsidR="2DAB0C41" w:rsidRDefault="7092BC39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00DC41">
              <w:t>Atividade no caderno</w:t>
            </w:r>
            <w:r w:rsidR="2DAB0C41" w:rsidRPr="2300DC41">
              <w:t xml:space="preserve"> </w:t>
            </w:r>
          </w:p>
        </w:tc>
      </w:tr>
      <w:tr w:rsidR="2DAB0C41" w14:paraId="1ECD7EE7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4A56110F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CFD84" w14:textId="509A55F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DA38D" w14:textId="081207BB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327AA0D9" w:rsidRPr="0B95DB4B">
              <w:rPr>
                <w:color w:val="000000" w:themeColor="text1"/>
              </w:rPr>
              <w:t>União de dois eventos</w:t>
            </w:r>
          </w:p>
          <w:p w14:paraId="758DF555" w14:textId="54A96620" w:rsidR="2DAB0C41" w:rsidRDefault="327AA0D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Eventos independentes e multiplicação</w:t>
            </w:r>
          </w:p>
          <w:p w14:paraId="5FB18AFD" w14:textId="7938F1B8" w:rsidR="2DAB0C41" w:rsidRDefault="327AA0D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de probabilidades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1F2E9" w14:textId="04F327CD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19A1EA20" w:rsidRPr="0B95DB4B">
              <w:rPr>
                <w:color w:val="000000" w:themeColor="text1"/>
              </w:rPr>
              <w:t>Atividades propostas no livro, págs. 29 a 32</w:t>
            </w:r>
          </w:p>
          <w:p w14:paraId="3E62EBB9" w14:textId="4D257053" w:rsidR="2DAB0C41" w:rsidRDefault="19A1EA2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Caderno Mais</w:t>
            </w:r>
          </w:p>
          <w:p w14:paraId="0A259991" w14:textId="6994B886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AE035" w14:textId="4DF0A2F1" w:rsidR="2DAB0C41" w:rsidRDefault="19A1EA2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Atividades propostas no livro, págs. 29 a 32</w:t>
            </w:r>
          </w:p>
          <w:p w14:paraId="631F6A46" w14:textId="20F97155" w:rsidR="2DAB0C41" w:rsidRDefault="19A1EA2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Caderno Mais</w:t>
            </w:r>
          </w:p>
          <w:p w14:paraId="100F9CCE" w14:textId="019A9D18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</w:tc>
      </w:tr>
      <w:tr w:rsidR="2DAB0C41" w14:paraId="55BD959A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24AE24E9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2D1F6" w14:textId="1679B88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EB588" w14:textId="5E6209FB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1A47300E" w:rsidRPr="0B95DB4B">
              <w:t>Revisão dos assuntos estudados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6DC34D" w14:textId="7A9CBA28" w:rsidR="2DAB0C41" w:rsidRDefault="1A47300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t>Kahoot</w:t>
            </w:r>
            <w:proofErr w:type="spellEnd"/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B340A6" w14:textId="7EF433DD" w:rsidR="2DAB0C41" w:rsidRDefault="1A47300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x</w:t>
            </w:r>
          </w:p>
        </w:tc>
      </w:tr>
      <w:tr w:rsidR="2DAB0C41" w14:paraId="3B3FB7B2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4BB843B9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CDDE7" w14:textId="3434ECB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15BCDD" w14:textId="25ECF611" w:rsidR="2DAB0C41" w:rsidRDefault="738D7EA2" w:rsidP="2DAB0C41">
            <w:r w:rsidRPr="0B95DB4B">
              <w:t xml:space="preserve"> </w:t>
            </w:r>
            <w:r w:rsidR="06979D4C" w:rsidRPr="0B95DB4B">
              <w:rPr>
                <w:rFonts w:ascii="Arial" w:eastAsia="Arial" w:hAnsi="Arial" w:cs="Arial"/>
                <w:sz w:val="20"/>
                <w:szCs w:val="20"/>
              </w:rPr>
              <w:t>Filosofia – Cap. 30: O eu e o outro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A8FC0D" w14:textId="22F8CEC3" w:rsidR="2DAB0C41" w:rsidRDefault="738D7EA2" w:rsidP="2DAB0C41">
            <w:pPr>
              <w:jc w:val="both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5CDB064E" w:rsidRPr="0B95DB4B">
              <w:rPr>
                <w:rFonts w:ascii="Arial" w:eastAsia="Arial" w:hAnsi="Arial" w:cs="Arial"/>
                <w:sz w:val="20"/>
                <w:szCs w:val="20"/>
              </w:rPr>
              <w:t xml:space="preserve">- Freud e o surgimento da psicanálise; </w:t>
            </w:r>
            <w:proofErr w:type="gramStart"/>
            <w:r w:rsidR="5CDB064E" w:rsidRPr="0B95DB4B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gramEnd"/>
            <w:r w:rsidR="5CDB064E" w:rsidRPr="0B95DB4B">
              <w:rPr>
                <w:rFonts w:ascii="Arial" w:eastAsia="Arial" w:hAnsi="Arial" w:cs="Arial"/>
                <w:sz w:val="20"/>
                <w:szCs w:val="20"/>
              </w:rPr>
              <w:t xml:space="preserve"> principais conceitos psicanalíticos</w:t>
            </w:r>
          </w:p>
          <w:p w14:paraId="727C349D" w14:textId="73A44820" w:rsidR="2DAB0C41" w:rsidRDefault="2DAB0C41" w:rsidP="0B95DB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EA485F" w14:textId="32242669" w:rsidR="2DAB0C41" w:rsidRDefault="005E4E90" w:rsidP="005E4E90">
            <w:pPr>
              <w:jc w:val="center"/>
            </w:pPr>
            <w:r>
              <w:t>X</w:t>
            </w:r>
          </w:p>
        </w:tc>
      </w:tr>
      <w:tr w:rsidR="2DAB0C41" w14:paraId="263FAB05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527E4637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D6224" w14:textId="79CE87B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56819" w14:textId="19CFAA18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r w:rsidR="65D3E57C" w:rsidRPr="0B95DB4B">
              <w:rPr>
                <w:color w:val="000000" w:themeColor="text1"/>
              </w:rPr>
              <w:t>Correção Atividade livro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53BB4D" w14:textId="3C22C2D9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1A73373F" w:rsidRPr="0B95DB4B">
              <w:rPr>
                <w:color w:val="000000" w:themeColor="text1"/>
              </w:rPr>
              <w:t>Correção Atividade livro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4E8D36" w14:textId="2FE2478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  <w:r w:rsidR="005E4E90">
              <w:t>X</w:t>
            </w:r>
          </w:p>
        </w:tc>
      </w:tr>
    </w:tbl>
    <w:p w14:paraId="2F044E98" w14:textId="3FEB9115" w:rsidR="5472B505" w:rsidRDefault="5472B505" w:rsidP="2DAB0C41">
      <w:pPr>
        <w:tabs>
          <w:tab w:val="left" w:pos="8355"/>
        </w:tabs>
      </w:pPr>
      <w:r w:rsidRPr="2DAB0C41">
        <w:rPr>
          <w:rFonts w:ascii="Arial" w:eastAsia="Arial" w:hAnsi="Arial" w:cs="Arial"/>
        </w:rPr>
        <w:t xml:space="preserve">   </w:t>
      </w:r>
    </w:p>
    <w:p w14:paraId="44C33A66" w14:textId="6FCF6C58" w:rsidR="5472B505" w:rsidRDefault="5472B505" w:rsidP="2DAB0C41">
      <w:pPr>
        <w:tabs>
          <w:tab w:val="left" w:pos="8355"/>
        </w:tabs>
      </w:pPr>
      <w:r w:rsidRPr="2DAB0C41">
        <w:rPr>
          <w:rFonts w:ascii="Arial" w:eastAsia="Arial" w:hAnsi="Arial" w:cs="Arial"/>
        </w:rPr>
        <w:t xml:space="preserve"> </w:t>
      </w:r>
    </w:p>
    <w:p w14:paraId="43E34AE2" w14:textId="09974EB4" w:rsidR="5472B505" w:rsidRDefault="5472B505" w:rsidP="2DAB0C41">
      <w:pPr>
        <w:tabs>
          <w:tab w:val="left" w:pos="8355"/>
        </w:tabs>
      </w:pPr>
      <w:r w:rsidRPr="2DAB0C41">
        <w:t xml:space="preserve"> </w:t>
      </w:r>
    </w:p>
    <w:p w14:paraId="48176FC6" w14:textId="753F0128" w:rsidR="5472B505" w:rsidRDefault="5472B505" w:rsidP="2DAB0C41">
      <w:pPr>
        <w:tabs>
          <w:tab w:val="left" w:pos="8355"/>
        </w:tabs>
      </w:pPr>
      <w:r w:rsidRPr="2DAB0C41">
        <w:t xml:space="preserve"> </w:t>
      </w:r>
    </w:p>
    <w:p w14:paraId="5F19F795" w14:textId="49E412DF" w:rsidR="5472B505" w:rsidRDefault="5472B505" w:rsidP="2DAB0C41">
      <w:pPr>
        <w:tabs>
          <w:tab w:val="left" w:pos="835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5"/>
        <w:gridCol w:w="3807"/>
        <w:gridCol w:w="3182"/>
        <w:gridCol w:w="4335"/>
      </w:tblGrid>
      <w:tr w:rsidR="2DAB0C41" w14:paraId="1E0BE6B4" w14:textId="77777777" w:rsidTr="0B95DB4B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48EA67" w14:textId="737AADD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AF64FD" w14:textId="67B5C3A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606A42" w14:textId="43E09A6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56CA5C" w14:textId="334E3D3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9F0EC5" w14:textId="503F9CDA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7BBC1244" w14:textId="77777777" w:rsidTr="0B95DB4B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3ADF26" w14:textId="165FF05E" w:rsidR="6A4C923A" w:rsidRDefault="6A4C923A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13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25BF1EAE" w14:textId="50E1867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76986FC8" w14:textId="6156CD83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E3D95" w14:textId="0ACFA35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294C0" w14:textId="4499A0D3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r w:rsidR="5229EAD6" w:rsidRPr="0B95DB4B">
              <w:rPr>
                <w:color w:val="000000" w:themeColor="text1"/>
              </w:rPr>
              <w:t xml:space="preserve">Introdução a ecologia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81FD67" w14:textId="1F2ED25A" w:rsidR="2DAB0C41" w:rsidRDefault="5229EAD6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7115C5" w14:textId="48FF9742" w:rsidR="2DAB0C41" w:rsidRDefault="5229EAD6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Atividade no caderno </w:t>
            </w:r>
          </w:p>
        </w:tc>
      </w:tr>
      <w:tr w:rsidR="2DAB0C41" w14:paraId="47F9B7F1" w14:textId="77777777" w:rsidTr="0B95DB4B">
        <w:trPr>
          <w:trHeight w:val="300"/>
        </w:trPr>
        <w:tc>
          <w:tcPr>
            <w:tcW w:w="1980" w:type="dxa"/>
            <w:vMerge/>
            <w:vAlign w:val="center"/>
          </w:tcPr>
          <w:p w14:paraId="74908EBA" w14:textId="77777777" w:rsidR="004770DF" w:rsidRDefault="004770DF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840A4" w14:textId="339C20F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C17C6" w14:textId="07296069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1C8682A">
              <w:rPr>
                <w:rFonts w:ascii="Arial" w:eastAsia="Arial" w:hAnsi="Arial" w:cs="Arial"/>
                <w:color w:val="000000" w:themeColor="text1"/>
              </w:rPr>
              <w:t>Resultado do debate;</w:t>
            </w:r>
          </w:p>
          <w:p w14:paraId="6C5C8FAA" w14:textId="6DB8A6BB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1C8682A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Entrega dos materiais de pesquisa.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14EED" w14:textId="6D4F3ED2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1C8682A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Participação.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40430B" w14:textId="6D8BEFF9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1C8682A">
              <w:rPr>
                <w:rFonts w:ascii="Arial" w:eastAsia="Arial" w:hAnsi="Arial" w:cs="Arial"/>
                <w:color w:val="000000" w:themeColor="text1"/>
              </w:rPr>
              <w:t>--</w:t>
            </w:r>
          </w:p>
        </w:tc>
      </w:tr>
      <w:tr w:rsidR="2DAB0C41" w14:paraId="67894D50" w14:textId="77777777" w:rsidTr="0B95DB4B">
        <w:trPr>
          <w:trHeight w:val="300"/>
        </w:trPr>
        <w:tc>
          <w:tcPr>
            <w:tcW w:w="1980" w:type="dxa"/>
            <w:vMerge/>
            <w:vAlign w:val="center"/>
          </w:tcPr>
          <w:p w14:paraId="218B5B99" w14:textId="77777777" w:rsidR="004770DF" w:rsidRDefault="004770DF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BFE19" w14:textId="11E5BAD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837E8" w14:textId="302B0036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4052ABD3" w:rsidRPr="0B95DB4B">
              <w:t xml:space="preserve">Conceitos básicos em ecologia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4868D" w14:textId="093185F4" w:rsidR="2DAB0C41" w:rsidRDefault="4052ABD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Registro de conteúdos no caderno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6B32F" w14:textId="13A5C9A3" w:rsidR="2DAB0C41" w:rsidRDefault="4052ABD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Atividade no caderno </w:t>
            </w:r>
          </w:p>
        </w:tc>
      </w:tr>
      <w:tr w:rsidR="2DAB0C41" w14:paraId="186FF52E" w14:textId="77777777" w:rsidTr="0B95DB4B">
        <w:trPr>
          <w:trHeight w:val="300"/>
        </w:trPr>
        <w:tc>
          <w:tcPr>
            <w:tcW w:w="1980" w:type="dxa"/>
            <w:vMerge/>
            <w:vAlign w:val="center"/>
          </w:tcPr>
          <w:p w14:paraId="47A7E01F" w14:textId="77777777" w:rsidR="004770DF" w:rsidRDefault="004770DF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31165" w14:textId="1F386A2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61FEDF" w14:textId="6F6DA296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5C1C3A98" w:rsidRPr="0B95DB4B">
              <w:t xml:space="preserve">Conceitos básicos em ecologia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8FDE4C" w14:textId="6E1BA290" w:rsidR="2DAB0C41" w:rsidRDefault="5C1C3A98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R</w:t>
            </w:r>
            <w:r w:rsidR="70E58662" w:rsidRPr="0B95DB4B">
              <w:t>egistro</w:t>
            </w:r>
            <w:r w:rsidR="738D7EA2" w:rsidRPr="0B95DB4B">
              <w:t xml:space="preserve"> </w:t>
            </w:r>
            <w:r w:rsidRPr="0B95DB4B">
              <w:t xml:space="preserve">de conteúdos no caderno 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52ACC6" w14:textId="0D51E00F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619B6EE7" w:rsidRPr="0B95DB4B">
              <w:t>Atividade no caderno/</w:t>
            </w:r>
          </w:p>
        </w:tc>
      </w:tr>
    </w:tbl>
    <w:p w14:paraId="19BA41AA" w14:textId="7B66D3D5" w:rsidR="5472B505" w:rsidRDefault="5472B505" w:rsidP="2DAB0C41">
      <w:pPr>
        <w:tabs>
          <w:tab w:val="left" w:pos="8355"/>
        </w:tabs>
      </w:pPr>
      <w:r w:rsidRPr="2DAB0C41">
        <w:rPr>
          <w:rFonts w:ascii="Arial" w:eastAsia="Arial" w:hAnsi="Arial" w:cs="Arial"/>
        </w:rPr>
        <w:t xml:space="preserve"> </w:t>
      </w:r>
      <w:r w:rsidRPr="2DAB0C41">
        <w:t xml:space="preserve"> </w:t>
      </w:r>
    </w:p>
    <w:p w14:paraId="2BB3783D" w14:textId="2E6622CA" w:rsidR="5472B505" w:rsidRDefault="5472B505" w:rsidP="2DAB0C41">
      <w:pPr>
        <w:tabs>
          <w:tab w:val="left" w:pos="8355"/>
        </w:tabs>
      </w:pPr>
      <w:r w:rsidRPr="2DAB0C41">
        <w:t xml:space="preserve">  </w:t>
      </w:r>
    </w:p>
    <w:p w14:paraId="5933C6F3" w14:textId="655724B9" w:rsidR="5472B505" w:rsidRDefault="5472B505" w:rsidP="2DAB0C41">
      <w:pPr>
        <w:tabs>
          <w:tab w:val="left" w:pos="8355"/>
        </w:tabs>
      </w:pPr>
      <w:r w:rsidRPr="2DAB0C41">
        <w:t xml:space="preserve"> </w:t>
      </w:r>
    </w:p>
    <w:p w14:paraId="56E3A64E" w14:textId="5C5AF86A" w:rsidR="5472B505" w:rsidRDefault="5472B505" w:rsidP="2DAB0C41">
      <w:pPr>
        <w:tabs>
          <w:tab w:val="left" w:pos="835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810"/>
        <w:gridCol w:w="3523"/>
        <w:gridCol w:w="4140"/>
      </w:tblGrid>
      <w:tr w:rsidR="2DAB0C41" w14:paraId="3795FACA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25C04F" w14:textId="0436763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D5B5DC" w14:textId="232C755B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DFB4D8" w14:textId="1429490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2D27CD" w14:textId="79689F7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8B18D0" w14:textId="097561E8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087609A0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69784F" w14:textId="339F18A8" w:rsidR="33267696" w:rsidRDefault="33267696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14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6A88B3F3" w14:textId="54E1370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4DEA121B" w14:textId="4EA27AB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8FB6F" w14:textId="76C5BC1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4D465" w14:textId="46C6B7FB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51C8682A">
              <w:rPr>
                <w:color w:val="000000" w:themeColor="text1"/>
              </w:rPr>
              <w:t>Linkesar</w:t>
            </w:r>
            <w:proofErr w:type="spellEnd"/>
            <w:r w:rsidRPr="51C8682A">
              <w:rPr>
                <w:color w:val="000000" w:themeColor="text1"/>
              </w:rPr>
              <w:t xml:space="preserve"> 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7EFB7" w14:textId="414536F6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51C8682A">
              <w:rPr>
                <w:color w:val="000000" w:themeColor="text1"/>
              </w:rPr>
              <w:t>Linkesar</w:t>
            </w:r>
            <w:proofErr w:type="spellEnd"/>
            <w:r w:rsidRPr="51C8682A">
              <w:rPr>
                <w:color w:val="000000" w:themeColor="text1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EE92A" w14:textId="3F13DC07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51C8682A">
              <w:rPr>
                <w:color w:val="000000" w:themeColor="text1"/>
              </w:rPr>
              <w:t>Linkesar</w:t>
            </w:r>
            <w:proofErr w:type="spellEnd"/>
          </w:p>
        </w:tc>
      </w:tr>
      <w:tr w:rsidR="2DAB0C41" w14:paraId="06FC6808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72F846D3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60CA3" w14:textId="75154EF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05AFE8" w14:textId="7D26A466" w:rsidR="2DAB0C41" w:rsidRDefault="738D7EA2" w:rsidP="0B95DB4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B95DB4B">
              <w:t xml:space="preserve"> </w:t>
            </w:r>
            <w:r w:rsidR="76DBA8F5" w:rsidRPr="0B95DB4B">
              <w:t>Fluxo magnético e indução eletromagnética.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0278B" w14:textId="0A3C5119" w:rsidR="2DAB0C41" w:rsidRDefault="76DBA8F5" w:rsidP="2DAB0C4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B95DB4B">
              <w:t>Registro no caderno sobre o conteúdo.</w:t>
            </w:r>
            <w:r w:rsidR="738D7EA2" w:rsidRPr="0B95DB4B"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FC84A" w14:textId="3A01451A" w:rsidR="2DAB0C41" w:rsidRDefault="21463523" w:rsidP="2DAB0C4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B95DB4B">
              <w:t>X</w:t>
            </w:r>
            <w:r w:rsidR="738D7EA2" w:rsidRPr="0B95DB4B">
              <w:t xml:space="preserve"> </w:t>
            </w:r>
          </w:p>
        </w:tc>
      </w:tr>
      <w:tr w:rsidR="2DAB0C41" w14:paraId="30E855A3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622DCFBB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44BDD" w14:textId="1CE0400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AE5DC" w14:textId="069FEB4A" w:rsidR="2DAB0C41" w:rsidRDefault="2DAB0C41" w:rsidP="2300D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300DC41">
              <w:t xml:space="preserve"> </w:t>
            </w:r>
            <w:r w:rsidR="017861EE" w:rsidRPr="2300DC41">
              <w:rPr>
                <w:color w:val="000000" w:themeColor="text1"/>
              </w:rPr>
              <w:t>Volume 34: Reformas políticas e econômicas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1CAE8" w14:textId="06CC119F" w:rsidR="2DAB0C41" w:rsidRDefault="017861EE" w:rsidP="2DAB0C4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00DC41">
              <w:t>Anotações no caderno</w:t>
            </w:r>
            <w:r w:rsidR="2DAB0C41" w:rsidRPr="2300DC41"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B53B1" w14:textId="03D389C7" w:rsidR="2DAB0C41" w:rsidRDefault="713261AD" w:rsidP="2DAB0C4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00DC41">
              <w:t>Atividade do livro pág. 86</w:t>
            </w:r>
            <w:r w:rsidR="4E4125BC" w:rsidRPr="2300DC41">
              <w:t xml:space="preserve"> (VOLUME 34) </w:t>
            </w:r>
            <w:r w:rsidR="2DAB0C41" w:rsidRPr="2300DC41">
              <w:t xml:space="preserve"> </w:t>
            </w:r>
          </w:p>
        </w:tc>
      </w:tr>
      <w:tr w:rsidR="2DAB0C41" w14:paraId="09EF05CB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57DF0398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B7E6D" w14:textId="1E2D39D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97E60" w14:textId="0D75D7DF" w:rsidR="2DAB0C41" w:rsidRDefault="61005FA8" w:rsidP="0B95DB4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>Acidez dos compostos orgânicos</w:t>
            </w:r>
            <w:r w:rsidR="738D7EA2" w:rsidRPr="0B95DB4B">
              <w:t xml:space="preserve"> 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084AA" w14:textId="125063DC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694B5" w14:textId="6922762C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Atividade no caderno  </w:t>
            </w:r>
          </w:p>
        </w:tc>
      </w:tr>
      <w:tr w:rsidR="2DAB0C41" w14:paraId="0A440602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797E005E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494D3" w14:textId="4CC30C7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874D43" w14:textId="29BA341F" w:rsidR="2DAB0C41" w:rsidRDefault="173E6C5F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6BE105C3">
              <w:t>Lecturas</w:t>
            </w:r>
            <w:proofErr w:type="spellEnd"/>
            <w:r w:rsidRPr="6BE105C3">
              <w:t xml:space="preserve"> </w:t>
            </w:r>
            <w:r w:rsidR="2DAB0C41" w:rsidRPr="6BE105C3">
              <w:t xml:space="preserve"> 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268A4" w14:textId="49C7D14F" w:rsidR="2DAB0C41" w:rsidRDefault="0174D10C" w:rsidP="6BE105C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6BE105C3">
              <w:t>Pág</w:t>
            </w:r>
            <w:proofErr w:type="spellEnd"/>
            <w:r w:rsidRPr="6BE105C3">
              <w:t xml:space="preserve">: 176 a 178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296B47" w14:textId="1894FF02" w:rsidR="2DAB0C41" w:rsidRDefault="0174D10C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6BE105C3">
              <w:t>Cuaderno</w:t>
            </w:r>
            <w:proofErr w:type="spellEnd"/>
            <w:r w:rsidRPr="6BE105C3">
              <w:t xml:space="preserve"> </w:t>
            </w:r>
            <w:r w:rsidR="2DAB0C41" w:rsidRPr="6BE105C3">
              <w:t xml:space="preserve"> </w:t>
            </w:r>
          </w:p>
        </w:tc>
      </w:tr>
      <w:tr w:rsidR="2DAB0C41" w14:paraId="41B32CC4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055D3266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9C08B" w14:textId="3FC5B8CB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9D140" w14:textId="3452E7CA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t xml:space="preserve">Produção escrita sobre o tema do debate - Redação dissertativa-argumentativa. 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C2D5D" w14:textId="2183DD3B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t xml:space="preserve">Produção escrita.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C1FB6" w14:textId="742A6BF9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t>Finalizar em casa (em último caso)</w:t>
            </w:r>
          </w:p>
        </w:tc>
      </w:tr>
    </w:tbl>
    <w:p w14:paraId="3B118D8C" w14:textId="3DCA00DE" w:rsidR="5472B505" w:rsidRDefault="5472B505" w:rsidP="2DAB0C41">
      <w:pPr>
        <w:tabs>
          <w:tab w:val="left" w:pos="1350"/>
        </w:tabs>
      </w:pPr>
      <w:r w:rsidRPr="2DAB0C41">
        <w:rPr>
          <w:rFonts w:ascii="Arial" w:eastAsia="Arial" w:hAnsi="Arial" w:cs="Arial"/>
        </w:rPr>
        <w:t xml:space="preserve"> </w:t>
      </w:r>
    </w:p>
    <w:p w14:paraId="63AA4E51" w14:textId="2634263C" w:rsidR="5472B505" w:rsidRDefault="5472B505" w:rsidP="2DAB0C41">
      <w:pPr>
        <w:tabs>
          <w:tab w:val="left" w:pos="1350"/>
        </w:tabs>
      </w:pPr>
      <w:r w:rsidRPr="2DAB0C41">
        <w:t xml:space="preserve"> </w:t>
      </w:r>
    </w:p>
    <w:p w14:paraId="403A60C9" w14:textId="45FB050E" w:rsidR="5472B505" w:rsidRDefault="5472B505" w:rsidP="2DAB0C41">
      <w:pPr>
        <w:tabs>
          <w:tab w:val="left" w:pos="1350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750"/>
        <w:gridCol w:w="3500"/>
        <w:gridCol w:w="4101"/>
      </w:tblGrid>
      <w:tr w:rsidR="2DAB0C41" w14:paraId="08BA56F7" w14:textId="77777777" w:rsidTr="0B95DB4B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537C77" w14:textId="1813C74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lastRenderedPageBreak/>
              <w:t xml:space="preserve">  </w:t>
            </w:r>
            <w:r w:rsidRPr="2DAB0C4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0A1E7BF" w14:textId="233083F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441B6F" w14:textId="03961145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1C7D30" w14:textId="3383CE3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9C5ADC1" w14:textId="7D94162E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29CD1079" w14:textId="77777777" w:rsidTr="0B95DB4B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8748B" w14:textId="2EE49F54" w:rsidR="0438F446" w:rsidRDefault="0438F446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15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11F7CC92" w14:textId="50BE71F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2126F26B" w14:textId="5DA5503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010B9" w14:textId="3479A1D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E0013" w14:textId="676A5D40" w:rsidR="2DAB0C41" w:rsidRDefault="738D7EA2" w:rsidP="0B95DB4B">
            <w:pPr>
              <w:ind w:left="-20" w:right="-20"/>
              <w:jc w:val="center"/>
            </w:pPr>
            <w:r w:rsidRPr="0B95DB4B">
              <w:t xml:space="preserve"> </w:t>
            </w:r>
            <w:r w:rsidR="75FBEEFA" w:rsidRPr="0B95DB4B">
              <w:rPr>
                <w:rFonts w:ascii="Arial" w:eastAsia="Arial" w:hAnsi="Arial" w:cs="Arial"/>
                <w:sz w:val="20"/>
                <w:szCs w:val="20"/>
              </w:rPr>
              <w:t>Fatores que influenciam a força dos ácidos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2AB13" w14:textId="1C8951FE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EA7E8" w14:textId="211DF90F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Atividade no caderno  </w:t>
            </w:r>
          </w:p>
        </w:tc>
      </w:tr>
      <w:tr w:rsidR="2DAB0C41" w14:paraId="60743D8C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478C95C9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55FDA" w14:textId="4FF4245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516D2" w14:textId="16DE3D5E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2DAB0C41" w:rsidRPr="2DAB0C4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E1D0D1" w14:textId="66E4EB4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E4E90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D0D2C" w14:textId="77230278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2DAB0C41" w:rsidRPr="2DAB0C4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2DAB0C41" w14:paraId="537D29D8" w14:textId="77777777" w:rsidTr="0B95DB4B">
        <w:trPr>
          <w:trHeight w:val="330"/>
        </w:trPr>
        <w:tc>
          <w:tcPr>
            <w:tcW w:w="1868" w:type="dxa"/>
            <w:vMerge/>
            <w:vAlign w:val="center"/>
          </w:tcPr>
          <w:p w14:paraId="24AD20BE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8F9B7" w14:textId="751D9E7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89368" w14:textId="4BE3A3FA" w:rsidR="1D16CDAF" w:rsidRDefault="1D16CDAF" w:rsidP="0B95DB4B">
            <w:pPr>
              <w:ind w:left="-20" w:right="-20"/>
              <w:jc w:val="center"/>
            </w:pPr>
            <w:r w:rsidRPr="0B95DB4B">
              <w:t>Europa e Economia Global.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22097" w14:textId="72E220A4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Pr="0B95DB4B">
              <w:rPr>
                <w:color w:val="000000" w:themeColor="text1"/>
              </w:rPr>
              <w:t>Registro no caderno sobre o conteúdo.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7B763" w14:textId="32AF7F5F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Registro no caderno sobre o conteúdo.</w:t>
            </w:r>
          </w:p>
          <w:p w14:paraId="08BAE2BA" w14:textId="43FD7BDF" w:rsidR="0B95DB4B" w:rsidRDefault="0B95DB4B" w:rsidP="0B95DB4B">
            <w:pPr>
              <w:ind w:left="-20" w:right="-20"/>
              <w:jc w:val="center"/>
            </w:pPr>
            <w:r w:rsidRPr="0B95DB4B">
              <w:t xml:space="preserve"> </w:t>
            </w:r>
          </w:p>
        </w:tc>
      </w:tr>
      <w:tr w:rsidR="2DAB0C41" w14:paraId="1159BE70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361E6BC2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0479A5" w14:textId="731D03B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10250" w14:textId="1522A33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color w:val="000000" w:themeColor="text1"/>
              </w:rPr>
              <w:t xml:space="preserve"> </w:t>
            </w:r>
            <w:r w:rsidR="005E4E90">
              <w:rPr>
                <w:color w:val="000000" w:themeColor="text1"/>
              </w:rPr>
              <w:t>X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BB36C" w14:textId="594D3108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2DAB0C41" w:rsidRPr="2DAB0C41">
              <w:rPr>
                <w:color w:val="000000" w:themeColor="text1"/>
              </w:rPr>
              <w:t xml:space="preserve">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72BE3" w14:textId="08C4ED39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2DAB0C41" w:rsidRPr="2DAB0C41">
              <w:rPr>
                <w:color w:val="000000" w:themeColor="text1"/>
              </w:rPr>
              <w:t xml:space="preserve"> </w:t>
            </w:r>
          </w:p>
        </w:tc>
      </w:tr>
      <w:tr w:rsidR="2DAB0C41" w14:paraId="04155972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5BAB3517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2CC68" w14:textId="0D6EC7B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B0C41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FBBCA" w14:textId="6CDC44E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E4E90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229FF" w14:textId="015EE058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  <w:r w:rsidR="005E4E90">
              <w:t>X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A383E" w14:textId="2FD13AAE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DAB0C41" w:rsidRPr="2DAB0C41">
              <w:t xml:space="preserve"> </w:t>
            </w:r>
          </w:p>
        </w:tc>
      </w:tr>
      <w:tr w:rsidR="2DAB0C41" w14:paraId="4F2F94BD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32A9D85E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7BE48" w14:textId="378BAE5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600D0" w14:textId="40A10FEC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2560D133" w:rsidRPr="0B95DB4B">
              <w:rPr>
                <w:color w:val="000000" w:themeColor="text1"/>
              </w:rPr>
              <w:t>União de dois eventos</w:t>
            </w:r>
          </w:p>
          <w:p w14:paraId="1C1C42B5" w14:textId="7A40A597" w:rsidR="2DAB0C41" w:rsidRDefault="2560D13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Eventos independentes e multiplicação</w:t>
            </w:r>
          </w:p>
          <w:p w14:paraId="3A99BA63" w14:textId="3574FAEA" w:rsidR="2DAB0C41" w:rsidRDefault="2560D13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de probabilidades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DCBB2" w14:textId="24DC235D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57CC059F" w:rsidRPr="0B95DB4B">
              <w:rPr>
                <w:color w:val="000000" w:themeColor="text1"/>
              </w:rPr>
              <w:t>Atividades propostas no livro, págs. 29 a 32</w:t>
            </w:r>
          </w:p>
          <w:p w14:paraId="5B6DAC6A" w14:textId="5711F737" w:rsidR="2DAB0C41" w:rsidRDefault="57CC059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Caderno Mais</w:t>
            </w:r>
          </w:p>
          <w:p w14:paraId="4B813452" w14:textId="15C74E5C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7CF82" w14:textId="3623DF91" w:rsidR="2DAB0C41" w:rsidRDefault="57CC059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Atividades propostas no livro, págs. 29 a 32</w:t>
            </w:r>
          </w:p>
          <w:p w14:paraId="24B82B44" w14:textId="03B599FE" w:rsidR="2DAB0C41" w:rsidRDefault="57CC059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Caderno Mais</w:t>
            </w:r>
          </w:p>
          <w:p w14:paraId="731687D2" w14:textId="17DC21F4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7E397C7A" w14:textId="56A5F441" w:rsidR="5472B505" w:rsidRDefault="5472B505" w:rsidP="2DAB0C41">
      <w:pPr>
        <w:tabs>
          <w:tab w:val="left" w:pos="1035"/>
        </w:tabs>
      </w:pPr>
      <w:r w:rsidRPr="2DAB0C41">
        <w:t xml:space="preserve"> </w:t>
      </w:r>
    </w:p>
    <w:p w14:paraId="73BE39DE" w14:textId="36DE5F19" w:rsidR="5472B505" w:rsidRDefault="5472B505" w:rsidP="2DAB0C41">
      <w:pPr>
        <w:tabs>
          <w:tab w:val="left" w:pos="1035"/>
        </w:tabs>
      </w:pPr>
      <w:r w:rsidRPr="2DAB0C41">
        <w:t xml:space="preserve">  </w:t>
      </w:r>
    </w:p>
    <w:p w14:paraId="608DA9D9" w14:textId="5315DE4B" w:rsidR="2DAB0C41" w:rsidRDefault="2DAB0C41" w:rsidP="2DAB0C41">
      <w:pPr>
        <w:tabs>
          <w:tab w:val="left" w:pos="1035"/>
        </w:tabs>
      </w:pPr>
    </w:p>
    <w:p w14:paraId="3EBCD389" w14:textId="763DCB64" w:rsidR="5472B505" w:rsidRDefault="5472B505" w:rsidP="2DAB0C41">
      <w:pPr>
        <w:tabs>
          <w:tab w:val="left" w:pos="103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945"/>
        <w:gridCol w:w="3679"/>
        <w:gridCol w:w="3790"/>
      </w:tblGrid>
      <w:tr w:rsidR="2DAB0C41" w14:paraId="4FAD137E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702338" w14:textId="186CD05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07E0B8" w14:textId="18174F1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D4BEA9" w14:textId="601ED8F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6F82DB" w14:textId="3F829AE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91C637" w14:textId="4AF3F9CC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57CE1381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E5A3C" w14:textId="38445A9E" w:rsidR="78923B24" w:rsidRDefault="78923B24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15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080ABFB9" w14:textId="0CC314C2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5A7B0E80" w14:textId="630EB2E1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FE1FF9" w14:textId="45D296F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F99F58" w14:textId="085B1A5A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62D190B1" w:rsidRPr="0B95DB4B">
              <w:rPr>
                <w:rFonts w:ascii="Arial" w:eastAsia="Arial" w:hAnsi="Arial" w:cs="Arial"/>
                <w:sz w:val="20"/>
                <w:szCs w:val="20"/>
              </w:rPr>
              <w:t>Efeito indutivo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27269" w14:textId="76B1A3B3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5EF937" w14:textId="2DEA836C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Atividade no caderno  </w:t>
            </w:r>
          </w:p>
        </w:tc>
      </w:tr>
      <w:tr w:rsidR="2DAB0C41" w14:paraId="27765AF1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1F25FA4D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AA280" w14:textId="07E8F1E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3A629B" w14:textId="2A787749" w:rsidR="2DAB0C41" w:rsidRDefault="738D7EA2" w:rsidP="0B95DB4B">
            <w:pPr>
              <w:spacing w:before="240" w:after="240" w:line="360" w:lineRule="auto"/>
              <w:jc w:val="center"/>
            </w:pPr>
            <w:r w:rsidRPr="0B95DB4B">
              <w:t xml:space="preserve"> </w:t>
            </w:r>
            <w:r w:rsidR="1DE738AE" w:rsidRPr="0B95DB4B">
              <w:rPr>
                <w:sz w:val="20"/>
                <w:szCs w:val="20"/>
              </w:rPr>
              <w:t>-Autores e Obras</w:t>
            </w:r>
            <w:r w:rsidR="1DE738AE" w:rsidRPr="0B95DB4B">
              <w:t xml:space="preserve"> </w:t>
            </w:r>
          </w:p>
          <w:p w14:paraId="461AA825" w14:textId="4E534D40" w:rsidR="2DAB0C41" w:rsidRDefault="1DE738AE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-João Cabral de Melo Neto</w:t>
            </w:r>
            <w:r w:rsidRPr="0B95DB4B">
              <w:t xml:space="preserve"> </w:t>
            </w:r>
          </w:p>
          <w:p w14:paraId="21184291" w14:textId="0D2314A6" w:rsidR="2DAB0C41" w:rsidRDefault="1DE738AE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lastRenderedPageBreak/>
              <w:t>-Ferreira Gullar</w:t>
            </w:r>
          </w:p>
          <w:p w14:paraId="01EDA7B0" w14:textId="35C99B91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22A116" w14:textId="1122EFBC" w:rsidR="2DAB0C41" w:rsidRDefault="1DE738AE" w:rsidP="2DAB0C4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B95DB4B">
              <w:rPr>
                <w:color w:val="000000" w:themeColor="text1"/>
              </w:rPr>
              <w:lastRenderedPageBreak/>
              <w:t>Anotação caderno</w:t>
            </w:r>
          </w:p>
          <w:p w14:paraId="1DDAC6D6" w14:textId="40ABB754" w:rsidR="2DAB0C41" w:rsidRDefault="1DE738AE" w:rsidP="2DAB0C4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B95DB4B">
              <w:rPr>
                <w:color w:val="000000" w:themeColor="text1"/>
              </w:rPr>
              <w:t>Atividade livro</w:t>
            </w:r>
            <w:r w:rsidR="738D7EA2"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C6B87" w14:textId="20F1FB84" w:rsidR="2DAB0C41" w:rsidRDefault="2DAB0C41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DAB0C41">
              <w:rPr>
                <w:color w:val="000000" w:themeColor="text1"/>
              </w:rPr>
              <w:t xml:space="preserve"> </w:t>
            </w:r>
          </w:p>
        </w:tc>
      </w:tr>
      <w:tr w:rsidR="2DAB0C41" w14:paraId="4E2AAA73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0A40956B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582F7" w14:textId="77A1B49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7210D" w14:textId="02560903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Lei de Lenz e lei de Faraday.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55ADC" w14:textId="0DD56B7B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41B96" w14:textId="5E076BD1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X</w:t>
            </w:r>
          </w:p>
        </w:tc>
      </w:tr>
      <w:tr w:rsidR="2DAB0C41" w14:paraId="1DFBC48C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492E26C2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755B1" w14:textId="0431F2D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958D1" w14:textId="4AC46649" w:rsidR="2DAB0C41" w:rsidRDefault="4216EEB1" w:rsidP="2300D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00DC41">
              <w:rPr>
                <w:color w:val="000000" w:themeColor="text1"/>
              </w:rPr>
              <w:t>Volume 34: Movimentos nacionalistas no leste europeu</w:t>
            </w:r>
            <w:r w:rsidR="2DAB0C41" w:rsidRPr="2300DC41">
              <w:rPr>
                <w:color w:val="000000" w:themeColor="text1"/>
              </w:rPr>
              <w:t xml:space="preserve"> 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AA815C" w14:textId="56557E97" w:rsidR="2DAB0C41" w:rsidRDefault="30DA088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00DC41">
              <w:t>Anotações no caderno</w:t>
            </w:r>
            <w:r w:rsidR="2DAB0C41" w:rsidRPr="2300DC41">
              <w:t xml:space="preserve">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39425" w14:textId="05CD51A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color w:val="000000" w:themeColor="text1"/>
              </w:rPr>
              <w:t xml:space="preserve"> </w:t>
            </w:r>
            <w:r w:rsidR="005E4E90">
              <w:rPr>
                <w:color w:val="000000" w:themeColor="text1"/>
              </w:rPr>
              <w:t>X</w:t>
            </w:r>
          </w:p>
        </w:tc>
      </w:tr>
    </w:tbl>
    <w:p w14:paraId="3C0C328F" w14:textId="2FD477A4" w:rsidR="5472B505" w:rsidRDefault="5472B505" w:rsidP="2DAB0C41">
      <w:pPr>
        <w:tabs>
          <w:tab w:val="left" w:pos="1035"/>
        </w:tabs>
      </w:pPr>
      <w:r w:rsidRPr="2DAB0C41">
        <w:t xml:space="preserve"> </w:t>
      </w:r>
    </w:p>
    <w:p w14:paraId="57B5129C" w14:textId="044D9C65" w:rsidR="5472B505" w:rsidRDefault="5472B505" w:rsidP="2DAB0C41">
      <w:pPr>
        <w:tabs>
          <w:tab w:val="left" w:pos="1035"/>
        </w:tabs>
      </w:pPr>
      <w:r w:rsidRPr="2DAB0C41">
        <w:t xml:space="preserve"> </w:t>
      </w:r>
    </w:p>
    <w:p w14:paraId="7A6A8200" w14:textId="4FAD5261" w:rsidR="2DAB0C41" w:rsidRDefault="2DAB0C41" w:rsidP="2DAB0C41">
      <w:pPr>
        <w:tabs>
          <w:tab w:val="left" w:pos="1035"/>
        </w:tabs>
      </w:pPr>
    </w:p>
    <w:p w14:paraId="3AE23B26" w14:textId="4CD46610" w:rsidR="2DAB0C41" w:rsidRDefault="2DAB0C41" w:rsidP="2DAB0C41">
      <w:pPr>
        <w:tabs>
          <w:tab w:val="left" w:pos="1035"/>
        </w:tabs>
      </w:pPr>
    </w:p>
    <w:p w14:paraId="74FE329E" w14:textId="2F83E317" w:rsidR="2DAB0C41" w:rsidRDefault="2DAB0C41" w:rsidP="2DAB0C41">
      <w:pPr>
        <w:tabs>
          <w:tab w:val="left" w:pos="1035"/>
        </w:tabs>
      </w:pPr>
    </w:p>
    <w:p w14:paraId="7BB708D7" w14:textId="4F9DE951" w:rsidR="2DAB0C41" w:rsidRDefault="2DAB0C41" w:rsidP="2DAB0C41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855"/>
        <w:gridCol w:w="3699"/>
        <w:gridCol w:w="3836"/>
      </w:tblGrid>
      <w:tr w:rsidR="2DAB0C41" w14:paraId="73E10FC1" w14:textId="77777777" w:rsidTr="0B95DB4B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2C6F1A" w14:textId="1498665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BF4912" w14:textId="35C4D52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2973CB" w14:textId="0385089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C67F65" w14:textId="11BDD86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2778D6" w14:textId="13F9C840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DAB0C41" w14:paraId="1BA74886" w14:textId="77777777" w:rsidTr="0B95DB4B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8B6108" w14:textId="27866DA2" w:rsidR="21F7F59C" w:rsidRDefault="21F7F59C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16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7DBE95BA" w14:textId="79C2B5F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1F045" w14:textId="6E5197C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8ACA1" w14:textId="1AFDD9D0" w:rsidR="2DAB0C41" w:rsidRDefault="570773DC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BE105C3">
              <w:t>Persistencia</w:t>
            </w:r>
            <w:proofErr w:type="spellEnd"/>
            <w:r w:rsidRPr="6BE105C3">
              <w:t xml:space="preserve"> II</w:t>
            </w:r>
            <w:r w:rsidR="2DAB0C41" w:rsidRPr="6BE105C3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F3371" w14:textId="74F7F41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E105C3">
              <w:t xml:space="preserve"> </w:t>
            </w:r>
            <w:r w:rsidR="1B941F93" w:rsidRPr="6BE105C3">
              <w:t xml:space="preserve">Caderno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B12E94" w14:textId="5FB3C821" w:rsidR="2DAB0C41" w:rsidRDefault="1B941F93" w:rsidP="6BE105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E105C3">
              <w:t>*****</w:t>
            </w:r>
          </w:p>
        </w:tc>
      </w:tr>
      <w:tr w:rsidR="2DAB0C41" w14:paraId="5E4CB184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732B1700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0C7C8" w14:textId="2575A86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B36E5" w14:textId="2AB4CB03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6F318A75" w:rsidRPr="0B95DB4B">
              <w:rPr>
                <w:color w:val="000000" w:themeColor="text1"/>
              </w:rPr>
              <w:t>União de dois eventos</w:t>
            </w:r>
          </w:p>
          <w:p w14:paraId="2CCF406E" w14:textId="52E56987" w:rsidR="2DAB0C41" w:rsidRDefault="6F318A75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Eventos independentes e multiplicação</w:t>
            </w:r>
          </w:p>
          <w:p w14:paraId="4AB9F506" w14:textId="1BD06EA1" w:rsidR="2DAB0C41" w:rsidRDefault="6F318A75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de probabilidades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8CDEF3" w14:textId="142814EF" w:rsidR="2DAB0C41" w:rsidRDefault="0622217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Atividades propostas no livro, págs. 29 a 32</w:t>
            </w:r>
          </w:p>
          <w:p w14:paraId="50A972F1" w14:textId="7AB54AB7" w:rsidR="2DAB0C41" w:rsidRDefault="0622217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Caderno Mais</w:t>
            </w:r>
          </w:p>
          <w:p w14:paraId="0B1F3CC7" w14:textId="5623A4A9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A88AC" w14:textId="2876C470" w:rsidR="2DAB0C41" w:rsidRDefault="64BAAAD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Atividades propostas no livro, págs. 29 a 32</w:t>
            </w:r>
          </w:p>
          <w:p w14:paraId="2E7DE1CC" w14:textId="2A4641E6" w:rsidR="2DAB0C41" w:rsidRDefault="64BAAAD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Caderno Mais</w:t>
            </w:r>
          </w:p>
          <w:p w14:paraId="1BACDE95" w14:textId="72562305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</w:tc>
      </w:tr>
      <w:tr w:rsidR="2DAB0C41" w14:paraId="2FF86E48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65DEA109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514EB" w14:textId="76FDEE9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6CCBB" w14:textId="0A873BA9" w:rsidR="2DAB0C41" w:rsidRDefault="12EA6D5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Seres que não cansam de caminhar.</w:t>
            </w:r>
          </w:p>
          <w:p w14:paraId="64DC751D" w14:textId="7C634592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8B92E" w14:textId="1557BDB6" w:rsidR="2DAB0C41" w:rsidRDefault="12EA6D5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Roteiro de Estudo.</w:t>
            </w:r>
            <w:r w:rsidR="738D7EA2" w:rsidRPr="0B95DB4B"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4EC02" w14:textId="30C3314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  <w:r w:rsidR="005E4E90">
              <w:t>X</w:t>
            </w:r>
          </w:p>
        </w:tc>
      </w:tr>
      <w:tr w:rsidR="2DAB0C41" w14:paraId="2D96ACBC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46ECCFC8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F200B" w14:textId="7DCE524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B9C85" w14:textId="1F32F89B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Fluxo magnético, lei de Lenz e Faraday.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854E6" w14:textId="5578DD9D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Atividade do livro (volume 33). Páginas 88 e 89.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0A7E4" w14:textId="3FA883C8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>X</w:t>
            </w:r>
          </w:p>
        </w:tc>
      </w:tr>
      <w:tr w:rsidR="2DAB0C41" w14:paraId="4F92F91B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1CD293F4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BBAE1" w14:textId="1365142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11068" w14:textId="424A7D76" w:rsidR="2DAB0C41" w:rsidRDefault="6AFBF366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Reestruturação econômica do leste europeu pós-Guerra Fria.</w:t>
            </w:r>
            <w:r w:rsidR="738D7EA2" w:rsidRPr="0B95DB4B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A9CDB" w14:textId="7FFC5528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B95DB4B">
              <w:t xml:space="preserve"> </w:t>
            </w:r>
            <w:r w:rsidR="1903609D" w:rsidRPr="0B95DB4B">
              <w:t>Questões livro didático.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9BE6C" w14:textId="1F2C44EF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B95DB4B">
              <w:t xml:space="preserve"> </w:t>
            </w:r>
            <w:r w:rsidR="5AFBFF46" w:rsidRPr="0B95DB4B">
              <w:t>Questões livro didático.</w:t>
            </w:r>
          </w:p>
        </w:tc>
      </w:tr>
    </w:tbl>
    <w:p w14:paraId="0BAB7798" w14:textId="6E87AA95" w:rsidR="5472B505" w:rsidRDefault="5472B505" w:rsidP="2DAB0C41">
      <w:pPr>
        <w:tabs>
          <w:tab w:val="left" w:pos="1335"/>
          <w:tab w:val="left" w:pos="1755"/>
        </w:tabs>
      </w:pPr>
      <w:r w:rsidRPr="2DAB0C41">
        <w:lastRenderedPageBreak/>
        <w:t xml:space="preserve"> </w:t>
      </w:r>
    </w:p>
    <w:p w14:paraId="12F19586" w14:textId="2DFFEF52" w:rsidR="5472B505" w:rsidRDefault="5472B505" w:rsidP="2DAB0C41">
      <w:pPr>
        <w:tabs>
          <w:tab w:val="left" w:pos="1335"/>
          <w:tab w:val="left" w:pos="1755"/>
        </w:tabs>
      </w:pPr>
      <w:r w:rsidRPr="2DAB0C41">
        <w:t xml:space="preserve"> </w:t>
      </w:r>
    </w:p>
    <w:p w14:paraId="65B3D59F" w14:textId="75F01D50" w:rsidR="2DAB0C41" w:rsidRDefault="2DAB0C41" w:rsidP="2DAB0C41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4020"/>
        <w:gridCol w:w="3718"/>
        <w:gridCol w:w="3771"/>
      </w:tblGrid>
      <w:tr w:rsidR="2DAB0C41" w14:paraId="70151FAE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800DF6" w14:textId="6D5EFA1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ED0BFF9" w14:textId="5835FE2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503689" w14:textId="283DB72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E1B897" w14:textId="39B496E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69A06E0" w14:textId="5D0B10DD" w:rsidR="2DAB0C41" w:rsidRDefault="2DAB0C41" w:rsidP="2DAB0C41">
            <w:pPr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5E4E90" w14:paraId="6D6FB5AF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E76C1D" w14:textId="21068C3A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17/10/2025</w:t>
            </w:r>
          </w:p>
          <w:p w14:paraId="1B33B78D" w14:textId="105950F9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D37FF" w14:textId="6221DEBC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F5570" w14:textId="7323ECEA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RECESSO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9F61C" w14:textId="4444D1EE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RECESSO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CD8E4" w14:textId="1F367A4B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RECESSO</w:t>
            </w:r>
          </w:p>
        </w:tc>
      </w:tr>
      <w:tr w:rsidR="005E4E90" w14:paraId="6C524118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4E873426" w14:textId="77777777" w:rsidR="005E4E90" w:rsidRDefault="005E4E90" w:rsidP="005E4E9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888B72" w14:textId="2AE6E863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F93A8" w14:textId="07FE5921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RECESSO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94DBB" w14:textId="43ADFE36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RECESSO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EC61B" w14:textId="04FE3271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RECESSO</w:t>
            </w:r>
          </w:p>
        </w:tc>
      </w:tr>
      <w:tr w:rsidR="005E4E90" w14:paraId="5ADE4560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7B2769DA" w14:textId="77777777" w:rsidR="005E4E90" w:rsidRDefault="005E4E90" w:rsidP="005E4E9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3988CA" w14:textId="3B851DB4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CE2A0" w14:textId="26E1BDD8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RECESSO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CC4020" w14:textId="3D3CC210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RECESSO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6412F" w14:textId="5EEDBB4C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RECESSO</w:t>
            </w:r>
          </w:p>
        </w:tc>
      </w:tr>
      <w:tr w:rsidR="005E4E90" w14:paraId="1C2C3981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32D11B58" w14:textId="77777777" w:rsidR="005E4E90" w:rsidRDefault="005E4E90" w:rsidP="005E4E9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B866D" w14:textId="33B78230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44EE1" w14:textId="61374A7E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RECESSO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B01CFF" w14:textId="2131B597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RECESSO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E240C" w14:textId="0B103854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RECESSO</w:t>
            </w:r>
          </w:p>
        </w:tc>
      </w:tr>
      <w:tr w:rsidR="005E4E90" w14:paraId="2C56092F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12A3F051" w14:textId="77777777" w:rsidR="005E4E90" w:rsidRDefault="005E4E90" w:rsidP="005E4E9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4C531" w14:textId="18F5A239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B0C41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3CF64" w14:textId="084D9329" w:rsidR="005E4E90" w:rsidRDefault="005E4E90" w:rsidP="005E4E90">
            <w:pPr>
              <w:jc w:val="center"/>
            </w:pPr>
            <w:r>
              <w:t>RECESSO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92768" w14:textId="2313388E" w:rsidR="005E4E90" w:rsidRDefault="005E4E90" w:rsidP="005E4E90">
            <w:pPr>
              <w:jc w:val="center"/>
            </w:pPr>
            <w:r>
              <w:t>RECESSO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24F0D" w14:textId="336D5CF4" w:rsidR="005E4E90" w:rsidRDefault="005E4E90" w:rsidP="005E4E90">
            <w:pPr>
              <w:jc w:val="center"/>
            </w:pPr>
            <w:r>
              <w:t>RECESSO</w:t>
            </w:r>
          </w:p>
        </w:tc>
      </w:tr>
    </w:tbl>
    <w:p w14:paraId="04AC1DBB" w14:textId="0532459A" w:rsidR="2DAB0C41" w:rsidRDefault="2DAB0C41" w:rsidP="2DAB0C41">
      <w:pPr>
        <w:tabs>
          <w:tab w:val="left" w:pos="1755"/>
        </w:tabs>
      </w:pPr>
    </w:p>
    <w:p w14:paraId="46A40AE8" w14:textId="630465C5" w:rsidR="2DAB0C41" w:rsidRDefault="2DAB0C41" w:rsidP="2DAB0C4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14D5329" w14:textId="0C784B82" w:rsidR="2DAB0C41" w:rsidRDefault="2DAB0C41" w:rsidP="2DAB0C4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8A4C509" w14:textId="79DACBFD" w:rsidR="2DAB0C41" w:rsidRDefault="2DAB0C41" w:rsidP="2DAB0C4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10"/>
        <w:gridCol w:w="1752"/>
        <w:gridCol w:w="3360"/>
        <w:gridCol w:w="3495"/>
        <w:gridCol w:w="4472"/>
      </w:tblGrid>
      <w:tr w:rsidR="2DAB0C41" w14:paraId="25579DC6" w14:textId="77777777" w:rsidTr="0B95DB4B">
        <w:trPr>
          <w:trHeight w:val="300"/>
        </w:trPr>
        <w:tc>
          <w:tcPr>
            <w:tcW w:w="15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12F414A" w14:textId="7C4B40D2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A – ENSINO MÉDIO</w:t>
            </w:r>
          </w:p>
        </w:tc>
      </w:tr>
      <w:tr w:rsidR="2DAB0C41" w14:paraId="33653CD7" w14:textId="77777777" w:rsidTr="0B95DB4B">
        <w:trPr>
          <w:trHeight w:val="24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1E0A1E" w14:textId="1D1D15B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51467F" w14:textId="34D9E10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A5BAE8" w14:textId="59B7E4F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3FAD4C" w14:textId="0BB51F4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043E79" w14:textId="62D11B2D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28C0DA78" w14:textId="77777777" w:rsidTr="0B95DB4B">
        <w:trPr>
          <w:trHeight w:val="300"/>
        </w:trPr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A96D59" w14:textId="2330159C" w:rsidR="0CAC8EE5" w:rsidRDefault="0CAC8EE5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2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0/10/2025</w:t>
            </w:r>
          </w:p>
          <w:p w14:paraId="59CFF286" w14:textId="653748C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2847E000" w14:textId="71731F5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(MANHÃ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10509" w14:textId="1E71078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FDC7B3" w14:textId="57DEE805" w:rsidR="2DAB0C41" w:rsidRDefault="450349A6" w:rsidP="2DAB0C41">
            <w:pPr>
              <w:ind w:left="-20" w:right="-20"/>
              <w:jc w:val="center"/>
            </w:pPr>
            <w:r w:rsidRPr="0B95DB4B">
              <w:t>Relação com União Europeia, OTAN e Rússia.</w:t>
            </w:r>
            <w:r w:rsidR="738D7EA2" w:rsidRPr="0B95DB4B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432A52" w14:textId="4323238F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1682674F" w:rsidRPr="0B95DB4B">
              <w:t>Anotações no caderno.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D88D4" w14:textId="0D4A2BEB" w:rsidR="2DAB0C41" w:rsidRDefault="1682674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Anotações no caderno.</w:t>
            </w:r>
            <w:r w:rsidR="738D7EA2" w:rsidRPr="0B95DB4B">
              <w:t xml:space="preserve"> </w:t>
            </w:r>
          </w:p>
        </w:tc>
      </w:tr>
      <w:tr w:rsidR="2DAB0C41" w14:paraId="1EFEA0A8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6AF9A150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F5B31" w14:textId="32A0BAF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72B74" w14:textId="095A91EE" w:rsidR="2DAB0C41" w:rsidRDefault="2DAB0C41" w:rsidP="2300D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00DC41">
              <w:rPr>
                <w:color w:val="000000" w:themeColor="text1"/>
              </w:rPr>
              <w:t xml:space="preserve"> </w:t>
            </w:r>
            <w:r w:rsidR="4257CD23" w:rsidRPr="2300DC41">
              <w:rPr>
                <w:color w:val="000000" w:themeColor="text1"/>
              </w:rPr>
              <w:t>Volume 34: Sobreviventes e escombros do socialismo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C9594" w14:textId="74E80AB0" w:rsidR="2DAB0C41" w:rsidRDefault="4257CD23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00DC41">
              <w:t>Anotações no caderno</w:t>
            </w:r>
            <w:r w:rsidR="2DAB0C41" w:rsidRPr="2300DC41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E42BC" w14:textId="3FA314B6" w:rsidR="2DAB0C41" w:rsidRDefault="11A25289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00DC41">
              <w:t xml:space="preserve">Atividade do livro pág. 95 e 98 (VOLUME 34) </w:t>
            </w:r>
            <w:r w:rsidR="2DAB0C41" w:rsidRPr="2300DC41">
              <w:t xml:space="preserve"> </w:t>
            </w:r>
          </w:p>
        </w:tc>
      </w:tr>
      <w:tr w:rsidR="2DAB0C41" w14:paraId="3F2FCE0A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65D1D53D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C2E70" w14:textId="509A55F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F73D8" w14:textId="3C02E89D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1132BC58" w:rsidRPr="0B95DB4B">
              <w:t>Probabilidade condicional</w:t>
            </w:r>
          </w:p>
          <w:p w14:paraId="6722355B" w14:textId="4BBBDC97" w:rsidR="2DAB0C41" w:rsidRDefault="1132BC58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lastRenderedPageBreak/>
              <w:t>Teorema da multiplicação de probabilidades</w:t>
            </w:r>
          </w:p>
          <w:p w14:paraId="497D2CAF" w14:textId="7690F525" w:rsidR="2DAB0C41" w:rsidRDefault="1132BC58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Probabilidade condicional e eventos independentes</w:t>
            </w:r>
          </w:p>
          <w:p w14:paraId="4DBA01E4" w14:textId="0F85DE6A" w:rsidR="2DAB0C41" w:rsidRDefault="65565E6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Teorema binomial da probabilidade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63D371" w14:textId="0593CD6B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lastRenderedPageBreak/>
              <w:t xml:space="preserve"> </w:t>
            </w:r>
            <w:r w:rsidR="005E4E90">
              <w:t>X</w:t>
            </w:r>
          </w:p>
          <w:p w14:paraId="2496541D" w14:textId="465D393B" w:rsidR="2DAB0C41" w:rsidRDefault="6952588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lastRenderedPageBreak/>
              <w:t>Atividades propostas no livro, págs. 37 a 39</w:t>
            </w:r>
          </w:p>
          <w:p w14:paraId="4E99EF8E" w14:textId="5947F49E" w:rsidR="2DAB0C41" w:rsidRDefault="1F8A32D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43 a 45</w:t>
            </w:r>
          </w:p>
          <w:p w14:paraId="5BDDDC4A" w14:textId="6B4CC99C" w:rsidR="2DAB0C41" w:rsidRDefault="1F8A32D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46 a 75</w:t>
            </w:r>
          </w:p>
          <w:p w14:paraId="3D25FA5B" w14:textId="6021BD9A" w:rsidR="2DAB0C41" w:rsidRDefault="1F8A32D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  <w:p w14:paraId="1A14768A" w14:textId="7F87AB94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8F32E" w14:textId="123C2E02" w:rsidR="2DAB0C41" w:rsidRDefault="005E4E9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lastRenderedPageBreak/>
              <w:t>X</w:t>
            </w:r>
          </w:p>
          <w:p w14:paraId="6B1EF416" w14:textId="465D393B" w:rsidR="2DAB0C41" w:rsidRDefault="1F8A32D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lastRenderedPageBreak/>
              <w:t>Atividades propostas no livro, págs. 37 a 39</w:t>
            </w:r>
          </w:p>
          <w:p w14:paraId="37AFC4AE" w14:textId="5947F49E" w:rsidR="2DAB0C41" w:rsidRDefault="1F8A32D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43 a 45</w:t>
            </w:r>
          </w:p>
          <w:p w14:paraId="1864C448" w14:textId="6B4CC99C" w:rsidR="2DAB0C41" w:rsidRDefault="1F8A32D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46 a 75</w:t>
            </w:r>
          </w:p>
          <w:p w14:paraId="66195E5B" w14:textId="6021BD9A" w:rsidR="2DAB0C41" w:rsidRDefault="1F8A32D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  <w:p w14:paraId="5695B9B9" w14:textId="4D8DDA82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</w:tc>
      </w:tr>
      <w:tr w:rsidR="2DAB0C41" w14:paraId="64086234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5051D0EC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2B9BA" w14:textId="1679B88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BE26A6" w14:textId="6F493503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27AF1439" w:rsidRPr="0B95DB4B">
              <w:t>Mapa mental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CEC6CE" w14:textId="25EBD3D4" w:rsidR="2DAB0C41" w:rsidRDefault="27AF143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Produção de mapas mentais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A436C" w14:textId="7E1D4BA2" w:rsidR="2DAB0C41" w:rsidRDefault="27AF1439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x</w:t>
            </w:r>
            <w:r w:rsidR="738D7EA2" w:rsidRPr="0B95DB4B">
              <w:t xml:space="preserve"> </w:t>
            </w:r>
          </w:p>
        </w:tc>
      </w:tr>
      <w:tr w:rsidR="2DAB0C41" w14:paraId="57E0E5E7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0C90A080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B7F40" w14:textId="3434ECB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DABECA" w14:textId="3FF154FF" w:rsidR="2DAB0C41" w:rsidRDefault="738D7EA2" w:rsidP="2DAB0C41">
            <w:r w:rsidRPr="0B95DB4B">
              <w:t xml:space="preserve"> </w:t>
            </w:r>
            <w:r w:rsidR="5AF144BE" w:rsidRPr="0B95DB4B">
              <w:rPr>
                <w:rFonts w:ascii="Arial" w:eastAsia="Arial" w:hAnsi="Arial" w:cs="Arial"/>
                <w:sz w:val="20"/>
                <w:szCs w:val="20"/>
              </w:rPr>
              <w:t>Filosofia – Cap. 30: O eu e o outro</w:t>
            </w:r>
          </w:p>
          <w:p w14:paraId="78173AB7" w14:textId="794AE906" w:rsidR="2DAB0C41" w:rsidRDefault="2DAB0C41" w:rsidP="0B95DB4B"/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B80118" w14:textId="1FD3CE29" w:rsidR="2DAB0C41" w:rsidRDefault="738D7EA2" w:rsidP="2DAB0C41">
            <w:pPr>
              <w:jc w:val="both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635C66F6" w:rsidRPr="0B95DB4B">
              <w:rPr>
                <w:rFonts w:ascii="Arial" w:eastAsia="Arial" w:hAnsi="Arial" w:cs="Arial"/>
                <w:sz w:val="20"/>
                <w:szCs w:val="20"/>
              </w:rPr>
              <w:t>- A análise social de Freud: o mal-estar na civilização</w:t>
            </w:r>
          </w:p>
          <w:p w14:paraId="13F6BDB0" w14:textId="415DDD30" w:rsidR="2DAB0C41" w:rsidRDefault="2DAB0C41" w:rsidP="0B95DB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B316DB" w14:textId="6DEF9B77" w:rsidR="2DAB0C41" w:rsidRDefault="005E4E90" w:rsidP="005E4E90">
            <w:pPr>
              <w:jc w:val="center"/>
            </w:pPr>
            <w:r>
              <w:t>X</w:t>
            </w:r>
          </w:p>
        </w:tc>
      </w:tr>
      <w:tr w:rsidR="2DAB0C41" w14:paraId="31BE8AC0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04EDD7E4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76CE22" w14:textId="79CE87B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A8184" w14:textId="1E1E1A8E" w:rsidR="2DAB0C41" w:rsidRDefault="6985A1AF" w:rsidP="0B95DB4B">
            <w:pPr>
              <w:spacing w:before="240" w:after="240" w:line="360" w:lineRule="auto"/>
              <w:jc w:val="center"/>
            </w:pPr>
            <w:r w:rsidRPr="0B95DB4B">
              <w:rPr>
                <w:b/>
                <w:bCs/>
                <w:sz w:val="20"/>
                <w:szCs w:val="20"/>
              </w:rPr>
              <w:t>VOLUME 33</w:t>
            </w:r>
            <w:r w:rsidRPr="0B95DB4B">
              <w:t xml:space="preserve"> </w:t>
            </w:r>
          </w:p>
          <w:p w14:paraId="6B29A799" w14:textId="129208D0" w:rsidR="2DAB0C41" w:rsidRDefault="2DAB0C41" w:rsidP="0B95DB4B">
            <w:pPr>
              <w:spacing w:before="240" w:after="240" w:line="360" w:lineRule="auto"/>
              <w:jc w:val="center"/>
            </w:pPr>
          </w:p>
          <w:p w14:paraId="7F29DCD7" w14:textId="67830318" w:rsidR="2DAB0C41" w:rsidRDefault="6985A1AF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-Os anos 1950 e 1960 na literatura Brasileira</w:t>
            </w:r>
            <w:r w:rsidRPr="0B95DB4B">
              <w:t xml:space="preserve"> </w:t>
            </w:r>
          </w:p>
          <w:p w14:paraId="218CE83C" w14:textId="766D8D5A" w:rsidR="2DAB0C41" w:rsidRDefault="6985A1AF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-Contexto Histórico</w:t>
            </w:r>
            <w:r w:rsidRPr="0B95DB4B">
              <w:t xml:space="preserve"> </w:t>
            </w:r>
          </w:p>
          <w:p w14:paraId="311A3354" w14:textId="356A4966" w:rsidR="2DAB0C41" w:rsidRDefault="6985A1AF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-Carolina Maria de Jesus</w:t>
            </w:r>
          </w:p>
          <w:p w14:paraId="2D7213E4" w14:textId="12E518C0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8D6CC9" w14:textId="4E99C302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70E7A4CF" w:rsidRPr="0B95DB4B">
              <w:t>Anotação caderno</w:t>
            </w:r>
          </w:p>
          <w:p w14:paraId="65AB9C0E" w14:textId="0C01A00E" w:rsidR="2DAB0C41" w:rsidRDefault="70E7A4C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livro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052681" w14:textId="09457D9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</w:p>
        </w:tc>
      </w:tr>
    </w:tbl>
    <w:p w14:paraId="47585BF6" w14:textId="3FEB9115" w:rsidR="2685691C" w:rsidRDefault="2685691C" w:rsidP="2DAB0C41">
      <w:pPr>
        <w:tabs>
          <w:tab w:val="left" w:pos="8355"/>
        </w:tabs>
      </w:pPr>
      <w:r w:rsidRPr="2DAB0C41">
        <w:rPr>
          <w:rFonts w:ascii="Arial" w:eastAsia="Arial" w:hAnsi="Arial" w:cs="Arial"/>
        </w:rPr>
        <w:t xml:space="preserve">   </w:t>
      </w:r>
    </w:p>
    <w:p w14:paraId="4350956C" w14:textId="6FCF6C58" w:rsidR="2685691C" w:rsidRDefault="2685691C" w:rsidP="2DAB0C41">
      <w:pPr>
        <w:tabs>
          <w:tab w:val="left" w:pos="8355"/>
        </w:tabs>
      </w:pPr>
      <w:r w:rsidRPr="2DAB0C41">
        <w:rPr>
          <w:rFonts w:ascii="Arial" w:eastAsia="Arial" w:hAnsi="Arial" w:cs="Arial"/>
        </w:rPr>
        <w:t xml:space="preserve"> </w:t>
      </w:r>
    </w:p>
    <w:p w14:paraId="5B35A908" w14:textId="09974EB4" w:rsidR="2685691C" w:rsidRDefault="2685691C" w:rsidP="2DAB0C41">
      <w:pPr>
        <w:tabs>
          <w:tab w:val="left" w:pos="8355"/>
        </w:tabs>
      </w:pPr>
      <w:r w:rsidRPr="2DAB0C41">
        <w:t xml:space="preserve"> </w:t>
      </w:r>
    </w:p>
    <w:p w14:paraId="3B9DF790" w14:textId="753F0128" w:rsidR="2685691C" w:rsidRDefault="2685691C" w:rsidP="2DAB0C41">
      <w:pPr>
        <w:tabs>
          <w:tab w:val="left" w:pos="8355"/>
        </w:tabs>
      </w:pPr>
      <w:r w:rsidRPr="2DAB0C41">
        <w:t xml:space="preserve"> </w:t>
      </w:r>
    </w:p>
    <w:p w14:paraId="17AAA315" w14:textId="49E412DF" w:rsidR="2685691C" w:rsidRDefault="2685691C" w:rsidP="2DAB0C41">
      <w:pPr>
        <w:tabs>
          <w:tab w:val="left" w:pos="835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5"/>
        <w:gridCol w:w="3807"/>
        <w:gridCol w:w="3182"/>
        <w:gridCol w:w="4335"/>
      </w:tblGrid>
      <w:tr w:rsidR="2DAB0C41" w14:paraId="44224FB4" w14:textId="77777777" w:rsidTr="0B95DB4B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CB3361" w14:textId="737AADD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051F7D" w14:textId="67B5C3A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F89DF4" w14:textId="43E09A6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94EE3C" w14:textId="334E3D3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F23CA6" w14:textId="503F9CDA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5F71DB4F" w14:textId="77777777" w:rsidTr="0B95DB4B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6AFA28" w14:textId="40292057" w:rsidR="2F2BFFBF" w:rsidRDefault="2F2BFFBF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2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0/10/2025</w:t>
            </w:r>
          </w:p>
          <w:p w14:paraId="1C0D03D9" w14:textId="50E1867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4E59133" w14:textId="6156CD83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6AC48" w14:textId="0ACFA35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814580" w14:textId="19C420AA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r w:rsidR="5D7C0BF9" w:rsidRPr="0B95DB4B">
              <w:rPr>
                <w:color w:val="000000" w:themeColor="text1"/>
              </w:rPr>
              <w:t xml:space="preserve">Relações tróficas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F35BE6" w14:textId="0CE19851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r w:rsidR="047A43F5" w:rsidRPr="0B95DB4B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8D1FD7" w14:textId="7D9F3180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64C2788D" w:rsidRPr="0B95DB4B">
              <w:t>Atividade no caderno</w:t>
            </w:r>
          </w:p>
        </w:tc>
      </w:tr>
      <w:tr w:rsidR="2DAB0C41" w14:paraId="42407800" w14:textId="77777777" w:rsidTr="0B95DB4B">
        <w:trPr>
          <w:trHeight w:val="300"/>
        </w:trPr>
        <w:tc>
          <w:tcPr>
            <w:tcW w:w="1980" w:type="dxa"/>
            <w:vMerge/>
            <w:vAlign w:val="center"/>
          </w:tcPr>
          <w:p w14:paraId="747AD47F" w14:textId="77777777" w:rsidR="004770DF" w:rsidRDefault="004770DF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D5908" w14:textId="339C20F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B9C1F7" w14:textId="69C26F9B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t xml:space="preserve">Avaliação das redações - Atividade de correção.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99031" w14:textId="498717EB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t xml:space="preserve">Correção das redações.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88AAC" w14:textId="77683C1F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t>Entrega de um material complementar.</w:t>
            </w:r>
          </w:p>
        </w:tc>
      </w:tr>
      <w:tr w:rsidR="2DAB0C41" w14:paraId="6370C18E" w14:textId="77777777" w:rsidTr="0B95DB4B">
        <w:trPr>
          <w:trHeight w:val="300"/>
        </w:trPr>
        <w:tc>
          <w:tcPr>
            <w:tcW w:w="1980" w:type="dxa"/>
            <w:vMerge/>
            <w:vAlign w:val="center"/>
          </w:tcPr>
          <w:p w14:paraId="09987F81" w14:textId="77777777" w:rsidR="004770DF" w:rsidRDefault="004770DF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B5502" w14:textId="11E5BAD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65D65" w14:textId="39DC1C9C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48CE346B" w:rsidRPr="0B95DB4B">
              <w:t xml:space="preserve">Relações tróficas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98DB7" w14:textId="12D8CDFD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2323AC74" w:rsidRPr="0B95DB4B">
              <w:t xml:space="preserve">Registro de conteúdos no caderno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D2F02" w14:textId="2DDCDB3B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55788EC8" w:rsidRPr="0B95DB4B">
              <w:t>Atividade no caderno</w:t>
            </w:r>
          </w:p>
        </w:tc>
      </w:tr>
      <w:tr w:rsidR="2DAB0C41" w14:paraId="066B2B8F" w14:textId="77777777" w:rsidTr="0B95DB4B">
        <w:trPr>
          <w:trHeight w:val="300"/>
        </w:trPr>
        <w:tc>
          <w:tcPr>
            <w:tcW w:w="1980" w:type="dxa"/>
            <w:vMerge/>
            <w:vAlign w:val="center"/>
          </w:tcPr>
          <w:p w14:paraId="3DC28502" w14:textId="77777777" w:rsidR="004770DF" w:rsidRDefault="004770DF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B7C24" w14:textId="1F386A2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93AD8" w14:textId="07B5D35F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7C267206" w:rsidRPr="0B95DB4B">
              <w:t xml:space="preserve">Relações tróficas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F1C74D" w14:textId="6DDAAD2F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4974BE2E" w:rsidRPr="0B95DB4B">
              <w:t xml:space="preserve">Registro de conteúdos no caderno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74E78C" w14:textId="47BE52F3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2472DD8B" w:rsidRPr="0B95DB4B">
              <w:t>Atividade no caderno</w:t>
            </w:r>
          </w:p>
        </w:tc>
      </w:tr>
    </w:tbl>
    <w:p w14:paraId="6EABE0D9" w14:textId="7B66D3D5" w:rsidR="2685691C" w:rsidRDefault="2685691C" w:rsidP="2DAB0C41">
      <w:pPr>
        <w:tabs>
          <w:tab w:val="left" w:pos="8355"/>
        </w:tabs>
      </w:pPr>
      <w:r w:rsidRPr="2DAB0C41">
        <w:rPr>
          <w:rFonts w:ascii="Arial" w:eastAsia="Arial" w:hAnsi="Arial" w:cs="Arial"/>
        </w:rPr>
        <w:t xml:space="preserve"> </w:t>
      </w:r>
      <w:r w:rsidRPr="2DAB0C41">
        <w:t xml:space="preserve"> </w:t>
      </w:r>
    </w:p>
    <w:p w14:paraId="56F0BC59" w14:textId="2E6622CA" w:rsidR="2685691C" w:rsidRDefault="2685691C" w:rsidP="2DAB0C41">
      <w:pPr>
        <w:tabs>
          <w:tab w:val="left" w:pos="8355"/>
        </w:tabs>
      </w:pPr>
      <w:r w:rsidRPr="2DAB0C41">
        <w:t xml:space="preserve">  </w:t>
      </w:r>
    </w:p>
    <w:p w14:paraId="455D32D2" w14:textId="655724B9" w:rsidR="2685691C" w:rsidRDefault="2685691C" w:rsidP="2DAB0C41">
      <w:pPr>
        <w:tabs>
          <w:tab w:val="left" w:pos="8355"/>
        </w:tabs>
      </w:pPr>
      <w:r w:rsidRPr="2DAB0C41">
        <w:t xml:space="preserve"> </w:t>
      </w:r>
    </w:p>
    <w:p w14:paraId="42DB29B6" w14:textId="5C5AF86A" w:rsidR="2685691C" w:rsidRDefault="2685691C" w:rsidP="2DAB0C41">
      <w:pPr>
        <w:tabs>
          <w:tab w:val="left" w:pos="835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810"/>
        <w:gridCol w:w="3523"/>
        <w:gridCol w:w="4140"/>
      </w:tblGrid>
      <w:tr w:rsidR="2DAB0C41" w14:paraId="4F6E27FA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C14D2B" w14:textId="0436763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135EAA" w14:textId="232C755B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D5C4FC" w14:textId="1429490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18C938" w14:textId="79689F7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B0BEF1" w14:textId="097561E8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394AA8FD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9DC2C7" w14:textId="6D29A017" w:rsidR="5CD21340" w:rsidRDefault="5CD2134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21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708ED1D6" w14:textId="54E1370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5EDCA973" w14:textId="4EA27AB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B5F50" w14:textId="76C5BC1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8309B" w14:textId="78E7D952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t xml:space="preserve">Avaliação das redações - Atividade de correção. 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41AAE" w14:textId="10FED4AC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t xml:space="preserve">Correção das redações.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6F425" w14:textId="023A2CFA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t>Entrega de um material complementar.</w:t>
            </w:r>
          </w:p>
        </w:tc>
      </w:tr>
      <w:tr w:rsidR="2DAB0C41" w14:paraId="639A7480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111D5F77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C268F" w14:textId="75154EF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1DD4EF" w14:textId="14FCDF4D" w:rsidR="2DAB0C41" w:rsidRDefault="738D7EA2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B95DB4B">
              <w:t xml:space="preserve"> </w:t>
            </w:r>
            <w:proofErr w:type="spellStart"/>
            <w:r w:rsidR="66866952" w:rsidRPr="0B95DB4B">
              <w:t>Linkesar</w:t>
            </w:r>
            <w:proofErr w:type="spellEnd"/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EE51A" w14:textId="0972E42E" w:rsidR="2DAB0C41" w:rsidRDefault="66866952" w:rsidP="2DAB0C4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0B95DB4B">
              <w:t>Linkesar</w:t>
            </w:r>
            <w:proofErr w:type="spellEnd"/>
            <w:r w:rsidR="738D7EA2" w:rsidRPr="0B95DB4B"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B75AA" w14:textId="091550D5" w:rsidR="2DAB0C41" w:rsidRDefault="6E309552" w:rsidP="0B95DB4B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0B95DB4B">
              <w:t>Linkesar</w:t>
            </w:r>
            <w:proofErr w:type="spellEnd"/>
            <w:r w:rsidR="738D7EA2" w:rsidRPr="0B95DB4B">
              <w:t xml:space="preserve"> </w:t>
            </w:r>
          </w:p>
        </w:tc>
      </w:tr>
      <w:tr w:rsidR="2DAB0C41" w14:paraId="1EBAFDF9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76FC2101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5D8BA" w14:textId="1CE0400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89051" w14:textId="3C556DE1" w:rsidR="2DAB0C41" w:rsidRDefault="2DAB0C41" w:rsidP="2300D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300DC41">
              <w:t xml:space="preserve"> </w:t>
            </w:r>
            <w:r w:rsidR="7C1CF534" w:rsidRPr="2300DC41">
              <w:rPr>
                <w:color w:val="000000" w:themeColor="text1"/>
              </w:rPr>
              <w:t>Volume 34: Blocos econômicos e regionais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865B" w14:textId="125B1A28" w:rsidR="2DAB0C41" w:rsidRDefault="7C1CF534" w:rsidP="2DAB0C4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00DC41">
              <w:t>Anotações no caderno</w:t>
            </w:r>
            <w:r w:rsidR="2DAB0C41" w:rsidRPr="2300DC41"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8E2CA" w14:textId="64B41867" w:rsidR="2DAB0C41" w:rsidRDefault="005625F1" w:rsidP="2DAB0C4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00DC41">
              <w:t>Atividade do livro pág. 102 e 103</w:t>
            </w:r>
            <w:r w:rsidR="2DAB0C41" w:rsidRPr="2300DC41">
              <w:t xml:space="preserve"> </w:t>
            </w:r>
          </w:p>
        </w:tc>
      </w:tr>
      <w:tr w:rsidR="2DAB0C41" w14:paraId="62B61D40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5DDCA3FC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0DB46" w14:textId="1E2D39D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834FD" w14:textId="21AA8674" w:rsidR="2DAB0C41" w:rsidRDefault="738D7EA2" w:rsidP="0B95DB4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B95DB4B">
              <w:t xml:space="preserve"> </w:t>
            </w:r>
            <w:r w:rsidR="2E225B0C" w:rsidRPr="0B95DB4B">
              <w:rPr>
                <w:rFonts w:ascii="Arial" w:eastAsia="Arial" w:hAnsi="Arial" w:cs="Arial"/>
                <w:sz w:val="20"/>
                <w:szCs w:val="20"/>
              </w:rPr>
              <w:t xml:space="preserve">Efeito </w:t>
            </w:r>
            <w:proofErr w:type="spellStart"/>
            <w:r w:rsidR="2E225B0C" w:rsidRPr="0B95DB4B">
              <w:rPr>
                <w:rFonts w:ascii="Arial" w:eastAsia="Arial" w:hAnsi="Arial" w:cs="Arial"/>
                <w:sz w:val="20"/>
                <w:szCs w:val="20"/>
              </w:rPr>
              <w:t>mesomerico</w:t>
            </w:r>
            <w:proofErr w:type="spellEnd"/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DAAAB" w14:textId="798DA689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48207" w14:textId="533535E3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Atividade no caderno  </w:t>
            </w:r>
          </w:p>
        </w:tc>
      </w:tr>
      <w:tr w:rsidR="2DAB0C41" w14:paraId="52D7644D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5C4DEA7B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10F41" w14:textId="4CC30C7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39D5F" w14:textId="6DD94B17" w:rsidR="2DAB0C41" w:rsidRDefault="2DAB0C41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BE105C3">
              <w:t xml:space="preserve"> </w:t>
            </w:r>
            <w:proofErr w:type="spellStart"/>
            <w:r w:rsidR="07F4F57F" w:rsidRPr="6BE105C3">
              <w:t>Opiniones</w:t>
            </w:r>
            <w:proofErr w:type="spellEnd"/>
            <w:r w:rsidR="07F4F57F" w:rsidRPr="6BE105C3">
              <w:t xml:space="preserve"> 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48F825" w14:textId="123AF6EA" w:rsidR="2DAB0C41" w:rsidRDefault="07F4F57F" w:rsidP="6BE105C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6BE105C3">
              <w:t>Pág</w:t>
            </w:r>
            <w:proofErr w:type="spellEnd"/>
            <w:r w:rsidRPr="6BE105C3">
              <w:t xml:space="preserve"> : 180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7F34E" w14:textId="327FB9E3" w:rsidR="2DAB0C41" w:rsidRDefault="07F4F57F" w:rsidP="6BE105C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6BE105C3">
              <w:t>Pág</w:t>
            </w:r>
            <w:proofErr w:type="spellEnd"/>
            <w:r w:rsidRPr="6BE105C3">
              <w:t>: 179 a 188</w:t>
            </w:r>
          </w:p>
        </w:tc>
      </w:tr>
      <w:tr w:rsidR="2DAB0C41" w14:paraId="19133D1D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4CBB4DAF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67BF5" w14:textId="3FC5B8CB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9394E" w14:textId="5B1CACF8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t>(Apresentação)</w:t>
            </w:r>
          </w:p>
          <w:p w14:paraId="478FD095" w14:textId="608E322C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lastRenderedPageBreak/>
              <w:t xml:space="preserve">Avaliação das redações - Atividade de correção. 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4EBAE" w14:textId="61271DF8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lastRenderedPageBreak/>
              <w:t>(Apresentação)</w:t>
            </w:r>
          </w:p>
          <w:p w14:paraId="54994275" w14:textId="6339235B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lastRenderedPageBreak/>
              <w:t xml:space="preserve">Correção das redações.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44C19" w14:textId="6E59CD4F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lastRenderedPageBreak/>
              <w:t>(Apresentação)</w:t>
            </w:r>
          </w:p>
          <w:p w14:paraId="11B97E80" w14:textId="49E2C0F1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1C8682A">
              <w:rPr>
                <w:color w:val="000000" w:themeColor="text1"/>
              </w:rPr>
              <w:lastRenderedPageBreak/>
              <w:t>Entrega de um material complementar.</w:t>
            </w:r>
          </w:p>
        </w:tc>
      </w:tr>
    </w:tbl>
    <w:p w14:paraId="318C3EB3" w14:textId="3DCA00DE" w:rsidR="2685691C" w:rsidRDefault="2685691C" w:rsidP="2DAB0C41">
      <w:pPr>
        <w:tabs>
          <w:tab w:val="left" w:pos="1350"/>
        </w:tabs>
      </w:pPr>
      <w:r w:rsidRPr="2DAB0C41">
        <w:rPr>
          <w:rFonts w:ascii="Arial" w:eastAsia="Arial" w:hAnsi="Arial" w:cs="Arial"/>
        </w:rPr>
        <w:lastRenderedPageBreak/>
        <w:t xml:space="preserve"> </w:t>
      </w:r>
    </w:p>
    <w:p w14:paraId="3DD894B7" w14:textId="2634263C" w:rsidR="2685691C" w:rsidRDefault="2685691C" w:rsidP="2DAB0C41">
      <w:pPr>
        <w:tabs>
          <w:tab w:val="left" w:pos="1350"/>
        </w:tabs>
      </w:pPr>
      <w:r w:rsidRPr="2DAB0C41">
        <w:t xml:space="preserve"> </w:t>
      </w:r>
    </w:p>
    <w:p w14:paraId="59D1DA6F" w14:textId="45FB050E" w:rsidR="2685691C" w:rsidRDefault="2685691C" w:rsidP="2DAB0C41">
      <w:pPr>
        <w:tabs>
          <w:tab w:val="left" w:pos="1350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750"/>
        <w:gridCol w:w="3500"/>
        <w:gridCol w:w="4101"/>
      </w:tblGrid>
      <w:tr w:rsidR="2DAB0C41" w14:paraId="6382A5A3" w14:textId="77777777" w:rsidTr="0B95DB4B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0D05A8" w14:textId="1813C74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t xml:space="preserve">  </w:t>
            </w:r>
            <w:r w:rsidRPr="2DAB0C4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726898D" w14:textId="233083F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3D99F3" w14:textId="03961145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454F16" w14:textId="3383CE3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A60FCF0" w14:textId="7D94162E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1E45C1FB" w14:textId="77777777" w:rsidTr="0B95DB4B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8FCEF" w14:textId="35DC75C4" w:rsidR="41A4F00C" w:rsidRDefault="41A4F00C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22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662FB0BE" w14:textId="50BE71F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6E4593F9" w14:textId="5DA5503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EDBF4F" w14:textId="3479A1D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F7770" w14:textId="29A5D624" w:rsidR="2DAB0C41" w:rsidRDefault="738D7EA2" w:rsidP="0B95DB4B">
            <w:pPr>
              <w:ind w:left="-20" w:right="-20"/>
              <w:jc w:val="center"/>
            </w:pPr>
            <w:r w:rsidRPr="0B95DB4B">
              <w:t xml:space="preserve"> </w:t>
            </w:r>
            <w:r w:rsidR="6998EC36" w:rsidRPr="0B95DB4B">
              <w:rPr>
                <w:rFonts w:ascii="Arial" w:eastAsia="Arial" w:hAnsi="Arial" w:cs="Arial"/>
                <w:sz w:val="20"/>
                <w:szCs w:val="20"/>
              </w:rPr>
              <w:t>Basicidade dos compostos orgânicos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536E5" w14:textId="798DA689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30085" w14:textId="533535E3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Atividade no caderno  </w:t>
            </w:r>
          </w:p>
        </w:tc>
      </w:tr>
      <w:tr w:rsidR="2DAB0C41" w14:paraId="69CD6F5B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285F74B2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DCD28" w14:textId="4FF4245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5402D" w14:textId="2F65FB8F" w:rsidR="2DAB0C41" w:rsidRDefault="3918A745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color w:val="000000" w:themeColor="text1"/>
              </w:rPr>
              <w:t>Detalhamento da conclusão</w:t>
            </w:r>
            <w:r w:rsidR="738D7EA2" w:rsidRPr="0B95DB4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D12C9" w14:textId="0C644C79" w:rsidR="2DAB0C41" w:rsidRDefault="20B40FC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color w:val="000000" w:themeColor="text1"/>
              </w:rPr>
              <w:t>Oficina de produção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3B0F0" w14:textId="1C2C1A78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2DAB0C41" w:rsidRPr="2DAB0C4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2DAB0C41" w14:paraId="250EC889" w14:textId="77777777" w:rsidTr="0B95DB4B">
        <w:trPr>
          <w:trHeight w:val="330"/>
        </w:trPr>
        <w:tc>
          <w:tcPr>
            <w:tcW w:w="1868" w:type="dxa"/>
            <w:vMerge/>
            <w:vAlign w:val="center"/>
          </w:tcPr>
          <w:p w14:paraId="6B3CF05F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1049E" w14:textId="751D9E7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843FA" w14:textId="57DEE805" w:rsidR="0B95DB4B" w:rsidRDefault="0B95DB4B" w:rsidP="0B95DB4B">
            <w:pPr>
              <w:ind w:left="-20" w:right="-20"/>
              <w:jc w:val="center"/>
            </w:pPr>
            <w:r w:rsidRPr="0B95DB4B">
              <w:t xml:space="preserve">Relação com União Europeia, OTAN e Rússia. 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743D2" w14:textId="4323238F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Anotações no caderno.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B33A0" w14:textId="0D4A2BEB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Anotações no caderno. </w:t>
            </w:r>
          </w:p>
        </w:tc>
      </w:tr>
      <w:tr w:rsidR="2DAB0C41" w14:paraId="0C3D58B8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621037F6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65C38" w14:textId="731D03B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F4226" w14:textId="2F65FB8F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color w:val="000000" w:themeColor="text1"/>
              </w:rPr>
              <w:t xml:space="preserve">Detalhamento da conclusão 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67D7A" w14:textId="0C644C79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color w:val="000000" w:themeColor="text1"/>
              </w:rPr>
              <w:t>Oficina de produção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3264E0" w14:textId="63003958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color w:val="000000" w:themeColor="text1"/>
              </w:rPr>
              <w:t xml:space="preserve"> </w:t>
            </w:r>
            <w:r w:rsidR="005E4E90">
              <w:rPr>
                <w:color w:val="000000" w:themeColor="text1"/>
              </w:rPr>
              <w:t>X</w:t>
            </w:r>
          </w:p>
        </w:tc>
      </w:tr>
      <w:tr w:rsidR="2DAB0C41" w14:paraId="48F93B68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5E9C203A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26E47" w14:textId="0D6EC7B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B0C41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A5843" w14:textId="256F72A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E4E90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7B572" w14:textId="40E4D295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  <w:r w:rsidR="005E4E90">
              <w:t>X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44AB4" w14:textId="1AA4D75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  <w:r w:rsidR="005E4E90">
              <w:t>X</w:t>
            </w:r>
          </w:p>
        </w:tc>
      </w:tr>
      <w:tr w:rsidR="2DAB0C41" w14:paraId="591C61BD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28565DDA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B317D4" w14:textId="378BAE5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D9DD2" w14:textId="5B7123F6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1F7AA6A3" w:rsidRPr="0B95DB4B">
              <w:t>Probabilidade condicional</w:t>
            </w:r>
          </w:p>
          <w:p w14:paraId="3608B236" w14:textId="4BBBDC97" w:rsidR="2DAB0C41" w:rsidRDefault="1F7AA6A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Teorema da multiplicação de probabilidades</w:t>
            </w:r>
          </w:p>
          <w:p w14:paraId="62902B57" w14:textId="7690F525" w:rsidR="2DAB0C41" w:rsidRDefault="1F7AA6A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Probabilidade condicional e eventos independentes</w:t>
            </w:r>
          </w:p>
          <w:p w14:paraId="13459D89" w14:textId="39850D4C" w:rsidR="2DAB0C41" w:rsidRDefault="1F7AA6A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Teorema binomial da probabilidade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D075E" w14:textId="597C9547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  <w:p w14:paraId="0715B72E" w14:textId="465D393B" w:rsidR="2DAB0C41" w:rsidRDefault="56E4B2F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37 a 39</w:t>
            </w:r>
          </w:p>
          <w:p w14:paraId="62033A0C" w14:textId="5947F49E" w:rsidR="2DAB0C41" w:rsidRDefault="56E4B2F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43 a 45</w:t>
            </w:r>
          </w:p>
          <w:p w14:paraId="06B33B84" w14:textId="6B4CC99C" w:rsidR="2DAB0C41" w:rsidRDefault="56E4B2F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46 a 75</w:t>
            </w:r>
          </w:p>
          <w:p w14:paraId="534CC6EF" w14:textId="6021BD9A" w:rsidR="2DAB0C41" w:rsidRDefault="56E4B2F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  <w:p w14:paraId="1948F719" w14:textId="333B1276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DF854" w14:textId="465D393B" w:rsidR="2DAB0C41" w:rsidRDefault="56E4B2F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37 a 39</w:t>
            </w:r>
          </w:p>
          <w:p w14:paraId="1DEDF587" w14:textId="5947F49E" w:rsidR="2DAB0C41" w:rsidRDefault="56E4B2F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43 a 45</w:t>
            </w:r>
          </w:p>
          <w:p w14:paraId="0ACE2DEE" w14:textId="6B4CC99C" w:rsidR="2DAB0C41" w:rsidRDefault="56E4B2F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46 a 75</w:t>
            </w:r>
          </w:p>
          <w:p w14:paraId="2AB1BA23" w14:textId="6021BD9A" w:rsidR="2DAB0C41" w:rsidRDefault="56E4B2F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  <w:p w14:paraId="510D813E" w14:textId="43EEA9C4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650C7367" w14:textId="56A5F441" w:rsidR="2685691C" w:rsidRDefault="2685691C" w:rsidP="2DAB0C41">
      <w:pPr>
        <w:tabs>
          <w:tab w:val="left" w:pos="1035"/>
        </w:tabs>
      </w:pPr>
      <w:r w:rsidRPr="2DAB0C41">
        <w:t xml:space="preserve"> </w:t>
      </w:r>
    </w:p>
    <w:p w14:paraId="70F3DF83" w14:textId="36DE5F19" w:rsidR="2685691C" w:rsidRDefault="2685691C" w:rsidP="2DAB0C41">
      <w:pPr>
        <w:tabs>
          <w:tab w:val="left" w:pos="1035"/>
        </w:tabs>
      </w:pPr>
      <w:r w:rsidRPr="2DAB0C41">
        <w:t xml:space="preserve">  </w:t>
      </w:r>
    </w:p>
    <w:p w14:paraId="53D25475" w14:textId="763DCB64" w:rsidR="2685691C" w:rsidRDefault="2685691C" w:rsidP="2DAB0C41">
      <w:pPr>
        <w:tabs>
          <w:tab w:val="left" w:pos="103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945"/>
        <w:gridCol w:w="3679"/>
        <w:gridCol w:w="3790"/>
      </w:tblGrid>
      <w:tr w:rsidR="2DAB0C41" w14:paraId="2D26CA2C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0DF896" w14:textId="186CD05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BC1235" w14:textId="18174F1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27CBAF" w14:textId="601ED8F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9FED68" w14:textId="3F829AE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62D990" w14:textId="4AF3F9CC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00477DC3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5565E7" w14:textId="423F5F92" w:rsidR="6BCD90EA" w:rsidRDefault="6BCD90EA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22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25A4C9A0" w14:textId="0CC314C2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58494283" w14:textId="630EB2E1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AC716" w14:textId="45D296F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D3287A" w14:textId="6DD3B81D" w:rsidR="2DAB0C41" w:rsidRDefault="6DD95663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>Reações orgânicas</w:t>
            </w:r>
            <w:r w:rsidR="738D7EA2" w:rsidRPr="0B95DB4B">
              <w:t xml:space="preserve"> 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B9D1E" w14:textId="798DA689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E2B73" w14:textId="533535E3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Atividade no caderno  </w:t>
            </w:r>
          </w:p>
        </w:tc>
      </w:tr>
      <w:tr w:rsidR="2DAB0C41" w14:paraId="436F4773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52B08759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14B38" w14:textId="07E8F1E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869A4" w14:textId="48A5BF52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209CBB5F" w:rsidRPr="0B95DB4B">
              <w:t xml:space="preserve">Correção Atividade 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1F1741" w14:textId="3BA70A9B" w:rsidR="2DAB0C41" w:rsidRDefault="209CBB5F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B95DB4B">
              <w:t>Correção Atividade</w:t>
            </w:r>
            <w:r w:rsidR="738D7EA2"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26FF38" w14:textId="3F8E1FF3" w:rsidR="2DAB0C41" w:rsidRDefault="2DAB0C41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DAB0C41">
              <w:rPr>
                <w:color w:val="000000" w:themeColor="text1"/>
              </w:rPr>
              <w:t xml:space="preserve"> </w:t>
            </w:r>
            <w:r w:rsidR="005E4E90">
              <w:rPr>
                <w:color w:val="000000" w:themeColor="text1"/>
              </w:rPr>
              <w:t>X</w:t>
            </w:r>
          </w:p>
        </w:tc>
      </w:tr>
      <w:tr w:rsidR="2DAB0C41" w14:paraId="79697290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3827C048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015C6" w14:textId="77A1B49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68660" w14:textId="72AE9730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5CC31020" w:rsidRPr="0B95DB4B">
              <w:t>Fluxo magnético, leis de Lenz e Faraday.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01F51" w14:textId="204D0F31" w:rsidR="2DAB0C41" w:rsidRDefault="5CC3102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Resolução de questões do livro (aprofunde)</w:t>
            </w:r>
            <w:r w:rsidR="738D7EA2" w:rsidRPr="0B95DB4B">
              <w:t xml:space="preserve">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6ACE5" w14:textId="697FD33C" w:rsidR="2DAB0C41" w:rsidRDefault="33E3D033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X</w:t>
            </w:r>
            <w:r w:rsidR="738D7EA2" w:rsidRPr="0B95DB4B">
              <w:t xml:space="preserve"> </w:t>
            </w:r>
          </w:p>
        </w:tc>
      </w:tr>
      <w:tr w:rsidR="2DAB0C41" w14:paraId="233FACB8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48F560BD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D4AF7" w14:textId="0431F2D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72DCB" w14:textId="3C556DE1" w:rsidR="2300DC41" w:rsidRDefault="2300DC41" w:rsidP="2300D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300DC41">
              <w:t xml:space="preserve"> </w:t>
            </w:r>
            <w:r w:rsidRPr="2300DC41">
              <w:rPr>
                <w:color w:val="000000" w:themeColor="text1"/>
              </w:rPr>
              <w:t>Volume 34: Blocos econômicos e regionais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12AFA3" w14:textId="125B1A28" w:rsidR="2300DC41" w:rsidRDefault="2300DC41" w:rsidP="2300DC4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00DC41">
              <w:t xml:space="preserve">Anotações no caderno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275EC2" w14:textId="4A6C785B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color w:val="000000" w:themeColor="text1"/>
              </w:rPr>
              <w:t xml:space="preserve"> </w:t>
            </w:r>
            <w:r w:rsidR="005E4E90">
              <w:rPr>
                <w:color w:val="000000" w:themeColor="text1"/>
              </w:rPr>
              <w:t>X</w:t>
            </w:r>
          </w:p>
        </w:tc>
      </w:tr>
    </w:tbl>
    <w:p w14:paraId="4001EC61" w14:textId="2FD477A4" w:rsidR="2685691C" w:rsidRDefault="2685691C" w:rsidP="2DAB0C41">
      <w:pPr>
        <w:tabs>
          <w:tab w:val="left" w:pos="1035"/>
        </w:tabs>
      </w:pPr>
      <w:r w:rsidRPr="2DAB0C41">
        <w:t xml:space="preserve"> </w:t>
      </w:r>
    </w:p>
    <w:p w14:paraId="5374885F" w14:textId="044D9C65" w:rsidR="2685691C" w:rsidRDefault="2685691C" w:rsidP="2DAB0C41">
      <w:pPr>
        <w:tabs>
          <w:tab w:val="left" w:pos="1035"/>
        </w:tabs>
      </w:pPr>
      <w:r w:rsidRPr="2DAB0C41">
        <w:t xml:space="preserve"> </w:t>
      </w:r>
    </w:p>
    <w:p w14:paraId="580E2151" w14:textId="4FAD5261" w:rsidR="2DAB0C41" w:rsidRDefault="2DAB0C41" w:rsidP="2DAB0C41">
      <w:pPr>
        <w:tabs>
          <w:tab w:val="left" w:pos="1035"/>
        </w:tabs>
      </w:pPr>
    </w:p>
    <w:p w14:paraId="45C73590" w14:textId="4CD46610" w:rsidR="2DAB0C41" w:rsidRDefault="2DAB0C41" w:rsidP="2DAB0C41">
      <w:pPr>
        <w:tabs>
          <w:tab w:val="left" w:pos="1035"/>
        </w:tabs>
      </w:pPr>
    </w:p>
    <w:p w14:paraId="595D93D9" w14:textId="2F83E317" w:rsidR="2DAB0C41" w:rsidRDefault="2DAB0C41" w:rsidP="2DAB0C41">
      <w:pPr>
        <w:tabs>
          <w:tab w:val="left" w:pos="1035"/>
        </w:tabs>
      </w:pPr>
    </w:p>
    <w:p w14:paraId="3839BE40" w14:textId="4F9DE951" w:rsidR="2DAB0C41" w:rsidRDefault="2DAB0C41" w:rsidP="2DAB0C41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855"/>
        <w:gridCol w:w="3699"/>
        <w:gridCol w:w="3836"/>
      </w:tblGrid>
      <w:tr w:rsidR="2DAB0C41" w14:paraId="27EA5D49" w14:textId="77777777" w:rsidTr="0B95DB4B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F484D2" w14:textId="1498665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00754A" w14:textId="35C4D52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23F9E0" w14:textId="0385089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42B993" w14:textId="11BDD86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90FD0B" w14:textId="13F9C840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DAB0C41" w14:paraId="517A1D71" w14:textId="77777777" w:rsidTr="0B95DB4B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968F6" w14:textId="2BEC8E6A" w:rsidR="69B2B4A3" w:rsidRDefault="69B2B4A3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23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0DD8004D" w14:textId="79C2B5F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70288" w14:textId="6E5197C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32ABA" w14:textId="6268D7AA" w:rsidR="2DAB0C41" w:rsidRDefault="234FC7A3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BE105C3">
              <w:t>Ikiguai</w:t>
            </w:r>
            <w:proofErr w:type="spellEnd"/>
            <w:r w:rsidRPr="6BE105C3">
              <w:t xml:space="preserve"> </w:t>
            </w:r>
            <w:r w:rsidR="2DAB0C41" w:rsidRPr="6BE105C3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F7A4D3" w14:textId="51A34278" w:rsidR="2DAB0C41" w:rsidRDefault="1F7E04C1" w:rsidP="6BE105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E105C3">
              <w:t xml:space="preserve">Caderno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881D5" w14:textId="680ABB57" w:rsidR="2DAB0C41" w:rsidRDefault="1F7E04C1" w:rsidP="6BE105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E105C3">
              <w:t>****</w:t>
            </w:r>
          </w:p>
        </w:tc>
      </w:tr>
      <w:tr w:rsidR="2DAB0C41" w14:paraId="6B4035A6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18ED0CCD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492D9" w14:textId="2575A86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FA550" w14:textId="5700DFD3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39434C12" w:rsidRPr="0B95DB4B">
              <w:t>Probabilidade condicional</w:t>
            </w:r>
          </w:p>
          <w:p w14:paraId="482475AA" w14:textId="4BBBDC97" w:rsidR="2DAB0C41" w:rsidRDefault="39434C1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Teorema da multiplicação de probabilidades</w:t>
            </w:r>
          </w:p>
          <w:p w14:paraId="7A5C5325" w14:textId="7690F525" w:rsidR="2DAB0C41" w:rsidRDefault="39434C1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Probabilidade condicional e eventos independentes</w:t>
            </w:r>
          </w:p>
          <w:p w14:paraId="643E1FF4" w14:textId="2F2C6DCC" w:rsidR="2DAB0C41" w:rsidRDefault="39434C1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Teorema binomial da probabilidade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E13E5" w14:textId="465D393B" w:rsidR="2DAB0C41" w:rsidRDefault="045E7A9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37 a 39</w:t>
            </w:r>
          </w:p>
          <w:p w14:paraId="54CB9C87" w14:textId="5947F49E" w:rsidR="2DAB0C41" w:rsidRDefault="045E7A9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43 a 45</w:t>
            </w:r>
          </w:p>
          <w:p w14:paraId="1A6D2F26" w14:textId="6B4CC99C" w:rsidR="2DAB0C41" w:rsidRDefault="045E7A9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46 a 75</w:t>
            </w:r>
          </w:p>
          <w:p w14:paraId="3EE0B181" w14:textId="6021BD9A" w:rsidR="2DAB0C41" w:rsidRDefault="045E7A9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  <w:p w14:paraId="4556D092" w14:textId="6617C393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7918D" w14:textId="2BF2F65D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196B9D70" w:rsidRPr="0B95DB4B">
              <w:t>Atividades propostas no livro, págs. 37 a 39</w:t>
            </w:r>
          </w:p>
          <w:p w14:paraId="27A98B17" w14:textId="5947F49E" w:rsidR="2DAB0C41" w:rsidRDefault="196B9D7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43 a 45</w:t>
            </w:r>
          </w:p>
          <w:p w14:paraId="4DE45425" w14:textId="6B4CC99C" w:rsidR="2DAB0C41" w:rsidRDefault="196B9D7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46 a 75</w:t>
            </w:r>
          </w:p>
          <w:p w14:paraId="412364DF" w14:textId="6021BD9A" w:rsidR="2DAB0C41" w:rsidRDefault="196B9D70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  <w:p w14:paraId="52E51904" w14:textId="2AD4B1F0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2DAB0C41" w14:paraId="51C12529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6C887366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37D73" w14:textId="76FDEE9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2EB6C" w14:textId="7EDA96E6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93708" w14:textId="5C45AF5A" w:rsidR="4FEFE3B1" w:rsidRDefault="4FEFE3B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Produção para </w:t>
            </w: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  <w:r w:rsidRPr="0B95DB4B">
              <w:rPr>
                <w:color w:val="000000" w:themeColor="text1"/>
              </w:rPr>
              <w:t>.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86587F" w14:textId="3E52150C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DAB0C41" w:rsidRPr="2DAB0C41">
              <w:t xml:space="preserve"> </w:t>
            </w:r>
          </w:p>
        </w:tc>
      </w:tr>
      <w:tr w:rsidR="2DAB0C41" w14:paraId="1F4745FB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7C21A4FF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F690A" w14:textId="7DCE524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3E01C" w14:textId="7EDA96E6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proofErr w:type="spellStart"/>
            <w:r w:rsidR="7F1EBF5A" w:rsidRPr="0B95DB4B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71227" w14:textId="351502CE" w:rsidR="2DAB0C41" w:rsidRDefault="7F1EBF5A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  <w:r w:rsidR="738D7EA2"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543F3F" w14:textId="75F5694C" w:rsidR="2DAB0C41" w:rsidRDefault="5E8E2049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  <w:r w:rsidR="738D7EA2" w:rsidRPr="0B95DB4B">
              <w:rPr>
                <w:color w:val="000000" w:themeColor="text1"/>
              </w:rPr>
              <w:t xml:space="preserve"> </w:t>
            </w:r>
          </w:p>
        </w:tc>
      </w:tr>
      <w:tr w:rsidR="2DAB0C41" w14:paraId="2CF85C6F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37902D3A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5B0A5B" w14:textId="1365142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C7C32" w14:textId="7EDA96E6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C5050" w14:textId="351502CE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  <w:r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D9577" w14:textId="75F5694C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  <w:r w:rsidRPr="0B95DB4B">
              <w:rPr>
                <w:color w:val="000000" w:themeColor="text1"/>
              </w:rPr>
              <w:t xml:space="preserve"> </w:t>
            </w:r>
          </w:p>
        </w:tc>
      </w:tr>
    </w:tbl>
    <w:p w14:paraId="054A533A" w14:textId="6E87AA95" w:rsidR="2685691C" w:rsidRDefault="2685691C" w:rsidP="2DAB0C41">
      <w:pPr>
        <w:tabs>
          <w:tab w:val="left" w:pos="1335"/>
          <w:tab w:val="left" w:pos="1755"/>
        </w:tabs>
      </w:pPr>
      <w:r w:rsidRPr="2DAB0C41">
        <w:t xml:space="preserve"> </w:t>
      </w:r>
    </w:p>
    <w:p w14:paraId="1FB528A6" w14:textId="2DFFEF52" w:rsidR="2685691C" w:rsidRDefault="2685691C" w:rsidP="2DAB0C41">
      <w:pPr>
        <w:tabs>
          <w:tab w:val="left" w:pos="1335"/>
          <w:tab w:val="left" w:pos="1755"/>
        </w:tabs>
      </w:pPr>
      <w:r w:rsidRPr="2DAB0C41"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4020"/>
        <w:gridCol w:w="3718"/>
        <w:gridCol w:w="3771"/>
      </w:tblGrid>
      <w:tr w:rsidR="2DAB0C41" w14:paraId="30ED4AAB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102DE7" w14:textId="6D5EFA1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DDCC2C1" w14:textId="5835FE2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54882C" w14:textId="283DB72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AB5BA5" w14:textId="39B496E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1267FB8" w14:textId="5D0B10DD" w:rsidR="2DAB0C41" w:rsidRDefault="2DAB0C41" w:rsidP="2DAB0C41">
            <w:pPr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251F6665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221C8D" w14:textId="5F31D479" w:rsidR="3027756F" w:rsidRDefault="3027756F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24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214207F1" w14:textId="105950F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A57F7" w14:textId="6221DEB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FBC6D" w14:textId="502D59D2" w:rsidR="2DAB0C41" w:rsidRDefault="2775F878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-O Concretismo</w:t>
            </w:r>
            <w:r w:rsidRPr="0B95DB4B">
              <w:t xml:space="preserve"> </w:t>
            </w:r>
          </w:p>
          <w:p w14:paraId="4E80A300" w14:textId="12088965" w:rsidR="2DAB0C41" w:rsidRDefault="2775F878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-Poesia Concreta</w:t>
            </w:r>
            <w:r w:rsidRPr="0B95DB4B">
              <w:t xml:space="preserve"> </w:t>
            </w:r>
          </w:p>
          <w:p w14:paraId="0C3037EB" w14:textId="4E5D2BE6" w:rsidR="2DAB0C41" w:rsidRDefault="2775F878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-Augusto de Campos</w:t>
            </w:r>
            <w:r w:rsidRPr="0B95DB4B">
              <w:t xml:space="preserve"> </w:t>
            </w:r>
          </w:p>
          <w:p w14:paraId="38FB35AE" w14:textId="6C9E2FE1" w:rsidR="2DAB0C41" w:rsidRDefault="2775F878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-Haroldo de Campos</w:t>
            </w:r>
            <w:r w:rsidRPr="0B95DB4B">
              <w:t xml:space="preserve"> </w:t>
            </w:r>
          </w:p>
          <w:p w14:paraId="52CD83C7" w14:textId="11F69ECB" w:rsidR="2DAB0C41" w:rsidRDefault="2775F878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-Décio Pignatari</w:t>
            </w:r>
            <w:r w:rsidRPr="0B95DB4B">
              <w:t xml:space="preserve"> </w:t>
            </w:r>
          </w:p>
          <w:p w14:paraId="265C8872" w14:textId="590D4D8B" w:rsidR="2DAB0C41" w:rsidRDefault="2775F878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-Poesia Práxis</w:t>
            </w:r>
            <w:r w:rsidRPr="0B95DB4B">
              <w:t xml:space="preserve"> </w:t>
            </w:r>
          </w:p>
          <w:p w14:paraId="38EA1F36" w14:textId="38893CB4" w:rsidR="2DAB0C41" w:rsidRDefault="2775F878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-Mário Chamie</w:t>
            </w:r>
            <w:r w:rsidRPr="0B95DB4B">
              <w:t xml:space="preserve"> </w:t>
            </w:r>
          </w:p>
          <w:p w14:paraId="2C523351" w14:textId="6A69AF26" w:rsidR="2DAB0C41" w:rsidRDefault="2775F878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-Paulo Leminski</w:t>
            </w:r>
          </w:p>
          <w:p w14:paraId="559F58A5" w14:textId="4576FE2E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28A84" w14:textId="17C17190" w:rsidR="2DAB0C41" w:rsidRDefault="3A5EB17C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Anotação caderno</w:t>
            </w:r>
          </w:p>
          <w:p w14:paraId="2B987475" w14:textId="0C265BCB" w:rsidR="2DAB0C41" w:rsidRDefault="3A5EB17C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livro</w:t>
            </w:r>
            <w:r w:rsidR="738D7EA2" w:rsidRPr="0B95DB4B">
              <w:t xml:space="preserve"> 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AC384" w14:textId="0E5F0A1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</w:p>
        </w:tc>
      </w:tr>
      <w:tr w:rsidR="2DAB0C41" w14:paraId="75045A62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05D07F34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0BA860" w14:textId="2AE6E86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FDEFE" w14:textId="3E2C4107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Phrasal</w:t>
            </w:r>
            <w:proofErr w:type="spellEnd"/>
            <w:r w:rsidRPr="0B95DB4B">
              <w:rPr>
                <w:color w:val="000000" w:themeColor="text1"/>
              </w:rPr>
              <w:t xml:space="preserve"> </w:t>
            </w:r>
            <w:proofErr w:type="spellStart"/>
            <w:r w:rsidRPr="0B95DB4B">
              <w:rPr>
                <w:color w:val="000000" w:themeColor="text1"/>
              </w:rPr>
              <w:t>verbs</w:t>
            </w:r>
            <w:proofErr w:type="spellEnd"/>
            <w:r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89CA6" w14:textId="5A22729A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Registros no caderno e uso do livro didático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D8496" w14:textId="659C6BF3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Atividade no caderno </w:t>
            </w:r>
          </w:p>
        </w:tc>
      </w:tr>
      <w:tr w:rsidR="2DAB0C41" w14:paraId="000C12DD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55DDA821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514DC2" w14:textId="3B851DB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03164" w14:textId="019C1E76" w:rsidR="2DAB0C41" w:rsidRDefault="738D7EA2" w:rsidP="0B95DB4B">
            <w:pPr>
              <w:spacing w:before="240" w:after="240"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r w:rsidR="53C1480B" w:rsidRPr="0B95DB4B">
              <w:rPr>
                <w:b/>
                <w:bCs/>
                <w:sz w:val="20"/>
                <w:szCs w:val="20"/>
              </w:rPr>
              <w:t>VOLUME 33</w:t>
            </w:r>
            <w:r w:rsidR="53C1480B" w:rsidRPr="0B95DB4B">
              <w:t xml:space="preserve"> </w:t>
            </w:r>
          </w:p>
          <w:p w14:paraId="5C541243" w14:textId="7BC79B5E" w:rsidR="2DAB0C41" w:rsidRDefault="2DAB0C41" w:rsidP="0B95DB4B">
            <w:pPr>
              <w:spacing w:before="240" w:after="240" w:line="360" w:lineRule="auto"/>
              <w:jc w:val="center"/>
            </w:pPr>
          </w:p>
          <w:p w14:paraId="27729AFB" w14:textId="4972A506" w:rsidR="2DAB0C41" w:rsidRDefault="53C1480B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lastRenderedPageBreak/>
              <w:t>Casos especiais de concordância verbal</w:t>
            </w:r>
            <w:r w:rsidRPr="0B95DB4B">
              <w:t xml:space="preserve"> </w:t>
            </w:r>
          </w:p>
          <w:p w14:paraId="79408282" w14:textId="27B5FAE0" w:rsidR="2DAB0C41" w:rsidRDefault="53C1480B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Casos especiais e relações de sentido</w:t>
            </w:r>
            <w:r w:rsidRPr="0B95DB4B">
              <w:t xml:space="preserve"> </w:t>
            </w:r>
          </w:p>
          <w:p w14:paraId="7540B055" w14:textId="7F0028B3" w:rsidR="2DAB0C41" w:rsidRDefault="53C1480B" w:rsidP="0B95DB4B">
            <w:pPr>
              <w:spacing w:before="240" w:after="240" w:line="360" w:lineRule="auto"/>
              <w:jc w:val="center"/>
            </w:pPr>
            <w:r w:rsidRPr="0B95DB4B">
              <w:rPr>
                <w:sz w:val="20"/>
                <w:szCs w:val="20"/>
              </w:rPr>
              <w:t>Concordância do verbo ser</w:t>
            </w:r>
          </w:p>
          <w:p w14:paraId="03FB7E7E" w14:textId="5E227900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5C34A9" w14:textId="49DFCB13" w:rsidR="2DAB0C41" w:rsidRDefault="53C1480B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lastRenderedPageBreak/>
              <w:t>Anotação caderno</w:t>
            </w:r>
          </w:p>
          <w:p w14:paraId="1FCFA300" w14:textId="68217364" w:rsidR="2DAB0C41" w:rsidRDefault="53C1480B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livro</w:t>
            </w:r>
            <w:r w:rsidR="738D7EA2" w:rsidRPr="0B95DB4B">
              <w:t xml:space="preserve"> 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338C5" w14:textId="46B9FC4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color w:val="000000" w:themeColor="text1"/>
              </w:rPr>
              <w:t xml:space="preserve"> </w:t>
            </w:r>
          </w:p>
        </w:tc>
      </w:tr>
      <w:tr w:rsidR="2DAB0C41" w14:paraId="28E48D06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58C7D535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4689D" w14:textId="33B7823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61BCF" w14:textId="1786E7F5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72C46749" w:rsidRPr="0B95DB4B">
              <w:rPr>
                <w:rFonts w:ascii="Arial" w:eastAsia="Arial" w:hAnsi="Arial" w:cs="Arial"/>
                <w:sz w:val="20"/>
                <w:szCs w:val="20"/>
              </w:rPr>
              <w:t>Sociologia – Cap. 30: Formas contemporâneas de mobilização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2D769" w14:textId="0BD42E93" w:rsidR="2DAB0C41" w:rsidRDefault="72C4674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Primavera Árabe e protestos de 2013 no Brasil 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4D526" w14:textId="5AFBB38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</w:p>
        </w:tc>
      </w:tr>
      <w:tr w:rsidR="2DAB0C41" w14:paraId="414B583B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76AB6CEE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B8686" w14:textId="18F5A23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B0C41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63367" w14:textId="261E6030" w:rsidR="2DAB0C41" w:rsidRDefault="2DAB0C41" w:rsidP="2DAB0C41">
            <w:r w:rsidRPr="2DAB0C41">
              <w:t xml:space="preserve"> </w:t>
            </w:r>
            <w:r w:rsidR="000F7066" w:rsidRPr="000F7066">
              <w:t>Arte Contemporânea Brasileira – Artes Cênicas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88691" w14:textId="77777777" w:rsidR="00913299" w:rsidRPr="00913299" w:rsidRDefault="2DAB0C41" w:rsidP="00913299">
            <w:pPr>
              <w:jc w:val="both"/>
            </w:pPr>
            <w:r w:rsidRPr="2DAB0C41">
              <w:t xml:space="preserve"> </w:t>
            </w:r>
            <w:r w:rsidR="00913299" w:rsidRPr="00913299">
              <w:t>Anotação caderno</w:t>
            </w:r>
          </w:p>
          <w:p w14:paraId="374FDD45" w14:textId="6B6F734A" w:rsidR="2DAB0C41" w:rsidRDefault="2DAB0C41" w:rsidP="2DAB0C41">
            <w:pPr>
              <w:jc w:val="both"/>
            </w:pP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59018" w14:textId="15C5B9ED" w:rsidR="2DAB0C41" w:rsidRDefault="2DAB0C41" w:rsidP="2DAB0C41">
            <w:r w:rsidRPr="2DAB0C41">
              <w:t xml:space="preserve"> </w:t>
            </w:r>
          </w:p>
        </w:tc>
      </w:tr>
    </w:tbl>
    <w:p w14:paraId="1DCCF4AA" w14:textId="0532459A" w:rsidR="2DAB0C41" w:rsidRDefault="2DAB0C41" w:rsidP="2DAB0C41">
      <w:pPr>
        <w:tabs>
          <w:tab w:val="left" w:pos="1755"/>
        </w:tabs>
      </w:pPr>
    </w:p>
    <w:p w14:paraId="489592B2" w14:textId="630465C5" w:rsidR="2DAB0C41" w:rsidRDefault="2DAB0C41" w:rsidP="2DAB0C4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50106E6" w14:textId="4E5C9ED7" w:rsidR="2DAB0C41" w:rsidRDefault="2DAB0C41" w:rsidP="2DAB0C4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10"/>
        <w:gridCol w:w="1752"/>
        <w:gridCol w:w="3360"/>
        <w:gridCol w:w="3495"/>
        <w:gridCol w:w="4472"/>
      </w:tblGrid>
      <w:tr w:rsidR="2DAB0C41" w14:paraId="16D24F40" w14:textId="77777777" w:rsidTr="0B95DB4B">
        <w:trPr>
          <w:trHeight w:val="300"/>
        </w:trPr>
        <w:tc>
          <w:tcPr>
            <w:tcW w:w="15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4056AD0" w14:textId="7C4B40D2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A – ENSINO MÉDIO</w:t>
            </w:r>
          </w:p>
        </w:tc>
      </w:tr>
      <w:tr w:rsidR="2DAB0C41" w14:paraId="2C5E5A41" w14:textId="77777777" w:rsidTr="0B95DB4B">
        <w:trPr>
          <w:trHeight w:val="24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79AD5F" w14:textId="1D1D15B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607334" w14:textId="34D9E10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D95767" w14:textId="59B7E4F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8161FA" w14:textId="0BB51F4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EA8874" w14:textId="62D11B2D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4D50E624" w14:textId="77777777" w:rsidTr="0B95DB4B">
        <w:trPr>
          <w:trHeight w:val="300"/>
        </w:trPr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4B7EC1" w14:textId="1FCA420A" w:rsidR="60B0BF22" w:rsidRDefault="60B0BF2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27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3D450456" w14:textId="653748C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6F2F8B0C" w14:textId="71731F5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(MANHÃ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533CF9" w14:textId="1E71078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94F80" w14:textId="75EB4F02" w:rsidR="2DAB0C41" w:rsidRDefault="738D7EA2" w:rsidP="2DAB0C41">
            <w:pPr>
              <w:ind w:left="-20" w:right="-20"/>
              <w:jc w:val="center"/>
            </w:pPr>
            <w:r w:rsidRPr="0B95DB4B">
              <w:t xml:space="preserve"> </w:t>
            </w:r>
            <w:r w:rsidR="3B99E4C7" w:rsidRPr="0B95DB4B">
              <w:t>Oriente Médio: Localização estratégica (ponte entre Europa, Ásia e África)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CA462" w14:textId="30C52B71" w:rsidR="2DAB0C41" w:rsidRDefault="3B99E4C7" w:rsidP="0B95DB4B">
            <w:pPr>
              <w:ind w:left="-20" w:right="-20"/>
              <w:jc w:val="center"/>
            </w:pPr>
            <w:r w:rsidRPr="0B95DB4B">
              <w:t>Anotações no caderno.</w:t>
            </w:r>
            <w:r w:rsidR="738D7EA2" w:rsidRPr="0B95DB4B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A4CB6" w14:textId="61735B4D" w:rsidR="2DAB0C41" w:rsidRDefault="49A1022A" w:rsidP="0B95DB4B">
            <w:pPr>
              <w:ind w:left="-20" w:right="-20"/>
              <w:jc w:val="center"/>
            </w:pPr>
            <w:r w:rsidRPr="0B95DB4B">
              <w:t>Anotações no caderno.</w:t>
            </w:r>
            <w:r w:rsidR="738D7EA2" w:rsidRPr="0B95DB4B">
              <w:t xml:space="preserve"> </w:t>
            </w:r>
          </w:p>
        </w:tc>
      </w:tr>
      <w:tr w:rsidR="2DAB0C41" w14:paraId="4FAF6C74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41473FE3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DCC1C" w14:textId="32A0BAF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6A492" w14:textId="33B35EBB" w:rsidR="2DAB0C41" w:rsidRDefault="2DAB0C41" w:rsidP="2300D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00DC41">
              <w:rPr>
                <w:color w:val="000000" w:themeColor="text1"/>
              </w:rPr>
              <w:t xml:space="preserve"> </w:t>
            </w:r>
            <w:r w:rsidR="447CE7BD" w:rsidRPr="2300DC41">
              <w:rPr>
                <w:color w:val="000000" w:themeColor="text1"/>
              </w:rPr>
              <w:t>Volume 34: NAFTA e USMCA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B4F29" w14:textId="2BF9C82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00DC41">
              <w:t xml:space="preserve"> </w:t>
            </w:r>
            <w:r w:rsidR="7F5BB75C" w:rsidRPr="2300DC41">
              <w:t>Anotações no caderno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25CF4" w14:textId="6DFE4CF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  <w:r w:rsidR="005E4E90">
              <w:t>X</w:t>
            </w:r>
          </w:p>
        </w:tc>
      </w:tr>
      <w:tr w:rsidR="2DAB0C41" w14:paraId="56B9FE29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76A12446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9AB32" w14:textId="509A55F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E42C4" w14:textId="2139B36F" w:rsidR="2DAB0C41" w:rsidRDefault="67777FCC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Probabilidade condicional</w:t>
            </w:r>
          </w:p>
          <w:p w14:paraId="6E3CF104" w14:textId="4BBBDC97" w:rsidR="2DAB0C41" w:rsidRDefault="67777FCC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Teorema da multiplicação de probabilidades</w:t>
            </w:r>
          </w:p>
          <w:p w14:paraId="39D7242E" w14:textId="7690F525" w:rsidR="2DAB0C41" w:rsidRDefault="67777FCC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Probabilidade condicional e eventos independentes</w:t>
            </w:r>
          </w:p>
          <w:p w14:paraId="78E75092" w14:textId="6C9FEE9B" w:rsidR="2DAB0C41" w:rsidRDefault="67777FCC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lastRenderedPageBreak/>
              <w:t>Teorema binomial da probabilidade</w:t>
            </w:r>
            <w:r w:rsidR="738D7EA2" w:rsidRPr="0B95DB4B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96982" w14:textId="0EBE42A2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lastRenderedPageBreak/>
              <w:t xml:space="preserve"> </w:t>
            </w:r>
          </w:p>
          <w:p w14:paraId="757DE693" w14:textId="465D393B" w:rsidR="2DAB0C41" w:rsidRDefault="5EB8181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37 a 39</w:t>
            </w:r>
          </w:p>
          <w:p w14:paraId="44AE0B81" w14:textId="5947F49E" w:rsidR="2DAB0C41" w:rsidRDefault="5EB8181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43 a 45</w:t>
            </w:r>
          </w:p>
          <w:p w14:paraId="0B815BD1" w14:textId="6B4CC99C" w:rsidR="2DAB0C41" w:rsidRDefault="5EB8181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46 a 75</w:t>
            </w:r>
          </w:p>
          <w:p w14:paraId="566B6E85" w14:textId="6021BD9A" w:rsidR="2DAB0C41" w:rsidRDefault="5EB8181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  <w:p w14:paraId="3A388A98" w14:textId="185D5D3F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B9D7F" w14:textId="4026CB93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42D08159" w14:textId="465D393B" w:rsidR="2DAB0C41" w:rsidRDefault="5EB8181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37 a 39</w:t>
            </w:r>
          </w:p>
          <w:p w14:paraId="33DA569F" w14:textId="5947F49E" w:rsidR="2DAB0C41" w:rsidRDefault="5EB8181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43 a 45</w:t>
            </w:r>
          </w:p>
          <w:p w14:paraId="50977301" w14:textId="6B4CC99C" w:rsidR="2DAB0C41" w:rsidRDefault="5EB8181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46 a 75</w:t>
            </w:r>
          </w:p>
          <w:p w14:paraId="52ECC16F" w14:textId="6021BD9A" w:rsidR="2DAB0C41" w:rsidRDefault="5EB8181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  <w:p w14:paraId="75223001" w14:textId="752D977E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</w:tc>
      </w:tr>
      <w:tr w:rsidR="2DAB0C41" w14:paraId="0E9F86F6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5F48FF84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21EEC" w14:textId="1679B88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B55AB1" w14:textId="07F404C7" w:rsidR="2DAB0C41" w:rsidRDefault="7C083D2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Produção de conclusão</w:t>
            </w:r>
            <w:r w:rsidR="738D7EA2" w:rsidRPr="0B95DB4B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0C8FC" w14:textId="4E7DA9B2" w:rsidR="2DAB0C41" w:rsidRDefault="314483B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Produção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F9CE1" w14:textId="34C47715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DAB0C41" w:rsidRPr="2DAB0C41">
              <w:t xml:space="preserve"> </w:t>
            </w:r>
          </w:p>
        </w:tc>
      </w:tr>
      <w:tr w:rsidR="2DAB0C41" w14:paraId="0D3D4C1A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713B24CC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B87B3" w14:textId="3434ECB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114E9F" w14:textId="7CE6C379" w:rsidR="2DAB0C41" w:rsidRDefault="738D7EA2" w:rsidP="2DAB0C41">
            <w:r w:rsidRPr="0B95DB4B">
              <w:t xml:space="preserve"> </w:t>
            </w:r>
            <w:r w:rsidR="4D3304EC" w:rsidRPr="0B95DB4B">
              <w:rPr>
                <w:rFonts w:ascii="Arial" w:eastAsia="Arial" w:hAnsi="Arial" w:cs="Arial"/>
                <w:sz w:val="20"/>
                <w:szCs w:val="20"/>
              </w:rPr>
              <w:t>Filosofia – Cap. 30: O eu e o outro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33285A" w14:textId="7161609B" w:rsidR="2DAB0C41" w:rsidRDefault="4D3304EC" w:rsidP="0B95DB4B">
            <w:pPr>
              <w:jc w:val="both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>A análise social de Freud: o mal-estar na civilização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15B6E6" w14:textId="3645F493" w:rsidR="2DAB0C41" w:rsidRDefault="2DAB0C41" w:rsidP="005E4E90">
            <w:pPr>
              <w:jc w:val="right"/>
            </w:pPr>
            <w:r w:rsidRPr="2DAB0C41">
              <w:t xml:space="preserve"> </w:t>
            </w:r>
            <w:r w:rsidR="005E4E90">
              <w:t>XX</w:t>
            </w:r>
          </w:p>
        </w:tc>
      </w:tr>
      <w:tr w:rsidR="2DAB0C41" w14:paraId="2EDDE4FF" w14:textId="77777777" w:rsidTr="0B95DB4B">
        <w:trPr>
          <w:trHeight w:val="300"/>
        </w:trPr>
        <w:tc>
          <w:tcPr>
            <w:tcW w:w="2010" w:type="dxa"/>
            <w:vMerge/>
            <w:vAlign w:val="center"/>
          </w:tcPr>
          <w:p w14:paraId="4474CC70" w14:textId="77777777" w:rsidR="004770DF" w:rsidRDefault="004770DF"/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8E764" w14:textId="79CE87B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410DF9" w14:textId="620C1AAD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r w:rsidR="3F1490D7" w:rsidRPr="0B95DB4B">
              <w:rPr>
                <w:color w:val="000000" w:themeColor="text1"/>
              </w:rPr>
              <w:t xml:space="preserve">Correção Atividade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88F82" w14:textId="406420AC" w:rsidR="2DAB0C41" w:rsidRDefault="3F1490D7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>Correção Atividade</w:t>
            </w:r>
            <w:r w:rsidR="738D7EA2" w:rsidRPr="0B95DB4B">
              <w:t xml:space="preserve"> 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0A5A75" w14:textId="701925A3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DAB0C41" w:rsidRPr="2DAB0C41">
              <w:t xml:space="preserve"> </w:t>
            </w:r>
          </w:p>
        </w:tc>
      </w:tr>
    </w:tbl>
    <w:p w14:paraId="4D0F5CEC" w14:textId="3FEB9115" w:rsidR="1ADB3765" w:rsidRDefault="1ADB3765" w:rsidP="2DAB0C41">
      <w:pPr>
        <w:tabs>
          <w:tab w:val="left" w:pos="8355"/>
        </w:tabs>
      </w:pPr>
      <w:r w:rsidRPr="2DAB0C41">
        <w:rPr>
          <w:rFonts w:ascii="Arial" w:eastAsia="Arial" w:hAnsi="Arial" w:cs="Arial"/>
        </w:rPr>
        <w:t xml:space="preserve">   </w:t>
      </w:r>
    </w:p>
    <w:p w14:paraId="6157B27C" w14:textId="6FCF6C58" w:rsidR="1ADB3765" w:rsidRDefault="1ADB3765" w:rsidP="2DAB0C41">
      <w:pPr>
        <w:tabs>
          <w:tab w:val="left" w:pos="8355"/>
        </w:tabs>
      </w:pPr>
      <w:r w:rsidRPr="2DAB0C41">
        <w:rPr>
          <w:rFonts w:ascii="Arial" w:eastAsia="Arial" w:hAnsi="Arial" w:cs="Arial"/>
        </w:rPr>
        <w:t xml:space="preserve"> </w:t>
      </w:r>
    </w:p>
    <w:p w14:paraId="61482C74" w14:textId="09974EB4" w:rsidR="1ADB3765" w:rsidRDefault="1ADB3765" w:rsidP="2DAB0C41">
      <w:pPr>
        <w:tabs>
          <w:tab w:val="left" w:pos="8355"/>
        </w:tabs>
      </w:pPr>
      <w:r w:rsidRPr="2DAB0C41">
        <w:t xml:space="preserve"> </w:t>
      </w:r>
    </w:p>
    <w:p w14:paraId="47226ECE" w14:textId="753F0128" w:rsidR="1ADB3765" w:rsidRDefault="1ADB3765" w:rsidP="2DAB0C41">
      <w:pPr>
        <w:tabs>
          <w:tab w:val="left" w:pos="8355"/>
        </w:tabs>
      </w:pPr>
      <w:r w:rsidRPr="2DAB0C41">
        <w:t xml:space="preserve"> </w:t>
      </w:r>
    </w:p>
    <w:p w14:paraId="437E8458" w14:textId="49E412DF" w:rsidR="1ADB3765" w:rsidRDefault="1ADB3765" w:rsidP="2DAB0C41">
      <w:pPr>
        <w:tabs>
          <w:tab w:val="left" w:pos="835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5"/>
        <w:gridCol w:w="3807"/>
        <w:gridCol w:w="3182"/>
        <w:gridCol w:w="4335"/>
      </w:tblGrid>
      <w:tr w:rsidR="2DAB0C41" w14:paraId="173FBCDD" w14:textId="77777777" w:rsidTr="0B95DB4B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9E014C" w14:textId="737AADD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977C93" w14:textId="67B5C3A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46CF2D" w14:textId="43E09A6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E69CB4" w14:textId="334E3D3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9046EF" w14:textId="503F9CDA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6B19B4C3" w14:textId="77777777" w:rsidTr="0B95DB4B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2DD7D6" w14:textId="03B0E1B7" w:rsidR="55C7A177" w:rsidRDefault="55C7A177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27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27DFBF04" w14:textId="50E1867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0E1B11BC" w14:textId="6156CD83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B9384" w14:textId="0ACFA35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564514" w14:textId="2EC67F50" w:rsidR="2DAB0C41" w:rsidRDefault="7EB991FE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Ciclagem de nutrientes </w:t>
            </w:r>
            <w:r w:rsidR="738D7EA2"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D00E11" w14:textId="7B06E38D" w:rsidR="2DAB0C41" w:rsidRDefault="06EA4B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color w:val="000000" w:themeColor="text1"/>
              </w:rPr>
              <w:t xml:space="preserve">Registro de conteúdos no caderno </w:t>
            </w:r>
            <w:r w:rsidR="738D7EA2"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82F81" w14:textId="0BBB4064" w:rsidR="2DAB0C41" w:rsidRDefault="4B0661F6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</w:t>
            </w:r>
            <w:r w:rsidR="4014F02D" w:rsidRPr="0B95DB4B">
              <w:t>tividade</w:t>
            </w:r>
            <w:r w:rsidR="738D7EA2" w:rsidRPr="0B95DB4B">
              <w:t xml:space="preserve"> </w:t>
            </w:r>
            <w:r w:rsidRPr="0B95DB4B">
              <w:t xml:space="preserve">no caderno  </w:t>
            </w:r>
          </w:p>
        </w:tc>
      </w:tr>
      <w:tr w:rsidR="2DAB0C41" w14:paraId="79D17116" w14:textId="77777777" w:rsidTr="0B95DB4B">
        <w:trPr>
          <w:trHeight w:val="300"/>
        </w:trPr>
        <w:tc>
          <w:tcPr>
            <w:tcW w:w="1980" w:type="dxa"/>
            <w:vMerge/>
            <w:vAlign w:val="center"/>
          </w:tcPr>
          <w:p w14:paraId="4369E55D" w14:textId="77777777" w:rsidR="004770DF" w:rsidRDefault="004770DF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1FDF9" w14:textId="339C20F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C4C2E" w14:textId="4F9AB3A7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51C8682A">
              <w:rPr>
                <w:color w:val="000000" w:themeColor="text1"/>
              </w:rPr>
              <w:t>Linkesar</w:t>
            </w:r>
            <w:proofErr w:type="spellEnd"/>
            <w:r w:rsidRPr="51C8682A">
              <w:rPr>
                <w:color w:val="000000" w:themeColor="text1"/>
              </w:rPr>
              <w:t xml:space="preserve"> 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F080D" w14:textId="6E276B31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51C8682A">
              <w:rPr>
                <w:color w:val="000000" w:themeColor="text1"/>
              </w:rPr>
              <w:t>Linkesar</w:t>
            </w:r>
            <w:proofErr w:type="spellEnd"/>
            <w:r w:rsidRPr="51C8682A">
              <w:rPr>
                <w:color w:val="000000" w:themeColor="text1"/>
              </w:rPr>
              <w:t xml:space="preserve"> 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46F9C" w14:textId="3E2285A1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51C8682A">
              <w:rPr>
                <w:color w:val="000000" w:themeColor="text1"/>
              </w:rPr>
              <w:t>Linkesar</w:t>
            </w:r>
            <w:proofErr w:type="spellEnd"/>
          </w:p>
        </w:tc>
      </w:tr>
      <w:tr w:rsidR="2DAB0C41" w14:paraId="1BA8944B" w14:textId="77777777" w:rsidTr="0B95DB4B">
        <w:trPr>
          <w:trHeight w:val="300"/>
        </w:trPr>
        <w:tc>
          <w:tcPr>
            <w:tcW w:w="1980" w:type="dxa"/>
            <w:vMerge/>
            <w:vAlign w:val="center"/>
          </w:tcPr>
          <w:p w14:paraId="39CFC6D1" w14:textId="77777777" w:rsidR="004770DF" w:rsidRDefault="004770DF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06114" w14:textId="11E5BAD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E97A2" w14:textId="7032E847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37862634" w:rsidRPr="0B95DB4B">
              <w:rPr>
                <w:color w:val="000000" w:themeColor="text1"/>
              </w:rPr>
              <w:t>Ciclagem de nutrientes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43630" w14:textId="50E03FDA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293C93D6" w:rsidRPr="0B95DB4B">
              <w:rPr>
                <w:color w:val="000000" w:themeColor="text1"/>
              </w:rPr>
              <w:t>Registro de conteúdos no caderno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FE3DF" w14:textId="7E8AA398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0660BAF7" w:rsidRPr="0B95DB4B">
              <w:t xml:space="preserve">Atividade no caderno </w:t>
            </w:r>
          </w:p>
        </w:tc>
      </w:tr>
      <w:tr w:rsidR="2DAB0C41" w14:paraId="30439D2C" w14:textId="77777777" w:rsidTr="0B95DB4B">
        <w:trPr>
          <w:trHeight w:val="300"/>
        </w:trPr>
        <w:tc>
          <w:tcPr>
            <w:tcW w:w="1980" w:type="dxa"/>
            <w:vMerge/>
            <w:vAlign w:val="center"/>
          </w:tcPr>
          <w:p w14:paraId="4CC56B40" w14:textId="77777777" w:rsidR="004770DF" w:rsidRDefault="004770DF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07854" w14:textId="1F386A2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FFBCA" w14:textId="5F4290FF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79F1D8FC" w:rsidRPr="0B95DB4B">
              <w:rPr>
                <w:color w:val="000000" w:themeColor="text1"/>
              </w:rPr>
              <w:t>Ciclagem de nutrientes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0E5B32" w14:textId="1991DE57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t xml:space="preserve"> </w:t>
            </w:r>
            <w:r w:rsidR="750D0590" w:rsidRPr="0B95DB4B">
              <w:rPr>
                <w:color w:val="000000" w:themeColor="text1"/>
              </w:rPr>
              <w:t>Registro de conteúdos no caderno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FC3B5" w14:textId="42A2ED77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014BE0F4" w:rsidRPr="0B95DB4B">
              <w:t xml:space="preserve">Atividade no caderno </w:t>
            </w:r>
          </w:p>
        </w:tc>
      </w:tr>
    </w:tbl>
    <w:p w14:paraId="5416DF16" w14:textId="7B66D3D5" w:rsidR="1ADB3765" w:rsidRDefault="1ADB3765" w:rsidP="2DAB0C41">
      <w:pPr>
        <w:tabs>
          <w:tab w:val="left" w:pos="8355"/>
        </w:tabs>
      </w:pPr>
      <w:r w:rsidRPr="2DAB0C41">
        <w:rPr>
          <w:rFonts w:ascii="Arial" w:eastAsia="Arial" w:hAnsi="Arial" w:cs="Arial"/>
        </w:rPr>
        <w:t xml:space="preserve"> </w:t>
      </w:r>
      <w:r w:rsidRPr="2DAB0C41">
        <w:t xml:space="preserve"> </w:t>
      </w:r>
    </w:p>
    <w:p w14:paraId="349D0AB6" w14:textId="2E6622CA" w:rsidR="1ADB3765" w:rsidRDefault="1ADB3765" w:rsidP="2DAB0C41">
      <w:pPr>
        <w:tabs>
          <w:tab w:val="left" w:pos="8355"/>
        </w:tabs>
      </w:pPr>
      <w:r w:rsidRPr="2DAB0C41">
        <w:t xml:space="preserve">  </w:t>
      </w:r>
    </w:p>
    <w:p w14:paraId="44D473E8" w14:textId="655724B9" w:rsidR="1ADB3765" w:rsidRDefault="1ADB3765" w:rsidP="2DAB0C41">
      <w:pPr>
        <w:tabs>
          <w:tab w:val="left" w:pos="8355"/>
        </w:tabs>
      </w:pPr>
      <w:r w:rsidRPr="2DAB0C41">
        <w:t xml:space="preserve"> </w:t>
      </w:r>
    </w:p>
    <w:p w14:paraId="0586B8EF" w14:textId="5C5AF86A" w:rsidR="1ADB3765" w:rsidRDefault="1ADB3765" w:rsidP="2DAB0C41">
      <w:pPr>
        <w:tabs>
          <w:tab w:val="left" w:pos="835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810"/>
        <w:gridCol w:w="3523"/>
        <w:gridCol w:w="4140"/>
      </w:tblGrid>
      <w:tr w:rsidR="2DAB0C41" w14:paraId="71C30801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686805" w14:textId="0436763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738FDE" w14:textId="232C755B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AC558E" w14:textId="1429490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D3DE8E" w14:textId="79689F7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4FD674" w14:textId="097561E8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68B833FF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D38A8" w14:textId="7A9113D6" w:rsidR="25C84D7E" w:rsidRDefault="25C84D7E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28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6307494E" w14:textId="54E1370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11A36A07" w14:textId="4EA27AB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49BAD" w14:textId="76C5BC1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E23A4" w14:textId="52560E24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1C8682A">
              <w:rPr>
                <w:rFonts w:ascii="Arial" w:eastAsia="Arial" w:hAnsi="Arial" w:cs="Arial"/>
                <w:color w:val="000000" w:themeColor="text1"/>
              </w:rPr>
              <w:t>Feedback das redações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83E5E" w14:textId="3F31CF33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1C8682A">
              <w:rPr>
                <w:rFonts w:ascii="Arial" w:eastAsia="Arial" w:hAnsi="Arial" w:cs="Arial"/>
                <w:color w:val="000000" w:themeColor="text1"/>
              </w:rPr>
              <w:t xml:space="preserve">Feedback das redações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F5F9C" w14:textId="4EFAE7A0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1C8682A">
              <w:rPr>
                <w:rFonts w:ascii="Arial" w:eastAsia="Arial" w:hAnsi="Arial" w:cs="Arial"/>
                <w:color w:val="000000" w:themeColor="text1"/>
              </w:rPr>
              <w:t>Feedback das redações</w:t>
            </w:r>
          </w:p>
        </w:tc>
      </w:tr>
      <w:tr w:rsidR="2DAB0C41" w14:paraId="51FDF0D3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0299A2C0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98804" w14:textId="75154EF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EB321D" w14:textId="64DC451E" w:rsidR="2DAB0C41" w:rsidRDefault="738D7EA2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B95DB4B">
              <w:t xml:space="preserve"> </w:t>
            </w:r>
            <w:proofErr w:type="spellStart"/>
            <w:r w:rsidR="5DFC13DA" w:rsidRPr="0B95DB4B">
              <w:t>Linkesar</w:t>
            </w:r>
            <w:proofErr w:type="spellEnd"/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B551A" w14:textId="41C1D867" w:rsidR="2DAB0C41" w:rsidRDefault="5DFC13DA" w:rsidP="2DAB0C4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0B95DB4B">
              <w:t>Linkesar</w:t>
            </w:r>
            <w:proofErr w:type="spellEnd"/>
            <w:r w:rsidR="738D7EA2" w:rsidRPr="0B95DB4B"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90FE3" w14:textId="5854FC78" w:rsidR="2DAB0C41" w:rsidRDefault="5C38AA8B" w:rsidP="2DAB0C4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0B95DB4B">
              <w:t>Linkesar</w:t>
            </w:r>
            <w:proofErr w:type="spellEnd"/>
            <w:r w:rsidR="738D7EA2" w:rsidRPr="0B95DB4B">
              <w:t xml:space="preserve"> </w:t>
            </w:r>
          </w:p>
        </w:tc>
      </w:tr>
      <w:tr w:rsidR="2DAB0C41" w14:paraId="70AF74EF" w14:textId="77777777" w:rsidTr="0B95DB4B">
        <w:trPr>
          <w:trHeight w:val="465"/>
        </w:trPr>
        <w:tc>
          <w:tcPr>
            <w:tcW w:w="1775" w:type="dxa"/>
            <w:vMerge/>
            <w:vAlign w:val="center"/>
          </w:tcPr>
          <w:p w14:paraId="6B823977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31275" w14:textId="1CE0400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F6CAF" w14:textId="33B35EBB" w:rsidR="2300DC41" w:rsidRDefault="2300DC41" w:rsidP="2300D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00DC41">
              <w:rPr>
                <w:color w:val="000000" w:themeColor="text1"/>
              </w:rPr>
              <w:t xml:space="preserve"> Volume 34: NAFTA e USMCA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B84CE" w14:textId="2BF9C820" w:rsidR="2300DC41" w:rsidRDefault="2300DC41" w:rsidP="2300D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00DC41">
              <w:t xml:space="preserve"> Anotações no caderno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5C4B6" w14:textId="1B8398E7" w:rsidR="2DAB0C41" w:rsidRDefault="1F2D85DC" w:rsidP="2DAB0C4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00DC41">
              <w:t>Atividade no caderno</w:t>
            </w:r>
            <w:r w:rsidR="2DAB0C41" w:rsidRPr="2300DC41">
              <w:t xml:space="preserve"> </w:t>
            </w:r>
          </w:p>
        </w:tc>
      </w:tr>
      <w:tr w:rsidR="2DAB0C41" w14:paraId="2E95FF2C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2FD549C0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26E63" w14:textId="1E2D39D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2911E" w14:textId="21A8A754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0B95DB4B">
              <w:t>Linkesar</w:t>
            </w:r>
            <w:proofErr w:type="spellEnd"/>
            <w:r w:rsidRPr="0B95DB4B">
              <w:t xml:space="preserve">  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DA09F9" w14:textId="55D5CFED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0B95DB4B">
              <w:t>Linkesar</w:t>
            </w:r>
            <w:proofErr w:type="spellEnd"/>
            <w:r w:rsidRPr="0B95DB4B"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15F50" w14:textId="452FE174" w:rsidR="5BF65172" w:rsidRDefault="5BF65172" w:rsidP="0B95DB4B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B95DB4B">
              <w:t>x</w:t>
            </w:r>
          </w:p>
        </w:tc>
      </w:tr>
      <w:tr w:rsidR="2DAB0C41" w14:paraId="71A9DABB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1CCEEDF3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37CCC" w14:textId="4CC30C7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60556" w14:textId="21A8A754" w:rsidR="2DAB0C41" w:rsidRDefault="1169E3AF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6BE105C3">
              <w:t>Linkesar</w:t>
            </w:r>
            <w:proofErr w:type="spellEnd"/>
            <w:r w:rsidRPr="6BE105C3">
              <w:t xml:space="preserve"> </w:t>
            </w:r>
            <w:r w:rsidR="2DAB0C41" w:rsidRPr="6BE105C3">
              <w:t xml:space="preserve"> 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30EFF" w14:textId="55D5CFED" w:rsidR="2DAB0C41" w:rsidRDefault="2201D57E" w:rsidP="6BE105C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6BE105C3">
              <w:t>Linkesar</w:t>
            </w:r>
            <w:proofErr w:type="spellEnd"/>
            <w:r w:rsidRPr="6BE105C3"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3A3AD" w14:textId="220FDB23" w:rsidR="2DAB0C41" w:rsidRDefault="2201D57E" w:rsidP="6BE105C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6BE105C3">
              <w:t>Linkesar</w:t>
            </w:r>
            <w:proofErr w:type="spellEnd"/>
            <w:r w:rsidRPr="6BE105C3">
              <w:t xml:space="preserve"> </w:t>
            </w:r>
          </w:p>
        </w:tc>
      </w:tr>
      <w:tr w:rsidR="2DAB0C41" w14:paraId="728101B7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3F0ED5C5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22516" w14:textId="3FC5B8CB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B0749" w14:textId="31EF47B6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51C8682A">
              <w:rPr>
                <w:color w:val="000000" w:themeColor="text1"/>
              </w:rPr>
              <w:t>Linkesar</w:t>
            </w:r>
            <w:proofErr w:type="spellEnd"/>
            <w:r w:rsidRPr="51C8682A">
              <w:rPr>
                <w:color w:val="000000" w:themeColor="text1"/>
              </w:rPr>
              <w:t xml:space="preserve"> 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4058E4" w14:textId="35D033BA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51C8682A">
              <w:rPr>
                <w:color w:val="000000" w:themeColor="text1"/>
              </w:rPr>
              <w:t>Linkesar</w:t>
            </w:r>
            <w:proofErr w:type="spellEnd"/>
            <w:r w:rsidRPr="51C8682A">
              <w:rPr>
                <w:color w:val="000000" w:themeColor="text1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D7D82" w14:textId="51A7DFB4" w:rsidR="51C8682A" w:rsidRDefault="51C8682A" w:rsidP="51C868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51C8682A">
              <w:rPr>
                <w:color w:val="000000" w:themeColor="text1"/>
              </w:rPr>
              <w:t>Linkesar</w:t>
            </w:r>
            <w:proofErr w:type="spellEnd"/>
          </w:p>
        </w:tc>
      </w:tr>
    </w:tbl>
    <w:p w14:paraId="70C26D0E" w14:textId="3DCA00DE" w:rsidR="1ADB3765" w:rsidRDefault="1ADB3765" w:rsidP="2DAB0C41">
      <w:pPr>
        <w:tabs>
          <w:tab w:val="left" w:pos="1350"/>
        </w:tabs>
      </w:pPr>
      <w:r w:rsidRPr="2DAB0C41">
        <w:rPr>
          <w:rFonts w:ascii="Arial" w:eastAsia="Arial" w:hAnsi="Arial" w:cs="Arial"/>
        </w:rPr>
        <w:t xml:space="preserve"> </w:t>
      </w:r>
    </w:p>
    <w:p w14:paraId="2B938990" w14:textId="2634263C" w:rsidR="1ADB3765" w:rsidRDefault="1ADB3765" w:rsidP="2DAB0C41">
      <w:pPr>
        <w:tabs>
          <w:tab w:val="left" w:pos="1350"/>
        </w:tabs>
      </w:pPr>
      <w:r w:rsidRPr="2DAB0C41">
        <w:t xml:space="preserve"> </w:t>
      </w:r>
    </w:p>
    <w:p w14:paraId="01D5E077" w14:textId="45FB050E" w:rsidR="1ADB3765" w:rsidRDefault="1ADB3765" w:rsidP="2DAB0C41">
      <w:pPr>
        <w:tabs>
          <w:tab w:val="left" w:pos="1350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750"/>
        <w:gridCol w:w="3500"/>
        <w:gridCol w:w="4101"/>
      </w:tblGrid>
      <w:tr w:rsidR="2DAB0C41" w14:paraId="79572AAC" w14:textId="77777777" w:rsidTr="0B95DB4B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5C0938" w14:textId="1813C74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t xml:space="preserve">  </w:t>
            </w:r>
            <w:r w:rsidRPr="2DAB0C4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C0DEC3C" w14:textId="233083F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688516" w14:textId="03961145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A4B620" w14:textId="3383CE3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93B9437" w14:textId="7D94162E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223844E9" w14:textId="77777777" w:rsidTr="0B95DB4B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CDF4A6" w14:textId="6AD7C6C1" w:rsidR="693032B8" w:rsidRDefault="693032B8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29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23ECF029" w14:textId="50BE71F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74CF7B7D" w14:textId="5DA5503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15325" w14:textId="3479A1D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3F914" w14:textId="21A8A754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0B95DB4B">
              <w:t>Linkesar</w:t>
            </w:r>
            <w:proofErr w:type="spellEnd"/>
            <w:r w:rsidRPr="0B95DB4B">
              <w:t xml:space="preserve">  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A3B13" w14:textId="55D5CFED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0B95DB4B">
              <w:t>Linkesar</w:t>
            </w:r>
            <w:proofErr w:type="spellEnd"/>
            <w:r w:rsidRPr="0B95DB4B">
              <w:t xml:space="preserve">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84FAE" w14:textId="220FDB23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0B95DB4B">
              <w:t>Linkesar</w:t>
            </w:r>
            <w:proofErr w:type="spellEnd"/>
            <w:r w:rsidRPr="0B95DB4B">
              <w:t xml:space="preserve"> </w:t>
            </w:r>
          </w:p>
        </w:tc>
      </w:tr>
      <w:tr w:rsidR="2DAB0C41" w14:paraId="2B152CCB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57F9DD3F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25B29" w14:textId="4FF4245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1A15C" w14:textId="3E65D812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B95DB4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5E30E6DB" w:rsidRPr="0B95DB4B">
              <w:rPr>
                <w:rFonts w:ascii="Arial" w:eastAsia="Arial" w:hAnsi="Arial" w:cs="Arial"/>
                <w:color w:val="000000" w:themeColor="text1"/>
              </w:rPr>
              <w:t>Link</w:t>
            </w:r>
            <w:r w:rsidR="29559379" w:rsidRPr="0B95DB4B">
              <w:rPr>
                <w:rFonts w:ascii="Arial" w:eastAsia="Arial" w:hAnsi="Arial" w:cs="Arial"/>
                <w:color w:val="000000" w:themeColor="text1"/>
              </w:rPr>
              <w:t>E</w:t>
            </w:r>
            <w:r w:rsidR="5E30E6DB" w:rsidRPr="0B95DB4B">
              <w:rPr>
                <w:rFonts w:ascii="Arial" w:eastAsia="Arial" w:hAnsi="Arial" w:cs="Arial"/>
                <w:color w:val="000000" w:themeColor="text1"/>
              </w:rPr>
              <w:t>sar</w:t>
            </w:r>
            <w:proofErr w:type="spellEnd"/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4468F" w14:textId="71DA3149" w:rsidR="2DAB0C41" w:rsidRDefault="5E30E6D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B95DB4B">
              <w:rPr>
                <w:rFonts w:ascii="Arial" w:eastAsia="Arial" w:hAnsi="Arial" w:cs="Arial"/>
                <w:color w:val="000000" w:themeColor="text1"/>
              </w:rPr>
              <w:t>Link</w:t>
            </w:r>
            <w:r w:rsidR="060D176D" w:rsidRPr="0B95DB4B">
              <w:rPr>
                <w:rFonts w:ascii="Arial" w:eastAsia="Arial" w:hAnsi="Arial" w:cs="Arial"/>
                <w:color w:val="000000" w:themeColor="text1"/>
              </w:rPr>
              <w:t>E</w:t>
            </w:r>
            <w:r w:rsidRPr="0B95DB4B">
              <w:rPr>
                <w:rFonts w:ascii="Arial" w:eastAsia="Arial" w:hAnsi="Arial" w:cs="Arial"/>
                <w:color w:val="000000" w:themeColor="text1"/>
              </w:rPr>
              <w:t>sar</w:t>
            </w:r>
            <w:proofErr w:type="spellEnd"/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E9871" w14:textId="5D7D0635" w:rsidR="2DAB0C41" w:rsidRDefault="5E30E6D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B95DB4B">
              <w:rPr>
                <w:rFonts w:ascii="Arial" w:eastAsia="Arial" w:hAnsi="Arial" w:cs="Arial"/>
                <w:color w:val="000000" w:themeColor="text1"/>
              </w:rPr>
              <w:t>Link</w:t>
            </w:r>
            <w:r w:rsidR="53311555" w:rsidRPr="0B95DB4B">
              <w:rPr>
                <w:rFonts w:ascii="Arial" w:eastAsia="Arial" w:hAnsi="Arial" w:cs="Arial"/>
                <w:color w:val="000000" w:themeColor="text1"/>
              </w:rPr>
              <w:t>E</w:t>
            </w:r>
            <w:r w:rsidRPr="0B95DB4B">
              <w:rPr>
                <w:rFonts w:ascii="Arial" w:eastAsia="Arial" w:hAnsi="Arial" w:cs="Arial"/>
                <w:color w:val="000000" w:themeColor="text1"/>
              </w:rPr>
              <w:t>sar</w:t>
            </w:r>
            <w:proofErr w:type="spellEnd"/>
          </w:p>
        </w:tc>
      </w:tr>
      <w:tr w:rsidR="2DAB0C41" w14:paraId="3D50978F" w14:textId="77777777" w:rsidTr="0B95DB4B">
        <w:trPr>
          <w:trHeight w:val="330"/>
        </w:trPr>
        <w:tc>
          <w:tcPr>
            <w:tcW w:w="1868" w:type="dxa"/>
            <w:vMerge/>
            <w:vAlign w:val="center"/>
          </w:tcPr>
          <w:p w14:paraId="1BEB4391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D2BD6" w14:textId="751D9E7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2D3A2" w14:textId="75EB4F02" w:rsidR="0B95DB4B" w:rsidRDefault="0B95DB4B" w:rsidP="0B95DB4B">
            <w:pPr>
              <w:ind w:left="-20" w:right="-20"/>
              <w:jc w:val="center"/>
            </w:pPr>
            <w:r w:rsidRPr="0B95DB4B">
              <w:t xml:space="preserve"> Oriente Médio: Localização estratégica (ponte entre Europa, Ásia e África)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F4AD1" w14:textId="241371D1" w:rsidR="69017EF7" w:rsidRDefault="69017EF7" w:rsidP="0B95DB4B">
            <w:pPr>
              <w:spacing w:line="259" w:lineRule="auto"/>
              <w:ind w:left="-20" w:right="-20"/>
              <w:jc w:val="center"/>
            </w:pPr>
            <w:r w:rsidRPr="0B95DB4B">
              <w:t>Resolução de questões.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E5025" w14:textId="42BA8040" w:rsidR="69017EF7" w:rsidRDefault="69017EF7" w:rsidP="0B95DB4B">
            <w:pPr>
              <w:spacing w:line="259" w:lineRule="auto"/>
              <w:ind w:left="-20" w:right="-20"/>
              <w:jc w:val="center"/>
            </w:pPr>
            <w:r w:rsidRPr="0B95DB4B">
              <w:t>Questões no caderno.</w:t>
            </w:r>
          </w:p>
        </w:tc>
      </w:tr>
      <w:tr w:rsidR="2DAB0C41" w14:paraId="09A7E949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325283EE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A228B" w14:textId="731D03B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505C9" w14:textId="2255CB96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95DB4B">
              <w:rPr>
                <w:color w:val="000000" w:themeColor="text1"/>
              </w:rPr>
              <w:t xml:space="preserve"> </w:t>
            </w:r>
            <w:proofErr w:type="spellStart"/>
            <w:r w:rsidR="39F29C6B" w:rsidRPr="0B95DB4B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5917F" w14:textId="2231272B" w:rsidR="2DAB0C41" w:rsidRDefault="39F29C6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BFB06" w14:textId="06342944" w:rsidR="2DAB0C41" w:rsidRDefault="39F29C6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</w:p>
        </w:tc>
      </w:tr>
      <w:tr w:rsidR="2DAB0C41" w14:paraId="18484F98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2A19ADD1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9450E" w14:textId="0D6EC7B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B0C41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9AA17" w14:textId="0FC5C33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E4E90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98446" w14:textId="30DF0F7D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DAB0C41" w:rsidRPr="2DAB0C41">
              <w:t xml:space="preserve">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2B6E0" w14:textId="78620792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DAB0C41" w:rsidRPr="2DAB0C41">
              <w:t xml:space="preserve"> </w:t>
            </w:r>
          </w:p>
        </w:tc>
      </w:tr>
      <w:tr w:rsidR="2DAB0C41" w14:paraId="3707B198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4601E53B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37F68" w14:textId="378BAE5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5BE6C" w14:textId="2BE4033F" w:rsidR="2DAB0C41" w:rsidRDefault="0C7B576F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Probabilidade condicional</w:t>
            </w:r>
          </w:p>
          <w:p w14:paraId="7B3AE7D7" w14:textId="4BBBDC97" w:rsidR="2DAB0C41" w:rsidRDefault="0C7B576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Teorema da multiplicação de probabilidades</w:t>
            </w:r>
          </w:p>
          <w:p w14:paraId="5D0C58B4" w14:textId="7690F525" w:rsidR="2DAB0C41" w:rsidRDefault="0C7B576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Probabilidade condicional e eventos independentes</w:t>
            </w:r>
          </w:p>
          <w:p w14:paraId="405A78CB" w14:textId="09C13FC6" w:rsidR="2DAB0C41" w:rsidRDefault="0C7B576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Teorema binomial da probabilidade</w:t>
            </w:r>
            <w:r w:rsidR="738D7EA2" w:rsidRPr="0B95DB4B">
              <w:t xml:space="preserve"> 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04227" w14:textId="68E39F75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6ED0B60C" w14:textId="465D393B" w:rsidR="2DAB0C41" w:rsidRDefault="3129FCC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37 a 39</w:t>
            </w:r>
          </w:p>
          <w:p w14:paraId="1691F848" w14:textId="5947F49E" w:rsidR="2DAB0C41" w:rsidRDefault="3129FCC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43 a 45</w:t>
            </w:r>
          </w:p>
          <w:p w14:paraId="68B9C1B9" w14:textId="6B4CC99C" w:rsidR="2DAB0C41" w:rsidRDefault="3129FCC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46 a 75</w:t>
            </w:r>
          </w:p>
          <w:p w14:paraId="20D86200" w14:textId="6021BD9A" w:rsidR="2DAB0C41" w:rsidRDefault="3129FCC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  <w:p w14:paraId="6E9DCE6B" w14:textId="234CEFFB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lastRenderedPageBreak/>
              <w:t xml:space="preserve"> 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5235B" w14:textId="04A1B304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0A41DB91" w14:textId="465D393B" w:rsidR="2DAB0C41" w:rsidRDefault="25F6CB65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37 a 39</w:t>
            </w:r>
          </w:p>
          <w:p w14:paraId="4708F42C" w14:textId="5947F49E" w:rsidR="2DAB0C41" w:rsidRDefault="25F6CB65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43 a 45</w:t>
            </w:r>
          </w:p>
          <w:p w14:paraId="28B3F773" w14:textId="6B4CC99C" w:rsidR="2DAB0C41" w:rsidRDefault="25F6CB65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46 a 75</w:t>
            </w:r>
          </w:p>
          <w:p w14:paraId="7F523219" w14:textId="6021BD9A" w:rsidR="2DAB0C41" w:rsidRDefault="25F6CB65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  <w:p w14:paraId="05A33208" w14:textId="17A94E62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 </w:t>
            </w:r>
          </w:p>
        </w:tc>
      </w:tr>
    </w:tbl>
    <w:p w14:paraId="6B9CCFC0" w14:textId="56A5F441" w:rsidR="1ADB3765" w:rsidRDefault="1ADB3765" w:rsidP="2DAB0C41">
      <w:pPr>
        <w:tabs>
          <w:tab w:val="left" w:pos="1035"/>
        </w:tabs>
      </w:pPr>
      <w:r w:rsidRPr="2DAB0C41">
        <w:lastRenderedPageBreak/>
        <w:t xml:space="preserve"> </w:t>
      </w:r>
    </w:p>
    <w:p w14:paraId="1B47BD41" w14:textId="36DE5F19" w:rsidR="1ADB3765" w:rsidRDefault="1ADB3765" w:rsidP="2DAB0C41">
      <w:pPr>
        <w:tabs>
          <w:tab w:val="left" w:pos="1035"/>
        </w:tabs>
      </w:pPr>
      <w:r w:rsidRPr="2DAB0C41">
        <w:t xml:space="preserve">  </w:t>
      </w:r>
    </w:p>
    <w:p w14:paraId="5974D610" w14:textId="763DCB64" w:rsidR="1ADB3765" w:rsidRDefault="1ADB3765" w:rsidP="2DAB0C41">
      <w:pPr>
        <w:tabs>
          <w:tab w:val="left" w:pos="103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945"/>
        <w:gridCol w:w="3679"/>
        <w:gridCol w:w="3790"/>
      </w:tblGrid>
      <w:tr w:rsidR="2DAB0C41" w14:paraId="222DDB84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CDF803" w14:textId="186CD05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1862ED" w14:textId="18174F1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C5EADF" w14:textId="601ED8F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F40572" w14:textId="3F829AE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B60ADF" w14:textId="4AF3F9CC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1A7A7887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18A9BA" w14:textId="5A65985D" w:rsidR="34A75216" w:rsidRDefault="34A75216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29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60C04F2D" w14:textId="0CC314C2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6E4B15AD" w14:textId="630EB2E1" w:rsidR="2DAB0C41" w:rsidRDefault="2DAB0C41" w:rsidP="2DAB0C41">
            <w:pPr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9DE18" w14:textId="45D296FE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4C8F5" w14:textId="21A8A754" w:rsidR="0B95DB4B" w:rsidRDefault="0B95DB4B" w:rsidP="0B95DB4B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0B95DB4B">
              <w:t>Linkesar</w:t>
            </w:r>
            <w:proofErr w:type="spellEnd"/>
            <w:r w:rsidRPr="0B95DB4B">
              <w:t xml:space="preserve">  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9532CA" w14:textId="55D5CFED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0B95DB4B">
              <w:t>Linkesar</w:t>
            </w:r>
            <w:proofErr w:type="spellEnd"/>
            <w:r w:rsidRPr="0B95DB4B">
              <w:t xml:space="preserve">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9252FC" w14:textId="220FDB23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0B95DB4B">
              <w:t>Linkesar</w:t>
            </w:r>
            <w:proofErr w:type="spellEnd"/>
            <w:r w:rsidRPr="0B95DB4B">
              <w:t xml:space="preserve"> </w:t>
            </w:r>
          </w:p>
        </w:tc>
      </w:tr>
      <w:tr w:rsidR="2DAB0C41" w14:paraId="35C48722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0E60B7BD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E172AB" w14:textId="07E8F1E6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D2A204" w14:textId="62095F85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proofErr w:type="spellStart"/>
            <w:r w:rsidR="5F0421B1" w:rsidRPr="0B95DB4B">
              <w:t>Linkesar</w:t>
            </w:r>
            <w:proofErr w:type="spellEnd"/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01FBE" w14:textId="0881B0EB" w:rsidR="2DAB0C41" w:rsidRDefault="738D7EA2" w:rsidP="0B95DB4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B95DB4B">
              <w:rPr>
                <w:color w:val="000000" w:themeColor="text1"/>
              </w:rPr>
              <w:t xml:space="preserve"> </w:t>
            </w:r>
            <w:proofErr w:type="spellStart"/>
            <w:r w:rsidR="3FE1484A" w:rsidRPr="0B95DB4B">
              <w:t>Linkesar</w:t>
            </w:r>
            <w:proofErr w:type="spellEnd"/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D74BAA" w14:textId="20F1FB84" w:rsidR="2DAB0C41" w:rsidRDefault="2DAB0C41" w:rsidP="2DAB0C4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DAB0C41">
              <w:rPr>
                <w:color w:val="000000" w:themeColor="text1"/>
              </w:rPr>
              <w:t xml:space="preserve"> </w:t>
            </w:r>
          </w:p>
        </w:tc>
      </w:tr>
      <w:tr w:rsidR="2DAB0C41" w14:paraId="77C60D55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67B9459C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32B0E" w14:textId="77A1B49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E3773A" w14:textId="06FD9C32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proofErr w:type="spellStart"/>
            <w:r w:rsidR="027749E0" w:rsidRPr="0B95DB4B">
              <w:t>Linkesar</w:t>
            </w:r>
            <w:proofErr w:type="spellEnd"/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D0F15" w14:textId="1C3E1194" w:rsidR="2DAB0C41" w:rsidRDefault="027749E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t>Linkesar</w:t>
            </w:r>
            <w:proofErr w:type="spellEnd"/>
            <w:r w:rsidR="738D7EA2" w:rsidRPr="0B95DB4B">
              <w:t xml:space="preserve">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61311" w14:textId="4EB98D05" w:rsidR="2DAB0C41" w:rsidRDefault="74AC6BD8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t>Linkesar</w:t>
            </w:r>
            <w:proofErr w:type="spellEnd"/>
            <w:r w:rsidR="738D7EA2" w:rsidRPr="0B95DB4B">
              <w:t xml:space="preserve"> </w:t>
            </w:r>
          </w:p>
        </w:tc>
      </w:tr>
      <w:tr w:rsidR="005E4E90" w14:paraId="13EF7211" w14:textId="77777777" w:rsidTr="009F099B">
        <w:trPr>
          <w:trHeight w:val="300"/>
        </w:trPr>
        <w:tc>
          <w:tcPr>
            <w:tcW w:w="1775" w:type="dxa"/>
            <w:vMerge/>
            <w:vAlign w:val="center"/>
          </w:tcPr>
          <w:p w14:paraId="66CA2A5B" w14:textId="77777777" w:rsidR="005E4E90" w:rsidRDefault="005E4E90" w:rsidP="005E4E9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C4B275" w14:textId="0431F2DF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D4366" w14:textId="1D718178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04D2160">
              <w:t>Linkesar</w:t>
            </w:r>
            <w:proofErr w:type="spellEnd"/>
            <w:r w:rsidRPr="004D2160">
              <w:t xml:space="preserve"> </w:t>
            </w:r>
          </w:p>
        </w:tc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1349F" w14:textId="2FD77A31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04D2160">
              <w:t>Linkesar</w:t>
            </w:r>
            <w:proofErr w:type="spellEnd"/>
            <w:r w:rsidRPr="004D2160">
              <w:t xml:space="preserve"> 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3D9CE" w14:textId="18982391" w:rsidR="005E4E90" w:rsidRDefault="005E4E90" w:rsidP="005E4E9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04D2160">
              <w:t>Linkesar</w:t>
            </w:r>
            <w:proofErr w:type="spellEnd"/>
            <w:r w:rsidRPr="004D2160">
              <w:t xml:space="preserve"> </w:t>
            </w:r>
          </w:p>
        </w:tc>
      </w:tr>
    </w:tbl>
    <w:p w14:paraId="4E060D29" w14:textId="2FD477A4" w:rsidR="1ADB3765" w:rsidRDefault="1ADB3765" w:rsidP="2DAB0C41">
      <w:pPr>
        <w:tabs>
          <w:tab w:val="left" w:pos="1035"/>
        </w:tabs>
      </w:pPr>
      <w:r w:rsidRPr="2DAB0C41">
        <w:t xml:space="preserve"> </w:t>
      </w:r>
    </w:p>
    <w:p w14:paraId="4FE2555F" w14:textId="044D9C65" w:rsidR="1ADB3765" w:rsidRDefault="1ADB3765" w:rsidP="2DAB0C41">
      <w:pPr>
        <w:tabs>
          <w:tab w:val="left" w:pos="1035"/>
        </w:tabs>
      </w:pPr>
      <w:r w:rsidRPr="2DAB0C41">
        <w:t xml:space="preserve"> </w:t>
      </w:r>
    </w:p>
    <w:p w14:paraId="39FC76F6" w14:textId="4FAD5261" w:rsidR="2DAB0C41" w:rsidRDefault="2DAB0C41" w:rsidP="2DAB0C41">
      <w:pPr>
        <w:tabs>
          <w:tab w:val="left" w:pos="1035"/>
        </w:tabs>
      </w:pPr>
    </w:p>
    <w:p w14:paraId="2C5193CA" w14:textId="4CD46610" w:rsidR="2DAB0C41" w:rsidRDefault="2DAB0C41" w:rsidP="2DAB0C41">
      <w:pPr>
        <w:tabs>
          <w:tab w:val="left" w:pos="1035"/>
        </w:tabs>
      </w:pPr>
    </w:p>
    <w:p w14:paraId="1B617B56" w14:textId="2F83E317" w:rsidR="2DAB0C41" w:rsidRDefault="2DAB0C41" w:rsidP="2DAB0C41">
      <w:pPr>
        <w:tabs>
          <w:tab w:val="left" w:pos="1035"/>
        </w:tabs>
      </w:pPr>
    </w:p>
    <w:p w14:paraId="71206BD5" w14:textId="4F9DE951" w:rsidR="2DAB0C41" w:rsidRDefault="2DAB0C41" w:rsidP="2DAB0C41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855"/>
        <w:gridCol w:w="3699"/>
        <w:gridCol w:w="3836"/>
      </w:tblGrid>
      <w:tr w:rsidR="2DAB0C41" w14:paraId="1ABC0F01" w14:textId="77777777" w:rsidTr="0B95DB4B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E631D7" w14:textId="1498665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77A466" w14:textId="35C4D52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81C1D5" w14:textId="0385089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7D0772" w14:textId="11BDD86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4B41A9" w14:textId="13F9C840" w:rsidR="2DAB0C41" w:rsidRDefault="2DAB0C41" w:rsidP="2DAB0C41">
            <w:pPr>
              <w:spacing w:before="120" w:after="12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DAB0C41" w14:paraId="3AFA2FC2" w14:textId="77777777" w:rsidTr="0B95DB4B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390B8" w14:textId="13A515BC" w:rsidR="433CB291" w:rsidRDefault="433CB29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3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0/10/2025</w:t>
            </w:r>
          </w:p>
          <w:p w14:paraId="457CE284" w14:textId="79C2B5F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61095" w14:textId="6E5197C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D12CB" w14:textId="5C45BAEF" w:rsidR="2DAB0C41" w:rsidRDefault="7538B5A6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E105C3">
              <w:t xml:space="preserve">Futuro </w:t>
            </w:r>
            <w:r w:rsidR="2DAB0C41" w:rsidRPr="6BE105C3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64F52" w14:textId="5E47A6DB" w:rsidR="2DAB0C41" w:rsidRDefault="13DCF28F" w:rsidP="6BE105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E105C3">
              <w:t xml:space="preserve">Caderno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FC74C" w14:textId="537D88FC" w:rsidR="2DAB0C41" w:rsidRDefault="13DCF28F" w:rsidP="6BE105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E105C3">
              <w:t>****</w:t>
            </w:r>
          </w:p>
        </w:tc>
      </w:tr>
      <w:tr w:rsidR="2DAB0C41" w14:paraId="6DFED71C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4EFF5C22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BCF39" w14:textId="2575A86A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44744" w14:textId="0363E1B9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="0E186D48" w:rsidRPr="0B95DB4B">
              <w:t>Probabilidade condicional</w:t>
            </w:r>
          </w:p>
          <w:p w14:paraId="3C7BD993" w14:textId="4BBBDC97" w:rsidR="2DAB0C41" w:rsidRDefault="0E186D48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Teorema da multiplicação de probabilidades</w:t>
            </w:r>
          </w:p>
          <w:p w14:paraId="188D8442" w14:textId="7690F525" w:rsidR="2DAB0C41" w:rsidRDefault="0E186D48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Probabilidade condicional e eventos independentes</w:t>
            </w:r>
          </w:p>
          <w:p w14:paraId="29153D7A" w14:textId="0ADEF58E" w:rsidR="2DAB0C41" w:rsidRDefault="0E186D48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Teorema binomial da probabilidade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AAB88" w14:textId="285CE9F3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  <w:p w14:paraId="2BE71AC1" w14:textId="465D393B" w:rsidR="2DAB0C41" w:rsidRDefault="35EB42B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37 a 39</w:t>
            </w:r>
          </w:p>
          <w:p w14:paraId="0213A8E1" w14:textId="5947F49E" w:rsidR="2DAB0C41" w:rsidRDefault="35EB42B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43 a 45</w:t>
            </w:r>
          </w:p>
          <w:p w14:paraId="6D998E2A" w14:textId="6B4CC99C" w:rsidR="2DAB0C41" w:rsidRDefault="35EB42B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46 a 75</w:t>
            </w:r>
          </w:p>
          <w:p w14:paraId="74C7292E" w14:textId="6021BD9A" w:rsidR="2DAB0C41" w:rsidRDefault="35EB42B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  <w:p w14:paraId="6DE47DA8" w14:textId="6CB4194B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0A618" w14:textId="09C590DE" w:rsidR="2DAB0C41" w:rsidRDefault="2DAB0C4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3A5AF598" w14:textId="465D393B" w:rsidR="2DAB0C41" w:rsidRDefault="35EB42B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Atividades propostas no livro, págs. 37 a 39</w:t>
            </w:r>
          </w:p>
          <w:p w14:paraId="60F88483" w14:textId="5947F49E" w:rsidR="2DAB0C41" w:rsidRDefault="35EB42B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43 a 45</w:t>
            </w:r>
          </w:p>
          <w:p w14:paraId="0F1EECBA" w14:textId="6B4CC99C" w:rsidR="2DAB0C41" w:rsidRDefault="35EB42B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46 a 75</w:t>
            </w:r>
          </w:p>
          <w:p w14:paraId="342A92B1" w14:textId="6021BD9A" w:rsidR="2DAB0C41" w:rsidRDefault="35EB42B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Caderno Mais</w:t>
            </w:r>
          </w:p>
          <w:p w14:paraId="3A3B4D07" w14:textId="6CE1AD56" w:rsidR="2DAB0C41" w:rsidRDefault="738D7EA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</w:p>
        </w:tc>
      </w:tr>
      <w:tr w:rsidR="2DAB0C41" w14:paraId="7C42200D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0606DC86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CA0F4" w14:textId="76FDEE9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9515F" w14:textId="2E470A42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CC57E" w14:textId="3BF71F43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  <w:r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FBBE5" w14:textId="0E4CE74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</w:p>
        </w:tc>
      </w:tr>
      <w:tr w:rsidR="2DAB0C41" w14:paraId="7E02C9EE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3F418675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6AC1B" w14:textId="7DCE524D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D265F" w14:textId="2E470A42" w:rsidR="2DAB0C41" w:rsidRDefault="1CEF580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F021F" w14:textId="3BF71F43" w:rsidR="2DAB0C41" w:rsidRDefault="1CEF580F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  <w:r w:rsidR="738D7EA2"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9030E" w14:textId="50965807" w:rsidR="2DAB0C41" w:rsidRDefault="3F5079E2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  <w:r w:rsidR="738D7EA2" w:rsidRPr="0B95DB4B">
              <w:rPr>
                <w:color w:val="000000" w:themeColor="text1"/>
              </w:rPr>
              <w:t xml:space="preserve"> </w:t>
            </w:r>
          </w:p>
        </w:tc>
      </w:tr>
      <w:tr w:rsidR="2DAB0C41" w14:paraId="2C0D8F1A" w14:textId="77777777" w:rsidTr="0B95DB4B">
        <w:trPr>
          <w:trHeight w:val="300"/>
        </w:trPr>
        <w:tc>
          <w:tcPr>
            <w:tcW w:w="1868" w:type="dxa"/>
            <w:vMerge/>
            <w:vAlign w:val="center"/>
          </w:tcPr>
          <w:p w14:paraId="449DAB16" w14:textId="77777777" w:rsidR="004770DF" w:rsidRDefault="004770D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69D25" w14:textId="13651427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2DC94" w14:textId="2E470A42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5609C" w14:textId="3BF71F43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  <w:r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E758D" w14:textId="50965807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Linkesar</w:t>
            </w:r>
            <w:proofErr w:type="spellEnd"/>
            <w:r w:rsidRPr="0B95DB4B">
              <w:rPr>
                <w:color w:val="000000" w:themeColor="text1"/>
              </w:rPr>
              <w:t xml:space="preserve"> </w:t>
            </w:r>
          </w:p>
        </w:tc>
      </w:tr>
    </w:tbl>
    <w:p w14:paraId="5DD739FE" w14:textId="6E87AA95" w:rsidR="1ADB3765" w:rsidRDefault="1ADB3765" w:rsidP="2DAB0C41">
      <w:pPr>
        <w:tabs>
          <w:tab w:val="left" w:pos="1335"/>
          <w:tab w:val="left" w:pos="1755"/>
        </w:tabs>
      </w:pPr>
      <w:r w:rsidRPr="2DAB0C41">
        <w:t xml:space="preserve"> </w:t>
      </w:r>
    </w:p>
    <w:p w14:paraId="4B03D143" w14:textId="2DFFEF52" w:rsidR="1ADB3765" w:rsidRDefault="1ADB3765" w:rsidP="2DAB0C41">
      <w:pPr>
        <w:tabs>
          <w:tab w:val="left" w:pos="1335"/>
          <w:tab w:val="left" w:pos="1755"/>
        </w:tabs>
      </w:pPr>
      <w:r w:rsidRPr="2DAB0C4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4020"/>
        <w:gridCol w:w="3718"/>
        <w:gridCol w:w="3771"/>
      </w:tblGrid>
      <w:tr w:rsidR="2DAB0C41" w14:paraId="0D289143" w14:textId="77777777" w:rsidTr="0B95DB4B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B62447" w14:textId="6D5EFA1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D43A097" w14:textId="5835FE21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60F8AE" w14:textId="283DB722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6A7185" w14:textId="39B496EF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75076B0" w14:textId="5D0B10DD" w:rsidR="2DAB0C41" w:rsidRDefault="2DAB0C41" w:rsidP="2DAB0C41">
            <w:pPr>
              <w:spacing w:before="360" w:after="360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DAB0C41" w14:paraId="4EBF8307" w14:textId="77777777" w:rsidTr="0B95DB4B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DDC63C" w14:textId="579A1EDA" w:rsidR="2D9DFE95" w:rsidRDefault="2D9DFE95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3</w:t>
            </w:r>
            <w:r w:rsidR="2DAB0C41" w:rsidRPr="2DAB0C41">
              <w:rPr>
                <w:rFonts w:ascii="Arial" w:eastAsia="Arial" w:hAnsi="Arial" w:cs="Arial"/>
                <w:b/>
                <w:bCs/>
                <w:color w:val="000000" w:themeColor="text1"/>
              </w:rPr>
              <w:t>1/10/2025</w:t>
            </w:r>
          </w:p>
          <w:p w14:paraId="3FFEC884" w14:textId="105950F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E2E007" w14:textId="6221DEB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AA304" w14:textId="67CCAFCD" w:rsidR="2DAB0C41" w:rsidRDefault="23F89A24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Caderno Mais</w:t>
            </w:r>
            <w:r w:rsidR="738D7EA2" w:rsidRPr="0B95DB4B">
              <w:t xml:space="preserve"> 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AD844" w14:textId="38BF1963" w:rsidR="2DAB0C41" w:rsidRDefault="4489AEBF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Caderno Mais</w:t>
            </w:r>
            <w:r w:rsidR="738D7EA2" w:rsidRPr="0B95DB4B">
              <w:t xml:space="preserve"> 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B2D80E" w14:textId="0E5F0A1C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</w:p>
        </w:tc>
      </w:tr>
      <w:tr w:rsidR="2DAB0C41" w14:paraId="3945471F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06CA10C5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30DC3" w14:textId="2AE6E863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C9D62" w14:textId="3E2C4107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rPr>
                <w:color w:val="000000" w:themeColor="text1"/>
              </w:rPr>
              <w:t>Phrasal</w:t>
            </w:r>
            <w:proofErr w:type="spellEnd"/>
            <w:r w:rsidRPr="0B95DB4B">
              <w:rPr>
                <w:color w:val="000000" w:themeColor="text1"/>
              </w:rPr>
              <w:t xml:space="preserve"> </w:t>
            </w:r>
            <w:proofErr w:type="spellStart"/>
            <w:r w:rsidRPr="0B95DB4B">
              <w:rPr>
                <w:color w:val="000000" w:themeColor="text1"/>
              </w:rPr>
              <w:t>verbs</w:t>
            </w:r>
            <w:proofErr w:type="spellEnd"/>
            <w:r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83F14" w14:textId="5A22729A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Registros no caderno e uso do livro didático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64ACA7" w14:textId="659C6BF3" w:rsidR="0B95DB4B" w:rsidRDefault="0B95DB4B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Atividade no caderno </w:t>
            </w:r>
          </w:p>
        </w:tc>
      </w:tr>
      <w:tr w:rsidR="2DAB0C41" w14:paraId="1233E65F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297E2BE9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6031F" w14:textId="3B851DB4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75CA0" w14:textId="6274BA11" w:rsidR="2DAB0C41" w:rsidRDefault="40A3C5D9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Caderno Mais</w:t>
            </w:r>
            <w:r w:rsidR="738D7EA2" w:rsidRPr="0B95DB4B">
              <w:rPr>
                <w:color w:val="000000" w:themeColor="text1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4A998" w14:textId="0B4AFE38" w:rsidR="2DAB0C41" w:rsidRDefault="173CC49E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Atividade Caderno Mais</w:t>
            </w:r>
            <w:r w:rsidR="738D7EA2" w:rsidRPr="0B95DB4B">
              <w:t xml:space="preserve"> 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0C7B0" w14:textId="1F993E08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rPr>
                <w:color w:val="000000" w:themeColor="text1"/>
              </w:rPr>
              <w:t xml:space="preserve"> </w:t>
            </w:r>
            <w:r w:rsidR="005E4E90">
              <w:rPr>
                <w:color w:val="000000" w:themeColor="text1"/>
              </w:rPr>
              <w:t>X</w:t>
            </w:r>
          </w:p>
        </w:tc>
      </w:tr>
      <w:tr w:rsidR="2DAB0C41" w14:paraId="2E674591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4CE2E066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65F93" w14:textId="33B78230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DAB0C41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5EA85" w14:textId="3E344F81" w:rsidR="2DAB0C41" w:rsidRDefault="6A92051A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Sociologia – Cap. 30: Formas contemporâneas de mobilização </w:t>
            </w:r>
            <w:r w:rsidR="738D7EA2" w:rsidRPr="0B95DB4B">
              <w:t xml:space="preserve"> 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B20CB2" w14:textId="07ECE68B" w:rsidR="2DAB0C41" w:rsidRDefault="41CBBF51" w:rsidP="0B95DB4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Primavera Árabe e protestos de 2013 no Brasil </w:t>
            </w:r>
            <w:r w:rsidR="738D7EA2" w:rsidRPr="0B95DB4B">
              <w:t xml:space="preserve"> 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FB28A" w14:textId="54ED6FE7" w:rsidR="2DAB0C41" w:rsidRDefault="005E4E90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DAB0C41" w:rsidRPr="2DAB0C41">
              <w:t xml:space="preserve"> </w:t>
            </w:r>
          </w:p>
        </w:tc>
      </w:tr>
      <w:tr w:rsidR="2DAB0C41" w14:paraId="6A50B334" w14:textId="77777777" w:rsidTr="0B95DB4B">
        <w:trPr>
          <w:trHeight w:val="300"/>
        </w:trPr>
        <w:tc>
          <w:tcPr>
            <w:tcW w:w="1775" w:type="dxa"/>
            <w:vMerge/>
            <w:vAlign w:val="center"/>
          </w:tcPr>
          <w:p w14:paraId="2A69AD90" w14:textId="77777777" w:rsidR="004770DF" w:rsidRDefault="004770DF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43A6D" w14:textId="18F5A239" w:rsidR="2DAB0C41" w:rsidRDefault="2DAB0C41" w:rsidP="2DAB0C4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DAB0C41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26CA1" w14:textId="77777777" w:rsidR="2DAB0C41" w:rsidRDefault="2DAB0C41" w:rsidP="2DAB0C41">
            <w:r w:rsidRPr="2DAB0C41">
              <w:t xml:space="preserve"> </w:t>
            </w:r>
            <w:r w:rsidR="00177215" w:rsidRPr="00177215">
              <w:t>Arte Contemporânea Brasileira – Artes Cênicas (continuação)</w:t>
            </w:r>
          </w:p>
          <w:p w14:paraId="08963FC8" w14:textId="138D4B31" w:rsidR="00913299" w:rsidRDefault="00913299" w:rsidP="2DAB0C41"/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E3CEB" w14:textId="77777777" w:rsidR="00913299" w:rsidRPr="00913299" w:rsidRDefault="2DAB0C41" w:rsidP="00913299">
            <w:pPr>
              <w:jc w:val="both"/>
            </w:pPr>
            <w:r w:rsidRPr="2DAB0C41">
              <w:t xml:space="preserve"> </w:t>
            </w:r>
            <w:r w:rsidR="00913299" w:rsidRPr="00913299">
              <w:t>Anotação caderno</w:t>
            </w:r>
          </w:p>
          <w:p w14:paraId="01348203" w14:textId="2073FACF" w:rsidR="2DAB0C41" w:rsidRDefault="2DAB0C41" w:rsidP="2DAB0C41">
            <w:pPr>
              <w:jc w:val="both"/>
            </w:pP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C8D4F" w14:textId="534E70AE" w:rsidR="2DAB0C41" w:rsidRDefault="005E4E90" w:rsidP="005E4E90">
            <w:pPr>
              <w:jc w:val="center"/>
            </w:pPr>
            <w:r>
              <w:t>X</w:t>
            </w:r>
            <w:bookmarkStart w:id="0" w:name="_GoBack"/>
            <w:bookmarkEnd w:id="0"/>
          </w:p>
        </w:tc>
      </w:tr>
    </w:tbl>
    <w:p w14:paraId="65E39F53" w14:textId="0532459A" w:rsidR="2DAB0C41" w:rsidRDefault="2DAB0C41" w:rsidP="2DAB0C41">
      <w:pPr>
        <w:tabs>
          <w:tab w:val="left" w:pos="1755"/>
        </w:tabs>
      </w:pPr>
    </w:p>
    <w:p w14:paraId="012C5E96" w14:textId="630465C5" w:rsidR="2DAB0C41" w:rsidRDefault="2DAB0C41" w:rsidP="2DAB0C4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ECE51DA" w14:textId="6AB0BB8D" w:rsidR="2DAB0C41" w:rsidRDefault="2DAB0C41" w:rsidP="2DAB0C4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2DAB0C41" w:rsidSect="003F0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C5652" w14:textId="77777777" w:rsidR="002E6E5E" w:rsidRDefault="002E6E5E">
      <w:r>
        <w:separator/>
      </w:r>
    </w:p>
  </w:endnote>
  <w:endnote w:type="continuationSeparator" w:id="0">
    <w:p w14:paraId="6200A73B" w14:textId="77777777" w:rsidR="002E6E5E" w:rsidRDefault="002E6E5E">
      <w:r>
        <w:continuationSeparator/>
      </w:r>
    </w:p>
  </w:endnote>
  <w:endnote w:type="continuationNotice" w:id="1">
    <w:p w14:paraId="31DE91A9" w14:textId="77777777" w:rsidR="002E6E5E" w:rsidRDefault="002E6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971B" w14:textId="77777777" w:rsidR="009718DD" w:rsidRDefault="009718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75C31" w14:textId="77777777" w:rsidR="009718DD" w:rsidRDefault="009718D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F7106" w14:textId="77777777" w:rsidR="009718DD" w:rsidRDefault="009718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B291E" w14:textId="77777777" w:rsidR="002E6E5E" w:rsidRDefault="002E6E5E">
      <w:r>
        <w:separator/>
      </w:r>
    </w:p>
  </w:footnote>
  <w:footnote w:type="continuationSeparator" w:id="0">
    <w:p w14:paraId="55848DC7" w14:textId="77777777" w:rsidR="002E6E5E" w:rsidRDefault="002E6E5E">
      <w:r>
        <w:continuationSeparator/>
      </w:r>
    </w:p>
  </w:footnote>
  <w:footnote w:type="continuationNotice" w:id="1">
    <w:p w14:paraId="051AA5F2" w14:textId="77777777" w:rsidR="002E6E5E" w:rsidRDefault="002E6E5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D38FD" w14:textId="77777777" w:rsidR="009718DD" w:rsidRDefault="009718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3417348B" w:rsidR="002732FF" w:rsidRPr="00C6580C" w:rsidRDefault="00CB5BAE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79478AC4" wp14:editId="4F334A32">
          <wp:simplePos x="0" y="0"/>
          <wp:positionH relativeFrom="margin">
            <wp:posOffset>-16510</wp:posOffset>
          </wp:positionH>
          <wp:positionV relativeFrom="paragraph">
            <wp:posOffset>20320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2FF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528248A8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7A93C4D6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2732FF">
      <w:rPr>
        <w:rFonts w:ascii="Calibri" w:hAnsi="Calibri" w:cs="Calibri"/>
        <w:b/>
        <w:sz w:val="6"/>
        <w:lang w:eastAsia="ja-JP"/>
      </w:rPr>
      <w:t>8</w:t>
    </w:r>
  </w:p>
  <w:p w14:paraId="432C8307" w14:textId="77777777" w:rsidR="00CB5BAE" w:rsidRPr="00CB5BAE" w:rsidRDefault="00CB5BAE" w:rsidP="00CB5BA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58155D57" w14:textId="77777777" w:rsidR="00CB5BAE" w:rsidRDefault="00CB5BAE" w:rsidP="00CB5BA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2E7B38B" w14:textId="1DAB84E1" w:rsidR="002732FF" w:rsidRPr="0061107F" w:rsidRDefault="002732FF" w:rsidP="00CB5BA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</w:t>
    </w:r>
    <w:r w:rsidR="00CB5BAE">
      <w:rPr>
        <w:rFonts w:ascii="Calibri" w:hAnsi="Calibri" w:cs="Calibri"/>
        <w:b/>
        <w:sz w:val="36"/>
      </w:rPr>
      <w:t>DA QUINZENAL DO ESTUDANTE – 2025</w:t>
    </w:r>
  </w:p>
  <w:p w14:paraId="1A9B60E1" w14:textId="77777777" w:rsidR="002732FF" w:rsidRDefault="002732FF">
    <w:pPr>
      <w:pStyle w:val="Cabealho"/>
      <w:jc w:val="right"/>
      <w:rPr>
        <w:rFonts w:ascii="Verdana" w:hAnsi="Verdana" w:cs="Verdana"/>
        <w:b/>
        <w:sz w:val="2"/>
      </w:rPr>
    </w:pPr>
  </w:p>
  <w:p w14:paraId="3E190F5E" w14:textId="77777777" w:rsidR="002732FF" w:rsidRDefault="002732FF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EEED2" w14:textId="77777777" w:rsidR="009718DD" w:rsidRDefault="009718DD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VOirildJUGMI2" int2:id="6KLPLBt9">
      <int2:state int2:value="Rejected" int2:type="AugLoop_Text_Critique"/>
    </int2:textHash>
    <int2:textHash int2:hashCode="p4xlsD7ID5Rlgs" int2:id="E14haDGQ">
      <int2:state int2:value="Rejected" int2:type="AugLoop_Text_Critique"/>
    </int2:textHash>
    <int2:textHash int2:hashCode="j0V/mMOT19uW83" int2:id="ZEOk88Px">
      <int2:state int2:value="Rejected" int2:type="AugLoop_Text_Critique"/>
    </int2:textHash>
    <int2:textHash int2:hashCode="yXj0CuACVfs9Ib" int2:id="pFGTSsJ6">
      <int2:state int2:value="Rejected" int2:type="AugLoop_Text_Critique"/>
    </int2:textHash>
    <int2:textHash int2:hashCode="HELHLPlaobdmCb" int2:id="pYGQOz0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0217"/>
    <w:multiLevelType w:val="hybridMultilevel"/>
    <w:tmpl w:val="618A606A"/>
    <w:lvl w:ilvl="0" w:tplc="3358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80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C4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EC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7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42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A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2E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0D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7AAF"/>
    <w:multiLevelType w:val="hybridMultilevel"/>
    <w:tmpl w:val="4E8CEABE"/>
    <w:lvl w:ilvl="0" w:tplc="30A8E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AB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A4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60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09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CE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AD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AE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AD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81E67"/>
    <w:multiLevelType w:val="hybridMultilevel"/>
    <w:tmpl w:val="67966260"/>
    <w:lvl w:ilvl="0" w:tplc="81EA8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28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A8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63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AE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EC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80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24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CC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24F6E"/>
    <w:multiLevelType w:val="hybridMultilevel"/>
    <w:tmpl w:val="BCE09122"/>
    <w:lvl w:ilvl="0" w:tplc="3B0A5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2F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EF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6D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A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6D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E3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46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84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DCC8"/>
    <w:multiLevelType w:val="hybridMultilevel"/>
    <w:tmpl w:val="E0000562"/>
    <w:lvl w:ilvl="0" w:tplc="BCB29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80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6E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0B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0B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8B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C0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C2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FC5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F6F36"/>
    <w:multiLevelType w:val="hybridMultilevel"/>
    <w:tmpl w:val="6CFEC7D6"/>
    <w:lvl w:ilvl="0" w:tplc="DF1E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EB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CE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EA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E2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E9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41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82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45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0FD3"/>
    <w:multiLevelType w:val="hybridMultilevel"/>
    <w:tmpl w:val="58400246"/>
    <w:lvl w:ilvl="0" w:tplc="97B44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80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ED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E2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8F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04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2B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21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C2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2CA1E"/>
    <w:multiLevelType w:val="hybridMultilevel"/>
    <w:tmpl w:val="C7BC1970"/>
    <w:lvl w:ilvl="0" w:tplc="1EB68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69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81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C1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24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06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E1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4C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9798C"/>
    <w:multiLevelType w:val="hybridMultilevel"/>
    <w:tmpl w:val="5B1CA45C"/>
    <w:lvl w:ilvl="0" w:tplc="06740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81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CB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00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2E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2F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A5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8E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40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CD126"/>
    <w:multiLevelType w:val="hybridMultilevel"/>
    <w:tmpl w:val="B1080FD2"/>
    <w:lvl w:ilvl="0" w:tplc="3C16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06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EC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80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C3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EC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2E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64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A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8F532"/>
    <w:multiLevelType w:val="hybridMultilevel"/>
    <w:tmpl w:val="7CDA4C54"/>
    <w:lvl w:ilvl="0" w:tplc="99748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23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0C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E6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A6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6F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6C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61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E3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A32AF"/>
    <w:multiLevelType w:val="hybridMultilevel"/>
    <w:tmpl w:val="2B0CB8A0"/>
    <w:lvl w:ilvl="0" w:tplc="645A5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4F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CD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E5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88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A7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C3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E8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25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80B2F"/>
    <w:multiLevelType w:val="hybridMultilevel"/>
    <w:tmpl w:val="007ABAE6"/>
    <w:lvl w:ilvl="0" w:tplc="B13E2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C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A4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A1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02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C2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21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63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AA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12"/>
  </w:num>
  <w:num w:numId="9">
    <w:abstractNumId w:val="10"/>
  </w:num>
  <w:num w:numId="10">
    <w:abstractNumId w:val="1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733B"/>
    <w:rsid w:val="0000D833"/>
    <w:rsid w:val="00011E2A"/>
    <w:rsid w:val="000168F8"/>
    <w:rsid w:val="00016FFF"/>
    <w:rsid w:val="00027CFB"/>
    <w:rsid w:val="00045E2F"/>
    <w:rsid w:val="000463F8"/>
    <w:rsid w:val="0006306C"/>
    <w:rsid w:val="0006483F"/>
    <w:rsid w:val="00064CAF"/>
    <w:rsid w:val="00064E5F"/>
    <w:rsid w:val="00070151"/>
    <w:rsid w:val="00075684"/>
    <w:rsid w:val="00077F05"/>
    <w:rsid w:val="00096E2D"/>
    <w:rsid w:val="000B41D4"/>
    <w:rsid w:val="000BD8C5"/>
    <w:rsid w:val="000C0114"/>
    <w:rsid w:val="000C36F1"/>
    <w:rsid w:val="000C5634"/>
    <w:rsid w:val="000C792C"/>
    <w:rsid w:val="000E4566"/>
    <w:rsid w:val="000E74D5"/>
    <w:rsid w:val="000F211A"/>
    <w:rsid w:val="000F7066"/>
    <w:rsid w:val="0010FC2D"/>
    <w:rsid w:val="0011711B"/>
    <w:rsid w:val="00124EC6"/>
    <w:rsid w:val="00125508"/>
    <w:rsid w:val="00126861"/>
    <w:rsid w:val="0012C206"/>
    <w:rsid w:val="00146F2C"/>
    <w:rsid w:val="00155F96"/>
    <w:rsid w:val="0015678E"/>
    <w:rsid w:val="00157ED0"/>
    <w:rsid w:val="001674F4"/>
    <w:rsid w:val="0017322A"/>
    <w:rsid w:val="00177215"/>
    <w:rsid w:val="001852CF"/>
    <w:rsid w:val="00192BCA"/>
    <w:rsid w:val="00194B75"/>
    <w:rsid w:val="00194E3D"/>
    <w:rsid w:val="00197DE5"/>
    <w:rsid w:val="001A5290"/>
    <w:rsid w:val="001B072F"/>
    <w:rsid w:val="001B6702"/>
    <w:rsid w:val="001BB15A"/>
    <w:rsid w:val="001C41A5"/>
    <w:rsid w:val="001C8FC7"/>
    <w:rsid w:val="001D04F9"/>
    <w:rsid w:val="001D4A5E"/>
    <w:rsid w:val="001E3A0E"/>
    <w:rsid w:val="001FA597"/>
    <w:rsid w:val="00201A3E"/>
    <w:rsid w:val="0021735C"/>
    <w:rsid w:val="00221A8E"/>
    <w:rsid w:val="002224FB"/>
    <w:rsid w:val="00223E08"/>
    <w:rsid w:val="0022C067"/>
    <w:rsid w:val="00234E06"/>
    <w:rsid w:val="00240869"/>
    <w:rsid w:val="00243E1D"/>
    <w:rsid w:val="00244648"/>
    <w:rsid w:val="0024626D"/>
    <w:rsid w:val="00255F7A"/>
    <w:rsid w:val="00256436"/>
    <w:rsid w:val="00261B1A"/>
    <w:rsid w:val="00264363"/>
    <w:rsid w:val="0026EC0E"/>
    <w:rsid w:val="002732FF"/>
    <w:rsid w:val="00277B8C"/>
    <w:rsid w:val="0027E447"/>
    <w:rsid w:val="00283EEC"/>
    <w:rsid w:val="002B5AE1"/>
    <w:rsid w:val="002C281B"/>
    <w:rsid w:val="002C61E5"/>
    <w:rsid w:val="002CF4C6"/>
    <w:rsid w:val="002CFD6A"/>
    <w:rsid w:val="002D6508"/>
    <w:rsid w:val="002E6E5E"/>
    <w:rsid w:val="002F2359"/>
    <w:rsid w:val="002F6524"/>
    <w:rsid w:val="002F72AF"/>
    <w:rsid w:val="00302FF0"/>
    <w:rsid w:val="00304022"/>
    <w:rsid w:val="003135F9"/>
    <w:rsid w:val="00314718"/>
    <w:rsid w:val="00316EC4"/>
    <w:rsid w:val="00324271"/>
    <w:rsid w:val="00331305"/>
    <w:rsid w:val="0033548A"/>
    <w:rsid w:val="0033AAC5"/>
    <w:rsid w:val="0033F489"/>
    <w:rsid w:val="00344BF8"/>
    <w:rsid w:val="0035646C"/>
    <w:rsid w:val="003629BF"/>
    <w:rsid w:val="003633E0"/>
    <w:rsid w:val="0036DC88"/>
    <w:rsid w:val="00377CB5"/>
    <w:rsid w:val="00395CFA"/>
    <w:rsid w:val="0039E8E5"/>
    <w:rsid w:val="003A32A9"/>
    <w:rsid w:val="003B0DED"/>
    <w:rsid w:val="003B15DA"/>
    <w:rsid w:val="003D4F28"/>
    <w:rsid w:val="003D5931"/>
    <w:rsid w:val="003D7623"/>
    <w:rsid w:val="003E0DDB"/>
    <w:rsid w:val="003F007E"/>
    <w:rsid w:val="003F1421"/>
    <w:rsid w:val="003F7D0C"/>
    <w:rsid w:val="003F843C"/>
    <w:rsid w:val="004037FD"/>
    <w:rsid w:val="00406116"/>
    <w:rsid w:val="0040AB70"/>
    <w:rsid w:val="0040DA27"/>
    <w:rsid w:val="004101EE"/>
    <w:rsid w:val="0041226A"/>
    <w:rsid w:val="00414381"/>
    <w:rsid w:val="004146F2"/>
    <w:rsid w:val="00427142"/>
    <w:rsid w:val="00451F31"/>
    <w:rsid w:val="004629C2"/>
    <w:rsid w:val="00471D5B"/>
    <w:rsid w:val="004770DF"/>
    <w:rsid w:val="00481E48"/>
    <w:rsid w:val="0048B04E"/>
    <w:rsid w:val="004964CB"/>
    <w:rsid w:val="004A0E9B"/>
    <w:rsid w:val="004A14CD"/>
    <w:rsid w:val="004B6B6A"/>
    <w:rsid w:val="004BA3B5"/>
    <w:rsid w:val="004C2D6F"/>
    <w:rsid w:val="004C59A4"/>
    <w:rsid w:val="004C68A1"/>
    <w:rsid w:val="004D17CF"/>
    <w:rsid w:val="004D1A48"/>
    <w:rsid w:val="004EDBD6"/>
    <w:rsid w:val="004F590B"/>
    <w:rsid w:val="00510D1C"/>
    <w:rsid w:val="00513A97"/>
    <w:rsid w:val="005170CC"/>
    <w:rsid w:val="00524526"/>
    <w:rsid w:val="005348AE"/>
    <w:rsid w:val="0053497C"/>
    <w:rsid w:val="00536894"/>
    <w:rsid w:val="00547114"/>
    <w:rsid w:val="00561D0E"/>
    <w:rsid w:val="005625F1"/>
    <w:rsid w:val="00586754"/>
    <w:rsid w:val="00591B5C"/>
    <w:rsid w:val="005A1827"/>
    <w:rsid w:val="005A196F"/>
    <w:rsid w:val="005B32F1"/>
    <w:rsid w:val="005C0658"/>
    <w:rsid w:val="005C0AB9"/>
    <w:rsid w:val="005D5B37"/>
    <w:rsid w:val="005E4E90"/>
    <w:rsid w:val="005F0410"/>
    <w:rsid w:val="0061107F"/>
    <w:rsid w:val="006121D9"/>
    <w:rsid w:val="00617C87"/>
    <w:rsid w:val="00619D17"/>
    <w:rsid w:val="00634336"/>
    <w:rsid w:val="0064232C"/>
    <w:rsid w:val="00644B13"/>
    <w:rsid w:val="00664F18"/>
    <w:rsid w:val="006730BD"/>
    <w:rsid w:val="006971D5"/>
    <w:rsid w:val="006A2DF5"/>
    <w:rsid w:val="006A7785"/>
    <w:rsid w:val="006B11FB"/>
    <w:rsid w:val="006B42A5"/>
    <w:rsid w:val="006BB657"/>
    <w:rsid w:val="006C0D31"/>
    <w:rsid w:val="006C6C5B"/>
    <w:rsid w:val="006D073A"/>
    <w:rsid w:val="006E6F32"/>
    <w:rsid w:val="006F234A"/>
    <w:rsid w:val="006F2D36"/>
    <w:rsid w:val="006F430A"/>
    <w:rsid w:val="00710759"/>
    <w:rsid w:val="00721B65"/>
    <w:rsid w:val="007249E7"/>
    <w:rsid w:val="00743658"/>
    <w:rsid w:val="007511DC"/>
    <w:rsid w:val="00754A8C"/>
    <w:rsid w:val="00760B4D"/>
    <w:rsid w:val="00767545"/>
    <w:rsid w:val="007713FB"/>
    <w:rsid w:val="007C2A83"/>
    <w:rsid w:val="00800315"/>
    <w:rsid w:val="008011B9"/>
    <w:rsid w:val="00807CFD"/>
    <w:rsid w:val="00811B18"/>
    <w:rsid w:val="00815935"/>
    <w:rsid w:val="00817F24"/>
    <w:rsid w:val="00825522"/>
    <w:rsid w:val="008353A9"/>
    <w:rsid w:val="00835A8C"/>
    <w:rsid w:val="00842707"/>
    <w:rsid w:val="00846850"/>
    <w:rsid w:val="008744BD"/>
    <w:rsid w:val="00874B36"/>
    <w:rsid w:val="00875774"/>
    <w:rsid w:val="00877CC7"/>
    <w:rsid w:val="008958F6"/>
    <w:rsid w:val="008A7A41"/>
    <w:rsid w:val="008B1233"/>
    <w:rsid w:val="008B6AE5"/>
    <w:rsid w:val="008C17C7"/>
    <w:rsid w:val="008C6865"/>
    <w:rsid w:val="008C7C51"/>
    <w:rsid w:val="008E58AE"/>
    <w:rsid w:val="008E7254"/>
    <w:rsid w:val="00904F39"/>
    <w:rsid w:val="00913299"/>
    <w:rsid w:val="00925DE3"/>
    <w:rsid w:val="0094678A"/>
    <w:rsid w:val="009718DD"/>
    <w:rsid w:val="00971C81"/>
    <w:rsid w:val="00974FAA"/>
    <w:rsid w:val="00982CB3"/>
    <w:rsid w:val="00984480"/>
    <w:rsid w:val="0098568D"/>
    <w:rsid w:val="00993F82"/>
    <w:rsid w:val="00996325"/>
    <w:rsid w:val="0099DE6C"/>
    <w:rsid w:val="009A45C4"/>
    <w:rsid w:val="009B7C44"/>
    <w:rsid w:val="009E367B"/>
    <w:rsid w:val="009E688A"/>
    <w:rsid w:val="009E6F49"/>
    <w:rsid w:val="009F19B9"/>
    <w:rsid w:val="009F250E"/>
    <w:rsid w:val="009F5D2A"/>
    <w:rsid w:val="00A05E4A"/>
    <w:rsid w:val="00A1284C"/>
    <w:rsid w:val="00A15704"/>
    <w:rsid w:val="00A1A489"/>
    <w:rsid w:val="00A20BD2"/>
    <w:rsid w:val="00A22FF4"/>
    <w:rsid w:val="00A25C5B"/>
    <w:rsid w:val="00A27F8C"/>
    <w:rsid w:val="00A31133"/>
    <w:rsid w:val="00A31FA7"/>
    <w:rsid w:val="00A36F78"/>
    <w:rsid w:val="00A43D81"/>
    <w:rsid w:val="00A46253"/>
    <w:rsid w:val="00A5D8FB"/>
    <w:rsid w:val="00A713E2"/>
    <w:rsid w:val="00A81CFC"/>
    <w:rsid w:val="00A83610"/>
    <w:rsid w:val="00A84634"/>
    <w:rsid w:val="00A96AB0"/>
    <w:rsid w:val="00A96DE6"/>
    <w:rsid w:val="00AB1DD4"/>
    <w:rsid w:val="00AB6F25"/>
    <w:rsid w:val="00AE47CA"/>
    <w:rsid w:val="00AE7BD2"/>
    <w:rsid w:val="00AEA149"/>
    <w:rsid w:val="00AF475D"/>
    <w:rsid w:val="00B01E17"/>
    <w:rsid w:val="00B06833"/>
    <w:rsid w:val="00B0752F"/>
    <w:rsid w:val="00B17EA8"/>
    <w:rsid w:val="00B274CA"/>
    <w:rsid w:val="00B27C88"/>
    <w:rsid w:val="00B27F75"/>
    <w:rsid w:val="00B36CBE"/>
    <w:rsid w:val="00B3756A"/>
    <w:rsid w:val="00B46073"/>
    <w:rsid w:val="00B55905"/>
    <w:rsid w:val="00B637ED"/>
    <w:rsid w:val="00B65325"/>
    <w:rsid w:val="00B71F96"/>
    <w:rsid w:val="00B770E1"/>
    <w:rsid w:val="00B82F2A"/>
    <w:rsid w:val="00B839D7"/>
    <w:rsid w:val="00B90F29"/>
    <w:rsid w:val="00B929FE"/>
    <w:rsid w:val="00BA0A3B"/>
    <w:rsid w:val="00BAB7D1"/>
    <w:rsid w:val="00BB7C7E"/>
    <w:rsid w:val="00BD0FEC"/>
    <w:rsid w:val="00BD9FA1"/>
    <w:rsid w:val="00BDB1A8"/>
    <w:rsid w:val="00C33B9A"/>
    <w:rsid w:val="00C45A16"/>
    <w:rsid w:val="00C45B91"/>
    <w:rsid w:val="00C475D8"/>
    <w:rsid w:val="00C53286"/>
    <w:rsid w:val="00C6580C"/>
    <w:rsid w:val="00C720DE"/>
    <w:rsid w:val="00C7210B"/>
    <w:rsid w:val="00C74C0F"/>
    <w:rsid w:val="00C815EF"/>
    <w:rsid w:val="00C92276"/>
    <w:rsid w:val="00C96FFF"/>
    <w:rsid w:val="00C9EF18"/>
    <w:rsid w:val="00CA09D6"/>
    <w:rsid w:val="00CA19EF"/>
    <w:rsid w:val="00CA4029"/>
    <w:rsid w:val="00CA6CF3"/>
    <w:rsid w:val="00CB362A"/>
    <w:rsid w:val="00CB5BAE"/>
    <w:rsid w:val="00CDB988"/>
    <w:rsid w:val="00CEA91C"/>
    <w:rsid w:val="00CF4C5D"/>
    <w:rsid w:val="00D11962"/>
    <w:rsid w:val="00D14153"/>
    <w:rsid w:val="00D1453E"/>
    <w:rsid w:val="00D22C67"/>
    <w:rsid w:val="00D23986"/>
    <w:rsid w:val="00D305E1"/>
    <w:rsid w:val="00D339AA"/>
    <w:rsid w:val="00D48A73"/>
    <w:rsid w:val="00D4B3D9"/>
    <w:rsid w:val="00D61FFE"/>
    <w:rsid w:val="00D62E0E"/>
    <w:rsid w:val="00D64A3E"/>
    <w:rsid w:val="00D65429"/>
    <w:rsid w:val="00D8346F"/>
    <w:rsid w:val="00D9709A"/>
    <w:rsid w:val="00D9734F"/>
    <w:rsid w:val="00DA0A07"/>
    <w:rsid w:val="00DA7342"/>
    <w:rsid w:val="00DA7991"/>
    <w:rsid w:val="00DBA11D"/>
    <w:rsid w:val="00DD2996"/>
    <w:rsid w:val="00DD7C34"/>
    <w:rsid w:val="00DE78AB"/>
    <w:rsid w:val="00DF124B"/>
    <w:rsid w:val="00DF2EA2"/>
    <w:rsid w:val="00DF57CD"/>
    <w:rsid w:val="00E12789"/>
    <w:rsid w:val="00E2AA23"/>
    <w:rsid w:val="00E36005"/>
    <w:rsid w:val="00E40028"/>
    <w:rsid w:val="00E4626D"/>
    <w:rsid w:val="00E7DDEF"/>
    <w:rsid w:val="00E84960"/>
    <w:rsid w:val="00E8971A"/>
    <w:rsid w:val="00E8C940"/>
    <w:rsid w:val="00E951D1"/>
    <w:rsid w:val="00EA2024"/>
    <w:rsid w:val="00EB0C74"/>
    <w:rsid w:val="00EB0F08"/>
    <w:rsid w:val="00EB30A9"/>
    <w:rsid w:val="00EC016F"/>
    <w:rsid w:val="00EC640E"/>
    <w:rsid w:val="00ECBA95"/>
    <w:rsid w:val="00EE32F6"/>
    <w:rsid w:val="00EE45B6"/>
    <w:rsid w:val="00EF4FF0"/>
    <w:rsid w:val="00F03D3A"/>
    <w:rsid w:val="00F0B921"/>
    <w:rsid w:val="00F1016F"/>
    <w:rsid w:val="00F12F6F"/>
    <w:rsid w:val="00F14D70"/>
    <w:rsid w:val="00F16FCE"/>
    <w:rsid w:val="00F27821"/>
    <w:rsid w:val="00F45DA0"/>
    <w:rsid w:val="00F50ED5"/>
    <w:rsid w:val="00F6776F"/>
    <w:rsid w:val="00F7570B"/>
    <w:rsid w:val="00F81320"/>
    <w:rsid w:val="00F8CCFB"/>
    <w:rsid w:val="00F94E33"/>
    <w:rsid w:val="00FA25F2"/>
    <w:rsid w:val="00FB1779"/>
    <w:rsid w:val="00FB1F77"/>
    <w:rsid w:val="00FB546C"/>
    <w:rsid w:val="00FE2295"/>
    <w:rsid w:val="00FF032F"/>
    <w:rsid w:val="0102D101"/>
    <w:rsid w:val="01039026"/>
    <w:rsid w:val="0105602F"/>
    <w:rsid w:val="01078ED2"/>
    <w:rsid w:val="0107B89A"/>
    <w:rsid w:val="010AACE1"/>
    <w:rsid w:val="010BE7FC"/>
    <w:rsid w:val="0110E39B"/>
    <w:rsid w:val="01135A21"/>
    <w:rsid w:val="01158982"/>
    <w:rsid w:val="011F63B6"/>
    <w:rsid w:val="0124A5C3"/>
    <w:rsid w:val="012703CF"/>
    <w:rsid w:val="012C86D2"/>
    <w:rsid w:val="01305AB7"/>
    <w:rsid w:val="01367F39"/>
    <w:rsid w:val="013EDCA2"/>
    <w:rsid w:val="014BAE1E"/>
    <w:rsid w:val="014BE0F4"/>
    <w:rsid w:val="01506DA2"/>
    <w:rsid w:val="0154416E"/>
    <w:rsid w:val="01555C01"/>
    <w:rsid w:val="015975A3"/>
    <w:rsid w:val="015996AF"/>
    <w:rsid w:val="0163CA0C"/>
    <w:rsid w:val="01711436"/>
    <w:rsid w:val="0174252B"/>
    <w:rsid w:val="0174D10C"/>
    <w:rsid w:val="0176B04D"/>
    <w:rsid w:val="017861EE"/>
    <w:rsid w:val="01871382"/>
    <w:rsid w:val="0187BEAE"/>
    <w:rsid w:val="018C7646"/>
    <w:rsid w:val="018D4BB6"/>
    <w:rsid w:val="01954557"/>
    <w:rsid w:val="0197E9EE"/>
    <w:rsid w:val="01A059A0"/>
    <w:rsid w:val="01A51EA1"/>
    <w:rsid w:val="01A6CAAF"/>
    <w:rsid w:val="01A8C169"/>
    <w:rsid w:val="01A9E42E"/>
    <w:rsid w:val="01AC0E4D"/>
    <w:rsid w:val="01B7AF97"/>
    <w:rsid w:val="01B8A995"/>
    <w:rsid w:val="01C12FE9"/>
    <w:rsid w:val="01C32D7C"/>
    <w:rsid w:val="01CE102D"/>
    <w:rsid w:val="01DD5184"/>
    <w:rsid w:val="01E2D93F"/>
    <w:rsid w:val="01E3157A"/>
    <w:rsid w:val="01E40434"/>
    <w:rsid w:val="01E693E7"/>
    <w:rsid w:val="01F3C85D"/>
    <w:rsid w:val="01F6C189"/>
    <w:rsid w:val="01F74B1A"/>
    <w:rsid w:val="01F86036"/>
    <w:rsid w:val="01FA5360"/>
    <w:rsid w:val="01FBDC34"/>
    <w:rsid w:val="01FEF5AD"/>
    <w:rsid w:val="0200B0C1"/>
    <w:rsid w:val="020123EE"/>
    <w:rsid w:val="02058B84"/>
    <w:rsid w:val="020D894A"/>
    <w:rsid w:val="02142A6E"/>
    <w:rsid w:val="021B083B"/>
    <w:rsid w:val="021BF85A"/>
    <w:rsid w:val="021C1E31"/>
    <w:rsid w:val="021D17C9"/>
    <w:rsid w:val="02200EF1"/>
    <w:rsid w:val="0222B2FA"/>
    <w:rsid w:val="022BD5C5"/>
    <w:rsid w:val="023741C8"/>
    <w:rsid w:val="0239BD45"/>
    <w:rsid w:val="023A12B0"/>
    <w:rsid w:val="023DFEB4"/>
    <w:rsid w:val="024B0545"/>
    <w:rsid w:val="024EBABD"/>
    <w:rsid w:val="02505412"/>
    <w:rsid w:val="0258D1DE"/>
    <w:rsid w:val="025AB6D5"/>
    <w:rsid w:val="025D68BF"/>
    <w:rsid w:val="02616BB6"/>
    <w:rsid w:val="026AC4E5"/>
    <w:rsid w:val="026E5AD8"/>
    <w:rsid w:val="0272BBE6"/>
    <w:rsid w:val="02762497"/>
    <w:rsid w:val="0276CC35"/>
    <w:rsid w:val="027749E0"/>
    <w:rsid w:val="02796DB9"/>
    <w:rsid w:val="02801118"/>
    <w:rsid w:val="0285DD3C"/>
    <w:rsid w:val="0285EFB0"/>
    <w:rsid w:val="028626F6"/>
    <w:rsid w:val="028664A4"/>
    <w:rsid w:val="028B6C69"/>
    <w:rsid w:val="028C1167"/>
    <w:rsid w:val="028DA112"/>
    <w:rsid w:val="028E7534"/>
    <w:rsid w:val="02913DD8"/>
    <w:rsid w:val="0293AF70"/>
    <w:rsid w:val="0294A409"/>
    <w:rsid w:val="02A0C1D5"/>
    <w:rsid w:val="02A13843"/>
    <w:rsid w:val="02A71123"/>
    <w:rsid w:val="02AF3E06"/>
    <w:rsid w:val="02AFE767"/>
    <w:rsid w:val="02B045C7"/>
    <w:rsid w:val="02B1E2F1"/>
    <w:rsid w:val="02B4C895"/>
    <w:rsid w:val="02B6BBB2"/>
    <w:rsid w:val="02BD90A5"/>
    <w:rsid w:val="02C939DD"/>
    <w:rsid w:val="02CF3CFE"/>
    <w:rsid w:val="02CFA582"/>
    <w:rsid w:val="02D0178D"/>
    <w:rsid w:val="02D1D3E2"/>
    <w:rsid w:val="02D5F0F9"/>
    <w:rsid w:val="02D742C1"/>
    <w:rsid w:val="02D9A48C"/>
    <w:rsid w:val="02DBDE74"/>
    <w:rsid w:val="02E05F29"/>
    <w:rsid w:val="02E55E83"/>
    <w:rsid w:val="02F19AF6"/>
    <w:rsid w:val="02F7EF9B"/>
    <w:rsid w:val="02F85522"/>
    <w:rsid w:val="0301A960"/>
    <w:rsid w:val="0307AF64"/>
    <w:rsid w:val="03118209"/>
    <w:rsid w:val="031BDA0E"/>
    <w:rsid w:val="031F5298"/>
    <w:rsid w:val="031FA5F7"/>
    <w:rsid w:val="0320AB52"/>
    <w:rsid w:val="032562D3"/>
    <w:rsid w:val="0327E14F"/>
    <w:rsid w:val="032A05A4"/>
    <w:rsid w:val="032E0755"/>
    <w:rsid w:val="032FF004"/>
    <w:rsid w:val="03313734"/>
    <w:rsid w:val="03495340"/>
    <w:rsid w:val="034B4FDD"/>
    <w:rsid w:val="034C7AB3"/>
    <w:rsid w:val="034D095C"/>
    <w:rsid w:val="034E8D79"/>
    <w:rsid w:val="034F4181"/>
    <w:rsid w:val="035850A1"/>
    <w:rsid w:val="03587BCA"/>
    <w:rsid w:val="035BFDF3"/>
    <w:rsid w:val="036030EA"/>
    <w:rsid w:val="03644FC7"/>
    <w:rsid w:val="0373334D"/>
    <w:rsid w:val="03820199"/>
    <w:rsid w:val="0382F001"/>
    <w:rsid w:val="038339E7"/>
    <w:rsid w:val="0383FD10"/>
    <w:rsid w:val="0384CCE1"/>
    <w:rsid w:val="038A5616"/>
    <w:rsid w:val="038C4BC9"/>
    <w:rsid w:val="038E1D6E"/>
    <w:rsid w:val="03916313"/>
    <w:rsid w:val="0392891F"/>
    <w:rsid w:val="039D621F"/>
    <w:rsid w:val="039F140C"/>
    <w:rsid w:val="039F3DB0"/>
    <w:rsid w:val="03A40B14"/>
    <w:rsid w:val="03A882A7"/>
    <w:rsid w:val="03A8F255"/>
    <w:rsid w:val="03A92960"/>
    <w:rsid w:val="03AA6909"/>
    <w:rsid w:val="03AB32CB"/>
    <w:rsid w:val="03ADD326"/>
    <w:rsid w:val="03AF48F8"/>
    <w:rsid w:val="03AF9CB8"/>
    <w:rsid w:val="03B15112"/>
    <w:rsid w:val="03B74650"/>
    <w:rsid w:val="03B8FFFF"/>
    <w:rsid w:val="03BDCDA5"/>
    <w:rsid w:val="03BF7B9B"/>
    <w:rsid w:val="03C5B164"/>
    <w:rsid w:val="03C7D59D"/>
    <w:rsid w:val="03CC20B5"/>
    <w:rsid w:val="03D1E0C6"/>
    <w:rsid w:val="03D4D57D"/>
    <w:rsid w:val="03D71DF3"/>
    <w:rsid w:val="03E5C0A7"/>
    <w:rsid w:val="03E704C9"/>
    <w:rsid w:val="03E916C9"/>
    <w:rsid w:val="03F2ECEF"/>
    <w:rsid w:val="03F5FDBA"/>
    <w:rsid w:val="03F68736"/>
    <w:rsid w:val="03F84CF9"/>
    <w:rsid w:val="03FB45E8"/>
    <w:rsid w:val="03FD36D5"/>
    <w:rsid w:val="0401BD84"/>
    <w:rsid w:val="0409D17E"/>
    <w:rsid w:val="040D4400"/>
    <w:rsid w:val="040F665F"/>
    <w:rsid w:val="040F9D4D"/>
    <w:rsid w:val="0417CCFA"/>
    <w:rsid w:val="041B9322"/>
    <w:rsid w:val="041ED2F9"/>
    <w:rsid w:val="0423DD08"/>
    <w:rsid w:val="0426D5B3"/>
    <w:rsid w:val="04282548"/>
    <w:rsid w:val="0428C4D4"/>
    <w:rsid w:val="042A9B85"/>
    <w:rsid w:val="042D4B79"/>
    <w:rsid w:val="042DC1E8"/>
    <w:rsid w:val="042E64BA"/>
    <w:rsid w:val="04349B11"/>
    <w:rsid w:val="0438F446"/>
    <w:rsid w:val="043A9A66"/>
    <w:rsid w:val="043BC925"/>
    <w:rsid w:val="043C894C"/>
    <w:rsid w:val="043D77EC"/>
    <w:rsid w:val="043FFE81"/>
    <w:rsid w:val="044065D8"/>
    <w:rsid w:val="044E4AFF"/>
    <w:rsid w:val="0450FA91"/>
    <w:rsid w:val="0451591A"/>
    <w:rsid w:val="045270F7"/>
    <w:rsid w:val="045E7A92"/>
    <w:rsid w:val="04628473"/>
    <w:rsid w:val="04638F5F"/>
    <w:rsid w:val="0463DCD3"/>
    <w:rsid w:val="04699298"/>
    <w:rsid w:val="04706DA1"/>
    <w:rsid w:val="04778414"/>
    <w:rsid w:val="0477CE1F"/>
    <w:rsid w:val="047A296A"/>
    <w:rsid w:val="047A43F5"/>
    <w:rsid w:val="047D05C1"/>
    <w:rsid w:val="047EE62F"/>
    <w:rsid w:val="04860F00"/>
    <w:rsid w:val="04880E64"/>
    <w:rsid w:val="048894E8"/>
    <w:rsid w:val="04894CE1"/>
    <w:rsid w:val="0490BDB1"/>
    <w:rsid w:val="04957CC1"/>
    <w:rsid w:val="0498580F"/>
    <w:rsid w:val="049995FD"/>
    <w:rsid w:val="049A8CA6"/>
    <w:rsid w:val="049DC1C5"/>
    <w:rsid w:val="049F3BA3"/>
    <w:rsid w:val="049F6EC4"/>
    <w:rsid w:val="04A59033"/>
    <w:rsid w:val="04A5EEF9"/>
    <w:rsid w:val="04AB13ED"/>
    <w:rsid w:val="04B37910"/>
    <w:rsid w:val="04B7A05B"/>
    <w:rsid w:val="04BBC198"/>
    <w:rsid w:val="04BDAF36"/>
    <w:rsid w:val="04C1F7E3"/>
    <w:rsid w:val="04C28AB8"/>
    <w:rsid w:val="04C85F77"/>
    <w:rsid w:val="04D50499"/>
    <w:rsid w:val="04D6A1E2"/>
    <w:rsid w:val="04D75D06"/>
    <w:rsid w:val="04DB2C37"/>
    <w:rsid w:val="04DD48DB"/>
    <w:rsid w:val="04E340E9"/>
    <w:rsid w:val="04E627F4"/>
    <w:rsid w:val="04E68ED4"/>
    <w:rsid w:val="04E69F75"/>
    <w:rsid w:val="04EB5DD3"/>
    <w:rsid w:val="04F45425"/>
    <w:rsid w:val="04F89AF5"/>
    <w:rsid w:val="04F97847"/>
    <w:rsid w:val="04FAE6D0"/>
    <w:rsid w:val="04FF3E82"/>
    <w:rsid w:val="050A9566"/>
    <w:rsid w:val="050AC760"/>
    <w:rsid w:val="050C1FE5"/>
    <w:rsid w:val="050F2783"/>
    <w:rsid w:val="051CF836"/>
    <w:rsid w:val="052200A2"/>
    <w:rsid w:val="05253E5D"/>
    <w:rsid w:val="0527CEC1"/>
    <w:rsid w:val="05288BEB"/>
    <w:rsid w:val="052C1BBF"/>
    <w:rsid w:val="052C6697"/>
    <w:rsid w:val="052F37A7"/>
    <w:rsid w:val="053016C9"/>
    <w:rsid w:val="05302F05"/>
    <w:rsid w:val="053691E4"/>
    <w:rsid w:val="053CB5A6"/>
    <w:rsid w:val="053E8A27"/>
    <w:rsid w:val="05427A88"/>
    <w:rsid w:val="05429DFD"/>
    <w:rsid w:val="05505774"/>
    <w:rsid w:val="05547C72"/>
    <w:rsid w:val="0555025D"/>
    <w:rsid w:val="0555BE90"/>
    <w:rsid w:val="0556F772"/>
    <w:rsid w:val="05575DDD"/>
    <w:rsid w:val="0559C8ED"/>
    <w:rsid w:val="055A223D"/>
    <w:rsid w:val="055EE9A8"/>
    <w:rsid w:val="0562C4E1"/>
    <w:rsid w:val="05647273"/>
    <w:rsid w:val="056A7B48"/>
    <w:rsid w:val="056CF14F"/>
    <w:rsid w:val="0570A5DE"/>
    <w:rsid w:val="057AF46D"/>
    <w:rsid w:val="057E9921"/>
    <w:rsid w:val="05841AC1"/>
    <w:rsid w:val="05850083"/>
    <w:rsid w:val="058A1658"/>
    <w:rsid w:val="058A5C7E"/>
    <w:rsid w:val="058AE05E"/>
    <w:rsid w:val="05909D05"/>
    <w:rsid w:val="0595014C"/>
    <w:rsid w:val="059C113E"/>
    <w:rsid w:val="059F7695"/>
    <w:rsid w:val="05A0B40E"/>
    <w:rsid w:val="05A0BAE1"/>
    <w:rsid w:val="05A1E72E"/>
    <w:rsid w:val="05A8778D"/>
    <w:rsid w:val="05ADD0DB"/>
    <w:rsid w:val="05B4EA8A"/>
    <w:rsid w:val="05BC945E"/>
    <w:rsid w:val="05BE63B4"/>
    <w:rsid w:val="05BFE305"/>
    <w:rsid w:val="05C373F5"/>
    <w:rsid w:val="05C90A0E"/>
    <w:rsid w:val="05D4047A"/>
    <w:rsid w:val="05D910C1"/>
    <w:rsid w:val="05DDE087"/>
    <w:rsid w:val="05ED4CA8"/>
    <w:rsid w:val="05EE7F70"/>
    <w:rsid w:val="05F3EB58"/>
    <w:rsid w:val="05FEC8CF"/>
    <w:rsid w:val="06072762"/>
    <w:rsid w:val="06073854"/>
    <w:rsid w:val="060810B6"/>
    <w:rsid w:val="060A7832"/>
    <w:rsid w:val="060D176D"/>
    <w:rsid w:val="060D7604"/>
    <w:rsid w:val="060DA4E3"/>
    <w:rsid w:val="060E7FD5"/>
    <w:rsid w:val="060E9256"/>
    <w:rsid w:val="060EE3A4"/>
    <w:rsid w:val="060FD4E0"/>
    <w:rsid w:val="0612E1E0"/>
    <w:rsid w:val="0613B96A"/>
    <w:rsid w:val="06163D58"/>
    <w:rsid w:val="06174BF8"/>
    <w:rsid w:val="0620C2D1"/>
    <w:rsid w:val="0622217E"/>
    <w:rsid w:val="0623899E"/>
    <w:rsid w:val="0623DEC5"/>
    <w:rsid w:val="06260A7E"/>
    <w:rsid w:val="0627F5A4"/>
    <w:rsid w:val="0628CD24"/>
    <w:rsid w:val="062A4CDB"/>
    <w:rsid w:val="062E42B9"/>
    <w:rsid w:val="06333CA8"/>
    <w:rsid w:val="0633CBEE"/>
    <w:rsid w:val="0635F776"/>
    <w:rsid w:val="063B77EB"/>
    <w:rsid w:val="063BD690"/>
    <w:rsid w:val="0642528B"/>
    <w:rsid w:val="064383C0"/>
    <w:rsid w:val="0648DF76"/>
    <w:rsid w:val="0648EA43"/>
    <w:rsid w:val="0649CF39"/>
    <w:rsid w:val="064B2F0A"/>
    <w:rsid w:val="064F2146"/>
    <w:rsid w:val="06508D72"/>
    <w:rsid w:val="065438E7"/>
    <w:rsid w:val="06584DD6"/>
    <w:rsid w:val="065DF779"/>
    <w:rsid w:val="0660BAF7"/>
    <w:rsid w:val="0667CFB0"/>
    <w:rsid w:val="066A70D8"/>
    <w:rsid w:val="066AD3FD"/>
    <w:rsid w:val="066D5E8D"/>
    <w:rsid w:val="066D6CFC"/>
    <w:rsid w:val="0676D60C"/>
    <w:rsid w:val="06800062"/>
    <w:rsid w:val="06853F6E"/>
    <w:rsid w:val="06855D3B"/>
    <w:rsid w:val="0685B1D8"/>
    <w:rsid w:val="06934DC1"/>
    <w:rsid w:val="06946B56"/>
    <w:rsid w:val="06979D4C"/>
    <w:rsid w:val="069BDDB1"/>
    <w:rsid w:val="069EF1D0"/>
    <w:rsid w:val="06A453B8"/>
    <w:rsid w:val="06A541DA"/>
    <w:rsid w:val="06A7ABDB"/>
    <w:rsid w:val="06AD9CE5"/>
    <w:rsid w:val="06AF8F4E"/>
    <w:rsid w:val="06B24437"/>
    <w:rsid w:val="06BC9B57"/>
    <w:rsid w:val="06BF02AF"/>
    <w:rsid w:val="06BF7EC1"/>
    <w:rsid w:val="06C6CF68"/>
    <w:rsid w:val="06C98D97"/>
    <w:rsid w:val="06CA4581"/>
    <w:rsid w:val="06CABC85"/>
    <w:rsid w:val="06D66A2E"/>
    <w:rsid w:val="06E561C1"/>
    <w:rsid w:val="06E5C150"/>
    <w:rsid w:val="06EA4BA2"/>
    <w:rsid w:val="06EF5ECC"/>
    <w:rsid w:val="06F2BEE9"/>
    <w:rsid w:val="06FB3D68"/>
    <w:rsid w:val="06FE9ABC"/>
    <w:rsid w:val="070044F6"/>
    <w:rsid w:val="07091947"/>
    <w:rsid w:val="070C763F"/>
    <w:rsid w:val="07107508"/>
    <w:rsid w:val="071675F1"/>
    <w:rsid w:val="07193B31"/>
    <w:rsid w:val="071B599C"/>
    <w:rsid w:val="071B73E5"/>
    <w:rsid w:val="0721CE3D"/>
    <w:rsid w:val="0727DE68"/>
    <w:rsid w:val="072FD222"/>
    <w:rsid w:val="073337D9"/>
    <w:rsid w:val="07336704"/>
    <w:rsid w:val="0734D063"/>
    <w:rsid w:val="073C2909"/>
    <w:rsid w:val="0747F2BC"/>
    <w:rsid w:val="074C20F8"/>
    <w:rsid w:val="074E5F66"/>
    <w:rsid w:val="0755140C"/>
    <w:rsid w:val="0756CCDB"/>
    <w:rsid w:val="075B6AA5"/>
    <w:rsid w:val="075FDB73"/>
    <w:rsid w:val="0760817E"/>
    <w:rsid w:val="0763D348"/>
    <w:rsid w:val="0764DA6F"/>
    <w:rsid w:val="0768B6B5"/>
    <w:rsid w:val="076C9180"/>
    <w:rsid w:val="0770C704"/>
    <w:rsid w:val="0770FAE4"/>
    <w:rsid w:val="0771E97C"/>
    <w:rsid w:val="07766F34"/>
    <w:rsid w:val="07782D80"/>
    <w:rsid w:val="077B14AA"/>
    <w:rsid w:val="077B981B"/>
    <w:rsid w:val="077C5AFB"/>
    <w:rsid w:val="07803ED8"/>
    <w:rsid w:val="0785197D"/>
    <w:rsid w:val="0788D0B2"/>
    <w:rsid w:val="078A58D4"/>
    <w:rsid w:val="078C6077"/>
    <w:rsid w:val="0795B6B1"/>
    <w:rsid w:val="07970174"/>
    <w:rsid w:val="079A9930"/>
    <w:rsid w:val="079C1FA4"/>
    <w:rsid w:val="07A1C8D7"/>
    <w:rsid w:val="07A35B26"/>
    <w:rsid w:val="07A38D6A"/>
    <w:rsid w:val="07B1AA86"/>
    <w:rsid w:val="07B2A577"/>
    <w:rsid w:val="07B8626D"/>
    <w:rsid w:val="07BB73AB"/>
    <w:rsid w:val="07C79B4E"/>
    <w:rsid w:val="07C8DAC1"/>
    <w:rsid w:val="07D3CF04"/>
    <w:rsid w:val="07DAD68F"/>
    <w:rsid w:val="07DB204D"/>
    <w:rsid w:val="07E15902"/>
    <w:rsid w:val="07E63BFD"/>
    <w:rsid w:val="07E66301"/>
    <w:rsid w:val="07EE00E3"/>
    <w:rsid w:val="07EFBBED"/>
    <w:rsid w:val="07F4F57F"/>
    <w:rsid w:val="07FA2B7A"/>
    <w:rsid w:val="07FD0772"/>
    <w:rsid w:val="08006B64"/>
    <w:rsid w:val="0800F743"/>
    <w:rsid w:val="0802BEE0"/>
    <w:rsid w:val="08042CC0"/>
    <w:rsid w:val="08058022"/>
    <w:rsid w:val="08073BED"/>
    <w:rsid w:val="080CCDF1"/>
    <w:rsid w:val="0810E660"/>
    <w:rsid w:val="0813082B"/>
    <w:rsid w:val="0814AA0A"/>
    <w:rsid w:val="081534F9"/>
    <w:rsid w:val="0816B16A"/>
    <w:rsid w:val="081E2F96"/>
    <w:rsid w:val="081EF6E2"/>
    <w:rsid w:val="0827E6C3"/>
    <w:rsid w:val="082B659E"/>
    <w:rsid w:val="082CE140"/>
    <w:rsid w:val="082D0FA5"/>
    <w:rsid w:val="08338369"/>
    <w:rsid w:val="0834C67E"/>
    <w:rsid w:val="08476FF0"/>
    <w:rsid w:val="084DEAB1"/>
    <w:rsid w:val="084F8CA4"/>
    <w:rsid w:val="08509925"/>
    <w:rsid w:val="0851F577"/>
    <w:rsid w:val="08525375"/>
    <w:rsid w:val="0855648C"/>
    <w:rsid w:val="0856848B"/>
    <w:rsid w:val="0857FAB7"/>
    <w:rsid w:val="085B258E"/>
    <w:rsid w:val="085C6422"/>
    <w:rsid w:val="08603F81"/>
    <w:rsid w:val="086AB68B"/>
    <w:rsid w:val="086DDD55"/>
    <w:rsid w:val="08762619"/>
    <w:rsid w:val="08769828"/>
    <w:rsid w:val="087C202A"/>
    <w:rsid w:val="087D84B8"/>
    <w:rsid w:val="0884B94E"/>
    <w:rsid w:val="08903F71"/>
    <w:rsid w:val="0892EDD0"/>
    <w:rsid w:val="08958968"/>
    <w:rsid w:val="08967E9F"/>
    <w:rsid w:val="08A218CA"/>
    <w:rsid w:val="08A3B055"/>
    <w:rsid w:val="08A5A07F"/>
    <w:rsid w:val="08A5F27B"/>
    <w:rsid w:val="08A707BC"/>
    <w:rsid w:val="08AA959E"/>
    <w:rsid w:val="08AC34C3"/>
    <w:rsid w:val="08AD8E1E"/>
    <w:rsid w:val="08AE13AF"/>
    <w:rsid w:val="08B1F342"/>
    <w:rsid w:val="08B510FB"/>
    <w:rsid w:val="08B5916A"/>
    <w:rsid w:val="08B7B3AB"/>
    <w:rsid w:val="08BD250C"/>
    <w:rsid w:val="08C83DC7"/>
    <w:rsid w:val="08C90216"/>
    <w:rsid w:val="08CA7EA6"/>
    <w:rsid w:val="08CB43D3"/>
    <w:rsid w:val="08CDE0B1"/>
    <w:rsid w:val="08CF8E42"/>
    <w:rsid w:val="08D0C064"/>
    <w:rsid w:val="08D21660"/>
    <w:rsid w:val="08DB205C"/>
    <w:rsid w:val="08DE473E"/>
    <w:rsid w:val="08E7FC3B"/>
    <w:rsid w:val="08EAF6AB"/>
    <w:rsid w:val="08EB2C6F"/>
    <w:rsid w:val="08EC1229"/>
    <w:rsid w:val="08ECA2FB"/>
    <w:rsid w:val="08FC8EE0"/>
    <w:rsid w:val="08FDB596"/>
    <w:rsid w:val="08FE0F8C"/>
    <w:rsid w:val="08FFBC3F"/>
    <w:rsid w:val="09000D63"/>
    <w:rsid w:val="090279F2"/>
    <w:rsid w:val="0902D919"/>
    <w:rsid w:val="090C69E6"/>
    <w:rsid w:val="090D5636"/>
    <w:rsid w:val="090E8966"/>
    <w:rsid w:val="09122B0E"/>
    <w:rsid w:val="09167DCB"/>
    <w:rsid w:val="091D5FF0"/>
    <w:rsid w:val="091E2725"/>
    <w:rsid w:val="09246C6D"/>
    <w:rsid w:val="092CB12B"/>
    <w:rsid w:val="0930EF35"/>
    <w:rsid w:val="09327FA7"/>
    <w:rsid w:val="093664C1"/>
    <w:rsid w:val="09377D0B"/>
    <w:rsid w:val="0937F005"/>
    <w:rsid w:val="0939EABC"/>
    <w:rsid w:val="094372B2"/>
    <w:rsid w:val="0949AA9E"/>
    <w:rsid w:val="0950502C"/>
    <w:rsid w:val="09512F55"/>
    <w:rsid w:val="095561EC"/>
    <w:rsid w:val="095D40F0"/>
    <w:rsid w:val="095F54A4"/>
    <w:rsid w:val="0962518B"/>
    <w:rsid w:val="09645E67"/>
    <w:rsid w:val="0964BA1E"/>
    <w:rsid w:val="096AE2EC"/>
    <w:rsid w:val="096CB17B"/>
    <w:rsid w:val="096CB4F8"/>
    <w:rsid w:val="0970B925"/>
    <w:rsid w:val="09710BED"/>
    <w:rsid w:val="09732508"/>
    <w:rsid w:val="097C2D28"/>
    <w:rsid w:val="097CDCEB"/>
    <w:rsid w:val="0989AEBD"/>
    <w:rsid w:val="098B117E"/>
    <w:rsid w:val="098C669A"/>
    <w:rsid w:val="09932311"/>
    <w:rsid w:val="099372E7"/>
    <w:rsid w:val="09968C32"/>
    <w:rsid w:val="0999292B"/>
    <w:rsid w:val="099C3BC5"/>
    <w:rsid w:val="099DF512"/>
    <w:rsid w:val="09A15083"/>
    <w:rsid w:val="09A1AE09"/>
    <w:rsid w:val="09ABC628"/>
    <w:rsid w:val="09ACA4E5"/>
    <w:rsid w:val="09B14009"/>
    <w:rsid w:val="09B36ADA"/>
    <w:rsid w:val="09B84A7A"/>
    <w:rsid w:val="09B910BF"/>
    <w:rsid w:val="09BD1C27"/>
    <w:rsid w:val="09C1E7DF"/>
    <w:rsid w:val="09C9FB3B"/>
    <w:rsid w:val="09CD96A3"/>
    <w:rsid w:val="09CFB108"/>
    <w:rsid w:val="09D1147C"/>
    <w:rsid w:val="09D35C66"/>
    <w:rsid w:val="09DA4EA2"/>
    <w:rsid w:val="09DB9BF9"/>
    <w:rsid w:val="09DCA281"/>
    <w:rsid w:val="09E16FEA"/>
    <w:rsid w:val="09E3E527"/>
    <w:rsid w:val="09E51E89"/>
    <w:rsid w:val="09E8644D"/>
    <w:rsid w:val="09EA5471"/>
    <w:rsid w:val="09ECB367"/>
    <w:rsid w:val="09F254EC"/>
    <w:rsid w:val="09F269FC"/>
    <w:rsid w:val="09F37C24"/>
    <w:rsid w:val="09F66A34"/>
    <w:rsid w:val="09F73031"/>
    <w:rsid w:val="09F94B0A"/>
    <w:rsid w:val="0A091D26"/>
    <w:rsid w:val="0A098227"/>
    <w:rsid w:val="0A0CB862"/>
    <w:rsid w:val="0A10BE4E"/>
    <w:rsid w:val="0A1287B2"/>
    <w:rsid w:val="0A12ABE5"/>
    <w:rsid w:val="0A182F35"/>
    <w:rsid w:val="0A19471F"/>
    <w:rsid w:val="0A1D665E"/>
    <w:rsid w:val="0A1FCFED"/>
    <w:rsid w:val="0A2047CB"/>
    <w:rsid w:val="0A21EF20"/>
    <w:rsid w:val="0A2B3D57"/>
    <w:rsid w:val="0A2B6854"/>
    <w:rsid w:val="0A2D1ABB"/>
    <w:rsid w:val="0A34ED56"/>
    <w:rsid w:val="0A35241B"/>
    <w:rsid w:val="0A358AC1"/>
    <w:rsid w:val="0A3AA9DB"/>
    <w:rsid w:val="0A3B46B1"/>
    <w:rsid w:val="0A3F22E8"/>
    <w:rsid w:val="0A4093BB"/>
    <w:rsid w:val="0A40EFB1"/>
    <w:rsid w:val="0A43907A"/>
    <w:rsid w:val="0A4B3A15"/>
    <w:rsid w:val="0A4E426A"/>
    <w:rsid w:val="0A55341B"/>
    <w:rsid w:val="0A58786B"/>
    <w:rsid w:val="0A5B6876"/>
    <w:rsid w:val="0A5E75B2"/>
    <w:rsid w:val="0A687536"/>
    <w:rsid w:val="0A69B12F"/>
    <w:rsid w:val="0A6BD4F9"/>
    <w:rsid w:val="0A709C59"/>
    <w:rsid w:val="0A753293"/>
    <w:rsid w:val="0A7C5764"/>
    <w:rsid w:val="0A7FC1AE"/>
    <w:rsid w:val="0A82C01E"/>
    <w:rsid w:val="0A8632E7"/>
    <w:rsid w:val="0A8BD5BD"/>
    <w:rsid w:val="0A8D251F"/>
    <w:rsid w:val="0A985F41"/>
    <w:rsid w:val="0A9A6BD9"/>
    <w:rsid w:val="0A9C3382"/>
    <w:rsid w:val="0AA3EB24"/>
    <w:rsid w:val="0AA3FE57"/>
    <w:rsid w:val="0AA67CD5"/>
    <w:rsid w:val="0AB209A8"/>
    <w:rsid w:val="0AB27386"/>
    <w:rsid w:val="0AB2CA42"/>
    <w:rsid w:val="0AB2CB7B"/>
    <w:rsid w:val="0AB80A94"/>
    <w:rsid w:val="0AC8DFFA"/>
    <w:rsid w:val="0AD5B69E"/>
    <w:rsid w:val="0AD5EC27"/>
    <w:rsid w:val="0ADB81D9"/>
    <w:rsid w:val="0AE66FA3"/>
    <w:rsid w:val="0AE69CD0"/>
    <w:rsid w:val="0AE7646B"/>
    <w:rsid w:val="0AF2C11D"/>
    <w:rsid w:val="0AF30E97"/>
    <w:rsid w:val="0AF426E5"/>
    <w:rsid w:val="0AF65672"/>
    <w:rsid w:val="0AFB70FA"/>
    <w:rsid w:val="0AFF66DF"/>
    <w:rsid w:val="0B02460B"/>
    <w:rsid w:val="0B027179"/>
    <w:rsid w:val="0B054FF4"/>
    <w:rsid w:val="0B112131"/>
    <w:rsid w:val="0B16B257"/>
    <w:rsid w:val="0B1D8F76"/>
    <w:rsid w:val="0B1F1D24"/>
    <w:rsid w:val="0B2B3A61"/>
    <w:rsid w:val="0B2F6FE4"/>
    <w:rsid w:val="0B32250D"/>
    <w:rsid w:val="0B44B8DB"/>
    <w:rsid w:val="0B453873"/>
    <w:rsid w:val="0B465AC1"/>
    <w:rsid w:val="0B4A7CB2"/>
    <w:rsid w:val="0B4D331E"/>
    <w:rsid w:val="0B507F10"/>
    <w:rsid w:val="0B54FE85"/>
    <w:rsid w:val="0B55FDF7"/>
    <w:rsid w:val="0B58C953"/>
    <w:rsid w:val="0B61EE08"/>
    <w:rsid w:val="0B630660"/>
    <w:rsid w:val="0B643624"/>
    <w:rsid w:val="0B696939"/>
    <w:rsid w:val="0B6EBC35"/>
    <w:rsid w:val="0B7694A6"/>
    <w:rsid w:val="0B7C50EA"/>
    <w:rsid w:val="0B848502"/>
    <w:rsid w:val="0B8594DA"/>
    <w:rsid w:val="0B87F4E3"/>
    <w:rsid w:val="0B8AE2F2"/>
    <w:rsid w:val="0B95DB4B"/>
    <w:rsid w:val="0B9901B5"/>
    <w:rsid w:val="0B9C0F12"/>
    <w:rsid w:val="0BA37681"/>
    <w:rsid w:val="0BA765C4"/>
    <w:rsid w:val="0BACF336"/>
    <w:rsid w:val="0BAD4ECC"/>
    <w:rsid w:val="0BB30D62"/>
    <w:rsid w:val="0BB683E5"/>
    <w:rsid w:val="0BB6BB65"/>
    <w:rsid w:val="0BBC6E16"/>
    <w:rsid w:val="0BBDAB69"/>
    <w:rsid w:val="0BC1167D"/>
    <w:rsid w:val="0BC4892D"/>
    <w:rsid w:val="0BCE4897"/>
    <w:rsid w:val="0BD4B2E8"/>
    <w:rsid w:val="0BE14228"/>
    <w:rsid w:val="0BE4C20B"/>
    <w:rsid w:val="0BE7214B"/>
    <w:rsid w:val="0BE8EEE8"/>
    <w:rsid w:val="0BE96A11"/>
    <w:rsid w:val="0BEC7B2B"/>
    <w:rsid w:val="0BED28F4"/>
    <w:rsid w:val="0BF29D7E"/>
    <w:rsid w:val="0BF4C5CE"/>
    <w:rsid w:val="0BF6ABEA"/>
    <w:rsid w:val="0BF95530"/>
    <w:rsid w:val="0BFA571A"/>
    <w:rsid w:val="0BFFDE89"/>
    <w:rsid w:val="0C05FDFB"/>
    <w:rsid w:val="0C0657CD"/>
    <w:rsid w:val="0C0A5D4D"/>
    <w:rsid w:val="0C0D0107"/>
    <w:rsid w:val="0C0E143B"/>
    <w:rsid w:val="0C150BF9"/>
    <w:rsid w:val="0C1C1EC0"/>
    <w:rsid w:val="0C250A97"/>
    <w:rsid w:val="0C26F37C"/>
    <w:rsid w:val="0C2D7476"/>
    <w:rsid w:val="0C2E21D8"/>
    <w:rsid w:val="0C2E26B0"/>
    <w:rsid w:val="0C33B49E"/>
    <w:rsid w:val="0C348D54"/>
    <w:rsid w:val="0C351549"/>
    <w:rsid w:val="0C3A82C8"/>
    <w:rsid w:val="0C42C321"/>
    <w:rsid w:val="0C435708"/>
    <w:rsid w:val="0C45B15B"/>
    <w:rsid w:val="0C47D0FE"/>
    <w:rsid w:val="0C485D30"/>
    <w:rsid w:val="0C4F5EC8"/>
    <w:rsid w:val="0C4F9632"/>
    <w:rsid w:val="0C53ADA0"/>
    <w:rsid w:val="0C5597F9"/>
    <w:rsid w:val="0C575674"/>
    <w:rsid w:val="0C63F3C8"/>
    <w:rsid w:val="0C6F854D"/>
    <w:rsid w:val="0C782FEE"/>
    <w:rsid w:val="0C7B576F"/>
    <w:rsid w:val="0C7C9447"/>
    <w:rsid w:val="0C816736"/>
    <w:rsid w:val="0C818310"/>
    <w:rsid w:val="0C82633D"/>
    <w:rsid w:val="0C851761"/>
    <w:rsid w:val="0C8C036D"/>
    <w:rsid w:val="0C962978"/>
    <w:rsid w:val="0CA22ABB"/>
    <w:rsid w:val="0CA4A9CE"/>
    <w:rsid w:val="0CAB7E02"/>
    <w:rsid w:val="0CABB4FF"/>
    <w:rsid w:val="0CAC8EE5"/>
    <w:rsid w:val="0CB375FA"/>
    <w:rsid w:val="0CB48D21"/>
    <w:rsid w:val="0CB8E5C0"/>
    <w:rsid w:val="0CB95FD7"/>
    <w:rsid w:val="0CBCE194"/>
    <w:rsid w:val="0CC0A52B"/>
    <w:rsid w:val="0CC2080F"/>
    <w:rsid w:val="0CC9E0CE"/>
    <w:rsid w:val="0CCF7B7B"/>
    <w:rsid w:val="0CD08587"/>
    <w:rsid w:val="0CD3E882"/>
    <w:rsid w:val="0CD5B18A"/>
    <w:rsid w:val="0CDA8237"/>
    <w:rsid w:val="0CDAFA9E"/>
    <w:rsid w:val="0CDB9B15"/>
    <w:rsid w:val="0CDD6C83"/>
    <w:rsid w:val="0CDFA76A"/>
    <w:rsid w:val="0CE1C529"/>
    <w:rsid w:val="0CE249A3"/>
    <w:rsid w:val="0CEA6E75"/>
    <w:rsid w:val="0CEBAD48"/>
    <w:rsid w:val="0CEFEBAC"/>
    <w:rsid w:val="0CF01A41"/>
    <w:rsid w:val="0CF31C88"/>
    <w:rsid w:val="0CF7F3B6"/>
    <w:rsid w:val="0CF9E11B"/>
    <w:rsid w:val="0CFCF0CD"/>
    <w:rsid w:val="0D03A3EB"/>
    <w:rsid w:val="0D0556AC"/>
    <w:rsid w:val="0D06638B"/>
    <w:rsid w:val="0D07306D"/>
    <w:rsid w:val="0D0B1F35"/>
    <w:rsid w:val="0D11EF64"/>
    <w:rsid w:val="0D16697F"/>
    <w:rsid w:val="0D1A0905"/>
    <w:rsid w:val="0D1CE88F"/>
    <w:rsid w:val="0D1D1892"/>
    <w:rsid w:val="0D1DDAC5"/>
    <w:rsid w:val="0D21C18D"/>
    <w:rsid w:val="0D30F75B"/>
    <w:rsid w:val="0D321781"/>
    <w:rsid w:val="0D32C488"/>
    <w:rsid w:val="0D332089"/>
    <w:rsid w:val="0D343B04"/>
    <w:rsid w:val="0D3610EC"/>
    <w:rsid w:val="0D3A4DE5"/>
    <w:rsid w:val="0D4B906F"/>
    <w:rsid w:val="0D4E9CED"/>
    <w:rsid w:val="0D5111CA"/>
    <w:rsid w:val="0D578210"/>
    <w:rsid w:val="0D57D636"/>
    <w:rsid w:val="0D592CA4"/>
    <w:rsid w:val="0D59B813"/>
    <w:rsid w:val="0D5B2FE1"/>
    <w:rsid w:val="0D5F4BC1"/>
    <w:rsid w:val="0D62AFF0"/>
    <w:rsid w:val="0D6AAF1E"/>
    <w:rsid w:val="0D6FD1B6"/>
    <w:rsid w:val="0D70877C"/>
    <w:rsid w:val="0D721A4E"/>
    <w:rsid w:val="0D76B69A"/>
    <w:rsid w:val="0D7F9984"/>
    <w:rsid w:val="0D85D555"/>
    <w:rsid w:val="0D8D0B0D"/>
    <w:rsid w:val="0D9141C7"/>
    <w:rsid w:val="0D91F093"/>
    <w:rsid w:val="0D93E9FE"/>
    <w:rsid w:val="0D94ADC5"/>
    <w:rsid w:val="0D9BAEEA"/>
    <w:rsid w:val="0D9F59BC"/>
    <w:rsid w:val="0DA2282E"/>
    <w:rsid w:val="0DA89E80"/>
    <w:rsid w:val="0DACCAFF"/>
    <w:rsid w:val="0DADF024"/>
    <w:rsid w:val="0DAF5C61"/>
    <w:rsid w:val="0DAF84EE"/>
    <w:rsid w:val="0DB9F17F"/>
    <w:rsid w:val="0DBD6BAF"/>
    <w:rsid w:val="0DBE797D"/>
    <w:rsid w:val="0DC66648"/>
    <w:rsid w:val="0DC78177"/>
    <w:rsid w:val="0DCBA5F9"/>
    <w:rsid w:val="0DCEACD1"/>
    <w:rsid w:val="0DD2936E"/>
    <w:rsid w:val="0DD30363"/>
    <w:rsid w:val="0DD310C4"/>
    <w:rsid w:val="0DDB2441"/>
    <w:rsid w:val="0DDEB733"/>
    <w:rsid w:val="0DDEFC98"/>
    <w:rsid w:val="0DDF009A"/>
    <w:rsid w:val="0DE1242C"/>
    <w:rsid w:val="0DE630BC"/>
    <w:rsid w:val="0DE8DB4D"/>
    <w:rsid w:val="0DED6A25"/>
    <w:rsid w:val="0DF0A229"/>
    <w:rsid w:val="0DF12AFC"/>
    <w:rsid w:val="0DF14D82"/>
    <w:rsid w:val="0DF462F5"/>
    <w:rsid w:val="0DFF1D73"/>
    <w:rsid w:val="0DFF25F0"/>
    <w:rsid w:val="0DFFC422"/>
    <w:rsid w:val="0E0B55AE"/>
    <w:rsid w:val="0E1547A2"/>
    <w:rsid w:val="0E179D59"/>
    <w:rsid w:val="0E186D48"/>
    <w:rsid w:val="0E18E44B"/>
    <w:rsid w:val="0E1B063D"/>
    <w:rsid w:val="0E1EAAC4"/>
    <w:rsid w:val="0E1FC847"/>
    <w:rsid w:val="0E20B4FD"/>
    <w:rsid w:val="0E29FEBE"/>
    <w:rsid w:val="0E2DFA67"/>
    <w:rsid w:val="0E33B523"/>
    <w:rsid w:val="0E35A608"/>
    <w:rsid w:val="0E39469A"/>
    <w:rsid w:val="0E3A9EEC"/>
    <w:rsid w:val="0E3B07C9"/>
    <w:rsid w:val="0E3D065D"/>
    <w:rsid w:val="0E3DF20D"/>
    <w:rsid w:val="0E4276FA"/>
    <w:rsid w:val="0E459269"/>
    <w:rsid w:val="0E57FE5F"/>
    <w:rsid w:val="0E5ED6EA"/>
    <w:rsid w:val="0E66135B"/>
    <w:rsid w:val="0E6AC411"/>
    <w:rsid w:val="0E745668"/>
    <w:rsid w:val="0E794DDA"/>
    <w:rsid w:val="0E7DC8EB"/>
    <w:rsid w:val="0E7EA8FB"/>
    <w:rsid w:val="0E80AC58"/>
    <w:rsid w:val="0E8127E3"/>
    <w:rsid w:val="0E829B28"/>
    <w:rsid w:val="0E86E59A"/>
    <w:rsid w:val="0E8923FE"/>
    <w:rsid w:val="0E8A7A05"/>
    <w:rsid w:val="0E8B61AC"/>
    <w:rsid w:val="0E907B2B"/>
    <w:rsid w:val="0E92A601"/>
    <w:rsid w:val="0E988595"/>
    <w:rsid w:val="0E9E1B0A"/>
    <w:rsid w:val="0EA7C91A"/>
    <w:rsid w:val="0EAB0F4C"/>
    <w:rsid w:val="0EAF8ACD"/>
    <w:rsid w:val="0EB5ACEC"/>
    <w:rsid w:val="0EBB7C00"/>
    <w:rsid w:val="0EC6A9D7"/>
    <w:rsid w:val="0ECBBF47"/>
    <w:rsid w:val="0ED6634F"/>
    <w:rsid w:val="0EDA9630"/>
    <w:rsid w:val="0EDCF34A"/>
    <w:rsid w:val="0EE092A9"/>
    <w:rsid w:val="0EE7617E"/>
    <w:rsid w:val="0EECEDE6"/>
    <w:rsid w:val="0EED65E2"/>
    <w:rsid w:val="0EF31220"/>
    <w:rsid w:val="0EFE16BA"/>
    <w:rsid w:val="0F0266B1"/>
    <w:rsid w:val="0F029B1E"/>
    <w:rsid w:val="0F07D590"/>
    <w:rsid w:val="0F08F7C7"/>
    <w:rsid w:val="0F0A2D2B"/>
    <w:rsid w:val="0F0EDC6A"/>
    <w:rsid w:val="0F0F766A"/>
    <w:rsid w:val="0F178824"/>
    <w:rsid w:val="0F1E49CB"/>
    <w:rsid w:val="0F259825"/>
    <w:rsid w:val="0F2C09C6"/>
    <w:rsid w:val="0F2C8C91"/>
    <w:rsid w:val="0F30160F"/>
    <w:rsid w:val="0F313A4F"/>
    <w:rsid w:val="0F3A42E0"/>
    <w:rsid w:val="0F3A6A52"/>
    <w:rsid w:val="0F402A49"/>
    <w:rsid w:val="0F488354"/>
    <w:rsid w:val="0F4C9468"/>
    <w:rsid w:val="0F52E2A9"/>
    <w:rsid w:val="0F5686D4"/>
    <w:rsid w:val="0F5A1424"/>
    <w:rsid w:val="0F5B30B5"/>
    <w:rsid w:val="0F5DD3B1"/>
    <w:rsid w:val="0F5EB277"/>
    <w:rsid w:val="0F63D304"/>
    <w:rsid w:val="0F65EDAE"/>
    <w:rsid w:val="0F6B1B71"/>
    <w:rsid w:val="0F6D4487"/>
    <w:rsid w:val="0F6D5110"/>
    <w:rsid w:val="0F6F6D7D"/>
    <w:rsid w:val="0F71E4D9"/>
    <w:rsid w:val="0F82ECAD"/>
    <w:rsid w:val="0F85E9F1"/>
    <w:rsid w:val="0F8FCB38"/>
    <w:rsid w:val="0F92A211"/>
    <w:rsid w:val="0F9591AA"/>
    <w:rsid w:val="0F9AA1FD"/>
    <w:rsid w:val="0F9E8713"/>
    <w:rsid w:val="0F9FFA46"/>
    <w:rsid w:val="0FA49743"/>
    <w:rsid w:val="0FA8730F"/>
    <w:rsid w:val="0FB059F9"/>
    <w:rsid w:val="0FB9A3A3"/>
    <w:rsid w:val="0FBC11B8"/>
    <w:rsid w:val="0FC2FC11"/>
    <w:rsid w:val="0FC317F1"/>
    <w:rsid w:val="0FC3D532"/>
    <w:rsid w:val="0FC3F973"/>
    <w:rsid w:val="0FC9CAC8"/>
    <w:rsid w:val="0FCA9505"/>
    <w:rsid w:val="0FCC1086"/>
    <w:rsid w:val="0FD6D82A"/>
    <w:rsid w:val="0FD7EB2C"/>
    <w:rsid w:val="0FD7FA2B"/>
    <w:rsid w:val="0FDE0B5A"/>
    <w:rsid w:val="0FE30CD3"/>
    <w:rsid w:val="0FE55318"/>
    <w:rsid w:val="0FE9BEF5"/>
    <w:rsid w:val="0FEB7989"/>
    <w:rsid w:val="0FF35595"/>
    <w:rsid w:val="0FF35FBE"/>
    <w:rsid w:val="0FF4325C"/>
    <w:rsid w:val="0FFBB2B0"/>
    <w:rsid w:val="0FFC074D"/>
    <w:rsid w:val="1002B488"/>
    <w:rsid w:val="100477EE"/>
    <w:rsid w:val="1006096A"/>
    <w:rsid w:val="1009E714"/>
    <w:rsid w:val="100DC38E"/>
    <w:rsid w:val="101026C9"/>
    <w:rsid w:val="1010E2DA"/>
    <w:rsid w:val="10142C32"/>
    <w:rsid w:val="101598E2"/>
    <w:rsid w:val="10162C85"/>
    <w:rsid w:val="10180068"/>
    <w:rsid w:val="101961AD"/>
    <w:rsid w:val="101C7CB9"/>
    <w:rsid w:val="101DDEEA"/>
    <w:rsid w:val="1022FFDF"/>
    <w:rsid w:val="102407FB"/>
    <w:rsid w:val="1027BFBE"/>
    <w:rsid w:val="10295FE0"/>
    <w:rsid w:val="1031C11E"/>
    <w:rsid w:val="103E9472"/>
    <w:rsid w:val="103EE355"/>
    <w:rsid w:val="1046F2E6"/>
    <w:rsid w:val="104789B5"/>
    <w:rsid w:val="1047E6A4"/>
    <w:rsid w:val="1049A8BE"/>
    <w:rsid w:val="1051D98B"/>
    <w:rsid w:val="10548951"/>
    <w:rsid w:val="105A869F"/>
    <w:rsid w:val="105B59BE"/>
    <w:rsid w:val="105FD2FA"/>
    <w:rsid w:val="10606114"/>
    <w:rsid w:val="106147C9"/>
    <w:rsid w:val="10619670"/>
    <w:rsid w:val="1067658B"/>
    <w:rsid w:val="1069B0AB"/>
    <w:rsid w:val="106D2871"/>
    <w:rsid w:val="10708102"/>
    <w:rsid w:val="1076B8F5"/>
    <w:rsid w:val="107798CF"/>
    <w:rsid w:val="10796F5B"/>
    <w:rsid w:val="107B5A60"/>
    <w:rsid w:val="10867CA3"/>
    <w:rsid w:val="108A8C60"/>
    <w:rsid w:val="1091AA0D"/>
    <w:rsid w:val="1092C869"/>
    <w:rsid w:val="1095830A"/>
    <w:rsid w:val="10967673"/>
    <w:rsid w:val="109844FC"/>
    <w:rsid w:val="10994350"/>
    <w:rsid w:val="109A4FBD"/>
    <w:rsid w:val="10A027DC"/>
    <w:rsid w:val="10A69955"/>
    <w:rsid w:val="10AA78AD"/>
    <w:rsid w:val="10AC5470"/>
    <w:rsid w:val="10AE0AEE"/>
    <w:rsid w:val="10B2EA13"/>
    <w:rsid w:val="10B5F429"/>
    <w:rsid w:val="10B6245A"/>
    <w:rsid w:val="10BC22DA"/>
    <w:rsid w:val="10C46FDB"/>
    <w:rsid w:val="10C9C6D8"/>
    <w:rsid w:val="10CF59BC"/>
    <w:rsid w:val="10D3291D"/>
    <w:rsid w:val="10D62FF3"/>
    <w:rsid w:val="10D7861F"/>
    <w:rsid w:val="10D85930"/>
    <w:rsid w:val="10E59AC6"/>
    <w:rsid w:val="10E6DCAC"/>
    <w:rsid w:val="10E72C71"/>
    <w:rsid w:val="10E9007F"/>
    <w:rsid w:val="10E9415D"/>
    <w:rsid w:val="10ECC94B"/>
    <w:rsid w:val="10EE3A9C"/>
    <w:rsid w:val="10EE4A3C"/>
    <w:rsid w:val="10F17C21"/>
    <w:rsid w:val="10F39CD2"/>
    <w:rsid w:val="10F6CE23"/>
    <w:rsid w:val="10F90052"/>
    <w:rsid w:val="10FC35EF"/>
    <w:rsid w:val="1104C261"/>
    <w:rsid w:val="110E9087"/>
    <w:rsid w:val="1115C97F"/>
    <w:rsid w:val="1116521F"/>
    <w:rsid w:val="111835D5"/>
    <w:rsid w:val="11191DC7"/>
    <w:rsid w:val="111D3597"/>
    <w:rsid w:val="111D4EF5"/>
    <w:rsid w:val="111D59B1"/>
    <w:rsid w:val="111E2E93"/>
    <w:rsid w:val="11222EA4"/>
    <w:rsid w:val="1125699E"/>
    <w:rsid w:val="1125C163"/>
    <w:rsid w:val="1132BC58"/>
    <w:rsid w:val="1136EFE1"/>
    <w:rsid w:val="113BC818"/>
    <w:rsid w:val="113D862D"/>
    <w:rsid w:val="113F4DC4"/>
    <w:rsid w:val="11405469"/>
    <w:rsid w:val="11421833"/>
    <w:rsid w:val="11455698"/>
    <w:rsid w:val="114DDCD9"/>
    <w:rsid w:val="11512EC0"/>
    <w:rsid w:val="11513322"/>
    <w:rsid w:val="11551F05"/>
    <w:rsid w:val="1156B98C"/>
    <w:rsid w:val="1157FF18"/>
    <w:rsid w:val="115AC764"/>
    <w:rsid w:val="1165536E"/>
    <w:rsid w:val="1168076C"/>
    <w:rsid w:val="11686D33"/>
    <w:rsid w:val="1169E3AF"/>
    <w:rsid w:val="11705F21"/>
    <w:rsid w:val="11720DD5"/>
    <w:rsid w:val="1179E07F"/>
    <w:rsid w:val="117CFB06"/>
    <w:rsid w:val="11816022"/>
    <w:rsid w:val="1189DCDA"/>
    <w:rsid w:val="118E3D12"/>
    <w:rsid w:val="118EB627"/>
    <w:rsid w:val="118F8004"/>
    <w:rsid w:val="11912D93"/>
    <w:rsid w:val="11939066"/>
    <w:rsid w:val="119BA894"/>
    <w:rsid w:val="119E0F0D"/>
    <w:rsid w:val="11A25289"/>
    <w:rsid w:val="11A67F04"/>
    <w:rsid w:val="11A88846"/>
    <w:rsid w:val="11ABF72A"/>
    <w:rsid w:val="11B2EC92"/>
    <w:rsid w:val="11BC1114"/>
    <w:rsid w:val="11C1A316"/>
    <w:rsid w:val="11C41C01"/>
    <w:rsid w:val="11CA320D"/>
    <w:rsid w:val="11D2FF77"/>
    <w:rsid w:val="11D812E9"/>
    <w:rsid w:val="11E96923"/>
    <w:rsid w:val="11EC90E4"/>
    <w:rsid w:val="11EE98C5"/>
    <w:rsid w:val="11EF753A"/>
    <w:rsid w:val="11F4E457"/>
    <w:rsid w:val="11FA6A42"/>
    <w:rsid w:val="120067B7"/>
    <w:rsid w:val="12017C19"/>
    <w:rsid w:val="120D4C06"/>
    <w:rsid w:val="1214A532"/>
    <w:rsid w:val="1217DCC6"/>
    <w:rsid w:val="121CC286"/>
    <w:rsid w:val="121CF9CC"/>
    <w:rsid w:val="121EE809"/>
    <w:rsid w:val="1224243A"/>
    <w:rsid w:val="1224F0DA"/>
    <w:rsid w:val="122509D0"/>
    <w:rsid w:val="1226D5F4"/>
    <w:rsid w:val="1227C1C4"/>
    <w:rsid w:val="122989A4"/>
    <w:rsid w:val="122B01D9"/>
    <w:rsid w:val="122BAB88"/>
    <w:rsid w:val="122C81ED"/>
    <w:rsid w:val="122DD1A2"/>
    <w:rsid w:val="122E16C1"/>
    <w:rsid w:val="12404324"/>
    <w:rsid w:val="124160C7"/>
    <w:rsid w:val="124CFB0A"/>
    <w:rsid w:val="124F28E6"/>
    <w:rsid w:val="125A90A0"/>
    <w:rsid w:val="125EC904"/>
    <w:rsid w:val="126021C0"/>
    <w:rsid w:val="1260D945"/>
    <w:rsid w:val="126556CB"/>
    <w:rsid w:val="126A94B9"/>
    <w:rsid w:val="12778A24"/>
    <w:rsid w:val="127E0BE8"/>
    <w:rsid w:val="12844378"/>
    <w:rsid w:val="128BC691"/>
    <w:rsid w:val="1290A2FE"/>
    <w:rsid w:val="1290B738"/>
    <w:rsid w:val="12954BA5"/>
    <w:rsid w:val="1296D023"/>
    <w:rsid w:val="129A4D3A"/>
    <w:rsid w:val="129B9CB1"/>
    <w:rsid w:val="129EC92B"/>
    <w:rsid w:val="12A611C5"/>
    <w:rsid w:val="12A6B5DA"/>
    <w:rsid w:val="12AD8638"/>
    <w:rsid w:val="12AF0BC1"/>
    <w:rsid w:val="12B0FF65"/>
    <w:rsid w:val="12B556D9"/>
    <w:rsid w:val="12B607E1"/>
    <w:rsid w:val="12B6AEE9"/>
    <w:rsid w:val="12BAF517"/>
    <w:rsid w:val="12C0AA07"/>
    <w:rsid w:val="12C18180"/>
    <w:rsid w:val="12C2B361"/>
    <w:rsid w:val="12C327F7"/>
    <w:rsid w:val="12C63429"/>
    <w:rsid w:val="12C83C1C"/>
    <w:rsid w:val="12C93CBB"/>
    <w:rsid w:val="12CB3575"/>
    <w:rsid w:val="12CBFA81"/>
    <w:rsid w:val="12CF8C8C"/>
    <w:rsid w:val="12CFF969"/>
    <w:rsid w:val="12D2E6CD"/>
    <w:rsid w:val="12D2EC66"/>
    <w:rsid w:val="12D2FEE2"/>
    <w:rsid w:val="12D3FE2C"/>
    <w:rsid w:val="12D7327E"/>
    <w:rsid w:val="12D8FF6E"/>
    <w:rsid w:val="12D9D50B"/>
    <w:rsid w:val="12DAD9EC"/>
    <w:rsid w:val="12DCC537"/>
    <w:rsid w:val="12DD4BD7"/>
    <w:rsid w:val="12DEC6D1"/>
    <w:rsid w:val="12E008A3"/>
    <w:rsid w:val="12E119B8"/>
    <w:rsid w:val="12E210E8"/>
    <w:rsid w:val="12E37BF2"/>
    <w:rsid w:val="12EA6D51"/>
    <w:rsid w:val="12ED6BDF"/>
    <w:rsid w:val="12EF1D12"/>
    <w:rsid w:val="12F0884E"/>
    <w:rsid w:val="12F1F044"/>
    <w:rsid w:val="12F439FE"/>
    <w:rsid w:val="12F43CBE"/>
    <w:rsid w:val="12FA6225"/>
    <w:rsid w:val="12FE8CF4"/>
    <w:rsid w:val="12FF0788"/>
    <w:rsid w:val="13076572"/>
    <w:rsid w:val="130AB00A"/>
    <w:rsid w:val="130DDE36"/>
    <w:rsid w:val="13124BA2"/>
    <w:rsid w:val="13153B0C"/>
    <w:rsid w:val="1315AC1C"/>
    <w:rsid w:val="13184273"/>
    <w:rsid w:val="131B2E7F"/>
    <w:rsid w:val="13211A1F"/>
    <w:rsid w:val="1325C8D7"/>
    <w:rsid w:val="1325D466"/>
    <w:rsid w:val="1328DACD"/>
    <w:rsid w:val="132AE7FC"/>
    <w:rsid w:val="132BD31E"/>
    <w:rsid w:val="13320F88"/>
    <w:rsid w:val="13324071"/>
    <w:rsid w:val="1332BB23"/>
    <w:rsid w:val="133497DF"/>
    <w:rsid w:val="13365C48"/>
    <w:rsid w:val="1339AC0F"/>
    <w:rsid w:val="133C574F"/>
    <w:rsid w:val="1346B5A1"/>
    <w:rsid w:val="13595A18"/>
    <w:rsid w:val="135C1D7E"/>
    <w:rsid w:val="1361429A"/>
    <w:rsid w:val="1363F896"/>
    <w:rsid w:val="13658333"/>
    <w:rsid w:val="13674832"/>
    <w:rsid w:val="137392AA"/>
    <w:rsid w:val="1379F8C2"/>
    <w:rsid w:val="1389CC92"/>
    <w:rsid w:val="1391F407"/>
    <w:rsid w:val="1395CD52"/>
    <w:rsid w:val="139C6456"/>
    <w:rsid w:val="139D4C7A"/>
    <w:rsid w:val="139D7199"/>
    <w:rsid w:val="139D9E87"/>
    <w:rsid w:val="139DCDEB"/>
    <w:rsid w:val="139FFFD6"/>
    <w:rsid w:val="13A082C8"/>
    <w:rsid w:val="13AA78D6"/>
    <w:rsid w:val="13AAAF6E"/>
    <w:rsid w:val="13AC56AC"/>
    <w:rsid w:val="13ADF730"/>
    <w:rsid w:val="13B27B50"/>
    <w:rsid w:val="13B45C2D"/>
    <w:rsid w:val="13C0321F"/>
    <w:rsid w:val="13C34F65"/>
    <w:rsid w:val="13C9009A"/>
    <w:rsid w:val="13C935F3"/>
    <w:rsid w:val="13D30893"/>
    <w:rsid w:val="13D70D1E"/>
    <w:rsid w:val="13D8CF84"/>
    <w:rsid w:val="13DA2DFF"/>
    <w:rsid w:val="13DACAE5"/>
    <w:rsid w:val="13DCF28F"/>
    <w:rsid w:val="13E11367"/>
    <w:rsid w:val="13E5ABB0"/>
    <w:rsid w:val="13E5B403"/>
    <w:rsid w:val="13E600AA"/>
    <w:rsid w:val="13E810E2"/>
    <w:rsid w:val="13EBCCED"/>
    <w:rsid w:val="13EF1500"/>
    <w:rsid w:val="13F03B4F"/>
    <w:rsid w:val="13F50CAC"/>
    <w:rsid w:val="13F531F4"/>
    <w:rsid w:val="13F58E15"/>
    <w:rsid w:val="13F86576"/>
    <w:rsid w:val="13F9EF93"/>
    <w:rsid w:val="13FD0FC4"/>
    <w:rsid w:val="13FD6B07"/>
    <w:rsid w:val="13FEDB94"/>
    <w:rsid w:val="1401679A"/>
    <w:rsid w:val="14023BDF"/>
    <w:rsid w:val="141169B2"/>
    <w:rsid w:val="14141FB1"/>
    <w:rsid w:val="14258EBE"/>
    <w:rsid w:val="1428AC4A"/>
    <w:rsid w:val="1429595E"/>
    <w:rsid w:val="142B6853"/>
    <w:rsid w:val="142F2279"/>
    <w:rsid w:val="142F7549"/>
    <w:rsid w:val="1434E637"/>
    <w:rsid w:val="14425AEA"/>
    <w:rsid w:val="1448472A"/>
    <w:rsid w:val="144CBAEF"/>
    <w:rsid w:val="144E5598"/>
    <w:rsid w:val="145088A3"/>
    <w:rsid w:val="14509573"/>
    <w:rsid w:val="1457B6B4"/>
    <w:rsid w:val="145ACEB5"/>
    <w:rsid w:val="145E0247"/>
    <w:rsid w:val="145EF858"/>
    <w:rsid w:val="1461A0FD"/>
    <w:rsid w:val="14627E42"/>
    <w:rsid w:val="14638C25"/>
    <w:rsid w:val="1464417C"/>
    <w:rsid w:val="1465FB02"/>
    <w:rsid w:val="146DB680"/>
    <w:rsid w:val="146ECD33"/>
    <w:rsid w:val="1482260E"/>
    <w:rsid w:val="14830DBF"/>
    <w:rsid w:val="1488F719"/>
    <w:rsid w:val="148DC0A5"/>
    <w:rsid w:val="14919451"/>
    <w:rsid w:val="14920A55"/>
    <w:rsid w:val="1494D872"/>
    <w:rsid w:val="14A0892A"/>
    <w:rsid w:val="14A2EA66"/>
    <w:rsid w:val="14A43E43"/>
    <w:rsid w:val="14A5169A"/>
    <w:rsid w:val="14A59939"/>
    <w:rsid w:val="14A6E4ED"/>
    <w:rsid w:val="14A84D15"/>
    <w:rsid w:val="14AB495F"/>
    <w:rsid w:val="14AB539E"/>
    <w:rsid w:val="14B185DE"/>
    <w:rsid w:val="14C12DE8"/>
    <w:rsid w:val="14C34822"/>
    <w:rsid w:val="14C80734"/>
    <w:rsid w:val="14C93E93"/>
    <w:rsid w:val="14C95165"/>
    <w:rsid w:val="14CFF3E1"/>
    <w:rsid w:val="14D2811F"/>
    <w:rsid w:val="14D35B56"/>
    <w:rsid w:val="14D66AF7"/>
    <w:rsid w:val="14D692BA"/>
    <w:rsid w:val="14D75CB4"/>
    <w:rsid w:val="14DA6B75"/>
    <w:rsid w:val="14EC328D"/>
    <w:rsid w:val="14EC93DD"/>
    <w:rsid w:val="14ED6EE9"/>
    <w:rsid w:val="14F200AB"/>
    <w:rsid w:val="14F93A24"/>
    <w:rsid w:val="15024ECF"/>
    <w:rsid w:val="15050AA6"/>
    <w:rsid w:val="1508BFC4"/>
    <w:rsid w:val="150BD605"/>
    <w:rsid w:val="150D5320"/>
    <w:rsid w:val="150EE324"/>
    <w:rsid w:val="1512EC70"/>
    <w:rsid w:val="15162131"/>
    <w:rsid w:val="15190AFF"/>
    <w:rsid w:val="15227DFC"/>
    <w:rsid w:val="152380C3"/>
    <w:rsid w:val="1527FA74"/>
    <w:rsid w:val="152A1D99"/>
    <w:rsid w:val="152AD743"/>
    <w:rsid w:val="152F47BC"/>
    <w:rsid w:val="15377441"/>
    <w:rsid w:val="153B978A"/>
    <w:rsid w:val="153F8212"/>
    <w:rsid w:val="15412E0B"/>
    <w:rsid w:val="1549B07D"/>
    <w:rsid w:val="154AB621"/>
    <w:rsid w:val="155504F7"/>
    <w:rsid w:val="155667E9"/>
    <w:rsid w:val="15575BF7"/>
    <w:rsid w:val="155883CA"/>
    <w:rsid w:val="155C90AA"/>
    <w:rsid w:val="15617951"/>
    <w:rsid w:val="1561B3DC"/>
    <w:rsid w:val="15633BE8"/>
    <w:rsid w:val="1563D427"/>
    <w:rsid w:val="156BC273"/>
    <w:rsid w:val="156EB65E"/>
    <w:rsid w:val="156F4F00"/>
    <w:rsid w:val="15722B68"/>
    <w:rsid w:val="1573690B"/>
    <w:rsid w:val="1577D2EA"/>
    <w:rsid w:val="1578D3C5"/>
    <w:rsid w:val="157A845B"/>
    <w:rsid w:val="157CF478"/>
    <w:rsid w:val="157DFDFC"/>
    <w:rsid w:val="1582D73E"/>
    <w:rsid w:val="15860682"/>
    <w:rsid w:val="1588C56D"/>
    <w:rsid w:val="158C8188"/>
    <w:rsid w:val="158CCDAC"/>
    <w:rsid w:val="158E2632"/>
    <w:rsid w:val="15908E16"/>
    <w:rsid w:val="15935296"/>
    <w:rsid w:val="15948AF3"/>
    <w:rsid w:val="1595B86A"/>
    <w:rsid w:val="15983EAB"/>
    <w:rsid w:val="15A1FC9B"/>
    <w:rsid w:val="15A36050"/>
    <w:rsid w:val="15A57C33"/>
    <w:rsid w:val="15A9F07A"/>
    <w:rsid w:val="15ACBA02"/>
    <w:rsid w:val="15B1DB19"/>
    <w:rsid w:val="15B6D0E8"/>
    <w:rsid w:val="15B73BFE"/>
    <w:rsid w:val="15B8D819"/>
    <w:rsid w:val="15C25E6C"/>
    <w:rsid w:val="15C47CAB"/>
    <w:rsid w:val="15CC5A00"/>
    <w:rsid w:val="15CF29D1"/>
    <w:rsid w:val="15D302B5"/>
    <w:rsid w:val="15DB26BF"/>
    <w:rsid w:val="15DDB287"/>
    <w:rsid w:val="15DF106A"/>
    <w:rsid w:val="15DF60C3"/>
    <w:rsid w:val="15E11E7B"/>
    <w:rsid w:val="15E86C71"/>
    <w:rsid w:val="15EF6543"/>
    <w:rsid w:val="15F1CAB8"/>
    <w:rsid w:val="15F2745D"/>
    <w:rsid w:val="15F2A949"/>
    <w:rsid w:val="15F42D2A"/>
    <w:rsid w:val="15FB1736"/>
    <w:rsid w:val="160039C6"/>
    <w:rsid w:val="1600466B"/>
    <w:rsid w:val="1603E2EA"/>
    <w:rsid w:val="16074528"/>
    <w:rsid w:val="160FD338"/>
    <w:rsid w:val="1613C04A"/>
    <w:rsid w:val="16166793"/>
    <w:rsid w:val="1618E42F"/>
    <w:rsid w:val="16194087"/>
    <w:rsid w:val="16212349"/>
    <w:rsid w:val="16226273"/>
    <w:rsid w:val="16270753"/>
    <w:rsid w:val="16313C47"/>
    <w:rsid w:val="163263B7"/>
    <w:rsid w:val="1634E5C4"/>
    <w:rsid w:val="1636C0A8"/>
    <w:rsid w:val="163F7C0D"/>
    <w:rsid w:val="1646A32C"/>
    <w:rsid w:val="16476342"/>
    <w:rsid w:val="1649EC64"/>
    <w:rsid w:val="164C015E"/>
    <w:rsid w:val="164D1680"/>
    <w:rsid w:val="164D4E6E"/>
    <w:rsid w:val="164F976F"/>
    <w:rsid w:val="1657C55F"/>
    <w:rsid w:val="165F36E4"/>
    <w:rsid w:val="165FD0AA"/>
    <w:rsid w:val="165FE2CD"/>
    <w:rsid w:val="166393CB"/>
    <w:rsid w:val="1669643A"/>
    <w:rsid w:val="166C7DAC"/>
    <w:rsid w:val="166CD791"/>
    <w:rsid w:val="166ECBFA"/>
    <w:rsid w:val="167138DA"/>
    <w:rsid w:val="167AD161"/>
    <w:rsid w:val="167AF40D"/>
    <w:rsid w:val="16824D0C"/>
    <w:rsid w:val="1682674F"/>
    <w:rsid w:val="1682E529"/>
    <w:rsid w:val="1685D47B"/>
    <w:rsid w:val="1687EB71"/>
    <w:rsid w:val="168CBF53"/>
    <w:rsid w:val="168E66CB"/>
    <w:rsid w:val="168F02DD"/>
    <w:rsid w:val="169277F0"/>
    <w:rsid w:val="1698E35C"/>
    <w:rsid w:val="16990F80"/>
    <w:rsid w:val="169A79C1"/>
    <w:rsid w:val="169B1EDA"/>
    <w:rsid w:val="169F91D3"/>
    <w:rsid w:val="16A899A8"/>
    <w:rsid w:val="16ADB195"/>
    <w:rsid w:val="16AE588E"/>
    <w:rsid w:val="16BA346A"/>
    <w:rsid w:val="16BADC53"/>
    <w:rsid w:val="16BE4DC9"/>
    <w:rsid w:val="16C62429"/>
    <w:rsid w:val="16C76B54"/>
    <w:rsid w:val="16C7F17B"/>
    <w:rsid w:val="16CAEEB9"/>
    <w:rsid w:val="16DBF358"/>
    <w:rsid w:val="16DFCABF"/>
    <w:rsid w:val="16E1E64B"/>
    <w:rsid w:val="16E93D2A"/>
    <w:rsid w:val="16E97F4F"/>
    <w:rsid w:val="16EABA92"/>
    <w:rsid w:val="16F0E8E5"/>
    <w:rsid w:val="16F3826B"/>
    <w:rsid w:val="16F54FB1"/>
    <w:rsid w:val="16F74BA8"/>
    <w:rsid w:val="16FF31CB"/>
    <w:rsid w:val="17023D03"/>
    <w:rsid w:val="17042BC1"/>
    <w:rsid w:val="170BF0F8"/>
    <w:rsid w:val="1719DC1E"/>
    <w:rsid w:val="171A0170"/>
    <w:rsid w:val="171A056D"/>
    <w:rsid w:val="171FDFFF"/>
    <w:rsid w:val="1722D772"/>
    <w:rsid w:val="1725EF86"/>
    <w:rsid w:val="172BE7A3"/>
    <w:rsid w:val="172E7FA2"/>
    <w:rsid w:val="172F23A4"/>
    <w:rsid w:val="17300F1C"/>
    <w:rsid w:val="1733328F"/>
    <w:rsid w:val="1735C186"/>
    <w:rsid w:val="1739085C"/>
    <w:rsid w:val="173A0743"/>
    <w:rsid w:val="173CC49E"/>
    <w:rsid w:val="173E6C5F"/>
    <w:rsid w:val="17402054"/>
    <w:rsid w:val="174192D9"/>
    <w:rsid w:val="17482BA5"/>
    <w:rsid w:val="174FB7D8"/>
    <w:rsid w:val="17567B05"/>
    <w:rsid w:val="175ABBD2"/>
    <w:rsid w:val="175C8D1C"/>
    <w:rsid w:val="1761B86A"/>
    <w:rsid w:val="17676AF2"/>
    <w:rsid w:val="1767B25E"/>
    <w:rsid w:val="176E2B53"/>
    <w:rsid w:val="17731E52"/>
    <w:rsid w:val="1773A99D"/>
    <w:rsid w:val="177848A4"/>
    <w:rsid w:val="177C9AD7"/>
    <w:rsid w:val="178669FF"/>
    <w:rsid w:val="178A43D0"/>
    <w:rsid w:val="1794796B"/>
    <w:rsid w:val="17971296"/>
    <w:rsid w:val="179A51DA"/>
    <w:rsid w:val="179BE23E"/>
    <w:rsid w:val="179D9BC4"/>
    <w:rsid w:val="179DC7E4"/>
    <w:rsid w:val="179F6BA4"/>
    <w:rsid w:val="17A0FC06"/>
    <w:rsid w:val="17A2432E"/>
    <w:rsid w:val="17AA8816"/>
    <w:rsid w:val="17B0BCFA"/>
    <w:rsid w:val="17B1E581"/>
    <w:rsid w:val="17B4A4F4"/>
    <w:rsid w:val="17C134A4"/>
    <w:rsid w:val="17C6A8DB"/>
    <w:rsid w:val="17C826FC"/>
    <w:rsid w:val="17CED732"/>
    <w:rsid w:val="17D2F9FC"/>
    <w:rsid w:val="17D38444"/>
    <w:rsid w:val="17D3B9C0"/>
    <w:rsid w:val="17D798D6"/>
    <w:rsid w:val="17DFBC7C"/>
    <w:rsid w:val="17E969FC"/>
    <w:rsid w:val="17E9CC37"/>
    <w:rsid w:val="17EE0C7B"/>
    <w:rsid w:val="17F6FC64"/>
    <w:rsid w:val="17FC319A"/>
    <w:rsid w:val="17FCD5D0"/>
    <w:rsid w:val="1801C9E4"/>
    <w:rsid w:val="18027890"/>
    <w:rsid w:val="18036EB9"/>
    <w:rsid w:val="180CBD34"/>
    <w:rsid w:val="180D1568"/>
    <w:rsid w:val="180FF65F"/>
    <w:rsid w:val="18120C37"/>
    <w:rsid w:val="1812ED51"/>
    <w:rsid w:val="181562B9"/>
    <w:rsid w:val="181809F3"/>
    <w:rsid w:val="1818C72B"/>
    <w:rsid w:val="181D5CFD"/>
    <w:rsid w:val="1821BF90"/>
    <w:rsid w:val="1828371C"/>
    <w:rsid w:val="182C7D5A"/>
    <w:rsid w:val="182F9E50"/>
    <w:rsid w:val="1834FCC4"/>
    <w:rsid w:val="18367011"/>
    <w:rsid w:val="1837326A"/>
    <w:rsid w:val="1839E291"/>
    <w:rsid w:val="183C0463"/>
    <w:rsid w:val="183C40E6"/>
    <w:rsid w:val="184840E8"/>
    <w:rsid w:val="1849624B"/>
    <w:rsid w:val="184970E0"/>
    <w:rsid w:val="1853101B"/>
    <w:rsid w:val="1855D2DB"/>
    <w:rsid w:val="18588174"/>
    <w:rsid w:val="185C696F"/>
    <w:rsid w:val="185CC501"/>
    <w:rsid w:val="185DD071"/>
    <w:rsid w:val="185F7F00"/>
    <w:rsid w:val="18607027"/>
    <w:rsid w:val="1862C577"/>
    <w:rsid w:val="1864F492"/>
    <w:rsid w:val="18667A46"/>
    <w:rsid w:val="186723EE"/>
    <w:rsid w:val="186C1CB6"/>
    <w:rsid w:val="186F7365"/>
    <w:rsid w:val="1871D553"/>
    <w:rsid w:val="187393B1"/>
    <w:rsid w:val="1873AA6A"/>
    <w:rsid w:val="1873E69A"/>
    <w:rsid w:val="187747CD"/>
    <w:rsid w:val="187C342F"/>
    <w:rsid w:val="1880C00D"/>
    <w:rsid w:val="18812067"/>
    <w:rsid w:val="18862AE8"/>
    <w:rsid w:val="188FD82C"/>
    <w:rsid w:val="189117EC"/>
    <w:rsid w:val="189468E5"/>
    <w:rsid w:val="189F2DCE"/>
    <w:rsid w:val="18A0189E"/>
    <w:rsid w:val="18A15DDE"/>
    <w:rsid w:val="18A1C246"/>
    <w:rsid w:val="18A38602"/>
    <w:rsid w:val="18B5D3D3"/>
    <w:rsid w:val="18BF2C99"/>
    <w:rsid w:val="18C44A78"/>
    <w:rsid w:val="18CAE905"/>
    <w:rsid w:val="18CAFD8A"/>
    <w:rsid w:val="18CE6D05"/>
    <w:rsid w:val="18D92F76"/>
    <w:rsid w:val="18DD9DBD"/>
    <w:rsid w:val="18E3DFDE"/>
    <w:rsid w:val="18E3F363"/>
    <w:rsid w:val="18E4CC37"/>
    <w:rsid w:val="18E6B8C1"/>
    <w:rsid w:val="18E86E67"/>
    <w:rsid w:val="18E97BDB"/>
    <w:rsid w:val="18EC345A"/>
    <w:rsid w:val="18F10FD5"/>
    <w:rsid w:val="18F1D020"/>
    <w:rsid w:val="18F6D424"/>
    <w:rsid w:val="18F8AE9B"/>
    <w:rsid w:val="18FAFE70"/>
    <w:rsid w:val="18FCD4F8"/>
    <w:rsid w:val="18FD9013"/>
    <w:rsid w:val="1902CD06"/>
    <w:rsid w:val="1903609D"/>
    <w:rsid w:val="19047BBC"/>
    <w:rsid w:val="1905C2B4"/>
    <w:rsid w:val="1907568A"/>
    <w:rsid w:val="19089E5E"/>
    <w:rsid w:val="190D4C3E"/>
    <w:rsid w:val="1916B4AE"/>
    <w:rsid w:val="191872A9"/>
    <w:rsid w:val="191A1FF8"/>
    <w:rsid w:val="19231AB0"/>
    <w:rsid w:val="1938B496"/>
    <w:rsid w:val="19396C25"/>
    <w:rsid w:val="193FDC3C"/>
    <w:rsid w:val="194026CF"/>
    <w:rsid w:val="19406328"/>
    <w:rsid w:val="1945BC5D"/>
    <w:rsid w:val="1945E0F3"/>
    <w:rsid w:val="194794E6"/>
    <w:rsid w:val="19492C2E"/>
    <w:rsid w:val="194DEAFC"/>
    <w:rsid w:val="194FA928"/>
    <w:rsid w:val="19545DF8"/>
    <w:rsid w:val="1954824C"/>
    <w:rsid w:val="1957646A"/>
    <w:rsid w:val="19638821"/>
    <w:rsid w:val="1963F75D"/>
    <w:rsid w:val="196873BE"/>
    <w:rsid w:val="196B9D70"/>
    <w:rsid w:val="196BFA67"/>
    <w:rsid w:val="1977D208"/>
    <w:rsid w:val="197930F4"/>
    <w:rsid w:val="19822AD0"/>
    <w:rsid w:val="1984024F"/>
    <w:rsid w:val="1985A7F6"/>
    <w:rsid w:val="198C8D77"/>
    <w:rsid w:val="198E08AE"/>
    <w:rsid w:val="19990636"/>
    <w:rsid w:val="199B2257"/>
    <w:rsid w:val="199E41FF"/>
    <w:rsid w:val="19A0A021"/>
    <w:rsid w:val="19A120DE"/>
    <w:rsid w:val="19A13EBC"/>
    <w:rsid w:val="19A1EA20"/>
    <w:rsid w:val="19A85246"/>
    <w:rsid w:val="19A8FAD5"/>
    <w:rsid w:val="19AB98D3"/>
    <w:rsid w:val="19AC5A10"/>
    <w:rsid w:val="19ADAEAC"/>
    <w:rsid w:val="19AE25C5"/>
    <w:rsid w:val="19B1DE4F"/>
    <w:rsid w:val="19B2425A"/>
    <w:rsid w:val="19B480CD"/>
    <w:rsid w:val="19BAA384"/>
    <w:rsid w:val="19BD761C"/>
    <w:rsid w:val="19C464C6"/>
    <w:rsid w:val="19C804AB"/>
    <w:rsid w:val="19CA15F8"/>
    <w:rsid w:val="19CE0FC4"/>
    <w:rsid w:val="19CE9BD1"/>
    <w:rsid w:val="19CEE97C"/>
    <w:rsid w:val="19E04C55"/>
    <w:rsid w:val="19E61906"/>
    <w:rsid w:val="19F510E8"/>
    <w:rsid w:val="19F6E374"/>
    <w:rsid w:val="19FE3FD7"/>
    <w:rsid w:val="19FE442B"/>
    <w:rsid w:val="19FF581E"/>
    <w:rsid w:val="19FFB9C9"/>
    <w:rsid w:val="1A09CFB0"/>
    <w:rsid w:val="1A103316"/>
    <w:rsid w:val="1A10663C"/>
    <w:rsid w:val="1A147B84"/>
    <w:rsid w:val="1A14F139"/>
    <w:rsid w:val="1A152ACD"/>
    <w:rsid w:val="1A19870D"/>
    <w:rsid w:val="1A1CDF66"/>
    <w:rsid w:val="1A26B3F6"/>
    <w:rsid w:val="1A298ABF"/>
    <w:rsid w:val="1A2ED759"/>
    <w:rsid w:val="1A2F4E14"/>
    <w:rsid w:val="1A3189F2"/>
    <w:rsid w:val="1A381361"/>
    <w:rsid w:val="1A3BC75D"/>
    <w:rsid w:val="1A3E271A"/>
    <w:rsid w:val="1A3E8384"/>
    <w:rsid w:val="1A451B8F"/>
    <w:rsid w:val="1A47300E"/>
    <w:rsid w:val="1A4AB261"/>
    <w:rsid w:val="1A54F587"/>
    <w:rsid w:val="1A5B0E71"/>
    <w:rsid w:val="1A5D5268"/>
    <w:rsid w:val="1A5E4B64"/>
    <w:rsid w:val="1A69EDDE"/>
    <w:rsid w:val="1A6BDE93"/>
    <w:rsid w:val="1A6F9EA4"/>
    <w:rsid w:val="1A70F76E"/>
    <w:rsid w:val="1A73373F"/>
    <w:rsid w:val="1A76F832"/>
    <w:rsid w:val="1A7D9BBE"/>
    <w:rsid w:val="1A7E3BB7"/>
    <w:rsid w:val="1A7F507C"/>
    <w:rsid w:val="1A80AB36"/>
    <w:rsid w:val="1A80FFA5"/>
    <w:rsid w:val="1A834FA2"/>
    <w:rsid w:val="1A854C3C"/>
    <w:rsid w:val="1A86BA3B"/>
    <w:rsid w:val="1A87ADFD"/>
    <w:rsid w:val="1A886F93"/>
    <w:rsid w:val="1A95BED2"/>
    <w:rsid w:val="1A9CB9BC"/>
    <w:rsid w:val="1AA0E6FE"/>
    <w:rsid w:val="1AA61070"/>
    <w:rsid w:val="1AA6B88C"/>
    <w:rsid w:val="1AAC14D1"/>
    <w:rsid w:val="1AB9AA11"/>
    <w:rsid w:val="1AB9DC6A"/>
    <w:rsid w:val="1AC62BFC"/>
    <w:rsid w:val="1AC6DBCF"/>
    <w:rsid w:val="1AC71D0C"/>
    <w:rsid w:val="1AD1E7F4"/>
    <w:rsid w:val="1AD3D9FD"/>
    <w:rsid w:val="1AD5B3E3"/>
    <w:rsid w:val="1AD8D115"/>
    <w:rsid w:val="1ADB3765"/>
    <w:rsid w:val="1ADB5774"/>
    <w:rsid w:val="1ADFA66C"/>
    <w:rsid w:val="1AE4FC8F"/>
    <w:rsid w:val="1AE5EBD1"/>
    <w:rsid w:val="1AE63891"/>
    <w:rsid w:val="1AE6893E"/>
    <w:rsid w:val="1AE7BDCE"/>
    <w:rsid w:val="1AE825C9"/>
    <w:rsid w:val="1AEB2499"/>
    <w:rsid w:val="1AEBAB6E"/>
    <w:rsid w:val="1AEC2E8E"/>
    <w:rsid w:val="1AECD2AE"/>
    <w:rsid w:val="1AED503B"/>
    <w:rsid w:val="1AEDFCCC"/>
    <w:rsid w:val="1AF386BB"/>
    <w:rsid w:val="1AF6D82C"/>
    <w:rsid w:val="1AF72CC4"/>
    <w:rsid w:val="1AF82752"/>
    <w:rsid w:val="1AFB83D3"/>
    <w:rsid w:val="1AFDC4FC"/>
    <w:rsid w:val="1AFEE96B"/>
    <w:rsid w:val="1AFFC7BE"/>
    <w:rsid w:val="1B027FB1"/>
    <w:rsid w:val="1B0964BB"/>
    <w:rsid w:val="1B16472A"/>
    <w:rsid w:val="1B173574"/>
    <w:rsid w:val="1B18ECF4"/>
    <w:rsid w:val="1B199333"/>
    <w:rsid w:val="1B1E2787"/>
    <w:rsid w:val="1B21E845"/>
    <w:rsid w:val="1B2247EE"/>
    <w:rsid w:val="1B270CB5"/>
    <w:rsid w:val="1B274146"/>
    <w:rsid w:val="1B29A89C"/>
    <w:rsid w:val="1B2CD9B9"/>
    <w:rsid w:val="1B362492"/>
    <w:rsid w:val="1B3862A2"/>
    <w:rsid w:val="1B3869A4"/>
    <w:rsid w:val="1B391A7F"/>
    <w:rsid w:val="1B3FFC98"/>
    <w:rsid w:val="1B476C5F"/>
    <w:rsid w:val="1B488F75"/>
    <w:rsid w:val="1B4E8C01"/>
    <w:rsid w:val="1B4EB6B1"/>
    <w:rsid w:val="1B4ED61D"/>
    <w:rsid w:val="1B4F7980"/>
    <w:rsid w:val="1B50512E"/>
    <w:rsid w:val="1B54CC88"/>
    <w:rsid w:val="1B571691"/>
    <w:rsid w:val="1B5A30E5"/>
    <w:rsid w:val="1B5B2C9A"/>
    <w:rsid w:val="1B5B45CC"/>
    <w:rsid w:val="1B5CD39C"/>
    <w:rsid w:val="1B5DF505"/>
    <w:rsid w:val="1B5ED644"/>
    <w:rsid w:val="1B5F5228"/>
    <w:rsid w:val="1B63B697"/>
    <w:rsid w:val="1B6A6C32"/>
    <w:rsid w:val="1B6AA9F7"/>
    <w:rsid w:val="1B713D51"/>
    <w:rsid w:val="1B726C69"/>
    <w:rsid w:val="1B72F63A"/>
    <w:rsid w:val="1B73E1A8"/>
    <w:rsid w:val="1B7751BA"/>
    <w:rsid w:val="1B7A7D14"/>
    <w:rsid w:val="1B7D4555"/>
    <w:rsid w:val="1B7FE777"/>
    <w:rsid w:val="1B8077B6"/>
    <w:rsid w:val="1B831249"/>
    <w:rsid w:val="1B834E74"/>
    <w:rsid w:val="1B839ED8"/>
    <w:rsid w:val="1B852C3D"/>
    <w:rsid w:val="1B8C326A"/>
    <w:rsid w:val="1B941F93"/>
    <w:rsid w:val="1BA034DF"/>
    <w:rsid w:val="1BAC369D"/>
    <w:rsid w:val="1BAEE88F"/>
    <w:rsid w:val="1BB0FB2E"/>
    <w:rsid w:val="1BB7C16E"/>
    <w:rsid w:val="1BBC67CA"/>
    <w:rsid w:val="1BBE9597"/>
    <w:rsid w:val="1BC8DA7F"/>
    <w:rsid w:val="1BCA087A"/>
    <w:rsid w:val="1BCB5AB4"/>
    <w:rsid w:val="1BD2C12D"/>
    <w:rsid w:val="1BD3EFD5"/>
    <w:rsid w:val="1BD55AE1"/>
    <w:rsid w:val="1BD6EF15"/>
    <w:rsid w:val="1BD6F467"/>
    <w:rsid w:val="1BD78FB3"/>
    <w:rsid w:val="1BDB3E1E"/>
    <w:rsid w:val="1BDDAD58"/>
    <w:rsid w:val="1BDE3C2A"/>
    <w:rsid w:val="1BE790D2"/>
    <w:rsid w:val="1BEA379C"/>
    <w:rsid w:val="1BEA4B37"/>
    <w:rsid w:val="1BEAA95A"/>
    <w:rsid w:val="1BEC2738"/>
    <w:rsid w:val="1BEC588D"/>
    <w:rsid w:val="1BF0BD95"/>
    <w:rsid w:val="1BFB5257"/>
    <w:rsid w:val="1BFF118D"/>
    <w:rsid w:val="1BFFF8A7"/>
    <w:rsid w:val="1C01AF5F"/>
    <w:rsid w:val="1C01DA73"/>
    <w:rsid w:val="1C1269F6"/>
    <w:rsid w:val="1C16A516"/>
    <w:rsid w:val="1C18A269"/>
    <w:rsid w:val="1C1A91CE"/>
    <w:rsid w:val="1C1CFBF4"/>
    <w:rsid w:val="1C1EB428"/>
    <w:rsid w:val="1C1F30F9"/>
    <w:rsid w:val="1C1F4BC7"/>
    <w:rsid w:val="1C202D9F"/>
    <w:rsid w:val="1C233186"/>
    <w:rsid w:val="1C2D3044"/>
    <w:rsid w:val="1C2D8AEA"/>
    <w:rsid w:val="1C30F8F8"/>
    <w:rsid w:val="1C33F5A1"/>
    <w:rsid w:val="1C38EF7F"/>
    <w:rsid w:val="1C397AE3"/>
    <w:rsid w:val="1C3C0256"/>
    <w:rsid w:val="1C3C168C"/>
    <w:rsid w:val="1C3D5327"/>
    <w:rsid w:val="1C3F9B5E"/>
    <w:rsid w:val="1C4130DD"/>
    <w:rsid w:val="1C417C4A"/>
    <w:rsid w:val="1C41B533"/>
    <w:rsid w:val="1C45B0FA"/>
    <w:rsid w:val="1C475BE2"/>
    <w:rsid w:val="1C48BA35"/>
    <w:rsid w:val="1C515F84"/>
    <w:rsid w:val="1C551772"/>
    <w:rsid w:val="1C56C102"/>
    <w:rsid w:val="1C5BECC9"/>
    <w:rsid w:val="1C618E23"/>
    <w:rsid w:val="1C70B4DD"/>
    <w:rsid w:val="1C770777"/>
    <w:rsid w:val="1C80C98E"/>
    <w:rsid w:val="1C81E74D"/>
    <w:rsid w:val="1C827744"/>
    <w:rsid w:val="1C842E1D"/>
    <w:rsid w:val="1C855702"/>
    <w:rsid w:val="1C86864D"/>
    <w:rsid w:val="1C872C2F"/>
    <w:rsid w:val="1C89BBD3"/>
    <w:rsid w:val="1C8BCD58"/>
    <w:rsid w:val="1C9115B4"/>
    <w:rsid w:val="1C929DFB"/>
    <w:rsid w:val="1C94927D"/>
    <w:rsid w:val="1C96B6F0"/>
    <w:rsid w:val="1C971F82"/>
    <w:rsid w:val="1C9A3B5A"/>
    <w:rsid w:val="1CA40713"/>
    <w:rsid w:val="1CA81176"/>
    <w:rsid w:val="1CAADD5E"/>
    <w:rsid w:val="1CAAF73D"/>
    <w:rsid w:val="1CB43603"/>
    <w:rsid w:val="1CB4ED29"/>
    <w:rsid w:val="1CB97F9B"/>
    <w:rsid w:val="1CBD48B8"/>
    <w:rsid w:val="1CC163AD"/>
    <w:rsid w:val="1CCC768B"/>
    <w:rsid w:val="1CCD1DF9"/>
    <w:rsid w:val="1CCD853C"/>
    <w:rsid w:val="1CCFD0CC"/>
    <w:rsid w:val="1CD36AB0"/>
    <w:rsid w:val="1CD5625E"/>
    <w:rsid w:val="1CDF0523"/>
    <w:rsid w:val="1CE0D821"/>
    <w:rsid w:val="1CEC1023"/>
    <w:rsid w:val="1CED89B9"/>
    <w:rsid w:val="1CEF580F"/>
    <w:rsid w:val="1CF09CE9"/>
    <w:rsid w:val="1CF14BB1"/>
    <w:rsid w:val="1CFAAAAF"/>
    <w:rsid w:val="1CFB246F"/>
    <w:rsid w:val="1CFFE774"/>
    <w:rsid w:val="1D024918"/>
    <w:rsid w:val="1D06D316"/>
    <w:rsid w:val="1D076D46"/>
    <w:rsid w:val="1D081A1F"/>
    <w:rsid w:val="1D0DE8AD"/>
    <w:rsid w:val="1D12735E"/>
    <w:rsid w:val="1D1361CA"/>
    <w:rsid w:val="1D1437B5"/>
    <w:rsid w:val="1D16CDAF"/>
    <w:rsid w:val="1D222B27"/>
    <w:rsid w:val="1D22FF66"/>
    <w:rsid w:val="1D246156"/>
    <w:rsid w:val="1D284234"/>
    <w:rsid w:val="1D2851B0"/>
    <w:rsid w:val="1D39D1F3"/>
    <w:rsid w:val="1D3F5903"/>
    <w:rsid w:val="1D4211C9"/>
    <w:rsid w:val="1D4505E6"/>
    <w:rsid w:val="1D457A61"/>
    <w:rsid w:val="1D47AEA0"/>
    <w:rsid w:val="1D495E84"/>
    <w:rsid w:val="1D4A0953"/>
    <w:rsid w:val="1D4C1C46"/>
    <w:rsid w:val="1D4F4A2C"/>
    <w:rsid w:val="1D5101EB"/>
    <w:rsid w:val="1D51E068"/>
    <w:rsid w:val="1D5A235E"/>
    <w:rsid w:val="1D6ED596"/>
    <w:rsid w:val="1D6F3BA7"/>
    <w:rsid w:val="1D7095C5"/>
    <w:rsid w:val="1D736DEC"/>
    <w:rsid w:val="1D73FC5A"/>
    <w:rsid w:val="1D7CBC51"/>
    <w:rsid w:val="1D7F7DC2"/>
    <w:rsid w:val="1D800696"/>
    <w:rsid w:val="1D8401EF"/>
    <w:rsid w:val="1D895F25"/>
    <w:rsid w:val="1D8D291B"/>
    <w:rsid w:val="1D90AD1C"/>
    <w:rsid w:val="1D91196D"/>
    <w:rsid w:val="1D96E42F"/>
    <w:rsid w:val="1D98B8F0"/>
    <w:rsid w:val="1D9AE430"/>
    <w:rsid w:val="1D9FD6B0"/>
    <w:rsid w:val="1DAB64EB"/>
    <w:rsid w:val="1DAB809D"/>
    <w:rsid w:val="1DAE8C4D"/>
    <w:rsid w:val="1DB19DB9"/>
    <w:rsid w:val="1DB8EE91"/>
    <w:rsid w:val="1DC25655"/>
    <w:rsid w:val="1DCAF363"/>
    <w:rsid w:val="1DD0461B"/>
    <w:rsid w:val="1DD04DFA"/>
    <w:rsid w:val="1DD890BC"/>
    <w:rsid w:val="1DD9B1A6"/>
    <w:rsid w:val="1DDD151E"/>
    <w:rsid w:val="1DDD3A02"/>
    <w:rsid w:val="1DE32C43"/>
    <w:rsid w:val="1DE738AE"/>
    <w:rsid w:val="1DEC131C"/>
    <w:rsid w:val="1DEC3060"/>
    <w:rsid w:val="1DF25AA1"/>
    <w:rsid w:val="1DFB5CE9"/>
    <w:rsid w:val="1DFC18E0"/>
    <w:rsid w:val="1E00259B"/>
    <w:rsid w:val="1E00A088"/>
    <w:rsid w:val="1E0230C9"/>
    <w:rsid w:val="1E0565F6"/>
    <w:rsid w:val="1E08A2B0"/>
    <w:rsid w:val="1E08E949"/>
    <w:rsid w:val="1E08EAF6"/>
    <w:rsid w:val="1E09BB42"/>
    <w:rsid w:val="1E0BBDA7"/>
    <w:rsid w:val="1E10C7AE"/>
    <w:rsid w:val="1E126C51"/>
    <w:rsid w:val="1E134D5F"/>
    <w:rsid w:val="1E189C90"/>
    <w:rsid w:val="1E1A484F"/>
    <w:rsid w:val="1E1B36CF"/>
    <w:rsid w:val="1E1C9657"/>
    <w:rsid w:val="1E1F9C9A"/>
    <w:rsid w:val="1E2072B7"/>
    <w:rsid w:val="1E217F57"/>
    <w:rsid w:val="1E23267B"/>
    <w:rsid w:val="1E28F785"/>
    <w:rsid w:val="1E2E5851"/>
    <w:rsid w:val="1E328C11"/>
    <w:rsid w:val="1E3BE7A7"/>
    <w:rsid w:val="1E436EAE"/>
    <w:rsid w:val="1E48F3FC"/>
    <w:rsid w:val="1E4B6534"/>
    <w:rsid w:val="1E4EAB60"/>
    <w:rsid w:val="1E56AF25"/>
    <w:rsid w:val="1E67868D"/>
    <w:rsid w:val="1E68E0DF"/>
    <w:rsid w:val="1E74344F"/>
    <w:rsid w:val="1E7C6BF8"/>
    <w:rsid w:val="1E805389"/>
    <w:rsid w:val="1E807588"/>
    <w:rsid w:val="1E81EE92"/>
    <w:rsid w:val="1E830233"/>
    <w:rsid w:val="1E85CC86"/>
    <w:rsid w:val="1E87891B"/>
    <w:rsid w:val="1E897805"/>
    <w:rsid w:val="1E9CE613"/>
    <w:rsid w:val="1E9FFEA4"/>
    <w:rsid w:val="1EA20CF4"/>
    <w:rsid w:val="1EA3C475"/>
    <w:rsid w:val="1EA8233B"/>
    <w:rsid w:val="1EABCD47"/>
    <w:rsid w:val="1EAC1160"/>
    <w:rsid w:val="1EB24135"/>
    <w:rsid w:val="1EB272DD"/>
    <w:rsid w:val="1EB2A4AC"/>
    <w:rsid w:val="1EB4AAF3"/>
    <w:rsid w:val="1EBE39C8"/>
    <w:rsid w:val="1EC139FD"/>
    <w:rsid w:val="1EC2A8B3"/>
    <w:rsid w:val="1EC3D32C"/>
    <w:rsid w:val="1ECC52EE"/>
    <w:rsid w:val="1ED043E4"/>
    <w:rsid w:val="1ED21BFD"/>
    <w:rsid w:val="1ED349A5"/>
    <w:rsid w:val="1EDB9125"/>
    <w:rsid w:val="1EE4883A"/>
    <w:rsid w:val="1EED8FE3"/>
    <w:rsid w:val="1EF0BD06"/>
    <w:rsid w:val="1EF4A415"/>
    <w:rsid w:val="1EF5F5A6"/>
    <w:rsid w:val="1EFA2519"/>
    <w:rsid w:val="1EFA8090"/>
    <w:rsid w:val="1F008FF6"/>
    <w:rsid w:val="1F01A18F"/>
    <w:rsid w:val="1F023E6A"/>
    <w:rsid w:val="1F02C2B2"/>
    <w:rsid w:val="1F053735"/>
    <w:rsid w:val="1F13C9F7"/>
    <w:rsid w:val="1F160B63"/>
    <w:rsid w:val="1F1DF4A1"/>
    <w:rsid w:val="1F27BE55"/>
    <w:rsid w:val="1F283A99"/>
    <w:rsid w:val="1F29E76A"/>
    <w:rsid w:val="1F2D85DC"/>
    <w:rsid w:val="1F37B38F"/>
    <w:rsid w:val="1F37BCBF"/>
    <w:rsid w:val="1F39BCD2"/>
    <w:rsid w:val="1F39EA78"/>
    <w:rsid w:val="1F3A9305"/>
    <w:rsid w:val="1F3D2C8D"/>
    <w:rsid w:val="1F4ACF28"/>
    <w:rsid w:val="1F4F89B7"/>
    <w:rsid w:val="1F5000C3"/>
    <w:rsid w:val="1F514CC7"/>
    <w:rsid w:val="1F559F6F"/>
    <w:rsid w:val="1F575BE4"/>
    <w:rsid w:val="1F5B7998"/>
    <w:rsid w:val="1F643074"/>
    <w:rsid w:val="1F6876CA"/>
    <w:rsid w:val="1F6F6511"/>
    <w:rsid w:val="1F717B9D"/>
    <w:rsid w:val="1F75FCED"/>
    <w:rsid w:val="1F799945"/>
    <w:rsid w:val="1F7AA6A3"/>
    <w:rsid w:val="1F7E04C1"/>
    <w:rsid w:val="1F84D179"/>
    <w:rsid w:val="1F8800C1"/>
    <w:rsid w:val="1F8A32DF"/>
    <w:rsid w:val="1F917BE4"/>
    <w:rsid w:val="1F928606"/>
    <w:rsid w:val="1F966355"/>
    <w:rsid w:val="1F97E941"/>
    <w:rsid w:val="1FA3850E"/>
    <w:rsid w:val="1FA3A561"/>
    <w:rsid w:val="1FA90811"/>
    <w:rsid w:val="1FAA9408"/>
    <w:rsid w:val="1FB34F00"/>
    <w:rsid w:val="1FB907A1"/>
    <w:rsid w:val="1FBB6761"/>
    <w:rsid w:val="1FBE6A6B"/>
    <w:rsid w:val="1FC3BC65"/>
    <w:rsid w:val="1FCAD32C"/>
    <w:rsid w:val="1FDA2E9C"/>
    <w:rsid w:val="1FDD8368"/>
    <w:rsid w:val="1FE21077"/>
    <w:rsid w:val="1FE622A8"/>
    <w:rsid w:val="1FE63BDE"/>
    <w:rsid w:val="1FECC082"/>
    <w:rsid w:val="1FED498D"/>
    <w:rsid w:val="1FF0DBBB"/>
    <w:rsid w:val="1FF39733"/>
    <w:rsid w:val="1FF82F14"/>
    <w:rsid w:val="1FF9AEDD"/>
    <w:rsid w:val="1FF9CE86"/>
    <w:rsid w:val="1FFB4151"/>
    <w:rsid w:val="1FFEE0ED"/>
    <w:rsid w:val="20057997"/>
    <w:rsid w:val="201157DB"/>
    <w:rsid w:val="2014DD3A"/>
    <w:rsid w:val="20174417"/>
    <w:rsid w:val="2025E20B"/>
    <w:rsid w:val="2028734B"/>
    <w:rsid w:val="202B607B"/>
    <w:rsid w:val="203624C4"/>
    <w:rsid w:val="2039BED5"/>
    <w:rsid w:val="203D236D"/>
    <w:rsid w:val="203D53A7"/>
    <w:rsid w:val="203D8138"/>
    <w:rsid w:val="203DDD41"/>
    <w:rsid w:val="2041747A"/>
    <w:rsid w:val="204752CB"/>
    <w:rsid w:val="20595CD7"/>
    <w:rsid w:val="205A6690"/>
    <w:rsid w:val="206B5DCE"/>
    <w:rsid w:val="206CC31B"/>
    <w:rsid w:val="2071ED8F"/>
    <w:rsid w:val="20778F87"/>
    <w:rsid w:val="207C1AD4"/>
    <w:rsid w:val="207C2F32"/>
    <w:rsid w:val="207D11A3"/>
    <w:rsid w:val="207F6982"/>
    <w:rsid w:val="207FED1D"/>
    <w:rsid w:val="2080A6C3"/>
    <w:rsid w:val="208193A0"/>
    <w:rsid w:val="2082F64D"/>
    <w:rsid w:val="2085C41F"/>
    <w:rsid w:val="208FA314"/>
    <w:rsid w:val="2095E79F"/>
    <w:rsid w:val="209A361B"/>
    <w:rsid w:val="209A9E14"/>
    <w:rsid w:val="209CBB5F"/>
    <w:rsid w:val="20A1F703"/>
    <w:rsid w:val="20A3D837"/>
    <w:rsid w:val="20A483E2"/>
    <w:rsid w:val="20A85324"/>
    <w:rsid w:val="20AA9EF7"/>
    <w:rsid w:val="20B3C003"/>
    <w:rsid w:val="20B40FCE"/>
    <w:rsid w:val="20B655E6"/>
    <w:rsid w:val="20BBF01F"/>
    <w:rsid w:val="20BFAAE1"/>
    <w:rsid w:val="20C00383"/>
    <w:rsid w:val="20C06DCA"/>
    <w:rsid w:val="20C22EFE"/>
    <w:rsid w:val="20C25837"/>
    <w:rsid w:val="20CD0B49"/>
    <w:rsid w:val="20D007AB"/>
    <w:rsid w:val="20D0D47E"/>
    <w:rsid w:val="20D78DD2"/>
    <w:rsid w:val="20D9E16B"/>
    <w:rsid w:val="20DBADD8"/>
    <w:rsid w:val="20DFA6EE"/>
    <w:rsid w:val="20E042B6"/>
    <w:rsid w:val="20E09E78"/>
    <w:rsid w:val="20E7C90E"/>
    <w:rsid w:val="20EAA2E0"/>
    <w:rsid w:val="20EDF640"/>
    <w:rsid w:val="20F5374D"/>
    <w:rsid w:val="20F55AE7"/>
    <w:rsid w:val="20FC693D"/>
    <w:rsid w:val="20FC8F80"/>
    <w:rsid w:val="21012D57"/>
    <w:rsid w:val="210E3A8A"/>
    <w:rsid w:val="21136881"/>
    <w:rsid w:val="21166FB2"/>
    <w:rsid w:val="21178A2B"/>
    <w:rsid w:val="2117E11D"/>
    <w:rsid w:val="211AAEDA"/>
    <w:rsid w:val="211E0186"/>
    <w:rsid w:val="211E9E9C"/>
    <w:rsid w:val="211EB0E5"/>
    <w:rsid w:val="211F3919"/>
    <w:rsid w:val="2126F550"/>
    <w:rsid w:val="213655F7"/>
    <w:rsid w:val="2137B383"/>
    <w:rsid w:val="21463523"/>
    <w:rsid w:val="21469791"/>
    <w:rsid w:val="21472C1E"/>
    <w:rsid w:val="215A3ACC"/>
    <w:rsid w:val="215BB8F0"/>
    <w:rsid w:val="216D7A50"/>
    <w:rsid w:val="216EC09B"/>
    <w:rsid w:val="216F7320"/>
    <w:rsid w:val="21749A1A"/>
    <w:rsid w:val="217C9555"/>
    <w:rsid w:val="217E3857"/>
    <w:rsid w:val="21841909"/>
    <w:rsid w:val="21858A6A"/>
    <w:rsid w:val="2185CCE4"/>
    <w:rsid w:val="2186F330"/>
    <w:rsid w:val="218CCE59"/>
    <w:rsid w:val="2194883B"/>
    <w:rsid w:val="2194ACA4"/>
    <w:rsid w:val="21966BD6"/>
    <w:rsid w:val="219D93E9"/>
    <w:rsid w:val="21A1809B"/>
    <w:rsid w:val="21A1E578"/>
    <w:rsid w:val="21A401BD"/>
    <w:rsid w:val="21A416E5"/>
    <w:rsid w:val="21A4D264"/>
    <w:rsid w:val="21A4E4FD"/>
    <w:rsid w:val="21A6EA9D"/>
    <w:rsid w:val="21AA5D8C"/>
    <w:rsid w:val="21AB3B02"/>
    <w:rsid w:val="21ACA42D"/>
    <w:rsid w:val="21B33287"/>
    <w:rsid w:val="21B3426D"/>
    <w:rsid w:val="21B4BF17"/>
    <w:rsid w:val="21C5A873"/>
    <w:rsid w:val="21C6F0E1"/>
    <w:rsid w:val="21C70583"/>
    <w:rsid w:val="21CB392F"/>
    <w:rsid w:val="21CC4B20"/>
    <w:rsid w:val="21CD9CE2"/>
    <w:rsid w:val="21CE476F"/>
    <w:rsid w:val="21D19CBE"/>
    <w:rsid w:val="21D34978"/>
    <w:rsid w:val="21D5E72B"/>
    <w:rsid w:val="21DC2D24"/>
    <w:rsid w:val="21E0BB24"/>
    <w:rsid w:val="21E1ECEE"/>
    <w:rsid w:val="21E58E45"/>
    <w:rsid w:val="21EAC7A8"/>
    <w:rsid w:val="21F1A3F9"/>
    <w:rsid w:val="21F7F59C"/>
    <w:rsid w:val="21FE7EC1"/>
    <w:rsid w:val="2201D57E"/>
    <w:rsid w:val="22053384"/>
    <w:rsid w:val="2206650C"/>
    <w:rsid w:val="220D5AB9"/>
    <w:rsid w:val="220FC9CE"/>
    <w:rsid w:val="22101110"/>
    <w:rsid w:val="22142BE2"/>
    <w:rsid w:val="221E019A"/>
    <w:rsid w:val="2223737A"/>
    <w:rsid w:val="2227766F"/>
    <w:rsid w:val="2227DF32"/>
    <w:rsid w:val="222860C6"/>
    <w:rsid w:val="222DD1BC"/>
    <w:rsid w:val="222F825A"/>
    <w:rsid w:val="222FB6F3"/>
    <w:rsid w:val="2232ED8A"/>
    <w:rsid w:val="2233BF41"/>
    <w:rsid w:val="2238C9D1"/>
    <w:rsid w:val="223DD6C7"/>
    <w:rsid w:val="223F20BA"/>
    <w:rsid w:val="2245B293"/>
    <w:rsid w:val="2247644F"/>
    <w:rsid w:val="224BBFFB"/>
    <w:rsid w:val="224D43F2"/>
    <w:rsid w:val="224DBCAC"/>
    <w:rsid w:val="224F0877"/>
    <w:rsid w:val="2252EC37"/>
    <w:rsid w:val="225796F7"/>
    <w:rsid w:val="225B23CC"/>
    <w:rsid w:val="225C8A5D"/>
    <w:rsid w:val="225DFAEC"/>
    <w:rsid w:val="225E257F"/>
    <w:rsid w:val="2261C3B1"/>
    <w:rsid w:val="226446D2"/>
    <w:rsid w:val="226C887F"/>
    <w:rsid w:val="226DEF2C"/>
    <w:rsid w:val="22713937"/>
    <w:rsid w:val="22714712"/>
    <w:rsid w:val="22724711"/>
    <w:rsid w:val="2273EE7C"/>
    <w:rsid w:val="22751D96"/>
    <w:rsid w:val="22779BF3"/>
    <w:rsid w:val="22779C56"/>
    <w:rsid w:val="22783DC0"/>
    <w:rsid w:val="227A349A"/>
    <w:rsid w:val="227E5BCF"/>
    <w:rsid w:val="2280A65B"/>
    <w:rsid w:val="2280FBC2"/>
    <w:rsid w:val="22880579"/>
    <w:rsid w:val="22888BD5"/>
    <w:rsid w:val="228CC062"/>
    <w:rsid w:val="228D4B86"/>
    <w:rsid w:val="228FACBE"/>
    <w:rsid w:val="22967AD1"/>
    <w:rsid w:val="2297C666"/>
    <w:rsid w:val="2297E790"/>
    <w:rsid w:val="229847E4"/>
    <w:rsid w:val="22A631C2"/>
    <w:rsid w:val="22A782EF"/>
    <w:rsid w:val="22AABF01"/>
    <w:rsid w:val="22AB6921"/>
    <w:rsid w:val="22AE5210"/>
    <w:rsid w:val="22B1DBDC"/>
    <w:rsid w:val="22B5EED1"/>
    <w:rsid w:val="22B646EB"/>
    <w:rsid w:val="22BBBB40"/>
    <w:rsid w:val="22BC43CD"/>
    <w:rsid w:val="22BEE0F0"/>
    <w:rsid w:val="22BF90D5"/>
    <w:rsid w:val="22C5AD4C"/>
    <w:rsid w:val="22C62BE8"/>
    <w:rsid w:val="22CB2209"/>
    <w:rsid w:val="22CD9625"/>
    <w:rsid w:val="22D67E38"/>
    <w:rsid w:val="22D85634"/>
    <w:rsid w:val="22DFFDAA"/>
    <w:rsid w:val="22E217E1"/>
    <w:rsid w:val="22E234CA"/>
    <w:rsid w:val="22E54D05"/>
    <w:rsid w:val="22E64B30"/>
    <w:rsid w:val="22E78F68"/>
    <w:rsid w:val="22EFCC6E"/>
    <w:rsid w:val="22F45F29"/>
    <w:rsid w:val="22F6298A"/>
    <w:rsid w:val="22F95555"/>
    <w:rsid w:val="22FB0A4A"/>
    <w:rsid w:val="2300DC41"/>
    <w:rsid w:val="23071C3A"/>
    <w:rsid w:val="230F886B"/>
    <w:rsid w:val="2313267E"/>
    <w:rsid w:val="231489EC"/>
    <w:rsid w:val="231B05DC"/>
    <w:rsid w:val="231C27DA"/>
    <w:rsid w:val="231F72B3"/>
    <w:rsid w:val="2323AC74"/>
    <w:rsid w:val="23253D4A"/>
    <w:rsid w:val="2331460C"/>
    <w:rsid w:val="2334C2FC"/>
    <w:rsid w:val="2336B8D0"/>
    <w:rsid w:val="2337397B"/>
    <w:rsid w:val="23380BCD"/>
    <w:rsid w:val="233C76C8"/>
    <w:rsid w:val="23435364"/>
    <w:rsid w:val="234A613E"/>
    <w:rsid w:val="234FC7A3"/>
    <w:rsid w:val="2351DBEB"/>
    <w:rsid w:val="235258D3"/>
    <w:rsid w:val="2353580D"/>
    <w:rsid w:val="2353D066"/>
    <w:rsid w:val="235554BA"/>
    <w:rsid w:val="235881FA"/>
    <w:rsid w:val="235BB6A5"/>
    <w:rsid w:val="235FDE6D"/>
    <w:rsid w:val="2361BC6E"/>
    <w:rsid w:val="236226CD"/>
    <w:rsid w:val="236657B1"/>
    <w:rsid w:val="236DE30F"/>
    <w:rsid w:val="23725478"/>
    <w:rsid w:val="23747198"/>
    <w:rsid w:val="23765319"/>
    <w:rsid w:val="2378BA67"/>
    <w:rsid w:val="237EB3AB"/>
    <w:rsid w:val="238301FA"/>
    <w:rsid w:val="23865ED3"/>
    <w:rsid w:val="2389E459"/>
    <w:rsid w:val="238F36A8"/>
    <w:rsid w:val="2392F62E"/>
    <w:rsid w:val="239CC8D1"/>
    <w:rsid w:val="239DAF69"/>
    <w:rsid w:val="239F2EDE"/>
    <w:rsid w:val="23A3403D"/>
    <w:rsid w:val="23ACA7DD"/>
    <w:rsid w:val="23B1E44D"/>
    <w:rsid w:val="23B29EDA"/>
    <w:rsid w:val="23B88A84"/>
    <w:rsid w:val="23B901D6"/>
    <w:rsid w:val="23BABBDB"/>
    <w:rsid w:val="23BB5DCA"/>
    <w:rsid w:val="23BBE985"/>
    <w:rsid w:val="23BCB8E1"/>
    <w:rsid w:val="23C26AE7"/>
    <w:rsid w:val="23C45889"/>
    <w:rsid w:val="23C49B0B"/>
    <w:rsid w:val="23C4B800"/>
    <w:rsid w:val="23C77324"/>
    <w:rsid w:val="23C7AE49"/>
    <w:rsid w:val="23CA23F3"/>
    <w:rsid w:val="23CF8531"/>
    <w:rsid w:val="23D0D374"/>
    <w:rsid w:val="23D1E559"/>
    <w:rsid w:val="23D72C75"/>
    <w:rsid w:val="23D756AE"/>
    <w:rsid w:val="23DA04F7"/>
    <w:rsid w:val="23E13C7B"/>
    <w:rsid w:val="23EED3AB"/>
    <w:rsid w:val="23F1D29E"/>
    <w:rsid w:val="23F22934"/>
    <w:rsid w:val="23F2FFB0"/>
    <w:rsid w:val="23F34DCC"/>
    <w:rsid w:val="23F89A24"/>
    <w:rsid w:val="23FCD5E5"/>
    <w:rsid w:val="2402D716"/>
    <w:rsid w:val="2402F6F4"/>
    <w:rsid w:val="24031846"/>
    <w:rsid w:val="2403E0DF"/>
    <w:rsid w:val="2405B6D1"/>
    <w:rsid w:val="240AB5E8"/>
    <w:rsid w:val="2410A804"/>
    <w:rsid w:val="24153966"/>
    <w:rsid w:val="24155174"/>
    <w:rsid w:val="2417A1AF"/>
    <w:rsid w:val="241AD183"/>
    <w:rsid w:val="2427DEFD"/>
    <w:rsid w:val="242CB3BE"/>
    <w:rsid w:val="242CD710"/>
    <w:rsid w:val="242D9C81"/>
    <w:rsid w:val="242F5352"/>
    <w:rsid w:val="2431C2BF"/>
    <w:rsid w:val="24336182"/>
    <w:rsid w:val="2433DC6B"/>
    <w:rsid w:val="243885EB"/>
    <w:rsid w:val="243D6C67"/>
    <w:rsid w:val="2441A868"/>
    <w:rsid w:val="24480660"/>
    <w:rsid w:val="244ADA26"/>
    <w:rsid w:val="244ADF04"/>
    <w:rsid w:val="244CE03C"/>
    <w:rsid w:val="244F3400"/>
    <w:rsid w:val="2451DE1F"/>
    <w:rsid w:val="245369D3"/>
    <w:rsid w:val="2453DCAB"/>
    <w:rsid w:val="245697AB"/>
    <w:rsid w:val="245E2A55"/>
    <w:rsid w:val="2462F8BA"/>
    <w:rsid w:val="24638E85"/>
    <w:rsid w:val="2465AC8F"/>
    <w:rsid w:val="246E2A7A"/>
    <w:rsid w:val="2472C04F"/>
    <w:rsid w:val="2472DD8B"/>
    <w:rsid w:val="24747AC8"/>
    <w:rsid w:val="24757FEA"/>
    <w:rsid w:val="24758786"/>
    <w:rsid w:val="247600CA"/>
    <w:rsid w:val="2477F58A"/>
    <w:rsid w:val="2478B4C0"/>
    <w:rsid w:val="2479DF56"/>
    <w:rsid w:val="247F8B9F"/>
    <w:rsid w:val="248460DE"/>
    <w:rsid w:val="248815BB"/>
    <w:rsid w:val="2488DD63"/>
    <w:rsid w:val="2488E5F2"/>
    <w:rsid w:val="24890B02"/>
    <w:rsid w:val="248BC7D0"/>
    <w:rsid w:val="248C2972"/>
    <w:rsid w:val="2492E474"/>
    <w:rsid w:val="2493C6C2"/>
    <w:rsid w:val="2498EB28"/>
    <w:rsid w:val="24A142AA"/>
    <w:rsid w:val="24A192B2"/>
    <w:rsid w:val="24A4FEA0"/>
    <w:rsid w:val="24AAC43C"/>
    <w:rsid w:val="24B1F348"/>
    <w:rsid w:val="24B80389"/>
    <w:rsid w:val="24BD80E3"/>
    <w:rsid w:val="24C5B153"/>
    <w:rsid w:val="24C7F1C0"/>
    <w:rsid w:val="24CAC8AB"/>
    <w:rsid w:val="24D128DD"/>
    <w:rsid w:val="24D16907"/>
    <w:rsid w:val="24D9215D"/>
    <w:rsid w:val="24E7FF03"/>
    <w:rsid w:val="24EA16B3"/>
    <w:rsid w:val="24EB009D"/>
    <w:rsid w:val="24EDE579"/>
    <w:rsid w:val="24EE414A"/>
    <w:rsid w:val="24EEF56B"/>
    <w:rsid w:val="24F0BB0A"/>
    <w:rsid w:val="24F1A109"/>
    <w:rsid w:val="24F6D0B6"/>
    <w:rsid w:val="24F961E8"/>
    <w:rsid w:val="24FE7126"/>
    <w:rsid w:val="24FFDAFC"/>
    <w:rsid w:val="250305DC"/>
    <w:rsid w:val="2504A705"/>
    <w:rsid w:val="2505A36B"/>
    <w:rsid w:val="250AA52D"/>
    <w:rsid w:val="250DDD37"/>
    <w:rsid w:val="250F5CF7"/>
    <w:rsid w:val="250FE90C"/>
    <w:rsid w:val="251DAA35"/>
    <w:rsid w:val="251FF175"/>
    <w:rsid w:val="2527EC90"/>
    <w:rsid w:val="252B6DDE"/>
    <w:rsid w:val="252E313B"/>
    <w:rsid w:val="252E4096"/>
    <w:rsid w:val="2531DA4A"/>
    <w:rsid w:val="253AF7B2"/>
    <w:rsid w:val="253F13F8"/>
    <w:rsid w:val="25428018"/>
    <w:rsid w:val="254E2515"/>
    <w:rsid w:val="254EF09A"/>
    <w:rsid w:val="2551ADDB"/>
    <w:rsid w:val="2554D490"/>
    <w:rsid w:val="2554EBB4"/>
    <w:rsid w:val="25572E2B"/>
    <w:rsid w:val="25578266"/>
    <w:rsid w:val="255C675F"/>
    <w:rsid w:val="2560D133"/>
    <w:rsid w:val="25729092"/>
    <w:rsid w:val="2573E2FE"/>
    <w:rsid w:val="25747C1D"/>
    <w:rsid w:val="257AF4C5"/>
    <w:rsid w:val="257B3070"/>
    <w:rsid w:val="257BBEF6"/>
    <w:rsid w:val="257CC47E"/>
    <w:rsid w:val="257E6CDC"/>
    <w:rsid w:val="25831E2A"/>
    <w:rsid w:val="25857BA6"/>
    <w:rsid w:val="25891068"/>
    <w:rsid w:val="258D41B8"/>
    <w:rsid w:val="259099F4"/>
    <w:rsid w:val="25929130"/>
    <w:rsid w:val="2595E43A"/>
    <w:rsid w:val="259ADBC9"/>
    <w:rsid w:val="259B82A2"/>
    <w:rsid w:val="259BBB87"/>
    <w:rsid w:val="259C8198"/>
    <w:rsid w:val="25A71798"/>
    <w:rsid w:val="25A71FD5"/>
    <w:rsid w:val="25AE6664"/>
    <w:rsid w:val="25B36503"/>
    <w:rsid w:val="25B421CA"/>
    <w:rsid w:val="25B8B895"/>
    <w:rsid w:val="25BB3B09"/>
    <w:rsid w:val="25BF6271"/>
    <w:rsid w:val="25C03A5F"/>
    <w:rsid w:val="25C09362"/>
    <w:rsid w:val="25C1F19E"/>
    <w:rsid w:val="25C6B82C"/>
    <w:rsid w:val="25C81DE8"/>
    <w:rsid w:val="25C84D7E"/>
    <w:rsid w:val="25CB5605"/>
    <w:rsid w:val="25CD1E2B"/>
    <w:rsid w:val="25D40C5D"/>
    <w:rsid w:val="25DCC7D3"/>
    <w:rsid w:val="25DDF6AB"/>
    <w:rsid w:val="25DE47B7"/>
    <w:rsid w:val="25DF4324"/>
    <w:rsid w:val="25E2CBBB"/>
    <w:rsid w:val="25E66833"/>
    <w:rsid w:val="25EA7B7C"/>
    <w:rsid w:val="25F05307"/>
    <w:rsid w:val="25F2204B"/>
    <w:rsid w:val="25F2418D"/>
    <w:rsid w:val="25F33DAB"/>
    <w:rsid w:val="25F3A2C7"/>
    <w:rsid w:val="25F573BB"/>
    <w:rsid w:val="25F6CB65"/>
    <w:rsid w:val="25F7802B"/>
    <w:rsid w:val="25F8CA98"/>
    <w:rsid w:val="26001A4B"/>
    <w:rsid w:val="2608720E"/>
    <w:rsid w:val="260C60FB"/>
    <w:rsid w:val="260FF586"/>
    <w:rsid w:val="2611D4C1"/>
    <w:rsid w:val="2617A67A"/>
    <w:rsid w:val="2619B6C5"/>
    <w:rsid w:val="261AFC2C"/>
    <w:rsid w:val="261B7BE4"/>
    <w:rsid w:val="261CFA19"/>
    <w:rsid w:val="261E232D"/>
    <w:rsid w:val="261F523A"/>
    <w:rsid w:val="261FE63A"/>
    <w:rsid w:val="263309DD"/>
    <w:rsid w:val="2635B197"/>
    <w:rsid w:val="2635E08E"/>
    <w:rsid w:val="26366333"/>
    <w:rsid w:val="263C3F92"/>
    <w:rsid w:val="263D6790"/>
    <w:rsid w:val="26416853"/>
    <w:rsid w:val="2648D360"/>
    <w:rsid w:val="264D2B8C"/>
    <w:rsid w:val="26511A66"/>
    <w:rsid w:val="2656DA7C"/>
    <w:rsid w:val="265956D2"/>
    <w:rsid w:val="2659F797"/>
    <w:rsid w:val="265A2D97"/>
    <w:rsid w:val="265B7F98"/>
    <w:rsid w:val="26645E3E"/>
    <w:rsid w:val="2667FDB4"/>
    <w:rsid w:val="26686919"/>
    <w:rsid w:val="266E6568"/>
    <w:rsid w:val="26737BC6"/>
    <w:rsid w:val="2676DF18"/>
    <w:rsid w:val="26772A28"/>
    <w:rsid w:val="26778808"/>
    <w:rsid w:val="267E251C"/>
    <w:rsid w:val="268081FA"/>
    <w:rsid w:val="26818530"/>
    <w:rsid w:val="2685691C"/>
    <w:rsid w:val="268AA2AD"/>
    <w:rsid w:val="268C6674"/>
    <w:rsid w:val="268DF65B"/>
    <w:rsid w:val="269022BC"/>
    <w:rsid w:val="2690C6A3"/>
    <w:rsid w:val="2693BB8F"/>
    <w:rsid w:val="2696D086"/>
    <w:rsid w:val="269B98F4"/>
    <w:rsid w:val="26AB08AB"/>
    <w:rsid w:val="26AD8FF5"/>
    <w:rsid w:val="26B22DAF"/>
    <w:rsid w:val="26B279BF"/>
    <w:rsid w:val="26B290F4"/>
    <w:rsid w:val="26B4117E"/>
    <w:rsid w:val="26B7DF82"/>
    <w:rsid w:val="26BD4D93"/>
    <w:rsid w:val="26C57136"/>
    <w:rsid w:val="26C6347F"/>
    <w:rsid w:val="26C73E3F"/>
    <w:rsid w:val="26C7FFBD"/>
    <w:rsid w:val="26C98BCB"/>
    <w:rsid w:val="26CA80D3"/>
    <w:rsid w:val="26CD12EC"/>
    <w:rsid w:val="26CE70E7"/>
    <w:rsid w:val="26D0A605"/>
    <w:rsid w:val="26D29C8F"/>
    <w:rsid w:val="26DCADB0"/>
    <w:rsid w:val="26DD81B5"/>
    <w:rsid w:val="26E39E90"/>
    <w:rsid w:val="26E4AFE8"/>
    <w:rsid w:val="26EA13C4"/>
    <w:rsid w:val="26EC5BFF"/>
    <w:rsid w:val="26EE869E"/>
    <w:rsid w:val="26F8F25A"/>
    <w:rsid w:val="26FEBC12"/>
    <w:rsid w:val="27009BAD"/>
    <w:rsid w:val="2706BF2F"/>
    <w:rsid w:val="270BE6FC"/>
    <w:rsid w:val="270E02A9"/>
    <w:rsid w:val="270EDCAF"/>
    <w:rsid w:val="27237D91"/>
    <w:rsid w:val="272C6A55"/>
    <w:rsid w:val="2733EA9E"/>
    <w:rsid w:val="27348C2A"/>
    <w:rsid w:val="27359063"/>
    <w:rsid w:val="273ABBC5"/>
    <w:rsid w:val="273C37B6"/>
    <w:rsid w:val="274D2E16"/>
    <w:rsid w:val="275302EC"/>
    <w:rsid w:val="27556F86"/>
    <w:rsid w:val="2757FD9F"/>
    <w:rsid w:val="275CB62C"/>
    <w:rsid w:val="275F737B"/>
    <w:rsid w:val="27629280"/>
    <w:rsid w:val="2762DD79"/>
    <w:rsid w:val="276C9016"/>
    <w:rsid w:val="276DB895"/>
    <w:rsid w:val="27741858"/>
    <w:rsid w:val="2775F878"/>
    <w:rsid w:val="277BAAC2"/>
    <w:rsid w:val="278ADF4D"/>
    <w:rsid w:val="278E386D"/>
    <w:rsid w:val="278F4362"/>
    <w:rsid w:val="278FD16E"/>
    <w:rsid w:val="27934EB7"/>
    <w:rsid w:val="279A5773"/>
    <w:rsid w:val="279AE6C4"/>
    <w:rsid w:val="279F9050"/>
    <w:rsid w:val="27A2BFDB"/>
    <w:rsid w:val="27A7B028"/>
    <w:rsid w:val="27A9A6F3"/>
    <w:rsid w:val="27AAE8AC"/>
    <w:rsid w:val="27AC0EDE"/>
    <w:rsid w:val="27AF1439"/>
    <w:rsid w:val="27B400B8"/>
    <w:rsid w:val="27B6CC8D"/>
    <w:rsid w:val="27BC5449"/>
    <w:rsid w:val="27C18E7A"/>
    <w:rsid w:val="27C36892"/>
    <w:rsid w:val="27C50C02"/>
    <w:rsid w:val="27C6B3A6"/>
    <w:rsid w:val="27CCC5EC"/>
    <w:rsid w:val="27D05C01"/>
    <w:rsid w:val="27D6AC90"/>
    <w:rsid w:val="27D6F2E1"/>
    <w:rsid w:val="27D7A9EF"/>
    <w:rsid w:val="27DA6A24"/>
    <w:rsid w:val="27DAEED7"/>
    <w:rsid w:val="27DB813B"/>
    <w:rsid w:val="27DCE5CA"/>
    <w:rsid w:val="27E62A84"/>
    <w:rsid w:val="27FEA7BD"/>
    <w:rsid w:val="27FFAB1F"/>
    <w:rsid w:val="28094EA7"/>
    <w:rsid w:val="28097460"/>
    <w:rsid w:val="28102268"/>
    <w:rsid w:val="28129CFC"/>
    <w:rsid w:val="28183312"/>
    <w:rsid w:val="2818D1BA"/>
    <w:rsid w:val="281A93C0"/>
    <w:rsid w:val="281C7903"/>
    <w:rsid w:val="2825081D"/>
    <w:rsid w:val="28261F0D"/>
    <w:rsid w:val="2829C6BC"/>
    <w:rsid w:val="28365E19"/>
    <w:rsid w:val="2836D3C8"/>
    <w:rsid w:val="28396E3B"/>
    <w:rsid w:val="28399481"/>
    <w:rsid w:val="2839C8D4"/>
    <w:rsid w:val="284245EF"/>
    <w:rsid w:val="28444C4B"/>
    <w:rsid w:val="284EF992"/>
    <w:rsid w:val="2853C801"/>
    <w:rsid w:val="285D8C5D"/>
    <w:rsid w:val="285EB6BD"/>
    <w:rsid w:val="28623B81"/>
    <w:rsid w:val="2862CC15"/>
    <w:rsid w:val="286414EA"/>
    <w:rsid w:val="2866A482"/>
    <w:rsid w:val="28691B3A"/>
    <w:rsid w:val="286A33C9"/>
    <w:rsid w:val="286BE995"/>
    <w:rsid w:val="286D74AC"/>
    <w:rsid w:val="286FA5FD"/>
    <w:rsid w:val="2876C045"/>
    <w:rsid w:val="2876F01F"/>
    <w:rsid w:val="287703F6"/>
    <w:rsid w:val="28777CED"/>
    <w:rsid w:val="2879E3B8"/>
    <w:rsid w:val="28845E38"/>
    <w:rsid w:val="2887E81E"/>
    <w:rsid w:val="2893CD80"/>
    <w:rsid w:val="2895591D"/>
    <w:rsid w:val="28962B32"/>
    <w:rsid w:val="2896AC7F"/>
    <w:rsid w:val="2896F4CF"/>
    <w:rsid w:val="28974A15"/>
    <w:rsid w:val="28998B99"/>
    <w:rsid w:val="2899B15D"/>
    <w:rsid w:val="289C6AEC"/>
    <w:rsid w:val="289CE2F6"/>
    <w:rsid w:val="289D4954"/>
    <w:rsid w:val="289D7599"/>
    <w:rsid w:val="289F6724"/>
    <w:rsid w:val="28A29342"/>
    <w:rsid w:val="28A5567C"/>
    <w:rsid w:val="28A73D81"/>
    <w:rsid w:val="28ABD392"/>
    <w:rsid w:val="28B0AAF8"/>
    <w:rsid w:val="28C83AB6"/>
    <w:rsid w:val="28CE7B2E"/>
    <w:rsid w:val="28CEDF8D"/>
    <w:rsid w:val="28CF169C"/>
    <w:rsid w:val="28D88A39"/>
    <w:rsid w:val="28DB62E8"/>
    <w:rsid w:val="28DE42D1"/>
    <w:rsid w:val="28DF43AB"/>
    <w:rsid w:val="28E0B4A0"/>
    <w:rsid w:val="28E27F0D"/>
    <w:rsid w:val="28E4B361"/>
    <w:rsid w:val="28E8AEE6"/>
    <w:rsid w:val="28EED0EC"/>
    <w:rsid w:val="28F0CBE3"/>
    <w:rsid w:val="28F40653"/>
    <w:rsid w:val="28F8247A"/>
    <w:rsid w:val="28FAEABC"/>
    <w:rsid w:val="28FD4500"/>
    <w:rsid w:val="28FDE8D4"/>
    <w:rsid w:val="290E3D4E"/>
    <w:rsid w:val="290E68F6"/>
    <w:rsid w:val="291219E7"/>
    <w:rsid w:val="29384990"/>
    <w:rsid w:val="293A2161"/>
    <w:rsid w:val="293B4408"/>
    <w:rsid w:val="293C93D6"/>
    <w:rsid w:val="29409E29"/>
    <w:rsid w:val="2940CCD2"/>
    <w:rsid w:val="294144F5"/>
    <w:rsid w:val="294168B2"/>
    <w:rsid w:val="294401BD"/>
    <w:rsid w:val="2946286C"/>
    <w:rsid w:val="2949BFC1"/>
    <w:rsid w:val="2954CB10"/>
    <w:rsid w:val="29559379"/>
    <w:rsid w:val="295C0E08"/>
    <w:rsid w:val="29629E62"/>
    <w:rsid w:val="2965614A"/>
    <w:rsid w:val="296C5E5F"/>
    <w:rsid w:val="297314C2"/>
    <w:rsid w:val="2979D837"/>
    <w:rsid w:val="297AD602"/>
    <w:rsid w:val="29843179"/>
    <w:rsid w:val="29856A07"/>
    <w:rsid w:val="298AEF32"/>
    <w:rsid w:val="298B3AFE"/>
    <w:rsid w:val="298D301D"/>
    <w:rsid w:val="298FA37C"/>
    <w:rsid w:val="2998E0D3"/>
    <w:rsid w:val="299A679F"/>
    <w:rsid w:val="299AB120"/>
    <w:rsid w:val="299AEAC5"/>
    <w:rsid w:val="299BB347"/>
    <w:rsid w:val="299F9E76"/>
    <w:rsid w:val="29A2C844"/>
    <w:rsid w:val="29A34154"/>
    <w:rsid w:val="29A43AA7"/>
    <w:rsid w:val="29AD63F7"/>
    <w:rsid w:val="29B25820"/>
    <w:rsid w:val="29B2E509"/>
    <w:rsid w:val="29B3C5E0"/>
    <w:rsid w:val="29B7384F"/>
    <w:rsid w:val="29BB4DEB"/>
    <w:rsid w:val="29C2436F"/>
    <w:rsid w:val="29C2D645"/>
    <w:rsid w:val="29C3D432"/>
    <w:rsid w:val="29CAA1CB"/>
    <w:rsid w:val="29CBD503"/>
    <w:rsid w:val="29CF4309"/>
    <w:rsid w:val="29D41832"/>
    <w:rsid w:val="29D59935"/>
    <w:rsid w:val="29D6D558"/>
    <w:rsid w:val="29D78317"/>
    <w:rsid w:val="29D98274"/>
    <w:rsid w:val="29DB4488"/>
    <w:rsid w:val="29DE0BCC"/>
    <w:rsid w:val="29E8B516"/>
    <w:rsid w:val="29EA54EA"/>
    <w:rsid w:val="29ECA710"/>
    <w:rsid w:val="29ECF0E9"/>
    <w:rsid w:val="29EE5D99"/>
    <w:rsid w:val="29EF9862"/>
    <w:rsid w:val="29F23F45"/>
    <w:rsid w:val="29F2F069"/>
    <w:rsid w:val="29F495C0"/>
    <w:rsid w:val="29F95CBE"/>
    <w:rsid w:val="29F99F0A"/>
    <w:rsid w:val="29FC1B8C"/>
    <w:rsid w:val="2A01B38D"/>
    <w:rsid w:val="2A060D04"/>
    <w:rsid w:val="2A0B99A7"/>
    <w:rsid w:val="2A106744"/>
    <w:rsid w:val="2A110E88"/>
    <w:rsid w:val="2A11229B"/>
    <w:rsid w:val="2A170482"/>
    <w:rsid w:val="2A1AEF06"/>
    <w:rsid w:val="2A1FF925"/>
    <w:rsid w:val="2A22A64F"/>
    <w:rsid w:val="2A266794"/>
    <w:rsid w:val="2A28CC61"/>
    <w:rsid w:val="2A290713"/>
    <w:rsid w:val="2A2B81F1"/>
    <w:rsid w:val="2A2CFD17"/>
    <w:rsid w:val="2A2DAB42"/>
    <w:rsid w:val="2A2F05B5"/>
    <w:rsid w:val="2A3073BA"/>
    <w:rsid w:val="2A30FB4F"/>
    <w:rsid w:val="2A319AE6"/>
    <w:rsid w:val="2A3AD9D0"/>
    <w:rsid w:val="2A42ABA5"/>
    <w:rsid w:val="2A4715A4"/>
    <w:rsid w:val="2A498454"/>
    <w:rsid w:val="2A4AA9D3"/>
    <w:rsid w:val="2A5472A7"/>
    <w:rsid w:val="2A5EA1CD"/>
    <w:rsid w:val="2A61BB16"/>
    <w:rsid w:val="2A791FC1"/>
    <w:rsid w:val="2A813640"/>
    <w:rsid w:val="2A829B3A"/>
    <w:rsid w:val="2A868A83"/>
    <w:rsid w:val="2A8D9FC6"/>
    <w:rsid w:val="2A8F009C"/>
    <w:rsid w:val="2A964F68"/>
    <w:rsid w:val="2A9F0327"/>
    <w:rsid w:val="2AA15829"/>
    <w:rsid w:val="2AA16A1E"/>
    <w:rsid w:val="2AA2161B"/>
    <w:rsid w:val="2AA2D94F"/>
    <w:rsid w:val="2AA5F0C0"/>
    <w:rsid w:val="2AA6D871"/>
    <w:rsid w:val="2AA91858"/>
    <w:rsid w:val="2AAE637F"/>
    <w:rsid w:val="2AB03D8A"/>
    <w:rsid w:val="2AB38CB1"/>
    <w:rsid w:val="2AB57D84"/>
    <w:rsid w:val="2ABBACFD"/>
    <w:rsid w:val="2ABC82A2"/>
    <w:rsid w:val="2ABF1DCD"/>
    <w:rsid w:val="2AC20F81"/>
    <w:rsid w:val="2AD521D5"/>
    <w:rsid w:val="2ADB069D"/>
    <w:rsid w:val="2ADC972E"/>
    <w:rsid w:val="2ADE6A4C"/>
    <w:rsid w:val="2ADF2D32"/>
    <w:rsid w:val="2AE160AB"/>
    <w:rsid w:val="2AE16889"/>
    <w:rsid w:val="2AE77387"/>
    <w:rsid w:val="2AEC2256"/>
    <w:rsid w:val="2AEC4B2C"/>
    <w:rsid w:val="2AEEED07"/>
    <w:rsid w:val="2AF2AE32"/>
    <w:rsid w:val="2AF7191A"/>
    <w:rsid w:val="2AF8EFC6"/>
    <w:rsid w:val="2AFB0954"/>
    <w:rsid w:val="2AFBEDB2"/>
    <w:rsid w:val="2AFE8089"/>
    <w:rsid w:val="2AFF75AB"/>
    <w:rsid w:val="2B06C7AD"/>
    <w:rsid w:val="2B06F07F"/>
    <w:rsid w:val="2B079D0B"/>
    <w:rsid w:val="2B0BFB3A"/>
    <w:rsid w:val="2B0EB2D1"/>
    <w:rsid w:val="2B0FFF02"/>
    <w:rsid w:val="2B144188"/>
    <w:rsid w:val="2B18BA84"/>
    <w:rsid w:val="2B1DBE52"/>
    <w:rsid w:val="2B1EA5F6"/>
    <w:rsid w:val="2B28B7BD"/>
    <w:rsid w:val="2B319ACF"/>
    <w:rsid w:val="2B3662FC"/>
    <w:rsid w:val="2B368181"/>
    <w:rsid w:val="2B3C8E02"/>
    <w:rsid w:val="2B3ED5FB"/>
    <w:rsid w:val="2B45AB94"/>
    <w:rsid w:val="2B4C97E7"/>
    <w:rsid w:val="2B51633F"/>
    <w:rsid w:val="2B5B5F39"/>
    <w:rsid w:val="2B60D44F"/>
    <w:rsid w:val="2B657A84"/>
    <w:rsid w:val="2B662D3A"/>
    <w:rsid w:val="2B66E107"/>
    <w:rsid w:val="2B67A564"/>
    <w:rsid w:val="2B6D7A66"/>
    <w:rsid w:val="2B70812E"/>
    <w:rsid w:val="2B716996"/>
    <w:rsid w:val="2B798561"/>
    <w:rsid w:val="2B86E9F0"/>
    <w:rsid w:val="2B87F932"/>
    <w:rsid w:val="2B8963B9"/>
    <w:rsid w:val="2B8FAC24"/>
    <w:rsid w:val="2B904154"/>
    <w:rsid w:val="2B909739"/>
    <w:rsid w:val="2B92097A"/>
    <w:rsid w:val="2B9EE858"/>
    <w:rsid w:val="2BA0D708"/>
    <w:rsid w:val="2BAD7DEC"/>
    <w:rsid w:val="2BAE557C"/>
    <w:rsid w:val="2BAFA3C1"/>
    <w:rsid w:val="2BB1DA11"/>
    <w:rsid w:val="2BB2015E"/>
    <w:rsid w:val="2BBC035B"/>
    <w:rsid w:val="2BBE662F"/>
    <w:rsid w:val="2BC0ADFC"/>
    <w:rsid w:val="2BC67E91"/>
    <w:rsid w:val="2BC6FB6A"/>
    <w:rsid w:val="2BC91AC7"/>
    <w:rsid w:val="2BCDB29A"/>
    <w:rsid w:val="2BCDCC94"/>
    <w:rsid w:val="2BCE07B4"/>
    <w:rsid w:val="2BCFBD46"/>
    <w:rsid w:val="2BD5CE13"/>
    <w:rsid w:val="2BD88DB2"/>
    <w:rsid w:val="2BD9470E"/>
    <w:rsid w:val="2BDA01A5"/>
    <w:rsid w:val="2BDA2168"/>
    <w:rsid w:val="2BE4445C"/>
    <w:rsid w:val="2BE4A29F"/>
    <w:rsid w:val="2BEC8951"/>
    <w:rsid w:val="2BEE1883"/>
    <w:rsid w:val="2BEE2B90"/>
    <w:rsid w:val="2BF4C55E"/>
    <w:rsid w:val="2BF90F74"/>
    <w:rsid w:val="2BFBE39C"/>
    <w:rsid w:val="2C012E4D"/>
    <w:rsid w:val="2C01D427"/>
    <w:rsid w:val="2C041FE4"/>
    <w:rsid w:val="2C045F41"/>
    <w:rsid w:val="2C06CE42"/>
    <w:rsid w:val="2C0EE1E8"/>
    <w:rsid w:val="2C136C85"/>
    <w:rsid w:val="2C13A294"/>
    <w:rsid w:val="2C14F022"/>
    <w:rsid w:val="2C165386"/>
    <w:rsid w:val="2C1B85F1"/>
    <w:rsid w:val="2C1D35FD"/>
    <w:rsid w:val="2C21C568"/>
    <w:rsid w:val="2C235ED8"/>
    <w:rsid w:val="2C29A01F"/>
    <w:rsid w:val="2C2A8B6F"/>
    <w:rsid w:val="2C2B0CED"/>
    <w:rsid w:val="2C2D7699"/>
    <w:rsid w:val="2C309C19"/>
    <w:rsid w:val="2C3285B3"/>
    <w:rsid w:val="2C388787"/>
    <w:rsid w:val="2C3BC7BB"/>
    <w:rsid w:val="2C3EB7EB"/>
    <w:rsid w:val="2C3FCB47"/>
    <w:rsid w:val="2C4A6EA1"/>
    <w:rsid w:val="2C4D4CBA"/>
    <w:rsid w:val="2C599A9D"/>
    <w:rsid w:val="2C61397D"/>
    <w:rsid w:val="2C6173E5"/>
    <w:rsid w:val="2C699BF6"/>
    <w:rsid w:val="2C69FB7D"/>
    <w:rsid w:val="2C6D5C72"/>
    <w:rsid w:val="2C6DD588"/>
    <w:rsid w:val="2C71F930"/>
    <w:rsid w:val="2C7559A1"/>
    <w:rsid w:val="2C779516"/>
    <w:rsid w:val="2C80F089"/>
    <w:rsid w:val="2C8399DB"/>
    <w:rsid w:val="2C885CB9"/>
    <w:rsid w:val="2C8DFF48"/>
    <w:rsid w:val="2C9115C2"/>
    <w:rsid w:val="2C9196BD"/>
    <w:rsid w:val="2C95CFD5"/>
    <w:rsid w:val="2C9679D4"/>
    <w:rsid w:val="2C971E5F"/>
    <w:rsid w:val="2C9BAA34"/>
    <w:rsid w:val="2C9D6280"/>
    <w:rsid w:val="2CA07BA3"/>
    <w:rsid w:val="2CA21F0B"/>
    <w:rsid w:val="2CA5523F"/>
    <w:rsid w:val="2CAAF29F"/>
    <w:rsid w:val="2CAB44B9"/>
    <w:rsid w:val="2CABC758"/>
    <w:rsid w:val="2CAE2745"/>
    <w:rsid w:val="2CC2A27F"/>
    <w:rsid w:val="2CCE003D"/>
    <w:rsid w:val="2CD14927"/>
    <w:rsid w:val="2CD3EEDB"/>
    <w:rsid w:val="2CD61F99"/>
    <w:rsid w:val="2CD98D82"/>
    <w:rsid w:val="2CDCF207"/>
    <w:rsid w:val="2CDD78B1"/>
    <w:rsid w:val="2CDEBB99"/>
    <w:rsid w:val="2CE53B52"/>
    <w:rsid w:val="2CE6C98C"/>
    <w:rsid w:val="2CE7DB69"/>
    <w:rsid w:val="2CED91AA"/>
    <w:rsid w:val="2CEF7FEE"/>
    <w:rsid w:val="2CF23AB7"/>
    <w:rsid w:val="2CFBE9D1"/>
    <w:rsid w:val="2D0F7510"/>
    <w:rsid w:val="2D0FA379"/>
    <w:rsid w:val="2D1016E5"/>
    <w:rsid w:val="2D1039E7"/>
    <w:rsid w:val="2D15F855"/>
    <w:rsid w:val="2D1F24B9"/>
    <w:rsid w:val="2D2444AB"/>
    <w:rsid w:val="2D25CBCE"/>
    <w:rsid w:val="2D28371E"/>
    <w:rsid w:val="2D28586C"/>
    <w:rsid w:val="2D2A9241"/>
    <w:rsid w:val="2D2B6AEF"/>
    <w:rsid w:val="2D2D4633"/>
    <w:rsid w:val="2D31E374"/>
    <w:rsid w:val="2D36B907"/>
    <w:rsid w:val="2D3C5470"/>
    <w:rsid w:val="2D3D546F"/>
    <w:rsid w:val="2D3DB81B"/>
    <w:rsid w:val="2D475728"/>
    <w:rsid w:val="2D480351"/>
    <w:rsid w:val="2D48A00B"/>
    <w:rsid w:val="2D49DF19"/>
    <w:rsid w:val="2D4A72CA"/>
    <w:rsid w:val="2D4C310E"/>
    <w:rsid w:val="2D50E33E"/>
    <w:rsid w:val="2D55D2E2"/>
    <w:rsid w:val="2D59BD47"/>
    <w:rsid w:val="2D5F0FB0"/>
    <w:rsid w:val="2D66109A"/>
    <w:rsid w:val="2D667327"/>
    <w:rsid w:val="2D6FD31C"/>
    <w:rsid w:val="2D7430B1"/>
    <w:rsid w:val="2D75893A"/>
    <w:rsid w:val="2D766338"/>
    <w:rsid w:val="2D79FCF4"/>
    <w:rsid w:val="2D7A3465"/>
    <w:rsid w:val="2D7B7BA6"/>
    <w:rsid w:val="2D7CAD10"/>
    <w:rsid w:val="2D87CDC2"/>
    <w:rsid w:val="2D883D35"/>
    <w:rsid w:val="2D89B53F"/>
    <w:rsid w:val="2D92CCCB"/>
    <w:rsid w:val="2D94787F"/>
    <w:rsid w:val="2D9628A4"/>
    <w:rsid w:val="2D9BE29B"/>
    <w:rsid w:val="2D9DFE95"/>
    <w:rsid w:val="2DA39107"/>
    <w:rsid w:val="2DA495EE"/>
    <w:rsid w:val="2DA4AB76"/>
    <w:rsid w:val="2DA5811D"/>
    <w:rsid w:val="2DA652CA"/>
    <w:rsid w:val="2DA80F77"/>
    <w:rsid w:val="2DAB0C41"/>
    <w:rsid w:val="2DAD4CC2"/>
    <w:rsid w:val="2DADB5FE"/>
    <w:rsid w:val="2DB0B837"/>
    <w:rsid w:val="2DB0C083"/>
    <w:rsid w:val="2DB4BD35"/>
    <w:rsid w:val="2DB5DE93"/>
    <w:rsid w:val="2DB95AC8"/>
    <w:rsid w:val="2DBC7309"/>
    <w:rsid w:val="2DBE9B80"/>
    <w:rsid w:val="2DBEEA69"/>
    <w:rsid w:val="2DC3461B"/>
    <w:rsid w:val="2DC71B3D"/>
    <w:rsid w:val="2DCADD89"/>
    <w:rsid w:val="2DD54AD2"/>
    <w:rsid w:val="2DD54F67"/>
    <w:rsid w:val="2DE01A68"/>
    <w:rsid w:val="2DE8C44D"/>
    <w:rsid w:val="2DEFC365"/>
    <w:rsid w:val="2DF30EBF"/>
    <w:rsid w:val="2DF6F05B"/>
    <w:rsid w:val="2DF8CC44"/>
    <w:rsid w:val="2DFC132F"/>
    <w:rsid w:val="2DFD0F3C"/>
    <w:rsid w:val="2DFD98F7"/>
    <w:rsid w:val="2E00C8FE"/>
    <w:rsid w:val="2E081F29"/>
    <w:rsid w:val="2E0AA241"/>
    <w:rsid w:val="2E0B7332"/>
    <w:rsid w:val="2E10C6D6"/>
    <w:rsid w:val="2E15E2E0"/>
    <w:rsid w:val="2E197EE6"/>
    <w:rsid w:val="2E1EE423"/>
    <w:rsid w:val="2E20AA8E"/>
    <w:rsid w:val="2E2118DB"/>
    <w:rsid w:val="2E217CE1"/>
    <w:rsid w:val="2E225B0C"/>
    <w:rsid w:val="2E2AA6F7"/>
    <w:rsid w:val="2E2DC9B6"/>
    <w:rsid w:val="2E3062D6"/>
    <w:rsid w:val="2E3103EF"/>
    <w:rsid w:val="2E339EED"/>
    <w:rsid w:val="2E34F53B"/>
    <w:rsid w:val="2E375F70"/>
    <w:rsid w:val="2E3787E4"/>
    <w:rsid w:val="2E3BD598"/>
    <w:rsid w:val="2E3D28DD"/>
    <w:rsid w:val="2E3E0FCE"/>
    <w:rsid w:val="2E3FC9E9"/>
    <w:rsid w:val="2E4191B5"/>
    <w:rsid w:val="2E462851"/>
    <w:rsid w:val="2E496C02"/>
    <w:rsid w:val="2E4DD32F"/>
    <w:rsid w:val="2E5480E3"/>
    <w:rsid w:val="2E554F95"/>
    <w:rsid w:val="2E56A7B6"/>
    <w:rsid w:val="2E5BEC65"/>
    <w:rsid w:val="2E62984A"/>
    <w:rsid w:val="2E668656"/>
    <w:rsid w:val="2E68B9A8"/>
    <w:rsid w:val="2E691FF7"/>
    <w:rsid w:val="2E6AF1BE"/>
    <w:rsid w:val="2E6D7AB1"/>
    <w:rsid w:val="2E6DA3FB"/>
    <w:rsid w:val="2E6F995E"/>
    <w:rsid w:val="2E73E7DC"/>
    <w:rsid w:val="2E793360"/>
    <w:rsid w:val="2E7D4C56"/>
    <w:rsid w:val="2E7D54A9"/>
    <w:rsid w:val="2E7FD3B9"/>
    <w:rsid w:val="2E80289F"/>
    <w:rsid w:val="2E8E95A9"/>
    <w:rsid w:val="2E977FA6"/>
    <w:rsid w:val="2E97FDC6"/>
    <w:rsid w:val="2EA2DEC1"/>
    <w:rsid w:val="2EA525C6"/>
    <w:rsid w:val="2EA5C6D4"/>
    <w:rsid w:val="2EA68C9B"/>
    <w:rsid w:val="2EA722A4"/>
    <w:rsid w:val="2EAB2400"/>
    <w:rsid w:val="2EAB579D"/>
    <w:rsid w:val="2EB0A406"/>
    <w:rsid w:val="2EB0AC48"/>
    <w:rsid w:val="2EC243B5"/>
    <w:rsid w:val="2EC45341"/>
    <w:rsid w:val="2EC8B19B"/>
    <w:rsid w:val="2EC9ABC0"/>
    <w:rsid w:val="2ECB29FE"/>
    <w:rsid w:val="2ECB6E48"/>
    <w:rsid w:val="2ECC0EA2"/>
    <w:rsid w:val="2EE7F63F"/>
    <w:rsid w:val="2EE8C2EB"/>
    <w:rsid w:val="2EEBF71D"/>
    <w:rsid w:val="2EEFC3A3"/>
    <w:rsid w:val="2EF4B58C"/>
    <w:rsid w:val="2EFAF242"/>
    <w:rsid w:val="2EFC6527"/>
    <w:rsid w:val="2EFF5B51"/>
    <w:rsid w:val="2F01779D"/>
    <w:rsid w:val="2F019301"/>
    <w:rsid w:val="2F05B800"/>
    <w:rsid w:val="2F10363E"/>
    <w:rsid w:val="2F10B80E"/>
    <w:rsid w:val="2F10E669"/>
    <w:rsid w:val="2F123965"/>
    <w:rsid w:val="2F1472C6"/>
    <w:rsid w:val="2F151BD0"/>
    <w:rsid w:val="2F1C9413"/>
    <w:rsid w:val="2F239E23"/>
    <w:rsid w:val="2F245946"/>
    <w:rsid w:val="2F2481B9"/>
    <w:rsid w:val="2F267D9F"/>
    <w:rsid w:val="2F2A7D8C"/>
    <w:rsid w:val="2F2BFFBF"/>
    <w:rsid w:val="2F2E5916"/>
    <w:rsid w:val="2F324956"/>
    <w:rsid w:val="2F378938"/>
    <w:rsid w:val="2F3D730D"/>
    <w:rsid w:val="2F3E2111"/>
    <w:rsid w:val="2F401E57"/>
    <w:rsid w:val="2F414F3D"/>
    <w:rsid w:val="2F4495A8"/>
    <w:rsid w:val="2F46F4C9"/>
    <w:rsid w:val="2F489168"/>
    <w:rsid w:val="2F491D23"/>
    <w:rsid w:val="2F4D2F82"/>
    <w:rsid w:val="2F4F59EB"/>
    <w:rsid w:val="2F519A54"/>
    <w:rsid w:val="2F5904AB"/>
    <w:rsid w:val="2F5D11D9"/>
    <w:rsid w:val="2F5E9033"/>
    <w:rsid w:val="2F608261"/>
    <w:rsid w:val="2F660EDE"/>
    <w:rsid w:val="2F697B05"/>
    <w:rsid w:val="2F6F7172"/>
    <w:rsid w:val="2F711B33"/>
    <w:rsid w:val="2F72A495"/>
    <w:rsid w:val="2F72D7E2"/>
    <w:rsid w:val="2F74FDD9"/>
    <w:rsid w:val="2F8063B5"/>
    <w:rsid w:val="2F820B40"/>
    <w:rsid w:val="2F875003"/>
    <w:rsid w:val="2F8FF47F"/>
    <w:rsid w:val="2F946833"/>
    <w:rsid w:val="2F9566D7"/>
    <w:rsid w:val="2F9B13E2"/>
    <w:rsid w:val="2F9C5B8F"/>
    <w:rsid w:val="2F9F88DC"/>
    <w:rsid w:val="2FA39B46"/>
    <w:rsid w:val="2FA548FE"/>
    <w:rsid w:val="2FA6A7F0"/>
    <w:rsid w:val="2FADB34F"/>
    <w:rsid w:val="2FAE0074"/>
    <w:rsid w:val="2FAFCA9D"/>
    <w:rsid w:val="2FBC0C04"/>
    <w:rsid w:val="2FC356B2"/>
    <w:rsid w:val="2FC9DC65"/>
    <w:rsid w:val="2FCAAD17"/>
    <w:rsid w:val="2FCAD703"/>
    <w:rsid w:val="2FCD64F3"/>
    <w:rsid w:val="2FD9972D"/>
    <w:rsid w:val="2FE75630"/>
    <w:rsid w:val="2FE86C20"/>
    <w:rsid w:val="2FEB7A63"/>
    <w:rsid w:val="2FEEA796"/>
    <w:rsid w:val="2FF7658A"/>
    <w:rsid w:val="2FFC71A1"/>
    <w:rsid w:val="3000E7CC"/>
    <w:rsid w:val="30044C85"/>
    <w:rsid w:val="3008A800"/>
    <w:rsid w:val="300B68AB"/>
    <w:rsid w:val="30144D19"/>
    <w:rsid w:val="3015D3B7"/>
    <w:rsid w:val="3018885B"/>
    <w:rsid w:val="3018AB46"/>
    <w:rsid w:val="30198BE3"/>
    <w:rsid w:val="3019DD15"/>
    <w:rsid w:val="301A3531"/>
    <w:rsid w:val="301B3548"/>
    <w:rsid w:val="301C8C18"/>
    <w:rsid w:val="301FCCAC"/>
    <w:rsid w:val="302224BA"/>
    <w:rsid w:val="3027756F"/>
    <w:rsid w:val="302B13A0"/>
    <w:rsid w:val="302C3CE3"/>
    <w:rsid w:val="302E88DD"/>
    <w:rsid w:val="30301A02"/>
    <w:rsid w:val="30317142"/>
    <w:rsid w:val="30370BBB"/>
    <w:rsid w:val="3037E9EA"/>
    <w:rsid w:val="3037EC87"/>
    <w:rsid w:val="303D7459"/>
    <w:rsid w:val="30423FA5"/>
    <w:rsid w:val="3042E26D"/>
    <w:rsid w:val="30431F11"/>
    <w:rsid w:val="3044DAB9"/>
    <w:rsid w:val="30494F1F"/>
    <w:rsid w:val="304DAAB5"/>
    <w:rsid w:val="304E4AB1"/>
    <w:rsid w:val="3051466A"/>
    <w:rsid w:val="305B0ADD"/>
    <w:rsid w:val="305CD4DC"/>
    <w:rsid w:val="30631B59"/>
    <w:rsid w:val="30654ED7"/>
    <w:rsid w:val="3065566A"/>
    <w:rsid w:val="306F9065"/>
    <w:rsid w:val="3078E136"/>
    <w:rsid w:val="307BEA53"/>
    <w:rsid w:val="307DC47C"/>
    <w:rsid w:val="30893CB3"/>
    <w:rsid w:val="308C87BB"/>
    <w:rsid w:val="308FE91B"/>
    <w:rsid w:val="309385F2"/>
    <w:rsid w:val="3098AC63"/>
    <w:rsid w:val="30999551"/>
    <w:rsid w:val="309CA93F"/>
    <w:rsid w:val="309DB2B6"/>
    <w:rsid w:val="30A09517"/>
    <w:rsid w:val="30A12787"/>
    <w:rsid w:val="30A2A985"/>
    <w:rsid w:val="30B1377A"/>
    <w:rsid w:val="30B406CA"/>
    <w:rsid w:val="30C121C5"/>
    <w:rsid w:val="30C59324"/>
    <w:rsid w:val="30C98F6F"/>
    <w:rsid w:val="30CDF40C"/>
    <w:rsid w:val="30CE1728"/>
    <w:rsid w:val="30D5C3F5"/>
    <w:rsid w:val="30DA0882"/>
    <w:rsid w:val="30DAD3BC"/>
    <w:rsid w:val="30E461C9"/>
    <w:rsid w:val="30E754D4"/>
    <w:rsid w:val="30E86145"/>
    <w:rsid w:val="30F0CBD2"/>
    <w:rsid w:val="30F4F7DD"/>
    <w:rsid w:val="30F6F5C2"/>
    <w:rsid w:val="30F73625"/>
    <w:rsid w:val="30FBA463"/>
    <w:rsid w:val="3101F9FA"/>
    <w:rsid w:val="3102186F"/>
    <w:rsid w:val="3102ED06"/>
    <w:rsid w:val="31124C5D"/>
    <w:rsid w:val="31143071"/>
    <w:rsid w:val="311792EC"/>
    <w:rsid w:val="311F8FB8"/>
    <w:rsid w:val="3126AF86"/>
    <w:rsid w:val="31270533"/>
    <w:rsid w:val="312771D6"/>
    <w:rsid w:val="3129F447"/>
    <w:rsid w:val="3129FCC1"/>
    <w:rsid w:val="312A15DC"/>
    <w:rsid w:val="3135DD39"/>
    <w:rsid w:val="31376564"/>
    <w:rsid w:val="313F3A01"/>
    <w:rsid w:val="3142AADA"/>
    <w:rsid w:val="314341FB"/>
    <w:rsid w:val="314483B9"/>
    <w:rsid w:val="31450DB7"/>
    <w:rsid w:val="31471E0C"/>
    <w:rsid w:val="314F4F0D"/>
    <w:rsid w:val="314FD2C8"/>
    <w:rsid w:val="315085DC"/>
    <w:rsid w:val="3153F87C"/>
    <w:rsid w:val="315481E9"/>
    <w:rsid w:val="315B0674"/>
    <w:rsid w:val="315C8363"/>
    <w:rsid w:val="315FCA88"/>
    <w:rsid w:val="31600CC8"/>
    <w:rsid w:val="3160DCA0"/>
    <w:rsid w:val="3167F552"/>
    <w:rsid w:val="3170C246"/>
    <w:rsid w:val="3170C8A6"/>
    <w:rsid w:val="3176CCE8"/>
    <w:rsid w:val="3176F2B7"/>
    <w:rsid w:val="3177839E"/>
    <w:rsid w:val="31850380"/>
    <w:rsid w:val="31851386"/>
    <w:rsid w:val="318DFC29"/>
    <w:rsid w:val="3193BC20"/>
    <w:rsid w:val="3193E454"/>
    <w:rsid w:val="3195233A"/>
    <w:rsid w:val="31984202"/>
    <w:rsid w:val="319C7776"/>
    <w:rsid w:val="319FCD50"/>
    <w:rsid w:val="31A304C8"/>
    <w:rsid w:val="31A478C1"/>
    <w:rsid w:val="31AFC35A"/>
    <w:rsid w:val="31B24FCD"/>
    <w:rsid w:val="31B2F6DA"/>
    <w:rsid w:val="31B6E383"/>
    <w:rsid w:val="31C00F7A"/>
    <w:rsid w:val="31C5DAEB"/>
    <w:rsid w:val="31C8EC64"/>
    <w:rsid w:val="31CBF185"/>
    <w:rsid w:val="31CD72C3"/>
    <w:rsid w:val="31D32709"/>
    <w:rsid w:val="31DDA402"/>
    <w:rsid w:val="31DFB50B"/>
    <w:rsid w:val="31E02395"/>
    <w:rsid w:val="31E3C211"/>
    <w:rsid w:val="31E7A1DC"/>
    <w:rsid w:val="31E91A3C"/>
    <w:rsid w:val="31F6F489"/>
    <w:rsid w:val="31FCD2D9"/>
    <w:rsid w:val="31FFF7E6"/>
    <w:rsid w:val="32003FE9"/>
    <w:rsid w:val="32014DC5"/>
    <w:rsid w:val="32064DB6"/>
    <w:rsid w:val="3209E1D2"/>
    <w:rsid w:val="321EF097"/>
    <w:rsid w:val="321FD6EE"/>
    <w:rsid w:val="32232010"/>
    <w:rsid w:val="322C22C7"/>
    <w:rsid w:val="322C477E"/>
    <w:rsid w:val="32302266"/>
    <w:rsid w:val="32304D2B"/>
    <w:rsid w:val="323226DE"/>
    <w:rsid w:val="3237B09F"/>
    <w:rsid w:val="3237B63D"/>
    <w:rsid w:val="3238315A"/>
    <w:rsid w:val="323EA34D"/>
    <w:rsid w:val="32414205"/>
    <w:rsid w:val="32421A99"/>
    <w:rsid w:val="32454477"/>
    <w:rsid w:val="32456D4B"/>
    <w:rsid w:val="32472FF4"/>
    <w:rsid w:val="32480F6C"/>
    <w:rsid w:val="32481DCA"/>
    <w:rsid w:val="3249D89A"/>
    <w:rsid w:val="324A23FA"/>
    <w:rsid w:val="324F39A3"/>
    <w:rsid w:val="325780EC"/>
    <w:rsid w:val="325ACB18"/>
    <w:rsid w:val="325EDC8B"/>
    <w:rsid w:val="327AA0D9"/>
    <w:rsid w:val="327C2DD2"/>
    <w:rsid w:val="327D5790"/>
    <w:rsid w:val="327EDAC2"/>
    <w:rsid w:val="3285950A"/>
    <w:rsid w:val="328A3BB0"/>
    <w:rsid w:val="328BC366"/>
    <w:rsid w:val="32923E0E"/>
    <w:rsid w:val="329CE28C"/>
    <w:rsid w:val="329F2767"/>
    <w:rsid w:val="32A271BE"/>
    <w:rsid w:val="32A56199"/>
    <w:rsid w:val="32A8859F"/>
    <w:rsid w:val="32B50DD4"/>
    <w:rsid w:val="32B5CD3E"/>
    <w:rsid w:val="32BD15CB"/>
    <w:rsid w:val="32C29D78"/>
    <w:rsid w:val="32CB93C7"/>
    <w:rsid w:val="32CFDC09"/>
    <w:rsid w:val="32DA4A18"/>
    <w:rsid w:val="32DCE9C0"/>
    <w:rsid w:val="32DE83D5"/>
    <w:rsid w:val="32E08560"/>
    <w:rsid w:val="32E235E4"/>
    <w:rsid w:val="32E39B50"/>
    <w:rsid w:val="32E81310"/>
    <w:rsid w:val="32E95403"/>
    <w:rsid w:val="32EC6788"/>
    <w:rsid w:val="32EDAA03"/>
    <w:rsid w:val="32F25742"/>
    <w:rsid w:val="32F5D788"/>
    <w:rsid w:val="32F5F914"/>
    <w:rsid w:val="32F6403D"/>
    <w:rsid w:val="32F902E3"/>
    <w:rsid w:val="3304E086"/>
    <w:rsid w:val="330BCA18"/>
    <w:rsid w:val="330E8843"/>
    <w:rsid w:val="3315403F"/>
    <w:rsid w:val="33267696"/>
    <w:rsid w:val="3326C075"/>
    <w:rsid w:val="33272360"/>
    <w:rsid w:val="33302D1E"/>
    <w:rsid w:val="33370E37"/>
    <w:rsid w:val="333888C3"/>
    <w:rsid w:val="333A6CBF"/>
    <w:rsid w:val="333EDB94"/>
    <w:rsid w:val="33474B9C"/>
    <w:rsid w:val="33578DB3"/>
    <w:rsid w:val="3358BBA4"/>
    <w:rsid w:val="335B18BF"/>
    <w:rsid w:val="3365D9D9"/>
    <w:rsid w:val="336647FB"/>
    <w:rsid w:val="336F69B4"/>
    <w:rsid w:val="337125EC"/>
    <w:rsid w:val="337AA4CF"/>
    <w:rsid w:val="33831BBF"/>
    <w:rsid w:val="33844151"/>
    <w:rsid w:val="33846901"/>
    <w:rsid w:val="3384DE51"/>
    <w:rsid w:val="33895B1C"/>
    <w:rsid w:val="338BF225"/>
    <w:rsid w:val="338C4542"/>
    <w:rsid w:val="339083A2"/>
    <w:rsid w:val="3392CE41"/>
    <w:rsid w:val="3392D2ED"/>
    <w:rsid w:val="339AAC40"/>
    <w:rsid w:val="33A2D771"/>
    <w:rsid w:val="33A7557C"/>
    <w:rsid w:val="33A7A13E"/>
    <w:rsid w:val="33A84ADC"/>
    <w:rsid w:val="33AC4A89"/>
    <w:rsid w:val="33B5B7A3"/>
    <w:rsid w:val="33BE33E5"/>
    <w:rsid w:val="33BE6E8D"/>
    <w:rsid w:val="33BEC277"/>
    <w:rsid w:val="33C04863"/>
    <w:rsid w:val="33D0F9E1"/>
    <w:rsid w:val="33D245D7"/>
    <w:rsid w:val="33D28B05"/>
    <w:rsid w:val="33D8A149"/>
    <w:rsid w:val="33E20F86"/>
    <w:rsid w:val="33E3D033"/>
    <w:rsid w:val="33E65978"/>
    <w:rsid w:val="33E749CE"/>
    <w:rsid w:val="33E97CBC"/>
    <w:rsid w:val="33EC7081"/>
    <w:rsid w:val="33EEC40F"/>
    <w:rsid w:val="33F065A8"/>
    <w:rsid w:val="33F51791"/>
    <w:rsid w:val="3400EF5F"/>
    <w:rsid w:val="3402581F"/>
    <w:rsid w:val="34072304"/>
    <w:rsid w:val="341DB033"/>
    <w:rsid w:val="3420EA3F"/>
    <w:rsid w:val="3421656B"/>
    <w:rsid w:val="3423A5C6"/>
    <w:rsid w:val="3425092D"/>
    <w:rsid w:val="342A43A8"/>
    <w:rsid w:val="342A497D"/>
    <w:rsid w:val="342E1B23"/>
    <w:rsid w:val="342F1212"/>
    <w:rsid w:val="3437BD97"/>
    <w:rsid w:val="3438C888"/>
    <w:rsid w:val="344296F1"/>
    <w:rsid w:val="344BADD1"/>
    <w:rsid w:val="34524F4C"/>
    <w:rsid w:val="3452D18B"/>
    <w:rsid w:val="345333D8"/>
    <w:rsid w:val="3453D0F1"/>
    <w:rsid w:val="3453F4DB"/>
    <w:rsid w:val="34541FFA"/>
    <w:rsid w:val="3459365C"/>
    <w:rsid w:val="345BDD97"/>
    <w:rsid w:val="345FEB1F"/>
    <w:rsid w:val="34623913"/>
    <w:rsid w:val="346B152B"/>
    <w:rsid w:val="34783D19"/>
    <w:rsid w:val="348297E3"/>
    <w:rsid w:val="34832898"/>
    <w:rsid w:val="34843FDE"/>
    <w:rsid w:val="34849A85"/>
    <w:rsid w:val="34857A87"/>
    <w:rsid w:val="3487B3A8"/>
    <w:rsid w:val="348915BF"/>
    <w:rsid w:val="348AF8E2"/>
    <w:rsid w:val="34937332"/>
    <w:rsid w:val="349AEBAB"/>
    <w:rsid w:val="349E1E3A"/>
    <w:rsid w:val="34A75216"/>
    <w:rsid w:val="34A82278"/>
    <w:rsid w:val="34A91932"/>
    <w:rsid w:val="34A9FF33"/>
    <w:rsid w:val="34AA32DC"/>
    <w:rsid w:val="34AB23BB"/>
    <w:rsid w:val="34B08D51"/>
    <w:rsid w:val="34B16A34"/>
    <w:rsid w:val="34B94AAB"/>
    <w:rsid w:val="34BA70BF"/>
    <w:rsid w:val="34C172EA"/>
    <w:rsid w:val="34C22369"/>
    <w:rsid w:val="34CBFCD6"/>
    <w:rsid w:val="34CDB198"/>
    <w:rsid w:val="34D6D2E7"/>
    <w:rsid w:val="34DB305A"/>
    <w:rsid w:val="34DB35C9"/>
    <w:rsid w:val="34DFD288"/>
    <w:rsid w:val="34E1E4B2"/>
    <w:rsid w:val="34E84740"/>
    <w:rsid w:val="34EE7F44"/>
    <w:rsid w:val="34F56CD2"/>
    <w:rsid w:val="34F845EA"/>
    <w:rsid w:val="34F880EE"/>
    <w:rsid w:val="34F91064"/>
    <w:rsid w:val="34F94045"/>
    <w:rsid w:val="34F950CF"/>
    <w:rsid w:val="34FCC078"/>
    <w:rsid w:val="34FCE66D"/>
    <w:rsid w:val="34FE160A"/>
    <w:rsid w:val="350378FA"/>
    <w:rsid w:val="35073EF2"/>
    <w:rsid w:val="35078655"/>
    <w:rsid w:val="35098FBD"/>
    <w:rsid w:val="350BFF06"/>
    <w:rsid w:val="350CE5E5"/>
    <w:rsid w:val="350D22FF"/>
    <w:rsid w:val="350D90C7"/>
    <w:rsid w:val="350FA88C"/>
    <w:rsid w:val="3512A63D"/>
    <w:rsid w:val="3516CAD9"/>
    <w:rsid w:val="35203962"/>
    <w:rsid w:val="3528B515"/>
    <w:rsid w:val="352B1212"/>
    <w:rsid w:val="352BAC78"/>
    <w:rsid w:val="352F492D"/>
    <w:rsid w:val="35333371"/>
    <w:rsid w:val="35340660"/>
    <w:rsid w:val="3535A981"/>
    <w:rsid w:val="353A586F"/>
    <w:rsid w:val="353BAA4B"/>
    <w:rsid w:val="353DC328"/>
    <w:rsid w:val="353F30E1"/>
    <w:rsid w:val="353FE8D4"/>
    <w:rsid w:val="35426464"/>
    <w:rsid w:val="354574FB"/>
    <w:rsid w:val="3549F7A6"/>
    <w:rsid w:val="354DF58F"/>
    <w:rsid w:val="3553499C"/>
    <w:rsid w:val="355F5D15"/>
    <w:rsid w:val="3565E81F"/>
    <w:rsid w:val="3567EDED"/>
    <w:rsid w:val="35696413"/>
    <w:rsid w:val="356A76CA"/>
    <w:rsid w:val="3575C640"/>
    <w:rsid w:val="357D8C77"/>
    <w:rsid w:val="3581795C"/>
    <w:rsid w:val="3582DC9C"/>
    <w:rsid w:val="358C9991"/>
    <w:rsid w:val="358D68B3"/>
    <w:rsid w:val="358DB4E4"/>
    <w:rsid w:val="35917D59"/>
    <w:rsid w:val="35939742"/>
    <w:rsid w:val="35956644"/>
    <w:rsid w:val="359853D0"/>
    <w:rsid w:val="3598D0B6"/>
    <w:rsid w:val="359CE5E4"/>
    <w:rsid w:val="359D4E98"/>
    <w:rsid w:val="359F465C"/>
    <w:rsid w:val="35A68CEA"/>
    <w:rsid w:val="35A85C05"/>
    <w:rsid w:val="35AB55A3"/>
    <w:rsid w:val="35AEAB44"/>
    <w:rsid w:val="35AFBEAA"/>
    <w:rsid w:val="35B81B57"/>
    <w:rsid w:val="35B973A8"/>
    <w:rsid w:val="35BD35CC"/>
    <w:rsid w:val="35C3E5D5"/>
    <w:rsid w:val="35C6D145"/>
    <w:rsid w:val="35D81DDF"/>
    <w:rsid w:val="35DBA949"/>
    <w:rsid w:val="35E47C2C"/>
    <w:rsid w:val="35E665A5"/>
    <w:rsid w:val="35EA1275"/>
    <w:rsid w:val="35EB42BE"/>
    <w:rsid w:val="35EE5DC6"/>
    <w:rsid w:val="35F01985"/>
    <w:rsid w:val="35F0EF86"/>
    <w:rsid w:val="35F13B4F"/>
    <w:rsid w:val="35F42AC2"/>
    <w:rsid w:val="35F50AF4"/>
    <w:rsid w:val="35F57D6D"/>
    <w:rsid w:val="35F8FF6F"/>
    <w:rsid w:val="35FD82F6"/>
    <w:rsid w:val="35FFB0BF"/>
    <w:rsid w:val="3603EAE7"/>
    <w:rsid w:val="3606FF6D"/>
    <w:rsid w:val="360E7E95"/>
    <w:rsid w:val="3610B3E0"/>
    <w:rsid w:val="3617E4AE"/>
    <w:rsid w:val="361BFE54"/>
    <w:rsid w:val="362025F9"/>
    <w:rsid w:val="36208D1B"/>
    <w:rsid w:val="3620FBB8"/>
    <w:rsid w:val="36228D5B"/>
    <w:rsid w:val="3623D310"/>
    <w:rsid w:val="3626BD71"/>
    <w:rsid w:val="3627BB86"/>
    <w:rsid w:val="362F381A"/>
    <w:rsid w:val="363298E1"/>
    <w:rsid w:val="36355F43"/>
    <w:rsid w:val="3642495A"/>
    <w:rsid w:val="3644F949"/>
    <w:rsid w:val="36466452"/>
    <w:rsid w:val="3647392E"/>
    <w:rsid w:val="364E2016"/>
    <w:rsid w:val="36554E2C"/>
    <w:rsid w:val="36622FE4"/>
    <w:rsid w:val="3669C891"/>
    <w:rsid w:val="3676F20E"/>
    <w:rsid w:val="367AA621"/>
    <w:rsid w:val="367D9348"/>
    <w:rsid w:val="367FC0D5"/>
    <w:rsid w:val="36814E99"/>
    <w:rsid w:val="3682B196"/>
    <w:rsid w:val="3682DDF3"/>
    <w:rsid w:val="368B9025"/>
    <w:rsid w:val="368BD2C7"/>
    <w:rsid w:val="368C3594"/>
    <w:rsid w:val="3694F521"/>
    <w:rsid w:val="3697DF62"/>
    <w:rsid w:val="3697ECC8"/>
    <w:rsid w:val="36987BB5"/>
    <w:rsid w:val="369AFB7E"/>
    <w:rsid w:val="369F9C46"/>
    <w:rsid w:val="36A6BF7D"/>
    <w:rsid w:val="36AD86A6"/>
    <w:rsid w:val="36B26BBF"/>
    <w:rsid w:val="36BBE213"/>
    <w:rsid w:val="36BC09C3"/>
    <w:rsid w:val="36BE17C8"/>
    <w:rsid w:val="36C6BC1B"/>
    <w:rsid w:val="36CB7118"/>
    <w:rsid w:val="36CC5320"/>
    <w:rsid w:val="36CE4C27"/>
    <w:rsid w:val="36CE8C46"/>
    <w:rsid w:val="36D28D78"/>
    <w:rsid w:val="36D29123"/>
    <w:rsid w:val="36D58490"/>
    <w:rsid w:val="36DAB2BA"/>
    <w:rsid w:val="36DC44A0"/>
    <w:rsid w:val="36DFEB9E"/>
    <w:rsid w:val="36E0EACB"/>
    <w:rsid w:val="36E5D1A1"/>
    <w:rsid w:val="36E82D58"/>
    <w:rsid w:val="36EC2A59"/>
    <w:rsid w:val="36EC68B3"/>
    <w:rsid w:val="36EE3626"/>
    <w:rsid w:val="36F0F782"/>
    <w:rsid w:val="36F88D0C"/>
    <w:rsid w:val="36F9EA9B"/>
    <w:rsid w:val="36FA8407"/>
    <w:rsid w:val="36FBE42C"/>
    <w:rsid w:val="36FEA08E"/>
    <w:rsid w:val="37007EFE"/>
    <w:rsid w:val="370587C6"/>
    <w:rsid w:val="37059F7E"/>
    <w:rsid w:val="371454CB"/>
    <w:rsid w:val="3718FC29"/>
    <w:rsid w:val="371C2A90"/>
    <w:rsid w:val="37221F11"/>
    <w:rsid w:val="37289814"/>
    <w:rsid w:val="372B938E"/>
    <w:rsid w:val="37308C3F"/>
    <w:rsid w:val="3733785E"/>
    <w:rsid w:val="37387685"/>
    <w:rsid w:val="374386ED"/>
    <w:rsid w:val="3744B2E7"/>
    <w:rsid w:val="3744BF06"/>
    <w:rsid w:val="37450A84"/>
    <w:rsid w:val="37453352"/>
    <w:rsid w:val="37466FEA"/>
    <w:rsid w:val="3751B3D8"/>
    <w:rsid w:val="3752A166"/>
    <w:rsid w:val="375AEB00"/>
    <w:rsid w:val="37627448"/>
    <w:rsid w:val="3762D3AD"/>
    <w:rsid w:val="3766B2D4"/>
    <w:rsid w:val="376A2639"/>
    <w:rsid w:val="376CD58F"/>
    <w:rsid w:val="3772DF71"/>
    <w:rsid w:val="3773B864"/>
    <w:rsid w:val="37770362"/>
    <w:rsid w:val="3777EF4F"/>
    <w:rsid w:val="377801A2"/>
    <w:rsid w:val="377CBAF4"/>
    <w:rsid w:val="377FF4F0"/>
    <w:rsid w:val="378115A1"/>
    <w:rsid w:val="3781DE07"/>
    <w:rsid w:val="37834E93"/>
    <w:rsid w:val="37862634"/>
    <w:rsid w:val="378689A7"/>
    <w:rsid w:val="379B9CB7"/>
    <w:rsid w:val="379FA2E4"/>
    <w:rsid w:val="37A10317"/>
    <w:rsid w:val="37A39CC9"/>
    <w:rsid w:val="37A752AF"/>
    <w:rsid w:val="37A98199"/>
    <w:rsid w:val="37A9E5E1"/>
    <w:rsid w:val="37AB8C97"/>
    <w:rsid w:val="37B09BF2"/>
    <w:rsid w:val="37B44824"/>
    <w:rsid w:val="37B485B6"/>
    <w:rsid w:val="37B498F0"/>
    <w:rsid w:val="37B4CDE6"/>
    <w:rsid w:val="37B54DF8"/>
    <w:rsid w:val="37B7FCA1"/>
    <w:rsid w:val="37BB23C5"/>
    <w:rsid w:val="37BC1286"/>
    <w:rsid w:val="37C00E36"/>
    <w:rsid w:val="37C7539F"/>
    <w:rsid w:val="37CBC4E7"/>
    <w:rsid w:val="37CE06B5"/>
    <w:rsid w:val="37DA7FFA"/>
    <w:rsid w:val="37DB5EC4"/>
    <w:rsid w:val="37E0EB0E"/>
    <w:rsid w:val="37E2C47D"/>
    <w:rsid w:val="37E448A7"/>
    <w:rsid w:val="37F1404E"/>
    <w:rsid w:val="37F46343"/>
    <w:rsid w:val="37F8A7BB"/>
    <w:rsid w:val="37FAB4D0"/>
    <w:rsid w:val="37FABC33"/>
    <w:rsid w:val="3805118C"/>
    <w:rsid w:val="3808DAE2"/>
    <w:rsid w:val="3808F5C8"/>
    <w:rsid w:val="380CB480"/>
    <w:rsid w:val="381358C7"/>
    <w:rsid w:val="3813FD64"/>
    <w:rsid w:val="381B5A24"/>
    <w:rsid w:val="38236EF5"/>
    <w:rsid w:val="382974B0"/>
    <w:rsid w:val="38308141"/>
    <w:rsid w:val="38364819"/>
    <w:rsid w:val="383951A4"/>
    <w:rsid w:val="3841ABE2"/>
    <w:rsid w:val="3844845E"/>
    <w:rsid w:val="3847EE0E"/>
    <w:rsid w:val="38495611"/>
    <w:rsid w:val="384C5668"/>
    <w:rsid w:val="384FCECB"/>
    <w:rsid w:val="38532574"/>
    <w:rsid w:val="3856B443"/>
    <w:rsid w:val="385AEB3F"/>
    <w:rsid w:val="385BE429"/>
    <w:rsid w:val="385EFD34"/>
    <w:rsid w:val="386155E5"/>
    <w:rsid w:val="38651551"/>
    <w:rsid w:val="38690118"/>
    <w:rsid w:val="386D8EFB"/>
    <w:rsid w:val="386F8E21"/>
    <w:rsid w:val="387A26CB"/>
    <w:rsid w:val="387B45EA"/>
    <w:rsid w:val="387DB499"/>
    <w:rsid w:val="387E7ADD"/>
    <w:rsid w:val="387EACDB"/>
    <w:rsid w:val="38869DD3"/>
    <w:rsid w:val="388778A1"/>
    <w:rsid w:val="389BBA79"/>
    <w:rsid w:val="389F3F6E"/>
    <w:rsid w:val="389F8EAF"/>
    <w:rsid w:val="38A184AB"/>
    <w:rsid w:val="38A831AA"/>
    <w:rsid w:val="38AB7B98"/>
    <w:rsid w:val="38AD81F4"/>
    <w:rsid w:val="38B6525A"/>
    <w:rsid w:val="38BE02A5"/>
    <w:rsid w:val="38BF0E8B"/>
    <w:rsid w:val="38C5E269"/>
    <w:rsid w:val="38C6612F"/>
    <w:rsid w:val="38CA8069"/>
    <w:rsid w:val="38CCE087"/>
    <w:rsid w:val="38D30567"/>
    <w:rsid w:val="38D4889F"/>
    <w:rsid w:val="38DC49B9"/>
    <w:rsid w:val="38DE290E"/>
    <w:rsid w:val="38E021E3"/>
    <w:rsid w:val="38E4127D"/>
    <w:rsid w:val="38E486B5"/>
    <w:rsid w:val="38EFDD3D"/>
    <w:rsid w:val="38F4D68E"/>
    <w:rsid w:val="38F7F97F"/>
    <w:rsid w:val="38FA23D5"/>
    <w:rsid w:val="38FB0C3A"/>
    <w:rsid w:val="38FDE232"/>
    <w:rsid w:val="38FE717E"/>
    <w:rsid w:val="3901EC7E"/>
    <w:rsid w:val="3905774D"/>
    <w:rsid w:val="390647D6"/>
    <w:rsid w:val="39116D7E"/>
    <w:rsid w:val="391589B3"/>
    <w:rsid w:val="3918A745"/>
    <w:rsid w:val="391CC66C"/>
    <w:rsid w:val="39273D30"/>
    <w:rsid w:val="392FC71C"/>
    <w:rsid w:val="3936F467"/>
    <w:rsid w:val="3938DD87"/>
    <w:rsid w:val="393C9525"/>
    <w:rsid w:val="39434C12"/>
    <w:rsid w:val="39444908"/>
    <w:rsid w:val="39466DC4"/>
    <w:rsid w:val="3947CAB0"/>
    <w:rsid w:val="39597886"/>
    <w:rsid w:val="3959906E"/>
    <w:rsid w:val="395C3D9C"/>
    <w:rsid w:val="39611B78"/>
    <w:rsid w:val="3969084A"/>
    <w:rsid w:val="3969E86C"/>
    <w:rsid w:val="396D55A4"/>
    <w:rsid w:val="396E6AE6"/>
    <w:rsid w:val="39712DF6"/>
    <w:rsid w:val="397603CD"/>
    <w:rsid w:val="397CE29E"/>
    <w:rsid w:val="397D59AB"/>
    <w:rsid w:val="397DE0CE"/>
    <w:rsid w:val="39801908"/>
    <w:rsid w:val="3980534A"/>
    <w:rsid w:val="39856898"/>
    <w:rsid w:val="3986C448"/>
    <w:rsid w:val="39925770"/>
    <w:rsid w:val="399B90DF"/>
    <w:rsid w:val="399BF8D6"/>
    <w:rsid w:val="399D1899"/>
    <w:rsid w:val="399E4104"/>
    <w:rsid w:val="39A0A5A4"/>
    <w:rsid w:val="39A15D14"/>
    <w:rsid w:val="39A23268"/>
    <w:rsid w:val="39A49934"/>
    <w:rsid w:val="39AC3AA2"/>
    <w:rsid w:val="39ACED84"/>
    <w:rsid w:val="39AE472C"/>
    <w:rsid w:val="39B051F3"/>
    <w:rsid w:val="39B403CC"/>
    <w:rsid w:val="39B6151B"/>
    <w:rsid w:val="39B81ABB"/>
    <w:rsid w:val="39B8CC76"/>
    <w:rsid w:val="39CC35E9"/>
    <w:rsid w:val="39D2CFA9"/>
    <w:rsid w:val="39D75437"/>
    <w:rsid w:val="39DAF778"/>
    <w:rsid w:val="39DB775F"/>
    <w:rsid w:val="39ECB8AC"/>
    <w:rsid w:val="39ED8C58"/>
    <w:rsid w:val="39EDC225"/>
    <w:rsid w:val="39F149E0"/>
    <w:rsid w:val="39F29C6B"/>
    <w:rsid w:val="39F382D5"/>
    <w:rsid w:val="39FC7EAC"/>
    <w:rsid w:val="39FDE932"/>
    <w:rsid w:val="39FF12BE"/>
    <w:rsid w:val="3A01C1AE"/>
    <w:rsid w:val="3A05E03E"/>
    <w:rsid w:val="3A076606"/>
    <w:rsid w:val="3A07669B"/>
    <w:rsid w:val="3A09A233"/>
    <w:rsid w:val="3A0CA1D8"/>
    <w:rsid w:val="3A0F8088"/>
    <w:rsid w:val="3A16A6ED"/>
    <w:rsid w:val="3A1AF790"/>
    <w:rsid w:val="3A1C0EA4"/>
    <w:rsid w:val="3A240DA0"/>
    <w:rsid w:val="3A2428E9"/>
    <w:rsid w:val="3A24E2B4"/>
    <w:rsid w:val="3A3528CC"/>
    <w:rsid w:val="3A395D1A"/>
    <w:rsid w:val="3A39FE65"/>
    <w:rsid w:val="3A3A3C66"/>
    <w:rsid w:val="3A3A76A4"/>
    <w:rsid w:val="3A3BAF63"/>
    <w:rsid w:val="3A3BE809"/>
    <w:rsid w:val="3A3ED74B"/>
    <w:rsid w:val="3A4C91DC"/>
    <w:rsid w:val="3A4D9424"/>
    <w:rsid w:val="3A4F1C45"/>
    <w:rsid w:val="3A50FD9A"/>
    <w:rsid w:val="3A5141EE"/>
    <w:rsid w:val="3A518724"/>
    <w:rsid w:val="3A5564BC"/>
    <w:rsid w:val="3A5BFF4A"/>
    <w:rsid w:val="3A5D0363"/>
    <w:rsid w:val="3A5EB17C"/>
    <w:rsid w:val="3A6650CA"/>
    <w:rsid w:val="3A6FDD6A"/>
    <w:rsid w:val="3A76B003"/>
    <w:rsid w:val="3A7AA41D"/>
    <w:rsid w:val="3A7C76E3"/>
    <w:rsid w:val="3A80D2CF"/>
    <w:rsid w:val="3A83E000"/>
    <w:rsid w:val="3A86E490"/>
    <w:rsid w:val="3A87EA83"/>
    <w:rsid w:val="3A883F5D"/>
    <w:rsid w:val="3A88771D"/>
    <w:rsid w:val="3A8AFCAB"/>
    <w:rsid w:val="3A903B8D"/>
    <w:rsid w:val="3A90D33F"/>
    <w:rsid w:val="3A979F05"/>
    <w:rsid w:val="3A9988F8"/>
    <w:rsid w:val="3A9BCD1B"/>
    <w:rsid w:val="3A9C3608"/>
    <w:rsid w:val="3A9C41E2"/>
    <w:rsid w:val="3A9E5396"/>
    <w:rsid w:val="3A9E5CBF"/>
    <w:rsid w:val="3A9FE2F7"/>
    <w:rsid w:val="3AAC0318"/>
    <w:rsid w:val="3AB22642"/>
    <w:rsid w:val="3AB33558"/>
    <w:rsid w:val="3AB82CB8"/>
    <w:rsid w:val="3ABAEF55"/>
    <w:rsid w:val="3AC09E6C"/>
    <w:rsid w:val="3AC130CD"/>
    <w:rsid w:val="3AC5D8BF"/>
    <w:rsid w:val="3AD22EAF"/>
    <w:rsid w:val="3AE37038"/>
    <w:rsid w:val="3AE4B7F9"/>
    <w:rsid w:val="3AE7951E"/>
    <w:rsid w:val="3AEBBD05"/>
    <w:rsid w:val="3AED1BE6"/>
    <w:rsid w:val="3AF170C9"/>
    <w:rsid w:val="3AF6B95A"/>
    <w:rsid w:val="3AF6DA28"/>
    <w:rsid w:val="3AF77A15"/>
    <w:rsid w:val="3AFEF461"/>
    <w:rsid w:val="3B0242E6"/>
    <w:rsid w:val="3B036E2D"/>
    <w:rsid w:val="3B041DE0"/>
    <w:rsid w:val="3B06FB8F"/>
    <w:rsid w:val="3B08A656"/>
    <w:rsid w:val="3B163B02"/>
    <w:rsid w:val="3B1723B5"/>
    <w:rsid w:val="3B174866"/>
    <w:rsid w:val="3B1AFDE3"/>
    <w:rsid w:val="3B1BDCDF"/>
    <w:rsid w:val="3B1C23AB"/>
    <w:rsid w:val="3B23B696"/>
    <w:rsid w:val="3B268129"/>
    <w:rsid w:val="3B2BB4E9"/>
    <w:rsid w:val="3B2BB880"/>
    <w:rsid w:val="3B2E8548"/>
    <w:rsid w:val="3B2F8656"/>
    <w:rsid w:val="3B33EF42"/>
    <w:rsid w:val="3B341FB8"/>
    <w:rsid w:val="3B375202"/>
    <w:rsid w:val="3B38ABA0"/>
    <w:rsid w:val="3B38D931"/>
    <w:rsid w:val="3B3966A0"/>
    <w:rsid w:val="3B3CD307"/>
    <w:rsid w:val="3B3F2448"/>
    <w:rsid w:val="3B44022E"/>
    <w:rsid w:val="3B47BECF"/>
    <w:rsid w:val="3B481965"/>
    <w:rsid w:val="3B4D8FC1"/>
    <w:rsid w:val="3B534269"/>
    <w:rsid w:val="3B5C11AD"/>
    <w:rsid w:val="3B5C1266"/>
    <w:rsid w:val="3B5F02ED"/>
    <w:rsid w:val="3B5F25AD"/>
    <w:rsid w:val="3B64E10B"/>
    <w:rsid w:val="3B650681"/>
    <w:rsid w:val="3B687C78"/>
    <w:rsid w:val="3B6DE524"/>
    <w:rsid w:val="3B6DF932"/>
    <w:rsid w:val="3B7023F7"/>
    <w:rsid w:val="3B74272B"/>
    <w:rsid w:val="3B7496DA"/>
    <w:rsid w:val="3B765495"/>
    <w:rsid w:val="3B768D8B"/>
    <w:rsid w:val="3B76C7D9"/>
    <w:rsid w:val="3B7CC2E2"/>
    <w:rsid w:val="3B857A32"/>
    <w:rsid w:val="3B85CE15"/>
    <w:rsid w:val="3B87613C"/>
    <w:rsid w:val="3B882FF9"/>
    <w:rsid w:val="3B8B8994"/>
    <w:rsid w:val="3B99E4C7"/>
    <w:rsid w:val="3B9EB275"/>
    <w:rsid w:val="3BA00F01"/>
    <w:rsid w:val="3BA118CD"/>
    <w:rsid w:val="3BA11C14"/>
    <w:rsid w:val="3BA604EE"/>
    <w:rsid w:val="3BA612DA"/>
    <w:rsid w:val="3BAAC486"/>
    <w:rsid w:val="3BABE0FD"/>
    <w:rsid w:val="3BAC6DCB"/>
    <w:rsid w:val="3BAC8497"/>
    <w:rsid w:val="3BB33E6F"/>
    <w:rsid w:val="3BB5555B"/>
    <w:rsid w:val="3BBF2274"/>
    <w:rsid w:val="3BC78A62"/>
    <w:rsid w:val="3BCBE45D"/>
    <w:rsid w:val="3BCDBFF8"/>
    <w:rsid w:val="3BCE7EF2"/>
    <w:rsid w:val="3BCF8CD6"/>
    <w:rsid w:val="3BD07DB8"/>
    <w:rsid w:val="3BD9F55F"/>
    <w:rsid w:val="3BE1262B"/>
    <w:rsid w:val="3BE2C290"/>
    <w:rsid w:val="3BE9BD58"/>
    <w:rsid w:val="3BEB1ACF"/>
    <w:rsid w:val="3BEC6A06"/>
    <w:rsid w:val="3BF82955"/>
    <w:rsid w:val="3BF9C134"/>
    <w:rsid w:val="3BFCBDC0"/>
    <w:rsid w:val="3BFCF867"/>
    <w:rsid w:val="3C041CC7"/>
    <w:rsid w:val="3C04485B"/>
    <w:rsid w:val="3C047A61"/>
    <w:rsid w:val="3C0A8A4F"/>
    <w:rsid w:val="3C0BF62B"/>
    <w:rsid w:val="3C0E03A1"/>
    <w:rsid w:val="3C12B432"/>
    <w:rsid w:val="3C13AAF7"/>
    <w:rsid w:val="3C15002F"/>
    <w:rsid w:val="3C17CA81"/>
    <w:rsid w:val="3C1A9E3B"/>
    <w:rsid w:val="3C209888"/>
    <w:rsid w:val="3C3582E8"/>
    <w:rsid w:val="3C4098E0"/>
    <w:rsid w:val="3C42BD9F"/>
    <w:rsid w:val="3C431797"/>
    <w:rsid w:val="3C496537"/>
    <w:rsid w:val="3C4C5BBC"/>
    <w:rsid w:val="3C51F0DB"/>
    <w:rsid w:val="3C571B9D"/>
    <w:rsid w:val="3C61690B"/>
    <w:rsid w:val="3C61F6D3"/>
    <w:rsid w:val="3C64D50A"/>
    <w:rsid w:val="3C6B5608"/>
    <w:rsid w:val="3C6B6CBC"/>
    <w:rsid w:val="3C6B9A8B"/>
    <w:rsid w:val="3C6BB91D"/>
    <w:rsid w:val="3C6E59DF"/>
    <w:rsid w:val="3C722424"/>
    <w:rsid w:val="3C73C920"/>
    <w:rsid w:val="3C7447AE"/>
    <w:rsid w:val="3C771AF3"/>
    <w:rsid w:val="3C77ABDF"/>
    <w:rsid w:val="3C785BCA"/>
    <w:rsid w:val="3C7AC3D2"/>
    <w:rsid w:val="3C7F6E79"/>
    <w:rsid w:val="3C848740"/>
    <w:rsid w:val="3C84AC56"/>
    <w:rsid w:val="3C84E255"/>
    <w:rsid w:val="3C85ED70"/>
    <w:rsid w:val="3C87E9BA"/>
    <w:rsid w:val="3C88C82C"/>
    <w:rsid w:val="3C8E5470"/>
    <w:rsid w:val="3C917E64"/>
    <w:rsid w:val="3C924D39"/>
    <w:rsid w:val="3C95F2D8"/>
    <w:rsid w:val="3C9A92AE"/>
    <w:rsid w:val="3C9E63E1"/>
    <w:rsid w:val="3CA78F77"/>
    <w:rsid w:val="3CA7F96C"/>
    <w:rsid w:val="3CA95CCC"/>
    <w:rsid w:val="3CA9E177"/>
    <w:rsid w:val="3CA9FA22"/>
    <w:rsid w:val="3CB19A4C"/>
    <w:rsid w:val="3CB318C7"/>
    <w:rsid w:val="3CB3AE0E"/>
    <w:rsid w:val="3CB43FB4"/>
    <w:rsid w:val="3CBE39AF"/>
    <w:rsid w:val="3CC22A73"/>
    <w:rsid w:val="3CC4DE0D"/>
    <w:rsid w:val="3CC857B0"/>
    <w:rsid w:val="3CCEA5BD"/>
    <w:rsid w:val="3CD39445"/>
    <w:rsid w:val="3CD8D42D"/>
    <w:rsid w:val="3CD8DEC6"/>
    <w:rsid w:val="3CDAF4A9"/>
    <w:rsid w:val="3CE39F96"/>
    <w:rsid w:val="3CE57B8A"/>
    <w:rsid w:val="3CE84E40"/>
    <w:rsid w:val="3CEBA8C7"/>
    <w:rsid w:val="3CF05F4F"/>
    <w:rsid w:val="3CF1FD9F"/>
    <w:rsid w:val="3CF24CA1"/>
    <w:rsid w:val="3CF2692B"/>
    <w:rsid w:val="3CF30A9F"/>
    <w:rsid w:val="3CF3E899"/>
    <w:rsid w:val="3CF739ED"/>
    <w:rsid w:val="3CFBA854"/>
    <w:rsid w:val="3D00E4E0"/>
    <w:rsid w:val="3D043040"/>
    <w:rsid w:val="3D059008"/>
    <w:rsid w:val="3D0771EC"/>
    <w:rsid w:val="3D12AD40"/>
    <w:rsid w:val="3D156726"/>
    <w:rsid w:val="3D17D3D9"/>
    <w:rsid w:val="3D19C8A3"/>
    <w:rsid w:val="3D1AB789"/>
    <w:rsid w:val="3D1E996B"/>
    <w:rsid w:val="3D25F478"/>
    <w:rsid w:val="3D27ADC4"/>
    <w:rsid w:val="3D27F43B"/>
    <w:rsid w:val="3D31010C"/>
    <w:rsid w:val="3D313FA2"/>
    <w:rsid w:val="3D39D9BB"/>
    <w:rsid w:val="3D3A82D6"/>
    <w:rsid w:val="3D3B0A7C"/>
    <w:rsid w:val="3D3D11EB"/>
    <w:rsid w:val="3D3DB640"/>
    <w:rsid w:val="3D3E19CC"/>
    <w:rsid w:val="3D409F43"/>
    <w:rsid w:val="3D47769D"/>
    <w:rsid w:val="3D57951E"/>
    <w:rsid w:val="3D59231C"/>
    <w:rsid w:val="3D5B80EF"/>
    <w:rsid w:val="3D5BC3BB"/>
    <w:rsid w:val="3D609694"/>
    <w:rsid w:val="3D66F001"/>
    <w:rsid w:val="3D69D9E2"/>
    <w:rsid w:val="3D722CC7"/>
    <w:rsid w:val="3D795EDB"/>
    <w:rsid w:val="3D79A1BE"/>
    <w:rsid w:val="3D7ABFDC"/>
    <w:rsid w:val="3D7B70F5"/>
    <w:rsid w:val="3D81FD4E"/>
    <w:rsid w:val="3D872699"/>
    <w:rsid w:val="3D893E2E"/>
    <w:rsid w:val="3D8DD048"/>
    <w:rsid w:val="3D90AD03"/>
    <w:rsid w:val="3D94361C"/>
    <w:rsid w:val="3D967FBB"/>
    <w:rsid w:val="3D9C3D3F"/>
    <w:rsid w:val="3D9E4587"/>
    <w:rsid w:val="3DA3D9C5"/>
    <w:rsid w:val="3DA6AA24"/>
    <w:rsid w:val="3DA7A23A"/>
    <w:rsid w:val="3DB1E8F5"/>
    <w:rsid w:val="3DB689AC"/>
    <w:rsid w:val="3DBDAA44"/>
    <w:rsid w:val="3DC9A8C4"/>
    <w:rsid w:val="3DCC3F79"/>
    <w:rsid w:val="3DCD2289"/>
    <w:rsid w:val="3DCE0083"/>
    <w:rsid w:val="3DCF077E"/>
    <w:rsid w:val="3DD4A264"/>
    <w:rsid w:val="3DDAEA6B"/>
    <w:rsid w:val="3DDAF40A"/>
    <w:rsid w:val="3DE0BEA2"/>
    <w:rsid w:val="3DE1860D"/>
    <w:rsid w:val="3DE3F9B7"/>
    <w:rsid w:val="3DE5E0B7"/>
    <w:rsid w:val="3DEAA291"/>
    <w:rsid w:val="3DEF3D8D"/>
    <w:rsid w:val="3DF11F8B"/>
    <w:rsid w:val="3DF82B6A"/>
    <w:rsid w:val="3DF8F502"/>
    <w:rsid w:val="3E017A96"/>
    <w:rsid w:val="3E0440C8"/>
    <w:rsid w:val="3E049BA3"/>
    <w:rsid w:val="3E0B4A18"/>
    <w:rsid w:val="3E183275"/>
    <w:rsid w:val="3E197861"/>
    <w:rsid w:val="3E1D4594"/>
    <w:rsid w:val="3E1D689A"/>
    <w:rsid w:val="3E20B79E"/>
    <w:rsid w:val="3E2189C1"/>
    <w:rsid w:val="3E21DE0E"/>
    <w:rsid w:val="3E23BD3E"/>
    <w:rsid w:val="3E245C72"/>
    <w:rsid w:val="3E248DED"/>
    <w:rsid w:val="3E25AA8F"/>
    <w:rsid w:val="3E266C55"/>
    <w:rsid w:val="3E2E334A"/>
    <w:rsid w:val="3E2EEE36"/>
    <w:rsid w:val="3E2F92C0"/>
    <w:rsid w:val="3E38D9E9"/>
    <w:rsid w:val="3E486F73"/>
    <w:rsid w:val="3E4C8CB0"/>
    <w:rsid w:val="3E56C57C"/>
    <w:rsid w:val="3E572405"/>
    <w:rsid w:val="3E581B37"/>
    <w:rsid w:val="3E5AEEB6"/>
    <w:rsid w:val="3E5E5B40"/>
    <w:rsid w:val="3E5EDB1B"/>
    <w:rsid w:val="3E5F8668"/>
    <w:rsid w:val="3E6383C3"/>
    <w:rsid w:val="3E6876EC"/>
    <w:rsid w:val="3E68F4CB"/>
    <w:rsid w:val="3E690D13"/>
    <w:rsid w:val="3E6ECD1B"/>
    <w:rsid w:val="3E6FE987"/>
    <w:rsid w:val="3E7381BA"/>
    <w:rsid w:val="3E7EFB08"/>
    <w:rsid w:val="3E8196B4"/>
    <w:rsid w:val="3E81A737"/>
    <w:rsid w:val="3E857A38"/>
    <w:rsid w:val="3E86C012"/>
    <w:rsid w:val="3E930F10"/>
    <w:rsid w:val="3E93F6B1"/>
    <w:rsid w:val="3EAC86AB"/>
    <w:rsid w:val="3EB2F35D"/>
    <w:rsid w:val="3EBD6C00"/>
    <w:rsid w:val="3EBF388D"/>
    <w:rsid w:val="3EC780D9"/>
    <w:rsid w:val="3EC8CBAA"/>
    <w:rsid w:val="3EC923AA"/>
    <w:rsid w:val="3ECB30E7"/>
    <w:rsid w:val="3ECC4C1E"/>
    <w:rsid w:val="3ECF0CBE"/>
    <w:rsid w:val="3ED22080"/>
    <w:rsid w:val="3ED88500"/>
    <w:rsid w:val="3EDBCB20"/>
    <w:rsid w:val="3EDF15CB"/>
    <w:rsid w:val="3EE32067"/>
    <w:rsid w:val="3EEE3851"/>
    <w:rsid w:val="3EEF3DC4"/>
    <w:rsid w:val="3EEFA09E"/>
    <w:rsid w:val="3EF29347"/>
    <w:rsid w:val="3EF3C76E"/>
    <w:rsid w:val="3EF3E39E"/>
    <w:rsid w:val="3EF4669D"/>
    <w:rsid w:val="3EF73EB1"/>
    <w:rsid w:val="3EFED12A"/>
    <w:rsid w:val="3F0274CC"/>
    <w:rsid w:val="3F0DAE9B"/>
    <w:rsid w:val="3F108EC3"/>
    <w:rsid w:val="3F1490D7"/>
    <w:rsid w:val="3F16B6D8"/>
    <w:rsid w:val="3F16B986"/>
    <w:rsid w:val="3F18FCE0"/>
    <w:rsid w:val="3F1EA38B"/>
    <w:rsid w:val="3F23321F"/>
    <w:rsid w:val="3F298D2E"/>
    <w:rsid w:val="3F2AA3E7"/>
    <w:rsid w:val="3F34E6D9"/>
    <w:rsid w:val="3F3785A0"/>
    <w:rsid w:val="3F3B5729"/>
    <w:rsid w:val="3F49E320"/>
    <w:rsid w:val="3F4BFF4B"/>
    <w:rsid w:val="3F4FB8D0"/>
    <w:rsid w:val="3F502631"/>
    <w:rsid w:val="3F507678"/>
    <w:rsid w:val="3F5079E2"/>
    <w:rsid w:val="3F53FCE3"/>
    <w:rsid w:val="3F603D6F"/>
    <w:rsid w:val="3F6285D1"/>
    <w:rsid w:val="3F6369D6"/>
    <w:rsid w:val="3F69BB3E"/>
    <w:rsid w:val="3F6AA7D7"/>
    <w:rsid w:val="3F6C1461"/>
    <w:rsid w:val="3F702C58"/>
    <w:rsid w:val="3F70FB6B"/>
    <w:rsid w:val="3F76C46B"/>
    <w:rsid w:val="3F78D19E"/>
    <w:rsid w:val="3F7A11E3"/>
    <w:rsid w:val="3F7A7410"/>
    <w:rsid w:val="3F7D87E8"/>
    <w:rsid w:val="3F8831B1"/>
    <w:rsid w:val="3F88480A"/>
    <w:rsid w:val="3F8CC728"/>
    <w:rsid w:val="3F98530F"/>
    <w:rsid w:val="3F9B0451"/>
    <w:rsid w:val="3FA64D68"/>
    <w:rsid w:val="3FA71E07"/>
    <w:rsid w:val="3FADA1BD"/>
    <w:rsid w:val="3FAF9C96"/>
    <w:rsid w:val="3FAFFC8C"/>
    <w:rsid w:val="3FBF7FCE"/>
    <w:rsid w:val="3FC17AF0"/>
    <w:rsid w:val="3FC7A08D"/>
    <w:rsid w:val="3FCA8F8C"/>
    <w:rsid w:val="3FCC0BFF"/>
    <w:rsid w:val="3FCCB2AC"/>
    <w:rsid w:val="3FCD731A"/>
    <w:rsid w:val="3FDDF7B2"/>
    <w:rsid w:val="3FDE8036"/>
    <w:rsid w:val="3FE1484A"/>
    <w:rsid w:val="3FEB8CDE"/>
    <w:rsid w:val="3FECE45D"/>
    <w:rsid w:val="3FF2F466"/>
    <w:rsid w:val="3FF78011"/>
    <w:rsid w:val="3FF85AE4"/>
    <w:rsid w:val="3FFDCA36"/>
    <w:rsid w:val="3FFF5424"/>
    <w:rsid w:val="40000217"/>
    <w:rsid w:val="4004130B"/>
    <w:rsid w:val="400570AB"/>
    <w:rsid w:val="4007B944"/>
    <w:rsid w:val="401329A6"/>
    <w:rsid w:val="4014152E"/>
    <w:rsid w:val="4014F02D"/>
    <w:rsid w:val="40195E45"/>
    <w:rsid w:val="401C4AAF"/>
    <w:rsid w:val="401C6C55"/>
    <w:rsid w:val="40203937"/>
    <w:rsid w:val="40218F82"/>
    <w:rsid w:val="402CCDBB"/>
    <w:rsid w:val="403010BC"/>
    <w:rsid w:val="40329A75"/>
    <w:rsid w:val="40336BAE"/>
    <w:rsid w:val="40391CA8"/>
    <w:rsid w:val="404179CD"/>
    <w:rsid w:val="404504FA"/>
    <w:rsid w:val="4052ABD3"/>
    <w:rsid w:val="4057A817"/>
    <w:rsid w:val="405CA7F9"/>
    <w:rsid w:val="405DD03F"/>
    <w:rsid w:val="40652722"/>
    <w:rsid w:val="406599A1"/>
    <w:rsid w:val="4065BC39"/>
    <w:rsid w:val="406A16EF"/>
    <w:rsid w:val="40718739"/>
    <w:rsid w:val="40722398"/>
    <w:rsid w:val="407CF9AE"/>
    <w:rsid w:val="407D603D"/>
    <w:rsid w:val="4086B1DD"/>
    <w:rsid w:val="408845C5"/>
    <w:rsid w:val="40898515"/>
    <w:rsid w:val="408FAB72"/>
    <w:rsid w:val="4090C3DE"/>
    <w:rsid w:val="4091051D"/>
    <w:rsid w:val="40914B83"/>
    <w:rsid w:val="40960EB5"/>
    <w:rsid w:val="4096DDF5"/>
    <w:rsid w:val="40979B96"/>
    <w:rsid w:val="409E278A"/>
    <w:rsid w:val="409FDB6D"/>
    <w:rsid w:val="409FE675"/>
    <w:rsid w:val="40A14D56"/>
    <w:rsid w:val="40A3C5D9"/>
    <w:rsid w:val="40A60101"/>
    <w:rsid w:val="40A76381"/>
    <w:rsid w:val="40AB9397"/>
    <w:rsid w:val="40B18BE3"/>
    <w:rsid w:val="40BB5489"/>
    <w:rsid w:val="40BBCF4E"/>
    <w:rsid w:val="40BBF965"/>
    <w:rsid w:val="40BC37F1"/>
    <w:rsid w:val="40BC435A"/>
    <w:rsid w:val="40BDDD11"/>
    <w:rsid w:val="40C58F43"/>
    <w:rsid w:val="40CFAA8B"/>
    <w:rsid w:val="40D024CB"/>
    <w:rsid w:val="40D27F79"/>
    <w:rsid w:val="40DA2867"/>
    <w:rsid w:val="40DA5C27"/>
    <w:rsid w:val="40DB2763"/>
    <w:rsid w:val="40DC138A"/>
    <w:rsid w:val="40E1ADB9"/>
    <w:rsid w:val="40EC3EE6"/>
    <w:rsid w:val="40EDB09E"/>
    <w:rsid w:val="40F15F24"/>
    <w:rsid w:val="40F409A0"/>
    <w:rsid w:val="41011C22"/>
    <w:rsid w:val="4101B177"/>
    <w:rsid w:val="4109DB17"/>
    <w:rsid w:val="410DE3AC"/>
    <w:rsid w:val="410EF80A"/>
    <w:rsid w:val="41120357"/>
    <w:rsid w:val="41165460"/>
    <w:rsid w:val="4117A58E"/>
    <w:rsid w:val="411D0E55"/>
    <w:rsid w:val="411E142A"/>
    <w:rsid w:val="411FDAE6"/>
    <w:rsid w:val="41220161"/>
    <w:rsid w:val="41278856"/>
    <w:rsid w:val="412CDAC5"/>
    <w:rsid w:val="412CE0FF"/>
    <w:rsid w:val="412D98ED"/>
    <w:rsid w:val="413EA553"/>
    <w:rsid w:val="41429428"/>
    <w:rsid w:val="4143C7B8"/>
    <w:rsid w:val="41448D0C"/>
    <w:rsid w:val="41481377"/>
    <w:rsid w:val="4149FB6F"/>
    <w:rsid w:val="414A4555"/>
    <w:rsid w:val="414BCCED"/>
    <w:rsid w:val="415383C1"/>
    <w:rsid w:val="41538F3D"/>
    <w:rsid w:val="41651EA3"/>
    <w:rsid w:val="4166BD3B"/>
    <w:rsid w:val="4167A444"/>
    <w:rsid w:val="41765979"/>
    <w:rsid w:val="417B1A2B"/>
    <w:rsid w:val="417E5269"/>
    <w:rsid w:val="418598FA"/>
    <w:rsid w:val="41869A87"/>
    <w:rsid w:val="4188B520"/>
    <w:rsid w:val="41893B3F"/>
    <w:rsid w:val="418DBB3F"/>
    <w:rsid w:val="4192D01E"/>
    <w:rsid w:val="41945BDD"/>
    <w:rsid w:val="419B2485"/>
    <w:rsid w:val="41A1C52B"/>
    <w:rsid w:val="41A4F00C"/>
    <w:rsid w:val="41AC9904"/>
    <w:rsid w:val="41AEB17C"/>
    <w:rsid w:val="41B133A5"/>
    <w:rsid w:val="41B27EDD"/>
    <w:rsid w:val="41B95236"/>
    <w:rsid w:val="41BA4248"/>
    <w:rsid w:val="41BF19EA"/>
    <w:rsid w:val="41C0EABF"/>
    <w:rsid w:val="41C46AC5"/>
    <w:rsid w:val="41C77E51"/>
    <w:rsid w:val="41C7C205"/>
    <w:rsid w:val="41C9842E"/>
    <w:rsid w:val="41CA43A2"/>
    <w:rsid w:val="41CBBF51"/>
    <w:rsid w:val="41CFC855"/>
    <w:rsid w:val="41CFF73A"/>
    <w:rsid w:val="41D3A0C2"/>
    <w:rsid w:val="41D3D85C"/>
    <w:rsid w:val="41D71D02"/>
    <w:rsid w:val="41D78199"/>
    <w:rsid w:val="41E0D55B"/>
    <w:rsid w:val="41E2C147"/>
    <w:rsid w:val="41EC0319"/>
    <w:rsid w:val="41F1F661"/>
    <w:rsid w:val="41F1FA80"/>
    <w:rsid w:val="41F40469"/>
    <w:rsid w:val="41F90B40"/>
    <w:rsid w:val="41FB45C3"/>
    <w:rsid w:val="41FC07D9"/>
    <w:rsid w:val="41FD39D0"/>
    <w:rsid w:val="4203F783"/>
    <w:rsid w:val="4205F283"/>
    <w:rsid w:val="42062882"/>
    <w:rsid w:val="420D3DC3"/>
    <w:rsid w:val="420E5326"/>
    <w:rsid w:val="420EA83D"/>
    <w:rsid w:val="4216AC8C"/>
    <w:rsid w:val="4216EEB1"/>
    <w:rsid w:val="42236D56"/>
    <w:rsid w:val="4227A6BF"/>
    <w:rsid w:val="422AFF13"/>
    <w:rsid w:val="422F46E3"/>
    <w:rsid w:val="423332EC"/>
    <w:rsid w:val="4238B419"/>
    <w:rsid w:val="4239AF40"/>
    <w:rsid w:val="423DACEF"/>
    <w:rsid w:val="423E746A"/>
    <w:rsid w:val="42427875"/>
    <w:rsid w:val="42430A3C"/>
    <w:rsid w:val="4253BA52"/>
    <w:rsid w:val="42553BC1"/>
    <w:rsid w:val="4256D28C"/>
    <w:rsid w:val="4257CD23"/>
    <w:rsid w:val="425993FF"/>
    <w:rsid w:val="425E19AF"/>
    <w:rsid w:val="42606B79"/>
    <w:rsid w:val="42606F12"/>
    <w:rsid w:val="426158CD"/>
    <w:rsid w:val="426634E6"/>
    <w:rsid w:val="4266B81E"/>
    <w:rsid w:val="4267E9EA"/>
    <w:rsid w:val="426A4850"/>
    <w:rsid w:val="427AFD32"/>
    <w:rsid w:val="427D3D62"/>
    <w:rsid w:val="428183A9"/>
    <w:rsid w:val="428449EF"/>
    <w:rsid w:val="4286087A"/>
    <w:rsid w:val="4286E81B"/>
    <w:rsid w:val="4288C36E"/>
    <w:rsid w:val="4288C623"/>
    <w:rsid w:val="428980FF"/>
    <w:rsid w:val="42905667"/>
    <w:rsid w:val="42945661"/>
    <w:rsid w:val="429EE37F"/>
    <w:rsid w:val="42A3A65A"/>
    <w:rsid w:val="42A73F63"/>
    <w:rsid w:val="42AC342E"/>
    <w:rsid w:val="42AC67F4"/>
    <w:rsid w:val="42AF1177"/>
    <w:rsid w:val="42B11412"/>
    <w:rsid w:val="42BAA44C"/>
    <w:rsid w:val="42BCB32E"/>
    <w:rsid w:val="42BF74C8"/>
    <w:rsid w:val="42C36A94"/>
    <w:rsid w:val="42C41837"/>
    <w:rsid w:val="42C4DF72"/>
    <w:rsid w:val="42D1DCE1"/>
    <w:rsid w:val="42D824E5"/>
    <w:rsid w:val="42E2C2AF"/>
    <w:rsid w:val="42E85444"/>
    <w:rsid w:val="42EB424B"/>
    <w:rsid w:val="42F110D3"/>
    <w:rsid w:val="42F3E587"/>
    <w:rsid w:val="42F558DE"/>
    <w:rsid w:val="42F72090"/>
    <w:rsid w:val="42FA03D8"/>
    <w:rsid w:val="42FB35F3"/>
    <w:rsid w:val="42FBE9D9"/>
    <w:rsid w:val="430D8D14"/>
    <w:rsid w:val="430EDF27"/>
    <w:rsid w:val="43184561"/>
    <w:rsid w:val="43195FDE"/>
    <w:rsid w:val="4319C2FB"/>
    <w:rsid w:val="431A3166"/>
    <w:rsid w:val="4327791A"/>
    <w:rsid w:val="43277F90"/>
    <w:rsid w:val="43296E69"/>
    <w:rsid w:val="43330806"/>
    <w:rsid w:val="4335AFE5"/>
    <w:rsid w:val="43380531"/>
    <w:rsid w:val="4339A4AD"/>
    <w:rsid w:val="433AEC5F"/>
    <w:rsid w:val="433CB291"/>
    <w:rsid w:val="433DE741"/>
    <w:rsid w:val="433DFC15"/>
    <w:rsid w:val="433FCE34"/>
    <w:rsid w:val="4342CE6D"/>
    <w:rsid w:val="4344456B"/>
    <w:rsid w:val="434553CD"/>
    <w:rsid w:val="43458A54"/>
    <w:rsid w:val="4353BB60"/>
    <w:rsid w:val="43561B85"/>
    <w:rsid w:val="435742A5"/>
    <w:rsid w:val="435AEA4B"/>
    <w:rsid w:val="435DDB63"/>
    <w:rsid w:val="4360A6C9"/>
    <w:rsid w:val="436454F6"/>
    <w:rsid w:val="4364E82B"/>
    <w:rsid w:val="436745FF"/>
    <w:rsid w:val="43675980"/>
    <w:rsid w:val="4369892E"/>
    <w:rsid w:val="436A5BB6"/>
    <w:rsid w:val="436AE9D8"/>
    <w:rsid w:val="436D0784"/>
    <w:rsid w:val="436DC8F1"/>
    <w:rsid w:val="43711A9E"/>
    <w:rsid w:val="43717C45"/>
    <w:rsid w:val="4377DAE3"/>
    <w:rsid w:val="4378E3FD"/>
    <w:rsid w:val="4382D7DF"/>
    <w:rsid w:val="438481ED"/>
    <w:rsid w:val="4387F337"/>
    <w:rsid w:val="438855F7"/>
    <w:rsid w:val="43887363"/>
    <w:rsid w:val="438A8AB3"/>
    <w:rsid w:val="439B4426"/>
    <w:rsid w:val="439D59D5"/>
    <w:rsid w:val="43A10E27"/>
    <w:rsid w:val="43A16B3E"/>
    <w:rsid w:val="43A4A12C"/>
    <w:rsid w:val="43A86CE6"/>
    <w:rsid w:val="43A90E24"/>
    <w:rsid w:val="43B0BCEF"/>
    <w:rsid w:val="43B11DDB"/>
    <w:rsid w:val="43B286EE"/>
    <w:rsid w:val="43B30065"/>
    <w:rsid w:val="43B92CE2"/>
    <w:rsid w:val="43BECB87"/>
    <w:rsid w:val="43C11112"/>
    <w:rsid w:val="43C6E38E"/>
    <w:rsid w:val="43CCC6E2"/>
    <w:rsid w:val="43D36E9E"/>
    <w:rsid w:val="43D4784F"/>
    <w:rsid w:val="43D802D9"/>
    <w:rsid w:val="43D8F5F7"/>
    <w:rsid w:val="43DB691A"/>
    <w:rsid w:val="43DC6D63"/>
    <w:rsid w:val="43E64026"/>
    <w:rsid w:val="43E7041D"/>
    <w:rsid w:val="43EBC2F2"/>
    <w:rsid w:val="43EC57CF"/>
    <w:rsid w:val="43EF1E1B"/>
    <w:rsid w:val="43F304DF"/>
    <w:rsid w:val="43F3D8B3"/>
    <w:rsid w:val="43F70CF2"/>
    <w:rsid w:val="43F9E0A8"/>
    <w:rsid w:val="43FB8ED5"/>
    <w:rsid w:val="43FE85F1"/>
    <w:rsid w:val="44009301"/>
    <w:rsid w:val="44023A92"/>
    <w:rsid w:val="44023F51"/>
    <w:rsid w:val="44034A0A"/>
    <w:rsid w:val="440B4DAA"/>
    <w:rsid w:val="440E1F7B"/>
    <w:rsid w:val="440E65DA"/>
    <w:rsid w:val="4419E6FB"/>
    <w:rsid w:val="441BF5AF"/>
    <w:rsid w:val="441F0EF4"/>
    <w:rsid w:val="442127B8"/>
    <w:rsid w:val="44249D18"/>
    <w:rsid w:val="4429CA5C"/>
    <w:rsid w:val="442D9FF7"/>
    <w:rsid w:val="44354376"/>
    <w:rsid w:val="44401F0C"/>
    <w:rsid w:val="44402FFC"/>
    <w:rsid w:val="4447F437"/>
    <w:rsid w:val="444D6ED1"/>
    <w:rsid w:val="444EDC79"/>
    <w:rsid w:val="445636BA"/>
    <w:rsid w:val="4458B764"/>
    <w:rsid w:val="445DE0D5"/>
    <w:rsid w:val="445EACCB"/>
    <w:rsid w:val="44602C41"/>
    <w:rsid w:val="44644F36"/>
    <w:rsid w:val="44652C45"/>
    <w:rsid w:val="446A44F9"/>
    <w:rsid w:val="446A9AC8"/>
    <w:rsid w:val="446BDF86"/>
    <w:rsid w:val="446FCF79"/>
    <w:rsid w:val="44714722"/>
    <w:rsid w:val="447A4303"/>
    <w:rsid w:val="447B25DC"/>
    <w:rsid w:val="447CE7BD"/>
    <w:rsid w:val="447D041C"/>
    <w:rsid w:val="447D7D58"/>
    <w:rsid w:val="447F298D"/>
    <w:rsid w:val="447F92B7"/>
    <w:rsid w:val="447FC7EE"/>
    <w:rsid w:val="44824F0B"/>
    <w:rsid w:val="4484297B"/>
    <w:rsid w:val="4487E50B"/>
    <w:rsid w:val="4489AEBF"/>
    <w:rsid w:val="448B56CF"/>
    <w:rsid w:val="448C9588"/>
    <w:rsid w:val="448D5ED5"/>
    <w:rsid w:val="4497DE09"/>
    <w:rsid w:val="44999FF2"/>
    <w:rsid w:val="449A0AC9"/>
    <w:rsid w:val="449C3675"/>
    <w:rsid w:val="44AD4793"/>
    <w:rsid w:val="44B8B9BC"/>
    <w:rsid w:val="44C232B0"/>
    <w:rsid w:val="44C65920"/>
    <w:rsid w:val="44C66589"/>
    <w:rsid w:val="44C6921B"/>
    <w:rsid w:val="44C8CA24"/>
    <w:rsid w:val="44CDE3ED"/>
    <w:rsid w:val="44CE4C65"/>
    <w:rsid w:val="44D0F47F"/>
    <w:rsid w:val="44D2C547"/>
    <w:rsid w:val="44D5891E"/>
    <w:rsid w:val="44D7FE6B"/>
    <w:rsid w:val="44DFF886"/>
    <w:rsid w:val="44E29A43"/>
    <w:rsid w:val="44E96D1E"/>
    <w:rsid w:val="44F161D3"/>
    <w:rsid w:val="44F1A6F7"/>
    <w:rsid w:val="44F46BC8"/>
    <w:rsid w:val="44F6948E"/>
    <w:rsid w:val="44F6BAAC"/>
    <w:rsid w:val="44F9FBD4"/>
    <w:rsid w:val="44FB6269"/>
    <w:rsid w:val="44FDE71E"/>
    <w:rsid w:val="44FF9947"/>
    <w:rsid w:val="44FFECF6"/>
    <w:rsid w:val="45003AE4"/>
    <w:rsid w:val="450349A6"/>
    <w:rsid w:val="4506BA39"/>
    <w:rsid w:val="450A78CD"/>
    <w:rsid w:val="450B30B1"/>
    <w:rsid w:val="450CF553"/>
    <w:rsid w:val="4513C71B"/>
    <w:rsid w:val="45140CCB"/>
    <w:rsid w:val="4514A2B1"/>
    <w:rsid w:val="451CFE11"/>
    <w:rsid w:val="45223962"/>
    <w:rsid w:val="452822FC"/>
    <w:rsid w:val="4529B7AC"/>
    <w:rsid w:val="453372FF"/>
    <w:rsid w:val="45354AB6"/>
    <w:rsid w:val="453C6C31"/>
    <w:rsid w:val="453C891C"/>
    <w:rsid w:val="454071DB"/>
    <w:rsid w:val="454258B6"/>
    <w:rsid w:val="454B1592"/>
    <w:rsid w:val="454D9FC4"/>
    <w:rsid w:val="454E2ACF"/>
    <w:rsid w:val="4550C583"/>
    <w:rsid w:val="4555089B"/>
    <w:rsid w:val="4555444B"/>
    <w:rsid w:val="455CF1FC"/>
    <w:rsid w:val="455E6DAD"/>
    <w:rsid w:val="455FEED6"/>
    <w:rsid w:val="456DCE8F"/>
    <w:rsid w:val="457367F1"/>
    <w:rsid w:val="45741007"/>
    <w:rsid w:val="457A2A14"/>
    <w:rsid w:val="457B9F16"/>
    <w:rsid w:val="457D394A"/>
    <w:rsid w:val="45843CAF"/>
    <w:rsid w:val="45866039"/>
    <w:rsid w:val="458C7A3A"/>
    <w:rsid w:val="4594130C"/>
    <w:rsid w:val="459D6A63"/>
    <w:rsid w:val="459F8AAC"/>
    <w:rsid w:val="45A5EAFA"/>
    <w:rsid w:val="45A8BF4D"/>
    <w:rsid w:val="45A9A59C"/>
    <w:rsid w:val="45AB36CC"/>
    <w:rsid w:val="45AD0C3A"/>
    <w:rsid w:val="45B66F15"/>
    <w:rsid w:val="45B6EC5D"/>
    <w:rsid w:val="45CF7624"/>
    <w:rsid w:val="45D1912C"/>
    <w:rsid w:val="45D30F7D"/>
    <w:rsid w:val="45D91BE1"/>
    <w:rsid w:val="45DAACD5"/>
    <w:rsid w:val="45E144A0"/>
    <w:rsid w:val="45E2DB8F"/>
    <w:rsid w:val="45EF22BC"/>
    <w:rsid w:val="45F3CEC0"/>
    <w:rsid w:val="45F5A0C5"/>
    <w:rsid w:val="46094317"/>
    <w:rsid w:val="460F9886"/>
    <w:rsid w:val="46191E23"/>
    <w:rsid w:val="461BF59B"/>
    <w:rsid w:val="461F39F3"/>
    <w:rsid w:val="4621514D"/>
    <w:rsid w:val="46261F43"/>
    <w:rsid w:val="462CA843"/>
    <w:rsid w:val="4637ABCD"/>
    <w:rsid w:val="4639E878"/>
    <w:rsid w:val="463BCEC3"/>
    <w:rsid w:val="4644E7A5"/>
    <w:rsid w:val="46504CAA"/>
    <w:rsid w:val="4653EB7B"/>
    <w:rsid w:val="46569B4E"/>
    <w:rsid w:val="465B87E6"/>
    <w:rsid w:val="46619461"/>
    <w:rsid w:val="46703622"/>
    <w:rsid w:val="4671D8DC"/>
    <w:rsid w:val="467203F0"/>
    <w:rsid w:val="46743C6C"/>
    <w:rsid w:val="4674539C"/>
    <w:rsid w:val="4675122D"/>
    <w:rsid w:val="4676D288"/>
    <w:rsid w:val="46781304"/>
    <w:rsid w:val="467871A7"/>
    <w:rsid w:val="467EEED4"/>
    <w:rsid w:val="467F4051"/>
    <w:rsid w:val="4685E1F2"/>
    <w:rsid w:val="4685F4CD"/>
    <w:rsid w:val="4686F906"/>
    <w:rsid w:val="468991FF"/>
    <w:rsid w:val="4689BF22"/>
    <w:rsid w:val="4691C357"/>
    <w:rsid w:val="46A50D92"/>
    <w:rsid w:val="46A683F1"/>
    <w:rsid w:val="46A6E6A0"/>
    <w:rsid w:val="46AAA131"/>
    <w:rsid w:val="46ADB07D"/>
    <w:rsid w:val="46B022A0"/>
    <w:rsid w:val="46B343FA"/>
    <w:rsid w:val="46BBA0D3"/>
    <w:rsid w:val="46BBDDEB"/>
    <w:rsid w:val="46BBEE13"/>
    <w:rsid w:val="46BC4D51"/>
    <w:rsid w:val="46C120FB"/>
    <w:rsid w:val="46C3B5E5"/>
    <w:rsid w:val="46CA6EEB"/>
    <w:rsid w:val="46D0D2D3"/>
    <w:rsid w:val="46D1657C"/>
    <w:rsid w:val="46D3ED78"/>
    <w:rsid w:val="46D46C29"/>
    <w:rsid w:val="46D4FDBD"/>
    <w:rsid w:val="46D55DD3"/>
    <w:rsid w:val="46E0FF95"/>
    <w:rsid w:val="46E3F36B"/>
    <w:rsid w:val="46E52598"/>
    <w:rsid w:val="46E5D14E"/>
    <w:rsid w:val="46E8BDDF"/>
    <w:rsid w:val="46F887D7"/>
    <w:rsid w:val="46FDC501"/>
    <w:rsid w:val="4700D266"/>
    <w:rsid w:val="47027AB5"/>
    <w:rsid w:val="470B3803"/>
    <w:rsid w:val="470D7AD7"/>
    <w:rsid w:val="470E77A4"/>
    <w:rsid w:val="4711CC2B"/>
    <w:rsid w:val="47135ADA"/>
    <w:rsid w:val="471599B8"/>
    <w:rsid w:val="4717DA42"/>
    <w:rsid w:val="471A0C07"/>
    <w:rsid w:val="4733B20F"/>
    <w:rsid w:val="4746611F"/>
    <w:rsid w:val="47507747"/>
    <w:rsid w:val="47523F76"/>
    <w:rsid w:val="4754DA67"/>
    <w:rsid w:val="47609EC3"/>
    <w:rsid w:val="476225B9"/>
    <w:rsid w:val="476788A4"/>
    <w:rsid w:val="476CE1C8"/>
    <w:rsid w:val="476D618D"/>
    <w:rsid w:val="476E890B"/>
    <w:rsid w:val="476EDFDE"/>
    <w:rsid w:val="4771B49D"/>
    <w:rsid w:val="477E53A6"/>
    <w:rsid w:val="478313D9"/>
    <w:rsid w:val="4783177B"/>
    <w:rsid w:val="4787E6DB"/>
    <w:rsid w:val="47883789"/>
    <w:rsid w:val="478A9B2B"/>
    <w:rsid w:val="47985263"/>
    <w:rsid w:val="47999E41"/>
    <w:rsid w:val="4799CE02"/>
    <w:rsid w:val="479A640D"/>
    <w:rsid w:val="479BCC84"/>
    <w:rsid w:val="479BE3BD"/>
    <w:rsid w:val="47AA1D49"/>
    <w:rsid w:val="47AF0503"/>
    <w:rsid w:val="47B0ACFC"/>
    <w:rsid w:val="47B2B97B"/>
    <w:rsid w:val="47B5C6B9"/>
    <w:rsid w:val="47B64A57"/>
    <w:rsid w:val="47BB0A54"/>
    <w:rsid w:val="47BB9010"/>
    <w:rsid w:val="47BF188D"/>
    <w:rsid w:val="47D0C1EA"/>
    <w:rsid w:val="47D798D8"/>
    <w:rsid w:val="47DD2F55"/>
    <w:rsid w:val="47DDB998"/>
    <w:rsid w:val="47E2B69B"/>
    <w:rsid w:val="47E48302"/>
    <w:rsid w:val="47EA68F4"/>
    <w:rsid w:val="47EB7C0A"/>
    <w:rsid w:val="47EBCAF5"/>
    <w:rsid w:val="47ED5008"/>
    <w:rsid w:val="47F64551"/>
    <w:rsid w:val="47FE064B"/>
    <w:rsid w:val="48006AE6"/>
    <w:rsid w:val="48015A7C"/>
    <w:rsid w:val="48061C7D"/>
    <w:rsid w:val="48080918"/>
    <w:rsid w:val="480A1B38"/>
    <w:rsid w:val="480E63A4"/>
    <w:rsid w:val="480F19FE"/>
    <w:rsid w:val="4812B895"/>
    <w:rsid w:val="4813519D"/>
    <w:rsid w:val="4815EE77"/>
    <w:rsid w:val="48170637"/>
    <w:rsid w:val="481B8AD3"/>
    <w:rsid w:val="4820D8AC"/>
    <w:rsid w:val="482824DB"/>
    <w:rsid w:val="482AC1D9"/>
    <w:rsid w:val="482B7157"/>
    <w:rsid w:val="482DFE2D"/>
    <w:rsid w:val="482F9CEB"/>
    <w:rsid w:val="4830ECEE"/>
    <w:rsid w:val="48331D31"/>
    <w:rsid w:val="483B6118"/>
    <w:rsid w:val="483FFB48"/>
    <w:rsid w:val="4841D93A"/>
    <w:rsid w:val="4849C48D"/>
    <w:rsid w:val="484EAA86"/>
    <w:rsid w:val="485451A1"/>
    <w:rsid w:val="48552156"/>
    <w:rsid w:val="48581DB2"/>
    <w:rsid w:val="485A22D2"/>
    <w:rsid w:val="4864E4A6"/>
    <w:rsid w:val="48663F4C"/>
    <w:rsid w:val="48692296"/>
    <w:rsid w:val="4871D15E"/>
    <w:rsid w:val="4872270A"/>
    <w:rsid w:val="487D8B59"/>
    <w:rsid w:val="48850838"/>
    <w:rsid w:val="488C4891"/>
    <w:rsid w:val="48906884"/>
    <w:rsid w:val="48911AF1"/>
    <w:rsid w:val="4891C177"/>
    <w:rsid w:val="4892CBB5"/>
    <w:rsid w:val="4897A928"/>
    <w:rsid w:val="48A8A2F4"/>
    <w:rsid w:val="48AA4805"/>
    <w:rsid w:val="48AB5D79"/>
    <w:rsid w:val="48AD8386"/>
    <w:rsid w:val="48B160B8"/>
    <w:rsid w:val="48B2BC07"/>
    <w:rsid w:val="48B6A0DE"/>
    <w:rsid w:val="48BB0B8B"/>
    <w:rsid w:val="48BD68F0"/>
    <w:rsid w:val="48BE2C50"/>
    <w:rsid w:val="48C5EC4C"/>
    <w:rsid w:val="48C9BF8E"/>
    <w:rsid w:val="48CE346B"/>
    <w:rsid w:val="48D3DC96"/>
    <w:rsid w:val="48D5CDA9"/>
    <w:rsid w:val="48D72B6E"/>
    <w:rsid w:val="48D84A2B"/>
    <w:rsid w:val="48DC5C6A"/>
    <w:rsid w:val="48E12EFC"/>
    <w:rsid w:val="48E92D46"/>
    <w:rsid w:val="48ECB6C4"/>
    <w:rsid w:val="48F3338F"/>
    <w:rsid w:val="48F8C524"/>
    <w:rsid w:val="48F9AB0F"/>
    <w:rsid w:val="48FA40C7"/>
    <w:rsid w:val="48FCD461"/>
    <w:rsid w:val="48FCF443"/>
    <w:rsid w:val="49000C96"/>
    <w:rsid w:val="490E94FE"/>
    <w:rsid w:val="490EE7ED"/>
    <w:rsid w:val="490EFCE7"/>
    <w:rsid w:val="490F774A"/>
    <w:rsid w:val="4918A76A"/>
    <w:rsid w:val="491A656F"/>
    <w:rsid w:val="491B938F"/>
    <w:rsid w:val="491D5998"/>
    <w:rsid w:val="49231C00"/>
    <w:rsid w:val="492EEAF5"/>
    <w:rsid w:val="4930F4C3"/>
    <w:rsid w:val="4931EB9F"/>
    <w:rsid w:val="4942406F"/>
    <w:rsid w:val="494E1BE3"/>
    <w:rsid w:val="494ECD97"/>
    <w:rsid w:val="4956DAB5"/>
    <w:rsid w:val="4957B900"/>
    <w:rsid w:val="495B88CE"/>
    <w:rsid w:val="495F09FA"/>
    <w:rsid w:val="495FF1E3"/>
    <w:rsid w:val="496A040E"/>
    <w:rsid w:val="49745D6F"/>
    <w:rsid w:val="4974BE2E"/>
    <w:rsid w:val="49825571"/>
    <w:rsid w:val="4983461A"/>
    <w:rsid w:val="498687F5"/>
    <w:rsid w:val="498B394E"/>
    <w:rsid w:val="498EAB93"/>
    <w:rsid w:val="499D2ADD"/>
    <w:rsid w:val="49A1022A"/>
    <w:rsid w:val="49A5C46E"/>
    <w:rsid w:val="49A5EC39"/>
    <w:rsid w:val="49AAC332"/>
    <w:rsid w:val="49ACCF55"/>
    <w:rsid w:val="49ADCC08"/>
    <w:rsid w:val="49AEE6C3"/>
    <w:rsid w:val="49AF568B"/>
    <w:rsid w:val="49AFCCA4"/>
    <w:rsid w:val="49B0BB8B"/>
    <w:rsid w:val="49B0E0AA"/>
    <w:rsid w:val="49B7A97D"/>
    <w:rsid w:val="49B9EF5B"/>
    <w:rsid w:val="49BC2C80"/>
    <w:rsid w:val="49BDD909"/>
    <w:rsid w:val="49BED10A"/>
    <w:rsid w:val="49BEEC19"/>
    <w:rsid w:val="49C16537"/>
    <w:rsid w:val="49C76DC7"/>
    <w:rsid w:val="49C7A88A"/>
    <w:rsid w:val="49CA0F13"/>
    <w:rsid w:val="49CED078"/>
    <w:rsid w:val="49CF9C38"/>
    <w:rsid w:val="49D21E39"/>
    <w:rsid w:val="49D3EAF0"/>
    <w:rsid w:val="49D4E958"/>
    <w:rsid w:val="49D6E5EF"/>
    <w:rsid w:val="49DB73D6"/>
    <w:rsid w:val="49DCBC68"/>
    <w:rsid w:val="49DD8B42"/>
    <w:rsid w:val="49DE4099"/>
    <w:rsid w:val="49DFCD35"/>
    <w:rsid w:val="49E3A14F"/>
    <w:rsid w:val="49E56D4E"/>
    <w:rsid w:val="49EB37C8"/>
    <w:rsid w:val="49EB4719"/>
    <w:rsid w:val="49EBD615"/>
    <w:rsid w:val="49ED1156"/>
    <w:rsid w:val="49EFBBA5"/>
    <w:rsid w:val="49EFCD21"/>
    <w:rsid w:val="49F006DF"/>
    <w:rsid w:val="49F1A02E"/>
    <w:rsid w:val="49F6B4FA"/>
    <w:rsid w:val="49FB6E77"/>
    <w:rsid w:val="49FBEF21"/>
    <w:rsid w:val="4A087395"/>
    <w:rsid w:val="4A099F76"/>
    <w:rsid w:val="4A0EEC6C"/>
    <w:rsid w:val="4A102BC9"/>
    <w:rsid w:val="4A1295B0"/>
    <w:rsid w:val="4A14A412"/>
    <w:rsid w:val="4A1CE89B"/>
    <w:rsid w:val="4A1D5F7D"/>
    <w:rsid w:val="4A1DD962"/>
    <w:rsid w:val="4A1FFE73"/>
    <w:rsid w:val="4A2697F1"/>
    <w:rsid w:val="4A2F176D"/>
    <w:rsid w:val="4A3322A8"/>
    <w:rsid w:val="4A3D2F16"/>
    <w:rsid w:val="4A4484AB"/>
    <w:rsid w:val="4A491709"/>
    <w:rsid w:val="4A49E0EB"/>
    <w:rsid w:val="4A4BC093"/>
    <w:rsid w:val="4A4D9B37"/>
    <w:rsid w:val="4A506962"/>
    <w:rsid w:val="4A513CE6"/>
    <w:rsid w:val="4A5500D1"/>
    <w:rsid w:val="4A5902C7"/>
    <w:rsid w:val="4A59D088"/>
    <w:rsid w:val="4A5E5F9F"/>
    <w:rsid w:val="4A65632D"/>
    <w:rsid w:val="4A669A14"/>
    <w:rsid w:val="4A6B4C94"/>
    <w:rsid w:val="4A6E0F09"/>
    <w:rsid w:val="4A6F469F"/>
    <w:rsid w:val="4A70D768"/>
    <w:rsid w:val="4A7CCFB9"/>
    <w:rsid w:val="4A7FFF4A"/>
    <w:rsid w:val="4A8E2897"/>
    <w:rsid w:val="4A901597"/>
    <w:rsid w:val="4A9049B6"/>
    <w:rsid w:val="4A916336"/>
    <w:rsid w:val="4A95EDED"/>
    <w:rsid w:val="4A98A4C2"/>
    <w:rsid w:val="4A9DFCF4"/>
    <w:rsid w:val="4AA32A8B"/>
    <w:rsid w:val="4AA5B535"/>
    <w:rsid w:val="4AA85378"/>
    <w:rsid w:val="4AB0520A"/>
    <w:rsid w:val="4AB1EE7E"/>
    <w:rsid w:val="4AB2F96C"/>
    <w:rsid w:val="4AB68F6A"/>
    <w:rsid w:val="4AB763F0"/>
    <w:rsid w:val="4AB76546"/>
    <w:rsid w:val="4AB76D52"/>
    <w:rsid w:val="4ABC53CA"/>
    <w:rsid w:val="4ABEFBBB"/>
    <w:rsid w:val="4ACD9B18"/>
    <w:rsid w:val="4ACE5A02"/>
    <w:rsid w:val="4AD6D08A"/>
    <w:rsid w:val="4ADAF5A5"/>
    <w:rsid w:val="4ADC4F3B"/>
    <w:rsid w:val="4AE11EA4"/>
    <w:rsid w:val="4AE1BEFE"/>
    <w:rsid w:val="4AE2BFC4"/>
    <w:rsid w:val="4AE89A2A"/>
    <w:rsid w:val="4AE9D059"/>
    <w:rsid w:val="4AEF8E89"/>
    <w:rsid w:val="4AF03367"/>
    <w:rsid w:val="4AF15708"/>
    <w:rsid w:val="4AF2FADF"/>
    <w:rsid w:val="4AF38F4B"/>
    <w:rsid w:val="4AF8591E"/>
    <w:rsid w:val="4B0661F6"/>
    <w:rsid w:val="4B08FDBB"/>
    <w:rsid w:val="4B09D9E0"/>
    <w:rsid w:val="4B0DDB59"/>
    <w:rsid w:val="4B12D1FA"/>
    <w:rsid w:val="4B21E35B"/>
    <w:rsid w:val="4B242DCE"/>
    <w:rsid w:val="4B311513"/>
    <w:rsid w:val="4B321011"/>
    <w:rsid w:val="4B35BCB6"/>
    <w:rsid w:val="4B38FB3E"/>
    <w:rsid w:val="4B3EAEF2"/>
    <w:rsid w:val="4B40F8E2"/>
    <w:rsid w:val="4B4415D1"/>
    <w:rsid w:val="4B49BB60"/>
    <w:rsid w:val="4B4AF25F"/>
    <w:rsid w:val="4B4DBBCF"/>
    <w:rsid w:val="4B5076E8"/>
    <w:rsid w:val="4B53AEE9"/>
    <w:rsid w:val="4B53D2B0"/>
    <w:rsid w:val="4B5BBAD2"/>
    <w:rsid w:val="4B5D3598"/>
    <w:rsid w:val="4B5E9F82"/>
    <w:rsid w:val="4B605CA0"/>
    <w:rsid w:val="4B66E86D"/>
    <w:rsid w:val="4B6A734A"/>
    <w:rsid w:val="4B72CBBF"/>
    <w:rsid w:val="4B7697AE"/>
    <w:rsid w:val="4B76FD95"/>
    <w:rsid w:val="4B77626C"/>
    <w:rsid w:val="4B7CBFD1"/>
    <w:rsid w:val="4B7CD43C"/>
    <w:rsid w:val="4B81E6A9"/>
    <w:rsid w:val="4B870F97"/>
    <w:rsid w:val="4B8EAEE4"/>
    <w:rsid w:val="4B9015A3"/>
    <w:rsid w:val="4B9459A9"/>
    <w:rsid w:val="4B94D929"/>
    <w:rsid w:val="4B98F6C4"/>
    <w:rsid w:val="4B9B30D3"/>
    <w:rsid w:val="4B9C2603"/>
    <w:rsid w:val="4B9CCAC4"/>
    <w:rsid w:val="4BA596FF"/>
    <w:rsid w:val="4BA8185C"/>
    <w:rsid w:val="4BAC1D96"/>
    <w:rsid w:val="4BAED3A2"/>
    <w:rsid w:val="4BB1C12F"/>
    <w:rsid w:val="4BB3C584"/>
    <w:rsid w:val="4BBB9A52"/>
    <w:rsid w:val="4BC2689B"/>
    <w:rsid w:val="4BC50411"/>
    <w:rsid w:val="4BC59052"/>
    <w:rsid w:val="4BC67A20"/>
    <w:rsid w:val="4BC6CBF1"/>
    <w:rsid w:val="4BC9141F"/>
    <w:rsid w:val="4BCCD6F6"/>
    <w:rsid w:val="4BDA2EEC"/>
    <w:rsid w:val="4BDF43DF"/>
    <w:rsid w:val="4BE2FE3B"/>
    <w:rsid w:val="4BE8213C"/>
    <w:rsid w:val="4BEADA67"/>
    <w:rsid w:val="4BF540C1"/>
    <w:rsid w:val="4BF63DAB"/>
    <w:rsid w:val="4BFC165F"/>
    <w:rsid w:val="4C033CCD"/>
    <w:rsid w:val="4C03C6A9"/>
    <w:rsid w:val="4C0750C3"/>
    <w:rsid w:val="4C09DF34"/>
    <w:rsid w:val="4C0B0A66"/>
    <w:rsid w:val="4C0E8A3C"/>
    <w:rsid w:val="4C0FECC2"/>
    <w:rsid w:val="4C11A247"/>
    <w:rsid w:val="4C11D95B"/>
    <w:rsid w:val="4C13BE19"/>
    <w:rsid w:val="4C15383E"/>
    <w:rsid w:val="4C18DEC2"/>
    <w:rsid w:val="4C21F3ED"/>
    <w:rsid w:val="4C22B918"/>
    <w:rsid w:val="4C2A0863"/>
    <w:rsid w:val="4C2B2643"/>
    <w:rsid w:val="4C32E382"/>
    <w:rsid w:val="4C347523"/>
    <w:rsid w:val="4C39E7F3"/>
    <w:rsid w:val="4C3E7EA7"/>
    <w:rsid w:val="4C3F998D"/>
    <w:rsid w:val="4C4106C5"/>
    <w:rsid w:val="4C47D273"/>
    <w:rsid w:val="4C4E5A2F"/>
    <w:rsid w:val="4C52ABFD"/>
    <w:rsid w:val="4C553EDC"/>
    <w:rsid w:val="4C58F5BC"/>
    <w:rsid w:val="4C5A7746"/>
    <w:rsid w:val="4C5E0BC8"/>
    <w:rsid w:val="4C6859BC"/>
    <w:rsid w:val="4C696BA7"/>
    <w:rsid w:val="4C6A6EC0"/>
    <w:rsid w:val="4C6D477B"/>
    <w:rsid w:val="4C6F6777"/>
    <w:rsid w:val="4C7D4057"/>
    <w:rsid w:val="4C83CC65"/>
    <w:rsid w:val="4C88889F"/>
    <w:rsid w:val="4C8AD9D3"/>
    <w:rsid w:val="4C94CD9F"/>
    <w:rsid w:val="4C952C18"/>
    <w:rsid w:val="4CC315F0"/>
    <w:rsid w:val="4CC47DB0"/>
    <w:rsid w:val="4CC74F45"/>
    <w:rsid w:val="4CC8201B"/>
    <w:rsid w:val="4CCA3A03"/>
    <w:rsid w:val="4CD0522C"/>
    <w:rsid w:val="4CD5EEA8"/>
    <w:rsid w:val="4CD89A54"/>
    <w:rsid w:val="4CDF91A7"/>
    <w:rsid w:val="4CE276F7"/>
    <w:rsid w:val="4CE3F134"/>
    <w:rsid w:val="4CEA07AE"/>
    <w:rsid w:val="4CEEFD61"/>
    <w:rsid w:val="4CF6CEFA"/>
    <w:rsid w:val="4D075FF0"/>
    <w:rsid w:val="4D07C187"/>
    <w:rsid w:val="4D0CDBB7"/>
    <w:rsid w:val="4D11F4BF"/>
    <w:rsid w:val="4D246222"/>
    <w:rsid w:val="4D26E8C2"/>
    <w:rsid w:val="4D28F9C9"/>
    <w:rsid w:val="4D2AF44C"/>
    <w:rsid w:val="4D2EECC2"/>
    <w:rsid w:val="4D30A98A"/>
    <w:rsid w:val="4D3304EC"/>
    <w:rsid w:val="4D34457F"/>
    <w:rsid w:val="4D34C725"/>
    <w:rsid w:val="4D34C7A0"/>
    <w:rsid w:val="4D35BA83"/>
    <w:rsid w:val="4D40A9A6"/>
    <w:rsid w:val="4D483382"/>
    <w:rsid w:val="4D4934E7"/>
    <w:rsid w:val="4D4AEFE7"/>
    <w:rsid w:val="4D4B58F9"/>
    <w:rsid w:val="4D4BF835"/>
    <w:rsid w:val="4D4FF7A1"/>
    <w:rsid w:val="4D5288FF"/>
    <w:rsid w:val="4D5395F3"/>
    <w:rsid w:val="4D54E195"/>
    <w:rsid w:val="4D5A208D"/>
    <w:rsid w:val="4D60D671"/>
    <w:rsid w:val="4D6160B3"/>
    <w:rsid w:val="4D63E007"/>
    <w:rsid w:val="4D719913"/>
    <w:rsid w:val="4D7680D7"/>
    <w:rsid w:val="4D7A067E"/>
    <w:rsid w:val="4D80D82B"/>
    <w:rsid w:val="4D81929C"/>
    <w:rsid w:val="4D880A24"/>
    <w:rsid w:val="4D8BF976"/>
    <w:rsid w:val="4D8C27ED"/>
    <w:rsid w:val="4D8CE54C"/>
    <w:rsid w:val="4D8F8D11"/>
    <w:rsid w:val="4D8FA822"/>
    <w:rsid w:val="4D91AF8B"/>
    <w:rsid w:val="4D9C7334"/>
    <w:rsid w:val="4D9F2E59"/>
    <w:rsid w:val="4DA02080"/>
    <w:rsid w:val="4DA2B030"/>
    <w:rsid w:val="4DA83A8D"/>
    <w:rsid w:val="4DAAC0A8"/>
    <w:rsid w:val="4DAEB52B"/>
    <w:rsid w:val="4DB10F9B"/>
    <w:rsid w:val="4DC08B99"/>
    <w:rsid w:val="4DC1DED2"/>
    <w:rsid w:val="4DC49078"/>
    <w:rsid w:val="4DC69065"/>
    <w:rsid w:val="4DD04584"/>
    <w:rsid w:val="4DD4E37E"/>
    <w:rsid w:val="4DD731A4"/>
    <w:rsid w:val="4DD98FD1"/>
    <w:rsid w:val="4DE5F7A0"/>
    <w:rsid w:val="4DE63DA0"/>
    <w:rsid w:val="4DE8513F"/>
    <w:rsid w:val="4DE86672"/>
    <w:rsid w:val="4DEC66B4"/>
    <w:rsid w:val="4DEDDBBA"/>
    <w:rsid w:val="4DEE9CD2"/>
    <w:rsid w:val="4DF07AD5"/>
    <w:rsid w:val="4DF1CD05"/>
    <w:rsid w:val="4DF2F14A"/>
    <w:rsid w:val="4DF57159"/>
    <w:rsid w:val="4DF9055A"/>
    <w:rsid w:val="4DFB0035"/>
    <w:rsid w:val="4DFE3D5C"/>
    <w:rsid w:val="4E060A9E"/>
    <w:rsid w:val="4E0CC3B9"/>
    <w:rsid w:val="4E0D81D7"/>
    <w:rsid w:val="4E0DDC86"/>
    <w:rsid w:val="4E110C82"/>
    <w:rsid w:val="4E124575"/>
    <w:rsid w:val="4E126B61"/>
    <w:rsid w:val="4E1A989C"/>
    <w:rsid w:val="4E1B9B10"/>
    <w:rsid w:val="4E1BE1F7"/>
    <w:rsid w:val="4E1D744D"/>
    <w:rsid w:val="4E1D81E1"/>
    <w:rsid w:val="4E1E139B"/>
    <w:rsid w:val="4E1F6C66"/>
    <w:rsid w:val="4E28026F"/>
    <w:rsid w:val="4E2A4BD8"/>
    <w:rsid w:val="4E2D65B6"/>
    <w:rsid w:val="4E333CFE"/>
    <w:rsid w:val="4E33F8A6"/>
    <w:rsid w:val="4E37626A"/>
    <w:rsid w:val="4E3E754B"/>
    <w:rsid w:val="4E4125BC"/>
    <w:rsid w:val="4E4AD4BE"/>
    <w:rsid w:val="4E5B23F3"/>
    <w:rsid w:val="4E5ECC11"/>
    <w:rsid w:val="4E6AD309"/>
    <w:rsid w:val="4E6C3A97"/>
    <w:rsid w:val="4E6C77D0"/>
    <w:rsid w:val="4E71BF09"/>
    <w:rsid w:val="4E731DCC"/>
    <w:rsid w:val="4E7D799D"/>
    <w:rsid w:val="4E80D01E"/>
    <w:rsid w:val="4E84DD5B"/>
    <w:rsid w:val="4E85A8B5"/>
    <w:rsid w:val="4E85BC6D"/>
    <w:rsid w:val="4E8E963C"/>
    <w:rsid w:val="4E92E101"/>
    <w:rsid w:val="4E996B5D"/>
    <w:rsid w:val="4E9B42D5"/>
    <w:rsid w:val="4EA32C3A"/>
    <w:rsid w:val="4EAB265E"/>
    <w:rsid w:val="4EAC8E7E"/>
    <w:rsid w:val="4EADE67F"/>
    <w:rsid w:val="4EAF491F"/>
    <w:rsid w:val="4EAF7FF1"/>
    <w:rsid w:val="4EAFA427"/>
    <w:rsid w:val="4EBD5C14"/>
    <w:rsid w:val="4EBE301D"/>
    <w:rsid w:val="4EC06B49"/>
    <w:rsid w:val="4EC0C5D4"/>
    <w:rsid w:val="4EC37057"/>
    <w:rsid w:val="4EC47C55"/>
    <w:rsid w:val="4EC61EAF"/>
    <w:rsid w:val="4ECE98D3"/>
    <w:rsid w:val="4ECFE9A4"/>
    <w:rsid w:val="4ED24C53"/>
    <w:rsid w:val="4ED53136"/>
    <w:rsid w:val="4ED923DC"/>
    <w:rsid w:val="4ED9F77D"/>
    <w:rsid w:val="4EDBE4B8"/>
    <w:rsid w:val="4EDE47FD"/>
    <w:rsid w:val="4EDE7536"/>
    <w:rsid w:val="4EE06B30"/>
    <w:rsid w:val="4EE0EA0F"/>
    <w:rsid w:val="4EE28906"/>
    <w:rsid w:val="4EE2A385"/>
    <w:rsid w:val="4EE50B9E"/>
    <w:rsid w:val="4EE7782D"/>
    <w:rsid w:val="4EF4894E"/>
    <w:rsid w:val="4EF7B155"/>
    <w:rsid w:val="4EFC155F"/>
    <w:rsid w:val="4F03543C"/>
    <w:rsid w:val="4F05BA21"/>
    <w:rsid w:val="4F07D4CD"/>
    <w:rsid w:val="4F09C1F6"/>
    <w:rsid w:val="4F0F3958"/>
    <w:rsid w:val="4F12BFA3"/>
    <w:rsid w:val="4F255CD1"/>
    <w:rsid w:val="4F25795E"/>
    <w:rsid w:val="4F2DC3E3"/>
    <w:rsid w:val="4F3073D6"/>
    <w:rsid w:val="4F358E5D"/>
    <w:rsid w:val="4F362891"/>
    <w:rsid w:val="4F3C63A4"/>
    <w:rsid w:val="4F3D836C"/>
    <w:rsid w:val="4F3DC628"/>
    <w:rsid w:val="4F3F5407"/>
    <w:rsid w:val="4F417F52"/>
    <w:rsid w:val="4F43889B"/>
    <w:rsid w:val="4F466781"/>
    <w:rsid w:val="4F4AA45A"/>
    <w:rsid w:val="4F4C448B"/>
    <w:rsid w:val="4F4C796B"/>
    <w:rsid w:val="4F4E1DFB"/>
    <w:rsid w:val="4F4F1C10"/>
    <w:rsid w:val="4F505217"/>
    <w:rsid w:val="4F541A02"/>
    <w:rsid w:val="4F6A7CD7"/>
    <w:rsid w:val="4F6C15E5"/>
    <w:rsid w:val="4F6D7271"/>
    <w:rsid w:val="4F729B1E"/>
    <w:rsid w:val="4F7A17AC"/>
    <w:rsid w:val="4F7A29FF"/>
    <w:rsid w:val="4F7CA544"/>
    <w:rsid w:val="4F82C0C3"/>
    <w:rsid w:val="4F84C2EE"/>
    <w:rsid w:val="4F853632"/>
    <w:rsid w:val="4F8A6E61"/>
    <w:rsid w:val="4F8CB11C"/>
    <w:rsid w:val="4F96F470"/>
    <w:rsid w:val="4F983867"/>
    <w:rsid w:val="4F984D7B"/>
    <w:rsid w:val="4F9C7F01"/>
    <w:rsid w:val="4F9CCC31"/>
    <w:rsid w:val="4FA06730"/>
    <w:rsid w:val="4FA67381"/>
    <w:rsid w:val="4FA67697"/>
    <w:rsid w:val="4FA6A5CF"/>
    <w:rsid w:val="4FA785CA"/>
    <w:rsid w:val="4FAB914C"/>
    <w:rsid w:val="4FACE828"/>
    <w:rsid w:val="4FB3DD26"/>
    <w:rsid w:val="4FB67FEA"/>
    <w:rsid w:val="4FB76744"/>
    <w:rsid w:val="4FC80553"/>
    <w:rsid w:val="4FCB011C"/>
    <w:rsid w:val="4FD1288C"/>
    <w:rsid w:val="4FD6B307"/>
    <w:rsid w:val="4FDBBFCA"/>
    <w:rsid w:val="4FDBD512"/>
    <w:rsid w:val="4FDC27DD"/>
    <w:rsid w:val="4FDC5050"/>
    <w:rsid w:val="4FDF512D"/>
    <w:rsid w:val="4FE24B1C"/>
    <w:rsid w:val="4FE544CE"/>
    <w:rsid w:val="4FE7A640"/>
    <w:rsid w:val="4FEFC072"/>
    <w:rsid w:val="4FEFE3B1"/>
    <w:rsid w:val="4FF18CD8"/>
    <w:rsid w:val="4FF2003B"/>
    <w:rsid w:val="4FF76BFF"/>
    <w:rsid w:val="4FF95615"/>
    <w:rsid w:val="4FFA552E"/>
    <w:rsid w:val="4FFC41F9"/>
    <w:rsid w:val="4FFC42DB"/>
    <w:rsid w:val="5000F279"/>
    <w:rsid w:val="5005559D"/>
    <w:rsid w:val="5005F036"/>
    <w:rsid w:val="5008CC9E"/>
    <w:rsid w:val="500CA49A"/>
    <w:rsid w:val="5010947D"/>
    <w:rsid w:val="5011C506"/>
    <w:rsid w:val="50152D1D"/>
    <w:rsid w:val="501A7D42"/>
    <w:rsid w:val="501D3CC1"/>
    <w:rsid w:val="501E0AD1"/>
    <w:rsid w:val="501E5EC4"/>
    <w:rsid w:val="5020ADBC"/>
    <w:rsid w:val="50225F18"/>
    <w:rsid w:val="50234D3D"/>
    <w:rsid w:val="502F8B5F"/>
    <w:rsid w:val="50307DD4"/>
    <w:rsid w:val="50314353"/>
    <w:rsid w:val="503761D5"/>
    <w:rsid w:val="503B5019"/>
    <w:rsid w:val="50453DFE"/>
    <w:rsid w:val="50455579"/>
    <w:rsid w:val="505210BF"/>
    <w:rsid w:val="5054D672"/>
    <w:rsid w:val="5057F170"/>
    <w:rsid w:val="505C3BAA"/>
    <w:rsid w:val="505E346E"/>
    <w:rsid w:val="5060047D"/>
    <w:rsid w:val="50657598"/>
    <w:rsid w:val="5065D720"/>
    <w:rsid w:val="507880E2"/>
    <w:rsid w:val="507AA003"/>
    <w:rsid w:val="507B52D3"/>
    <w:rsid w:val="507D375E"/>
    <w:rsid w:val="507DE0C8"/>
    <w:rsid w:val="507E94BA"/>
    <w:rsid w:val="5089BE53"/>
    <w:rsid w:val="508A3115"/>
    <w:rsid w:val="5091C14F"/>
    <w:rsid w:val="50928C00"/>
    <w:rsid w:val="50A0798D"/>
    <w:rsid w:val="50A7A118"/>
    <w:rsid w:val="50A9EF95"/>
    <w:rsid w:val="50BBC992"/>
    <w:rsid w:val="50BCA170"/>
    <w:rsid w:val="50BFAAE6"/>
    <w:rsid w:val="50C0B301"/>
    <w:rsid w:val="50C112FB"/>
    <w:rsid w:val="50CB90FC"/>
    <w:rsid w:val="50CDA123"/>
    <w:rsid w:val="50CFD8FA"/>
    <w:rsid w:val="50D03C36"/>
    <w:rsid w:val="50D147B3"/>
    <w:rsid w:val="50D2AC0F"/>
    <w:rsid w:val="50D67C22"/>
    <w:rsid w:val="50D6BD9D"/>
    <w:rsid w:val="50D9C46B"/>
    <w:rsid w:val="50DDC1EA"/>
    <w:rsid w:val="50E10959"/>
    <w:rsid w:val="50E66DC8"/>
    <w:rsid w:val="50EDAF1D"/>
    <w:rsid w:val="50EDC387"/>
    <w:rsid w:val="50F3E52E"/>
    <w:rsid w:val="50FDB3F9"/>
    <w:rsid w:val="510BBA42"/>
    <w:rsid w:val="510CE426"/>
    <w:rsid w:val="5115D642"/>
    <w:rsid w:val="5117A33F"/>
    <w:rsid w:val="511C4C4B"/>
    <w:rsid w:val="5120DF18"/>
    <w:rsid w:val="5124A505"/>
    <w:rsid w:val="5126BD34"/>
    <w:rsid w:val="512AA3B4"/>
    <w:rsid w:val="512D39FE"/>
    <w:rsid w:val="51342969"/>
    <w:rsid w:val="51386710"/>
    <w:rsid w:val="513B9785"/>
    <w:rsid w:val="513BF039"/>
    <w:rsid w:val="513C3791"/>
    <w:rsid w:val="513D1AAC"/>
    <w:rsid w:val="513D66EE"/>
    <w:rsid w:val="513F35DC"/>
    <w:rsid w:val="51441B5E"/>
    <w:rsid w:val="5145E617"/>
    <w:rsid w:val="5149E637"/>
    <w:rsid w:val="514E9F25"/>
    <w:rsid w:val="51556807"/>
    <w:rsid w:val="515709BE"/>
    <w:rsid w:val="51585CAA"/>
    <w:rsid w:val="5158731C"/>
    <w:rsid w:val="515EF463"/>
    <w:rsid w:val="5162C5A5"/>
    <w:rsid w:val="5163B706"/>
    <w:rsid w:val="5164FECD"/>
    <w:rsid w:val="5165C741"/>
    <w:rsid w:val="517471BD"/>
    <w:rsid w:val="5180E9E0"/>
    <w:rsid w:val="5182C4E2"/>
    <w:rsid w:val="51856C91"/>
    <w:rsid w:val="51889F15"/>
    <w:rsid w:val="518BF04D"/>
    <w:rsid w:val="519508B2"/>
    <w:rsid w:val="51982D31"/>
    <w:rsid w:val="5198A675"/>
    <w:rsid w:val="5198D922"/>
    <w:rsid w:val="519A6DD6"/>
    <w:rsid w:val="519C401C"/>
    <w:rsid w:val="51A6AD3C"/>
    <w:rsid w:val="51AC9336"/>
    <w:rsid w:val="51ACD617"/>
    <w:rsid w:val="51AD66E2"/>
    <w:rsid w:val="51B066DA"/>
    <w:rsid w:val="51B3C86C"/>
    <w:rsid w:val="51BE6C73"/>
    <w:rsid w:val="51C01D7F"/>
    <w:rsid w:val="51C33434"/>
    <w:rsid w:val="51C74A88"/>
    <w:rsid w:val="51C8682A"/>
    <w:rsid w:val="51C8B092"/>
    <w:rsid w:val="51C9509E"/>
    <w:rsid w:val="51C9E726"/>
    <w:rsid w:val="51CBD3F6"/>
    <w:rsid w:val="51D15502"/>
    <w:rsid w:val="51DA802E"/>
    <w:rsid w:val="51DBE96E"/>
    <w:rsid w:val="51DE54CD"/>
    <w:rsid w:val="51E06E94"/>
    <w:rsid w:val="51E09EC0"/>
    <w:rsid w:val="51E78286"/>
    <w:rsid w:val="51E8C122"/>
    <w:rsid w:val="51E9F963"/>
    <w:rsid w:val="51EDBAFA"/>
    <w:rsid w:val="51F3072F"/>
    <w:rsid w:val="51F4F16D"/>
    <w:rsid w:val="51F581AB"/>
    <w:rsid w:val="51F8A02F"/>
    <w:rsid w:val="51F8A125"/>
    <w:rsid w:val="51F8C33A"/>
    <w:rsid w:val="51F9D406"/>
    <w:rsid w:val="51FBB7D7"/>
    <w:rsid w:val="51FEAB44"/>
    <w:rsid w:val="51FEF7B6"/>
    <w:rsid w:val="51FFE57D"/>
    <w:rsid w:val="52021CE4"/>
    <w:rsid w:val="52041AAD"/>
    <w:rsid w:val="520574D3"/>
    <w:rsid w:val="5209968B"/>
    <w:rsid w:val="520C2D63"/>
    <w:rsid w:val="52165469"/>
    <w:rsid w:val="52197EAD"/>
    <w:rsid w:val="52198AFA"/>
    <w:rsid w:val="521B4F34"/>
    <w:rsid w:val="521DA795"/>
    <w:rsid w:val="521F1E19"/>
    <w:rsid w:val="52218046"/>
    <w:rsid w:val="5229EAD6"/>
    <w:rsid w:val="522B9263"/>
    <w:rsid w:val="522EA562"/>
    <w:rsid w:val="5232A0ED"/>
    <w:rsid w:val="52397B6B"/>
    <w:rsid w:val="524021E0"/>
    <w:rsid w:val="524438CC"/>
    <w:rsid w:val="52450B63"/>
    <w:rsid w:val="5248BB64"/>
    <w:rsid w:val="524A3D30"/>
    <w:rsid w:val="524BE8CA"/>
    <w:rsid w:val="524D84F9"/>
    <w:rsid w:val="524F4E3E"/>
    <w:rsid w:val="525503BF"/>
    <w:rsid w:val="525F2E9E"/>
    <w:rsid w:val="526439A8"/>
    <w:rsid w:val="526B57E3"/>
    <w:rsid w:val="526C3C7B"/>
    <w:rsid w:val="526D45B9"/>
    <w:rsid w:val="52702376"/>
    <w:rsid w:val="5270AF06"/>
    <w:rsid w:val="5272BF52"/>
    <w:rsid w:val="5276D89D"/>
    <w:rsid w:val="52791A0D"/>
    <w:rsid w:val="527CEB62"/>
    <w:rsid w:val="52801DDC"/>
    <w:rsid w:val="52849A52"/>
    <w:rsid w:val="528FFF46"/>
    <w:rsid w:val="52914D01"/>
    <w:rsid w:val="5293F995"/>
    <w:rsid w:val="529A6F4F"/>
    <w:rsid w:val="529CF498"/>
    <w:rsid w:val="52A3CA17"/>
    <w:rsid w:val="52AA1B3B"/>
    <w:rsid w:val="52AACD2D"/>
    <w:rsid w:val="52AB6A30"/>
    <w:rsid w:val="52B017B3"/>
    <w:rsid w:val="52B09888"/>
    <w:rsid w:val="52B31ACA"/>
    <w:rsid w:val="52B492B5"/>
    <w:rsid w:val="52B7428F"/>
    <w:rsid w:val="52BA67CA"/>
    <w:rsid w:val="52C4D37B"/>
    <w:rsid w:val="52C998A2"/>
    <w:rsid w:val="52CA38C3"/>
    <w:rsid w:val="52D6526D"/>
    <w:rsid w:val="52D79FF7"/>
    <w:rsid w:val="52E6D1BB"/>
    <w:rsid w:val="52E7AAF2"/>
    <w:rsid w:val="52E8E146"/>
    <w:rsid w:val="52E91D74"/>
    <w:rsid w:val="52F23436"/>
    <w:rsid w:val="52FDB7F6"/>
    <w:rsid w:val="52FFA641"/>
    <w:rsid w:val="5303985D"/>
    <w:rsid w:val="5310919F"/>
    <w:rsid w:val="531335FA"/>
    <w:rsid w:val="531C7D2E"/>
    <w:rsid w:val="531D529F"/>
    <w:rsid w:val="5324CDA7"/>
    <w:rsid w:val="532BE441"/>
    <w:rsid w:val="53307197"/>
    <w:rsid w:val="53311555"/>
    <w:rsid w:val="53330445"/>
    <w:rsid w:val="53345D5E"/>
    <w:rsid w:val="53348BD1"/>
    <w:rsid w:val="533F30ED"/>
    <w:rsid w:val="5340707A"/>
    <w:rsid w:val="5343B399"/>
    <w:rsid w:val="5345229A"/>
    <w:rsid w:val="534EC545"/>
    <w:rsid w:val="534F0CBB"/>
    <w:rsid w:val="53518BD8"/>
    <w:rsid w:val="535741E5"/>
    <w:rsid w:val="5357EC66"/>
    <w:rsid w:val="535989CB"/>
    <w:rsid w:val="535B0872"/>
    <w:rsid w:val="535E640C"/>
    <w:rsid w:val="535F5C73"/>
    <w:rsid w:val="536F9365"/>
    <w:rsid w:val="53787686"/>
    <w:rsid w:val="5378FB9B"/>
    <w:rsid w:val="537AB863"/>
    <w:rsid w:val="537FF1B7"/>
    <w:rsid w:val="53871E39"/>
    <w:rsid w:val="538867DD"/>
    <w:rsid w:val="538C7734"/>
    <w:rsid w:val="538F8A84"/>
    <w:rsid w:val="538FAB9A"/>
    <w:rsid w:val="5391520C"/>
    <w:rsid w:val="5394AD93"/>
    <w:rsid w:val="539582D8"/>
    <w:rsid w:val="53959E6F"/>
    <w:rsid w:val="5397799A"/>
    <w:rsid w:val="5397F81A"/>
    <w:rsid w:val="53A999ED"/>
    <w:rsid w:val="53B83797"/>
    <w:rsid w:val="53BE7153"/>
    <w:rsid w:val="53BF7633"/>
    <w:rsid w:val="53C1480B"/>
    <w:rsid w:val="53C3FC56"/>
    <w:rsid w:val="53C72DD8"/>
    <w:rsid w:val="53CC4A9A"/>
    <w:rsid w:val="53D10CA5"/>
    <w:rsid w:val="53D7909C"/>
    <w:rsid w:val="53EF3404"/>
    <w:rsid w:val="53F81315"/>
    <w:rsid w:val="53F8FB74"/>
    <w:rsid w:val="53FA9BB8"/>
    <w:rsid w:val="53FC7380"/>
    <w:rsid w:val="53FEFDB7"/>
    <w:rsid w:val="53FFEDB1"/>
    <w:rsid w:val="54000C31"/>
    <w:rsid w:val="5402B046"/>
    <w:rsid w:val="54073FEE"/>
    <w:rsid w:val="540AFE3B"/>
    <w:rsid w:val="540C7F67"/>
    <w:rsid w:val="540E4C97"/>
    <w:rsid w:val="540EF71D"/>
    <w:rsid w:val="540EFF89"/>
    <w:rsid w:val="54105591"/>
    <w:rsid w:val="5411E9B3"/>
    <w:rsid w:val="541650C0"/>
    <w:rsid w:val="54168BA1"/>
    <w:rsid w:val="54258DAB"/>
    <w:rsid w:val="54282EE7"/>
    <w:rsid w:val="5428808F"/>
    <w:rsid w:val="542A45E6"/>
    <w:rsid w:val="542A9657"/>
    <w:rsid w:val="542AA75A"/>
    <w:rsid w:val="542BEEE4"/>
    <w:rsid w:val="54343D45"/>
    <w:rsid w:val="5438FDBA"/>
    <w:rsid w:val="543AFFFE"/>
    <w:rsid w:val="54485ABA"/>
    <w:rsid w:val="5456B750"/>
    <w:rsid w:val="545DA61B"/>
    <w:rsid w:val="54667B97"/>
    <w:rsid w:val="54683C2B"/>
    <w:rsid w:val="5468A1F4"/>
    <w:rsid w:val="546A3CEE"/>
    <w:rsid w:val="546C0930"/>
    <w:rsid w:val="546C2369"/>
    <w:rsid w:val="5472B505"/>
    <w:rsid w:val="54740C87"/>
    <w:rsid w:val="547723B5"/>
    <w:rsid w:val="547AF941"/>
    <w:rsid w:val="54813136"/>
    <w:rsid w:val="54874147"/>
    <w:rsid w:val="5489FDFB"/>
    <w:rsid w:val="5490986C"/>
    <w:rsid w:val="5490A92F"/>
    <w:rsid w:val="5491543E"/>
    <w:rsid w:val="54951274"/>
    <w:rsid w:val="5499DF7E"/>
    <w:rsid w:val="549A34C3"/>
    <w:rsid w:val="54A56DBC"/>
    <w:rsid w:val="54A912D0"/>
    <w:rsid w:val="54AFAC26"/>
    <w:rsid w:val="54B2F4E1"/>
    <w:rsid w:val="54B4CDBA"/>
    <w:rsid w:val="54B8ECD7"/>
    <w:rsid w:val="54CA9E3D"/>
    <w:rsid w:val="54CD53D8"/>
    <w:rsid w:val="54CE77A6"/>
    <w:rsid w:val="54D1A2E3"/>
    <w:rsid w:val="54D396F8"/>
    <w:rsid w:val="54D62C2C"/>
    <w:rsid w:val="54D88050"/>
    <w:rsid w:val="54DD2C40"/>
    <w:rsid w:val="54E12962"/>
    <w:rsid w:val="54E39E1E"/>
    <w:rsid w:val="54E43755"/>
    <w:rsid w:val="54E5165E"/>
    <w:rsid w:val="54E57D83"/>
    <w:rsid w:val="54EABA16"/>
    <w:rsid w:val="54EEFCB7"/>
    <w:rsid w:val="54F149DD"/>
    <w:rsid w:val="54F2D6B6"/>
    <w:rsid w:val="54F2FDB1"/>
    <w:rsid w:val="54F6D8D3"/>
    <w:rsid w:val="54F7EDF7"/>
    <w:rsid w:val="54FA3544"/>
    <w:rsid w:val="54FB5D5D"/>
    <w:rsid w:val="54FE19B6"/>
    <w:rsid w:val="54FEEB4A"/>
    <w:rsid w:val="54FF4BBC"/>
    <w:rsid w:val="5503E1A3"/>
    <w:rsid w:val="550417DE"/>
    <w:rsid w:val="55095F0C"/>
    <w:rsid w:val="5510804E"/>
    <w:rsid w:val="551212CF"/>
    <w:rsid w:val="551426D7"/>
    <w:rsid w:val="55198768"/>
    <w:rsid w:val="5520352E"/>
    <w:rsid w:val="552061E4"/>
    <w:rsid w:val="552361FE"/>
    <w:rsid w:val="5527714F"/>
    <w:rsid w:val="552DD8F9"/>
    <w:rsid w:val="552E7D41"/>
    <w:rsid w:val="5535BD36"/>
    <w:rsid w:val="5537123A"/>
    <w:rsid w:val="55376B8A"/>
    <w:rsid w:val="553BD935"/>
    <w:rsid w:val="553C1200"/>
    <w:rsid w:val="554F3456"/>
    <w:rsid w:val="5550CC33"/>
    <w:rsid w:val="55511F6F"/>
    <w:rsid w:val="5551CA8A"/>
    <w:rsid w:val="55528FFB"/>
    <w:rsid w:val="55540CE3"/>
    <w:rsid w:val="55548881"/>
    <w:rsid w:val="5555263A"/>
    <w:rsid w:val="5556AC62"/>
    <w:rsid w:val="55571A2F"/>
    <w:rsid w:val="555AA808"/>
    <w:rsid w:val="5560A71B"/>
    <w:rsid w:val="55647F14"/>
    <w:rsid w:val="5568045E"/>
    <w:rsid w:val="556D5C9D"/>
    <w:rsid w:val="5572B4FB"/>
    <w:rsid w:val="55752277"/>
    <w:rsid w:val="5575925A"/>
    <w:rsid w:val="55788EC8"/>
    <w:rsid w:val="557A3E08"/>
    <w:rsid w:val="557B3760"/>
    <w:rsid w:val="557DE182"/>
    <w:rsid w:val="5584B905"/>
    <w:rsid w:val="558B56E9"/>
    <w:rsid w:val="5590F8ED"/>
    <w:rsid w:val="55948684"/>
    <w:rsid w:val="5594F7F1"/>
    <w:rsid w:val="55953940"/>
    <w:rsid w:val="559843E1"/>
    <w:rsid w:val="5598BC69"/>
    <w:rsid w:val="55A0417C"/>
    <w:rsid w:val="55A84FC8"/>
    <w:rsid w:val="55AABC53"/>
    <w:rsid w:val="55ACDDEE"/>
    <w:rsid w:val="55AE3E78"/>
    <w:rsid w:val="55AE60D4"/>
    <w:rsid w:val="55B1E9F2"/>
    <w:rsid w:val="55B7AAEA"/>
    <w:rsid w:val="55B804F4"/>
    <w:rsid w:val="55B8BA3A"/>
    <w:rsid w:val="55BA4A2A"/>
    <w:rsid w:val="55BC8D06"/>
    <w:rsid w:val="55BDF2E1"/>
    <w:rsid w:val="55C13A19"/>
    <w:rsid w:val="55C2DFA6"/>
    <w:rsid w:val="55C6EBAC"/>
    <w:rsid w:val="55C7A177"/>
    <w:rsid w:val="55C9BB8B"/>
    <w:rsid w:val="55CD1006"/>
    <w:rsid w:val="55D2E8B7"/>
    <w:rsid w:val="55D3EFAB"/>
    <w:rsid w:val="55D51928"/>
    <w:rsid w:val="55D69DF6"/>
    <w:rsid w:val="55DC55FF"/>
    <w:rsid w:val="55E2DF61"/>
    <w:rsid w:val="55E344EF"/>
    <w:rsid w:val="55E68EEC"/>
    <w:rsid w:val="55F2841B"/>
    <w:rsid w:val="55FE6BE1"/>
    <w:rsid w:val="5600A7FE"/>
    <w:rsid w:val="56011A63"/>
    <w:rsid w:val="5601C189"/>
    <w:rsid w:val="56028D48"/>
    <w:rsid w:val="56060D4F"/>
    <w:rsid w:val="5608ECFA"/>
    <w:rsid w:val="560B86FD"/>
    <w:rsid w:val="560E7544"/>
    <w:rsid w:val="560FDCE8"/>
    <w:rsid w:val="561037D3"/>
    <w:rsid w:val="5613A308"/>
    <w:rsid w:val="561B63EB"/>
    <w:rsid w:val="561F6975"/>
    <w:rsid w:val="5627EECE"/>
    <w:rsid w:val="562D249F"/>
    <w:rsid w:val="562FFEAF"/>
    <w:rsid w:val="5645E137"/>
    <w:rsid w:val="564628C6"/>
    <w:rsid w:val="564E44AF"/>
    <w:rsid w:val="5652E3C3"/>
    <w:rsid w:val="56535E35"/>
    <w:rsid w:val="5653CF09"/>
    <w:rsid w:val="56544B00"/>
    <w:rsid w:val="565E54AE"/>
    <w:rsid w:val="566905DF"/>
    <w:rsid w:val="566D7344"/>
    <w:rsid w:val="56789BF1"/>
    <w:rsid w:val="567D1824"/>
    <w:rsid w:val="568490D3"/>
    <w:rsid w:val="56856F3C"/>
    <w:rsid w:val="5689BEC6"/>
    <w:rsid w:val="568D1A3E"/>
    <w:rsid w:val="568F6ACF"/>
    <w:rsid w:val="568F7861"/>
    <w:rsid w:val="56906E29"/>
    <w:rsid w:val="5699D9A6"/>
    <w:rsid w:val="569CCC01"/>
    <w:rsid w:val="569CFA17"/>
    <w:rsid w:val="56A8D502"/>
    <w:rsid w:val="56ABCC79"/>
    <w:rsid w:val="56B1FA99"/>
    <w:rsid w:val="56B27B5B"/>
    <w:rsid w:val="56B383C1"/>
    <w:rsid w:val="56BBECD6"/>
    <w:rsid w:val="56BD4095"/>
    <w:rsid w:val="56BF325F"/>
    <w:rsid w:val="56BFC51B"/>
    <w:rsid w:val="56C74597"/>
    <w:rsid w:val="56C94DBA"/>
    <w:rsid w:val="56CED2E0"/>
    <w:rsid w:val="56D1BE95"/>
    <w:rsid w:val="56D9BB14"/>
    <w:rsid w:val="56DA5E45"/>
    <w:rsid w:val="56E0A94A"/>
    <w:rsid w:val="56E4B2F0"/>
    <w:rsid w:val="56E6B536"/>
    <w:rsid w:val="56EC7759"/>
    <w:rsid w:val="56F085B0"/>
    <w:rsid w:val="56F1087A"/>
    <w:rsid w:val="56F495BE"/>
    <w:rsid w:val="56F8F097"/>
    <w:rsid w:val="56FD1D85"/>
    <w:rsid w:val="5701DFBA"/>
    <w:rsid w:val="570773DC"/>
    <w:rsid w:val="5707AAA8"/>
    <w:rsid w:val="57145528"/>
    <w:rsid w:val="57156FD6"/>
    <w:rsid w:val="57171807"/>
    <w:rsid w:val="5719069A"/>
    <w:rsid w:val="571B211F"/>
    <w:rsid w:val="571CA055"/>
    <w:rsid w:val="571D51D9"/>
    <w:rsid w:val="571DFB13"/>
    <w:rsid w:val="571E8D51"/>
    <w:rsid w:val="571F9CC7"/>
    <w:rsid w:val="57201E7B"/>
    <w:rsid w:val="57208966"/>
    <w:rsid w:val="57287492"/>
    <w:rsid w:val="572B49A3"/>
    <w:rsid w:val="57300E5B"/>
    <w:rsid w:val="57328D27"/>
    <w:rsid w:val="57341442"/>
    <w:rsid w:val="5734A866"/>
    <w:rsid w:val="573AD75E"/>
    <w:rsid w:val="573C86F5"/>
    <w:rsid w:val="573D85B1"/>
    <w:rsid w:val="573E6263"/>
    <w:rsid w:val="573F9A94"/>
    <w:rsid w:val="573FD737"/>
    <w:rsid w:val="57406F5E"/>
    <w:rsid w:val="57419AC8"/>
    <w:rsid w:val="5748B21F"/>
    <w:rsid w:val="574DBA53"/>
    <w:rsid w:val="574E13F4"/>
    <w:rsid w:val="5752A48A"/>
    <w:rsid w:val="5756FA19"/>
    <w:rsid w:val="575E370C"/>
    <w:rsid w:val="5763D878"/>
    <w:rsid w:val="57692944"/>
    <w:rsid w:val="576AC309"/>
    <w:rsid w:val="576AC565"/>
    <w:rsid w:val="576B05E7"/>
    <w:rsid w:val="5770284D"/>
    <w:rsid w:val="57790F4E"/>
    <w:rsid w:val="578B72DD"/>
    <w:rsid w:val="579DB96E"/>
    <w:rsid w:val="579F7C4B"/>
    <w:rsid w:val="57AA83AB"/>
    <w:rsid w:val="57AB97D0"/>
    <w:rsid w:val="57ABAD49"/>
    <w:rsid w:val="57B2316F"/>
    <w:rsid w:val="57B8AA9D"/>
    <w:rsid w:val="57BCC0E2"/>
    <w:rsid w:val="57C4BAE4"/>
    <w:rsid w:val="57C53C4C"/>
    <w:rsid w:val="57C8392E"/>
    <w:rsid w:val="57CC059F"/>
    <w:rsid w:val="57CE3000"/>
    <w:rsid w:val="57D7223E"/>
    <w:rsid w:val="57DD99C7"/>
    <w:rsid w:val="57DDD4B6"/>
    <w:rsid w:val="57E6B51E"/>
    <w:rsid w:val="57E8C662"/>
    <w:rsid w:val="57EC7F56"/>
    <w:rsid w:val="57F20666"/>
    <w:rsid w:val="57F666BF"/>
    <w:rsid w:val="57F9A7D8"/>
    <w:rsid w:val="57FC625C"/>
    <w:rsid w:val="57FCB519"/>
    <w:rsid w:val="58017A22"/>
    <w:rsid w:val="580536CC"/>
    <w:rsid w:val="580B3884"/>
    <w:rsid w:val="580D3C99"/>
    <w:rsid w:val="58118852"/>
    <w:rsid w:val="58138E08"/>
    <w:rsid w:val="58155138"/>
    <w:rsid w:val="5816809F"/>
    <w:rsid w:val="581B83F7"/>
    <w:rsid w:val="58211A7E"/>
    <w:rsid w:val="5823CD97"/>
    <w:rsid w:val="582C1067"/>
    <w:rsid w:val="58330125"/>
    <w:rsid w:val="58331D0F"/>
    <w:rsid w:val="5833E7B8"/>
    <w:rsid w:val="58342BA5"/>
    <w:rsid w:val="583E2DF7"/>
    <w:rsid w:val="583E4174"/>
    <w:rsid w:val="583FB36D"/>
    <w:rsid w:val="5841DD95"/>
    <w:rsid w:val="58435199"/>
    <w:rsid w:val="584A0E0C"/>
    <w:rsid w:val="584EBE26"/>
    <w:rsid w:val="58508FC7"/>
    <w:rsid w:val="585165F3"/>
    <w:rsid w:val="58565B29"/>
    <w:rsid w:val="585B02C0"/>
    <w:rsid w:val="585C9179"/>
    <w:rsid w:val="585CB9C4"/>
    <w:rsid w:val="58605296"/>
    <w:rsid w:val="58609FC6"/>
    <w:rsid w:val="5862DB5F"/>
    <w:rsid w:val="5867AA9F"/>
    <w:rsid w:val="586880C4"/>
    <w:rsid w:val="5868FB06"/>
    <w:rsid w:val="586A9379"/>
    <w:rsid w:val="586D87A0"/>
    <w:rsid w:val="586E6E31"/>
    <w:rsid w:val="58714A6F"/>
    <w:rsid w:val="5872C3C7"/>
    <w:rsid w:val="58740686"/>
    <w:rsid w:val="5879FA4D"/>
    <w:rsid w:val="587C5D08"/>
    <w:rsid w:val="5884A1FC"/>
    <w:rsid w:val="58896B4C"/>
    <w:rsid w:val="588E29CC"/>
    <w:rsid w:val="5890ACD7"/>
    <w:rsid w:val="58942523"/>
    <w:rsid w:val="5899521B"/>
    <w:rsid w:val="589FA713"/>
    <w:rsid w:val="58A3A3DE"/>
    <w:rsid w:val="58A4B7F5"/>
    <w:rsid w:val="58A84AE3"/>
    <w:rsid w:val="58A96B4F"/>
    <w:rsid w:val="58AB0FD3"/>
    <w:rsid w:val="58AB11E8"/>
    <w:rsid w:val="58ABF51F"/>
    <w:rsid w:val="58AE8B0E"/>
    <w:rsid w:val="58AF2671"/>
    <w:rsid w:val="58AFEBCE"/>
    <w:rsid w:val="58B12AC2"/>
    <w:rsid w:val="58B557BC"/>
    <w:rsid w:val="58B7627F"/>
    <w:rsid w:val="58B8493B"/>
    <w:rsid w:val="58B85AF4"/>
    <w:rsid w:val="58B97EB4"/>
    <w:rsid w:val="58BB5271"/>
    <w:rsid w:val="58C1C0FE"/>
    <w:rsid w:val="58CBF280"/>
    <w:rsid w:val="58CCDA02"/>
    <w:rsid w:val="58E03A79"/>
    <w:rsid w:val="58E2DAA6"/>
    <w:rsid w:val="58E6A1F1"/>
    <w:rsid w:val="58E76D96"/>
    <w:rsid w:val="58E77295"/>
    <w:rsid w:val="58ECDA23"/>
    <w:rsid w:val="58EE8E09"/>
    <w:rsid w:val="58EECA26"/>
    <w:rsid w:val="58EF82A7"/>
    <w:rsid w:val="58F1878E"/>
    <w:rsid w:val="58F524F2"/>
    <w:rsid w:val="58F591E2"/>
    <w:rsid w:val="59050F3D"/>
    <w:rsid w:val="590AC25A"/>
    <w:rsid w:val="590B9070"/>
    <w:rsid w:val="590E338D"/>
    <w:rsid w:val="591223A6"/>
    <w:rsid w:val="59132A67"/>
    <w:rsid w:val="59142E5F"/>
    <w:rsid w:val="5915DC9F"/>
    <w:rsid w:val="59165336"/>
    <w:rsid w:val="591DE300"/>
    <w:rsid w:val="591F19CE"/>
    <w:rsid w:val="5922FF0D"/>
    <w:rsid w:val="5925E240"/>
    <w:rsid w:val="5927719C"/>
    <w:rsid w:val="592BED19"/>
    <w:rsid w:val="592F195B"/>
    <w:rsid w:val="593706E1"/>
    <w:rsid w:val="5937BE3A"/>
    <w:rsid w:val="593F1AAD"/>
    <w:rsid w:val="59463128"/>
    <w:rsid w:val="594B6688"/>
    <w:rsid w:val="594BB473"/>
    <w:rsid w:val="594C49FB"/>
    <w:rsid w:val="59505A56"/>
    <w:rsid w:val="59530172"/>
    <w:rsid w:val="595406E0"/>
    <w:rsid w:val="59589143"/>
    <w:rsid w:val="595CC3F6"/>
    <w:rsid w:val="59607D97"/>
    <w:rsid w:val="59670DEE"/>
    <w:rsid w:val="59683036"/>
    <w:rsid w:val="596D2616"/>
    <w:rsid w:val="597097C2"/>
    <w:rsid w:val="59827090"/>
    <w:rsid w:val="5984CA3E"/>
    <w:rsid w:val="5986F325"/>
    <w:rsid w:val="598807B9"/>
    <w:rsid w:val="598A8CF0"/>
    <w:rsid w:val="598C0743"/>
    <w:rsid w:val="599000A2"/>
    <w:rsid w:val="599097FF"/>
    <w:rsid w:val="5993DF7F"/>
    <w:rsid w:val="599C240D"/>
    <w:rsid w:val="59A2EB2D"/>
    <w:rsid w:val="59A64A3C"/>
    <w:rsid w:val="59AF4FAA"/>
    <w:rsid w:val="59BD6054"/>
    <w:rsid w:val="59BE1433"/>
    <w:rsid w:val="59C05829"/>
    <w:rsid w:val="59C1CE01"/>
    <w:rsid w:val="59C23B3F"/>
    <w:rsid w:val="59C257CD"/>
    <w:rsid w:val="59CEFD92"/>
    <w:rsid w:val="59D3E00A"/>
    <w:rsid w:val="59DE9C78"/>
    <w:rsid w:val="59E3D665"/>
    <w:rsid w:val="59E41242"/>
    <w:rsid w:val="59E696EC"/>
    <w:rsid w:val="59E84422"/>
    <w:rsid w:val="59E93159"/>
    <w:rsid w:val="59F02788"/>
    <w:rsid w:val="59F10CFB"/>
    <w:rsid w:val="59F1965D"/>
    <w:rsid w:val="59F713B9"/>
    <w:rsid w:val="59F9674E"/>
    <w:rsid w:val="59FDF725"/>
    <w:rsid w:val="59FE6AE2"/>
    <w:rsid w:val="5A04AF94"/>
    <w:rsid w:val="5A04BBD0"/>
    <w:rsid w:val="5A08A58A"/>
    <w:rsid w:val="5A10C973"/>
    <w:rsid w:val="5A118772"/>
    <w:rsid w:val="5A13469A"/>
    <w:rsid w:val="5A13BE71"/>
    <w:rsid w:val="5A15105F"/>
    <w:rsid w:val="5A17519A"/>
    <w:rsid w:val="5A183816"/>
    <w:rsid w:val="5A1C6F80"/>
    <w:rsid w:val="5A1DB29D"/>
    <w:rsid w:val="5A205CBE"/>
    <w:rsid w:val="5A20B2E9"/>
    <w:rsid w:val="5A214468"/>
    <w:rsid w:val="5A22981B"/>
    <w:rsid w:val="5A24181B"/>
    <w:rsid w:val="5A2657C6"/>
    <w:rsid w:val="5A27DA6B"/>
    <w:rsid w:val="5A294527"/>
    <w:rsid w:val="5A2C1BF9"/>
    <w:rsid w:val="5A2F13D9"/>
    <w:rsid w:val="5A2F176F"/>
    <w:rsid w:val="5A3660F8"/>
    <w:rsid w:val="5A437A0D"/>
    <w:rsid w:val="5A4D2080"/>
    <w:rsid w:val="5A4FCCDA"/>
    <w:rsid w:val="5A51EA8C"/>
    <w:rsid w:val="5A55ABB4"/>
    <w:rsid w:val="5A591B96"/>
    <w:rsid w:val="5A5E0DCF"/>
    <w:rsid w:val="5A60C172"/>
    <w:rsid w:val="5A62FB8B"/>
    <w:rsid w:val="5A6429B6"/>
    <w:rsid w:val="5A644C3F"/>
    <w:rsid w:val="5A6BB504"/>
    <w:rsid w:val="5A6CF128"/>
    <w:rsid w:val="5A71E58E"/>
    <w:rsid w:val="5A73371C"/>
    <w:rsid w:val="5A74AE56"/>
    <w:rsid w:val="5A7659F7"/>
    <w:rsid w:val="5A831894"/>
    <w:rsid w:val="5A855B15"/>
    <w:rsid w:val="5A87B66F"/>
    <w:rsid w:val="5A884B8C"/>
    <w:rsid w:val="5A92FC70"/>
    <w:rsid w:val="5A93BE77"/>
    <w:rsid w:val="5A98999F"/>
    <w:rsid w:val="5A996675"/>
    <w:rsid w:val="5A9B19BF"/>
    <w:rsid w:val="5AA72277"/>
    <w:rsid w:val="5AA7C90F"/>
    <w:rsid w:val="5AB0C524"/>
    <w:rsid w:val="5AB8E62B"/>
    <w:rsid w:val="5AB9823D"/>
    <w:rsid w:val="5ABD3EA5"/>
    <w:rsid w:val="5AC0CE3F"/>
    <w:rsid w:val="5AC0D61A"/>
    <w:rsid w:val="5AC21157"/>
    <w:rsid w:val="5AC3D0C1"/>
    <w:rsid w:val="5AC692B8"/>
    <w:rsid w:val="5AC804D9"/>
    <w:rsid w:val="5AD0DF65"/>
    <w:rsid w:val="5AD3D1C7"/>
    <w:rsid w:val="5AD9C9DF"/>
    <w:rsid w:val="5AE0D7D1"/>
    <w:rsid w:val="5AE8040B"/>
    <w:rsid w:val="5AEDE034"/>
    <w:rsid w:val="5AEF5053"/>
    <w:rsid w:val="5AF144BE"/>
    <w:rsid w:val="5AF44DBB"/>
    <w:rsid w:val="5AF70105"/>
    <w:rsid w:val="5AF77655"/>
    <w:rsid w:val="5AF82E26"/>
    <w:rsid w:val="5AF93EB7"/>
    <w:rsid w:val="5AFB41B8"/>
    <w:rsid w:val="5AFBFF46"/>
    <w:rsid w:val="5AFE087B"/>
    <w:rsid w:val="5B017371"/>
    <w:rsid w:val="5B021AD4"/>
    <w:rsid w:val="5B0A6E6E"/>
    <w:rsid w:val="5B0AB27A"/>
    <w:rsid w:val="5B109CEE"/>
    <w:rsid w:val="5B219FB3"/>
    <w:rsid w:val="5B222689"/>
    <w:rsid w:val="5B226527"/>
    <w:rsid w:val="5B248142"/>
    <w:rsid w:val="5B2754AD"/>
    <w:rsid w:val="5B29F042"/>
    <w:rsid w:val="5B2B0523"/>
    <w:rsid w:val="5B2C9EDE"/>
    <w:rsid w:val="5B345863"/>
    <w:rsid w:val="5B365751"/>
    <w:rsid w:val="5B3E5997"/>
    <w:rsid w:val="5B41B86B"/>
    <w:rsid w:val="5B43B39E"/>
    <w:rsid w:val="5B4B059C"/>
    <w:rsid w:val="5B4C1483"/>
    <w:rsid w:val="5B540840"/>
    <w:rsid w:val="5B5CA9D7"/>
    <w:rsid w:val="5B5D0531"/>
    <w:rsid w:val="5B623F35"/>
    <w:rsid w:val="5B6741E1"/>
    <w:rsid w:val="5B68CA61"/>
    <w:rsid w:val="5B6ACF9E"/>
    <w:rsid w:val="5B79215E"/>
    <w:rsid w:val="5B794E5F"/>
    <w:rsid w:val="5B7BFF77"/>
    <w:rsid w:val="5B7D2D60"/>
    <w:rsid w:val="5B853ACE"/>
    <w:rsid w:val="5B89B024"/>
    <w:rsid w:val="5B8C652D"/>
    <w:rsid w:val="5B8CCE6B"/>
    <w:rsid w:val="5B8F0A7A"/>
    <w:rsid w:val="5B8FA368"/>
    <w:rsid w:val="5BA24D01"/>
    <w:rsid w:val="5BA36485"/>
    <w:rsid w:val="5BA66537"/>
    <w:rsid w:val="5BACD08F"/>
    <w:rsid w:val="5BAF3CE3"/>
    <w:rsid w:val="5BC230FA"/>
    <w:rsid w:val="5BC8260B"/>
    <w:rsid w:val="5BC99B65"/>
    <w:rsid w:val="5BD38D83"/>
    <w:rsid w:val="5BD6D17A"/>
    <w:rsid w:val="5BD9E346"/>
    <w:rsid w:val="5BDA89B3"/>
    <w:rsid w:val="5BE4F368"/>
    <w:rsid w:val="5BEA2FAA"/>
    <w:rsid w:val="5BEF2183"/>
    <w:rsid w:val="5BF38C27"/>
    <w:rsid w:val="5BF65172"/>
    <w:rsid w:val="5BFE7D7B"/>
    <w:rsid w:val="5C0054F7"/>
    <w:rsid w:val="5C00E716"/>
    <w:rsid w:val="5C02C324"/>
    <w:rsid w:val="5C02F532"/>
    <w:rsid w:val="5C0BDF16"/>
    <w:rsid w:val="5C0BFF9C"/>
    <w:rsid w:val="5C0FB06B"/>
    <w:rsid w:val="5C10CC08"/>
    <w:rsid w:val="5C118F83"/>
    <w:rsid w:val="5C13A8C7"/>
    <w:rsid w:val="5C14F738"/>
    <w:rsid w:val="5C1C3A98"/>
    <w:rsid w:val="5C1CE609"/>
    <w:rsid w:val="5C21FAD9"/>
    <w:rsid w:val="5C22CB93"/>
    <w:rsid w:val="5C237182"/>
    <w:rsid w:val="5C309E7C"/>
    <w:rsid w:val="5C32C52B"/>
    <w:rsid w:val="5C349155"/>
    <w:rsid w:val="5C36F2DC"/>
    <w:rsid w:val="5C38AA8B"/>
    <w:rsid w:val="5C3B440F"/>
    <w:rsid w:val="5C3C0B23"/>
    <w:rsid w:val="5C3CE5C5"/>
    <w:rsid w:val="5C3E79C9"/>
    <w:rsid w:val="5C3F543B"/>
    <w:rsid w:val="5C45257D"/>
    <w:rsid w:val="5C4CE29B"/>
    <w:rsid w:val="5C4EA38C"/>
    <w:rsid w:val="5C528673"/>
    <w:rsid w:val="5C53A041"/>
    <w:rsid w:val="5C58B393"/>
    <w:rsid w:val="5C5A6C40"/>
    <w:rsid w:val="5C603BC9"/>
    <w:rsid w:val="5C62373C"/>
    <w:rsid w:val="5C6404DC"/>
    <w:rsid w:val="5C6D43AD"/>
    <w:rsid w:val="5C713760"/>
    <w:rsid w:val="5C714F03"/>
    <w:rsid w:val="5C7CE88D"/>
    <w:rsid w:val="5C85B1CE"/>
    <w:rsid w:val="5C8E30EB"/>
    <w:rsid w:val="5C925A11"/>
    <w:rsid w:val="5C93F7AC"/>
    <w:rsid w:val="5C94D2C2"/>
    <w:rsid w:val="5C94F522"/>
    <w:rsid w:val="5C992D40"/>
    <w:rsid w:val="5C99A7C2"/>
    <w:rsid w:val="5C9EEFDE"/>
    <w:rsid w:val="5CA24F3B"/>
    <w:rsid w:val="5CA7FA89"/>
    <w:rsid w:val="5CA9E3CA"/>
    <w:rsid w:val="5CAC80AB"/>
    <w:rsid w:val="5CB2EC7E"/>
    <w:rsid w:val="5CBA16DA"/>
    <w:rsid w:val="5CBF3A16"/>
    <w:rsid w:val="5CC20FDE"/>
    <w:rsid w:val="5CC31020"/>
    <w:rsid w:val="5CC66488"/>
    <w:rsid w:val="5CC74CB8"/>
    <w:rsid w:val="5CC83082"/>
    <w:rsid w:val="5CCA4B62"/>
    <w:rsid w:val="5CCC07FA"/>
    <w:rsid w:val="5CCEB559"/>
    <w:rsid w:val="5CCFCB41"/>
    <w:rsid w:val="5CD065D5"/>
    <w:rsid w:val="5CD21340"/>
    <w:rsid w:val="5CDB064E"/>
    <w:rsid w:val="5CE659AA"/>
    <w:rsid w:val="5CE83AFA"/>
    <w:rsid w:val="5CFE45D6"/>
    <w:rsid w:val="5D030716"/>
    <w:rsid w:val="5D0322F1"/>
    <w:rsid w:val="5D0909DB"/>
    <w:rsid w:val="5D158E76"/>
    <w:rsid w:val="5D2270A3"/>
    <w:rsid w:val="5D2A6424"/>
    <w:rsid w:val="5D31B91A"/>
    <w:rsid w:val="5D35053B"/>
    <w:rsid w:val="5D360313"/>
    <w:rsid w:val="5D3692AD"/>
    <w:rsid w:val="5D398F26"/>
    <w:rsid w:val="5D3A5751"/>
    <w:rsid w:val="5D4BE48A"/>
    <w:rsid w:val="5D4E17CB"/>
    <w:rsid w:val="5D4FC5C6"/>
    <w:rsid w:val="5D53B157"/>
    <w:rsid w:val="5D584A6C"/>
    <w:rsid w:val="5D58F6F4"/>
    <w:rsid w:val="5D5BB8DD"/>
    <w:rsid w:val="5D5BF902"/>
    <w:rsid w:val="5D5E3DD0"/>
    <w:rsid w:val="5D5F5ED3"/>
    <w:rsid w:val="5D60CEF4"/>
    <w:rsid w:val="5D65AF8D"/>
    <w:rsid w:val="5D66EB84"/>
    <w:rsid w:val="5D6B59B1"/>
    <w:rsid w:val="5D6C47E4"/>
    <w:rsid w:val="5D7A894B"/>
    <w:rsid w:val="5D7C0BF9"/>
    <w:rsid w:val="5D7D7DD0"/>
    <w:rsid w:val="5D7E64CA"/>
    <w:rsid w:val="5D81FC1B"/>
    <w:rsid w:val="5D88CC4A"/>
    <w:rsid w:val="5D8E18A2"/>
    <w:rsid w:val="5D939038"/>
    <w:rsid w:val="5D94874E"/>
    <w:rsid w:val="5D96ADDA"/>
    <w:rsid w:val="5D988AD7"/>
    <w:rsid w:val="5D98910E"/>
    <w:rsid w:val="5D9AB62C"/>
    <w:rsid w:val="5DA3D503"/>
    <w:rsid w:val="5DA73232"/>
    <w:rsid w:val="5DAA0524"/>
    <w:rsid w:val="5DAB230D"/>
    <w:rsid w:val="5DACEDD2"/>
    <w:rsid w:val="5DAD5FE4"/>
    <w:rsid w:val="5DADFBA6"/>
    <w:rsid w:val="5DB11563"/>
    <w:rsid w:val="5DB14CFB"/>
    <w:rsid w:val="5DBBB568"/>
    <w:rsid w:val="5DC9AA0F"/>
    <w:rsid w:val="5DD86B5D"/>
    <w:rsid w:val="5DE2064C"/>
    <w:rsid w:val="5DE50591"/>
    <w:rsid w:val="5DE7346D"/>
    <w:rsid w:val="5DEDD628"/>
    <w:rsid w:val="5DF0CF06"/>
    <w:rsid w:val="5DF80DFA"/>
    <w:rsid w:val="5DFC13DA"/>
    <w:rsid w:val="5DFF291B"/>
    <w:rsid w:val="5E00A75A"/>
    <w:rsid w:val="5E01B6A0"/>
    <w:rsid w:val="5E03E7F3"/>
    <w:rsid w:val="5E0451F6"/>
    <w:rsid w:val="5E05F82C"/>
    <w:rsid w:val="5E066F6F"/>
    <w:rsid w:val="5E07E303"/>
    <w:rsid w:val="5E10BEE3"/>
    <w:rsid w:val="5E1A26F8"/>
    <w:rsid w:val="5E1BCAC7"/>
    <w:rsid w:val="5E1EA616"/>
    <w:rsid w:val="5E2120DF"/>
    <w:rsid w:val="5E24EA1D"/>
    <w:rsid w:val="5E253675"/>
    <w:rsid w:val="5E27546D"/>
    <w:rsid w:val="5E280AC5"/>
    <w:rsid w:val="5E29F1AF"/>
    <w:rsid w:val="5E2C2DDF"/>
    <w:rsid w:val="5E2EA1D4"/>
    <w:rsid w:val="5E30C6FB"/>
    <w:rsid w:val="5E30E6DB"/>
    <w:rsid w:val="5E348752"/>
    <w:rsid w:val="5E42CAE1"/>
    <w:rsid w:val="5E43E01C"/>
    <w:rsid w:val="5E443D50"/>
    <w:rsid w:val="5E46E518"/>
    <w:rsid w:val="5E4E29A4"/>
    <w:rsid w:val="5E4EA926"/>
    <w:rsid w:val="5E55F345"/>
    <w:rsid w:val="5E5B8C93"/>
    <w:rsid w:val="5E6197E4"/>
    <w:rsid w:val="5E661B6D"/>
    <w:rsid w:val="5E6B1F9A"/>
    <w:rsid w:val="5E6F6644"/>
    <w:rsid w:val="5E746E1D"/>
    <w:rsid w:val="5E7A032F"/>
    <w:rsid w:val="5E7D09C9"/>
    <w:rsid w:val="5E7DD6E4"/>
    <w:rsid w:val="5E823D05"/>
    <w:rsid w:val="5E8E2049"/>
    <w:rsid w:val="5E976E0C"/>
    <w:rsid w:val="5E98D532"/>
    <w:rsid w:val="5E9B86B1"/>
    <w:rsid w:val="5E9D5A4B"/>
    <w:rsid w:val="5E9EF352"/>
    <w:rsid w:val="5EA1BF62"/>
    <w:rsid w:val="5EAA7952"/>
    <w:rsid w:val="5EAF07FD"/>
    <w:rsid w:val="5EB0EF21"/>
    <w:rsid w:val="5EB5CDFF"/>
    <w:rsid w:val="5EB6D28D"/>
    <w:rsid w:val="5EB81819"/>
    <w:rsid w:val="5EC2FB9A"/>
    <w:rsid w:val="5EC66FA5"/>
    <w:rsid w:val="5EDB3032"/>
    <w:rsid w:val="5EDBF0DF"/>
    <w:rsid w:val="5EDF8473"/>
    <w:rsid w:val="5EE07207"/>
    <w:rsid w:val="5EE1F1A7"/>
    <w:rsid w:val="5EEA9D4A"/>
    <w:rsid w:val="5EED3EA2"/>
    <w:rsid w:val="5EEF42AE"/>
    <w:rsid w:val="5EF5D230"/>
    <w:rsid w:val="5EF6F783"/>
    <w:rsid w:val="5EF8EB6F"/>
    <w:rsid w:val="5EFA2213"/>
    <w:rsid w:val="5EFF1A4A"/>
    <w:rsid w:val="5F011702"/>
    <w:rsid w:val="5F0421B1"/>
    <w:rsid w:val="5F05F800"/>
    <w:rsid w:val="5F075FD9"/>
    <w:rsid w:val="5F0A1D56"/>
    <w:rsid w:val="5F10B33F"/>
    <w:rsid w:val="5F111D9A"/>
    <w:rsid w:val="5F11693A"/>
    <w:rsid w:val="5F11A84C"/>
    <w:rsid w:val="5F15DE12"/>
    <w:rsid w:val="5F198060"/>
    <w:rsid w:val="5F1B32DB"/>
    <w:rsid w:val="5F1BF60D"/>
    <w:rsid w:val="5F1BF807"/>
    <w:rsid w:val="5F256C1E"/>
    <w:rsid w:val="5F27CA8D"/>
    <w:rsid w:val="5F299453"/>
    <w:rsid w:val="5F327E3B"/>
    <w:rsid w:val="5F38D35E"/>
    <w:rsid w:val="5F3BEC0E"/>
    <w:rsid w:val="5F3D86BD"/>
    <w:rsid w:val="5F3E7533"/>
    <w:rsid w:val="5F4452DE"/>
    <w:rsid w:val="5F51EA78"/>
    <w:rsid w:val="5F5B7F05"/>
    <w:rsid w:val="5F5C2374"/>
    <w:rsid w:val="5F5CD7F1"/>
    <w:rsid w:val="5F62AD38"/>
    <w:rsid w:val="5F6A1B1C"/>
    <w:rsid w:val="5F6A65ED"/>
    <w:rsid w:val="5F76FAB8"/>
    <w:rsid w:val="5F77B125"/>
    <w:rsid w:val="5F7B8AB5"/>
    <w:rsid w:val="5F867375"/>
    <w:rsid w:val="5F899571"/>
    <w:rsid w:val="5F92A0BB"/>
    <w:rsid w:val="5F9EF226"/>
    <w:rsid w:val="5FAC56FA"/>
    <w:rsid w:val="5FB007F7"/>
    <w:rsid w:val="5FB0E1B4"/>
    <w:rsid w:val="5FB2DB38"/>
    <w:rsid w:val="5FBA6B74"/>
    <w:rsid w:val="5FBB070A"/>
    <w:rsid w:val="5FBB6B2A"/>
    <w:rsid w:val="5FBD5290"/>
    <w:rsid w:val="5FD39121"/>
    <w:rsid w:val="5FD5D0F6"/>
    <w:rsid w:val="5FDB7751"/>
    <w:rsid w:val="5FDC4EC4"/>
    <w:rsid w:val="5FE4B374"/>
    <w:rsid w:val="5FE5406A"/>
    <w:rsid w:val="5FE72C6F"/>
    <w:rsid w:val="5FEDA515"/>
    <w:rsid w:val="5FEDC31F"/>
    <w:rsid w:val="5FEF5304"/>
    <w:rsid w:val="5FF53153"/>
    <w:rsid w:val="5FF5FB57"/>
    <w:rsid w:val="5FF74A8B"/>
    <w:rsid w:val="5FFA2B17"/>
    <w:rsid w:val="5FFAAAF0"/>
    <w:rsid w:val="5FFBF492"/>
    <w:rsid w:val="5FFF3551"/>
    <w:rsid w:val="6000D278"/>
    <w:rsid w:val="60044CDC"/>
    <w:rsid w:val="6004F750"/>
    <w:rsid w:val="60071AFA"/>
    <w:rsid w:val="600A6749"/>
    <w:rsid w:val="600B5D5D"/>
    <w:rsid w:val="600D69F3"/>
    <w:rsid w:val="60117BB1"/>
    <w:rsid w:val="601AC520"/>
    <w:rsid w:val="601C21B3"/>
    <w:rsid w:val="601D324A"/>
    <w:rsid w:val="601F9DA4"/>
    <w:rsid w:val="60272980"/>
    <w:rsid w:val="6029F34C"/>
    <w:rsid w:val="602CF6A6"/>
    <w:rsid w:val="602E60FC"/>
    <w:rsid w:val="6030964B"/>
    <w:rsid w:val="60333E6D"/>
    <w:rsid w:val="603580E6"/>
    <w:rsid w:val="6038BF70"/>
    <w:rsid w:val="603AC489"/>
    <w:rsid w:val="603C3BB8"/>
    <w:rsid w:val="604277BA"/>
    <w:rsid w:val="6045E076"/>
    <w:rsid w:val="604AB333"/>
    <w:rsid w:val="6054C1EF"/>
    <w:rsid w:val="6055D5B9"/>
    <w:rsid w:val="605814DF"/>
    <w:rsid w:val="6062DFCB"/>
    <w:rsid w:val="606FE83F"/>
    <w:rsid w:val="60703E57"/>
    <w:rsid w:val="60711C7F"/>
    <w:rsid w:val="607786A7"/>
    <w:rsid w:val="60781F31"/>
    <w:rsid w:val="6078C94E"/>
    <w:rsid w:val="60790F6F"/>
    <w:rsid w:val="60796B09"/>
    <w:rsid w:val="607B2679"/>
    <w:rsid w:val="60846DC8"/>
    <w:rsid w:val="608D416B"/>
    <w:rsid w:val="60994297"/>
    <w:rsid w:val="609AE71D"/>
    <w:rsid w:val="609B4F82"/>
    <w:rsid w:val="609CD628"/>
    <w:rsid w:val="609D12FD"/>
    <w:rsid w:val="60A33FD3"/>
    <w:rsid w:val="60A42C4E"/>
    <w:rsid w:val="60A66FDC"/>
    <w:rsid w:val="60AD399B"/>
    <w:rsid w:val="60AF02B5"/>
    <w:rsid w:val="60B0BF22"/>
    <w:rsid w:val="60B34A0A"/>
    <w:rsid w:val="60B4D58C"/>
    <w:rsid w:val="60B546AB"/>
    <w:rsid w:val="60B60320"/>
    <w:rsid w:val="60B632B0"/>
    <w:rsid w:val="60BFAEF5"/>
    <w:rsid w:val="60C20FDE"/>
    <w:rsid w:val="60C4ED5D"/>
    <w:rsid w:val="60C6624B"/>
    <w:rsid w:val="60C85D1A"/>
    <w:rsid w:val="60CBFDEA"/>
    <w:rsid w:val="60CFE2E3"/>
    <w:rsid w:val="60D2B537"/>
    <w:rsid w:val="60D3097D"/>
    <w:rsid w:val="60D3220E"/>
    <w:rsid w:val="60D36F95"/>
    <w:rsid w:val="60D6ABFF"/>
    <w:rsid w:val="60DC35A3"/>
    <w:rsid w:val="60DDE6B5"/>
    <w:rsid w:val="60DF0AEF"/>
    <w:rsid w:val="60EE3744"/>
    <w:rsid w:val="60EF2093"/>
    <w:rsid w:val="60EFA616"/>
    <w:rsid w:val="60F10143"/>
    <w:rsid w:val="60F2CF37"/>
    <w:rsid w:val="60FA65C8"/>
    <w:rsid w:val="61005FA8"/>
    <w:rsid w:val="6102B656"/>
    <w:rsid w:val="61045331"/>
    <w:rsid w:val="6106364E"/>
    <w:rsid w:val="6107E95E"/>
    <w:rsid w:val="61096458"/>
    <w:rsid w:val="611554BD"/>
    <w:rsid w:val="611FA2FD"/>
    <w:rsid w:val="6121651B"/>
    <w:rsid w:val="6121D38D"/>
    <w:rsid w:val="612DAB99"/>
    <w:rsid w:val="6136387D"/>
    <w:rsid w:val="6136C33F"/>
    <w:rsid w:val="6138E4EE"/>
    <w:rsid w:val="613A8CD6"/>
    <w:rsid w:val="613CAB97"/>
    <w:rsid w:val="613E75EA"/>
    <w:rsid w:val="614E0445"/>
    <w:rsid w:val="614E3FE3"/>
    <w:rsid w:val="614F68BD"/>
    <w:rsid w:val="614FF5D4"/>
    <w:rsid w:val="61592995"/>
    <w:rsid w:val="61594652"/>
    <w:rsid w:val="615C1786"/>
    <w:rsid w:val="615C88E5"/>
    <w:rsid w:val="615CDC6D"/>
    <w:rsid w:val="61652722"/>
    <w:rsid w:val="6165A86E"/>
    <w:rsid w:val="616A8DCD"/>
    <w:rsid w:val="616C1844"/>
    <w:rsid w:val="6170C8B4"/>
    <w:rsid w:val="61729594"/>
    <w:rsid w:val="6175AC0A"/>
    <w:rsid w:val="6176733F"/>
    <w:rsid w:val="61779175"/>
    <w:rsid w:val="6179D6C0"/>
    <w:rsid w:val="617AC7EB"/>
    <w:rsid w:val="617AF2D7"/>
    <w:rsid w:val="6181C856"/>
    <w:rsid w:val="6181CF61"/>
    <w:rsid w:val="6183C03E"/>
    <w:rsid w:val="6184544B"/>
    <w:rsid w:val="6186F1D0"/>
    <w:rsid w:val="618771EA"/>
    <w:rsid w:val="618AAF1C"/>
    <w:rsid w:val="618C2FDD"/>
    <w:rsid w:val="61913529"/>
    <w:rsid w:val="6195E2F8"/>
    <w:rsid w:val="619B0938"/>
    <w:rsid w:val="619B6EE7"/>
    <w:rsid w:val="619C49A4"/>
    <w:rsid w:val="619C734D"/>
    <w:rsid w:val="619D5ACA"/>
    <w:rsid w:val="619D7B5A"/>
    <w:rsid w:val="61A00E57"/>
    <w:rsid w:val="61A089C6"/>
    <w:rsid w:val="61A20E1A"/>
    <w:rsid w:val="61B3E989"/>
    <w:rsid w:val="61B955ED"/>
    <w:rsid w:val="61B96F1D"/>
    <w:rsid w:val="61BA78BE"/>
    <w:rsid w:val="61BBCBF2"/>
    <w:rsid w:val="61C06AE9"/>
    <w:rsid w:val="61C215CF"/>
    <w:rsid w:val="61CA9658"/>
    <w:rsid w:val="61CAA394"/>
    <w:rsid w:val="61CBCBEC"/>
    <w:rsid w:val="61D66059"/>
    <w:rsid w:val="61D69A73"/>
    <w:rsid w:val="61D71786"/>
    <w:rsid w:val="61E461FE"/>
    <w:rsid w:val="61EF9DC4"/>
    <w:rsid w:val="61F246FA"/>
    <w:rsid w:val="61F3FA10"/>
    <w:rsid w:val="61F8C4A9"/>
    <w:rsid w:val="620369FE"/>
    <w:rsid w:val="62062421"/>
    <w:rsid w:val="620693B6"/>
    <w:rsid w:val="6207CE60"/>
    <w:rsid w:val="6209DDB1"/>
    <w:rsid w:val="620ACDE9"/>
    <w:rsid w:val="620DB09A"/>
    <w:rsid w:val="620FBC66"/>
    <w:rsid w:val="6214B7BC"/>
    <w:rsid w:val="62153481"/>
    <w:rsid w:val="62177988"/>
    <w:rsid w:val="6218278E"/>
    <w:rsid w:val="62189E6D"/>
    <w:rsid w:val="621E7474"/>
    <w:rsid w:val="621EDAE1"/>
    <w:rsid w:val="621FD82F"/>
    <w:rsid w:val="6222155C"/>
    <w:rsid w:val="62223BBE"/>
    <w:rsid w:val="62250246"/>
    <w:rsid w:val="622D6793"/>
    <w:rsid w:val="6235576B"/>
    <w:rsid w:val="6238D751"/>
    <w:rsid w:val="623A9FEB"/>
    <w:rsid w:val="623EA0CE"/>
    <w:rsid w:val="624DB234"/>
    <w:rsid w:val="624F0956"/>
    <w:rsid w:val="62556D3E"/>
    <w:rsid w:val="625646C2"/>
    <w:rsid w:val="62598DD7"/>
    <w:rsid w:val="625BC748"/>
    <w:rsid w:val="625E4622"/>
    <w:rsid w:val="62696705"/>
    <w:rsid w:val="6275C856"/>
    <w:rsid w:val="627A0992"/>
    <w:rsid w:val="627A7018"/>
    <w:rsid w:val="627AB8EE"/>
    <w:rsid w:val="627D0595"/>
    <w:rsid w:val="627EE96C"/>
    <w:rsid w:val="6280DE86"/>
    <w:rsid w:val="62846C68"/>
    <w:rsid w:val="62984157"/>
    <w:rsid w:val="629BF52B"/>
    <w:rsid w:val="629C65EF"/>
    <w:rsid w:val="629E57D6"/>
    <w:rsid w:val="62AE716E"/>
    <w:rsid w:val="62AEF613"/>
    <w:rsid w:val="62B25882"/>
    <w:rsid w:val="62B275DA"/>
    <w:rsid w:val="62BAC99E"/>
    <w:rsid w:val="62BE002E"/>
    <w:rsid w:val="62C3BC55"/>
    <w:rsid w:val="62CB7F1D"/>
    <w:rsid w:val="62D190B1"/>
    <w:rsid w:val="62D1D886"/>
    <w:rsid w:val="62D205B5"/>
    <w:rsid w:val="62D45E71"/>
    <w:rsid w:val="62DE1B03"/>
    <w:rsid w:val="62DE93B7"/>
    <w:rsid w:val="62E1BDCA"/>
    <w:rsid w:val="62E1C630"/>
    <w:rsid w:val="62E38418"/>
    <w:rsid w:val="62E68D99"/>
    <w:rsid w:val="62E691A3"/>
    <w:rsid w:val="62E762D3"/>
    <w:rsid w:val="62E8AD14"/>
    <w:rsid w:val="62ED2976"/>
    <w:rsid w:val="62F194EF"/>
    <w:rsid w:val="62F3AFA9"/>
    <w:rsid w:val="62F773C2"/>
    <w:rsid w:val="62F9CF14"/>
    <w:rsid w:val="62FC078D"/>
    <w:rsid w:val="62FD7D3B"/>
    <w:rsid w:val="62FE8BBF"/>
    <w:rsid w:val="62FE92A3"/>
    <w:rsid w:val="63065F9B"/>
    <w:rsid w:val="630EF632"/>
    <w:rsid w:val="6311EE33"/>
    <w:rsid w:val="63139000"/>
    <w:rsid w:val="631CDE33"/>
    <w:rsid w:val="631CEEAB"/>
    <w:rsid w:val="6323B6B9"/>
    <w:rsid w:val="63248DB7"/>
    <w:rsid w:val="63283C50"/>
    <w:rsid w:val="6329D79D"/>
    <w:rsid w:val="633343D3"/>
    <w:rsid w:val="6333668F"/>
    <w:rsid w:val="6338541F"/>
    <w:rsid w:val="6339D3C9"/>
    <w:rsid w:val="633AF032"/>
    <w:rsid w:val="633E9253"/>
    <w:rsid w:val="634223A9"/>
    <w:rsid w:val="634264CC"/>
    <w:rsid w:val="63450C9C"/>
    <w:rsid w:val="63470399"/>
    <w:rsid w:val="634A061B"/>
    <w:rsid w:val="63552CDF"/>
    <w:rsid w:val="6355A3B7"/>
    <w:rsid w:val="6356E922"/>
    <w:rsid w:val="635B9C29"/>
    <w:rsid w:val="635C66F6"/>
    <w:rsid w:val="635E40E3"/>
    <w:rsid w:val="635F872D"/>
    <w:rsid w:val="63611AFF"/>
    <w:rsid w:val="6363B0CA"/>
    <w:rsid w:val="63646D9D"/>
    <w:rsid w:val="6365F1F1"/>
    <w:rsid w:val="6369E23F"/>
    <w:rsid w:val="63722F6C"/>
    <w:rsid w:val="6373D8AE"/>
    <w:rsid w:val="63750739"/>
    <w:rsid w:val="637691E0"/>
    <w:rsid w:val="637AD65A"/>
    <w:rsid w:val="637FA633"/>
    <w:rsid w:val="6380B0CE"/>
    <w:rsid w:val="63825AD4"/>
    <w:rsid w:val="63851FC6"/>
    <w:rsid w:val="63871A24"/>
    <w:rsid w:val="638841AC"/>
    <w:rsid w:val="6388C7C7"/>
    <w:rsid w:val="638B4420"/>
    <w:rsid w:val="638B446D"/>
    <w:rsid w:val="638B4F1B"/>
    <w:rsid w:val="638D1294"/>
    <w:rsid w:val="638DFF2D"/>
    <w:rsid w:val="638EF86A"/>
    <w:rsid w:val="638EFBE4"/>
    <w:rsid w:val="638FD5AD"/>
    <w:rsid w:val="6391ECD5"/>
    <w:rsid w:val="639B3C15"/>
    <w:rsid w:val="639CF634"/>
    <w:rsid w:val="63A6273D"/>
    <w:rsid w:val="63A871FA"/>
    <w:rsid w:val="63AE0705"/>
    <w:rsid w:val="63B09637"/>
    <w:rsid w:val="63B48712"/>
    <w:rsid w:val="63B8F5A0"/>
    <w:rsid w:val="63BBA890"/>
    <w:rsid w:val="63BD0389"/>
    <w:rsid w:val="63BEF73B"/>
    <w:rsid w:val="63C4C3F2"/>
    <w:rsid w:val="63C8C652"/>
    <w:rsid w:val="63C93FAA"/>
    <w:rsid w:val="63D1B5E4"/>
    <w:rsid w:val="63D859F6"/>
    <w:rsid w:val="63DD69F2"/>
    <w:rsid w:val="63E477B9"/>
    <w:rsid w:val="63EAD9B7"/>
    <w:rsid w:val="63EB38AC"/>
    <w:rsid w:val="63EB797D"/>
    <w:rsid w:val="63ED81D6"/>
    <w:rsid w:val="63F2E134"/>
    <w:rsid w:val="63F60F37"/>
    <w:rsid w:val="63FC475C"/>
    <w:rsid w:val="63FCE236"/>
    <w:rsid w:val="63FE0D6B"/>
    <w:rsid w:val="64041EE1"/>
    <w:rsid w:val="64087152"/>
    <w:rsid w:val="64112C57"/>
    <w:rsid w:val="64134C77"/>
    <w:rsid w:val="6413A64E"/>
    <w:rsid w:val="641421CE"/>
    <w:rsid w:val="6414505C"/>
    <w:rsid w:val="64165536"/>
    <w:rsid w:val="6418D5F6"/>
    <w:rsid w:val="64259269"/>
    <w:rsid w:val="642CE42A"/>
    <w:rsid w:val="64332E63"/>
    <w:rsid w:val="6434B610"/>
    <w:rsid w:val="643A6C9B"/>
    <w:rsid w:val="643BBAEC"/>
    <w:rsid w:val="643DB3FC"/>
    <w:rsid w:val="643DE310"/>
    <w:rsid w:val="643E14D2"/>
    <w:rsid w:val="6440A558"/>
    <w:rsid w:val="64461429"/>
    <w:rsid w:val="64486A2C"/>
    <w:rsid w:val="644954BA"/>
    <w:rsid w:val="644A4AE9"/>
    <w:rsid w:val="644BC6D2"/>
    <w:rsid w:val="6454C62C"/>
    <w:rsid w:val="6455E8C7"/>
    <w:rsid w:val="6455ECF7"/>
    <w:rsid w:val="64563110"/>
    <w:rsid w:val="6456E169"/>
    <w:rsid w:val="645B000C"/>
    <w:rsid w:val="645B916D"/>
    <w:rsid w:val="645E927D"/>
    <w:rsid w:val="645FC255"/>
    <w:rsid w:val="6466578F"/>
    <w:rsid w:val="64684525"/>
    <w:rsid w:val="6468F253"/>
    <w:rsid w:val="6470CC79"/>
    <w:rsid w:val="6472D62C"/>
    <w:rsid w:val="64759BF7"/>
    <w:rsid w:val="64775D48"/>
    <w:rsid w:val="6477DFFB"/>
    <w:rsid w:val="647AC914"/>
    <w:rsid w:val="647EFA40"/>
    <w:rsid w:val="64856C25"/>
    <w:rsid w:val="6490C3B3"/>
    <w:rsid w:val="6492AB5A"/>
    <w:rsid w:val="649D5EFB"/>
    <w:rsid w:val="64A0915A"/>
    <w:rsid w:val="64A599F9"/>
    <w:rsid w:val="64AA3C10"/>
    <w:rsid w:val="64ABC1C0"/>
    <w:rsid w:val="64B48941"/>
    <w:rsid w:val="64BA166A"/>
    <w:rsid w:val="64BA40C1"/>
    <w:rsid w:val="64BAAAD3"/>
    <w:rsid w:val="64BF63E7"/>
    <w:rsid w:val="64C2788D"/>
    <w:rsid w:val="64C76BA0"/>
    <w:rsid w:val="64CF36F0"/>
    <w:rsid w:val="64D35D06"/>
    <w:rsid w:val="64D58DBF"/>
    <w:rsid w:val="64D6DC02"/>
    <w:rsid w:val="64D99E79"/>
    <w:rsid w:val="64DCB100"/>
    <w:rsid w:val="64E18954"/>
    <w:rsid w:val="64EADFBD"/>
    <w:rsid w:val="64EBB253"/>
    <w:rsid w:val="64ECAEBC"/>
    <w:rsid w:val="64EE10FC"/>
    <w:rsid w:val="64F85FB7"/>
    <w:rsid w:val="64F9B1FE"/>
    <w:rsid w:val="64FC7020"/>
    <w:rsid w:val="64FD3DC7"/>
    <w:rsid w:val="64FEBBD4"/>
    <w:rsid w:val="64FF12C8"/>
    <w:rsid w:val="6501FE7C"/>
    <w:rsid w:val="6505435E"/>
    <w:rsid w:val="6506B875"/>
    <w:rsid w:val="650872B6"/>
    <w:rsid w:val="6508972B"/>
    <w:rsid w:val="650B4912"/>
    <w:rsid w:val="650DF413"/>
    <w:rsid w:val="650EE1E5"/>
    <w:rsid w:val="650FA55C"/>
    <w:rsid w:val="6513D116"/>
    <w:rsid w:val="651C02C0"/>
    <w:rsid w:val="652A9183"/>
    <w:rsid w:val="652CE07C"/>
    <w:rsid w:val="653146F9"/>
    <w:rsid w:val="653159BF"/>
    <w:rsid w:val="653E08BE"/>
    <w:rsid w:val="653EF526"/>
    <w:rsid w:val="65404657"/>
    <w:rsid w:val="6540692B"/>
    <w:rsid w:val="6540FB75"/>
    <w:rsid w:val="654191C6"/>
    <w:rsid w:val="65487086"/>
    <w:rsid w:val="654A0F88"/>
    <w:rsid w:val="654A1CE1"/>
    <w:rsid w:val="654BBDFD"/>
    <w:rsid w:val="654DDF68"/>
    <w:rsid w:val="6551A47D"/>
    <w:rsid w:val="65523F38"/>
    <w:rsid w:val="6552BAC4"/>
    <w:rsid w:val="65565E60"/>
    <w:rsid w:val="65577625"/>
    <w:rsid w:val="6561ED20"/>
    <w:rsid w:val="65657741"/>
    <w:rsid w:val="656D81BB"/>
    <w:rsid w:val="65736811"/>
    <w:rsid w:val="657534E8"/>
    <w:rsid w:val="65755AB3"/>
    <w:rsid w:val="65777661"/>
    <w:rsid w:val="657A129F"/>
    <w:rsid w:val="657D84FB"/>
    <w:rsid w:val="6580AABE"/>
    <w:rsid w:val="65817EF4"/>
    <w:rsid w:val="658CFE46"/>
    <w:rsid w:val="6595D1B3"/>
    <w:rsid w:val="659F74AE"/>
    <w:rsid w:val="65A09E61"/>
    <w:rsid w:val="65AB6100"/>
    <w:rsid w:val="65ABC0EB"/>
    <w:rsid w:val="65B79C78"/>
    <w:rsid w:val="65BA5AB9"/>
    <w:rsid w:val="65BB8447"/>
    <w:rsid w:val="65BB9A7A"/>
    <w:rsid w:val="65BD3B5D"/>
    <w:rsid w:val="65C121C1"/>
    <w:rsid w:val="65C15482"/>
    <w:rsid w:val="65C2917C"/>
    <w:rsid w:val="65C311B4"/>
    <w:rsid w:val="65CA80A3"/>
    <w:rsid w:val="65CD54BF"/>
    <w:rsid w:val="65D11B98"/>
    <w:rsid w:val="65D3E57C"/>
    <w:rsid w:val="65D56534"/>
    <w:rsid w:val="65D74D82"/>
    <w:rsid w:val="65DB53FD"/>
    <w:rsid w:val="65DF98E5"/>
    <w:rsid w:val="65E125FE"/>
    <w:rsid w:val="65E8A559"/>
    <w:rsid w:val="65E8D271"/>
    <w:rsid w:val="65EB70DD"/>
    <w:rsid w:val="65EF0704"/>
    <w:rsid w:val="65EFF688"/>
    <w:rsid w:val="65F003B7"/>
    <w:rsid w:val="65F0B6BE"/>
    <w:rsid w:val="65F14699"/>
    <w:rsid w:val="65F6C073"/>
    <w:rsid w:val="65F79214"/>
    <w:rsid w:val="65F9B424"/>
    <w:rsid w:val="65FFED61"/>
    <w:rsid w:val="66088A44"/>
    <w:rsid w:val="660BD3F9"/>
    <w:rsid w:val="660DC3DC"/>
    <w:rsid w:val="660E3854"/>
    <w:rsid w:val="660ED148"/>
    <w:rsid w:val="66136BB7"/>
    <w:rsid w:val="6613D2E7"/>
    <w:rsid w:val="661589E9"/>
    <w:rsid w:val="66163256"/>
    <w:rsid w:val="66171B0C"/>
    <w:rsid w:val="66220077"/>
    <w:rsid w:val="6623F274"/>
    <w:rsid w:val="662C047F"/>
    <w:rsid w:val="662E9AC8"/>
    <w:rsid w:val="662EE5E0"/>
    <w:rsid w:val="663202FA"/>
    <w:rsid w:val="6633DBB9"/>
    <w:rsid w:val="6633EDA0"/>
    <w:rsid w:val="66377F19"/>
    <w:rsid w:val="663B0E92"/>
    <w:rsid w:val="663D9E82"/>
    <w:rsid w:val="664271C5"/>
    <w:rsid w:val="6644ADBD"/>
    <w:rsid w:val="6645E51B"/>
    <w:rsid w:val="664606B7"/>
    <w:rsid w:val="665B1582"/>
    <w:rsid w:val="665FD56B"/>
    <w:rsid w:val="665FE2D2"/>
    <w:rsid w:val="6663F84A"/>
    <w:rsid w:val="667290F4"/>
    <w:rsid w:val="667CC4EE"/>
    <w:rsid w:val="668028A2"/>
    <w:rsid w:val="66815B84"/>
    <w:rsid w:val="6681DB1D"/>
    <w:rsid w:val="6683A5FD"/>
    <w:rsid w:val="6684BB01"/>
    <w:rsid w:val="66866952"/>
    <w:rsid w:val="668C116F"/>
    <w:rsid w:val="6691D0A6"/>
    <w:rsid w:val="66979DDB"/>
    <w:rsid w:val="66990E28"/>
    <w:rsid w:val="669EE147"/>
    <w:rsid w:val="66A9E0F0"/>
    <w:rsid w:val="66ACC98C"/>
    <w:rsid w:val="66BA4546"/>
    <w:rsid w:val="66C7A410"/>
    <w:rsid w:val="66CEA90D"/>
    <w:rsid w:val="66D68A63"/>
    <w:rsid w:val="66DC4709"/>
    <w:rsid w:val="66DD0D9B"/>
    <w:rsid w:val="66E53616"/>
    <w:rsid w:val="66EB328C"/>
    <w:rsid w:val="66EFD5ED"/>
    <w:rsid w:val="66F35CB8"/>
    <w:rsid w:val="66F99427"/>
    <w:rsid w:val="66FFA07C"/>
    <w:rsid w:val="67013F2A"/>
    <w:rsid w:val="67021438"/>
    <w:rsid w:val="6704B00A"/>
    <w:rsid w:val="6708B8A3"/>
    <w:rsid w:val="6709423F"/>
    <w:rsid w:val="67097696"/>
    <w:rsid w:val="670A2F8B"/>
    <w:rsid w:val="67118A96"/>
    <w:rsid w:val="6711987D"/>
    <w:rsid w:val="6712E177"/>
    <w:rsid w:val="6715E300"/>
    <w:rsid w:val="67182A35"/>
    <w:rsid w:val="671BD550"/>
    <w:rsid w:val="6720DC05"/>
    <w:rsid w:val="6720FBD4"/>
    <w:rsid w:val="67280C69"/>
    <w:rsid w:val="672F2D5C"/>
    <w:rsid w:val="6732303D"/>
    <w:rsid w:val="673876FF"/>
    <w:rsid w:val="67391053"/>
    <w:rsid w:val="673ACA98"/>
    <w:rsid w:val="673E6353"/>
    <w:rsid w:val="673F126A"/>
    <w:rsid w:val="6745B1C1"/>
    <w:rsid w:val="674AD944"/>
    <w:rsid w:val="675076B8"/>
    <w:rsid w:val="6756C6F7"/>
    <w:rsid w:val="675CCE4B"/>
    <w:rsid w:val="675E67CC"/>
    <w:rsid w:val="675F0E93"/>
    <w:rsid w:val="675F655A"/>
    <w:rsid w:val="675F774C"/>
    <w:rsid w:val="676313C4"/>
    <w:rsid w:val="6764DFA6"/>
    <w:rsid w:val="6765FBF0"/>
    <w:rsid w:val="67660662"/>
    <w:rsid w:val="6768CABD"/>
    <w:rsid w:val="67692520"/>
    <w:rsid w:val="6769A704"/>
    <w:rsid w:val="677049DF"/>
    <w:rsid w:val="6771564F"/>
    <w:rsid w:val="67765EC3"/>
    <w:rsid w:val="677715E1"/>
    <w:rsid w:val="67777FCC"/>
    <w:rsid w:val="6777D3F5"/>
    <w:rsid w:val="6779CF34"/>
    <w:rsid w:val="678150A5"/>
    <w:rsid w:val="67836794"/>
    <w:rsid w:val="67843B31"/>
    <w:rsid w:val="6789D813"/>
    <w:rsid w:val="678BB43A"/>
    <w:rsid w:val="6790A69F"/>
    <w:rsid w:val="67918EDB"/>
    <w:rsid w:val="679AC210"/>
    <w:rsid w:val="679ACFEB"/>
    <w:rsid w:val="679FE2E4"/>
    <w:rsid w:val="67A01ABA"/>
    <w:rsid w:val="67A3FFEF"/>
    <w:rsid w:val="67A4C4C0"/>
    <w:rsid w:val="67A7A45A"/>
    <w:rsid w:val="67ADECDA"/>
    <w:rsid w:val="67B2EB6D"/>
    <w:rsid w:val="67B33552"/>
    <w:rsid w:val="67B357F2"/>
    <w:rsid w:val="67B8D51B"/>
    <w:rsid w:val="67BA6670"/>
    <w:rsid w:val="67BF234E"/>
    <w:rsid w:val="67C2A606"/>
    <w:rsid w:val="67C3162E"/>
    <w:rsid w:val="67C7B5CB"/>
    <w:rsid w:val="67C8A5B8"/>
    <w:rsid w:val="67C8A6CB"/>
    <w:rsid w:val="67C90140"/>
    <w:rsid w:val="67CD2A19"/>
    <w:rsid w:val="67CF94A9"/>
    <w:rsid w:val="67DD0BC3"/>
    <w:rsid w:val="67DFE5F4"/>
    <w:rsid w:val="67E68F12"/>
    <w:rsid w:val="67EB0D9D"/>
    <w:rsid w:val="67F0DA8B"/>
    <w:rsid w:val="67F5FF92"/>
    <w:rsid w:val="67FC1E40"/>
    <w:rsid w:val="68061571"/>
    <w:rsid w:val="6807DFF2"/>
    <w:rsid w:val="6808633C"/>
    <w:rsid w:val="6809BAFC"/>
    <w:rsid w:val="680E2691"/>
    <w:rsid w:val="6812E554"/>
    <w:rsid w:val="6816488A"/>
    <w:rsid w:val="681698A7"/>
    <w:rsid w:val="681A67C4"/>
    <w:rsid w:val="681ADB53"/>
    <w:rsid w:val="681FAACA"/>
    <w:rsid w:val="6821D689"/>
    <w:rsid w:val="6822EB21"/>
    <w:rsid w:val="6824754B"/>
    <w:rsid w:val="6826551D"/>
    <w:rsid w:val="682E9B3A"/>
    <w:rsid w:val="68301D06"/>
    <w:rsid w:val="68302C98"/>
    <w:rsid w:val="6834DE89"/>
    <w:rsid w:val="6840DB26"/>
    <w:rsid w:val="684C1BD3"/>
    <w:rsid w:val="684EE0C3"/>
    <w:rsid w:val="684FBB49"/>
    <w:rsid w:val="6853EA5B"/>
    <w:rsid w:val="685949AA"/>
    <w:rsid w:val="685EDA33"/>
    <w:rsid w:val="685F9DEA"/>
    <w:rsid w:val="68601297"/>
    <w:rsid w:val="6861C5BA"/>
    <w:rsid w:val="6867B0B3"/>
    <w:rsid w:val="6877380F"/>
    <w:rsid w:val="68879863"/>
    <w:rsid w:val="688BC00D"/>
    <w:rsid w:val="688F9B5C"/>
    <w:rsid w:val="68926FFC"/>
    <w:rsid w:val="689D9A9E"/>
    <w:rsid w:val="689EBA74"/>
    <w:rsid w:val="689FA69C"/>
    <w:rsid w:val="68A175B5"/>
    <w:rsid w:val="68A57038"/>
    <w:rsid w:val="68A5D496"/>
    <w:rsid w:val="68A8F955"/>
    <w:rsid w:val="68AA5136"/>
    <w:rsid w:val="68AD2CE2"/>
    <w:rsid w:val="68B1B361"/>
    <w:rsid w:val="68B35EFF"/>
    <w:rsid w:val="68B77E9A"/>
    <w:rsid w:val="68B98BE1"/>
    <w:rsid w:val="68BBA1D2"/>
    <w:rsid w:val="68BC0CB8"/>
    <w:rsid w:val="68C03E00"/>
    <w:rsid w:val="68C7CBB9"/>
    <w:rsid w:val="68D79004"/>
    <w:rsid w:val="68DCA348"/>
    <w:rsid w:val="68DE6BCF"/>
    <w:rsid w:val="68E0EA4B"/>
    <w:rsid w:val="68E66066"/>
    <w:rsid w:val="68EAD7F8"/>
    <w:rsid w:val="68EB43F0"/>
    <w:rsid w:val="68EC79ED"/>
    <w:rsid w:val="68ECC882"/>
    <w:rsid w:val="68EED195"/>
    <w:rsid w:val="68EF270F"/>
    <w:rsid w:val="68F5E3A8"/>
    <w:rsid w:val="68F6A4B5"/>
    <w:rsid w:val="69017EF7"/>
    <w:rsid w:val="6901DF08"/>
    <w:rsid w:val="69035F7B"/>
    <w:rsid w:val="6903C48B"/>
    <w:rsid w:val="690A10C2"/>
    <w:rsid w:val="690F8185"/>
    <w:rsid w:val="6918286F"/>
    <w:rsid w:val="69196AE2"/>
    <w:rsid w:val="691A2DE7"/>
    <w:rsid w:val="691E5F86"/>
    <w:rsid w:val="6920E295"/>
    <w:rsid w:val="6928AD90"/>
    <w:rsid w:val="6928BD66"/>
    <w:rsid w:val="6930020C"/>
    <w:rsid w:val="693032B8"/>
    <w:rsid w:val="6939E24C"/>
    <w:rsid w:val="693D1311"/>
    <w:rsid w:val="693F4478"/>
    <w:rsid w:val="6940FFDF"/>
    <w:rsid w:val="6945D916"/>
    <w:rsid w:val="6948C106"/>
    <w:rsid w:val="694EBBCE"/>
    <w:rsid w:val="6952588F"/>
    <w:rsid w:val="6956305B"/>
    <w:rsid w:val="695B8B97"/>
    <w:rsid w:val="69636E14"/>
    <w:rsid w:val="6964BF16"/>
    <w:rsid w:val="6966970E"/>
    <w:rsid w:val="696D297E"/>
    <w:rsid w:val="697EB122"/>
    <w:rsid w:val="6985A1AF"/>
    <w:rsid w:val="6989675D"/>
    <w:rsid w:val="6998EC36"/>
    <w:rsid w:val="69991520"/>
    <w:rsid w:val="699BA4FB"/>
    <w:rsid w:val="69A09372"/>
    <w:rsid w:val="69A39E20"/>
    <w:rsid w:val="69A95548"/>
    <w:rsid w:val="69AD99FD"/>
    <w:rsid w:val="69ADB2E5"/>
    <w:rsid w:val="69B2B4A3"/>
    <w:rsid w:val="69B503A3"/>
    <w:rsid w:val="69B6E0A7"/>
    <w:rsid w:val="69BB144E"/>
    <w:rsid w:val="69BCE88C"/>
    <w:rsid w:val="69C14C90"/>
    <w:rsid w:val="69CC9B3B"/>
    <w:rsid w:val="69D0D8D8"/>
    <w:rsid w:val="69D1EC97"/>
    <w:rsid w:val="69DF2E2A"/>
    <w:rsid w:val="69E3C225"/>
    <w:rsid w:val="69E46F79"/>
    <w:rsid w:val="69E6EA0E"/>
    <w:rsid w:val="69ECD2A3"/>
    <w:rsid w:val="69EF3E00"/>
    <w:rsid w:val="69F9CFAB"/>
    <w:rsid w:val="6A088852"/>
    <w:rsid w:val="6A0F6966"/>
    <w:rsid w:val="6A113353"/>
    <w:rsid w:val="6A12F395"/>
    <w:rsid w:val="6A14D9D6"/>
    <w:rsid w:val="6A190C02"/>
    <w:rsid w:val="6A1A96CC"/>
    <w:rsid w:val="6A214A5E"/>
    <w:rsid w:val="6A227147"/>
    <w:rsid w:val="6A290610"/>
    <w:rsid w:val="6A31D2B0"/>
    <w:rsid w:val="6A326C6D"/>
    <w:rsid w:val="6A3CFEDA"/>
    <w:rsid w:val="6A424B2E"/>
    <w:rsid w:val="6A43440A"/>
    <w:rsid w:val="6A44E04B"/>
    <w:rsid w:val="6A470118"/>
    <w:rsid w:val="6A48E0FC"/>
    <w:rsid w:val="6A48F769"/>
    <w:rsid w:val="6A4BB6BF"/>
    <w:rsid w:val="6A4C923A"/>
    <w:rsid w:val="6A4ED989"/>
    <w:rsid w:val="6A50E923"/>
    <w:rsid w:val="6A55E035"/>
    <w:rsid w:val="6A57F661"/>
    <w:rsid w:val="6A5A3E43"/>
    <w:rsid w:val="6A61BD60"/>
    <w:rsid w:val="6A6261CF"/>
    <w:rsid w:val="6A65480A"/>
    <w:rsid w:val="6A6C8F25"/>
    <w:rsid w:val="6A6E5C12"/>
    <w:rsid w:val="6A75A35E"/>
    <w:rsid w:val="6A78648A"/>
    <w:rsid w:val="6A83C718"/>
    <w:rsid w:val="6A86E7ED"/>
    <w:rsid w:val="6A8A6702"/>
    <w:rsid w:val="6A8B586A"/>
    <w:rsid w:val="6A8F0CA5"/>
    <w:rsid w:val="6A92051A"/>
    <w:rsid w:val="6A9314B4"/>
    <w:rsid w:val="6A95CFB9"/>
    <w:rsid w:val="6A9D7201"/>
    <w:rsid w:val="6A9E070D"/>
    <w:rsid w:val="6AA248A7"/>
    <w:rsid w:val="6AA3CD59"/>
    <w:rsid w:val="6AA44E97"/>
    <w:rsid w:val="6AA5635E"/>
    <w:rsid w:val="6AAA73F8"/>
    <w:rsid w:val="6AAC6C9B"/>
    <w:rsid w:val="6AB21DE8"/>
    <w:rsid w:val="6AB25CAA"/>
    <w:rsid w:val="6AB57960"/>
    <w:rsid w:val="6AB5A76B"/>
    <w:rsid w:val="6AB8451C"/>
    <w:rsid w:val="6AB9EEEB"/>
    <w:rsid w:val="6ABDB930"/>
    <w:rsid w:val="6AC32567"/>
    <w:rsid w:val="6AC3DE12"/>
    <w:rsid w:val="6AC8F44F"/>
    <w:rsid w:val="6AC9C927"/>
    <w:rsid w:val="6ACBCA1A"/>
    <w:rsid w:val="6AD300B7"/>
    <w:rsid w:val="6ADA4AD6"/>
    <w:rsid w:val="6ADCC19E"/>
    <w:rsid w:val="6AE1A977"/>
    <w:rsid w:val="6AE215B1"/>
    <w:rsid w:val="6AE4AA8D"/>
    <w:rsid w:val="6AE50B8C"/>
    <w:rsid w:val="6AEDAA95"/>
    <w:rsid w:val="6AF244C3"/>
    <w:rsid w:val="6AF9C0AD"/>
    <w:rsid w:val="6AFB8C64"/>
    <w:rsid w:val="6AFBF366"/>
    <w:rsid w:val="6AFE502B"/>
    <w:rsid w:val="6B01160C"/>
    <w:rsid w:val="6B07A5D1"/>
    <w:rsid w:val="6B0E1D63"/>
    <w:rsid w:val="6B0FB4E2"/>
    <w:rsid w:val="6B14277B"/>
    <w:rsid w:val="6B18546F"/>
    <w:rsid w:val="6B1C2E0A"/>
    <w:rsid w:val="6B1D6C7E"/>
    <w:rsid w:val="6B1F48AC"/>
    <w:rsid w:val="6B1FB35B"/>
    <w:rsid w:val="6B244359"/>
    <w:rsid w:val="6B2BD955"/>
    <w:rsid w:val="6B37ABF5"/>
    <w:rsid w:val="6B3AEF49"/>
    <w:rsid w:val="6B3D6630"/>
    <w:rsid w:val="6B3FB2B5"/>
    <w:rsid w:val="6B4247B1"/>
    <w:rsid w:val="6B4BC7C8"/>
    <w:rsid w:val="6B4DC7BB"/>
    <w:rsid w:val="6B4F03BB"/>
    <w:rsid w:val="6B541643"/>
    <w:rsid w:val="6B552B04"/>
    <w:rsid w:val="6B569FB6"/>
    <w:rsid w:val="6B59B397"/>
    <w:rsid w:val="6B5CA9DC"/>
    <w:rsid w:val="6B5CFC5C"/>
    <w:rsid w:val="6B5D6624"/>
    <w:rsid w:val="6B6D9B5C"/>
    <w:rsid w:val="6B70CF4F"/>
    <w:rsid w:val="6B7422C2"/>
    <w:rsid w:val="6B745E39"/>
    <w:rsid w:val="6B75F114"/>
    <w:rsid w:val="6B79B755"/>
    <w:rsid w:val="6B8D3419"/>
    <w:rsid w:val="6B9413CE"/>
    <w:rsid w:val="6B99443D"/>
    <w:rsid w:val="6B99ECA0"/>
    <w:rsid w:val="6B9D1BF0"/>
    <w:rsid w:val="6B9E535B"/>
    <w:rsid w:val="6BA17B15"/>
    <w:rsid w:val="6BA9FF8A"/>
    <w:rsid w:val="6BAA6E0E"/>
    <w:rsid w:val="6BAF3125"/>
    <w:rsid w:val="6BB09E95"/>
    <w:rsid w:val="6BB45B09"/>
    <w:rsid w:val="6BB50D77"/>
    <w:rsid w:val="6BB59A69"/>
    <w:rsid w:val="6BB8ECCB"/>
    <w:rsid w:val="6BC485C4"/>
    <w:rsid w:val="6BC53799"/>
    <w:rsid w:val="6BCA7D99"/>
    <w:rsid w:val="6BCB4551"/>
    <w:rsid w:val="6BCBA96E"/>
    <w:rsid w:val="6BCD90EA"/>
    <w:rsid w:val="6BCE11F6"/>
    <w:rsid w:val="6BD09D7D"/>
    <w:rsid w:val="6BD3D837"/>
    <w:rsid w:val="6BD5A198"/>
    <w:rsid w:val="6BE105C3"/>
    <w:rsid w:val="6BE9562B"/>
    <w:rsid w:val="6BEB7053"/>
    <w:rsid w:val="6BEF80A8"/>
    <w:rsid w:val="6BEF8B39"/>
    <w:rsid w:val="6BF334E7"/>
    <w:rsid w:val="6BF50208"/>
    <w:rsid w:val="6BF52D11"/>
    <w:rsid w:val="6BF5A1DE"/>
    <w:rsid w:val="6BF60869"/>
    <w:rsid w:val="6BF78B32"/>
    <w:rsid w:val="6C017EE3"/>
    <w:rsid w:val="6C024335"/>
    <w:rsid w:val="6C06EC54"/>
    <w:rsid w:val="6C0C2E22"/>
    <w:rsid w:val="6C0CC28E"/>
    <w:rsid w:val="6C0D2F9B"/>
    <w:rsid w:val="6C0F0E98"/>
    <w:rsid w:val="6C0F10E3"/>
    <w:rsid w:val="6C13E3D3"/>
    <w:rsid w:val="6C1A85D8"/>
    <w:rsid w:val="6C1ABB93"/>
    <w:rsid w:val="6C25ABA0"/>
    <w:rsid w:val="6C2EBA34"/>
    <w:rsid w:val="6C309CF1"/>
    <w:rsid w:val="6C33357C"/>
    <w:rsid w:val="6C3608AA"/>
    <w:rsid w:val="6C396CBF"/>
    <w:rsid w:val="6C3CECEC"/>
    <w:rsid w:val="6C3D390A"/>
    <w:rsid w:val="6C3D4BFE"/>
    <w:rsid w:val="6C3F14AD"/>
    <w:rsid w:val="6C42EF52"/>
    <w:rsid w:val="6C44D5C5"/>
    <w:rsid w:val="6C465C8C"/>
    <w:rsid w:val="6C4C95A3"/>
    <w:rsid w:val="6C4DEE49"/>
    <w:rsid w:val="6C535662"/>
    <w:rsid w:val="6C559D68"/>
    <w:rsid w:val="6C5A4502"/>
    <w:rsid w:val="6C61A2D1"/>
    <w:rsid w:val="6C679A7B"/>
    <w:rsid w:val="6C6A649A"/>
    <w:rsid w:val="6C73504D"/>
    <w:rsid w:val="6C745958"/>
    <w:rsid w:val="6C75763A"/>
    <w:rsid w:val="6C779621"/>
    <w:rsid w:val="6C7FC54B"/>
    <w:rsid w:val="6C85BB60"/>
    <w:rsid w:val="6C898A52"/>
    <w:rsid w:val="6C8B56C9"/>
    <w:rsid w:val="6C8DE69C"/>
    <w:rsid w:val="6C8E54C1"/>
    <w:rsid w:val="6C8F9A5B"/>
    <w:rsid w:val="6C968751"/>
    <w:rsid w:val="6CA6D989"/>
    <w:rsid w:val="6CAD1AF0"/>
    <w:rsid w:val="6CADA279"/>
    <w:rsid w:val="6CB02003"/>
    <w:rsid w:val="6CB73E90"/>
    <w:rsid w:val="6CBC6187"/>
    <w:rsid w:val="6CC7485B"/>
    <w:rsid w:val="6CC7CA1B"/>
    <w:rsid w:val="6CCB4F6C"/>
    <w:rsid w:val="6CCDD295"/>
    <w:rsid w:val="6CD5213B"/>
    <w:rsid w:val="6CD79BB6"/>
    <w:rsid w:val="6CD80EF7"/>
    <w:rsid w:val="6CDAAB1A"/>
    <w:rsid w:val="6CDCEDA4"/>
    <w:rsid w:val="6CDF3939"/>
    <w:rsid w:val="6CE5F8DD"/>
    <w:rsid w:val="6CEB08CA"/>
    <w:rsid w:val="6CF88D15"/>
    <w:rsid w:val="6CF9CA26"/>
    <w:rsid w:val="6D0135DD"/>
    <w:rsid w:val="6D02EFB8"/>
    <w:rsid w:val="6D047EFD"/>
    <w:rsid w:val="6D0DFC68"/>
    <w:rsid w:val="6D11497F"/>
    <w:rsid w:val="6D11C175"/>
    <w:rsid w:val="6D147E8F"/>
    <w:rsid w:val="6D160028"/>
    <w:rsid w:val="6D16329F"/>
    <w:rsid w:val="6D17EEB9"/>
    <w:rsid w:val="6D1BC18C"/>
    <w:rsid w:val="6D1D2EDA"/>
    <w:rsid w:val="6D1DB70B"/>
    <w:rsid w:val="6D22F22B"/>
    <w:rsid w:val="6D28D4E2"/>
    <w:rsid w:val="6D2F5937"/>
    <w:rsid w:val="6D2FD849"/>
    <w:rsid w:val="6D30004F"/>
    <w:rsid w:val="6D33572C"/>
    <w:rsid w:val="6D343BA7"/>
    <w:rsid w:val="6D3B1D9F"/>
    <w:rsid w:val="6D3B3C63"/>
    <w:rsid w:val="6D3B4208"/>
    <w:rsid w:val="6D3D7196"/>
    <w:rsid w:val="6D4A6BB1"/>
    <w:rsid w:val="6D4F5230"/>
    <w:rsid w:val="6D56803B"/>
    <w:rsid w:val="6D5CFB17"/>
    <w:rsid w:val="6D5F3130"/>
    <w:rsid w:val="6D5F4662"/>
    <w:rsid w:val="6D68A0AC"/>
    <w:rsid w:val="6D6F034D"/>
    <w:rsid w:val="6D70DE3F"/>
    <w:rsid w:val="6D730E40"/>
    <w:rsid w:val="6D776291"/>
    <w:rsid w:val="6D7A683C"/>
    <w:rsid w:val="6D7CF661"/>
    <w:rsid w:val="6D7D7F4A"/>
    <w:rsid w:val="6D7DA910"/>
    <w:rsid w:val="6D7E475A"/>
    <w:rsid w:val="6D828794"/>
    <w:rsid w:val="6D84BAED"/>
    <w:rsid w:val="6D854526"/>
    <w:rsid w:val="6D8707DB"/>
    <w:rsid w:val="6D8EB143"/>
    <w:rsid w:val="6D90CD03"/>
    <w:rsid w:val="6D90D9CA"/>
    <w:rsid w:val="6D9746E7"/>
    <w:rsid w:val="6DA670F7"/>
    <w:rsid w:val="6DA84D0C"/>
    <w:rsid w:val="6DB152A2"/>
    <w:rsid w:val="6DB1DD61"/>
    <w:rsid w:val="6DB283DC"/>
    <w:rsid w:val="6DB57D1B"/>
    <w:rsid w:val="6DB7CDE2"/>
    <w:rsid w:val="6DB82D53"/>
    <w:rsid w:val="6DBF2EEF"/>
    <w:rsid w:val="6DC3377E"/>
    <w:rsid w:val="6DC77129"/>
    <w:rsid w:val="6DCD6F3B"/>
    <w:rsid w:val="6DCF4D74"/>
    <w:rsid w:val="6DD28DB2"/>
    <w:rsid w:val="6DD3C421"/>
    <w:rsid w:val="6DD505B4"/>
    <w:rsid w:val="6DD56C4D"/>
    <w:rsid w:val="6DD95663"/>
    <w:rsid w:val="6DE457C1"/>
    <w:rsid w:val="6DE7E709"/>
    <w:rsid w:val="6DF0C4DE"/>
    <w:rsid w:val="6DF39937"/>
    <w:rsid w:val="6DF3FD01"/>
    <w:rsid w:val="6DF43F1C"/>
    <w:rsid w:val="6DFDBC04"/>
    <w:rsid w:val="6DFFA9EE"/>
    <w:rsid w:val="6E087A7C"/>
    <w:rsid w:val="6E140644"/>
    <w:rsid w:val="6E158356"/>
    <w:rsid w:val="6E1A5EBA"/>
    <w:rsid w:val="6E1ABD1C"/>
    <w:rsid w:val="6E1F6EA8"/>
    <w:rsid w:val="6E219434"/>
    <w:rsid w:val="6E245431"/>
    <w:rsid w:val="6E26130B"/>
    <w:rsid w:val="6E272E3B"/>
    <w:rsid w:val="6E293FA7"/>
    <w:rsid w:val="6E2B0B8D"/>
    <w:rsid w:val="6E2B7374"/>
    <w:rsid w:val="6E309552"/>
    <w:rsid w:val="6E3A2969"/>
    <w:rsid w:val="6E3DFBCA"/>
    <w:rsid w:val="6E48BB14"/>
    <w:rsid w:val="6E4BF186"/>
    <w:rsid w:val="6E4F51CF"/>
    <w:rsid w:val="6E50388B"/>
    <w:rsid w:val="6E522C1C"/>
    <w:rsid w:val="6E5273CB"/>
    <w:rsid w:val="6E5B0CA7"/>
    <w:rsid w:val="6E5E3026"/>
    <w:rsid w:val="6E5E51B7"/>
    <w:rsid w:val="6E5F1D72"/>
    <w:rsid w:val="6E6544A5"/>
    <w:rsid w:val="6E68D8EF"/>
    <w:rsid w:val="6E6C581C"/>
    <w:rsid w:val="6E716FDA"/>
    <w:rsid w:val="6E74607B"/>
    <w:rsid w:val="6E74F99C"/>
    <w:rsid w:val="6E815326"/>
    <w:rsid w:val="6E86300B"/>
    <w:rsid w:val="6E8A2A45"/>
    <w:rsid w:val="6E8CB578"/>
    <w:rsid w:val="6E9168E7"/>
    <w:rsid w:val="6E931258"/>
    <w:rsid w:val="6E93840E"/>
    <w:rsid w:val="6E9506E6"/>
    <w:rsid w:val="6E990F70"/>
    <w:rsid w:val="6EA2250A"/>
    <w:rsid w:val="6EA4D011"/>
    <w:rsid w:val="6EA7679C"/>
    <w:rsid w:val="6EA8EE55"/>
    <w:rsid w:val="6EA93C26"/>
    <w:rsid w:val="6EAA2779"/>
    <w:rsid w:val="6EAAE8A0"/>
    <w:rsid w:val="6EAC2EC9"/>
    <w:rsid w:val="6EADB107"/>
    <w:rsid w:val="6EB0A662"/>
    <w:rsid w:val="6EB2DB24"/>
    <w:rsid w:val="6EBB7D87"/>
    <w:rsid w:val="6EBCF181"/>
    <w:rsid w:val="6EBDA720"/>
    <w:rsid w:val="6EC4AEE0"/>
    <w:rsid w:val="6EC572E2"/>
    <w:rsid w:val="6ECAF0CA"/>
    <w:rsid w:val="6EE0D2E4"/>
    <w:rsid w:val="6EE19A3F"/>
    <w:rsid w:val="6EF0F45E"/>
    <w:rsid w:val="6EF1AA0A"/>
    <w:rsid w:val="6EF370D7"/>
    <w:rsid w:val="6EF8CB78"/>
    <w:rsid w:val="6EF981D6"/>
    <w:rsid w:val="6EF98A17"/>
    <w:rsid w:val="6EFB0191"/>
    <w:rsid w:val="6EFBC4BD"/>
    <w:rsid w:val="6EFD09A9"/>
    <w:rsid w:val="6F06D889"/>
    <w:rsid w:val="6F0E6542"/>
    <w:rsid w:val="6F13D0B9"/>
    <w:rsid w:val="6F19279F"/>
    <w:rsid w:val="6F19D638"/>
    <w:rsid w:val="6F1A9BC5"/>
    <w:rsid w:val="6F1C80FF"/>
    <w:rsid w:val="6F1D6335"/>
    <w:rsid w:val="6F201D08"/>
    <w:rsid w:val="6F236301"/>
    <w:rsid w:val="6F255585"/>
    <w:rsid w:val="6F273A20"/>
    <w:rsid w:val="6F2DF39D"/>
    <w:rsid w:val="6F2E3A65"/>
    <w:rsid w:val="6F30B2A6"/>
    <w:rsid w:val="6F318A75"/>
    <w:rsid w:val="6F360FD5"/>
    <w:rsid w:val="6F391AE9"/>
    <w:rsid w:val="6F3EB515"/>
    <w:rsid w:val="6F41CAAD"/>
    <w:rsid w:val="6F447D04"/>
    <w:rsid w:val="6F458490"/>
    <w:rsid w:val="6F46B1A5"/>
    <w:rsid w:val="6F4F4D56"/>
    <w:rsid w:val="6F533FF7"/>
    <w:rsid w:val="6F5AA718"/>
    <w:rsid w:val="6F600A3F"/>
    <w:rsid w:val="6F665F96"/>
    <w:rsid w:val="6F735D81"/>
    <w:rsid w:val="6F74378B"/>
    <w:rsid w:val="6F772B3D"/>
    <w:rsid w:val="6F78BD31"/>
    <w:rsid w:val="6F7C177F"/>
    <w:rsid w:val="6F80EBDD"/>
    <w:rsid w:val="6F81A5C2"/>
    <w:rsid w:val="6F84C0E3"/>
    <w:rsid w:val="6F869AAC"/>
    <w:rsid w:val="6F8C2BC9"/>
    <w:rsid w:val="6F905DE2"/>
    <w:rsid w:val="6F936FFC"/>
    <w:rsid w:val="6F96DC36"/>
    <w:rsid w:val="6F970A2F"/>
    <w:rsid w:val="6F97CE93"/>
    <w:rsid w:val="6F98940D"/>
    <w:rsid w:val="6F9C1B56"/>
    <w:rsid w:val="6F9C203A"/>
    <w:rsid w:val="6F9ED10C"/>
    <w:rsid w:val="6F9FF9DD"/>
    <w:rsid w:val="6FA42BE2"/>
    <w:rsid w:val="6FA8F3AD"/>
    <w:rsid w:val="6FAFD6A5"/>
    <w:rsid w:val="6FB0D68E"/>
    <w:rsid w:val="6FB2BDC6"/>
    <w:rsid w:val="6FB57BFB"/>
    <w:rsid w:val="6FB81F03"/>
    <w:rsid w:val="6FBB13A7"/>
    <w:rsid w:val="6FBC8EC7"/>
    <w:rsid w:val="6FC61F1C"/>
    <w:rsid w:val="6FC8634F"/>
    <w:rsid w:val="6FC893A6"/>
    <w:rsid w:val="6FC8E020"/>
    <w:rsid w:val="6FD44E2E"/>
    <w:rsid w:val="6FD5EFEE"/>
    <w:rsid w:val="6FDC8440"/>
    <w:rsid w:val="6FE04167"/>
    <w:rsid w:val="6FE06063"/>
    <w:rsid w:val="6FE4A7B7"/>
    <w:rsid w:val="6FE588F2"/>
    <w:rsid w:val="6FE87FEE"/>
    <w:rsid w:val="6FE8F5A4"/>
    <w:rsid w:val="6FE97A84"/>
    <w:rsid w:val="6FECECAB"/>
    <w:rsid w:val="6FEEDF52"/>
    <w:rsid w:val="6FF01675"/>
    <w:rsid w:val="6FF92ACB"/>
    <w:rsid w:val="6FFC3CD5"/>
    <w:rsid w:val="6FFD9300"/>
    <w:rsid w:val="6FFD9890"/>
    <w:rsid w:val="6FFFA6DC"/>
    <w:rsid w:val="7000D38E"/>
    <w:rsid w:val="700232BD"/>
    <w:rsid w:val="700FD4F6"/>
    <w:rsid w:val="7011E997"/>
    <w:rsid w:val="7012F59F"/>
    <w:rsid w:val="701330A7"/>
    <w:rsid w:val="7013EA71"/>
    <w:rsid w:val="701CB29A"/>
    <w:rsid w:val="70288E95"/>
    <w:rsid w:val="70289370"/>
    <w:rsid w:val="702A1381"/>
    <w:rsid w:val="70333D78"/>
    <w:rsid w:val="7034C38A"/>
    <w:rsid w:val="7037711A"/>
    <w:rsid w:val="7038D521"/>
    <w:rsid w:val="7039B987"/>
    <w:rsid w:val="703F3BE3"/>
    <w:rsid w:val="703F59DB"/>
    <w:rsid w:val="7040D3FA"/>
    <w:rsid w:val="704A4736"/>
    <w:rsid w:val="704EAFE7"/>
    <w:rsid w:val="7064F4AB"/>
    <w:rsid w:val="7067C599"/>
    <w:rsid w:val="706BC660"/>
    <w:rsid w:val="706C210B"/>
    <w:rsid w:val="706C77E6"/>
    <w:rsid w:val="706E186C"/>
    <w:rsid w:val="7071D8A2"/>
    <w:rsid w:val="7072238A"/>
    <w:rsid w:val="7073196E"/>
    <w:rsid w:val="70766448"/>
    <w:rsid w:val="7078015C"/>
    <w:rsid w:val="7078FC86"/>
    <w:rsid w:val="707A59E6"/>
    <w:rsid w:val="707B073D"/>
    <w:rsid w:val="707BCD14"/>
    <w:rsid w:val="707BE016"/>
    <w:rsid w:val="7080919E"/>
    <w:rsid w:val="7083D619"/>
    <w:rsid w:val="708CCA21"/>
    <w:rsid w:val="708E20FD"/>
    <w:rsid w:val="7090CF7C"/>
    <w:rsid w:val="7092BC39"/>
    <w:rsid w:val="7093FA65"/>
    <w:rsid w:val="70960326"/>
    <w:rsid w:val="709706C5"/>
    <w:rsid w:val="709714BF"/>
    <w:rsid w:val="70984BC7"/>
    <w:rsid w:val="70996624"/>
    <w:rsid w:val="709C07AA"/>
    <w:rsid w:val="70A34538"/>
    <w:rsid w:val="70A9FB7B"/>
    <w:rsid w:val="70AA74B9"/>
    <w:rsid w:val="70AAAD2F"/>
    <w:rsid w:val="70AB90FE"/>
    <w:rsid w:val="70AEB2EB"/>
    <w:rsid w:val="70B0B24C"/>
    <w:rsid w:val="70B2CD20"/>
    <w:rsid w:val="70B85160"/>
    <w:rsid w:val="70C695C7"/>
    <w:rsid w:val="70C97793"/>
    <w:rsid w:val="70CB3A23"/>
    <w:rsid w:val="70CD25FA"/>
    <w:rsid w:val="70D7E87F"/>
    <w:rsid w:val="70DE0B3B"/>
    <w:rsid w:val="70E20A31"/>
    <w:rsid w:val="70E28A4A"/>
    <w:rsid w:val="70E58662"/>
    <w:rsid w:val="70E7A4CF"/>
    <w:rsid w:val="70E7DDB9"/>
    <w:rsid w:val="70E97787"/>
    <w:rsid w:val="70E99121"/>
    <w:rsid w:val="70EDF433"/>
    <w:rsid w:val="70F081A5"/>
    <w:rsid w:val="70FA5B61"/>
    <w:rsid w:val="70FE87A4"/>
    <w:rsid w:val="710197AB"/>
    <w:rsid w:val="7102017F"/>
    <w:rsid w:val="71036DBA"/>
    <w:rsid w:val="710772DE"/>
    <w:rsid w:val="7107D99E"/>
    <w:rsid w:val="710C4235"/>
    <w:rsid w:val="710C43A9"/>
    <w:rsid w:val="7113BA48"/>
    <w:rsid w:val="7113C24B"/>
    <w:rsid w:val="711415AE"/>
    <w:rsid w:val="71165581"/>
    <w:rsid w:val="711A4C7B"/>
    <w:rsid w:val="711FF633"/>
    <w:rsid w:val="71238C14"/>
    <w:rsid w:val="71280413"/>
    <w:rsid w:val="713261AD"/>
    <w:rsid w:val="71358175"/>
    <w:rsid w:val="7138A7D3"/>
    <w:rsid w:val="713B0B9E"/>
    <w:rsid w:val="713BA6C3"/>
    <w:rsid w:val="713C05B0"/>
    <w:rsid w:val="713ECB51"/>
    <w:rsid w:val="713FC444"/>
    <w:rsid w:val="7142CC6D"/>
    <w:rsid w:val="714613BD"/>
    <w:rsid w:val="714870F8"/>
    <w:rsid w:val="71488599"/>
    <w:rsid w:val="714A3CDB"/>
    <w:rsid w:val="714F11E1"/>
    <w:rsid w:val="71527A79"/>
    <w:rsid w:val="715348F8"/>
    <w:rsid w:val="715AB503"/>
    <w:rsid w:val="715C2674"/>
    <w:rsid w:val="715D67CE"/>
    <w:rsid w:val="715E070B"/>
    <w:rsid w:val="71609374"/>
    <w:rsid w:val="71636E3D"/>
    <w:rsid w:val="71638C1B"/>
    <w:rsid w:val="7168F622"/>
    <w:rsid w:val="7169F874"/>
    <w:rsid w:val="716B6FFB"/>
    <w:rsid w:val="716CEEE4"/>
    <w:rsid w:val="716E4B47"/>
    <w:rsid w:val="716F8B28"/>
    <w:rsid w:val="7170DB91"/>
    <w:rsid w:val="7171ED9B"/>
    <w:rsid w:val="717BAFEB"/>
    <w:rsid w:val="717DC9EE"/>
    <w:rsid w:val="717E5795"/>
    <w:rsid w:val="7181E7E9"/>
    <w:rsid w:val="718AA3C8"/>
    <w:rsid w:val="718FBBBF"/>
    <w:rsid w:val="7194B4E0"/>
    <w:rsid w:val="7195D3CF"/>
    <w:rsid w:val="7197D36C"/>
    <w:rsid w:val="719DCD02"/>
    <w:rsid w:val="71A3B650"/>
    <w:rsid w:val="71A6C6A2"/>
    <w:rsid w:val="71A7465A"/>
    <w:rsid w:val="71ABA557"/>
    <w:rsid w:val="71ADB9F8"/>
    <w:rsid w:val="71B28FF5"/>
    <w:rsid w:val="71B2E291"/>
    <w:rsid w:val="71C4B413"/>
    <w:rsid w:val="71C7A350"/>
    <w:rsid w:val="71C97AF4"/>
    <w:rsid w:val="71CB29F6"/>
    <w:rsid w:val="71D320FB"/>
    <w:rsid w:val="71D3712E"/>
    <w:rsid w:val="71DA4CDB"/>
    <w:rsid w:val="71DCADD5"/>
    <w:rsid w:val="71E23351"/>
    <w:rsid w:val="71E6C0E5"/>
    <w:rsid w:val="71E7F2A3"/>
    <w:rsid w:val="71F55C21"/>
    <w:rsid w:val="71F5B8D9"/>
    <w:rsid w:val="71F70149"/>
    <w:rsid w:val="71F71DB9"/>
    <w:rsid w:val="71F76649"/>
    <w:rsid w:val="71FBA44B"/>
    <w:rsid w:val="71FD2908"/>
    <w:rsid w:val="7201295F"/>
    <w:rsid w:val="720608C1"/>
    <w:rsid w:val="720796C1"/>
    <w:rsid w:val="7207F16C"/>
    <w:rsid w:val="720CB7E9"/>
    <w:rsid w:val="72112ED4"/>
    <w:rsid w:val="721CB43E"/>
    <w:rsid w:val="721D08FD"/>
    <w:rsid w:val="722310AC"/>
    <w:rsid w:val="722ED96C"/>
    <w:rsid w:val="7230CE03"/>
    <w:rsid w:val="72361DC7"/>
    <w:rsid w:val="72463DCE"/>
    <w:rsid w:val="7246D588"/>
    <w:rsid w:val="72476753"/>
    <w:rsid w:val="72487ADF"/>
    <w:rsid w:val="724B7392"/>
    <w:rsid w:val="724CAA13"/>
    <w:rsid w:val="7251D94B"/>
    <w:rsid w:val="72590B90"/>
    <w:rsid w:val="725DF470"/>
    <w:rsid w:val="72635CEF"/>
    <w:rsid w:val="7265FE8C"/>
    <w:rsid w:val="7267E4ED"/>
    <w:rsid w:val="726E2FD3"/>
    <w:rsid w:val="726EC2E4"/>
    <w:rsid w:val="726F2598"/>
    <w:rsid w:val="7279BD7C"/>
    <w:rsid w:val="727F1294"/>
    <w:rsid w:val="7283222B"/>
    <w:rsid w:val="728362DE"/>
    <w:rsid w:val="72866CDF"/>
    <w:rsid w:val="7289A70C"/>
    <w:rsid w:val="728C69CD"/>
    <w:rsid w:val="729079E8"/>
    <w:rsid w:val="72928032"/>
    <w:rsid w:val="7295B915"/>
    <w:rsid w:val="7296349D"/>
    <w:rsid w:val="72966A4F"/>
    <w:rsid w:val="7298B577"/>
    <w:rsid w:val="72992625"/>
    <w:rsid w:val="72A10F72"/>
    <w:rsid w:val="72A2AD3E"/>
    <w:rsid w:val="72A2F247"/>
    <w:rsid w:val="72A76CF1"/>
    <w:rsid w:val="72A8A428"/>
    <w:rsid w:val="72B05574"/>
    <w:rsid w:val="72B0754F"/>
    <w:rsid w:val="72B25EA3"/>
    <w:rsid w:val="72B425B2"/>
    <w:rsid w:val="72B636D8"/>
    <w:rsid w:val="72BE1B18"/>
    <w:rsid w:val="72BFFCF6"/>
    <w:rsid w:val="72C08B45"/>
    <w:rsid w:val="72C46749"/>
    <w:rsid w:val="72C6156E"/>
    <w:rsid w:val="72C70A5A"/>
    <w:rsid w:val="72C97E13"/>
    <w:rsid w:val="72CA822C"/>
    <w:rsid w:val="72CB0149"/>
    <w:rsid w:val="72CB10BE"/>
    <w:rsid w:val="72CD4B60"/>
    <w:rsid w:val="72D387BC"/>
    <w:rsid w:val="72D67AEF"/>
    <w:rsid w:val="72D7A4C8"/>
    <w:rsid w:val="72DB17B1"/>
    <w:rsid w:val="72DEAA3F"/>
    <w:rsid w:val="72E20860"/>
    <w:rsid w:val="72EE5C26"/>
    <w:rsid w:val="72F8D44C"/>
    <w:rsid w:val="72FC63D5"/>
    <w:rsid w:val="72FDC02E"/>
    <w:rsid w:val="72FFD00D"/>
    <w:rsid w:val="73024A46"/>
    <w:rsid w:val="730B7DE1"/>
    <w:rsid w:val="7317BD5A"/>
    <w:rsid w:val="731C5D9A"/>
    <w:rsid w:val="731D8FD1"/>
    <w:rsid w:val="731DD4E7"/>
    <w:rsid w:val="7324A4CC"/>
    <w:rsid w:val="73268014"/>
    <w:rsid w:val="7326A774"/>
    <w:rsid w:val="7326B401"/>
    <w:rsid w:val="7326F931"/>
    <w:rsid w:val="733351DC"/>
    <w:rsid w:val="7337D19F"/>
    <w:rsid w:val="733915AA"/>
    <w:rsid w:val="7339322A"/>
    <w:rsid w:val="7339D37F"/>
    <w:rsid w:val="733C79AD"/>
    <w:rsid w:val="73415642"/>
    <w:rsid w:val="7341D0DB"/>
    <w:rsid w:val="7344FCBC"/>
    <w:rsid w:val="73462B9E"/>
    <w:rsid w:val="734652D9"/>
    <w:rsid w:val="734D5B1E"/>
    <w:rsid w:val="734E1025"/>
    <w:rsid w:val="734E18F9"/>
    <w:rsid w:val="735074F7"/>
    <w:rsid w:val="73520245"/>
    <w:rsid w:val="735318DA"/>
    <w:rsid w:val="7353F73D"/>
    <w:rsid w:val="73587687"/>
    <w:rsid w:val="735CBA5A"/>
    <w:rsid w:val="735E6969"/>
    <w:rsid w:val="73648C33"/>
    <w:rsid w:val="736BBED3"/>
    <w:rsid w:val="736DE98D"/>
    <w:rsid w:val="73723A0D"/>
    <w:rsid w:val="7373C22C"/>
    <w:rsid w:val="73764AB2"/>
    <w:rsid w:val="7378A5B3"/>
    <w:rsid w:val="737A48F9"/>
    <w:rsid w:val="737C4E16"/>
    <w:rsid w:val="7382CB77"/>
    <w:rsid w:val="73868DA8"/>
    <w:rsid w:val="738951E3"/>
    <w:rsid w:val="738D7EA2"/>
    <w:rsid w:val="739117AE"/>
    <w:rsid w:val="73954CAA"/>
    <w:rsid w:val="739652F2"/>
    <w:rsid w:val="7398A069"/>
    <w:rsid w:val="739A25AF"/>
    <w:rsid w:val="739A4E26"/>
    <w:rsid w:val="739BF032"/>
    <w:rsid w:val="739DE5A7"/>
    <w:rsid w:val="73A33116"/>
    <w:rsid w:val="73A36722"/>
    <w:rsid w:val="73AA2146"/>
    <w:rsid w:val="73B275F8"/>
    <w:rsid w:val="73B46023"/>
    <w:rsid w:val="73B4A362"/>
    <w:rsid w:val="73BB61C6"/>
    <w:rsid w:val="73BDCA40"/>
    <w:rsid w:val="73C1C8CC"/>
    <w:rsid w:val="73C5AC1F"/>
    <w:rsid w:val="73C66B92"/>
    <w:rsid w:val="73C6BA01"/>
    <w:rsid w:val="73C6E1FA"/>
    <w:rsid w:val="73C9D51F"/>
    <w:rsid w:val="73CE72B4"/>
    <w:rsid w:val="73CEA787"/>
    <w:rsid w:val="73D0D88B"/>
    <w:rsid w:val="73D14EE7"/>
    <w:rsid w:val="73D2466B"/>
    <w:rsid w:val="73D2AA2C"/>
    <w:rsid w:val="73D34B4F"/>
    <w:rsid w:val="73D3B545"/>
    <w:rsid w:val="73E3072E"/>
    <w:rsid w:val="73E98EF0"/>
    <w:rsid w:val="73F10DFB"/>
    <w:rsid w:val="73F1DA82"/>
    <w:rsid w:val="73F5D073"/>
    <w:rsid w:val="73F8E870"/>
    <w:rsid w:val="73F97391"/>
    <w:rsid w:val="73FEDA0F"/>
    <w:rsid w:val="7402F65B"/>
    <w:rsid w:val="7408DD10"/>
    <w:rsid w:val="741321B4"/>
    <w:rsid w:val="7414C0D7"/>
    <w:rsid w:val="741A207D"/>
    <w:rsid w:val="741A8CEC"/>
    <w:rsid w:val="741BC5F8"/>
    <w:rsid w:val="741EFD65"/>
    <w:rsid w:val="742594F5"/>
    <w:rsid w:val="7426E88D"/>
    <w:rsid w:val="74285706"/>
    <w:rsid w:val="742A69D4"/>
    <w:rsid w:val="742E7F9C"/>
    <w:rsid w:val="7431B8DA"/>
    <w:rsid w:val="74323AB0"/>
    <w:rsid w:val="7432C66B"/>
    <w:rsid w:val="7439A241"/>
    <w:rsid w:val="743BCA21"/>
    <w:rsid w:val="743CD8DC"/>
    <w:rsid w:val="744647E9"/>
    <w:rsid w:val="745C5BA6"/>
    <w:rsid w:val="745D5711"/>
    <w:rsid w:val="7461F4A7"/>
    <w:rsid w:val="7462DABB"/>
    <w:rsid w:val="74648FD8"/>
    <w:rsid w:val="7466756E"/>
    <w:rsid w:val="74667613"/>
    <w:rsid w:val="7466BF20"/>
    <w:rsid w:val="7466D2FF"/>
    <w:rsid w:val="7466E11F"/>
    <w:rsid w:val="7469EC03"/>
    <w:rsid w:val="746B2459"/>
    <w:rsid w:val="746E2889"/>
    <w:rsid w:val="746F79D3"/>
    <w:rsid w:val="7472737A"/>
    <w:rsid w:val="7472796C"/>
    <w:rsid w:val="747F57E1"/>
    <w:rsid w:val="748141C9"/>
    <w:rsid w:val="748D2B12"/>
    <w:rsid w:val="7490C5D3"/>
    <w:rsid w:val="74951F8F"/>
    <w:rsid w:val="749A5735"/>
    <w:rsid w:val="749C5928"/>
    <w:rsid w:val="74A42CD9"/>
    <w:rsid w:val="74A63038"/>
    <w:rsid w:val="74A74DC4"/>
    <w:rsid w:val="74A8A847"/>
    <w:rsid w:val="74AAF040"/>
    <w:rsid w:val="74AB1D22"/>
    <w:rsid w:val="74AC6BD8"/>
    <w:rsid w:val="74B56A52"/>
    <w:rsid w:val="74BC603E"/>
    <w:rsid w:val="74C621FF"/>
    <w:rsid w:val="74CBED68"/>
    <w:rsid w:val="74CCF53F"/>
    <w:rsid w:val="74CF88FA"/>
    <w:rsid w:val="74CFEB51"/>
    <w:rsid w:val="74D0C5F6"/>
    <w:rsid w:val="74D6C300"/>
    <w:rsid w:val="74D89B22"/>
    <w:rsid w:val="74DAFA6E"/>
    <w:rsid w:val="74DBD258"/>
    <w:rsid w:val="74E4D39F"/>
    <w:rsid w:val="74E76D80"/>
    <w:rsid w:val="74E8C5C9"/>
    <w:rsid w:val="74EC038B"/>
    <w:rsid w:val="74EEEED3"/>
    <w:rsid w:val="74F0BC3C"/>
    <w:rsid w:val="74F63F4E"/>
    <w:rsid w:val="74FBE3EB"/>
    <w:rsid w:val="74FDDA20"/>
    <w:rsid w:val="75003A56"/>
    <w:rsid w:val="75005C94"/>
    <w:rsid w:val="7500B3A6"/>
    <w:rsid w:val="7501E1D4"/>
    <w:rsid w:val="7501F150"/>
    <w:rsid w:val="7509F94D"/>
    <w:rsid w:val="750A259D"/>
    <w:rsid w:val="750D0590"/>
    <w:rsid w:val="750E3C0B"/>
    <w:rsid w:val="7521832B"/>
    <w:rsid w:val="7521CDC7"/>
    <w:rsid w:val="75228914"/>
    <w:rsid w:val="7522C60C"/>
    <w:rsid w:val="7524B59E"/>
    <w:rsid w:val="7524D9D0"/>
    <w:rsid w:val="752B20BC"/>
    <w:rsid w:val="752E863E"/>
    <w:rsid w:val="7535B4B6"/>
    <w:rsid w:val="75372F01"/>
    <w:rsid w:val="7537642B"/>
    <w:rsid w:val="7538B5A6"/>
    <w:rsid w:val="75392FC2"/>
    <w:rsid w:val="753F0177"/>
    <w:rsid w:val="7545EFCC"/>
    <w:rsid w:val="75487937"/>
    <w:rsid w:val="75489FE1"/>
    <w:rsid w:val="754E1E2D"/>
    <w:rsid w:val="755EAF0C"/>
    <w:rsid w:val="75660D3E"/>
    <w:rsid w:val="7566F6C5"/>
    <w:rsid w:val="756772F9"/>
    <w:rsid w:val="756A77E8"/>
    <w:rsid w:val="756B83E5"/>
    <w:rsid w:val="756DD06B"/>
    <w:rsid w:val="7572C224"/>
    <w:rsid w:val="757395E1"/>
    <w:rsid w:val="757B36A0"/>
    <w:rsid w:val="7586B36C"/>
    <w:rsid w:val="758C16DA"/>
    <w:rsid w:val="758D9CC4"/>
    <w:rsid w:val="7592D2B7"/>
    <w:rsid w:val="759981E2"/>
    <w:rsid w:val="759B8E02"/>
    <w:rsid w:val="75A41817"/>
    <w:rsid w:val="75A54A31"/>
    <w:rsid w:val="75A64136"/>
    <w:rsid w:val="75A9D17C"/>
    <w:rsid w:val="75AB397F"/>
    <w:rsid w:val="75ABA71D"/>
    <w:rsid w:val="75B9172D"/>
    <w:rsid w:val="75C32936"/>
    <w:rsid w:val="75C64E8D"/>
    <w:rsid w:val="75C6D1A8"/>
    <w:rsid w:val="75C79951"/>
    <w:rsid w:val="75CB2C78"/>
    <w:rsid w:val="75CECEF7"/>
    <w:rsid w:val="75D360AB"/>
    <w:rsid w:val="75D3BA2B"/>
    <w:rsid w:val="75D61107"/>
    <w:rsid w:val="75D74671"/>
    <w:rsid w:val="75E23CE9"/>
    <w:rsid w:val="75E2D0F8"/>
    <w:rsid w:val="75E422EF"/>
    <w:rsid w:val="75E5F533"/>
    <w:rsid w:val="75E96C3F"/>
    <w:rsid w:val="75E9DA2E"/>
    <w:rsid w:val="75EC2701"/>
    <w:rsid w:val="75ED8F7B"/>
    <w:rsid w:val="75F3B4EF"/>
    <w:rsid w:val="75F897A1"/>
    <w:rsid w:val="75F90E59"/>
    <w:rsid w:val="75FBEEFA"/>
    <w:rsid w:val="75FD641A"/>
    <w:rsid w:val="7603014F"/>
    <w:rsid w:val="7603FEDA"/>
    <w:rsid w:val="76051D0B"/>
    <w:rsid w:val="760F0AED"/>
    <w:rsid w:val="761728CD"/>
    <w:rsid w:val="762B88E1"/>
    <w:rsid w:val="762C6CCD"/>
    <w:rsid w:val="76315B0D"/>
    <w:rsid w:val="763B7510"/>
    <w:rsid w:val="7642C09E"/>
    <w:rsid w:val="7644F879"/>
    <w:rsid w:val="765D8465"/>
    <w:rsid w:val="765DD40C"/>
    <w:rsid w:val="76602C66"/>
    <w:rsid w:val="76611F48"/>
    <w:rsid w:val="766206F2"/>
    <w:rsid w:val="766B56B4"/>
    <w:rsid w:val="766B5DC9"/>
    <w:rsid w:val="766C0440"/>
    <w:rsid w:val="766FEFE7"/>
    <w:rsid w:val="76703D10"/>
    <w:rsid w:val="7687532D"/>
    <w:rsid w:val="7688240B"/>
    <w:rsid w:val="768CBDB0"/>
    <w:rsid w:val="768CD6D6"/>
    <w:rsid w:val="76950013"/>
    <w:rsid w:val="769A95D8"/>
    <w:rsid w:val="769B1473"/>
    <w:rsid w:val="76A01182"/>
    <w:rsid w:val="76A4C16E"/>
    <w:rsid w:val="76A6AA85"/>
    <w:rsid w:val="76A9DACF"/>
    <w:rsid w:val="76AA141C"/>
    <w:rsid w:val="76AB55C9"/>
    <w:rsid w:val="76AF5E0B"/>
    <w:rsid w:val="76AFE1F6"/>
    <w:rsid w:val="76B1960A"/>
    <w:rsid w:val="76BAD6AD"/>
    <w:rsid w:val="76C0C8F6"/>
    <w:rsid w:val="76C7DACD"/>
    <w:rsid w:val="76CA24F4"/>
    <w:rsid w:val="76CBF042"/>
    <w:rsid w:val="76D0C3C3"/>
    <w:rsid w:val="76D2EA99"/>
    <w:rsid w:val="76D32E51"/>
    <w:rsid w:val="76D9558D"/>
    <w:rsid w:val="76DBA8F5"/>
    <w:rsid w:val="76DC7534"/>
    <w:rsid w:val="76E21383"/>
    <w:rsid w:val="76E33712"/>
    <w:rsid w:val="76E3BD5F"/>
    <w:rsid w:val="76E3DCD7"/>
    <w:rsid w:val="76EE64EE"/>
    <w:rsid w:val="76FC9439"/>
    <w:rsid w:val="77001231"/>
    <w:rsid w:val="7700547D"/>
    <w:rsid w:val="77026A82"/>
    <w:rsid w:val="7704C208"/>
    <w:rsid w:val="7706522B"/>
    <w:rsid w:val="77127281"/>
    <w:rsid w:val="771440BF"/>
    <w:rsid w:val="77177FF6"/>
    <w:rsid w:val="771870FA"/>
    <w:rsid w:val="7718B438"/>
    <w:rsid w:val="771F22AC"/>
    <w:rsid w:val="7721AF99"/>
    <w:rsid w:val="7722A087"/>
    <w:rsid w:val="7722C15A"/>
    <w:rsid w:val="77262AFD"/>
    <w:rsid w:val="772A5A1E"/>
    <w:rsid w:val="772C7CB3"/>
    <w:rsid w:val="773979CB"/>
    <w:rsid w:val="773D51BC"/>
    <w:rsid w:val="773E88DD"/>
    <w:rsid w:val="7747357E"/>
    <w:rsid w:val="774B06AB"/>
    <w:rsid w:val="774CBBE4"/>
    <w:rsid w:val="7750928F"/>
    <w:rsid w:val="7751C25C"/>
    <w:rsid w:val="775A01E2"/>
    <w:rsid w:val="775A19AD"/>
    <w:rsid w:val="775D35B7"/>
    <w:rsid w:val="775DD380"/>
    <w:rsid w:val="776967A6"/>
    <w:rsid w:val="776A672D"/>
    <w:rsid w:val="776F2A23"/>
    <w:rsid w:val="7773C01F"/>
    <w:rsid w:val="777D9FC7"/>
    <w:rsid w:val="777DE0E0"/>
    <w:rsid w:val="777E0E53"/>
    <w:rsid w:val="77869DA4"/>
    <w:rsid w:val="779D55CA"/>
    <w:rsid w:val="779D6428"/>
    <w:rsid w:val="779EF051"/>
    <w:rsid w:val="77A03B11"/>
    <w:rsid w:val="77A5CA8B"/>
    <w:rsid w:val="77A6E737"/>
    <w:rsid w:val="77A86F13"/>
    <w:rsid w:val="77AB9F09"/>
    <w:rsid w:val="77B46D63"/>
    <w:rsid w:val="77B7DFE5"/>
    <w:rsid w:val="77BF0E54"/>
    <w:rsid w:val="77C6C6C4"/>
    <w:rsid w:val="77CAF970"/>
    <w:rsid w:val="77CD5897"/>
    <w:rsid w:val="77CFFA92"/>
    <w:rsid w:val="77D0C49C"/>
    <w:rsid w:val="77DC5C5C"/>
    <w:rsid w:val="77DDB058"/>
    <w:rsid w:val="77E140CB"/>
    <w:rsid w:val="77E25A13"/>
    <w:rsid w:val="77E6B708"/>
    <w:rsid w:val="77EB1318"/>
    <w:rsid w:val="77ED649E"/>
    <w:rsid w:val="77F0927E"/>
    <w:rsid w:val="77F425EA"/>
    <w:rsid w:val="77F743F5"/>
    <w:rsid w:val="77FE1B88"/>
    <w:rsid w:val="78021F08"/>
    <w:rsid w:val="78025B18"/>
    <w:rsid w:val="780771B2"/>
    <w:rsid w:val="780ACFC6"/>
    <w:rsid w:val="780CDF76"/>
    <w:rsid w:val="780D44A2"/>
    <w:rsid w:val="780E4333"/>
    <w:rsid w:val="780F81D4"/>
    <w:rsid w:val="781101A2"/>
    <w:rsid w:val="78188E85"/>
    <w:rsid w:val="781CE59D"/>
    <w:rsid w:val="781FD011"/>
    <w:rsid w:val="7820CC41"/>
    <w:rsid w:val="7824721F"/>
    <w:rsid w:val="78340FDE"/>
    <w:rsid w:val="78348092"/>
    <w:rsid w:val="783DB047"/>
    <w:rsid w:val="784091CF"/>
    <w:rsid w:val="7840D464"/>
    <w:rsid w:val="7845AB30"/>
    <w:rsid w:val="785263FB"/>
    <w:rsid w:val="7852EFD9"/>
    <w:rsid w:val="7861DCBA"/>
    <w:rsid w:val="7864F0A3"/>
    <w:rsid w:val="786C6A8C"/>
    <w:rsid w:val="786D2F48"/>
    <w:rsid w:val="786E053D"/>
    <w:rsid w:val="7873571F"/>
    <w:rsid w:val="7875BDA5"/>
    <w:rsid w:val="787CCDC4"/>
    <w:rsid w:val="7880ACA2"/>
    <w:rsid w:val="7884EAFD"/>
    <w:rsid w:val="7887DFAA"/>
    <w:rsid w:val="788F1DCF"/>
    <w:rsid w:val="789088A2"/>
    <w:rsid w:val="78923B24"/>
    <w:rsid w:val="789DA213"/>
    <w:rsid w:val="789E1868"/>
    <w:rsid w:val="789F17C7"/>
    <w:rsid w:val="78A114B6"/>
    <w:rsid w:val="78A18AB8"/>
    <w:rsid w:val="78A44812"/>
    <w:rsid w:val="78A89271"/>
    <w:rsid w:val="78AF19E1"/>
    <w:rsid w:val="78BBB58D"/>
    <w:rsid w:val="78BC7CD4"/>
    <w:rsid w:val="78BE91BB"/>
    <w:rsid w:val="78C04809"/>
    <w:rsid w:val="78C2CE86"/>
    <w:rsid w:val="78C56FEF"/>
    <w:rsid w:val="78C63E81"/>
    <w:rsid w:val="78CB60E9"/>
    <w:rsid w:val="78D0725E"/>
    <w:rsid w:val="78D1183F"/>
    <w:rsid w:val="78DEA404"/>
    <w:rsid w:val="78DF5BD5"/>
    <w:rsid w:val="78E2602E"/>
    <w:rsid w:val="78E691A7"/>
    <w:rsid w:val="78E8B665"/>
    <w:rsid w:val="78F179BB"/>
    <w:rsid w:val="78F2FC13"/>
    <w:rsid w:val="78F91696"/>
    <w:rsid w:val="78FFD6A4"/>
    <w:rsid w:val="79009411"/>
    <w:rsid w:val="7902552E"/>
    <w:rsid w:val="7906D9B7"/>
    <w:rsid w:val="790C09DC"/>
    <w:rsid w:val="790F6D47"/>
    <w:rsid w:val="7912D727"/>
    <w:rsid w:val="792306D1"/>
    <w:rsid w:val="7923DC18"/>
    <w:rsid w:val="79265A82"/>
    <w:rsid w:val="79268C87"/>
    <w:rsid w:val="79279CE3"/>
    <w:rsid w:val="792CC2CA"/>
    <w:rsid w:val="793693F8"/>
    <w:rsid w:val="793ABEA6"/>
    <w:rsid w:val="793E1031"/>
    <w:rsid w:val="793F8669"/>
    <w:rsid w:val="793FF347"/>
    <w:rsid w:val="7940F3FD"/>
    <w:rsid w:val="794461E2"/>
    <w:rsid w:val="7949F9C6"/>
    <w:rsid w:val="7955721A"/>
    <w:rsid w:val="795CBAD9"/>
    <w:rsid w:val="795E8330"/>
    <w:rsid w:val="79638E61"/>
    <w:rsid w:val="79666FE5"/>
    <w:rsid w:val="79702CB3"/>
    <w:rsid w:val="7974B28C"/>
    <w:rsid w:val="797E2F1F"/>
    <w:rsid w:val="7980D204"/>
    <w:rsid w:val="79828769"/>
    <w:rsid w:val="79842635"/>
    <w:rsid w:val="798D20AE"/>
    <w:rsid w:val="798FC606"/>
    <w:rsid w:val="7990A896"/>
    <w:rsid w:val="799196AE"/>
    <w:rsid w:val="79919EA7"/>
    <w:rsid w:val="7995BCDE"/>
    <w:rsid w:val="799D328D"/>
    <w:rsid w:val="799F3BEF"/>
    <w:rsid w:val="79A1B521"/>
    <w:rsid w:val="79ABA2E4"/>
    <w:rsid w:val="79ABE0C0"/>
    <w:rsid w:val="79B5CBBC"/>
    <w:rsid w:val="79BA86CE"/>
    <w:rsid w:val="79BA981B"/>
    <w:rsid w:val="79BACBB2"/>
    <w:rsid w:val="79BBB1D6"/>
    <w:rsid w:val="79C84306"/>
    <w:rsid w:val="79C8A4CF"/>
    <w:rsid w:val="79C966E9"/>
    <w:rsid w:val="79CB461E"/>
    <w:rsid w:val="79CCA0D5"/>
    <w:rsid w:val="79CF7C08"/>
    <w:rsid w:val="79D74103"/>
    <w:rsid w:val="79D80A48"/>
    <w:rsid w:val="79D98C7B"/>
    <w:rsid w:val="79DA591A"/>
    <w:rsid w:val="79DDA783"/>
    <w:rsid w:val="79E45D89"/>
    <w:rsid w:val="79E782B8"/>
    <w:rsid w:val="79EA41A2"/>
    <w:rsid w:val="79F1D8FC"/>
    <w:rsid w:val="79FA075E"/>
    <w:rsid w:val="79FE82E2"/>
    <w:rsid w:val="7A083AED"/>
    <w:rsid w:val="7A0B9CCD"/>
    <w:rsid w:val="7A0BCF8E"/>
    <w:rsid w:val="7A0C4F02"/>
    <w:rsid w:val="7A1008B1"/>
    <w:rsid w:val="7A1018E8"/>
    <w:rsid w:val="7A118E06"/>
    <w:rsid w:val="7A1275BE"/>
    <w:rsid w:val="7A13A8B8"/>
    <w:rsid w:val="7A14FD0B"/>
    <w:rsid w:val="7A1E503D"/>
    <w:rsid w:val="7A25E743"/>
    <w:rsid w:val="7A2C9267"/>
    <w:rsid w:val="7A369776"/>
    <w:rsid w:val="7A3ADFE4"/>
    <w:rsid w:val="7A3CCBB3"/>
    <w:rsid w:val="7A3CD341"/>
    <w:rsid w:val="7A3DE90B"/>
    <w:rsid w:val="7A3F2E71"/>
    <w:rsid w:val="7A3F37E8"/>
    <w:rsid w:val="7A413500"/>
    <w:rsid w:val="7A4458E9"/>
    <w:rsid w:val="7A44E7DE"/>
    <w:rsid w:val="7A46E1B3"/>
    <w:rsid w:val="7A490356"/>
    <w:rsid w:val="7A4A3909"/>
    <w:rsid w:val="7A4A7BDE"/>
    <w:rsid w:val="7A4AA0D3"/>
    <w:rsid w:val="7A4C9E68"/>
    <w:rsid w:val="7A4FFC7E"/>
    <w:rsid w:val="7A5011F3"/>
    <w:rsid w:val="7A50D1ED"/>
    <w:rsid w:val="7A5A621C"/>
    <w:rsid w:val="7A5C0D9D"/>
    <w:rsid w:val="7A5CEAC4"/>
    <w:rsid w:val="7A6C31E0"/>
    <w:rsid w:val="7A6F261A"/>
    <w:rsid w:val="7A777C4D"/>
    <w:rsid w:val="7A7D6573"/>
    <w:rsid w:val="7A7FB7A7"/>
    <w:rsid w:val="7A816C42"/>
    <w:rsid w:val="7A8545BB"/>
    <w:rsid w:val="7A86BCF0"/>
    <w:rsid w:val="7A891588"/>
    <w:rsid w:val="7A89E5AF"/>
    <w:rsid w:val="7A8C936C"/>
    <w:rsid w:val="7A8CC8F3"/>
    <w:rsid w:val="7A8E58B9"/>
    <w:rsid w:val="7A907EC3"/>
    <w:rsid w:val="7A98C265"/>
    <w:rsid w:val="7A9A2F30"/>
    <w:rsid w:val="7A9B9CE8"/>
    <w:rsid w:val="7AA62141"/>
    <w:rsid w:val="7AAA5AFA"/>
    <w:rsid w:val="7AB27C94"/>
    <w:rsid w:val="7AC22AE3"/>
    <w:rsid w:val="7AC6D880"/>
    <w:rsid w:val="7AC77704"/>
    <w:rsid w:val="7ACAB30F"/>
    <w:rsid w:val="7AD32E27"/>
    <w:rsid w:val="7AD98FB4"/>
    <w:rsid w:val="7AE31953"/>
    <w:rsid w:val="7AE97957"/>
    <w:rsid w:val="7AED057C"/>
    <w:rsid w:val="7AF22038"/>
    <w:rsid w:val="7AF45590"/>
    <w:rsid w:val="7AF87A15"/>
    <w:rsid w:val="7B00485D"/>
    <w:rsid w:val="7B01267E"/>
    <w:rsid w:val="7B01B961"/>
    <w:rsid w:val="7B085A4D"/>
    <w:rsid w:val="7B08C12E"/>
    <w:rsid w:val="7B0C59E6"/>
    <w:rsid w:val="7B0EE1B1"/>
    <w:rsid w:val="7B14C279"/>
    <w:rsid w:val="7B19C86D"/>
    <w:rsid w:val="7B1B3289"/>
    <w:rsid w:val="7B1E55B5"/>
    <w:rsid w:val="7B2303AD"/>
    <w:rsid w:val="7B2648E2"/>
    <w:rsid w:val="7B2BF935"/>
    <w:rsid w:val="7B2D670F"/>
    <w:rsid w:val="7B36A599"/>
    <w:rsid w:val="7B36D224"/>
    <w:rsid w:val="7B3776AF"/>
    <w:rsid w:val="7B38DCC2"/>
    <w:rsid w:val="7B3B2A9D"/>
    <w:rsid w:val="7B3D0768"/>
    <w:rsid w:val="7B3E1A75"/>
    <w:rsid w:val="7B42E461"/>
    <w:rsid w:val="7B441B3B"/>
    <w:rsid w:val="7B44BD2A"/>
    <w:rsid w:val="7B44D1C5"/>
    <w:rsid w:val="7B472EC3"/>
    <w:rsid w:val="7B477B4F"/>
    <w:rsid w:val="7B4AF8C5"/>
    <w:rsid w:val="7B4B5B95"/>
    <w:rsid w:val="7B4C1028"/>
    <w:rsid w:val="7B4DC4EF"/>
    <w:rsid w:val="7B4F9C86"/>
    <w:rsid w:val="7B5DFE57"/>
    <w:rsid w:val="7B665A10"/>
    <w:rsid w:val="7B66EBA8"/>
    <w:rsid w:val="7B69E2DB"/>
    <w:rsid w:val="7B70F7C4"/>
    <w:rsid w:val="7B71EB2A"/>
    <w:rsid w:val="7B73A08D"/>
    <w:rsid w:val="7B767A4F"/>
    <w:rsid w:val="7B76F0FB"/>
    <w:rsid w:val="7B7C219A"/>
    <w:rsid w:val="7B8081A3"/>
    <w:rsid w:val="7B8702A3"/>
    <w:rsid w:val="7B88005C"/>
    <w:rsid w:val="7B8D7B7B"/>
    <w:rsid w:val="7B9437BA"/>
    <w:rsid w:val="7B99E6F8"/>
    <w:rsid w:val="7B9A1601"/>
    <w:rsid w:val="7B9B5977"/>
    <w:rsid w:val="7BA1C932"/>
    <w:rsid w:val="7BA26864"/>
    <w:rsid w:val="7BA894E0"/>
    <w:rsid w:val="7BAAE38A"/>
    <w:rsid w:val="7BAB5101"/>
    <w:rsid w:val="7BACCA3B"/>
    <w:rsid w:val="7BB5207C"/>
    <w:rsid w:val="7BB63DA5"/>
    <w:rsid w:val="7BB755D3"/>
    <w:rsid w:val="7BBF6FBD"/>
    <w:rsid w:val="7BC017CC"/>
    <w:rsid w:val="7BC5CC1D"/>
    <w:rsid w:val="7BC6A32A"/>
    <w:rsid w:val="7BCC09C6"/>
    <w:rsid w:val="7BCC67FA"/>
    <w:rsid w:val="7BCCABA0"/>
    <w:rsid w:val="7BD267D7"/>
    <w:rsid w:val="7BD3B37A"/>
    <w:rsid w:val="7BD686CB"/>
    <w:rsid w:val="7BD992F3"/>
    <w:rsid w:val="7BE218D5"/>
    <w:rsid w:val="7BE8F48A"/>
    <w:rsid w:val="7BE988D4"/>
    <w:rsid w:val="7BEFB184"/>
    <w:rsid w:val="7BF046FB"/>
    <w:rsid w:val="7BF8D375"/>
    <w:rsid w:val="7BFAA2BE"/>
    <w:rsid w:val="7C0142B5"/>
    <w:rsid w:val="7C066370"/>
    <w:rsid w:val="7C083D22"/>
    <w:rsid w:val="7C104DB8"/>
    <w:rsid w:val="7C1968FC"/>
    <w:rsid w:val="7C1ACD0B"/>
    <w:rsid w:val="7C1CF534"/>
    <w:rsid w:val="7C1D9C7F"/>
    <w:rsid w:val="7C203363"/>
    <w:rsid w:val="7C20917B"/>
    <w:rsid w:val="7C21161C"/>
    <w:rsid w:val="7C25D1FB"/>
    <w:rsid w:val="7C267206"/>
    <w:rsid w:val="7C291A7D"/>
    <w:rsid w:val="7C29E0CD"/>
    <w:rsid w:val="7C2B706A"/>
    <w:rsid w:val="7C318C1D"/>
    <w:rsid w:val="7C3867BE"/>
    <w:rsid w:val="7C3876D8"/>
    <w:rsid w:val="7C3EA7AC"/>
    <w:rsid w:val="7C3EBB7E"/>
    <w:rsid w:val="7C3ED8D5"/>
    <w:rsid w:val="7C3FBCB1"/>
    <w:rsid w:val="7C43171C"/>
    <w:rsid w:val="7C466D80"/>
    <w:rsid w:val="7C48E623"/>
    <w:rsid w:val="7C4C8B97"/>
    <w:rsid w:val="7C4DA4A1"/>
    <w:rsid w:val="7C4F58E8"/>
    <w:rsid w:val="7C54C602"/>
    <w:rsid w:val="7C569F3E"/>
    <w:rsid w:val="7C57E62E"/>
    <w:rsid w:val="7C5945AE"/>
    <w:rsid w:val="7C63F154"/>
    <w:rsid w:val="7C6F0B13"/>
    <w:rsid w:val="7C71DB5F"/>
    <w:rsid w:val="7C7518CC"/>
    <w:rsid w:val="7C76654E"/>
    <w:rsid w:val="7C78E62A"/>
    <w:rsid w:val="7C7D5D35"/>
    <w:rsid w:val="7C810C9B"/>
    <w:rsid w:val="7C81A944"/>
    <w:rsid w:val="7C81B6F3"/>
    <w:rsid w:val="7C8685BF"/>
    <w:rsid w:val="7C8A9B20"/>
    <w:rsid w:val="7C965967"/>
    <w:rsid w:val="7C9C720D"/>
    <w:rsid w:val="7CA288B4"/>
    <w:rsid w:val="7CAC7541"/>
    <w:rsid w:val="7CAE1E46"/>
    <w:rsid w:val="7CB1B0E2"/>
    <w:rsid w:val="7CB3A25E"/>
    <w:rsid w:val="7CB51BD5"/>
    <w:rsid w:val="7CB96C7D"/>
    <w:rsid w:val="7CBD3DD2"/>
    <w:rsid w:val="7CC02DED"/>
    <w:rsid w:val="7CC05876"/>
    <w:rsid w:val="7CC8B712"/>
    <w:rsid w:val="7CCB400A"/>
    <w:rsid w:val="7CD3970F"/>
    <w:rsid w:val="7CE34BB0"/>
    <w:rsid w:val="7CE3E13E"/>
    <w:rsid w:val="7CEFC138"/>
    <w:rsid w:val="7CF829E3"/>
    <w:rsid w:val="7CFCB8C7"/>
    <w:rsid w:val="7CFCDCD7"/>
    <w:rsid w:val="7CFEA0B0"/>
    <w:rsid w:val="7D07F1B5"/>
    <w:rsid w:val="7D0E1EAA"/>
    <w:rsid w:val="7D11B97E"/>
    <w:rsid w:val="7D15D876"/>
    <w:rsid w:val="7D16400D"/>
    <w:rsid w:val="7D16C556"/>
    <w:rsid w:val="7D1ED6A4"/>
    <w:rsid w:val="7D1F22D9"/>
    <w:rsid w:val="7D1F237A"/>
    <w:rsid w:val="7D2109D9"/>
    <w:rsid w:val="7D240511"/>
    <w:rsid w:val="7D25DA03"/>
    <w:rsid w:val="7D293EA8"/>
    <w:rsid w:val="7D2A5C18"/>
    <w:rsid w:val="7D2EE3B4"/>
    <w:rsid w:val="7D316C2E"/>
    <w:rsid w:val="7D31D585"/>
    <w:rsid w:val="7D387DA7"/>
    <w:rsid w:val="7D390BD9"/>
    <w:rsid w:val="7D3DBE17"/>
    <w:rsid w:val="7D3DEF34"/>
    <w:rsid w:val="7D406E01"/>
    <w:rsid w:val="7D41E6C5"/>
    <w:rsid w:val="7D428027"/>
    <w:rsid w:val="7D48A2AC"/>
    <w:rsid w:val="7D492BE2"/>
    <w:rsid w:val="7D4C9DCD"/>
    <w:rsid w:val="7D4D10A8"/>
    <w:rsid w:val="7D4D480A"/>
    <w:rsid w:val="7D4F72D0"/>
    <w:rsid w:val="7D51278B"/>
    <w:rsid w:val="7D525B98"/>
    <w:rsid w:val="7D5BCF7F"/>
    <w:rsid w:val="7D5CBEC1"/>
    <w:rsid w:val="7D5DD604"/>
    <w:rsid w:val="7D5E9274"/>
    <w:rsid w:val="7D5FAA9A"/>
    <w:rsid w:val="7D6025C1"/>
    <w:rsid w:val="7D612E03"/>
    <w:rsid w:val="7D6216E1"/>
    <w:rsid w:val="7D62A10A"/>
    <w:rsid w:val="7D6E9C04"/>
    <w:rsid w:val="7D750880"/>
    <w:rsid w:val="7D79A528"/>
    <w:rsid w:val="7D79DF27"/>
    <w:rsid w:val="7D7CE216"/>
    <w:rsid w:val="7D7DE936"/>
    <w:rsid w:val="7D7E6456"/>
    <w:rsid w:val="7D7F92A3"/>
    <w:rsid w:val="7D830A5B"/>
    <w:rsid w:val="7D8DA813"/>
    <w:rsid w:val="7D8E5A3F"/>
    <w:rsid w:val="7D95AA41"/>
    <w:rsid w:val="7D98ABEB"/>
    <w:rsid w:val="7D9950C3"/>
    <w:rsid w:val="7D99CA54"/>
    <w:rsid w:val="7D9B688E"/>
    <w:rsid w:val="7D9BBE37"/>
    <w:rsid w:val="7D9FB34F"/>
    <w:rsid w:val="7DA44B68"/>
    <w:rsid w:val="7DA5BB01"/>
    <w:rsid w:val="7DAA1AD9"/>
    <w:rsid w:val="7DAE7591"/>
    <w:rsid w:val="7DAE9977"/>
    <w:rsid w:val="7DB2CD0F"/>
    <w:rsid w:val="7DB79D42"/>
    <w:rsid w:val="7DBA69F0"/>
    <w:rsid w:val="7DBB349E"/>
    <w:rsid w:val="7DBB5377"/>
    <w:rsid w:val="7DBC61DC"/>
    <w:rsid w:val="7DC44FEC"/>
    <w:rsid w:val="7DC4E72F"/>
    <w:rsid w:val="7DC646FC"/>
    <w:rsid w:val="7DC648CC"/>
    <w:rsid w:val="7DCE269C"/>
    <w:rsid w:val="7DD0532D"/>
    <w:rsid w:val="7DD163B9"/>
    <w:rsid w:val="7DD2BB4E"/>
    <w:rsid w:val="7DD44739"/>
    <w:rsid w:val="7DD77BAF"/>
    <w:rsid w:val="7DDB4197"/>
    <w:rsid w:val="7DDC6AD1"/>
    <w:rsid w:val="7DE60F20"/>
    <w:rsid w:val="7DEB5B07"/>
    <w:rsid w:val="7DEF16E2"/>
    <w:rsid w:val="7DEFCDFA"/>
    <w:rsid w:val="7DF19A74"/>
    <w:rsid w:val="7DF3B4B8"/>
    <w:rsid w:val="7DF5795A"/>
    <w:rsid w:val="7DF7E9EC"/>
    <w:rsid w:val="7DFB357A"/>
    <w:rsid w:val="7E01FFF5"/>
    <w:rsid w:val="7E03095F"/>
    <w:rsid w:val="7E03FA8C"/>
    <w:rsid w:val="7E0AEA46"/>
    <w:rsid w:val="7E0F0F95"/>
    <w:rsid w:val="7E13008D"/>
    <w:rsid w:val="7E18CCDF"/>
    <w:rsid w:val="7E1F3692"/>
    <w:rsid w:val="7E24DD40"/>
    <w:rsid w:val="7E256652"/>
    <w:rsid w:val="7E3A7612"/>
    <w:rsid w:val="7E4DD47B"/>
    <w:rsid w:val="7E4DDBA0"/>
    <w:rsid w:val="7E4F72BF"/>
    <w:rsid w:val="7E5043A5"/>
    <w:rsid w:val="7E574FD1"/>
    <w:rsid w:val="7E5814DC"/>
    <w:rsid w:val="7E63A03D"/>
    <w:rsid w:val="7E656F42"/>
    <w:rsid w:val="7E73542D"/>
    <w:rsid w:val="7E75127F"/>
    <w:rsid w:val="7E7DC4A0"/>
    <w:rsid w:val="7E7F1C11"/>
    <w:rsid w:val="7E87846A"/>
    <w:rsid w:val="7E88DE45"/>
    <w:rsid w:val="7E9BBF87"/>
    <w:rsid w:val="7EA36A93"/>
    <w:rsid w:val="7EA91BF9"/>
    <w:rsid w:val="7EA9378D"/>
    <w:rsid w:val="7EA9416A"/>
    <w:rsid w:val="7EAF23E6"/>
    <w:rsid w:val="7EAFC062"/>
    <w:rsid w:val="7EAFD353"/>
    <w:rsid w:val="7EB1545D"/>
    <w:rsid w:val="7EB38593"/>
    <w:rsid w:val="7EB991FE"/>
    <w:rsid w:val="7EBA6541"/>
    <w:rsid w:val="7EBAE962"/>
    <w:rsid w:val="7EBFD8AB"/>
    <w:rsid w:val="7EC2315D"/>
    <w:rsid w:val="7EC4480B"/>
    <w:rsid w:val="7ED3F8D6"/>
    <w:rsid w:val="7ED93356"/>
    <w:rsid w:val="7EE20EE9"/>
    <w:rsid w:val="7EE45797"/>
    <w:rsid w:val="7EEF2932"/>
    <w:rsid w:val="7EF0A683"/>
    <w:rsid w:val="7F0EDE88"/>
    <w:rsid w:val="7F108AFF"/>
    <w:rsid w:val="7F150DFC"/>
    <w:rsid w:val="7F16485E"/>
    <w:rsid w:val="7F171F87"/>
    <w:rsid w:val="7F18C309"/>
    <w:rsid w:val="7F1A8219"/>
    <w:rsid w:val="7F1B2458"/>
    <w:rsid w:val="7F1CE026"/>
    <w:rsid w:val="7F1E6A1E"/>
    <w:rsid w:val="7F1EBF5A"/>
    <w:rsid w:val="7F209DF7"/>
    <w:rsid w:val="7F237465"/>
    <w:rsid w:val="7F248FA4"/>
    <w:rsid w:val="7F2AEAC3"/>
    <w:rsid w:val="7F342F8C"/>
    <w:rsid w:val="7F37B464"/>
    <w:rsid w:val="7F37D194"/>
    <w:rsid w:val="7F380EE4"/>
    <w:rsid w:val="7F38E377"/>
    <w:rsid w:val="7F3AE82E"/>
    <w:rsid w:val="7F3D44F0"/>
    <w:rsid w:val="7F3E0D36"/>
    <w:rsid w:val="7F3FA303"/>
    <w:rsid w:val="7F4923E3"/>
    <w:rsid w:val="7F4B38A1"/>
    <w:rsid w:val="7F5219DE"/>
    <w:rsid w:val="7F5BB75C"/>
    <w:rsid w:val="7F5C9564"/>
    <w:rsid w:val="7F5D5F0E"/>
    <w:rsid w:val="7F5F614D"/>
    <w:rsid w:val="7F67854B"/>
    <w:rsid w:val="7F6816E3"/>
    <w:rsid w:val="7F6FF444"/>
    <w:rsid w:val="7F746559"/>
    <w:rsid w:val="7F76486E"/>
    <w:rsid w:val="7F7E2574"/>
    <w:rsid w:val="7F81E666"/>
    <w:rsid w:val="7F83BAB4"/>
    <w:rsid w:val="7F8F134F"/>
    <w:rsid w:val="7F915BBB"/>
    <w:rsid w:val="7F935C59"/>
    <w:rsid w:val="7F94A581"/>
    <w:rsid w:val="7F95317E"/>
    <w:rsid w:val="7F9ACA77"/>
    <w:rsid w:val="7F9E5036"/>
    <w:rsid w:val="7F9E7B51"/>
    <w:rsid w:val="7FA202AD"/>
    <w:rsid w:val="7FB074A8"/>
    <w:rsid w:val="7FB10760"/>
    <w:rsid w:val="7FC46246"/>
    <w:rsid w:val="7FC9B727"/>
    <w:rsid w:val="7FCFF0ED"/>
    <w:rsid w:val="7FD0A515"/>
    <w:rsid w:val="7FD1FBB9"/>
    <w:rsid w:val="7FE253DE"/>
    <w:rsid w:val="7FE549CD"/>
    <w:rsid w:val="7FE89E3E"/>
    <w:rsid w:val="7FED3593"/>
    <w:rsid w:val="7FEDFE4A"/>
    <w:rsid w:val="7FEF1994"/>
    <w:rsid w:val="7FF6FEDB"/>
    <w:rsid w:val="7FF9D3E0"/>
    <w:rsid w:val="7FFBC91D"/>
    <w:rsid w:val="7FFFE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E9B342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5</TotalTime>
  <Pages>24</Pages>
  <Words>3027</Words>
  <Characters>16352</Characters>
  <Application>Microsoft Office Word</Application>
  <DocSecurity>0</DocSecurity>
  <Lines>136</Lines>
  <Paragraphs>38</Paragraphs>
  <ScaleCrop>false</ScaleCrop>
  <Company/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208</cp:revision>
  <cp:lastPrinted>2022-05-16T13:25:00Z</cp:lastPrinted>
  <dcterms:created xsi:type="dcterms:W3CDTF">2024-02-15T20:36:00Z</dcterms:created>
  <dcterms:modified xsi:type="dcterms:W3CDTF">2025-10-11T13:37:00Z</dcterms:modified>
</cp:coreProperties>
</file>