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79DD809" w14:textId="487356A8" w:rsidR="53F5143B" w:rsidRDefault="1135537F" w:rsidP="28D14F34">
      <w:pPr>
        <w:tabs>
          <w:tab w:val="center" w:pos="7568"/>
          <w:tab w:val="left" w:pos="9885"/>
        </w:tabs>
      </w:pPr>
      <w:r w:rsidRPr="5E599172">
        <w:rPr>
          <w:rFonts w:ascii="Arial" w:eastAsia="Arial" w:hAnsi="Arial" w:cs="Arial"/>
          <w:b/>
          <w:bCs/>
        </w:rPr>
        <w:t xml:space="preserve">MÊS: </w:t>
      </w:r>
      <w:r w:rsidR="04FEA6F9" w:rsidRPr="5E599172">
        <w:rPr>
          <w:rFonts w:ascii="Arial" w:eastAsia="Arial" w:hAnsi="Arial" w:cs="Arial"/>
          <w:b/>
          <w:bCs/>
        </w:rPr>
        <w:t>OUTU</w:t>
      </w:r>
      <w:r w:rsidRPr="5E599172">
        <w:rPr>
          <w:rFonts w:ascii="Arial" w:eastAsia="Arial" w:hAnsi="Arial" w:cs="Arial"/>
          <w:b/>
          <w:bCs/>
        </w:rPr>
        <w:t>BRO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4"/>
        <w:gridCol w:w="1926"/>
        <w:gridCol w:w="3480"/>
        <w:gridCol w:w="3389"/>
        <w:gridCol w:w="4536"/>
      </w:tblGrid>
      <w:tr w:rsidR="5E599172" w14:paraId="2D0C101F" w14:textId="77777777" w:rsidTr="4CEA6BB4">
        <w:trPr>
          <w:trHeight w:val="300"/>
        </w:trPr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37643A" w14:textId="2EA51AE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6E05B12" w14:textId="7A5ED10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E37907" w14:textId="1BDC4B85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6F49E3" w14:textId="35F86D8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9B97107" w14:textId="73806FCF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5A4CCC68" w14:textId="77777777" w:rsidTr="4CEA6BB4">
        <w:trPr>
          <w:trHeight w:val="300"/>
        </w:trPr>
        <w:tc>
          <w:tcPr>
            <w:tcW w:w="17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BC74C7" w14:textId="7B5FF2F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01/10/2025</w:t>
            </w:r>
          </w:p>
          <w:p w14:paraId="5FBD231B" w14:textId="323EDA5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62C90E24" w14:textId="048AFA6B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ED702" w14:textId="489206DB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IFPOT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35454D" w14:textId="10C8F79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984CEC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  <w:tc>
          <w:tcPr>
            <w:tcW w:w="3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7D946C" w14:textId="08CFC556" w:rsidR="5E599172" w:rsidRDefault="00984CE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="5E599172" w:rsidRPr="5E59917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1E479E" w14:textId="25D2276C" w:rsidR="5E599172" w:rsidRDefault="00984CE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="5E599172" w:rsidRPr="5E59917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5E599172" w14:paraId="1CB714D8" w14:textId="77777777" w:rsidTr="4CEA6BB4">
        <w:trPr>
          <w:trHeight w:val="300"/>
        </w:trPr>
        <w:tc>
          <w:tcPr>
            <w:tcW w:w="1774" w:type="dxa"/>
            <w:vMerge/>
            <w:vAlign w:val="center"/>
          </w:tcPr>
          <w:p w14:paraId="1105B448" w14:textId="77777777" w:rsidR="00A567A5" w:rsidRDefault="00A567A5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A84AE" w14:textId="13A20F19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F2F34" w14:textId="35A7145C" w:rsidR="4CEA6BB4" w:rsidRDefault="4CEA6BB4" w:rsidP="4CEA6BB4">
            <w:pPr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CEA6B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Acidez e basicidade dos compostos orgânicos</w:t>
            </w:r>
          </w:p>
        </w:tc>
        <w:tc>
          <w:tcPr>
            <w:tcW w:w="3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978B7" w14:textId="5BCECEF5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F3516" w14:textId="1E9F2915" w:rsidR="4CEA6BB4" w:rsidRDefault="4CEA6BB4" w:rsidP="4CEA6BB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Atividade no caderno  </w:t>
            </w:r>
          </w:p>
        </w:tc>
      </w:tr>
      <w:tr w:rsidR="00984CEC" w14:paraId="7B0C107B" w14:textId="77777777" w:rsidTr="4CEA6BB4">
        <w:trPr>
          <w:trHeight w:val="330"/>
        </w:trPr>
        <w:tc>
          <w:tcPr>
            <w:tcW w:w="1774" w:type="dxa"/>
            <w:vMerge/>
            <w:vAlign w:val="center"/>
          </w:tcPr>
          <w:p w14:paraId="1DA8828C" w14:textId="77777777" w:rsidR="00984CEC" w:rsidRDefault="00984CEC" w:rsidP="00984CEC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D34B5" w14:textId="440E631C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EFE4E" w14:textId="149B5BA6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  <w:tc>
          <w:tcPr>
            <w:tcW w:w="3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49B59A" w14:textId="50FAA242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Pr="5E59917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374F0" w14:textId="506CACC0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Pr="5E59917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984CEC" w14:paraId="6818761F" w14:textId="77777777" w:rsidTr="4CEA6BB4">
        <w:trPr>
          <w:trHeight w:val="300"/>
        </w:trPr>
        <w:tc>
          <w:tcPr>
            <w:tcW w:w="1774" w:type="dxa"/>
            <w:vMerge/>
            <w:vAlign w:val="center"/>
          </w:tcPr>
          <w:p w14:paraId="37E69640" w14:textId="77777777" w:rsidR="00984CEC" w:rsidRDefault="00984CEC" w:rsidP="00984CEC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5CAEF" w14:textId="4C8602FB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E362A" w14:textId="39341EE3" w:rsidR="00984CEC" w:rsidRDefault="00984CEC" w:rsidP="00984CEC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b/>
                <w:bCs/>
                <w:color w:val="000000" w:themeColor="text1"/>
                <w:sz w:val="20"/>
                <w:szCs w:val="20"/>
              </w:rPr>
              <w:t>VOLUME 32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09EC5513" w14:textId="5BCBB06F" w:rsidR="00984CEC" w:rsidRDefault="00984CEC" w:rsidP="00984CEC">
            <w:pPr>
              <w:spacing w:before="240" w:after="24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 xml:space="preserve">Marcadores de plural e os verbos </w:t>
            </w:r>
          </w:p>
          <w:p w14:paraId="17A39425" w14:textId="0623B5B6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  <w:sz w:val="20"/>
                <w:szCs w:val="20"/>
              </w:rPr>
              <w:t>Concordância verbal</w:t>
            </w:r>
            <w:r w:rsidRPr="4CEA6BB4">
              <w:t xml:space="preserve"> </w:t>
            </w:r>
          </w:p>
          <w:p w14:paraId="6087B639" w14:textId="3DD4F44B" w:rsidR="00984CEC" w:rsidRDefault="00984CEC" w:rsidP="00984CEC">
            <w:pPr>
              <w:spacing w:before="240" w:after="24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Casos com sujeito simples</w:t>
            </w:r>
          </w:p>
          <w:p w14:paraId="250182C7" w14:textId="51402806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EDE827" w14:textId="36B454D9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Anotação caderno</w:t>
            </w:r>
          </w:p>
          <w:p w14:paraId="3CACE8DB" w14:textId="3D32BB03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Atividade livro</w:t>
            </w:r>
            <w:r w:rsidRPr="4CEA6BB4">
              <w:t xml:space="preserve"> 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F080A" w14:textId="742C21E1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5E599172">
              <w:t xml:space="preserve"> </w:t>
            </w:r>
          </w:p>
        </w:tc>
      </w:tr>
      <w:tr w:rsidR="00984CEC" w14:paraId="7CC4B6DF" w14:textId="77777777" w:rsidTr="4CEA6BB4">
        <w:trPr>
          <w:trHeight w:val="300"/>
        </w:trPr>
        <w:tc>
          <w:tcPr>
            <w:tcW w:w="1774" w:type="dxa"/>
            <w:vMerge/>
            <w:vAlign w:val="center"/>
          </w:tcPr>
          <w:p w14:paraId="4183246D" w14:textId="77777777" w:rsidR="00984CEC" w:rsidRDefault="00984CEC" w:rsidP="00984CEC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63150" w14:textId="445B5610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0CDC2" w14:textId="41E948C7" w:rsidR="00984CEC" w:rsidRDefault="00984CEC" w:rsidP="00984CEC">
            <w:pPr>
              <w:ind w:left="-20" w:right="-20"/>
              <w:jc w:val="center"/>
            </w:pPr>
            <w:r w:rsidRPr="4CEA6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Espécie e especiação </w:t>
            </w:r>
          </w:p>
        </w:tc>
        <w:tc>
          <w:tcPr>
            <w:tcW w:w="3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96BC7D" w14:textId="4171211A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CEA6BB4">
              <w:rPr>
                <w:color w:val="000000" w:themeColor="text1"/>
              </w:rPr>
              <w:t xml:space="preserve">Registro de </w:t>
            </w:r>
            <w:proofErr w:type="spellStart"/>
            <w:r w:rsidRPr="4CEA6BB4">
              <w:rPr>
                <w:color w:val="000000" w:themeColor="text1"/>
              </w:rPr>
              <w:t>conteúdosn</w:t>
            </w:r>
            <w:proofErr w:type="spellEnd"/>
            <w:r w:rsidRPr="4CEA6BB4">
              <w:rPr>
                <w:color w:val="000000" w:themeColor="text1"/>
              </w:rPr>
              <w:t xml:space="preserve"> no caderno 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52B42" w14:textId="0A9211E7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CEA6BB4">
              <w:rPr>
                <w:color w:val="000000" w:themeColor="text1"/>
              </w:rPr>
              <w:t xml:space="preserve">Atividade no caderno </w:t>
            </w:r>
          </w:p>
        </w:tc>
      </w:tr>
      <w:tr w:rsidR="00984CEC" w14:paraId="3A04485E" w14:textId="77777777" w:rsidTr="4CEA6BB4">
        <w:trPr>
          <w:trHeight w:val="420"/>
        </w:trPr>
        <w:tc>
          <w:tcPr>
            <w:tcW w:w="1774" w:type="dxa"/>
            <w:vMerge/>
            <w:vAlign w:val="center"/>
          </w:tcPr>
          <w:p w14:paraId="52D2E855" w14:textId="77777777" w:rsidR="00984CEC" w:rsidRDefault="00984CEC" w:rsidP="00984CEC"/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DBCCE" w14:textId="14CEC971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5CC1E" w14:textId="5C9C7ED2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Teoria ácido base</w:t>
            </w:r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3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5136A" w14:textId="2558C81A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8EE27" w14:textId="4E018F7C" w:rsidR="00984CEC" w:rsidRDefault="00984CEC" w:rsidP="00984CE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52211B62" w14:textId="05E7E2BE" w:rsidR="4140AB2A" w:rsidRDefault="4140AB2A" w:rsidP="5E599172">
      <w:pPr>
        <w:tabs>
          <w:tab w:val="left" w:pos="1035"/>
        </w:tabs>
      </w:pPr>
      <w:r w:rsidRPr="5E599172">
        <w:t xml:space="preserve"> </w:t>
      </w:r>
    </w:p>
    <w:p w14:paraId="2DF26896" w14:textId="285402E7" w:rsidR="4140AB2A" w:rsidRDefault="4140AB2A" w:rsidP="5E599172">
      <w:pPr>
        <w:tabs>
          <w:tab w:val="left" w:pos="1035"/>
        </w:tabs>
      </w:pPr>
      <w:r w:rsidRPr="5E599172">
        <w:t xml:space="preserve">  </w:t>
      </w:r>
    </w:p>
    <w:p w14:paraId="36028804" w14:textId="38A1D101" w:rsidR="4140AB2A" w:rsidRDefault="4140AB2A" w:rsidP="5E599172">
      <w:pPr>
        <w:tabs>
          <w:tab w:val="left" w:pos="1035"/>
        </w:tabs>
      </w:pP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345"/>
        <w:gridCol w:w="4560"/>
      </w:tblGrid>
      <w:tr w:rsidR="5E599172" w14:paraId="2A23D2EF" w14:textId="77777777" w:rsidTr="4CEA6BB4">
        <w:trPr>
          <w:trHeight w:val="1095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BCC7D4" w14:textId="162097C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BE2339F" w14:textId="3988C5D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9D3B5A" w14:textId="02DDC34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4C8767" w14:textId="792083E5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5BFD376" w14:textId="53AD61CA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7C7F2FDE" w14:textId="77777777" w:rsidTr="4CEA6BB4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8AA010" w14:textId="7BBE584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01/10/2025</w:t>
            </w:r>
          </w:p>
          <w:p w14:paraId="55EAF1BB" w14:textId="35F54645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6B18DDDB" w14:textId="7F67466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C18A1" w14:textId="43445688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2470A" w14:textId="39C4F83D" w:rsidR="5E599172" w:rsidRDefault="2C9A1A13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4CEA6BB4">
              <w:rPr>
                <w:b/>
                <w:bCs/>
                <w:color w:val="000000" w:themeColor="text1"/>
                <w:sz w:val="20"/>
                <w:szCs w:val="20"/>
              </w:rPr>
              <w:t>VOLUME 31</w:t>
            </w:r>
          </w:p>
          <w:p w14:paraId="42F2B0BB" w14:textId="6CEE3234" w:rsidR="5E599172" w:rsidRDefault="2C9A1A13" w:rsidP="4CEA6BB4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-A Prosa da Geração Depois de 1945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5032C7C3" w14:textId="225A18DE" w:rsidR="5E599172" w:rsidRDefault="2C9A1A13" w:rsidP="4CEA6BB4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-A Geração de 1945</w:t>
            </w:r>
          </w:p>
          <w:p w14:paraId="6DDEFFE7" w14:textId="3CC870B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A8EA0" w14:textId="30E3C727" w:rsidR="5E599172" w:rsidRDefault="532A77BA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notação caderno</w:t>
            </w:r>
          </w:p>
          <w:p w14:paraId="23DC6B0D" w14:textId="233F0D51" w:rsidR="5E599172" w:rsidRDefault="532A77BA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CEA6BB4">
              <w:rPr>
                <w:color w:val="000000" w:themeColor="text1"/>
              </w:rPr>
              <w:t>Atividade livro</w:t>
            </w:r>
            <w:r w:rsidR="5E599172"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CA8D8" w14:textId="5C1CB6AA" w:rsidR="5E599172" w:rsidRDefault="00984CEC" w:rsidP="5E599172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5E599172" w:rsidRPr="5E599172">
              <w:rPr>
                <w:color w:val="000000" w:themeColor="text1"/>
              </w:rPr>
              <w:t xml:space="preserve"> </w:t>
            </w:r>
          </w:p>
        </w:tc>
      </w:tr>
      <w:tr w:rsidR="5E599172" w14:paraId="716BEC4E" w14:textId="77777777" w:rsidTr="4CEA6BB4">
        <w:trPr>
          <w:trHeight w:val="300"/>
        </w:trPr>
        <w:tc>
          <w:tcPr>
            <w:tcW w:w="1868" w:type="dxa"/>
            <w:vMerge/>
            <w:vAlign w:val="center"/>
          </w:tcPr>
          <w:p w14:paraId="616D696A" w14:textId="77777777" w:rsidR="00A567A5" w:rsidRDefault="00A567A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1E3C7" w14:textId="2F59EDF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EA4C0" w14:textId="600A39C7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t xml:space="preserve"> </w:t>
            </w:r>
            <w:r w:rsidR="393D3C8E" w:rsidRPr="4CEA6BB4">
              <w:rPr>
                <w:color w:val="000000" w:themeColor="text1"/>
              </w:rPr>
              <w:t>Vol. 33 – Probabilidade</w:t>
            </w:r>
          </w:p>
          <w:p w14:paraId="54DE0A8A" w14:textId="235FA6B7" w:rsidR="5E599172" w:rsidRDefault="393D3C8E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Experimento aleatório</w:t>
            </w:r>
          </w:p>
          <w:p w14:paraId="02B1B501" w14:textId="34A8A7FD" w:rsidR="5E599172" w:rsidRDefault="393D3C8E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Espaço amostral</w:t>
            </w:r>
          </w:p>
          <w:p w14:paraId="7D0D5612" w14:textId="4B31A2E3" w:rsidR="5E599172" w:rsidRDefault="393D3C8E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Evento</w:t>
            </w:r>
          </w:p>
          <w:p w14:paraId="50ACB3E4" w14:textId="438D9FAD" w:rsidR="5E599172" w:rsidRDefault="393D3C8E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Definição de probabilidade</w:t>
            </w:r>
          </w:p>
          <w:p w14:paraId="4908ED24" w14:textId="4D6995AE" w:rsidR="5E599172" w:rsidRDefault="393D3C8E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Probabilidade de um evento complementar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2FED78" w14:textId="761E865C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t xml:space="preserve"> </w:t>
            </w:r>
            <w:r w:rsidR="496B02B3" w:rsidRPr="4CEA6BB4">
              <w:rPr>
                <w:color w:val="000000" w:themeColor="text1"/>
              </w:rPr>
              <w:t>Atividades propostas no livro, págs. 18 a 23</w:t>
            </w:r>
          </w:p>
          <w:p w14:paraId="191A0587" w14:textId="13E81F15" w:rsidR="5E599172" w:rsidRDefault="496B02B3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both"/>
            </w:pPr>
            <w:r w:rsidRPr="4CEA6BB4">
              <w:rPr>
                <w:color w:val="000000" w:themeColor="text1"/>
              </w:rPr>
              <w:t>Caderno Mais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04599" w14:textId="3EA5633B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  <w:p w14:paraId="5FB0AF25" w14:textId="0745F305" w:rsidR="5E599172" w:rsidRDefault="496B02B3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18 a 23</w:t>
            </w:r>
          </w:p>
          <w:p w14:paraId="2E39BBF5" w14:textId="7A349A89" w:rsidR="5E599172" w:rsidRDefault="496B02B3" w:rsidP="4CEA6BB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CEA6BB4">
              <w:rPr>
                <w:color w:val="000000" w:themeColor="text1"/>
              </w:rPr>
              <w:t>Caderno Mais</w:t>
            </w:r>
            <w:r w:rsidR="5E599172" w:rsidRPr="4CEA6BB4">
              <w:t xml:space="preserve"> </w:t>
            </w:r>
          </w:p>
        </w:tc>
      </w:tr>
      <w:tr w:rsidR="5E599172" w14:paraId="646186D3" w14:textId="77777777" w:rsidTr="4CEA6BB4">
        <w:trPr>
          <w:trHeight w:val="300"/>
        </w:trPr>
        <w:tc>
          <w:tcPr>
            <w:tcW w:w="1868" w:type="dxa"/>
            <w:vMerge/>
            <w:vAlign w:val="center"/>
          </w:tcPr>
          <w:p w14:paraId="49660788" w14:textId="77777777" w:rsidR="00A567A5" w:rsidRDefault="00A567A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CF746" w14:textId="0C7F19F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AF205" w14:textId="6CD7DD9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  <w:r w:rsidR="5D0BD4C9" w:rsidRPr="4CEA6BB4">
              <w:t>Correção Atividade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091800" w14:textId="6B099F53" w:rsidR="5E599172" w:rsidRDefault="5D0BD4C9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>Correção Atividade</w:t>
            </w:r>
            <w:r w:rsidR="5E599172" w:rsidRPr="4CEA6BB4">
              <w:t xml:space="preserve">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2FEBF7" w14:textId="5498706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t xml:space="preserve"> </w:t>
            </w:r>
            <w:r w:rsidR="00984CEC">
              <w:t>X</w:t>
            </w:r>
          </w:p>
        </w:tc>
      </w:tr>
      <w:tr w:rsidR="5E599172" w14:paraId="20B2E96C" w14:textId="77777777" w:rsidTr="4CEA6BB4">
        <w:trPr>
          <w:trHeight w:val="300"/>
        </w:trPr>
        <w:tc>
          <w:tcPr>
            <w:tcW w:w="1868" w:type="dxa"/>
            <w:vMerge/>
            <w:vAlign w:val="center"/>
          </w:tcPr>
          <w:p w14:paraId="50BB8B15" w14:textId="77777777" w:rsidR="00A567A5" w:rsidRDefault="00A567A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EF47B1" w14:textId="1080ED2B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13137" w14:textId="1A4E4B9C" w:rsidR="5E599172" w:rsidRDefault="19E2D4FB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Tipos de especiação </w:t>
            </w:r>
            <w:r w:rsidR="5E599172"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21946" w14:textId="7C48943C" w:rsidR="5E599172" w:rsidRDefault="5A3E02E9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both"/>
            </w:pPr>
            <w:r w:rsidRPr="4CEA6BB4">
              <w:t xml:space="preserve">Registro de conteúdos no caderno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DB7C86" w14:textId="3DA9A290" w:rsidR="5E599172" w:rsidRDefault="5A3E02E9" w:rsidP="4CEA6BB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CEA6BB4">
              <w:t xml:space="preserve">Atividade no caderno </w:t>
            </w:r>
          </w:p>
        </w:tc>
      </w:tr>
    </w:tbl>
    <w:p w14:paraId="3EEED8AA" w14:textId="4B476ADF" w:rsidR="4140AB2A" w:rsidRDefault="4140AB2A" w:rsidP="5E599172">
      <w:pPr>
        <w:tabs>
          <w:tab w:val="left" w:pos="1035"/>
        </w:tabs>
      </w:pPr>
      <w:r w:rsidRPr="5E599172">
        <w:t xml:space="preserve">  </w:t>
      </w:r>
    </w:p>
    <w:p w14:paraId="54E79368" w14:textId="0A09AF34" w:rsidR="4140AB2A" w:rsidRDefault="4140AB2A" w:rsidP="5E599172">
      <w:pPr>
        <w:tabs>
          <w:tab w:val="left" w:pos="1035"/>
        </w:tabs>
      </w:pPr>
      <w:r w:rsidRPr="5E599172">
        <w:t xml:space="preserve"> 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6"/>
        <w:gridCol w:w="1929"/>
        <w:gridCol w:w="3525"/>
        <w:gridCol w:w="3428"/>
        <w:gridCol w:w="4409"/>
      </w:tblGrid>
      <w:tr w:rsidR="5E599172" w14:paraId="1BC0421F" w14:textId="77777777" w:rsidTr="4CEA6BB4">
        <w:trPr>
          <w:trHeight w:val="30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FCC874" w14:textId="797799E5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545D621" w14:textId="6234E45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4F7F79" w14:textId="61A2EAC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BBE222" w14:textId="143FA0B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F4442B1" w14:textId="08BAB1AC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5E599172" w14:paraId="564548D4" w14:textId="77777777" w:rsidTr="4CEA6BB4">
        <w:trPr>
          <w:trHeight w:val="300"/>
        </w:trPr>
        <w:tc>
          <w:tcPr>
            <w:tcW w:w="1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10A620" w14:textId="47F1D998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02/10/2025</w:t>
            </w:r>
          </w:p>
          <w:p w14:paraId="3D201EEC" w14:textId="1B23D06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D5A9D" w14:textId="0BE8C46B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E5B948" w14:textId="3BDB1C81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</w:t>
            </w:r>
            <w:r w:rsidR="0201CF20" w:rsidRPr="4CEA6BB4">
              <w:rPr>
                <w:color w:val="000000" w:themeColor="text1"/>
              </w:rPr>
              <w:t>Vol. 33 – Probabilidade</w:t>
            </w:r>
          </w:p>
          <w:p w14:paraId="0D1DA66C" w14:textId="047A7162" w:rsidR="5E599172" w:rsidRDefault="0201CF20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Experimento aleatório</w:t>
            </w:r>
          </w:p>
          <w:p w14:paraId="21D60127" w14:textId="300E32E3" w:rsidR="5E599172" w:rsidRDefault="0201CF20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Espaço amostral</w:t>
            </w:r>
          </w:p>
          <w:p w14:paraId="5273D821" w14:textId="3E363C91" w:rsidR="5E599172" w:rsidRDefault="0201CF20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Evento</w:t>
            </w:r>
          </w:p>
          <w:p w14:paraId="187CF5C1" w14:textId="1286474A" w:rsidR="5E599172" w:rsidRDefault="0201CF20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Definição de probabilidade</w:t>
            </w:r>
          </w:p>
          <w:p w14:paraId="22364104" w14:textId="256A1B92" w:rsidR="5E599172" w:rsidRDefault="0201CF20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Probabilidade de um evento complementar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0329B" w14:textId="53B68C24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</w:t>
            </w:r>
          </w:p>
          <w:p w14:paraId="19A1A840" w14:textId="5296F480" w:rsidR="5E599172" w:rsidRDefault="7AC9E65D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18 a 23</w:t>
            </w:r>
          </w:p>
          <w:p w14:paraId="3B0EEEEA" w14:textId="6E0C7F84" w:rsidR="5E599172" w:rsidRDefault="7AC9E65D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Caderno Mais</w:t>
            </w:r>
          </w:p>
        </w:tc>
        <w:tc>
          <w:tcPr>
            <w:tcW w:w="4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E7D80" w14:textId="0BC050C5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20A75270" w14:textId="7D33AE97" w:rsidR="5E599172" w:rsidRDefault="7AC9E65D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18 a 23</w:t>
            </w:r>
          </w:p>
          <w:p w14:paraId="00D2BAB0" w14:textId="27219D29" w:rsidR="5E599172" w:rsidRDefault="7AC9E65D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Caderno Mais</w:t>
            </w:r>
            <w:r w:rsidR="5E599172" w:rsidRPr="4CEA6BB4">
              <w:t xml:space="preserve"> </w:t>
            </w:r>
          </w:p>
        </w:tc>
      </w:tr>
      <w:tr w:rsidR="5E599172" w14:paraId="66722958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59038D54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7BC90" w14:textId="6645AB55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56E55" w14:textId="0535C29B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Campo e força magnética.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C8619" w14:textId="6FE84AC5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7CC64" w14:textId="2D4C932D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X</w:t>
            </w:r>
          </w:p>
        </w:tc>
      </w:tr>
      <w:tr w:rsidR="5E599172" w14:paraId="3937D112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76E51DFC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61B11" w14:textId="4CA43275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BBCA8" w14:textId="3C7AAF6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  <w:proofErr w:type="spellStart"/>
            <w:r w:rsidR="50F071A9" w:rsidRPr="4CEA6BB4">
              <w:t>Persistencia</w:t>
            </w:r>
            <w:proofErr w:type="spellEnd"/>
            <w:r w:rsidR="50F071A9" w:rsidRPr="4CEA6BB4">
              <w:t xml:space="preserve"> 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BABEF" w14:textId="4AA3675A" w:rsidR="5E599172" w:rsidRDefault="50F071A9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Caderno </w:t>
            </w:r>
          </w:p>
        </w:tc>
        <w:tc>
          <w:tcPr>
            <w:tcW w:w="4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3007F" w14:textId="6D6F9BC1" w:rsidR="5E599172" w:rsidRDefault="50F071A9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>*****</w:t>
            </w:r>
          </w:p>
        </w:tc>
      </w:tr>
      <w:tr w:rsidR="5E599172" w14:paraId="7F015A40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7FC11F27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3C4CC" w14:textId="66116FA9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7F2E20" w14:textId="4D61A3E0" w:rsidR="4CEA6BB4" w:rsidRDefault="4CEA6BB4" w:rsidP="4CEA6BB4">
            <w:pPr>
              <w:ind w:left="-20" w:right="-20"/>
              <w:jc w:val="center"/>
              <w:rPr>
                <w:color w:val="000000" w:themeColor="text1"/>
              </w:rPr>
            </w:pPr>
            <w:r w:rsidRPr="4CEA6B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Europa, Economia e Geopolítica internacional</w:t>
            </w:r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42E12" w14:textId="5B551A98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Anotações sobre o conteúdo no caderno. </w:t>
            </w:r>
          </w:p>
        </w:tc>
        <w:tc>
          <w:tcPr>
            <w:tcW w:w="4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E25BC" w14:textId="482D2557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Anotações sobre o conteúdo no caderno.</w:t>
            </w:r>
          </w:p>
        </w:tc>
      </w:tr>
      <w:tr w:rsidR="5E599172" w14:paraId="179FF3A4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19B03559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5D4F09" w14:textId="448E64B9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3C941" w14:textId="5E281AA1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Organização das atividades do projeto da </w:t>
            </w: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  <w:r w:rsidRPr="4CEA6BB4">
              <w:rPr>
                <w:color w:val="000000" w:themeColor="text1"/>
              </w:rPr>
              <w:t>.</w:t>
            </w:r>
          </w:p>
          <w:p w14:paraId="34BA4DB4" w14:textId="1261B45E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Força magnética.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B3ACAF" w14:textId="17D50278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F79DF" w14:textId="291D3749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 no caderno.</w:t>
            </w:r>
          </w:p>
        </w:tc>
      </w:tr>
    </w:tbl>
    <w:p w14:paraId="3296D667" w14:textId="0938F9F8" w:rsidR="4140AB2A" w:rsidRDefault="4140AB2A" w:rsidP="5E599172">
      <w:pPr>
        <w:tabs>
          <w:tab w:val="left" w:pos="1335"/>
          <w:tab w:val="left" w:pos="1755"/>
        </w:tabs>
      </w:pPr>
      <w:r w:rsidRPr="5E599172">
        <w:t xml:space="preserve">  </w:t>
      </w:r>
    </w:p>
    <w:p w14:paraId="511398F8" w14:textId="594219BD" w:rsidR="4140AB2A" w:rsidRDefault="4140AB2A" w:rsidP="5E599172">
      <w:pPr>
        <w:tabs>
          <w:tab w:val="left" w:pos="1335"/>
          <w:tab w:val="left" w:pos="1755"/>
        </w:tabs>
      </w:pP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6"/>
        <w:gridCol w:w="1929"/>
        <w:gridCol w:w="3540"/>
        <w:gridCol w:w="3430"/>
        <w:gridCol w:w="4394"/>
      </w:tblGrid>
      <w:tr w:rsidR="5E599172" w14:paraId="6D674E0F" w14:textId="77777777" w:rsidTr="4CEA6BB4">
        <w:trPr>
          <w:trHeight w:val="30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BF06B2" w14:textId="5D28AA4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21387AF" w14:textId="152F61A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A1DF50" w14:textId="13B95C24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0F337E" w14:textId="097E6EC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64689D3" w14:textId="4D968308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3BD4CF20" w14:textId="77777777" w:rsidTr="4CEA6BB4">
        <w:trPr>
          <w:trHeight w:val="300"/>
        </w:trPr>
        <w:tc>
          <w:tcPr>
            <w:tcW w:w="1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0FC3EE" w14:textId="007E7B65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03/10/2025</w:t>
            </w:r>
          </w:p>
          <w:p w14:paraId="1F6C9245" w14:textId="573F93C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E3E7CD" w14:textId="7750127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UAINGL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8A9A01" w14:textId="0614E917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4CEA6BB4">
              <w:rPr>
                <w:color w:val="000000" w:themeColor="text1"/>
              </w:rPr>
              <w:t>Phrasal</w:t>
            </w:r>
            <w:proofErr w:type="spellEnd"/>
            <w:r w:rsidRPr="4CEA6BB4">
              <w:rPr>
                <w:color w:val="000000" w:themeColor="text1"/>
              </w:rPr>
              <w:t xml:space="preserve"> </w:t>
            </w:r>
            <w:proofErr w:type="spellStart"/>
            <w:r w:rsidRPr="4CEA6BB4">
              <w:rPr>
                <w:color w:val="000000" w:themeColor="text1"/>
              </w:rPr>
              <w:t>verbs</w:t>
            </w:r>
            <w:proofErr w:type="spellEnd"/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C32F88" w14:textId="0E43F267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Registros no caderno e uso do livro didático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32D87" w14:textId="1CA86F39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 no caderno</w:t>
            </w:r>
          </w:p>
        </w:tc>
      </w:tr>
      <w:tr w:rsidR="5E599172" w14:paraId="134C708C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377812CE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7C158" w14:textId="2691ACD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6D9E8" w14:textId="5CCDDF60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Volume 34: Industria bélica soviética 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E702D" w14:textId="7A604F48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Anotações no caderno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3100FC" w14:textId="2106758A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 no caderno</w:t>
            </w:r>
          </w:p>
        </w:tc>
      </w:tr>
      <w:tr w:rsidR="5E599172" w14:paraId="6964EA84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53DD114B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D0121" w14:textId="16E4757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DE7D8" w14:textId="0BC0D49F" w:rsidR="4CEA6BB4" w:rsidRDefault="4CEA6BB4" w:rsidP="4CEA6BB4">
            <w:r w:rsidRPr="4CEA6BB4">
              <w:rPr>
                <w:rFonts w:ascii="Arial" w:eastAsia="Arial" w:hAnsi="Arial" w:cs="Arial"/>
                <w:sz w:val="20"/>
                <w:szCs w:val="20"/>
              </w:rPr>
              <w:t>Filosofia – Cap. 30: O eu e o outro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6F841" w14:textId="7B640C81" w:rsidR="4CEA6BB4" w:rsidRDefault="4CEA6BB4" w:rsidP="4CEA6BB4">
            <w:pPr>
              <w:jc w:val="both"/>
            </w:pPr>
            <w:r w:rsidRPr="4CEA6BB4">
              <w:rPr>
                <w:rFonts w:ascii="Arial" w:eastAsia="Arial" w:hAnsi="Arial" w:cs="Arial"/>
                <w:sz w:val="20"/>
                <w:szCs w:val="20"/>
              </w:rPr>
              <w:t xml:space="preserve">- O dualismo na história da Filosofia e o problema mente-corpo; </w:t>
            </w:r>
            <w:proofErr w:type="gramStart"/>
            <w:r w:rsidRPr="4CEA6BB4">
              <w:rPr>
                <w:rFonts w:ascii="Arial" w:eastAsia="Arial" w:hAnsi="Arial" w:cs="Arial"/>
                <w:sz w:val="20"/>
                <w:szCs w:val="20"/>
              </w:rPr>
              <w:t>As</w:t>
            </w:r>
            <w:proofErr w:type="gramEnd"/>
            <w:r w:rsidRPr="4CEA6BB4">
              <w:rPr>
                <w:rFonts w:ascii="Arial" w:eastAsia="Arial" w:hAnsi="Arial" w:cs="Arial"/>
                <w:sz w:val="20"/>
                <w:szCs w:val="20"/>
              </w:rPr>
              <w:t xml:space="preserve"> questões da Filosofia da mente: o que é pensar, sentir e lembrar?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09D4A" w14:textId="771CCE52" w:rsidR="5E599172" w:rsidRDefault="00984CE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5E599172" w:rsidRPr="5E599172">
              <w:t xml:space="preserve"> </w:t>
            </w:r>
          </w:p>
        </w:tc>
      </w:tr>
      <w:tr w:rsidR="5E599172" w14:paraId="59FF2047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38F1699E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C76763" w14:textId="04B97E19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E599172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347B2" w14:textId="27D1EE5C" w:rsidR="5E599172" w:rsidRDefault="00E119D1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E119D1">
              <w:rPr>
                <w:color w:val="000000" w:themeColor="text1"/>
              </w:rPr>
              <w:t>Arte Contemporânea Brasileira – Artes Visuais</w:t>
            </w:r>
            <w:r w:rsidR="5E599172" w:rsidRPr="5E599172">
              <w:rPr>
                <w:color w:val="000000" w:themeColor="text1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313E4" w14:textId="77777777" w:rsidR="0097585D" w:rsidRPr="0097585D" w:rsidRDefault="0097585D" w:rsidP="009758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97585D">
              <w:rPr>
                <w:color w:val="000000" w:themeColor="text1"/>
              </w:rPr>
              <w:t>Anotação caderno</w:t>
            </w:r>
          </w:p>
          <w:p w14:paraId="413BF811" w14:textId="6B1F76B4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color w:val="000000" w:themeColor="text1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04A6D" w14:textId="272414C1" w:rsidR="5E599172" w:rsidRDefault="00984CE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5E599172" w:rsidRPr="5E599172">
              <w:t xml:space="preserve"> </w:t>
            </w:r>
          </w:p>
        </w:tc>
      </w:tr>
      <w:tr w:rsidR="5E599172" w14:paraId="0C40F77A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7390D358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442FC" w14:textId="507394B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Sociologia 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FDBD4" w14:textId="56A07216" w:rsidR="5E599172" w:rsidRDefault="4EB29A70" w:rsidP="4CEA6BB4">
            <w:pPr>
              <w:spacing w:line="360" w:lineRule="auto"/>
            </w:pPr>
            <w:r w:rsidRPr="4CEA6BB4">
              <w:rPr>
                <w:rFonts w:ascii="Arial" w:eastAsia="Arial" w:hAnsi="Arial" w:cs="Arial"/>
                <w:sz w:val="20"/>
                <w:szCs w:val="20"/>
              </w:rPr>
              <w:t>Sociologia – Cap. 30: Formas contemporâneas de mobilização</w:t>
            </w:r>
          </w:p>
          <w:p w14:paraId="4FA6339D" w14:textId="06B50EE8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3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22CDA" w14:textId="49750B61" w:rsidR="5E599172" w:rsidRDefault="26C61FE3" w:rsidP="4CEA6BB4">
            <w:pPr>
              <w:spacing w:line="360" w:lineRule="auto"/>
              <w:jc w:val="both"/>
            </w:pPr>
            <w:r w:rsidRPr="4CEA6BB4">
              <w:rPr>
                <w:rFonts w:ascii="Arial" w:eastAsia="Arial" w:hAnsi="Arial" w:cs="Arial"/>
                <w:sz w:val="20"/>
                <w:szCs w:val="20"/>
              </w:rPr>
              <w:t>- Movimentos sociais pós-11 de setembro; Atualidade dos movimentos tradicionais</w:t>
            </w:r>
          </w:p>
          <w:p w14:paraId="2C2BFD20" w14:textId="780DC5EF" w:rsidR="5E599172" w:rsidRDefault="26C61FE3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</w:t>
            </w:r>
            <w:r w:rsidR="5E599172"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93727A" w14:textId="2E3CF86C" w:rsidR="5E599172" w:rsidRDefault="00984CE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5E599172" w:rsidRPr="5E599172">
              <w:rPr>
                <w:color w:val="000000" w:themeColor="text1"/>
              </w:rPr>
              <w:t xml:space="preserve"> </w:t>
            </w:r>
          </w:p>
        </w:tc>
      </w:tr>
    </w:tbl>
    <w:p w14:paraId="157460A2" w14:textId="1275A759" w:rsidR="4140AB2A" w:rsidRDefault="4140AB2A" w:rsidP="5E599172">
      <w:pPr>
        <w:tabs>
          <w:tab w:val="left" w:pos="1755"/>
        </w:tabs>
      </w:pPr>
      <w:r w:rsidRPr="5E599172">
        <w:t xml:space="preserve"> </w:t>
      </w:r>
    </w:p>
    <w:p w14:paraId="7EC6A5C7" w14:textId="31D9AE0A" w:rsidR="4140AB2A" w:rsidRDefault="4140AB2A" w:rsidP="5E599172">
      <w:pPr>
        <w:tabs>
          <w:tab w:val="left" w:pos="1755"/>
        </w:tabs>
      </w:pPr>
      <w:r w:rsidRPr="5E599172">
        <w:t xml:space="preserve"> </w:t>
      </w:r>
    </w:p>
    <w:p w14:paraId="61CA7712" w14:textId="50221D9C" w:rsidR="4140AB2A" w:rsidRDefault="4140AB2A" w:rsidP="5E599172">
      <w:pPr>
        <w:tabs>
          <w:tab w:val="left" w:pos="1755"/>
        </w:tabs>
      </w:pP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859"/>
        <w:gridCol w:w="3319"/>
        <w:gridCol w:w="3306"/>
        <w:gridCol w:w="4605"/>
      </w:tblGrid>
      <w:tr w:rsidR="5E599172" w14:paraId="56D19B1C" w14:textId="77777777" w:rsidTr="4CEA6BB4">
        <w:trPr>
          <w:trHeight w:val="300"/>
        </w:trPr>
        <w:tc>
          <w:tcPr>
            <w:tcW w:w="15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05AE0D2" w14:textId="7D550032" w:rsidR="5E599172" w:rsidRDefault="5E599172" w:rsidP="5E599172">
            <w:pPr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sz w:val="31"/>
                <w:szCs w:val="31"/>
              </w:rPr>
              <w:t>3ª SÉRIE B – ENSINO MÉDIO</w:t>
            </w:r>
          </w:p>
        </w:tc>
      </w:tr>
      <w:tr w:rsidR="5E599172" w14:paraId="30E84B6C" w14:textId="77777777" w:rsidTr="4CEA6BB4">
        <w:trPr>
          <w:trHeight w:val="10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399D81" w14:textId="3D55609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79703D" w14:textId="2961493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9B73C3" w14:textId="65CA5E6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5287D0" w14:textId="0E0AA29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205A4A" w14:textId="3544741D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3D7DA7B7" w14:textId="77777777" w:rsidTr="4CEA6BB4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DA837B" w14:textId="407A38B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06/10/2025</w:t>
            </w:r>
          </w:p>
          <w:p w14:paraId="1D650ADA" w14:textId="216C709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4064F779" w14:textId="24F7645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5E599172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2CF76" w14:textId="64F783D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9BF05" w14:textId="66C36FF6" w:rsidR="5E599172" w:rsidRDefault="4C897D1A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I</w:t>
            </w:r>
            <w:r w:rsidR="0D8921E2" w:rsidRPr="4CEA6BB4">
              <w:rPr>
                <w:color w:val="000000" w:themeColor="text1"/>
              </w:rPr>
              <w:t>ntrodução</w:t>
            </w:r>
            <w:r w:rsidR="5E599172" w:rsidRPr="4CEA6BB4">
              <w:rPr>
                <w:color w:val="000000" w:themeColor="text1"/>
              </w:rPr>
              <w:t xml:space="preserve"> </w:t>
            </w:r>
            <w:r w:rsidRPr="4CEA6BB4">
              <w:rPr>
                <w:color w:val="000000" w:themeColor="text1"/>
              </w:rPr>
              <w:t xml:space="preserve">a ecologia  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1F103" w14:textId="1AFB49DC" w:rsidR="5E599172" w:rsidRDefault="4C897D1A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Registro de conteúdos no caderno 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B3B8E" w14:textId="71708EC3" w:rsidR="5E599172" w:rsidRDefault="4C897D1A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Atividade no caderno </w:t>
            </w:r>
          </w:p>
        </w:tc>
      </w:tr>
      <w:tr w:rsidR="00984CEC" w14:paraId="331CF37D" w14:textId="77777777" w:rsidTr="4CEA6BB4">
        <w:trPr>
          <w:trHeight w:val="300"/>
        </w:trPr>
        <w:tc>
          <w:tcPr>
            <w:tcW w:w="2025" w:type="dxa"/>
            <w:vMerge/>
            <w:vAlign w:val="center"/>
          </w:tcPr>
          <w:p w14:paraId="77CC62F7" w14:textId="77777777" w:rsidR="00984CEC" w:rsidRDefault="00984CEC" w:rsidP="00984CEC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161A73" w14:textId="1AE2B701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E599172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0AFAB" w14:textId="0DF32B53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130EB9" w14:textId="0D0B19A2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05EC86" w14:textId="6D583286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</w:tr>
      <w:tr w:rsidR="00984CEC" w14:paraId="66F70DD1" w14:textId="77777777" w:rsidTr="4CEA6BB4">
        <w:trPr>
          <w:trHeight w:val="300"/>
        </w:trPr>
        <w:tc>
          <w:tcPr>
            <w:tcW w:w="2025" w:type="dxa"/>
            <w:vMerge/>
            <w:vAlign w:val="center"/>
          </w:tcPr>
          <w:p w14:paraId="3A949FEA" w14:textId="77777777" w:rsidR="00984CEC" w:rsidRDefault="00984CEC" w:rsidP="00984CEC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FC955" w14:textId="6119982B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DFF948" w14:textId="3CDCBAE7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41156" w14:textId="0B655477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6AE54F" w14:textId="22490D63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</w:tr>
      <w:tr w:rsidR="5E599172" w14:paraId="078FC2A5" w14:textId="77777777" w:rsidTr="4CEA6BB4">
        <w:trPr>
          <w:trHeight w:val="300"/>
        </w:trPr>
        <w:tc>
          <w:tcPr>
            <w:tcW w:w="2025" w:type="dxa"/>
            <w:vMerge/>
            <w:vAlign w:val="center"/>
          </w:tcPr>
          <w:p w14:paraId="187C554C" w14:textId="77777777" w:rsidR="00A567A5" w:rsidRDefault="00A567A5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9A88A9" w14:textId="17F89E84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1A4E97" w14:textId="1F088C8F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Criação do Euro e livre circulação de pessoas, bens e capitais. 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3C7940" w14:textId="09DEAA47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Registro no caderno sobre o conteúdo.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5E8F97" w14:textId="417CB807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Registro no caderno sobre o conteúdo.</w:t>
            </w:r>
          </w:p>
        </w:tc>
      </w:tr>
      <w:tr w:rsidR="5E599172" w14:paraId="41245D41" w14:textId="77777777" w:rsidTr="4CEA6BB4">
        <w:trPr>
          <w:trHeight w:val="300"/>
        </w:trPr>
        <w:tc>
          <w:tcPr>
            <w:tcW w:w="2025" w:type="dxa"/>
            <w:vMerge/>
            <w:vAlign w:val="center"/>
          </w:tcPr>
          <w:p w14:paraId="33FA1088" w14:textId="77777777" w:rsidR="00A567A5" w:rsidRDefault="00A567A5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4769C" w14:textId="3487078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9EBA3" w14:textId="3088BF1E" w:rsidR="5E599172" w:rsidRDefault="6E66E88B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Correção Atividade</w:t>
            </w:r>
            <w:r w:rsidR="5E599172" w:rsidRPr="4CEA6BB4">
              <w:t xml:space="preserve"> 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628D4C" w14:textId="2888402B" w:rsidR="5E599172" w:rsidRDefault="142F9685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Correção Atividade</w:t>
            </w:r>
            <w:r w:rsidR="5E599172" w:rsidRPr="4CEA6BB4">
              <w:t xml:space="preserve"> 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F5F9FA" w14:textId="67935E29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t xml:space="preserve"> </w:t>
            </w:r>
            <w:r w:rsidR="00984CEC">
              <w:t>X</w:t>
            </w:r>
          </w:p>
        </w:tc>
      </w:tr>
      <w:tr w:rsidR="5E599172" w14:paraId="48A68B1C" w14:textId="77777777" w:rsidTr="4CEA6BB4">
        <w:trPr>
          <w:trHeight w:val="300"/>
        </w:trPr>
        <w:tc>
          <w:tcPr>
            <w:tcW w:w="2025" w:type="dxa"/>
            <w:vMerge/>
            <w:vAlign w:val="center"/>
          </w:tcPr>
          <w:p w14:paraId="2FCEA542" w14:textId="77777777" w:rsidR="00A567A5" w:rsidRDefault="00A567A5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D3674" w14:textId="06CBE4F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794B92" w14:textId="40C0876F" w:rsidR="5E599172" w:rsidRDefault="3DDC0821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rPr>
                <w:color w:val="000000" w:themeColor="text1"/>
              </w:rPr>
              <w:t>Organização para o debate.</w:t>
            </w:r>
            <w:r w:rsidR="5E599172" w:rsidRPr="42A691F1">
              <w:rPr>
                <w:color w:val="000000" w:themeColor="text1"/>
              </w:rPr>
              <w:t xml:space="preserve"> 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D5D077" w14:textId="7717DF6B" w:rsidR="5E599172" w:rsidRDefault="07630128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rPr>
                <w:color w:val="000000" w:themeColor="text1"/>
              </w:rPr>
              <w:t>Pesquisa de dados.</w:t>
            </w:r>
            <w:r w:rsidR="5E599172" w:rsidRPr="42A691F1">
              <w:rPr>
                <w:color w:val="000000" w:themeColor="text1"/>
              </w:rPr>
              <w:t xml:space="preserve"> 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4E9F5" w14:textId="4864EC73" w:rsidR="5E599172" w:rsidRDefault="14B6ED35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rPr>
                <w:color w:val="000000" w:themeColor="text1"/>
              </w:rPr>
              <w:t>Pesquisa de dados.</w:t>
            </w:r>
            <w:r w:rsidR="5E599172" w:rsidRPr="42A691F1">
              <w:rPr>
                <w:color w:val="000000" w:themeColor="text1"/>
              </w:rPr>
              <w:t xml:space="preserve"> </w:t>
            </w:r>
          </w:p>
        </w:tc>
      </w:tr>
    </w:tbl>
    <w:p w14:paraId="612C5A8C" w14:textId="1FA6CE10" w:rsidR="4140AB2A" w:rsidRDefault="4140AB2A" w:rsidP="5E599172">
      <w:pPr>
        <w:tabs>
          <w:tab w:val="left" w:pos="8355"/>
        </w:tabs>
      </w:pPr>
      <w:r w:rsidRPr="5E599172">
        <w:rPr>
          <w:rFonts w:ascii="Arial" w:eastAsia="Arial" w:hAnsi="Arial" w:cs="Arial"/>
        </w:rPr>
        <w:t xml:space="preserve">  </w:t>
      </w:r>
    </w:p>
    <w:p w14:paraId="154015EF" w14:textId="454818DF" w:rsidR="4140AB2A" w:rsidRDefault="4140AB2A" w:rsidP="5E599172">
      <w:pPr>
        <w:tabs>
          <w:tab w:val="left" w:pos="8355"/>
        </w:tabs>
      </w:pPr>
      <w:r w:rsidRPr="5E599172">
        <w:rPr>
          <w:rFonts w:ascii="Arial" w:eastAsia="Arial" w:hAnsi="Arial" w:cs="Arial"/>
        </w:rPr>
        <w:t xml:space="preserve"> </w:t>
      </w: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754"/>
        <w:gridCol w:w="3495"/>
        <w:gridCol w:w="3383"/>
        <w:gridCol w:w="4544"/>
      </w:tblGrid>
      <w:tr w:rsidR="5E599172" w14:paraId="0CBBDBDD" w14:textId="77777777" w:rsidTr="0B38ECD6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6A8D6E" w14:textId="0C6430F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51322F" w14:textId="7985A6D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4B46A7" w14:textId="4AE8C7B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17CF52" w14:textId="14C7C1F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A3DB79" w14:textId="598D436C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12ED42B0" w14:textId="77777777" w:rsidTr="0B38ECD6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3EC5E5" w14:textId="11F9C5A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06/10/2025</w:t>
            </w:r>
          </w:p>
          <w:p w14:paraId="324DCAAA" w14:textId="3ABC0BB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44F0B53C" w14:textId="61C52D84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5C571" w14:textId="788E751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1E5FF6" w14:textId="316EE783" w:rsidR="5E599172" w:rsidRDefault="745FF6EE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2A691F1">
              <w:rPr>
                <w:rFonts w:ascii="Arial" w:eastAsia="Arial" w:hAnsi="Arial" w:cs="Arial"/>
                <w:color w:val="000000" w:themeColor="text1"/>
              </w:rPr>
              <w:t>Conversa com o júri do debate e</w:t>
            </w:r>
            <w:r w:rsidR="5E599172" w:rsidRPr="42A691F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4B0833E" w:rsidRPr="42A691F1">
              <w:rPr>
                <w:rFonts w:ascii="Arial" w:eastAsia="Arial" w:hAnsi="Arial" w:cs="Arial"/>
                <w:color w:val="000000" w:themeColor="text1"/>
              </w:rPr>
              <w:t>detalhamento das regras.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70313E" w14:textId="3E6EC2F9" w:rsidR="5E599172" w:rsidRDefault="6F8E507B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rPr>
                <w:rFonts w:ascii="Arial" w:eastAsia="Arial" w:hAnsi="Arial" w:cs="Arial"/>
                <w:color w:val="000000" w:themeColor="text1"/>
              </w:rPr>
              <w:t>Participação e organização.</w:t>
            </w:r>
            <w:r w:rsidR="5E599172" w:rsidRPr="42A691F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250EAE" w14:textId="226AEA62" w:rsidR="5E599172" w:rsidRDefault="4CE2C03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rPr>
                <w:rFonts w:ascii="Arial" w:eastAsia="Arial" w:hAnsi="Arial" w:cs="Arial"/>
                <w:color w:val="000000" w:themeColor="text1"/>
              </w:rPr>
              <w:t>Pesquisas.</w:t>
            </w:r>
            <w:r w:rsidR="5E599172" w:rsidRPr="42A691F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5E599172" w14:paraId="4F66D3A2" w14:textId="77777777" w:rsidTr="0B38ECD6">
        <w:trPr>
          <w:trHeight w:val="300"/>
        </w:trPr>
        <w:tc>
          <w:tcPr>
            <w:tcW w:w="1950" w:type="dxa"/>
            <w:vMerge/>
            <w:vAlign w:val="center"/>
          </w:tcPr>
          <w:p w14:paraId="605FDCE0" w14:textId="77777777" w:rsidR="00A567A5" w:rsidRDefault="00A567A5"/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37542E" w14:textId="02FB615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3B80FF" w14:textId="5704E401" w:rsidR="0B38ECD6" w:rsidRDefault="0B38ECD6" w:rsidP="0B38EC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38ECD6">
              <w:rPr>
                <w:color w:val="000000" w:themeColor="text1"/>
              </w:rPr>
              <w:t>Seres que não cansam de caminhar.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8EF01C" w14:textId="22E33FBA" w:rsidR="0B38ECD6" w:rsidRDefault="0B38ECD6" w:rsidP="0B38EC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38ECD6">
              <w:rPr>
                <w:color w:val="000000" w:themeColor="text1"/>
              </w:rPr>
              <w:t>Fichamento de conteúdo.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211CEE" w14:textId="1B904AE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t xml:space="preserve"> </w:t>
            </w:r>
            <w:r w:rsidR="00984CEC">
              <w:t>X</w:t>
            </w:r>
          </w:p>
        </w:tc>
      </w:tr>
      <w:tr w:rsidR="5E599172" w14:paraId="47306C35" w14:textId="77777777" w:rsidTr="0B38ECD6">
        <w:trPr>
          <w:trHeight w:val="300"/>
        </w:trPr>
        <w:tc>
          <w:tcPr>
            <w:tcW w:w="1950" w:type="dxa"/>
            <w:vMerge/>
            <w:vAlign w:val="center"/>
          </w:tcPr>
          <w:p w14:paraId="456A6C99" w14:textId="77777777" w:rsidR="00A567A5" w:rsidRDefault="00A567A5"/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05FA47" w14:textId="0F33CBC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E4BA08" w14:textId="30EDC8FD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t xml:space="preserve"> </w:t>
            </w:r>
            <w:r w:rsidR="7E159862" w:rsidRPr="4CEA6BB4">
              <w:rPr>
                <w:color w:val="000000" w:themeColor="text1"/>
              </w:rPr>
              <w:t>Vol. 33 – Probabilidade</w:t>
            </w:r>
          </w:p>
          <w:p w14:paraId="05B49894" w14:textId="3A7E0063" w:rsidR="5E599172" w:rsidRDefault="7E15986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Experimento aleatório</w:t>
            </w:r>
          </w:p>
          <w:p w14:paraId="182293FA" w14:textId="125AF63A" w:rsidR="5E599172" w:rsidRDefault="7E15986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Espaço amostral</w:t>
            </w:r>
          </w:p>
          <w:p w14:paraId="11382254" w14:textId="3652EA8C" w:rsidR="5E599172" w:rsidRDefault="7E15986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Evento</w:t>
            </w:r>
          </w:p>
          <w:p w14:paraId="15BA2E75" w14:textId="5DA6F1A4" w:rsidR="5E599172" w:rsidRDefault="7E15986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Definição de probabilidade</w:t>
            </w:r>
          </w:p>
          <w:p w14:paraId="38E23D41" w14:textId="604631EE" w:rsidR="5E599172" w:rsidRDefault="7E15986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Probabilidade de um evento complementar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0D4857" w14:textId="7A78CFC9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31E68DDD" w14:textId="25F26974" w:rsidR="5E599172" w:rsidRDefault="4DEE4596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18 a 23</w:t>
            </w:r>
          </w:p>
          <w:p w14:paraId="0E162FB9" w14:textId="1AF927FC" w:rsidR="5E599172" w:rsidRDefault="4DEE4596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Caderno Mais</w:t>
            </w:r>
            <w:r w:rsidR="5E599172" w:rsidRPr="4CEA6BB4">
              <w:t xml:space="preserve"> 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752AF" w14:textId="328B5F50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4998776E" w14:textId="484D005B" w:rsidR="5E599172" w:rsidRDefault="7AD56F73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18 a 23</w:t>
            </w:r>
          </w:p>
          <w:p w14:paraId="36F5097A" w14:textId="621D63F2" w:rsidR="5E599172" w:rsidRDefault="7AD56F73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Caderno Mais</w:t>
            </w:r>
            <w:r w:rsidR="5E599172" w:rsidRPr="4CEA6BB4">
              <w:t xml:space="preserve"> </w:t>
            </w:r>
          </w:p>
        </w:tc>
      </w:tr>
      <w:tr w:rsidR="5E599172" w14:paraId="250FEB5B" w14:textId="77777777" w:rsidTr="0B38ECD6">
        <w:trPr>
          <w:trHeight w:val="300"/>
        </w:trPr>
        <w:tc>
          <w:tcPr>
            <w:tcW w:w="1950" w:type="dxa"/>
            <w:vMerge/>
            <w:vAlign w:val="center"/>
          </w:tcPr>
          <w:p w14:paraId="488582D0" w14:textId="77777777" w:rsidR="00A567A5" w:rsidRDefault="00A567A5"/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5D7828" w14:textId="65517B6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895181" w14:textId="36BD54EB" w:rsidR="4CEA6BB4" w:rsidRDefault="4CEA6BB4" w:rsidP="4CEA6BB4">
            <w:pPr>
              <w:ind w:left="-20" w:right="-20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 UE como maior bloco econômico do mundo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6563D" w14:textId="4528890B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Registro no caderno sobre o conteúdo.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54358" w14:textId="2F718C6A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 no caderno.</w:t>
            </w:r>
          </w:p>
          <w:p w14:paraId="78F359DA" w14:textId="189E51E9" w:rsidR="4CEA6BB4" w:rsidRDefault="4CEA6BB4" w:rsidP="4CEA6BB4">
            <w:pPr>
              <w:ind w:left="-20" w:right="-20"/>
              <w:jc w:val="center"/>
              <w:rPr>
                <w:color w:val="000000" w:themeColor="text1"/>
              </w:rPr>
            </w:pPr>
          </w:p>
        </w:tc>
      </w:tr>
    </w:tbl>
    <w:p w14:paraId="4F855C43" w14:textId="17D3E1D2" w:rsidR="4140AB2A" w:rsidRDefault="4140AB2A" w:rsidP="5E599172">
      <w:pPr>
        <w:tabs>
          <w:tab w:val="left" w:pos="8355"/>
        </w:tabs>
        <w:rPr>
          <w:rFonts w:ascii="Arial" w:eastAsia="Arial" w:hAnsi="Arial" w:cs="Arial"/>
        </w:rPr>
      </w:pPr>
      <w:r w:rsidRPr="5E599172">
        <w:lastRenderedPageBreak/>
        <w:t xml:space="preserve"> </w:t>
      </w:r>
      <w:r w:rsidRPr="5E599172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6"/>
        <w:gridCol w:w="1929"/>
        <w:gridCol w:w="3525"/>
        <w:gridCol w:w="3383"/>
        <w:gridCol w:w="4424"/>
      </w:tblGrid>
      <w:tr w:rsidR="5E599172" w14:paraId="0830990E" w14:textId="77777777" w:rsidTr="4CEA6BB4">
        <w:trPr>
          <w:trHeight w:val="30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087BC4" w14:textId="62F3EC8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9FFA06" w14:textId="2209880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824A66" w14:textId="06D47965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FB70A7" w14:textId="0BE4E07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8ECE4B" w14:textId="5BB95D76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37386F28" w14:textId="77777777" w:rsidTr="4CEA6BB4">
        <w:trPr>
          <w:trHeight w:val="300"/>
        </w:trPr>
        <w:tc>
          <w:tcPr>
            <w:tcW w:w="1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EF0728" w14:textId="4C70065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07/10/2025</w:t>
            </w:r>
          </w:p>
          <w:p w14:paraId="57B2E6AC" w14:textId="610B2735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1D3E878B" w14:textId="06DEA89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15A9A" w14:textId="3BB2A40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3893E8" w14:textId="6CED35F1" w:rsidR="4CEA6BB4" w:rsidRDefault="4CEA6BB4" w:rsidP="4CEA6BB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EA6B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Teoria ácido base de </w:t>
            </w:r>
            <w:proofErr w:type="spellStart"/>
            <w:r w:rsidRPr="4CEA6B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Arrhenius</w:t>
            </w:r>
            <w:proofErr w:type="spellEnd"/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06C279" w14:textId="67F54FBC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899E6D" w14:textId="3F689A98" w:rsidR="4CEA6BB4" w:rsidRDefault="4CEA6BB4" w:rsidP="4CEA6BB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Atividade no caderno  </w:t>
            </w:r>
          </w:p>
        </w:tc>
      </w:tr>
      <w:tr w:rsidR="5E599172" w14:paraId="72F4FAFE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42C5CC75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F02716" w14:textId="0D728EB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2466BE" w14:textId="388BB8D2" w:rsidR="4CEA6BB4" w:rsidRDefault="4CEA6BB4" w:rsidP="4CEA6BB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Volume 34: Neoliberalismo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9A7DEC" w14:textId="2C1C3128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903E6E" w14:textId="4F6AC053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Atividade do livro pág. 80 (VOLUME 34)  </w:t>
            </w:r>
          </w:p>
        </w:tc>
      </w:tr>
      <w:tr w:rsidR="5E599172" w14:paraId="0683E5B9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301C77CB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49E45" w14:textId="193D2BF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D56A9" w14:textId="511BE045" w:rsidR="5E599172" w:rsidRDefault="447336E3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rPr>
                <w:color w:val="000000" w:themeColor="text1"/>
              </w:rPr>
              <w:t>Debate</w:t>
            </w:r>
            <w:r w:rsidR="5E599172" w:rsidRPr="42A691F1">
              <w:rPr>
                <w:color w:val="000000" w:themeColor="text1"/>
              </w:rPr>
              <w:t xml:space="preserve">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DED4F" w14:textId="5AA20360" w:rsidR="5E599172" w:rsidRDefault="60C3A21B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2A691F1">
              <w:rPr>
                <w:color w:val="000000" w:themeColor="text1"/>
              </w:rPr>
              <w:t>Debate</w:t>
            </w:r>
            <w:r w:rsidR="5E599172" w:rsidRPr="42A691F1">
              <w:rPr>
                <w:color w:val="000000" w:themeColor="text1"/>
              </w:rPr>
              <w:t xml:space="preserve">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F3D7B" w14:textId="0F1794BC" w:rsidR="5E599172" w:rsidRDefault="6B915CEA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t>Produção do material escrito para entrega.</w:t>
            </w:r>
            <w:r w:rsidR="5E599172" w:rsidRPr="42A691F1">
              <w:t xml:space="preserve"> </w:t>
            </w:r>
          </w:p>
        </w:tc>
      </w:tr>
      <w:tr w:rsidR="5E599172" w14:paraId="38636698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7E838620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CBF147" w14:textId="7683E57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C4731" w14:textId="4E3AD2CE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  <w:r w:rsidR="290285E2" w:rsidRPr="4CEA6BB4">
              <w:t>Força magnética.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F84F2" w14:textId="38C4CBF6" w:rsidR="5E599172" w:rsidRDefault="290285E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>Resolução de questões.</w:t>
            </w:r>
            <w:r w:rsidR="5E599172" w:rsidRPr="4CEA6BB4">
              <w:t xml:space="preserve">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0864E" w14:textId="77EC61E0" w:rsidR="5E599172" w:rsidRDefault="5ECEC7B7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>X</w:t>
            </w:r>
            <w:r w:rsidR="5E599172" w:rsidRPr="4CEA6BB4">
              <w:t xml:space="preserve"> </w:t>
            </w:r>
          </w:p>
        </w:tc>
      </w:tr>
      <w:tr w:rsidR="5E599172" w14:paraId="4E249DE1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5967C39D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0AE18" w14:textId="6C1155F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2C0A5B" w14:textId="7DD2831A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Volume 34: Neoliberalismo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7CE4F0" w14:textId="180F53D0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Anotações no caderno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6EC166" w14:textId="09953025" w:rsidR="5E599172" w:rsidRDefault="00984CE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5E599172" w:rsidRPr="5E599172">
              <w:t xml:space="preserve"> </w:t>
            </w:r>
          </w:p>
        </w:tc>
      </w:tr>
      <w:tr w:rsidR="5E599172" w14:paraId="184683DC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3675FC57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63E6F" w14:textId="1779989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B778EC" w14:textId="434B7EC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  <w:proofErr w:type="spellStart"/>
            <w:r w:rsidR="0E645635" w:rsidRPr="4CEA6BB4">
              <w:t>Oraciones</w:t>
            </w:r>
            <w:proofErr w:type="spellEnd"/>
            <w:r w:rsidR="0E645635" w:rsidRPr="4CEA6BB4">
              <w:t xml:space="preserve"> </w:t>
            </w:r>
            <w:proofErr w:type="spellStart"/>
            <w:r w:rsidR="0E645635" w:rsidRPr="4CEA6BB4">
              <w:t>acusales</w:t>
            </w:r>
            <w:proofErr w:type="spellEnd"/>
            <w:r w:rsidR="0E645635" w:rsidRPr="4CEA6BB4">
              <w:t xml:space="preserve">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94E44" w14:textId="0DFE289A" w:rsidR="5E599172" w:rsidRDefault="0E645635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Pág</w:t>
            </w:r>
            <w:proofErr w:type="spellEnd"/>
            <w:r w:rsidRPr="4CEA6BB4">
              <w:t xml:space="preserve">: 173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4A29F" w14:textId="292F7341" w:rsidR="5E599172" w:rsidRDefault="0E645635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Pág</w:t>
            </w:r>
            <w:proofErr w:type="spellEnd"/>
            <w:r w:rsidRPr="4CEA6BB4">
              <w:t>: 173 a175</w:t>
            </w:r>
          </w:p>
        </w:tc>
      </w:tr>
    </w:tbl>
    <w:p w14:paraId="2D1009C8" w14:textId="360B11E3" w:rsidR="4140AB2A" w:rsidRDefault="4140AB2A" w:rsidP="5E599172">
      <w:pPr>
        <w:tabs>
          <w:tab w:val="left" w:pos="1350"/>
        </w:tabs>
      </w:pPr>
      <w:r w:rsidRPr="5E599172">
        <w:rPr>
          <w:rFonts w:ascii="Arial" w:eastAsia="Arial" w:hAnsi="Arial" w:cs="Arial"/>
        </w:rPr>
        <w:t xml:space="preserve"> </w:t>
      </w:r>
      <w:r w:rsidRPr="5E599172">
        <w:t xml:space="preserve">  </w:t>
      </w:r>
    </w:p>
    <w:p w14:paraId="3A44CF51" w14:textId="378FC19B" w:rsidR="4140AB2A" w:rsidRDefault="4140AB2A" w:rsidP="5E599172">
      <w:pPr>
        <w:tabs>
          <w:tab w:val="left" w:pos="1350"/>
        </w:tabs>
      </w:pP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928"/>
        <w:gridCol w:w="3510"/>
        <w:gridCol w:w="3394"/>
        <w:gridCol w:w="4405"/>
      </w:tblGrid>
      <w:tr w:rsidR="5E599172" w14:paraId="3C1DBD3A" w14:textId="77777777" w:rsidTr="4CEA6BB4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195E1F" w14:textId="70B65B0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0647E08" w14:textId="0638BF0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76D020" w14:textId="389ABF2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B8724F" w14:textId="345BC1F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5406858" w14:textId="627BE04C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984CEC" w14:paraId="41FD5395" w14:textId="77777777" w:rsidTr="4CEA6BB4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1C186A" w14:textId="2EF5BD59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08/10/2025</w:t>
            </w:r>
          </w:p>
          <w:p w14:paraId="696FBA9B" w14:textId="0B0098F6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0A98F2EF" w14:textId="65566801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0AAAB" w14:textId="3ABBF7E6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IFPOT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09582A" w14:textId="504406B0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6A90B1" w14:textId="02697276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3C179B" w14:textId="43004504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</w:tr>
      <w:tr w:rsidR="5E599172" w14:paraId="13735DDE" w14:textId="77777777" w:rsidTr="4CEA6BB4">
        <w:trPr>
          <w:trHeight w:val="300"/>
        </w:trPr>
        <w:tc>
          <w:tcPr>
            <w:tcW w:w="1775" w:type="dxa"/>
            <w:vMerge/>
            <w:vAlign w:val="center"/>
          </w:tcPr>
          <w:p w14:paraId="35FA3D8A" w14:textId="77777777" w:rsidR="00A567A5" w:rsidRDefault="00A567A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852ED6" w14:textId="4F31DA3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127420" w14:textId="13023B54" w:rsidR="4CEA6BB4" w:rsidRDefault="4CEA6BB4" w:rsidP="4CEA6BB4">
            <w:pPr>
              <w:ind w:left="-20" w:right="-20"/>
              <w:jc w:val="center"/>
              <w:rPr>
                <w:color w:val="000000" w:themeColor="text1"/>
              </w:rPr>
            </w:pPr>
            <w:r w:rsidRPr="4CEA6B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Teoria ácido base de </w:t>
            </w:r>
            <w:proofErr w:type="spellStart"/>
            <w:r w:rsidRPr="4CEA6B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Bronsted</w:t>
            </w:r>
            <w:proofErr w:type="spellEnd"/>
            <w:r w:rsidRPr="4CEA6B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4CEA6B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Lowry</w:t>
            </w:r>
            <w:proofErr w:type="spellEnd"/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869267" w14:textId="13E29A77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B658B" w14:textId="51527540" w:rsidR="4CEA6BB4" w:rsidRDefault="4CEA6BB4" w:rsidP="4CEA6BB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Atividade no caderno  </w:t>
            </w:r>
          </w:p>
        </w:tc>
      </w:tr>
      <w:tr w:rsidR="00984CEC" w14:paraId="7C78495D" w14:textId="77777777" w:rsidTr="4CEA6BB4">
        <w:trPr>
          <w:trHeight w:val="330"/>
        </w:trPr>
        <w:tc>
          <w:tcPr>
            <w:tcW w:w="1775" w:type="dxa"/>
            <w:vMerge/>
            <w:vAlign w:val="center"/>
          </w:tcPr>
          <w:p w14:paraId="272956E6" w14:textId="77777777" w:rsidR="00984CEC" w:rsidRDefault="00984CEC" w:rsidP="00984CEC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44A145" w14:textId="232900E7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A5CDC" w14:textId="790574C3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A605BE" w14:textId="558523A4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C36386" w14:textId="15E67027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</w:tr>
      <w:tr w:rsidR="5E599172" w14:paraId="5CA68F67" w14:textId="77777777" w:rsidTr="4CEA6BB4">
        <w:trPr>
          <w:trHeight w:val="300"/>
        </w:trPr>
        <w:tc>
          <w:tcPr>
            <w:tcW w:w="1775" w:type="dxa"/>
            <w:vMerge/>
            <w:vAlign w:val="center"/>
          </w:tcPr>
          <w:p w14:paraId="60F095CE" w14:textId="77777777" w:rsidR="00A567A5" w:rsidRDefault="00A567A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63F54" w14:textId="212C0D9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5EACC" w14:textId="3835C46F" w:rsidR="5E599172" w:rsidRDefault="5E599172" w:rsidP="4CEA6BB4">
            <w:pPr>
              <w:spacing w:before="240" w:after="24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4CEA6BB4">
              <w:t xml:space="preserve"> </w:t>
            </w:r>
            <w:r w:rsidR="5E0E4F7B" w:rsidRPr="4CEA6BB4">
              <w:rPr>
                <w:color w:val="000000" w:themeColor="text1"/>
                <w:sz w:val="20"/>
                <w:szCs w:val="20"/>
              </w:rPr>
              <w:t xml:space="preserve">Marcadores de plural e os verbos </w:t>
            </w:r>
          </w:p>
          <w:p w14:paraId="702A1FF5" w14:textId="0A78A64C" w:rsidR="5E599172" w:rsidRDefault="5E0E4F7B" w:rsidP="4CEA6BB4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lastRenderedPageBreak/>
              <w:t>Concordância verbal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2F4DD792" w14:textId="0FCFBE4E" w:rsidR="5E599172" w:rsidRDefault="5E0E4F7B" w:rsidP="4CEA6BB4">
            <w:pPr>
              <w:spacing w:before="240" w:after="24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Casos com sujeito composto</w:t>
            </w:r>
          </w:p>
          <w:p w14:paraId="6A570A56" w14:textId="3F7F184D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CDC79" w14:textId="4ADCA75F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lastRenderedPageBreak/>
              <w:t xml:space="preserve"> </w:t>
            </w:r>
            <w:r w:rsidR="3585E3A7" w:rsidRPr="4CEA6BB4">
              <w:rPr>
                <w:color w:val="000000" w:themeColor="text1"/>
              </w:rPr>
              <w:t>Anotação caderno</w:t>
            </w:r>
          </w:p>
          <w:p w14:paraId="1B77EEF7" w14:textId="4D370F66" w:rsidR="5E599172" w:rsidRDefault="3585E3A7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Atividade livro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E02358" w14:textId="44695844" w:rsidR="5E599172" w:rsidRDefault="00984CE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5E599172" w:rsidRPr="5E599172">
              <w:t xml:space="preserve"> </w:t>
            </w:r>
          </w:p>
        </w:tc>
      </w:tr>
      <w:tr w:rsidR="5E599172" w14:paraId="2B5D76CB" w14:textId="77777777" w:rsidTr="4CEA6BB4">
        <w:trPr>
          <w:trHeight w:val="300"/>
        </w:trPr>
        <w:tc>
          <w:tcPr>
            <w:tcW w:w="1775" w:type="dxa"/>
            <w:vMerge/>
            <w:vAlign w:val="center"/>
          </w:tcPr>
          <w:p w14:paraId="7E4E6EDF" w14:textId="77777777" w:rsidR="00A567A5" w:rsidRDefault="00A567A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A54A8" w14:textId="616D9DA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8C7B5" w14:textId="2FC4B58D" w:rsidR="5E599172" w:rsidRDefault="2D11F80E" w:rsidP="5E599172">
            <w:pPr>
              <w:ind w:left="-20" w:right="-20"/>
              <w:jc w:val="center"/>
            </w:pPr>
            <w:r w:rsidRPr="4CEA6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Conceitos básicos em ecologia </w:t>
            </w:r>
            <w:r w:rsidR="5E599172" w:rsidRPr="4CEA6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6DD55" w14:textId="6AEADDDC" w:rsidR="5E599172" w:rsidRDefault="7C7F63FA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CEA6BB4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459760" w14:textId="21698E5F" w:rsidR="5E599172" w:rsidRDefault="7C7F63FA" w:rsidP="4CEA6BB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CEA6BB4">
              <w:rPr>
                <w:color w:val="000000" w:themeColor="text1"/>
              </w:rPr>
              <w:t xml:space="preserve">Atividade no caderno </w:t>
            </w:r>
          </w:p>
        </w:tc>
      </w:tr>
      <w:tr w:rsidR="5E599172" w14:paraId="0C9FF118" w14:textId="77777777" w:rsidTr="4CEA6BB4">
        <w:trPr>
          <w:trHeight w:val="420"/>
        </w:trPr>
        <w:tc>
          <w:tcPr>
            <w:tcW w:w="1775" w:type="dxa"/>
            <w:vMerge/>
            <w:vAlign w:val="center"/>
          </w:tcPr>
          <w:p w14:paraId="2A7B1C9C" w14:textId="77777777" w:rsidR="00A567A5" w:rsidRDefault="00A567A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9B279" w14:textId="3E00F4E9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137E4C" w14:textId="2396661C" w:rsidR="4CEA6BB4" w:rsidRDefault="4CEA6BB4" w:rsidP="4CEA6BB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CEA6B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Teoria ácido base de Lewis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2EE90" w14:textId="1F4C49F6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55B93" w14:textId="64DD10BC" w:rsidR="4CEA6BB4" w:rsidRDefault="4CEA6BB4" w:rsidP="4CEA6BB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5E02C5A4" w14:textId="4B20A6FA" w:rsidR="4140AB2A" w:rsidRDefault="4140AB2A" w:rsidP="5E599172">
      <w:pPr>
        <w:tabs>
          <w:tab w:val="left" w:pos="1035"/>
        </w:tabs>
      </w:pPr>
      <w:r w:rsidRPr="5E599172">
        <w:t xml:space="preserve">  </w:t>
      </w:r>
    </w:p>
    <w:p w14:paraId="436ED5C9" w14:textId="28B53C2A" w:rsidR="4140AB2A" w:rsidRDefault="4140AB2A" w:rsidP="5E599172">
      <w:pPr>
        <w:tabs>
          <w:tab w:val="left" w:pos="1035"/>
        </w:tabs>
      </w:pP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345"/>
        <w:gridCol w:w="4560"/>
      </w:tblGrid>
      <w:tr w:rsidR="5E599172" w14:paraId="05CA671E" w14:textId="77777777" w:rsidTr="4CEA6BB4">
        <w:trPr>
          <w:trHeight w:val="1095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75E51B" w14:textId="143DC1BB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BEB2F1C" w14:textId="19DB523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BC7FE8" w14:textId="08B2540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340803" w14:textId="3B6C551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B8493C9" w14:textId="79630449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576F79ED" w14:textId="77777777" w:rsidTr="4CEA6BB4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B1BC4F" w14:textId="37B9DC3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08/10/2025</w:t>
            </w:r>
          </w:p>
          <w:p w14:paraId="33165A92" w14:textId="057B282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092F3B5A" w14:textId="3B223F2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1E8A95" w14:textId="095147F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D6F661" w14:textId="7818CF3B" w:rsidR="5E599172" w:rsidRDefault="5E599172" w:rsidP="4CEA6BB4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2B4B18EF" w:rsidRPr="4CEA6BB4">
              <w:rPr>
                <w:color w:val="000000" w:themeColor="text1"/>
                <w:sz w:val="20"/>
                <w:szCs w:val="20"/>
              </w:rPr>
              <w:t>-Guimarães Rosa</w:t>
            </w:r>
            <w:r w:rsidR="2B4B18EF" w:rsidRPr="4CEA6BB4">
              <w:rPr>
                <w:color w:val="000000" w:themeColor="text1"/>
              </w:rPr>
              <w:t xml:space="preserve"> </w:t>
            </w:r>
          </w:p>
          <w:p w14:paraId="72BB5A0C" w14:textId="27200AB3" w:rsidR="5E599172" w:rsidRDefault="2B4B18EF" w:rsidP="4CEA6BB4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-Clarice Lispector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67350617" w14:textId="6BC43835" w:rsidR="5E599172" w:rsidRDefault="2B4B18EF" w:rsidP="4CEA6BB4">
            <w:pPr>
              <w:spacing w:before="240" w:after="24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-Nelson Rodrigues</w:t>
            </w:r>
          </w:p>
          <w:p w14:paraId="7A34A6DF" w14:textId="36355A55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7C0A8" w14:textId="188DB308" w:rsidR="5E599172" w:rsidRDefault="2B4B18EF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Anotação caderno</w:t>
            </w:r>
          </w:p>
          <w:p w14:paraId="7B4FF8B3" w14:textId="1B3297E7" w:rsidR="5E599172" w:rsidRDefault="2B4B18EF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CEA6BB4">
              <w:rPr>
                <w:color w:val="000000" w:themeColor="text1"/>
              </w:rPr>
              <w:t>Atividade livro</w:t>
            </w:r>
            <w:r w:rsidR="5E599172"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0711C" w14:textId="186C0937" w:rsidR="5E599172" w:rsidRDefault="00984CEC" w:rsidP="5E599172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5E599172" w:rsidRPr="5E599172">
              <w:rPr>
                <w:color w:val="000000" w:themeColor="text1"/>
              </w:rPr>
              <w:t xml:space="preserve"> </w:t>
            </w:r>
          </w:p>
        </w:tc>
      </w:tr>
      <w:tr w:rsidR="5E599172" w14:paraId="374BB3E6" w14:textId="77777777" w:rsidTr="4CEA6BB4">
        <w:trPr>
          <w:trHeight w:val="300"/>
        </w:trPr>
        <w:tc>
          <w:tcPr>
            <w:tcW w:w="1868" w:type="dxa"/>
            <w:vMerge/>
            <w:vAlign w:val="center"/>
          </w:tcPr>
          <w:p w14:paraId="4064E9C4" w14:textId="77777777" w:rsidR="00A567A5" w:rsidRDefault="00A567A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4C5A3" w14:textId="4C16C9F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EB63D" w14:textId="0787B8FB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t xml:space="preserve"> </w:t>
            </w:r>
            <w:r w:rsidR="6A8F92AE" w:rsidRPr="4CEA6BB4">
              <w:rPr>
                <w:color w:val="000000" w:themeColor="text1"/>
              </w:rPr>
              <w:t>Vol. 33 – Probabilidade</w:t>
            </w:r>
          </w:p>
          <w:p w14:paraId="01218E31" w14:textId="60FDF20D" w:rsidR="5E599172" w:rsidRDefault="6A8F92AE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Experimento aleatório</w:t>
            </w:r>
          </w:p>
          <w:p w14:paraId="040AA64B" w14:textId="08C91CE5" w:rsidR="5E599172" w:rsidRDefault="6A8F92AE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Espaço amostral</w:t>
            </w:r>
          </w:p>
          <w:p w14:paraId="4A714644" w14:textId="7C381800" w:rsidR="5E599172" w:rsidRDefault="6A8F92AE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Evento</w:t>
            </w:r>
          </w:p>
          <w:p w14:paraId="332F3866" w14:textId="6C031E76" w:rsidR="5E599172" w:rsidRDefault="6A8F92AE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lastRenderedPageBreak/>
              <w:t>Definição de probabilidade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61988" w14:textId="3EA8800F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lastRenderedPageBreak/>
              <w:t xml:space="preserve"> </w:t>
            </w:r>
            <w:r w:rsidR="06772942" w:rsidRPr="4CEA6BB4">
              <w:rPr>
                <w:color w:val="000000" w:themeColor="text1"/>
              </w:rPr>
              <w:t>Atividades propostas no livro, págs. 18 a 23</w:t>
            </w:r>
          </w:p>
          <w:p w14:paraId="5C05A291" w14:textId="7974D71E" w:rsidR="5E599172" w:rsidRDefault="06772942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both"/>
            </w:pPr>
            <w:r w:rsidRPr="4CEA6BB4">
              <w:rPr>
                <w:color w:val="000000" w:themeColor="text1"/>
              </w:rPr>
              <w:t>Caderno Mais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DAB794" w14:textId="3E5E3313" w:rsidR="5E599172" w:rsidRDefault="0677294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18 a 23</w:t>
            </w:r>
          </w:p>
          <w:p w14:paraId="20B15760" w14:textId="1EBDB97E" w:rsidR="5E599172" w:rsidRDefault="06772942" w:rsidP="4CEA6BB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CEA6BB4">
              <w:rPr>
                <w:color w:val="000000" w:themeColor="text1"/>
              </w:rPr>
              <w:t>Caderno Mais</w:t>
            </w:r>
            <w:r w:rsidR="5E599172" w:rsidRPr="4CEA6BB4">
              <w:t xml:space="preserve"> </w:t>
            </w:r>
          </w:p>
        </w:tc>
      </w:tr>
      <w:tr w:rsidR="5E599172" w14:paraId="045272C9" w14:textId="77777777" w:rsidTr="4CEA6BB4">
        <w:trPr>
          <w:trHeight w:val="300"/>
        </w:trPr>
        <w:tc>
          <w:tcPr>
            <w:tcW w:w="1868" w:type="dxa"/>
            <w:vMerge/>
            <w:vAlign w:val="center"/>
          </w:tcPr>
          <w:p w14:paraId="31F5667D" w14:textId="77777777" w:rsidR="00A567A5" w:rsidRDefault="00A567A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15864" w14:textId="07956C4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A64E6" w14:textId="57365FCD" w:rsidR="5E599172" w:rsidRDefault="634E912E" w:rsidP="4CEA6BB4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-Guimarães Rosa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27783D46" w14:textId="5807DB77" w:rsidR="5E599172" w:rsidRDefault="634E912E" w:rsidP="4CEA6BB4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-Clarice Lispector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117E5E42" w14:textId="11E4E18C" w:rsidR="5E599172" w:rsidRDefault="634E912E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-Nelson Rodrigues</w:t>
            </w:r>
            <w:r w:rsidR="5E599172" w:rsidRPr="4CEA6BB4">
              <w:t xml:space="preserve"> 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E89B5D" w14:textId="329469E0" w:rsidR="5E599172" w:rsidRDefault="1525526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Correção </w:t>
            </w:r>
            <w:r w:rsidR="444E22CE" w:rsidRPr="4CEA6BB4">
              <w:rPr>
                <w:color w:val="000000" w:themeColor="text1"/>
              </w:rPr>
              <w:t>Atividade livro</w:t>
            </w:r>
            <w:r w:rsidR="5E599172" w:rsidRPr="4CEA6BB4">
              <w:t xml:space="preserve">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3786D3" w14:textId="14DA457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t xml:space="preserve"> </w:t>
            </w:r>
          </w:p>
        </w:tc>
      </w:tr>
      <w:tr w:rsidR="5E599172" w14:paraId="0E4F3B7B" w14:textId="77777777" w:rsidTr="4CEA6BB4">
        <w:trPr>
          <w:trHeight w:val="300"/>
        </w:trPr>
        <w:tc>
          <w:tcPr>
            <w:tcW w:w="1868" w:type="dxa"/>
            <w:vMerge/>
            <w:vAlign w:val="center"/>
          </w:tcPr>
          <w:p w14:paraId="6C5F54A7" w14:textId="77777777" w:rsidR="00A567A5" w:rsidRDefault="00A567A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05094" w14:textId="6918F3C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0F02E" w14:textId="26AA632E" w:rsidR="5E599172" w:rsidRDefault="2C3F3DA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Conceitos básicos em ecologia </w:t>
            </w:r>
            <w:r w:rsidR="5E599172"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50D67" w14:textId="10B66F1F" w:rsidR="5E599172" w:rsidRDefault="582A98C2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both"/>
            </w:pPr>
            <w:r w:rsidRPr="4CEA6BB4">
              <w:t xml:space="preserve">Registro de conteúdos no caderno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7AD4C" w14:textId="1136463E" w:rsidR="5E599172" w:rsidRDefault="582A98C2" w:rsidP="4CEA6BB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CEA6BB4">
              <w:t xml:space="preserve">Atividade no caderno </w:t>
            </w:r>
          </w:p>
        </w:tc>
      </w:tr>
    </w:tbl>
    <w:p w14:paraId="077DBC53" w14:textId="2C568B42" w:rsidR="4140AB2A" w:rsidRDefault="4140AB2A" w:rsidP="5E599172">
      <w:pPr>
        <w:tabs>
          <w:tab w:val="left" w:pos="1035"/>
        </w:tabs>
      </w:pPr>
      <w:r w:rsidRPr="5E599172">
        <w:t xml:space="preserve">   </w:t>
      </w:r>
    </w:p>
    <w:p w14:paraId="0F946C45" w14:textId="182EE98F" w:rsidR="4140AB2A" w:rsidRDefault="4140AB2A" w:rsidP="5E599172">
      <w:pPr>
        <w:tabs>
          <w:tab w:val="left" w:pos="1035"/>
        </w:tabs>
      </w:pPr>
      <w:r w:rsidRPr="5E599172">
        <w:t xml:space="preserve"> </w:t>
      </w:r>
    </w:p>
    <w:p w14:paraId="0BBDD0B0" w14:textId="4602FDA9" w:rsidR="4140AB2A" w:rsidRDefault="4140AB2A" w:rsidP="5E599172">
      <w:pPr>
        <w:tabs>
          <w:tab w:val="left" w:pos="1035"/>
        </w:tabs>
      </w:pP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6"/>
        <w:gridCol w:w="1929"/>
        <w:gridCol w:w="3510"/>
        <w:gridCol w:w="3398"/>
        <w:gridCol w:w="4499"/>
      </w:tblGrid>
      <w:tr w:rsidR="5E599172" w14:paraId="379A5B1E" w14:textId="77777777" w:rsidTr="4CEA6BB4">
        <w:trPr>
          <w:trHeight w:val="30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B2485D" w14:textId="1EA7BC2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FEE125B" w14:textId="7E362D8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5A86D4" w14:textId="29DB088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5595FE" w14:textId="6E964618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D778B69" w14:textId="4747FC4B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5E599172" w14:paraId="22238FA8" w14:textId="77777777" w:rsidTr="4CEA6BB4">
        <w:trPr>
          <w:trHeight w:val="300"/>
        </w:trPr>
        <w:tc>
          <w:tcPr>
            <w:tcW w:w="1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87F1E1" w14:textId="11A35FF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09/10/2025</w:t>
            </w:r>
          </w:p>
          <w:p w14:paraId="37B0EB5E" w14:textId="220EFF2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263E5" w14:textId="4E51C29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3B3BC" w14:textId="346FAD3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</w:t>
            </w:r>
            <w:r w:rsidR="7FC7E31D" w:rsidRPr="4CEA6BB4">
              <w:rPr>
                <w:color w:val="000000" w:themeColor="text1"/>
              </w:rPr>
              <w:t>União de dois eventos</w:t>
            </w:r>
          </w:p>
          <w:p w14:paraId="05F63B26" w14:textId="5E75EB93" w:rsidR="5E599172" w:rsidRDefault="7FC7E31D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Eventos independentes e multiplicação</w:t>
            </w:r>
          </w:p>
          <w:p w14:paraId="1238D8CD" w14:textId="6BCE3B67" w:rsidR="5E599172" w:rsidRDefault="7FC7E31D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de probabilidades</w:t>
            </w:r>
          </w:p>
          <w:p w14:paraId="09D8FCAA" w14:textId="4A78B929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4D582" w14:textId="6572719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</w:t>
            </w:r>
          </w:p>
          <w:p w14:paraId="5AA081B1" w14:textId="4E4EABC3" w:rsidR="5E599172" w:rsidRDefault="4DDB0A3E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</w:t>
            </w:r>
            <w:r w:rsidR="1FA05CC2" w:rsidRPr="4CEA6BB4">
              <w:rPr>
                <w:color w:val="000000" w:themeColor="text1"/>
              </w:rPr>
              <w:t xml:space="preserve"> </w:t>
            </w:r>
            <w:r w:rsidRPr="4CEA6BB4">
              <w:rPr>
                <w:color w:val="000000" w:themeColor="text1"/>
              </w:rPr>
              <w:t xml:space="preserve">págs. </w:t>
            </w:r>
            <w:r w:rsidR="2242FDED" w:rsidRPr="4CEA6BB4">
              <w:rPr>
                <w:color w:val="000000" w:themeColor="text1"/>
              </w:rPr>
              <w:t>29</w:t>
            </w:r>
            <w:r w:rsidRPr="4CEA6BB4">
              <w:rPr>
                <w:color w:val="000000" w:themeColor="text1"/>
              </w:rPr>
              <w:t xml:space="preserve"> a </w:t>
            </w:r>
            <w:r w:rsidR="1B549E07" w:rsidRPr="4CEA6BB4">
              <w:rPr>
                <w:color w:val="000000" w:themeColor="text1"/>
              </w:rPr>
              <w:t>32</w:t>
            </w:r>
          </w:p>
          <w:p w14:paraId="7482014A" w14:textId="4118CEE9" w:rsidR="5E599172" w:rsidRDefault="4DDB0A3E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  <w:r w:rsidR="1DD11BFD" w:rsidRPr="4CEA6BB4">
              <w:rPr>
                <w:color w:val="000000" w:themeColor="text1"/>
              </w:rPr>
              <w:t xml:space="preserve"> </w:t>
            </w:r>
          </w:p>
          <w:p w14:paraId="17AB2950" w14:textId="6EF80D85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E88CE" w14:textId="5C1D843F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7FD351F5" w14:textId="4E4EABC3" w:rsidR="5E599172" w:rsidRDefault="09EEFF07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29 a 32</w:t>
            </w:r>
          </w:p>
          <w:p w14:paraId="72461754" w14:textId="6876E13E" w:rsidR="5E599172" w:rsidRDefault="09EEFF07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183E7326" w14:textId="30EA694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</w:p>
        </w:tc>
      </w:tr>
      <w:tr w:rsidR="5E599172" w14:paraId="38E4AD5B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1DF7E672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3775D3" w14:textId="0932EE4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E478FD" w14:textId="33719EC6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Campo magnético em solenoides e em espiras. </w:t>
            </w:r>
          </w:p>
          <w:p w14:paraId="3AEB3C5C" w14:textId="325AD1A8" w:rsidR="6DC31615" w:rsidRDefault="6DC31615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LINKESAR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58970B" w14:textId="3824DEED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5F276" w14:textId="5F020A9B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X</w:t>
            </w:r>
          </w:p>
        </w:tc>
      </w:tr>
      <w:tr w:rsidR="5E599172" w14:paraId="78109CC5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634CA58E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0F2F1" w14:textId="42878658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3E0984" w14:textId="48705F93" w:rsidR="5E599172" w:rsidRDefault="56A29CB8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Contratempos 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6DF83" w14:textId="61DDC456" w:rsidR="5E599172" w:rsidRDefault="56A29CB8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Caderno 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F57896" w14:textId="1FB0B96F" w:rsidR="5E599172" w:rsidRDefault="56A29CB8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>*****</w:t>
            </w:r>
          </w:p>
        </w:tc>
      </w:tr>
      <w:tr w:rsidR="5E599172" w14:paraId="232C5CC8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7E5C01DB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332FCA" w14:textId="006F9CF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58EE65" w14:textId="6920432F" w:rsidR="4CEA6BB4" w:rsidRDefault="4CEA6BB4" w:rsidP="4CEA6BB4">
            <w:pPr>
              <w:ind w:left="-20" w:right="-20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Desafios econômicos: crise, dívida pública, desemprego, desigualdade entre países.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00598" w14:textId="68B92D92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Registro no caderno sobre o conteúdo.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1388AA" w14:textId="387DDD8F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 no caderno.</w:t>
            </w:r>
          </w:p>
          <w:p w14:paraId="2500C740" w14:textId="2944F8FB" w:rsidR="4CEA6BB4" w:rsidRDefault="4CEA6BB4" w:rsidP="4CEA6BB4">
            <w:pPr>
              <w:ind w:left="-20" w:right="-20"/>
              <w:jc w:val="center"/>
              <w:rPr>
                <w:color w:val="000000" w:themeColor="text1"/>
              </w:rPr>
            </w:pPr>
          </w:p>
        </w:tc>
      </w:tr>
      <w:tr w:rsidR="5E599172" w14:paraId="7DE09D4D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384B8B88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9E4F16" w14:textId="537E106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09474E" w14:textId="2384C684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Campo magnético em solenoides e em espiras. 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A47D4" w14:textId="2634DCA9" w:rsidR="088CB9E1" w:rsidRDefault="088CB9E1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Resolução de questões.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E171E" w14:textId="43B07F82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X</w:t>
            </w:r>
          </w:p>
        </w:tc>
      </w:tr>
    </w:tbl>
    <w:p w14:paraId="7D088D9C" w14:textId="61A28483" w:rsidR="4140AB2A" w:rsidRDefault="4140AB2A" w:rsidP="5E599172">
      <w:pPr>
        <w:tabs>
          <w:tab w:val="left" w:pos="1335"/>
          <w:tab w:val="left" w:pos="1755"/>
        </w:tabs>
      </w:pPr>
      <w:r w:rsidRPr="5E599172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6"/>
        <w:gridCol w:w="1929"/>
        <w:gridCol w:w="3555"/>
        <w:gridCol w:w="3475"/>
        <w:gridCol w:w="4364"/>
      </w:tblGrid>
      <w:tr w:rsidR="5E599172" w14:paraId="2C61FB5B" w14:textId="77777777" w:rsidTr="4CEA6BB4">
        <w:trPr>
          <w:trHeight w:val="30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A99945" w14:textId="726CBA54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33CAF03" w14:textId="4AA8F0B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57C24D" w14:textId="4338B36B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2602D5" w14:textId="7DA779C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65F7663" w14:textId="71061112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5BF94887" w14:textId="77777777" w:rsidTr="4CEA6BB4">
        <w:trPr>
          <w:trHeight w:val="300"/>
        </w:trPr>
        <w:tc>
          <w:tcPr>
            <w:tcW w:w="1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E43D59" w14:textId="17FDA579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10/10/2025</w:t>
            </w:r>
          </w:p>
          <w:p w14:paraId="1E2766B7" w14:textId="26A4745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D6E88" w14:textId="4E82FA9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UAINGL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E4786C" w14:textId="182D416F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4CEA6BB4">
              <w:rPr>
                <w:color w:val="000000" w:themeColor="text1"/>
              </w:rPr>
              <w:t>Phrasal</w:t>
            </w:r>
            <w:proofErr w:type="spellEnd"/>
            <w:r w:rsidRPr="4CEA6BB4">
              <w:rPr>
                <w:color w:val="000000" w:themeColor="text1"/>
              </w:rPr>
              <w:t xml:space="preserve"> </w:t>
            </w:r>
            <w:proofErr w:type="spellStart"/>
            <w:r w:rsidRPr="4CEA6BB4">
              <w:rPr>
                <w:color w:val="000000" w:themeColor="text1"/>
              </w:rPr>
              <w:t>verbs</w:t>
            </w:r>
            <w:proofErr w:type="spellEnd"/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6D8F8B" w14:textId="2240C60E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Registros no caderno e uso do livro didático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B1BA09" w14:textId="00BCD53F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 no caderno</w:t>
            </w:r>
          </w:p>
        </w:tc>
      </w:tr>
      <w:tr w:rsidR="5E599172" w14:paraId="7441EC07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11EAE311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0EE0D2" w14:textId="6FF2520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E50BE" w14:textId="081D7556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Volume 34: O lento declínio da União Soviética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8B34AC" w14:textId="13711D0F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640E3" w14:textId="6E5F855F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 no caderno</w:t>
            </w:r>
          </w:p>
        </w:tc>
      </w:tr>
      <w:tr w:rsidR="00984CEC" w14:paraId="35C8EC35" w14:textId="77777777" w:rsidTr="003124D3">
        <w:trPr>
          <w:trHeight w:val="300"/>
        </w:trPr>
        <w:tc>
          <w:tcPr>
            <w:tcW w:w="1776" w:type="dxa"/>
            <w:vMerge/>
            <w:vAlign w:val="center"/>
          </w:tcPr>
          <w:p w14:paraId="7678D2FC" w14:textId="77777777" w:rsidR="00984CEC" w:rsidRDefault="00984CEC" w:rsidP="00984CEC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E46A0" w14:textId="4409E1EA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651C76" w14:textId="36ECCCBE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</w:t>
            </w:r>
            <w:r w:rsidRPr="0B95DB4B">
              <w:rPr>
                <w:rFonts w:ascii="Arial" w:eastAsia="Arial" w:hAnsi="Arial" w:cs="Arial"/>
                <w:sz w:val="20"/>
                <w:szCs w:val="20"/>
              </w:rPr>
              <w:t>Filosofia – Cap. 30: O eu e o outro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6EDFC0" w14:textId="77777777" w:rsidR="00984CEC" w:rsidRDefault="00984CEC" w:rsidP="00984CEC">
            <w:pPr>
              <w:jc w:val="both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 xml:space="preserve"> - Freud e o surgimento da psicanálise; </w:t>
            </w:r>
            <w:proofErr w:type="gramStart"/>
            <w:r w:rsidRPr="0B95DB4B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gramEnd"/>
            <w:r w:rsidRPr="0B95DB4B">
              <w:rPr>
                <w:rFonts w:ascii="Arial" w:eastAsia="Arial" w:hAnsi="Arial" w:cs="Arial"/>
                <w:sz w:val="20"/>
                <w:szCs w:val="20"/>
              </w:rPr>
              <w:t xml:space="preserve"> principais conceitos psicanalíticos</w:t>
            </w:r>
          </w:p>
          <w:p w14:paraId="6371B1A7" w14:textId="35777276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BCED18" w14:textId="0A9517A7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</w:tr>
      <w:tr w:rsidR="5E599172" w14:paraId="1353D8A6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0A1B4871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5272E" w14:textId="5743B48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E599172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8961E" w14:textId="0F8F8FA5" w:rsidR="5E599172" w:rsidRDefault="00FD1208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FD1208">
              <w:rPr>
                <w:color w:val="000000" w:themeColor="text1"/>
              </w:rPr>
              <w:t>Arte Contemporânea Brasileira – Artes Visuais (continuação)</w:t>
            </w:r>
            <w:r w:rsidR="5E599172" w:rsidRPr="5E599172">
              <w:rPr>
                <w:color w:val="000000" w:themeColor="text1"/>
              </w:rPr>
              <w:t xml:space="preserve"> 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459D8" w14:textId="77777777" w:rsidR="0097585D" w:rsidRPr="0097585D" w:rsidRDefault="0097585D" w:rsidP="009758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97585D">
              <w:rPr>
                <w:color w:val="000000" w:themeColor="text1"/>
              </w:rPr>
              <w:t>Anotação caderno</w:t>
            </w:r>
          </w:p>
          <w:p w14:paraId="7C148BEC" w14:textId="694347D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color w:val="000000" w:themeColor="text1"/>
              </w:rPr>
              <w:t xml:space="preserve"> 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A623B6" w14:textId="58C8E06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t xml:space="preserve"> </w:t>
            </w:r>
          </w:p>
        </w:tc>
      </w:tr>
      <w:tr w:rsidR="00984CEC" w14:paraId="57C98DE2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3E7F37D9" w14:textId="77777777" w:rsidR="00984CEC" w:rsidRDefault="00984CEC" w:rsidP="00984CEC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36B50" w14:textId="2DD27923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Sociologia 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46640" w14:textId="55A375AD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>Sociologia – Cap. 30: Formas contemporâneas de mobilização</w:t>
            </w:r>
            <w:r w:rsidRPr="0B95DB4B">
              <w:t xml:space="preserve"> 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522BF" w14:textId="6F47BD62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rPr>
                <w:rFonts w:ascii="Arial" w:eastAsia="Arial" w:hAnsi="Arial" w:cs="Arial"/>
                <w:sz w:val="20"/>
                <w:szCs w:val="20"/>
              </w:rPr>
              <w:t xml:space="preserve">Movimentos sociais pós-11 de setembro; Atualidade dos movimentos tradicionais </w:t>
            </w:r>
            <w:r w:rsidRPr="0B95DB4B">
              <w:t xml:space="preserve"> 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10735" w14:textId="66F440E5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DAB0C41">
              <w:t xml:space="preserve"> </w:t>
            </w:r>
            <w:r>
              <w:t>X</w:t>
            </w:r>
          </w:p>
        </w:tc>
      </w:tr>
    </w:tbl>
    <w:p w14:paraId="6401904D" w14:textId="31A06634" w:rsidR="5E599172" w:rsidRDefault="5E599172" w:rsidP="5E59917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859"/>
        <w:gridCol w:w="3319"/>
        <w:gridCol w:w="3306"/>
        <w:gridCol w:w="4605"/>
      </w:tblGrid>
      <w:tr w:rsidR="5E599172" w14:paraId="2A6EC89C" w14:textId="77777777" w:rsidTr="4CEA6BB4">
        <w:trPr>
          <w:trHeight w:val="300"/>
        </w:trPr>
        <w:tc>
          <w:tcPr>
            <w:tcW w:w="15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9F676CF" w14:textId="7D550032" w:rsidR="5E599172" w:rsidRDefault="5E599172" w:rsidP="5E599172">
            <w:pPr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sz w:val="31"/>
                <w:szCs w:val="31"/>
              </w:rPr>
              <w:t>3ª SÉRIE B – ENSINO MÉDIO</w:t>
            </w:r>
          </w:p>
        </w:tc>
      </w:tr>
      <w:tr w:rsidR="5E599172" w14:paraId="272B7AF4" w14:textId="77777777" w:rsidTr="4CEA6BB4">
        <w:trPr>
          <w:trHeight w:val="10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2723B7" w14:textId="3D55609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7C7501" w14:textId="2961493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93EAD1" w14:textId="65CA5E6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E10E64" w14:textId="0E0AA29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B921C4" w14:textId="3544741D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4D541108" w14:textId="77777777" w:rsidTr="4CEA6BB4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D120C0" w14:textId="04C68FB6" w:rsidR="58FE02FB" w:rsidRDefault="58FE02FB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13</w:t>
            </w:r>
            <w:r w:rsidR="5E599172"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7DE9C590" w14:textId="216C709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378EB362" w14:textId="24F7645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5E599172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10E3B0" w14:textId="64F783D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74282B" w14:textId="0F9693B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</w:t>
            </w:r>
            <w:r w:rsidR="59292AFA" w:rsidRPr="4CEA6BB4">
              <w:rPr>
                <w:color w:val="000000" w:themeColor="text1"/>
              </w:rPr>
              <w:t xml:space="preserve">Relações tróficas 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1D7421" w14:textId="2288BD54" w:rsidR="5E599172" w:rsidRDefault="59292AFA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Registro de conteúdos no caderno 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7F17D" w14:textId="23D30EB4" w:rsidR="5E599172" w:rsidRDefault="59292AFA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Atividade no caderno </w:t>
            </w:r>
          </w:p>
        </w:tc>
      </w:tr>
      <w:tr w:rsidR="00984CEC" w14:paraId="472D24D6" w14:textId="77777777" w:rsidTr="4CEA6BB4">
        <w:trPr>
          <w:trHeight w:val="300"/>
        </w:trPr>
        <w:tc>
          <w:tcPr>
            <w:tcW w:w="2025" w:type="dxa"/>
            <w:vMerge/>
            <w:vAlign w:val="center"/>
          </w:tcPr>
          <w:p w14:paraId="5C0F6A9E" w14:textId="77777777" w:rsidR="00984CEC" w:rsidRDefault="00984CEC" w:rsidP="00984CEC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A9AC66" w14:textId="1AE2B701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E599172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26E0E" w14:textId="12163C87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2624C" w14:textId="12AE4E36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877457" w14:textId="5D1A22B1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</w:tr>
      <w:tr w:rsidR="00984CEC" w14:paraId="4EABBDC2" w14:textId="77777777" w:rsidTr="00850289">
        <w:trPr>
          <w:trHeight w:val="300"/>
        </w:trPr>
        <w:tc>
          <w:tcPr>
            <w:tcW w:w="2025" w:type="dxa"/>
            <w:vMerge/>
            <w:vAlign w:val="center"/>
          </w:tcPr>
          <w:p w14:paraId="7330CBE0" w14:textId="77777777" w:rsidR="00984CEC" w:rsidRDefault="00984CEC" w:rsidP="00984CEC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CC38C" w14:textId="6119982B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26B1D3" w14:textId="1841ADA3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Revisão dos assuntos estudados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FE8846" w14:textId="16BC00D2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t>Kahoot</w:t>
            </w:r>
            <w:proofErr w:type="spellEnd"/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B1AF18" w14:textId="2D92D71E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x</w:t>
            </w:r>
          </w:p>
        </w:tc>
      </w:tr>
      <w:tr w:rsidR="5E599172" w14:paraId="6671887A" w14:textId="77777777" w:rsidTr="4CEA6BB4">
        <w:trPr>
          <w:trHeight w:val="300"/>
        </w:trPr>
        <w:tc>
          <w:tcPr>
            <w:tcW w:w="2025" w:type="dxa"/>
            <w:vMerge/>
            <w:vAlign w:val="center"/>
          </w:tcPr>
          <w:p w14:paraId="0DFC1AAD" w14:textId="77777777" w:rsidR="00A567A5" w:rsidRDefault="00A567A5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7EE458" w14:textId="17F89E84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25AB74" w14:textId="13E0B78B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Resolução de questões.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C67DF" w14:textId="36B8EDD9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Resolução de questões.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6116DA" w14:textId="257DB312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Resolução de questões.</w:t>
            </w:r>
          </w:p>
        </w:tc>
      </w:tr>
      <w:tr w:rsidR="5E599172" w14:paraId="198BC8A3" w14:textId="77777777" w:rsidTr="4CEA6BB4">
        <w:trPr>
          <w:trHeight w:val="300"/>
        </w:trPr>
        <w:tc>
          <w:tcPr>
            <w:tcW w:w="2025" w:type="dxa"/>
            <w:vMerge/>
            <w:vAlign w:val="center"/>
          </w:tcPr>
          <w:p w14:paraId="3F577ED0" w14:textId="77777777" w:rsidR="00A567A5" w:rsidRDefault="00A567A5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5DCB5" w14:textId="3487078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524AD5" w14:textId="53859AEB" w:rsidR="5E599172" w:rsidRDefault="2CBC13C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b/>
                <w:bCs/>
                <w:color w:val="000000" w:themeColor="text1"/>
                <w:sz w:val="19"/>
                <w:szCs w:val="19"/>
              </w:rPr>
              <w:t>VOLUME 32</w:t>
            </w:r>
          </w:p>
          <w:p w14:paraId="53A09F91" w14:textId="187BF22F" w:rsidR="5E599172" w:rsidRDefault="2CBC13C2" w:rsidP="4CEA6BB4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-A Poesia Brasileira Depois de 1945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1F146157" w14:textId="6008F854" w:rsidR="5E599172" w:rsidRDefault="2CBC13C2" w:rsidP="4CEA6BB4">
            <w:pPr>
              <w:spacing w:before="240" w:after="24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-Contexto Histórico</w:t>
            </w:r>
          </w:p>
          <w:p w14:paraId="7D22139F" w14:textId="723BA404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A9D3ED" w14:textId="61746A05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t xml:space="preserve"> </w:t>
            </w:r>
            <w:r w:rsidR="47A5120F" w:rsidRPr="4CEA6BB4">
              <w:rPr>
                <w:color w:val="000000" w:themeColor="text1"/>
              </w:rPr>
              <w:t>Anotação caderno</w:t>
            </w:r>
          </w:p>
          <w:p w14:paraId="43BC51F2" w14:textId="062D562F" w:rsidR="5E599172" w:rsidRDefault="47A5120F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Atividade livro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2DAED7" w14:textId="304A2133" w:rsidR="5E599172" w:rsidRDefault="00984CE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5E599172" w:rsidRPr="5E599172">
              <w:t xml:space="preserve"> </w:t>
            </w:r>
          </w:p>
        </w:tc>
      </w:tr>
      <w:tr w:rsidR="5E599172" w14:paraId="5CC8078B" w14:textId="77777777" w:rsidTr="4CEA6BB4">
        <w:trPr>
          <w:trHeight w:val="300"/>
        </w:trPr>
        <w:tc>
          <w:tcPr>
            <w:tcW w:w="2025" w:type="dxa"/>
            <w:vMerge/>
            <w:vAlign w:val="center"/>
          </w:tcPr>
          <w:p w14:paraId="0B31F728" w14:textId="77777777" w:rsidR="00A567A5" w:rsidRDefault="00A567A5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346FD" w14:textId="06CBE4F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AF3DC6" w14:textId="71B1D3B5" w:rsidR="5E599172" w:rsidRDefault="5375F4F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2A691F1">
              <w:rPr>
                <w:color w:val="000000" w:themeColor="text1"/>
              </w:rPr>
              <w:t>Linkesar</w:t>
            </w:r>
            <w:proofErr w:type="spellEnd"/>
            <w:r w:rsidR="5E599172" w:rsidRPr="42A691F1">
              <w:rPr>
                <w:color w:val="000000" w:themeColor="text1"/>
              </w:rPr>
              <w:t xml:space="preserve"> 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FF907E" w14:textId="7A0586DE" w:rsidR="5E599172" w:rsidRDefault="45C347A9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42A691F1">
              <w:rPr>
                <w:color w:val="000000" w:themeColor="text1"/>
              </w:rPr>
              <w:t>Linkesar</w:t>
            </w:r>
            <w:proofErr w:type="spellEnd"/>
            <w:r w:rsidR="5E599172" w:rsidRPr="42A691F1">
              <w:rPr>
                <w:color w:val="000000" w:themeColor="text1"/>
              </w:rPr>
              <w:t xml:space="preserve"> 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09351C" w14:textId="2EB873D3" w:rsidR="5E599172" w:rsidRDefault="508B7963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42A691F1">
              <w:rPr>
                <w:color w:val="000000" w:themeColor="text1"/>
              </w:rPr>
              <w:t>Linkesar</w:t>
            </w:r>
            <w:proofErr w:type="spellEnd"/>
            <w:r w:rsidR="5E599172" w:rsidRPr="42A691F1">
              <w:rPr>
                <w:color w:val="000000" w:themeColor="text1"/>
              </w:rPr>
              <w:t xml:space="preserve"> </w:t>
            </w:r>
          </w:p>
        </w:tc>
      </w:tr>
    </w:tbl>
    <w:p w14:paraId="4EDDA1F6" w14:textId="7181657C" w:rsidR="0BF6BA0E" w:rsidRDefault="0BF6BA0E" w:rsidP="5E599172">
      <w:pPr>
        <w:tabs>
          <w:tab w:val="left" w:pos="8355"/>
        </w:tabs>
      </w:pPr>
      <w:r w:rsidRPr="5E599172">
        <w:rPr>
          <w:rFonts w:ascii="Arial" w:eastAsia="Arial" w:hAnsi="Arial" w:cs="Arial"/>
        </w:rPr>
        <w:t xml:space="preserve">   </w:t>
      </w:r>
      <w:r w:rsidRPr="5E599172">
        <w:t xml:space="preserve"> </w:t>
      </w:r>
    </w:p>
    <w:p w14:paraId="26ED29E4" w14:textId="21895985" w:rsidR="5E599172" w:rsidRDefault="5E599172" w:rsidP="5E599172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754"/>
        <w:gridCol w:w="3495"/>
        <w:gridCol w:w="3383"/>
        <w:gridCol w:w="4544"/>
      </w:tblGrid>
      <w:tr w:rsidR="5E599172" w14:paraId="0F54C89B" w14:textId="77777777" w:rsidTr="0B38ECD6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522EC9" w14:textId="0C6430F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11CDCE" w14:textId="7985A6D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38CE85" w14:textId="4AE8C7B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C49341" w14:textId="14C7C1F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FB140B" w14:textId="598D436C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2AB0AE5F" w14:textId="77777777" w:rsidTr="0B38ECD6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FD8C28" w14:textId="0F8AE3F9" w:rsidR="60D2626D" w:rsidRDefault="60D2626D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13</w:t>
            </w:r>
            <w:r w:rsidR="5E599172"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7ECAC1DA" w14:textId="3ABC0BB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lastRenderedPageBreak/>
              <w:t>Segunda-feira</w:t>
            </w:r>
          </w:p>
          <w:p w14:paraId="6F9BE7CE" w14:textId="61C52D84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394DB6" w14:textId="788E751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lastRenderedPageBreak/>
              <w:t>CCRED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F9039F" w14:textId="6C6A83F3" w:rsidR="5E599172" w:rsidRDefault="2D8CEAD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rPr>
                <w:rFonts w:ascii="Arial" w:eastAsia="Arial" w:hAnsi="Arial" w:cs="Arial"/>
                <w:color w:val="000000" w:themeColor="text1"/>
              </w:rPr>
              <w:t>Resultado do debate;</w:t>
            </w:r>
          </w:p>
          <w:p w14:paraId="501ABA0C" w14:textId="387F69D1" w:rsidR="5E599172" w:rsidRDefault="2D8CEADC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2A691F1">
              <w:rPr>
                <w:rFonts w:ascii="Arial" w:eastAsia="Arial" w:hAnsi="Arial" w:cs="Arial"/>
                <w:color w:val="000000" w:themeColor="text1"/>
              </w:rPr>
              <w:lastRenderedPageBreak/>
              <w:t>Entrega dos materiais de pesquisa.</w:t>
            </w:r>
            <w:r w:rsidR="5E599172" w:rsidRPr="42A691F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7BA870" w14:textId="16249669" w:rsidR="5E599172" w:rsidRDefault="3D3E8D4B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2A691F1">
              <w:rPr>
                <w:rFonts w:ascii="Arial" w:eastAsia="Arial" w:hAnsi="Arial" w:cs="Arial"/>
                <w:color w:val="000000" w:themeColor="text1"/>
              </w:rPr>
              <w:lastRenderedPageBreak/>
              <w:t>Participação.</w:t>
            </w:r>
            <w:r w:rsidR="5E599172" w:rsidRPr="42A691F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48D2E2" w14:textId="3DC66E5C" w:rsidR="5E599172" w:rsidRDefault="00984CEC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5E599172" w14:paraId="15A09B47" w14:textId="77777777" w:rsidTr="0B38ECD6">
        <w:trPr>
          <w:trHeight w:val="300"/>
        </w:trPr>
        <w:tc>
          <w:tcPr>
            <w:tcW w:w="1950" w:type="dxa"/>
            <w:vMerge/>
            <w:vAlign w:val="center"/>
          </w:tcPr>
          <w:p w14:paraId="09997E44" w14:textId="77777777" w:rsidR="00A567A5" w:rsidRDefault="00A567A5"/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E6C11" w14:textId="02FB615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F67443" w14:textId="4F17E282" w:rsidR="0B38ECD6" w:rsidRDefault="0B38ECD6" w:rsidP="0B38EC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38ECD6">
              <w:rPr>
                <w:color w:val="000000" w:themeColor="text1"/>
              </w:rPr>
              <w:t>Seres que não cansam de caminhar.</w:t>
            </w:r>
          </w:p>
          <w:p w14:paraId="371D9B88" w14:textId="38355507" w:rsidR="0B38ECD6" w:rsidRDefault="0B38ECD6" w:rsidP="0B38EC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06BFC0" w14:textId="75423096" w:rsidR="0B38ECD6" w:rsidRDefault="0B38ECD6" w:rsidP="0B38EC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38ECD6">
              <w:rPr>
                <w:color w:val="000000" w:themeColor="text1"/>
              </w:rPr>
              <w:t>Roteiro de Estudo.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6FBE2" w14:textId="00848795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t xml:space="preserve"> </w:t>
            </w:r>
            <w:r w:rsidR="00984CEC">
              <w:t>X</w:t>
            </w:r>
          </w:p>
        </w:tc>
      </w:tr>
      <w:tr w:rsidR="5E599172" w14:paraId="7695CA2F" w14:textId="77777777" w:rsidTr="0B38ECD6">
        <w:trPr>
          <w:trHeight w:val="300"/>
        </w:trPr>
        <w:tc>
          <w:tcPr>
            <w:tcW w:w="1950" w:type="dxa"/>
            <w:vMerge/>
            <w:vAlign w:val="center"/>
          </w:tcPr>
          <w:p w14:paraId="628CF447" w14:textId="77777777" w:rsidR="00A567A5" w:rsidRDefault="00A567A5"/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6B999C" w14:textId="0F33CBC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A995B" w14:textId="195CD6D4" w:rsidR="5E599172" w:rsidRDefault="48E719A6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União de dois eventos</w:t>
            </w:r>
          </w:p>
          <w:p w14:paraId="776D25E3" w14:textId="5E75EB93" w:rsidR="5E599172" w:rsidRDefault="48E719A6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Eventos independentes e multiplicação</w:t>
            </w:r>
          </w:p>
          <w:p w14:paraId="150C7ED3" w14:textId="4DF30913" w:rsidR="5E599172" w:rsidRDefault="48E719A6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de probabilidades</w:t>
            </w:r>
            <w:r w:rsidR="5E599172" w:rsidRPr="4CEA6BB4">
              <w:t xml:space="preserve">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40E5A" w14:textId="5C34FEF4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</w:p>
          <w:p w14:paraId="7AAE5CF9" w14:textId="4E4EABC3" w:rsidR="5E599172" w:rsidRDefault="67F3FF39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29 a 32</w:t>
            </w:r>
          </w:p>
          <w:p w14:paraId="13191B6D" w14:textId="76E8E9C5" w:rsidR="5E599172" w:rsidRDefault="67F3FF39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01B0B0E2" w14:textId="2976A3D4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96ABD4" w14:textId="0AE8307F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68D83DF5" w14:textId="4E4EABC3" w:rsidR="5E599172" w:rsidRDefault="67F3FF39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29 a 32</w:t>
            </w:r>
          </w:p>
          <w:p w14:paraId="2556B9E3" w14:textId="1F920C16" w:rsidR="5E599172" w:rsidRDefault="67F3FF39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2FA3A32D" w14:textId="775284A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</w:p>
        </w:tc>
      </w:tr>
      <w:tr w:rsidR="5E599172" w14:paraId="770A1D00" w14:textId="77777777" w:rsidTr="0B38ECD6">
        <w:trPr>
          <w:trHeight w:val="300"/>
        </w:trPr>
        <w:tc>
          <w:tcPr>
            <w:tcW w:w="1950" w:type="dxa"/>
            <w:vMerge/>
            <w:vAlign w:val="center"/>
          </w:tcPr>
          <w:p w14:paraId="75B2B466" w14:textId="77777777" w:rsidR="00A567A5" w:rsidRDefault="00A567A5"/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9F7E5" w14:textId="65517B6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9A0A03" w14:textId="762BBC9E" w:rsidR="4CEA6BB4" w:rsidRDefault="4CEA6BB4" w:rsidP="4CEA6BB4">
            <w:pPr>
              <w:ind w:left="-20" w:right="-20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Europa e Migração.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D5027A" w14:textId="0D03EE23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Registro no caderno sobre o conteúdo.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545A3F" w14:textId="2895E055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Registro no caderno sobre o conteúdo.</w:t>
            </w:r>
          </w:p>
          <w:p w14:paraId="10070517" w14:textId="71D45CD7" w:rsidR="4CEA6BB4" w:rsidRDefault="4CEA6BB4" w:rsidP="4CEA6BB4">
            <w:pPr>
              <w:ind w:left="-20" w:right="-20"/>
              <w:jc w:val="center"/>
              <w:rPr>
                <w:color w:val="000000" w:themeColor="text1"/>
              </w:rPr>
            </w:pPr>
          </w:p>
        </w:tc>
      </w:tr>
    </w:tbl>
    <w:p w14:paraId="215D9416" w14:textId="17D3E1D2" w:rsidR="0BF6BA0E" w:rsidRDefault="0BF6BA0E" w:rsidP="5E599172">
      <w:pPr>
        <w:tabs>
          <w:tab w:val="left" w:pos="8355"/>
        </w:tabs>
        <w:rPr>
          <w:rFonts w:ascii="Arial" w:eastAsia="Arial" w:hAnsi="Arial" w:cs="Arial"/>
        </w:rPr>
      </w:pPr>
      <w:r w:rsidRPr="5E599172">
        <w:t xml:space="preserve"> </w:t>
      </w:r>
      <w:r w:rsidRPr="5E599172">
        <w:rPr>
          <w:rFonts w:ascii="Arial" w:eastAsia="Arial" w:hAnsi="Arial" w:cs="Arial"/>
        </w:rPr>
        <w:t xml:space="preserve"> </w:t>
      </w:r>
    </w:p>
    <w:p w14:paraId="2A22EA69" w14:textId="3158593E" w:rsidR="5E599172" w:rsidRDefault="5E599172" w:rsidP="5E599172">
      <w:pPr>
        <w:tabs>
          <w:tab w:val="left" w:pos="835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6"/>
        <w:gridCol w:w="1929"/>
        <w:gridCol w:w="3525"/>
        <w:gridCol w:w="3383"/>
        <w:gridCol w:w="4424"/>
      </w:tblGrid>
      <w:tr w:rsidR="5E599172" w14:paraId="3C01C5DC" w14:textId="77777777" w:rsidTr="4CEA6BB4">
        <w:trPr>
          <w:trHeight w:val="30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3EF270" w14:textId="62F3EC8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4D0F28" w14:textId="2209880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4F758D" w14:textId="06D47965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FB829F" w14:textId="0BE4E07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9DCC36" w14:textId="5BB95D76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2A4FF0F1" w14:textId="77777777" w:rsidTr="4CEA6BB4">
        <w:trPr>
          <w:trHeight w:val="300"/>
        </w:trPr>
        <w:tc>
          <w:tcPr>
            <w:tcW w:w="1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F280F1" w14:textId="5EE92C90" w:rsidR="38DE036C" w:rsidRDefault="38DE036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14</w:t>
            </w:r>
            <w:r w:rsidR="5E599172"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6AC052BC" w14:textId="610B2735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2D89060E" w14:textId="06DEA89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lastRenderedPageBreak/>
              <w:t xml:space="preserve">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00B1D0" w14:textId="3BB2A40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lastRenderedPageBreak/>
              <w:t>UAQUI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4722F6" w14:textId="3A14AA51" w:rsidR="4CEA6BB4" w:rsidRDefault="4CEA6BB4" w:rsidP="4CEA6BB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EA6B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Acidez dos compostos orgânicos</w:t>
            </w:r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57A97" w14:textId="262806D0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3A0D74" w14:textId="79A8D583" w:rsidR="4CEA6BB4" w:rsidRDefault="4CEA6BB4" w:rsidP="4CEA6BB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Atividade no caderno  </w:t>
            </w:r>
          </w:p>
        </w:tc>
      </w:tr>
      <w:tr w:rsidR="5E599172" w14:paraId="5ED033BB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48D077C2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B8B47" w14:textId="0D728EB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03C5A5" w14:textId="432CAE9B" w:rsidR="4CEA6BB4" w:rsidRDefault="4CEA6BB4" w:rsidP="4CEA6BB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Volume 34: Reformas políticas e econômicas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430EB" w14:textId="7714B6A6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8318E" w14:textId="754BF14B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Atividade do livro pág. 86 (VOLUME 34)  </w:t>
            </w:r>
          </w:p>
        </w:tc>
      </w:tr>
      <w:tr w:rsidR="5E599172" w14:paraId="15F4A10C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1FA70EAB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AC3D96" w14:textId="193D2BF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CB6D0" w14:textId="52B86079" w:rsidR="5E599172" w:rsidRDefault="357AF5E5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rPr>
                <w:color w:val="000000" w:themeColor="text1"/>
              </w:rPr>
              <w:t>Produção escrita sobre o tema do debate - Redação dissertativa-argumentativa.</w:t>
            </w:r>
            <w:r w:rsidR="5E599172" w:rsidRPr="42A691F1">
              <w:rPr>
                <w:color w:val="000000" w:themeColor="text1"/>
              </w:rPr>
              <w:t xml:space="preserve">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CAFCB" w14:textId="54A341F9" w:rsidR="5E599172" w:rsidRDefault="7650E214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rPr>
                <w:color w:val="000000" w:themeColor="text1"/>
              </w:rPr>
              <w:t>Produção escrita.</w:t>
            </w:r>
            <w:r w:rsidR="5E599172" w:rsidRPr="42A691F1">
              <w:rPr>
                <w:color w:val="000000" w:themeColor="text1"/>
              </w:rPr>
              <w:t xml:space="preserve">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304853" w14:textId="4827DD83" w:rsidR="5E599172" w:rsidRDefault="69A2BA2F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t>Finalizar em casa (em último caso)</w:t>
            </w:r>
            <w:r w:rsidR="5E599172" w:rsidRPr="42A691F1">
              <w:t xml:space="preserve"> </w:t>
            </w:r>
          </w:p>
        </w:tc>
      </w:tr>
      <w:tr w:rsidR="5E599172" w14:paraId="5EE30F8A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219C3C8A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6022CC" w14:textId="7683E57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5D2070" w14:textId="77A86AB0" w:rsidR="4CEA6BB4" w:rsidRDefault="4CEA6BB4" w:rsidP="4CEA6BB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Fluxo magnético e indução eletromagnética.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EA88A" w14:textId="31F95B33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C21DF4" w14:textId="31EE73BF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X</w:t>
            </w:r>
          </w:p>
        </w:tc>
      </w:tr>
      <w:tr w:rsidR="5E599172" w14:paraId="055297B2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41AC09C3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791C3" w14:textId="6C1155F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7CB05" w14:textId="15537947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Volume 34: Movimentos nacionalistas no leste europeu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D36779" w14:textId="34C3ABA0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Anotações no caderno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86DBA0" w14:textId="755373E2" w:rsidR="5E599172" w:rsidRDefault="00984CE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5E599172" w:rsidRPr="5E599172">
              <w:t xml:space="preserve"> </w:t>
            </w:r>
          </w:p>
        </w:tc>
      </w:tr>
      <w:tr w:rsidR="5E599172" w14:paraId="495CEB33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47AD1EA1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DB9195" w14:textId="1779989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04D298" w14:textId="7819916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  <w:proofErr w:type="spellStart"/>
            <w:r w:rsidR="61E0AFFF" w:rsidRPr="4CEA6BB4">
              <w:t>Lecturas</w:t>
            </w:r>
            <w:proofErr w:type="spellEnd"/>
            <w:r w:rsidR="61E0AFFF" w:rsidRPr="4CEA6BB4">
              <w:t xml:space="preserve">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A73FC5" w14:textId="6818BC7D" w:rsidR="5E599172" w:rsidRDefault="61E0AFFF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Pág</w:t>
            </w:r>
            <w:proofErr w:type="spellEnd"/>
            <w:r w:rsidRPr="4CEA6BB4">
              <w:t xml:space="preserve">: 176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E5462" w14:textId="39C3CDD5" w:rsidR="5E599172" w:rsidRDefault="61E0AFFF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Pag</w:t>
            </w:r>
            <w:proofErr w:type="spellEnd"/>
            <w:r w:rsidRPr="4CEA6BB4">
              <w:t xml:space="preserve">: 176  a  178 </w:t>
            </w:r>
          </w:p>
        </w:tc>
      </w:tr>
    </w:tbl>
    <w:p w14:paraId="4D5BABFA" w14:textId="360B11E3" w:rsidR="0BF6BA0E" w:rsidRDefault="0BF6BA0E" w:rsidP="5E599172">
      <w:pPr>
        <w:tabs>
          <w:tab w:val="left" w:pos="1350"/>
        </w:tabs>
      </w:pPr>
      <w:r w:rsidRPr="5E599172">
        <w:rPr>
          <w:rFonts w:ascii="Arial" w:eastAsia="Arial" w:hAnsi="Arial" w:cs="Arial"/>
        </w:rPr>
        <w:t xml:space="preserve"> </w:t>
      </w:r>
      <w:r w:rsidRPr="5E599172">
        <w:t xml:space="preserve">  </w:t>
      </w:r>
    </w:p>
    <w:p w14:paraId="041926F7" w14:textId="378FC19B" w:rsidR="0BF6BA0E" w:rsidRDefault="0BF6BA0E" w:rsidP="5E599172">
      <w:pPr>
        <w:tabs>
          <w:tab w:val="left" w:pos="1350"/>
        </w:tabs>
      </w:pP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928"/>
        <w:gridCol w:w="3510"/>
        <w:gridCol w:w="3394"/>
        <w:gridCol w:w="4405"/>
      </w:tblGrid>
      <w:tr w:rsidR="5E599172" w14:paraId="727A7202" w14:textId="77777777" w:rsidTr="4CEA6BB4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A9E2B3" w14:textId="70B65B0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1B8BC1E" w14:textId="0638BF0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674ABE" w14:textId="389ABF2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06C048" w14:textId="345BC1F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BF81058" w14:textId="627BE04C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984CEC" w14:paraId="700BDEF2" w14:textId="77777777" w:rsidTr="00991868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CF62B1" w14:textId="365B4A3C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15/10/2025</w:t>
            </w:r>
          </w:p>
          <w:p w14:paraId="5E9E99F5" w14:textId="0B0098F6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7549B577" w14:textId="65566801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B014C2" w14:textId="3ABBF7E6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IFPOT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5BB1C8" w14:textId="7EEA39CA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Revisão dos assuntos estudados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E819CE" w14:textId="7EE16090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t>Kahoot</w:t>
            </w:r>
            <w:proofErr w:type="spellEnd"/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52F536" w14:textId="3C17F6B8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x</w:t>
            </w:r>
          </w:p>
        </w:tc>
      </w:tr>
      <w:tr w:rsidR="00984CEC" w14:paraId="3A35668B" w14:textId="77777777" w:rsidTr="4CEA6BB4">
        <w:trPr>
          <w:trHeight w:val="300"/>
        </w:trPr>
        <w:tc>
          <w:tcPr>
            <w:tcW w:w="1775" w:type="dxa"/>
            <w:vMerge/>
            <w:vAlign w:val="center"/>
          </w:tcPr>
          <w:p w14:paraId="548A3A22" w14:textId="77777777" w:rsidR="00984CEC" w:rsidRDefault="00984CEC" w:rsidP="00984CEC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F198B" w14:textId="4F31DA37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CE1F2" w14:textId="0184837F" w:rsidR="00984CEC" w:rsidRDefault="00984CEC" w:rsidP="00984CEC">
            <w:pPr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CEA6B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Fatores que influenciam a força dos ácidos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3BBFD" w14:textId="1E94AE3D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0632EF" w14:textId="5811ED9B" w:rsidR="00984CEC" w:rsidRDefault="00984CEC" w:rsidP="00984CE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Atividade no caderno  </w:t>
            </w:r>
          </w:p>
        </w:tc>
      </w:tr>
      <w:tr w:rsidR="00984CEC" w14:paraId="1BF23FA3" w14:textId="77777777" w:rsidTr="00300560">
        <w:trPr>
          <w:trHeight w:val="330"/>
        </w:trPr>
        <w:tc>
          <w:tcPr>
            <w:tcW w:w="1775" w:type="dxa"/>
            <w:vMerge/>
            <w:vAlign w:val="center"/>
          </w:tcPr>
          <w:p w14:paraId="3270B212" w14:textId="77777777" w:rsidR="00984CEC" w:rsidRDefault="00984CEC" w:rsidP="00984CEC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76FFF" w14:textId="232900E7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901216" w14:textId="4E080270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Revisão dos assuntos estudados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7119DD" w14:textId="088BE382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B95DB4B">
              <w:t>Kahoot</w:t>
            </w:r>
            <w:proofErr w:type="spellEnd"/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AE50FB" w14:textId="183AE37E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>x</w:t>
            </w:r>
          </w:p>
        </w:tc>
      </w:tr>
      <w:tr w:rsidR="00984CEC" w14:paraId="19C692B2" w14:textId="77777777" w:rsidTr="4CEA6BB4">
        <w:trPr>
          <w:trHeight w:val="300"/>
        </w:trPr>
        <w:tc>
          <w:tcPr>
            <w:tcW w:w="1775" w:type="dxa"/>
            <w:vMerge/>
            <w:vAlign w:val="center"/>
          </w:tcPr>
          <w:p w14:paraId="1BFC0242" w14:textId="77777777" w:rsidR="00984CEC" w:rsidRDefault="00984CEC" w:rsidP="00984CEC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28C03" w14:textId="212C0D9D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C1DC51" w14:textId="10873728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  <w:r w:rsidRPr="4CEA6BB4">
              <w:rPr>
                <w:color w:val="000000" w:themeColor="text1"/>
              </w:rPr>
              <w:t xml:space="preserve">Correção Atividade  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C0A93" w14:textId="39D5602C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  <w:r w:rsidRPr="4CEA6BB4">
              <w:rPr>
                <w:color w:val="000000" w:themeColor="text1"/>
              </w:rPr>
              <w:t xml:space="preserve">Correção Atividade  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BE2B5" w14:textId="2636226E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5E599172">
              <w:t xml:space="preserve"> </w:t>
            </w:r>
          </w:p>
        </w:tc>
      </w:tr>
      <w:tr w:rsidR="00984CEC" w14:paraId="4DF698AA" w14:textId="77777777" w:rsidTr="4CEA6BB4">
        <w:trPr>
          <w:trHeight w:val="300"/>
        </w:trPr>
        <w:tc>
          <w:tcPr>
            <w:tcW w:w="1775" w:type="dxa"/>
            <w:vMerge/>
            <w:vAlign w:val="center"/>
          </w:tcPr>
          <w:p w14:paraId="0FBFC306" w14:textId="77777777" w:rsidR="00984CEC" w:rsidRDefault="00984CEC" w:rsidP="00984CEC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8F1EC" w14:textId="616D9DA0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7A2DCA" w14:textId="350D425D" w:rsidR="00984CEC" w:rsidRDefault="00984CEC" w:rsidP="00984CEC">
            <w:pPr>
              <w:ind w:left="-20" w:right="-20"/>
              <w:jc w:val="center"/>
            </w:pPr>
            <w:r w:rsidRPr="4CEA6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Relações tróficas 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5D1F8" w14:textId="2BAA7209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CEA6BB4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3CCE9" w14:textId="4040F9B3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CEA6BB4">
              <w:rPr>
                <w:color w:val="000000" w:themeColor="text1"/>
              </w:rPr>
              <w:t xml:space="preserve">Atividade no caderno </w:t>
            </w:r>
          </w:p>
        </w:tc>
      </w:tr>
      <w:tr w:rsidR="00984CEC" w14:paraId="15D44037" w14:textId="77777777" w:rsidTr="4CEA6BB4">
        <w:trPr>
          <w:trHeight w:val="420"/>
        </w:trPr>
        <w:tc>
          <w:tcPr>
            <w:tcW w:w="1775" w:type="dxa"/>
            <w:vMerge/>
            <w:vAlign w:val="center"/>
          </w:tcPr>
          <w:p w14:paraId="3C02531C" w14:textId="77777777" w:rsidR="00984CEC" w:rsidRDefault="00984CEC" w:rsidP="00984CEC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46FC4" w14:textId="3E00F4E9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AD188" w14:textId="2FBD21DF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CEA6B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Efeito indutivo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A1A48" w14:textId="2BA0FB2A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99C8A" w14:textId="12900459" w:rsidR="00984CEC" w:rsidRDefault="00984CEC" w:rsidP="00984CE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30894EA2" w14:textId="4B20A6FA" w:rsidR="0BF6BA0E" w:rsidRDefault="0BF6BA0E" w:rsidP="5E599172">
      <w:pPr>
        <w:tabs>
          <w:tab w:val="left" w:pos="1035"/>
        </w:tabs>
      </w:pPr>
      <w:r w:rsidRPr="5E599172">
        <w:t xml:space="preserve">  </w:t>
      </w:r>
    </w:p>
    <w:p w14:paraId="316A6868" w14:textId="5DF1DFD7" w:rsidR="5E599172" w:rsidRDefault="5E599172" w:rsidP="5E599172">
      <w:pPr>
        <w:tabs>
          <w:tab w:val="left" w:pos="1035"/>
        </w:tabs>
      </w:pPr>
    </w:p>
    <w:p w14:paraId="4942A0D8" w14:textId="28B53C2A" w:rsidR="0BF6BA0E" w:rsidRDefault="0BF6BA0E" w:rsidP="5E599172">
      <w:pPr>
        <w:tabs>
          <w:tab w:val="left" w:pos="1035"/>
        </w:tabs>
      </w:pP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345"/>
        <w:gridCol w:w="4560"/>
      </w:tblGrid>
      <w:tr w:rsidR="5E599172" w14:paraId="513ACB26" w14:textId="77777777" w:rsidTr="4CEA6BB4">
        <w:trPr>
          <w:trHeight w:val="1095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FE4FE5" w14:textId="143DC1BB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A940807" w14:textId="19DB523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E1AB37" w14:textId="08B2540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3705F1" w14:textId="3B6C551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F073E5F" w14:textId="79630449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700DA415" w14:textId="77777777" w:rsidTr="4CEA6BB4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96CB40" w14:textId="5AA61441" w:rsidR="3309ABFC" w:rsidRDefault="3309ABF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15</w:t>
            </w:r>
            <w:r w:rsidR="5E599172"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720B66DD" w14:textId="057B282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6FFC6899" w14:textId="3B223F2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7142E" w14:textId="095147F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B30E80" w14:textId="064E93A3" w:rsidR="5E599172" w:rsidRDefault="58E48056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Correção Atividade</w:t>
            </w:r>
            <w:r w:rsidR="5E599172" w:rsidRPr="4CEA6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E56FE" w14:textId="3E477D30" w:rsidR="5E599172" w:rsidRDefault="75DFD568" w:rsidP="5E59917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CEA6BB4">
              <w:rPr>
                <w:color w:val="000000" w:themeColor="text1"/>
              </w:rPr>
              <w:t>Correção Atividade</w:t>
            </w:r>
            <w:r w:rsidR="5E599172"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965F1A" w14:textId="32137AB0" w:rsidR="5E599172" w:rsidRDefault="5E599172" w:rsidP="5E59917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E599172">
              <w:rPr>
                <w:color w:val="000000" w:themeColor="text1"/>
              </w:rPr>
              <w:t xml:space="preserve"> </w:t>
            </w:r>
          </w:p>
        </w:tc>
      </w:tr>
      <w:tr w:rsidR="5E599172" w14:paraId="23DE5965" w14:textId="77777777" w:rsidTr="4CEA6BB4">
        <w:trPr>
          <w:trHeight w:val="300"/>
        </w:trPr>
        <w:tc>
          <w:tcPr>
            <w:tcW w:w="1868" w:type="dxa"/>
            <w:vMerge/>
            <w:vAlign w:val="center"/>
          </w:tcPr>
          <w:p w14:paraId="42B662E4" w14:textId="77777777" w:rsidR="00A567A5" w:rsidRDefault="00A567A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9D915" w14:textId="4C16C9F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89E7AE" w14:textId="4254BA6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  <w:r w:rsidR="01845FC1" w:rsidRPr="4CEA6BB4">
              <w:rPr>
                <w:color w:val="000000" w:themeColor="text1"/>
              </w:rPr>
              <w:t>União de dois eventos</w:t>
            </w:r>
          </w:p>
          <w:p w14:paraId="1C0D5632" w14:textId="5E75EB93" w:rsidR="5E599172" w:rsidRDefault="01845FC1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Eventos independentes e multiplicação</w:t>
            </w:r>
          </w:p>
          <w:p w14:paraId="4C60DBD4" w14:textId="46179700" w:rsidR="5E599172" w:rsidRDefault="01845FC1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de probabilidades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8A0CE" w14:textId="2E29525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both"/>
            </w:pPr>
            <w:r w:rsidRPr="4CEA6BB4">
              <w:t xml:space="preserve"> </w:t>
            </w:r>
          </w:p>
          <w:p w14:paraId="002EF63A" w14:textId="4E4EABC3" w:rsidR="5E599172" w:rsidRDefault="68365FCC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29 a 32</w:t>
            </w:r>
          </w:p>
          <w:p w14:paraId="46FB2827" w14:textId="2E17F50A" w:rsidR="5E599172" w:rsidRDefault="68365FCC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370EAFFC" w14:textId="261FD674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both"/>
            </w:pP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8574C" w14:textId="1304C189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CEA6BB4">
              <w:t xml:space="preserve"> </w:t>
            </w:r>
          </w:p>
          <w:p w14:paraId="56518A3B" w14:textId="4E4EABC3" w:rsidR="5E599172" w:rsidRDefault="5D24B7BD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29 a 32</w:t>
            </w:r>
          </w:p>
          <w:p w14:paraId="5FC159CC" w14:textId="483F2626" w:rsidR="5E599172" w:rsidRDefault="5D24B7BD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6071BE16" w14:textId="14DCC835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  <w:tr w:rsidR="5E599172" w14:paraId="6EA50BF7" w14:textId="77777777" w:rsidTr="4CEA6BB4">
        <w:trPr>
          <w:trHeight w:val="300"/>
        </w:trPr>
        <w:tc>
          <w:tcPr>
            <w:tcW w:w="1868" w:type="dxa"/>
            <w:vMerge/>
            <w:vAlign w:val="center"/>
          </w:tcPr>
          <w:p w14:paraId="7DE0EB94" w14:textId="77777777" w:rsidR="00A567A5" w:rsidRDefault="00A567A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AC5F1" w14:textId="07956C4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8259D" w14:textId="0F0ECD6E" w:rsidR="5E599172" w:rsidRDefault="5E599172" w:rsidP="4CEA6BB4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t xml:space="preserve"> </w:t>
            </w:r>
            <w:r w:rsidR="16DD8EBD" w:rsidRPr="4CEA6BB4">
              <w:rPr>
                <w:color w:val="000000" w:themeColor="text1"/>
                <w:sz w:val="20"/>
                <w:szCs w:val="20"/>
              </w:rPr>
              <w:t>-Autores e Obras</w:t>
            </w:r>
            <w:r w:rsidR="16DD8EBD" w:rsidRPr="4CEA6BB4">
              <w:rPr>
                <w:color w:val="000000" w:themeColor="text1"/>
              </w:rPr>
              <w:t xml:space="preserve"> </w:t>
            </w:r>
          </w:p>
          <w:p w14:paraId="3970557F" w14:textId="014EF72D" w:rsidR="5E599172" w:rsidRDefault="16DD8EBD" w:rsidP="4CEA6BB4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-João Cabral de Melo Neto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1ACDE6C3" w14:textId="1E576552" w:rsidR="5E599172" w:rsidRDefault="16DD8EBD" w:rsidP="4CEA6BB4">
            <w:pPr>
              <w:spacing w:before="240" w:after="24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-Ferreira Gullar</w:t>
            </w:r>
          </w:p>
          <w:p w14:paraId="4551317F" w14:textId="507A724B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452D2F" w14:textId="0F9D3F7C" w:rsidR="5E599172" w:rsidRDefault="0F493C07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>Anotação caderno</w:t>
            </w:r>
          </w:p>
          <w:p w14:paraId="184DCB56" w14:textId="4E85B271" w:rsidR="5E599172" w:rsidRDefault="0F493C07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>Atividade livro</w:t>
            </w:r>
            <w:r w:rsidR="5E599172" w:rsidRPr="4CEA6BB4">
              <w:t xml:space="preserve">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29591" w14:textId="05D39EA5" w:rsidR="5E599172" w:rsidRDefault="00984CE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5E599172" w:rsidRPr="5E599172">
              <w:t xml:space="preserve"> </w:t>
            </w:r>
          </w:p>
        </w:tc>
      </w:tr>
      <w:tr w:rsidR="5E599172" w14:paraId="499B30CE" w14:textId="77777777" w:rsidTr="4CEA6BB4">
        <w:trPr>
          <w:trHeight w:val="300"/>
        </w:trPr>
        <w:tc>
          <w:tcPr>
            <w:tcW w:w="1868" w:type="dxa"/>
            <w:vMerge/>
            <w:vAlign w:val="center"/>
          </w:tcPr>
          <w:p w14:paraId="24D5F3A1" w14:textId="77777777" w:rsidR="00A567A5" w:rsidRDefault="00A567A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0D97BD" w14:textId="6918F3C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EE790" w14:textId="38BC62C8" w:rsidR="5E599172" w:rsidRDefault="15FA9EF1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Relações tróficas </w:t>
            </w:r>
            <w:r w:rsidR="5E599172"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4DDAA" w14:textId="7439B1DA" w:rsidR="5E599172" w:rsidRDefault="279AA35D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both"/>
            </w:pPr>
            <w:r w:rsidRPr="4CEA6BB4">
              <w:t xml:space="preserve">Registro de conteúdos no caderno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9286A" w14:textId="5F2EDF98" w:rsidR="5E599172" w:rsidRDefault="279AA35D" w:rsidP="4CEA6BB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CEA6BB4">
              <w:t xml:space="preserve">Atividade no caderno </w:t>
            </w:r>
          </w:p>
        </w:tc>
      </w:tr>
    </w:tbl>
    <w:p w14:paraId="73412CBE" w14:textId="2C568B42" w:rsidR="0BF6BA0E" w:rsidRDefault="0BF6BA0E" w:rsidP="5E599172">
      <w:pPr>
        <w:tabs>
          <w:tab w:val="left" w:pos="1035"/>
        </w:tabs>
      </w:pPr>
      <w:r w:rsidRPr="5E599172">
        <w:t xml:space="preserve">   </w:t>
      </w:r>
    </w:p>
    <w:p w14:paraId="7C0FD145" w14:textId="182EE98F" w:rsidR="0BF6BA0E" w:rsidRDefault="0BF6BA0E" w:rsidP="5E599172">
      <w:pPr>
        <w:tabs>
          <w:tab w:val="left" w:pos="1035"/>
        </w:tabs>
      </w:pPr>
      <w:r w:rsidRPr="5E599172">
        <w:t xml:space="preserve"> </w:t>
      </w:r>
    </w:p>
    <w:p w14:paraId="184FED7A" w14:textId="4602FDA9" w:rsidR="0BF6BA0E" w:rsidRDefault="0BF6BA0E" w:rsidP="5E599172">
      <w:pPr>
        <w:tabs>
          <w:tab w:val="left" w:pos="1035"/>
        </w:tabs>
      </w:pP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6"/>
        <w:gridCol w:w="1929"/>
        <w:gridCol w:w="3510"/>
        <w:gridCol w:w="3398"/>
        <w:gridCol w:w="4499"/>
      </w:tblGrid>
      <w:tr w:rsidR="5E599172" w14:paraId="2C5E36DA" w14:textId="77777777" w:rsidTr="4CEA6BB4">
        <w:trPr>
          <w:trHeight w:val="30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5B1846" w14:textId="1EA7BC2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3522F10" w14:textId="7E362D8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84787F" w14:textId="29DB088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A7AB81" w14:textId="6E964618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14DEE78" w14:textId="4747FC4B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5E599172" w14:paraId="3DE35E84" w14:textId="77777777" w:rsidTr="4CEA6BB4">
        <w:trPr>
          <w:trHeight w:val="300"/>
        </w:trPr>
        <w:tc>
          <w:tcPr>
            <w:tcW w:w="1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27E2A2" w14:textId="20672CFE" w:rsidR="6193CB90" w:rsidRDefault="6193CB90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16</w:t>
            </w:r>
            <w:r w:rsidR="5E599172"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7DE85058" w14:textId="220EFF2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lastRenderedPageBreak/>
              <w:t>Quinta-feira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8C935" w14:textId="4E51C29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lastRenderedPageBreak/>
              <w:t>IFMAT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2F8DA" w14:textId="5C17E9E4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</w:t>
            </w:r>
            <w:r w:rsidR="35866B22" w:rsidRPr="4CEA6BB4">
              <w:rPr>
                <w:color w:val="000000" w:themeColor="text1"/>
              </w:rPr>
              <w:t>União de dois eventos</w:t>
            </w:r>
          </w:p>
          <w:p w14:paraId="00D5B0D3" w14:textId="5E75EB93" w:rsidR="5E599172" w:rsidRDefault="35866B2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lastRenderedPageBreak/>
              <w:t>Eventos independentes e multiplicação</w:t>
            </w:r>
          </w:p>
          <w:p w14:paraId="757A03EF" w14:textId="2D100CA4" w:rsidR="5E599172" w:rsidRDefault="35866B2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de probabilidades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8F50E" w14:textId="2279DAC3" w:rsidR="5E599172" w:rsidRDefault="00984CEC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X</w:t>
            </w:r>
          </w:p>
          <w:p w14:paraId="0785A2AA" w14:textId="4E4EABC3" w:rsidR="5E599172" w:rsidRDefault="3404F28F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lastRenderedPageBreak/>
              <w:t>Atividades propostas no livro, págs. 29 a 32</w:t>
            </w:r>
          </w:p>
          <w:p w14:paraId="03F3B6F6" w14:textId="51527350" w:rsidR="5E599172" w:rsidRDefault="3404F28F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613ADA5B" w14:textId="3CC243F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77477" w14:textId="37CA34DF" w:rsidR="5E599172" w:rsidRDefault="00984CEC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lastRenderedPageBreak/>
              <w:t>X</w:t>
            </w:r>
          </w:p>
          <w:p w14:paraId="5FEFB1BA" w14:textId="4E4EABC3" w:rsidR="5E599172" w:rsidRDefault="3C49CA16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lastRenderedPageBreak/>
              <w:t>Atividades propostas no livro, págs. 29 a 32</w:t>
            </w:r>
          </w:p>
          <w:p w14:paraId="2CB1A89D" w14:textId="18B275CD" w:rsidR="5E599172" w:rsidRDefault="3C49CA16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0EC02B61" w14:textId="757A2DEB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</w:p>
        </w:tc>
      </w:tr>
      <w:tr w:rsidR="5E599172" w14:paraId="3340F54D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2DBD9FA0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B65B47" w14:textId="0932EE4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3934A" w14:textId="43759969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</w:t>
            </w:r>
            <w:r w:rsidR="00CA9AC1" w:rsidRPr="4CEA6BB4">
              <w:rPr>
                <w:color w:val="000000" w:themeColor="text1"/>
              </w:rPr>
              <w:t>Lei de Lenz e lei de Faraday.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024FE" w14:textId="337C1951" w:rsidR="5E599172" w:rsidRDefault="00CA9AC1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>Registro no caderno sobre o conteúdo.</w:t>
            </w:r>
            <w:r w:rsidR="5E599172" w:rsidRPr="4CEA6BB4">
              <w:t xml:space="preserve"> 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FDF20C" w14:textId="21C4985B" w:rsidR="5E599172" w:rsidRDefault="7DF99A8B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>X</w:t>
            </w:r>
            <w:r w:rsidR="5E599172" w:rsidRPr="4CEA6BB4">
              <w:t xml:space="preserve"> </w:t>
            </w:r>
          </w:p>
        </w:tc>
      </w:tr>
      <w:tr w:rsidR="5E599172" w14:paraId="156DBA9F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21FD0DB3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39F020" w14:textId="42878658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05FF2" w14:textId="0A1F4D4D" w:rsidR="5E599172" w:rsidRDefault="3AB54B8F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Persistencia</w:t>
            </w:r>
            <w:proofErr w:type="spellEnd"/>
            <w:r w:rsidRPr="4CEA6BB4">
              <w:t xml:space="preserve"> </w:t>
            </w:r>
            <w:r w:rsidR="5E599172" w:rsidRPr="4CEA6BB4">
              <w:t xml:space="preserve"> 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3AAB74" w14:textId="6DE8B018" w:rsidR="5E599172" w:rsidRDefault="74A0CA41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Caderno 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F3EA4" w14:textId="7CD70419" w:rsidR="5E599172" w:rsidRDefault="74A0CA41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>*****</w:t>
            </w:r>
          </w:p>
        </w:tc>
      </w:tr>
      <w:tr w:rsidR="5E599172" w14:paraId="1B420664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481FBCD1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6E84A" w14:textId="006F9CF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9CEC6" w14:textId="18817353" w:rsidR="4CEA6BB4" w:rsidRDefault="4CEA6BB4" w:rsidP="4CEA6BB4">
            <w:pPr>
              <w:ind w:left="-20" w:right="-20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Europa e Economia Global.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65169" w14:textId="46C7E047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Registro no caderno sobre o conteúdo.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3D7F2" w14:textId="18592A5D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Registro no caderno sobre o conteúdo.</w:t>
            </w:r>
          </w:p>
          <w:p w14:paraId="32149211" w14:textId="4F03C00C" w:rsidR="4CEA6BB4" w:rsidRDefault="4CEA6BB4" w:rsidP="4CEA6BB4">
            <w:pPr>
              <w:ind w:left="-20" w:right="-20"/>
              <w:jc w:val="center"/>
              <w:rPr>
                <w:color w:val="000000" w:themeColor="text1"/>
              </w:rPr>
            </w:pPr>
          </w:p>
        </w:tc>
      </w:tr>
      <w:tr w:rsidR="5E599172" w14:paraId="702714E5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2465C78C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0E8C7" w14:textId="537E106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3597DC" w14:textId="4818B17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  <w:r w:rsidR="2C1322C0" w:rsidRPr="4CEA6BB4">
              <w:t>Fluxo magnético, lei de Lenz e Faraday.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2A728" w14:textId="64C58AAF" w:rsidR="5E599172" w:rsidRDefault="2C1322C0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Atividade do livro (volume 33). Páginas 88 e 89.</w:t>
            </w:r>
            <w:r w:rsidR="5E599172"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BB567" w14:textId="1B45B919" w:rsidR="5E599172" w:rsidRDefault="11552167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X</w:t>
            </w:r>
            <w:r w:rsidR="5E599172" w:rsidRPr="4CEA6BB4">
              <w:rPr>
                <w:color w:val="000000" w:themeColor="text1"/>
              </w:rPr>
              <w:t xml:space="preserve"> </w:t>
            </w:r>
          </w:p>
        </w:tc>
      </w:tr>
    </w:tbl>
    <w:p w14:paraId="66B84D0E" w14:textId="2F016240" w:rsidR="0BF6BA0E" w:rsidRDefault="0BF6BA0E" w:rsidP="5E599172">
      <w:pPr>
        <w:tabs>
          <w:tab w:val="left" w:pos="1335"/>
          <w:tab w:val="left" w:pos="1755"/>
        </w:tabs>
      </w:pPr>
      <w:r w:rsidRPr="5E599172">
        <w:t xml:space="preserve"> </w:t>
      </w:r>
    </w:p>
    <w:p w14:paraId="2FD929C7" w14:textId="345DC961" w:rsidR="0BF6BA0E" w:rsidRDefault="0BF6BA0E" w:rsidP="5E599172">
      <w:pPr>
        <w:tabs>
          <w:tab w:val="left" w:pos="1335"/>
          <w:tab w:val="left" w:pos="1755"/>
        </w:tabs>
      </w:pP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6"/>
        <w:gridCol w:w="1929"/>
        <w:gridCol w:w="3555"/>
        <w:gridCol w:w="3475"/>
        <w:gridCol w:w="4364"/>
      </w:tblGrid>
      <w:tr w:rsidR="5E599172" w14:paraId="4335DAF3" w14:textId="77777777" w:rsidTr="4CEA6BB4">
        <w:trPr>
          <w:trHeight w:val="30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410158" w14:textId="726CBA54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DE31CE" w14:textId="4AA8F0B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5AC52E" w14:textId="4338B36B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01001A" w14:textId="7DA779C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69DC5B4" w14:textId="71061112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984CEC" w14:paraId="02967CEC" w14:textId="77777777" w:rsidTr="4CEA6BB4">
        <w:trPr>
          <w:trHeight w:val="300"/>
        </w:trPr>
        <w:tc>
          <w:tcPr>
            <w:tcW w:w="1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834B7D" w14:textId="455A4818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17/10/2025</w:t>
            </w:r>
          </w:p>
          <w:p w14:paraId="48A6EB63" w14:textId="26A4745D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FA608" w14:textId="4E82FA90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UAINGL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DC9586" w14:textId="17C843E9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RECESSO 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DFFC0" w14:textId="11D59D4C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RECESSO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7A9B65" w14:textId="14D14322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RECESSO </w:t>
            </w:r>
          </w:p>
        </w:tc>
      </w:tr>
      <w:tr w:rsidR="00984CEC" w14:paraId="618D8445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54CDC8D7" w14:textId="77777777" w:rsidR="00984CEC" w:rsidRDefault="00984CEC" w:rsidP="00984CEC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20908E" w14:textId="6FF25206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480C90" w14:textId="5E0CC6F9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RECESSO 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E2EB3" w14:textId="72EA7D6E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RECESSO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222B1C" w14:textId="6B0813FA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RECESSO </w:t>
            </w:r>
          </w:p>
        </w:tc>
      </w:tr>
      <w:tr w:rsidR="00984CEC" w14:paraId="3B18D827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15331958" w14:textId="77777777" w:rsidR="00984CEC" w:rsidRDefault="00984CEC" w:rsidP="00984CEC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E7B20" w14:textId="4409E1EA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8C3EA" w14:textId="6C3B002E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RECESSO 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B38EE" w14:textId="6DB760C9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RECESSO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833F62" w14:textId="217A16D5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RECESSO </w:t>
            </w:r>
          </w:p>
        </w:tc>
      </w:tr>
      <w:tr w:rsidR="00984CEC" w14:paraId="6CADA1D6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5340256A" w14:textId="77777777" w:rsidR="00984CEC" w:rsidRDefault="00984CEC" w:rsidP="00984CEC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EB124" w14:textId="5743B481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E599172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6AC96" w14:textId="0509387E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RECESSO 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DE5ED" w14:textId="30BE1C5D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RECESSO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17C680" w14:textId="71715263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RECESSO </w:t>
            </w:r>
          </w:p>
        </w:tc>
      </w:tr>
      <w:tr w:rsidR="00984CEC" w14:paraId="7AF20531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42724435" w14:textId="77777777" w:rsidR="00984CEC" w:rsidRDefault="00984CEC" w:rsidP="00984CEC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5B9D95" w14:textId="2DD27923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Sociologia 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6B8C0" w14:textId="6E055691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RECESSO 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EF432" w14:textId="1947D662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RECESSO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84CA50" w14:textId="7FA84117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RECESSO </w:t>
            </w:r>
          </w:p>
        </w:tc>
      </w:tr>
    </w:tbl>
    <w:p w14:paraId="588C99F9" w14:textId="38A0843D" w:rsidR="5E599172" w:rsidRDefault="5E599172" w:rsidP="5E599172">
      <w:pPr>
        <w:tabs>
          <w:tab w:val="left" w:pos="1755"/>
        </w:tabs>
      </w:pPr>
    </w:p>
    <w:p w14:paraId="7B515598" w14:textId="31A06634" w:rsidR="5E599172" w:rsidRDefault="5E599172" w:rsidP="5E59917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859"/>
        <w:gridCol w:w="3319"/>
        <w:gridCol w:w="3306"/>
        <w:gridCol w:w="4605"/>
      </w:tblGrid>
      <w:tr w:rsidR="5E599172" w14:paraId="21466459" w14:textId="77777777" w:rsidTr="4CEA6BB4">
        <w:trPr>
          <w:trHeight w:val="300"/>
        </w:trPr>
        <w:tc>
          <w:tcPr>
            <w:tcW w:w="15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4FF40B3" w14:textId="7D550032" w:rsidR="5E599172" w:rsidRDefault="5E599172" w:rsidP="5E599172">
            <w:pPr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sz w:val="31"/>
                <w:szCs w:val="31"/>
              </w:rPr>
              <w:t>3ª SÉRIE B – ENSINO MÉDIO</w:t>
            </w:r>
          </w:p>
        </w:tc>
      </w:tr>
      <w:tr w:rsidR="5E599172" w14:paraId="31E56298" w14:textId="77777777" w:rsidTr="4CEA6BB4">
        <w:trPr>
          <w:trHeight w:val="10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EF969E" w14:textId="3D55609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FB55A0" w14:textId="2961493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5F503B" w14:textId="65CA5E6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E5BA8D" w14:textId="0E0AA29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76DAD2" w14:textId="3544741D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34998602" w14:textId="77777777" w:rsidTr="4CEA6BB4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F1EAB2" w14:textId="26D72FD0" w:rsidR="3EFD5732" w:rsidRDefault="3EFD573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2</w:t>
            </w:r>
            <w:r w:rsidR="5E599172"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0/10/2025</w:t>
            </w:r>
          </w:p>
          <w:p w14:paraId="6A410467" w14:textId="216C709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681C3AE8" w14:textId="24F7645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5E599172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D9962D" w14:textId="64F783D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DC4A74" w14:textId="5AB9638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</w:t>
            </w:r>
            <w:r w:rsidR="7DD59495" w:rsidRPr="4CEA6BB4">
              <w:rPr>
                <w:color w:val="000000" w:themeColor="text1"/>
              </w:rPr>
              <w:t xml:space="preserve">Ciclagem de nutrientes 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BC498" w14:textId="5B6DF55C" w:rsidR="5E599172" w:rsidRDefault="7DD59495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Registro de conteúdos no caderno 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6B1D7" w14:textId="6C3FA389" w:rsidR="5E599172" w:rsidRDefault="7DD59495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Atividade no caderno </w:t>
            </w:r>
          </w:p>
        </w:tc>
      </w:tr>
      <w:tr w:rsidR="5E599172" w14:paraId="73416E88" w14:textId="77777777" w:rsidTr="4CEA6BB4">
        <w:trPr>
          <w:trHeight w:val="300"/>
        </w:trPr>
        <w:tc>
          <w:tcPr>
            <w:tcW w:w="2025" w:type="dxa"/>
            <w:vMerge/>
            <w:vAlign w:val="center"/>
          </w:tcPr>
          <w:p w14:paraId="09415AEF" w14:textId="77777777" w:rsidR="00A567A5" w:rsidRDefault="00A567A5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F0D39" w14:textId="1AE2B70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E599172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830B9" w14:textId="709F8A3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t xml:space="preserve"> </w:t>
            </w:r>
            <w:r w:rsidR="00984CEC">
              <w:t>X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A197D" w14:textId="3387553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t xml:space="preserve"> </w:t>
            </w:r>
            <w:r w:rsidR="00984CEC">
              <w:t>X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2B8A6" w14:textId="69DC55EC" w:rsidR="5E599172" w:rsidRDefault="00984CE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5E599172" w:rsidRPr="5E599172">
              <w:t xml:space="preserve"> </w:t>
            </w:r>
          </w:p>
        </w:tc>
      </w:tr>
      <w:tr w:rsidR="00984CEC" w14:paraId="6ACD36C4" w14:textId="77777777" w:rsidTr="007036D4">
        <w:trPr>
          <w:trHeight w:val="300"/>
        </w:trPr>
        <w:tc>
          <w:tcPr>
            <w:tcW w:w="2025" w:type="dxa"/>
            <w:vMerge/>
            <w:vAlign w:val="center"/>
          </w:tcPr>
          <w:p w14:paraId="11DC0ACD" w14:textId="77777777" w:rsidR="00984CEC" w:rsidRDefault="00984CEC" w:rsidP="00984CEC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23C0A" w14:textId="6119982B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B81EF4" w14:textId="04D6C3C0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Mapa mental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E28C8" w14:textId="7A701EB2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Produção de mapas mentais 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78B428" w14:textId="227EAC2A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x </w:t>
            </w:r>
          </w:p>
        </w:tc>
      </w:tr>
      <w:tr w:rsidR="5E599172" w14:paraId="3B41ECAB" w14:textId="77777777" w:rsidTr="4CEA6BB4">
        <w:trPr>
          <w:trHeight w:val="300"/>
        </w:trPr>
        <w:tc>
          <w:tcPr>
            <w:tcW w:w="2025" w:type="dxa"/>
            <w:vMerge/>
            <w:vAlign w:val="center"/>
          </w:tcPr>
          <w:p w14:paraId="630267E0" w14:textId="77777777" w:rsidR="00A567A5" w:rsidRDefault="00A567A5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B87733" w14:textId="17F89E84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6A07AD" w14:textId="7EC11556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Reestruturação econômica do leste europeu pós-Guerra Fria. 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7123BF" w14:textId="6C137D53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Questões livro didático.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5B26FD" w14:textId="4AA41045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Questões livro didático.</w:t>
            </w:r>
          </w:p>
        </w:tc>
      </w:tr>
      <w:tr w:rsidR="5E599172" w14:paraId="4D885781" w14:textId="77777777" w:rsidTr="4CEA6BB4">
        <w:trPr>
          <w:trHeight w:val="300"/>
        </w:trPr>
        <w:tc>
          <w:tcPr>
            <w:tcW w:w="2025" w:type="dxa"/>
            <w:vMerge/>
            <w:vAlign w:val="center"/>
          </w:tcPr>
          <w:p w14:paraId="21CFF77E" w14:textId="77777777" w:rsidR="00A567A5" w:rsidRDefault="00A567A5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FF013" w14:textId="3487078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F5E8DA" w14:textId="4BF97DBB" w:rsidR="5E599172" w:rsidRDefault="6E4825D5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Correção Atividade </w:t>
            </w:r>
            <w:r w:rsidR="5E599172" w:rsidRPr="4CEA6BB4">
              <w:t xml:space="preserve"> 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408CED" w14:textId="30C3ACB1" w:rsidR="5E599172" w:rsidRDefault="42EB256D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>Correção Atividade</w:t>
            </w:r>
            <w:r w:rsidR="5E599172" w:rsidRPr="4CEA6BB4">
              <w:t xml:space="preserve"> 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EB0EC1" w14:textId="44D93B1E" w:rsidR="5E599172" w:rsidRDefault="00984CE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5E599172" w:rsidRPr="5E599172">
              <w:t xml:space="preserve"> </w:t>
            </w:r>
          </w:p>
        </w:tc>
      </w:tr>
      <w:tr w:rsidR="5E599172" w14:paraId="4D5764BC" w14:textId="77777777" w:rsidTr="4CEA6BB4">
        <w:trPr>
          <w:trHeight w:val="300"/>
        </w:trPr>
        <w:tc>
          <w:tcPr>
            <w:tcW w:w="2025" w:type="dxa"/>
            <w:vMerge/>
            <w:vAlign w:val="center"/>
          </w:tcPr>
          <w:p w14:paraId="37C5F7FD" w14:textId="77777777" w:rsidR="00A567A5" w:rsidRDefault="00A567A5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149E1" w14:textId="06CBE4F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D8F97B" w14:textId="3E41A5C2" w:rsidR="5E599172" w:rsidRDefault="135BA56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rPr>
                <w:color w:val="000000" w:themeColor="text1"/>
              </w:rPr>
              <w:t>Avaliação das redações - Atividade de correção.</w:t>
            </w:r>
            <w:r w:rsidR="5E599172" w:rsidRPr="42A691F1">
              <w:rPr>
                <w:color w:val="000000" w:themeColor="text1"/>
              </w:rPr>
              <w:t xml:space="preserve"> 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C5D6D7" w14:textId="20EF2812" w:rsidR="5E599172" w:rsidRDefault="57A2879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rPr>
                <w:color w:val="000000" w:themeColor="text1"/>
              </w:rPr>
              <w:t>Correção das redações.</w:t>
            </w:r>
            <w:r w:rsidR="5E599172" w:rsidRPr="42A691F1">
              <w:rPr>
                <w:color w:val="000000" w:themeColor="text1"/>
              </w:rPr>
              <w:t xml:space="preserve"> 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146270" w14:textId="46342B5F" w:rsidR="5E599172" w:rsidRDefault="7CB0B8A5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2A691F1">
              <w:rPr>
                <w:color w:val="000000" w:themeColor="text1"/>
              </w:rPr>
              <w:t>Entrega de um material complementar.</w:t>
            </w:r>
            <w:r w:rsidR="5E599172" w:rsidRPr="42A691F1">
              <w:rPr>
                <w:color w:val="000000" w:themeColor="text1"/>
              </w:rPr>
              <w:t xml:space="preserve"> </w:t>
            </w:r>
          </w:p>
        </w:tc>
      </w:tr>
    </w:tbl>
    <w:p w14:paraId="48A118A4" w14:textId="1FA6CE10" w:rsidR="6FE01AD4" w:rsidRDefault="6FE01AD4" w:rsidP="5E599172">
      <w:pPr>
        <w:tabs>
          <w:tab w:val="left" w:pos="8355"/>
        </w:tabs>
      </w:pPr>
      <w:r w:rsidRPr="5E599172">
        <w:rPr>
          <w:rFonts w:ascii="Arial" w:eastAsia="Arial" w:hAnsi="Arial" w:cs="Arial"/>
        </w:rPr>
        <w:t xml:space="preserve">  </w:t>
      </w:r>
    </w:p>
    <w:p w14:paraId="202B625A" w14:textId="454818DF" w:rsidR="6FE01AD4" w:rsidRDefault="6FE01AD4" w:rsidP="5E599172">
      <w:pPr>
        <w:tabs>
          <w:tab w:val="left" w:pos="8355"/>
        </w:tabs>
      </w:pPr>
      <w:r w:rsidRPr="5E599172">
        <w:rPr>
          <w:rFonts w:ascii="Arial" w:eastAsia="Arial" w:hAnsi="Arial" w:cs="Arial"/>
        </w:rPr>
        <w:t xml:space="preserve"> </w:t>
      </w: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754"/>
        <w:gridCol w:w="3495"/>
        <w:gridCol w:w="3383"/>
        <w:gridCol w:w="4544"/>
      </w:tblGrid>
      <w:tr w:rsidR="5E599172" w14:paraId="1ABE2277" w14:textId="77777777" w:rsidTr="0B38ECD6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31C3C1" w14:textId="0C6430F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B65514" w14:textId="7985A6D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E585F4" w14:textId="4AE8C7B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2CC75C" w14:textId="14C7C1F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4A1E6F" w14:textId="598D436C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247CE6D1" w14:textId="77777777" w:rsidTr="0B38ECD6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3C3AF" w14:textId="7E009483" w:rsidR="2C1EA00E" w:rsidRDefault="2C1EA00E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2</w:t>
            </w:r>
            <w:r w:rsidR="5E599172"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0/10/2025</w:t>
            </w:r>
          </w:p>
          <w:p w14:paraId="1957537E" w14:textId="3ABC0BB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73E200A4" w14:textId="61C52D84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5D53CC" w14:textId="788E751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E368B1" w14:textId="3E41A5C2" w:rsidR="42A691F1" w:rsidRDefault="42A691F1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rPr>
                <w:color w:val="000000" w:themeColor="text1"/>
              </w:rPr>
              <w:t xml:space="preserve">Avaliação das redações - Atividade de correção.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3DAA56" w14:textId="20EF2812" w:rsidR="42A691F1" w:rsidRDefault="42A691F1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rPr>
                <w:color w:val="000000" w:themeColor="text1"/>
              </w:rPr>
              <w:t xml:space="preserve">Correção das redações. 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8D6B8D" w14:textId="46342B5F" w:rsidR="42A691F1" w:rsidRDefault="42A691F1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2A691F1">
              <w:rPr>
                <w:color w:val="000000" w:themeColor="text1"/>
              </w:rPr>
              <w:t xml:space="preserve">Entrega de um material complementar. </w:t>
            </w:r>
          </w:p>
        </w:tc>
      </w:tr>
      <w:tr w:rsidR="5E599172" w14:paraId="2AECA6AC" w14:textId="77777777" w:rsidTr="0B38ECD6">
        <w:trPr>
          <w:trHeight w:val="300"/>
        </w:trPr>
        <w:tc>
          <w:tcPr>
            <w:tcW w:w="1950" w:type="dxa"/>
            <w:vMerge/>
            <w:vAlign w:val="center"/>
          </w:tcPr>
          <w:p w14:paraId="5071794B" w14:textId="77777777" w:rsidR="00A567A5" w:rsidRDefault="00A567A5"/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82D13" w14:textId="02FB615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CF007" w14:textId="6A310A28" w:rsidR="0B38ECD6" w:rsidRDefault="0B38ECD6" w:rsidP="0B38EC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B38ECD6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73637C" w14:textId="50F967E8" w:rsidR="0B38ECD6" w:rsidRDefault="0B38ECD6" w:rsidP="0B38EC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B38ECD6">
              <w:rPr>
                <w:color w:val="000000" w:themeColor="text1"/>
              </w:rPr>
              <w:t xml:space="preserve">Produção para </w:t>
            </w:r>
            <w:proofErr w:type="spellStart"/>
            <w:r w:rsidRPr="0B38ECD6">
              <w:rPr>
                <w:color w:val="000000" w:themeColor="text1"/>
              </w:rPr>
              <w:t>Linkesar</w:t>
            </w:r>
            <w:proofErr w:type="spellEnd"/>
            <w:r w:rsidRPr="0B38ECD6">
              <w:rPr>
                <w:color w:val="000000" w:themeColor="text1"/>
              </w:rPr>
              <w:t>.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B7B5F6" w14:textId="0BA62F7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t xml:space="preserve"> </w:t>
            </w:r>
          </w:p>
        </w:tc>
      </w:tr>
      <w:tr w:rsidR="5E599172" w14:paraId="22808730" w14:textId="77777777" w:rsidTr="0B38ECD6">
        <w:trPr>
          <w:trHeight w:val="300"/>
        </w:trPr>
        <w:tc>
          <w:tcPr>
            <w:tcW w:w="1950" w:type="dxa"/>
            <w:vMerge/>
            <w:vAlign w:val="center"/>
          </w:tcPr>
          <w:p w14:paraId="747A8807" w14:textId="77777777" w:rsidR="00A567A5" w:rsidRDefault="00A567A5"/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F36EB" w14:textId="0F33CBC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310C9" w14:textId="5637A947" w:rsidR="5E599172" w:rsidRDefault="2E4C1205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Probabilidade condicional</w:t>
            </w:r>
          </w:p>
          <w:p w14:paraId="6486D353" w14:textId="4D95365A" w:rsidR="5E599172" w:rsidRDefault="2E4C1205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Teorema da multiplicação de probabilidades</w:t>
            </w:r>
          </w:p>
          <w:p w14:paraId="2FDF5A35" w14:textId="405A7895" w:rsidR="5E599172" w:rsidRDefault="2E4C1205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Probabilidade condicional e eventos independentes</w:t>
            </w:r>
          </w:p>
          <w:p w14:paraId="1011EBCB" w14:textId="0CFD0D40" w:rsidR="5E599172" w:rsidRDefault="2E4C1205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Teorema binomial da probabilidade</w:t>
            </w:r>
            <w:r w:rsidR="5E599172" w:rsidRPr="4CEA6BB4">
              <w:t xml:space="preserve">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90806E" w14:textId="146837D6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t xml:space="preserve"> </w:t>
            </w:r>
            <w:r w:rsidR="1F64FA61" w:rsidRPr="4CEA6BB4">
              <w:rPr>
                <w:color w:val="000000" w:themeColor="text1"/>
              </w:rPr>
              <w:t>Atividades propostas no livro, págs. 37 a 39</w:t>
            </w:r>
          </w:p>
          <w:p w14:paraId="7E96C225" w14:textId="3A4992E6" w:rsidR="5E599172" w:rsidRDefault="1F64FA61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43 a 45</w:t>
            </w:r>
          </w:p>
          <w:p w14:paraId="5C1820B5" w14:textId="6B95CB29" w:rsidR="5E599172" w:rsidRDefault="1F64FA61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46 a 75</w:t>
            </w:r>
          </w:p>
          <w:p w14:paraId="329E5F34" w14:textId="713E57F0" w:rsidR="5E599172" w:rsidRDefault="1F64FA61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143BD83B" w14:textId="61169DF4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AD4C2" w14:textId="34743513" w:rsidR="5E599172" w:rsidRDefault="1F64FA61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37 a 39</w:t>
            </w:r>
          </w:p>
          <w:p w14:paraId="56CEDE29" w14:textId="3F24E2CB" w:rsidR="5E599172" w:rsidRDefault="1F64FA61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43 a 45</w:t>
            </w:r>
          </w:p>
          <w:p w14:paraId="5D6884A1" w14:textId="3B91F66D" w:rsidR="5E599172" w:rsidRDefault="1F64FA61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46 a 75</w:t>
            </w:r>
          </w:p>
          <w:p w14:paraId="045A4861" w14:textId="7033B56F" w:rsidR="5E599172" w:rsidRDefault="1F64FA61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5D11BA16" w14:textId="2A3D555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</w:p>
        </w:tc>
      </w:tr>
      <w:tr w:rsidR="5E599172" w14:paraId="5EBE4DCA" w14:textId="77777777" w:rsidTr="0B38ECD6">
        <w:trPr>
          <w:trHeight w:val="300"/>
        </w:trPr>
        <w:tc>
          <w:tcPr>
            <w:tcW w:w="1950" w:type="dxa"/>
            <w:vMerge/>
            <w:vAlign w:val="center"/>
          </w:tcPr>
          <w:p w14:paraId="382AA983" w14:textId="77777777" w:rsidR="00A567A5" w:rsidRDefault="00A567A5"/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9D26B0" w14:textId="65517B6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C6D12B" w14:textId="4B293BEC" w:rsidR="4CEA6BB4" w:rsidRDefault="4CEA6BB4" w:rsidP="4CEA6BB4">
            <w:pPr>
              <w:ind w:left="-20" w:right="-20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Relação com União Europeia, OTAN e Rússia.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740C0B" w14:textId="7683B2C2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Anotações no caderno.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FA777F" w14:textId="1601921D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Anotações no caderno.</w:t>
            </w:r>
          </w:p>
        </w:tc>
      </w:tr>
    </w:tbl>
    <w:p w14:paraId="61F93125" w14:textId="17D3E1D2" w:rsidR="6FE01AD4" w:rsidRDefault="6FE01AD4" w:rsidP="5E599172">
      <w:pPr>
        <w:tabs>
          <w:tab w:val="left" w:pos="8355"/>
        </w:tabs>
        <w:rPr>
          <w:rFonts w:ascii="Arial" w:eastAsia="Arial" w:hAnsi="Arial" w:cs="Arial"/>
        </w:rPr>
      </w:pPr>
      <w:r w:rsidRPr="5E599172">
        <w:t xml:space="preserve"> </w:t>
      </w:r>
      <w:r w:rsidRPr="5E599172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6"/>
        <w:gridCol w:w="1929"/>
        <w:gridCol w:w="3525"/>
        <w:gridCol w:w="3383"/>
        <w:gridCol w:w="4424"/>
      </w:tblGrid>
      <w:tr w:rsidR="5E599172" w14:paraId="194A44CD" w14:textId="77777777" w:rsidTr="4CEA6BB4">
        <w:trPr>
          <w:trHeight w:val="30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F3B58C" w14:textId="62F3EC8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2DD16D" w14:textId="2209880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F0A26B" w14:textId="06D47965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01473E" w14:textId="0BE4E07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A81ACF" w14:textId="5BB95D76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1C16ECC9" w14:textId="77777777" w:rsidTr="4CEA6BB4">
        <w:trPr>
          <w:trHeight w:val="300"/>
        </w:trPr>
        <w:tc>
          <w:tcPr>
            <w:tcW w:w="1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1687A1" w14:textId="5A4EAB12" w:rsidR="56CCAF3E" w:rsidRDefault="56CCAF3E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21</w:t>
            </w:r>
            <w:r w:rsidR="5E599172"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18E69029" w14:textId="610B2735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1123A714" w14:textId="06DEA89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CE2B2" w14:textId="3BB2A40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EB3EF" w14:textId="7B2C9113" w:rsidR="4CEA6BB4" w:rsidRDefault="4CEA6BB4" w:rsidP="4CEA6BB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CEA6B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Efeito </w:t>
            </w:r>
            <w:proofErr w:type="spellStart"/>
            <w:r w:rsidRPr="4CEA6B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mesomerico</w:t>
            </w:r>
            <w:proofErr w:type="spellEnd"/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FAABF" w14:textId="6F6D2A62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6647A" w14:textId="75226117" w:rsidR="4CEA6BB4" w:rsidRDefault="4CEA6BB4" w:rsidP="4CEA6BB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Atividade no caderno  </w:t>
            </w:r>
          </w:p>
        </w:tc>
      </w:tr>
      <w:tr w:rsidR="5E599172" w14:paraId="73C13DFE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63D5D56A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EC68F" w14:textId="0D728EB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A2F1CB" w14:textId="1D8C46B4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Volume 34: Sobreviventes e escombros do socialismo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9B1F03" w14:textId="4FD87DF1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DF489D" w14:textId="78538C1E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Atividade do livro pág. 95 e 98 (VOLUME 34)  </w:t>
            </w:r>
          </w:p>
        </w:tc>
      </w:tr>
      <w:tr w:rsidR="5E599172" w14:paraId="1FCA08EA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15DC706E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D6D046" w14:textId="193D2BF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621F8" w14:textId="731838F8" w:rsidR="22130D2C" w:rsidRDefault="22130D2C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2A691F1">
              <w:rPr>
                <w:color w:val="000000" w:themeColor="text1"/>
              </w:rPr>
              <w:t>(Apresentação)</w:t>
            </w:r>
          </w:p>
          <w:p w14:paraId="12A1BBBF" w14:textId="3E41A5C2" w:rsidR="42A691F1" w:rsidRDefault="42A691F1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rPr>
                <w:color w:val="000000" w:themeColor="text1"/>
              </w:rPr>
              <w:t xml:space="preserve">Avaliação das redações - Atividade de correção.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081156" w14:textId="006FDD94" w:rsidR="04A449A6" w:rsidRDefault="04A449A6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2A691F1">
              <w:rPr>
                <w:color w:val="000000" w:themeColor="text1"/>
              </w:rPr>
              <w:t>(Apresentação)</w:t>
            </w:r>
          </w:p>
          <w:p w14:paraId="5AA7397D" w14:textId="20EF2812" w:rsidR="42A691F1" w:rsidRDefault="42A691F1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rPr>
                <w:color w:val="000000" w:themeColor="text1"/>
              </w:rPr>
              <w:t xml:space="preserve">Correção das redações.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27ECF" w14:textId="3C290A9E" w:rsidR="230D8CC9" w:rsidRDefault="230D8CC9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2A691F1">
              <w:rPr>
                <w:color w:val="000000" w:themeColor="text1"/>
              </w:rPr>
              <w:t>(Apresentação)</w:t>
            </w:r>
          </w:p>
          <w:p w14:paraId="098A9998" w14:textId="46342B5F" w:rsidR="42A691F1" w:rsidRDefault="42A691F1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2A691F1">
              <w:rPr>
                <w:color w:val="000000" w:themeColor="text1"/>
              </w:rPr>
              <w:t xml:space="preserve">Entrega de um material complementar. </w:t>
            </w:r>
          </w:p>
        </w:tc>
      </w:tr>
      <w:tr w:rsidR="5E599172" w14:paraId="3AF82B1A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74E2744D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AE11E" w14:textId="7683E57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30A2E" w14:textId="114B3E3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  <w:proofErr w:type="spellStart"/>
            <w:r w:rsidR="21ABDE77" w:rsidRPr="4CEA6BB4">
              <w:t>Linkesar</w:t>
            </w:r>
            <w:proofErr w:type="spellEnd"/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8F485" w14:textId="5B9C73B0" w:rsidR="5E599172" w:rsidRDefault="21ABDE77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Linkesar</w:t>
            </w:r>
            <w:proofErr w:type="spellEnd"/>
            <w:r w:rsidR="5E599172" w:rsidRPr="4CEA6BB4">
              <w:t xml:space="preserve">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7118F" w14:textId="0D470006" w:rsidR="5E599172" w:rsidRDefault="412FA76B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Linkesar</w:t>
            </w:r>
            <w:proofErr w:type="spellEnd"/>
            <w:r w:rsidR="5E599172" w:rsidRPr="4CEA6BB4">
              <w:t xml:space="preserve"> </w:t>
            </w:r>
          </w:p>
        </w:tc>
      </w:tr>
      <w:tr w:rsidR="5E599172" w14:paraId="7F5B0D39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2FA5830A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D89DF" w14:textId="6C1155F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034480" w14:textId="2B748DBD" w:rsidR="4CEA6BB4" w:rsidRDefault="4CEA6BB4" w:rsidP="4CEA6BB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Volume 34: Blocos econômicos e regionais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CB2A31" w14:textId="717638EC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3E05B2" w14:textId="273427BB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 do livro pág. 102 e 103</w:t>
            </w:r>
          </w:p>
        </w:tc>
      </w:tr>
      <w:tr w:rsidR="5E599172" w14:paraId="67C387F0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163E7E74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F5CA0" w14:textId="1779989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FB303" w14:textId="2BC139F2" w:rsidR="5E599172" w:rsidRDefault="110EA085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Expresiones</w:t>
            </w:r>
            <w:proofErr w:type="spellEnd"/>
            <w:r w:rsidRPr="4CEA6BB4">
              <w:t xml:space="preserve"> </w:t>
            </w:r>
            <w:r w:rsidR="5E599172" w:rsidRPr="4CEA6BB4">
              <w:t xml:space="preserve">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0E64C5" w14:textId="3E9A604D" w:rsidR="5E599172" w:rsidRDefault="767E21DA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Pág</w:t>
            </w:r>
            <w:proofErr w:type="spellEnd"/>
            <w:r w:rsidRPr="4CEA6BB4">
              <w:t xml:space="preserve">: 179 </w:t>
            </w:r>
            <w:r w:rsidR="5E599172" w:rsidRPr="4CEA6BB4">
              <w:t xml:space="preserve">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3E10DB" w14:textId="768DA244" w:rsidR="5E599172" w:rsidRDefault="4593E428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Pag</w:t>
            </w:r>
            <w:proofErr w:type="spellEnd"/>
            <w:r w:rsidRPr="4CEA6BB4">
              <w:t xml:space="preserve"> : 179  a 188 </w:t>
            </w:r>
          </w:p>
        </w:tc>
      </w:tr>
    </w:tbl>
    <w:p w14:paraId="1C42075B" w14:textId="360B11E3" w:rsidR="6FE01AD4" w:rsidRDefault="6FE01AD4" w:rsidP="5E599172">
      <w:pPr>
        <w:tabs>
          <w:tab w:val="left" w:pos="1350"/>
        </w:tabs>
      </w:pPr>
      <w:r w:rsidRPr="5E599172">
        <w:rPr>
          <w:rFonts w:ascii="Arial" w:eastAsia="Arial" w:hAnsi="Arial" w:cs="Arial"/>
        </w:rPr>
        <w:lastRenderedPageBreak/>
        <w:t xml:space="preserve"> </w:t>
      </w:r>
      <w:r w:rsidRPr="5E599172">
        <w:t xml:space="preserve">  </w:t>
      </w:r>
    </w:p>
    <w:p w14:paraId="7AF6777D" w14:textId="378FC19B" w:rsidR="6FE01AD4" w:rsidRDefault="6FE01AD4" w:rsidP="5E599172">
      <w:pPr>
        <w:tabs>
          <w:tab w:val="left" w:pos="1350"/>
        </w:tabs>
      </w:pP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928"/>
        <w:gridCol w:w="3510"/>
        <w:gridCol w:w="3394"/>
        <w:gridCol w:w="4405"/>
      </w:tblGrid>
      <w:tr w:rsidR="5E599172" w14:paraId="480A04E1" w14:textId="77777777" w:rsidTr="4CEA6BB4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103A26" w14:textId="70B65B0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7EE2399" w14:textId="0638BF0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401729" w14:textId="389ABF2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7B10AA" w14:textId="345BC1F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7357BF0" w14:textId="627BE04C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984CEC" w14:paraId="56C0CCEC" w14:textId="77777777" w:rsidTr="003241F7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64916F" w14:textId="7FC6B3B8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22/10/2025</w:t>
            </w:r>
          </w:p>
          <w:p w14:paraId="57288D45" w14:textId="0B0098F6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044D34F0" w14:textId="65566801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F27E2" w14:textId="3ABBF7E6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IFPOT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61D1DD" w14:textId="44014FB2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Mapa mental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DEF3B6" w14:textId="2557C8EA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Produção de mapas mentais 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DDD1DB" w14:textId="6E224BD1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x </w:t>
            </w:r>
          </w:p>
        </w:tc>
      </w:tr>
      <w:tr w:rsidR="00984CEC" w14:paraId="4CF8619D" w14:textId="77777777" w:rsidTr="4CEA6BB4">
        <w:trPr>
          <w:trHeight w:val="300"/>
        </w:trPr>
        <w:tc>
          <w:tcPr>
            <w:tcW w:w="1775" w:type="dxa"/>
            <w:vMerge/>
            <w:vAlign w:val="center"/>
          </w:tcPr>
          <w:p w14:paraId="40105A45" w14:textId="77777777" w:rsidR="00984CEC" w:rsidRDefault="00984CEC" w:rsidP="00984CEC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1D72E" w14:textId="4F31DA37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75F92B" w14:textId="453EDC6D" w:rsidR="00984CEC" w:rsidRDefault="00984CEC" w:rsidP="00984CEC">
            <w:pPr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CEA6B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Basicidade dos compostos orgânicos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51500D" w14:textId="4F835F67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5FA117" w14:textId="51DA2BD1" w:rsidR="00984CEC" w:rsidRDefault="00984CEC" w:rsidP="00984CE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Atividade no caderno  </w:t>
            </w:r>
          </w:p>
        </w:tc>
      </w:tr>
      <w:tr w:rsidR="00984CEC" w14:paraId="1F4E6675" w14:textId="77777777" w:rsidTr="002D7744">
        <w:trPr>
          <w:trHeight w:val="330"/>
        </w:trPr>
        <w:tc>
          <w:tcPr>
            <w:tcW w:w="1775" w:type="dxa"/>
            <w:vMerge/>
            <w:vAlign w:val="center"/>
          </w:tcPr>
          <w:p w14:paraId="0D3CEDB0" w14:textId="77777777" w:rsidR="00984CEC" w:rsidRDefault="00984CEC" w:rsidP="00984CEC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44428" w14:textId="232900E7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68AEE9" w14:textId="5284E232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Mapa mental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7F5A8E" w14:textId="7CAFDF80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Produção de mapas mentais 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CFBE0" w14:textId="5D28E3C2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x </w:t>
            </w:r>
          </w:p>
        </w:tc>
      </w:tr>
      <w:tr w:rsidR="00984CEC" w14:paraId="5A74CCDB" w14:textId="77777777" w:rsidTr="4CEA6BB4">
        <w:trPr>
          <w:trHeight w:val="300"/>
        </w:trPr>
        <w:tc>
          <w:tcPr>
            <w:tcW w:w="1775" w:type="dxa"/>
            <w:vMerge/>
            <w:vAlign w:val="center"/>
          </w:tcPr>
          <w:p w14:paraId="29D58984" w14:textId="77777777" w:rsidR="00984CEC" w:rsidRDefault="00984CEC" w:rsidP="00984CEC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F81A3" w14:textId="212C0D9D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FA25C2" w14:textId="5266DD65" w:rsidR="00984CEC" w:rsidRDefault="00984CEC" w:rsidP="00984CEC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t xml:space="preserve"> </w:t>
            </w:r>
            <w:r w:rsidRPr="4CEA6BB4">
              <w:rPr>
                <w:b/>
                <w:bCs/>
                <w:color w:val="000000" w:themeColor="text1"/>
                <w:sz w:val="20"/>
                <w:szCs w:val="20"/>
              </w:rPr>
              <w:t>VOLUME 33</w:t>
            </w:r>
          </w:p>
          <w:p w14:paraId="22849C85" w14:textId="0D5746CF" w:rsidR="00984CEC" w:rsidRDefault="00984CEC" w:rsidP="00984CEC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Casos especiais de concordância verbal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5191E7C5" w14:textId="78926DF6" w:rsidR="00984CEC" w:rsidRDefault="00984CEC" w:rsidP="00984CEC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Casos especiais e relações de sentido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05EFC7C8" w14:textId="20E30BE5" w:rsidR="00984CEC" w:rsidRDefault="00984CEC" w:rsidP="00984CEC">
            <w:pPr>
              <w:spacing w:before="240" w:after="24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Concordância do verbo ser</w:t>
            </w:r>
          </w:p>
          <w:p w14:paraId="5A42C3DC" w14:textId="0C67839C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FD46D" w14:textId="6C3DB5C8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Anotação caderno</w:t>
            </w:r>
          </w:p>
          <w:p w14:paraId="3715BD38" w14:textId="7DB2A98B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Atividade livro</w:t>
            </w:r>
            <w:r w:rsidRPr="4CEA6BB4">
              <w:t xml:space="preserve"> 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11F2D" w14:textId="04B6680B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5E599172">
              <w:t xml:space="preserve"> </w:t>
            </w:r>
          </w:p>
        </w:tc>
      </w:tr>
      <w:tr w:rsidR="00984CEC" w14:paraId="7D1D5E85" w14:textId="77777777" w:rsidTr="4CEA6BB4">
        <w:trPr>
          <w:trHeight w:val="300"/>
        </w:trPr>
        <w:tc>
          <w:tcPr>
            <w:tcW w:w="1775" w:type="dxa"/>
            <w:vMerge/>
            <w:vAlign w:val="center"/>
          </w:tcPr>
          <w:p w14:paraId="4C14995D" w14:textId="77777777" w:rsidR="00984CEC" w:rsidRDefault="00984CEC" w:rsidP="00984CEC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6224B6" w14:textId="616D9DA0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4586AA" w14:textId="2F278CAB" w:rsidR="00984CEC" w:rsidRDefault="00984CEC" w:rsidP="00984CEC">
            <w:pPr>
              <w:ind w:left="-20" w:right="-20"/>
              <w:jc w:val="center"/>
            </w:pPr>
            <w:r w:rsidRPr="4CEA6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Ciclagem da </w:t>
            </w:r>
            <w:proofErr w:type="spellStart"/>
            <w:r w:rsidRPr="4CEA6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materria</w:t>
            </w:r>
            <w:proofErr w:type="spellEnd"/>
            <w:r w:rsidRPr="4CEA6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6FA0F" w14:textId="1B103530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CEA6BB4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CDAC3A" w14:textId="49EBB1E5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CEA6BB4">
              <w:rPr>
                <w:color w:val="000000" w:themeColor="text1"/>
              </w:rPr>
              <w:t xml:space="preserve">Atividade no caderno </w:t>
            </w:r>
          </w:p>
        </w:tc>
      </w:tr>
      <w:tr w:rsidR="00984CEC" w14:paraId="1BE6630D" w14:textId="77777777" w:rsidTr="4CEA6BB4">
        <w:trPr>
          <w:trHeight w:val="420"/>
        </w:trPr>
        <w:tc>
          <w:tcPr>
            <w:tcW w:w="1775" w:type="dxa"/>
            <w:vMerge/>
            <w:vAlign w:val="center"/>
          </w:tcPr>
          <w:p w14:paraId="64273475" w14:textId="77777777" w:rsidR="00984CEC" w:rsidRDefault="00984CEC" w:rsidP="00984CEC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31520" w14:textId="3E00F4E9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618AE" w14:textId="09F7CC7D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Reações orgânicas</w:t>
            </w:r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40630" w14:textId="63A63381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6723E1" w14:textId="7BF15837" w:rsidR="00984CEC" w:rsidRDefault="00984CEC" w:rsidP="00984CE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4640692C" w14:textId="4B20A6FA" w:rsidR="6FE01AD4" w:rsidRDefault="6FE01AD4" w:rsidP="5E599172">
      <w:pPr>
        <w:tabs>
          <w:tab w:val="left" w:pos="1035"/>
        </w:tabs>
      </w:pPr>
      <w:r w:rsidRPr="5E599172">
        <w:t xml:space="preserve">  </w:t>
      </w:r>
    </w:p>
    <w:p w14:paraId="5C1746DF" w14:textId="28B53C2A" w:rsidR="6FE01AD4" w:rsidRDefault="6FE01AD4" w:rsidP="5E599172">
      <w:pPr>
        <w:tabs>
          <w:tab w:val="left" w:pos="1035"/>
        </w:tabs>
      </w:pP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345"/>
        <w:gridCol w:w="4560"/>
      </w:tblGrid>
      <w:tr w:rsidR="5E599172" w14:paraId="781A9841" w14:textId="77777777" w:rsidTr="4CEA6BB4">
        <w:trPr>
          <w:trHeight w:val="1095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164AB5" w14:textId="143DC1BB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CC4E8FD" w14:textId="19DB523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7A592A" w14:textId="08B2540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0EDAE1" w14:textId="3B6C551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03164D9" w14:textId="79630449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4ACA4EC8" w14:textId="77777777" w:rsidTr="4CEA6BB4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80568" w14:textId="5519AAD7" w:rsidR="1C697BCE" w:rsidRDefault="1C697BCE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22</w:t>
            </w:r>
            <w:r w:rsidR="5E599172"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7553AE1C" w14:textId="057B282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5FDCE5DE" w14:textId="3B223F2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6501E" w14:textId="095147F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035D37" w14:textId="27F228A4" w:rsidR="5E599172" w:rsidRDefault="216BF517" w:rsidP="4CEA6BB4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b/>
                <w:bCs/>
                <w:color w:val="000000" w:themeColor="text1"/>
                <w:sz w:val="20"/>
                <w:szCs w:val="20"/>
              </w:rPr>
              <w:t>VOLUME 33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05F3995B" w14:textId="4A3EB7E8" w:rsidR="5E599172" w:rsidRDefault="216BF517" w:rsidP="4CEA6BB4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-Os anos 1950 e 1960 na literatura Brasileira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182226C0" w14:textId="30C68307" w:rsidR="5E599172" w:rsidRDefault="216BF517" w:rsidP="4CEA6BB4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-Contexto Histórico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6904AF7E" w14:textId="3D2AC7EB" w:rsidR="5E599172" w:rsidRDefault="216BF517" w:rsidP="4CEA6BB4">
            <w:pPr>
              <w:spacing w:before="240" w:after="24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-Carolina Maria de Jesus</w:t>
            </w:r>
          </w:p>
          <w:p w14:paraId="08576D40" w14:textId="139D8F19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0FBF17" w14:textId="0700006F" w:rsidR="5E599172" w:rsidRDefault="216BF517" w:rsidP="5E59917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CEA6BB4">
              <w:rPr>
                <w:color w:val="000000" w:themeColor="text1"/>
              </w:rPr>
              <w:t>Anotação caderno</w:t>
            </w:r>
          </w:p>
          <w:p w14:paraId="316572F9" w14:textId="0C501368" w:rsidR="5E599172" w:rsidRDefault="216BF517" w:rsidP="5E59917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CEA6BB4">
              <w:rPr>
                <w:color w:val="000000" w:themeColor="text1"/>
              </w:rPr>
              <w:t>Atividade livro</w:t>
            </w:r>
            <w:r w:rsidR="5E599172"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88AED" w14:textId="64C21AF3" w:rsidR="5E599172" w:rsidRDefault="00984CEC" w:rsidP="5E599172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5E599172" w:rsidRPr="5E599172">
              <w:rPr>
                <w:color w:val="000000" w:themeColor="text1"/>
              </w:rPr>
              <w:t xml:space="preserve"> </w:t>
            </w:r>
          </w:p>
        </w:tc>
      </w:tr>
      <w:tr w:rsidR="5E599172" w14:paraId="5BC62FE5" w14:textId="77777777" w:rsidTr="4CEA6BB4">
        <w:trPr>
          <w:trHeight w:val="300"/>
        </w:trPr>
        <w:tc>
          <w:tcPr>
            <w:tcW w:w="1868" w:type="dxa"/>
            <w:vMerge/>
            <w:vAlign w:val="center"/>
          </w:tcPr>
          <w:p w14:paraId="20E32C12" w14:textId="77777777" w:rsidR="00A567A5" w:rsidRDefault="00A567A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59104D" w14:textId="4C16C9F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865F0" w14:textId="12B3922D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t xml:space="preserve"> </w:t>
            </w:r>
            <w:r w:rsidR="437C7174" w:rsidRPr="4CEA6BB4">
              <w:rPr>
                <w:color w:val="000000" w:themeColor="text1"/>
              </w:rPr>
              <w:t>Probabilidade condicional</w:t>
            </w:r>
          </w:p>
          <w:p w14:paraId="4BE3A832" w14:textId="67CA965B" w:rsidR="5E599172" w:rsidRDefault="437C717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Teorema da multiplicação de probabilidades</w:t>
            </w:r>
          </w:p>
          <w:p w14:paraId="63ED8483" w14:textId="4C8D6785" w:rsidR="5E599172" w:rsidRDefault="437C717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Probabilidade condicional e eventos independentes</w:t>
            </w:r>
          </w:p>
          <w:p w14:paraId="6F54EFB8" w14:textId="2D27C8C2" w:rsidR="5E599172" w:rsidRDefault="437C717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Teorema binomial da probabilidade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C33E5" w14:textId="71D4BDAC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t xml:space="preserve"> </w:t>
            </w:r>
            <w:r w:rsidR="1FC7C1CB" w:rsidRPr="4CEA6BB4">
              <w:rPr>
                <w:color w:val="000000" w:themeColor="text1"/>
              </w:rPr>
              <w:t>Atividades propostas no livro, págs. 37 a 39</w:t>
            </w:r>
          </w:p>
          <w:p w14:paraId="073EE17C" w14:textId="68987146" w:rsidR="5E599172" w:rsidRDefault="1FC7C1CB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43 a 45</w:t>
            </w:r>
          </w:p>
          <w:p w14:paraId="33FF4240" w14:textId="06EE5D14" w:rsidR="5E599172" w:rsidRDefault="1FC7C1CB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46 a 75</w:t>
            </w:r>
          </w:p>
          <w:p w14:paraId="68AB2022" w14:textId="41DD7264" w:rsidR="5E599172" w:rsidRDefault="1FC7C1CB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50B252BE" w14:textId="0DC63761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both"/>
            </w:pP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0DB8E" w14:textId="6C9886B1" w:rsidR="5E599172" w:rsidRDefault="1FC7C1CB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37 a 39</w:t>
            </w:r>
          </w:p>
          <w:p w14:paraId="6DE746FA" w14:textId="7BFDB06F" w:rsidR="5E599172" w:rsidRDefault="1FC7C1CB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43 a 45</w:t>
            </w:r>
          </w:p>
          <w:p w14:paraId="4A6FEAD8" w14:textId="712B2820" w:rsidR="5E599172" w:rsidRDefault="1FC7C1CB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46 a 75</w:t>
            </w:r>
          </w:p>
          <w:p w14:paraId="558951CF" w14:textId="30F5F8F1" w:rsidR="5E599172" w:rsidRDefault="1FC7C1CB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2F8F3633" w14:textId="73F52F05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CEA6BB4">
              <w:t xml:space="preserve"> </w:t>
            </w:r>
          </w:p>
        </w:tc>
      </w:tr>
      <w:tr w:rsidR="5E599172" w14:paraId="24AAEFC7" w14:textId="77777777" w:rsidTr="4CEA6BB4">
        <w:trPr>
          <w:trHeight w:val="300"/>
        </w:trPr>
        <w:tc>
          <w:tcPr>
            <w:tcW w:w="1868" w:type="dxa"/>
            <w:vMerge/>
            <w:vAlign w:val="center"/>
          </w:tcPr>
          <w:p w14:paraId="6A6AABDC" w14:textId="77777777" w:rsidR="00A567A5" w:rsidRDefault="00A567A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232C34" w14:textId="07956C4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98C3F" w14:textId="01022848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  <w:r w:rsidR="459AB76B" w:rsidRPr="4CEA6BB4">
              <w:t>Correção Atividade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537563" w14:textId="4EC8B199" w:rsidR="5E599172" w:rsidRDefault="459AB76B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>Correção Atividade</w:t>
            </w:r>
            <w:r w:rsidR="5E599172" w:rsidRPr="4CEA6BB4">
              <w:t xml:space="preserve">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383B45" w14:textId="0590DBE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t xml:space="preserve"> </w:t>
            </w:r>
            <w:r w:rsidR="00984CEC">
              <w:t>X</w:t>
            </w:r>
          </w:p>
        </w:tc>
      </w:tr>
      <w:tr w:rsidR="5E599172" w14:paraId="6683585A" w14:textId="77777777" w:rsidTr="4CEA6BB4">
        <w:trPr>
          <w:trHeight w:val="300"/>
        </w:trPr>
        <w:tc>
          <w:tcPr>
            <w:tcW w:w="1868" w:type="dxa"/>
            <w:vMerge/>
            <w:vAlign w:val="center"/>
          </w:tcPr>
          <w:p w14:paraId="7A39286F" w14:textId="77777777" w:rsidR="00A567A5" w:rsidRDefault="00A567A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5C3F0" w14:textId="6918F3C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382F2" w14:textId="1DFA3E3B" w:rsidR="5E599172" w:rsidRDefault="312A42FE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Ciclagem da matéria </w:t>
            </w:r>
            <w:r w:rsidR="5E599172"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CDFCAB" w14:textId="716636E7" w:rsidR="5E599172" w:rsidRDefault="6AC25296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both"/>
            </w:pPr>
            <w:r w:rsidRPr="4CEA6BB4">
              <w:t xml:space="preserve">Registro de conteúdos no caderno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948B6" w14:textId="3D0AB666" w:rsidR="5E599172" w:rsidRDefault="6AC25296" w:rsidP="4CEA6BB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CEA6BB4">
              <w:t xml:space="preserve">Atividade no caderno </w:t>
            </w:r>
          </w:p>
        </w:tc>
      </w:tr>
    </w:tbl>
    <w:p w14:paraId="51D86C91" w14:textId="2C568B42" w:rsidR="6FE01AD4" w:rsidRDefault="6FE01AD4" w:rsidP="5E599172">
      <w:pPr>
        <w:tabs>
          <w:tab w:val="left" w:pos="1035"/>
        </w:tabs>
      </w:pPr>
      <w:r w:rsidRPr="5E599172">
        <w:t xml:space="preserve">   </w:t>
      </w:r>
    </w:p>
    <w:p w14:paraId="145E3ACE" w14:textId="182EE98F" w:rsidR="6FE01AD4" w:rsidRDefault="6FE01AD4" w:rsidP="5E599172">
      <w:pPr>
        <w:tabs>
          <w:tab w:val="left" w:pos="1035"/>
        </w:tabs>
      </w:pPr>
      <w:r w:rsidRPr="5E599172">
        <w:lastRenderedPageBreak/>
        <w:t xml:space="preserve"> </w:t>
      </w:r>
    </w:p>
    <w:p w14:paraId="25127973" w14:textId="4602FDA9" w:rsidR="6FE01AD4" w:rsidRDefault="6FE01AD4" w:rsidP="5E599172">
      <w:pPr>
        <w:tabs>
          <w:tab w:val="left" w:pos="1035"/>
        </w:tabs>
      </w:pP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6"/>
        <w:gridCol w:w="1929"/>
        <w:gridCol w:w="3510"/>
        <w:gridCol w:w="3398"/>
        <w:gridCol w:w="4499"/>
      </w:tblGrid>
      <w:tr w:rsidR="5E599172" w14:paraId="44FF73D2" w14:textId="77777777" w:rsidTr="4CEA6BB4">
        <w:trPr>
          <w:trHeight w:val="30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1D6620" w14:textId="1EA7BC2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4B5E688" w14:textId="7E362D8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8A64E0" w14:textId="29DB088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96B3DC" w14:textId="6E964618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0CE08E9" w14:textId="4747FC4B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5E599172" w14:paraId="48DB1A60" w14:textId="77777777" w:rsidTr="4CEA6BB4">
        <w:trPr>
          <w:trHeight w:val="300"/>
        </w:trPr>
        <w:tc>
          <w:tcPr>
            <w:tcW w:w="1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99200E" w14:textId="3C0026EC" w:rsidR="3AAF07E0" w:rsidRDefault="3AAF07E0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23</w:t>
            </w:r>
            <w:r w:rsidR="5E599172"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76E3BB32" w14:textId="220EFF2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5BFD3" w14:textId="4E51C29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D922B" w14:textId="26B9E111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</w:t>
            </w:r>
            <w:r w:rsidR="05A29505" w:rsidRPr="4CEA6BB4">
              <w:rPr>
                <w:color w:val="000000" w:themeColor="text1"/>
              </w:rPr>
              <w:t>Probabilidade condicional</w:t>
            </w:r>
          </w:p>
          <w:p w14:paraId="552E4B4B" w14:textId="57912CE5" w:rsidR="5E599172" w:rsidRDefault="05A29505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Teorema da multiplicação de probabilidades</w:t>
            </w:r>
          </w:p>
          <w:p w14:paraId="46D92910" w14:textId="30B7ABE9" w:rsidR="5E599172" w:rsidRDefault="05A29505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Probabilidade condicional e eventos independentes</w:t>
            </w:r>
          </w:p>
          <w:p w14:paraId="176FB831" w14:textId="50A421F7" w:rsidR="5E599172" w:rsidRDefault="05A29505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Teorema binomial da probabilidade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0E2EC0" w14:textId="4748FCA1" w:rsidR="5E599172" w:rsidRDefault="475230C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37 a 39</w:t>
            </w:r>
          </w:p>
          <w:p w14:paraId="69B26CB2" w14:textId="0492FB11" w:rsidR="5E599172" w:rsidRDefault="475230C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43 a 45</w:t>
            </w:r>
          </w:p>
          <w:p w14:paraId="1798C1E2" w14:textId="08F4CD77" w:rsidR="5E599172" w:rsidRDefault="475230C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46 a 75</w:t>
            </w:r>
          </w:p>
          <w:p w14:paraId="37BF3D08" w14:textId="29BD029F" w:rsidR="5E599172" w:rsidRDefault="475230C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00207284" w14:textId="0DB1B58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F56845" w14:textId="014D384C" w:rsidR="5E599172" w:rsidRDefault="02B11D6C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37 a 39</w:t>
            </w:r>
          </w:p>
          <w:p w14:paraId="24B92FC6" w14:textId="59251F11" w:rsidR="5E599172" w:rsidRDefault="02B11D6C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43 a 45</w:t>
            </w:r>
          </w:p>
          <w:p w14:paraId="45CB1527" w14:textId="24C99483" w:rsidR="5E599172" w:rsidRDefault="02B11D6C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46 a 75</w:t>
            </w:r>
          </w:p>
          <w:p w14:paraId="40E0536E" w14:textId="787BA57E" w:rsidR="5E599172" w:rsidRDefault="02B11D6C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124F0757" w14:textId="4DEFC36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</w:p>
        </w:tc>
      </w:tr>
      <w:tr w:rsidR="5E599172" w14:paraId="7662BAB8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7359DCE5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25D5AF" w14:textId="0932EE4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53D90" w14:textId="047E33C4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Fluxo magnético, leis de Lenz e Faraday.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854C9" w14:textId="2644DA9D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Resolução de questões do livro (aprofunde) 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EE1100" w14:textId="408828A6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X</w:t>
            </w:r>
          </w:p>
        </w:tc>
      </w:tr>
      <w:tr w:rsidR="5E599172" w14:paraId="3B399C43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7914299F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08C6E" w14:textId="42878658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613CB" w14:textId="77DD8ECA" w:rsidR="5E599172" w:rsidRDefault="15F16AAF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Ikigai</w:t>
            </w:r>
            <w:proofErr w:type="spellEnd"/>
            <w:r w:rsidRPr="4CEA6BB4">
              <w:t xml:space="preserve"> </w:t>
            </w:r>
            <w:r w:rsidR="5E599172" w:rsidRPr="4CEA6BB4">
              <w:t xml:space="preserve"> 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9C5418" w14:textId="294017D7" w:rsidR="5E599172" w:rsidRDefault="5BD6D370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Caderno 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D0F7D" w14:textId="6F397D6A" w:rsidR="5E599172" w:rsidRDefault="5BD6D370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>******</w:t>
            </w:r>
          </w:p>
        </w:tc>
      </w:tr>
      <w:tr w:rsidR="5E599172" w14:paraId="0580D3E8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076E58AC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99AE24" w14:textId="006F9CF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DC81F" w14:textId="44FE5B49" w:rsidR="4CEA6BB4" w:rsidRDefault="4CEA6BB4" w:rsidP="4CEA6BB4">
            <w:pPr>
              <w:ind w:left="-20" w:right="-20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Relação com União Europeia, OTAN e Rússia. 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0360F6" w14:textId="1B786255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Anotações no caderno.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01635" w14:textId="24F3A13D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Anotações no caderno.</w:t>
            </w:r>
          </w:p>
        </w:tc>
      </w:tr>
      <w:tr w:rsidR="5E599172" w14:paraId="5E9FFBE1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1D74DA18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E9612" w14:textId="537E106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5D9EE" w14:textId="71D7DD0B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  <w:proofErr w:type="spellStart"/>
            <w:r w:rsidR="38AECEDF" w:rsidRPr="4CEA6BB4">
              <w:t>Linkesar</w:t>
            </w:r>
            <w:proofErr w:type="spellEnd"/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6059AB" w14:textId="4E23882D" w:rsidR="5E599172" w:rsidRDefault="38AECEDF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  <w:r w:rsidR="5E599172"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3E2BF" w14:textId="6AB67C46" w:rsidR="5E599172" w:rsidRDefault="3854E77B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  <w:r w:rsidRPr="4CEA6BB4">
              <w:rPr>
                <w:color w:val="000000" w:themeColor="text1"/>
              </w:rPr>
              <w:t>.</w:t>
            </w:r>
            <w:r w:rsidR="5E599172" w:rsidRPr="4CEA6BB4">
              <w:rPr>
                <w:color w:val="000000" w:themeColor="text1"/>
              </w:rPr>
              <w:t xml:space="preserve"> </w:t>
            </w:r>
          </w:p>
        </w:tc>
      </w:tr>
    </w:tbl>
    <w:p w14:paraId="69B8F8E9" w14:textId="064E0F2B" w:rsidR="6FE01AD4" w:rsidRDefault="6FE01AD4" w:rsidP="5E599172">
      <w:pPr>
        <w:tabs>
          <w:tab w:val="left" w:pos="1335"/>
          <w:tab w:val="left" w:pos="1755"/>
        </w:tabs>
      </w:pPr>
      <w:r w:rsidRPr="5E599172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6"/>
        <w:gridCol w:w="1929"/>
        <w:gridCol w:w="3555"/>
        <w:gridCol w:w="3475"/>
        <w:gridCol w:w="4364"/>
      </w:tblGrid>
      <w:tr w:rsidR="5E599172" w14:paraId="08645B2F" w14:textId="77777777" w:rsidTr="4CEA6BB4">
        <w:trPr>
          <w:trHeight w:val="30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18CEE8" w14:textId="726CBA54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4159BD0" w14:textId="4AA8F0B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7B0F3E" w14:textId="4338B36B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5095F5" w14:textId="7DA779C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3CC4ECE" w14:textId="71061112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65449919" w14:textId="77777777" w:rsidTr="4CEA6BB4">
        <w:trPr>
          <w:trHeight w:val="300"/>
        </w:trPr>
        <w:tc>
          <w:tcPr>
            <w:tcW w:w="1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97048A" w14:textId="47442C2C" w:rsidR="12132EFD" w:rsidRDefault="12132EFD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24</w:t>
            </w:r>
            <w:r w:rsidR="5E599172"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37086EA1" w14:textId="26A4745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E5FFF2" w14:textId="4E82FA9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UAINGL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2BA80" w14:textId="6025B1D2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4CEA6BB4">
              <w:rPr>
                <w:color w:val="000000" w:themeColor="text1"/>
              </w:rPr>
              <w:t>Phrasal</w:t>
            </w:r>
            <w:proofErr w:type="spellEnd"/>
            <w:r w:rsidRPr="4CEA6BB4">
              <w:rPr>
                <w:color w:val="000000" w:themeColor="text1"/>
              </w:rPr>
              <w:t xml:space="preserve"> </w:t>
            </w:r>
            <w:proofErr w:type="spellStart"/>
            <w:r w:rsidRPr="4CEA6BB4">
              <w:rPr>
                <w:color w:val="000000" w:themeColor="text1"/>
              </w:rPr>
              <w:t>verbs</w:t>
            </w:r>
            <w:proofErr w:type="spellEnd"/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0CED79" w14:textId="5FB58C39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Registros no caderno e uso do livro didático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E7F21" w14:textId="1318C076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 no caderno</w:t>
            </w:r>
          </w:p>
        </w:tc>
      </w:tr>
      <w:tr w:rsidR="5E599172" w14:paraId="00D1C4B8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3D1CA3C2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6288F4" w14:textId="6FF2520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4D787" w14:textId="4D640E11" w:rsidR="4CEA6BB4" w:rsidRDefault="4CEA6BB4" w:rsidP="4CEA6BB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Volume 34: Blocos econômicos e regionais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FA709" w14:textId="1FBA15E5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Anotações no caderno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4E45E" w14:textId="21502D64" w:rsidR="5E599172" w:rsidRDefault="00984CE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5E599172" w:rsidRPr="5E599172">
              <w:rPr>
                <w:color w:val="000000" w:themeColor="text1"/>
              </w:rPr>
              <w:t xml:space="preserve"> </w:t>
            </w:r>
          </w:p>
        </w:tc>
      </w:tr>
      <w:tr w:rsidR="5E599172" w14:paraId="289C626E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45A93B07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027376" w14:textId="4409E1E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68F27" w14:textId="7D2D17CD" w:rsidR="4CEA6BB4" w:rsidRDefault="4CEA6BB4" w:rsidP="4CEA6BB4">
            <w:r w:rsidRPr="4CEA6BB4">
              <w:rPr>
                <w:rFonts w:ascii="Arial" w:eastAsia="Arial" w:hAnsi="Arial" w:cs="Arial"/>
                <w:sz w:val="20"/>
                <w:szCs w:val="20"/>
              </w:rPr>
              <w:t>Filosofia – Cap. 30: O eu e o outro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F9D33B" w14:textId="669438B5" w:rsidR="4CEA6BB4" w:rsidRDefault="4CEA6BB4" w:rsidP="4CEA6BB4">
            <w:pPr>
              <w:jc w:val="both"/>
            </w:pPr>
            <w:r w:rsidRPr="4CEA6BB4">
              <w:rPr>
                <w:rFonts w:ascii="Arial" w:eastAsia="Arial" w:hAnsi="Arial" w:cs="Arial"/>
                <w:sz w:val="20"/>
                <w:szCs w:val="20"/>
              </w:rPr>
              <w:t xml:space="preserve">- Freud e o surgimento da psicanálise; </w:t>
            </w:r>
            <w:proofErr w:type="gramStart"/>
            <w:r w:rsidRPr="4CEA6BB4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gramEnd"/>
            <w:r w:rsidRPr="4CEA6BB4">
              <w:rPr>
                <w:rFonts w:ascii="Arial" w:eastAsia="Arial" w:hAnsi="Arial" w:cs="Arial"/>
                <w:sz w:val="20"/>
                <w:szCs w:val="20"/>
              </w:rPr>
              <w:t xml:space="preserve"> principais conceitos psicanalíticos</w:t>
            </w:r>
          </w:p>
          <w:p w14:paraId="29FA4A99" w14:textId="70DF2A96" w:rsidR="4CEA6BB4" w:rsidRDefault="4CEA6BB4" w:rsidP="4CEA6BB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CEA6BB4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ED7A2" w14:textId="1BEA295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t xml:space="preserve"> </w:t>
            </w:r>
            <w:r w:rsidR="00984CEC">
              <w:t>X</w:t>
            </w:r>
          </w:p>
        </w:tc>
      </w:tr>
      <w:tr w:rsidR="5E599172" w14:paraId="4226B386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304F2246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3ECBD" w14:textId="5743B48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E599172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088C3" w14:textId="02DAA2E3" w:rsidR="5E599172" w:rsidRDefault="00522221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522221">
              <w:rPr>
                <w:color w:val="000000" w:themeColor="text1"/>
              </w:rPr>
              <w:t>Arte Contemporânea Brasileira – Artes Cênicas</w:t>
            </w:r>
            <w:r w:rsidR="5E599172" w:rsidRPr="5E599172">
              <w:rPr>
                <w:color w:val="000000" w:themeColor="text1"/>
              </w:rPr>
              <w:t xml:space="preserve"> 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666546" w14:textId="77777777" w:rsidR="0097585D" w:rsidRPr="0097585D" w:rsidRDefault="0097585D" w:rsidP="009758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97585D">
              <w:rPr>
                <w:color w:val="000000" w:themeColor="text1"/>
              </w:rPr>
              <w:t>Anotação caderno</w:t>
            </w:r>
          </w:p>
          <w:p w14:paraId="7BC9DEDD" w14:textId="694347D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color w:val="000000" w:themeColor="text1"/>
              </w:rPr>
              <w:t xml:space="preserve"> 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5605C" w14:textId="01402062" w:rsidR="5E599172" w:rsidRDefault="00984CE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5E599172" w:rsidRPr="5E599172">
              <w:t xml:space="preserve"> </w:t>
            </w:r>
          </w:p>
        </w:tc>
      </w:tr>
      <w:tr w:rsidR="5E599172" w14:paraId="7701241D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109C9BF2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D51EFE" w14:textId="2DD2792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Sociologia 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216E2" w14:textId="0FD665D6" w:rsidR="5E599172" w:rsidRDefault="2424DA7D" w:rsidP="4CEA6BB4">
            <w:pPr>
              <w:spacing w:line="360" w:lineRule="auto"/>
            </w:pPr>
            <w:r w:rsidRPr="4CEA6BB4">
              <w:rPr>
                <w:rFonts w:ascii="Arial" w:eastAsia="Arial" w:hAnsi="Arial" w:cs="Arial"/>
                <w:sz w:val="20"/>
                <w:szCs w:val="20"/>
              </w:rPr>
              <w:t>Sociologia – Cap. 30: Formas contemporâneas de mobilização</w:t>
            </w:r>
          </w:p>
          <w:p w14:paraId="1AF07C8F" w14:textId="38897234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76429E" w14:textId="40B39AD6" w:rsidR="5E599172" w:rsidRDefault="5266BEF6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rFonts w:ascii="Arial" w:eastAsia="Arial" w:hAnsi="Arial" w:cs="Arial"/>
                <w:sz w:val="20"/>
                <w:szCs w:val="20"/>
              </w:rPr>
              <w:t xml:space="preserve">Movimentos </w:t>
            </w:r>
            <w:proofErr w:type="spellStart"/>
            <w:r w:rsidRPr="4CEA6BB4">
              <w:rPr>
                <w:rFonts w:ascii="Arial" w:eastAsia="Arial" w:hAnsi="Arial" w:cs="Arial"/>
                <w:sz w:val="20"/>
                <w:szCs w:val="20"/>
              </w:rPr>
              <w:t>antiglobalistas</w:t>
            </w:r>
            <w:proofErr w:type="spellEnd"/>
            <w:r w:rsidRPr="4CEA6BB4">
              <w:rPr>
                <w:rFonts w:ascii="Arial" w:eastAsia="Arial" w:hAnsi="Arial" w:cs="Arial"/>
                <w:sz w:val="20"/>
                <w:szCs w:val="20"/>
              </w:rPr>
              <w:t xml:space="preserve"> e </w:t>
            </w:r>
            <w:proofErr w:type="spellStart"/>
            <w:r w:rsidRPr="4CEA6BB4">
              <w:rPr>
                <w:rFonts w:ascii="Arial" w:eastAsia="Arial" w:hAnsi="Arial" w:cs="Arial"/>
                <w:sz w:val="20"/>
                <w:szCs w:val="20"/>
              </w:rPr>
              <w:t>alterglobalistas</w:t>
            </w:r>
            <w:proofErr w:type="spellEnd"/>
            <w:r w:rsidRPr="4CEA6BB4">
              <w:rPr>
                <w:rFonts w:ascii="Arial" w:eastAsia="Arial" w:hAnsi="Arial" w:cs="Arial"/>
                <w:sz w:val="20"/>
                <w:szCs w:val="20"/>
              </w:rPr>
              <w:t>; Novos e velhos terrorismos; Ativismos digitais, arte e política</w:t>
            </w:r>
            <w:r w:rsidR="5E599172"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2A42A" w14:textId="1427112B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color w:val="000000" w:themeColor="text1"/>
              </w:rPr>
              <w:t xml:space="preserve"> </w:t>
            </w:r>
            <w:r w:rsidR="00984CEC">
              <w:rPr>
                <w:color w:val="000000" w:themeColor="text1"/>
              </w:rPr>
              <w:t>X</w:t>
            </w:r>
          </w:p>
        </w:tc>
      </w:tr>
    </w:tbl>
    <w:p w14:paraId="7C0D5485" w14:textId="38A0843D" w:rsidR="5E599172" w:rsidRDefault="5E599172" w:rsidP="5E599172">
      <w:pPr>
        <w:tabs>
          <w:tab w:val="left" w:pos="1755"/>
        </w:tabs>
      </w:pPr>
    </w:p>
    <w:p w14:paraId="6F3A1276" w14:textId="31A06634" w:rsidR="5E599172" w:rsidRDefault="5E599172" w:rsidP="5E59917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859"/>
        <w:gridCol w:w="3319"/>
        <w:gridCol w:w="3306"/>
        <w:gridCol w:w="4605"/>
      </w:tblGrid>
      <w:tr w:rsidR="5E599172" w14:paraId="099F61B4" w14:textId="77777777" w:rsidTr="4CEA6BB4">
        <w:trPr>
          <w:trHeight w:val="300"/>
        </w:trPr>
        <w:tc>
          <w:tcPr>
            <w:tcW w:w="15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04B2D2C" w14:textId="7D550032" w:rsidR="5E599172" w:rsidRDefault="5E599172" w:rsidP="5E599172">
            <w:pPr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sz w:val="31"/>
                <w:szCs w:val="31"/>
              </w:rPr>
              <w:t>3ª SÉRIE B – ENSINO MÉDIO</w:t>
            </w:r>
          </w:p>
        </w:tc>
      </w:tr>
      <w:tr w:rsidR="5E599172" w14:paraId="4E04D28A" w14:textId="77777777" w:rsidTr="4CEA6BB4">
        <w:trPr>
          <w:trHeight w:val="10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6B45B2" w14:textId="3D55609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8764C4" w14:textId="2961493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D17C07" w14:textId="65CA5E6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8E9076" w14:textId="0E0AA29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B56E6B" w14:textId="3544741D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79BEA990" w14:textId="77777777" w:rsidTr="4CEA6BB4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1516DA" w14:textId="086009AE" w:rsidR="50268929" w:rsidRDefault="50268929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27</w:t>
            </w:r>
            <w:r w:rsidR="5E599172"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6F2E364D" w14:textId="216C709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4D06D037" w14:textId="24F7645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5E599172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88A9E" w14:textId="64F783D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3393DC" w14:textId="2AD7942A" w:rsidR="5E599172" w:rsidRDefault="557583E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Resolução de questões </w:t>
            </w:r>
            <w:r w:rsidR="5E599172"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A7ABA1" w14:textId="55354ECD" w:rsidR="5E599172" w:rsidRDefault="570C6448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Resolução de questões 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A424E0" w14:textId="0BA90313" w:rsidR="5E599172" w:rsidRDefault="570C6448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X </w:t>
            </w:r>
          </w:p>
        </w:tc>
      </w:tr>
      <w:tr w:rsidR="5E599172" w14:paraId="27F9F995" w14:textId="77777777" w:rsidTr="4CEA6BB4">
        <w:trPr>
          <w:trHeight w:val="300"/>
        </w:trPr>
        <w:tc>
          <w:tcPr>
            <w:tcW w:w="2025" w:type="dxa"/>
            <w:vMerge/>
            <w:vAlign w:val="center"/>
          </w:tcPr>
          <w:p w14:paraId="018AF102" w14:textId="77777777" w:rsidR="00A567A5" w:rsidRDefault="00A567A5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5A8F26" w14:textId="1AE2B70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E599172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DF0BBF" w14:textId="7E83602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t xml:space="preserve"> </w:t>
            </w:r>
            <w:r w:rsidR="00984CEC">
              <w:t>X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C573C8" w14:textId="6DC01F73" w:rsidR="5E599172" w:rsidRDefault="00984CE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5E599172" w:rsidRPr="5E599172">
              <w:t xml:space="preserve"> 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32AAC" w14:textId="032CEE5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t xml:space="preserve"> </w:t>
            </w:r>
            <w:r w:rsidR="00984CEC">
              <w:t>X</w:t>
            </w:r>
          </w:p>
        </w:tc>
      </w:tr>
      <w:tr w:rsidR="00984CEC" w14:paraId="3BA2AF56" w14:textId="77777777" w:rsidTr="00971042">
        <w:trPr>
          <w:trHeight w:val="300"/>
        </w:trPr>
        <w:tc>
          <w:tcPr>
            <w:tcW w:w="2025" w:type="dxa"/>
            <w:vMerge/>
            <w:vAlign w:val="center"/>
          </w:tcPr>
          <w:p w14:paraId="6DB965CD" w14:textId="77777777" w:rsidR="00984CEC" w:rsidRDefault="00984CEC" w:rsidP="00984CEC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9BB690" w14:textId="6119982B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809118" w14:textId="7DDAFD7A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 Mapa mental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18D977" w14:textId="58808F1A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Produção de mapas mentais 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78BBA1" w14:textId="5C80E620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</w:tr>
      <w:tr w:rsidR="00984CEC" w14:paraId="76D344EA" w14:textId="77777777" w:rsidTr="4CEA6BB4">
        <w:trPr>
          <w:trHeight w:val="300"/>
        </w:trPr>
        <w:tc>
          <w:tcPr>
            <w:tcW w:w="2025" w:type="dxa"/>
            <w:vMerge/>
            <w:vAlign w:val="center"/>
          </w:tcPr>
          <w:p w14:paraId="76CEAB0E" w14:textId="77777777" w:rsidR="00984CEC" w:rsidRDefault="00984CEC" w:rsidP="00984CEC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2902E4" w14:textId="17F89E84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5162FB" w14:textId="1CB2037F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A5CB67" w14:textId="65A47C79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B25BEF" w14:textId="05516979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</w:p>
        </w:tc>
      </w:tr>
      <w:tr w:rsidR="00984CEC" w14:paraId="0B1AB3F1" w14:textId="77777777" w:rsidTr="4CEA6BB4">
        <w:trPr>
          <w:trHeight w:val="300"/>
        </w:trPr>
        <w:tc>
          <w:tcPr>
            <w:tcW w:w="2025" w:type="dxa"/>
            <w:vMerge/>
            <w:vAlign w:val="center"/>
          </w:tcPr>
          <w:p w14:paraId="7D4D7602" w14:textId="77777777" w:rsidR="00984CEC" w:rsidRDefault="00984CEC" w:rsidP="00984CEC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92659" w14:textId="3487078C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AC12DE" w14:textId="0409C65E" w:rsidR="00984CEC" w:rsidRDefault="00984CEC" w:rsidP="00984CEC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t xml:space="preserve"> </w:t>
            </w:r>
            <w:r w:rsidRPr="4CEA6BB4">
              <w:rPr>
                <w:color w:val="000000" w:themeColor="text1"/>
                <w:sz w:val="20"/>
                <w:szCs w:val="20"/>
              </w:rPr>
              <w:t>-O Concretismo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25B3A4E0" w14:textId="6842278F" w:rsidR="00984CEC" w:rsidRDefault="00984CEC" w:rsidP="00984CEC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-Poesia Concreta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7BF12A39" w14:textId="4AB72104" w:rsidR="00984CEC" w:rsidRDefault="00984CEC" w:rsidP="00984CEC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-Augusto de Campos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2A640171" w14:textId="22162099" w:rsidR="00984CEC" w:rsidRDefault="00984CEC" w:rsidP="00984CEC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-Haroldo de Campos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418FB210" w14:textId="03169588" w:rsidR="00984CEC" w:rsidRDefault="00984CEC" w:rsidP="00984CEC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-Décio Pignatari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1694BCD5" w14:textId="41614C6D" w:rsidR="00984CEC" w:rsidRDefault="00984CEC" w:rsidP="00984CEC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-Poesia Práxis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6C07A6C8" w14:textId="2D6B908A" w:rsidR="00984CEC" w:rsidRDefault="00984CEC" w:rsidP="00984CEC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-Mário Chamie</w:t>
            </w:r>
            <w:r w:rsidRPr="4CEA6BB4">
              <w:rPr>
                <w:color w:val="000000" w:themeColor="text1"/>
              </w:rPr>
              <w:t xml:space="preserve"> </w:t>
            </w:r>
          </w:p>
          <w:p w14:paraId="09F45D48" w14:textId="0300CDE4" w:rsidR="00984CEC" w:rsidRDefault="00984CEC" w:rsidP="00984CEC">
            <w:pPr>
              <w:spacing w:before="240" w:after="24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4CEA6BB4">
              <w:rPr>
                <w:color w:val="000000" w:themeColor="text1"/>
                <w:sz w:val="20"/>
                <w:szCs w:val="20"/>
              </w:rPr>
              <w:t>-Paulo Leminski</w:t>
            </w:r>
          </w:p>
          <w:p w14:paraId="211B4DA4" w14:textId="1916D278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BE219A" w14:textId="0E720F17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>Anotação caderno</w:t>
            </w:r>
          </w:p>
          <w:p w14:paraId="0D2D88DC" w14:textId="4B730A6B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Atividade livro 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B2F594" w14:textId="5809515C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5E599172">
              <w:t xml:space="preserve"> </w:t>
            </w:r>
          </w:p>
        </w:tc>
      </w:tr>
      <w:tr w:rsidR="00984CEC" w14:paraId="00A9C4A8" w14:textId="77777777" w:rsidTr="4CEA6BB4">
        <w:trPr>
          <w:trHeight w:val="300"/>
        </w:trPr>
        <w:tc>
          <w:tcPr>
            <w:tcW w:w="2025" w:type="dxa"/>
            <w:vMerge/>
            <w:vAlign w:val="center"/>
          </w:tcPr>
          <w:p w14:paraId="600FA451" w14:textId="77777777" w:rsidR="00984CEC" w:rsidRDefault="00984CEC" w:rsidP="00984CEC"/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9F915" w14:textId="06CBE4F2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80E5D0" w14:textId="24080F89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2A691F1">
              <w:rPr>
                <w:color w:val="000000" w:themeColor="text1"/>
              </w:rPr>
              <w:t>Linkesar</w:t>
            </w:r>
            <w:proofErr w:type="spellEnd"/>
            <w:r w:rsidRPr="42A691F1">
              <w:rPr>
                <w:color w:val="000000" w:themeColor="text1"/>
              </w:rPr>
              <w:t xml:space="preserve"> 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63FDAE" w14:textId="7DB2A98B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42A691F1">
              <w:rPr>
                <w:color w:val="000000" w:themeColor="text1"/>
              </w:rPr>
              <w:t>Linkesar</w:t>
            </w:r>
            <w:proofErr w:type="spellEnd"/>
            <w:r w:rsidRPr="42A691F1">
              <w:rPr>
                <w:color w:val="000000" w:themeColor="text1"/>
              </w:rPr>
              <w:t xml:space="preserve"> 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D6CA0A" w14:textId="3E50260A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42A691F1">
              <w:rPr>
                <w:color w:val="000000" w:themeColor="text1"/>
              </w:rPr>
              <w:t>Linkesar</w:t>
            </w:r>
            <w:proofErr w:type="spellEnd"/>
            <w:r w:rsidRPr="42A691F1">
              <w:rPr>
                <w:color w:val="000000" w:themeColor="text1"/>
              </w:rPr>
              <w:t xml:space="preserve"> </w:t>
            </w:r>
          </w:p>
        </w:tc>
      </w:tr>
    </w:tbl>
    <w:p w14:paraId="34DFAEDB" w14:textId="1FA6CE10" w:rsidR="41216020" w:rsidRDefault="41216020" w:rsidP="5E599172">
      <w:pPr>
        <w:tabs>
          <w:tab w:val="left" w:pos="8355"/>
        </w:tabs>
      </w:pPr>
      <w:r w:rsidRPr="5E599172">
        <w:rPr>
          <w:rFonts w:ascii="Arial" w:eastAsia="Arial" w:hAnsi="Arial" w:cs="Arial"/>
        </w:rPr>
        <w:t xml:space="preserve">  </w:t>
      </w:r>
    </w:p>
    <w:p w14:paraId="05EF640A" w14:textId="454818DF" w:rsidR="41216020" w:rsidRDefault="41216020" w:rsidP="5E599172">
      <w:pPr>
        <w:tabs>
          <w:tab w:val="left" w:pos="8355"/>
        </w:tabs>
      </w:pPr>
      <w:r w:rsidRPr="5E599172">
        <w:rPr>
          <w:rFonts w:ascii="Arial" w:eastAsia="Arial" w:hAnsi="Arial" w:cs="Arial"/>
        </w:rPr>
        <w:t xml:space="preserve"> </w:t>
      </w: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754"/>
        <w:gridCol w:w="3495"/>
        <w:gridCol w:w="3383"/>
        <w:gridCol w:w="4544"/>
      </w:tblGrid>
      <w:tr w:rsidR="5E599172" w14:paraId="556CA62A" w14:textId="77777777" w:rsidTr="0B38ECD6">
        <w:trPr>
          <w:trHeight w:val="300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821462" w14:textId="0C6430F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BA134B" w14:textId="7985A6D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B5E0A3" w14:textId="4AE8C7B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2067EF" w14:textId="14C7C1F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03038D" w14:textId="598D436C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3505669C" w14:textId="77777777" w:rsidTr="0B38ECD6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6F2565" w14:textId="325507BC" w:rsidR="1270D0D9" w:rsidRDefault="1270D0D9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27</w:t>
            </w:r>
            <w:r w:rsidR="5E599172"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0D061F7D" w14:textId="3ABC0BB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585F6096" w14:textId="61C52D84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09AB0" w14:textId="788E751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F89BF8" w14:textId="56895249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52C7B88" w:rsidRPr="42A691F1">
              <w:rPr>
                <w:rFonts w:ascii="Arial" w:eastAsia="Arial" w:hAnsi="Arial" w:cs="Arial"/>
                <w:color w:val="000000" w:themeColor="text1"/>
              </w:rPr>
              <w:t>Feedback das redações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4E068D" w14:textId="26104F15" w:rsidR="5E599172" w:rsidRDefault="352C7B88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rPr>
                <w:rFonts w:ascii="Arial" w:eastAsia="Arial" w:hAnsi="Arial" w:cs="Arial"/>
                <w:color w:val="000000" w:themeColor="text1"/>
              </w:rPr>
              <w:t>Feedback das redações</w:t>
            </w:r>
            <w:r w:rsidR="5E599172" w:rsidRPr="42A691F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95C26C" w14:textId="6416633E" w:rsidR="5E599172" w:rsidRDefault="28A8FBA9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2A691F1">
              <w:rPr>
                <w:rFonts w:ascii="Arial" w:eastAsia="Arial" w:hAnsi="Arial" w:cs="Arial"/>
                <w:color w:val="000000" w:themeColor="text1"/>
              </w:rPr>
              <w:t>Feedback das redações</w:t>
            </w:r>
            <w:r w:rsidR="5E599172" w:rsidRPr="42A691F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5E599172" w14:paraId="3B4A83E4" w14:textId="77777777" w:rsidTr="0B38ECD6">
        <w:trPr>
          <w:trHeight w:val="300"/>
        </w:trPr>
        <w:tc>
          <w:tcPr>
            <w:tcW w:w="1950" w:type="dxa"/>
            <w:vMerge/>
            <w:vAlign w:val="center"/>
          </w:tcPr>
          <w:p w14:paraId="745AF608" w14:textId="77777777" w:rsidR="00A567A5" w:rsidRDefault="00A567A5"/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832440" w14:textId="02FB615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56CC32" w14:textId="0BBDAC5E" w:rsidR="5E599172" w:rsidRDefault="5E599172" w:rsidP="0B38EC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38ECD6">
              <w:rPr>
                <w:color w:val="000000" w:themeColor="text1"/>
              </w:rPr>
              <w:t xml:space="preserve"> </w:t>
            </w:r>
            <w:proofErr w:type="spellStart"/>
            <w:r w:rsidR="2BE42C26" w:rsidRPr="0B38ECD6">
              <w:rPr>
                <w:color w:val="000000" w:themeColor="text1"/>
              </w:rPr>
              <w:t>Linkesar</w:t>
            </w:r>
            <w:proofErr w:type="spellEnd"/>
          </w:p>
          <w:p w14:paraId="0B6E6683" w14:textId="38AB17D4" w:rsidR="5E599172" w:rsidRDefault="5E599172" w:rsidP="0B38EC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500E99" w14:textId="57883528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38ECD6">
              <w:t xml:space="preserve"> </w:t>
            </w:r>
            <w:r w:rsidR="70F60953" w:rsidRPr="0B38ECD6">
              <w:t xml:space="preserve">Produção para </w:t>
            </w:r>
            <w:proofErr w:type="spellStart"/>
            <w:r w:rsidR="70F60953" w:rsidRPr="0B38ECD6">
              <w:t>Linkesar</w:t>
            </w:r>
            <w:proofErr w:type="spellEnd"/>
            <w:r w:rsidR="70F60953" w:rsidRPr="0B38ECD6">
              <w:t>.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DC548C" w14:textId="78831A4C" w:rsidR="5E599172" w:rsidRDefault="00984CE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5E599172" w:rsidRPr="5E599172">
              <w:t xml:space="preserve"> </w:t>
            </w:r>
          </w:p>
        </w:tc>
      </w:tr>
      <w:tr w:rsidR="5E599172" w14:paraId="26D527BF" w14:textId="77777777" w:rsidTr="0B38ECD6">
        <w:trPr>
          <w:trHeight w:val="300"/>
        </w:trPr>
        <w:tc>
          <w:tcPr>
            <w:tcW w:w="1950" w:type="dxa"/>
            <w:vMerge/>
            <w:vAlign w:val="center"/>
          </w:tcPr>
          <w:p w14:paraId="664231E9" w14:textId="77777777" w:rsidR="00A567A5" w:rsidRDefault="00A567A5"/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9A5CE" w14:textId="0F33CBC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4CAC1" w14:textId="243CFAEB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t xml:space="preserve"> </w:t>
            </w:r>
            <w:r w:rsidR="4FB01BC5" w:rsidRPr="4CEA6BB4">
              <w:rPr>
                <w:color w:val="000000" w:themeColor="text1"/>
              </w:rPr>
              <w:t>Probabilidade condicional</w:t>
            </w:r>
          </w:p>
          <w:p w14:paraId="2FE90610" w14:textId="69625BC0" w:rsidR="5E599172" w:rsidRDefault="4FB01BC5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Teorema da multiplicação de probabilidades</w:t>
            </w:r>
          </w:p>
          <w:p w14:paraId="5A8C2670" w14:textId="106374B3" w:rsidR="5E599172" w:rsidRDefault="4FB01BC5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Probabilidade condicional e eventos independentes</w:t>
            </w:r>
          </w:p>
          <w:p w14:paraId="4D49E01C" w14:textId="72434110" w:rsidR="5E599172" w:rsidRDefault="4FB01BC5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Teorema binomial da probabilidade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0AF2A" w14:textId="5B3D19A5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t xml:space="preserve"> </w:t>
            </w:r>
            <w:r w:rsidR="6C8D1B86" w:rsidRPr="4CEA6BB4">
              <w:rPr>
                <w:color w:val="000000" w:themeColor="text1"/>
              </w:rPr>
              <w:t>Atividades propostas no livro, págs. 37 a 39</w:t>
            </w:r>
          </w:p>
          <w:p w14:paraId="5D2EF73C" w14:textId="7F870580" w:rsidR="5E599172" w:rsidRDefault="6C8D1B86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43 a 45</w:t>
            </w:r>
          </w:p>
          <w:p w14:paraId="41723E20" w14:textId="729BF0E6" w:rsidR="5E599172" w:rsidRDefault="6C8D1B86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46 a 75</w:t>
            </w:r>
          </w:p>
          <w:p w14:paraId="71F2B188" w14:textId="41AC0573" w:rsidR="5E599172" w:rsidRDefault="6C8D1B86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0EECC87A" w14:textId="4E9F1CDA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676239" w14:textId="229501FA" w:rsidR="5E599172" w:rsidRDefault="6C8D1B86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37 a 39</w:t>
            </w:r>
          </w:p>
          <w:p w14:paraId="4DCF043D" w14:textId="084E15EE" w:rsidR="5E599172" w:rsidRDefault="6C8D1B86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43 a 45</w:t>
            </w:r>
          </w:p>
          <w:p w14:paraId="07B0C26A" w14:textId="4CDBE5F1" w:rsidR="5E599172" w:rsidRDefault="6C8D1B86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46 a 75</w:t>
            </w:r>
          </w:p>
          <w:p w14:paraId="2C610A53" w14:textId="2BB0492F" w:rsidR="5E599172" w:rsidRDefault="6C8D1B86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6D9F7D1A" w14:textId="2B2F7889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</w:p>
        </w:tc>
      </w:tr>
      <w:tr w:rsidR="5E599172" w14:paraId="4C1DFA7B" w14:textId="77777777" w:rsidTr="0B38ECD6">
        <w:trPr>
          <w:trHeight w:val="300"/>
        </w:trPr>
        <w:tc>
          <w:tcPr>
            <w:tcW w:w="1950" w:type="dxa"/>
            <w:vMerge/>
            <w:vAlign w:val="center"/>
          </w:tcPr>
          <w:p w14:paraId="3224FC79" w14:textId="77777777" w:rsidR="00A567A5" w:rsidRDefault="00A567A5"/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35766" w14:textId="65517B6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F77ED" w14:textId="0F096121" w:rsidR="4CEA6BB4" w:rsidRDefault="4CEA6BB4" w:rsidP="4CEA6BB4">
            <w:pPr>
              <w:ind w:left="-20" w:right="-20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Oriente Médio: Localização estratégica (ponte entre Europa, Ásia e África)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720F99" w14:textId="4B3768D3" w:rsidR="4CEA6BB4" w:rsidRDefault="4CEA6BB4" w:rsidP="4CEA6BB4">
            <w:pPr>
              <w:spacing w:line="259" w:lineRule="auto"/>
              <w:ind w:left="-20" w:right="-20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Resolução de questões.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ADA26" w14:textId="4C133C55" w:rsidR="4CEA6BB4" w:rsidRDefault="4CEA6BB4" w:rsidP="4CEA6BB4">
            <w:pPr>
              <w:spacing w:line="259" w:lineRule="auto"/>
              <w:ind w:left="-20" w:right="-20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Questões no caderno.</w:t>
            </w:r>
          </w:p>
        </w:tc>
      </w:tr>
    </w:tbl>
    <w:p w14:paraId="40156F8E" w14:textId="17D3E1D2" w:rsidR="41216020" w:rsidRDefault="41216020" w:rsidP="5E599172">
      <w:pPr>
        <w:tabs>
          <w:tab w:val="left" w:pos="8355"/>
        </w:tabs>
        <w:rPr>
          <w:rFonts w:ascii="Arial" w:eastAsia="Arial" w:hAnsi="Arial" w:cs="Arial"/>
        </w:rPr>
      </w:pPr>
      <w:r w:rsidRPr="5E599172">
        <w:t xml:space="preserve"> </w:t>
      </w:r>
      <w:r w:rsidRPr="5E599172">
        <w:rPr>
          <w:rFonts w:ascii="Arial" w:eastAsia="Arial" w:hAnsi="Arial" w:cs="Arial"/>
        </w:rPr>
        <w:t xml:space="preserve"> </w:t>
      </w:r>
    </w:p>
    <w:p w14:paraId="315A438E" w14:textId="79304DB1" w:rsidR="5E599172" w:rsidRDefault="5E599172" w:rsidP="5E599172">
      <w:pPr>
        <w:tabs>
          <w:tab w:val="left" w:pos="835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6"/>
        <w:gridCol w:w="1929"/>
        <w:gridCol w:w="3525"/>
        <w:gridCol w:w="3383"/>
        <w:gridCol w:w="4424"/>
      </w:tblGrid>
      <w:tr w:rsidR="5E599172" w14:paraId="64CD1AC7" w14:textId="77777777" w:rsidTr="4CEA6BB4">
        <w:trPr>
          <w:trHeight w:val="30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F0EBA0" w14:textId="62F3EC8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4D57BE" w14:textId="2209880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E51EBB" w14:textId="06D47965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E280BE" w14:textId="0BE4E07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D3EB6F" w14:textId="5BB95D76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341495F1" w14:textId="77777777" w:rsidTr="4CEA6BB4">
        <w:trPr>
          <w:trHeight w:val="300"/>
        </w:trPr>
        <w:tc>
          <w:tcPr>
            <w:tcW w:w="1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5B9E8" w14:textId="791BAF44" w:rsidR="70DC25AE" w:rsidRDefault="70DC25AE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28</w:t>
            </w:r>
            <w:r w:rsidR="5E599172"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60DA017F" w14:textId="610B2735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11D55AF6" w14:textId="06DEA89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3DFB2B" w14:textId="3BB2A40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F7311A" w14:textId="76684404" w:rsidR="4CEA6BB4" w:rsidRDefault="4CEA6BB4" w:rsidP="4CEA6BB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  <w:r w:rsidRPr="4CEA6BB4">
              <w:rPr>
                <w:color w:val="000000" w:themeColor="text1"/>
              </w:rPr>
              <w:t xml:space="preserve"> 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23AB6" w14:textId="5EB25ACC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14DA6" w14:textId="5A9BE014" w:rsidR="4CEA6BB4" w:rsidRDefault="00984CEC" w:rsidP="4CEA6BB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5E599172" w14:paraId="5B904B49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23A72701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B4E98D" w14:textId="0D728EB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C4D9B" w14:textId="029280F0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Volume 34: NAFTA e USMCA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82498E" w14:textId="4550BB4F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Anotações no caderno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FF8C2" w14:textId="5894DAAE" w:rsidR="5E599172" w:rsidRDefault="00984CE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5E599172" w:rsidRPr="5E599172">
              <w:t xml:space="preserve"> </w:t>
            </w:r>
          </w:p>
        </w:tc>
      </w:tr>
      <w:tr w:rsidR="5E599172" w14:paraId="7C3A3D48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465E169C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59A96" w14:textId="193D2BFD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9F51CB" w14:textId="6C0FDF99" w:rsidR="5E599172" w:rsidRDefault="0F2EFB31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2A691F1">
              <w:rPr>
                <w:color w:val="000000" w:themeColor="text1"/>
              </w:rPr>
              <w:t>Linkesar</w:t>
            </w:r>
            <w:proofErr w:type="spellEnd"/>
            <w:r w:rsidR="5E599172" w:rsidRPr="42A691F1">
              <w:rPr>
                <w:color w:val="000000" w:themeColor="text1"/>
              </w:rPr>
              <w:t xml:space="preserve">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25DC2" w14:textId="4F2B08C5" w:rsidR="5E599172" w:rsidRDefault="0AC4D8E8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42A691F1">
              <w:rPr>
                <w:color w:val="000000" w:themeColor="text1"/>
              </w:rPr>
              <w:t>Linkesar</w:t>
            </w:r>
            <w:proofErr w:type="spellEnd"/>
            <w:r w:rsidR="5E599172" w:rsidRPr="42A691F1">
              <w:rPr>
                <w:color w:val="000000" w:themeColor="text1"/>
              </w:rPr>
              <w:t xml:space="preserve">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901B87" w14:textId="0AD2352C" w:rsidR="5E599172" w:rsidRDefault="6DB0A5E7" w:rsidP="42A691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42A691F1">
              <w:rPr>
                <w:color w:val="000000" w:themeColor="text1"/>
              </w:rPr>
              <w:t>Linkesar</w:t>
            </w:r>
            <w:proofErr w:type="spellEnd"/>
            <w:r w:rsidR="5E599172" w:rsidRPr="42A691F1">
              <w:t xml:space="preserve"> </w:t>
            </w:r>
          </w:p>
        </w:tc>
      </w:tr>
      <w:tr w:rsidR="5E599172" w14:paraId="08EF8A75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78683F32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645EE1" w14:textId="7683E57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F3C7F" w14:textId="214EAAA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  <w:proofErr w:type="spellStart"/>
            <w:r w:rsidR="2EC1D46F" w:rsidRPr="4CEA6BB4">
              <w:t>Linkesar</w:t>
            </w:r>
            <w:proofErr w:type="spellEnd"/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04E853" w14:textId="255C9FB8" w:rsidR="5E599172" w:rsidRDefault="2EC1D46F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Linkesar</w:t>
            </w:r>
            <w:proofErr w:type="spellEnd"/>
            <w:r w:rsidR="5E599172" w:rsidRPr="4CEA6BB4">
              <w:t xml:space="preserve">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C54C5" w14:textId="7B5261A1" w:rsidR="5E599172" w:rsidRDefault="3D3D74F9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Linkesar</w:t>
            </w:r>
            <w:proofErr w:type="spellEnd"/>
            <w:r w:rsidR="5E599172" w:rsidRPr="4CEA6BB4">
              <w:t xml:space="preserve"> </w:t>
            </w:r>
          </w:p>
        </w:tc>
      </w:tr>
      <w:tr w:rsidR="5E599172" w14:paraId="7934011D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148AEC0C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F33D5" w14:textId="6C1155F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A3026" w14:textId="09B6B5DE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Volume 34: NAFTA e USMCA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0551E" w14:textId="1CC1B8D3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Anotações no caderno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2271F" w14:textId="23FAB7C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  <w:r w:rsidR="0FA6A716" w:rsidRPr="4CEA6BB4">
              <w:t>Atividade no caderno</w:t>
            </w:r>
          </w:p>
        </w:tc>
      </w:tr>
      <w:tr w:rsidR="5E599172" w14:paraId="6171A866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66DB2D8E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69354" w14:textId="1779989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6C08A" w14:textId="05712BE4" w:rsidR="5E599172" w:rsidRDefault="2B22113B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Noticia </w:t>
            </w:r>
            <w:r w:rsidR="5E599172" w:rsidRPr="4CEA6BB4">
              <w:t xml:space="preserve"> 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966071" w14:textId="3A3A1D45" w:rsidR="5E599172" w:rsidRDefault="315B14E1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Pág</w:t>
            </w:r>
            <w:proofErr w:type="spellEnd"/>
            <w:r w:rsidRPr="4CEA6BB4">
              <w:t xml:space="preserve"> : 194 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69D46" w14:textId="3BC7E275" w:rsidR="5E599172" w:rsidRDefault="315B14E1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Pág</w:t>
            </w:r>
            <w:proofErr w:type="spellEnd"/>
            <w:r w:rsidRPr="4CEA6BB4">
              <w:t xml:space="preserve"> : 192 a 198 </w:t>
            </w:r>
          </w:p>
        </w:tc>
      </w:tr>
    </w:tbl>
    <w:p w14:paraId="71F358C6" w14:textId="360B11E3" w:rsidR="41216020" w:rsidRDefault="41216020" w:rsidP="5E599172">
      <w:pPr>
        <w:tabs>
          <w:tab w:val="left" w:pos="1350"/>
        </w:tabs>
      </w:pPr>
      <w:r w:rsidRPr="5E599172">
        <w:rPr>
          <w:rFonts w:ascii="Arial" w:eastAsia="Arial" w:hAnsi="Arial" w:cs="Arial"/>
        </w:rPr>
        <w:t xml:space="preserve"> </w:t>
      </w:r>
      <w:r w:rsidRPr="5E599172">
        <w:t xml:space="preserve">  </w:t>
      </w:r>
    </w:p>
    <w:p w14:paraId="5A4470A5" w14:textId="378FC19B" w:rsidR="41216020" w:rsidRDefault="41216020" w:rsidP="5E599172">
      <w:pPr>
        <w:tabs>
          <w:tab w:val="left" w:pos="1350"/>
        </w:tabs>
      </w:pP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928"/>
        <w:gridCol w:w="3510"/>
        <w:gridCol w:w="3394"/>
        <w:gridCol w:w="4405"/>
      </w:tblGrid>
      <w:tr w:rsidR="5E599172" w14:paraId="22DC120F" w14:textId="77777777" w:rsidTr="4CEA6BB4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AD6638" w14:textId="70B65B0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A0F68D5" w14:textId="0638BF0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53983C" w14:textId="389ABF2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C5CE6E" w14:textId="345BC1F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3C3FF1D" w14:textId="627BE04C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984CEC" w14:paraId="37A28431" w14:textId="77777777" w:rsidTr="006422CE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649E2A" w14:textId="5D88D543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29/10/2025</w:t>
            </w:r>
          </w:p>
          <w:p w14:paraId="168D7460" w14:textId="0B0098F6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6DBF5213" w14:textId="65566801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986E93" w14:textId="3ABBF7E6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IFPOT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9B93A" w14:textId="24D878D7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075286E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07DD5" w14:textId="7493BA42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075286E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7B661C" w14:textId="56F77192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x </w:t>
            </w:r>
          </w:p>
        </w:tc>
      </w:tr>
      <w:tr w:rsidR="00984CEC" w14:paraId="15A049C0" w14:textId="77777777" w:rsidTr="4CEA6BB4">
        <w:trPr>
          <w:trHeight w:val="300"/>
        </w:trPr>
        <w:tc>
          <w:tcPr>
            <w:tcW w:w="1775" w:type="dxa"/>
            <w:vMerge/>
            <w:vAlign w:val="center"/>
          </w:tcPr>
          <w:p w14:paraId="09370CEC" w14:textId="77777777" w:rsidR="00984CEC" w:rsidRDefault="00984CEC" w:rsidP="00984CEC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1962FB" w14:textId="4F31DA37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7B758" w14:textId="6C54D7C1" w:rsidR="00984CEC" w:rsidRDefault="00984CEC" w:rsidP="00984CE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0075286E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1E4A63" w14:textId="32FC5D88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proofErr w:type="spellStart"/>
            <w:r w:rsidRPr="0075286E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B35A4" w14:textId="0E20E1E7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x</w:t>
            </w:r>
          </w:p>
        </w:tc>
      </w:tr>
      <w:tr w:rsidR="00984CEC" w14:paraId="437CAF80" w14:textId="77777777" w:rsidTr="006422CE">
        <w:trPr>
          <w:trHeight w:val="330"/>
        </w:trPr>
        <w:tc>
          <w:tcPr>
            <w:tcW w:w="1775" w:type="dxa"/>
            <w:vMerge/>
            <w:vAlign w:val="center"/>
          </w:tcPr>
          <w:p w14:paraId="6DA1A595" w14:textId="77777777" w:rsidR="00984CEC" w:rsidRDefault="00984CEC" w:rsidP="00984CEC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6C443A" w14:textId="232900E7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345A1" w14:textId="4B8B6D6B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075286E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B2414" w14:textId="1D4BFE01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075286E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C0DAD5" w14:textId="7C1A0814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95DB4B">
              <w:t xml:space="preserve">x </w:t>
            </w:r>
          </w:p>
        </w:tc>
      </w:tr>
      <w:tr w:rsidR="00984CEC" w14:paraId="6FCFFBD4" w14:textId="77777777" w:rsidTr="4CEA6BB4">
        <w:trPr>
          <w:trHeight w:val="300"/>
        </w:trPr>
        <w:tc>
          <w:tcPr>
            <w:tcW w:w="1775" w:type="dxa"/>
            <w:vMerge/>
            <w:vAlign w:val="center"/>
          </w:tcPr>
          <w:p w14:paraId="355D6FCC" w14:textId="77777777" w:rsidR="00984CEC" w:rsidRDefault="00984CEC" w:rsidP="00984CEC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AE17DB" w14:textId="212C0D9D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69F756" w14:textId="5171634C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5286E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E34BE" w14:textId="7890FAFC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5286E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A8558" w14:textId="1FBA27FD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t xml:space="preserve"> </w:t>
            </w:r>
            <w:r>
              <w:t>X</w:t>
            </w:r>
          </w:p>
        </w:tc>
      </w:tr>
      <w:tr w:rsidR="00984CEC" w14:paraId="693CD7E6" w14:textId="77777777" w:rsidTr="4CEA6BB4">
        <w:trPr>
          <w:trHeight w:val="300"/>
        </w:trPr>
        <w:tc>
          <w:tcPr>
            <w:tcW w:w="1775" w:type="dxa"/>
            <w:vMerge/>
            <w:vAlign w:val="center"/>
          </w:tcPr>
          <w:p w14:paraId="79138B92" w14:textId="77777777" w:rsidR="00984CEC" w:rsidRDefault="00984CEC" w:rsidP="00984CEC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DAA83" w14:textId="616D9DA0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00DA2" w14:textId="11994BA2" w:rsidR="00984CEC" w:rsidRDefault="00984CEC" w:rsidP="00984CEC">
            <w:pPr>
              <w:spacing w:line="259" w:lineRule="auto"/>
              <w:ind w:left="-20" w:right="-20"/>
              <w:jc w:val="center"/>
            </w:pPr>
            <w:proofErr w:type="spellStart"/>
            <w:r w:rsidRPr="0075286E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1940AB" w14:textId="3BD37104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0075286E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15F0A7" w14:textId="5DECFCE6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CEA6BB4">
              <w:rPr>
                <w:color w:val="000000" w:themeColor="text1"/>
              </w:rPr>
              <w:t xml:space="preserve">X </w:t>
            </w:r>
          </w:p>
        </w:tc>
      </w:tr>
      <w:tr w:rsidR="00984CEC" w14:paraId="5F95F851" w14:textId="77777777" w:rsidTr="4CEA6BB4">
        <w:trPr>
          <w:trHeight w:val="420"/>
        </w:trPr>
        <w:tc>
          <w:tcPr>
            <w:tcW w:w="1775" w:type="dxa"/>
            <w:vMerge/>
            <w:vAlign w:val="center"/>
          </w:tcPr>
          <w:p w14:paraId="7F4FD2B0" w14:textId="77777777" w:rsidR="00984CEC" w:rsidRDefault="00984CEC" w:rsidP="00984CEC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B1F322" w14:textId="3E00F4E9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DBA32A" w14:textId="684232F8" w:rsidR="00984CEC" w:rsidRDefault="00984CEC" w:rsidP="00984CE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0075286E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A613FF" w14:textId="4E83A5AE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proofErr w:type="spellStart"/>
            <w:r w:rsidRPr="0075286E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A1618" w14:textId="6C9FB25F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x</w:t>
            </w:r>
          </w:p>
        </w:tc>
      </w:tr>
    </w:tbl>
    <w:p w14:paraId="3E6B885C" w14:textId="4B20A6FA" w:rsidR="41216020" w:rsidRDefault="41216020" w:rsidP="5E599172">
      <w:pPr>
        <w:tabs>
          <w:tab w:val="left" w:pos="1035"/>
        </w:tabs>
      </w:pPr>
      <w:r w:rsidRPr="5E599172">
        <w:t xml:space="preserve">  </w:t>
      </w:r>
    </w:p>
    <w:p w14:paraId="7EACC4E7" w14:textId="28B53C2A" w:rsidR="41216020" w:rsidRDefault="41216020" w:rsidP="5E599172">
      <w:pPr>
        <w:tabs>
          <w:tab w:val="left" w:pos="1035"/>
        </w:tabs>
      </w:pP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345"/>
        <w:gridCol w:w="4560"/>
      </w:tblGrid>
      <w:tr w:rsidR="5E599172" w14:paraId="78AC30EA" w14:textId="77777777" w:rsidTr="4CEA6BB4">
        <w:trPr>
          <w:trHeight w:val="1095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3027CF" w14:textId="143DC1BB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D552E30" w14:textId="19DB523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B50CB36" w14:textId="08B2540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E63231" w14:textId="3B6C551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D9779F2" w14:textId="79630449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E599172" w14:paraId="1E382DB8" w14:textId="77777777" w:rsidTr="4CEA6BB4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223BB4" w14:textId="512B18C6" w:rsidR="5DBE9DD8" w:rsidRDefault="5DBE9DD8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29</w:t>
            </w:r>
            <w:r w:rsidR="5E599172"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/10/2025</w:t>
            </w:r>
          </w:p>
          <w:p w14:paraId="7B9C69E2" w14:textId="057B282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71D16521" w14:textId="3B223F2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77A5C9" w14:textId="095147F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71194F" w14:textId="6C58D8A6" w:rsidR="5E599172" w:rsidRDefault="27175F19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Correção Atividade</w:t>
            </w:r>
            <w:r w:rsidR="5E599172" w:rsidRPr="4CEA6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344D13" w14:textId="67023235" w:rsidR="5E599172" w:rsidRDefault="6E6A9D52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CEA6BB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Correção Atividade</w:t>
            </w:r>
            <w:r w:rsidR="5E599172"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438552" w14:textId="2FF33161" w:rsidR="5E599172" w:rsidRDefault="5E599172" w:rsidP="5E59917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E599172">
              <w:rPr>
                <w:color w:val="000000" w:themeColor="text1"/>
              </w:rPr>
              <w:t xml:space="preserve"> </w:t>
            </w:r>
            <w:r w:rsidR="00984CEC">
              <w:rPr>
                <w:color w:val="000000" w:themeColor="text1"/>
              </w:rPr>
              <w:t>X</w:t>
            </w:r>
          </w:p>
        </w:tc>
      </w:tr>
      <w:tr w:rsidR="5E599172" w14:paraId="7810241E" w14:textId="77777777" w:rsidTr="4CEA6BB4">
        <w:trPr>
          <w:trHeight w:val="300"/>
        </w:trPr>
        <w:tc>
          <w:tcPr>
            <w:tcW w:w="1868" w:type="dxa"/>
            <w:vMerge/>
            <w:vAlign w:val="center"/>
          </w:tcPr>
          <w:p w14:paraId="307061E0" w14:textId="77777777" w:rsidR="00A567A5" w:rsidRDefault="00A567A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ABEDEA" w14:textId="4C16C9F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70B17" w14:textId="0B76ED7E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t xml:space="preserve"> </w:t>
            </w:r>
            <w:r w:rsidR="22FE43DA" w:rsidRPr="4CEA6BB4">
              <w:rPr>
                <w:color w:val="000000" w:themeColor="text1"/>
              </w:rPr>
              <w:t>Probabilidade condicional</w:t>
            </w:r>
          </w:p>
          <w:p w14:paraId="7A7FE790" w14:textId="6A3B9D20" w:rsidR="5E599172" w:rsidRDefault="22FE43DA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Teorema da multiplicação de probabilidades</w:t>
            </w:r>
          </w:p>
          <w:p w14:paraId="1479A9BE" w14:textId="38EFFE4F" w:rsidR="5E599172" w:rsidRDefault="22FE43DA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Probabilidade condicional e eventos independentes</w:t>
            </w:r>
          </w:p>
          <w:p w14:paraId="3F3637F7" w14:textId="090D2C5F" w:rsidR="5E599172" w:rsidRDefault="22FE43DA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Teorema binomial da probabilidade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2AC85" w14:textId="6EAB63D2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t xml:space="preserve"> </w:t>
            </w:r>
            <w:r w:rsidR="41AEC82F" w:rsidRPr="4CEA6BB4">
              <w:rPr>
                <w:color w:val="000000" w:themeColor="text1"/>
              </w:rPr>
              <w:t>Atividades propostas no livro, págs. 37 a 39</w:t>
            </w:r>
          </w:p>
          <w:p w14:paraId="6150D090" w14:textId="0ED80892" w:rsidR="5E599172" w:rsidRDefault="41AEC82F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43 a 45</w:t>
            </w:r>
          </w:p>
          <w:p w14:paraId="1B31EBBE" w14:textId="6EDE2F97" w:rsidR="5E599172" w:rsidRDefault="41AEC82F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46 a 75</w:t>
            </w:r>
          </w:p>
          <w:p w14:paraId="73895469" w14:textId="6E22B9B6" w:rsidR="5E599172" w:rsidRDefault="41AEC82F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2C4994AE" w14:textId="3A574394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both"/>
            </w:pP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D2AA6" w14:textId="0CE07F81" w:rsidR="5E599172" w:rsidRDefault="41AEC82F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37 a 39</w:t>
            </w:r>
          </w:p>
          <w:p w14:paraId="4F3F71A7" w14:textId="534840B4" w:rsidR="5E599172" w:rsidRDefault="41AEC82F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43 a 45</w:t>
            </w:r>
          </w:p>
          <w:p w14:paraId="04695743" w14:textId="56763C2A" w:rsidR="5E599172" w:rsidRDefault="41AEC82F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46 a 75</w:t>
            </w:r>
          </w:p>
          <w:p w14:paraId="11BAC288" w14:textId="2469B8D0" w:rsidR="5E599172" w:rsidRDefault="41AEC82F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6626211D" w14:textId="3D0EC6BB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CEA6BB4">
              <w:t xml:space="preserve"> </w:t>
            </w:r>
          </w:p>
        </w:tc>
      </w:tr>
      <w:tr w:rsidR="5E599172" w14:paraId="70A4F36F" w14:textId="77777777" w:rsidTr="4CEA6BB4">
        <w:trPr>
          <w:trHeight w:val="300"/>
        </w:trPr>
        <w:tc>
          <w:tcPr>
            <w:tcW w:w="1868" w:type="dxa"/>
            <w:vMerge/>
            <w:vAlign w:val="center"/>
          </w:tcPr>
          <w:p w14:paraId="025D9274" w14:textId="77777777" w:rsidR="00A567A5" w:rsidRDefault="00A567A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EDE0A" w14:textId="07956C4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42776" w14:textId="69DBDA70" w:rsidR="5E599172" w:rsidRDefault="6F5F0E7E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Atividade Caderno Mais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02E7A7" w14:textId="1EFEFC3E" w:rsidR="5E599172" w:rsidRDefault="6F5F0E7E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>Atividade Caderno Mais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913EDC" w14:textId="2B77DA01" w:rsidR="5E599172" w:rsidRDefault="00984CEC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5E599172" w:rsidRPr="5E599172">
              <w:t xml:space="preserve"> </w:t>
            </w:r>
          </w:p>
        </w:tc>
      </w:tr>
      <w:tr w:rsidR="5E599172" w14:paraId="2386D1BD" w14:textId="77777777" w:rsidTr="4CEA6BB4">
        <w:trPr>
          <w:trHeight w:val="300"/>
        </w:trPr>
        <w:tc>
          <w:tcPr>
            <w:tcW w:w="1868" w:type="dxa"/>
            <w:vMerge/>
            <w:vAlign w:val="center"/>
          </w:tcPr>
          <w:p w14:paraId="7A02EBE6" w14:textId="77777777" w:rsidR="00A567A5" w:rsidRDefault="00A567A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39CF7F" w14:textId="6918F3C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15F9B" w14:textId="78790451" w:rsidR="5E599172" w:rsidRDefault="4DE5DBB6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Resolução de questões </w:t>
            </w:r>
            <w:r w:rsidR="5E599172"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D06007" w14:textId="3174DD1B" w:rsidR="5E599172" w:rsidRDefault="6792D3A8" w:rsidP="4CEA6BB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both"/>
            </w:pPr>
            <w:r w:rsidRPr="4CEA6BB4">
              <w:t xml:space="preserve">Resolução de questões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D09D0A" w14:textId="68BA407E" w:rsidR="5E599172" w:rsidRDefault="6792D3A8" w:rsidP="4CEA6BB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CEA6BB4">
              <w:t xml:space="preserve">X </w:t>
            </w:r>
          </w:p>
        </w:tc>
      </w:tr>
    </w:tbl>
    <w:p w14:paraId="2285335F" w14:textId="2C568B42" w:rsidR="41216020" w:rsidRDefault="41216020" w:rsidP="5E599172">
      <w:pPr>
        <w:tabs>
          <w:tab w:val="left" w:pos="1035"/>
        </w:tabs>
      </w:pPr>
      <w:r w:rsidRPr="5E599172">
        <w:t xml:space="preserve">   </w:t>
      </w:r>
    </w:p>
    <w:p w14:paraId="07519D42" w14:textId="182EE98F" w:rsidR="41216020" w:rsidRDefault="41216020" w:rsidP="5E599172">
      <w:pPr>
        <w:tabs>
          <w:tab w:val="left" w:pos="1035"/>
        </w:tabs>
      </w:pPr>
      <w:r w:rsidRPr="5E599172">
        <w:t xml:space="preserve"> </w:t>
      </w:r>
    </w:p>
    <w:p w14:paraId="33380DB5" w14:textId="4602FDA9" w:rsidR="41216020" w:rsidRDefault="41216020" w:rsidP="5E599172">
      <w:pPr>
        <w:tabs>
          <w:tab w:val="left" w:pos="1035"/>
        </w:tabs>
      </w:pP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6"/>
        <w:gridCol w:w="1929"/>
        <w:gridCol w:w="3510"/>
        <w:gridCol w:w="3398"/>
        <w:gridCol w:w="4499"/>
      </w:tblGrid>
      <w:tr w:rsidR="5E599172" w14:paraId="1718CB01" w14:textId="77777777" w:rsidTr="4CEA6BB4">
        <w:trPr>
          <w:trHeight w:val="30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722DF4" w14:textId="1EA7BC2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8CC3AA9" w14:textId="7E362D8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10D420" w14:textId="29DB088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54C1FC" w14:textId="6E964618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1AB6A59" w14:textId="4747FC4B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5E599172" w14:paraId="5851E29A" w14:textId="77777777" w:rsidTr="4CEA6BB4">
        <w:trPr>
          <w:trHeight w:val="300"/>
        </w:trPr>
        <w:tc>
          <w:tcPr>
            <w:tcW w:w="1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0C8F8E" w14:textId="609E29E7" w:rsidR="044E0485" w:rsidRDefault="044E0485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3</w:t>
            </w:r>
            <w:r w:rsidR="5E599172"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0/10/2025</w:t>
            </w:r>
          </w:p>
          <w:p w14:paraId="6C9C220E" w14:textId="220EFF2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72BF9" w14:textId="4E51C29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9A052F" w14:textId="2A44137D" w:rsidR="5E599172" w:rsidRDefault="5E599172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 xml:space="preserve"> </w:t>
            </w:r>
            <w:r w:rsidR="6AEDCE7D" w:rsidRPr="4CEA6BB4">
              <w:rPr>
                <w:color w:val="000000" w:themeColor="text1"/>
              </w:rPr>
              <w:t>Probabilidade condicional</w:t>
            </w:r>
          </w:p>
          <w:p w14:paraId="78CA8B86" w14:textId="4DB95893" w:rsidR="5E599172" w:rsidRDefault="6AEDCE7D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Teorema da multiplicação de probabilidades</w:t>
            </w:r>
          </w:p>
          <w:p w14:paraId="6BABCE4B" w14:textId="08AC16CF" w:rsidR="5E599172" w:rsidRDefault="6AEDCE7D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Probabilidade condicional e eventos independentes</w:t>
            </w:r>
          </w:p>
          <w:p w14:paraId="01BD7051" w14:textId="6C77EAE2" w:rsidR="5E599172" w:rsidRDefault="6AEDCE7D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Teorema binomial da probabilidade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6320D" w14:textId="1E8849E2" w:rsidR="5E599172" w:rsidRDefault="28F075FA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37 a 39</w:t>
            </w:r>
          </w:p>
          <w:p w14:paraId="04065F3E" w14:textId="06819535" w:rsidR="5E599172" w:rsidRDefault="28F075FA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43 a 45</w:t>
            </w:r>
          </w:p>
          <w:p w14:paraId="63F458BF" w14:textId="3591BED2" w:rsidR="5E599172" w:rsidRDefault="28F075FA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46 a 75</w:t>
            </w:r>
          </w:p>
          <w:p w14:paraId="1250B27E" w14:textId="15F5508D" w:rsidR="5E599172" w:rsidRDefault="28F075FA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5CC38AC7" w14:textId="1BDBF93C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D4121" w14:textId="0315EE81" w:rsidR="5E599172" w:rsidRDefault="75D00627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Atividades propostas no livro, págs. 37 a 39</w:t>
            </w:r>
          </w:p>
          <w:p w14:paraId="5D9393D6" w14:textId="229CBE44" w:rsidR="5E599172" w:rsidRDefault="75D00627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43 a 45</w:t>
            </w:r>
          </w:p>
          <w:p w14:paraId="770A7BD1" w14:textId="6206BAB9" w:rsidR="5E599172" w:rsidRDefault="75D00627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46 a 75</w:t>
            </w:r>
          </w:p>
          <w:p w14:paraId="4CE0A266" w14:textId="007F9F4A" w:rsidR="5E599172" w:rsidRDefault="75D00627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CEA6BB4">
              <w:rPr>
                <w:color w:val="000000" w:themeColor="text1"/>
              </w:rPr>
              <w:t>Caderno Mais</w:t>
            </w:r>
          </w:p>
          <w:p w14:paraId="221C041B" w14:textId="0A33BE58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</w:p>
        </w:tc>
      </w:tr>
      <w:tr w:rsidR="5E599172" w14:paraId="258B3F2A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0D39CF33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5650EC" w14:textId="0932EE4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EE3D4" w14:textId="358EAA9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</w:t>
            </w:r>
            <w:proofErr w:type="spellStart"/>
            <w:r w:rsidR="2D7D95D6" w:rsidRPr="4CEA6BB4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E95FE" w14:textId="2EB74E5A" w:rsidR="5E599172" w:rsidRDefault="2D7D95D6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Linkesar</w:t>
            </w:r>
            <w:proofErr w:type="spellEnd"/>
            <w:r w:rsidR="5E599172" w:rsidRPr="4CEA6BB4">
              <w:t xml:space="preserve"> 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2BE5A9" w14:textId="62E31881" w:rsidR="5E599172" w:rsidRDefault="4AA7D393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Linkesar</w:t>
            </w:r>
            <w:proofErr w:type="spellEnd"/>
            <w:r w:rsidR="5E599172" w:rsidRPr="4CEA6BB4">
              <w:t xml:space="preserve"> </w:t>
            </w:r>
          </w:p>
        </w:tc>
      </w:tr>
      <w:tr w:rsidR="5E599172" w14:paraId="457E544C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58EEBBB6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B84D6" w14:textId="42878658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21ACB" w14:textId="085CB75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  <w:r w:rsidR="71189BD1" w:rsidRPr="4CEA6BB4">
              <w:t xml:space="preserve">Futuro 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437812" w14:textId="407D0804" w:rsidR="5E599172" w:rsidRDefault="71189BD1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Caderno 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E01B1" w14:textId="1F469BC5" w:rsidR="5E599172" w:rsidRDefault="71189BD1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>*******</w:t>
            </w:r>
          </w:p>
        </w:tc>
      </w:tr>
      <w:tr w:rsidR="5E599172" w14:paraId="59B6E63A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05B9134A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907586" w14:textId="006F9CFF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303668" w14:textId="358EAA9A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rPr>
                <w:color w:val="000000" w:themeColor="text1"/>
              </w:rPr>
              <w:t xml:space="preserve"> </w:t>
            </w: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0616D" w14:textId="2EB74E5A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Linkesar</w:t>
            </w:r>
            <w:proofErr w:type="spellEnd"/>
            <w:r w:rsidRPr="4CEA6BB4">
              <w:t xml:space="preserve"> 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DDC0F" w14:textId="62E31881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t>Linkesar</w:t>
            </w:r>
            <w:proofErr w:type="spellEnd"/>
            <w:r w:rsidRPr="4CEA6BB4">
              <w:t xml:space="preserve"> </w:t>
            </w:r>
          </w:p>
        </w:tc>
      </w:tr>
      <w:tr w:rsidR="5E599172" w14:paraId="1157DE76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3C399E21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00404" w14:textId="537E1062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8E3152" w14:textId="779B8B47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CEA6BB4">
              <w:t xml:space="preserve"> </w:t>
            </w:r>
            <w:proofErr w:type="spellStart"/>
            <w:r w:rsidR="4CBBD400" w:rsidRPr="4CEA6BB4">
              <w:t>Linkesar</w:t>
            </w:r>
            <w:proofErr w:type="spellEnd"/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7FE9E" w14:textId="1CBF79CD" w:rsidR="5E599172" w:rsidRDefault="4CBBD400" w:rsidP="4CEA6BB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932D20" w14:textId="18103C13" w:rsidR="5E599172" w:rsidRDefault="3F19D47E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  <w:r w:rsidR="5E599172" w:rsidRPr="4CEA6BB4">
              <w:rPr>
                <w:color w:val="000000" w:themeColor="text1"/>
              </w:rPr>
              <w:t xml:space="preserve"> </w:t>
            </w:r>
          </w:p>
        </w:tc>
      </w:tr>
    </w:tbl>
    <w:p w14:paraId="1F7CC5AF" w14:textId="2F016240" w:rsidR="41216020" w:rsidRDefault="41216020" w:rsidP="5E599172">
      <w:pPr>
        <w:tabs>
          <w:tab w:val="left" w:pos="1335"/>
          <w:tab w:val="left" w:pos="1755"/>
        </w:tabs>
      </w:pPr>
      <w:r w:rsidRPr="5E599172">
        <w:t xml:space="preserve"> </w:t>
      </w:r>
    </w:p>
    <w:p w14:paraId="210CC000" w14:textId="345DC961" w:rsidR="41216020" w:rsidRDefault="41216020" w:rsidP="5E599172">
      <w:pPr>
        <w:tabs>
          <w:tab w:val="left" w:pos="1335"/>
          <w:tab w:val="left" w:pos="1755"/>
        </w:tabs>
      </w:pPr>
      <w:r w:rsidRPr="5E59917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6"/>
        <w:gridCol w:w="1929"/>
        <w:gridCol w:w="3555"/>
        <w:gridCol w:w="3475"/>
        <w:gridCol w:w="4364"/>
      </w:tblGrid>
      <w:tr w:rsidR="5E599172" w14:paraId="2F07CE0B" w14:textId="77777777" w:rsidTr="4CEA6BB4">
        <w:trPr>
          <w:trHeight w:val="30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D75F5A" w14:textId="726CBA54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EA0E462" w14:textId="4AA8F0BE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FE4BD6" w14:textId="4338B36B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A8F155" w14:textId="7DA779C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8B2F535" w14:textId="71061112" w:rsidR="5E599172" w:rsidRDefault="5E599172" w:rsidP="5E599172">
            <w:pPr>
              <w:spacing w:before="360" w:after="360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984CEC" w14:paraId="30448812" w14:textId="77777777" w:rsidTr="4CEA6BB4">
        <w:trPr>
          <w:trHeight w:val="300"/>
        </w:trPr>
        <w:tc>
          <w:tcPr>
            <w:tcW w:w="1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D4A445" w14:textId="50D60523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bookmarkStart w:id="0" w:name="_GoBack" w:colFirst="2" w:colLast="4"/>
            <w:r w:rsidRPr="5E599172">
              <w:rPr>
                <w:rFonts w:ascii="Arial" w:eastAsia="Arial" w:hAnsi="Arial" w:cs="Arial"/>
                <w:b/>
                <w:bCs/>
                <w:color w:val="000000" w:themeColor="text1"/>
              </w:rPr>
              <w:t>31/10/2025</w:t>
            </w:r>
          </w:p>
          <w:p w14:paraId="1C54693F" w14:textId="26A4745D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44F015" w14:textId="4E82FA90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UAINGL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245101" w14:textId="74EBA576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  <w:r w:rsidRPr="4CEA6BB4">
              <w:rPr>
                <w:color w:val="000000" w:themeColor="text1"/>
              </w:rPr>
              <w:t xml:space="preserve">  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6A04F" w14:textId="63582C0B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D037C" w14:textId="068B09AE" w:rsidR="00984CEC" w:rsidRDefault="00984CEC" w:rsidP="00984CE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</w:p>
        </w:tc>
      </w:tr>
      <w:bookmarkEnd w:id="0"/>
      <w:tr w:rsidR="5E599172" w14:paraId="1CDA70F8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30B0FCAA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3F953" w14:textId="6FF25206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496E1" w14:textId="06157C84" w:rsidR="4CEA6BB4" w:rsidRDefault="4CEA6BB4" w:rsidP="4CEA6BB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  <w:r w:rsidRPr="4CEA6BB4">
              <w:rPr>
                <w:color w:val="000000" w:themeColor="text1"/>
              </w:rPr>
              <w:t xml:space="preserve">  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F98E1B" w14:textId="1A41A05E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4EAEA" w14:textId="5BFA2DB1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</w:p>
        </w:tc>
      </w:tr>
      <w:tr w:rsidR="5E599172" w14:paraId="7DAB1F54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30F88844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CE0E3A" w14:textId="4409E1EA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15120F" w14:textId="06157C84" w:rsidR="4CEA6BB4" w:rsidRDefault="4CEA6BB4" w:rsidP="4CEA6BB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  <w:r w:rsidRPr="4CEA6BB4">
              <w:rPr>
                <w:color w:val="000000" w:themeColor="text1"/>
              </w:rPr>
              <w:t xml:space="preserve">  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1580F" w14:textId="1A41A05E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625349" w14:textId="5BFA2DB1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</w:p>
        </w:tc>
      </w:tr>
      <w:tr w:rsidR="5E599172" w14:paraId="308A8238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174EE181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A285C" w14:textId="5743B481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E599172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4C722" w14:textId="75EEFB02" w:rsidR="5E599172" w:rsidRDefault="00332453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LINKESAR</w:t>
            </w:r>
            <w:r w:rsidR="5E599172" w:rsidRPr="5E599172">
              <w:rPr>
                <w:color w:val="000000" w:themeColor="text1"/>
              </w:rPr>
              <w:t xml:space="preserve"> 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4E86A" w14:textId="58D8A3A5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rPr>
                <w:color w:val="000000" w:themeColor="text1"/>
              </w:rPr>
              <w:t xml:space="preserve"> </w:t>
            </w:r>
            <w:r w:rsidR="00332453">
              <w:rPr>
                <w:color w:val="000000" w:themeColor="text1"/>
              </w:rPr>
              <w:t>LINKESAR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9D1A4A" w14:textId="58C8E060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E599172">
              <w:t xml:space="preserve"> </w:t>
            </w:r>
          </w:p>
        </w:tc>
      </w:tr>
      <w:tr w:rsidR="5E599172" w14:paraId="0522892B" w14:textId="77777777" w:rsidTr="4CEA6BB4">
        <w:trPr>
          <w:trHeight w:val="300"/>
        </w:trPr>
        <w:tc>
          <w:tcPr>
            <w:tcW w:w="1776" w:type="dxa"/>
            <w:vMerge/>
            <w:vAlign w:val="center"/>
          </w:tcPr>
          <w:p w14:paraId="6EFCAEE4" w14:textId="77777777" w:rsidR="00A567A5" w:rsidRDefault="00A567A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274D7" w14:textId="2DD27923" w:rsidR="5E599172" w:rsidRDefault="5E599172" w:rsidP="5E59917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E599172">
              <w:rPr>
                <w:rFonts w:ascii="Arial" w:eastAsia="Arial" w:hAnsi="Arial" w:cs="Arial"/>
                <w:b/>
                <w:bCs/>
              </w:rPr>
              <w:t xml:space="preserve">Sociologia 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B5335" w14:textId="06157C84" w:rsidR="4CEA6BB4" w:rsidRDefault="4CEA6BB4" w:rsidP="4CEA6BB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  <w:r w:rsidRPr="4CEA6BB4">
              <w:rPr>
                <w:color w:val="000000" w:themeColor="text1"/>
              </w:rPr>
              <w:t xml:space="preserve">  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53B0A" w14:textId="1A41A05E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  <w:r w:rsidRPr="4CEA6BB4">
              <w:rPr>
                <w:color w:val="000000" w:themeColor="text1"/>
              </w:rPr>
              <w:t xml:space="preserve"> 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48028" w14:textId="5BFA2DB1" w:rsidR="4CEA6BB4" w:rsidRDefault="4CEA6BB4" w:rsidP="4CEA6BB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proofErr w:type="spellStart"/>
            <w:r w:rsidRPr="4CEA6BB4">
              <w:rPr>
                <w:color w:val="000000" w:themeColor="text1"/>
              </w:rPr>
              <w:t>Linkesar</w:t>
            </w:r>
            <w:proofErr w:type="spellEnd"/>
          </w:p>
        </w:tc>
      </w:tr>
    </w:tbl>
    <w:p w14:paraId="1F02FB50" w14:textId="38A0843D" w:rsidR="5E599172" w:rsidRDefault="5E599172" w:rsidP="5E599172">
      <w:pPr>
        <w:tabs>
          <w:tab w:val="left" w:pos="1755"/>
        </w:tabs>
      </w:pPr>
    </w:p>
    <w:p w14:paraId="4EA500CF" w14:textId="31A06634" w:rsidR="5E599172" w:rsidRDefault="5E599172" w:rsidP="5E59917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3FFA7E1" w14:textId="6C94845D" w:rsidR="5E599172" w:rsidRDefault="5E599172" w:rsidP="5E59917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5E599172" w:rsidSect="000A4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E7A01" w14:textId="77777777" w:rsidR="00A04470" w:rsidRDefault="00A04470">
      <w:r>
        <w:separator/>
      </w:r>
    </w:p>
  </w:endnote>
  <w:endnote w:type="continuationSeparator" w:id="0">
    <w:p w14:paraId="38DDE745" w14:textId="77777777" w:rsidR="00A04470" w:rsidRDefault="00A04470">
      <w:r>
        <w:continuationSeparator/>
      </w:r>
    </w:p>
  </w:endnote>
  <w:endnote w:type="continuationNotice" w:id="1">
    <w:p w14:paraId="33D263DD" w14:textId="77777777" w:rsidR="00A04470" w:rsidRDefault="00A044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EE307" w14:textId="77777777" w:rsidR="002C612C" w:rsidRDefault="002C61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7282A69F" w14:paraId="7EFA5605" w14:textId="77777777" w:rsidTr="7282A69F">
      <w:trPr>
        <w:trHeight w:val="300"/>
      </w:trPr>
      <w:tc>
        <w:tcPr>
          <w:tcW w:w="5045" w:type="dxa"/>
        </w:tcPr>
        <w:p w14:paraId="3C87D1B7" w14:textId="37D49AEB" w:rsidR="7282A69F" w:rsidRDefault="7282A69F" w:rsidP="7282A69F">
          <w:pPr>
            <w:pStyle w:val="Cabealho"/>
            <w:ind w:left="-115"/>
          </w:pPr>
        </w:p>
      </w:tc>
      <w:tc>
        <w:tcPr>
          <w:tcW w:w="5045" w:type="dxa"/>
        </w:tcPr>
        <w:p w14:paraId="63E90263" w14:textId="6D7686D6" w:rsidR="7282A69F" w:rsidRDefault="7282A69F" w:rsidP="7282A69F">
          <w:pPr>
            <w:pStyle w:val="Cabealho"/>
            <w:jc w:val="center"/>
          </w:pPr>
        </w:p>
      </w:tc>
      <w:tc>
        <w:tcPr>
          <w:tcW w:w="5045" w:type="dxa"/>
        </w:tcPr>
        <w:p w14:paraId="5CD84811" w14:textId="7D438931" w:rsidR="7282A69F" w:rsidRDefault="7282A69F" w:rsidP="7282A69F">
          <w:pPr>
            <w:pStyle w:val="Cabealho"/>
            <w:ind w:right="-115"/>
            <w:jc w:val="right"/>
          </w:pPr>
        </w:p>
      </w:tc>
    </w:tr>
  </w:tbl>
  <w:p w14:paraId="25E978BB" w14:textId="65A5F68A" w:rsidR="7282A69F" w:rsidRDefault="7282A69F" w:rsidP="7282A69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8A0ED" w14:textId="77777777" w:rsidR="002C612C" w:rsidRDefault="002C61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7F854" w14:textId="77777777" w:rsidR="00A04470" w:rsidRDefault="00A04470">
      <w:r>
        <w:separator/>
      </w:r>
    </w:p>
  </w:footnote>
  <w:footnote w:type="continuationSeparator" w:id="0">
    <w:p w14:paraId="526EBC8B" w14:textId="77777777" w:rsidR="00A04470" w:rsidRDefault="00A04470">
      <w:r>
        <w:continuationSeparator/>
      </w:r>
    </w:p>
  </w:footnote>
  <w:footnote w:type="continuationNotice" w:id="1">
    <w:p w14:paraId="3648EB7F" w14:textId="77777777" w:rsidR="00A04470" w:rsidRDefault="00A0447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D4D14" w14:textId="77777777" w:rsidR="002C612C" w:rsidRDefault="002C61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1B44DDAC" w:rsidR="00700703" w:rsidRPr="00C6580C" w:rsidRDefault="00B70891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3BF8C5CF" wp14:editId="0157A79B">
          <wp:simplePos x="0" y="0"/>
          <wp:positionH relativeFrom="margin">
            <wp:posOffset>0</wp:posOffset>
          </wp:positionH>
          <wp:positionV relativeFrom="paragraph">
            <wp:posOffset>27940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0703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57A6FC23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2244123D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700703">
      <w:rPr>
        <w:rFonts w:ascii="Calibri" w:hAnsi="Calibri" w:cs="Calibri"/>
        <w:b/>
        <w:sz w:val="6"/>
        <w:lang w:eastAsia="ja-JP"/>
      </w:rPr>
      <w:t>8</w:t>
    </w:r>
  </w:p>
  <w:p w14:paraId="394D0D74" w14:textId="77777777" w:rsidR="00B70891" w:rsidRDefault="00B70891" w:rsidP="00B70891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0469F9F9" w14:textId="77777777" w:rsidR="00B70891" w:rsidRPr="00B70891" w:rsidRDefault="00B70891" w:rsidP="00B70891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5C09F0DB" w:rsidR="00700703" w:rsidRPr="0061107F" w:rsidRDefault="00700703" w:rsidP="00B70891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>AGEN</w:t>
    </w:r>
    <w:r w:rsidR="00B70891">
      <w:rPr>
        <w:rFonts w:ascii="Calibri" w:hAnsi="Calibri" w:cs="Calibri"/>
        <w:b/>
        <w:sz w:val="36"/>
      </w:rPr>
      <w:t>DA QUINZENAL DO ESTUDANTE – 2025</w:t>
    </w:r>
  </w:p>
  <w:p w14:paraId="31ED7778" w14:textId="77777777" w:rsidR="00700703" w:rsidRDefault="00700703">
    <w:pPr>
      <w:pStyle w:val="Cabealho"/>
      <w:jc w:val="right"/>
      <w:rPr>
        <w:rFonts w:ascii="Verdana" w:hAnsi="Verdana" w:cs="Verdana"/>
        <w:b/>
        <w:sz w:val="2"/>
      </w:rPr>
    </w:pPr>
  </w:p>
  <w:p w14:paraId="532070F0" w14:textId="77777777" w:rsidR="00700703" w:rsidRDefault="00700703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2B2F1" w14:textId="77777777" w:rsidR="002C612C" w:rsidRDefault="002C612C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4N8TyMsu9/tPt" int2:id="T0p6beg2">
      <int2:state int2:value="Rejected" int2:type="AugLoop_Text_Critique"/>
    </int2:textHash>
    <int2:textHash int2:hashCode="j0V/mMOT19uW83" int2:id="wDBUxTh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228F"/>
    <w:multiLevelType w:val="hybridMultilevel"/>
    <w:tmpl w:val="756C1146"/>
    <w:lvl w:ilvl="0" w:tplc="F6DE4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6B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E6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EF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A7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44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CC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6A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E2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81E70"/>
    <w:multiLevelType w:val="hybridMultilevel"/>
    <w:tmpl w:val="FFFFFFFF"/>
    <w:lvl w:ilvl="0" w:tplc="8E9EA7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085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29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E2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CB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BA6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A2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87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09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1C99"/>
    <w:rsid w:val="0001003B"/>
    <w:rsid w:val="0001791F"/>
    <w:rsid w:val="0001CD7B"/>
    <w:rsid w:val="00026A3E"/>
    <w:rsid w:val="00031109"/>
    <w:rsid w:val="00040CD3"/>
    <w:rsid w:val="00041DAB"/>
    <w:rsid w:val="0006483F"/>
    <w:rsid w:val="00064CAF"/>
    <w:rsid w:val="00070151"/>
    <w:rsid w:val="00075684"/>
    <w:rsid w:val="00082FD7"/>
    <w:rsid w:val="000958FB"/>
    <w:rsid w:val="00096E2D"/>
    <w:rsid w:val="000A08D3"/>
    <w:rsid w:val="000A4128"/>
    <w:rsid w:val="000A552E"/>
    <w:rsid w:val="000A6A2B"/>
    <w:rsid w:val="000C0114"/>
    <w:rsid w:val="000C0EA6"/>
    <w:rsid w:val="000C36F1"/>
    <w:rsid w:val="000C792C"/>
    <w:rsid w:val="000E4566"/>
    <w:rsid w:val="000E74D5"/>
    <w:rsid w:val="000F211A"/>
    <w:rsid w:val="00103565"/>
    <w:rsid w:val="00107637"/>
    <w:rsid w:val="00127D6A"/>
    <w:rsid w:val="00146A1F"/>
    <w:rsid w:val="00147A84"/>
    <w:rsid w:val="00155F96"/>
    <w:rsid w:val="00157ED0"/>
    <w:rsid w:val="00163C90"/>
    <w:rsid w:val="0016644B"/>
    <w:rsid w:val="001674F4"/>
    <w:rsid w:val="0017EA23"/>
    <w:rsid w:val="001852CF"/>
    <w:rsid w:val="00192BCA"/>
    <w:rsid w:val="00193B6E"/>
    <w:rsid w:val="00196685"/>
    <w:rsid w:val="00197DE5"/>
    <w:rsid w:val="001B072F"/>
    <w:rsid w:val="001B625B"/>
    <w:rsid w:val="001B6702"/>
    <w:rsid w:val="001C1D6B"/>
    <w:rsid w:val="001C681F"/>
    <w:rsid w:val="001D04F9"/>
    <w:rsid w:val="001DB1CC"/>
    <w:rsid w:val="001E429B"/>
    <w:rsid w:val="001F1886"/>
    <w:rsid w:val="001F4C9D"/>
    <w:rsid w:val="00201A3E"/>
    <w:rsid w:val="002026F3"/>
    <w:rsid w:val="002075FF"/>
    <w:rsid w:val="00212A78"/>
    <w:rsid w:val="0021735C"/>
    <w:rsid w:val="00222E3E"/>
    <w:rsid w:val="002243FD"/>
    <w:rsid w:val="0022A895"/>
    <w:rsid w:val="0023026D"/>
    <w:rsid w:val="002330A9"/>
    <w:rsid w:val="00240869"/>
    <w:rsid w:val="00243E1D"/>
    <w:rsid w:val="00244648"/>
    <w:rsid w:val="0024626D"/>
    <w:rsid w:val="00255F7A"/>
    <w:rsid w:val="00262780"/>
    <w:rsid w:val="00271C2F"/>
    <w:rsid w:val="0027404A"/>
    <w:rsid w:val="002745FB"/>
    <w:rsid w:val="00277B8C"/>
    <w:rsid w:val="002804EF"/>
    <w:rsid w:val="002854B1"/>
    <w:rsid w:val="002B556E"/>
    <w:rsid w:val="002C2778"/>
    <w:rsid w:val="002C281B"/>
    <w:rsid w:val="002C612C"/>
    <w:rsid w:val="002C61E5"/>
    <w:rsid w:val="002D6508"/>
    <w:rsid w:val="002D6841"/>
    <w:rsid w:val="002E3A6A"/>
    <w:rsid w:val="002E4D33"/>
    <w:rsid w:val="002F0CCE"/>
    <w:rsid w:val="002F14D1"/>
    <w:rsid w:val="002F6524"/>
    <w:rsid w:val="002F72AF"/>
    <w:rsid w:val="00304022"/>
    <w:rsid w:val="003135F9"/>
    <w:rsid w:val="00321F19"/>
    <w:rsid w:val="00332453"/>
    <w:rsid w:val="00346BD9"/>
    <w:rsid w:val="003629BF"/>
    <w:rsid w:val="0036423C"/>
    <w:rsid w:val="00371706"/>
    <w:rsid w:val="00377CB5"/>
    <w:rsid w:val="0038138E"/>
    <w:rsid w:val="0038535E"/>
    <w:rsid w:val="00392599"/>
    <w:rsid w:val="003B0DED"/>
    <w:rsid w:val="003B137B"/>
    <w:rsid w:val="003C5232"/>
    <w:rsid w:val="003D449D"/>
    <w:rsid w:val="003D4F28"/>
    <w:rsid w:val="003D7623"/>
    <w:rsid w:val="003D76B3"/>
    <w:rsid w:val="003E0DDB"/>
    <w:rsid w:val="003F5F2D"/>
    <w:rsid w:val="003FAF49"/>
    <w:rsid w:val="004038CB"/>
    <w:rsid w:val="00414381"/>
    <w:rsid w:val="00415D09"/>
    <w:rsid w:val="00417160"/>
    <w:rsid w:val="00421F75"/>
    <w:rsid w:val="0042431B"/>
    <w:rsid w:val="0045649C"/>
    <w:rsid w:val="00463549"/>
    <w:rsid w:val="00471D5B"/>
    <w:rsid w:val="00481A14"/>
    <w:rsid w:val="004A0E9B"/>
    <w:rsid w:val="004A14CD"/>
    <w:rsid w:val="004A229E"/>
    <w:rsid w:val="004B7DB2"/>
    <w:rsid w:val="004C59A4"/>
    <w:rsid w:val="004D17CF"/>
    <w:rsid w:val="004E5C5C"/>
    <w:rsid w:val="004F2870"/>
    <w:rsid w:val="00510D1C"/>
    <w:rsid w:val="005212DA"/>
    <w:rsid w:val="00522221"/>
    <w:rsid w:val="005236E4"/>
    <w:rsid w:val="00524526"/>
    <w:rsid w:val="005271A1"/>
    <w:rsid w:val="0053497C"/>
    <w:rsid w:val="005364B1"/>
    <w:rsid w:val="00540A7C"/>
    <w:rsid w:val="00571A2D"/>
    <w:rsid w:val="0057487C"/>
    <w:rsid w:val="00574E55"/>
    <w:rsid w:val="00581497"/>
    <w:rsid w:val="00583C67"/>
    <w:rsid w:val="0059555F"/>
    <w:rsid w:val="005A3D90"/>
    <w:rsid w:val="005C0658"/>
    <w:rsid w:val="005E0BAC"/>
    <w:rsid w:val="005F0410"/>
    <w:rsid w:val="005FC585"/>
    <w:rsid w:val="006001B8"/>
    <w:rsid w:val="0061107F"/>
    <w:rsid w:val="006165F3"/>
    <w:rsid w:val="00617C87"/>
    <w:rsid w:val="006205EC"/>
    <w:rsid w:val="006207FD"/>
    <w:rsid w:val="00634336"/>
    <w:rsid w:val="00644B13"/>
    <w:rsid w:val="006458B1"/>
    <w:rsid w:val="00647556"/>
    <w:rsid w:val="00657E85"/>
    <w:rsid w:val="006730BD"/>
    <w:rsid w:val="00695E06"/>
    <w:rsid w:val="006974DE"/>
    <w:rsid w:val="006A0760"/>
    <w:rsid w:val="006A1FF2"/>
    <w:rsid w:val="006A7785"/>
    <w:rsid w:val="006B18C0"/>
    <w:rsid w:val="006B42A5"/>
    <w:rsid w:val="006C34AE"/>
    <w:rsid w:val="006C5ED4"/>
    <w:rsid w:val="006C6C5B"/>
    <w:rsid w:val="006D7472"/>
    <w:rsid w:val="006DA08A"/>
    <w:rsid w:val="006F078C"/>
    <w:rsid w:val="006F2378"/>
    <w:rsid w:val="006F430A"/>
    <w:rsid w:val="006F4C7E"/>
    <w:rsid w:val="00700703"/>
    <w:rsid w:val="00701131"/>
    <w:rsid w:val="00706D7B"/>
    <w:rsid w:val="0070DB86"/>
    <w:rsid w:val="007117E8"/>
    <w:rsid w:val="007277CE"/>
    <w:rsid w:val="00736F86"/>
    <w:rsid w:val="00743658"/>
    <w:rsid w:val="00744B42"/>
    <w:rsid w:val="007511DC"/>
    <w:rsid w:val="007557FA"/>
    <w:rsid w:val="0076420E"/>
    <w:rsid w:val="00796240"/>
    <w:rsid w:val="007B691E"/>
    <w:rsid w:val="007B6C7B"/>
    <w:rsid w:val="007C5C3D"/>
    <w:rsid w:val="007C5D2F"/>
    <w:rsid w:val="007C7921"/>
    <w:rsid w:val="007D5B85"/>
    <w:rsid w:val="007E5051"/>
    <w:rsid w:val="00800315"/>
    <w:rsid w:val="00807CFD"/>
    <w:rsid w:val="00826A5C"/>
    <w:rsid w:val="008353A9"/>
    <w:rsid w:val="0083968A"/>
    <w:rsid w:val="00863EC9"/>
    <w:rsid w:val="00863EFB"/>
    <w:rsid w:val="00865691"/>
    <w:rsid w:val="008744BD"/>
    <w:rsid w:val="008744F0"/>
    <w:rsid w:val="00874B36"/>
    <w:rsid w:val="00875774"/>
    <w:rsid w:val="008926E5"/>
    <w:rsid w:val="008958F6"/>
    <w:rsid w:val="008A8829"/>
    <w:rsid w:val="008B61AB"/>
    <w:rsid w:val="008C6865"/>
    <w:rsid w:val="008C7C51"/>
    <w:rsid w:val="008E540A"/>
    <w:rsid w:val="008FC474"/>
    <w:rsid w:val="0090137B"/>
    <w:rsid w:val="00904F39"/>
    <w:rsid w:val="00910E60"/>
    <w:rsid w:val="00923D80"/>
    <w:rsid w:val="00937A5B"/>
    <w:rsid w:val="00939CE3"/>
    <w:rsid w:val="0094437E"/>
    <w:rsid w:val="00974FAA"/>
    <w:rsid w:val="0097585D"/>
    <w:rsid w:val="00977BF4"/>
    <w:rsid w:val="00984890"/>
    <w:rsid w:val="00984CEC"/>
    <w:rsid w:val="00992A2A"/>
    <w:rsid w:val="009940CF"/>
    <w:rsid w:val="009A1E54"/>
    <w:rsid w:val="009A45C4"/>
    <w:rsid w:val="009E688A"/>
    <w:rsid w:val="009E6F49"/>
    <w:rsid w:val="009F0D07"/>
    <w:rsid w:val="009F19B9"/>
    <w:rsid w:val="009F250E"/>
    <w:rsid w:val="009F5D2A"/>
    <w:rsid w:val="00A04470"/>
    <w:rsid w:val="00A0BDC6"/>
    <w:rsid w:val="00A16017"/>
    <w:rsid w:val="00A205E4"/>
    <w:rsid w:val="00A20760"/>
    <w:rsid w:val="00A229C0"/>
    <w:rsid w:val="00A25F85"/>
    <w:rsid w:val="00A27F8C"/>
    <w:rsid w:val="00A30026"/>
    <w:rsid w:val="00A567A5"/>
    <w:rsid w:val="00A67A5F"/>
    <w:rsid w:val="00A80C4B"/>
    <w:rsid w:val="00A81217"/>
    <w:rsid w:val="00A81CFC"/>
    <w:rsid w:val="00A81D07"/>
    <w:rsid w:val="00A83610"/>
    <w:rsid w:val="00A94B2B"/>
    <w:rsid w:val="00A96AB0"/>
    <w:rsid w:val="00AB0A40"/>
    <w:rsid w:val="00AB1DD4"/>
    <w:rsid w:val="00AB6DBB"/>
    <w:rsid w:val="00AC57ED"/>
    <w:rsid w:val="00AC7D79"/>
    <w:rsid w:val="00AD71D8"/>
    <w:rsid w:val="00AE7BD2"/>
    <w:rsid w:val="00AF6ADD"/>
    <w:rsid w:val="00B01E17"/>
    <w:rsid w:val="00B06833"/>
    <w:rsid w:val="00B1040A"/>
    <w:rsid w:val="00B14CB4"/>
    <w:rsid w:val="00B179DA"/>
    <w:rsid w:val="00B24582"/>
    <w:rsid w:val="00B27F75"/>
    <w:rsid w:val="00B2FBC9"/>
    <w:rsid w:val="00B33C26"/>
    <w:rsid w:val="00B3756A"/>
    <w:rsid w:val="00B42EF6"/>
    <w:rsid w:val="00B46073"/>
    <w:rsid w:val="00B47094"/>
    <w:rsid w:val="00B55905"/>
    <w:rsid w:val="00B611AF"/>
    <w:rsid w:val="00B637ED"/>
    <w:rsid w:val="00B65325"/>
    <w:rsid w:val="00B70891"/>
    <w:rsid w:val="00B7458F"/>
    <w:rsid w:val="00B770E1"/>
    <w:rsid w:val="00B81522"/>
    <w:rsid w:val="00B929FE"/>
    <w:rsid w:val="00BA4AA5"/>
    <w:rsid w:val="00BA6ED8"/>
    <w:rsid w:val="00BD4E30"/>
    <w:rsid w:val="00BD6ACB"/>
    <w:rsid w:val="00BE6434"/>
    <w:rsid w:val="00C04A97"/>
    <w:rsid w:val="00C15CCF"/>
    <w:rsid w:val="00C33B9A"/>
    <w:rsid w:val="00C45A16"/>
    <w:rsid w:val="00C65430"/>
    <w:rsid w:val="00C6580C"/>
    <w:rsid w:val="00C720DE"/>
    <w:rsid w:val="00C74C0F"/>
    <w:rsid w:val="00C750BA"/>
    <w:rsid w:val="00C8553D"/>
    <w:rsid w:val="00C92276"/>
    <w:rsid w:val="00C95FF4"/>
    <w:rsid w:val="00C96FFF"/>
    <w:rsid w:val="00CA01DA"/>
    <w:rsid w:val="00CA28D0"/>
    <w:rsid w:val="00CA4029"/>
    <w:rsid w:val="00CA9AC1"/>
    <w:rsid w:val="00CB362A"/>
    <w:rsid w:val="00CC221F"/>
    <w:rsid w:val="00CC6EDD"/>
    <w:rsid w:val="00CF3FD6"/>
    <w:rsid w:val="00CF4C5D"/>
    <w:rsid w:val="00CFDD42"/>
    <w:rsid w:val="00D22C67"/>
    <w:rsid w:val="00D305E1"/>
    <w:rsid w:val="00D3CB4C"/>
    <w:rsid w:val="00D428A9"/>
    <w:rsid w:val="00D65429"/>
    <w:rsid w:val="00D66C8A"/>
    <w:rsid w:val="00D676C1"/>
    <w:rsid w:val="00D701D6"/>
    <w:rsid w:val="00D70B4E"/>
    <w:rsid w:val="00D76711"/>
    <w:rsid w:val="00D8257E"/>
    <w:rsid w:val="00D8346F"/>
    <w:rsid w:val="00D83C42"/>
    <w:rsid w:val="00D8719D"/>
    <w:rsid w:val="00D87370"/>
    <w:rsid w:val="00D8D87A"/>
    <w:rsid w:val="00D9612F"/>
    <w:rsid w:val="00D9734F"/>
    <w:rsid w:val="00DA1729"/>
    <w:rsid w:val="00DB229E"/>
    <w:rsid w:val="00DC1DE5"/>
    <w:rsid w:val="00DD349A"/>
    <w:rsid w:val="00DE78AB"/>
    <w:rsid w:val="00DF3716"/>
    <w:rsid w:val="00E0C2F8"/>
    <w:rsid w:val="00E119D1"/>
    <w:rsid w:val="00E40028"/>
    <w:rsid w:val="00E462CC"/>
    <w:rsid w:val="00E535DE"/>
    <w:rsid w:val="00E60DCA"/>
    <w:rsid w:val="00E62892"/>
    <w:rsid w:val="00E643B2"/>
    <w:rsid w:val="00E7754B"/>
    <w:rsid w:val="00E84960"/>
    <w:rsid w:val="00E8BB5C"/>
    <w:rsid w:val="00E91EA1"/>
    <w:rsid w:val="00E9215C"/>
    <w:rsid w:val="00E94C8E"/>
    <w:rsid w:val="00E951D1"/>
    <w:rsid w:val="00EA2024"/>
    <w:rsid w:val="00EA39AA"/>
    <w:rsid w:val="00EA55E1"/>
    <w:rsid w:val="00EB00E6"/>
    <w:rsid w:val="00EB0F08"/>
    <w:rsid w:val="00EB42E1"/>
    <w:rsid w:val="00EB4797"/>
    <w:rsid w:val="00EB6CE5"/>
    <w:rsid w:val="00EB7794"/>
    <w:rsid w:val="00EC0CEE"/>
    <w:rsid w:val="00EC640E"/>
    <w:rsid w:val="00ED150E"/>
    <w:rsid w:val="00EE45B6"/>
    <w:rsid w:val="00EE46AB"/>
    <w:rsid w:val="00EF0166"/>
    <w:rsid w:val="00F03D3A"/>
    <w:rsid w:val="00F04F9D"/>
    <w:rsid w:val="00F1016F"/>
    <w:rsid w:val="00F1052E"/>
    <w:rsid w:val="00F16FCE"/>
    <w:rsid w:val="00F2415B"/>
    <w:rsid w:val="00F2434C"/>
    <w:rsid w:val="00F41CC7"/>
    <w:rsid w:val="00F61D91"/>
    <w:rsid w:val="00F62C16"/>
    <w:rsid w:val="00F94B18"/>
    <w:rsid w:val="00FA25F2"/>
    <w:rsid w:val="00FA4E18"/>
    <w:rsid w:val="00FA61C9"/>
    <w:rsid w:val="00FB3683"/>
    <w:rsid w:val="00FD1208"/>
    <w:rsid w:val="00FD2E6A"/>
    <w:rsid w:val="00FE0DBA"/>
    <w:rsid w:val="00FF032F"/>
    <w:rsid w:val="0104EB54"/>
    <w:rsid w:val="01135598"/>
    <w:rsid w:val="01156050"/>
    <w:rsid w:val="011786A1"/>
    <w:rsid w:val="011D996F"/>
    <w:rsid w:val="011DE46B"/>
    <w:rsid w:val="01222365"/>
    <w:rsid w:val="0125844A"/>
    <w:rsid w:val="0126848D"/>
    <w:rsid w:val="01297D98"/>
    <w:rsid w:val="012B797F"/>
    <w:rsid w:val="012E06C2"/>
    <w:rsid w:val="012F71A2"/>
    <w:rsid w:val="0136DEDD"/>
    <w:rsid w:val="0142D637"/>
    <w:rsid w:val="014312A1"/>
    <w:rsid w:val="0144EAE7"/>
    <w:rsid w:val="0146376B"/>
    <w:rsid w:val="014B75E9"/>
    <w:rsid w:val="014F38C0"/>
    <w:rsid w:val="0156AB52"/>
    <w:rsid w:val="015D7415"/>
    <w:rsid w:val="015F264B"/>
    <w:rsid w:val="0160A3DA"/>
    <w:rsid w:val="0169460B"/>
    <w:rsid w:val="0169A1BB"/>
    <w:rsid w:val="01715468"/>
    <w:rsid w:val="01767EA5"/>
    <w:rsid w:val="017CF6B5"/>
    <w:rsid w:val="017EDAC0"/>
    <w:rsid w:val="018246C2"/>
    <w:rsid w:val="01845FC1"/>
    <w:rsid w:val="0184DFE9"/>
    <w:rsid w:val="018B031B"/>
    <w:rsid w:val="018CD466"/>
    <w:rsid w:val="01981BA7"/>
    <w:rsid w:val="0199BC6C"/>
    <w:rsid w:val="019F40B0"/>
    <w:rsid w:val="01A24068"/>
    <w:rsid w:val="01A527A1"/>
    <w:rsid w:val="01AC095E"/>
    <w:rsid w:val="01B352D1"/>
    <w:rsid w:val="01B4086B"/>
    <w:rsid w:val="01B587B5"/>
    <w:rsid w:val="01B7CAC4"/>
    <w:rsid w:val="01BAE2BA"/>
    <w:rsid w:val="01C1574F"/>
    <w:rsid w:val="01C4CF71"/>
    <w:rsid w:val="01C78DC1"/>
    <w:rsid w:val="01C7D031"/>
    <w:rsid w:val="01C8AEF5"/>
    <w:rsid w:val="01C8E311"/>
    <w:rsid w:val="01D50C97"/>
    <w:rsid w:val="01D564E9"/>
    <w:rsid w:val="01D5927C"/>
    <w:rsid w:val="01D7F57A"/>
    <w:rsid w:val="01E0FF2C"/>
    <w:rsid w:val="01E22836"/>
    <w:rsid w:val="01E5515A"/>
    <w:rsid w:val="01E58D9C"/>
    <w:rsid w:val="01EC736D"/>
    <w:rsid w:val="01EE90A7"/>
    <w:rsid w:val="01F02923"/>
    <w:rsid w:val="01F0B127"/>
    <w:rsid w:val="01F22E4C"/>
    <w:rsid w:val="01F35DA9"/>
    <w:rsid w:val="01F377EE"/>
    <w:rsid w:val="01F39CFD"/>
    <w:rsid w:val="01F8CFA1"/>
    <w:rsid w:val="01FB57DF"/>
    <w:rsid w:val="0201CF20"/>
    <w:rsid w:val="020BC968"/>
    <w:rsid w:val="0211BA8E"/>
    <w:rsid w:val="0214B162"/>
    <w:rsid w:val="021EBEE6"/>
    <w:rsid w:val="021FD748"/>
    <w:rsid w:val="0227615D"/>
    <w:rsid w:val="0228E2B5"/>
    <w:rsid w:val="02291133"/>
    <w:rsid w:val="022CF582"/>
    <w:rsid w:val="022F61AE"/>
    <w:rsid w:val="02321582"/>
    <w:rsid w:val="023AED76"/>
    <w:rsid w:val="023B8F42"/>
    <w:rsid w:val="024091E9"/>
    <w:rsid w:val="02409367"/>
    <w:rsid w:val="0241813C"/>
    <w:rsid w:val="0243E3D8"/>
    <w:rsid w:val="024495D0"/>
    <w:rsid w:val="0248650E"/>
    <w:rsid w:val="0257C341"/>
    <w:rsid w:val="0259235B"/>
    <w:rsid w:val="0259445A"/>
    <w:rsid w:val="02595BB6"/>
    <w:rsid w:val="025AE681"/>
    <w:rsid w:val="025C492F"/>
    <w:rsid w:val="0268FF3B"/>
    <w:rsid w:val="026CBCDA"/>
    <w:rsid w:val="026CE3E2"/>
    <w:rsid w:val="0271CFCE"/>
    <w:rsid w:val="02794B42"/>
    <w:rsid w:val="0280CC40"/>
    <w:rsid w:val="0284D85F"/>
    <w:rsid w:val="028BCB31"/>
    <w:rsid w:val="028CBD8F"/>
    <w:rsid w:val="0290348A"/>
    <w:rsid w:val="02983244"/>
    <w:rsid w:val="02A4B364"/>
    <w:rsid w:val="02A53D7A"/>
    <w:rsid w:val="02A6A41D"/>
    <w:rsid w:val="02A95E59"/>
    <w:rsid w:val="02AE4C32"/>
    <w:rsid w:val="02B113F6"/>
    <w:rsid w:val="02B11D6C"/>
    <w:rsid w:val="02B39D73"/>
    <w:rsid w:val="02B84591"/>
    <w:rsid w:val="02B86B75"/>
    <w:rsid w:val="02C62773"/>
    <w:rsid w:val="02D02B9E"/>
    <w:rsid w:val="02D4E23B"/>
    <w:rsid w:val="02DBD0E6"/>
    <w:rsid w:val="02E21C75"/>
    <w:rsid w:val="02E23890"/>
    <w:rsid w:val="02E24164"/>
    <w:rsid w:val="02EC09AC"/>
    <w:rsid w:val="02EF28B0"/>
    <w:rsid w:val="02F1834C"/>
    <w:rsid w:val="030073CD"/>
    <w:rsid w:val="03012418"/>
    <w:rsid w:val="030322AF"/>
    <w:rsid w:val="0309C56B"/>
    <w:rsid w:val="030F2A50"/>
    <w:rsid w:val="03103826"/>
    <w:rsid w:val="03105F75"/>
    <w:rsid w:val="0313B3DA"/>
    <w:rsid w:val="0315FB22"/>
    <w:rsid w:val="0316C3D2"/>
    <w:rsid w:val="0318E83E"/>
    <w:rsid w:val="031C5ED9"/>
    <w:rsid w:val="031ECB71"/>
    <w:rsid w:val="031F45F2"/>
    <w:rsid w:val="03281830"/>
    <w:rsid w:val="032A1204"/>
    <w:rsid w:val="032D6DB8"/>
    <w:rsid w:val="03319591"/>
    <w:rsid w:val="03358CCF"/>
    <w:rsid w:val="0337F5E0"/>
    <w:rsid w:val="033803D9"/>
    <w:rsid w:val="033A66E0"/>
    <w:rsid w:val="03421932"/>
    <w:rsid w:val="0343EABA"/>
    <w:rsid w:val="034D9308"/>
    <w:rsid w:val="034D9954"/>
    <w:rsid w:val="034E1644"/>
    <w:rsid w:val="0352215E"/>
    <w:rsid w:val="0353315F"/>
    <w:rsid w:val="035FB76A"/>
    <w:rsid w:val="0366E1D5"/>
    <w:rsid w:val="03691337"/>
    <w:rsid w:val="036BCFDC"/>
    <w:rsid w:val="036CB7AA"/>
    <w:rsid w:val="03774F89"/>
    <w:rsid w:val="0387FFE2"/>
    <w:rsid w:val="03881BC1"/>
    <w:rsid w:val="0394FF0E"/>
    <w:rsid w:val="039B622F"/>
    <w:rsid w:val="03A70641"/>
    <w:rsid w:val="03A879A5"/>
    <w:rsid w:val="03AB6826"/>
    <w:rsid w:val="03ADED90"/>
    <w:rsid w:val="03AECB5D"/>
    <w:rsid w:val="03B2C5C3"/>
    <w:rsid w:val="03B5D910"/>
    <w:rsid w:val="03BE8AB8"/>
    <w:rsid w:val="03C4B249"/>
    <w:rsid w:val="03C5D8E9"/>
    <w:rsid w:val="03D852AE"/>
    <w:rsid w:val="03E46358"/>
    <w:rsid w:val="03E80D31"/>
    <w:rsid w:val="03EBF467"/>
    <w:rsid w:val="03EDAD8D"/>
    <w:rsid w:val="03F17A1D"/>
    <w:rsid w:val="03F3C086"/>
    <w:rsid w:val="040150A8"/>
    <w:rsid w:val="04019CCF"/>
    <w:rsid w:val="040FF4D1"/>
    <w:rsid w:val="04278FF0"/>
    <w:rsid w:val="0428ED17"/>
    <w:rsid w:val="042C5AAA"/>
    <w:rsid w:val="042F68C6"/>
    <w:rsid w:val="0437C09B"/>
    <w:rsid w:val="0441DD7C"/>
    <w:rsid w:val="04486D90"/>
    <w:rsid w:val="0448F2EB"/>
    <w:rsid w:val="044CE9A8"/>
    <w:rsid w:val="044E0485"/>
    <w:rsid w:val="0451B2EF"/>
    <w:rsid w:val="04553A31"/>
    <w:rsid w:val="04568634"/>
    <w:rsid w:val="04581444"/>
    <w:rsid w:val="045DF065"/>
    <w:rsid w:val="045E0089"/>
    <w:rsid w:val="0467BFD2"/>
    <w:rsid w:val="046BE4F7"/>
    <w:rsid w:val="046C0B1B"/>
    <w:rsid w:val="046C3389"/>
    <w:rsid w:val="046DBC18"/>
    <w:rsid w:val="046ED24B"/>
    <w:rsid w:val="046EFC95"/>
    <w:rsid w:val="0477EF5D"/>
    <w:rsid w:val="048907A1"/>
    <w:rsid w:val="049DB71E"/>
    <w:rsid w:val="04A449A6"/>
    <w:rsid w:val="04A91072"/>
    <w:rsid w:val="04AF474A"/>
    <w:rsid w:val="04B02B78"/>
    <w:rsid w:val="04B0472C"/>
    <w:rsid w:val="04B04D1F"/>
    <w:rsid w:val="04B469AA"/>
    <w:rsid w:val="04B58E81"/>
    <w:rsid w:val="04B88C7C"/>
    <w:rsid w:val="04BE6181"/>
    <w:rsid w:val="04C84BD2"/>
    <w:rsid w:val="04D6CD59"/>
    <w:rsid w:val="04D96244"/>
    <w:rsid w:val="04DD84C5"/>
    <w:rsid w:val="04E8F5EF"/>
    <w:rsid w:val="04EA33AA"/>
    <w:rsid w:val="04FAD797"/>
    <w:rsid w:val="04FCAEE4"/>
    <w:rsid w:val="04FE3258"/>
    <w:rsid w:val="04FEA6F9"/>
    <w:rsid w:val="050A9071"/>
    <w:rsid w:val="050D699A"/>
    <w:rsid w:val="050E1CDC"/>
    <w:rsid w:val="0512C492"/>
    <w:rsid w:val="0513C384"/>
    <w:rsid w:val="051453EB"/>
    <w:rsid w:val="051775BD"/>
    <w:rsid w:val="051D8556"/>
    <w:rsid w:val="05219D35"/>
    <w:rsid w:val="052371B2"/>
    <w:rsid w:val="05238E30"/>
    <w:rsid w:val="0526A934"/>
    <w:rsid w:val="052DC5C9"/>
    <w:rsid w:val="052E0047"/>
    <w:rsid w:val="052E4FD5"/>
    <w:rsid w:val="052F2119"/>
    <w:rsid w:val="05324B87"/>
    <w:rsid w:val="053CC166"/>
    <w:rsid w:val="053F5158"/>
    <w:rsid w:val="05472783"/>
    <w:rsid w:val="05475A4D"/>
    <w:rsid w:val="05551A97"/>
    <w:rsid w:val="055903E4"/>
    <w:rsid w:val="056BD35C"/>
    <w:rsid w:val="056DC344"/>
    <w:rsid w:val="056E0308"/>
    <w:rsid w:val="057D0569"/>
    <w:rsid w:val="058089D7"/>
    <w:rsid w:val="058441D1"/>
    <w:rsid w:val="05855200"/>
    <w:rsid w:val="058E1D38"/>
    <w:rsid w:val="05904B0E"/>
    <w:rsid w:val="05907990"/>
    <w:rsid w:val="059B7A8E"/>
    <w:rsid w:val="059D2ACD"/>
    <w:rsid w:val="059E7DF0"/>
    <w:rsid w:val="05A0B298"/>
    <w:rsid w:val="05A29505"/>
    <w:rsid w:val="05A9AB30"/>
    <w:rsid w:val="05AD4184"/>
    <w:rsid w:val="05B0259C"/>
    <w:rsid w:val="05C46D9A"/>
    <w:rsid w:val="05C56F9E"/>
    <w:rsid w:val="05C9C09C"/>
    <w:rsid w:val="05D3286E"/>
    <w:rsid w:val="05D53FB7"/>
    <w:rsid w:val="05E09477"/>
    <w:rsid w:val="05E24313"/>
    <w:rsid w:val="05E718E4"/>
    <w:rsid w:val="05ED485C"/>
    <w:rsid w:val="05F3A3EA"/>
    <w:rsid w:val="05F4374D"/>
    <w:rsid w:val="05F55508"/>
    <w:rsid w:val="05F57F9B"/>
    <w:rsid w:val="05FBB3D9"/>
    <w:rsid w:val="05FEF7F2"/>
    <w:rsid w:val="06004966"/>
    <w:rsid w:val="06015E26"/>
    <w:rsid w:val="06018F1C"/>
    <w:rsid w:val="0607F2D3"/>
    <w:rsid w:val="06128009"/>
    <w:rsid w:val="061FB06E"/>
    <w:rsid w:val="0630B63B"/>
    <w:rsid w:val="0634C9E9"/>
    <w:rsid w:val="063860EC"/>
    <w:rsid w:val="0638CBA0"/>
    <w:rsid w:val="0640B66A"/>
    <w:rsid w:val="0643A090"/>
    <w:rsid w:val="0644EC18"/>
    <w:rsid w:val="0646F172"/>
    <w:rsid w:val="06488A9E"/>
    <w:rsid w:val="064BE2C7"/>
    <w:rsid w:val="064EC8EE"/>
    <w:rsid w:val="064F0790"/>
    <w:rsid w:val="0650E20B"/>
    <w:rsid w:val="0653F0BF"/>
    <w:rsid w:val="06571C6F"/>
    <w:rsid w:val="065CD031"/>
    <w:rsid w:val="0669FEA0"/>
    <w:rsid w:val="0673F576"/>
    <w:rsid w:val="06772942"/>
    <w:rsid w:val="067F3CBF"/>
    <w:rsid w:val="0684B847"/>
    <w:rsid w:val="06852AF4"/>
    <w:rsid w:val="0689CA2C"/>
    <w:rsid w:val="069099C8"/>
    <w:rsid w:val="069A0A64"/>
    <w:rsid w:val="06A314EC"/>
    <w:rsid w:val="06A99881"/>
    <w:rsid w:val="06AA65F9"/>
    <w:rsid w:val="06AA676A"/>
    <w:rsid w:val="06BDD754"/>
    <w:rsid w:val="06C2C87E"/>
    <w:rsid w:val="06CC5803"/>
    <w:rsid w:val="06CE1BE8"/>
    <w:rsid w:val="06DCB5F6"/>
    <w:rsid w:val="06E62C92"/>
    <w:rsid w:val="06EB6524"/>
    <w:rsid w:val="06EE5A09"/>
    <w:rsid w:val="06EF6467"/>
    <w:rsid w:val="06F3EAE1"/>
    <w:rsid w:val="06FA1610"/>
    <w:rsid w:val="0717EE6E"/>
    <w:rsid w:val="07185820"/>
    <w:rsid w:val="07189746"/>
    <w:rsid w:val="071D3146"/>
    <w:rsid w:val="07214369"/>
    <w:rsid w:val="07241A7A"/>
    <w:rsid w:val="072598B4"/>
    <w:rsid w:val="0725CD7C"/>
    <w:rsid w:val="072A27EB"/>
    <w:rsid w:val="072D1CDD"/>
    <w:rsid w:val="072D7F4D"/>
    <w:rsid w:val="072E28FD"/>
    <w:rsid w:val="072E3327"/>
    <w:rsid w:val="073996C4"/>
    <w:rsid w:val="073CD583"/>
    <w:rsid w:val="0748207C"/>
    <w:rsid w:val="074911E5"/>
    <w:rsid w:val="0749428F"/>
    <w:rsid w:val="074AA692"/>
    <w:rsid w:val="074BDAAF"/>
    <w:rsid w:val="074CA8D0"/>
    <w:rsid w:val="0757E743"/>
    <w:rsid w:val="075C8B02"/>
    <w:rsid w:val="075EDC76"/>
    <w:rsid w:val="07619CA2"/>
    <w:rsid w:val="07630128"/>
    <w:rsid w:val="07707FA7"/>
    <w:rsid w:val="0773772D"/>
    <w:rsid w:val="077751EB"/>
    <w:rsid w:val="077FC797"/>
    <w:rsid w:val="078A2BA2"/>
    <w:rsid w:val="078A7D42"/>
    <w:rsid w:val="0793936D"/>
    <w:rsid w:val="0796ADEB"/>
    <w:rsid w:val="0798BDC0"/>
    <w:rsid w:val="079FD300"/>
    <w:rsid w:val="07A3BFF5"/>
    <w:rsid w:val="07B6D283"/>
    <w:rsid w:val="07B97AA1"/>
    <w:rsid w:val="07CB7267"/>
    <w:rsid w:val="07CD5E28"/>
    <w:rsid w:val="07CE543C"/>
    <w:rsid w:val="07D30E53"/>
    <w:rsid w:val="07DC4EBF"/>
    <w:rsid w:val="07DCE83E"/>
    <w:rsid w:val="07E8C2AA"/>
    <w:rsid w:val="07E9C047"/>
    <w:rsid w:val="07EBEFAD"/>
    <w:rsid w:val="07F6A898"/>
    <w:rsid w:val="07F857CD"/>
    <w:rsid w:val="0805EA4E"/>
    <w:rsid w:val="08091112"/>
    <w:rsid w:val="08112F03"/>
    <w:rsid w:val="0811468F"/>
    <w:rsid w:val="0816DA3D"/>
    <w:rsid w:val="08198035"/>
    <w:rsid w:val="0830D683"/>
    <w:rsid w:val="0831B2C1"/>
    <w:rsid w:val="0839FC76"/>
    <w:rsid w:val="0846116D"/>
    <w:rsid w:val="084B29E1"/>
    <w:rsid w:val="084BB361"/>
    <w:rsid w:val="085122CC"/>
    <w:rsid w:val="085143A0"/>
    <w:rsid w:val="0854686C"/>
    <w:rsid w:val="0859A02B"/>
    <w:rsid w:val="0859A7B5"/>
    <w:rsid w:val="085D7B6B"/>
    <w:rsid w:val="0863AAA0"/>
    <w:rsid w:val="0866D283"/>
    <w:rsid w:val="086F7935"/>
    <w:rsid w:val="0871DC25"/>
    <w:rsid w:val="08783FD0"/>
    <w:rsid w:val="08793754"/>
    <w:rsid w:val="087A8B18"/>
    <w:rsid w:val="087E638E"/>
    <w:rsid w:val="088B6C6C"/>
    <w:rsid w:val="088CB9E1"/>
    <w:rsid w:val="088DA0E1"/>
    <w:rsid w:val="088FB16B"/>
    <w:rsid w:val="08919DE0"/>
    <w:rsid w:val="0898A007"/>
    <w:rsid w:val="089AB272"/>
    <w:rsid w:val="089B0E96"/>
    <w:rsid w:val="089D90F2"/>
    <w:rsid w:val="08A2779E"/>
    <w:rsid w:val="08ABF5AD"/>
    <w:rsid w:val="08C2AAF7"/>
    <w:rsid w:val="08C6FA4E"/>
    <w:rsid w:val="08C8B5EF"/>
    <w:rsid w:val="08CD6F69"/>
    <w:rsid w:val="08DC352F"/>
    <w:rsid w:val="08DDE64A"/>
    <w:rsid w:val="08E3B6F7"/>
    <w:rsid w:val="08E8870E"/>
    <w:rsid w:val="08F387AA"/>
    <w:rsid w:val="08F5FFAE"/>
    <w:rsid w:val="08FD4805"/>
    <w:rsid w:val="08FE2A6E"/>
    <w:rsid w:val="09041D1C"/>
    <w:rsid w:val="0904B977"/>
    <w:rsid w:val="0905A602"/>
    <w:rsid w:val="091C9C5A"/>
    <w:rsid w:val="09229886"/>
    <w:rsid w:val="09248FEA"/>
    <w:rsid w:val="092861CE"/>
    <w:rsid w:val="092AEB6B"/>
    <w:rsid w:val="092CD4D9"/>
    <w:rsid w:val="092DC09B"/>
    <w:rsid w:val="09305FA4"/>
    <w:rsid w:val="0939E372"/>
    <w:rsid w:val="093B7C46"/>
    <w:rsid w:val="093FA4AC"/>
    <w:rsid w:val="0941F6CF"/>
    <w:rsid w:val="0943BC7E"/>
    <w:rsid w:val="094473FA"/>
    <w:rsid w:val="094DE0EB"/>
    <w:rsid w:val="0952A010"/>
    <w:rsid w:val="0970FA7E"/>
    <w:rsid w:val="09726C96"/>
    <w:rsid w:val="0977E80A"/>
    <w:rsid w:val="09786B78"/>
    <w:rsid w:val="09792879"/>
    <w:rsid w:val="0984E994"/>
    <w:rsid w:val="0985D26C"/>
    <w:rsid w:val="098950F1"/>
    <w:rsid w:val="098CFB21"/>
    <w:rsid w:val="098D5654"/>
    <w:rsid w:val="09936BBC"/>
    <w:rsid w:val="09A11F75"/>
    <w:rsid w:val="09A1BAAF"/>
    <w:rsid w:val="09A5F1F3"/>
    <w:rsid w:val="09A9C450"/>
    <w:rsid w:val="09AC7A98"/>
    <w:rsid w:val="09AE7032"/>
    <w:rsid w:val="09B53F74"/>
    <w:rsid w:val="09B55096"/>
    <w:rsid w:val="09C5C548"/>
    <w:rsid w:val="09E1F812"/>
    <w:rsid w:val="09E2BAF6"/>
    <w:rsid w:val="09E638C4"/>
    <w:rsid w:val="09EEFF07"/>
    <w:rsid w:val="09FC0186"/>
    <w:rsid w:val="09FC9B2B"/>
    <w:rsid w:val="09FD331C"/>
    <w:rsid w:val="0A05649C"/>
    <w:rsid w:val="0A067B3B"/>
    <w:rsid w:val="0A0B38DF"/>
    <w:rsid w:val="0A0BA073"/>
    <w:rsid w:val="0A0C4571"/>
    <w:rsid w:val="0A0CE557"/>
    <w:rsid w:val="0A0D8853"/>
    <w:rsid w:val="0A0E402C"/>
    <w:rsid w:val="0A0E6371"/>
    <w:rsid w:val="0A0F1009"/>
    <w:rsid w:val="0A19630A"/>
    <w:rsid w:val="0A1C6FB4"/>
    <w:rsid w:val="0A245288"/>
    <w:rsid w:val="0A2584DC"/>
    <w:rsid w:val="0A26601D"/>
    <w:rsid w:val="0A2EBCC4"/>
    <w:rsid w:val="0A335382"/>
    <w:rsid w:val="0A40DD4A"/>
    <w:rsid w:val="0A4678A2"/>
    <w:rsid w:val="0A490E15"/>
    <w:rsid w:val="0A4BD4B1"/>
    <w:rsid w:val="0A4E7BF3"/>
    <w:rsid w:val="0A5C54C5"/>
    <w:rsid w:val="0A633720"/>
    <w:rsid w:val="0A642FDB"/>
    <w:rsid w:val="0A673E1A"/>
    <w:rsid w:val="0A7E489A"/>
    <w:rsid w:val="0A85BCE5"/>
    <w:rsid w:val="0A892CF4"/>
    <w:rsid w:val="0A8B1E7B"/>
    <w:rsid w:val="0A9C0C05"/>
    <w:rsid w:val="0A9F9815"/>
    <w:rsid w:val="0AA10F81"/>
    <w:rsid w:val="0AA6291E"/>
    <w:rsid w:val="0AA849BA"/>
    <w:rsid w:val="0AA8E1FE"/>
    <w:rsid w:val="0AAA59AF"/>
    <w:rsid w:val="0ABBD7A2"/>
    <w:rsid w:val="0AC4D8E8"/>
    <w:rsid w:val="0AC92390"/>
    <w:rsid w:val="0AC94EDC"/>
    <w:rsid w:val="0AD13E8F"/>
    <w:rsid w:val="0AD4CF30"/>
    <w:rsid w:val="0AD4CF49"/>
    <w:rsid w:val="0AD91824"/>
    <w:rsid w:val="0AEACBDD"/>
    <w:rsid w:val="0AEBDD70"/>
    <w:rsid w:val="0AECC1D7"/>
    <w:rsid w:val="0AEDC276"/>
    <w:rsid w:val="0AEE43CA"/>
    <w:rsid w:val="0AFB5AE3"/>
    <w:rsid w:val="0AFE3DB7"/>
    <w:rsid w:val="0B01624F"/>
    <w:rsid w:val="0B132C67"/>
    <w:rsid w:val="0B1444D0"/>
    <w:rsid w:val="0B17A0E9"/>
    <w:rsid w:val="0B1B2D8F"/>
    <w:rsid w:val="0B1E9FD2"/>
    <w:rsid w:val="0B1FA9B4"/>
    <w:rsid w:val="0B208E55"/>
    <w:rsid w:val="0B23EBC6"/>
    <w:rsid w:val="0B30604F"/>
    <w:rsid w:val="0B3187C9"/>
    <w:rsid w:val="0B3267CC"/>
    <w:rsid w:val="0B35CBFF"/>
    <w:rsid w:val="0B366C0F"/>
    <w:rsid w:val="0B38ECD6"/>
    <w:rsid w:val="0B39654B"/>
    <w:rsid w:val="0B42B60D"/>
    <w:rsid w:val="0B45AC05"/>
    <w:rsid w:val="0B46D80A"/>
    <w:rsid w:val="0B4B16E8"/>
    <w:rsid w:val="0B4BB4CF"/>
    <w:rsid w:val="0B4CB255"/>
    <w:rsid w:val="0B5AC134"/>
    <w:rsid w:val="0B61B849"/>
    <w:rsid w:val="0B6201AB"/>
    <w:rsid w:val="0B6290B8"/>
    <w:rsid w:val="0B648DF9"/>
    <w:rsid w:val="0B654CB1"/>
    <w:rsid w:val="0B718926"/>
    <w:rsid w:val="0B7B75F9"/>
    <w:rsid w:val="0B7DB6CF"/>
    <w:rsid w:val="0B83A506"/>
    <w:rsid w:val="0B874E27"/>
    <w:rsid w:val="0B946475"/>
    <w:rsid w:val="0B9D5AC5"/>
    <w:rsid w:val="0B9F8C02"/>
    <w:rsid w:val="0BA615FA"/>
    <w:rsid w:val="0BAC6CA6"/>
    <w:rsid w:val="0BAF8901"/>
    <w:rsid w:val="0BAFE5E5"/>
    <w:rsid w:val="0BB69BD1"/>
    <w:rsid w:val="0BB887D3"/>
    <w:rsid w:val="0BC2FC7C"/>
    <w:rsid w:val="0BD28AA3"/>
    <w:rsid w:val="0BD5F7C7"/>
    <w:rsid w:val="0BDCB3B5"/>
    <w:rsid w:val="0BEAC61E"/>
    <w:rsid w:val="0BEB2324"/>
    <w:rsid w:val="0BF6BA0E"/>
    <w:rsid w:val="0BF9242B"/>
    <w:rsid w:val="0BFC9973"/>
    <w:rsid w:val="0C101FCD"/>
    <w:rsid w:val="0C17AAB5"/>
    <w:rsid w:val="0C18563C"/>
    <w:rsid w:val="0C1B537B"/>
    <w:rsid w:val="0C1DD5F3"/>
    <w:rsid w:val="0C232A94"/>
    <w:rsid w:val="0C2543B6"/>
    <w:rsid w:val="0C276513"/>
    <w:rsid w:val="0C2B8CEC"/>
    <w:rsid w:val="0C369EEE"/>
    <w:rsid w:val="0C3D9311"/>
    <w:rsid w:val="0C3F438C"/>
    <w:rsid w:val="0C44AADB"/>
    <w:rsid w:val="0C4956C1"/>
    <w:rsid w:val="0C4DBBBE"/>
    <w:rsid w:val="0C550966"/>
    <w:rsid w:val="0C5A3948"/>
    <w:rsid w:val="0C5E8C42"/>
    <w:rsid w:val="0C5F6757"/>
    <w:rsid w:val="0C6B7511"/>
    <w:rsid w:val="0C6D7EA5"/>
    <w:rsid w:val="0C7070B0"/>
    <w:rsid w:val="0C77E331"/>
    <w:rsid w:val="0C7DAC43"/>
    <w:rsid w:val="0C857D8C"/>
    <w:rsid w:val="0C863254"/>
    <w:rsid w:val="0C920B0C"/>
    <w:rsid w:val="0C9B3AE6"/>
    <w:rsid w:val="0CA0E6FE"/>
    <w:rsid w:val="0CA18D66"/>
    <w:rsid w:val="0CAD227F"/>
    <w:rsid w:val="0CB88DD5"/>
    <w:rsid w:val="0CC24666"/>
    <w:rsid w:val="0CC393F6"/>
    <w:rsid w:val="0CC3BDF0"/>
    <w:rsid w:val="0CC49ABA"/>
    <w:rsid w:val="0CD710C6"/>
    <w:rsid w:val="0CDD4ACA"/>
    <w:rsid w:val="0CE177B8"/>
    <w:rsid w:val="0CE218B9"/>
    <w:rsid w:val="0CE2F3AC"/>
    <w:rsid w:val="0CE3107D"/>
    <w:rsid w:val="0CE48380"/>
    <w:rsid w:val="0CE9CFCD"/>
    <w:rsid w:val="0CEC8477"/>
    <w:rsid w:val="0CF3A7DE"/>
    <w:rsid w:val="0CF5AB21"/>
    <w:rsid w:val="0CFCBEB6"/>
    <w:rsid w:val="0CFE5097"/>
    <w:rsid w:val="0D047A34"/>
    <w:rsid w:val="0D09800B"/>
    <w:rsid w:val="0D12CBEA"/>
    <w:rsid w:val="0D18371D"/>
    <w:rsid w:val="0D1CF642"/>
    <w:rsid w:val="0D1D57B5"/>
    <w:rsid w:val="0D2076DF"/>
    <w:rsid w:val="0D309B75"/>
    <w:rsid w:val="0D3463CC"/>
    <w:rsid w:val="0D3FB7E3"/>
    <w:rsid w:val="0D42A9C9"/>
    <w:rsid w:val="0D44EA39"/>
    <w:rsid w:val="0D461CAF"/>
    <w:rsid w:val="0D4CD010"/>
    <w:rsid w:val="0D5043D4"/>
    <w:rsid w:val="0D577C84"/>
    <w:rsid w:val="0D57B48E"/>
    <w:rsid w:val="0D5DBC4C"/>
    <w:rsid w:val="0D642968"/>
    <w:rsid w:val="0D6709EB"/>
    <w:rsid w:val="0D67E2B0"/>
    <w:rsid w:val="0D6ED60F"/>
    <w:rsid w:val="0D74CD6B"/>
    <w:rsid w:val="0D773B29"/>
    <w:rsid w:val="0D77FA0D"/>
    <w:rsid w:val="0D7B30EC"/>
    <w:rsid w:val="0D88DD5E"/>
    <w:rsid w:val="0D8921E2"/>
    <w:rsid w:val="0D8F385D"/>
    <w:rsid w:val="0D95A799"/>
    <w:rsid w:val="0D980999"/>
    <w:rsid w:val="0D99279A"/>
    <w:rsid w:val="0D9E00B9"/>
    <w:rsid w:val="0DA97A8D"/>
    <w:rsid w:val="0DB12420"/>
    <w:rsid w:val="0DB4FA09"/>
    <w:rsid w:val="0DB60D8C"/>
    <w:rsid w:val="0DB6FD4A"/>
    <w:rsid w:val="0DB867DE"/>
    <w:rsid w:val="0DC06BC5"/>
    <w:rsid w:val="0DC088B0"/>
    <w:rsid w:val="0DC50C1F"/>
    <w:rsid w:val="0DC694FC"/>
    <w:rsid w:val="0DC7A637"/>
    <w:rsid w:val="0DCAFB27"/>
    <w:rsid w:val="0DCC1CA1"/>
    <w:rsid w:val="0DD0B453"/>
    <w:rsid w:val="0DD3ACC7"/>
    <w:rsid w:val="0DD9E95B"/>
    <w:rsid w:val="0DDD7253"/>
    <w:rsid w:val="0DE149E6"/>
    <w:rsid w:val="0DE524E5"/>
    <w:rsid w:val="0DEDF180"/>
    <w:rsid w:val="0DF03E30"/>
    <w:rsid w:val="0DF19ECE"/>
    <w:rsid w:val="0DF3217D"/>
    <w:rsid w:val="0DF85B44"/>
    <w:rsid w:val="0DFA9D30"/>
    <w:rsid w:val="0E00C493"/>
    <w:rsid w:val="0E0DE0EF"/>
    <w:rsid w:val="0E169B31"/>
    <w:rsid w:val="0E18A819"/>
    <w:rsid w:val="0E284700"/>
    <w:rsid w:val="0E299C9A"/>
    <w:rsid w:val="0E37BE9F"/>
    <w:rsid w:val="0E3E3C55"/>
    <w:rsid w:val="0E4CABB5"/>
    <w:rsid w:val="0E4E1BCB"/>
    <w:rsid w:val="0E4F2FC8"/>
    <w:rsid w:val="0E5D7B44"/>
    <w:rsid w:val="0E5D942C"/>
    <w:rsid w:val="0E645635"/>
    <w:rsid w:val="0E65506F"/>
    <w:rsid w:val="0E6CB9AB"/>
    <w:rsid w:val="0E704DF7"/>
    <w:rsid w:val="0E74D4AC"/>
    <w:rsid w:val="0E8696B8"/>
    <w:rsid w:val="0E8721A8"/>
    <w:rsid w:val="0E889597"/>
    <w:rsid w:val="0E932355"/>
    <w:rsid w:val="0E9A4339"/>
    <w:rsid w:val="0EA2C1EF"/>
    <w:rsid w:val="0EA336EB"/>
    <w:rsid w:val="0EAA7DCC"/>
    <w:rsid w:val="0EB74A32"/>
    <w:rsid w:val="0EB9E3AC"/>
    <w:rsid w:val="0EBA0446"/>
    <w:rsid w:val="0EBE8E7C"/>
    <w:rsid w:val="0EBFBCAC"/>
    <w:rsid w:val="0EC1CEAB"/>
    <w:rsid w:val="0EC3CD08"/>
    <w:rsid w:val="0ED5C89C"/>
    <w:rsid w:val="0ED5FEE7"/>
    <w:rsid w:val="0ED63FD2"/>
    <w:rsid w:val="0EDF4E11"/>
    <w:rsid w:val="0EDF662B"/>
    <w:rsid w:val="0EE210F7"/>
    <w:rsid w:val="0EE4C0AD"/>
    <w:rsid w:val="0EE99B99"/>
    <w:rsid w:val="0EEB5B07"/>
    <w:rsid w:val="0EF7FC9B"/>
    <w:rsid w:val="0F02AF45"/>
    <w:rsid w:val="0F033F42"/>
    <w:rsid w:val="0F03E7EF"/>
    <w:rsid w:val="0F06694B"/>
    <w:rsid w:val="0F0E478F"/>
    <w:rsid w:val="0F19C015"/>
    <w:rsid w:val="0F1E62A6"/>
    <w:rsid w:val="0F2962B9"/>
    <w:rsid w:val="0F2E14DB"/>
    <w:rsid w:val="0F2EFB31"/>
    <w:rsid w:val="0F33D26C"/>
    <w:rsid w:val="0F3C3085"/>
    <w:rsid w:val="0F3CF62B"/>
    <w:rsid w:val="0F4002F2"/>
    <w:rsid w:val="0F407FD3"/>
    <w:rsid w:val="0F493C07"/>
    <w:rsid w:val="0F5AA82E"/>
    <w:rsid w:val="0F5FC5E2"/>
    <w:rsid w:val="0F61A10A"/>
    <w:rsid w:val="0F67CF26"/>
    <w:rsid w:val="0F6E58BD"/>
    <w:rsid w:val="0F72B614"/>
    <w:rsid w:val="0F731DAA"/>
    <w:rsid w:val="0F82D42A"/>
    <w:rsid w:val="0F8A405F"/>
    <w:rsid w:val="0F8CB3A0"/>
    <w:rsid w:val="0F8D6F2F"/>
    <w:rsid w:val="0F90B763"/>
    <w:rsid w:val="0F91DA0A"/>
    <w:rsid w:val="0F937693"/>
    <w:rsid w:val="0F96524A"/>
    <w:rsid w:val="0F996243"/>
    <w:rsid w:val="0F99C782"/>
    <w:rsid w:val="0F9CAC83"/>
    <w:rsid w:val="0F9D9E5C"/>
    <w:rsid w:val="0FA41604"/>
    <w:rsid w:val="0FA6A716"/>
    <w:rsid w:val="0FB26C1F"/>
    <w:rsid w:val="0FB8EE1D"/>
    <w:rsid w:val="0FBE3006"/>
    <w:rsid w:val="0FC2783D"/>
    <w:rsid w:val="0FCC2A22"/>
    <w:rsid w:val="0FCF93B5"/>
    <w:rsid w:val="0FD55568"/>
    <w:rsid w:val="0FE05607"/>
    <w:rsid w:val="0FEE8D6D"/>
    <w:rsid w:val="0FF30840"/>
    <w:rsid w:val="0FFD6840"/>
    <w:rsid w:val="0FFFA79A"/>
    <w:rsid w:val="100398C4"/>
    <w:rsid w:val="10068B1C"/>
    <w:rsid w:val="10077AD7"/>
    <w:rsid w:val="100C110C"/>
    <w:rsid w:val="100C2E55"/>
    <w:rsid w:val="101A090A"/>
    <w:rsid w:val="101A492D"/>
    <w:rsid w:val="101B8FD2"/>
    <w:rsid w:val="101C2442"/>
    <w:rsid w:val="101D2D8C"/>
    <w:rsid w:val="101E8C9E"/>
    <w:rsid w:val="10274E3E"/>
    <w:rsid w:val="1030E035"/>
    <w:rsid w:val="1035F37C"/>
    <w:rsid w:val="103C46F0"/>
    <w:rsid w:val="104627F8"/>
    <w:rsid w:val="105216B6"/>
    <w:rsid w:val="1056B6E1"/>
    <w:rsid w:val="1056E83D"/>
    <w:rsid w:val="105E7729"/>
    <w:rsid w:val="105F9D69"/>
    <w:rsid w:val="10602806"/>
    <w:rsid w:val="10641264"/>
    <w:rsid w:val="1068A6B0"/>
    <w:rsid w:val="106CD0DF"/>
    <w:rsid w:val="106DDE90"/>
    <w:rsid w:val="10713BC4"/>
    <w:rsid w:val="10731B1D"/>
    <w:rsid w:val="1077E63D"/>
    <w:rsid w:val="107972A8"/>
    <w:rsid w:val="1079871D"/>
    <w:rsid w:val="10820D29"/>
    <w:rsid w:val="10901600"/>
    <w:rsid w:val="10916F04"/>
    <w:rsid w:val="10B1D295"/>
    <w:rsid w:val="10B5BA3F"/>
    <w:rsid w:val="10B88500"/>
    <w:rsid w:val="10BC61A7"/>
    <w:rsid w:val="10C0F830"/>
    <w:rsid w:val="10CA955D"/>
    <w:rsid w:val="10D8F0FB"/>
    <w:rsid w:val="10D9328F"/>
    <w:rsid w:val="10DCE540"/>
    <w:rsid w:val="10F115B2"/>
    <w:rsid w:val="10FB9643"/>
    <w:rsid w:val="11055495"/>
    <w:rsid w:val="110574EA"/>
    <w:rsid w:val="110A8965"/>
    <w:rsid w:val="110EA085"/>
    <w:rsid w:val="111A423D"/>
    <w:rsid w:val="111A75F1"/>
    <w:rsid w:val="111BFB99"/>
    <w:rsid w:val="111CFB9A"/>
    <w:rsid w:val="111F3886"/>
    <w:rsid w:val="11232302"/>
    <w:rsid w:val="112792D8"/>
    <w:rsid w:val="11298B62"/>
    <w:rsid w:val="11313D99"/>
    <w:rsid w:val="1135537F"/>
    <w:rsid w:val="113693EB"/>
    <w:rsid w:val="113773E8"/>
    <w:rsid w:val="113D7A1D"/>
    <w:rsid w:val="1146DABF"/>
    <w:rsid w:val="1149D73A"/>
    <w:rsid w:val="114A1D46"/>
    <w:rsid w:val="114C342D"/>
    <w:rsid w:val="114FC841"/>
    <w:rsid w:val="11533C51"/>
    <w:rsid w:val="1154BE7E"/>
    <w:rsid w:val="11552167"/>
    <w:rsid w:val="1157DE16"/>
    <w:rsid w:val="115E489E"/>
    <w:rsid w:val="116570C8"/>
    <w:rsid w:val="1166BA35"/>
    <w:rsid w:val="116E6C13"/>
    <w:rsid w:val="11715BF9"/>
    <w:rsid w:val="117234F1"/>
    <w:rsid w:val="117BE375"/>
    <w:rsid w:val="117F68BC"/>
    <w:rsid w:val="11889A82"/>
    <w:rsid w:val="118962D5"/>
    <w:rsid w:val="118D33C9"/>
    <w:rsid w:val="1196C1BB"/>
    <w:rsid w:val="11987B13"/>
    <w:rsid w:val="119ECC46"/>
    <w:rsid w:val="11A3AAD7"/>
    <w:rsid w:val="11A6EE25"/>
    <w:rsid w:val="11AC0E37"/>
    <w:rsid w:val="11BA06B3"/>
    <w:rsid w:val="11BBC67C"/>
    <w:rsid w:val="11BD881E"/>
    <w:rsid w:val="11BFA166"/>
    <w:rsid w:val="11CCE808"/>
    <w:rsid w:val="11D2B8FD"/>
    <w:rsid w:val="11D5124C"/>
    <w:rsid w:val="11D934C0"/>
    <w:rsid w:val="11DA5B08"/>
    <w:rsid w:val="11DD9A22"/>
    <w:rsid w:val="11DF4ACA"/>
    <w:rsid w:val="11E3BC07"/>
    <w:rsid w:val="11EB7756"/>
    <w:rsid w:val="11EBCFC9"/>
    <w:rsid w:val="11F2D5D2"/>
    <w:rsid w:val="11F6DE3F"/>
    <w:rsid w:val="11FC0F0A"/>
    <w:rsid w:val="12084501"/>
    <w:rsid w:val="120EA33B"/>
    <w:rsid w:val="12114FFB"/>
    <w:rsid w:val="121212BD"/>
    <w:rsid w:val="12132EFD"/>
    <w:rsid w:val="121D8BFA"/>
    <w:rsid w:val="121E80C1"/>
    <w:rsid w:val="1220B92D"/>
    <w:rsid w:val="12233B2A"/>
    <w:rsid w:val="1223A36F"/>
    <w:rsid w:val="12245750"/>
    <w:rsid w:val="122633B5"/>
    <w:rsid w:val="122BF145"/>
    <w:rsid w:val="12356AFB"/>
    <w:rsid w:val="12395C47"/>
    <w:rsid w:val="123B41BA"/>
    <w:rsid w:val="123DE980"/>
    <w:rsid w:val="12420557"/>
    <w:rsid w:val="1243357F"/>
    <w:rsid w:val="1246DF33"/>
    <w:rsid w:val="1246F908"/>
    <w:rsid w:val="1253872D"/>
    <w:rsid w:val="125CB029"/>
    <w:rsid w:val="125F6A3F"/>
    <w:rsid w:val="12687E31"/>
    <w:rsid w:val="126EDF01"/>
    <w:rsid w:val="1270D0D9"/>
    <w:rsid w:val="127A62A4"/>
    <w:rsid w:val="127EC47A"/>
    <w:rsid w:val="127F95F2"/>
    <w:rsid w:val="128110F3"/>
    <w:rsid w:val="1287B73A"/>
    <w:rsid w:val="128A3AE4"/>
    <w:rsid w:val="128AA0BE"/>
    <w:rsid w:val="128DA9E4"/>
    <w:rsid w:val="1299887E"/>
    <w:rsid w:val="129EAEE0"/>
    <w:rsid w:val="12A0EF45"/>
    <w:rsid w:val="12A1727B"/>
    <w:rsid w:val="12B39DDD"/>
    <w:rsid w:val="12B4A569"/>
    <w:rsid w:val="12BD0135"/>
    <w:rsid w:val="12C30D2C"/>
    <w:rsid w:val="12C97ACC"/>
    <w:rsid w:val="12CA576F"/>
    <w:rsid w:val="12CF41D3"/>
    <w:rsid w:val="12CF7863"/>
    <w:rsid w:val="12D59024"/>
    <w:rsid w:val="12DDA439"/>
    <w:rsid w:val="12DE7DFF"/>
    <w:rsid w:val="12E79D43"/>
    <w:rsid w:val="12F10739"/>
    <w:rsid w:val="12F46D3F"/>
    <w:rsid w:val="12F66A8D"/>
    <w:rsid w:val="12F6D2C2"/>
    <w:rsid w:val="130121E4"/>
    <w:rsid w:val="131C116C"/>
    <w:rsid w:val="131CFA42"/>
    <w:rsid w:val="13256D35"/>
    <w:rsid w:val="13258809"/>
    <w:rsid w:val="13264526"/>
    <w:rsid w:val="1327350B"/>
    <w:rsid w:val="132BE488"/>
    <w:rsid w:val="132FBE9D"/>
    <w:rsid w:val="13315049"/>
    <w:rsid w:val="1331FFBD"/>
    <w:rsid w:val="133A9CA7"/>
    <w:rsid w:val="133CAECB"/>
    <w:rsid w:val="133CF5D6"/>
    <w:rsid w:val="133E3766"/>
    <w:rsid w:val="1340BFEB"/>
    <w:rsid w:val="1342F053"/>
    <w:rsid w:val="13482C2F"/>
    <w:rsid w:val="134A4864"/>
    <w:rsid w:val="134BF57E"/>
    <w:rsid w:val="13532670"/>
    <w:rsid w:val="1356D8AF"/>
    <w:rsid w:val="135BA56C"/>
    <w:rsid w:val="13636F68"/>
    <w:rsid w:val="136B1C5C"/>
    <w:rsid w:val="136E7FCD"/>
    <w:rsid w:val="1371F3A7"/>
    <w:rsid w:val="137BFF87"/>
    <w:rsid w:val="138368EA"/>
    <w:rsid w:val="13884F5D"/>
    <w:rsid w:val="138E276D"/>
    <w:rsid w:val="1393D5C9"/>
    <w:rsid w:val="13948AC2"/>
    <w:rsid w:val="1396A25F"/>
    <w:rsid w:val="1396BCB1"/>
    <w:rsid w:val="13996FF5"/>
    <w:rsid w:val="139E7995"/>
    <w:rsid w:val="139EDC7A"/>
    <w:rsid w:val="13A0193D"/>
    <w:rsid w:val="13A359F1"/>
    <w:rsid w:val="13A3C947"/>
    <w:rsid w:val="13A9CB13"/>
    <w:rsid w:val="13AA99BD"/>
    <w:rsid w:val="13AE6FCF"/>
    <w:rsid w:val="13B0C094"/>
    <w:rsid w:val="13B9D1D9"/>
    <w:rsid w:val="13C027B1"/>
    <w:rsid w:val="13C12674"/>
    <w:rsid w:val="13C969F2"/>
    <w:rsid w:val="13CC6127"/>
    <w:rsid w:val="13CE1723"/>
    <w:rsid w:val="13CE741D"/>
    <w:rsid w:val="13D87923"/>
    <w:rsid w:val="13DA3D17"/>
    <w:rsid w:val="13DA49E5"/>
    <w:rsid w:val="13DD3034"/>
    <w:rsid w:val="13E81207"/>
    <w:rsid w:val="13EBA179"/>
    <w:rsid w:val="13ED531E"/>
    <w:rsid w:val="13F71118"/>
    <w:rsid w:val="13F9D330"/>
    <w:rsid w:val="13FC5362"/>
    <w:rsid w:val="14044BAE"/>
    <w:rsid w:val="140D24C3"/>
    <w:rsid w:val="140E003F"/>
    <w:rsid w:val="140F62EA"/>
    <w:rsid w:val="14201582"/>
    <w:rsid w:val="1427FDE0"/>
    <w:rsid w:val="142A6A6E"/>
    <w:rsid w:val="142B26C8"/>
    <w:rsid w:val="142D5074"/>
    <w:rsid w:val="142F23A0"/>
    <w:rsid w:val="142F9685"/>
    <w:rsid w:val="1439A37F"/>
    <w:rsid w:val="143DDEDC"/>
    <w:rsid w:val="143F94DB"/>
    <w:rsid w:val="14421E56"/>
    <w:rsid w:val="1444523B"/>
    <w:rsid w:val="1447C501"/>
    <w:rsid w:val="1447F1C7"/>
    <w:rsid w:val="145EDD8D"/>
    <w:rsid w:val="1460C1B6"/>
    <w:rsid w:val="1467F652"/>
    <w:rsid w:val="1469DEB4"/>
    <w:rsid w:val="146B8A81"/>
    <w:rsid w:val="1470F458"/>
    <w:rsid w:val="147100EB"/>
    <w:rsid w:val="147950F8"/>
    <w:rsid w:val="147D9061"/>
    <w:rsid w:val="14870D2C"/>
    <w:rsid w:val="14882F2A"/>
    <w:rsid w:val="148B95E9"/>
    <w:rsid w:val="14A01226"/>
    <w:rsid w:val="14A16CD3"/>
    <w:rsid w:val="14A22D4E"/>
    <w:rsid w:val="14A40554"/>
    <w:rsid w:val="14A7C5F1"/>
    <w:rsid w:val="14ABAECB"/>
    <w:rsid w:val="14AC6ACC"/>
    <w:rsid w:val="14B23D11"/>
    <w:rsid w:val="14B6ED35"/>
    <w:rsid w:val="14C299B3"/>
    <w:rsid w:val="14C5CC8A"/>
    <w:rsid w:val="14C73EDD"/>
    <w:rsid w:val="14CCD45D"/>
    <w:rsid w:val="14CD20AA"/>
    <w:rsid w:val="14D613F1"/>
    <w:rsid w:val="14D68AC0"/>
    <w:rsid w:val="14DC36C2"/>
    <w:rsid w:val="14DC904C"/>
    <w:rsid w:val="14E136A3"/>
    <w:rsid w:val="14E17E33"/>
    <w:rsid w:val="14E1FFF8"/>
    <w:rsid w:val="14E6E623"/>
    <w:rsid w:val="14F18802"/>
    <w:rsid w:val="14F78DC5"/>
    <w:rsid w:val="14F89F34"/>
    <w:rsid w:val="14FAEAB1"/>
    <w:rsid w:val="15024B41"/>
    <w:rsid w:val="150D7B5D"/>
    <w:rsid w:val="150F1D95"/>
    <w:rsid w:val="151451F4"/>
    <w:rsid w:val="151E141A"/>
    <w:rsid w:val="151F8274"/>
    <w:rsid w:val="15227DFC"/>
    <w:rsid w:val="15232B9C"/>
    <w:rsid w:val="15255262"/>
    <w:rsid w:val="152B2104"/>
    <w:rsid w:val="152C2F84"/>
    <w:rsid w:val="152EDDCD"/>
    <w:rsid w:val="15331B58"/>
    <w:rsid w:val="1538DE2F"/>
    <w:rsid w:val="153FE5C3"/>
    <w:rsid w:val="1540083B"/>
    <w:rsid w:val="154AB621"/>
    <w:rsid w:val="154C87ED"/>
    <w:rsid w:val="154D1FF0"/>
    <w:rsid w:val="154FE96F"/>
    <w:rsid w:val="15527F73"/>
    <w:rsid w:val="156742C9"/>
    <w:rsid w:val="1567FC7F"/>
    <w:rsid w:val="156C148B"/>
    <w:rsid w:val="156D8EDE"/>
    <w:rsid w:val="15704482"/>
    <w:rsid w:val="157351D0"/>
    <w:rsid w:val="15750BAF"/>
    <w:rsid w:val="15787C46"/>
    <w:rsid w:val="157B84B6"/>
    <w:rsid w:val="157E42D5"/>
    <w:rsid w:val="158229B6"/>
    <w:rsid w:val="1582F4D6"/>
    <w:rsid w:val="15848372"/>
    <w:rsid w:val="1585C195"/>
    <w:rsid w:val="158B6839"/>
    <w:rsid w:val="159147F6"/>
    <w:rsid w:val="159642B3"/>
    <w:rsid w:val="159BBEE6"/>
    <w:rsid w:val="15A56AD4"/>
    <w:rsid w:val="15AC0ED5"/>
    <w:rsid w:val="15AF98B4"/>
    <w:rsid w:val="15B0D6C8"/>
    <w:rsid w:val="15B1248F"/>
    <w:rsid w:val="15B83D9E"/>
    <w:rsid w:val="15BC2C89"/>
    <w:rsid w:val="15BE4538"/>
    <w:rsid w:val="15C84D89"/>
    <w:rsid w:val="15CC5E36"/>
    <w:rsid w:val="15CFA9C4"/>
    <w:rsid w:val="15D3A921"/>
    <w:rsid w:val="15DAFB9E"/>
    <w:rsid w:val="15DB8849"/>
    <w:rsid w:val="15DF8030"/>
    <w:rsid w:val="15E089F1"/>
    <w:rsid w:val="15E71F91"/>
    <w:rsid w:val="15EC462B"/>
    <w:rsid w:val="15F16AAF"/>
    <w:rsid w:val="15F23C8D"/>
    <w:rsid w:val="15FA9EF1"/>
    <w:rsid w:val="15FF0718"/>
    <w:rsid w:val="15FFAB63"/>
    <w:rsid w:val="16019D45"/>
    <w:rsid w:val="1602F7D0"/>
    <w:rsid w:val="160840CA"/>
    <w:rsid w:val="160ADF23"/>
    <w:rsid w:val="1619C529"/>
    <w:rsid w:val="161C038C"/>
    <w:rsid w:val="161F0558"/>
    <w:rsid w:val="161F3E05"/>
    <w:rsid w:val="16265FCA"/>
    <w:rsid w:val="162B9001"/>
    <w:rsid w:val="1630D5B3"/>
    <w:rsid w:val="1633AA1F"/>
    <w:rsid w:val="16347E66"/>
    <w:rsid w:val="1635B1CC"/>
    <w:rsid w:val="163882D9"/>
    <w:rsid w:val="163CDF5E"/>
    <w:rsid w:val="1640830E"/>
    <w:rsid w:val="1644D33C"/>
    <w:rsid w:val="164B8F37"/>
    <w:rsid w:val="164DDF9D"/>
    <w:rsid w:val="16525425"/>
    <w:rsid w:val="16659705"/>
    <w:rsid w:val="166E8724"/>
    <w:rsid w:val="1676C325"/>
    <w:rsid w:val="167B5F8A"/>
    <w:rsid w:val="1684D896"/>
    <w:rsid w:val="168ED59F"/>
    <w:rsid w:val="168F6525"/>
    <w:rsid w:val="169E1D2B"/>
    <w:rsid w:val="16B49D1C"/>
    <w:rsid w:val="16B4FB32"/>
    <w:rsid w:val="16B72D2A"/>
    <w:rsid w:val="16B898AB"/>
    <w:rsid w:val="16B9AFD9"/>
    <w:rsid w:val="16C22428"/>
    <w:rsid w:val="16CDF021"/>
    <w:rsid w:val="16D4528C"/>
    <w:rsid w:val="16D7D744"/>
    <w:rsid w:val="16DC7B63"/>
    <w:rsid w:val="16DD8EBD"/>
    <w:rsid w:val="16E15572"/>
    <w:rsid w:val="16E22D18"/>
    <w:rsid w:val="16E777DF"/>
    <w:rsid w:val="16E89E43"/>
    <w:rsid w:val="16ED1964"/>
    <w:rsid w:val="16EF0F17"/>
    <w:rsid w:val="16F637A8"/>
    <w:rsid w:val="16FA38EC"/>
    <w:rsid w:val="17013BFE"/>
    <w:rsid w:val="1701B73C"/>
    <w:rsid w:val="17059A96"/>
    <w:rsid w:val="17094CE2"/>
    <w:rsid w:val="170FAC72"/>
    <w:rsid w:val="1718E548"/>
    <w:rsid w:val="17224BE1"/>
    <w:rsid w:val="17285BA1"/>
    <w:rsid w:val="172B0B78"/>
    <w:rsid w:val="172BBD34"/>
    <w:rsid w:val="172D879F"/>
    <w:rsid w:val="172F4ABB"/>
    <w:rsid w:val="17349FB8"/>
    <w:rsid w:val="1735FCC2"/>
    <w:rsid w:val="173A2407"/>
    <w:rsid w:val="173DFC3C"/>
    <w:rsid w:val="1744B93B"/>
    <w:rsid w:val="1750BCAA"/>
    <w:rsid w:val="17601150"/>
    <w:rsid w:val="1762D7A9"/>
    <w:rsid w:val="17641DEA"/>
    <w:rsid w:val="1768518A"/>
    <w:rsid w:val="176C30AC"/>
    <w:rsid w:val="17722EB7"/>
    <w:rsid w:val="17744674"/>
    <w:rsid w:val="17744D18"/>
    <w:rsid w:val="17755827"/>
    <w:rsid w:val="177583C8"/>
    <w:rsid w:val="17768098"/>
    <w:rsid w:val="17778254"/>
    <w:rsid w:val="17781B48"/>
    <w:rsid w:val="177836B8"/>
    <w:rsid w:val="177D3049"/>
    <w:rsid w:val="177EAE68"/>
    <w:rsid w:val="177F99F7"/>
    <w:rsid w:val="17885719"/>
    <w:rsid w:val="178B1A23"/>
    <w:rsid w:val="17965EF4"/>
    <w:rsid w:val="1798A306"/>
    <w:rsid w:val="17992DD6"/>
    <w:rsid w:val="17A17F76"/>
    <w:rsid w:val="17AB6432"/>
    <w:rsid w:val="17AD6469"/>
    <w:rsid w:val="17B003FA"/>
    <w:rsid w:val="17B33BD1"/>
    <w:rsid w:val="17B35178"/>
    <w:rsid w:val="17B51F1E"/>
    <w:rsid w:val="17B6AC7A"/>
    <w:rsid w:val="17B8974F"/>
    <w:rsid w:val="17BEE7DB"/>
    <w:rsid w:val="17D00DDA"/>
    <w:rsid w:val="17D00F87"/>
    <w:rsid w:val="17D6D4E0"/>
    <w:rsid w:val="17D9921F"/>
    <w:rsid w:val="17E845E8"/>
    <w:rsid w:val="17ED116B"/>
    <w:rsid w:val="17F2EFCF"/>
    <w:rsid w:val="17F32DC3"/>
    <w:rsid w:val="17F621B4"/>
    <w:rsid w:val="18004715"/>
    <w:rsid w:val="18005A67"/>
    <w:rsid w:val="180585BD"/>
    <w:rsid w:val="1814ED23"/>
    <w:rsid w:val="181A10BE"/>
    <w:rsid w:val="181BF2C4"/>
    <w:rsid w:val="181C9E3C"/>
    <w:rsid w:val="181EFD57"/>
    <w:rsid w:val="18222B04"/>
    <w:rsid w:val="182CC243"/>
    <w:rsid w:val="1831F787"/>
    <w:rsid w:val="18336178"/>
    <w:rsid w:val="18394E9F"/>
    <w:rsid w:val="1846BFF5"/>
    <w:rsid w:val="185355F2"/>
    <w:rsid w:val="1859ADD3"/>
    <w:rsid w:val="186620D2"/>
    <w:rsid w:val="1880B565"/>
    <w:rsid w:val="1881A340"/>
    <w:rsid w:val="1884261B"/>
    <w:rsid w:val="18883AD6"/>
    <w:rsid w:val="188949C9"/>
    <w:rsid w:val="1893269B"/>
    <w:rsid w:val="189B32C9"/>
    <w:rsid w:val="18A16AF7"/>
    <w:rsid w:val="18A370DC"/>
    <w:rsid w:val="18A6C03B"/>
    <w:rsid w:val="18AAF506"/>
    <w:rsid w:val="18B12AA6"/>
    <w:rsid w:val="18B356BE"/>
    <w:rsid w:val="18B6DDF0"/>
    <w:rsid w:val="18BF9A78"/>
    <w:rsid w:val="18C0FF06"/>
    <w:rsid w:val="18C93477"/>
    <w:rsid w:val="18C9E935"/>
    <w:rsid w:val="18CDCF63"/>
    <w:rsid w:val="18CED9DE"/>
    <w:rsid w:val="18D0F04D"/>
    <w:rsid w:val="18DC904B"/>
    <w:rsid w:val="18E02A47"/>
    <w:rsid w:val="18E2CE68"/>
    <w:rsid w:val="18E52057"/>
    <w:rsid w:val="18EF3FA4"/>
    <w:rsid w:val="18F984E6"/>
    <w:rsid w:val="18FA3978"/>
    <w:rsid w:val="18FEE26B"/>
    <w:rsid w:val="190C3137"/>
    <w:rsid w:val="190D15C1"/>
    <w:rsid w:val="1922040B"/>
    <w:rsid w:val="1922954E"/>
    <w:rsid w:val="1923E6ED"/>
    <w:rsid w:val="19260A54"/>
    <w:rsid w:val="1926151D"/>
    <w:rsid w:val="1928DD0D"/>
    <w:rsid w:val="192E9098"/>
    <w:rsid w:val="19329B9C"/>
    <w:rsid w:val="1935C72D"/>
    <w:rsid w:val="193F8DEA"/>
    <w:rsid w:val="1940A9D6"/>
    <w:rsid w:val="194197BC"/>
    <w:rsid w:val="1945D11B"/>
    <w:rsid w:val="19462716"/>
    <w:rsid w:val="1946CE7D"/>
    <w:rsid w:val="194F67BB"/>
    <w:rsid w:val="195430E3"/>
    <w:rsid w:val="19584F27"/>
    <w:rsid w:val="195A5F2A"/>
    <w:rsid w:val="196B4978"/>
    <w:rsid w:val="196F2332"/>
    <w:rsid w:val="196F491C"/>
    <w:rsid w:val="19738D79"/>
    <w:rsid w:val="19756280"/>
    <w:rsid w:val="19774DF2"/>
    <w:rsid w:val="19866127"/>
    <w:rsid w:val="19880711"/>
    <w:rsid w:val="198835ED"/>
    <w:rsid w:val="199523D3"/>
    <w:rsid w:val="199BA2F6"/>
    <w:rsid w:val="199BF235"/>
    <w:rsid w:val="199CBE55"/>
    <w:rsid w:val="19A28FBB"/>
    <w:rsid w:val="19A817C7"/>
    <w:rsid w:val="19A9407C"/>
    <w:rsid w:val="19AE26FF"/>
    <w:rsid w:val="19B7C325"/>
    <w:rsid w:val="19B85D7D"/>
    <w:rsid w:val="19BCD89C"/>
    <w:rsid w:val="19C19C47"/>
    <w:rsid w:val="19C7643A"/>
    <w:rsid w:val="19C81546"/>
    <w:rsid w:val="19C9B27E"/>
    <w:rsid w:val="19CC91B4"/>
    <w:rsid w:val="19CD5ACB"/>
    <w:rsid w:val="19CE3175"/>
    <w:rsid w:val="19D22994"/>
    <w:rsid w:val="19D4921F"/>
    <w:rsid w:val="19D65583"/>
    <w:rsid w:val="19E073CD"/>
    <w:rsid w:val="19E2D4FB"/>
    <w:rsid w:val="19E5B210"/>
    <w:rsid w:val="19EB3148"/>
    <w:rsid w:val="19F0ADBA"/>
    <w:rsid w:val="19F662D6"/>
    <w:rsid w:val="19F7D8AB"/>
    <w:rsid w:val="19F91ACF"/>
    <w:rsid w:val="19FB6BB9"/>
    <w:rsid w:val="1A04A105"/>
    <w:rsid w:val="1A059512"/>
    <w:rsid w:val="1A06D3EC"/>
    <w:rsid w:val="1A095E3D"/>
    <w:rsid w:val="1A0A3F64"/>
    <w:rsid w:val="1A106047"/>
    <w:rsid w:val="1A1246C3"/>
    <w:rsid w:val="1A206DA3"/>
    <w:rsid w:val="1A272CEB"/>
    <w:rsid w:val="1A2BE515"/>
    <w:rsid w:val="1A2CB551"/>
    <w:rsid w:val="1A37F391"/>
    <w:rsid w:val="1A3F9A4E"/>
    <w:rsid w:val="1A458CB9"/>
    <w:rsid w:val="1A4B1FB6"/>
    <w:rsid w:val="1A6291AD"/>
    <w:rsid w:val="1A63199C"/>
    <w:rsid w:val="1A665058"/>
    <w:rsid w:val="1A747A61"/>
    <w:rsid w:val="1A76AA7E"/>
    <w:rsid w:val="1A7B9C5F"/>
    <w:rsid w:val="1A81788D"/>
    <w:rsid w:val="1A823677"/>
    <w:rsid w:val="1A874C04"/>
    <w:rsid w:val="1A8A9253"/>
    <w:rsid w:val="1A8B76E8"/>
    <w:rsid w:val="1A8E3D23"/>
    <w:rsid w:val="1A93CF28"/>
    <w:rsid w:val="1A9C815B"/>
    <w:rsid w:val="1AAC3C29"/>
    <w:rsid w:val="1AACD2E7"/>
    <w:rsid w:val="1AACF0C0"/>
    <w:rsid w:val="1AAF6E49"/>
    <w:rsid w:val="1AB2D2DA"/>
    <w:rsid w:val="1AB2EA9C"/>
    <w:rsid w:val="1ABD6BD4"/>
    <w:rsid w:val="1AC0112E"/>
    <w:rsid w:val="1AC71B32"/>
    <w:rsid w:val="1AD9D83D"/>
    <w:rsid w:val="1AE23D1F"/>
    <w:rsid w:val="1AE63288"/>
    <w:rsid w:val="1AED1666"/>
    <w:rsid w:val="1AFAF19F"/>
    <w:rsid w:val="1B0226E8"/>
    <w:rsid w:val="1B0D8546"/>
    <w:rsid w:val="1B0E0422"/>
    <w:rsid w:val="1B136E98"/>
    <w:rsid w:val="1B137012"/>
    <w:rsid w:val="1B14E9F3"/>
    <w:rsid w:val="1B24064E"/>
    <w:rsid w:val="1B271449"/>
    <w:rsid w:val="1B349525"/>
    <w:rsid w:val="1B37EC7E"/>
    <w:rsid w:val="1B37F830"/>
    <w:rsid w:val="1B48A028"/>
    <w:rsid w:val="1B48E8D6"/>
    <w:rsid w:val="1B4FC97F"/>
    <w:rsid w:val="1B53D450"/>
    <w:rsid w:val="1B549E07"/>
    <w:rsid w:val="1B55574D"/>
    <w:rsid w:val="1B5C4C10"/>
    <w:rsid w:val="1B600180"/>
    <w:rsid w:val="1B628420"/>
    <w:rsid w:val="1B62FDCB"/>
    <w:rsid w:val="1B6D60B4"/>
    <w:rsid w:val="1B7598AD"/>
    <w:rsid w:val="1B79ED68"/>
    <w:rsid w:val="1B7A34ED"/>
    <w:rsid w:val="1B7CD30A"/>
    <w:rsid w:val="1B7FA8B8"/>
    <w:rsid w:val="1B819E2C"/>
    <w:rsid w:val="1B89ED1C"/>
    <w:rsid w:val="1B8C7E1B"/>
    <w:rsid w:val="1B92120E"/>
    <w:rsid w:val="1B92C5E8"/>
    <w:rsid w:val="1B93A90C"/>
    <w:rsid w:val="1B95ACF3"/>
    <w:rsid w:val="1BA71B5B"/>
    <w:rsid w:val="1BAB4867"/>
    <w:rsid w:val="1BB87FDB"/>
    <w:rsid w:val="1BB8C62E"/>
    <w:rsid w:val="1BD1B377"/>
    <w:rsid w:val="1BD3C3BB"/>
    <w:rsid w:val="1BD801C8"/>
    <w:rsid w:val="1BE0EBAD"/>
    <w:rsid w:val="1BE15D1A"/>
    <w:rsid w:val="1BE4ACD8"/>
    <w:rsid w:val="1BEFBA3F"/>
    <w:rsid w:val="1BFF675F"/>
    <w:rsid w:val="1C053160"/>
    <w:rsid w:val="1C072D39"/>
    <w:rsid w:val="1C09254D"/>
    <w:rsid w:val="1C0FF368"/>
    <w:rsid w:val="1C15A873"/>
    <w:rsid w:val="1C19D3F2"/>
    <w:rsid w:val="1C28F94B"/>
    <w:rsid w:val="1C2BE6EE"/>
    <w:rsid w:val="1C2C186A"/>
    <w:rsid w:val="1C2C2399"/>
    <w:rsid w:val="1C3164E8"/>
    <w:rsid w:val="1C3C54A6"/>
    <w:rsid w:val="1C408790"/>
    <w:rsid w:val="1C413BE4"/>
    <w:rsid w:val="1C4EA5AD"/>
    <w:rsid w:val="1C4F173C"/>
    <w:rsid w:val="1C5557BD"/>
    <w:rsid w:val="1C5765C4"/>
    <w:rsid w:val="1C5D31BF"/>
    <w:rsid w:val="1C61C9F7"/>
    <w:rsid w:val="1C697BCE"/>
    <w:rsid w:val="1C705056"/>
    <w:rsid w:val="1C70B8B4"/>
    <w:rsid w:val="1C74F099"/>
    <w:rsid w:val="1C7DDD37"/>
    <w:rsid w:val="1C7EDDB8"/>
    <w:rsid w:val="1C808ED5"/>
    <w:rsid w:val="1C873ED4"/>
    <w:rsid w:val="1C8B5F5B"/>
    <w:rsid w:val="1C936825"/>
    <w:rsid w:val="1C964B5E"/>
    <w:rsid w:val="1C9D2CD8"/>
    <w:rsid w:val="1CA2D216"/>
    <w:rsid w:val="1CAD0E60"/>
    <w:rsid w:val="1CAEC222"/>
    <w:rsid w:val="1CAFEED4"/>
    <w:rsid w:val="1CB4BFFF"/>
    <w:rsid w:val="1CB741D6"/>
    <w:rsid w:val="1CBBDF0A"/>
    <w:rsid w:val="1CBCA80B"/>
    <w:rsid w:val="1CC09FD7"/>
    <w:rsid w:val="1CCBCD64"/>
    <w:rsid w:val="1CCD6686"/>
    <w:rsid w:val="1CCF4AD8"/>
    <w:rsid w:val="1CD11684"/>
    <w:rsid w:val="1CD8C845"/>
    <w:rsid w:val="1CDD12D3"/>
    <w:rsid w:val="1CDE4ECB"/>
    <w:rsid w:val="1CE220FF"/>
    <w:rsid w:val="1CE4AD78"/>
    <w:rsid w:val="1CF0075C"/>
    <w:rsid w:val="1CF65035"/>
    <w:rsid w:val="1CFF98C8"/>
    <w:rsid w:val="1D09D5BA"/>
    <w:rsid w:val="1D0AE3EB"/>
    <w:rsid w:val="1D0FDC01"/>
    <w:rsid w:val="1D117ACA"/>
    <w:rsid w:val="1D18A5BE"/>
    <w:rsid w:val="1D19BF67"/>
    <w:rsid w:val="1D19F7B9"/>
    <w:rsid w:val="1D1E5011"/>
    <w:rsid w:val="1D2CE3CE"/>
    <w:rsid w:val="1D317D54"/>
    <w:rsid w:val="1D3A15E9"/>
    <w:rsid w:val="1D40A09D"/>
    <w:rsid w:val="1D419625"/>
    <w:rsid w:val="1D45ECD8"/>
    <w:rsid w:val="1D4718C8"/>
    <w:rsid w:val="1D47793C"/>
    <w:rsid w:val="1D4D9D9A"/>
    <w:rsid w:val="1D4FE637"/>
    <w:rsid w:val="1D50D827"/>
    <w:rsid w:val="1D520B91"/>
    <w:rsid w:val="1D52E52E"/>
    <w:rsid w:val="1D53CD54"/>
    <w:rsid w:val="1D54928C"/>
    <w:rsid w:val="1D778FC9"/>
    <w:rsid w:val="1D77C423"/>
    <w:rsid w:val="1D7D2D7B"/>
    <w:rsid w:val="1D871635"/>
    <w:rsid w:val="1D8DE10C"/>
    <w:rsid w:val="1D979C9C"/>
    <w:rsid w:val="1D9B1F7F"/>
    <w:rsid w:val="1D9FBF5A"/>
    <w:rsid w:val="1DA0AB08"/>
    <w:rsid w:val="1DA0DD80"/>
    <w:rsid w:val="1DAA8561"/>
    <w:rsid w:val="1DAD1316"/>
    <w:rsid w:val="1DBB0235"/>
    <w:rsid w:val="1DBCD015"/>
    <w:rsid w:val="1DBDC7AB"/>
    <w:rsid w:val="1DBF174A"/>
    <w:rsid w:val="1DC58A21"/>
    <w:rsid w:val="1DC817EF"/>
    <w:rsid w:val="1DC914C5"/>
    <w:rsid w:val="1DCF0336"/>
    <w:rsid w:val="1DD11BFD"/>
    <w:rsid w:val="1DD199A5"/>
    <w:rsid w:val="1DE69ADC"/>
    <w:rsid w:val="1DE6A98F"/>
    <w:rsid w:val="1DE9C551"/>
    <w:rsid w:val="1DEB165A"/>
    <w:rsid w:val="1DF1A93C"/>
    <w:rsid w:val="1DF271ED"/>
    <w:rsid w:val="1DF60C80"/>
    <w:rsid w:val="1DF6C193"/>
    <w:rsid w:val="1E003F5B"/>
    <w:rsid w:val="1E008514"/>
    <w:rsid w:val="1E0DBD52"/>
    <w:rsid w:val="1E1366C8"/>
    <w:rsid w:val="1E213199"/>
    <w:rsid w:val="1E235748"/>
    <w:rsid w:val="1E23A1E6"/>
    <w:rsid w:val="1E246FC8"/>
    <w:rsid w:val="1E250558"/>
    <w:rsid w:val="1E27CA52"/>
    <w:rsid w:val="1E2BBFF0"/>
    <w:rsid w:val="1E2EB02F"/>
    <w:rsid w:val="1E333610"/>
    <w:rsid w:val="1E3E4374"/>
    <w:rsid w:val="1E4457A8"/>
    <w:rsid w:val="1E4BDA61"/>
    <w:rsid w:val="1E5BA710"/>
    <w:rsid w:val="1E6041DC"/>
    <w:rsid w:val="1E622FF8"/>
    <w:rsid w:val="1E6524EE"/>
    <w:rsid w:val="1E6662B4"/>
    <w:rsid w:val="1E704DC2"/>
    <w:rsid w:val="1E752FF1"/>
    <w:rsid w:val="1E81C9B9"/>
    <w:rsid w:val="1E823024"/>
    <w:rsid w:val="1E83CAA2"/>
    <w:rsid w:val="1E83D189"/>
    <w:rsid w:val="1E8BEF67"/>
    <w:rsid w:val="1E91B40E"/>
    <w:rsid w:val="1E9BEB4F"/>
    <w:rsid w:val="1EA17C03"/>
    <w:rsid w:val="1EA215CD"/>
    <w:rsid w:val="1EA6CFF8"/>
    <w:rsid w:val="1EA97038"/>
    <w:rsid w:val="1EACC982"/>
    <w:rsid w:val="1EBA9C44"/>
    <w:rsid w:val="1EBCD352"/>
    <w:rsid w:val="1EC0E6A7"/>
    <w:rsid w:val="1EC21340"/>
    <w:rsid w:val="1ECEAB4B"/>
    <w:rsid w:val="1ED3B107"/>
    <w:rsid w:val="1ED54D96"/>
    <w:rsid w:val="1EDA2D4B"/>
    <w:rsid w:val="1EE4D65D"/>
    <w:rsid w:val="1EE8A330"/>
    <w:rsid w:val="1EF181CD"/>
    <w:rsid w:val="1EF866F3"/>
    <w:rsid w:val="1EFD7EF1"/>
    <w:rsid w:val="1EFE5C37"/>
    <w:rsid w:val="1EFF67C1"/>
    <w:rsid w:val="1F057EEC"/>
    <w:rsid w:val="1F062652"/>
    <w:rsid w:val="1F0D1646"/>
    <w:rsid w:val="1F0DC25A"/>
    <w:rsid w:val="1F1343FE"/>
    <w:rsid w:val="1F1C1948"/>
    <w:rsid w:val="1F1C8908"/>
    <w:rsid w:val="1F1CF1EA"/>
    <w:rsid w:val="1F1D926F"/>
    <w:rsid w:val="1F1F0AD4"/>
    <w:rsid w:val="1F2284B7"/>
    <w:rsid w:val="1F24F6F4"/>
    <w:rsid w:val="1F2AD618"/>
    <w:rsid w:val="1F2C15B9"/>
    <w:rsid w:val="1F2D807B"/>
    <w:rsid w:val="1F2F232B"/>
    <w:rsid w:val="1F336CFD"/>
    <w:rsid w:val="1F36BA0F"/>
    <w:rsid w:val="1F3B8866"/>
    <w:rsid w:val="1F3DB56E"/>
    <w:rsid w:val="1F3FD48A"/>
    <w:rsid w:val="1F407B16"/>
    <w:rsid w:val="1F518774"/>
    <w:rsid w:val="1F51B0BA"/>
    <w:rsid w:val="1F598D82"/>
    <w:rsid w:val="1F64FA61"/>
    <w:rsid w:val="1F67310F"/>
    <w:rsid w:val="1F6D3A19"/>
    <w:rsid w:val="1F723A2D"/>
    <w:rsid w:val="1F839B1E"/>
    <w:rsid w:val="1F91D3C6"/>
    <w:rsid w:val="1F947FF1"/>
    <w:rsid w:val="1F955A91"/>
    <w:rsid w:val="1FA05CC2"/>
    <w:rsid w:val="1FA2F6C5"/>
    <w:rsid w:val="1FA573CB"/>
    <w:rsid w:val="1FA9D63D"/>
    <w:rsid w:val="1FAD48A8"/>
    <w:rsid w:val="1FB36AE0"/>
    <w:rsid w:val="1FB65866"/>
    <w:rsid w:val="1FB7DF9C"/>
    <w:rsid w:val="1FB842BF"/>
    <w:rsid w:val="1FBD6A72"/>
    <w:rsid w:val="1FC0298D"/>
    <w:rsid w:val="1FC34A9A"/>
    <w:rsid w:val="1FC7C1CB"/>
    <w:rsid w:val="1FD2B366"/>
    <w:rsid w:val="1FD4620C"/>
    <w:rsid w:val="1FD7AB03"/>
    <w:rsid w:val="1FDB8B8A"/>
    <w:rsid w:val="1FE39D83"/>
    <w:rsid w:val="1FE6E217"/>
    <w:rsid w:val="1FEF10B9"/>
    <w:rsid w:val="1FF6F974"/>
    <w:rsid w:val="1FF8B56F"/>
    <w:rsid w:val="1FFC7E04"/>
    <w:rsid w:val="1FFD2B2E"/>
    <w:rsid w:val="1FFF38F2"/>
    <w:rsid w:val="200847A7"/>
    <w:rsid w:val="20174A40"/>
    <w:rsid w:val="2018940D"/>
    <w:rsid w:val="201E6FEA"/>
    <w:rsid w:val="2027B233"/>
    <w:rsid w:val="2027BD96"/>
    <w:rsid w:val="2031054F"/>
    <w:rsid w:val="20375259"/>
    <w:rsid w:val="203BC148"/>
    <w:rsid w:val="203F5485"/>
    <w:rsid w:val="204213C6"/>
    <w:rsid w:val="2042A36A"/>
    <w:rsid w:val="204688F3"/>
    <w:rsid w:val="2057828F"/>
    <w:rsid w:val="2059706F"/>
    <w:rsid w:val="205D0FD0"/>
    <w:rsid w:val="205ED559"/>
    <w:rsid w:val="2064F5B6"/>
    <w:rsid w:val="2065DDA3"/>
    <w:rsid w:val="20662EEC"/>
    <w:rsid w:val="206CDF6F"/>
    <w:rsid w:val="206EE53D"/>
    <w:rsid w:val="206FC1A9"/>
    <w:rsid w:val="2073928A"/>
    <w:rsid w:val="2078BBD6"/>
    <w:rsid w:val="207A369B"/>
    <w:rsid w:val="207A4E41"/>
    <w:rsid w:val="207A9ED4"/>
    <w:rsid w:val="207D56FD"/>
    <w:rsid w:val="207EB98A"/>
    <w:rsid w:val="207EF27E"/>
    <w:rsid w:val="2080283D"/>
    <w:rsid w:val="208CA4E9"/>
    <w:rsid w:val="20901782"/>
    <w:rsid w:val="20930F7E"/>
    <w:rsid w:val="209A54B7"/>
    <w:rsid w:val="20A280AD"/>
    <w:rsid w:val="20A2DB27"/>
    <w:rsid w:val="20AAA435"/>
    <w:rsid w:val="20AD29C5"/>
    <w:rsid w:val="20B2A9E8"/>
    <w:rsid w:val="20B5026C"/>
    <w:rsid w:val="20CF3D5E"/>
    <w:rsid w:val="20CF6168"/>
    <w:rsid w:val="20D026DE"/>
    <w:rsid w:val="20D2E737"/>
    <w:rsid w:val="20D74F50"/>
    <w:rsid w:val="20DBFA64"/>
    <w:rsid w:val="20EA634F"/>
    <w:rsid w:val="20F470D7"/>
    <w:rsid w:val="20FB9595"/>
    <w:rsid w:val="20FBEFC4"/>
    <w:rsid w:val="20FEFC68"/>
    <w:rsid w:val="2105294E"/>
    <w:rsid w:val="2107BCA0"/>
    <w:rsid w:val="210C5BE1"/>
    <w:rsid w:val="2111CD79"/>
    <w:rsid w:val="21138958"/>
    <w:rsid w:val="2119A4E0"/>
    <w:rsid w:val="211DEF93"/>
    <w:rsid w:val="21210DBD"/>
    <w:rsid w:val="212218D2"/>
    <w:rsid w:val="2122A5AB"/>
    <w:rsid w:val="2128C0BA"/>
    <w:rsid w:val="212C2EA7"/>
    <w:rsid w:val="212CD956"/>
    <w:rsid w:val="21300529"/>
    <w:rsid w:val="2130674E"/>
    <w:rsid w:val="213415C4"/>
    <w:rsid w:val="213FDEF3"/>
    <w:rsid w:val="21418CAB"/>
    <w:rsid w:val="214600DA"/>
    <w:rsid w:val="21460A79"/>
    <w:rsid w:val="214B0360"/>
    <w:rsid w:val="214C928B"/>
    <w:rsid w:val="21524EDB"/>
    <w:rsid w:val="2153AFFD"/>
    <w:rsid w:val="21583457"/>
    <w:rsid w:val="21589D19"/>
    <w:rsid w:val="215C8133"/>
    <w:rsid w:val="216577EA"/>
    <w:rsid w:val="216BF517"/>
    <w:rsid w:val="216DBAB7"/>
    <w:rsid w:val="216DFD09"/>
    <w:rsid w:val="217C7D72"/>
    <w:rsid w:val="217F8EC8"/>
    <w:rsid w:val="2180E894"/>
    <w:rsid w:val="2184F59B"/>
    <w:rsid w:val="21850E82"/>
    <w:rsid w:val="218AE56F"/>
    <w:rsid w:val="21915393"/>
    <w:rsid w:val="2197E0A9"/>
    <w:rsid w:val="219F3E71"/>
    <w:rsid w:val="21A35165"/>
    <w:rsid w:val="21AA6B81"/>
    <w:rsid w:val="21ABDE77"/>
    <w:rsid w:val="21ACA26B"/>
    <w:rsid w:val="21AD30DA"/>
    <w:rsid w:val="21AD6293"/>
    <w:rsid w:val="21AEF5A1"/>
    <w:rsid w:val="21B4F010"/>
    <w:rsid w:val="21BA81EE"/>
    <w:rsid w:val="21BB0281"/>
    <w:rsid w:val="21BD9B2A"/>
    <w:rsid w:val="21C3022F"/>
    <w:rsid w:val="21CD14DC"/>
    <w:rsid w:val="21D24504"/>
    <w:rsid w:val="21D95B01"/>
    <w:rsid w:val="21DE73CB"/>
    <w:rsid w:val="21E05D05"/>
    <w:rsid w:val="21E4A96C"/>
    <w:rsid w:val="21F00578"/>
    <w:rsid w:val="21F0C0BC"/>
    <w:rsid w:val="21F257AA"/>
    <w:rsid w:val="21F93C3F"/>
    <w:rsid w:val="21F9D6BD"/>
    <w:rsid w:val="22057D00"/>
    <w:rsid w:val="220CEE14"/>
    <w:rsid w:val="220FA986"/>
    <w:rsid w:val="2210A716"/>
    <w:rsid w:val="22130D2C"/>
    <w:rsid w:val="22175519"/>
    <w:rsid w:val="2217B4A6"/>
    <w:rsid w:val="2217E6C4"/>
    <w:rsid w:val="221AB6F9"/>
    <w:rsid w:val="221B2622"/>
    <w:rsid w:val="2223B9D2"/>
    <w:rsid w:val="22265651"/>
    <w:rsid w:val="2226A999"/>
    <w:rsid w:val="2229B912"/>
    <w:rsid w:val="2231F000"/>
    <w:rsid w:val="2234CF2D"/>
    <w:rsid w:val="223532F2"/>
    <w:rsid w:val="22377641"/>
    <w:rsid w:val="223F0D57"/>
    <w:rsid w:val="2242FDED"/>
    <w:rsid w:val="2247B1D5"/>
    <w:rsid w:val="2247D178"/>
    <w:rsid w:val="224C5291"/>
    <w:rsid w:val="224DC0C9"/>
    <w:rsid w:val="225D7AA9"/>
    <w:rsid w:val="22605591"/>
    <w:rsid w:val="2265A88C"/>
    <w:rsid w:val="226B0DBF"/>
    <w:rsid w:val="226C5FDB"/>
    <w:rsid w:val="226E38BC"/>
    <w:rsid w:val="227641AA"/>
    <w:rsid w:val="2280589E"/>
    <w:rsid w:val="228A59EA"/>
    <w:rsid w:val="228A878C"/>
    <w:rsid w:val="22922C80"/>
    <w:rsid w:val="229392D3"/>
    <w:rsid w:val="2293E6A6"/>
    <w:rsid w:val="22960C4E"/>
    <w:rsid w:val="2299451B"/>
    <w:rsid w:val="229AA83F"/>
    <w:rsid w:val="22A40651"/>
    <w:rsid w:val="22A67B5C"/>
    <w:rsid w:val="22B10A59"/>
    <w:rsid w:val="22B1ECBD"/>
    <w:rsid w:val="22B6A1AA"/>
    <w:rsid w:val="22C1E28A"/>
    <w:rsid w:val="22C40ACF"/>
    <w:rsid w:val="22C60C7D"/>
    <w:rsid w:val="22CA32B6"/>
    <w:rsid w:val="22D48866"/>
    <w:rsid w:val="22D552DA"/>
    <w:rsid w:val="22D72FDC"/>
    <w:rsid w:val="22D80761"/>
    <w:rsid w:val="22DB1452"/>
    <w:rsid w:val="22DC0BE9"/>
    <w:rsid w:val="22E47D5E"/>
    <w:rsid w:val="22E78C1C"/>
    <w:rsid w:val="22ECA243"/>
    <w:rsid w:val="22EE1F3C"/>
    <w:rsid w:val="22EF805E"/>
    <w:rsid w:val="22F1485B"/>
    <w:rsid w:val="22F25E95"/>
    <w:rsid w:val="22F920EC"/>
    <w:rsid w:val="22FE43DA"/>
    <w:rsid w:val="23026469"/>
    <w:rsid w:val="2302FFA4"/>
    <w:rsid w:val="230615DE"/>
    <w:rsid w:val="2306B0C2"/>
    <w:rsid w:val="230C02CE"/>
    <w:rsid w:val="230CF2D6"/>
    <w:rsid w:val="230D8CC9"/>
    <w:rsid w:val="23122E8A"/>
    <w:rsid w:val="23173934"/>
    <w:rsid w:val="2318B09B"/>
    <w:rsid w:val="23218FCF"/>
    <w:rsid w:val="2324171F"/>
    <w:rsid w:val="23286327"/>
    <w:rsid w:val="23300508"/>
    <w:rsid w:val="2335D802"/>
    <w:rsid w:val="23360819"/>
    <w:rsid w:val="233D4700"/>
    <w:rsid w:val="23585F9E"/>
    <w:rsid w:val="2358C00E"/>
    <w:rsid w:val="23592399"/>
    <w:rsid w:val="235C40B1"/>
    <w:rsid w:val="23629655"/>
    <w:rsid w:val="2362D831"/>
    <w:rsid w:val="2367A7A3"/>
    <w:rsid w:val="2369E5BD"/>
    <w:rsid w:val="237586F0"/>
    <w:rsid w:val="2375AA2F"/>
    <w:rsid w:val="23811475"/>
    <w:rsid w:val="23832A78"/>
    <w:rsid w:val="23915324"/>
    <w:rsid w:val="2391D6C5"/>
    <w:rsid w:val="2397285B"/>
    <w:rsid w:val="239A7FB1"/>
    <w:rsid w:val="239D0FE5"/>
    <w:rsid w:val="239D1AF9"/>
    <w:rsid w:val="23A0BED8"/>
    <w:rsid w:val="23A93E3B"/>
    <w:rsid w:val="23B5DB5D"/>
    <w:rsid w:val="23B7428D"/>
    <w:rsid w:val="23BECF06"/>
    <w:rsid w:val="23C11311"/>
    <w:rsid w:val="23C25798"/>
    <w:rsid w:val="23C38889"/>
    <w:rsid w:val="23C888E1"/>
    <w:rsid w:val="23CC58D8"/>
    <w:rsid w:val="23CDEF86"/>
    <w:rsid w:val="23CE8DF7"/>
    <w:rsid w:val="23D2E67C"/>
    <w:rsid w:val="23D30806"/>
    <w:rsid w:val="23D58B1D"/>
    <w:rsid w:val="23D811A0"/>
    <w:rsid w:val="23D8C791"/>
    <w:rsid w:val="23DC5702"/>
    <w:rsid w:val="23E5FA7A"/>
    <w:rsid w:val="23EC6EFF"/>
    <w:rsid w:val="23ED0D20"/>
    <w:rsid w:val="23FF2F42"/>
    <w:rsid w:val="2400E2A3"/>
    <w:rsid w:val="2401C543"/>
    <w:rsid w:val="2414D61A"/>
    <w:rsid w:val="241DA0BC"/>
    <w:rsid w:val="241DA735"/>
    <w:rsid w:val="2420CAD5"/>
    <w:rsid w:val="2424DA7D"/>
    <w:rsid w:val="2425E6F7"/>
    <w:rsid w:val="242D02AB"/>
    <w:rsid w:val="242E4779"/>
    <w:rsid w:val="2432EAE7"/>
    <w:rsid w:val="2433F930"/>
    <w:rsid w:val="243592C2"/>
    <w:rsid w:val="243771E1"/>
    <w:rsid w:val="243F0585"/>
    <w:rsid w:val="244980FA"/>
    <w:rsid w:val="244CEE2B"/>
    <w:rsid w:val="2452D337"/>
    <w:rsid w:val="245AFD91"/>
    <w:rsid w:val="245B577B"/>
    <w:rsid w:val="245DB518"/>
    <w:rsid w:val="24623813"/>
    <w:rsid w:val="24647A18"/>
    <w:rsid w:val="2465146A"/>
    <w:rsid w:val="247592F6"/>
    <w:rsid w:val="2478E719"/>
    <w:rsid w:val="2484A8D0"/>
    <w:rsid w:val="24851669"/>
    <w:rsid w:val="2485ACE4"/>
    <w:rsid w:val="2486166D"/>
    <w:rsid w:val="248D4850"/>
    <w:rsid w:val="248F544F"/>
    <w:rsid w:val="248FDEFF"/>
    <w:rsid w:val="2490AD74"/>
    <w:rsid w:val="249282AE"/>
    <w:rsid w:val="249449EE"/>
    <w:rsid w:val="2495E980"/>
    <w:rsid w:val="2495EF07"/>
    <w:rsid w:val="24986AEA"/>
    <w:rsid w:val="249B2C51"/>
    <w:rsid w:val="249EBB7F"/>
    <w:rsid w:val="24A90F12"/>
    <w:rsid w:val="24B0833E"/>
    <w:rsid w:val="24B4CEC4"/>
    <w:rsid w:val="24B8A90B"/>
    <w:rsid w:val="24BE4989"/>
    <w:rsid w:val="24C1CC53"/>
    <w:rsid w:val="24C413A0"/>
    <w:rsid w:val="24C81B91"/>
    <w:rsid w:val="24CAE894"/>
    <w:rsid w:val="24CB4C31"/>
    <w:rsid w:val="24CDE424"/>
    <w:rsid w:val="24CF01D9"/>
    <w:rsid w:val="24E4154B"/>
    <w:rsid w:val="24E63A8F"/>
    <w:rsid w:val="24E7E89E"/>
    <w:rsid w:val="24E9D968"/>
    <w:rsid w:val="24EB31FA"/>
    <w:rsid w:val="24EFDD88"/>
    <w:rsid w:val="24F13F65"/>
    <w:rsid w:val="24F47E58"/>
    <w:rsid w:val="24F9B7B1"/>
    <w:rsid w:val="24FA1D90"/>
    <w:rsid w:val="24FAF1D8"/>
    <w:rsid w:val="24FDA108"/>
    <w:rsid w:val="25016281"/>
    <w:rsid w:val="25021246"/>
    <w:rsid w:val="2502CB92"/>
    <w:rsid w:val="25084DB7"/>
    <w:rsid w:val="250C297D"/>
    <w:rsid w:val="25115751"/>
    <w:rsid w:val="2513AF74"/>
    <w:rsid w:val="25160D70"/>
    <w:rsid w:val="251F7853"/>
    <w:rsid w:val="252071EB"/>
    <w:rsid w:val="252369B6"/>
    <w:rsid w:val="2524D038"/>
    <w:rsid w:val="2528617E"/>
    <w:rsid w:val="2537406B"/>
    <w:rsid w:val="2543628B"/>
    <w:rsid w:val="25465342"/>
    <w:rsid w:val="2548C257"/>
    <w:rsid w:val="2552EC04"/>
    <w:rsid w:val="25537848"/>
    <w:rsid w:val="2556B591"/>
    <w:rsid w:val="255EEFA5"/>
    <w:rsid w:val="25612F88"/>
    <w:rsid w:val="2570B62B"/>
    <w:rsid w:val="2572067F"/>
    <w:rsid w:val="25728125"/>
    <w:rsid w:val="25760068"/>
    <w:rsid w:val="25793478"/>
    <w:rsid w:val="257FF88A"/>
    <w:rsid w:val="258371AB"/>
    <w:rsid w:val="258A13BB"/>
    <w:rsid w:val="258ECDA5"/>
    <w:rsid w:val="259674C2"/>
    <w:rsid w:val="2596C12C"/>
    <w:rsid w:val="25A4836D"/>
    <w:rsid w:val="25A69394"/>
    <w:rsid w:val="25B21B3C"/>
    <w:rsid w:val="25B42D69"/>
    <w:rsid w:val="25B63064"/>
    <w:rsid w:val="25BE41C0"/>
    <w:rsid w:val="25C06DD0"/>
    <w:rsid w:val="25C2DAC0"/>
    <w:rsid w:val="25E7C41B"/>
    <w:rsid w:val="25F3208B"/>
    <w:rsid w:val="25F6DA01"/>
    <w:rsid w:val="25FBAB91"/>
    <w:rsid w:val="26041384"/>
    <w:rsid w:val="2616C03F"/>
    <w:rsid w:val="261A7EBA"/>
    <w:rsid w:val="261BE284"/>
    <w:rsid w:val="261CEECA"/>
    <w:rsid w:val="26287BE0"/>
    <w:rsid w:val="262A92D0"/>
    <w:rsid w:val="262FA43A"/>
    <w:rsid w:val="26364F35"/>
    <w:rsid w:val="263A3DB4"/>
    <w:rsid w:val="263BC0E6"/>
    <w:rsid w:val="263ED977"/>
    <w:rsid w:val="264005C6"/>
    <w:rsid w:val="26571563"/>
    <w:rsid w:val="265D8A5A"/>
    <w:rsid w:val="2667406A"/>
    <w:rsid w:val="266C763B"/>
    <w:rsid w:val="266DE22C"/>
    <w:rsid w:val="2671BFE7"/>
    <w:rsid w:val="2672CA0B"/>
    <w:rsid w:val="26807ADA"/>
    <w:rsid w:val="26840F27"/>
    <w:rsid w:val="268A0564"/>
    <w:rsid w:val="2691403A"/>
    <w:rsid w:val="269344BC"/>
    <w:rsid w:val="26938B2E"/>
    <w:rsid w:val="269E9991"/>
    <w:rsid w:val="269FAF25"/>
    <w:rsid w:val="26A5EAE9"/>
    <w:rsid w:val="26A75BDE"/>
    <w:rsid w:val="26A8284E"/>
    <w:rsid w:val="26B10ACB"/>
    <w:rsid w:val="26B60663"/>
    <w:rsid w:val="26B64B57"/>
    <w:rsid w:val="26BA291C"/>
    <w:rsid w:val="26C043DD"/>
    <w:rsid w:val="26C431DF"/>
    <w:rsid w:val="26C61FE3"/>
    <w:rsid w:val="26D2A60B"/>
    <w:rsid w:val="26D46A03"/>
    <w:rsid w:val="26DCBAD1"/>
    <w:rsid w:val="26E64E4A"/>
    <w:rsid w:val="26EC0383"/>
    <w:rsid w:val="26EC0BC3"/>
    <w:rsid w:val="26EC70C9"/>
    <w:rsid w:val="26ECB7E5"/>
    <w:rsid w:val="26F23480"/>
    <w:rsid w:val="26F44722"/>
    <w:rsid w:val="26F970B6"/>
    <w:rsid w:val="26FA849B"/>
    <w:rsid w:val="2705C4AA"/>
    <w:rsid w:val="27090156"/>
    <w:rsid w:val="270C0703"/>
    <w:rsid w:val="270C18A5"/>
    <w:rsid w:val="270E5186"/>
    <w:rsid w:val="27107A61"/>
    <w:rsid w:val="2712AFFD"/>
    <w:rsid w:val="27175F19"/>
    <w:rsid w:val="2724262F"/>
    <w:rsid w:val="273A548A"/>
    <w:rsid w:val="273A73BB"/>
    <w:rsid w:val="27400A89"/>
    <w:rsid w:val="2741E753"/>
    <w:rsid w:val="2741F5C2"/>
    <w:rsid w:val="2742C164"/>
    <w:rsid w:val="2745D005"/>
    <w:rsid w:val="274BD763"/>
    <w:rsid w:val="2752C73F"/>
    <w:rsid w:val="27594B44"/>
    <w:rsid w:val="2764F48F"/>
    <w:rsid w:val="2766029B"/>
    <w:rsid w:val="2769E06D"/>
    <w:rsid w:val="27747DC1"/>
    <w:rsid w:val="2777A92D"/>
    <w:rsid w:val="277E5395"/>
    <w:rsid w:val="277F2218"/>
    <w:rsid w:val="27805659"/>
    <w:rsid w:val="2781417B"/>
    <w:rsid w:val="278BC7CC"/>
    <w:rsid w:val="279AA35D"/>
    <w:rsid w:val="27A5AD6F"/>
    <w:rsid w:val="27A9E0C6"/>
    <w:rsid w:val="27AAAAF3"/>
    <w:rsid w:val="27AFECE6"/>
    <w:rsid w:val="27B5CE1E"/>
    <w:rsid w:val="27B60994"/>
    <w:rsid w:val="27B64500"/>
    <w:rsid w:val="27B7DCD3"/>
    <w:rsid w:val="27BBC46E"/>
    <w:rsid w:val="27BC5F81"/>
    <w:rsid w:val="27BD025D"/>
    <w:rsid w:val="27C2B95C"/>
    <w:rsid w:val="27C4F3CA"/>
    <w:rsid w:val="27C6BB4D"/>
    <w:rsid w:val="27CA719B"/>
    <w:rsid w:val="27CD7EF4"/>
    <w:rsid w:val="27CF82CD"/>
    <w:rsid w:val="27CFD26D"/>
    <w:rsid w:val="27D6138C"/>
    <w:rsid w:val="27E7062B"/>
    <w:rsid w:val="27E95ADB"/>
    <w:rsid w:val="27EC3BC9"/>
    <w:rsid w:val="27EFD142"/>
    <w:rsid w:val="27FFFFD6"/>
    <w:rsid w:val="2803235D"/>
    <w:rsid w:val="28059353"/>
    <w:rsid w:val="280F03A9"/>
    <w:rsid w:val="28101E5C"/>
    <w:rsid w:val="281EB38D"/>
    <w:rsid w:val="28243194"/>
    <w:rsid w:val="28282F08"/>
    <w:rsid w:val="28288342"/>
    <w:rsid w:val="28288604"/>
    <w:rsid w:val="282D70D5"/>
    <w:rsid w:val="28384D9E"/>
    <w:rsid w:val="283BE4F4"/>
    <w:rsid w:val="283C1734"/>
    <w:rsid w:val="283C4938"/>
    <w:rsid w:val="28432C3F"/>
    <w:rsid w:val="2843AC05"/>
    <w:rsid w:val="28456E01"/>
    <w:rsid w:val="284AF26A"/>
    <w:rsid w:val="284C2130"/>
    <w:rsid w:val="284FDD49"/>
    <w:rsid w:val="2852F2B3"/>
    <w:rsid w:val="285FDE27"/>
    <w:rsid w:val="28700CCE"/>
    <w:rsid w:val="28703C5E"/>
    <w:rsid w:val="287050E9"/>
    <w:rsid w:val="2870824A"/>
    <w:rsid w:val="28742FFB"/>
    <w:rsid w:val="2878CCC2"/>
    <w:rsid w:val="287F71A8"/>
    <w:rsid w:val="288C8A1F"/>
    <w:rsid w:val="288F9D22"/>
    <w:rsid w:val="2892EE1A"/>
    <w:rsid w:val="2897918E"/>
    <w:rsid w:val="2899C3B4"/>
    <w:rsid w:val="289C594C"/>
    <w:rsid w:val="289E9F7A"/>
    <w:rsid w:val="28A019DF"/>
    <w:rsid w:val="28A8FBA9"/>
    <w:rsid w:val="28B069E4"/>
    <w:rsid w:val="28B5AF7C"/>
    <w:rsid w:val="28B67BC7"/>
    <w:rsid w:val="28BB3CB9"/>
    <w:rsid w:val="28BB52FA"/>
    <w:rsid w:val="28BC55E1"/>
    <w:rsid w:val="28BF04C3"/>
    <w:rsid w:val="28C7ED4B"/>
    <w:rsid w:val="28C9424F"/>
    <w:rsid w:val="28CB94CE"/>
    <w:rsid w:val="28CBD354"/>
    <w:rsid w:val="28CE602B"/>
    <w:rsid w:val="28CECE86"/>
    <w:rsid w:val="28D14F34"/>
    <w:rsid w:val="28D31515"/>
    <w:rsid w:val="28D5C6A6"/>
    <w:rsid w:val="28D7D31D"/>
    <w:rsid w:val="28DD1ABB"/>
    <w:rsid w:val="28DFC0B8"/>
    <w:rsid w:val="28E21AEE"/>
    <w:rsid w:val="28E41FA0"/>
    <w:rsid w:val="28E8D14B"/>
    <w:rsid w:val="28E972C0"/>
    <w:rsid w:val="28EAF094"/>
    <w:rsid w:val="28EEC7EE"/>
    <w:rsid w:val="28F075FA"/>
    <w:rsid w:val="28F11858"/>
    <w:rsid w:val="28F6A153"/>
    <w:rsid w:val="28F89D7F"/>
    <w:rsid w:val="28FB80A8"/>
    <w:rsid w:val="28FBE0F1"/>
    <w:rsid w:val="28FCF115"/>
    <w:rsid w:val="290285E2"/>
    <w:rsid w:val="2902E7A1"/>
    <w:rsid w:val="2908A941"/>
    <w:rsid w:val="290D0A6A"/>
    <w:rsid w:val="29118984"/>
    <w:rsid w:val="291302EA"/>
    <w:rsid w:val="29168A46"/>
    <w:rsid w:val="2919C433"/>
    <w:rsid w:val="291F1B4B"/>
    <w:rsid w:val="292E9F63"/>
    <w:rsid w:val="292EEA85"/>
    <w:rsid w:val="292F7EAE"/>
    <w:rsid w:val="293D8306"/>
    <w:rsid w:val="2944957B"/>
    <w:rsid w:val="2946E93C"/>
    <w:rsid w:val="294D8321"/>
    <w:rsid w:val="2951FEAD"/>
    <w:rsid w:val="295786BB"/>
    <w:rsid w:val="2958648A"/>
    <w:rsid w:val="295A80E5"/>
    <w:rsid w:val="295E4972"/>
    <w:rsid w:val="2969643A"/>
    <w:rsid w:val="296C6B55"/>
    <w:rsid w:val="2970D27F"/>
    <w:rsid w:val="2972836D"/>
    <w:rsid w:val="2974F017"/>
    <w:rsid w:val="2974F1D3"/>
    <w:rsid w:val="29839738"/>
    <w:rsid w:val="29851C60"/>
    <w:rsid w:val="2987F407"/>
    <w:rsid w:val="298AE517"/>
    <w:rsid w:val="2998E0D3"/>
    <w:rsid w:val="299C4687"/>
    <w:rsid w:val="299D0A41"/>
    <w:rsid w:val="299E6C85"/>
    <w:rsid w:val="29A2580B"/>
    <w:rsid w:val="29B1F881"/>
    <w:rsid w:val="29B6F51B"/>
    <w:rsid w:val="29C4985B"/>
    <w:rsid w:val="29C822EB"/>
    <w:rsid w:val="29CB0F90"/>
    <w:rsid w:val="29D3731F"/>
    <w:rsid w:val="29D4B7D3"/>
    <w:rsid w:val="29D9759B"/>
    <w:rsid w:val="29E0C851"/>
    <w:rsid w:val="29E6F6D6"/>
    <w:rsid w:val="29E9CB40"/>
    <w:rsid w:val="29EFE102"/>
    <w:rsid w:val="29F133B3"/>
    <w:rsid w:val="29F6A453"/>
    <w:rsid w:val="29F785F6"/>
    <w:rsid w:val="29F975E9"/>
    <w:rsid w:val="29FB31CF"/>
    <w:rsid w:val="2A01E9D9"/>
    <w:rsid w:val="2A042F0E"/>
    <w:rsid w:val="2A0C4843"/>
    <w:rsid w:val="2A0D0FAA"/>
    <w:rsid w:val="2A21BA49"/>
    <w:rsid w:val="2A22E4B6"/>
    <w:rsid w:val="2A2E0E37"/>
    <w:rsid w:val="2A36100A"/>
    <w:rsid w:val="2A3D6698"/>
    <w:rsid w:val="2A3E83ED"/>
    <w:rsid w:val="2A4885DA"/>
    <w:rsid w:val="2A4F008A"/>
    <w:rsid w:val="2A512F75"/>
    <w:rsid w:val="2A62CCDB"/>
    <w:rsid w:val="2A681945"/>
    <w:rsid w:val="2A68F712"/>
    <w:rsid w:val="2A6C79E8"/>
    <w:rsid w:val="2A6CF60E"/>
    <w:rsid w:val="2A700D55"/>
    <w:rsid w:val="2A70A889"/>
    <w:rsid w:val="2A7106C7"/>
    <w:rsid w:val="2A72005C"/>
    <w:rsid w:val="2A72BFDA"/>
    <w:rsid w:val="2A731A33"/>
    <w:rsid w:val="2A738E7C"/>
    <w:rsid w:val="2A740053"/>
    <w:rsid w:val="2A770D93"/>
    <w:rsid w:val="2A8769A3"/>
    <w:rsid w:val="2A879E8C"/>
    <w:rsid w:val="2A8B041B"/>
    <w:rsid w:val="2A8D026F"/>
    <w:rsid w:val="2A97633E"/>
    <w:rsid w:val="2AADD56C"/>
    <w:rsid w:val="2AB6405A"/>
    <w:rsid w:val="2AB7F671"/>
    <w:rsid w:val="2ABA0E76"/>
    <w:rsid w:val="2ABC6882"/>
    <w:rsid w:val="2ABE8BC5"/>
    <w:rsid w:val="2AC24F46"/>
    <w:rsid w:val="2AC51092"/>
    <w:rsid w:val="2ACD9940"/>
    <w:rsid w:val="2ACF2135"/>
    <w:rsid w:val="2AD0A6B9"/>
    <w:rsid w:val="2AD0FA3D"/>
    <w:rsid w:val="2AD10EDD"/>
    <w:rsid w:val="2AD3BD69"/>
    <w:rsid w:val="2AD47E6F"/>
    <w:rsid w:val="2AD5B51D"/>
    <w:rsid w:val="2ADCE09E"/>
    <w:rsid w:val="2AE72481"/>
    <w:rsid w:val="2AE96B57"/>
    <w:rsid w:val="2AED754D"/>
    <w:rsid w:val="2AEDF43C"/>
    <w:rsid w:val="2AF29E01"/>
    <w:rsid w:val="2AF38B51"/>
    <w:rsid w:val="2AF4A31F"/>
    <w:rsid w:val="2AF7F892"/>
    <w:rsid w:val="2AFC90E1"/>
    <w:rsid w:val="2B18365E"/>
    <w:rsid w:val="2B22113B"/>
    <w:rsid w:val="2B23400E"/>
    <w:rsid w:val="2B27D79C"/>
    <w:rsid w:val="2B286E46"/>
    <w:rsid w:val="2B2BFA0F"/>
    <w:rsid w:val="2B305F39"/>
    <w:rsid w:val="2B335B14"/>
    <w:rsid w:val="2B341B57"/>
    <w:rsid w:val="2B398E21"/>
    <w:rsid w:val="2B3BDBCE"/>
    <w:rsid w:val="2B40FD37"/>
    <w:rsid w:val="2B41487F"/>
    <w:rsid w:val="2B46EAA6"/>
    <w:rsid w:val="2B492C06"/>
    <w:rsid w:val="2B4B18EF"/>
    <w:rsid w:val="2B5252BA"/>
    <w:rsid w:val="2B53B30D"/>
    <w:rsid w:val="2B54B1E7"/>
    <w:rsid w:val="2B54B5F8"/>
    <w:rsid w:val="2B555067"/>
    <w:rsid w:val="2B59B37C"/>
    <w:rsid w:val="2B5A8636"/>
    <w:rsid w:val="2B5B557A"/>
    <w:rsid w:val="2B644F6E"/>
    <w:rsid w:val="2B6B2F55"/>
    <w:rsid w:val="2B6BC0D3"/>
    <w:rsid w:val="2B751DC5"/>
    <w:rsid w:val="2B7D303D"/>
    <w:rsid w:val="2B7E7B65"/>
    <w:rsid w:val="2B7E8FF7"/>
    <w:rsid w:val="2B821673"/>
    <w:rsid w:val="2B82B8AA"/>
    <w:rsid w:val="2B83B84E"/>
    <w:rsid w:val="2B89A356"/>
    <w:rsid w:val="2B8BDD60"/>
    <w:rsid w:val="2B92A860"/>
    <w:rsid w:val="2B95BE2A"/>
    <w:rsid w:val="2BA5E6EF"/>
    <w:rsid w:val="2BA6927A"/>
    <w:rsid w:val="2BB3ACFA"/>
    <w:rsid w:val="2BB64531"/>
    <w:rsid w:val="2BB64B82"/>
    <w:rsid w:val="2BB66308"/>
    <w:rsid w:val="2BBAEC12"/>
    <w:rsid w:val="2BBB61DC"/>
    <w:rsid w:val="2BBE32A1"/>
    <w:rsid w:val="2BC48F03"/>
    <w:rsid w:val="2BC55B6A"/>
    <w:rsid w:val="2BC6523D"/>
    <w:rsid w:val="2BC77381"/>
    <w:rsid w:val="2BC927B7"/>
    <w:rsid w:val="2BC9DE98"/>
    <w:rsid w:val="2BD24BEE"/>
    <w:rsid w:val="2BD2D42A"/>
    <w:rsid w:val="2BD614FE"/>
    <w:rsid w:val="2BDA4239"/>
    <w:rsid w:val="2BDEA5A7"/>
    <w:rsid w:val="2BDED3C7"/>
    <w:rsid w:val="2BE42C26"/>
    <w:rsid w:val="2BE53F5E"/>
    <w:rsid w:val="2BEA77A0"/>
    <w:rsid w:val="2BEB5FB1"/>
    <w:rsid w:val="2BF24925"/>
    <w:rsid w:val="2BF29356"/>
    <w:rsid w:val="2BF7428A"/>
    <w:rsid w:val="2BFD5B9B"/>
    <w:rsid w:val="2BFF0C34"/>
    <w:rsid w:val="2C00E311"/>
    <w:rsid w:val="2C077185"/>
    <w:rsid w:val="2C09EE95"/>
    <w:rsid w:val="2C0D50A3"/>
    <w:rsid w:val="2C115B1D"/>
    <w:rsid w:val="2C11D646"/>
    <w:rsid w:val="2C1322C0"/>
    <w:rsid w:val="2C17CE92"/>
    <w:rsid w:val="2C1A0D67"/>
    <w:rsid w:val="2C1B000E"/>
    <w:rsid w:val="2C1EA00E"/>
    <w:rsid w:val="2C236EED"/>
    <w:rsid w:val="2C23FA7C"/>
    <w:rsid w:val="2C39A8B6"/>
    <w:rsid w:val="2C3BF0AD"/>
    <w:rsid w:val="2C3F3DAC"/>
    <w:rsid w:val="2C3FCD33"/>
    <w:rsid w:val="2C45E962"/>
    <w:rsid w:val="2C4833A1"/>
    <w:rsid w:val="2C4B1223"/>
    <w:rsid w:val="2C56BF47"/>
    <w:rsid w:val="2C609D1F"/>
    <w:rsid w:val="2C64CC8C"/>
    <w:rsid w:val="2C6C69A6"/>
    <w:rsid w:val="2C6D650B"/>
    <w:rsid w:val="2C6ED0F2"/>
    <w:rsid w:val="2C764B58"/>
    <w:rsid w:val="2C7C8551"/>
    <w:rsid w:val="2C885A6A"/>
    <w:rsid w:val="2C88C331"/>
    <w:rsid w:val="2C896846"/>
    <w:rsid w:val="2C8A7B1F"/>
    <w:rsid w:val="2C8E6E62"/>
    <w:rsid w:val="2C9581F6"/>
    <w:rsid w:val="2C969B45"/>
    <w:rsid w:val="2C97F439"/>
    <w:rsid w:val="2C9A1A13"/>
    <w:rsid w:val="2C9C5A18"/>
    <w:rsid w:val="2CA5C56D"/>
    <w:rsid w:val="2CAACA19"/>
    <w:rsid w:val="2CAC1295"/>
    <w:rsid w:val="2CB214D2"/>
    <w:rsid w:val="2CB397CB"/>
    <w:rsid w:val="2CB40334"/>
    <w:rsid w:val="2CBC13C2"/>
    <w:rsid w:val="2CBFCC5A"/>
    <w:rsid w:val="2CC285D9"/>
    <w:rsid w:val="2CD475C8"/>
    <w:rsid w:val="2CD5E2FC"/>
    <w:rsid w:val="2CDE7583"/>
    <w:rsid w:val="2CDFF803"/>
    <w:rsid w:val="2CDFFCFB"/>
    <w:rsid w:val="2CE45FF2"/>
    <w:rsid w:val="2CE6DC92"/>
    <w:rsid w:val="2CE8E9C4"/>
    <w:rsid w:val="2D041EC0"/>
    <w:rsid w:val="2D0E7230"/>
    <w:rsid w:val="2D11F80E"/>
    <w:rsid w:val="2D135B1D"/>
    <w:rsid w:val="2D18DEC9"/>
    <w:rsid w:val="2D1953F4"/>
    <w:rsid w:val="2D19BE7B"/>
    <w:rsid w:val="2D1ADB12"/>
    <w:rsid w:val="2D20B8C3"/>
    <w:rsid w:val="2D2458BB"/>
    <w:rsid w:val="2D248D3A"/>
    <w:rsid w:val="2D25CDAC"/>
    <w:rsid w:val="2D2781C4"/>
    <w:rsid w:val="2D27A64D"/>
    <w:rsid w:val="2D37B277"/>
    <w:rsid w:val="2D3940A2"/>
    <w:rsid w:val="2D3A1883"/>
    <w:rsid w:val="2D42A1BD"/>
    <w:rsid w:val="2D46076C"/>
    <w:rsid w:val="2D476636"/>
    <w:rsid w:val="2D4943E8"/>
    <w:rsid w:val="2D4D1920"/>
    <w:rsid w:val="2D51FFF8"/>
    <w:rsid w:val="2D5691FF"/>
    <w:rsid w:val="2D611B72"/>
    <w:rsid w:val="2D64A777"/>
    <w:rsid w:val="2D652A18"/>
    <w:rsid w:val="2D674393"/>
    <w:rsid w:val="2D68A93D"/>
    <w:rsid w:val="2D6D3848"/>
    <w:rsid w:val="2D71D108"/>
    <w:rsid w:val="2D72123F"/>
    <w:rsid w:val="2D769AFB"/>
    <w:rsid w:val="2D7B2029"/>
    <w:rsid w:val="2D7D95D6"/>
    <w:rsid w:val="2D86151E"/>
    <w:rsid w:val="2D885E82"/>
    <w:rsid w:val="2D8CEADC"/>
    <w:rsid w:val="2D8F811A"/>
    <w:rsid w:val="2D97D631"/>
    <w:rsid w:val="2D984540"/>
    <w:rsid w:val="2D991227"/>
    <w:rsid w:val="2D9CB372"/>
    <w:rsid w:val="2D9E0091"/>
    <w:rsid w:val="2D9F011A"/>
    <w:rsid w:val="2D9F119A"/>
    <w:rsid w:val="2DA7289A"/>
    <w:rsid w:val="2DA7541B"/>
    <w:rsid w:val="2DC11938"/>
    <w:rsid w:val="2DCA6789"/>
    <w:rsid w:val="2DD18BDA"/>
    <w:rsid w:val="2DD1F21F"/>
    <w:rsid w:val="2DE3BF45"/>
    <w:rsid w:val="2DE50AE8"/>
    <w:rsid w:val="2DE7CDDA"/>
    <w:rsid w:val="2DE7D7DF"/>
    <w:rsid w:val="2DE99E44"/>
    <w:rsid w:val="2DE9E18F"/>
    <w:rsid w:val="2DE9FB69"/>
    <w:rsid w:val="2DEC617C"/>
    <w:rsid w:val="2DECE952"/>
    <w:rsid w:val="2DED3846"/>
    <w:rsid w:val="2DEFAF4C"/>
    <w:rsid w:val="2DFA29B6"/>
    <w:rsid w:val="2DFEA681"/>
    <w:rsid w:val="2E01F751"/>
    <w:rsid w:val="2E045029"/>
    <w:rsid w:val="2E0563DF"/>
    <w:rsid w:val="2E07C91E"/>
    <w:rsid w:val="2E1A6568"/>
    <w:rsid w:val="2E21DA4B"/>
    <w:rsid w:val="2E27A5E6"/>
    <w:rsid w:val="2E2A3EC3"/>
    <w:rsid w:val="2E33FA63"/>
    <w:rsid w:val="2E34621F"/>
    <w:rsid w:val="2E3B88F7"/>
    <w:rsid w:val="2E43F36D"/>
    <w:rsid w:val="2E4C1205"/>
    <w:rsid w:val="2E4D1969"/>
    <w:rsid w:val="2E57A660"/>
    <w:rsid w:val="2E57B12A"/>
    <w:rsid w:val="2E61DB58"/>
    <w:rsid w:val="2E654C03"/>
    <w:rsid w:val="2E6C9BDB"/>
    <w:rsid w:val="2E737C90"/>
    <w:rsid w:val="2E773D53"/>
    <w:rsid w:val="2E7ACBBB"/>
    <w:rsid w:val="2E7F5D17"/>
    <w:rsid w:val="2E894B2D"/>
    <w:rsid w:val="2E907BFB"/>
    <w:rsid w:val="2E96C15F"/>
    <w:rsid w:val="2E98435F"/>
    <w:rsid w:val="2EA856FD"/>
    <w:rsid w:val="2EAA281F"/>
    <w:rsid w:val="2EACB590"/>
    <w:rsid w:val="2EB10C58"/>
    <w:rsid w:val="2EBABAA1"/>
    <w:rsid w:val="2EBB32DA"/>
    <w:rsid w:val="2EBC7CA6"/>
    <w:rsid w:val="2EBF9E86"/>
    <w:rsid w:val="2EC1D46F"/>
    <w:rsid w:val="2EC35225"/>
    <w:rsid w:val="2EC38884"/>
    <w:rsid w:val="2EC4C466"/>
    <w:rsid w:val="2ECB29FE"/>
    <w:rsid w:val="2EDA4269"/>
    <w:rsid w:val="2EDDF25F"/>
    <w:rsid w:val="2EE3E861"/>
    <w:rsid w:val="2EE52F6D"/>
    <w:rsid w:val="2EE98915"/>
    <w:rsid w:val="2EED8D4F"/>
    <w:rsid w:val="2EF2EEF4"/>
    <w:rsid w:val="2EF6D16F"/>
    <w:rsid w:val="2EF73DB3"/>
    <w:rsid w:val="2EFA8069"/>
    <w:rsid w:val="2F00FA79"/>
    <w:rsid w:val="2F067378"/>
    <w:rsid w:val="2F08072F"/>
    <w:rsid w:val="2F101B9A"/>
    <w:rsid w:val="2F16AC5E"/>
    <w:rsid w:val="2F189733"/>
    <w:rsid w:val="2F1C4015"/>
    <w:rsid w:val="2F1CE057"/>
    <w:rsid w:val="2F21C632"/>
    <w:rsid w:val="2F27370A"/>
    <w:rsid w:val="2F28D096"/>
    <w:rsid w:val="2F2DFDA9"/>
    <w:rsid w:val="2F2E9A3F"/>
    <w:rsid w:val="2F36D715"/>
    <w:rsid w:val="2F3E9A15"/>
    <w:rsid w:val="2F41AECD"/>
    <w:rsid w:val="2F437DC0"/>
    <w:rsid w:val="2F47F818"/>
    <w:rsid w:val="2F486C77"/>
    <w:rsid w:val="2F4A5FD8"/>
    <w:rsid w:val="2F52F1C7"/>
    <w:rsid w:val="2F5B47C2"/>
    <w:rsid w:val="2F6456BF"/>
    <w:rsid w:val="2F683AD8"/>
    <w:rsid w:val="2F6AB6BB"/>
    <w:rsid w:val="2F774A5F"/>
    <w:rsid w:val="2F77A3DA"/>
    <w:rsid w:val="2F77BAF3"/>
    <w:rsid w:val="2F78B8D7"/>
    <w:rsid w:val="2F7A51F3"/>
    <w:rsid w:val="2F7E5258"/>
    <w:rsid w:val="2F7F5A1E"/>
    <w:rsid w:val="2F802E17"/>
    <w:rsid w:val="2F884622"/>
    <w:rsid w:val="2F89FD44"/>
    <w:rsid w:val="2F8E7850"/>
    <w:rsid w:val="2FA17E7E"/>
    <w:rsid w:val="2FA568B5"/>
    <w:rsid w:val="2FB77AF4"/>
    <w:rsid w:val="2FBD9E2F"/>
    <w:rsid w:val="2FBEAEF9"/>
    <w:rsid w:val="2FC36F23"/>
    <w:rsid w:val="2FC44E3F"/>
    <w:rsid w:val="2FC687AB"/>
    <w:rsid w:val="2FD380E0"/>
    <w:rsid w:val="2FDA8F2A"/>
    <w:rsid w:val="2FDD3CDC"/>
    <w:rsid w:val="2FE19B3F"/>
    <w:rsid w:val="2FE291B9"/>
    <w:rsid w:val="2FEABA4B"/>
    <w:rsid w:val="2FEB6E30"/>
    <w:rsid w:val="2FF3138E"/>
    <w:rsid w:val="2FF67F7A"/>
    <w:rsid w:val="2FF94E89"/>
    <w:rsid w:val="2FFEDB28"/>
    <w:rsid w:val="2FFF7D67"/>
    <w:rsid w:val="3000391B"/>
    <w:rsid w:val="30087FA1"/>
    <w:rsid w:val="3008E4C0"/>
    <w:rsid w:val="300D0BFA"/>
    <w:rsid w:val="3013FB89"/>
    <w:rsid w:val="3014859C"/>
    <w:rsid w:val="30150B9A"/>
    <w:rsid w:val="30182D4F"/>
    <w:rsid w:val="301A1890"/>
    <w:rsid w:val="302751AB"/>
    <w:rsid w:val="3028CC85"/>
    <w:rsid w:val="302E22C5"/>
    <w:rsid w:val="302EBCC0"/>
    <w:rsid w:val="30309845"/>
    <w:rsid w:val="303A1CAD"/>
    <w:rsid w:val="303AA0D5"/>
    <w:rsid w:val="3043BBDF"/>
    <w:rsid w:val="304475EE"/>
    <w:rsid w:val="30479EA4"/>
    <w:rsid w:val="304A97D5"/>
    <w:rsid w:val="304B00E9"/>
    <w:rsid w:val="304D2CAA"/>
    <w:rsid w:val="304F11AF"/>
    <w:rsid w:val="305427A4"/>
    <w:rsid w:val="30556573"/>
    <w:rsid w:val="305BF77E"/>
    <w:rsid w:val="305E932A"/>
    <w:rsid w:val="306336E7"/>
    <w:rsid w:val="30669670"/>
    <w:rsid w:val="306EAAD4"/>
    <w:rsid w:val="3075AB0E"/>
    <w:rsid w:val="3076BEC6"/>
    <w:rsid w:val="307B62CE"/>
    <w:rsid w:val="307F734E"/>
    <w:rsid w:val="308037A0"/>
    <w:rsid w:val="30829532"/>
    <w:rsid w:val="30884E8D"/>
    <w:rsid w:val="30921B61"/>
    <w:rsid w:val="30944409"/>
    <w:rsid w:val="30971E42"/>
    <w:rsid w:val="30A1CF4A"/>
    <w:rsid w:val="30A381F0"/>
    <w:rsid w:val="30A3D790"/>
    <w:rsid w:val="30A750E8"/>
    <w:rsid w:val="30A8D62B"/>
    <w:rsid w:val="30AC611D"/>
    <w:rsid w:val="30B165CF"/>
    <w:rsid w:val="30B1BDDC"/>
    <w:rsid w:val="30B29350"/>
    <w:rsid w:val="30B3FEF9"/>
    <w:rsid w:val="30BE2281"/>
    <w:rsid w:val="30C1D5A3"/>
    <w:rsid w:val="30C2AEEB"/>
    <w:rsid w:val="30CCCF0A"/>
    <w:rsid w:val="30CEE22C"/>
    <w:rsid w:val="30D222DF"/>
    <w:rsid w:val="30D96261"/>
    <w:rsid w:val="30DD663A"/>
    <w:rsid w:val="30E0257B"/>
    <w:rsid w:val="30E7BB85"/>
    <w:rsid w:val="30E835D1"/>
    <w:rsid w:val="30F6105B"/>
    <w:rsid w:val="30F6E010"/>
    <w:rsid w:val="30F9992D"/>
    <w:rsid w:val="30FF5280"/>
    <w:rsid w:val="31010B31"/>
    <w:rsid w:val="3107A9A0"/>
    <w:rsid w:val="310802FA"/>
    <w:rsid w:val="31087AF6"/>
    <w:rsid w:val="3109E98E"/>
    <w:rsid w:val="310E0AFD"/>
    <w:rsid w:val="3111BB21"/>
    <w:rsid w:val="3118B0D6"/>
    <w:rsid w:val="311CC1E0"/>
    <w:rsid w:val="311D55DF"/>
    <w:rsid w:val="3121862F"/>
    <w:rsid w:val="31219C2B"/>
    <w:rsid w:val="3123416F"/>
    <w:rsid w:val="3123B2D4"/>
    <w:rsid w:val="3128C528"/>
    <w:rsid w:val="31294EE8"/>
    <w:rsid w:val="312A42FE"/>
    <w:rsid w:val="312A6499"/>
    <w:rsid w:val="314461A3"/>
    <w:rsid w:val="3147E637"/>
    <w:rsid w:val="314F8DE6"/>
    <w:rsid w:val="31527367"/>
    <w:rsid w:val="3156C295"/>
    <w:rsid w:val="315B14E1"/>
    <w:rsid w:val="3162AC83"/>
    <w:rsid w:val="316BF332"/>
    <w:rsid w:val="317235CE"/>
    <w:rsid w:val="3175859B"/>
    <w:rsid w:val="3178D894"/>
    <w:rsid w:val="317B1D21"/>
    <w:rsid w:val="317C80C2"/>
    <w:rsid w:val="3181D322"/>
    <w:rsid w:val="31951CB8"/>
    <w:rsid w:val="319E7ABE"/>
    <w:rsid w:val="31A07127"/>
    <w:rsid w:val="31A52F9E"/>
    <w:rsid w:val="31A58C9D"/>
    <w:rsid w:val="31A96803"/>
    <w:rsid w:val="31B07E09"/>
    <w:rsid w:val="31B41700"/>
    <w:rsid w:val="31B7F479"/>
    <w:rsid w:val="31B9254D"/>
    <w:rsid w:val="31BB5F45"/>
    <w:rsid w:val="31BFFC47"/>
    <w:rsid w:val="31C2C193"/>
    <w:rsid w:val="31C3F5C5"/>
    <w:rsid w:val="31C64F70"/>
    <w:rsid w:val="31C9E5E5"/>
    <w:rsid w:val="31CA6E95"/>
    <w:rsid w:val="31CB9C15"/>
    <w:rsid w:val="31D9E7F1"/>
    <w:rsid w:val="31DECB00"/>
    <w:rsid w:val="31DF54D6"/>
    <w:rsid w:val="31DFAF12"/>
    <w:rsid w:val="31E94F0E"/>
    <w:rsid w:val="31ED94B8"/>
    <w:rsid w:val="31EDDC31"/>
    <w:rsid w:val="31F7C7DF"/>
    <w:rsid w:val="32061E6F"/>
    <w:rsid w:val="32069165"/>
    <w:rsid w:val="32079BDE"/>
    <w:rsid w:val="3208F2E0"/>
    <w:rsid w:val="320F07EF"/>
    <w:rsid w:val="32109F30"/>
    <w:rsid w:val="3212C213"/>
    <w:rsid w:val="322357A0"/>
    <w:rsid w:val="32452641"/>
    <w:rsid w:val="324D3630"/>
    <w:rsid w:val="324D9E09"/>
    <w:rsid w:val="324E4D20"/>
    <w:rsid w:val="325037F5"/>
    <w:rsid w:val="32534841"/>
    <w:rsid w:val="3254A53F"/>
    <w:rsid w:val="325C5F4E"/>
    <w:rsid w:val="325DCAD1"/>
    <w:rsid w:val="32682D6A"/>
    <w:rsid w:val="3269211A"/>
    <w:rsid w:val="32698160"/>
    <w:rsid w:val="326ADDD5"/>
    <w:rsid w:val="326E05BB"/>
    <w:rsid w:val="326F9074"/>
    <w:rsid w:val="326FBA87"/>
    <w:rsid w:val="3272E0F0"/>
    <w:rsid w:val="3275A285"/>
    <w:rsid w:val="327AFD08"/>
    <w:rsid w:val="327B193E"/>
    <w:rsid w:val="328F986E"/>
    <w:rsid w:val="32979E03"/>
    <w:rsid w:val="3297A5B3"/>
    <w:rsid w:val="3299828E"/>
    <w:rsid w:val="329C6212"/>
    <w:rsid w:val="32AD2DA7"/>
    <w:rsid w:val="32BB7E95"/>
    <w:rsid w:val="32C562FD"/>
    <w:rsid w:val="32CF322B"/>
    <w:rsid w:val="32D457FB"/>
    <w:rsid w:val="32DA5B03"/>
    <w:rsid w:val="32DA6871"/>
    <w:rsid w:val="32DAE218"/>
    <w:rsid w:val="32DEDAB7"/>
    <w:rsid w:val="32E0A7F7"/>
    <w:rsid w:val="32E2D623"/>
    <w:rsid w:val="32E318C1"/>
    <w:rsid w:val="32F534EF"/>
    <w:rsid w:val="32F6DAF2"/>
    <w:rsid w:val="32F7124B"/>
    <w:rsid w:val="32FEB0C0"/>
    <w:rsid w:val="3309ABFC"/>
    <w:rsid w:val="330C07FC"/>
    <w:rsid w:val="3314EC08"/>
    <w:rsid w:val="331D01F0"/>
    <w:rsid w:val="331D5D1E"/>
    <w:rsid w:val="331DA40D"/>
    <w:rsid w:val="331EFF36"/>
    <w:rsid w:val="332A9765"/>
    <w:rsid w:val="332D5DC3"/>
    <w:rsid w:val="3330C2FB"/>
    <w:rsid w:val="33317AF7"/>
    <w:rsid w:val="3332146B"/>
    <w:rsid w:val="33325DFB"/>
    <w:rsid w:val="33344EA7"/>
    <w:rsid w:val="333861D5"/>
    <w:rsid w:val="333C3533"/>
    <w:rsid w:val="3342FC1F"/>
    <w:rsid w:val="334410E7"/>
    <w:rsid w:val="3346EAA5"/>
    <w:rsid w:val="334C6F14"/>
    <w:rsid w:val="3350F851"/>
    <w:rsid w:val="3358686E"/>
    <w:rsid w:val="335C9DAC"/>
    <w:rsid w:val="335D1277"/>
    <w:rsid w:val="3360CEFE"/>
    <w:rsid w:val="3361C27C"/>
    <w:rsid w:val="336256FA"/>
    <w:rsid w:val="3367AF91"/>
    <w:rsid w:val="336A8E9C"/>
    <w:rsid w:val="336BADE6"/>
    <w:rsid w:val="3371529B"/>
    <w:rsid w:val="337A1B72"/>
    <w:rsid w:val="337B4FE5"/>
    <w:rsid w:val="33954BCB"/>
    <w:rsid w:val="33967439"/>
    <w:rsid w:val="339860C8"/>
    <w:rsid w:val="339A1CF5"/>
    <w:rsid w:val="339C3671"/>
    <w:rsid w:val="33A5D93A"/>
    <w:rsid w:val="33A97702"/>
    <w:rsid w:val="33AB902C"/>
    <w:rsid w:val="33ABA7BF"/>
    <w:rsid w:val="33BAF116"/>
    <w:rsid w:val="33BE55C4"/>
    <w:rsid w:val="33C0BAC5"/>
    <w:rsid w:val="33C513B7"/>
    <w:rsid w:val="33CB4080"/>
    <w:rsid w:val="33CBC449"/>
    <w:rsid w:val="33D1FE59"/>
    <w:rsid w:val="33D33A24"/>
    <w:rsid w:val="33D4F07D"/>
    <w:rsid w:val="33D62881"/>
    <w:rsid w:val="33D72061"/>
    <w:rsid w:val="33D84A7C"/>
    <w:rsid w:val="33E8DA28"/>
    <w:rsid w:val="33EE9ECD"/>
    <w:rsid w:val="33F48652"/>
    <w:rsid w:val="33F7D459"/>
    <w:rsid w:val="33F85847"/>
    <w:rsid w:val="33F8D0F2"/>
    <w:rsid w:val="34028ACD"/>
    <w:rsid w:val="3404D1BB"/>
    <w:rsid w:val="3404F28F"/>
    <w:rsid w:val="34056B19"/>
    <w:rsid w:val="340703C2"/>
    <w:rsid w:val="340D7EE8"/>
    <w:rsid w:val="3414E8C6"/>
    <w:rsid w:val="3422D732"/>
    <w:rsid w:val="342DD116"/>
    <w:rsid w:val="3430C2BC"/>
    <w:rsid w:val="34354B82"/>
    <w:rsid w:val="34379A23"/>
    <w:rsid w:val="343D0C19"/>
    <w:rsid w:val="343D12B7"/>
    <w:rsid w:val="3448E21F"/>
    <w:rsid w:val="344C80A7"/>
    <w:rsid w:val="344D8C06"/>
    <w:rsid w:val="3450194F"/>
    <w:rsid w:val="34501EEA"/>
    <w:rsid w:val="3457D990"/>
    <w:rsid w:val="345ECD2D"/>
    <w:rsid w:val="34671E5B"/>
    <w:rsid w:val="3469FF3A"/>
    <w:rsid w:val="3470A7BC"/>
    <w:rsid w:val="3471B912"/>
    <w:rsid w:val="34765DA0"/>
    <w:rsid w:val="347AAB18"/>
    <w:rsid w:val="347DC6CC"/>
    <w:rsid w:val="34833CB3"/>
    <w:rsid w:val="3486A4B7"/>
    <w:rsid w:val="348C747C"/>
    <w:rsid w:val="3497F424"/>
    <w:rsid w:val="349A3EDA"/>
    <w:rsid w:val="34A800ED"/>
    <w:rsid w:val="34AB7ED8"/>
    <w:rsid w:val="34B0ECC9"/>
    <w:rsid w:val="34B10A5A"/>
    <w:rsid w:val="34B85D1B"/>
    <w:rsid w:val="34C13A91"/>
    <w:rsid w:val="34C67F30"/>
    <w:rsid w:val="34C78C17"/>
    <w:rsid w:val="34CA0F3A"/>
    <w:rsid w:val="34CA8C56"/>
    <w:rsid w:val="34CDAE53"/>
    <w:rsid w:val="34D07D66"/>
    <w:rsid w:val="34D3798B"/>
    <w:rsid w:val="34D743C6"/>
    <w:rsid w:val="34D9F88D"/>
    <w:rsid w:val="34DB4273"/>
    <w:rsid w:val="34E236B5"/>
    <w:rsid w:val="34F3D9F6"/>
    <w:rsid w:val="34F79C80"/>
    <w:rsid w:val="34FBBC45"/>
    <w:rsid w:val="34FDDE57"/>
    <w:rsid w:val="3500DD64"/>
    <w:rsid w:val="350189B5"/>
    <w:rsid w:val="3507F2F5"/>
    <w:rsid w:val="350B4A98"/>
    <w:rsid w:val="350D2B44"/>
    <w:rsid w:val="350E678C"/>
    <w:rsid w:val="35129B31"/>
    <w:rsid w:val="35169B9E"/>
    <w:rsid w:val="351CDD1D"/>
    <w:rsid w:val="3520E6C3"/>
    <w:rsid w:val="35225EC7"/>
    <w:rsid w:val="352489D0"/>
    <w:rsid w:val="352A7973"/>
    <w:rsid w:val="352C4471"/>
    <w:rsid w:val="352C7B88"/>
    <w:rsid w:val="352DF732"/>
    <w:rsid w:val="352E0622"/>
    <w:rsid w:val="35314E18"/>
    <w:rsid w:val="35319561"/>
    <w:rsid w:val="3541FEBE"/>
    <w:rsid w:val="35478C8D"/>
    <w:rsid w:val="354D48B4"/>
    <w:rsid w:val="3556C177"/>
    <w:rsid w:val="355848C5"/>
    <w:rsid w:val="35589CA2"/>
    <w:rsid w:val="355F3594"/>
    <w:rsid w:val="356047EB"/>
    <w:rsid w:val="35639929"/>
    <w:rsid w:val="356C3C57"/>
    <w:rsid w:val="3573329F"/>
    <w:rsid w:val="3574CA6C"/>
    <w:rsid w:val="3578ED51"/>
    <w:rsid w:val="357AF5E5"/>
    <w:rsid w:val="3580855A"/>
    <w:rsid w:val="3581C70F"/>
    <w:rsid w:val="3585E3A7"/>
    <w:rsid w:val="3585F98F"/>
    <w:rsid w:val="35866B22"/>
    <w:rsid w:val="358899E8"/>
    <w:rsid w:val="358E8AA5"/>
    <w:rsid w:val="358EC8CA"/>
    <w:rsid w:val="3590EF79"/>
    <w:rsid w:val="3592BB50"/>
    <w:rsid w:val="359AFF83"/>
    <w:rsid w:val="359CD5AB"/>
    <w:rsid w:val="359E060B"/>
    <w:rsid w:val="35A479FC"/>
    <w:rsid w:val="35AC2A12"/>
    <w:rsid w:val="35B08E41"/>
    <w:rsid w:val="35B4AA42"/>
    <w:rsid w:val="35B4C03A"/>
    <w:rsid w:val="35B79412"/>
    <w:rsid w:val="35BB00D5"/>
    <w:rsid w:val="35C15AB1"/>
    <w:rsid w:val="35C48BC4"/>
    <w:rsid w:val="35CDE23B"/>
    <w:rsid w:val="35D0A430"/>
    <w:rsid w:val="35D7CC15"/>
    <w:rsid w:val="35DBD5F9"/>
    <w:rsid w:val="35DF4F3B"/>
    <w:rsid w:val="35DF8D5B"/>
    <w:rsid w:val="35E6A8D9"/>
    <w:rsid w:val="35E85F47"/>
    <w:rsid w:val="35EAB423"/>
    <w:rsid w:val="35EEBC40"/>
    <w:rsid w:val="35F045C2"/>
    <w:rsid w:val="35F22C1A"/>
    <w:rsid w:val="35F28B73"/>
    <w:rsid w:val="35FD5BC7"/>
    <w:rsid w:val="36059D2D"/>
    <w:rsid w:val="360DB933"/>
    <w:rsid w:val="36198A45"/>
    <w:rsid w:val="361A9C28"/>
    <w:rsid w:val="361C7EA8"/>
    <w:rsid w:val="361D5BDB"/>
    <w:rsid w:val="361F8559"/>
    <w:rsid w:val="361FD498"/>
    <w:rsid w:val="362317D4"/>
    <w:rsid w:val="3628F7E8"/>
    <w:rsid w:val="36298F21"/>
    <w:rsid w:val="362A3A78"/>
    <w:rsid w:val="363928FC"/>
    <w:rsid w:val="363AD0E3"/>
    <w:rsid w:val="3641B795"/>
    <w:rsid w:val="36469017"/>
    <w:rsid w:val="364799DE"/>
    <w:rsid w:val="36486AB8"/>
    <w:rsid w:val="364D6BB8"/>
    <w:rsid w:val="364E71F7"/>
    <w:rsid w:val="36504309"/>
    <w:rsid w:val="36619345"/>
    <w:rsid w:val="3664CD01"/>
    <w:rsid w:val="3668CC26"/>
    <w:rsid w:val="366A64B2"/>
    <w:rsid w:val="366C1F37"/>
    <w:rsid w:val="366C4DC7"/>
    <w:rsid w:val="367539D7"/>
    <w:rsid w:val="3680D109"/>
    <w:rsid w:val="3683CE14"/>
    <w:rsid w:val="3685FB45"/>
    <w:rsid w:val="368E39FD"/>
    <w:rsid w:val="3693AF29"/>
    <w:rsid w:val="369875DF"/>
    <w:rsid w:val="369FCE0B"/>
    <w:rsid w:val="36ACAE26"/>
    <w:rsid w:val="36ADD358"/>
    <w:rsid w:val="36AEB035"/>
    <w:rsid w:val="36B93BB1"/>
    <w:rsid w:val="36C2E02D"/>
    <w:rsid w:val="36C3671F"/>
    <w:rsid w:val="36D0740B"/>
    <w:rsid w:val="36D234FE"/>
    <w:rsid w:val="36D2476B"/>
    <w:rsid w:val="36DA7A72"/>
    <w:rsid w:val="36DA7C98"/>
    <w:rsid w:val="36E0882B"/>
    <w:rsid w:val="36EA607E"/>
    <w:rsid w:val="36EA685B"/>
    <w:rsid w:val="36EDF1EC"/>
    <w:rsid w:val="36F66AC6"/>
    <w:rsid w:val="36F74581"/>
    <w:rsid w:val="36FB63C8"/>
    <w:rsid w:val="36FFA3C3"/>
    <w:rsid w:val="3702AD53"/>
    <w:rsid w:val="370BB613"/>
    <w:rsid w:val="370C5598"/>
    <w:rsid w:val="370C8662"/>
    <w:rsid w:val="370E4FE9"/>
    <w:rsid w:val="370EE15C"/>
    <w:rsid w:val="37117CF5"/>
    <w:rsid w:val="3714D9CD"/>
    <w:rsid w:val="371D6A56"/>
    <w:rsid w:val="372120D3"/>
    <w:rsid w:val="37220DF6"/>
    <w:rsid w:val="37272F0E"/>
    <w:rsid w:val="372E8BB1"/>
    <w:rsid w:val="37301307"/>
    <w:rsid w:val="37376D70"/>
    <w:rsid w:val="3742CC92"/>
    <w:rsid w:val="37472F75"/>
    <w:rsid w:val="374B88AD"/>
    <w:rsid w:val="374D97E9"/>
    <w:rsid w:val="37607977"/>
    <w:rsid w:val="376279C8"/>
    <w:rsid w:val="376404C1"/>
    <w:rsid w:val="3768E5D8"/>
    <w:rsid w:val="3770A3E3"/>
    <w:rsid w:val="377102A6"/>
    <w:rsid w:val="37746970"/>
    <w:rsid w:val="3777A65A"/>
    <w:rsid w:val="37810D04"/>
    <w:rsid w:val="3785B415"/>
    <w:rsid w:val="378974CF"/>
    <w:rsid w:val="3791FF9F"/>
    <w:rsid w:val="379776FC"/>
    <w:rsid w:val="379888FC"/>
    <w:rsid w:val="379A3576"/>
    <w:rsid w:val="379A8712"/>
    <w:rsid w:val="379AA6CB"/>
    <w:rsid w:val="379AB89A"/>
    <w:rsid w:val="379F4A7F"/>
    <w:rsid w:val="37A4EFAA"/>
    <w:rsid w:val="37A959D4"/>
    <w:rsid w:val="37ADA5F4"/>
    <w:rsid w:val="37AF5865"/>
    <w:rsid w:val="37B16AB9"/>
    <w:rsid w:val="37C09314"/>
    <w:rsid w:val="37C28748"/>
    <w:rsid w:val="37C564BC"/>
    <w:rsid w:val="37D9E705"/>
    <w:rsid w:val="37DCBE54"/>
    <w:rsid w:val="37DD000D"/>
    <w:rsid w:val="37DF9D69"/>
    <w:rsid w:val="37E0536F"/>
    <w:rsid w:val="37E5DB02"/>
    <w:rsid w:val="37E76857"/>
    <w:rsid w:val="37EA0020"/>
    <w:rsid w:val="37F4ECDF"/>
    <w:rsid w:val="37F58BB3"/>
    <w:rsid w:val="38093291"/>
    <w:rsid w:val="380E24D2"/>
    <w:rsid w:val="380FE6FB"/>
    <w:rsid w:val="38125D4D"/>
    <w:rsid w:val="3815415B"/>
    <w:rsid w:val="381B11E7"/>
    <w:rsid w:val="382B0D61"/>
    <w:rsid w:val="382BB7AF"/>
    <w:rsid w:val="382CB98F"/>
    <w:rsid w:val="382D62E9"/>
    <w:rsid w:val="38300ECF"/>
    <w:rsid w:val="38344817"/>
    <w:rsid w:val="3836BAF7"/>
    <w:rsid w:val="383AFA30"/>
    <w:rsid w:val="3854E77B"/>
    <w:rsid w:val="3857DE9F"/>
    <w:rsid w:val="385896A7"/>
    <w:rsid w:val="3864DF1A"/>
    <w:rsid w:val="3867215A"/>
    <w:rsid w:val="3868C712"/>
    <w:rsid w:val="386BBF82"/>
    <w:rsid w:val="386BDF63"/>
    <w:rsid w:val="386D1E9E"/>
    <w:rsid w:val="387D6888"/>
    <w:rsid w:val="388F91EE"/>
    <w:rsid w:val="38903D64"/>
    <w:rsid w:val="389647CB"/>
    <w:rsid w:val="3898A610"/>
    <w:rsid w:val="389A16C1"/>
    <w:rsid w:val="389A8CA6"/>
    <w:rsid w:val="389F40B3"/>
    <w:rsid w:val="389FB7DB"/>
    <w:rsid w:val="38A86D9E"/>
    <w:rsid w:val="38AECEDF"/>
    <w:rsid w:val="38B0AA2E"/>
    <w:rsid w:val="38B68E18"/>
    <w:rsid w:val="38B75610"/>
    <w:rsid w:val="38B9D666"/>
    <w:rsid w:val="38BAED19"/>
    <w:rsid w:val="38BEA3A4"/>
    <w:rsid w:val="38BF42D4"/>
    <w:rsid w:val="38C05EAA"/>
    <w:rsid w:val="38CD975B"/>
    <w:rsid w:val="38CDCE7A"/>
    <w:rsid w:val="38D161DB"/>
    <w:rsid w:val="38D4798D"/>
    <w:rsid w:val="38DE036C"/>
    <w:rsid w:val="38DE2C24"/>
    <w:rsid w:val="38E90665"/>
    <w:rsid w:val="38F1F0B0"/>
    <w:rsid w:val="38F32C74"/>
    <w:rsid w:val="38F356B7"/>
    <w:rsid w:val="38F389FA"/>
    <w:rsid w:val="38F3F395"/>
    <w:rsid w:val="38F55E6A"/>
    <w:rsid w:val="38F8C083"/>
    <w:rsid w:val="3900762B"/>
    <w:rsid w:val="3902BBDF"/>
    <w:rsid w:val="390F761A"/>
    <w:rsid w:val="390FFEBD"/>
    <w:rsid w:val="39106D3D"/>
    <w:rsid w:val="391B0265"/>
    <w:rsid w:val="391D3BCC"/>
    <w:rsid w:val="39237741"/>
    <w:rsid w:val="3924AD12"/>
    <w:rsid w:val="392A5701"/>
    <w:rsid w:val="392B07EA"/>
    <w:rsid w:val="3930E621"/>
    <w:rsid w:val="3933A829"/>
    <w:rsid w:val="39353FDE"/>
    <w:rsid w:val="3936034A"/>
    <w:rsid w:val="393D3C8E"/>
    <w:rsid w:val="393DB846"/>
    <w:rsid w:val="39409109"/>
    <w:rsid w:val="39443A5F"/>
    <w:rsid w:val="39523CEA"/>
    <w:rsid w:val="39536D3A"/>
    <w:rsid w:val="3957E7A1"/>
    <w:rsid w:val="3961C0F0"/>
    <w:rsid w:val="3965213E"/>
    <w:rsid w:val="39684B97"/>
    <w:rsid w:val="3968C19E"/>
    <w:rsid w:val="3970E48A"/>
    <w:rsid w:val="3976981A"/>
    <w:rsid w:val="397CF2A5"/>
    <w:rsid w:val="3981E637"/>
    <w:rsid w:val="3982C332"/>
    <w:rsid w:val="3993E134"/>
    <w:rsid w:val="3994F9A7"/>
    <w:rsid w:val="3997C98F"/>
    <w:rsid w:val="399E03F5"/>
    <w:rsid w:val="39A9C75E"/>
    <w:rsid w:val="39B1FDCE"/>
    <w:rsid w:val="39C1F166"/>
    <w:rsid w:val="39C2284D"/>
    <w:rsid w:val="39C5DCC0"/>
    <w:rsid w:val="39C75045"/>
    <w:rsid w:val="39D11A3E"/>
    <w:rsid w:val="39D4D12E"/>
    <w:rsid w:val="39DA8BE3"/>
    <w:rsid w:val="39DC1DFF"/>
    <w:rsid w:val="39DD7EDB"/>
    <w:rsid w:val="39E2CC39"/>
    <w:rsid w:val="39E83184"/>
    <w:rsid w:val="39F27D4F"/>
    <w:rsid w:val="39F7662C"/>
    <w:rsid w:val="39FD23AB"/>
    <w:rsid w:val="3A01BE4A"/>
    <w:rsid w:val="3A07997D"/>
    <w:rsid w:val="3A0AF36F"/>
    <w:rsid w:val="3A0B8661"/>
    <w:rsid w:val="3A1A887C"/>
    <w:rsid w:val="3A1CB2E0"/>
    <w:rsid w:val="3A1CF0BF"/>
    <w:rsid w:val="3A266E5A"/>
    <w:rsid w:val="3A292ABB"/>
    <w:rsid w:val="3A2BD820"/>
    <w:rsid w:val="3A2C0DC5"/>
    <w:rsid w:val="3A2D42A7"/>
    <w:rsid w:val="3A3292F3"/>
    <w:rsid w:val="3A33AD81"/>
    <w:rsid w:val="3A3D3B4D"/>
    <w:rsid w:val="3A41B595"/>
    <w:rsid w:val="3A447233"/>
    <w:rsid w:val="3A47332D"/>
    <w:rsid w:val="3A477CD4"/>
    <w:rsid w:val="3A490C56"/>
    <w:rsid w:val="3A4B4C9E"/>
    <w:rsid w:val="3A4F0937"/>
    <w:rsid w:val="3A4F625F"/>
    <w:rsid w:val="3A50C6EF"/>
    <w:rsid w:val="3A592F52"/>
    <w:rsid w:val="3A5B1248"/>
    <w:rsid w:val="3A5CA31F"/>
    <w:rsid w:val="3A5CF546"/>
    <w:rsid w:val="3A5E6ABD"/>
    <w:rsid w:val="3A5E94A2"/>
    <w:rsid w:val="3A62605B"/>
    <w:rsid w:val="3A692131"/>
    <w:rsid w:val="3A697F7D"/>
    <w:rsid w:val="3A6A243B"/>
    <w:rsid w:val="3A6CCD4F"/>
    <w:rsid w:val="3A736E1F"/>
    <w:rsid w:val="3A77B752"/>
    <w:rsid w:val="3A79C6A6"/>
    <w:rsid w:val="3A7A44E1"/>
    <w:rsid w:val="3A8940F6"/>
    <w:rsid w:val="3A8B1059"/>
    <w:rsid w:val="3A8CDC8C"/>
    <w:rsid w:val="3A8D3555"/>
    <w:rsid w:val="3A8DD772"/>
    <w:rsid w:val="3A97E8F5"/>
    <w:rsid w:val="3A9E8C40"/>
    <w:rsid w:val="3AA0AC9F"/>
    <w:rsid w:val="3AA513A5"/>
    <w:rsid w:val="3AA5DCAA"/>
    <w:rsid w:val="3AA7155E"/>
    <w:rsid w:val="3AAB237B"/>
    <w:rsid w:val="3AAF07E0"/>
    <w:rsid w:val="3AB06FAE"/>
    <w:rsid w:val="3AB13E0D"/>
    <w:rsid w:val="3AB405A7"/>
    <w:rsid w:val="3AB54B8F"/>
    <w:rsid w:val="3AB838A9"/>
    <w:rsid w:val="3ABB0DEF"/>
    <w:rsid w:val="3AC195F6"/>
    <w:rsid w:val="3ADAFF38"/>
    <w:rsid w:val="3AF4F48D"/>
    <w:rsid w:val="3AFA656D"/>
    <w:rsid w:val="3AFC1301"/>
    <w:rsid w:val="3B00F26A"/>
    <w:rsid w:val="3B021909"/>
    <w:rsid w:val="3B037532"/>
    <w:rsid w:val="3B0D878D"/>
    <w:rsid w:val="3B1187C7"/>
    <w:rsid w:val="3B1455C7"/>
    <w:rsid w:val="3B17A7CB"/>
    <w:rsid w:val="3B18A393"/>
    <w:rsid w:val="3B1CDF40"/>
    <w:rsid w:val="3B245B8D"/>
    <w:rsid w:val="3B2C022F"/>
    <w:rsid w:val="3B381FBA"/>
    <w:rsid w:val="3B45160B"/>
    <w:rsid w:val="3B4B21EA"/>
    <w:rsid w:val="3B4BEA56"/>
    <w:rsid w:val="3B4F3023"/>
    <w:rsid w:val="3B4FFC55"/>
    <w:rsid w:val="3B53C94C"/>
    <w:rsid w:val="3B579FCE"/>
    <w:rsid w:val="3B5DDFEE"/>
    <w:rsid w:val="3B6A9325"/>
    <w:rsid w:val="3B6DDDBB"/>
    <w:rsid w:val="3B73D538"/>
    <w:rsid w:val="3B74C2A8"/>
    <w:rsid w:val="3B794905"/>
    <w:rsid w:val="3B7B582B"/>
    <w:rsid w:val="3B7D2CE3"/>
    <w:rsid w:val="3B7D6B8B"/>
    <w:rsid w:val="3B7DA719"/>
    <w:rsid w:val="3B82AF01"/>
    <w:rsid w:val="3B8808D1"/>
    <w:rsid w:val="3B89315B"/>
    <w:rsid w:val="3B8DF3A7"/>
    <w:rsid w:val="3B8FCA86"/>
    <w:rsid w:val="3B9F4A7A"/>
    <w:rsid w:val="3BA4DE04"/>
    <w:rsid w:val="3BACEA8D"/>
    <w:rsid w:val="3BB064AF"/>
    <w:rsid w:val="3BB20E8C"/>
    <w:rsid w:val="3BB33348"/>
    <w:rsid w:val="3BB66A67"/>
    <w:rsid w:val="3BB86C12"/>
    <w:rsid w:val="3BBB26E0"/>
    <w:rsid w:val="3BBC7230"/>
    <w:rsid w:val="3BBCA462"/>
    <w:rsid w:val="3BC05AD1"/>
    <w:rsid w:val="3BC8ADCA"/>
    <w:rsid w:val="3BCBE192"/>
    <w:rsid w:val="3BCE6165"/>
    <w:rsid w:val="3BD64ECB"/>
    <w:rsid w:val="3BDA8FF3"/>
    <w:rsid w:val="3BDC775A"/>
    <w:rsid w:val="3BDD9652"/>
    <w:rsid w:val="3BE7DA04"/>
    <w:rsid w:val="3BF427DD"/>
    <w:rsid w:val="3C055B5D"/>
    <w:rsid w:val="3C06D24E"/>
    <w:rsid w:val="3C0F09C2"/>
    <w:rsid w:val="3C1CFB9A"/>
    <w:rsid w:val="3C1FD5DF"/>
    <w:rsid w:val="3C23FBA3"/>
    <w:rsid w:val="3C27A3BA"/>
    <w:rsid w:val="3C29297E"/>
    <w:rsid w:val="3C2ACEFA"/>
    <w:rsid w:val="3C332377"/>
    <w:rsid w:val="3C332842"/>
    <w:rsid w:val="3C3443E4"/>
    <w:rsid w:val="3C385990"/>
    <w:rsid w:val="3C3A55CD"/>
    <w:rsid w:val="3C3F9F75"/>
    <w:rsid w:val="3C40E406"/>
    <w:rsid w:val="3C49CA16"/>
    <w:rsid w:val="3C4C5C2C"/>
    <w:rsid w:val="3C4EEA49"/>
    <w:rsid w:val="3C4EF5AB"/>
    <w:rsid w:val="3C5029F8"/>
    <w:rsid w:val="3C5DFAD7"/>
    <w:rsid w:val="3C5F3EF8"/>
    <w:rsid w:val="3C60F9B4"/>
    <w:rsid w:val="3C659676"/>
    <w:rsid w:val="3C67EEBA"/>
    <w:rsid w:val="3C69CC6E"/>
    <w:rsid w:val="3C6AFA94"/>
    <w:rsid w:val="3C6BF856"/>
    <w:rsid w:val="3C75BAB8"/>
    <w:rsid w:val="3C7A3928"/>
    <w:rsid w:val="3C7B0851"/>
    <w:rsid w:val="3C7DA32D"/>
    <w:rsid w:val="3C8041C6"/>
    <w:rsid w:val="3C84F190"/>
    <w:rsid w:val="3C89DDAC"/>
    <w:rsid w:val="3C8CA2AA"/>
    <w:rsid w:val="3C8F75EF"/>
    <w:rsid w:val="3C90516C"/>
    <w:rsid w:val="3C931F75"/>
    <w:rsid w:val="3C944A77"/>
    <w:rsid w:val="3C9AE5B0"/>
    <w:rsid w:val="3C9B625B"/>
    <w:rsid w:val="3CA816A1"/>
    <w:rsid w:val="3CAD1C18"/>
    <w:rsid w:val="3CAD5828"/>
    <w:rsid w:val="3CAD5E72"/>
    <w:rsid w:val="3CAFB353"/>
    <w:rsid w:val="3CB4CEAE"/>
    <w:rsid w:val="3CB66DFE"/>
    <w:rsid w:val="3CC41B57"/>
    <w:rsid w:val="3CD416D7"/>
    <w:rsid w:val="3CD4DC48"/>
    <w:rsid w:val="3CD4E0AD"/>
    <w:rsid w:val="3CD92AF9"/>
    <w:rsid w:val="3CDCD309"/>
    <w:rsid w:val="3CE4B89B"/>
    <w:rsid w:val="3CE52167"/>
    <w:rsid w:val="3CEA6059"/>
    <w:rsid w:val="3CF01625"/>
    <w:rsid w:val="3CF0DEFA"/>
    <w:rsid w:val="3CF335AA"/>
    <w:rsid w:val="3CF3F3F0"/>
    <w:rsid w:val="3CF4D834"/>
    <w:rsid w:val="3CF9C90F"/>
    <w:rsid w:val="3CFAFDAD"/>
    <w:rsid w:val="3CFBC6B8"/>
    <w:rsid w:val="3CFBFF9F"/>
    <w:rsid w:val="3CFE22FE"/>
    <w:rsid w:val="3CFF33C4"/>
    <w:rsid w:val="3D00B504"/>
    <w:rsid w:val="3D0AD8F5"/>
    <w:rsid w:val="3D163D77"/>
    <w:rsid w:val="3D2314E1"/>
    <w:rsid w:val="3D284A74"/>
    <w:rsid w:val="3D30FBD1"/>
    <w:rsid w:val="3D32D80D"/>
    <w:rsid w:val="3D38CBD9"/>
    <w:rsid w:val="3D38ECC2"/>
    <w:rsid w:val="3D3D74F9"/>
    <w:rsid w:val="3D3E8D4B"/>
    <w:rsid w:val="3D48C6C3"/>
    <w:rsid w:val="3D48DF3E"/>
    <w:rsid w:val="3D504969"/>
    <w:rsid w:val="3D51D5A1"/>
    <w:rsid w:val="3D59F673"/>
    <w:rsid w:val="3D5C0BBC"/>
    <w:rsid w:val="3D5CBB1B"/>
    <w:rsid w:val="3D5E7B09"/>
    <w:rsid w:val="3D6584F3"/>
    <w:rsid w:val="3D65DA79"/>
    <w:rsid w:val="3D73A423"/>
    <w:rsid w:val="3D77187F"/>
    <w:rsid w:val="3D78F8BE"/>
    <w:rsid w:val="3D799BAA"/>
    <w:rsid w:val="3D81000B"/>
    <w:rsid w:val="3D835958"/>
    <w:rsid w:val="3D84A581"/>
    <w:rsid w:val="3D88E901"/>
    <w:rsid w:val="3D8F6E31"/>
    <w:rsid w:val="3D930A29"/>
    <w:rsid w:val="3D9BBC49"/>
    <w:rsid w:val="3DA7CBBA"/>
    <w:rsid w:val="3DA98049"/>
    <w:rsid w:val="3DAE129C"/>
    <w:rsid w:val="3DB208EE"/>
    <w:rsid w:val="3DB23CC2"/>
    <w:rsid w:val="3DB243BB"/>
    <w:rsid w:val="3DB793DC"/>
    <w:rsid w:val="3DB8FE5D"/>
    <w:rsid w:val="3DBD6AC8"/>
    <w:rsid w:val="3DC0E1B8"/>
    <w:rsid w:val="3DC6CA23"/>
    <w:rsid w:val="3DCD424F"/>
    <w:rsid w:val="3DCE0FFF"/>
    <w:rsid w:val="3DD62D02"/>
    <w:rsid w:val="3DD6439D"/>
    <w:rsid w:val="3DD953AD"/>
    <w:rsid w:val="3DDC0821"/>
    <w:rsid w:val="3DE0D39A"/>
    <w:rsid w:val="3DFB3D09"/>
    <w:rsid w:val="3DFEF87D"/>
    <w:rsid w:val="3E018663"/>
    <w:rsid w:val="3E072EAA"/>
    <w:rsid w:val="3E0AAECE"/>
    <w:rsid w:val="3E0BDDDD"/>
    <w:rsid w:val="3E20EEAA"/>
    <w:rsid w:val="3E26884D"/>
    <w:rsid w:val="3E2A3081"/>
    <w:rsid w:val="3E2B21CE"/>
    <w:rsid w:val="3E2FB095"/>
    <w:rsid w:val="3E371E4B"/>
    <w:rsid w:val="3E375126"/>
    <w:rsid w:val="3E3FAD59"/>
    <w:rsid w:val="3E4DE2CF"/>
    <w:rsid w:val="3E59C758"/>
    <w:rsid w:val="3E5BA9F4"/>
    <w:rsid w:val="3E5CB4B5"/>
    <w:rsid w:val="3E5F62EB"/>
    <w:rsid w:val="3E5F7D09"/>
    <w:rsid w:val="3E67173F"/>
    <w:rsid w:val="3E671973"/>
    <w:rsid w:val="3E6AA8AC"/>
    <w:rsid w:val="3E6F2BDD"/>
    <w:rsid w:val="3E6FA3D4"/>
    <w:rsid w:val="3E72AA50"/>
    <w:rsid w:val="3E747842"/>
    <w:rsid w:val="3E75D9A7"/>
    <w:rsid w:val="3E775FAC"/>
    <w:rsid w:val="3E7C6C76"/>
    <w:rsid w:val="3E84739D"/>
    <w:rsid w:val="3E8CAF5B"/>
    <w:rsid w:val="3E98C8A3"/>
    <w:rsid w:val="3E9D515B"/>
    <w:rsid w:val="3E9DDD31"/>
    <w:rsid w:val="3EA0D1EA"/>
    <w:rsid w:val="3EA53035"/>
    <w:rsid w:val="3EA6EE8F"/>
    <w:rsid w:val="3EA76D9C"/>
    <w:rsid w:val="3EBA46E2"/>
    <w:rsid w:val="3EBD7CCE"/>
    <w:rsid w:val="3EC01FE6"/>
    <w:rsid w:val="3EC35321"/>
    <w:rsid w:val="3EC35673"/>
    <w:rsid w:val="3EC3BDEF"/>
    <w:rsid w:val="3EC40C8C"/>
    <w:rsid w:val="3EC7B1A3"/>
    <w:rsid w:val="3ED40F3A"/>
    <w:rsid w:val="3ED45D71"/>
    <w:rsid w:val="3ED68339"/>
    <w:rsid w:val="3ED8EEF6"/>
    <w:rsid w:val="3EE22805"/>
    <w:rsid w:val="3EE28C32"/>
    <w:rsid w:val="3EE38289"/>
    <w:rsid w:val="3EE4E1BF"/>
    <w:rsid w:val="3EE95DDF"/>
    <w:rsid w:val="3EE9AF4E"/>
    <w:rsid w:val="3EEC3CEC"/>
    <w:rsid w:val="3EF0F23F"/>
    <w:rsid w:val="3EF6E325"/>
    <w:rsid w:val="3EF93881"/>
    <w:rsid w:val="3EFD5732"/>
    <w:rsid w:val="3F005D1C"/>
    <w:rsid w:val="3F0567E9"/>
    <w:rsid w:val="3F0BF629"/>
    <w:rsid w:val="3F0C5963"/>
    <w:rsid w:val="3F0EB05E"/>
    <w:rsid w:val="3F0FF126"/>
    <w:rsid w:val="3F19D47E"/>
    <w:rsid w:val="3F1AFD23"/>
    <w:rsid w:val="3F1C1876"/>
    <w:rsid w:val="3F21C938"/>
    <w:rsid w:val="3F26E9E9"/>
    <w:rsid w:val="3F2E6485"/>
    <w:rsid w:val="3F2E9A6A"/>
    <w:rsid w:val="3F3C6C1E"/>
    <w:rsid w:val="3F3CBF2A"/>
    <w:rsid w:val="3F41841F"/>
    <w:rsid w:val="3F4FC259"/>
    <w:rsid w:val="3F56430B"/>
    <w:rsid w:val="3F57E6F4"/>
    <w:rsid w:val="3F5D3347"/>
    <w:rsid w:val="3F689916"/>
    <w:rsid w:val="3F717DED"/>
    <w:rsid w:val="3F71FD63"/>
    <w:rsid w:val="3F7432BE"/>
    <w:rsid w:val="3F768E9B"/>
    <w:rsid w:val="3F7994F7"/>
    <w:rsid w:val="3F7DC40E"/>
    <w:rsid w:val="3F7F79DB"/>
    <w:rsid w:val="3F7FB01A"/>
    <w:rsid w:val="3F865DEF"/>
    <w:rsid w:val="3F8A43E9"/>
    <w:rsid w:val="3F8B2C53"/>
    <w:rsid w:val="3F8CB51E"/>
    <w:rsid w:val="3F8E068D"/>
    <w:rsid w:val="3F8F7BD4"/>
    <w:rsid w:val="3F944B3A"/>
    <w:rsid w:val="3F977C85"/>
    <w:rsid w:val="3F9B424A"/>
    <w:rsid w:val="3F9DE641"/>
    <w:rsid w:val="3FA3DD1A"/>
    <w:rsid w:val="3FB10B98"/>
    <w:rsid w:val="3FB944A8"/>
    <w:rsid w:val="3FBF87A2"/>
    <w:rsid w:val="3FC68E82"/>
    <w:rsid w:val="3FCC1289"/>
    <w:rsid w:val="3FCDD1F6"/>
    <w:rsid w:val="3FCEE8FD"/>
    <w:rsid w:val="3FD3980C"/>
    <w:rsid w:val="3FD98D17"/>
    <w:rsid w:val="3FDBA647"/>
    <w:rsid w:val="3FDED365"/>
    <w:rsid w:val="3FE107C5"/>
    <w:rsid w:val="3FE38A02"/>
    <w:rsid w:val="3FED3965"/>
    <w:rsid w:val="3FED8DF1"/>
    <w:rsid w:val="3FF60143"/>
    <w:rsid w:val="3FF67749"/>
    <w:rsid w:val="3FF77A55"/>
    <w:rsid w:val="40082FD8"/>
    <w:rsid w:val="400C4457"/>
    <w:rsid w:val="400E61BB"/>
    <w:rsid w:val="40167BAB"/>
    <w:rsid w:val="401C0701"/>
    <w:rsid w:val="40358C74"/>
    <w:rsid w:val="403A3568"/>
    <w:rsid w:val="403A6018"/>
    <w:rsid w:val="403AB266"/>
    <w:rsid w:val="403F761D"/>
    <w:rsid w:val="4043A37F"/>
    <w:rsid w:val="40446B89"/>
    <w:rsid w:val="4051183C"/>
    <w:rsid w:val="405AAB1F"/>
    <w:rsid w:val="405C8EDB"/>
    <w:rsid w:val="40698DCD"/>
    <w:rsid w:val="406F33FA"/>
    <w:rsid w:val="40728C25"/>
    <w:rsid w:val="40819DA1"/>
    <w:rsid w:val="4084B95C"/>
    <w:rsid w:val="408CC2A0"/>
    <w:rsid w:val="408D0C29"/>
    <w:rsid w:val="4092B386"/>
    <w:rsid w:val="409545FE"/>
    <w:rsid w:val="4097EB1F"/>
    <w:rsid w:val="4099741E"/>
    <w:rsid w:val="409C3D20"/>
    <w:rsid w:val="40AD8A72"/>
    <w:rsid w:val="40AE012B"/>
    <w:rsid w:val="40BB7D9B"/>
    <w:rsid w:val="40BFC5B6"/>
    <w:rsid w:val="40C01C86"/>
    <w:rsid w:val="40D0A203"/>
    <w:rsid w:val="40D5F2D2"/>
    <w:rsid w:val="40DE2F9C"/>
    <w:rsid w:val="40DEA6C5"/>
    <w:rsid w:val="40E5E825"/>
    <w:rsid w:val="40E64453"/>
    <w:rsid w:val="40E9949F"/>
    <w:rsid w:val="40EB6A88"/>
    <w:rsid w:val="40EC2620"/>
    <w:rsid w:val="40F128BF"/>
    <w:rsid w:val="40FE088C"/>
    <w:rsid w:val="41012369"/>
    <w:rsid w:val="41080655"/>
    <w:rsid w:val="410E8407"/>
    <w:rsid w:val="41152766"/>
    <w:rsid w:val="4116C9BC"/>
    <w:rsid w:val="411C59A2"/>
    <w:rsid w:val="411E56B4"/>
    <w:rsid w:val="41205985"/>
    <w:rsid w:val="41216020"/>
    <w:rsid w:val="412290B9"/>
    <w:rsid w:val="412FA76B"/>
    <w:rsid w:val="4134C664"/>
    <w:rsid w:val="4135AD6B"/>
    <w:rsid w:val="4136F167"/>
    <w:rsid w:val="41397157"/>
    <w:rsid w:val="413A158A"/>
    <w:rsid w:val="413C923B"/>
    <w:rsid w:val="413E5F21"/>
    <w:rsid w:val="413FAD7B"/>
    <w:rsid w:val="4140AB2A"/>
    <w:rsid w:val="4145BA3B"/>
    <w:rsid w:val="415C1362"/>
    <w:rsid w:val="415D4ECF"/>
    <w:rsid w:val="4161544D"/>
    <w:rsid w:val="4164EC7A"/>
    <w:rsid w:val="4165DAC4"/>
    <w:rsid w:val="416B0DDC"/>
    <w:rsid w:val="416B5693"/>
    <w:rsid w:val="416CEF55"/>
    <w:rsid w:val="416D5DB7"/>
    <w:rsid w:val="4176F8B2"/>
    <w:rsid w:val="41777EC8"/>
    <w:rsid w:val="417787A5"/>
    <w:rsid w:val="418040DD"/>
    <w:rsid w:val="4180C94B"/>
    <w:rsid w:val="4181567E"/>
    <w:rsid w:val="4181F5F3"/>
    <w:rsid w:val="418AFE43"/>
    <w:rsid w:val="418F5820"/>
    <w:rsid w:val="4193433A"/>
    <w:rsid w:val="419703AD"/>
    <w:rsid w:val="419D0FCD"/>
    <w:rsid w:val="419D6550"/>
    <w:rsid w:val="41A41F48"/>
    <w:rsid w:val="41ADD6A9"/>
    <w:rsid w:val="41AEC82F"/>
    <w:rsid w:val="41AF006E"/>
    <w:rsid w:val="41B48A55"/>
    <w:rsid w:val="41B494B0"/>
    <w:rsid w:val="41B722CC"/>
    <w:rsid w:val="41C4BFCC"/>
    <w:rsid w:val="41C6E152"/>
    <w:rsid w:val="41CE589F"/>
    <w:rsid w:val="41D01397"/>
    <w:rsid w:val="41D26DFD"/>
    <w:rsid w:val="41D2BECF"/>
    <w:rsid w:val="41D605C9"/>
    <w:rsid w:val="41DE1B13"/>
    <w:rsid w:val="41E6BF25"/>
    <w:rsid w:val="41F4BD3F"/>
    <w:rsid w:val="420319D4"/>
    <w:rsid w:val="4212FBB4"/>
    <w:rsid w:val="421B1443"/>
    <w:rsid w:val="421D8DBD"/>
    <w:rsid w:val="4222B264"/>
    <w:rsid w:val="422663A0"/>
    <w:rsid w:val="42272A02"/>
    <w:rsid w:val="42334876"/>
    <w:rsid w:val="42339508"/>
    <w:rsid w:val="423EE0FA"/>
    <w:rsid w:val="423FC255"/>
    <w:rsid w:val="423FCD6A"/>
    <w:rsid w:val="4241A704"/>
    <w:rsid w:val="4242BD35"/>
    <w:rsid w:val="42464DE2"/>
    <w:rsid w:val="4248B7D7"/>
    <w:rsid w:val="424DB222"/>
    <w:rsid w:val="425B1C1E"/>
    <w:rsid w:val="4263F285"/>
    <w:rsid w:val="42659E46"/>
    <w:rsid w:val="42690994"/>
    <w:rsid w:val="426F8A45"/>
    <w:rsid w:val="42784140"/>
    <w:rsid w:val="427C6A81"/>
    <w:rsid w:val="4288B9F8"/>
    <w:rsid w:val="42895623"/>
    <w:rsid w:val="429C4511"/>
    <w:rsid w:val="42A092C3"/>
    <w:rsid w:val="42A691F1"/>
    <w:rsid w:val="42A7C79B"/>
    <w:rsid w:val="42A93C43"/>
    <w:rsid w:val="42B0C1C1"/>
    <w:rsid w:val="42B437D2"/>
    <w:rsid w:val="42B64318"/>
    <w:rsid w:val="42B64529"/>
    <w:rsid w:val="42C38C93"/>
    <w:rsid w:val="42C3CF9A"/>
    <w:rsid w:val="42C689C6"/>
    <w:rsid w:val="42DF4E9C"/>
    <w:rsid w:val="42E5C604"/>
    <w:rsid w:val="42E798EC"/>
    <w:rsid w:val="42EB256D"/>
    <w:rsid w:val="42EF81ED"/>
    <w:rsid w:val="42F31312"/>
    <w:rsid w:val="42F67D1D"/>
    <w:rsid w:val="42F91F30"/>
    <w:rsid w:val="42F9DFF8"/>
    <w:rsid w:val="42FE994A"/>
    <w:rsid w:val="430F37C0"/>
    <w:rsid w:val="4311A17B"/>
    <w:rsid w:val="4315F4CC"/>
    <w:rsid w:val="431C99AC"/>
    <w:rsid w:val="431E8CF0"/>
    <w:rsid w:val="431ECBB2"/>
    <w:rsid w:val="431F1E42"/>
    <w:rsid w:val="43208E78"/>
    <w:rsid w:val="4321224E"/>
    <w:rsid w:val="43245A29"/>
    <w:rsid w:val="4329599B"/>
    <w:rsid w:val="432A3414"/>
    <w:rsid w:val="433471DA"/>
    <w:rsid w:val="4339506B"/>
    <w:rsid w:val="433D5E70"/>
    <w:rsid w:val="433ED17E"/>
    <w:rsid w:val="43481433"/>
    <w:rsid w:val="434F7248"/>
    <w:rsid w:val="435CA366"/>
    <w:rsid w:val="43600430"/>
    <w:rsid w:val="4373CE38"/>
    <w:rsid w:val="4374C1E0"/>
    <w:rsid w:val="4374C492"/>
    <w:rsid w:val="437C7174"/>
    <w:rsid w:val="43870BE2"/>
    <w:rsid w:val="4388B8FE"/>
    <w:rsid w:val="43897E05"/>
    <w:rsid w:val="438D359C"/>
    <w:rsid w:val="438E39D6"/>
    <w:rsid w:val="438FA585"/>
    <w:rsid w:val="43939B3D"/>
    <w:rsid w:val="4396096C"/>
    <w:rsid w:val="43A01DE7"/>
    <w:rsid w:val="43A049E7"/>
    <w:rsid w:val="43B29455"/>
    <w:rsid w:val="43B43DA3"/>
    <w:rsid w:val="43B57CF8"/>
    <w:rsid w:val="43B6738D"/>
    <w:rsid w:val="43B6E4A4"/>
    <w:rsid w:val="43BC5A1E"/>
    <w:rsid w:val="43C2232B"/>
    <w:rsid w:val="43C2F43A"/>
    <w:rsid w:val="43C46362"/>
    <w:rsid w:val="43C5B1E9"/>
    <w:rsid w:val="43C9EC07"/>
    <w:rsid w:val="43CD443C"/>
    <w:rsid w:val="43D114E0"/>
    <w:rsid w:val="43D4B1C2"/>
    <w:rsid w:val="43D6AAC8"/>
    <w:rsid w:val="43D7732C"/>
    <w:rsid w:val="43D7957F"/>
    <w:rsid w:val="43DF402D"/>
    <w:rsid w:val="43E1655A"/>
    <w:rsid w:val="43E70727"/>
    <w:rsid w:val="43E9753C"/>
    <w:rsid w:val="43EE3263"/>
    <w:rsid w:val="43EEFF29"/>
    <w:rsid w:val="43FE1761"/>
    <w:rsid w:val="43FFAF27"/>
    <w:rsid w:val="440290B5"/>
    <w:rsid w:val="4407ED2E"/>
    <w:rsid w:val="44115243"/>
    <w:rsid w:val="441586F5"/>
    <w:rsid w:val="4416FADF"/>
    <w:rsid w:val="44180C10"/>
    <w:rsid w:val="441B7F29"/>
    <w:rsid w:val="441C1D45"/>
    <w:rsid w:val="441F18A9"/>
    <w:rsid w:val="4422547E"/>
    <w:rsid w:val="44229DC7"/>
    <w:rsid w:val="442ACC83"/>
    <w:rsid w:val="442B4D63"/>
    <w:rsid w:val="442CFFE8"/>
    <w:rsid w:val="443680BB"/>
    <w:rsid w:val="443BFAA4"/>
    <w:rsid w:val="4449ABEA"/>
    <w:rsid w:val="444D0E11"/>
    <w:rsid w:val="444E22CE"/>
    <w:rsid w:val="4457239C"/>
    <w:rsid w:val="445A577B"/>
    <w:rsid w:val="4470D9C3"/>
    <w:rsid w:val="44723C56"/>
    <w:rsid w:val="447336E3"/>
    <w:rsid w:val="44742522"/>
    <w:rsid w:val="44774E3D"/>
    <w:rsid w:val="44787BFA"/>
    <w:rsid w:val="44788E4A"/>
    <w:rsid w:val="4479515F"/>
    <w:rsid w:val="448073E3"/>
    <w:rsid w:val="4484D0C1"/>
    <w:rsid w:val="4491DA93"/>
    <w:rsid w:val="4492EA38"/>
    <w:rsid w:val="449F200A"/>
    <w:rsid w:val="44A3B1E9"/>
    <w:rsid w:val="44A41202"/>
    <w:rsid w:val="44A45629"/>
    <w:rsid w:val="44AF4A5E"/>
    <w:rsid w:val="44B16CED"/>
    <w:rsid w:val="44B996B5"/>
    <w:rsid w:val="44C42E05"/>
    <w:rsid w:val="44C94A81"/>
    <w:rsid w:val="44CBE185"/>
    <w:rsid w:val="44CC5611"/>
    <w:rsid w:val="44CDC563"/>
    <w:rsid w:val="44D52F2E"/>
    <w:rsid w:val="44DBE01A"/>
    <w:rsid w:val="44DEA7A7"/>
    <w:rsid w:val="44E32029"/>
    <w:rsid w:val="44E6A130"/>
    <w:rsid w:val="44E83E68"/>
    <w:rsid w:val="44EB6961"/>
    <w:rsid w:val="44F3859C"/>
    <w:rsid w:val="44F5CD4E"/>
    <w:rsid w:val="44F98DD8"/>
    <w:rsid w:val="44FD44D9"/>
    <w:rsid w:val="4501A52C"/>
    <w:rsid w:val="45023D8E"/>
    <w:rsid w:val="450B4AC6"/>
    <w:rsid w:val="4516EA2A"/>
    <w:rsid w:val="451FC685"/>
    <w:rsid w:val="4526FAFA"/>
    <w:rsid w:val="452AA450"/>
    <w:rsid w:val="453C8966"/>
    <w:rsid w:val="4540B44D"/>
    <w:rsid w:val="4546D577"/>
    <w:rsid w:val="4551CFE5"/>
    <w:rsid w:val="4552662C"/>
    <w:rsid w:val="4555C22C"/>
    <w:rsid w:val="455CCA4B"/>
    <w:rsid w:val="456048CC"/>
    <w:rsid w:val="456B0F9F"/>
    <w:rsid w:val="456C0E16"/>
    <w:rsid w:val="4572319D"/>
    <w:rsid w:val="4574B812"/>
    <w:rsid w:val="457B33E8"/>
    <w:rsid w:val="457B6661"/>
    <w:rsid w:val="457E6A37"/>
    <w:rsid w:val="457E9562"/>
    <w:rsid w:val="457F9706"/>
    <w:rsid w:val="458B435F"/>
    <w:rsid w:val="4593E428"/>
    <w:rsid w:val="459736C3"/>
    <w:rsid w:val="459AB76B"/>
    <w:rsid w:val="45AD0B39"/>
    <w:rsid w:val="45B6BB12"/>
    <w:rsid w:val="45BE670E"/>
    <w:rsid w:val="45C069C6"/>
    <w:rsid w:val="45C30AAB"/>
    <w:rsid w:val="45C347A9"/>
    <w:rsid w:val="45C56A7F"/>
    <w:rsid w:val="45C80EC5"/>
    <w:rsid w:val="45CC1A9C"/>
    <w:rsid w:val="45D78A82"/>
    <w:rsid w:val="45D8A4C0"/>
    <w:rsid w:val="45D95675"/>
    <w:rsid w:val="45DBC507"/>
    <w:rsid w:val="45DDD0CA"/>
    <w:rsid w:val="45EEB0D3"/>
    <w:rsid w:val="45F0BFE0"/>
    <w:rsid w:val="45FF5FB8"/>
    <w:rsid w:val="4600F012"/>
    <w:rsid w:val="460AB006"/>
    <w:rsid w:val="46182B4E"/>
    <w:rsid w:val="461B50BD"/>
    <w:rsid w:val="46297A7E"/>
    <w:rsid w:val="462C70A4"/>
    <w:rsid w:val="46385C27"/>
    <w:rsid w:val="463C0A6F"/>
    <w:rsid w:val="4641ED4B"/>
    <w:rsid w:val="4653D3C5"/>
    <w:rsid w:val="465D1D98"/>
    <w:rsid w:val="4661C779"/>
    <w:rsid w:val="4667C32F"/>
    <w:rsid w:val="466A74D0"/>
    <w:rsid w:val="46734B67"/>
    <w:rsid w:val="467A168B"/>
    <w:rsid w:val="467B4976"/>
    <w:rsid w:val="468734D2"/>
    <w:rsid w:val="468E1F94"/>
    <w:rsid w:val="469407DB"/>
    <w:rsid w:val="46A66465"/>
    <w:rsid w:val="46AB6EFA"/>
    <w:rsid w:val="46B73228"/>
    <w:rsid w:val="46B9EF5D"/>
    <w:rsid w:val="46C5DA98"/>
    <w:rsid w:val="46CD0448"/>
    <w:rsid w:val="46D56EF4"/>
    <w:rsid w:val="46DBD378"/>
    <w:rsid w:val="46DDE6FB"/>
    <w:rsid w:val="46E35CB7"/>
    <w:rsid w:val="46E85AA6"/>
    <w:rsid w:val="46E8CAA4"/>
    <w:rsid w:val="46EE144F"/>
    <w:rsid w:val="46F5D040"/>
    <w:rsid w:val="4703FD0E"/>
    <w:rsid w:val="4708A645"/>
    <w:rsid w:val="471797F1"/>
    <w:rsid w:val="47210E8F"/>
    <w:rsid w:val="4721F9EA"/>
    <w:rsid w:val="4725C173"/>
    <w:rsid w:val="472999A0"/>
    <w:rsid w:val="473369A9"/>
    <w:rsid w:val="4736588D"/>
    <w:rsid w:val="473CFB30"/>
    <w:rsid w:val="473F80E2"/>
    <w:rsid w:val="4748F305"/>
    <w:rsid w:val="474C5703"/>
    <w:rsid w:val="4750AEAA"/>
    <w:rsid w:val="475230C2"/>
    <w:rsid w:val="475472C2"/>
    <w:rsid w:val="475680AC"/>
    <w:rsid w:val="47585745"/>
    <w:rsid w:val="475A85DE"/>
    <w:rsid w:val="475B9E5E"/>
    <w:rsid w:val="475EDB0C"/>
    <w:rsid w:val="4761CA14"/>
    <w:rsid w:val="4767DD09"/>
    <w:rsid w:val="4768108F"/>
    <w:rsid w:val="476CD66B"/>
    <w:rsid w:val="477474A5"/>
    <w:rsid w:val="477F4709"/>
    <w:rsid w:val="477FD14C"/>
    <w:rsid w:val="4784FCCE"/>
    <w:rsid w:val="478B5F34"/>
    <w:rsid w:val="4790B892"/>
    <w:rsid w:val="4792C4C9"/>
    <w:rsid w:val="4794BB7D"/>
    <w:rsid w:val="479515AB"/>
    <w:rsid w:val="479555CE"/>
    <w:rsid w:val="479730E3"/>
    <w:rsid w:val="4797C465"/>
    <w:rsid w:val="479E0F43"/>
    <w:rsid w:val="47A5120F"/>
    <w:rsid w:val="47A62299"/>
    <w:rsid w:val="47AB7DAF"/>
    <w:rsid w:val="47AC509F"/>
    <w:rsid w:val="47ACA288"/>
    <w:rsid w:val="47B01F7B"/>
    <w:rsid w:val="47B6EEF6"/>
    <w:rsid w:val="47B75391"/>
    <w:rsid w:val="47BE7221"/>
    <w:rsid w:val="47C2027A"/>
    <w:rsid w:val="47C47456"/>
    <w:rsid w:val="47C6656E"/>
    <w:rsid w:val="47C69654"/>
    <w:rsid w:val="47CA9F6F"/>
    <w:rsid w:val="47CDBFF2"/>
    <w:rsid w:val="47D2A608"/>
    <w:rsid w:val="47D9F5BF"/>
    <w:rsid w:val="47DA00D5"/>
    <w:rsid w:val="47DACE9F"/>
    <w:rsid w:val="47DC3596"/>
    <w:rsid w:val="47F649DC"/>
    <w:rsid w:val="47FD4F9F"/>
    <w:rsid w:val="4802515A"/>
    <w:rsid w:val="48064531"/>
    <w:rsid w:val="4809C6F9"/>
    <w:rsid w:val="480AFC9A"/>
    <w:rsid w:val="480EBE2C"/>
    <w:rsid w:val="4813F394"/>
    <w:rsid w:val="48154398"/>
    <w:rsid w:val="481C49B4"/>
    <w:rsid w:val="481C79A3"/>
    <w:rsid w:val="481DB5C4"/>
    <w:rsid w:val="4825C64C"/>
    <w:rsid w:val="482A2484"/>
    <w:rsid w:val="48304B64"/>
    <w:rsid w:val="483059DA"/>
    <w:rsid w:val="48324129"/>
    <w:rsid w:val="484022BA"/>
    <w:rsid w:val="4842FB63"/>
    <w:rsid w:val="4844019D"/>
    <w:rsid w:val="48473F5B"/>
    <w:rsid w:val="484C5FF6"/>
    <w:rsid w:val="484D1E04"/>
    <w:rsid w:val="484DA0B2"/>
    <w:rsid w:val="484DA48D"/>
    <w:rsid w:val="484FB800"/>
    <w:rsid w:val="484FECD6"/>
    <w:rsid w:val="4855BFBE"/>
    <w:rsid w:val="48573E91"/>
    <w:rsid w:val="485A176E"/>
    <w:rsid w:val="48602B32"/>
    <w:rsid w:val="4862082F"/>
    <w:rsid w:val="48642196"/>
    <w:rsid w:val="486D218A"/>
    <w:rsid w:val="486DD9FF"/>
    <w:rsid w:val="486FCE0F"/>
    <w:rsid w:val="4870A500"/>
    <w:rsid w:val="487226F6"/>
    <w:rsid w:val="487B70B8"/>
    <w:rsid w:val="487E4DA1"/>
    <w:rsid w:val="48814CFD"/>
    <w:rsid w:val="4881E2C4"/>
    <w:rsid w:val="48841F15"/>
    <w:rsid w:val="4886C0D9"/>
    <w:rsid w:val="48886B8D"/>
    <w:rsid w:val="488AD549"/>
    <w:rsid w:val="488C4C06"/>
    <w:rsid w:val="488D1B50"/>
    <w:rsid w:val="48919907"/>
    <w:rsid w:val="489380F0"/>
    <w:rsid w:val="48957A15"/>
    <w:rsid w:val="489A89AC"/>
    <w:rsid w:val="489AF8F6"/>
    <w:rsid w:val="48A003E4"/>
    <w:rsid w:val="48A70939"/>
    <w:rsid w:val="48AABA0C"/>
    <w:rsid w:val="48AD0A06"/>
    <w:rsid w:val="48AF03D9"/>
    <w:rsid w:val="48B0B278"/>
    <w:rsid w:val="48B3F378"/>
    <w:rsid w:val="48B96D16"/>
    <w:rsid w:val="48BC2E49"/>
    <w:rsid w:val="48BCDECE"/>
    <w:rsid w:val="48C67DC0"/>
    <w:rsid w:val="48C6E07E"/>
    <w:rsid w:val="48CACCE2"/>
    <w:rsid w:val="48CC424A"/>
    <w:rsid w:val="48CF1689"/>
    <w:rsid w:val="48D34370"/>
    <w:rsid w:val="48D35B6F"/>
    <w:rsid w:val="48D3E405"/>
    <w:rsid w:val="48D72E53"/>
    <w:rsid w:val="48DA6CCB"/>
    <w:rsid w:val="48DAED9F"/>
    <w:rsid w:val="48DCEA2C"/>
    <w:rsid w:val="48E17137"/>
    <w:rsid w:val="48E719A6"/>
    <w:rsid w:val="48E752EC"/>
    <w:rsid w:val="48E78A36"/>
    <w:rsid w:val="48EA7285"/>
    <w:rsid w:val="48EA8121"/>
    <w:rsid w:val="48F52856"/>
    <w:rsid w:val="48F702F2"/>
    <w:rsid w:val="48FE8990"/>
    <w:rsid w:val="490068D6"/>
    <w:rsid w:val="490C047B"/>
    <w:rsid w:val="490E2910"/>
    <w:rsid w:val="490E6FDF"/>
    <w:rsid w:val="490FC9B3"/>
    <w:rsid w:val="4912F355"/>
    <w:rsid w:val="4915AC43"/>
    <w:rsid w:val="4915C733"/>
    <w:rsid w:val="4916A426"/>
    <w:rsid w:val="491F9C87"/>
    <w:rsid w:val="492D1C7D"/>
    <w:rsid w:val="492FE711"/>
    <w:rsid w:val="4938EABB"/>
    <w:rsid w:val="49394B35"/>
    <w:rsid w:val="493B14E8"/>
    <w:rsid w:val="493C10D9"/>
    <w:rsid w:val="49420602"/>
    <w:rsid w:val="4949287A"/>
    <w:rsid w:val="494A45A7"/>
    <w:rsid w:val="494B0325"/>
    <w:rsid w:val="494C8C70"/>
    <w:rsid w:val="494CA831"/>
    <w:rsid w:val="49534486"/>
    <w:rsid w:val="495451C7"/>
    <w:rsid w:val="495BA0FB"/>
    <w:rsid w:val="495D43BA"/>
    <w:rsid w:val="4961E9C8"/>
    <w:rsid w:val="4967AF77"/>
    <w:rsid w:val="496A29A1"/>
    <w:rsid w:val="496B02B3"/>
    <w:rsid w:val="497375AF"/>
    <w:rsid w:val="497A1074"/>
    <w:rsid w:val="497CB4B3"/>
    <w:rsid w:val="49824685"/>
    <w:rsid w:val="4989FBB6"/>
    <w:rsid w:val="498B1AFE"/>
    <w:rsid w:val="498D7A20"/>
    <w:rsid w:val="4997BA0D"/>
    <w:rsid w:val="499C775A"/>
    <w:rsid w:val="499C79FF"/>
    <w:rsid w:val="49AA039A"/>
    <w:rsid w:val="49AB219B"/>
    <w:rsid w:val="49AEE033"/>
    <w:rsid w:val="49AF7105"/>
    <w:rsid w:val="49B468E8"/>
    <w:rsid w:val="49B98625"/>
    <w:rsid w:val="49C4C16B"/>
    <w:rsid w:val="49CA639F"/>
    <w:rsid w:val="49CE3618"/>
    <w:rsid w:val="49CEDD5F"/>
    <w:rsid w:val="49D3EA95"/>
    <w:rsid w:val="49DAB130"/>
    <w:rsid w:val="49E9B464"/>
    <w:rsid w:val="49F01BDD"/>
    <w:rsid w:val="49F39F69"/>
    <w:rsid w:val="49F78847"/>
    <w:rsid w:val="49F8A9EA"/>
    <w:rsid w:val="49FAB170"/>
    <w:rsid w:val="4A0056EF"/>
    <w:rsid w:val="4A028C42"/>
    <w:rsid w:val="4A06012D"/>
    <w:rsid w:val="4A0B0EAC"/>
    <w:rsid w:val="4A144E6D"/>
    <w:rsid w:val="4A168906"/>
    <w:rsid w:val="4A1AE0BE"/>
    <w:rsid w:val="4A2364C7"/>
    <w:rsid w:val="4A2D5F17"/>
    <w:rsid w:val="4A32B450"/>
    <w:rsid w:val="4A348BDB"/>
    <w:rsid w:val="4A426D60"/>
    <w:rsid w:val="4A489FCA"/>
    <w:rsid w:val="4A49AA7B"/>
    <w:rsid w:val="4A4AD43A"/>
    <w:rsid w:val="4A4DAFB7"/>
    <w:rsid w:val="4A568649"/>
    <w:rsid w:val="4A5A7915"/>
    <w:rsid w:val="4A5AA75D"/>
    <w:rsid w:val="4A618DC0"/>
    <w:rsid w:val="4A6ACBB0"/>
    <w:rsid w:val="4A71A953"/>
    <w:rsid w:val="4A71B54C"/>
    <w:rsid w:val="4A731786"/>
    <w:rsid w:val="4A747C85"/>
    <w:rsid w:val="4A78AE62"/>
    <w:rsid w:val="4A812CC3"/>
    <w:rsid w:val="4A9D2E9D"/>
    <w:rsid w:val="4AA18B13"/>
    <w:rsid w:val="4AA514D9"/>
    <w:rsid w:val="4AA62E45"/>
    <w:rsid w:val="4AA6EFDF"/>
    <w:rsid w:val="4AA7704A"/>
    <w:rsid w:val="4AA7D393"/>
    <w:rsid w:val="4AAB1782"/>
    <w:rsid w:val="4AB4F7E3"/>
    <w:rsid w:val="4AB8E6ED"/>
    <w:rsid w:val="4AB90E03"/>
    <w:rsid w:val="4ABB6AB2"/>
    <w:rsid w:val="4ABBF561"/>
    <w:rsid w:val="4AC1D7CD"/>
    <w:rsid w:val="4AC3C4CB"/>
    <w:rsid w:val="4ACED1A5"/>
    <w:rsid w:val="4AD0721D"/>
    <w:rsid w:val="4AD8862B"/>
    <w:rsid w:val="4AE6B85E"/>
    <w:rsid w:val="4AFDBA29"/>
    <w:rsid w:val="4B004754"/>
    <w:rsid w:val="4B05C7CA"/>
    <w:rsid w:val="4B08F4B3"/>
    <w:rsid w:val="4B0AA866"/>
    <w:rsid w:val="4B0BA7A3"/>
    <w:rsid w:val="4B0BB7AC"/>
    <w:rsid w:val="4B0BDDAF"/>
    <w:rsid w:val="4B0EC17C"/>
    <w:rsid w:val="4B0F7C3F"/>
    <w:rsid w:val="4B15A134"/>
    <w:rsid w:val="4B1DA7DB"/>
    <w:rsid w:val="4B27AB91"/>
    <w:rsid w:val="4B307149"/>
    <w:rsid w:val="4B351A5C"/>
    <w:rsid w:val="4B35512A"/>
    <w:rsid w:val="4B3C04C2"/>
    <w:rsid w:val="4B3CB5BE"/>
    <w:rsid w:val="4B434800"/>
    <w:rsid w:val="4B48563C"/>
    <w:rsid w:val="4B501262"/>
    <w:rsid w:val="4B628E98"/>
    <w:rsid w:val="4B63D6D6"/>
    <w:rsid w:val="4B680025"/>
    <w:rsid w:val="4B681216"/>
    <w:rsid w:val="4B6E3078"/>
    <w:rsid w:val="4B6F9EC2"/>
    <w:rsid w:val="4B793675"/>
    <w:rsid w:val="4B7CB161"/>
    <w:rsid w:val="4B7EE01D"/>
    <w:rsid w:val="4B80B7B3"/>
    <w:rsid w:val="4B810B65"/>
    <w:rsid w:val="4B8584C5"/>
    <w:rsid w:val="4B8D5489"/>
    <w:rsid w:val="4B8DCA9B"/>
    <w:rsid w:val="4B8E41C4"/>
    <w:rsid w:val="4B937584"/>
    <w:rsid w:val="4B950546"/>
    <w:rsid w:val="4B99B818"/>
    <w:rsid w:val="4B9D2B29"/>
    <w:rsid w:val="4BA0928F"/>
    <w:rsid w:val="4BA39517"/>
    <w:rsid w:val="4BA4D28F"/>
    <w:rsid w:val="4BB6E4EE"/>
    <w:rsid w:val="4BC46047"/>
    <w:rsid w:val="4BC9D378"/>
    <w:rsid w:val="4BD3CCE0"/>
    <w:rsid w:val="4BD8E341"/>
    <w:rsid w:val="4BD8F1AA"/>
    <w:rsid w:val="4BE15D3C"/>
    <w:rsid w:val="4BE745E5"/>
    <w:rsid w:val="4BE78D06"/>
    <w:rsid w:val="4BEBB54E"/>
    <w:rsid w:val="4BF2D066"/>
    <w:rsid w:val="4BF44E2C"/>
    <w:rsid w:val="4BF6C5B7"/>
    <w:rsid w:val="4BF7077D"/>
    <w:rsid w:val="4BFBAD76"/>
    <w:rsid w:val="4BFBC00F"/>
    <w:rsid w:val="4BFD5F55"/>
    <w:rsid w:val="4BFE13B2"/>
    <w:rsid w:val="4BFEB006"/>
    <w:rsid w:val="4C024C29"/>
    <w:rsid w:val="4C086689"/>
    <w:rsid w:val="4C0C31EE"/>
    <w:rsid w:val="4C10389B"/>
    <w:rsid w:val="4C1A0684"/>
    <w:rsid w:val="4C2FD16B"/>
    <w:rsid w:val="4C30B580"/>
    <w:rsid w:val="4C330F48"/>
    <w:rsid w:val="4C3811CD"/>
    <w:rsid w:val="4C384638"/>
    <w:rsid w:val="4C3D5B74"/>
    <w:rsid w:val="4C3F346B"/>
    <w:rsid w:val="4C406653"/>
    <w:rsid w:val="4C4179C9"/>
    <w:rsid w:val="4C4AAECA"/>
    <w:rsid w:val="4C4C19C0"/>
    <w:rsid w:val="4C4C5B5B"/>
    <w:rsid w:val="4C4F1027"/>
    <w:rsid w:val="4C4FC90D"/>
    <w:rsid w:val="4C55CDE9"/>
    <w:rsid w:val="4C5AC8E7"/>
    <w:rsid w:val="4C5B3130"/>
    <w:rsid w:val="4C5CEAA0"/>
    <w:rsid w:val="4C5E17F9"/>
    <w:rsid w:val="4C6124FF"/>
    <w:rsid w:val="4C624FF1"/>
    <w:rsid w:val="4C65E1E8"/>
    <w:rsid w:val="4C6F9C45"/>
    <w:rsid w:val="4C7A87AF"/>
    <w:rsid w:val="4C7AC482"/>
    <w:rsid w:val="4C82DEE4"/>
    <w:rsid w:val="4C83948D"/>
    <w:rsid w:val="4C865733"/>
    <w:rsid w:val="4C8713A0"/>
    <w:rsid w:val="4C897D1A"/>
    <w:rsid w:val="4C91409B"/>
    <w:rsid w:val="4C962A0A"/>
    <w:rsid w:val="4C96696A"/>
    <w:rsid w:val="4C9F0C4D"/>
    <w:rsid w:val="4CA6AECA"/>
    <w:rsid w:val="4CAB64EE"/>
    <w:rsid w:val="4CACAB67"/>
    <w:rsid w:val="4CB17195"/>
    <w:rsid w:val="4CB38ECC"/>
    <w:rsid w:val="4CBBD400"/>
    <w:rsid w:val="4CBC42F1"/>
    <w:rsid w:val="4CBD39FD"/>
    <w:rsid w:val="4CC4BD0A"/>
    <w:rsid w:val="4CC885B2"/>
    <w:rsid w:val="4CC91C4E"/>
    <w:rsid w:val="4CC95E37"/>
    <w:rsid w:val="4CCE2F03"/>
    <w:rsid w:val="4CD04F0E"/>
    <w:rsid w:val="4CD86C74"/>
    <w:rsid w:val="4CD97DF5"/>
    <w:rsid w:val="4CE0FF53"/>
    <w:rsid w:val="4CE1BD34"/>
    <w:rsid w:val="4CE2C03C"/>
    <w:rsid w:val="4CEA6BB4"/>
    <w:rsid w:val="4CF1B6DA"/>
    <w:rsid w:val="4CF30A5C"/>
    <w:rsid w:val="4CF716DA"/>
    <w:rsid w:val="4CFB3372"/>
    <w:rsid w:val="4CFF6A67"/>
    <w:rsid w:val="4D05D74F"/>
    <w:rsid w:val="4D107948"/>
    <w:rsid w:val="4D113845"/>
    <w:rsid w:val="4D13DD01"/>
    <w:rsid w:val="4D1FC214"/>
    <w:rsid w:val="4D274D72"/>
    <w:rsid w:val="4D29CE21"/>
    <w:rsid w:val="4D3A6A53"/>
    <w:rsid w:val="4D3FDA90"/>
    <w:rsid w:val="4D4CABA0"/>
    <w:rsid w:val="4D52530D"/>
    <w:rsid w:val="4D545569"/>
    <w:rsid w:val="4D54AF7B"/>
    <w:rsid w:val="4D5D6F98"/>
    <w:rsid w:val="4D608B5A"/>
    <w:rsid w:val="4D60E889"/>
    <w:rsid w:val="4D614102"/>
    <w:rsid w:val="4D6A6147"/>
    <w:rsid w:val="4D6C526D"/>
    <w:rsid w:val="4D6CD1A7"/>
    <w:rsid w:val="4D7BAE0F"/>
    <w:rsid w:val="4D7D2BC9"/>
    <w:rsid w:val="4D7D3AD3"/>
    <w:rsid w:val="4D7FBF10"/>
    <w:rsid w:val="4D809D66"/>
    <w:rsid w:val="4D839B10"/>
    <w:rsid w:val="4D84B738"/>
    <w:rsid w:val="4D88180E"/>
    <w:rsid w:val="4D8C7F9E"/>
    <w:rsid w:val="4D8EB6D9"/>
    <w:rsid w:val="4D90502D"/>
    <w:rsid w:val="4DAA4BAB"/>
    <w:rsid w:val="4DACA7F6"/>
    <w:rsid w:val="4DB27EA6"/>
    <w:rsid w:val="4DB45EC0"/>
    <w:rsid w:val="4DB4B5AB"/>
    <w:rsid w:val="4DB67EBF"/>
    <w:rsid w:val="4DC06D72"/>
    <w:rsid w:val="4DC81D07"/>
    <w:rsid w:val="4DCE462A"/>
    <w:rsid w:val="4DCFFC4C"/>
    <w:rsid w:val="4DD1D9B7"/>
    <w:rsid w:val="4DD6CD9E"/>
    <w:rsid w:val="4DDB0A3E"/>
    <w:rsid w:val="4DE0673D"/>
    <w:rsid w:val="4DE5DBB6"/>
    <w:rsid w:val="4DE75A02"/>
    <w:rsid w:val="4DEA8C5D"/>
    <w:rsid w:val="4DEDD744"/>
    <w:rsid w:val="4DEE4596"/>
    <w:rsid w:val="4DFB863C"/>
    <w:rsid w:val="4E04B8AD"/>
    <w:rsid w:val="4E0691BA"/>
    <w:rsid w:val="4E0FCE49"/>
    <w:rsid w:val="4E12E703"/>
    <w:rsid w:val="4E1338EC"/>
    <w:rsid w:val="4E174EE2"/>
    <w:rsid w:val="4E17C935"/>
    <w:rsid w:val="4E198C6D"/>
    <w:rsid w:val="4E293D74"/>
    <w:rsid w:val="4E2C69D5"/>
    <w:rsid w:val="4E2E5A0C"/>
    <w:rsid w:val="4E308CDA"/>
    <w:rsid w:val="4E377D53"/>
    <w:rsid w:val="4E38C443"/>
    <w:rsid w:val="4E3C88E7"/>
    <w:rsid w:val="4E466979"/>
    <w:rsid w:val="4E4A0699"/>
    <w:rsid w:val="4E5142BA"/>
    <w:rsid w:val="4E55D86A"/>
    <w:rsid w:val="4E5AC1A2"/>
    <w:rsid w:val="4E653CCE"/>
    <w:rsid w:val="4E69900E"/>
    <w:rsid w:val="4E7262DB"/>
    <w:rsid w:val="4E737862"/>
    <w:rsid w:val="4E73BEA4"/>
    <w:rsid w:val="4E77BE4D"/>
    <w:rsid w:val="4E7966BD"/>
    <w:rsid w:val="4E84B762"/>
    <w:rsid w:val="4E873E80"/>
    <w:rsid w:val="4E8A6F33"/>
    <w:rsid w:val="4E9C53C1"/>
    <w:rsid w:val="4E9CBFBB"/>
    <w:rsid w:val="4EA3B8E7"/>
    <w:rsid w:val="4EAAB649"/>
    <w:rsid w:val="4EAD51E0"/>
    <w:rsid w:val="4EAE888C"/>
    <w:rsid w:val="4EB29A70"/>
    <w:rsid w:val="4EB6FCAA"/>
    <w:rsid w:val="4EB8B29B"/>
    <w:rsid w:val="4EBD07CF"/>
    <w:rsid w:val="4EC9CE82"/>
    <w:rsid w:val="4ECA117D"/>
    <w:rsid w:val="4ECFBBE7"/>
    <w:rsid w:val="4ED6B19C"/>
    <w:rsid w:val="4EDFE44A"/>
    <w:rsid w:val="4EE04AF3"/>
    <w:rsid w:val="4EE19D47"/>
    <w:rsid w:val="4EE1EB77"/>
    <w:rsid w:val="4EE67D34"/>
    <w:rsid w:val="4EE749E6"/>
    <w:rsid w:val="4EE8D58C"/>
    <w:rsid w:val="4EF0518E"/>
    <w:rsid w:val="4EF34359"/>
    <w:rsid w:val="4EF73134"/>
    <w:rsid w:val="4EFF2CBF"/>
    <w:rsid w:val="4F02A021"/>
    <w:rsid w:val="4F07630A"/>
    <w:rsid w:val="4F0906AD"/>
    <w:rsid w:val="4F0DA5D8"/>
    <w:rsid w:val="4F1408E2"/>
    <w:rsid w:val="4F16FF15"/>
    <w:rsid w:val="4F1E656D"/>
    <w:rsid w:val="4F1EFBF3"/>
    <w:rsid w:val="4F21B0E5"/>
    <w:rsid w:val="4F224530"/>
    <w:rsid w:val="4F27265B"/>
    <w:rsid w:val="4F2936D2"/>
    <w:rsid w:val="4F316334"/>
    <w:rsid w:val="4F3872C8"/>
    <w:rsid w:val="4F3DCE91"/>
    <w:rsid w:val="4F4DE19B"/>
    <w:rsid w:val="4F56EC86"/>
    <w:rsid w:val="4F576657"/>
    <w:rsid w:val="4F582F91"/>
    <w:rsid w:val="4F5C8460"/>
    <w:rsid w:val="4F5CE668"/>
    <w:rsid w:val="4F5E00B6"/>
    <w:rsid w:val="4F68A5B2"/>
    <w:rsid w:val="4F698F74"/>
    <w:rsid w:val="4F7095AE"/>
    <w:rsid w:val="4F7373EA"/>
    <w:rsid w:val="4F7B0EC3"/>
    <w:rsid w:val="4F7FCE0D"/>
    <w:rsid w:val="4F85044D"/>
    <w:rsid w:val="4F910FD7"/>
    <w:rsid w:val="4FA1F539"/>
    <w:rsid w:val="4FA3C532"/>
    <w:rsid w:val="4FB01BC5"/>
    <w:rsid w:val="4FBA44DA"/>
    <w:rsid w:val="4FBBFCF9"/>
    <w:rsid w:val="4FBCD556"/>
    <w:rsid w:val="4FBD1572"/>
    <w:rsid w:val="4FBED2E4"/>
    <w:rsid w:val="4FCA257D"/>
    <w:rsid w:val="4FCD44A4"/>
    <w:rsid w:val="4FD3D6DF"/>
    <w:rsid w:val="4FD4ACCF"/>
    <w:rsid w:val="4FD55A5D"/>
    <w:rsid w:val="4FD61351"/>
    <w:rsid w:val="4FD714EB"/>
    <w:rsid w:val="4FDF8A63"/>
    <w:rsid w:val="4FDF8FBE"/>
    <w:rsid w:val="4FE55C9F"/>
    <w:rsid w:val="4FEA70FE"/>
    <w:rsid w:val="4FF11650"/>
    <w:rsid w:val="4FF3B6FB"/>
    <w:rsid w:val="4FF5409E"/>
    <w:rsid w:val="4FF7D942"/>
    <w:rsid w:val="4FF885CE"/>
    <w:rsid w:val="4FFBA145"/>
    <w:rsid w:val="5007DCA3"/>
    <w:rsid w:val="500F1AF6"/>
    <w:rsid w:val="500F70D5"/>
    <w:rsid w:val="500F9F4C"/>
    <w:rsid w:val="50189862"/>
    <w:rsid w:val="50268929"/>
    <w:rsid w:val="502B2B73"/>
    <w:rsid w:val="502F2F36"/>
    <w:rsid w:val="5030F8B6"/>
    <w:rsid w:val="5031B4C4"/>
    <w:rsid w:val="503761CB"/>
    <w:rsid w:val="503A3E74"/>
    <w:rsid w:val="503CD78F"/>
    <w:rsid w:val="503DF156"/>
    <w:rsid w:val="5045B50A"/>
    <w:rsid w:val="504BED02"/>
    <w:rsid w:val="504EF853"/>
    <w:rsid w:val="505861E0"/>
    <w:rsid w:val="505A3C7C"/>
    <w:rsid w:val="505DAF25"/>
    <w:rsid w:val="505F91E8"/>
    <w:rsid w:val="50655D85"/>
    <w:rsid w:val="507308F1"/>
    <w:rsid w:val="50796150"/>
    <w:rsid w:val="507B0249"/>
    <w:rsid w:val="507C0273"/>
    <w:rsid w:val="507ECBF9"/>
    <w:rsid w:val="5089D4A8"/>
    <w:rsid w:val="508B7963"/>
    <w:rsid w:val="508CA681"/>
    <w:rsid w:val="508CBE70"/>
    <w:rsid w:val="5091C56C"/>
    <w:rsid w:val="5091DFAD"/>
    <w:rsid w:val="509FEE55"/>
    <w:rsid w:val="50A63F0D"/>
    <w:rsid w:val="50B0FE17"/>
    <w:rsid w:val="50B27DBF"/>
    <w:rsid w:val="50B2CF76"/>
    <w:rsid w:val="50B66DDA"/>
    <w:rsid w:val="50BB0576"/>
    <w:rsid w:val="50BEB7C2"/>
    <w:rsid w:val="50C55BF0"/>
    <w:rsid w:val="50CC791C"/>
    <w:rsid w:val="50CC8E4D"/>
    <w:rsid w:val="50CD1F0D"/>
    <w:rsid w:val="50D45F45"/>
    <w:rsid w:val="50D5EA9B"/>
    <w:rsid w:val="50D8E15C"/>
    <w:rsid w:val="50D9FA25"/>
    <w:rsid w:val="50E648E3"/>
    <w:rsid w:val="50F071A9"/>
    <w:rsid w:val="50F25A93"/>
    <w:rsid w:val="51109E66"/>
    <w:rsid w:val="5114349F"/>
    <w:rsid w:val="511A6D02"/>
    <w:rsid w:val="51207EB2"/>
    <w:rsid w:val="5125885E"/>
    <w:rsid w:val="512B8136"/>
    <w:rsid w:val="5137B84B"/>
    <w:rsid w:val="5149B428"/>
    <w:rsid w:val="5158830E"/>
    <w:rsid w:val="515DEEA3"/>
    <w:rsid w:val="515E6BFB"/>
    <w:rsid w:val="51636906"/>
    <w:rsid w:val="516A869D"/>
    <w:rsid w:val="516B3639"/>
    <w:rsid w:val="516C4CD2"/>
    <w:rsid w:val="516CFBAD"/>
    <w:rsid w:val="516D789A"/>
    <w:rsid w:val="516DF4B0"/>
    <w:rsid w:val="51795D00"/>
    <w:rsid w:val="51846ADE"/>
    <w:rsid w:val="5185B464"/>
    <w:rsid w:val="518BB9CC"/>
    <w:rsid w:val="51910116"/>
    <w:rsid w:val="51982C07"/>
    <w:rsid w:val="519C9E17"/>
    <w:rsid w:val="51A4E00D"/>
    <w:rsid w:val="51A6A623"/>
    <w:rsid w:val="51BA8567"/>
    <w:rsid w:val="51BEFB04"/>
    <w:rsid w:val="51C17ECE"/>
    <w:rsid w:val="51C4037C"/>
    <w:rsid w:val="51C4980A"/>
    <w:rsid w:val="51CE9689"/>
    <w:rsid w:val="51DAC665"/>
    <w:rsid w:val="51E19BCA"/>
    <w:rsid w:val="51E8AA28"/>
    <w:rsid w:val="51EAC8B4"/>
    <w:rsid w:val="51F035AA"/>
    <w:rsid w:val="51F98045"/>
    <w:rsid w:val="520AB9A0"/>
    <w:rsid w:val="520D0763"/>
    <w:rsid w:val="520F25C3"/>
    <w:rsid w:val="520F7898"/>
    <w:rsid w:val="5222D53E"/>
    <w:rsid w:val="5223AB3D"/>
    <w:rsid w:val="522A2FB7"/>
    <w:rsid w:val="522F3D6B"/>
    <w:rsid w:val="52340337"/>
    <w:rsid w:val="523A3569"/>
    <w:rsid w:val="524721B9"/>
    <w:rsid w:val="524942F5"/>
    <w:rsid w:val="524E856C"/>
    <w:rsid w:val="524E8A2A"/>
    <w:rsid w:val="5251AF80"/>
    <w:rsid w:val="52527E1B"/>
    <w:rsid w:val="5259FC33"/>
    <w:rsid w:val="525CB8D2"/>
    <w:rsid w:val="52629F66"/>
    <w:rsid w:val="5263E6AA"/>
    <w:rsid w:val="52646CE9"/>
    <w:rsid w:val="5266BEF6"/>
    <w:rsid w:val="526E73D2"/>
    <w:rsid w:val="52730A37"/>
    <w:rsid w:val="5277D9A2"/>
    <w:rsid w:val="5278A377"/>
    <w:rsid w:val="527A197F"/>
    <w:rsid w:val="527E9EDF"/>
    <w:rsid w:val="527EB9BD"/>
    <w:rsid w:val="5287C20D"/>
    <w:rsid w:val="528B271F"/>
    <w:rsid w:val="528C5867"/>
    <w:rsid w:val="529A85B1"/>
    <w:rsid w:val="52A7056F"/>
    <w:rsid w:val="52A80632"/>
    <w:rsid w:val="52B0A1DA"/>
    <w:rsid w:val="52B6716C"/>
    <w:rsid w:val="52B86E74"/>
    <w:rsid w:val="52BA4AB2"/>
    <w:rsid w:val="52BE7B5E"/>
    <w:rsid w:val="52C03E2F"/>
    <w:rsid w:val="52C2DF29"/>
    <w:rsid w:val="52C309E0"/>
    <w:rsid w:val="52CCCEE8"/>
    <w:rsid w:val="52CE114E"/>
    <w:rsid w:val="52CE36DA"/>
    <w:rsid w:val="52CE5240"/>
    <w:rsid w:val="52D063EE"/>
    <w:rsid w:val="52D2861E"/>
    <w:rsid w:val="52D4C5EE"/>
    <w:rsid w:val="52D9E38A"/>
    <w:rsid w:val="52DF0322"/>
    <w:rsid w:val="52E0C33D"/>
    <w:rsid w:val="52E13268"/>
    <w:rsid w:val="52EC0434"/>
    <w:rsid w:val="52F1C92A"/>
    <w:rsid w:val="52F2E8F6"/>
    <w:rsid w:val="52F6FAED"/>
    <w:rsid w:val="52FDE1CD"/>
    <w:rsid w:val="52FF8F72"/>
    <w:rsid w:val="52FFAD6C"/>
    <w:rsid w:val="530D5E0A"/>
    <w:rsid w:val="530E58C5"/>
    <w:rsid w:val="5314EACA"/>
    <w:rsid w:val="53173080"/>
    <w:rsid w:val="531C6F05"/>
    <w:rsid w:val="531CC3A4"/>
    <w:rsid w:val="53278A2D"/>
    <w:rsid w:val="532A77BA"/>
    <w:rsid w:val="532A880D"/>
    <w:rsid w:val="53303390"/>
    <w:rsid w:val="53345665"/>
    <w:rsid w:val="5334F97E"/>
    <w:rsid w:val="5336582B"/>
    <w:rsid w:val="533C43EF"/>
    <w:rsid w:val="533FA848"/>
    <w:rsid w:val="53448D59"/>
    <w:rsid w:val="53481EF7"/>
    <w:rsid w:val="534E52EE"/>
    <w:rsid w:val="534F2996"/>
    <w:rsid w:val="53519677"/>
    <w:rsid w:val="53585A44"/>
    <w:rsid w:val="5359C2A7"/>
    <w:rsid w:val="535B1BC1"/>
    <w:rsid w:val="53623BA4"/>
    <w:rsid w:val="53695218"/>
    <w:rsid w:val="536BFB46"/>
    <w:rsid w:val="537595BB"/>
    <w:rsid w:val="5375F4FC"/>
    <w:rsid w:val="5377DD24"/>
    <w:rsid w:val="537902E1"/>
    <w:rsid w:val="5379EC03"/>
    <w:rsid w:val="538D6DB0"/>
    <w:rsid w:val="5391D842"/>
    <w:rsid w:val="53923104"/>
    <w:rsid w:val="5393B917"/>
    <w:rsid w:val="539A1546"/>
    <w:rsid w:val="539BC97E"/>
    <w:rsid w:val="539ED95B"/>
    <w:rsid w:val="53A6CA4E"/>
    <w:rsid w:val="53B19E3B"/>
    <w:rsid w:val="53BC4885"/>
    <w:rsid w:val="53BDF34B"/>
    <w:rsid w:val="53C0A328"/>
    <w:rsid w:val="53C4018C"/>
    <w:rsid w:val="53C5B5AD"/>
    <w:rsid w:val="53C74DCD"/>
    <w:rsid w:val="53CC44E5"/>
    <w:rsid w:val="53DFFC9C"/>
    <w:rsid w:val="53E4589F"/>
    <w:rsid w:val="53E857EC"/>
    <w:rsid w:val="53E99B2C"/>
    <w:rsid w:val="53EDC92B"/>
    <w:rsid w:val="53F3614B"/>
    <w:rsid w:val="53F5143B"/>
    <w:rsid w:val="53F6DD86"/>
    <w:rsid w:val="53F7716C"/>
    <w:rsid w:val="53FFD2FC"/>
    <w:rsid w:val="540539F3"/>
    <w:rsid w:val="540B7D0E"/>
    <w:rsid w:val="540E4748"/>
    <w:rsid w:val="541312B6"/>
    <w:rsid w:val="5413F1B1"/>
    <w:rsid w:val="5417B473"/>
    <w:rsid w:val="5418B35C"/>
    <w:rsid w:val="54193B4D"/>
    <w:rsid w:val="541D0D8F"/>
    <w:rsid w:val="5421C07E"/>
    <w:rsid w:val="542405C7"/>
    <w:rsid w:val="5429FB55"/>
    <w:rsid w:val="542A9F13"/>
    <w:rsid w:val="542ED82F"/>
    <w:rsid w:val="54311CCD"/>
    <w:rsid w:val="543157E4"/>
    <w:rsid w:val="5438D6BF"/>
    <w:rsid w:val="5440970D"/>
    <w:rsid w:val="5442D5D0"/>
    <w:rsid w:val="5444ED9D"/>
    <w:rsid w:val="5450F9A8"/>
    <w:rsid w:val="54514EB0"/>
    <w:rsid w:val="545E5F59"/>
    <w:rsid w:val="545F4C20"/>
    <w:rsid w:val="546138BF"/>
    <w:rsid w:val="54632B88"/>
    <w:rsid w:val="5468FA3B"/>
    <w:rsid w:val="547167F8"/>
    <w:rsid w:val="5474CBAB"/>
    <w:rsid w:val="5475B3EB"/>
    <w:rsid w:val="54777D9E"/>
    <w:rsid w:val="5478CF5D"/>
    <w:rsid w:val="5479B15F"/>
    <w:rsid w:val="5482FA1A"/>
    <w:rsid w:val="5489C758"/>
    <w:rsid w:val="548FAF34"/>
    <w:rsid w:val="5497BA30"/>
    <w:rsid w:val="549999F2"/>
    <w:rsid w:val="5499D884"/>
    <w:rsid w:val="549C3AE4"/>
    <w:rsid w:val="549FE338"/>
    <w:rsid w:val="54A5523D"/>
    <w:rsid w:val="54A60689"/>
    <w:rsid w:val="54A77E79"/>
    <w:rsid w:val="54A81DF2"/>
    <w:rsid w:val="54B0B90F"/>
    <w:rsid w:val="54B177E0"/>
    <w:rsid w:val="54B1C16B"/>
    <w:rsid w:val="54B36426"/>
    <w:rsid w:val="54B5F693"/>
    <w:rsid w:val="54B6B93C"/>
    <w:rsid w:val="54B973C9"/>
    <w:rsid w:val="54C1FDC1"/>
    <w:rsid w:val="54C35A8E"/>
    <w:rsid w:val="54C630A8"/>
    <w:rsid w:val="54C6C72E"/>
    <w:rsid w:val="54CA3399"/>
    <w:rsid w:val="54CD6E5C"/>
    <w:rsid w:val="54CFE76C"/>
    <w:rsid w:val="54D0A536"/>
    <w:rsid w:val="54D0AA9D"/>
    <w:rsid w:val="54D8B902"/>
    <w:rsid w:val="54E5F27E"/>
    <w:rsid w:val="54E8D6F7"/>
    <w:rsid w:val="54EBFC1E"/>
    <w:rsid w:val="54EEDE60"/>
    <w:rsid w:val="54F2F019"/>
    <w:rsid w:val="54F4D341"/>
    <w:rsid w:val="54FA774B"/>
    <w:rsid w:val="550640B9"/>
    <w:rsid w:val="55102DDE"/>
    <w:rsid w:val="55121A7E"/>
    <w:rsid w:val="551C3EE7"/>
    <w:rsid w:val="552343B1"/>
    <w:rsid w:val="552573D5"/>
    <w:rsid w:val="552762DA"/>
    <w:rsid w:val="5527FBF6"/>
    <w:rsid w:val="552DFCB5"/>
    <w:rsid w:val="552E0498"/>
    <w:rsid w:val="5531B392"/>
    <w:rsid w:val="55384B02"/>
    <w:rsid w:val="553ED7B6"/>
    <w:rsid w:val="554626E3"/>
    <w:rsid w:val="554A61D8"/>
    <w:rsid w:val="554BFEEC"/>
    <w:rsid w:val="55527137"/>
    <w:rsid w:val="555649EC"/>
    <w:rsid w:val="555CFE1D"/>
    <w:rsid w:val="555FE21C"/>
    <w:rsid w:val="556B329B"/>
    <w:rsid w:val="556B5732"/>
    <w:rsid w:val="556DC81E"/>
    <w:rsid w:val="557028D6"/>
    <w:rsid w:val="5572D552"/>
    <w:rsid w:val="557583E2"/>
    <w:rsid w:val="5576ADE9"/>
    <w:rsid w:val="557879A1"/>
    <w:rsid w:val="557A6CE8"/>
    <w:rsid w:val="558B4459"/>
    <w:rsid w:val="558D0F6A"/>
    <w:rsid w:val="558E7369"/>
    <w:rsid w:val="55904987"/>
    <w:rsid w:val="55942361"/>
    <w:rsid w:val="5598F9AA"/>
    <w:rsid w:val="559CACB3"/>
    <w:rsid w:val="55A23097"/>
    <w:rsid w:val="55A2AECF"/>
    <w:rsid w:val="55AC77A5"/>
    <w:rsid w:val="55AF2849"/>
    <w:rsid w:val="55BCB36D"/>
    <w:rsid w:val="55BD7691"/>
    <w:rsid w:val="55C52F0E"/>
    <w:rsid w:val="55C88CD6"/>
    <w:rsid w:val="55CCD634"/>
    <w:rsid w:val="55CE9E26"/>
    <w:rsid w:val="55D64ED0"/>
    <w:rsid w:val="55D734DF"/>
    <w:rsid w:val="55E006A0"/>
    <w:rsid w:val="55E89D9D"/>
    <w:rsid w:val="55EA7413"/>
    <w:rsid w:val="55EEAF10"/>
    <w:rsid w:val="560804B0"/>
    <w:rsid w:val="560E1B01"/>
    <w:rsid w:val="560EA13C"/>
    <w:rsid w:val="560F19B9"/>
    <w:rsid w:val="5623503F"/>
    <w:rsid w:val="5628CDC3"/>
    <w:rsid w:val="562A5459"/>
    <w:rsid w:val="562BDAA0"/>
    <w:rsid w:val="56306E15"/>
    <w:rsid w:val="56390F0C"/>
    <w:rsid w:val="5647083D"/>
    <w:rsid w:val="5652BDBD"/>
    <w:rsid w:val="5652C786"/>
    <w:rsid w:val="56592390"/>
    <w:rsid w:val="565C60CE"/>
    <w:rsid w:val="565DD355"/>
    <w:rsid w:val="565E1BA8"/>
    <w:rsid w:val="565E57CA"/>
    <w:rsid w:val="56624DA1"/>
    <w:rsid w:val="5665BC90"/>
    <w:rsid w:val="566CDB81"/>
    <w:rsid w:val="566E9C29"/>
    <w:rsid w:val="56701138"/>
    <w:rsid w:val="56726402"/>
    <w:rsid w:val="56781D1E"/>
    <w:rsid w:val="567C185A"/>
    <w:rsid w:val="567EB646"/>
    <w:rsid w:val="567F34CC"/>
    <w:rsid w:val="567F908E"/>
    <w:rsid w:val="5681FC3F"/>
    <w:rsid w:val="56849963"/>
    <w:rsid w:val="568E9A4E"/>
    <w:rsid w:val="5697CFCD"/>
    <w:rsid w:val="569CBA1C"/>
    <w:rsid w:val="569D9D3E"/>
    <w:rsid w:val="569F70E0"/>
    <w:rsid w:val="56A29CB8"/>
    <w:rsid w:val="56B22CA6"/>
    <w:rsid w:val="56B84313"/>
    <w:rsid w:val="56B9D6B0"/>
    <w:rsid w:val="56C836B3"/>
    <w:rsid w:val="56CBF3E9"/>
    <w:rsid w:val="56CCAF3E"/>
    <w:rsid w:val="56CCD6A8"/>
    <w:rsid w:val="56CF8520"/>
    <w:rsid w:val="56DE9599"/>
    <w:rsid w:val="56DFAEC3"/>
    <w:rsid w:val="56E5C023"/>
    <w:rsid w:val="56E61AE6"/>
    <w:rsid w:val="56EFF00F"/>
    <w:rsid w:val="56F3132A"/>
    <w:rsid w:val="56F419E8"/>
    <w:rsid w:val="56FC28EE"/>
    <w:rsid w:val="56FDA0DA"/>
    <w:rsid w:val="56FE93F6"/>
    <w:rsid w:val="56FFD347"/>
    <w:rsid w:val="5709F8E7"/>
    <w:rsid w:val="570AABF2"/>
    <w:rsid w:val="570C6448"/>
    <w:rsid w:val="5713B3BE"/>
    <w:rsid w:val="571A4B54"/>
    <w:rsid w:val="57237C67"/>
    <w:rsid w:val="5725EBCE"/>
    <w:rsid w:val="572B4D35"/>
    <w:rsid w:val="572BA78A"/>
    <w:rsid w:val="5732AEF9"/>
    <w:rsid w:val="5739A564"/>
    <w:rsid w:val="5745438B"/>
    <w:rsid w:val="574AD885"/>
    <w:rsid w:val="574C524C"/>
    <w:rsid w:val="5753EEDE"/>
    <w:rsid w:val="575946F2"/>
    <w:rsid w:val="575F6D82"/>
    <w:rsid w:val="5761795C"/>
    <w:rsid w:val="57666098"/>
    <w:rsid w:val="576879E8"/>
    <w:rsid w:val="5768A12F"/>
    <w:rsid w:val="576BF127"/>
    <w:rsid w:val="576CB36B"/>
    <w:rsid w:val="576E4703"/>
    <w:rsid w:val="577310DF"/>
    <w:rsid w:val="5781757C"/>
    <w:rsid w:val="5781898C"/>
    <w:rsid w:val="57A28792"/>
    <w:rsid w:val="57A3576C"/>
    <w:rsid w:val="57A3D511"/>
    <w:rsid w:val="57A59172"/>
    <w:rsid w:val="57A77FC3"/>
    <w:rsid w:val="57ACB6A8"/>
    <w:rsid w:val="57AECE39"/>
    <w:rsid w:val="57B3257D"/>
    <w:rsid w:val="57C423AC"/>
    <w:rsid w:val="57C4C7EC"/>
    <w:rsid w:val="57C53A4D"/>
    <w:rsid w:val="57CFE5A5"/>
    <w:rsid w:val="57D75854"/>
    <w:rsid w:val="57DA9385"/>
    <w:rsid w:val="57DD684A"/>
    <w:rsid w:val="57E4382B"/>
    <w:rsid w:val="57EA476C"/>
    <w:rsid w:val="57EDA6F7"/>
    <w:rsid w:val="57EE9F2B"/>
    <w:rsid w:val="57F581E8"/>
    <w:rsid w:val="57FAFB50"/>
    <w:rsid w:val="57FD3458"/>
    <w:rsid w:val="57FF089F"/>
    <w:rsid w:val="5807AA4A"/>
    <w:rsid w:val="5811DFCB"/>
    <w:rsid w:val="58148B72"/>
    <w:rsid w:val="5817171D"/>
    <w:rsid w:val="5817D494"/>
    <w:rsid w:val="58187102"/>
    <w:rsid w:val="58191859"/>
    <w:rsid w:val="58237775"/>
    <w:rsid w:val="5828BC29"/>
    <w:rsid w:val="582A3D28"/>
    <w:rsid w:val="582A98C2"/>
    <w:rsid w:val="582C4676"/>
    <w:rsid w:val="5835E126"/>
    <w:rsid w:val="58399DD6"/>
    <w:rsid w:val="584004BF"/>
    <w:rsid w:val="58443B0E"/>
    <w:rsid w:val="58483432"/>
    <w:rsid w:val="5851737F"/>
    <w:rsid w:val="58544D10"/>
    <w:rsid w:val="585FCF83"/>
    <w:rsid w:val="5862AD42"/>
    <w:rsid w:val="58643FC4"/>
    <w:rsid w:val="586B4E8A"/>
    <w:rsid w:val="586CDB1F"/>
    <w:rsid w:val="586DFFCB"/>
    <w:rsid w:val="5875BA7B"/>
    <w:rsid w:val="5877B31B"/>
    <w:rsid w:val="587D6E4C"/>
    <w:rsid w:val="587EC52C"/>
    <w:rsid w:val="58844708"/>
    <w:rsid w:val="58857D9D"/>
    <w:rsid w:val="58915302"/>
    <w:rsid w:val="5893237B"/>
    <w:rsid w:val="58943595"/>
    <w:rsid w:val="58994214"/>
    <w:rsid w:val="5899713B"/>
    <w:rsid w:val="589C60F0"/>
    <w:rsid w:val="589CAEF4"/>
    <w:rsid w:val="58A58DDF"/>
    <w:rsid w:val="58A78851"/>
    <w:rsid w:val="58B59ABD"/>
    <w:rsid w:val="58C288AD"/>
    <w:rsid w:val="58C3AAD3"/>
    <w:rsid w:val="58C5284F"/>
    <w:rsid w:val="58D07D11"/>
    <w:rsid w:val="58E4485E"/>
    <w:rsid w:val="58E48056"/>
    <w:rsid w:val="58E4BC3F"/>
    <w:rsid w:val="58E8C758"/>
    <w:rsid w:val="58E968E6"/>
    <w:rsid w:val="58EBC7F8"/>
    <w:rsid w:val="58F2B9A7"/>
    <w:rsid w:val="58F91DF7"/>
    <w:rsid w:val="58FA213C"/>
    <w:rsid w:val="58FE02FB"/>
    <w:rsid w:val="58FE0533"/>
    <w:rsid w:val="58FEE2A0"/>
    <w:rsid w:val="59024952"/>
    <w:rsid w:val="59081595"/>
    <w:rsid w:val="590FA659"/>
    <w:rsid w:val="59114429"/>
    <w:rsid w:val="59121FC5"/>
    <w:rsid w:val="59133D11"/>
    <w:rsid w:val="591A06C0"/>
    <w:rsid w:val="5926DE08"/>
    <w:rsid w:val="59292AFA"/>
    <w:rsid w:val="592D0D35"/>
    <w:rsid w:val="59332DBE"/>
    <w:rsid w:val="5935646A"/>
    <w:rsid w:val="59396B8F"/>
    <w:rsid w:val="5941736D"/>
    <w:rsid w:val="59461714"/>
    <w:rsid w:val="5947541F"/>
    <w:rsid w:val="594BEC08"/>
    <w:rsid w:val="5950ABF6"/>
    <w:rsid w:val="595D724B"/>
    <w:rsid w:val="5962AD73"/>
    <w:rsid w:val="596E67B5"/>
    <w:rsid w:val="596E9C66"/>
    <w:rsid w:val="5974D898"/>
    <w:rsid w:val="5979041B"/>
    <w:rsid w:val="597ED738"/>
    <w:rsid w:val="59823330"/>
    <w:rsid w:val="59872CE8"/>
    <w:rsid w:val="598E002F"/>
    <w:rsid w:val="598E3039"/>
    <w:rsid w:val="5996E427"/>
    <w:rsid w:val="5997E817"/>
    <w:rsid w:val="599C35CE"/>
    <w:rsid w:val="599D53AA"/>
    <w:rsid w:val="59A22192"/>
    <w:rsid w:val="59AA8B12"/>
    <w:rsid w:val="59AF8BB9"/>
    <w:rsid w:val="59B26A77"/>
    <w:rsid w:val="59BBF484"/>
    <w:rsid w:val="59BFA54E"/>
    <w:rsid w:val="59BFC182"/>
    <w:rsid w:val="59CFFD5E"/>
    <w:rsid w:val="59D2CAA7"/>
    <w:rsid w:val="59DE7388"/>
    <w:rsid w:val="59DEC31C"/>
    <w:rsid w:val="59DEC7D1"/>
    <w:rsid w:val="59DF752A"/>
    <w:rsid w:val="59E742A9"/>
    <w:rsid w:val="59E7E4E7"/>
    <w:rsid w:val="59EAD1A0"/>
    <w:rsid w:val="59EF28CC"/>
    <w:rsid w:val="59F0089D"/>
    <w:rsid w:val="59F7A12A"/>
    <w:rsid w:val="59F8C411"/>
    <w:rsid w:val="59FB9F8F"/>
    <w:rsid w:val="59FC1D41"/>
    <w:rsid w:val="5A045109"/>
    <w:rsid w:val="5A08159E"/>
    <w:rsid w:val="5A132ECB"/>
    <w:rsid w:val="5A1389AB"/>
    <w:rsid w:val="5A1915E4"/>
    <w:rsid w:val="5A1B8CAA"/>
    <w:rsid w:val="5A21E48F"/>
    <w:rsid w:val="5A2226C4"/>
    <w:rsid w:val="5A22CAD8"/>
    <w:rsid w:val="5A22FDE9"/>
    <w:rsid w:val="5A2A800C"/>
    <w:rsid w:val="5A2AB9CC"/>
    <w:rsid w:val="5A2C6665"/>
    <w:rsid w:val="5A32E402"/>
    <w:rsid w:val="5A37CE0F"/>
    <w:rsid w:val="5A39AAEF"/>
    <w:rsid w:val="5A3E02E9"/>
    <w:rsid w:val="5A47A79C"/>
    <w:rsid w:val="5A5330D5"/>
    <w:rsid w:val="5A592F7F"/>
    <w:rsid w:val="5A5E561E"/>
    <w:rsid w:val="5A62191E"/>
    <w:rsid w:val="5A6308B4"/>
    <w:rsid w:val="5A68E58A"/>
    <w:rsid w:val="5A6BE7BF"/>
    <w:rsid w:val="5A6EF0F7"/>
    <w:rsid w:val="5A789160"/>
    <w:rsid w:val="5A7A0B27"/>
    <w:rsid w:val="5A84CF45"/>
    <w:rsid w:val="5A857948"/>
    <w:rsid w:val="5A865205"/>
    <w:rsid w:val="5A92245A"/>
    <w:rsid w:val="5A94CFD4"/>
    <w:rsid w:val="5A9AB301"/>
    <w:rsid w:val="5A9B046C"/>
    <w:rsid w:val="5A9B141C"/>
    <w:rsid w:val="5AA15604"/>
    <w:rsid w:val="5AA83FEB"/>
    <w:rsid w:val="5AAF2B2B"/>
    <w:rsid w:val="5AB2D26E"/>
    <w:rsid w:val="5AC4EF80"/>
    <w:rsid w:val="5AC60651"/>
    <w:rsid w:val="5AC937C7"/>
    <w:rsid w:val="5ACAD9FB"/>
    <w:rsid w:val="5AD70322"/>
    <w:rsid w:val="5AD83FCF"/>
    <w:rsid w:val="5ADAE0B6"/>
    <w:rsid w:val="5ADD7EFA"/>
    <w:rsid w:val="5AE075AB"/>
    <w:rsid w:val="5AE62A7E"/>
    <w:rsid w:val="5AE7393B"/>
    <w:rsid w:val="5AF1BF1D"/>
    <w:rsid w:val="5AF80EAE"/>
    <w:rsid w:val="5AFE3ED1"/>
    <w:rsid w:val="5B04D81A"/>
    <w:rsid w:val="5B0D788A"/>
    <w:rsid w:val="5B10169B"/>
    <w:rsid w:val="5B1023C0"/>
    <w:rsid w:val="5B16AD21"/>
    <w:rsid w:val="5B1ACFC3"/>
    <w:rsid w:val="5B1BCB79"/>
    <w:rsid w:val="5B246346"/>
    <w:rsid w:val="5B2544B9"/>
    <w:rsid w:val="5B25E2A3"/>
    <w:rsid w:val="5B2788A2"/>
    <w:rsid w:val="5B27B06E"/>
    <w:rsid w:val="5B287262"/>
    <w:rsid w:val="5B2A542C"/>
    <w:rsid w:val="5B390773"/>
    <w:rsid w:val="5B3CB2F8"/>
    <w:rsid w:val="5B45BCE1"/>
    <w:rsid w:val="5B4BDD25"/>
    <w:rsid w:val="5B50B7E8"/>
    <w:rsid w:val="5B5187A2"/>
    <w:rsid w:val="5B52C92E"/>
    <w:rsid w:val="5B54420F"/>
    <w:rsid w:val="5B5763A3"/>
    <w:rsid w:val="5B5BF303"/>
    <w:rsid w:val="5B63D5E5"/>
    <w:rsid w:val="5B63EEDF"/>
    <w:rsid w:val="5B664CAE"/>
    <w:rsid w:val="5B69A5A6"/>
    <w:rsid w:val="5B727CE5"/>
    <w:rsid w:val="5B73304C"/>
    <w:rsid w:val="5B7A3A2E"/>
    <w:rsid w:val="5B7E651D"/>
    <w:rsid w:val="5B83B761"/>
    <w:rsid w:val="5B8FC073"/>
    <w:rsid w:val="5B90D891"/>
    <w:rsid w:val="5B92EB22"/>
    <w:rsid w:val="5B949AFC"/>
    <w:rsid w:val="5B95D120"/>
    <w:rsid w:val="5B9DA0BD"/>
    <w:rsid w:val="5BA20AB4"/>
    <w:rsid w:val="5BADF788"/>
    <w:rsid w:val="5BB56BAA"/>
    <w:rsid w:val="5BBE6FEE"/>
    <w:rsid w:val="5BBFACAB"/>
    <w:rsid w:val="5BC1448F"/>
    <w:rsid w:val="5BC4E238"/>
    <w:rsid w:val="5BD05B1D"/>
    <w:rsid w:val="5BD6D370"/>
    <w:rsid w:val="5BD7BAB2"/>
    <w:rsid w:val="5BDB6E1D"/>
    <w:rsid w:val="5BDB9449"/>
    <w:rsid w:val="5BE5AD21"/>
    <w:rsid w:val="5BE7CA88"/>
    <w:rsid w:val="5BE903B0"/>
    <w:rsid w:val="5BE978EA"/>
    <w:rsid w:val="5BE9F3D5"/>
    <w:rsid w:val="5BEDECE7"/>
    <w:rsid w:val="5BF34652"/>
    <w:rsid w:val="5BF601F7"/>
    <w:rsid w:val="5C01659A"/>
    <w:rsid w:val="5C086DF8"/>
    <w:rsid w:val="5C0D5D6C"/>
    <w:rsid w:val="5C22D4D6"/>
    <w:rsid w:val="5C26CD1B"/>
    <w:rsid w:val="5C2985DA"/>
    <w:rsid w:val="5C2A9CF3"/>
    <w:rsid w:val="5C30D513"/>
    <w:rsid w:val="5C34BB2F"/>
    <w:rsid w:val="5C368362"/>
    <w:rsid w:val="5C440F3A"/>
    <w:rsid w:val="5C48C5A1"/>
    <w:rsid w:val="5C4AD5E8"/>
    <w:rsid w:val="5C4BAD7B"/>
    <w:rsid w:val="5C4DE385"/>
    <w:rsid w:val="5C4E8E9A"/>
    <w:rsid w:val="5C51D4DD"/>
    <w:rsid w:val="5C51E53B"/>
    <w:rsid w:val="5C52ED32"/>
    <w:rsid w:val="5C5DF27C"/>
    <w:rsid w:val="5C62C17C"/>
    <w:rsid w:val="5C66763C"/>
    <w:rsid w:val="5C6689D8"/>
    <w:rsid w:val="5C6F6CE3"/>
    <w:rsid w:val="5C782ED2"/>
    <w:rsid w:val="5C875F4D"/>
    <w:rsid w:val="5C8E35A7"/>
    <w:rsid w:val="5C8EE756"/>
    <w:rsid w:val="5C96F649"/>
    <w:rsid w:val="5C973A8E"/>
    <w:rsid w:val="5C9C83EC"/>
    <w:rsid w:val="5CA0A4EE"/>
    <w:rsid w:val="5CC2104E"/>
    <w:rsid w:val="5CC31C7E"/>
    <w:rsid w:val="5CC35903"/>
    <w:rsid w:val="5CC6248D"/>
    <w:rsid w:val="5CD60161"/>
    <w:rsid w:val="5CD708F7"/>
    <w:rsid w:val="5CD890E7"/>
    <w:rsid w:val="5CDC7CC1"/>
    <w:rsid w:val="5CDF9A2D"/>
    <w:rsid w:val="5CE07B8B"/>
    <w:rsid w:val="5CE1257E"/>
    <w:rsid w:val="5CE2A091"/>
    <w:rsid w:val="5CE7C644"/>
    <w:rsid w:val="5CED563C"/>
    <w:rsid w:val="5CFF31D8"/>
    <w:rsid w:val="5D0467AF"/>
    <w:rsid w:val="5D057978"/>
    <w:rsid w:val="5D07D3F6"/>
    <w:rsid w:val="5D0BD4C9"/>
    <w:rsid w:val="5D1A1D96"/>
    <w:rsid w:val="5D1B8007"/>
    <w:rsid w:val="5D24B7BD"/>
    <w:rsid w:val="5D2C6647"/>
    <w:rsid w:val="5D36FBFF"/>
    <w:rsid w:val="5D372C90"/>
    <w:rsid w:val="5D3B893E"/>
    <w:rsid w:val="5D3FEA72"/>
    <w:rsid w:val="5D4243EE"/>
    <w:rsid w:val="5D4493EC"/>
    <w:rsid w:val="5D47C630"/>
    <w:rsid w:val="5D47CAA4"/>
    <w:rsid w:val="5D4CAB03"/>
    <w:rsid w:val="5D532D6C"/>
    <w:rsid w:val="5D5B6066"/>
    <w:rsid w:val="5D5B7D0C"/>
    <w:rsid w:val="5D6411D1"/>
    <w:rsid w:val="5D6EB236"/>
    <w:rsid w:val="5D720B42"/>
    <w:rsid w:val="5D72419A"/>
    <w:rsid w:val="5D77AD8B"/>
    <w:rsid w:val="5D7C0760"/>
    <w:rsid w:val="5D7CA8D3"/>
    <w:rsid w:val="5D870B28"/>
    <w:rsid w:val="5D899F6D"/>
    <w:rsid w:val="5D8A6997"/>
    <w:rsid w:val="5D8B4D75"/>
    <w:rsid w:val="5D90C24A"/>
    <w:rsid w:val="5D90C6B9"/>
    <w:rsid w:val="5D935AF3"/>
    <w:rsid w:val="5D9589BF"/>
    <w:rsid w:val="5D9A88CE"/>
    <w:rsid w:val="5D9ED98D"/>
    <w:rsid w:val="5DA1CAFA"/>
    <w:rsid w:val="5DA316BD"/>
    <w:rsid w:val="5DA577BE"/>
    <w:rsid w:val="5DAB2DE1"/>
    <w:rsid w:val="5DAC7EA6"/>
    <w:rsid w:val="5DAE7395"/>
    <w:rsid w:val="5DB5FE00"/>
    <w:rsid w:val="5DB8A7F4"/>
    <w:rsid w:val="5DBAE50A"/>
    <w:rsid w:val="5DBD1D7C"/>
    <w:rsid w:val="5DBE9DD8"/>
    <w:rsid w:val="5DC9DC25"/>
    <w:rsid w:val="5DCE1889"/>
    <w:rsid w:val="5DDCC180"/>
    <w:rsid w:val="5DE07937"/>
    <w:rsid w:val="5DE16E53"/>
    <w:rsid w:val="5DE1CC37"/>
    <w:rsid w:val="5DF4A69F"/>
    <w:rsid w:val="5DFAD6EC"/>
    <w:rsid w:val="5DFC949F"/>
    <w:rsid w:val="5E069C5F"/>
    <w:rsid w:val="5E073834"/>
    <w:rsid w:val="5E0C9450"/>
    <w:rsid w:val="5E0E4F7B"/>
    <w:rsid w:val="5E0EF0C8"/>
    <w:rsid w:val="5E18342B"/>
    <w:rsid w:val="5E1C553B"/>
    <w:rsid w:val="5E1DF0AD"/>
    <w:rsid w:val="5E1E5A20"/>
    <w:rsid w:val="5E26FFC8"/>
    <w:rsid w:val="5E2945DA"/>
    <w:rsid w:val="5E2E8600"/>
    <w:rsid w:val="5E313668"/>
    <w:rsid w:val="5E3C77BA"/>
    <w:rsid w:val="5E3EC309"/>
    <w:rsid w:val="5E429CE4"/>
    <w:rsid w:val="5E49C13F"/>
    <w:rsid w:val="5E4AF05C"/>
    <w:rsid w:val="5E4BAD5D"/>
    <w:rsid w:val="5E4E2C7D"/>
    <w:rsid w:val="5E517F42"/>
    <w:rsid w:val="5E53FAC4"/>
    <w:rsid w:val="5E54B1D7"/>
    <w:rsid w:val="5E550D1F"/>
    <w:rsid w:val="5E5862C6"/>
    <w:rsid w:val="5E59625D"/>
    <w:rsid w:val="5E599172"/>
    <w:rsid w:val="5E63A621"/>
    <w:rsid w:val="5E63CABC"/>
    <w:rsid w:val="5E70BB92"/>
    <w:rsid w:val="5E7D5DA3"/>
    <w:rsid w:val="5E83C96B"/>
    <w:rsid w:val="5E842E46"/>
    <w:rsid w:val="5E8F0465"/>
    <w:rsid w:val="5E8FDBA1"/>
    <w:rsid w:val="5E9BC97D"/>
    <w:rsid w:val="5E9CA9DB"/>
    <w:rsid w:val="5EB1A1A2"/>
    <w:rsid w:val="5EB522A5"/>
    <w:rsid w:val="5EC0ED1F"/>
    <w:rsid w:val="5EC1FFC5"/>
    <w:rsid w:val="5EC3686E"/>
    <w:rsid w:val="5EC84CEF"/>
    <w:rsid w:val="5ECE0350"/>
    <w:rsid w:val="5ECEC7B7"/>
    <w:rsid w:val="5EE439B6"/>
    <w:rsid w:val="5EE7363D"/>
    <w:rsid w:val="5EE7935D"/>
    <w:rsid w:val="5EE9FEA8"/>
    <w:rsid w:val="5EECA763"/>
    <w:rsid w:val="5EECCD43"/>
    <w:rsid w:val="5EFC747E"/>
    <w:rsid w:val="5F00BE2E"/>
    <w:rsid w:val="5F083D4D"/>
    <w:rsid w:val="5F088AFD"/>
    <w:rsid w:val="5F08B2BF"/>
    <w:rsid w:val="5F0CF758"/>
    <w:rsid w:val="5F124D9F"/>
    <w:rsid w:val="5F13F708"/>
    <w:rsid w:val="5F156A8B"/>
    <w:rsid w:val="5F1BA0A8"/>
    <w:rsid w:val="5F1BD09E"/>
    <w:rsid w:val="5F1F6B4A"/>
    <w:rsid w:val="5F21109C"/>
    <w:rsid w:val="5F22B598"/>
    <w:rsid w:val="5F271DD6"/>
    <w:rsid w:val="5F27C70C"/>
    <w:rsid w:val="5F2983AC"/>
    <w:rsid w:val="5F2E9594"/>
    <w:rsid w:val="5F337032"/>
    <w:rsid w:val="5F35D791"/>
    <w:rsid w:val="5F36BE61"/>
    <w:rsid w:val="5F45DAA0"/>
    <w:rsid w:val="5F4C76D2"/>
    <w:rsid w:val="5F4ED1AB"/>
    <w:rsid w:val="5F542C57"/>
    <w:rsid w:val="5F54FB03"/>
    <w:rsid w:val="5F55560C"/>
    <w:rsid w:val="5F569B37"/>
    <w:rsid w:val="5F5A9E2E"/>
    <w:rsid w:val="5F5B86AA"/>
    <w:rsid w:val="5F5D7456"/>
    <w:rsid w:val="5F6100F9"/>
    <w:rsid w:val="5F616326"/>
    <w:rsid w:val="5F660E62"/>
    <w:rsid w:val="5F68D817"/>
    <w:rsid w:val="5F69F576"/>
    <w:rsid w:val="5F6AB0FE"/>
    <w:rsid w:val="5F6CB4A1"/>
    <w:rsid w:val="5F6DE3BA"/>
    <w:rsid w:val="5F74170C"/>
    <w:rsid w:val="5F7720EC"/>
    <w:rsid w:val="5F7B0843"/>
    <w:rsid w:val="5F7B1B1B"/>
    <w:rsid w:val="5F81E9EF"/>
    <w:rsid w:val="5F862F5C"/>
    <w:rsid w:val="5F86925D"/>
    <w:rsid w:val="5F88E069"/>
    <w:rsid w:val="5F88EDCB"/>
    <w:rsid w:val="5F8E2EAA"/>
    <w:rsid w:val="5F8E50DE"/>
    <w:rsid w:val="5F9C5A76"/>
    <w:rsid w:val="5F9D6B4B"/>
    <w:rsid w:val="5FA20990"/>
    <w:rsid w:val="5FA389C5"/>
    <w:rsid w:val="5FA9787C"/>
    <w:rsid w:val="5FB2BDD3"/>
    <w:rsid w:val="5FB560DA"/>
    <w:rsid w:val="5FBFF6E5"/>
    <w:rsid w:val="5FC411BF"/>
    <w:rsid w:val="5FD6A36B"/>
    <w:rsid w:val="5FD6EFBE"/>
    <w:rsid w:val="5FDFE627"/>
    <w:rsid w:val="5FE67802"/>
    <w:rsid w:val="5FEEEEE0"/>
    <w:rsid w:val="5FF9B110"/>
    <w:rsid w:val="6001A986"/>
    <w:rsid w:val="60033CB9"/>
    <w:rsid w:val="60142811"/>
    <w:rsid w:val="60178BD9"/>
    <w:rsid w:val="601B8D7B"/>
    <w:rsid w:val="601FA541"/>
    <w:rsid w:val="6021116C"/>
    <w:rsid w:val="60244256"/>
    <w:rsid w:val="60254CDF"/>
    <w:rsid w:val="602672D4"/>
    <w:rsid w:val="602A5D57"/>
    <w:rsid w:val="60300B72"/>
    <w:rsid w:val="6031592B"/>
    <w:rsid w:val="60330A77"/>
    <w:rsid w:val="6035EA4E"/>
    <w:rsid w:val="6037E6CF"/>
    <w:rsid w:val="603E5E88"/>
    <w:rsid w:val="60400FA1"/>
    <w:rsid w:val="6041A893"/>
    <w:rsid w:val="60422066"/>
    <w:rsid w:val="6042CF2A"/>
    <w:rsid w:val="6043127A"/>
    <w:rsid w:val="604616EB"/>
    <w:rsid w:val="604A2E7C"/>
    <w:rsid w:val="604CCA75"/>
    <w:rsid w:val="605051BA"/>
    <w:rsid w:val="605B351D"/>
    <w:rsid w:val="60603077"/>
    <w:rsid w:val="6063C670"/>
    <w:rsid w:val="6064AF11"/>
    <w:rsid w:val="60686337"/>
    <w:rsid w:val="606D9515"/>
    <w:rsid w:val="60708A74"/>
    <w:rsid w:val="6077F220"/>
    <w:rsid w:val="60781DC8"/>
    <w:rsid w:val="6083B2FE"/>
    <w:rsid w:val="608EDDF4"/>
    <w:rsid w:val="6091A574"/>
    <w:rsid w:val="60935784"/>
    <w:rsid w:val="6098AD11"/>
    <w:rsid w:val="609B021F"/>
    <w:rsid w:val="609B048E"/>
    <w:rsid w:val="609CCA19"/>
    <w:rsid w:val="609E3CA3"/>
    <w:rsid w:val="609E417D"/>
    <w:rsid w:val="60A1A141"/>
    <w:rsid w:val="60A3FDC8"/>
    <w:rsid w:val="60A442D8"/>
    <w:rsid w:val="60A6C475"/>
    <w:rsid w:val="60A8D097"/>
    <w:rsid w:val="60AAEF89"/>
    <w:rsid w:val="60AE7CD9"/>
    <w:rsid w:val="60B3063F"/>
    <w:rsid w:val="60BD1165"/>
    <w:rsid w:val="60BD8AE6"/>
    <w:rsid w:val="60C2EE37"/>
    <w:rsid w:val="60C3A21B"/>
    <w:rsid w:val="60C78789"/>
    <w:rsid w:val="60CD2E0A"/>
    <w:rsid w:val="60CD44EC"/>
    <w:rsid w:val="60D2626D"/>
    <w:rsid w:val="60D4BB11"/>
    <w:rsid w:val="60D5837F"/>
    <w:rsid w:val="60D9D705"/>
    <w:rsid w:val="60E33491"/>
    <w:rsid w:val="60EA1095"/>
    <w:rsid w:val="60F06403"/>
    <w:rsid w:val="6101B779"/>
    <w:rsid w:val="611368F3"/>
    <w:rsid w:val="61190209"/>
    <w:rsid w:val="611A0059"/>
    <w:rsid w:val="6124764B"/>
    <w:rsid w:val="6127487F"/>
    <w:rsid w:val="61314F28"/>
    <w:rsid w:val="6138334F"/>
    <w:rsid w:val="613E00D5"/>
    <w:rsid w:val="6150A0EB"/>
    <w:rsid w:val="61525FBB"/>
    <w:rsid w:val="616231FA"/>
    <w:rsid w:val="6163EE26"/>
    <w:rsid w:val="616D5DB8"/>
    <w:rsid w:val="616D9FF5"/>
    <w:rsid w:val="6173397C"/>
    <w:rsid w:val="6179B423"/>
    <w:rsid w:val="617DF6A8"/>
    <w:rsid w:val="6185B4F5"/>
    <w:rsid w:val="6187B458"/>
    <w:rsid w:val="6193CB90"/>
    <w:rsid w:val="6199C249"/>
    <w:rsid w:val="619FA4C4"/>
    <w:rsid w:val="61A31C2E"/>
    <w:rsid w:val="61C00C8B"/>
    <w:rsid w:val="61C03E0A"/>
    <w:rsid w:val="61C39847"/>
    <w:rsid w:val="61C4518B"/>
    <w:rsid w:val="61C6A527"/>
    <w:rsid w:val="61CADC77"/>
    <w:rsid w:val="61CBC1DB"/>
    <w:rsid w:val="61CC0F61"/>
    <w:rsid w:val="61D06442"/>
    <w:rsid w:val="61E0AFFF"/>
    <w:rsid w:val="61E926B4"/>
    <w:rsid w:val="61EA0F59"/>
    <w:rsid w:val="61EB5A37"/>
    <w:rsid w:val="61EEA5AF"/>
    <w:rsid w:val="61F7057E"/>
    <w:rsid w:val="61FAD3F2"/>
    <w:rsid w:val="61FBAFC6"/>
    <w:rsid w:val="6202A109"/>
    <w:rsid w:val="6202E5F5"/>
    <w:rsid w:val="62037D02"/>
    <w:rsid w:val="620876D9"/>
    <w:rsid w:val="620D5FE1"/>
    <w:rsid w:val="62124913"/>
    <w:rsid w:val="6212D799"/>
    <w:rsid w:val="62189200"/>
    <w:rsid w:val="621B3753"/>
    <w:rsid w:val="621EED4B"/>
    <w:rsid w:val="62410A00"/>
    <w:rsid w:val="6242ED7B"/>
    <w:rsid w:val="6251FDCE"/>
    <w:rsid w:val="625537E7"/>
    <w:rsid w:val="625FDF86"/>
    <w:rsid w:val="62647EEB"/>
    <w:rsid w:val="62693ADD"/>
    <w:rsid w:val="6270B775"/>
    <w:rsid w:val="62713E09"/>
    <w:rsid w:val="6279F37A"/>
    <w:rsid w:val="627FE050"/>
    <w:rsid w:val="628A7B34"/>
    <w:rsid w:val="628B1294"/>
    <w:rsid w:val="628CFE38"/>
    <w:rsid w:val="628F1872"/>
    <w:rsid w:val="628F2027"/>
    <w:rsid w:val="6292098E"/>
    <w:rsid w:val="62943BC2"/>
    <w:rsid w:val="6296EC4C"/>
    <w:rsid w:val="629B0209"/>
    <w:rsid w:val="629C9E4D"/>
    <w:rsid w:val="62A6543F"/>
    <w:rsid w:val="62AAFC3A"/>
    <w:rsid w:val="62AB324F"/>
    <w:rsid w:val="62B17243"/>
    <w:rsid w:val="62B3B7E7"/>
    <w:rsid w:val="62B409D2"/>
    <w:rsid w:val="62BBE411"/>
    <w:rsid w:val="62C28112"/>
    <w:rsid w:val="62C925FC"/>
    <w:rsid w:val="62CC106E"/>
    <w:rsid w:val="62CEAB46"/>
    <w:rsid w:val="62CF3678"/>
    <w:rsid w:val="62D859D0"/>
    <w:rsid w:val="62DA77F3"/>
    <w:rsid w:val="62DCA1AB"/>
    <w:rsid w:val="62DDCCC9"/>
    <w:rsid w:val="62DEE001"/>
    <w:rsid w:val="62E21A0E"/>
    <w:rsid w:val="62E78629"/>
    <w:rsid w:val="62E9F836"/>
    <w:rsid w:val="62EBB211"/>
    <w:rsid w:val="62F5A7AF"/>
    <w:rsid w:val="62F5AB82"/>
    <w:rsid w:val="62F9B7FC"/>
    <w:rsid w:val="62FB3F89"/>
    <w:rsid w:val="6300D8C8"/>
    <w:rsid w:val="6301E306"/>
    <w:rsid w:val="63030A65"/>
    <w:rsid w:val="630792C1"/>
    <w:rsid w:val="63111E2D"/>
    <w:rsid w:val="63222DD3"/>
    <w:rsid w:val="6322904D"/>
    <w:rsid w:val="6324CD31"/>
    <w:rsid w:val="6328C562"/>
    <w:rsid w:val="63304D33"/>
    <w:rsid w:val="633151D2"/>
    <w:rsid w:val="633592AA"/>
    <w:rsid w:val="633EF53B"/>
    <w:rsid w:val="63407861"/>
    <w:rsid w:val="6345FE6D"/>
    <w:rsid w:val="634C1232"/>
    <w:rsid w:val="634C734B"/>
    <w:rsid w:val="634CF943"/>
    <w:rsid w:val="634E912E"/>
    <w:rsid w:val="63515EC7"/>
    <w:rsid w:val="6353A1B2"/>
    <w:rsid w:val="635A27DD"/>
    <w:rsid w:val="63615FB5"/>
    <w:rsid w:val="6365515E"/>
    <w:rsid w:val="63658EDF"/>
    <w:rsid w:val="63757C42"/>
    <w:rsid w:val="637F817F"/>
    <w:rsid w:val="638221C7"/>
    <w:rsid w:val="63844219"/>
    <w:rsid w:val="638A8C68"/>
    <w:rsid w:val="63939F34"/>
    <w:rsid w:val="63969657"/>
    <w:rsid w:val="63979A8C"/>
    <w:rsid w:val="63A01F71"/>
    <w:rsid w:val="63A1C905"/>
    <w:rsid w:val="63AD9448"/>
    <w:rsid w:val="63B55411"/>
    <w:rsid w:val="63B96A7D"/>
    <w:rsid w:val="63C22890"/>
    <w:rsid w:val="63C3527F"/>
    <w:rsid w:val="63C3BADF"/>
    <w:rsid w:val="63CD9EE6"/>
    <w:rsid w:val="63D4BFD5"/>
    <w:rsid w:val="63D65342"/>
    <w:rsid w:val="63E08A63"/>
    <w:rsid w:val="63E71384"/>
    <w:rsid w:val="63E7777E"/>
    <w:rsid w:val="63F1DA56"/>
    <w:rsid w:val="63F2DC6D"/>
    <w:rsid w:val="63FAE443"/>
    <w:rsid w:val="63FF5706"/>
    <w:rsid w:val="640001E7"/>
    <w:rsid w:val="640474E7"/>
    <w:rsid w:val="64073353"/>
    <w:rsid w:val="640AA025"/>
    <w:rsid w:val="640C0437"/>
    <w:rsid w:val="640D58C4"/>
    <w:rsid w:val="641479A2"/>
    <w:rsid w:val="64197EF8"/>
    <w:rsid w:val="641D1F12"/>
    <w:rsid w:val="6420A7F9"/>
    <w:rsid w:val="6424337E"/>
    <w:rsid w:val="6424F25A"/>
    <w:rsid w:val="642D84BA"/>
    <w:rsid w:val="64309F68"/>
    <w:rsid w:val="6436DDE2"/>
    <w:rsid w:val="643726B7"/>
    <w:rsid w:val="643B3D1D"/>
    <w:rsid w:val="643CBF9F"/>
    <w:rsid w:val="644C5D11"/>
    <w:rsid w:val="645058B3"/>
    <w:rsid w:val="645173D3"/>
    <w:rsid w:val="64530821"/>
    <w:rsid w:val="6453C9DC"/>
    <w:rsid w:val="645A9839"/>
    <w:rsid w:val="64633D47"/>
    <w:rsid w:val="64685975"/>
    <w:rsid w:val="6469FC60"/>
    <w:rsid w:val="64718163"/>
    <w:rsid w:val="6472FCF4"/>
    <w:rsid w:val="64814256"/>
    <w:rsid w:val="648B7A26"/>
    <w:rsid w:val="648D4559"/>
    <w:rsid w:val="64926355"/>
    <w:rsid w:val="64927ABF"/>
    <w:rsid w:val="64A14042"/>
    <w:rsid w:val="64A364BC"/>
    <w:rsid w:val="64A4C6E3"/>
    <w:rsid w:val="64A5DDB3"/>
    <w:rsid w:val="64AADA3E"/>
    <w:rsid w:val="64AD3EDB"/>
    <w:rsid w:val="64B09633"/>
    <w:rsid w:val="64B74C11"/>
    <w:rsid w:val="64BC4ABF"/>
    <w:rsid w:val="64BF4AE9"/>
    <w:rsid w:val="64C113AA"/>
    <w:rsid w:val="64C32AAC"/>
    <w:rsid w:val="64C52E39"/>
    <w:rsid w:val="64C8C9EC"/>
    <w:rsid w:val="64C9C4EB"/>
    <w:rsid w:val="64CF7801"/>
    <w:rsid w:val="64D0AE2A"/>
    <w:rsid w:val="64D39953"/>
    <w:rsid w:val="64DCAB13"/>
    <w:rsid w:val="64E16BDE"/>
    <w:rsid w:val="64E55E03"/>
    <w:rsid w:val="6507BA9E"/>
    <w:rsid w:val="6509FD18"/>
    <w:rsid w:val="650BAFCE"/>
    <w:rsid w:val="650D05CF"/>
    <w:rsid w:val="6517EBE3"/>
    <w:rsid w:val="651AC3F3"/>
    <w:rsid w:val="651BC7B8"/>
    <w:rsid w:val="651FA371"/>
    <w:rsid w:val="6529AF0D"/>
    <w:rsid w:val="65323EB0"/>
    <w:rsid w:val="653E3F94"/>
    <w:rsid w:val="654C64CA"/>
    <w:rsid w:val="654DAEDD"/>
    <w:rsid w:val="654E4F2A"/>
    <w:rsid w:val="65519F69"/>
    <w:rsid w:val="655A56C7"/>
    <w:rsid w:val="6560095A"/>
    <w:rsid w:val="656244F8"/>
    <w:rsid w:val="6565F72B"/>
    <w:rsid w:val="6578C760"/>
    <w:rsid w:val="657A7928"/>
    <w:rsid w:val="657B226B"/>
    <w:rsid w:val="6583FF17"/>
    <w:rsid w:val="65869458"/>
    <w:rsid w:val="65872BD2"/>
    <w:rsid w:val="658D40D9"/>
    <w:rsid w:val="65914F2B"/>
    <w:rsid w:val="65976649"/>
    <w:rsid w:val="6597FBA7"/>
    <w:rsid w:val="65AE7E86"/>
    <w:rsid w:val="65B46CCB"/>
    <w:rsid w:val="65B695C5"/>
    <w:rsid w:val="65BC68FE"/>
    <w:rsid w:val="65C67927"/>
    <w:rsid w:val="65C96552"/>
    <w:rsid w:val="65CD59C1"/>
    <w:rsid w:val="65CE4E91"/>
    <w:rsid w:val="65D0F668"/>
    <w:rsid w:val="65D2C26E"/>
    <w:rsid w:val="65D749D7"/>
    <w:rsid w:val="65DA4AB6"/>
    <w:rsid w:val="65DBE4E8"/>
    <w:rsid w:val="65E186F5"/>
    <w:rsid w:val="65ECA89A"/>
    <w:rsid w:val="65F11B50"/>
    <w:rsid w:val="65F20423"/>
    <w:rsid w:val="65FF426D"/>
    <w:rsid w:val="660A4311"/>
    <w:rsid w:val="660D51C4"/>
    <w:rsid w:val="660DE4EA"/>
    <w:rsid w:val="660EC566"/>
    <w:rsid w:val="661392CA"/>
    <w:rsid w:val="661416F0"/>
    <w:rsid w:val="66142C38"/>
    <w:rsid w:val="661BE696"/>
    <w:rsid w:val="6622AFFB"/>
    <w:rsid w:val="662944E2"/>
    <w:rsid w:val="6637A95E"/>
    <w:rsid w:val="663DE596"/>
    <w:rsid w:val="663EF86A"/>
    <w:rsid w:val="66414FF0"/>
    <w:rsid w:val="66432ACB"/>
    <w:rsid w:val="6644186A"/>
    <w:rsid w:val="6644F61A"/>
    <w:rsid w:val="664974B5"/>
    <w:rsid w:val="664AFA81"/>
    <w:rsid w:val="664BC8CF"/>
    <w:rsid w:val="665A6EB0"/>
    <w:rsid w:val="665ED3A4"/>
    <w:rsid w:val="666467BF"/>
    <w:rsid w:val="6664D11A"/>
    <w:rsid w:val="66662D39"/>
    <w:rsid w:val="6669C4B1"/>
    <w:rsid w:val="6669FBE3"/>
    <w:rsid w:val="666D7943"/>
    <w:rsid w:val="667A7483"/>
    <w:rsid w:val="667E3068"/>
    <w:rsid w:val="6680A5BF"/>
    <w:rsid w:val="66814251"/>
    <w:rsid w:val="6684D489"/>
    <w:rsid w:val="66883198"/>
    <w:rsid w:val="668861B0"/>
    <w:rsid w:val="668A313C"/>
    <w:rsid w:val="668FA193"/>
    <w:rsid w:val="66903717"/>
    <w:rsid w:val="669DC781"/>
    <w:rsid w:val="669F78E7"/>
    <w:rsid w:val="66A4CDE8"/>
    <w:rsid w:val="66A671AB"/>
    <w:rsid w:val="66A7964D"/>
    <w:rsid w:val="66A89544"/>
    <w:rsid w:val="66AA575B"/>
    <w:rsid w:val="66AE1EAA"/>
    <w:rsid w:val="66B3BC44"/>
    <w:rsid w:val="66B56B8B"/>
    <w:rsid w:val="66B5D158"/>
    <w:rsid w:val="66B7E7C1"/>
    <w:rsid w:val="66BDD852"/>
    <w:rsid w:val="66BFAA01"/>
    <w:rsid w:val="66C1BB85"/>
    <w:rsid w:val="66C76C9F"/>
    <w:rsid w:val="66C77211"/>
    <w:rsid w:val="66CB37EE"/>
    <w:rsid w:val="66CBC4A8"/>
    <w:rsid w:val="66D068F6"/>
    <w:rsid w:val="66D5CBD2"/>
    <w:rsid w:val="66D7FF75"/>
    <w:rsid w:val="66D8656A"/>
    <w:rsid w:val="66DF62EC"/>
    <w:rsid w:val="66E305C6"/>
    <w:rsid w:val="66E97F3E"/>
    <w:rsid w:val="66EDFC14"/>
    <w:rsid w:val="66F540D4"/>
    <w:rsid w:val="66F85394"/>
    <w:rsid w:val="66FBF1F2"/>
    <w:rsid w:val="66FE2DD7"/>
    <w:rsid w:val="66FF9884"/>
    <w:rsid w:val="670242AC"/>
    <w:rsid w:val="6705DE82"/>
    <w:rsid w:val="6709A48B"/>
    <w:rsid w:val="6710B4DA"/>
    <w:rsid w:val="6715967C"/>
    <w:rsid w:val="6717277C"/>
    <w:rsid w:val="6718B528"/>
    <w:rsid w:val="6727092B"/>
    <w:rsid w:val="672BAD84"/>
    <w:rsid w:val="672E0A10"/>
    <w:rsid w:val="67351A9E"/>
    <w:rsid w:val="67361E65"/>
    <w:rsid w:val="673C19E3"/>
    <w:rsid w:val="6742F882"/>
    <w:rsid w:val="6743A0B3"/>
    <w:rsid w:val="67441112"/>
    <w:rsid w:val="6747E77F"/>
    <w:rsid w:val="6749123B"/>
    <w:rsid w:val="674A81E7"/>
    <w:rsid w:val="674AFFC6"/>
    <w:rsid w:val="674B134B"/>
    <w:rsid w:val="674B2F72"/>
    <w:rsid w:val="674E165C"/>
    <w:rsid w:val="675775DF"/>
    <w:rsid w:val="675BBD02"/>
    <w:rsid w:val="675BC14C"/>
    <w:rsid w:val="676228C3"/>
    <w:rsid w:val="6766E430"/>
    <w:rsid w:val="676FBC04"/>
    <w:rsid w:val="676FEAE6"/>
    <w:rsid w:val="6770526B"/>
    <w:rsid w:val="6779F84B"/>
    <w:rsid w:val="6786C126"/>
    <w:rsid w:val="6788C78D"/>
    <w:rsid w:val="67913E87"/>
    <w:rsid w:val="6792D3A8"/>
    <w:rsid w:val="67A4E3D3"/>
    <w:rsid w:val="67A98905"/>
    <w:rsid w:val="67ADE3FC"/>
    <w:rsid w:val="67AEF837"/>
    <w:rsid w:val="67BADAD9"/>
    <w:rsid w:val="67BCED05"/>
    <w:rsid w:val="67BD5D7D"/>
    <w:rsid w:val="67BF77BC"/>
    <w:rsid w:val="67C34EF8"/>
    <w:rsid w:val="67CB0963"/>
    <w:rsid w:val="67D1C591"/>
    <w:rsid w:val="67D46D35"/>
    <w:rsid w:val="67D86605"/>
    <w:rsid w:val="67E38FD5"/>
    <w:rsid w:val="67E6E52B"/>
    <w:rsid w:val="67F3FF39"/>
    <w:rsid w:val="67F57D55"/>
    <w:rsid w:val="67FBBB2F"/>
    <w:rsid w:val="67FCB128"/>
    <w:rsid w:val="67FDA1D3"/>
    <w:rsid w:val="67FEA16C"/>
    <w:rsid w:val="68067E26"/>
    <w:rsid w:val="680DC7FC"/>
    <w:rsid w:val="68108EC5"/>
    <w:rsid w:val="6813D8A1"/>
    <w:rsid w:val="681E5A93"/>
    <w:rsid w:val="6820A4EA"/>
    <w:rsid w:val="68287C69"/>
    <w:rsid w:val="68365FCC"/>
    <w:rsid w:val="68422D87"/>
    <w:rsid w:val="684449D2"/>
    <w:rsid w:val="6845E275"/>
    <w:rsid w:val="68541EEF"/>
    <w:rsid w:val="68545BC0"/>
    <w:rsid w:val="6854DE84"/>
    <w:rsid w:val="68563866"/>
    <w:rsid w:val="68570564"/>
    <w:rsid w:val="68570CF6"/>
    <w:rsid w:val="68634272"/>
    <w:rsid w:val="686352FF"/>
    <w:rsid w:val="68659F75"/>
    <w:rsid w:val="686BE30A"/>
    <w:rsid w:val="68701A46"/>
    <w:rsid w:val="6874D5B4"/>
    <w:rsid w:val="687CA645"/>
    <w:rsid w:val="687F30C4"/>
    <w:rsid w:val="6881FE7E"/>
    <w:rsid w:val="68883C39"/>
    <w:rsid w:val="688F16F5"/>
    <w:rsid w:val="6892CFAA"/>
    <w:rsid w:val="6893882B"/>
    <w:rsid w:val="68961C29"/>
    <w:rsid w:val="6897C253"/>
    <w:rsid w:val="689BB8FD"/>
    <w:rsid w:val="689C4A39"/>
    <w:rsid w:val="68A14DD4"/>
    <w:rsid w:val="68A7FFB6"/>
    <w:rsid w:val="68A9A0B9"/>
    <w:rsid w:val="68A9CF88"/>
    <w:rsid w:val="68AB3FB0"/>
    <w:rsid w:val="68AC9F12"/>
    <w:rsid w:val="68B6B4EA"/>
    <w:rsid w:val="68B76D7D"/>
    <w:rsid w:val="68C2257C"/>
    <w:rsid w:val="68D5BFFB"/>
    <w:rsid w:val="68D9792E"/>
    <w:rsid w:val="68E018CD"/>
    <w:rsid w:val="68E9D890"/>
    <w:rsid w:val="68EB6CCC"/>
    <w:rsid w:val="68EC0D8D"/>
    <w:rsid w:val="68F72776"/>
    <w:rsid w:val="68F851FF"/>
    <w:rsid w:val="68F9B27A"/>
    <w:rsid w:val="68FD0E38"/>
    <w:rsid w:val="68FF5021"/>
    <w:rsid w:val="69019025"/>
    <w:rsid w:val="69100C1E"/>
    <w:rsid w:val="691514E1"/>
    <w:rsid w:val="6917F6E7"/>
    <w:rsid w:val="6919BB54"/>
    <w:rsid w:val="6919C574"/>
    <w:rsid w:val="691CDF69"/>
    <w:rsid w:val="691E71E2"/>
    <w:rsid w:val="692248C7"/>
    <w:rsid w:val="692B5846"/>
    <w:rsid w:val="692D11A2"/>
    <w:rsid w:val="69305885"/>
    <w:rsid w:val="6930F7F0"/>
    <w:rsid w:val="694150C2"/>
    <w:rsid w:val="69429DAC"/>
    <w:rsid w:val="694808C3"/>
    <w:rsid w:val="69488742"/>
    <w:rsid w:val="69492B9F"/>
    <w:rsid w:val="694B849C"/>
    <w:rsid w:val="694F2685"/>
    <w:rsid w:val="6950C732"/>
    <w:rsid w:val="695B2EA0"/>
    <w:rsid w:val="69793DED"/>
    <w:rsid w:val="697A2392"/>
    <w:rsid w:val="69817091"/>
    <w:rsid w:val="69851763"/>
    <w:rsid w:val="6988B5F5"/>
    <w:rsid w:val="698DFDD8"/>
    <w:rsid w:val="698EE3F5"/>
    <w:rsid w:val="69933C39"/>
    <w:rsid w:val="6997AD89"/>
    <w:rsid w:val="699A7031"/>
    <w:rsid w:val="69A15696"/>
    <w:rsid w:val="69A2BA2F"/>
    <w:rsid w:val="69B26243"/>
    <w:rsid w:val="69B27664"/>
    <w:rsid w:val="69B39C63"/>
    <w:rsid w:val="69BC0106"/>
    <w:rsid w:val="69BC7D9E"/>
    <w:rsid w:val="69C2C8FD"/>
    <w:rsid w:val="69C498DA"/>
    <w:rsid w:val="69C8BD1A"/>
    <w:rsid w:val="69D2F167"/>
    <w:rsid w:val="69D3CF8E"/>
    <w:rsid w:val="69D83878"/>
    <w:rsid w:val="69D9CF0B"/>
    <w:rsid w:val="69E0219D"/>
    <w:rsid w:val="69E4BA83"/>
    <w:rsid w:val="69E5EA76"/>
    <w:rsid w:val="69E8E8C6"/>
    <w:rsid w:val="69F85F57"/>
    <w:rsid w:val="69FA3598"/>
    <w:rsid w:val="6A00970F"/>
    <w:rsid w:val="6A02719F"/>
    <w:rsid w:val="6A070553"/>
    <w:rsid w:val="6A08D9CF"/>
    <w:rsid w:val="6A08E805"/>
    <w:rsid w:val="6A09B2F0"/>
    <w:rsid w:val="6A0A82C5"/>
    <w:rsid w:val="6A0F89C9"/>
    <w:rsid w:val="6A129F95"/>
    <w:rsid w:val="6A1DEEED"/>
    <w:rsid w:val="6A2E110D"/>
    <w:rsid w:val="6A335765"/>
    <w:rsid w:val="6A36214A"/>
    <w:rsid w:val="6A4434CE"/>
    <w:rsid w:val="6A45E41E"/>
    <w:rsid w:val="6A4829A6"/>
    <w:rsid w:val="6A4D330E"/>
    <w:rsid w:val="6A510A7D"/>
    <w:rsid w:val="6A5471F9"/>
    <w:rsid w:val="6A5DFE8B"/>
    <w:rsid w:val="6A5F043C"/>
    <w:rsid w:val="6A636729"/>
    <w:rsid w:val="6A6A942E"/>
    <w:rsid w:val="6A6E5F89"/>
    <w:rsid w:val="6A74732E"/>
    <w:rsid w:val="6A755895"/>
    <w:rsid w:val="6A792B5A"/>
    <w:rsid w:val="6A7FB114"/>
    <w:rsid w:val="6A7FFA02"/>
    <w:rsid w:val="6A82DD9C"/>
    <w:rsid w:val="6A898E4D"/>
    <w:rsid w:val="6A8B50DC"/>
    <w:rsid w:val="6A8EC5F6"/>
    <w:rsid w:val="6A8F92AE"/>
    <w:rsid w:val="6A933747"/>
    <w:rsid w:val="6A97782F"/>
    <w:rsid w:val="6A9AB972"/>
    <w:rsid w:val="6A9E1007"/>
    <w:rsid w:val="6AA4383D"/>
    <w:rsid w:val="6AA520BF"/>
    <w:rsid w:val="6AA8C232"/>
    <w:rsid w:val="6AAD2C4B"/>
    <w:rsid w:val="6AB73B54"/>
    <w:rsid w:val="6AB79E73"/>
    <w:rsid w:val="6AB89BDC"/>
    <w:rsid w:val="6AC25296"/>
    <w:rsid w:val="6AC75BFE"/>
    <w:rsid w:val="6AC81DAB"/>
    <w:rsid w:val="6AC861F4"/>
    <w:rsid w:val="6AC93E3A"/>
    <w:rsid w:val="6AC94638"/>
    <w:rsid w:val="6AD1535C"/>
    <w:rsid w:val="6AD2D104"/>
    <w:rsid w:val="6ADE2612"/>
    <w:rsid w:val="6AE3B76F"/>
    <w:rsid w:val="6AE54C84"/>
    <w:rsid w:val="6AE80C71"/>
    <w:rsid w:val="6AEDCE7D"/>
    <w:rsid w:val="6AEE8C00"/>
    <w:rsid w:val="6AFBBDB0"/>
    <w:rsid w:val="6AFD5991"/>
    <w:rsid w:val="6B005AC5"/>
    <w:rsid w:val="6B030F2D"/>
    <w:rsid w:val="6B0DC536"/>
    <w:rsid w:val="6B12345E"/>
    <w:rsid w:val="6B1C589C"/>
    <w:rsid w:val="6B1C93DE"/>
    <w:rsid w:val="6B26EAD6"/>
    <w:rsid w:val="6B2D1134"/>
    <w:rsid w:val="6B31450F"/>
    <w:rsid w:val="6B32AB78"/>
    <w:rsid w:val="6B35FDB7"/>
    <w:rsid w:val="6B36E518"/>
    <w:rsid w:val="6B3812C0"/>
    <w:rsid w:val="6B38EF65"/>
    <w:rsid w:val="6B3A4A31"/>
    <w:rsid w:val="6B3B669D"/>
    <w:rsid w:val="6B3E3359"/>
    <w:rsid w:val="6B48745D"/>
    <w:rsid w:val="6B4A8F1C"/>
    <w:rsid w:val="6B4D0F2B"/>
    <w:rsid w:val="6B55A175"/>
    <w:rsid w:val="6B5AF3C1"/>
    <w:rsid w:val="6B5BA831"/>
    <w:rsid w:val="6B620486"/>
    <w:rsid w:val="6B636002"/>
    <w:rsid w:val="6B65E988"/>
    <w:rsid w:val="6B68159B"/>
    <w:rsid w:val="6B691737"/>
    <w:rsid w:val="6B6F7081"/>
    <w:rsid w:val="6B73129A"/>
    <w:rsid w:val="6B76342F"/>
    <w:rsid w:val="6B76B82E"/>
    <w:rsid w:val="6B79B755"/>
    <w:rsid w:val="6B7BC284"/>
    <w:rsid w:val="6B843518"/>
    <w:rsid w:val="6B855008"/>
    <w:rsid w:val="6B88DCAE"/>
    <w:rsid w:val="6B8E0B25"/>
    <w:rsid w:val="6B8FA465"/>
    <w:rsid w:val="6B915CEA"/>
    <w:rsid w:val="6B9C2E56"/>
    <w:rsid w:val="6B9F7A00"/>
    <w:rsid w:val="6BA17EE1"/>
    <w:rsid w:val="6BA8F8F8"/>
    <w:rsid w:val="6BA9F47A"/>
    <w:rsid w:val="6BBD8086"/>
    <w:rsid w:val="6BC296A2"/>
    <w:rsid w:val="6BC90FF3"/>
    <w:rsid w:val="6BD9650F"/>
    <w:rsid w:val="6BE0504B"/>
    <w:rsid w:val="6BEDEF05"/>
    <w:rsid w:val="6BF2A056"/>
    <w:rsid w:val="6BF35996"/>
    <w:rsid w:val="6BF6E529"/>
    <w:rsid w:val="6BF7E843"/>
    <w:rsid w:val="6BFE4954"/>
    <w:rsid w:val="6BFF0022"/>
    <w:rsid w:val="6BFF430C"/>
    <w:rsid w:val="6C08F312"/>
    <w:rsid w:val="6C093A6F"/>
    <w:rsid w:val="6C15182B"/>
    <w:rsid w:val="6C176EDF"/>
    <w:rsid w:val="6C1A4741"/>
    <w:rsid w:val="6C1CBB47"/>
    <w:rsid w:val="6C2137A2"/>
    <w:rsid w:val="6C21607E"/>
    <w:rsid w:val="6C292DD0"/>
    <w:rsid w:val="6C2B0662"/>
    <w:rsid w:val="6C2B8BC7"/>
    <w:rsid w:val="6C371FBF"/>
    <w:rsid w:val="6C47E87E"/>
    <w:rsid w:val="6C495014"/>
    <w:rsid w:val="6C4CABEB"/>
    <w:rsid w:val="6C5212DD"/>
    <w:rsid w:val="6C572428"/>
    <w:rsid w:val="6C5940B2"/>
    <w:rsid w:val="6C5B89BE"/>
    <w:rsid w:val="6C5D2195"/>
    <w:rsid w:val="6C5EEC9A"/>
    <w:rsid w:val="6C607F21"/>
    <w:rsid w:val="6C72AC58"/>
    <w:rsid w:val="6C75E660"/>
    <w:rsid w:val="6C7F80A1"/>
    <w:rsid w:val="6C83E242"/>
    <w:rsid w:val="6C87A7D9"/>
    <w:rsid w:val="6C8CBC6D"/>
    <w:rsid w:val="6C8D1B86"/>
    <w:rsid w:val="6C8D2772"/>
    <w:rsid w:val="6C91810E"/>
    <w:rsid w:val="6C920657"/>
    <w:rsid w:val="6C939DD1"/>
    <w:rsid w:val="6C93D5DD"/>
    <w:rsid w:val="6C97DC9A"/>
    <w:rsid w:val="6C9BF132"/>
    <w:rsid w:val="6C9D9463"/>
    <w:rsid w:val="6CA28FAA"/>
    <w:rsid w:val="6CADAF11"/>
    <w:rsid w:val="6CB17BC7"/>
    <w:rsid w:val="6CBE6C46"/>
    <w:rsid w:val="6CCE5FA2"/>
    <w:rsid w:val="6CD09B95"/>
    <w:rsid w:val="6CE0092C"/>
    <w:rsid w:val="6CE57FF4"/>
    <w:rsid w:val="6CEC18AD"/>
    <w:rsid w:val="6CEC2F86"/>
    <w:rsid w:val="6CF21F13"/>
    <w:rsid w:val="6CF38980"/>
    <w:rsid w:val="6CF4160D"/>
    <w:rsid w:val="6CF69146"/>
    <w:rsid w:val="6CFC43EA"/>
    <w:rsid w:val="6CFC843B"/>
    <w:rsid w:val="6CFDD4E7"/>
    <w:rsid w:val="6D02E558"/>
    <w:rsid w:val="6D03F94E"/>
    <w:rsid w:val="6D07D93C"/>
    <w:rsid w:val="6D07F709"/>
    <w:rsid w:val="6D082579"/>
    <w:rsid w:val="6D08696B"/>
    <w:rsid w:val="6D1153B8"/>
    <w:rsid w:val="6D17C25F"/>
    <w:rsid w:val="6D1899CD"/>
    <w:rsid w:val="6D19B079"/>
    <w:rsid w:val="6D19B94D"/>
    <w:rsid w:val="6D1BFED4"/>
    <w:rsid w:val="6D1EA4DC"/>
    <w:rsid w:val="6D226C36"/>
    <w:rsid w:val="6D241430"/>
    <w:rsid w:val="6D290749"/>
    <w:rsid w:val="6D319B0C"/>
    <w:rsid w:val="6D339104"/>
    <w:rsid w:val="6D41913B"/>
    <w:rsid w:val="6D484B00"/>
    <w:rsid w:val="6D48A724"/>
    <w:rsid w:val="6D50D2EE"/>
    <w:rsid w:val="6D51E8C1"/>
    <w:rsid w:val="6D6349CD"/>
    <w:rsid w:val="6D65D780"/>
    <w:rsid w:val="6D6E444C"/>
    <w:rsid w:val="6D6FD90B"/>
    <w:rsid w:val="6D7312F7"/>
    <w:rsid w:val="6D7E63AC"/>
    <w:rsid w:val="6D81FE74"/>
    <w:rsid w:val="6D89EF74"/>
    <w:rsid w:val="6D90B553"/>
    <w:rsid w:val="6D943195"/>
    <w:rsid w:val="6D9605CE"/>
    <w:rsid w:val="6D9B3B0D"/>
    <w:rsid w:val="6DA07A03"/>
    <w:rsid w:val="6DA8E2E7"/>
    <w:rsid w:val="6DA8F27A"/>
    <w:rsid w:val="6DA9DB1A"/>
    <w:rsid w:val="6DAFA84B"/>
    <w:rsid w:val="6DB0A5E7"/>
    <w:rsid w:val="6DB2B5D8"/>
    <w:rsid w:val="6DC041B1"/>
    <w:rsid w:val="6DC31615"/>
    <w:rsid w:val="6DCF3925"/>
    <w:rsid w:val="6DD2C67C"/>
    <w:rsid w:val="6DD64726"/>
    <w:rsid w:val="6DDE4F87"/>
    <w:rsid w:val="6DE663DC"/>
    <w:rsid w:val="6DE88604"/>
    <w:rsid w:val="6DEE9A32"/>
    <w:rsid w:val="6DEEEEEB"/>
    <w:rsid w:val="6DF30F07"/>
    <w:rsid w:val="6DF49099"/>
    <w:rsid w:val="6DF613A1"/>
    <w:rsid w:val="6DFC8A69"/>
    <w:rsid w:val="6E0084C1"/>
    <w:rsid w:val="6E05D542"/>
    <w:rsid w:val="6E073CC1"/>
    <w:rsid w:val="6E09FEDD"/>
    <w:rsid w:val="6E0F129A"/>
    <w:rsid w:val="6E10E2F0"/>
    <w:rsid w:val="6E1863A9"/>
    <w:rsid w:val="6E1919C5"/>
    <w:rsid w:val="6E1C451F"/>
    <w:rsid w:val="6E1CCE6B"/>
    <w:rsid w:val="6E1E400C"/>
    <w:rsid w:val="6E2085BE"/>
    <w:rsid w:val="6E293D53"/>
    <w:rsid w:val="6E2EDC02"/>
    <w:rsid w:val="6E33ACFB"/>
    <w:rsid w:val="6E37C193"/>
    <w:rsid w:val="6E38FCF1"/>
    <w:rsid w:val="6E3920C7"/>
    <w:rsid w:val="6E39EC3B"/>
    <w:rsid w:val="6E3F4151"/>
    <w:rsid w:val="6E42E4AE"/>
    <w:rsid w:val="6E45DC15"/>
    <w:rsid w:val="6E4825D5"/>
    <w:rsid w:val="6E5E9882"/>
    <w:rsid w:val="6E5EB7E4"/>
    <w:rsid w:val="6E636D83"/>
    <w:rsid w:val="6E63CA46"/>
    <w:rsid w:val="6E66E88B"/>
    <w:rsid w:val="6E698CFE"/>
    <w:rsid w:val="6E69F712"/>
    <w:rsid w:val="6E6A9D52"/>
    <w:rsid w:val="6E7D89B3"/>
    <w:rsid w:val="6E7E6E94"/>
    <w:rsid w:val="6E7E8D1F"/>
    <w:rsid w:val="6E7EBC1E"/>
    <w:rsid w:val="6E8FE66E"/>
    <w:rsid w:val="6E93A01B"/>
    <w:rsid w:val="6E972FC0"/>
    <w:rsid w:val="6E99A548"/>
    <w:rsid w:val="6E9FE212"/>
    <w:rsid w:val="6EA5388B"/>
    <w:rsid w:val="6EA65DB3"/>
    <w:rsid w:val="6EA8DD61"/>
    <w:rsid w:val="6EA981A1"/>
    <w:rsid w:val="6EAD15B5"/>
    <w:rsid w:val="6EAEB4CD"/>
    <w:rsid w:val="6EB392C0"/>
    <w:rsid w:val="6EB60C7C"/>
    <w:rsid w:val="6EBAF632"/>
    <w:rsid w:val="6EC79629"/>
    <w:rsid w:val="6EC946DC"/>
    <w:rsid w:val="6ED361C6"/>
    <w:rsid w:val="6EDEB25F"/>
    <w:rsid w:val="6EEE31C5"/>
    <w:rsid w:val="6EFA0998"/>
    <w:rsid w:val="6EFD205B"/>
    <w:rsid w:val="6EFF9B96"/>
    <w:rsid w:val="6F01A7E1"/>
    <w:rsid w:val="6F02112E"/>
    <w:rsid w:val="6F0B9D26"/>
    <w:rsid w:val="6F0C93D2"/>
    <w:rsid w:val="6F1199DC"/>
    <w:rsid w:val="6F124649"/>
    <w:rsid w:val="6F170751"/>
    <w:rsid w:val="6F19CD85"/>
    <w:rsid w:val="6F257260"/>
    <w:rsid w:val="6F25A824"/>
    <w:rsid w:val="6F298241"/>
    <w:rsid w:val="6F2E3934"/>
    <w:rsid w:val="6F2F07CC"/>
    <w:rsid w:val="6F3150F6"/>
    <w:rsid w:val="6F340B1C"/>
    <w:rsid w:val="6F35EA16"/>
    <w:rsid w:val="6F3C4A64"/>
    <w:rsid w:val="6F468255"/>
    <w:rsid w:val="6F46BDCE"/>
    <w:rsid w:val="6F495ACE"/>
    <w:rsid w:val="6F4978A5"/>
    <w:rsid w:val="6F55B079"/>
    <w:rsid w:val="6F5C4ECE"/>
    <w:rsid w:val="6F5D685A"/>
    <w:rsid w:val="6F5F0E7E"/>
    <w:rsid w:val="6F5F12A8"/>
    <w:rsid w:val="6F61BD97"/>
    <w:rsid w:val="6F682302"/>
    <w:rsid w:val="6F6947B4"/>
    <w:rsid w:val="6F6F597B"/>
    <w:rsid w:val="6F7843CA"/>
    <w:rsid w:val="6F7D0338"/>
    <w:rsid w:val="6F809D6E"/>
    <w:rsid w:val="6F85DDB6"/>
    <w:rsid w:val="6F8815A5"/>
    <w:rsid w:val="6F8E507B"/>
    <w:rsid w:val="6F93D601"/>
    <w:rsid w:val="6FA78C41"/>
    <w:rsid w:val="6FB1C801"/>
    <w:rsid w:val="6FB2BF07"/>
    <w:rsid w:val="6FBAA058"/>
    <w:rsid w:val="6FC14729"/>
    <w:rsid w:val="6FC37206"/>
    <w:rsid w:val="6FC4B917"/>
    <w:rsid w:val="6FCC8C6D"/>
    <w:rsid w:val="6FD4EF7A"/>
    <w:rsid w:val="6FD4F128"/>
    <w:rsid w:val="6FD7D6D5"/>
    <w:rsid w:val="6FE01AD4"/>
    <w:rsid w:val="6FE0FF67"/>
    <w:rsid w:val="6FE13854"/>
    <w:rsid w:val="6FE98E19"/>
    <w:rsid w:val="6FED44E1"/>
    <w:rsid w:val="6FF2B6AA"/>
    <w:rsid w:val="6FF3E72E"/>
    <w:rsid w:val="6FF7D59D"/>
    <w:rsid w:val="6FF9BA6C"/>
    <w:rsid w:val="6FF9DC96"/>
    <w:rsid w:val="6FFE246D"/>
    <w:rsid w:val="700346F3"/>
    <w:rsid w:val="7003C057"/>
    <w:rsid w:val="700699D5"/>
    <w:rsid w:val="700818F3"/>
    <w:rsid w:val="700A390B"/>
    <w:rsid w:val="701403A8"/>
    <w:rsid w:val="7014E8E8"/>
    <w:rsid w:val="70176058"/>
    <w:rsid w:val="7018D86B"/>
    <w:rsid w:val="701BB1AA"/>
    <w:rsid w:val="701D5B7C"/>
    <w:rsid w:val="70210E38"/>
    <w:rsid w:val="7023D785"/>
    <w:rsid w:val="7025D2AB"/>
    <w:rsid w:val="7025D370"/>
    <w:rsid w:val="70330F03"/>
    <w:rsid w:val="7040D5C3"/>
    <w:rsid w:val="70430E40"/>
    <w:rsid w:val="7046E3FF"/>
    <w:rsid w:val="7047E12D"/>
    <w:rsid w:val="705821C8"/>
    <w:rsid w:val="705DB13C"/>
    <w:rsid w:val="706A5D97"/>
    <w:rsid w:val="706D2371"/>
    <w:rsid w:val="70767EBE"/>
    <w:rsid w:val="707B4AC7"/>
    <w:rsid w:val="707C4EDA"/>
    <w:rsid w:val="7084D3EF"/>
    <w:rsid w:val="708B0B60"/>
    <w:rsid w:val="708FB00C"/>
    <w:rsid w:val="70941907"/>
    <w:rsid w:val="7094CE84"/>
    <w:rsid w:val="7097D52D"/>
    <w:rsid w:val="70995F63"/>
    <w:rsid w:val="709F1458"/>
    <w:rsid w:val="709FCDEF"/>
    <w:rsid w:val="70B20806"/>
    <w:rsid w:val="70B840EF"/>
    <w:rsid w:val="70BA29DF"/>
    <w:rsid w:val="70CA153D"/>
    <w:rsid w:val="70D0D69E"/>
    <w:rsid w:val="70D1BA77"/>
    <w:rsid w:val="70DC25AE"/>
    <w:rsid w:val="70DFFAFC"/>
    <w:rsid w:val="70E77405"/>
    <w:rsid w:val="70EB7AC1"/>
    <w:rsid w:val="70F54447"/>
    <w:rsid w:val="70F60953"/>
    <w:rsid w:val="70F6BD01"/>
    <w:rsid w:val="70F93BE6"/>
    <w:rsid w:val="70FDF9E2"/>
    <w:rsid w:val="70FE570A"/>
    <w:rsid w:val="70FFF88B"/>
    <w:rsid w:val="71011571"/>
    <w:rsid w:val="7103754B"/>
    <w:rsid w:val="7107818B"/>
    <w:rsid w:val="7107B777"/>
    <w:rsid w:val="7112EAEC"/>
    <w:rsid w:val="711569C0"/>
    <w:rsid w:val="7117D420"/>
    <w:rsid w:val="71189BD1"/>
    <w:rsid w:val="71201085"/>
    <w:rsid w:val="712026C6"/>
    <w:rsid w:val="712AB11E"/>
    <w:rsid w:val="712B6C87"/>
    <w:rsid w:val="712F1545"/>
    <w:rsid w:val="7133D67F"/>
    <w:rsid w:val="7142C797"/>
    <w:rsid w:val="714AE2ED"/>
    <w:rsid w:val="7155762E"/>
    <w:rsid w:val="715AAD5A"/>
    <w:rsid w:val="715ECF3D"/>
    <w:rsid w:val="715FFC85"/>
    <w:rsid w:val="7162AB12"/>
    <w:rsid w:val="71679DFD"/>
    <w:rsid w:val="7175112D"/>
    <w:rsid w:val="71789779"/>
    <w:rsid w:val="717CBB33"/>
    <w:rsid w:val="718A9DF0"/>
    <w:rsid w:val="7193A798"/>
    <w:rsid w:val="7193CAC0"/>
    <w:rsid w:val="7198BF77"/>
    <w:rsid w:val="719DE0B1"/>
    <w:rsid w:val="71A8E6AA"/>
    <w:rsid w:val="71AC0588"/>
    <w:rsid w:val="71AF8454"/>
    <w:rsid w:val="71B43347"/>
    <w:rsid w:val="71BF3EA2"/>
    <w:rsid w:val="71C209B3"/>
    <w:rsid w:val="71C298A1"/>
    <w:rsid w:val="71C3BC4F"/>
    <w:rsid w:val="71C8E56E"/>
    <w:rsid w:val="71CEA591"/>
    <w:rsid w:val="71D526F2"/>
    <w:rsid w:val="71DE0241"/>
    <w:rsid w:val="71DFB58E"/>
    <w:rsid w:val="71E12263"/>
    <w:rsid w:val="71E46FD9"/>
    <w:rsid w:val="71F5EA0A"/>
    <w:rsid w:val="7200FBC1"/>
    <w:rsid w:val="720C94C2"/>
    <w:rsid w:val="72202046"/>
    <w:rsid w:val="7225D287"/>
    <w:rsid w:val="72345BE5"/>
    <w:rsid w:val="72432C64"/>
    <w:rsid w:val="724475E1"/>
    <w:rsid w:val="7245B96E"/>
    <w:rsid w:val="7254D7B1"/>
    <w:rsid w:val="725838B2"/>
    <w:rsid w:val="725CDAF3"/>
    <w:rsid w:val="726011D0"/>
    <w:rsid w:val="7273CA55"/>
    <w:rsid w:val="72760213"/>
    <w:rsid w:val="727F9CE4"/>
    <w:rsid w:val="727FB031"/>
    <w:rsid w:val="7282A69F"/>
    <w:rsid w:val="72850513"/>
    <w:rsid w:val="728AC022"/>
    <w:rsid w:val="728B6C2D"/>
    <w:rsid w:val="728C3565"/>
    <w:rsid w:val="728C9468"/>
    <w:rsid w:val="72920308"/>
    <w:rsid w:val="72921FC2"/>
    <w:rsid w:val="7297B9A9"/>
    <w:rsid w:val="729B4413"/>
    <w:rsid w:val="72A02BD4"/>
    <w:rsid w:val="72ABDD09"/>
    <w:rsid w:val="72B072C8"/>
    <w:rsid w:val="72B102A8"/>
    <w:rsid w:val="72B4A3FA"/>
    <w:rsid w:val="72B77B1A"/>
    <w:rsid w:val="72D065F5"/>
    <w:rsid w:val="72D2A7E5"/>
    <w:rsid w:val="72D2AC66"/>
    <w:rsid w:val="72D87A0C"/>
    <w:rsid w:val="72EEE012"/>
    <w:rsid w:val="72F81796"/>
    <w:rsid w:val="72F93DD6"/>
    <w:rsid w:val="72FE127D"/>
    <w:rsid w:val="72FEBD7C"/>
    <w:rsid w:val="73016E71"/>
    <w:rsid w:val="73031897"/>
    <w:rsid w:val="731233E2"/>
    <w:rsid w:val="7314401B"/>
    <w:rsid w:val="7318DEBC"/>
    <w:rsid w:val="73194ED2"/>
    <w:rsid w:val="731DFE05"/>
    <w:rsid w:val="732662C7"/>
    <w:rsid w:val="732FEA05"/>
    <w:rsid w:val="73363381"/>
    <w:rsid w:val="733F8D66"/>
    <w:rsid w:val="733F96A6"/>
    <w:rsid w:val="73427E98"/>
    <w:rsid w:val="7344B70B"/>
    <w:rsid w:val="7347CA6C"/>
    <w:rsid w:val="73534D60"/>
    <w:rsid w:val="7357E852"/>
    <w:rsid w:val="735FBF3B"/>
    <w:rsid w:val="73639B1E"/>
    <w:rsid w:val="7367B10C"/>
    <w:rsid w:val="73693708"/>
    <w:rsid w:val="73693B7B"/>
    <w:rsid w:val="736C8F24"/>
    <w:rsid w:val="7378ED88"/>
    <w:rsid w:val="7388D35B"/>
    <w:rsid w:val="738C2969"/>
    <w:rsid w:val="7391E599"/>
    <w:rsid w:val="739C9E8E"/>
    <w:rsid w:val="739DB94A"/>
    <w:rsid w:val="73A5F519"/>
    <w:rsid w:val="73A67CFA"/>
    <w:rsid w:val="73AABC42"/>
    <w:rsid w:val="73AD4E9B"/>
    <w:rsid w:val="73AD979C"/>
    <w:rsid w:val="73AED9E9"/>
    <w:rsid w:val="73B1AA30"/>
    <w:rsid w:val="73B4D910"/>
    <w:rsid w:val="73B5E505"/>
    <w:rsid w:val="73B98AD4"/>
    <w:rsid w:val="73BDBF48"/>
    <w:rsid w:val="73BF3A6E"/>
    <w:rsid w:val="73C0CF2C"/>
    <w:rsid w:val="73C9FBBA"/>
    <w:rsid w:val="73CF9F12"/>
    <w:rsid w:val="73D002F9"/>
    <w:rsid w:val="73D2B975"/>
    <w:rsid w:val="73D51904"/>
    <w:rsid w:val="73D569B4"/>
    <w:rsid w:val="73D62FDB"/>
    <w:rsid w:val="73DB6F33"/>
    <w:rsid w:val="73E532FC"/>
    <w:rsid w:val="73E69802"/>
    <w:rsid w:val="73F5F45D"/>
    <w:rsid w:val="73F92B27"/>
    <w:rsid w:val="73FF53CD"/>
    <w:rsid w:val="74003419"/>
    <w:rsid w:val="7402904A"/>
    <w:rsid w:val="7406C322"/>
    <w:rsid w:val="74079A94"/>
    <w:rsid w:val="740AF264"/>
    <w:rsid w:val="740C5BF5"/>
    <w:rsid w:val="740F8181"/>
    <w:rsid w:val="74114044"/>
    <w:rsid w:val="7413589A"/>
    <w:rsid w:val="7416DF7F"/>
    <w:rsid w:val="74180BBB"/>
    <w:rsid w:val="7423D381"/>
    <w:rsid w:val="74276F74"/>
    <w:rsid w:val="742EE6BC"/>
    <w:rsid w:val="742F7454"/>
    <w:rsid w:val="743343E1"/>
    <w:rsid w:val="7438EFE4"/>
    <w:rsid w:val="74410ACE"/>
    <w:rsid w:val="7443CDA1"/>
    <w:rsid w:val="744691B0"/>
    <w:rsid w:val="74482A3F"/>
    <w:rsid w:val="744A4C8E"/>
    <w:rsid w:val="744B59C2"/>
    <w:rsid w:val="744D1129"/>
    <w:rsid w:val="744EEE86"/>
    <w:rsid w:val="745071B6"/>
    <w:rsid w:val="745417D1"/>
    <w:rsid w:val="745559CB"/>
    <w:rsid w:val="745FF6EE"/>
    <w:rsid w:val="74660FD6"/>
    <w:rsid w:val="7470BAF9"/>
    <w:rsid w:val="74736E91"/>
    <w:rsid w:val="74781F45"/>
    <w:rsid w:val="747FA5E3"/>
    <w:rsid w:val="749094F9"/>
    <w:rsid w:val="7493F90F"/>
    <w:rsid w:val="74974706"/>
    <w:rsid w:val="749F665A"/>
    <w:rsid w:val="74A0A272"/>
    <w:rsid w:val="74A0CA41"/>
    <w:rsid w:val="74A2EE7F"/>
    <w:rsid w:val="74AEC13D"/>
    <w:rsid w:val="74C447FF"/>
    <w:rsid w:val="74C7A82E"/>
    <w:rsid w:val="74CC6D3B"/>
    <w:rsid w:val="74CE402D"/>
    <w:rsid w:val="74D02362"/>
    <w:rsid w:val="74DB56FE"/>
    <w:rsid w:val="74EAD17B"/>
    <w:rsid w:val="74EC0133"/>
    <w:rsid w:val="74ECE97D"/>
    <w:rsid w:val="74F6342C"/>
    <w:rsid w:val="74F78385"/>
    <w:rsid w:val="75008630"/>
    <w:rsid w:val="75048575"/>
    <w:rsid w:val="75066EDF"/>
    <w:rsid w:val="750BBDF7"/>
    <w:rsid w:val="750CD3CD"/>
    <w:rsid w:val="75111BF7"/>
    <w:rsid w:val="751566DE"/>
    <w:rsid w:val="751C7AB1"/>
    <w:rsid w:val="752E9146"/>
    <w:rsid w:val="7532FC89"/>
    <w:rsid w:val="753A0FC6"/>
    <w:rsid w:val="75493854"/>
    <w:rsid w:val="754BFD92"/>
    <w:rsid w:val="754FD05C"/>
    <w:rsid w:val="75540E0B"/>
    <w:rsid w:val="755467C4"/>
    <w:rsid w:val="755BE03B"/>
    <w:rsid w:val="755CBC71"/>
    <w:rsid w:val="755D7349"/>
    <w:rsid w:val="755EF95F"/>
    <w:rsid w:val="75601B8D"/>
    <w:rsid w:val="75684EFE"/>
    <w:rsid w:val="757480C1"/>
    <w:rsid w:val="757D8A2A"/>
    <w:rsid w:val="758399EB"/>
    <w:rsid w:val="758A0215"/>
    <w:rsid w:val="758FAF54"/>
    <w:rsid w:val="75901A25"/>
    <w:rsid w:val="7594D37D"/>
    <w:rsid w:val="7595BC89"/>
    <w:rsid w:val="759BC8A9"/>
    <w:rsid w:val="759E9DB6"/>
    <w:rsid w:val="75A74254"/>
    <w:rsid w:val="75A7C618"/>
    <w:rsid w:val="75AA938B"/>
    <w:rsid w:val="75AD5432"/>
    <w:rsid w:val="75B069D2"/>
    <w:rsid w:val="75B97F17"/>
    <w:rsid w:val="75BE2AB1"/>
    <w:rsid w:val="75C0B4CB"/>
    <w:rsid w:val="75C51A08"/>
    <w:rsid w:val="75C96A6F"/>
    <w:rsid w:val="75CAB20A"/>
    <w:rsid w:val="75D00627"/>
    <w:rsid w:val="75D3A3BD"/>
    <w:rsid w:val="75D4D3F9"/>
    <w:rsid w:val="75D92F7D"/>
    <w:rsid w:val="75DD5D87"/>
    <w:rsid w:val="75DFB15C"/>
    <w:rsid w:val="75DFD568"/>
    <w:rsid w:val="75E1D9CA"/>
    <w:rsid w:val="75E381C8"/>
    <w:rsid w:val="75EA5D70"/>
    <w:rsid w:val="75F74D2A"/>
    <w:rsid w:val="75FF0214"/>
    <w:rsid w:val="75FF38FA"/>
    <w:rsid w:val="76055050"/>
    <w:rsid w:val="7609DFCD"/>
    <w:rsid w:val="760A8B84"/>
    <w:rsid w:val="760ADC49"/>
    <w:rsid w:val="76151E90"/>
    <w:rsid w:val="761A8121"/>
    <w:rsid w:val="761DF7D0"/>
    <w:rsid w:val="762062B9"/>
    <w:rsid w:val="762DC618"/>
    <w:rsid w:val="763391C5"/>
    <w:rsid w:val="763425EC"/>
    <w:rsid w:val="7639323E"/>
    <w:rsid w:val="763A6D87"/>
    <w:rsid w:val="763B36BB"/>
    <w:rsid w:val="763F4CDA"/>
    <w:rsid w:val="764C46E7"/>
    <w:rsid w:val="7650E214"/>
    <w:rsid w:val="7653B5C4"/>
    <w:rsid w:val="76573FB5"/>
    <w:rsid w:val="76588BBA"/>
    <w:rsid w:val="765A050C"/>
    <w:rsid w:val="76648BC5"/>
    <w:rsid w:val="767384AC"/>
    <w:rsid w:val="76793746"/>
    <w:rsid w:val="767E21DA"/>
    <w:rsid w:val="767F6B2E"/>
    <w:rsid w:val="768341F7"/>
    <w:rsid w:val="768CA626"/>
    <w:rsid w:val="768E68B5"/>
    <w:rsid w:val="7695A1F6"/>
    <w:rsid w:val="769A5439"/>
    <w:rsid w:val="76A1CC1A"/>
    <w:rsid w:val="76A48633"/>
    <w:rsid w:val="76A92078"/>
    <w:rsid w:val="76B1D3D0"/>
    <w:rsid w:val="76B30E27"/>
    <w:rsid w:val="76B67C98"/>
    <w:rsid w:val="76B6A002"/>
    <w:rsid w:val="76B6D688"/>
    <w:rsid w:val="76B84B12"/>
    <w:rsid w:val="76BBAE59"/>
    <w:rsid w:val="76C3776A"/>
    <w:rsid w:val="76C85BA5"/>
    <w:rsid w:val="76E30E3B"/>
    <w:rsid w:val="76E8E822"/>
    <w:rsid w:val="76EEF9E1"/>
    <w:rsid w:val="76F190F9"/>
    <w:rsid w:val="76F54F2E"/>
    <w:rsid w:val="76F59322"/>
    <w:rsid w:val="77034D19"/>
    <w:rsid w:val="77080EE4"/>
    <w:rsid w:val="770CE05D"/>
    <w:rsid w:val="770F8EFB"/>
    <w:rsid w:val="7720FA25"/>
    <w:rsid w:val="77270B40"/>
    <w:rsid w:val="772A7435"/>
    <w:rsid w:val="773A6575"/>
    <w:rsid w:val="773FF13D"/>
    <w:rsid w:val="7744AAE1"/>
    <w:rsid w:val="77492BC3"/>
    <w:rsid w:val="774BF9FC"/>
    <w:rsid w:val="774EB7A7"/>
    <w:rsid w:val="774F487C"/>
    <w:rsid w:val="7750B65E"/>
    <w:rsid w:val="775E7C14"/>
    <w:rsid w:val="77633753"/>
    <w:rsid w:val="7766BDA2"/>
    <w:rsid w:val="7770DEFE"/>
    <w:rsid w:val="77716181"/>
    <w:rsid w:val="777B1AFF"/>
    <w:rsid w:val="777FB2CB"/>
    <w:rsid w:val="77864573"/>
    <w:rsid w:val="778EDBD8"/>
    <w:rsid w:val="7791884C"/>
    <w:rsid w:val="77A8915A"/>
    <w:rsid w:val="77AB7E8D"/>
    <w:rsid w:val="77B3DB0A"/>
    <w:rsid w:val="77B54209"/>
    <w:rsid w:val="77B9CFB1"/>
    <w:rsid w:val="77BD7881"/>
    <w:rsid w:val="77C57DB2"/>
    <w:rsid w:val="77C99679"/>
    <w:rsid w:val="77CA4592"/>
    <w:rsid w:val="77D84E22"/>
    <w:rsid w:val="77DA4040"/>
    <w:rsid w:val="77DD2156"/>
    <w:rsid w:val="77E5034B"/>
    <w:rsid w:val="77E58FA2"/>
    <w:rsid w:val="77E92BC5"/>
    <w:rsid w:val="77ECDF47"/>
    <w:rsid w:val="77ED5843"/>
    <w:rsid w:val="77EFB05A"/>
    <w:rsid w:val="77F4666E"/>
    <w:rsid w:val="77F85D5D"/>
    <w:rsid w:val="77FEAC05"/>
    <w:rsid w:val="780A6F0E"/>
    <w:rsid w:val="780B333E"/>
    <w:rsid w:val="781307C9"/>
    <w:rsid w:val="78134A3A"/>
    <w:rsid w:val="78143388"/>
    <w:rsid w:val="7814A4E6"/>
    <w:rsid w:val="78162E96"/>
    <w:rsid w:val="78197E8E"/>
    <w:rsid w:val="781EE4A0"/>
    <w:rsid w:val="782C598B"/>
    <w:rsid w:val="782D6F4A"/>
    <w:rsid w:val="78354100"/>
    <w:rsid w:val="7836A6AC"/>
    <w:rsid w:val="7839D69E"/>
    <w:rsid w:val="783C6C90"/>
    <w:rsid w:val="7842A412"/>
    <w:rsid w:val="78441DFC"/>
    <w:rsid w:val="7847BD74"/>
    <w:rsid w:val="785D2E28"/>
    <w:rsid w:val="78662CC0"/>
    <w:rsid w:val="786E57FB"/>
    <w:rsid w:val="78707605"/>
    <w:rsid w:val="7872C019"/>
    <w:rsid w:val="787AC62D"/>
    <w:rsid w:val="787B0CBD"/>
    <w:rsid w:val="787E982B"/>
    <w:rsid w:val="788DF629"/>
    <w:rsid w:val="788E4AE1"/>
    <w:rsid w:val="788FE5D4"/>
    <w:rsid w:val="788FFFBA"/>
    <w:rsid w:val="7899A73C"/>
    <w:rsid w:val="7899AFA2"/>
    <w:rsid w:val="789D6C81"/>
    <w:rsid w:val="78A07EF7"/>
    <w:rsid w:val="78B0DAF2"/>
    <w:rsid w:val="78B3465F"/>
    <w:rsid w:val="78B42EC5"/>
    <w:rsid w:val="78B5D3A3"/>
    <w:rsid w:val="78B5E797"/>
    <w:rsid w:val="78BA2DA2"/>
    <w:rsid w:val="78BACA16"/>
    <w:rsid w:val="78C59287"/>
    <w:rsid w:val="78CED163"/>
    <w:rsid w:val="78D0E4D3"/>
    <w:rsid w:val="78D14978"/>
    <w:rsid w:val="78D16B7E"/>
    <w:rsid w:val="78D19348"/>
    <w:rsid w:val="78D3501D"/>
    <w:rsid w:val="78D529A3"/>
    <w:rsid w:val="78DCEA8E"/>
    <w:rsid w:val="78DD06E6"/>
    <w:rsid w:val="78E4EF3B"/>
    <w:rsid w:val="78E70B66"/>
    <w:rsid w:val="78EBC843"/>
    <w:rsid w:val="78EBD1F4"/>
    <w:rsid w:val="78EC26E6"/>
    <w:rsid w:val="78EF0133"/>
    <w:rsid w:val="78F02EA3"/>
    <w:rsid w:val="78F8C75B"/>
    <w:rsid w:val="78FC19A8"/>
    <w:rsid w:val="78FCCF9A"/>
    <w:rsid w:val="78FD6674"/>
    <w:rsid w:val="7900ADE8"/>
    <w:rsid w:val="7908F6C8"/>
    <w:rsid w:val="790A1EDD"/>
    <w:rsid w:val="790D2DCD"/>
    <w:rsid w:val="7926A50B"/>
    <w:rsid w:val="79277C47"/>
    <w:rsid w:val="79286932"/>
    <w:rsid w:val="792C8229"/>
    <w:rsid w:val="792D2AED"/>
    <w:rsid w:val="79316221"/>
    <w:rsid w:val="7948AA90"/>
    <w:rsid w:val="794D04FF"/>
    <w:rsid w:val="794F4AFF"/>
    <w:rsid w:val="7957B8DE"/>
    <w:rsid w:val="795B052F"/>
    <w:rsid w:val="795DCD9F"/>
    <w:rsid w:val="79607986"/>
    <w:rsid w:val="796566DA"/>
    <w:rsid w:val="79674627"/>
    <w:rsid w:val="79683907"/>
    <w:rsid w:val="7974EA65"/>
    <w:rsid w:val="79779D00"/>
    <w:rsid w:val="797FE536"/>
    <w:rsid w:val="79849469"/>
    <w:rsid w:val="798D4152"/>
    <w:rsid w:val="7991A15F"/>
    <w:rsid w:val="799D266C"/>
    <w:rsid w:val="799F8433"/>
    <w:rsid w:val="79A01DB3"/>
    <w:rsid w:val="79A14FBE"/>
    <w:rsid w:val="79A6C4FE"/>
    <w:rsid w:val="79A8E7C7"/>
    <w:rsid w:val="79B3975D"/>
    <w:rsid w:val="79B6322A"/>
    <w:rsid w:val="79B70BF0"/>
    <w:rsid w:val="79BCB605"/>
    <w:rsid w:val="79BDB9C1"/>
    <w:rsid w:val="79C6A749"/>
    <w:rsid w:val="79C6F174"/>
    <w:rsid w:val="79CF7C8B"/>
    <w:rsid w:val="79D3F753"/>
    <w:rsid w:val="79D9A990"/>
    <w:rsid w:val="79DCFD8A"/>
    <w:rsid w:val="79DD04EB"/>
    <w:rsid w:val="79E4F07F"/>
    <w:rsid w:val="79F52D08"/>
    <w:rsid w:val="79F5730B"/>
    <w:rsid w:val="79FA075E"/>
    <w:rsid w:val="7A013742"/>
    <w:rsid w:val="7A099119"/>
    <w:rsid w:val="7A0BF4A9"/>
    <w:rsid w:val="7A10A6FA"/>
    <w:rsid w:val="7A12AB67"/>
    <w:rsid w:val="7A2265FF"/>
    <w:rsid w:val="7A23C8EF"/>
    <w:rsid w:val="7A29052C"/>
    <w:rsid w:val="7A29FB69"/>
    <w:rsid w:val="7A2CBA88"/>
    <w:rsid w:val="7A34240D"/>
    <w:rsid w:val="7A391160"/>
    <w:rsid w:val="7A43792B"/>
    <w:rsid w:val="7A47DF94"/>
    <w:rsid w:val="7A49C335"/>
    <w:rsid w:val="7A49F81A"/>
    <w:rsid w:val="7A4AFAE6"/>
    <w:rsid w:val="7A4ED943"/>
    <w:rsid w:val="7A51A404"/>
    <w:rsid w:val="7A55239D"/>
    <w:rsid w:val="7A57F4BE"/>
    <w:rsid w:val="7A597B64"/>
    <w:rsid w:val="7A6B9B18"/>
    <w:rsid w:val="7A6BD73E"/>
    <w:rsid w:val="7A76C606"/>
    <w:rsid w:val="7A79381B"/>
    <w:rsid w:val="7A812A46"/>
    <w:rsid w:val="7A823FE6"/>
    <w:rsid w:val="7A82F99A"/>
    <w:rsid w:val="7A87E1CD"/>
    <w:rsid w:val="7A8E5237"/>
    <w:rsid w:val="7A92B8B9"/>
    <w:rsid w:val="7AA16A5B"/>
    <w:rsid w:val="7AA3183E"/>
    <w:rsid w:val="7AABEFE9"/>
    <w:rsid w:val="7AB63AC2"/>
    <w:rsid w:val="7AC9E65D"/>
    <w:rsid w:val="7ACCB67C"/>
    <w:rsid w:val="7ACD3BEC"/>
    <w:rsid w:val="7ACD8EBE"/>
    <w:rsid w:val="7ACFB42B"/>
    <w:rsid w:val="7AD1E1EF"/>
    <w:rsid w:val="7AD56F73"/>
    <w:rsid w:val="7ADBFF61"/>
    <w:rsid w:val="7ADCD028"/>
    <w:rsid w:val="7ADD345D"/>
    <w:rsid w:val="7AE45F51"/>
    <w:rsid w:val="7AE5E494"/>
    <w:rsid w:val="7AEC0324"/>
    <w:rsid w:val="7AF58B8E"/>
    <w:rsid w:val="7AFA6306"/>
    <w:rsid w:val="7B001F55"/>
    <w:rsid w:val="7B07F92B"/>
    <w:rsid w:val="7B0F5969"/>
    <w:rsid w:val="7B0F63F8"/>
    <w:rsid w:val="7B12E3ED"/>
    <w:rsid w:val="7B16AF97"/>
    <w:rsid w:val="7B17EFDC"/>
    <w:rsid w:val="7B19FAE9"/>
    <w:rsid w:val="7B28F58E"/>
    <w:rsid w:val="7B2CC08D"/>
    <w:rsid w:val="7B45CD53"/>
    <w:rsid w:val="7B477F42"/>
    <w:rsid w:val="7B48CA39"/>
    <w:rsid w:val="7B49ECC7"/>
    <w:rsid w:val="7B4A9DFC"/>
    <w:rsid w:val="7B52DC51"/>
    <w:rsid w:val="7B5577AB"/>
    <w:rsid w:val="7B5A032E"/>
    <w:rsid w:val="7B5D5D83"/>
    <w:rsid w:val="7B609090"/>
    <w:rsid w:val="7B645233"/>
    <w:rsid w:val="7B665906"/>
    <w:rsid w:val="7B6C3FEC"/>
    <w:rsid w:val="7B6C782C"/>
    <w:rsid w:val="7B6FB22E"/>
    <w:rsid w:val="7B7997C0"/>
    <w:rsid w:val="7B7D8488"/>
    <w:rsid w:val="7B8D9F3E"/>
    <w:rsid w:val="7B9A1CF4"/>
    <w:rsid w:val="7B9B55F0"/>
    <w:rsid w:val="7B9EB645"/>
    <w:rsid w:val="7BA0A600"/>
    <w:rsid w:val="7BA1C932"/>
    <w:rsid w:val="7BA36DB6"/>
    <w:rsid w:val="7BA78E09"/>
    <w:rsid w:val="7BAC3523"/>
    <w:rsid w:val="7BAF444C"/>
    <w:rsid w:val="7BB3931D"/>
    <w:rsid w:val="7BB49C7E"/>
    <w:rsid w:val="7BB6A048"/>
    <w:rsid w:val="7BB81014"/>
    <w:rsid w:val="7BC33D2B"/>
    <w:rsid w:val="7BC56AD9"/>
    <w:rsid w:val="7BC87A5C"/>
    <w:rsid w:val="7BCB76F1"/>
    <w:rsid w:val="7BD14B27"/>
    <w:rsid w:val="7BD7F8A3"/>
    <w:rsid w:val="7BDD7C3C"/>
    <w:rsid w:val="7BE16E9E"/>
    <w:rsid w:val="7BE1DB2D"/>
    <w:rsid w:val="7BE9C4CE"/>
    <w:rsid w:val="7BED8859"/>
    <w:rsid w:val="7BF31423"/>
    <w:rsid w:val="7BF3EB4E"/>
    <w:rsid w:val="7C043A49"/>
    <w:rsid w:val="7C0B7EF2"/>
    <w:rsid w:val="7C0E7FE8"/>
    <w:rsid w:val="7C0F8BF5"/>
    <w:rsid w:val="7C12BEFC"/>
    <w:rsid w:val="7C13EA96"/>
    <w:rsid w:val="7C165E8E"/>
    <w:rsid w:val="7C196B46"/>
    <w:rsid w:val="7C1A7F54"/>
    <w:rsid w:val="7C22ADA3"/>
    <w:rsid w:val="7C22C2DD"/>
    <w:rsid w:val="7C232A90"/>
    <w:rsid w:val="7C2340B8"/>
    <w:rsid w:val="7C2355A8"/>
    <w:rsid w:val="7C309B1D"/>
    <w:rsid w:val="7C33765A"/>
    <w:rsid w:val="7C361AD3"/>
    <w:rsid w:val="7C36F2A8"/>
    <w:rsid w:val="7C3F28FD"/>
    <w:rsid w:val="7C4860B8"/>
    <w:rsid w:val="7C4DF848"/>
    <w:rsid w:val="7C4EB90D"/>
    <w:rsid w:val="7C4FFE3F"/>
    <w:rsid w:val="7C537E4A"/>
    <w:rsid w:val="7C572736"/>
    <w:rsid w:val="7C5B6D11"/>
    <w:rsid w:val="7C5B955F"/>
    <w:rsid w:val="7C5BA184"/>
    <w:rsid w:val="7C61F33C"/>
    <w:rsid w:val="7C649CAB"/>
    <w:rsid w:val="7C7F63FA"/>
    <w:rsid w:val="7C8EBE97"/>
    <w:rsid w:val="7C943120"/>
    <w:rsid w:val="7C9A9086"/>
    <w:rsid w:val="7C9B07E2"/>
    <w:rsid w:val="7C9CCCEA"/>
    <w:rsid w:val="7CA0166E"/>
    <w:rsid w:val="7CAF9487"/>
    <w:rsid w:val="7CB0B8A5"/>
    <w:rsid w:val="7CB0C30E"/>
    <w:rsid w:val="7CB9434A"/>
    <w:rsid w:val="7CBF67C2"/>
    <w:rsid w:val="7CCB36D2"/>
    <w:rsid w:val="7CD20E37"/>
    <w:rsid w:val="7CDB56FF"/>
    <w:rsid w:val="7CDEC219"/>
    <w:rsid w:val="7CDFE01A"/>
    <w:rsid w:val="7CE563E3"/>
    <w:rsid w:val="7CF65F3E"/>
    <w:rsid w:val="7CF7D96E"/>
    <w:rsid w:val="7CFE4FCC"/>
    <w:rsid w:val="7D01362A"/>
    <w:rsid w:val="7D06CC1A"/>
    <w:rsid w:val="7D0723A4"/>
    <w:rsid w:val="7D0A7108"/>
    <w:rsid w:val="7D147A92"/>
    <w:rsid w:val="7D1C676A"/>
    <w:rsid w:val="7D20B28A"/>
    <w:rsid w:val="7D21F774"/>
    <w:rsid w:val="7D255D07"/>
    <w:rsid w:val="7D25D0E5"/>
    <w:rsid w:val="7D42809B"/>
    <w:rsid w:val="7D45688F"/>
    <w:rsid w:val="7D4A07A1"/>
    <w:rsid w:val="7D4AD7DD"/>
    <w:rsid w:val="7D4F408A"/>
    <w:rsid w:val="7D600049"/>
    <w:rsid w:val="7D615CF3"/>
    <w:rsid w:val="7D68A337"/>
    <w:rsid w:val="7D69FFEC"/>
    <w:rsid w:val="7D6D2C06"/>
    <w:rsid w:val="7D7224FC"/>
    <w:rsid w:val="7D78CA11"/>
    <w:rsid w:val="7D7CC376"/>
    <w:rsid w:val="7D7F1EDA"/>
    <w:rsid w:val="7D85A8A8"/>
    <w:rsid w:val="7D885516"/>
    <w:rsid w:val="7D8B8E1A"/>
    <w:rsid w:val="7D8E4310"/>
    <w:rsid w:val="7D9018A5"/>
    <w:rsid w:val="7D95621A"/>
    <w:rsid w:val="7D968FD1"/>
    <w:rsid w:val="7D997DA0"/>
    <w:rsid w:val="7D9AAB0B"/>
    <w:rsid w:val="7DA6031C"/>
    <w:rsid w:val="7DA77B20"/>
    <w:rsid w:val="7DA7AAB6"/>
    <w:rsid w:val="7DB4CB81"/>
    <w:rsid w:val="7DB9427B"/>
    <w:rsid w:val="7DB9C965"/>
    <w:rsid w:val="7DBDDD9D"/>
    <w:rsid w:val="7DBE7E04"/>
    <w:rsid w:val="7DC0A8E7"/>
    <w:rsid w:val="7DC77CBE"/>
    <w:rsid w:val="7DC9EE50"/>
    <w:rsid w:val="7DD0BF25"/>
    <w:rsid w:val="7DD59495"/>
    <w:rsid w:val="7DD7C66F"/>
    <w:rsid w:val="7DDFE5DE"/>
    <w:rsid w:val="7DE2AC7D"/>
    <w:rsid w:val="7DE57B97"/>
    <w:rsid w:val="7DE5CB1D"/>
    <w:rsid w:val="7DE78F49"/>
    <w:rsid w:val="7DEB15B8"/>
    <w:rsid w:val="7DF079C2"/>
    <w:rsid w:val="7DF4C5EA"/>
    <w:rsid w:val="7DF99A8B"/>
    <w:rsid w:val="7DF9D680"/>
    <w:rsid w:val="7DFA162E"/>
    <w:rsid w:val="7DFA5A46"/>
    <w:rsid w:val="7DFE74E2"/>
    <w:rsid w:val="7DFFEDC6"/>
    <w:rsid w:val="7E0135AE"/>
    <w:rsid w:val="7E0CBFF3"/>
    <w:rsid w:val="7E11D808"/>
    <w:rsid w:val="7E159862"/>
    <w:rsid w:val="7E1E915B"/>
    <w:rsid w:val="7E1F3B20"/>
    <w:rsid w:val="7E2D1495"/>
    <w:rsid w:val="7E2D2043"/>
    <w:rsid w:val="7E40877B"/>
    <w:rsid w:val="7E4255E9"/>
    <w:rsid w:val="7E43D0F8"/>
    <w:rsid w:val="7E4CCABE"/>
    <w:rsid w:val="7E4F0B1B"/>
    <w:rsid w:val="7E55811C"/>
    <w:rsid w:val="7E5BE502"/>
    <w:rsid w:val="7E7E7F9E"/>
    <w:rsid w:val="7E80AF98"/>
    <w:rsid w:val="7E864146"/>
    <w:rsid w:val="7E93780C"/>
    <w:rsid w:val="7E97A3F1"/>
    <w:rsid w:val="7E9D54B5"/>
    <w:rsid w:val="7E9D7853"/>
    <w:rsid w:val="7EA36664"/>
    <w:rsid w:val="7EA935C6"/>
    <w:rsid w:val="7EA9D6F5"/>
    <w:rsid w:val="7EB2CBA3"/>
    <w:rsid w:val="7EB58532"/>
    <w:rsid w:val="7EBC29AE"/>
    <w:rsid w:val="7EC0EC32"/>
    <w:rsid w:val="7EC3FFA6"/>
    <w:rsid w:val="7EC83079"/>
    <w:rsid w:val="7ED05674"/>
    <w:rsid w:val="7ED1BDB6"/>
    <w:rsid w:val="7ED1CF85"/>
    <w:rsid w:val="7EE08970"/>
    <w:rsid w:val="7EE10B60"/>
    <w:rsid w:val="7EE5DE15"/>
    <w:rsid w:val="7EEFFFAE"/>
    <w:rsid w:val="7EF2BE02"/>
    <w:rsid w:val="7EFA90D1"/>
    <w:rsid w:val="7EFADDED"/>
    <w:rsid w:val="7EFCE552"/>
    <w:rsid w:val="7F013A0F"/>
    <w:rsid w:val="7F019D06"/>
    <w:rsid w:val="7F08F126"/>
    <w:rsid w:val="7F09AC4D"/>
    <w:rsid w:val="7F14192B"/>
    <w:rsid w:val="7F170B0D"/>
    <w:rsid w:val="7F1CCE06"/>
    <w:rsid w:val="7F2B65E1"/>
    <w:rsid w:val="7F368A44"/>
    <w:rsid w:val="7F373140"/>
    <w:rsid w:val="7F4E857F"/>
    <w:rsid w:val="7F5512DC"/>
    <w:rsid w:val="7F57C109"/>
    <w:rsid w:val="7F5A3232"/>
    <w:rsid w:val="7F5A9BDF"/>
    <w:rsid w:val="7F5BC4DA"/>
    <w:rsid w:val="7F5DA1B7"/>
    <w:rsid w:val="7F62B00C"/>
    <w:rsid w:val="7F6F1028"/>
    <w:rsid w:val="7F701058"/>
    <w:rsid w:val="7F72A174"/>
    <w:rsid w:val="7F72CF3E"/>
    <w:rsid w:val="7F751359"/>
    <w:rsid w:val="7F7756CC"/>
    <w:rsid w:val="7F777B02"/>
    <w:rsid w:val="7F789D72"/>
    <w:rsid w:val="7F7935B3"/>
    <w:rsid w:val="7F7BB63F"/>
    <w:rsid w:val="7F7EA3ED"/>
    <w:rsid w:val="7F832D06"/>
    <w:rsid w:val="7F83F6C5"/>
    <w:rsid w:val="7F882559"/>
    <w:rsid w:val="7F8D506F"/>
    <w:rsid w:val="7F90CA1C"/>
    <w:rsid w:val="7F975A6B"/>
    <w:rsid w:val="7F9CEC4A"/>
    <w:rsid w:val="7F9EADD3"/>
    <w:rsid w:val="7F9F5DAE"/>
    <w:rsid w:val="7FA60E41"/>
    <w:rsid w:val="7FA9581B"/>
    <w:rsid w:val="7FABC987"/>
    <w:rsid w:val="7FB1A1EC"/>
    <w:rsid w:val="7FB4B130"/>
    <w:rsid w:val="7FB71905"/>
    <w:rsid w:val="7FC1B169"/>
    <w:rsid w:val="7FC55108"/>
    <w:rsid w:val="7FC7E31D"/>
    <w:rsid w:val="7FCF747D"/>
    <w:rsid w:val="7FD5E03A"/>
    <w:rsid w:val="7FDA3AAF"/>
    <w:rsid w:val="7FDCF361"/>
    <w:rsid w:val="7FE1F0E4"/>
    <w:rsid w:val="7FE3B53F"/>
    <w:rsid w:val="7FE951A2"/>
    <w:rsid w:val="7FE95FBB"/>
    <w:rsid w:val="7FEBA5EF"/>
    <w:rsid w:val="7FF2D8F4"/>
    <w:rsid w:val="7FF9DF9E"/>
    <w:rsid w:val="7FFD8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2E59DF"/>
  <w15:docId w15:val="{35C12F5D-20A3-4180-949F-33FB0D6B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7</TotalTime>
  <Pages>25</Pages>
  <Words>2906</Words>
  <Characters>15693</Characters>
  <Application>Microsoft Office Word</Application>
  <DocSecurity>0</DocSecurity>
  <Lines>130</Lines>
  <Paragraphs>37</Paragraphs>
  <ScaleCrop>false</ScaleCrop>
  <Company/>
  <LinksUpToDate>false</LinksUpToDate>
  <CharactersWithSpaces>18562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cp:keywords/>
  <cp:lastModifiedBy>Aux02</cp:lastModifiedBy>
  <cp:revision>233</cp:revision>
  <cp:lastPrinted>2022-05-16T13:25:00Z</cp:lastPrinted>
  <dcterms:created xsi:type="dcterms:W3CDTF">2024-02-15T20:52:00Z</dcterms:created>
  <dcterms:modified xsi:type="dcterms:W3CDTF">2025-10-11T13:42:00Z</dcterms:modified>
</cp:coreProperties>
</file>