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504EBF" w14:textId="27E8B2DC" w:rsidR="2BA2480D" w:rsidRDefault="2BA2480D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47886F13">
        <w:rPr>
          <w:rFonts w:ascii="Arial" w:eastAsia="Arial" w:hAnsi="Arial" w:cs="Arial"/>
          <w:b/>
          <w:bCs/>
        </w:rPr>
        <w:t>MÊS:</w:t>
      </w:r>
      <w:r w:rsidR="11E49831" w:rsidRPr="47886F13">
        <w:rPr>
          <w:rFonts w:ascii="Arial" w:eastAsia="Arial" w:hAnsi="Arial" w:cs="Arial"/>
          <w:b/>
          <w:bCs/>
        </w:rPr>
        <w:t xml:space="preserve"> </w:t>
      </w:r>
      <w:proofErr w:type="gramStart"/>
      <w:r w:rsidR="763BFA70" w:rsidRPr="47886F13">
        <w:rPr>
          <w:rFonts w:ascii="Arial" w:eastAsia="Arial" w:hAnsi="Arial" w:cs="Arial"/>
          <w:b/>
          <w:bCs/>
        </w:rPr>
        <w:t>OUTU</w:t>
      </w:r>
      <w:r w:rsidR="79F8F24D" w:rsidRPr="47886F13">
        <w:rPr>
          <w:rFonts w:ascii="Arial" w:eastAsia="Arial" w:hAnsi="Arial" w:cs="Arial"/>
          <w:b/>
          <w:bCs/>
        </w:rPr>
        <w:t>BR</w:t>
      </w:r>
      <w:r w:rsidRPr="47886F13">
        <w:rPr>
          <w:rFonts w:ascii="Arial" w:eastAsia="Arial" w:hAnsi="Arial" w:cs="Arial"/>
          <w:b/>
          <w:bCs/>
        </w:rPr>
        <w:t>O</w:t>
      </w:r>
      <w:proofErr w:type="gramEnd"/>
      <w:r w:rsidRPr="47886F13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28"/>
        <w:gridCol w:w="3825"/>
        <w:gridCol w:w="3663"/>
        <w:gridCol w:w="3690"/>
      </w:tblGrid>
      <w:tr w:rsidR="47886F13" w14:paraId="6C7032C5" w14:textId="77777777" w:rsidTr="626001F3">
        <w:trPr>
          <w:trHeight w:val="300"/>
        </w:trPr>
        <w:tc>
          <w:tcPr>
            <w:tcW w:w="15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AEA072" w14:textId="335412FF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47886F13" w14:paraId="327D61F0" w14:textId="77777777" w:rsidTr="626001F3">
        <w:trPr>
          <w:trHeight w:val="300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0FB8D3" w14:textId="596DA52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511D05" w14:textId="7EFE768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2E2996" w14:textId="50C8FA8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79C063" w14:textId="51B668B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18A5CE" w14:textId="19805DCF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5C7E4305" w14:textId="77777777" w:rsidTr="626001F3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5092BC" w14:textId="1338A32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41848C13" w14:textId="1432F770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891B27" w14:textId="2A6DD0C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1F71F" w14:textId="010980E7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 xml:space="preserve"> </w:t>
            </w:r>
            <w:r w:rsidR="30048C62" w:rsidRPr="626001F3">
              <w:rPr>
                <w:rFonts w:ascii="Arial" w:eastAsia="Arial" w:hAnsi="Arial" w:cs="Arial"/>
              </w:rPr>
              <w:t>Saúde humana</w:t>
            </w: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53181" w14:textId="7C77C6B1" w:rsidR="47886F13" w:rsidRDefault="30048C62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3D0B0" w14:textId="1ED5BA67" w:rsidR="47886F13" w:rsidRDefault="30048C62" w:rsidP="626001F3">
            <w:pPr>
              <w:spacing w:line="259" w:lineRule="auto"/>
              <w:jc w:val="center"/>
            </w:pPr>
            <w:r w:rsidRPr="626001F3">
              <w:rPr>
                <w:rFonts w:ascii="Arial" w:eastAsia="Arial" w:hAnsi="Arial" w:cs="Arial"/>
              </w:rPr>
              <w:t>Atividade no caderno</w:t>
            </w:r>
          </w:p>
        </w:tc>
      </w:tr>
      <w:tr w:rsidR="47886F13" w14:paraId="274E0A93" w14:textId="77777777" w:rsidTr="626001F3">
        <w:trPr>
          <w:trHeight w:val="420"/>
        </w:trPr>
        <w:tc>
          <w:tcPr>
            <w:tcW w:w="1983" w:type="dxa"/>
            <w:vMerge/>
            <w:vAlign w:val="center"/>
          </w:tcPr>
          <w:p w14:paraId="518BB8B2" w14:textId="77777777" w:rsidR="00066543" w:rsidRDefault="00066543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97E5CF" w14:textId="2E55D06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262AD" w14:textId="6723ECF3" w:rsidR="47886F13" w:rsidRDefault="079E30D4" w:rsidP="47886F13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155A3FB9" w14:textId="575A1599" w:rsidR="47886F13" w:rsidRDefault="2E981DE4" w:rsidP="47886F13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5E2DB81D" w14:textId="53124BA1" w:rsidR="47886F13" w:rsidRDefault="13C0BEA9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6E52EA1A" w14:textId="30542BF2" w:rsidR="47886F13" w:rsidRDefault="13C0BEA9" w:rsidP="47886F13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  <w:r w:rsidR="47886F13" w:rsidRPr="22364D54">
              <w:t xml:space="preserve"> </w:t>
            </w: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EC540" w14:textId="27190384" w:rsidR="47886F13" w:rsidRDefault="49E97928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</w:t>
            </w:r>
            <w:r w:rsidR="14821CD4" w:rsidRPr="22364D54">
              <w:t>, págs.</w:t>
            </w:r>
          </w:p>
          <w:p w14:paraId="50412500" w14:textId="6245F49C" w:rsidR="47886F13" w:rsidRDefault="49E97928" w:rsidP="22364D54">
            <w:pPr>
              <w:tabs>
                <w:tab w:val="left" w:pos="298"/>
              </w:tabs>
              <w:jc w:val="center"/>
            </w:pPr>
            <w:r w:rsidRPr="22364D54">
              <w:t>105 a 109</w:t>
            </w:r>
            <w:r w:rsidR="4F032FB0" w:rsidRPr="22364D54">
              <w:t>;</w:t>
            </w:r>
          </w:p>
          <w:p w14:paraId="211DB8FC" w14:textId="7A6437C3" w:rsidR="47886F13" w:rsidRDefault="4F032FB0" w:rsidP="22364D54">
            <w:pPr>
              <w:tabs>
                <w:tab w:val="left" w:pos="298"/>
              </w:tabs>
              <w:jc w:val="center"/>
            </w:pPr>
            <w:r w:rsidRPr="22364D54">
              <w:t>113</w:t>
            </w:r>
            <w:r w:rsidR="7E3640CB" w:rsidRPr="22364D54">
              <w:t>; 118 a 124</w:t>
            </w:r>
          </w:p>
          <w:p w14:paraId="09CCD87C" w14:textId="1CD0125E" w:rsidR="47886F13" w:rsidRDefault="246BDAC9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0AE1E5A2" w14:textId="4BA0F934" w:rsidR="47886F13" w:rsidRDefault="246BDAC9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961266" w14:textId="27190384" w:rsidR="47886F13" w:rsidRDefault="0E6771FC" w:rsidP="22364D54">
            <w:pPr>
              <w:tabs>
                <w:tab w:val="left" w:pos="298"/>
              </w:tabs>
              <w:spacing w:line="257" w:lineRule="auto"/>
              <w:jc w:val="center"/>
            </w:pPr>
            <w:r w:rsidRPr="22364D54">
              <w:t>Atividades propostas no livro, págs.</w:t>
            </w:r>
          </w:p>
          <w:p w14:paraId="5AFEB6E9" w14:textId="6245F49C" w:rsidR="47886F13" w:rsidRDefault="0E6771FC" w:rsidP="22364D54">
            <w:pPr>
              <w:tabs>
                <w:tab w:val="left" w:pos="298"/>
              </w:tabs>
              <w:spacing w:line="257" w:lineRule="auto"/>
              <w:jc w:val="center"/>
            </w:pPr>
            <w:r w:rsidRPr="22364D54">
              <w:t>105 a 109;</w:t>
            </w:r>
          </w:p>
          <w:p w14:paraId="58827801" w14:textId="7A6437C3" w:rsidR="47886F13" w:rsidRDefault="0E6771FC" w:rsidP="22364D54">
            <w:pPr>
              <w:tabs>
                <w:tab w:val="left" w:pos="298"/>
              </w:tabs>
              <w:spacing w:line="257" w:lineRule="auto"/>
              <w:jc w:val="center"/>
            </w:pPr>
            <w:r w:rsidRPr="22364D54">
              <w:t>113; 118 a 124</w:t>
            </w:r>
          </w:p>
          <w:p w14:paraId="660411BC" w14:textId="0018E182" w:rsidR="47886F13" w:rsidRDefault="47886F13" w:rsidP="47886F13">
            <w:pPr>
              <w:spacing w:line="257" w:lineRule="auto"/>
              <w:jc w:val="center"/>
            </w:pPr>
            <w:r w:rsidRPr="22364D54">
              <w:t xml:space="preserve"> </w:t>
            </w:r>
          </w:p>
        </w:tc>
      </w:tr>
      <w:tr w:rsidR="47886F13" w14:paraId="47DCB2FF" w14:textId="77777777" w:rsidTr="626001F3">
        <w:trPr>
          <w:trHeight w:val="525"/>
        </w:trPr>
        <w:tc>
          <w:tcPr>
            <w:tcW w:w="1983" w:type="dxa"/>
            <w:vMerge/>
            <w:vAlign w:val="center"/>
          </w:tcPr>
          <w:p w14:paraId="29CB0C52" w14:textId="77777777" w:rsidR="00066543" w:rsidRDefault="00066543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240241" w14:textId="6B1471F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3631" w14:textId="770F7525" w:rsidR="47886F13" w:rsidRDefault="32855949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</w:t>
            </w:r>
            <w:r w:rsidR="47886F13"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74173" w14:textId="710CAFD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</w:t>
            </w:r>
            <w:r w:rsidR="2D134E50" w:rsidRPr="545AB9D3">
              <w:rPr>
                <w:color w:val="000000" w:themeColor="text1"/>
              </w:rPr>
              <w:t>Registros no caderno / livro.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DB1D1" w14:textId="6C97879B" w:rsidR="47886F13" w:rsidRDefault="2D134E50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>Atividades no caderno</w:t>
            </w:r>
            <w:r w:rsidR="47886F13" w:rsidRPr="545AB9D3">
              <w:rPr>
                <w:color w:val="000000" w:themeColor="text1"/>
              </w:rPr>
              <w:t xml:space="preserve"> </w:t>
            </w:r>
          </w:p>
        </w:tc>
      </w:tr>
      <w:tr w:rsidR="47886F13" w14:paraId="0A6A2938" w14:textId="77777777" w:rsidTr="626001F3">
        <w:trPr>
          <w:trHeight w:val="300"/>
        </w:trPr>
        <w:tc>
          <w:tcPr>
            <w:tcW w:w="1983" w:type="dxa"/>
            <w:vMerge/>
            <w:vAlign w:val="center"/>
          </w:tcPr>
          <w:p w14:paraId="351F48C1" w14:textId="77777777" w:rsidR="00066543" w:rsidRDefault="00066543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C671FB" w14:textId="1500B68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CB62C" w14:textId="7BB9A1C4" w:rsidR="47886F13" w:rsidRDefault="4EACB915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</w:t>
            </w:r>
            <w:r w:rsidR="47886F13" w:rsidRPr="2AD88E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73534" w14:textId="0A4F410C" w:rsidR="47886F13" w:rsidRDefault="5F9C6514" w:rsidP="47886F13">
            <w:pPr>
              <w:jc w:val="center"/>
            </w:pPr>
            <w:r w:rsidRPr="2AD88EA5">
              <w:t xml:space="preserve">Abordagem de conteúdo + Apresentação LINKESAR </w:t>
            </w:r>
            <w:r w:rsidR="47886F13" w:rsidRPr="2AD88EA5"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42D82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CFC516D" w14:textId="619C9690" w:rsidR="47886F13" w:rsidRDefault="708AA15F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no caderno </w:t>
            </w:r>
            <w:r w:rsidR="47886F13" w:rsidRPr="2AD88EA5">
              <w:t xml:space="preserve"> </w:t>
            </w:r>
          </w:p>
        </w:tc>
      </w:tr>
      <w:tr w:rsidR="47886F13" w14:paraId="517A5339" w14:textId="77777777" w:rsidTr="626001F3">
        <w:trPr>
          <w:trHeight w:val="300"/>
        </w:trPr>
        <w:tc>
          <w:tcPr>
            <w:tcW w:w="1983" w:type="dxa"/>
            <w:vMerge/>
            <w:vAlign w:val="center"/>
          </w:tcPr>
          <w:p w14:paraId="48D4A4C0" w14:textId="77777777" w:rsidR="00066543" w:rsidRDefault="00066543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B3DB0F" w14:textId="7B2CFD68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D35FD" w14:textId="6723ECF3" w:rsidR="47886F13" w:rsidRDefault="3DC2547A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012A8174" w14:textId="575A1599" w:rsidR="47886F13" w:rsidRDefault="3DC2547A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5C49A1E9" w14:textId="53124BA1" w:rsidR="47886F13" w:rsidRDefault="3DC2547A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2393C4AD" w14:textId="30AF9220" w:rsidR="47886F13" w:rsidRDefault="3DC2547A" w:rsidP="22364D54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</w:p>
          <w:p w14:paraId="270FED23" w14:textId="1AE8DD57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64801" w14:textId="27190384" w:rsidR="47886F13" w:rsidRDefault="1FB20FE1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1CC6C4B7" w14:textId="6245F49C" w:rsidR="47886F13" w:rsidRDefault="1FB20FE1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1436A40C" w14:textId="7A6437C3" w:rsidR="47886F13" w:rsidRDefault="1FB20FE1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742506BE" w14:textId="1CD0125E" w:rsidR="47886F13" w:rsidRDefault="1FB20FE1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52CE10DF" w14:textId="4BA0F934" w:rsidR="47886F13" w:rsidRDefault="1FB20FE1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  <w:p w14:paraId="5AEA3D74" w14:textId="436F57B8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6454F" w14:textId="27190384" w:rsidR="47886F13" w:rsidRDefault="7752F707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146E770C" w14:textId="6245F49C" w:rsidR="47886F13" w:rsidRDefault="7752F707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7B0AE784" w14:textId="7A6437C3" w:rsidR="47886F13" w:rsidRDefault="7752F707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053BF58F" w14:textId="1544AFE9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</w:tbl>
    <w:p w14:paraId="67D2DE42" w14:textId="556F153E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p w14:paraId="26A3EE1A" w14:textId="491427D5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p w14:paraId="6D4AC151" w14:textId="19132F3A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p w14:paraId="6273AFF3" w14:textId="152876D9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p w14:paraId="72C0D464" w14:textId="043E5D64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p w14:paraId="65C616AE" w14:textId="5CAE6DD9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47886F13" w14:paraId="549BA68A" w14:textId="77777777" w:rsidTr="545AB9D3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2F7675" w14:textId="17E02D25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6310BD" w14:textId="4F6D2BD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652F4C" w14:textId="0F09003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140BC7" w14:textId="09832FC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642D1E" w14:textId="6B961867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606365D0" w14:textId="77777777" w:rsidTr="545AB9D3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5506B" w14:textId="0663851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lastRenderedPageBreak/>
              <w:t>02/10/2025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0EE672" w14:textId="18F3595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7C2B0" w14:textId="6723ECF3" w:rsidR="47886F13" w:rsidRDefault="43AFDF0B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71EE5C86" w14:textId="575A1599" w:rsidR="47886F13" w:rsidRDefault="43AFDF0B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79F81D6B" w14:textId="53124BA1" w:rsidR="47886F13" w:rsidRDefault="43AFDF0B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71B20899" w14:textId="1248377D" w:rsidR="47886F13" w:rsidRDefault="43AFDF0B" w:rsidP="22364D54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</w:p>
          <w:p w14:paraId="0073446D" w14:textId="0B3F27D3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EB20B3" w14:textId="3407AC49" w:rsidR="47886F13" w:rsidRDefault="47886F13" w:rsidP="22364D54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  <w:r w:rsidR="1A33E7D9" w:rsidRPr="22364D54">
              <w:t>Atividades propostas no livro, págs.</w:t>
            </w:r>
          </w:p>
          <w:p w14:paraId="739A0F15" w14:textId="6245F49C" w:rsidR="47886F13" w:rsidRDefault="1A33E7D9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678F337D" w14:textId="7A6437C3" w:rsidR="47886F13" w:rsidRDefault="1A33E7D9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675A6BD5" w14:textId="1CD0125E" w:rsidR="47886F13" w:rsidRDefault="1A33E7D9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4EFDBD03" w14:textId="4BA0F934" w:rsidR="47886F13" w:rsidRDefault="1A33E7D9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  <w:p w14:paraId="2ED847BE" w14:textId="17EA9FE1" w:rsidR="47886F13" w:rsidRDefault="47886F13" w:rsidP="22364D54">
            <w:pPr>
              <w:jc w:val="center"/>
            </w:pP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138A0" w14:textId="78A88DFA" w:rsidR="47886F13" w:rsidRDefault="47886F13" w:rsidP="22364D54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  <w:r w:rsidR="3B8174FB" w:rsidRPr="22364D54">
              <w:t>Atividades propostas no livro, págs.</w:t>
            </w:r>
          </w:p>
          <w:p w14:paraId="5E95B446" w14:textId="6245F49C" w:rsidR="47886F13" w:rsidRDefault="3B8174FB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791634E4" w14:textId="7A6437C3" w:rsidR="47886F13" w:rsidRDefault="3B8174FB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39D50572" w14:textId="49097A6F" w:rsidR="47886F13" w:rsidRDefault="47886F13" w:rsidP="22364D54">
            <w:pPr>
              <w:jc w:val="center"/>
            </w:pPr>
          </w:p>
        </w:tc>
      </w:tr>
      <w:tr w:rsidR="47886F13" w14:paraId="7ABE9B9C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4A693AE3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1DA0EE" w14:textId="6B76E038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1E781" w14:textId="7BB9A1C4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372C6" w14:textId="0A4F410C" w:rsidR="2AD88EA5" w:rsidRDefault="2AD88EA5" w:rsidP="2AD88EA5">
            <w:pPr>
              <w:jc w:val="center"/>
            </w:pPr>
            <w:r w:rsidRPr="2AD88EA5">
              <w:t xml:space="preserve">Abordagem de conteúdo + Apresentação LINKESAR 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1B041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9E2EC14" w14:textId="619C9690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no caderno  </w:t>
            </w:r>
          </w:p>
        </w:tc>
      </w:tr>
      <w:tr w:rsidR="47886F13" w14:paraId="24F3E77D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4300D247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A9FB0F" w14:textId="6937431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EA1D6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F7B16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DF9F8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57BF8A14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307DE9D3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FE43A9" w14:textId="6831A59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663D" w14:textId="13F27513" w:rsidR="47886F13" w:rsidRDefault="64EF974B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Espanhóis na América </w:t>
            </w:r>
            <w:r w:rsidR="47886F13"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91663" w14:textId="4B0D15C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 </w:t>
            </w:r>
            <w:r w:rsidR="105510A2" w:rsidRPr="22364D54">
              <w:t xml:space="preserve">Contextualização do conteúdo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BF78C" w14:textId="3D7468A6" w:rsidR="47886F13" w:rsidRDefault="472CFC10" w:rsidP="22364D54">
            <w:pPr>
              <w:spacing w:line="257" w:lineRule="auto"/>
              <w:jc w:val="center"/>
            </w:pPr>
            <w:r w:rsidRPr="22364D54">
              <w:t xml:space="preserve">Anotações no caderno </w:t>
            </w:r>
          </w:p>
        </w:tc>
      </w:tr>
      <w:tr w:rsidR="47886F13" w14:paraId="7D8B1F1D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6DEC549D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A7E1D2" w14:textId="2A11416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596FE" w14:textId="294B2702" w:rsidR="47886F13" w:rsidRDefault="3A6EAF92" w:rsidP="22364D54">
            <w:pPr>
              <w:jc w:val="center"/>
            </w:pPr>
            <w:r w:rsidRPr="22364D54">
              <w:t>Encontros no Novo Mundo</w:t>
            </w:r>
            <w:r w:rsidR="47886F13"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7C41C" w14:textId="6CA50D40" w:rsidR="47886F13" w:rsidRDefault="0F45173B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Introdução </w:t>
            </w:r>
            <w:r w:rsidR="47886F13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00464" w14:textId="0666D030" w:rsidR="47886F13" w:rsidRDefault="603958BF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Atividade do livro </w:t>
            </w:r>
            <w:r w:rsidR="47886F13" w:rsidRPr="22364D54">
              <w:t xml:space="preserve"> </w:t>
            </w:r>
          </w:p>
        </w:tc>
      </w:tr>
    </w:tbl>
    <w:p w14:paraId="58BAE744" w14:textId="35B758B5" w:rsidR="069C0644" w:rsidRDefault="069C0644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  </w:t>
      </w:r>
      <w:r w:rsidRPr="47886F13">
        <w:t xml:space="preserve"> </w:t>
      </w:r>
    </w:p>
    <w:p w14:paraId="5F2B6711" w14:textId="5EA5D3E5" w:rsidR="069C0644" w:rsidRDefault="069C0644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3900"/>
        <w:gridCol w:w="3576"/>
        <w:gridCol w:w="3759"/>
      </w:tblGrid>
      <w:tr w:rsidR="47886F13" w14:paraId="5F7B7BDB" w14:textId="77777777" w:rsidTr="545AB9D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82245C" w14:textId="6AA1F71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A9D5A0" w14:textId="7170FC8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B38505" w14:textId="2E988230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0733D4" w14:textId="3767BE4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AAD62A" w14:textId="7FC7D11E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47886F13" w14:paraId="43966985" w14:textId="77777777" w:rsidTr="545AB9D3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464EF" w14:textId="32000DE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40B51CBD" w14:textId="483CE54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F25B5E" w14:textId="20B0A2A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8CC42" w14:textId="6637F4EF" w:rsidR="47886F13" w:rsidRDefault="009B23DF" w:rsidP="009B23DF">
            <w:pPr>
              <w:suppressAutoHyphens w:val="0"/>
              <w:spacing w:before="240" w:after="240" w:line="360" w:lineRule="auto"/>
              <w:outlineLvl w:val="2"/>
              <w:rPr>
                <w:lang w:eastAsia="pt-BR"/>
              </w:rPr>
            </w:pPr>
            <w:r w:rsidRPr="009B23DF">
              <w:rPr>
                <w:lang w:eastAsia="pt-BR"/>
              </w:rPr>
              <w:t>Arquitetura e cultura afro-brasileira</w:t>
            </w:r>
            <w:r w:rsidR="47886F13" w:rsidRPr="47886F1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6AB11" w14:textId="77777777" w:rsidR="00976AE9" w:rsidRPr="00976AE9" w:rsidRDefault="47886F13" w:rsidP="00976AE9">
            <w:pPr>
              <w:jc w:val="center"/>
            </w:pPr>
            <w:r w:rsidRPr="47886F13">
              <w:t xml:space="preserve"> </w:t>
            </w:r>
            <w:r w:rsidR="00976AE9" w:rsidRPr="00976AE9">
              <w:t>Anotações no caderno</w:t>
            </w:r>
          </w:p>
          <w:p w14:paraId="213C64EC" w14:textId="589D9BA4" w:rsidR="47886F13" w:rsidRDefault="47886F13" w:rsidP="47886F13">
            <w:pPr>
              <w:jc w:val="center"/>
            </w:pPr>
          </w:p>
        </w:tc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39C82" w14:textId="4F77840C" w:rsidR="47886F13" w:rsidRDefault="00385CFE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5FD3B586" w14:textId="77777777" w:rsidTr="545AB9D3">
        <w:trPr>
          <w:trHeight w:val="345"/>
        </w:trPr>
        <w:tc>
          <w:tcPr>
            <w:tcW w:w="1999" w:type="dxa"/>
            <w:vMerge/>
            <w:vAlign w:val="center"/>
          </w:tcPr>
          <w:p w14:paraId="5B287B23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B5EF8D" w14:textId="5F34C4F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47886F1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9E8C1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3F456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9F5B8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5FC54187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7A1C48AC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823EA6" w14:textId="2E03977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015AB" w14:textId="4247E89C" w:rsidR="47886F13" w:rsidRDefault="1E06178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 xml:space="preserve">Aspecto gramatical </w:t>
            </w:r>
          </w:p>
          <w:p w14:paraId="3B144EBA" w14:textId="7AEAEAEE" w:rsidR="47886F13" w:rsidRDefault="1E06178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-Predicado verbal</w:t>
            </w:r>
            <w:r w:rsidR="47886F13" w:rsidRPr="6C826E90">
              <w:t xml:space="preserve"> </w:t>
            </w:r>
          </w:p>
        </w:tc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378C6" w14:textId="46715973" w:rsidR="47886F13" w:rsidRDefault="483F9D0D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Anotação caderno</w:t>
            </w:r>
            <w:r w:rsidR="47886F13" w:rsidRPr="6C826E90">
              <w:t xml:space="preserve"> </w:t>
            </w:r>
          </w:p>
          <w:p w14:paraId="7F19EC8D" w14:textId="16DC6B69" w:rsidR="47886F13" w:rsidRDefault="47886F1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6463D" w14:textId="3711A7E9" w:rsidR="47886F13" w:rsidRDefault="00385CFE" w:rsidP="47886F13">
            <w:pPr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2FF5C160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037ED3D5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870F47" w14:textId="7803B3F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EE05D" w14:textId="11EBA5DC" w:rsidR="47886F13" w:rsidRDefault="62DC34FA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 xml:space="preserve">Aspecto gramatical </w:t>
            </w:r>
          </w:p>
          <w:p w14:paraId="6CBA48C2" w14:textId="4FBCA432" w:rsidR="47886F13" w:rsidRDefault="62DC34FA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-Predicado verbal</w:t>
            </w:r>
            <w:r w:rsidR="47886F13" w:rsidRPr="6C826E90">
              <w:t xml:space="preserve"> </w:t>
            </w:r>
          </w:p>
        </w:tc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A8A0E" w14:textId="1D9B04BF" w:rsidR="47886F13" w:rsidRDefault="560AEE56" w:rsidP="6C826E9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C826E90">
              <w:t>Atividade livro</w:t>
            </w:r>
          </w:p>
        </w:tc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DDC3C" w14:textId="3B637088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15D454CC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4EA3FD73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5F3FDC" w14:textId="0D26ADD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4ABAE" w14:textId="546265D9" w:rsidR="47886F13" w:rsidRDefault="47886F1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563F84CB" w:rsidRPr="6C826E90">
              <w:t>Atividade livro</w:t>
            </w:r>
          </w:p>
          <w:p w14:paraId="6A94671B" w14:textId="2EFA025C" w:rsidR="47886F13" w:rsidRDefault="563F84CB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Correção</w:t>
            </w:r>
          </w:p>
          <w:p w14:paraId="01C6251C" w14:textId="60FDAC24" w:rsidR="47886F13" w:rsidRDefault="563F84CB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Leitura paradidático</w:t>
            </w:r>
          </w:p>
        </w:tc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AA6FA" w14:textId="4BA310AD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4BE3AA43" w:rsidRPr="6C826E90">
              <w:t>Correção</w:t>
            </w:r>
          </w:p>
          <w:p w14:paraId="6CD72F2F" w14:textId="299AE4CA" w:rsidR="47886F13" w:rsidRDefault="4BE3AA4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Leitura paradidático</w:t>
            </w:r>
          </w:p>
        </w:tc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D5314" w14:textId="70E0F7E8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85CF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26F1E0F9" w14:textId="3A7F014D" w:rsidR="069C0644" w:rsidRDefault="069C0644" w:rsidP="47886F13">
      <w:pPr>
        <w:tabs>
          <w:tab w:val="center" w:pos="7568"/>
          <w:tab w:val="left" w:pos="9885"/>
        </w:tabs>
      </w:pPr>
      <w:r w:rsidRPr="47886F13">
        <w:rPr>
          <w:rFonts w:ascii="Arial" w:eastAsia="Arial" w:hAnsi="Arial" w:cs="Arial"/>
          <w:b/>
          <w:bCs/>
        </w:rPr>
        <w:t xml:space="preserve"> </w:t>
      </w:r>
    </w:p>
    <w:p w14:paraId="36390A5A" w14:textId="31CAE84F" w:rsidR="069C0644" w:rsidRDefault="069C0644" w:rsidP="47886F13">
      <w:pPr>
        <w:tabs>
          <w:tab w:val="center" w:pos="7568"/>
          <w:tab w:val="left" w:pos="9885"/>
        </w:tabs>
      </w:pPr>
      <w:r w:rsidRPr="47886F13">
        <w:rPr>
          <w:rFonts w:ascii="Arial" w:eastAsia="Arial" w:hAnsi="Arial" w:cs="Arial"/>
          <w:b/>
          <w:bCs/>
        </w:rPr>
        <w:t xml:space="preserve"> </w:t>
      </w:r>
    </w:p>
    <w:p w14:paraId="0874B7D4" w14:textId="3E42E4BE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6E93B91" w14:textId="20C4A72D" w:rsidR="069C0644" w:rsidRDefault="069C0644" w:rsidP="47886F13">
      <w:pPr>
        <w:tabs>
          <w:tab w:val="center" w:pos="7568"/>
          <w:tab w:val="left" w:pos="9885"/>
        </w:tabs>
      </w:pPr>
      <w:r w:rsidRPr="47886F13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720"/>
        <w:gridCol w:w="3686"/>
        <w:gridCol w:w="3699"/>
      </w:tblGrid>
      <w:tr w:rsidR="47886F13" w14:paraId="09AC98BC" w14:textId="77777777" w:rsidTr="626001F3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333698" w14:textId="60464D24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47886F13" w14:paraId="711EED1A" w14:textId="77777777" w:rsidTr="626001F3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BD8920" w14:textId="458D60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A7D4CF" w14:textId="6C5437B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A3A5D3" w14:textId="704E2A2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9E706D" w14:textId="5A73AD1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FDAAB4" w14:textId="042F83CF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0ACA80E5" w14:textId="77777777" w:rsidTr="626001F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733E3" w14:textId="362810D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16473AE7" w14:textId="32F10B2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D19D4E" w14:textId="33C4E0E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E80AE" w14:textId="6D92D616" w:rsidR="47886F13" w:rsidRDefault="47886F13" w:rsidP="47886F13">
            <w:pPr>
              <w:jc w:val="center"/>
            </w:pPr>
            <w:r>
              <w:t xml:space="preserve"> </w:t>
            </w:r>
            <w:r w:rsidR="744A28BD">
              <w:t>Situação da saúde humana e ambiental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956EA0" w14:textId="23D068EB" w:rsidR="47886F13" w:rsidRDefault="744A28BD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D49B64" w14:textId="1DB47049" w:rsidR="47886F13" w:rsidRDefault="744A28BD" w:rsidP="626001F3">
            <w:pPr>
              <w:spacing w:line="259" w:lineRule="auto"/>
              <w:jc w:val="center"/>
            </w:pPr>
            <w:r>
              <w:t>Atividade no caderno</w:t>
            </w:r>
          </w:p>
        </w:tc>
      </w:tr>
      <w:tr w:rsidR="00385CFE" w14:paraId="051FD9FE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79C1D415" w14:textId="77777777" w:rsidR="00385CFE" w:rsidRDefault="00385CFE" w:rsidP="00385CF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E68CA3" w14:textId="1CB75A03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FD49DD" w14:textId="05105929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 xml:space="preserve">Doenças transmissíveis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9BAA0" w14:textId="0C86D6DE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8B197" w14:textId="58CA02CC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Atividade no caderno</w:t>
            </w:r>
          </w:p>
        </w:tc>
      </w:tr>
      <w:tr w:rsidR="47886F13" w14:paraId="4D69B985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2FDDB4E2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A64007" w14:textId="2EB2068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1D984" w14:textId="6723ECF3" w:rsidR="47886F13" w:rsidRDefault="16F612A3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785206B8" w14:textId="575A1599" w:rsidR="47886F13" w:rsidRDefault="16F612A3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619979F7" w14:textId="53124BA1" w:rsidR="47886F13" w:rsidRDefault="16F612A3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2E4119D4" w14:textId="323CDC08" w:rsidR="47886F13" w:rsidRDefault="16F612A3" w:rsidP="22364D54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</w:p>
          <w:p w14:paraId="47B0EC0B" w14:textId="20313DCA" w:rsidR="47886F13" w:rsidRDefault="47886F13" w:rsidP="47886F13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0BA91" w14:textId="27190384" w:rsidR="47886F13" w:rsidRDefault="13210895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4216D3B8" w14:textId="6245F49C" w:rsidR="47886F13" w:rsidRDefault="13210895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4681431F" w14:textId="7A6437C3" w:rsidR="47886F13" w:rsidRDefault="13210895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2B21B036" w14:textId="1CD0125E" w:rsidR="47886F13" w:rsidRDefault="13210895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13C6CE6C" w14:textId="4BA0F934" w:rsidR="47886F13" w:rsidRDefault="13210895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  <w:p w14:paraId="4B4B74A2" w14:textId="57DEA74E" w:rsidR="47886F13" w:rsidRDefault="47886F13" w:rsidP="47886F13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F0EAD" w14:textId="27190384" w:rsidR="47886F13" w:rsidRDefault="4F2F1541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476E5B92" w14:textId="6245F49C" w:rsidR="47886F13" w:rsidRDefault="4F2F1541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7FC8376A" w14:textId="7A6437C3" w:rsidR="47886F13" w:rsidRDefault="4F2F1541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6AEA8190" w14:textId="5DCDB13F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  <w:tr w:rsidR="47886F13" w14:paraId="249CA9DA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7CCDF6A8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5FF151" w14:textId="1C98286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E9733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40943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0FEF1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3F9390AD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255CB5D1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8DA1CB" w14:textId="5A2ECA9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6773D" w14:textId="78057DCE" w:rsidR="47886F13" w:rsidRDefault="47886F13" w:rsidP="6C826E90">
            <w:pPr>
              <w:jc w:val="center"/>
            </w:pPr>
            <w:r w:rsidRPr="6C826E90">
              <w:t xml:space="preserve"> </w:t>
            </w:r>
            <w:r w:rsidR="58D959B3" w:rsidRPr="6C826E90">
              <w:rPr>
                <w:rFonts w:ascii="Tinos" w:eastAsia="Tinos" w:hAnsi="Tinos" w:cs="Tinos"/>
                <w:color w:val="000000" w:themeColor="text1"/>
              </w:rPr>
              <w:t xml:space="preserve">Gênero textual (leitura) </w:t>
            </w:r>
          </w:p>
          <w:p w14:paraId="6A3C4D95" w14:textId="4C6306D7" w:rsidR="47886F13" w:rsidRDefault="58D959B3" w:rsidP="6C826E90">
            <w:pPr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-Paródia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5B5CC" w14:textId="147388BE" w:rsidR="47886F13" w:rsidRDefault="58D959B3" w:rsidP="47886F13">
            <w:pPr>
              <w:jc w:val="center"/>
            </w:pPr>
            <w:r w:rsidRPr="6C826E90">
              <w:t>Anotação caderno</w:t>
            </w:r>
          </w:p>
          <w:p w14:paraId="4D58995C" w14:textId="4C64AC14" w:rsidR="47886F13" w:rsidRDefault="58D959B3" w:rsidP="47886F13">
            <w:pPr>
              <w:jc w:val="center"/>
            </w:pPr>
            <w:r w:rsidRPr="6C826E90">
              <w:t>Atividade livro</w:t>
            </w:r>
            <w:r w:rsidR="47886F13" w:rsidRPr="6C826E90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7F668" w14:textId="58DA2E57" w:rsidR="47886F13" w:rsidRDefault="47886F13" w:rsidP="47886F1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7886F13">
              <w:rPr>
                <w:rFonts w:ascii="Calibri Light" w:eastAsia="Calibri Light" w:hAnsi="Calibri Light" w:cs="Calibri Light"/>
              </w:rPr>
              <w:t xml:space="preserve"> </w:t>
            </w:r>
            <w:r w:rsidR="00385CFE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68ACDEDC" w14:textId="184A567E" w:rsidR="069C0644" w:rsidRDefault="069C0644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65A7AF6E" w14:textId="3D86A640" w:rsidR="069C0644" w:rsidRDefault="069C0644" w:rsidP="47886F13">
      <w:pPr>
        <w:tabs>
          <w:tab w:val="left" w:pos="8355"/>
        </w:tabs>
      </w:pPr>
      <w:r w:rsidRPr="47886F13">
        <w:t xml:space="preserve"> </w:t>
      </w:r>
    </w:p>
    <w:p w14:paraId="6FBA0B60" w14:textId="04F825FB" w:rsidR="069C0644" w:rsidRDefault="069C0644" w:rsidP="47886F13">
      <w:pPr>
        <w:tabs>
          <w:tab w:val="left" w:pos="8355"/>
        </w:tabs>
      </w:pPr>
      <w:r w:rsidRPr="47886F1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585"/>
        <w:gridCol w:w="3700"/>
        <w:gridCol w:w="3766"/>
      </w:tblGrid>
      <w:tr w:rsidR="47886F13" w14:paraId="7FE873A0" w14:textId="77777777" w:rsidTr="545AB9D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D48A0B" w14:textId="4917DAA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DF44F3" w14:textId="3FBF1DA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049639" w14:textId="161A476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B25553" w14:textId="07B77B9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1BA9C5" w14:textId="22F72031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10E5A239" w14:textId="77777777" w:rsidTr="545AB9D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A7876" w14:textId="338F6BE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60F385D4" w14:textId="3D7215C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C81F05" w14:textId="5D042C4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02FD" w14:textId="67F7A8DF" w:rsidR="47886F13" w:rsidRDefault="47886F13" w:rsidP="6C826E90">
            <w:r w:rsidRPr="6C826E90">
              <w:t xml:space="preserve"> </w:t>
            </w:r>
            <w:r w:rsidR="68345227" w:rsidRPr="6C826E90">
              <w:rPr>
                <w:rFonts w:ascii="Tinos" w:eastAsia="Tinos" w:hAnsi="Tinos" w:cs="Tinos"/>
                <w:color w:val="000000" w:themeColor="text1"/>
              </w:rPr>
              <w:t>-Anúncio Publicitário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C6CDF" w14:textId="00480871" w:rsidR="47886F13" w:rsidRDefault="68345227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Arial" w:eastAsia="Arial" w:hAnsi="Arial" w:cs="Arial"/>
              </w:rPr>
              <w:t>Anotação caderno</w:t>
            </w:r>
          </w:p>
          <w:p w14:paraId="26B6E729" w14:textId="502F5BB7" w:rsidR="47886F13" w:rsidRDefault="68345227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Arial" w:eastAsia="Arial" w:hAnsi="Arial" w:cs="Arial"/>
              </w:rPr>
              <w:t>Atividade livro</w:t>
            </w:r>
            <w:r w:rsidR="47886F13" w:rsidRPr="6C826E9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7BE20" w14:textId="45309E77" w:rsidR="47886F13" w:rsidRDefault="00385CFE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2B1CE788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5B164A4D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DA2CC4" w14:textId="5A66F83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430381" w14:textId="7165189E" w:rsidR="47886F13" w:rsidRDefault="47886F13" w:rsidP="47886F13">
            <w:r w:rsidRPr="545AB9D3">
              <w:t xml:space="preserve"> </w:t>
            </w:r>
            <w:r w:rsidR="10BF3401" w:rsidRPr="545AB9D3">
              <w:t xml:space="preserve">Crescer com valores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0E917" w14:textId="5062E8D5" w:rsidR="47886F13" w:rsidRDefault="10BF3401" w:rsidP="47886F13">
            <w:pPr>
              <w:jc w:val="center"/>
            </w:pPr>
            <w:r w:rsidRPr="545AB9D3">
              <w:t xml:space="preserve">Livro </w:t>
            </w:r>
            <w:proofErr w:type="spellStart"/>
            <w:r w:rsidRPr="545AB9D3">
              <w:t>pág</w:t>
            </w:r>
            <w:proofErr w:type="spellEnd"/>
            <w:r w:rsidRPr="545AB9D3">
              <w:t>: 65</w:t>
            </w:r>
            <w:r w:rsidR="47886F13" w:rsidRPr="545AB9D3"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1E0C4" w14:textId="753C136B" w:rsidR="47886F13" w:rsidRDefault="00385CFE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6B2F26A1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7B5BA523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0F86F4" w14:textId="50B6A5C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C1F5E" w14:textId="6723ECF3" w:rsidR="47886F13" w:rsidRDefault="75BC2F72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235E6C69" w14:textId="575A1599" w:rsidR="47886F13" w:rsidRDefault="75BC2F72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344AA8AF" w14:textId="53124BA1" w:rsidR="47886F13" w:rsidRDefault="75BC2F72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633AE7A0" w14:textId="7571216F" w:rsidR="47886F13" w:rsidRDefault="75BC2F72" w:rsidP="22364D54">
            <w:pPr>
              <w:tabs>
                <w:tab w:val="left" w:leader="underscore" w:pos="15120"/>
              </w:tabs>
              <w:jc w:val="center"/>
            </w:pPr>
            <w:r w:rsidRPr="22364D54">
              <w:lastRenderedPageBreak/>
              <w:t xml:space="preserve"> Grandezas proporcionais, pág. 114</w:t>
            </w:r>
          </w:p>
          <w:p w14:paraId="0F0E274A" w14:textId="463B7F19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8900C" w14:textId="27190384" w:rsidR="47886F13" w:rsidRDefault="687AFF5A" w:rsidP="22364D54">
            <w:pPr>
              <w:tabs>
                <w:tab w:val="left" w:pos="298"/>
              </w:tabs>
              <w:jc w:val="center"/>
            </w:pPr>
            <w:r w:rsidRPr="22364D54">
              <w:lastRenderedPageBreak/>
              <w:t>Atividades propostas no livro, págs.</w:t>
            </w:r>
          </w:p>
          <w:p w14:paraId="5F7CEEB3" w14:textId="6245F49C" w:rsidR="47886F13" w:rsidRDefault="687AFF5A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4E9CE83D" w14:textId="7A6437C3" w:rsidR="47886F13" w:rsidRDefault="687AFF5A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51CD6231" w14:textId="1CD0125E" w:rsidR="47886F13" w:rsidRDefault="687AFF5A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2CACF681" w14:textId="4BA0F934" w:rsidR="47886F13" w:rsidRDefault="687AFF5A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lastRenderedPageBreak/>
              <w:t>Autoavaliação</w:t>
            </w:r>
            <w:proofErr w:type="spellEnd"/>
          </w:p>
          <w:p w14:paraId="57C486C0" w14:textId="487A0D75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7D9A9" w14:textId="7BD63FCA" w:rsidR="47886F13" w:rsidRDefault="47886F13" w:rsidP="22364D54">
            <w:pPr>
              <w:tabs>
                <w:tab w:val="left" w:pos="298"/>
              </w:tabs>
              <w:jc w:val="center"/>
            </w:pPr>
            <w:r w:rsidRPr="22364D54">
              <w:lastRenderedPageBreak/>
              <w:t xml:space="preserve"> </w:t>
            </w:r>
            <w:r w:rsidR="5E40EAFF" w:rsidRPr="22364D54">
              <w:t>Atividades propostas no livro, págs.</w:t>
            </w:r>
          </w:p>
          <w:p w14:paraId="78E0CE62" w14:textId="6245F49C" w:rsidR="47886F13" w:rsidRDefault="5E40EAFF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79602EFB" w14:textId="7A6437C3" w:rsidR="47886F13" w:rsidRDefault="5E40EAFF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5040306B" w14:textId="68E9F315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7886F13" w14:paraId="5314B026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641B3001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A90FDA" w14:textId="6EFA149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918AC" w14:textId="354D5602" w:rsidR="47886F13" w:rsidRDefault="1483F97E" w:rsidP="545AB9D3">
            <w:pPr>
              <w:tabs>
                <w:tab w:val="left" w:pos="3705"/>
              </w:tabs>
              <w:jc w:val="center"/>
            </w:pPr>
            <w:r w:rsidRPr="545AB9D3">
              <w:rPr>
                <w:rFonts w:ascii="Arial" w:eastAsia="Arial" w:hAnsi="Arial" w:cs="Arial"/>
                <w:b/>
                <w:bCs/>
              </w:rPr>
              <w:t>Esportes invasão</w:t>
            </w:r>
            <w:r w:rsidRPr="545AB9D3">
              <w:rPr>
                <w:rFonts w:ascii="Arial" w:eastAsia="Arial" w:hAnsi="Arial" w:cs="Arial"/>
              </w:rPr>
              <w:t>: Basquete: Técnico combinatória.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EE2C4" w14:textId="44FB47DE" w:rsidR="47886F13" w:rsidRDefault="33EE79D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t>prática</w:t>
            </w:r>
            <w:r w:rsidR="47886F13" w:rsidRPr="545AB9D3"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81450" w14:textId="55F04869" w:rsidR="47886F13" w:rsidRDefault="00385CFE" w:rsidP="545AB9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47886F13" w14:paraId="54DA10DA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44EBC592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B8BF4D" w14:textId="2D3B189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B35D6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16C1E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150E8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</w:tbl>
    <w:p w14:paraId="444A68F2" w14:textId="19495787" w:rsidR="069C0644" w:rsidRDefault="069C0644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47ABB1A0" w14:textId="5FE3BE15" w:rsidR="069C0644" w:rsidRDefault="069C0644" w:rsidP="47886F13">
      <w:pPr>
        <w:tabs>
          <w:tab w:val="left" w:pos="8355"/>
        </w:tabs>
      </w:pPr>
      <w:r w:rsidRPr="47886F13">
        <w:t xml:space="preserve"> </w:t>
      </w:r>
    </w:p>
    <w:p w14:paraId="703A420E" w14:textId="53B47487" w:rsidR="069C0644" w:rsidRDefault="069C0644" w:rsidP="47886F13">
      <w:pPr>
        <w:tabs>
          <w:tab w:val="left" w:pos="8355"/>
        </w:tabs>
      </w:pPr>
      <w:r w:rsidRPr="47886F13">
        <w:t xml:space="preserve">  </w:t>
      </w:r>
    </w:p>
    <w:p w14:paraId="6C9860DB" w14:textId="30C82638" w:rsidR="069C0644" w:rsidRDefault="069C0644" w:rsidP="2AD88EA5">
      <w:pPr>
        <w:tabs>
          <w:tab w:val="left" w:pos="8355"/>
        </w:tabs>
      </w:pPr>
      <w:r w:rsidRPr="2AD88EA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705"/>
        <w:gridCol w:w="3682"/>
        <w:gridCol w:w="3695"/>
      </w:tblGrid>
      <w:tr w:rsidR="47886F13" w14:paraId="1E589BC1" w14:textId="77777777" w:rsidTr="626001F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48B65F" w14:textId="6AAFF59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ACB60B" w14:textId="3ACE945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0B863B" w14:textId="7B00409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308D84" w14:textId="2A261FC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2CF5416" w14:textId="574DE16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18473207" w14:textId="77777777" w:rsidTr="626001F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0D10F" w14:textId="2228EFA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5ED7D088" w14:textId="3DBC94B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D4EBE7" w14:textId="517E2A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9E020" w14:textId="0F8ED13B" w:rsidR="47886F13" w:rsidRDefault="6AEC3CF9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>Doenças transmissíveis direta</w:t>
            </w:r>
            <w:r w:rsidR="47886F13" w:rsidRPr="626001F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B5E8B" w14:textId="76194AB1" w:rsidR="47886F13" w:rsidRDefault="774EF3A7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 xml:space="preserve">Anotações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89C17" w14:textId="7FACC84E" w:rsidR="47886F13" w:rsidRDefault="774EF3A7" w:rsidP="626001F3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626001F3">
              <w:rPr>
                <w:rFonts w:ascii="Arial" w:eastAsia="Arial" w:hAnsi="Arial" w:cs="Arial"/>
              </w:rPr>
              <w:t>Atividade no caderno</w:t>
            </w:r>
          </w:p>
        </w:tc>
      </w:tr>
      <w:tr w:rsidR="47886F13" w14:paraId="6CA305D5" w14:textId="77777777" w:rsidTr="626001F3">
        <w:trPr>
          <w:trHeight w:val="420"/>
        </w:trPr>
        <w:tc>
          <w:tcPr>
            <w:tcW w:w="1985" w:type="dxa"/>
            <w:vMerge/>
            <w:vAlign w:val="center"/>
          </w:tcPr>
          <w:p w14:paraId="07856597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693923" w14:textId="3F778F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863C5A" w14:textId="6723ECF3" w:rsidR="47886F13" w:rsidRDefault="4473EC87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6E040A06" w14:textId="575A1599" w:rsidR="47886F13" w:rsidRDefault="4473EC87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11592D41" w14:textId="53124BA1" w:rsidR="47886F13" w:rsidRDefault="4473EC87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6D386A47" w14:textId="0F7063F9" w:rsidR="47886F13" w:rsidRDefault="4473EC87" w:rsidP="22364D54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</w:p>
          <w:p w14:paraId="11879926" w14:textId="68E01E53" w:rsidR="47886F13" w:rsidRDefault="47886F13" w:rsidP="47886F13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3113F" w14:textId="27190384" w:rsidR="47886F13" w:rsidRDefault="10B45EF9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2A3A12FE" w14:textId="6245F49C" w:rsidR="47886F13" w:rsidRDefault="10B45EF9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715600A6" w14:textId="7A6437C3" w:rsidR="47886F13" w:rsidRDefault="10B45EF9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32517725" w14:textId="1CD0125E" w:rsidR="47886F13" w:rsidRDefault="10B45EF9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3CB1925D" w14:textId="4BA0F934" w:rsidR="47886F13" w:rsidRDefault="10B45EF9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  <w:p w14:paraId="58AD0B41" w14:textId="639D481D" w:rsidR="47886F13" w:rsidRDefault="47886F13" w:rsidP="47886F13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2EEB0" w14:textId="27190384" w:rsidR="47886F13" w:rsidRDefault="6297DA64" w:rsidP="22364D54">
            <w:pPr>
              <w:tabs>
                <w:tab w:val="left" w:pos="298"/>
              </w:tabs>
              <w:spacing w:line="257" w:lineRule="auto"/>
              <w:jc w:val="center"/>
            </w:pPr>
            <w:r w:rsidRPr="22364D54">
              <w:t>Atividades propostas no livro, págs.</w:t>
            </w:r>
          </w:p>
          <w:p w14:paraId="7A2221BE" w14:textId="6245F49C" w:rsidR="47886F13" w:rsidRDefault="6297DA64" w:rsidP="22364D54">
            <w:pPr>
              <w:tabs>
                <w:tab w:val="left" w:pos="298"/>
              </w:tabs>
              <w:spacing w:line="257" w:lineRule="auto"/>
              <w:jc w:val="center"/>
            </w:pPr>
            <w:r w:rsidRPr="22364D54">
              <w:t>105 a 109;</w:t>
            </w:r>
          </w:p>
          <w:p w14:paraId="749BD23F" w14:textId="7A6437C3" w:rsidR="47886F13" w:rsidRDefault="6297DA64" w:rsidP="22364D54">
            <w:pPr>
              <w:tabs>
                <w:tab w:val="left" w:pos="298"/>
              </w:tabs>
              <w:spacing w:line="257" w:lineRule="auto"/>
              <w:jc w:val="center"/>
            </w:pPr>
            <w:r w:rsidRPr="22364D54">
              <w:t>113; 118 a 124</w:t>
            </w:r>
          </w:p>
          <w:p w14:paraId="5B33B877" w14:textId="5C6F75C3" w:rsidR="47886F13" w:rsidRDefault="47886F13" w:rsidP="47886F13">
            <w:pPr>
              <w:spacing w:line="257" w:lineRule="auto"/>
              <w:jc w:val="center"/>
            </w:pPr>
            <w:r w:rsidRPr="22364D54">
              <w:t xml:space="preserve"> </w:t>
            </w:r>
          </w:p>
        </w:tc>
      </w:tr>
      <w:tr w:rsidR="47886F13" w14:paraId="79AE121A" w14:textId="77777777" w:rsidTr="626001F3">
        <w:trPr>
          <w:trHeight w:val="525"/>
        </w:trPr>
        <w:tc>
          <w:tcPr>
            <w:tcW w:w="1985" w:type="dxa"/>
            <w:vMerge/>
            <w:vAlign w:val="center"/>
          </w:tcPr>
          <w:p w14:paraId="14267C32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53F31E" w14:textId="33C397C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0E268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BA55D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025E7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233F3A6D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5AE7BBB2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02BE81" w14:textId="3BD44F1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47049" w14:textId="7AB86C83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6497CE56" w14:textId="7BB9A1C4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13EA7" w14:textId="7AA780A2" w:rsidR="2AD88EA5" w:rsidRDefault="2AD88EA5" w:rsidP="2AD88EA5">
            <w:pPr>
              <w:jc w:val="center"/>
            </w:pPr>
          </w:p>
          <w:p w14:paraId="002CBA9E" w14:textId="19EE1842" w:rsidR="61D8404E" w:rsidRDefault="61D8404E" w:rsidP="2AD88EA5">
            <w:pPr>
              <w:jc w:val="center"/>
            </w:pPr>
            <w:r w:rsidRPr="2AD88EA5">
              <w:t xml:space="preserve">Produção de Painel para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85212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60624E63" w14:textId="2BF890E8" w:rsidR="61D8404E" w:rsidRDefault="61D8404E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de pesquisa sobre o tema da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</w:tr>
      <w:tr w:rsidR="47886F13" w14:paraId="7D23374F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36423C35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66074A" w14:textId="5E162D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9BA95" w14:textId="6723ECF3" w:rsidR="47886F13" w:rsidRDefault="429692A0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4DE05259" w14:textId="575A1599" w:rsidR="47886F13" w:rsidRDefault="429692A0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28A74B66" w14:textId="53124BA1" w:rsidR="47886F13" w:rsidRDefault="429692A0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07F2BD10" w14:textId="18287C69" w:rsidR="47886F13" w:rsidRDefault="429692A0" w:rsidP="22364D54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</w:p>
          <w:p w14:paraId="71CAF789" w14:textId="5C48987E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6E342" w14:textId="52FE5170" w:rsidR="47886F13" w:rsidRDefault="47886F13" w:rsidP="22364D54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  <w:r w:rsidR="75B1CB55" w:rsidRPr="22364D54">
              <w:t>Atividades propostas no livro, págs.</w:t>
            </w:r>
          </w:p>
          <w:p w14:paraId="51A73284" w14:textId="6245F49C" w:rsidR="47886F13" w:rsidRDefault="75B1CB55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2FF925FD" w14:textId="7A6437C3" w:rsidR="47886F13" w:rsidRDefault="75B1CB55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452C3CF3" w14:textId="1CD0125E" w:rsidR="47886F13" w:rsidRDefault="75B1CB55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6E2B61D8" w14:textId="4BA0F934" w:rsidR="47886F13" w:rsidRDefault="75B1CB55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  <w:p w14:paraId="6C51B7F9" w14:textId="387F7B05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3A665" w14:textId="308AA344" w:rsidR="47886F13" w:rsidRDefault="47886F13" w:rsidP="22364D54">
            <w:pPr>
              <w:tabs>
                <w:tab w:val="left" w:pos="298"/>
              </w:tabs>
              <w:jc w:val="center"/>
            </w:pPr>
            <w:r w:rsidRPr="22364D54">
              <w:lastRenderedPageBreak/>
              <w:t xml:space="preserve"> </w:t>
            </w:r>
            <w:r w:rsidR="4957A448" w:rsidRPr="22364D54">
              <w:t>Atividades propostas no livro, págs.</w:t>
            </w:r>
          </w:p>
          <w:p w14:paraId="53F6CAB7" w14:textId="6245F49C" w:rsidR="47886F13" w:rsidRDefault="4957A448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7967E5A3" w14:textId="7A6437C3" w:rsidR="47886F13" w:rsidRDefault="4957A448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2A7AE785" w14:textId="08494D36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</w:tbl>
    <w:p w14:paraId="0194F5DB" w14:textId="044BFC09" w:rsidR="069C0644" w:rsidRDefault="069C0644" w:rsidP="47886F13">
      <w:pPr>
        <w:tabs>
          <w:tab w:val="left" w:pos="1035"/>
        </w:tabs>
      </w:pPr>
      <w:r w:rsidRPr="47886F13">
        <w:lastRenderedPageBreak/>
        <w:t xml:space="preserve">  </w:t>
      </w:r>
    </w:p>
    <w:p w14:paraId="0B6EFE45" w14:textId="16638D41" w:rsidR="069C0644" w:rsidRDefault="069C0644" w:rsidP="47886F13">
      <w:pPr>
        <w:tabs>
          <w:tab w:val="left" w:pos="103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47886F13" w14:paraId="2DE9ED47" w14:textId="77777777" w:rsidTr="0F4D1CFF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8CAAD0" w14:textId="0102D4F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BF88AF" w14:textId="6A20662C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7DAA53" w14:textId="3DD4243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BF81AD" w14:textId="7715312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32FB87C" w14:textId="02A918B3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571D27D9" w14:textId="77777777" w:rsidTr="0F4D1CFF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48739" w14:textId="528BAB5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09/10/2025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F09DC3" w14:textId="61AE4AC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5DF70" w14:textId="6723ECF3" w:rsidR="47886F13" w:rsidRDefault="6333ED10" w:rsidP="22364D54">
            <w:pPr>
              <w:tabs>
                <w:tab w:val="left" w:leader="underscore" w:pos="15120"/>
              </w:tabs>
              <w:jc w:val="center"/>
            </w:pPr>
            <w:proofErr w:type="spellStart"/>
            <w:r w:rsidRPr="22364D54">
              <w:t>Mód</w:t>
            </w:r>
            <w:proofErr w:type="spellEnd"/>
            <w:r w:rsidRPr="22364D54">
              <w:t>. 03 – Cap. 07 - Proporção</w:t>
            </w:r>
          </w:p>
          <w:p w14:paraId="4E8CA4D2" w14:textId="575A1599" w:rsidR="47886F13" w:rsidRDefault="6333ED10" w:rsidP="22364D54">
            <w:pPr>
              <w:tabs>
                <w:tab w:val="left" w:leader="underscore" w:pos="15120"/>
              </w:tabs>
              <w:jc w:val="center"/>
            </w:pPr>
            <w:r w:rsidRPr="22364D54">
              <w:t>Razão; Razões especiais, pág. 102 a 104</w:t>
            </w:r>
          </w:p>
          <w:p w14:paraId="1503E9D5" w14:textId="53124BA1" w:rsidR="47886F13" w:rsidRDefault="6333ED10" w:rsidP="22364D54">
            <w:pPr>
              <w:tabs>
                <w:tab w:val="left" w:leader="underscore" w:pos="15120"/>
              </w:tabs>
              <w:jc w:val="center"/>
            </w:pPr>
            <w:r w:rsidRPr="22364D54">
              <w:t>Proporção, pág. 112</w:t>
            </w:r>
          </w:p>
          <w:p w14:paraId="31DA4661" w14:textId="4D412E11" w:rsidR="47886F13" w:rsidRDefault="6333ED10" w:rsidP="22364D54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Grandezas proporcionais, pág. 114</w:t>
            </w:r>
          </w:p>
          <w:p w14:paraId="7D45A957" w14:textId="350ADB9F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458C96" w14:textId="27190384" w:rsidR="47886F13" w:rsidRDefault="226A145D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641364AC" w14:textId="6245F49C" w:rsidR="47886F13" w:rsidRDefault="226A145D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323439B1" w14:textId="7A6437C3" w:rsidR="47886F13" w:rsidRDefault="226A145D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524C6240" w14:textId="1CD0125E" w:rsidR="47886F13" w:rsidRDefault="226A145D" w:rsidP="22364D54">
            <w:pPr>
              <w:tabs>
                <w:tab w:val="left" w:pos="298"/>
              </w:tabs>
              <w:jc w:val="center"/>
            </w:pPr>
            <w:r w:rsidRPr="22364D54">
              <w:t>Extraclasse</w:t>
            </w:r>
          </w:p>
          <w:p w14:paraId="12A019FF" w14:textId="4BA0F934" w:rsidR="47886F13" w:rsidRDefault="226A145D" w:rsidP="22364D54">
            <w:pPr>
              <w:tabs>
                <w:tab w:val="left" w:pos="298"/>
              </w:tabs>
              <w:jc w:val="center"/>
            </w:pPr>
            <w:proofErr w:type="spellStart"/>
            <w:r w:rsidRPr="22364D54">
              <w:t>Autoavaliação</w:t>
            </w:r>
            <w:proofErr w:type="spellEnd"/>
          </w:p>
          <w:p w14:paraId="3E3FE20A" w14:textId="1B037239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E2482" w14:textId="27190384" w:rsidR="47886F13" w:rsidRDefault="181EA012" w:rsidP="22364D54">
            <w:pPr>
              <w:tabs>
                <w:tab w:val="left" w:pos="298"/>
              </w:tabs>
              <w:jc w:val="center"/>
            </w:pPr>
            <w:r w:rsidRPr="22364D54">
              <w:t>Atividades propostas no livro, págs.</w:t>
            </w:r>
          </w:p>
          <w:p w14:paraId="0FC18DD2" w14:textId="6245F49C" w:rsidR="47886F13" w:rsidRDefault="181EA012" w:rsidP="22364D54">
            <w:pPr>
              <w:tabs>
                <w:tab w:val="left" w:pos="298"/>
              </w:tabs>
              <w:jc w:val="center"/>
            </w:pPr>
            <w:r w:rsidRPr="22364D54">
              <w:t>105 a 109;</w:t>
            </w:r>
          </w:p>
          <w:p w14:paraId="54081FD9" w14:textId="7A6437C3" w:rsidR="47886F13" w:rsidRDefault="181EA012" w:rsidP="22364D54">
            <w:pPr>
              <w:tabs>
                <w:tab w:val="left" w:pos="298"/>
              </w:tabs>
              <w:jc w:val="center"/>
            </w:pPr>
            <w:r w:rsidRPr="22364D54">
              <w:t>113; 118 a 124</w:t>
            </w:r>
          </w:p>
          <w:p w14:paraId="5FFBD222" w14:textId="398E63E5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</w:tr>
      <w:tr w:rsidR="47886F13" w14:paraId="633DE433" w14:textId="77777777" w:rsidTr="0F4D1CFF">
        <w:trPr>
          <w:trHeight w:val="300"/>
        </w:trPr>
        <w:tc>
          <w:tcPr>
            <w:tcW w:w="2111" w:type="dxa"/>
            <w:vMerge/>
            <w:vAlign w:val="center"/>
          </w:tcPr>
          <w:p w14:paraId="21E26270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AA73E5" w14:textId="0D0108E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DCE651" w14:textId="2218B1EE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CD4FA8" w14:textId="7FD51FCC" w:rsidR="2AD88EA5" w:rsidRDefault="1935B97C" w:rsidP="2AD88EA5">
            <w:pPr>
              <w:jc w:val="center"/>
            </w:pPr>
            <w:r w:rsidRPr="0F4D1CFF">
              <w:t>X</w:t>
            </w:r>
          </w:p>
          <w:p w14:paraId="1864E31A" w14:textId="6F96BD79" w:rsidR="2AD88EA5" w:rsidRDefault="2AD88EA5" w:rsidP="2AD88EA5">
            <w:pPr>
              <w:jc w:val="center"/>
            </w:pPr>
            <w:r w:rsidRPr="2AD88EA5">
              <w:t xml:space="preserve">Produção de Painel para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  <w:r w:rsidR="50A29226" w:rsidRPr="2AD88EA5">
              <w:t xml:space="preserve"> E </w:t>
            </w:r>
            <w:proofErr w:type="spellStart"/>
            <w:r w:rsidR="50A29226" w:rsidRPr="2AD88EA5">
              <w:t>lISTA</w:t>
            </w:r>
            <w:proofErr w:type="spellEnd"/>
            <w:r w:rsidR="50A29226" w:rsidRPr="2AD88EA5">
              <w:t xml:space="preserve"> DE MATERIAL PARA PAINEL INTERATIVO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0CC05" w14:textId="7D6E7A0E" w:rsidR="2AD88EA5" w:rsidRDefault="41910AA7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4D1CFF">
              <w:t>X</w:t>
            </w:r>
          </w:p>
          <w:p w14:paraId="6ED51D37" w14:textId="2BF890E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de pesquisa sobre o tema da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</w:tr>
      <w:tr w:rsidR="47886F13" w14:paraId="2CD91432" w14:textId="77777777" w:rsidTr="0F4D1CFF">
        <w:trPr>
          <w:trHeight w:val="300"/>
        </w:trPr>
        <w:tc>
          <w:tcPr>
            <w:tcW w:w="2111" w:type="dxa"/>
            <w:vMerge/>
            <w:vAlign w:val="center"/>
          </w:tcPr>
          <w:p w14:paraId="0CA34BA1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3C919D" w14:textId="4AADD8F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00773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65511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5CD3F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1ED735A3" w14:textId="77777777" w:rsidTr="0F4D1CFF">
        <w:trPr>
          <w:trHeight w:val="300"/>
        </w:trPr>
        <w:tc>
          <w:tcPr>
            <w:tcW w:w="2111" w:type="dxa"/>
            <w:vMerge/>
            <w:vAlign w:val="center"/>
          </w:tcPr>
          <w:p w14:paraId="2EC3BB61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9395BF" w14:textId="158E5B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F4ACF" w14:textId="35C6C7CE" w:rsidR="47886F13" w:rsidRDefault="41712BF0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Encontro com </w:t>
            </w:r>
            <w:r w:rsidR="60C45C14" w:rsidRPr="22364D54">
              <w:t>império</w:t>
            </w:r>
            <w:r w:rsidRPr="22364D54">
              <w:t xml:space="preserve"> Asteca </w:t>
            </w:r>
            <w:r w:rsidR="47886F13"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549AF" w14:textId="457BA373" w:rsidR="47886F13" w:rsidRDefault="6E5497F5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>Produção LINKESAR</w:t>
            </w:r>
            <w:r w:rsidR="47886F13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7C593" w14:textId="429D3771" w:rsidR="47886F13" w:rsidRDefault="1A453261" w:rsidP="22364D54">
            <w:pPr>
              <w:spacing w:line="257" w:lineRule="auto"/>
              <w:jc w:val="center"/>
            </w:pPr>
            <w:r w:rsidRPr="22364D54">
              <w:t xml:space="preserve">Produção de texto sobre a chegada dos espanhóis na américa </w:t>
            </w:r>
            <w:r w:rsidR="47886F13" w:rsidRPr="22364D54">
              <w:t xml:space="preserve"> </w:t>
            </w:r>
          </w:p>
        </w:tc>
      </w:tr>
      <w:tr w:rsidR="47886F13" w14:paraId="03567563" w14:textId="77777777" w:rsidTr="0F4D1CFF">
        <w:trPr>
          <w:trHeight w:val="300"/>
        </w:trPr>
        <w:tc>
          <w:tcPr>
            <w:tcW w:w="2111" w:type="dxa"/>
            <w:vMerge/>
            <w:vAlign w:val="center"/>
          </w:tcPr>
          <w:p w14:paraId="73D3A261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0A6C4A" w14:textId="573658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79E11" w14:textId="5B4FB77F" w:rsidR="47886F13" w:rsidRDefault="47886F13" w:rsidP="47886F13">
            <w:pPr>
              <w:jc w:val="center"/>
            </w:pPr>
            <w:r w:rsidRPr="22364D54">
              <w:t xml:space="preserve"> </w:t>
            </w:r>
            <w:r w:rsidR="19863C8E" w:rsidRPr="22364D54">
              <w:t xml:space="preserve">A tomada de </w:t>
            </w:r>
            <w:proofErr w:type="spellStart"/>
            <w:r w:rsidR="19863C8E" w:rsidRPr="22364D54">
              <w:t>tenochtitlan</w:t>
            </w:r>
            <w:proofErr w:type="spellEnd"/>
            <w:r w:rsidR="19863C8E"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45EBF" w14:textId="6EAC715C" w:rsidR="47886F13" w:rsidRDefault="03AAD69C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Anotações no quadro </w:t>
            </w:r>
            <w:r w:rsidR="47886F13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C98EC" w14:textId="1A21CB86" w:rsidR="47886F13" w:rsidRDefault="0D08FE29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Atividade no livro </w:t>
            </w:r>
            <w:r w:rsidR="47886F13" w:rsidRPr="22364D54">
              <w:t xml:space="preserve"> </w:t>
            </w:r>
          </w:p>
        </w:tc>
      </w:tr>
    </w:tbl>
    <w:p w14:paraId="27FAC82F" w14:textId="3681B2FE" w:rsidR="069C0644" w:rsidRDefault="069C0644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  </w:t>
      </w:r>
    </w:p>
    <w:p w14:paraId="20EEDE1E" w14:textId="6E587469" w:rsidR="069C0644" w:rsidRDefault="069C0644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</w:t>
      </w:r>
      <w:r w:rsidRPr="47886F13">
        <w:t xml:space="preserve"> </w:t>
      </w:r>
    </w:p>
    <w:p w14:paraId="28A4E942" w14:textId="2D8A8122" w:rsidR="069C0644" w:rsidRDefault="069C0644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p w14:paraId="0C2E3790" w14:textId="745EC472" w:rsidR="069C0644" w:rsidRDefault="069C0644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4020"/>
        <w:gridCol w:w="3531"/>
        <w:gridCol w:w="3639"/>
      </w:tblGrid>
      <w:tr w:rsidR="47886F13" w14:paraId="258D6ABD" w14:textId="77777777" w:rsidTr="0F4D1CFF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2391AA" w14:textId="4212776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91872A9" w14:textId="400DF53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C964AA" w14:textId="5B40DE4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B90E09" w14:textId="1F689D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7F72F40" w14:textId="5D149E5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47886F13" w14:paraId="1F7ACD9E" w14:textId="77777777" w:rsidTr="0F4D1CFF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3933B" w14:textId="23FFB508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2C0CFAED" w14:textId="0D775D2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4B5AC8" w14:textId="52A65D4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9FC49" w14:textId="72512C20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</w:rPr>
              <w:t xml:space="preserve"> </w:t>
            </w:r>
            <w:r w:rsidR="00B15D02" w:rsidRPr="00B15D02">
              <w:rPr>
                <w:bCs/>
                <w:lang w:eastAsia="pt-BR"/>
              </w:rPr>
              <w:t>Arquitetura afro-</w:t>
            </w:r>
            <w:proofErr w:type="spellStart"/>
            <w:r w:rsidR="00B15D02" w:rsidRPr="00B15D02">
              <w:rPr>
                <w:bCs/>
                <w:lang w:eastAsia="pt-BR"/>
              </w:rPr>
              <w:t>diaspórica</w:t>
            </w:r>
            <w:proofErr w:type="spellEnd"/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FA394" w14:textId="77777777" w:rsidR="00976AE9" w:rsidRPr="00976AE9" w:rsidRDefault="00976AE9" w:rsidP="00976AE9">
            <w:pPr>
              <w:jc w:val="center"/>
            </w:pPr>
            <w:r w:rsidRPr="00976AE9">
              <w:t>Anotações no caderno</w:t>
            </w:r>
          </w:p>
          <w:p w14:paraId="1342D45E" w14:textId="3DBD1126" w:rsidR="47886F13" w:rsidRDefault="47886F13" w:rsidP="47886F13">
            <w:pPr>
              <w:jc w:val="center"/>
            </w:pPr>
            <w:r w:rsidRPr="47886F13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1C6E2" w14:textId="343C4E8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</w:p>
        </w:tc>
      </w:tr>
      <w:tr w:rsidR="47886F13" w14:paraId="75A6D09E" w14:textId="77777777" w:rsidTr="0F4D1CFF">
        <w:trPr>
          <w:trHeight w:val="345"/>
        </w:trPr>
        <w:tc>
          <w:tcPr>
            <w:tcW w:w="1999" w:type="dxa"/>
            <w:vMerge/>
            <w:vAlign w:val="center"/>
          </w:tcPr>
          <w:p w14:paraId="6EE89323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D7FCC2" w14:textId="4DF6F86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47886F1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D09C8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D49F0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2B00D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72E20F30" w14:textId="77777777" w:rsidTr="0F4D1CFF">
        <w:trPr>
          <w:trHeight w:val="300"/>
        </w:trPr>
        <w:tc>
          <w:tcPr>
            <w:tcW w:w="1999" w:type="dxa"/>
            <w:vMerge/>
            <w:vAlign w:val="center"/>
          </w:tcPr>
          <w:p w14:paraId="4C22D6E1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7EE97A" w14:textId="0B12D9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1620A" w14:textId="1DEDBDA2" w:rsidR="47886F13" w:rsidRDefault="2E936EC1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-Predicado Nominal</w:t>
            </w:r>
            <w:r w:rsidR="47886F13" w:rsidRPr="6C826E90">
              <w:t xml:space="preserve">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59917" w14:textId="36FDB72C" w:rsidR="47886F13" w:rsidRDefault="6BBB1857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Anotação caderno</w:t>
            </w:r>
          </w:p>
          <w:p w14:paraId="411C2CA0" w14:textId="5D71CD06" w:rsidR="47886F13" w:rsidRDefault="6BBB1857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Atividade livro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1DDF1" w14:textId="717386DF" w:rsidR="47886F13" w:rsidRDefault="2DE74967" w:rsidP="47886F13">
            <w:pPr>
              <w:jc w:val="center"/>
            </w:pPr>
            <w:r w:rsidRPr="0F4D1CFF">
              <w:t>X</w:t>
            </w:r>
            <w:r w:rsidR="47886F13" w:rsidRPr="0F4D1CFF">
              <w:t xml:space="preserve"> </w:t>
            </w:r>
          </w:p>
        </w:tc>
      </w:tr>
      <w:tr w:rsidR="47886F13" w14:paraId="3CBAF478" w14:textId="77777777" w:rsidTr="0F4D1CFF">
        <w:trPr>
          <w:trHeight w:val="300"/>
        </w:trPr>
        <w:tc>
          <w:tcPr>
            <w:tcW w:w="1999" w:type="dxa"/>
            <w:vMerge/>
            <w:vAlign w:val="center"/>
          </w:tcPr>
          <w:p w14:paraId="1BCED131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79DA97" w14:textId="46B15BE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D855D" w14:textId="27E0D7D9" w:rsidR="47886F13" w:rsidRDefault="6373B45B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-Predicado Nominal</w:t>
            </w:r>
            <w:r w:rsidR="47886F13" w:rsidRPr="6C826E90">
              <w:t xml:space="preserve">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533DD" w14:textId="1DF9B56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C826E90">
              <w:t xml:space="preserve"> </w:t>
            </w:r>
            <w:r w:rsidR="4DDA2CDF" w:rsidRPr="6C826E90">
              <w:t>Correção Atividade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F5C5C" w14:textId="5D1B4E6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F4D1CFF">
              <w:t xml:space="preserve"> </w:t>
            </w:r>
            <w:r w:rsidR="2DE74967" w:rsidRPr="0F4D1CFF">
              <w:t>X</w:t>
            </w:r>
          </w:p>
        </w:tc>
      </w:tr>
      <w:tr w:rsidR="47886F13" w14:paraId="30D794FD" w14:textId="77777777" w:rsidTr="0F4D1CFF">
        <w:trPr>
          <w:trHeight w:val="300"/>
        </w:trPr>
        <w:tc>
          <w:tcPr>
            <w:tcW w:w="1999" w:type="dxa"/>
            <w:vMerge/>
            <w:vAlign w:val="center"/>
          </w:tcPr>
          <w:p w14:paraId="1EB876A3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76CF60" w14:textId="55D74F0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A9AD5" w14:textId="28EAF9DC" w:rsidR="47886F13" w:rsidRDefault="47886F1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0F81D30C" w:rsidRPr="6C826E90">
              <w:t>Leitura paradidático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F6B61" w14:textId="080FC87B" w:rsidR="47886F13" w:rsidRDefault="47886F1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25CB11F3" w:rsidRPr="6C826E90">
              <w:t>Leitura paradidático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5DB6C" w14:textId="02694940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4D1CF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530C42A" w:rsidRPr="0F4D1CFF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7225D567" w14:textId="2151A9BF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B74B2F9" w14:textId="52C13006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B28B208" w14:textId="08A3881F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AC0F92F" w14:textId="0EB63B2E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720"/>
        <w:gridCol w:w="3686"/>
        <w:gridCol w:w="3699"/>
      </w:tblGrid>
      <w:tr w:rsidR="47886F13" w14:paraId="671C49D7" w14:textId="77777777" w:rsidTr="626001F3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BDDB5E" w14:textId="60464D24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47886F13" w14:paraId="41AF991B" w14:textId="77777777" w:rsidTr="626001F3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CF5258" w14:textId="458D60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944656" w14:textId="6C5437B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45E0AA" w14:textId="704E2A2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87E4DE" w14:textId="5A73AD1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DD673D" w14:textId="042F83CF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7759937C" w14:textId="77777777" w:rsidTr="626001F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AE865" w14:textId="2E841F7B" w:rsidR="37D852BA" w:rsidRDefault="37D852BA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13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7EFA91A" w14:textId="32F10B2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DFEC47" w14:textId="33C4E0E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57727" w14:textId="4DDC6B16" w:rsidR="47886F13" w:rsidRDefault="47886F13" w:rsidP="47886F13">
            <w:pPr>
              <w:jc w:val="center"/>
            </w:pPr>
            <w:r>
              <w:t xml:space="preserve"> </w:t>
            </w:r>
            <w:r w:rsidR="39B6A5F1">
              <w:t>Doenças transmissíveis indireta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191A9" w14:textId="117F6922" w:rsidR="47886F13" w:rsidRDefault="39B6A5F1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A66BE" w14:textId="2D560F79" w:rsidR="47886F13" w:rsidRDefault="39B6A5F1" w:rsidP="626001F3">
            <w:pPr>
              <w:spacing w:line="259" w:lineRule="auto"/>
              <w:jc w:val="center"/>
            </w:pPr>
            <w:r>
              <w:t>Atividade no caderno</w:t>
            </w:r>
          </w:p>
        </w:tc>
      </w:tr>
      <w:tr w:rsidR="47886F13" w14:paraId="361B3481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13CF0194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A03FCC" w14:textId="1CB75A0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31F1D" w14:textId="058A5872" w:rsidR="47886F13" w:rsidRDefault="713D18F6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>Prevenção de doenças transmissíveis</w:t>
            </w:r>
            <w:r w:rsidR="47886F13" w:rsidRPr="626001F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6B2A5" w14:textId="1F1A1B89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D9298" w14:textId="6E1769E2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</w:p>
        </w:tc>
      </w:tr>
      <w:tr w:rsidR="47886F13" w14:paraId="0D80D0BB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20E42FF8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C72D0E" w14:textId="2EB2068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53ED5" w14:textId="2391FFA1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t xml:space="preserve"> </w:t>
            </w:r>
            <w:proofErr w:type="spellStart"/>
            <w:r w:rsidR="2DE37EF7" w:rsidRPr="22364D54">
              <w:rPr>
                <w:color w:val="000000" w:themeColor="text1"/>
              </w:rPr>
              <w:t>Mód</w:t>
            </w:r>
            <w:proofErr w:type="spellEnd"/>
            <w:r w:rsidR="2DE37EF7" w:rsidRPr="22364D54">
              <w:rPr>
                <w:color w:val="000000" w:themeColor="text1"/>
              </w:rPr>
              <w:t xml:space="preserve">. 03 – Cap. 09 - Estatística e probabilidade </w:t>
            </w:r>
          </w:p>
          <w:p w14:paraId="711F1E54" w14:textId="42F3CDF0" w:rsidR="47886F13" w:rsidRDefault="2DE37EF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População e amostra, pág. 160</w:t>
            </w:r>
          </w:p>
          <w:p w14:paraId="40B2450B" w14:textId="73C060C0" w:rsidR="47886F13" w:rsidRDefault="2DE37EF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Tabelas e gráficos, pág. 161</w:t>
            </w:r>
          </w:p>
          <w:p w14:paraId="2F56296E" w14:textId="5DDB12C8" w:rsidR="47886F13" w:rsidRDefault="2DE37EF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Construção de gráficos de setores, pág. 166</w:t>
            </w:r>
          </w:p>
          <w:p w14:paraId="7E504B3D" w14:textId="43EBADCE" w:rsidR="47886F13" w:rsidRDefault="47886F13" w:rsidP="22364D54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8DACC" w14:textId="62904904" w:rsidR="47886F13" w:rsidRDefault="231164C9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págs.:</w:t>
            </w:r>
          </w:p>
          <w:p w14:paraId="32AE3804" w14:textId="0A620A44" w:rsidR="47886F13" w:rsidRDefault="231164C9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26A15359" w14:textId="7F8FC410" w:rsidR="47886F13" w:rsidRDefault="231164C9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1ABE4A6B" w14:textId="15B89E18" w:rsidR="47886F13" w:rsidRDefault="231164C9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58B3D75B" w14:textId="7297A0AD" w:rsidR="47886F13" w:rsidRDefault="231164C9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0FE20D4D" w14:textId="070CD28A" w:rsidR="47886F13" w:rsidRDefault="47886F13" w:rsidP="47886F13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BEE39" w14:textId="62904904" w:rsidR="47886F13" w:rsidRDefault="36A8240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págs.:</w:t>
            </w:r>
          </w:p>
          <w:p w14:paraId="1C2F0E7F" w14:textId="0A620A44" w:rsidR="47886F13" w:rsidRDefault="36A8240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60D4663C" w14:textId="7F8FC410" w:rsidR="47886F13" w:rsidRDefault="36A8240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5631A4BC" w14:textId="23D2B7F5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  <w:tr w:rsidR="47886F13" w14:paraId="4BA05D8E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6A5F19FC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6E96DE" w14:textId="1C98286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58E0C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2D530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C37C6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654A0E71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789E7150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6B77B0" w14:textId="5A2ECA9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86320" w14:textId="37D781AA" w:rsidR="47886F13" w:rsidRDefault="044E2843" w:rsidP="6C826E90">
            <w:pPr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-Histórias de deuses e heróis: Mitologia</w:t>
            </w:r>
            <w:r w:rsidR="47886F13" w:rsidRPr="6C826E90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04277" w14:textId="52265323" w:rsidR="47886F13" w:rsidRDefault="6EF38194" w:rsidP="47886F13">
            <w:pPr>
              <w:jc w:val="center"/>
            </w:pPr>
            <w:r w:rsidRPr="6C826E90">
              <w:t>Anotação caderno</w:t>
            </w:r>
          </w:p>
          <w:p w14:paraId="58D9C2D5" w14:textId="571E68F6" w:rsidR="47886F13" w:rsidRDefault="6EF38194" w:rsidP="47886F13">
            <w:pPr>
              <w:jc w:val="center"/>
            </w:pPr>
            <w:r w:rsidRPr="6C826E90">
              <w:t>Atividade livro</w:t>
            </w:r>
            <w:r w:rsidR="47886F13" w:rsidRPr="6C826E90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53DF4" w14:textId="7E16D07D" w:rsidR="47886F13" w:rsidRDefault="47886F13" w:rsidP="47886F1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7886F13">
              <w:rPr>
                <w:rFonts w:ascii="Calibri Light" w:eastAsia="Calibri Light" w:hAnsi="Calibri Light" w:cs="Calibri Light"/>
              </w:rPr>
              <w:t xml:space="preserve"> </w:t>
            </w:r>
            <w:r w:rsidR="00385CFE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1D2F9A7C" w14:textId="184A567E" w:rsidR="163945C9" w:rsidRDefault="163945C9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1BBCF314" w14:textId="3D86A640" w:rsidR="163945C9" w:rsidRDefault="163945C9" w:rsidP="47886F13">
      <w:pPr>
        <w:tabs>
          <w:tab w:val="left" w:pos="8355"/>
        </w:tabs>
      </w:pPr>
      <w:r w:rsidRPr="47886F13">
        <w:t xml:space="preserve"> </w:t>
      </w:r>
    </w:p>
    <w:p w14:paraId="1DC638F5" w14:textId="04F825FB" w:rsidR="163945C9" w:rsidRDefault="163945C9" w:rsidP="47886F13">
      <w:pPr>
        <w:tabs>
          <w:tab w:val="left" w:pos="8355"/>
        </w:tabs>
      </w:pPr>
      <w:r w:rsidRPr="47886F1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585"/>
        <w:gridCol w:w="3700"/>
        <w:gridCol w:w="3766"/>
      </w:tblGrid>
      <w:tr w:rsidR="47886F13" w14:paraId="59B2F9AC" w14:textId="77777777" w:rsidTr="545AB9D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6EBAE1" w14:textId="4917DAA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CB6FF0" w14:textId="3FBF1DA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4F1228" w14:textId="161A476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84D46B" w14:textId="07B77B9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D5E634" w14:textId="22F72031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4D491729" w14:textId="77777777" w:rsidTr="545AB9D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B38F9" w14:textId="1C038CE8" w:rsidR="78B2ADA9" w:rsidRDefault="78B2ADA9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14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43D633F" w14:textId="3D7215C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9AD82D" w14:textId="5D042C4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6E2FB" w14:textId="4C2B4414" w:rsidR="47886F13" w:rsidRDefault="47886F13" w:rsidP="6C826E90">
            <w:r w:rsidRPr="6C826E90">
              <w:t xml:space="preserve"> </w:t>
            </w:r>
            <w:r w:rsidR="6942370B" w:rsidRPr="6C826E90">
              <w:rPr>
                <w:rFonts w:ascii="Tinos" w:eastAsia="Tinos" w:hAnsi="Tinos" w:cs="Tinos"/>
                <w:color w:val="000000" w:themeColor="text1"/>
              </w:rPr>
              <w:t>-Operadores Argumentativos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559B8" w14:textId="1ABFD008" w:rsidR="47886F13" w:rsidRDefault="6942370B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Arial" w:eastAsia="Arial" w:hAnsi="Arial" w:cs="Arial"/>
              </w:rPr>
              <w:t>Anotação caderno</w:t>
            </w:r>
          </w:p>
          <w:p w14:paraId="30909C2B" w14:textId="1BBDFA7F" w:rsidR="47886F13" w:rsidRDefault="6942370B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Arial" w:eastAsia="Arial" w:hAnsi="Arial" w:cs="Arial"/>
              </w:rPr>
              <w:t>Atividade livro</w:t>
            </w:r>
            <w:r w:rsidR="47886F13" w:rsidRPr="6C826E9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8819E" w14:textId="4C493E46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462EDD51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0C91B8C0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8C2296" w14:textId="5A66F83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CF2C1" w14:textId="5C2660C9" w:rsidR="47886F13" w:rsidRDefault="47886F13" w:rsidP="47886F13">
            <w:r w:rsidRPr="545AB9D3">
              <w:t xml:space="preserve"> </w:t>
            </w:r>
            <w:r w:rsidR="77A56F78" w:rsidRPr="545AB9D3">
              <w:t>Cristãos na história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55AA2" w14:textId="2335AFBC" w:rsidR="47886F13" w:rsidRDefault="77A56F78" w:rsidP="47886F13">
            <w:pPr>
              <w:jc w:val="center"/>
            </w:pPr>
            <w:r w:rsidRPr="545AB9D3">
              <w:t>Livro pág:66</w:t>
            </w:r>
            <w:r w:rsidR="47886F13" w:rsidRPr="545AB9D3"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DC4DE6" w14:textId="30E6EECE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6B146B3C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1F81EC71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A7B5AB" w14:textId="50B6A5C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1BF36" w14:textId="5847BCA4" w:rsidR="47886F13" w:rsidRDefault="18898F2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 xml:space="preserve">. 03 – Cap. 09 - Estatística e probabilidade </w:t>
            </w:r>
          </w:p>
          <w:p w14:paraId="5BA3B53D" w14:textId="6B78766A" w:rsidR="47886F13" w:rsidRDefault="18898F2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População e amostra, pág. 160</w:t>
            </w:r>
          </w:p>
          <w:p w14:paraId="64C7CCFE" w14:textId="03CE1E5E" w:rsidR="47886F13" w:rsidRDefault="18898F2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Tabelas e gráficos, pág. 161</w:t>
            </w:r>
          </w:p>
          <w:p w14:paraId="7F05B2D5" w14:textId="0A9136BF" w:rsidR="47886F13" w:rsidRDefault="18898F27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Construção de gráficos de setores, pág. 166</w:t>
            </w:r>
          </w:p>
          <w:p w14:paraId="29773462" w14:textId="6EBF7B33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86E3F" w14:textId="019B9F86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t xml:space="preserve"> </w:t>
            </w:r>
            <w:r w:rsidR="32F03324" w:rsidRPr="22364D54">
              <w:rPr>
                <w:color w:val="000000" w:themeColor="text1"/>
              </w:rPr>
              <w:t>Atividades propostas no livro, págs.:</w:t>
            </w:r>
          </w:p>
          <w:p w14:paraId="216C6FBB" w14:textId="44961B3D" w:rsidR="47886F13" w:rsidRDefault="32F0332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278A2E72" w14:textId="45780299" w:rsidR="47886F13" w:rsidRDefault="32F0332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1FBF59D1" w14:textId="54687DC7" w:rsidR="47886F13" w:rsidRDefault="32F0332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469A3C66" w14:textId="0A6A8496" w:rsidR="47886F13" w:rsidRDefault="32F0332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2CD6ACEE" w14:textId="72DB166E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D392D" w14:textId="7A7BF506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t xml:space="preserve"> </w:t>
            </w:r>
            <w:r w:rsidR="3C7AFD8E" w:rsidRPr="22364D54">
              <w:rPr>
                <w:color w:val="000000" w:themeColor="text1"/>
              </w:rPr>
              <w:t>Atividades propostas no livro, págs.:</w:t>
            </w:r>
          </w:p>
          <w:p w14:paraId="5C22E4DA" w14:textId="0A620A44" w:rsidR="47886F13" w:rsidRDefault="3C7AFD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3C07AD8A" w14:textId="7F8FC410" w:rsidR="47886F13" w:rsidRDefault="3C7AFD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07FEB091" w14:textId="44200286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7886F13" w14:paraId="712281FB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0D250AB2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4C35CD" w14:textId="6EFA149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4CAC1" w14:textId="42393C88" w:rsidR="47886F13" w:rsidRDefault="17C03C3D" w:rsidP="545AB9D3">
            <w:pPr>
              <w:tabs>
                <w:tab w:val="left" w:pos="3705"/>
              </w:tabs>
              <w:jc w:val="center"/>
            </w:pPr>
            <w:r w:rsidRPr="545AB9D3">
              <w:rPr>
                <w:rFonts w:ascii="Arial" w:eastAsia="Arial" w:hAnsi="Arial" w:cs="Arial"/>
                <w:b/>
                <w:bCs/>
              </w:rPr>
              <w:t>Esportes invasão</w:t>
            </w:r>
            <w:r w:rsidRPr="545AB9D3">
              <w:rPr>
                <w:rFonts w:ascii="Arial" w:eastAsia="Arial" w:hAnsi="Arial" w:cs="Arial"/>
              </w:rPr>
              <w:t>: Basquete: Técnico combinatória.</w:t>
            </w:r>
            <w:r w:rsidR="47886F13" w:rsidRPr="545AB9D3">
              <w:t xml:space="preserve"> </w:t>
            </w:r>
            <w:r w:rsidR="06E281C7" w:rsidRPr="545AB9D3">
              <w:t xml:space="preserve">/ </w:t>
            </w:r>
            <w:proofErr w:type="spellStart"/>
            <w:r w:rsidR="06E281C7" w:rsidRPr="545AB9D3">
              <w:t>linkesar</w:t>
            </w:r>
            <w:proofErr w:type="spellEnd"/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038BF" w14:textId="70AE1E0D" w:rsidR="47886F13" w:rsidRDefault="3FCF5BF4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5AB9D3">
              <w:t>Teorica</w:t>
            </w:r>
            <w:proofErr w:type="spellEnd"/>
            <w:r w:rsidRPr="545AB9D3">
              <w:t>- anotação caderno</w:t>
            </w:r>
            <w:r w:rsidR="7108E35F" w:rsidRPr="545AB9D3">
              <w:t>/</w:t>
            </w:r>
          </w:p>
          <w:p w14:paraId="42A4A7BF" w14:textId="7182743F" w:rsidR="47886F13" w:rsidRDefault="7108E35F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t xml:space="preserve">Produção </w:t>
            </w:r>
            <w:proofErr w:type="spellStart"/>
            <w:r w:rsidRPr="545AB9D3">
              <w:t>linkesar</w:t>
            </w:r>
            <w:proofErr w:type="spellEnd"/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88B0E" w14:textId="15D88F8F" w:rsidR="47886F13" w:rsidRDefault="3FCF5BF4" w:rsidP="545AB9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5AB9D3">
              <w:t>x</w:t>
            </w:r>
          </w:p>
        </w:tc>
      </w:tr>
      <w:tr w:rsidR="47886F13" w14:paraId="4364970B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08E62B8C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7A5735" w14:textId="2D3B189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F4874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10296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8CCB4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</w:tbl>
    <w:p w14:paraId="5657A672" w14:textId="19495787" w:rsidR="163945C9" w:rsidRDefault="163945C9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33BE17F5" w14:textId="5FE3BE15" w:rsidR="163945C9" w:rsidRDefault="163945C9" w:rsidP="47886F13">
      <w:pPr>
        <w:tabs>
          <w:tab w:val="left" w:pos="8355"/>
        </w:tabs>
      </w:pPr>
      <w:r w:rsidRPr="47886F13">
        <w:t xml:space="preserve"> </w:t>
      </w:r>
    </w:p>
    <w:p w14:paraId="09D6AA19" w14:textId="53B47487" w:rsidR="163945C9" w:rsidRDefault="163945C9" w:rsidP="47886F13">
      <w:pPr>
        <w:tabs>
          <w:tab w:val="left" w:pos="8355"/>
        </w:tabs>
      </w:pPr>
      <w:r w:rsidRPr="47886F13">
        <w:t xml:space="preserve">  </w:t>
      </w:r>
    </w:p>
    <w:p w14:paraId="63EB18BA" w14:textId="24F541D9" w:rsidR="163945C9" w:rsidRDefault="163945C9" w:rsidP="47886F13">
      <w:pPr>
        <w:tabs>
          <w:tab w:val="left" w:pos="8355"/>
        </w:tabs>
      </w:pPr>
      <w:r w:rsidRPr="47886F13">
        <w:t xml:space="preserve"> </w:t>
      </w:r>
    </w:p>
    <w:p w14:paraId="60AA5C46" w14:textId="05467AF8" w:rsidR="163945C9" w:rsidRDefault="163945C9" w:rsidP="47886F13">
      <w:pPr>
        <w:tabs>
          <w:tab w:val="left" w:pos="83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705"/>
        <w:gridCol w:w="3682"/>
        <w:gridCol w:w="3695"/>
      </w:tblGrid>
      <w:tr w:rsidR="47886F13" w14:paraId="2DDEEEBC" w14:textId="77777777" w:rsidTr="626001F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20A75C" w14:textId="6AAFF59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FB7F45" w14:textId="3ACE945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52C143" w14:textId="7B00409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AA3C38" w14:textId="2A261FC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3A6A75" w14:textId="574DE16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5A8A7CCD" w14:textId="77777777" w:rsidTr="626001F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6CBC4" w14:textId="24B6E6DE" w:rsidR="2ACDE6BB" w:rsidRDefault="2ACDE6BB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15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EB65BB6" w14:textId="3DBC94B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C20461" w14:textId="517E2A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63AF3" w14:textId="2DA7853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 xml:space="preserve"> </w:t>
            </w:r>
            <w:r w:rsidR="56366102" w:rsidRPr="626001F3">
              <w:rPr>
                <w:rFonts w:ascii="Arial" w:eastAsia="Arial" w:hAnsi="Arial" w:cs="Arial"/>
              </w:rPr>
              <w:t>Vacinação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CCC88" w14:textId="3D6EE450" w:rsidR="47886F13" w:rsidRDefault="56366102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Anotação no caderno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4DC00" w14:textId="0743B43C" w:rsidR="47886F13" w:rsidRDefault="56366102" w:rsidP="626001F3">
            <w:pPr>
              <w:spacing w:line="259" w:lineRule="auto"/>
              <w:jc w:val="center"/>
            </w:pPr>
            <w:r w:rsidRPr="626001F3">
              <w:rPr>
                <w:rFonts w:ascii="Arial" w:eastAsia="Arial" w:hAnsi="Arial" w:cs="Arial"/>
              </w:rPr>
              <w:t>Atividade no caderno</w:t>
            </w:r>
          </w:p>
        </w:tc>
      </w:tr>
      <w:tr w:rsidR="47886F13" w14:paraId="752AA4BC" w14:textId="77777777" w:rsidTr="626001F3">
        <w:trPr>
          <w:trHeight w:val="420"/>
        </w:trPr>
        <w:tc>
          <w:tcPr>
            <w:tcW w:w="1985" w:type="dxa"/>
            <w:vMerge/>
            <w:vAlign w:val="center"/>
          </w:tcPr>
          <w:p w14:paraId="71AA5043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5BE84" w14:textId="3F778F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C7E3A" w14:textId="45DC7195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t xml:space="preserve"> </w:t>
            </w:r>
            <w:proofErr w:type="spellStart"/>
            <w:r w:rsidR="40D40320" w:rsidRPr="22364D54">
              <w:rPr>
                <w:color w:val="000000" w:themeColor="text1"/>
              </w:rPr>
              <w:t>Mód</w:t>
            </w:r>
            <w:proofErr w:type="spellEnd"/>
            <w:r w:rsidR="40D40320" w:rsidRPr="22364D54">
              <w:rPr>
                <w:color w:val="000000" w:themeColor="text1"/>
              </w:rPr>
              <w:t xml:space="preserve">. 03 – Cap. 09 - Estatística e probabilidade </w:t>
            </w:r>
          </w:p>
          <w:p w14:paraId="401B08BE" w14:textId="0E6AFB14" w:rsidR="47886F13" w:rsidRDefault="40D4032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População e amostra, pág. 160</w:t>
            </w:r>
          </w:p>
          <w:p w14:paraId="6B1C0274" w14:textId="12F86295" w:rsidR="47886F13" w:rsidRDefault="40D4032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Tabelas e gráficos, pág. 161</w:t>
            </w:r>
          </w:p>
          <w:p w14:paraId="2CBF8A83" w14:textId="0D4742FD" w:rsidR="47886F13" w:rsidRDefault="40D4032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Construção de gráficos de setores, pág. 166</w:t>
            </w:r>
          </w:p>
          <w:p w14:paraId="19B82C80" w14:textId="357D7B5C" w:rsidR="47886F13" w:rsidRDefault="47886F13" w:rsidP="22364D54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4D924B" w14:textId="60813147" w:rsidR="47886F13" w:rsidRDefault="3E948D4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lastRenderedPageBreak/>
              <w:t>Atividades propostas no livro, págs.:</w:t>
            </w:r>
          </w:p>
          <w:p w14:paraId="6A7782EE" w14:textId="4BF228CA" w:rsidR="47886F13" w:rsidRDefault="3E948D4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73C2BF98" w14:textId="0A0E51D4" w:rsidR="47886F13" w:rsidRDefault="3E948D4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3BDB06A3" w14:textId="6B90D647" w:rsidR="47886F13" w:rsidRDefault="3E948D4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7A053107" w14:textId="3E795CA2" w:rsidR="47886F13" w:rsidRDefault="3E948D4A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75424312" w14:textId="07748B4E" w:rsidR="47886F13" w:rsidRDefault="47886F13" w:rsidP="47886F13">
            <w:pPr>
              <w:tabs>
                <w:tab w:val="left" w:pos="298"/>
              </w:tabs>
              <w:jc w:val="center"/>
            </w:pPr>
            <w:r w:rsidRPr="22364D54">
              <w:lastRenderedPageBreak/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8501C" w14:textId="78451C7D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lastRenderedPageBreak/>
              <w:t xml:space="preserve"> </w:t>
            </w:r>
            <w:r w:rsidR="3CD12D17" w:rsidRPr="22364D54">
              <w:rPr>
                <w:color w:val="000000" w:themeColor="text1"/>
              </w:rPr>
              <w:t>Atividades propostas no livro, págs.:</w:t>
            </w:r>
          </w:p>
          <w:p w14:paraId="73415009" w14:textId="0A620A44" w:rsidR="47886F13" w:rsidRDefault="3CD12D17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75CFFD6A" w14:textId="7F8FC410" w:rsidR="47886F13" w:rsidRDefault="3CD12D17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64EB6686" w14:textId="13C88B16" w:rsidR="47886F13" w:rsidRDefault="47886F13" w:rsidP="22364D54">
            <w:pPr>
              <w:spacing w:line="257" w:lineRule="auto"/>
              <w:jc w:val="center"/>
            </w:pPr>
          </w:p>
        </w:tc>
      </w:tr>
      <w:tr w:rsidR="47886F13" w14:paraId="057CC9AA" w14:textId="77777777" w:rsidTr="626001F3">
        <w:trPr>
          <w:trHeight w:val="525"/>
        </w:trPr>
        <w:tc>
          <w:tcPr>
            <w:tcW w:w="1985" w:type="dxa"/>
            <w:vMerge/>
            <w:vAlign w:val="center"/>
          </w:tcPr>
          <w:p w14:paraId="3CA9EF93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AA7E89" w14:textId="33C397C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AFFE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D376B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29A56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7711AAD4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3A3B2DA0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F358B0" w14:textId="3BD44F1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C1A01" w14:textId="1626C58D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19973485" w14:textId="06CD45C5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73BDA" w14:textId="7AA780A2" w:rsidR="2AD88EA5" w:rsidRDefault="2AD88EA5" w:rsidP="2AD88EA5">
            <w:pPr>
              <w:jc w:val="center"/>
            </w:pPr>
          </w:p>
          <w:p w14:paraId="3F111DEA" w14:textId="3290E659" w:rsidR="2AD88EA5" w:rsidRDefault="2AD88EA5" w:rsidP="2AD88EA5">
            <w:pPr>
              <w:jc w:val="center"/>
            </w:pPr>
            <w:r w:rsidRPr="2AD88EA5">
              <w:t>Produção d</w:t>
            </w:r>
            <w:r w:rsidR="1560D7A7" w:rsidRPr="2AD88EA5">
              <w:t xml:space="preserve">e mapa Interativo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645CE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13F96BA" w14:textId="2BF890E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de pesquisa sobre o tema da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</w:tr>
      <w:tr w:rsidR="47886F13" w14:paraId="775BB36D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1109A0AD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D1819C" w14:textId="5E162D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575AA" w14:textId="649695A1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t xml:space="preserve"> </w:t>
            </w:r>
            <w:proofErr w:type="spellStart"/>
            <w:r w:rsidR="29A8630D" w:rsidRPr="22364D54">
              <w:rPr>
                <w:color w:val="000000" w:themeColor="text1"/>
              </w:rPr>
              <w:t>Mód</w:t>
            </w:r>
            <w:proofErr w:type="spellEnd"/>
            <w:r w:rsidR="29A8630D" w:rsidRPr="22364D54">
              <w:rPr>
                <w:color w:val="000000" w:themeColor="text1"/>
              </w:rPr>
              <w:t xml:space="preserve">. 03 – Cap. 09 - Estatística e probabilidade </w:t>
            </w:r>
          </w:p>
          <w:p w14:paraId="241E0BD8" w14:textId="2B721A6A" w:rsidR="47886F13" w:rsidRDefault="29A8630D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População e amostra, pág. 160</w:t>
            </w:r>
          </w:p>
          <w:p w14:paraId="6F0391C3" w14:textId="4B798D15" w:rsidR="47886F13" w:rsidRDefault="29A8630D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Tabelas e gráficos, pág. 161</w:t>
            </w:r>
          </w:p>
          <w:p w14:paraId="79D59E4E" w14:textId="2114ECAA" w:rsidR="47886F13" w:rsidRDefault="29A8630D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Construção de gráficos de setores, pág. 166</w:t>
            </w:r>
          </w:p>
          <w:p w14:paraId="3FD3881E" w14:textId="5D66CA61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A03FD" w14:textId="55CDDA1D" w:rsidR="47886F13" w:rsidRDefault="76EBB43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págs.:</w:t>
            </w:r>
          </w:p>
          <w:p w14:paraId="3236DF8D" w14:textId="711ED8C7" w:rsidR="47886F13" w:rsidRDefault="76EBB43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749F45D2" w14:textId="405E7C5F" w:rsidR="47886F13" w:rsidRDefault="76EBB43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5DAB31B4" w14:textId="6DACFB1A" w:rsidR="47886F13" w:rsidRDefault="76EBB43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7378C298" w14:textId="145B5D06" w:rsidR="47886F13" w:rsidRDefault="76EBB43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0EE5B768" w14:textId="0761275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05A3C" w14:textId="62904904" w:rsidR="47886F13" w:rsidRDefault="3728713D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págs.:</w:t>
            </w:r>
          </w:p>
          <w:p w14:paraId="4BB0070D" w14:textId="0A620A44" w:rsidR="47886F13" w:rsidRDefault="3728713D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17C0CAA5" w14:textId="7F8FC410" w:rsidR="47886F13" w:rsidRDefault="3728713D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1FE99825" w14:textId="0F7CF1F4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</w:tbl>
    <w:p w14:paraId="20466D52" w14:textId="044BFC09" w:rsidR="163945C9" w:rsidRDefault="163945C9" w:rsidP="47886F13">
      <w:pPr>
        <w:tabs>
          <w:tab w:val="left" w:pos="1035"/>
        </w:tabs>
      </w:pPr>
      <w:r w:rsidRPr="47886F13">
        <w:t xml:space="preserve">  </w:t>
      </w:r>
    </w:p>
    <w:p w14:paraId="16FB424F" w14:textId="16638D41" w:rsidR="163945C9" w:rsidRDefault="163945C9" w:rsidP="47886F13">
      <w:pPr>
        <w:tabs>
          <w:tab w:val="left" w:pos="1035"/>
        </w:tabs>
      </w:pPr>
      <w:r w:rsidRPr="47886F13">
        <w:t xml:space="preserve"> </w:t>
      </w:r>
    </w:p>
    <w:p w14:paraId="115C6E5B" w14:textId="3D8CAF12" w:rsidR="47886F13" w:rsidRDefault="47886F13" w:rsidP="47886F13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47886F13" w14:paraId="09CD9416" w14:textId="77777777" w:rsidTr="545AB9D3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DEB89C" w14:textId="0102D4F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F22071" w14:textId="6A20662C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37046B" w14:textId="3DD4243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CC96E5" w14:textId="7715312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28E0882" w14:textId="02A918B3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3122FEA1" w14:textId="77777777" w:rsidTr="545AB9D3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221931" w14:textId="36A388BD" w:rsidR="691EC0D7" w:rsidRDefault="691EC0D7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16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2BA82A" w14:textId="61AE4AC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0C498" w14:textId="68FBAB97" w:rsidR="47886F13" w:rsidRDefault="4736427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 xml:space="preserve">. 03 – Cap. 09 - Estatística e probabilidade </w:t>
            </w:r>
          </w:p>
          <w:p w14:paraId="25705A0D" w14:textId="5F61D12C" w:rsidR="47886F13" w:rsidRDefault="4736427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População e amostra, pág. 160</w:t>
            </w:r>
          </w:p>
          <w:p w14:paraId="1C1AF106" w14:textId="4B389B63" w:rsidR="47886F13" w:rsidRDefault="4736427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Tabelas e gráficos, pág. 161</w:t>
            </w:r>
          </w:p>
          <w:p w14:paraId="602FDCAB" w14:textId="1CF76DD2" w:rsidR="47886F13" w:rsidRDefault="47364273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Construção de gráficos de setores, pág. 166</w:t>
            </w:r>
          </w:p>
          <w:p w14:paraId="1C449BCC" w14:textId="704AA623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AABAB6" w14:textId="238A0141" w:rsidR="47886F13" w:rsidRDefault="1410C88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págs.:</w:t>
            </w:r>
          </w:p>
          <w:p w14:paraId="51F2101C" w14:textId="77D380AA" w:rsidR="47886F13" w:rsidRDefault="1410C88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759ABACE" w14:textId="2602D612" w:rsidR="47886F13" w:rsidRDefault="1410C88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2C491F0C" w14:textId="30FD656E" w:rsidR="47886F13" w:rsidRDefault="1410C88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2BEC1F6D" w14:textId="34BC0A43" w:rsidR="47886F13" w:rsidRDefault="1410C88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0EF15542" w14:textId="78C8A368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F7ECF" w14:textId="62904904" w:rsidR="47886F13" w:rsidRDefault="35A1ACB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págs.:</w:t>
            </w:r>
          </w:p>
          <w:p w14:paraId="0425BC86" w14:textId="0A620A44" w:rsidR="47886F13" w:rsidRDefault="35A1ACB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163 e 164;</w:t>
            </w:r>
          </w:p>
          <w:p w14:paraId="24BFE20A" w14:textId="7F8FC410" w:rsidR="47886F13" w:rsidRDefault="35A1ACB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168 a 170</w:t>
            </w:r>
          </w:p>
          <w:p w14:paraId="7777BD74" w14:textId="5B22B11B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</w:tr>
      <w:tr w:rsidR="47886F13" w14:paraId="12379B15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106AE9E7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69CABB" w14:textId="0D0108E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6BD45" w14:textId="6B0FA03D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56B0C" w14:textId="7AA780A2" w:rsidR="2AD88EA5" w:rsidRDefault="2AD88EA5" w:rsidP="2AD88EA5">
            <w:pPr>
              <w:jc w:val="center"/>
            </w:pPr>
          </w:p>
          <w:p w14:paraId="0899AC23" w14:textId="3290E659" w:rsidR="2AD88EA5" w:rsidRDefault="2AD88EA5" w:rsidP="2AD88EA5">
            <w:pPr>
              <w:jc w:val="center"/>
            </w:pPr>
            <w:r w:rsidRPr="2AD88EA5">
              <w:t xml:space="preserve">Produção de mapa Interativo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69D4C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3035CFFA" w14:textId="2BF890E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de pesquisa sobre o tema da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</w:tr>
      <w:tr w:rsidR="47886F13" w14:paraId="4F44608B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0CDEC1A4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283063" w14:textId="4AADD8F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4F370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3928C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13D16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6EDF1051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7CE158B4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2CCF6E" w14:textId="158E5B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6D96" w14:textId="31B6AB6E" w:rsidR="47886F13" w:rsidRDefault="3488AFF8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O comercio na época da chegada dos europeus </w:t>
            </w:r>
            <w:r w:rsidR="47886F13"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67F80" w14:textId="729C4A1E" w:rsidR="22364D54" w:rsidRDefault="22364D5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71F0BF81" w14:textId="2F12B588" w:rsidR="47886F13" w:rsidRDefault="6102F74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>Slide sobre o domino espanhol + Produção LIN</w:t>
            </w:r>
            <w:r w:rsidR="34705C82" w:rsidRPr="22364D54">
              <w:t>KESAR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FB20D" w14:textId="5DFFB39A" w:rsidR="22364D54" w:rsidRDefault="22364D54" w:rsidP="22364D54">
            <w:pPr>
              <w:spacing w:line="257" w:lineRule="auto"/>
              <w:jc w:val="center"/>
            </w:pPr>
          </w:p>
          <w:p w14:paraId="71216C9C" w14:textId="4993E859" w:rsidR="47886F13" w:rsidRDefault="09A333CF" w:rsidP="22364D54">
            <w:pPr>
              <w:spacing w:line="257" w:lineRule="auto"/>
              <w:jc w:val="center"/>
            </w:pPr>
            <w:r w:rsidRPr="22364D54">
              <w:t xml:space="preserve">Questionário no quadro </w:t>
            </w:r>
          </w:p>
        </w:tc>
      </w:tr>
      <w:tr w:rsidR="47886F13" w14:paraId="34E15A55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2C44C352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0E5B87" w14:textId="573658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75B07" w14:textId="0103352F" w:rsidR="47886F13" w:rsidRDefault="47886F13" w:rsidP="47886F13">
            <w:pPr>
              <w:jc w:val="center"/>
            </w:pPr>
            <w:r w:rsidRPr="22364D54">
              <w:t xml:space="preserve"> </w:t>
            </w:r>
            <w:r w:rsidR="450254A9" w:rsidRPr="22364D54">
              <w:t xml:space="preserve">A resistência asteca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D074D" w14:textId="61A9063C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 </w:t>
            </w:r>
            <w:r w:rsidR="628FC2E9" w:rsidRPr="22364D54">
              <w:t xml:space="preserve">Produção </w:t>
            </w:r>
            <w:proofErr w:type="spellStart"/>
            <w:r w:rsidR="628FC2E9" w:rsidRPr="22364D54">
              <w:t>Linkesar</w:t>
            </w:r>
            <w:proofErr w:type="spellEnd"/>
            <w:r w:rsidR="628FC2E9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9B08A" w14:textId="13B1C8E2" w:rsidR="47886F13" w:rsidRDefault="628FC2E9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Anotações no caderno </w:t>
            </w:r>
            <w:r w:rsidR="47886F13" w:rsidRPr="22364D54">
              <w:t xml:space="preserve"> </w:t>
            </w:r>
          </w:p>
        </w:tc>
      </w:tr>
    </w:tbl>
    <w:p w14:paraId="20CD55B2" w14:textId="3681B2FE" w:rsidR="163945C9" w:rsidRDefault="163945C9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  </w:t>
      </w:r>
    </w:p>
    <w:p w14:paraId="4A61E2BF" w14:textId="6E587469" w:rsidR="163945C9" w:rsidRDefault="163945C9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</w:t>
      </w:r>
      <w:r w:rsidRPr="47886F13">
        <w:t xml:space="preserve"> </w:t>
      </w:r>
    </w:p>
    <w:p w14:paraId="1C301063" w14:textId="2D8A8122" w:rsidR="163945C9" w:rsidRDefault="163945C9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p w14:paraId="0A3FF4CA" w14:textId="745EC472" w:rsidR="163945C9" w:rsidRDefault="163945C9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4020"/>
        <w:gridCol w:w="3531"/>
        <w:gridCol w:w="3639"/>
      </w:tblGrid>
      <w:tr w:rsidR="47886F13" w14:paraId="11EE58AB" w14:textId="77777777" w:rsidTr="545AB9D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3BA229" w14:textId="4212776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2B04BF" w14:textId="400DF53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E74846" w14:textId="5B40DE4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AE208F" w14:textId="1F689D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988BE2C" w14:textId="5D149E5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47886F13" w14:paraId="4D2AF6D8" w14:textId="77777777" w:rsidTr="545AB9D3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6D94D" w14:textId="17BFE96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1</w:t>
            </w:r>
            <w:r w:rsidR="4BA5904D" w:rsidRPr="47886F13">
              <w:rPr>
                <w:rFonts w:ascii="Arial" w:eastAsia="Arial" w:hAnsi="Arial" w:cs="Arial"/>
                <w:b/>
                <w:bCs/>
              </w:rPr>
              <w:t>7</w:t>
            </w:r>
            <w:r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4C47C8E" w14:textId="0D775D2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753D02" w14:textId="52A65D4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A9703" w14:textId="6C86F643" w:rsidR="47886F13" w:rsidRDefault="004507E7" w:rsidP="47886F13">
            <w:pPr>
              <w:jc w:val="center"/>
            </w:pPr>
            <w:r w:rsidRPr="004507E7">
              <w:rPr>
                <w:rFonts w:ascii="Arial" w:eastAsia="Arial" w:hAnsi="Arial" w:cs="Arial"/>
              </w:rPr>
              <w:t>Cultura Hip-Hop como expressão artística</w:t>
            </w:r>
            <w:r w:rsidR="47886F13" w:rsidRPr="47886F1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60C8D" w14:textId="77777777" w:rsidR="00976AE9" w:rsidRPr="00976AE9" w:rsidRDefault="00976AE9" w:rsidP="00976AE9">
            <w:pPr>
              <w:jc w:val="center"/>
            </w:pPr>
            <w:r w:rsidRPr="00976AE9">
              <w:t>Anotações no caderno</w:t>
            </w:r>
          </w:p>
          <w:p w14:paraId="771967A0" w14:textId="3DBD1126" w:rsidR="47886F13" w:rsidRDefault="47886F13" w:rsidP="47886F13">
            <w:pPr>
              <w:jc w:val="center"/>
            </w:pPr>
            <w:r w:rsidRPr="47886F13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819C9" w14:textId="684C0376" w:rsidR="47886F13" w:rsidRDefault="00385CFE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7175AB52" w14:textId="77777777" w:rsidTr="545AB9D3">
        <w:trPr>
          <w:trHeight w:val="345"/>
        </w:trPr>
        <w:tc>
          <w:tcPr>
            <w:tcW w:w="1999" w:type="dxa"/>
            <w:vMerge/>
            <w:vAlign w:val="center"/>
          </w:tcPr>
          <w:p w14:paraId="2971EDA1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666F06" w14:textId="4DF6F86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47886F1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A3159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23C25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105D3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678B3F2B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670CA1D9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93643A" w14:textId="0B12D9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A3661" w14:textId="5B8DE359" w:rsidR="47886F13" w:rsidRDefault="41716B8B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-Adjunto Adverbial: Conceituação Geral e variedades</w:t>
            </w:r>
            <w:r w:rsidR="47886F13" w:rsidRPr="6C826E90">
              <w:t xml:space="preserve">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CE25F" w14:textId="4ADD21FB" w:rsidR="47886F13" w:rsidRDefault="0264A0BF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Anotação caderno</w:t>
            </w:r>
          </w:p>
          <w:p w14:paraId="75456E9A" w14:textId="7075EB36" w:rsidR="47886F13" w:rsidRDefault="0264A0BF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Atividade livro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BACC8" w14:textId="2664137A" w:rsidR="47886F13" w:rsidRDefault="47886F13" w:rsidP="47886F13">
            <w:pPr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70004D92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44EE714B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DBBBC8" w14:textId="46B15BE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73AE9" w14:textId="369394F8" w:rsidR="47886F13" w:rsidRDefault="71F500E9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-Adjunto Adverbial: Conceituação Geral e variedades</w:t>
            </w:r>
            <w:r w:rsidR="47886F13" w:rsidRPr="6C826E90">
              <w:t xml:space="preserve">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EE572" w14:textId="36E079E1" w:rsidR="47886F13" w:rsidRDefault="36ACFE0A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C826E90">
              <w:t>Correção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388EF" w14:textId="472DC56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6D50A967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1D08CBCB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AF5638" w14:textId="55D74F0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A7AF6" w14:textId="33261E19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362E7B9C" w:rsidRPr="6C826E90">
              <w:t>Leitura paradidático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296CB" w14:textId="611EC78C" w:rsidR="47886F13" w:rsidRDefault="362E7B9C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Leitura paradidático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319F7" w14:textId="41FA9360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85CF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6C219928" w14:textId="2151A9BF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237ADF1" w14:textId="2C4EE129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AA66C78" w14:textId="52C13006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CD282CD" w14:textId="7681FB06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720"/>
        <w:gridCol w:w="3686"/>
        <w:gridCol w:w="3699"/>
      </w:tblGrid>
      <w:tr w:rsidR="47886F13" w14:paraId="34137E66" w14:textId="77777777" w:rsidTr="626001F3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FCB0D3" w14:textId="60464D24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47886F13" w14:paraId="14B87D52" w14:textId="77777777" w:rsidTr="626001F3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E6C6BE" w14:textId="458D60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A8BBAC" w14:textId="6C5437B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ABDF7A" w14:textId="704E2A2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2D1234" w14:textId="5A73AD1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67E71A" w14:textId="042F83CF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6E823208" w14:textId="77777777" w:rsidTr="626001F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11411" w14:textId="2BE44009" w:rsidR="5F63478D" w:rsidRDefault="5F63478D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20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23E866D" w14:textId="32F10B2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5ED196" w14:textId="33C4E0E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6CF86" w14:textId="23CE83F3" w:rsidR="47886F13" w:rsidRDefault="47886F13" w:rsidP="47886F13">
            <w:pPr>
              <w:jc w:val="center"/>
            </w:pPr>
            <w:r>
              <w:t xml:space="preserve"> </w:t>
            </w:r>
            <w:r w:rsidR="131D1E89">
              <w:t>Como acontece a imunização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B64D0" w14:textId="64EFAAAF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CAD0B" w14:textId="49B0B86E" w:rsidR="47886F13" w:rsidRDefault="47886F13" w:rsidP="47886F13">
            <w:pPr>
              <w:jc w:val="center"/>
            </w:pPr>
            <w:r w:rsidRPr="47886F13">
              <w:t xml:space="preserve"> </w:t>
            </w:r>
          </w:p>
        </w:tc>
      </w:tr>
      <w:tr w:rsidR="47886F13" w14:paraId="31AF6D85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74910BA7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5AEA69" w14:textId="1CB75A0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6967F" w14:textId="01BA6EF8" w:rsidR="47886F13" w:rsidRDefault="1D84778F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>Vírus</w:t>
            </w:r>
            <w:r w:rsidR="47886F13" w:rsidRPr="626001F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95734" w14:textId="66EC7C2E" w:rsidR="47886F13" w:rsidRDefault="5480D963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6813C" w14:textId="349B4EF8" w:rsidR="47886F13" w:rsidRDefault="5480D963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 no caderno</w:t>
            </w:r>
          </w:p>
        </w:tc>
      </w:tr>
      <w:tr w:rsidR="47886F13" w14:paraId="51D529D7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0AADEEB7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08274E" w14:textId="2EB2068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E8828" w14:textId="42E8DE75" w:rsidR="47886F13" w:rsidRDefault="7B8B290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>. 03 – Cap. 09 - Estatística e probabilidade</w:t>
            </w:r>
          </w:p>
          <w:p w14:paraId="49168A50" w14:textId="79CAF8DC" w:rsidR="47886F13" w:rsidRDefault="7B8B290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Média aritmética, média aritmética ponderada e amplitude, pág. 171</w:t>
            </w:r>
          </w:p>
          <w:p w14:paraId="3311A689" w14:textId="1EF041DA" w:rsidR="47886F13" w:rsidRDefault="47886F13" w:rsidP="47886F13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5EC4C" w14:textId="2A2624EB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 </w:t>
            </w:r>
          </w:p>
          <w:p w14:paraId="634C43AB" w14:textId="4C2D9E2C" w:rsidR="47886F13" w:rsidRDefault="3DC0BE95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3D3460AB" w14:textId="6125CE7C" w:rsidR="47886F13" w:rsidRDefault="3DC0BE95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5146BFF7" w14:textId="2B30F195" w:rsidR="47886F13" w:rsidRDefault="3DC0BE95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44CE18CE" w14:textId="478D8C31" w:rsidR="47886F13" w:rsidRDefault="3DC0BE95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42C17DF5" w14:textId="196623A7" w:rsidR="47886F13" w:rsidRDefault="47886F13" w:rsidP="22364D54">
            <w:pPr>
              <w:tabs>
                <w:tab w:val="left" w:pos="298"/>
              </w:tabs>
              <w:jc w:val="center"/>
            </w:pP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B1366" w14:textId="4C2D9E2C" w:rsidR="47886F13" w:rsidRDefault="3DC0BE95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770B46C6" w14:textId="6125CE7C" w:rsidR="47886F13" w:rsidRDefault="3DC0BE95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638F2219" w14:textId="1A782EA1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  <w:tr w:rsidR="47886F13" w14:paraId="7F7A2426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07C71675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C7CE0D" w14:textId="1C98286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DBD06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38891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11363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0D0BDFE0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6A8EB2D7" w14:textId="77777777" w:rsidR="00066543" w:rsidRDefault="00066543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9FD432" w14:textId="5A2ECA9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614C6" w14:textId="718E3F8D" w:rsidR="47886F13" w:rsidRDefault="64602ABA" w:rsidP="6C826E90">
            <w:pPr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Produção textual -Paródia</w:t>
            </w:r>
            <w:r w:rsidR="47886F13" w:rsidRPr="6C826E90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7EB8A" w14:textId="707450AC" w:rsidR="47886F13" w:rsidRDefault="65CC8C7E" w:rsidP="6C826E90">
            <w:pPr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Produção textual -Paródia</w:t>
            </w:r>
            <w:r w:rsidR="47886F13" w:rsidRPr="6C826E90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8F3C3" w14:textId="58484F03" w:rsidR="47886F13" w:rsidRDefault="47886F13" w:rsidP="47886F1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7886F13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70A83CB2" w14:textId="184A567E" w:rsidR="7481EE2A" w:rsidRDefault="7481EE2A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3651EAC8" w14:textId="3D86A640" w:rsidR="7481EE2A" w:rsidRDefault="7481EE2A" w:rsidP="47886F13">
      <w:pPr>
        <w:tabs>
          <w:tab w:val="left" w:pos="8355"/>
        </w:tabs>
      </w:pPr>
      <w:r w:rsidRPr="47886F13">
        <w:t xml:space="preserve"> </w:t>
      </w:r>
    </w:p>
    <w:p w14:paraId="36478507" w14:textId="04F825FB" w:rsidR="7481EE2A" w:rsidRDefault="7481EE2A" w:rsidP="47886F13">
      <w:pPr>
        <w:tabs>
          <w:tab w:val="left" w:pos="8355"/>
        </w:tabs>
      </w:pPr>
      <w:r w:rsidRPr="47886F1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585"/>
        <w:gridCol w:w="3700"/>
        <w:gridCol w:w="3766"/>
      </w:tblGrid>
      <w:tr w:rsidR="47886F13" w14:paraId="3943A96A" w14:textId="77777777" w:rsidTr="545AB9D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1E8E7C" w14:textId="4917DAA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28BA61" w14:textId="3FBF1DA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46B8A1" w14:textId="161A476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6D9739" w14:textId="07B77B9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9BECCD" w14:textId="22F72031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34EC2F1A" w14:textId="77777777" w:rsidTr="545AB9D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EFC7D" w14:textId="561C7557" w:rsidR="327824B6" w:rsidRDefault="327824B6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21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82D229E" w14:textId="3D7215C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9EE2BB" w14:textId="5D042C4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F50D4" w14:textId="44D287CB" w:rsidR="47886F13" w:rsidRDefault="47886F13" w:rsidP="6C826E90">
            <w:r w:rsidRPr="6C826E90">
              <w:t xml:space="preserve"> </w:t>
            </w:r>
            <w:r w:rsidR="01EE5397" w:rsidRPr="6C826E90">
              <w:rPr>
                <w:rFonts w:ascii="Tinos" w:eastAsia="Tinos" w:hAnsi="Tinos" w:cs="Tinos"/>
                <w:color w:val="000000" w:themeColor="text1"/>
              </w:rPr>
              <w:t xml:space="preserve">Produção textual </w:t>
            </w:r>
          </w:p>
          <w:p w14:paraId="58AE4852" w14:textId="42F71463" w:rsidR="47886F13" w:rsidRDefault="01EE5397" w:rsidP="6C826E90">
            <w:r w:rsidRPr="6C826E90">
              <w:rPr>
                <w:rFonts w:ascii="Tinos" w:eastAsia="Tinos" w:hAnsi="Tinos" w:cs="Tinos"/>
                <w:color w:val="000000" w:themeColor="text1"/>
              </w:rPr>
              <w:t>-Anúncio Publicitário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8A1D8" w14:textId="058E0217" w:rsidR="47886F13" w:rsidRDefault="01EE5397" w:rsidP="6C826E90">
            <w:r w:rsidRPr="6C826E90">
              <w:rPr>
                <w:rFonts w:ascii="Tinos" w:eastAsia="Tinos" w:hAnsi="Tinos" w:cs="Tinos"/>
                <w:color w:val="000000" w:themeColor="text1"/>
              </w:rPr>
              <w:t xml:space="preserve">Produção textual </w:t>
            </w:r>
          </w:p>
          <w:p w14:paraId="3D3C4C29" w14:textId="397AF234" w:rsidR="47886F13" w:rsidRDefault="01EE5397" w:rsidP="6C826E90">
            <w:r w:rsidRPr="6C826E90">
              <w:rPr>
                <w:rFonts w:ascii="Tinos" w:eastAsia="Tinos" w:hAnsi="Tinos" w:cs="Tinos"/>
                <w:color w:val="000000" w:themeColor="text1"/>
              </w:rPr>
              <w:t>-Anúncio Publicitário</w:t>
            </w:r>
            <w:r w:rsidR="47886F13" w:rsidRPr="6C826E9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9C7D3" w14:textId="44F4A1FE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3B45CDC1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397DB886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51DD30" w14:textId="5A66F83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43D03" w14:textId="1C5D5934" w:rsidR="47886F13" w:rsidRDefault="47886F13" w:rsidP="47886F13">
            <w:r w:rsidRPr="545AB9D3">
              <w:t xml:space="preserve"> </w:t>
            </w:r>
            <w:r w:rsidR="45F0D55E" w:rsidRPr="545AB9D3">
              <w:t>O que diz a filosofia politica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B5FC6" w14:textId="24825D5E" w:rsidR="47886F13" w:rsidRDefault="45F0D55E" w:rsidP="47886F13">
            <w:pPr>
              <w:jc w:val="center"/>
            </w:pPr>
            <w:r w:rsidRPr="545AB9D3">
              <w:t>Livro pág:67</w:t>
            </w:r>
            <w:r w:rsidR="47886F13" w:rsidRPr="545AB9D3"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E746A" w14:textId="77F75820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772A554E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0F464870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19DC67" w14:textId="50B6A5C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3DAE5" w14:textId="22C1FC3F" w:rsidR="47886F13" w:rsidRDefault="468F87E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>. 03 – Cap. 09 - Estatística e probabilidade</w:t>
            </w:r>
          </w:p>
          <w:p w14:paraId="43A94AB9" w14:textId="0A92B554" w:rsidR="47886F13" w:rsidRDefault="468F87E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Média aritmética, média aritmética ponderada e amplitude, pág. 171</w:t>
            </w:r>
          </w:p>
          <w:p w14:paraId="0A55F95A" w14:textId="6F76E016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AA54E" w14:textId="1AF0ADA5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  <w:p w14:paraId="20A011D4" w14:textId="0CF2283D" w:rsidR="47886F13" w:rsidRDefault="0D01315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4CEEE0C7" w14:textId="7B6A778C" w:rsidR="47886F13" w:rsidRDefault="0D01315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66AF594D" w14:textId="3E244196" w:rsidR="47886F13" w:rsidRDefault="0D01315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5A5C33F3" w14:textId="297AF95B" w:rsidR="47886F13" w:rsidRDefault="0D01315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25499F00" w14:textId="35A2921B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04F9D" w14:textId="4C2D9E2C" w:rsidR="47886F13" w:rsidRDefault="613CA45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3B25CA79" w14:textId="6125CE7C" w:rsidR="47886F13" w:rsidRDefault="613CA45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7B4BF7E0" w14:textId="5A603BD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  <w:tr w:rsidR="47886F13" w14:paraId="78E51171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22322FBB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55394C" w14:textId="6EFA149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24F88" w14:textId="0D6AF4D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t xml:space="preserve"> </w:t>
            </w:r>
            <w:r w:rsidR="1E690B7D" w:rsidRPr="545AB9D3">
              <w:t xml:space="preserve">Produção material </w:t>
            </w:r>
            <w:proofErr w:type="spellStart"/>
            <w:r w:rsidR="1E690B7D" w:rsidRPr="545AB9D3">
              <w:t>Linksar</w:t>
            </w:r>
            <w:proofErr w:type="spellEnd"/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CA771" w14:textId="1CC940CE" w:rsidR="47886F13" w:rsidRDefault="1E690B7D" w:rsidP="545AB9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5AB9D3">
              <w:t xml:space="preserve">Produção </w:t>
            </w:r>
            <w:proofErr w:type="spellStart"/>
            <w:r w:rsidRPr="545AB9D3">
              <w:t>linksar</w:t>
            </w:r>
            <w:proofErr w:type="spellEnd"/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44F5F" w14:textId="53BE1351" w:rsidR="47886F13" w:rsidRDefault="1E690B7D" w:rsidP="545AB9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5AB9D3">
              <w:t>x</w:t>
            </w:r>
          </w:p>
        </w:tc>
      </w:tr>
      <w:tr w:rsidR="47886F13" w14:paraId="7E482EF3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3BE4FA79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B95DF3" w14:textId="2D3B189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9C9CB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05157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E08D6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</w:tbl>
    <w:p w14:paraId="769CF647" w14:textId="19495787" w:rsidR="7481EE2A" w:rsidRDefault="7481EE2A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2A587E5F" w14:textId="5FE3BE15" w:rsidR="7481EE2A" w:rsidRDefault="7481EE2A" w:rsidP="47886F13">
      <w:pPr>
        <w:tabs>
          <w:tab w:val="left" w:pos="8355"/>
        </w:tabs>
      </w:pPr>
      <w:r w:rsidRPr="47886F13">
        <w:t xml:space="preserve"> </w:t>
      </w:r>
    </w:p>
    <w:p w14:paraId="165A6B66" w14:textId="53B47487" w:rsidR="7481EE2A" w:rsidRDefault="7481EE2A" w:rsidP="47886F13">
      <w:pPr>
        <w:tabs>
          <w:tab w:val="left" w:pos="8355"/>
        </w:tabs>
      </w:pPr>
      <w:r w:rsidRPr="47886F13">
        <w:t xml:space="preserve">  </w:t>
      </w:r>
    </w:p>
    <w:p w14:paraId="2DDCEBB5" w14:textId="24F541D9" w:rsidR="7481EE2A" w:rsidRDefault="7481EE2A" w:rsidP="47886F13">
      <w:pPr>
        <w:tabs>
          <w:tab w:val="left" w:pos="8355"/>
        </w:tabs>
      </w:pPr>
      <w:r w:rsidRPr="47886F13">
        <w:t xml:space="preserve"> </w:t>
      </w:r>
    </w:p>
    <w:p w14:paraId="2CC2D56E" w14:textId="05467AF8" w:rsidR="7481EE2A" w:rsidRDefault="7481EE2A" w:rsidP="47886F13">
      <w:pPr>
        <w:tabs>
          <w:tab w:val="left" w:pos="8355"/>
        </w:tabs>
      </w:pPr>
      <w:r w:rsidRPr="47886F13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705"/>
        <w:gridCol w:w="3682"/>
        <w:gridCol w:w="3695"/>
      </w:tblGrid>
      <w:tr w:rsidR="47886F13" w14:paraId="13F99A06" w14:textId="77777777" w:rsidTr="626001F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B9C569" w14:textId="6AAFF59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27E0F6" w14:textId="3ACE945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EB189B" w14:textId="7B00409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08CE6D" w14:textId="2A261FC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0B1BCF" w14:textId="574DE16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0A4DEA89" w14:textId="77777777" w:rsidTr="626001F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557BD0" w14:textId="6CFD7AE0" w:rsidR="4A4B5993" w:rsidRDefault="4A4B599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22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17FD72D" w14:textId="3DBC94B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69CAE8" w14:textId="517E2A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4473D4" w14:textId="0C910421" w:rsidR="47886F13" w:rsidRDefault="47886F13" w:rsidP="626001F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26001F3">
              <w:rPr>
                <w:rFonts w:ascii="Arial" w:eastAsia="Arial" w:hAnsi="Arial" w:cs="Arial"/>
              </w:rPr>
              <w:t xml:space="preserve"> </w:t>
            </w:r>
            <w:r w:rsidR="62C806EF" w:rsidRPr="626001F3">
              <w:rPr>
                <w:rFonts w:ascii="Arial" w:eastAsia="Arial" w:hAnsi="Arial" w:cs="Arial"/>
              </w:rPr>
              <w:t xml:space="preserve">Saneamento e </w:t>
            </w:r>
            <w:r w:rsidR="4B107A59" w:rsidRPr="626001F3">
              <w:rPr>
                <w:rFonts w:ascii="Arial" w:eastAsia="Arial" w:hAnsi="Arial" w:cs="Arial"/>
              </w:rPr>
              <w:t>a saúde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3B5D1" w14:textId="4ACB43D2" w:rsidR="47886F13" w:rsidRDefault="62C806EF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443CC" w14:textId="64C2B430" w:rsidR="47886F13" w:rsidRDefault="62C806EF" w:rsidP="626001F3">
            <w:pPr>
              <w:spacing w:line="259" w:lineRule="auto"/>
              <w:jc w:val="center"/>
            </w:pPr>
            <w:r w:rsidRPr="626001F3">
              <w:rPr>
                <w:rFonts w:ascii="Arial" w:eastAsia="Arial" w:hAnsi="Arial" w:cs="Arial"/>
              </w:rPr>
              <w:t>Atividade no caderno</w:t>
            </w:r>
          </w:p>
        </w:tc>
      </w:tr>
      <w:tr w:rsidR="47886F13" w14:paraId="1B5B013E" w14:textId="77777777" w:rsidTr="626001F3">
        <w:trPr>
          <w:trHeight w:val="420"/>
        </w:trPr>
        <w:tc>
          <w:tcPr>
            <w:tcW w:w="1985" w:type="dxa"/>
            <w:vMerge/>
            <w:vAlign w:val="center"/>
          </w:tcPr>
          <w:p w14:paraId="17EFCAD3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C807B5" w14:textId="3F778F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2B75E" w14:textId="1914BAF8" w:rsidR="47886F13" w:rsidRDefault="79750EE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>. 03 – Cap. 09 - Estatística e probabilidade</w:t>
            </w:r>
          </w:p>
          <w:p w14:paraId="1BDCFFA5" w14:textId="2B0C6DE2" w:rsidR="47886F13" w:rsidRDefault="79750EE0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Média aritmética, média aritmética ponderada e amplitude, pág. 171</w:t>
            </w:r>
          </w:p>
          <w:p w14:paraId="1CE9EF78" w14:textId="39E85FBD" w:rsidR="47886F13" w:rsidRDefault="47886F13" w:rsidP="47886F13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FCA5" w14:textId="2558A031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  <w:p w14:paraId="779B2EE1" w14:textId="3E66C47D" w:rsidR="47886F13" w:rsidRDefault="5C325E7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438F7E81" w14:textId="5C898F00" w:rsidR="47886F13" w:rsidRDefault="5C325E7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4F36066C" w14:textId="643FACE6" w:rsidR="47886F13" w:rsidRDefault="5C325E7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3E2AB620" w14:textId="6C7FCB04" w:rsidR="47886F13" w:rsidRDefault="5C325E7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68E16457" w14:textId="7872532D" w:rsidR="47886F13" w:rsidRDefault="47886F13" w:rsidP="47886F13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2CD0C" w14:textId="4C2D9E2C" w:rsidR="47886F13" w:rsidRDefault="627BCBA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1C1FC04C" w14:textId="6125CE7C" w:rsidR="47886F13" w:rsidRDefault="627BCBA6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3D9E8093" w14:textId="0B0CEA53" w:rsidR="47886F13" w:rsidRDefault="47886F13" w:rsidP="47886F13">
            <w:pPr>
              <w:spacing w:line="257" w:lineRule="auto"/>
              <w:jc w:val="center"/>
            </w:pPr>
            <w:r w:rsidRPr="22364D54">
              <w:t xml:space="preserve"> </w:t>
            </w:r>
          </w:p>
        </w:tc>
      </w:tr>
      <w:tr w:rsidR="47886F13" w14:paraId="51CA4DDD" w14:textId="77777777" w:rsidTr="626001F3">
        <w:trPr>
          <w:trHeight w:val="525"/>
        </w:trPr>
        <w:tc>
          <w:tcPr>
            <w:tcW w:w="1985" w:type="dxa"/>
            <w:vMerge/>
            <w:vAlign w:val="center"/>
          </w:tcPr>
          <w:p w14:paraId="61CD2B86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4B465C" w14:textId="33C397C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6AA32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CDB20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F0807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5735EA70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3686F869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615995" w14:textId="3BD44F1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617DB" w14:textId="3EDAD297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00994F44" w14:textId="6CD024D6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C296F" w14:textId="7AA780A2" w:rsidR="2AD88EA5" w:rsidRDefault="2AD88EA5" w:rsidP="2AD88EA5">
            <w:pPr>
              <w:jc w:val="center"/>
            </w:pPr>
          </w:p>
          <w:p w14:paraId="7032AAA7" w14:textId="204392DC" w:rsidR="2AD88EA5" w:rsidRDefault="2AD88EA5" w:rsidP="2AD88EA5">
            <w:pPr>
              <w:jc w:val="center"/>
            </w:pPr>
            <w:r w:rsidRPr="2AD88EA5">
              <w:t xml:space="preserve">Produção de mapa Interativo </w:t>
            </w:r>
            <w:r w:rsidR="6ED09CC4" w:rsidRPr="2AD88EA5">
              <w:t xml:space="preserve">17 objetivos </w:t>
            </w:r>
            <w:r w:rsidR="41BF86A8" w:rsidRPr="2AD88EA5">
              <w:t xml:space="preserve">de práticas sustentáveis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B8599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63E90C73" w14:textId="2BF890E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de pesquisa sobre o tema da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</w:tr>
      <w:tr w:rsidR="47886F13" w14:paraId="2D5784D0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4F80940C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B376AD" w14:textId="5E162D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096B3" w14:textId="02EFAE78" w:rsidR="47886F13" w:rsidRDefault="2D87FD84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>. 03 – Cap. 09 - Estatística e probabilidade</w:t>
            </w:r>
          </w:p>
          <w:p w14:paraId="7322DD5D" w14:textId="12978A77" w:rsidR="47886F13" w:rsidRDefault="2D87FD84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Média aritmética, média aritmética ponderada e amplitude, pág. 171</w:t>
            </w:r>
          </w:p>
          <w:p w14:paraId="3A53FE8E" w14:textId="49886186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3B375" w14:textId="23D7B4EF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 </w:t>
            </w:r>
          </w:p>
          <w:p w14:paraId="402D5221" w14:textId="12C3E8F3" w:rsidR="47886F13" w:rsidRDefault="5BF715A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412584BF" w14:textId="606B9DBB" w:rsidR="47886F13" w:rsidRDefault="5BF715A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7AF3B9AA" w14:textId="4CF28554" w:rsidR="47886F13" w:rsidRDefault="5BF715A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19CEE24B" w14:textId="176BEDD9" w:rsidR="47886F13" w:rsidRDefault="5BF715A2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03A119F2" w14:textId="4100F596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D09F6" w14:textId="4C2D9E2C" w:rsidR="47886F13" w:rsidRDefault="343366F8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24199670" w14:textId="6125CE7C" w:rsidR="47886F13" w:rsidRDefault="343366F8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67025176" w14:textId="777BDD52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</w:tbl>
    <w:p w14:paraId="797242E5" w14:textId="044BFC09" w:rsidR="7481EE2A" w:rsidRDefault="7481EE2A" w:rsidP="47886F13">
      <w:pPr>
        <w:tabs>
          <w:tab w:val="left" w:pos="1035"/>
        </w:tabs>
      </w:pPr>
      <w:r w:rsidRPr="47886F13">
        <w:t xml:space="preserve">  </w:t>
      </w:r>
    </w:p>
    <w:p w14:paraId="35FCF462" w14:textId="16638D41" w:rsidR="7481EE2A" w:rsidRDefault="7481EE2A" w:rsidP="47886F13">
      <w:pPr>
        <w:tabs>
          <w:tab w:val="left" w:pos="103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47886F13" w14:paraId="5F79BF67" w14:textId="77777777" w:rsidTr="545AB9D3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06D7C9" w14:textId="0102D4F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2D5CA3" w14:textId="6A20662C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6BE318" w14:textId="3DD4243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5BFD09" w14:textId="7715312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C1F1E0" w14:textId="02A918B3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526C9C9F" w14:textId="77777777" w:rsidTr="545AB9D3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05B30" w14:textId="7386D1C9" w:rsidR="199299A2" w:rsidRDefault="199299A2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23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1FD1C0" w14:textId="61AE4AC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FAF6E" w14:textId="1C2C1E4C" w:rsidR="47886F13" w:rsidRDefault="6CF51F3F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Mód</w:t>
            </w:r>
            <w:proofErr w:type="spellEnd"/>
            <w:r w:rsidRPr="22364D54">
              <w:rPr>
                <w:color w:val="000000" w:themeColor="text1"/>
              </w:rPr>
              <w:t>. 03 – Cap. 09 - Estatística e probabilidade</w:t>
            </w:r>
          </w:p>
          <w:p w14:paraId="58D0D574" w14:textId="32CE877C" w:rsidR="47886F13" w:rsidRDefault="6CF51F3F" w:rsidP="22364D5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Média aritmética, média aritmética ponderada e amplitude, pág. 171</w:t>
            </w:r>
          </w:p>
          <w:p w14:paraId="50CD0A72" w14:textId="193A8CB6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4D00F" w14:textId="55557E2D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 </w:t>
            </w:r>
          </w:p>
          <w:p w14:paraId="4436F95E" w14:textId="6B9F04C2" w:rsidR="47886F13" w:rsidRDefault="33E60867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Atividades propostas no livro, págs.</w:t>
            </w:r>
          </w:p>
          <w:p w14:paraId="546F3987" w14:textId="22BB2C79" w:rsidR="47886F13" w:rsidRDefault="33E60867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37DA35BC" w14:textId="12DB2C32" w:rsidR="47886F13" w:rsidRDefault="33E60867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Extraclasse</w:t>
            </w:r>
          </w:p>
          <w:p w14:paraId="4AAE316C" w14:textId="121F5936" w:rsidR="47886F13" w:rsidRDefault="33E60867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lastRenderedPageBreak/>
              <w:t>Autoavaliação</w:t>
            </w:r>
            <w:proofErr w:type="spellEnd"/>
          </w:p>
          <w:p w14:paraId="750C7AA2" w14:textId="5C2F7460" w:rsidR="47886F13" w:rsidRDefault="47886F13" w:rsidP="22364D54">
            <w:pPr>
              <w:jc w:val="center"/>
            </w:pP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F5A11" w14:textId="4C2D9E2C" w:rsidR="47886F13" w:rsidRDefault="632CBF68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lastRenderedPageBreak/>
              <w:t>Atividades propostas no livro, págs.</w:t>
            </w:r>
          </w:p>
          <w:p w14:paraId="2095CF51" w14:textId="6125CE7C" w:rsidR="47886F13" w:rsidRDefault="632CBF68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175 a 178</w:t>
            </w:r>
          </w:p>
          <w:p w14:paraId="2C6E59A4" w14:textId="5EE2AE20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</w:tr>
      <w:tr w:rsidR="47886F13" w14:paraId="50E98539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505287B8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BB9271" w14:textId="0D0108E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38A3C" w14:textId="285428E4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proofErr w:type="spellStart"/>
            <w:r w:rsidRPr="2AD88EA5">
              <w:rPr>
                <w:rFonts w:ascii="Arial" w:eastAsia="Arial" w:hAnsi="Arial" w:cs="Arial"/>
              </w:rPr>
              <w:t>Cap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7 Região Nordeste 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E4A39" w14:textId="7AA780A2" w:rsidR="2AD88EA5" w:rsidRDefault="2AD88EA5" w:rsidP="2AD88EA5">
            <w:pPr>
              <w:jc w:val="center"/>
            </w:pPr>
          </w:p>
          <w:p w14:paraId="2EC00BBB" w14:textId="204392DC" w:rsidR="2AD88EA5" w:rsidRDefault="2AD88EA5" w:rsidP="2AD88EA5">
            <w:pPr>
              <w:jc w:val="center"/>
            </w:pPr>
            <w:r w:rsidRPr="2AD88EA5">
              <w:t xml:space="preserve">Produção de mapa Interativo 17 objetivos de práticas sustentáveis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54531" w14:textId="5C00535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0670FF05" w14:textId="2BF890E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AD88EA5">
              <w:t xml:space="preserve">Atividade de pesquisa sobre o tema da </w:t>
            </w:r>
            <w:proofErr w:type="spellStart"/>
            <w:r w:rsidRPr="2AD88EA5">
              <w:t>Linkesar</w:t>
            </w:r>
            <w:proofErr w:type="spellEnd"/>
            <w:r w:rsidRPr="2AD88EA5">
              <w:t xml:space="preserve"> </w:t>
            </w:r>
          </w:p>
        </w:tc>
      </w:tr>
      <w:tr w:rsidR="47886F13" w14:paraId="145748F5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5C8C39B7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19360A" w14:textId="4AADD8F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15226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32966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4A700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383CE84B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72B26014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57E334" w14:textId="158E5B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5970B" w14:textId="020F4E7B" w:rsidR="47886F13" w:rsidRDefault="30C2ABC0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O motivo de derrota dos astecas </w:t>
            </w:r>
            <w:r w:rsidR="47886F13" w:rsidRPr="22364D54">
              <w:t xml:space="preserve">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31D76" w14:textId="013A89F6" w:rsidR="47886F13" w:rsidRDefault="566AE777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Anotações no caderno </w:t>
            </w:r>
            <w:r w:rsidR="47886F13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C6ED5" w14:textId="36822EDD" w:rsidR="47886F13" w:rsidRDefault="0DC753F5" w:rsidP="47886F13">
            <w:pPr>
              <w:spacing w:line="257" w:lineRule="auto"/>
              <w:jc w:val="center"/>
            </w:pPr>
            <w:r w:rsidRPr="22364D54">
              <w:t>Atividade do livro 313</w:t>
            </w:r>
            <w:r w:rsidR="47886F13" w:rsidRPr="22364D54">
              <w:t xml:space="preserve"> </w:t>
            </w:r>
          </w:p>
        </w:tc>
      </w:tr>
      <w:tr w:rsidR="47886F13" w14:paraId="24C10296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1E16377E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8AA6AC" w14:textId="573658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E0A0F" w14:textId="545B4FA0" w:rsidR="47886F13" w:rsidRDefault="47886F13" w:rsidP="47886F13">
            <w:pPr>
              <w:jc w:val="center"/>
            </w:pPr>
            <w:r w:rsidRPr="22364D54">
              <w:t xml:space="preserve"> </w:t>
            </w:r>
            <w:r w:rsidR="09505FFE" w:rsidRPr="22364D54">
              <w:t xml:space="preserve">O encontro com império Inca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708E6" w14:textId="707B7A3F" w:rsidR="47886F13" w:rsidRDefault="44E4A809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Abordagem do tópico </w:t>
            </w:r>
            <w:r w:rsidR="47886F13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71F99" w14:textId="6169F23A" w:rsidR="47886F13" w:rsidRDefault="46CBBA5A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Mapa Mental </w:t>
            </w:r>
            <w:r w:rsidR="47886F13" w:rsidRPr="22364D54">
              <w:t xml:space="preserve"> </w:t>
            </w:r>
          </w:p>
        </w:tc>
      </w:tr>
    </w:tbl>
    <w:p w14:paraId="609AA6C1" w14:textId="3681B2FE" w:rsidR="7481EE2A" w:rsidRDefault="7481EE2A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  </w:t>
      </w:r>
    </w:p>
    <w:p w14:paraId="66A1BEA7" w14:textId="6E587469" w:rsidR="7481EE2A" w:rsidRDefault="7481EE2A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</w:t>
      </w:r>
      <w:r w:rsidRPr="47886F13">
        <w:t xml:space="preserve"> </w:t>
      </w:r>
    </w:p>
    <w:p w14:paraId="4F184828" w14:textId="2D8A8122" w:rsidR="7481EE2A" w:rsidRDefault="7481EE2A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p w14:paraId="4A45EDF9" w14:textId="745EC472" w:rsidR="7481EE2A" w:rsidRDefault="7481EE2A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4020"/>
        <w:gridCol w:w="3531"/>
        <w:gridCol w:w="3639"/>
      </w:tblGrid>
      <w:tr w:rsidR="47886F13" w14:paraId="77AE7D84" w14:textId="77777777" w:rsidTr="545AB9D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3CCED1" w14:textId="4212776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F4DDF8" w14:textId="400DF53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E2F3F7" w14:textId="5B40DE4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2523E6" w14:textId="1F689D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D09B50" w14:textId="5D149E5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47886F13" w14:paraId="7656C748" w14:textId="77777777" w:rsidTr="545AB9D3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555AD" w14:textId="34F5D0A3" w:rsidR="635EC50A" w:rsidRDefault="635EC50A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24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65A3DB7" w14:textId="0D775D2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BE068" w14:textId="52A65D4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DF7D1" w14:textId="77777777" w:rsidR="00C26135" w:rsidRPr="00C26135" w:rsidRDefault="47886F13" w:rsidP="00C26135">
            <w:pPr>
              <w:spacing w:before="240" w:after="240" w:line="360" w:lineRule="auto"/>
              <w:rPr>
                <w:lang w:eastAsia="pt-BR"/>
              </w:rPr>
            </w:pPr>
            <w:r w:rsidRPr="47886F13">
              <w:rPr>
                <w:rFonts w:ascii="Arial" w:eastAsia="Arial" w:hAnsi="Arial" w:cs="Arial"/>
              </w:rPr>
              <w:t xml:space="preserve"> </w:t>
            </w:r>
            <w:r w:rsidR="00C26135" w:rsidRPr="00C26135">
              <w:rPr>
                <w:lang w:eastAsia="pt-BR"/>
              </w:rPr>
              <w:t>Hip-Hop e sua dimensão cultural</w:t>
            </w:r>
          </w:p>
          <w:p w14:paraId="44171BF5" w14:textId="3B48F05B" w:rsidR="47886F13" w:rsidRDefault="47886F13" w:rsidP="47886F13">
            <w:pPr>
              <w:jc w:val="center"/>
            </w:pP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467F7" w14:textId="3DBD1126" w:rsidR="47886F13" w:rsidRDefault="47886F13" w:rsidP="47886F13">
            <w:pPr>
              <w:jc w:val="center"/>
            </w:pPr>
            <w:r w:rsidRPr="47886F13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3172C" w14:textId="343C4E8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</w:p>
        </w:tc>
      </w:tr>
      <w:tr w:rsidR="47886F13" w14:paraId="456FCD36" w14:textId="77777777" w:rsidTr="545AB9D3">
        <w:trPr>
          <w:trHeight w:val="345"/>
        </w:trPr>
        <w:tc>
          <w:tcPr>
            <w:tcW w:w="1999" w:type="dxa"/>
            <w:vMerge/>
            <w:vAlign w:val="center"/>
          </w:tcPr>
          <w:p w14:paraId="282C6311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7F6935" w14:textId="4DF6F86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47886F1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FA2E3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53067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B8141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5F52EDFC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193E2D20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3AA245" w14:textId="0B12D9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BC635" w14:textId="3A8CE98C" w:rsidR="47886F13" w:rsidRDefault="463BB582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Produção textual</w:t>
            </w:r>
          </w:p>
          <w:p w14:paraId="33C7D173" w14:textId="4D030B3B" w:rsidR="47886F13" w:rsidRDefault="463BB582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-Histórias de deuses e heróis: Mitologia</w:t>
            </w:r>
            <w:r w:rsidR="47886F13" w:rsidRPr="6C826E90">
              <w:t xml:space="preserve">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8F888" w14:textId="5827FBF3" w:rsidR="47886F13" w:rsidRDefault="017EB9C5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Anotação caderno</w:t>
            </w:r>
          </w:p>
          <w:p w14:paraId="6CA2DFA8" w14:textId="5B41FA9C" w:rsidR="47886F13" w:rsidRDefault="017EB9C5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Atividade 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F144A" w14:textId="66FCAF12" w:rsidR="47886F13" w:rsidRDefault="00385CFE" w:rsidP="47886F13">
            <w:pPr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3F2AD88C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18018D86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B968B0" w14:textId="46B15BE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97ED7" w14:textId="42B21D9A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32AC70CC" w:rsidRPr="6C826E90">
              <w:rPr>
                <w:rFonts w:ascii="Tinos" w:eastAsia="Tinos" w:hAnsi="Tinos" w:cs="Tinos"/>
                <w:color w:val="000000" w:themeColor="text1"/>
              </w:rPr>
              <w:t>Produção textual</w:t>
            </w:r>
          </w:p>
          <w:p w14:paraId="7DB780C2" w14:textId="312ADE15" w:rsidR="47886F13" w:rsidRDefault="32AC70CC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-Histórias de deuses e heróis: Mitologia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CECE4" w14:textId="5827FBF3" w:rsidR="47886F13" w:rsidRDefault="0F97C155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C826E90">
              <w:t>Anotação caderno</w:t>
            </w:r>
          </w:p>
          <w:p w14:paraId="4F8989EA" w14:textId="40CACFA2" w:rsidR="47886F13" w:rsidRDefault="0F97C155" w:rsidP="6C826E9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C826E90">
              <w:t>Atividade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A129C" w14:textId="06D531AA" w:rsidR="47886F13" w:rsidRDefault="00385CFE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47886F13" w:rsidRPr="47886F13">
              <w:t xml:space="preserve"> </w:t>
            </w:r>
          </w:p>
        </w:tc>
      </w:tr>
      <w:tr w:rsidR="47886F13" w14:paraId="2C629803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1B5842A3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AE86F7" w14:textId="55D74F0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3C587" w14:textId="1380F124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69BD87EF" w:rsidRPr="6C826E90">
              <w:t>Leitura paradidático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EE1A4" w14:textId="2AB4B3A9" w:rsidR="47886F13" w:rsidRDefault="69BD87EF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Leitura paradidático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9BDC7" w14:textId="3BDEFE5B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85CF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6357C691" w14:textId="2151A9BF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AB2B9A7" w14:textId="52C13006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53439E4" w14:textId="4CCB863E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59021DF" w14:textId="7CE741D7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985715A" w14:textId="41670013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720"/>
        <w:gridCol w:w="3686"/>
        <w:gridCol w:w="3699"/>
      </w:tblGrid>
      <w:tr w:rsidR="47886F13" w14:paraId="69E67F75" w14:textId="77777777" w:rsidTr="626001F3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AE374A" w14:textId="60464D24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A – ENSINO FUNDAMENTAL</w:t>
            </w:r>
          </w:p>
        </w:tc>
      </w:tr>
      <w:tr w:rsidR="47886F13" w14:paraId="391C7112" w14:textId="77777777" w:rsidTr="626001F3">
        <w:trPr>
          <w:trHeight w:val="24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078839" w14:textId="458D60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48977D" w14:textId="6C5437B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42AFEE" w14:textId="704E2A2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547520" w14:textId="5A73AD1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BE53CB" w14:textId="042F83CF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00385CFE" w14:paraId="2A3BCF1D" w14:textId="77777777" w:rsidTr="626001F3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6B817" w14:textId="1534D807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27/10/2025</w:t>
            </w:r>
          </w:p>
          <w:p w14:paraId="6F249307" w14:textId="32F10B25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A9AE6C" w14:textId="33C4E0E1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CE252" w14:textId="3EC1035F" w:rsidR="00385CFE" w:rsidRDefault="00385CFE" w:rsidP="00385CFE">
            <w:pPr>
              <w:jc w:val="center"/>
            </w:pPr>
            <w:r>
              <w:t xml:space="preserve"> Controle e eliminação de vetores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250B5" w14:textId="166BBAFD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9D880" w14:textId="6829C0D8" w:rsidR="00385CFE" w:rsidRDefault="00385CFE" w:rsidP="00385CFE">
            <w:pPr>
              <w:jc w:val="center"/>
            </w:pPr>
            <w:r>
              <w:t>Atividade no caderno</w:t>
            </w:r>
          </w:p>
        </w:tc>
      </w:tr>
      <w:tr w:rsidR="00385CFE" w14:paraId="0639E07E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3139A054" w14:textId="77777777" w:rsidR="00385CFE" w:rsidRDefault="00385CFE" w:rsidP="00385CF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2C0302" w14:textId="1CB75A03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8E071" w14:textId="072E498D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 xml:space="preserve"> Cuidados na alimentação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1768D" w14:textId="384B3A7E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57CFFA" w14:textId="4B5F980D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00385CFE" w14:paraId="7C4DF8D1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1187EFF5" w14:textId="77777777" w:rsidR="00385CFE" w:rsidRDefault="00385CFE" w:rsidP="00385CF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54DA2F" w14:textId="2EB20685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07BB6" w14:textId="15E08208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  <w:p w14:paraId="572394A0" w14:textId="4C4FF5BF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rPr>
                <w:color w:val="000000" w:themeColor="text1"/>
              </w:rPr>
              <w:t>Probabilidade, pág. 179</w:t>
            </w:r>
          </w:p>
          <w:p w14:paraId="092DAC45" w14:textId="76AAFF39" w:rsidR="00385CFE" w:rsidRDefault="00385CFE" w:rsidP="00385CFE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27C6F" w14:textId="4608EBD6" w:rsidR="00385CFE" w:rsidRDefault="00385CFE" w:rsidP="00385CFE">
            <w:pPr>
              <w:tabs>
                <w:tab w:val="left" w:pos="298"/>
              </w:tabs>
              <w:jc w:val="center"/>
            </w:pPr>
          </w:p>
          <w:p w14:paraId="70CBE5FF" w14:textId="5B4CAD20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4F7910A8" w14:textId="3F5FCF10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0F2DF285" w14:textId="48E65F66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431DA1E0" w14:textId="72F15666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0F5E08B6" w14:textId="3D6606FC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25986143" w14:textId="2EE9CEFE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304D40AE" w14:textId="7ACA734A" w:rsidR="00385CFE" w:rsidRDefault="00385CFE" w:rsidP="00385CFE">
            <w:pPr>
              <w:tabs>
                <w:tab w:val="left" w:pos="298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901BC" w14:textId="3995E542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FF31198" w14:textId="5B4CAD20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2F5F3D3F" w14:textId="3F5FCF10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36B956CF" w14:textId="48E65F66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4299560F" w14:textId="72F15666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62E193F0" w14:textId="3D6606FC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73845E01" w14:textId="480DA132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  <w:tr w:rsidR="00385CFE" w14:paraId="54A1C541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005FBD9A" w14:textId="77777777" w:rsidR="00385CFE" w:rsidRDefault="00385CFE" w:rsidP="00385CF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F9BABC" w14:textId="1C982867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88FE4" w14:textId="770F7525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331FF" w14:textId="710CAFD6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3DC0D" w14:textId="6C97879B" w:rsidR="00385CFE" w:rsidRDefault="00385CFE" w:rsidP="00385CF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00385CFE" w14:paraId="1EE9E56B" w14:textId="77777777" w:rsidTr="626001F3">
        <w:trPr>
          <w:trHeight w:val="300"/>
        </w:trPr>
        <w:tc>
          <w:tcPr>
            <w:tcW w:w="1990" w:type="dxa"/>
            <w:vMerge/>
            <w:vAlign w:val="center"/>
          </w:tcPr>
          <w:p w14:paraId="22BBD7D7" w14:textId="77777777" w:rsidR="00385CFE" w:rsidRDefault="00385CFE" w:rsidP="00385CF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D1D47F" w14:textId="5A2ECA94" w:rsidR="00385CFE" w:rsidRDefault="00385CFE" w:rsidP="00385CF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AF831" w14:textId="1A06CF95" w:rsidR="00385CFE" w:rsidRDefault="00385CFE" w:rsidP="00385CFE">
            <w:pPr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 xml:space="preserve">Aspecto gramatical </w:t>
            </w:r>
          </w:p>
          <w:p w14:paraId="2D4FFEA3" w14:textId="60DF447E" w:rsidR="00385CFE" w:rsidRDefault="00385CFE" w:rsidP="00385CFE">
            <w:pPr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-Adjunto adnominal</w:t>
            </w:r>
            <w:r w:rsidRPr="6C826E90"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4E38C" w14:textId="3BDEEA3A" w:rsidR="00385CFE" w:rsidRDefault="00385CFE" w:rsidP="00385CFE">
            <w:pPr>
              <w:jc w:val="center"/>
            </w:pPr>
            <w:r w:rsidRPr="6C826E90">
              <w:t>Anotação caderno</w:t>
            </w:r>
          </w:p>
          <w:p w14:paraId="518CFE96" w14:textId="5DA83D06" w:rsidR="00385CFE" w:rsidRDefault="00385CFE" w:rsidP="00385CFE">
            <w:pPr>
              <w:jc w:val="center"/>
            </w:pPr>
            <w:r w:rsidRPr="6C826E90">
              <w:t xml:space="preserve">Atividade livro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FCB29" w14:textId="24D7FDDB" w:rsidR="00385CFE" w:rsidRDefault="00385CFE" w:rsidP="00385CF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47886F13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64FAC2C0" w14:textId="184A567E" w:rsidR="16284806" w:rsidRDefault="16284806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672BAAEF" w14:textId="3D86A640" w:rsidR="16284806" w:rsidRDefault="16284806" w:rsidP="47886F13">
      <w:pPr>
        <w:tabs>
          <w:tab w:val="left" w:pos="8355"/>
        </w:tabs>
      </w:pPr>
      <w:r w:rsidRPr="47886F13">
        <w:t xml:space="preserve"> </w:t>
      </w:r>
    </w:p>
    <w:p w14:paraId="24A37D56" w14:textId="04F825FB" w:rsidR="16284806" w:rsidRDefault="16284806" w:rsidP="47886F13">
      <w:pPr>
        <w:tabs>
          <w:tab w:val="left" w:pos="8355"/>
        </w:tabs>
      </w:pPr>
      <w:r w:rsidRPr="47886F1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025"/>
        <w:gridCol w:w="3585"/>
        <w:gridCol w:w="3700"/>
        <w:gridCol w:w="3766"/>
      </w:tblGrid>
      <w:tr w:rsidR="47886F13" w14:paraId="25909855" w14:textId="77777777" w:rsidTr="545AB9D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713AFD" w14:textId="4917DAA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7077B9" w14:textId="3FBF1DA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D076C8" w14:textId="161A476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02AD02" w14:textId="07B77B9B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CEC28A" w14:textId="22F72031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03424891" w14:textId="77777777" w:rsidTr="545AB9D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78741" w14:textId="744C41C1" w:rsidR="2C14CF26" w:rsidRDefault="2C14CF26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28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B87D35A" w14:textId="3D7215C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F18DB" w14:textId="5D042C4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D5772" w14:textId="3B8639E3" w:rsidR="47886F13" w:rsidRDefault="47886F13" w:rsidP="47886F13">
            <w:r w:rsidRPr="6C826E90">
              <w:t xml:space="preserve"> </w:t>
            </w:r>
            <w:r w:rsidR="39B565FE" w:rsidRPr="6C826E90">
              <w:t>Correção Atividade livro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21AF7" w14:textId="36F96B0F" w:rsidR="47886F13" w:rsidRDefault="39B565FE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Correção Atividade livro</w:t>
            </w:r>
            <w:r w:rsidR="47886F13" w:rsidRPr="6C826E9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5341C" w14:textId="0D3276CE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4C920B18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503F2E4D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7B9405" w14:textId="5A66F83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7C5F9" w14:textId="650576C6" w:rsidR="47886F13" w:rsidRDefault="47886F13" w:rsidP="47886F13">
            <w:r w:rsidRPr="545AB9D3">
              <w:t xml:space="preserve"> </w:t>
            </w:r>
            <w:r w:rsidR="1EC72C04" w:rsidRPr="545AB9D3">
              <w:t xml:space="preserve">Jeitos de ser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A1850" w14:textId="22F3D463" w:rsidR="47886F13" w:rsidRDefault="47886F13" w:rsidP="47886F13">
            <w:pPr>
              <w:jc w:val="center"/>
            </w:pPr>
            <w:r w:rsidRPr="545AB9D3">
              <w:t xml:space="preserve"> </w:t>
            </w:r>
            <w:r w:rsidR="7F1FBFC6" w:rsidRPr="545AB9D3">
              <w:t>Livro pás: 68 e 69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A492D" w14:textId="640471CF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5B473CE8" w14:textId="77777777" w:rsidTr="545AB9D3">
        <w:trPr>
          <w:trHeight w:val="2475"/>
        </w:trPr>
        <w:tc>
          <w:tcPr>
            <w:tcW w:w="1985" w:type="dxa"/>
            <w:vMerge/>
            <w:vAlign w:val="center"/>
          </w:tcPr>
          <w:p w14:paraId="1E764C3B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ADDA02" w14:textId="50B6A5C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B54C9" w14:textId="79471CED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  <w:p w14:paraId="2CB031EC" w14:textId="684465CE" w:rsidR="47886F13" w:rsidRDefault="59BCADC6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rPr>
                <w:color w:val="000000" w:themeColor="text1"/>
              </w:rPr>
              <w:t>Probabilidade, pág. 179</w:t>
            </w:r>
          </w:p>
          <w:p w14:paraId="16C19D30" w14:textId="41C6BED5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AD4A1" w14:textId="60ABAE63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  <w:p w14:paraId="2FB012AB" w14:textId="29940488" w:rsidR="47886F13" w:rsidRDefault="5C2C62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28421AEC" w14:textId="7F41D273" w:rsidR="47886F13" w:rsidRDefault="5C2C62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2380A11C" w14:textId="4C8762DB" w:rsidR="47886F13" w:rsidRDefault="5C2C62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0D533F6C" w14:textId="59DAD6DC" w:rsidR="47886F13" w:rsidRDefault="5C2C62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5AD4856F" w14:textId="21ECE765" w:rsidR="47886F13" w:rsidRDefault="5C2C62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565BF875" w14:textId="769BE0E5" w:rsidR="47886F13" w:rsidRDefault="5C2C628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45BB3AD1" w14:textId="13F60331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2F80D" w14:textId="1E344D25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09BBE040" w14:textId="5B4CAD20" w:rsidR="47886F13" w:rsidRDefault="5184443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743C367D" w14:textId="3F5FCF10" w:rsidR="47886F13" w:rsidRDefault="5184443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34129AA1" w14:textId="48E65F66" w:rsidR="47886F13" w:rsidRDefault="5184443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0D116E72" w14:textId="72F15666" w:rsidR="47886F13" w:rsidRDefault="5184443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5DFC62A2" w14:textId="3D6606FC" w:rsidR="47886F13" w:rsidRDefault="51844430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146A774E" w14:textId="4872D409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</w:tr>
      <w:tr w:rsidR="47886F13" w14:paraId="6D3DA32F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3E441102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FFD1AC" w14:textId="6EFA149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8066F" w14:textId="5001F7DF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t xml:space="preserve"> Produção material </w:t>
            </w:r>
            <w:proofErr w:type="spellStart"/>
            <w:r w:rsidRPr="545AB9D3">
              <w:t>Link</w:t>
            </w:r>
            <w:r w:rsidR="68FDF68A" w:rsidRPr="545AB9D3">
              <w:t>e</w:t>
            </w:r>
            <w:r w:rsidRPr="545AB9D3">
              <w:t>sar</w:t>
            </w:r>
            <w:proofErr w:type="spellEnd"/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8AA34" w14:textId="66AE77BD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45AB9D3">
              <w:t xml:space="preserve">Produção </w:t>
            </w:r>
            <w:proofErr w:type="spellStart"/>
            <w:r w:rsidRPr="545AB9D3">
              <w:t>link</w:t>
            </w:r>
            <w:r w:rsidR="2CEAEA9F" w:rsidRPr="545AB9D3">
              <w:t>e</w:t>
            </w:r>
            <w:r w:rsidRPr="545AB9D3">
              <w:t>sar</w:t>
            </w:r>
            <w:proofErr w:type="spellEnd"/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1F1BA" w14:textId="3E4EEDDB" w:rsidR="47886F13" w:rsidRDefault="26768289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t>x</w:t>
            </w:r>
            <w:r w:rsidR="47886F13" w:rsidRPr="545AB9D3">
              <w:t xml:space="preserve"> </w:t>
            </w:r>
          </w:p>
        </w:tc>
      </w:tr>
      <w:tr w:rsidR="47886F13" w14:paraId="190919EE" w14:textId="77777777" w:rsidTr="545AB9D3">
        <w:trPr>
          <w:trHeight w:val="300"/>
        </w:trPr>
        <w:tc>
          <w:tcPr>
            <w:tcW w:w="1985" w:type="dxa"/>
            <w:vMerge/>
            <w:vAlign w:val="center"/>
          </w:tcPr>
          <w:p w14:paraId="03E893DE" w14:textId="77777777" w:rsidR="00066543" w:rsidRDefault="00066543"/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053069" w14:textId="2D3B189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22B71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F7C78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A38E5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</w:tbl>
    <w:p w14:paraId="0456FDA5" w14:textId="19495787" w:rsidR="16284806" w:rsidRDefault="16284806" w:rsidP="47886F13">
      <w:pPr>
        <w:tabs>
          <w:tab w:val="left" w:pos="8355"/>
        </w:tabs>
      </w:pPr>
      <w:r w:rsidRPr="47886F13">
        <w:rPr>
          <w:rFonts w:ascii="Arial" w:eastAsia="Arial" w:hAnsi="Arial" w:cs="Arial"/>
        </w:rPr>
        <w:t xml:space="preserve">  </w:t>
      </w:r>
    </w:p>
    <w:p w14:paraId="524099CB" w14:textId="5FE3BE15" w:rsidR="16284806" w:rsidRDefault="16284806" w:rsidP="47886F13">
      <w:pPr>
        <w:tabs>
          <w:tab w:val="left" w:pos="8355"/>
        </w:tabs>
      </w:pPr>
      <w:r w:rsidRPr="47886F13">
        <w:t xml:space="preserve"> </w:t>
      </w:r>
    </w:p>
    <w:p w14:paraId="5B123061" w14:textId="53B47487" w:rsidR="16284806" w:rsidRDefault="16284806" w:rsidP="47886F13">
      <w:pPr>
        <w:tabs>
          <w:tab w:val="left" w:pos="8355"/>
        </w:tabs>
      </w:pPr>
      <w:r w:rsidRPr="47886F13">
        <w:t xml:space="preserve">  </w:t>
      </w:r>
    </w:p>
    <w:p w14:paraId="3879C895" w14:textId="24F541D9" w:rsidR="16284806" w:rsidRDefault="16284806" w:rsidP="47886F13">
      <w:pPr>
        <w:tabs>
          <w:tab w:val="left" w:pos="8355"/>
        </w:tabs>
      </w:pPr>
      <w:r w:rsidRPr="47886F13">
        <w:t xml:space="preserve"> </w:t>
      </w:r>
    </w:p>
    <w:p w14:paraId="78CE83E4" w14:textId="05467AF8" w:rsidR="16284806" w:rsidRDefault="16284806" w:rsidP="47886F13">
      <w:pPr>
        <w:tabs>
          <w:tab w:val="left" w:pos="83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3705"/>
        <w:gridCol w:w="3682"/>
        <w:gridCol w:w="3695"/>
      </w:tblGrid>
      <w:tr w:rsidR="47886F13" w14:paraId="74EC10BB" w14:textId="77777777" w:rsidTr="626001F3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87CC5A" w14:textId="6AAFF593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356488" w14:textId="3ACE945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364920" w14:textId="7B00409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2A1C79" w14:textId="2A261FC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DC29B6" w14:textId="574DE16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47886F13" w14:paraId="42BEC7B2" w14:textId="77777777" w:rsidTr="626001F3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F253D" w14:textId="2B3FDB94" w:rsidR="52AFDA55" w:rsidRDefault="52AFDA55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29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0B12601" w14:textId="3DBC94B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47FA74" w14:textId="517E2A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56798" w14:textId="61676442" w:rsidR="47886F13" w:rsidRDefault="15BA2C80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6001F3">
              <w:rPr>
                <w:rFonts w:ascii="Arial" w:eastAsia="Arial" w:hAnsi="Arial" w:cs="Arial"/>
              </w:rPr>
              <w:t>Ciclo da doença de Chagas</w:t>
            </w:r>
            <w:r w:rsidR="47886F13" w:rsidRPr="626001F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63695" w14:textId="43F0AD0A" w:rsidR="47886F13" w:rsidRDefault="38BE3622" w:rsidP="626001F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D1CDE" w14:textId="5E24D7B2" w:rsidR="47886F13" w:rsidRDefault="38BE3622" w:rsidP="626001F3">
            <w:pPr>
              <w:spacing w:line="259" w:lineRule="auto"/>
              <w:jc w:val="center"/>
            </w:pPr>
            <w:r w:rsidRPr="626001F3">
              <w:rPr>
                <w:rFonts w:ascii="Arial" w:eastAsia="Arial" w:hAnsi="Arial" w:cs="Arial"/>
              </w:rPr>
              <w:t>Atividade no caderno</w:t>
            </w:r>
          </w:p>
        </w:tc>
      </w:tr>
      <w:tr w:rsidR="47886F13" w14:paraId="08BA2FB1" w14:textId="77777777" w:rsidTr="626001F3">
        <w:trPr>
          <w:trHeight w:val="420"/>
        </w:trPr>
        <w:tc>
          <w:tcPr>
            <w:tcW w:w="1985" w:type="dxa"/>
            <w:vMerge/>
            <w:vAlign w:val="center"/>
          </w:tcPr>
          <w:p w14:paraId="7F416B70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5C6B1" w14:textId="3F778F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030C1" w14:textId="7DFB2751" w:rsidR="47886F13" w:rsidRDefault="47886F13" w:rsidP="22364D54">
            <w:pPr>
              <w:tabs>
                <w:tab w:val="left" w:leader="underscore" w:pos="15120"/>
              </w:tabs>
              <w:jc w:val="center"/>
            </w:pPr>
          </w:p>
          <w:p w14:paraId="3D1442E6" w14:textId="71C1DD52" w:rsidR="47886F13" w:rsidRDefault="05DEBA67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rPr>
                <w:color w:val="000000" w:themeColor="text1"/>
              </w:rPr>
              <w:t>Probabilidade, pág. 179</w:t>
            </w:r>
          </w:p>
          <w:p w14:paraId="19BD6E36" w14:textId="15FC1816" w:rsidR="47886F13" w:rsidRDefault="47886F13" w:rsidP="47886F13">
            <w:pPr>
              <w:tabs>
                <w:tab w:val="left" w:leader="underscore" w:pos="1512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8BA797" w14:textId="205E1188" w:rsidR="47886F13" w:rsidRDefault="47886F1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t xml:space="preserve"> </w:t>
            </w:r>
            <w:r w:rsidR="5B5DF4A3" w:rsidRPr="22364D54">
              <w:rPr>
                <w:color w:val="000000" w:themeColor="text1"/>
              </w:rPr>
              <w:t xml:space="preserve">Atividades propostas no livro, págs. </w:t>
            </w:r>
          </w:p>
          <w:p w14:paraId="1C1AEB8C" w14:textId="05C8D6B1" w:rsidR="47886F13" w:rsidRDefault="5B5DF4A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4F934C9D" w14:textId="6B46313B" w:rsidR="47886F13" w:rsidRDefault="5B5DF4A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33ECDC5B" w14:textId="19F0AB31" w:rsidR="47886F13" w:rsidRDefault="5B5DF4A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31A469B3" w14:textId="761DC34F" w:rsidR="47886F13" w:rsidRDefault="5B5DF4A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57E44C8D" w14:textId="09E4DACA" w:rsidR="47886F13" w:rsidRDefault="5B5DF4A3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40850466" w14:textId="746CFD11" w:rsidR="47886F13" w:rsidRDefault="47886F13" w:rsidP="22364D54">
            <w:pPr>
              <w:tabs>
                <w:tab w:val="left" w:pos="298"/>
              </w:tabs>
              <w:jc w:val="center"/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5801B" w14:textId="5B4CAD20" w:rsidR="47886F13" w:rsidRDefault="520DA69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14FDD28E" w14:textId="3F5FCF10" w:rsidR="47886F13" w:rsidRDefault="520DA69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12AD8721" w14:textId="48E65F66" w:rsidR="47886F13" w:rsidRDefault="520DA69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66D0F228" w14:textId="72F15666" w:rsidR="47886F13" w:rsidRDefault="520DA69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75DEED47" w14:textId="3D6606FC" w:rsidR="47886F13" w:rsidRDefault="520DA69F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436B397E" w14:textId="42355AAF" w:rsidR="47886F13" w:rsidRDefault="47886F13" w:rsidP="47886F13">
            <w:pPr>
              <w:spacing w:line="257" w:lineRule="auto"/>
              <w:jc w:val="center"/>
            </w:pPr>
            <w:r w:rsidRPr="22364D54">
              <w:t xml:space="preserve"> </w:t>
            </w:r>
          </w:p>
        </w:tc>
      </w:tr>
      <w:tr w:rsidR="47886F13" w14:paraId="067C050A" w14:textId="77777777" w:rsidTr="626001F3">
        <w:trPr>
          <w:trHeight w:val="525"/>
        </w:trPr>
        <w:tc>
          <w:tcPr>
            <w:tcW w:w="1985" w:type="dxa"/>
            <w:vMerge/>
            <w:vAlign w:val="center"/>
          </w:tcPr>
          <w:p w14:paraId="6492EE1C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63A15E" w14:textId="33C397C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E818F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67786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62D27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290D16C5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657AEAA6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D56F" w14:textId="3BD44F1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3E5E3" w14:textId="54B5CBA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2270E4C1" w14:textId="79B47F1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593606B8" w14:textId="0D243ADA" w:rsidR="6DAEBC1B" w:rsidRDefault="6DAEBC1B" w:rsidP="2AD88EA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2AD88EA5">
              <w:rPr>
                <w:rFonts w:ascii="Arial" w:eastAsia="Arial" w:hAnsi="Arial" w:cs="Arial"/>
              </w:rPr>
              <w:t xml:space="preserve">Apresentação </w:t>
            </w:r>
            <w:proofErr w:type="spellStart"/>
            <w:r w:rsidRPr="2AD88EA5">
              <w:rPr>
                <w:rFonts w:ascii="Arial" w:eastAsia="Arial" w:hAnsi="Arial" w:cs="Arial"/>
              </w:rPr>
              <w:t>Linkesar</w:t>
            </w:r>
            <w:proofErr w:type="spellEnd"/>
            <w:r w:rsidRPr="2AD88E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35C29" w14:textId="7AA780A2" w:rsidR="2AD88EA5" w:rsidRDefault="2AD88EA5" w:rsidP="2AD88EA5">
            <w:pPr>
              <w:jc w:val="center"/>
            </w:pPr>
          </w:p>
          <w:p w14:paraId="56AB11EE" w14:textId="79B47F1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0F032070" w14:textId="0AFE7FB7" w:rsidR="6DAEBC1B" w:rsidRDefault="6DAEBC1B" w:rsidP="2AD88EA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2AD88EA5">
              <w:rPr>
                <w:rFonts w:ascii="Arial" w:eastAsia="Arial" w:hAnsi="Arial" w:cs="Arial"/>
              </w:rPr>
              <w:t xml:space="preserve">Apresentação </w:t>
            </w:r>
            <w:proofErr w:type="spellStart"/>
            <w:r w:rsidRPr="2AD88EA5">
              <w:rPr>
                <w:rFonts w:ascii="Arial" w:eastAsia="Arial" w:hAnsi="Arial" w:cs="Arial"/>
              </w:rPr>
              <w:t>Linkesar</w:t>
            </w:r>
            <w:proofErr w:type="spellEnd"/>
          </w:p>
          <w:p w14:paraId="5388F06A" w14:textId="50A8EE48" w:rsidR="2AD88EA5" w:rsidRDefault="2AD88EA5" w:rsidP="2AD88EA5">
            <w:pPr>
              <w:jc w:val="center"/>
            </w:pPr>
            <w:r w:rsidRPr="2AD88EA5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07B1B" w14:textId="54B5CBA8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7A951DB7" w14:textId="79B47F11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  <w:p w14:paraId="261D37DD" w14:textId="4060F064" w:rsidR="10509248" w:rsidRDefault="10509248" w:rsidP="2AD88EA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2AD88EA5">
              <w:rPr>
                <w:rFonts w:ascii="Arial" w:eastAsia="Arial" w:hAnsi="Arial" w:cs="Arial"/>
              </w:rPr>
              <w:t xml:space="preserve">Apresentação </w:t>
            </w:r>
            <w:proofErr w:type="spellStart"/>
            <w:r w:rsidRPr="2AD88EA5">
              <w:rPr>
                <w:rFonts w:ascii="Arial" w:eastAsia="Arial" w:hAnsi="Arial" w:cs="Arial"/>
              </w:rPr>
              <w:t>Linkesar</w:t>
            </w:r>
            <w:proofErr w:type="spellEnd"/>
          </w:p>
          <w:p w14:paraId="47BC4E57" w14:textId="2AC29C1E" w:rsidR="2AD88EA5" w:rsidRDefault="2AD88EA5" w:rsidP="2AD88EA5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47886F13" w14:paraId="0E2F7D58" w14:textId="77777777" w:rsidTr="626001F3">
        <w:trPr>
          <w:trHeight w:val="300"/>
        </w:trPr>
        <w:tc>
          <w:tcPr>
            <w:tcW w:w="1985" w:type="dxa"/>
            <w:vMerge/>
            <w:vAlign w:val="center"/>
          </w:tcPr>
          <w:p w14:paraId="0B542194" w14:textId="77777777" w:rsidR="00066543" w:rsidRDefault="00066543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129CF5" w14:textId="5E162D0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71FD9" w14:textId="484A59F3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  <w:p w14:paraId="2297EB09" w14:textId="2132331B" w:rsidR="47886F13" w:rsidRDefault="09503E5C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rPr>
                <w:color w:val="000000" w:themeColor="text1"/>
              </w:rPr>
              <w:t>Probabilidade, pág. 179</w:t>
            </w:r>
          </w:p>
          <w:p w14:paraId="0821FBBC" w14:textId="14B6B0CC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D623E" w14:textId="4AA6783C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7F984ED" w14:textId="36FD890A" w:rsidR="47886F13" w:rsidRDefault="336D17B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6682FF88" w14:textId="0E409C52" w:rsidR="47886F13" w:rsidRDefault="336D17B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767DF6DD" w14:textId="74CEF08C" w:rsidR="47886F13" w:rsidRDefault="336D17B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0495F5D4" w14:textId="5787BC98" w:rsidR="47886F13" w:rsidRDefault="336D17B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0665F97A" w14:textId="2C99460F" w:rsidR="47886F13" w:rsidRDefault="336D17B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7774699D" w14:textId="231C024B" w:rsidR="47886F13" w:rsidRDefault="336D17B4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2B28ABE0" w14:textId="679CAFAE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BF215" w14:textId="761E74D1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t xml:space="preserve"> </w:t>
            </w:r>
          </w:p>
          <w:p w14:paraId="737C6FA1" w14:textId="5B4CAD20" w:rsidR="47886F13" w:rsidRDefault="2B68982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00BECEA0" w14:textId="3F5FCF10" w:rsidR="47886F13" w:rsidRDefault="2B68982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5C895B89" w14:textId="48E65F66" w:rsidR="47886F13" w:rsidRDefault="2B68982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3C491E50" w14:textId="72F15666" w:rsidR="47886F13" w:rsidRDefault="2B68982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382AE05D" w14:textId="3D6606FC" w:rsidR="47886F13" w:rsidRDefault="2B68982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2705D264" w14:textId="1138D196" w:rsidR="47886F13" w:rsidRDefault="47886F13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</w:tbl>
    <w:p w14:paraId="7137E419" w14:textId="044BFC09" w:rsidR="16284806" w:rsidRDefault="16284806" w:rsidP="47886F13">
      <w:pPr>
        <w:tabs>
          <w:tab w:val="left" w:pos="1035"/>
        </w:tabs>
      </w:pPr>
      <w:r w:rsidRPr="47886F13">
        <w:t xml:space="preserve">  </w:t>
      </w:r>
    </w:p>
    <w:p w14:paraId="05045122" w14:textId="4F9C549A" w:rsidR="47886F13" w:rsidRDefault="47886F13" w:rsidP="47886F13">
      <w:pPr>
        <w:tabs>
          <w:tab w:val="left" w:pos="1035"/>
        </w:tabs>
      </w:pPr>
    </w:p>
    <w:p w14:paraId="182E644C" w14:textId="16638D41" w:rsidR="16284806" w:rsidRDefault="16284806" w:rsidP="47886F13">
      <w:pPr>
        <w:tabs>
          <w:tab w:val="left" w:pos="103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810"/>
        <w:gridCol w:w="3457"/>
        <w:gridCol w:w="3758"/>
      </w:tblGrid>
      <w:tr w:rsidR="47886F13" w14:paraId="3516F7B2" w14:textId="77777777" w:rsidTr="545AB9D3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FD3F92" w14:textId="0102D4F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A59141" w14:textId="6A20662C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ECB46C" w14:textId="3DD42435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2BC231" w14:textId="7715312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DBC600" w14:textId="02A918B3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47886F13" w14:paraId="6E31F3BC" w14:textId="77777777" w:rsidTr="545AB9D3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7C4D1" w14:textId="385281FD" w:rsidR="5D57B720" w:rsidRDefault="5D57B720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47886F13">
              <w:rPr>
                <w:rFonts w:ascii="Arial" w:eastAsia="Arial" w:hAnsi="Arial" w:cs="Arial"/>
                <w:b/>
                <w:bCs/>
              </w:rPr>
              <w:t>30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/10/2025 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1EBFE8" w14:textId="61AE4ACE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C08E2" w14:textId="3BDE7DDB" w:rsidR="47886F13" w:rsidRDefault="47886F13" w:rsidP="47886F13">
            <w:pPr>
              <w:jc w:val="center"/>
            </w:pPr>
            <w:r w:rsidRPr="22364D54">
              <w:t xml:space="preserve"> </w:t>
            </w:r>
          </w:p>
          <w:p w14:paraId="7831CB7B" w14:textId="531D4B36" w:rsidR="47886F13" w:rsidRDefault="66C903A1" w:rsidP="22364D5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2364D54">
              <w:rPr>
                <w:color w:val="000000" w:themeColor="text1"/>
              </w:rPr>
              <w:t>Probabilidade, pág. 179</w:t>
            </w:r>
          </w:p>
          <w:p w14:paraId="4E2A6E43" w14:textId="3AA402AF" w:rsidR="47886F13" w:rsidRDefault="47886F13" w:rsidP="22364D54">
            <w:pPr>
              <w:jc w:val="center"/>
            </w:pP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67624" w14:textId="46A90003" w:rsidR="47886F13" w:rsidRDefault="66C903A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287DF37A" w14:textId="43768BCD" w:rsidR="47886F13" w:rsidRDefault="66C903A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31EDC2F2" w14:textId="4CEF0503" w:rsidR="47886F13" w:rsidRDefault="66C903A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4CEC1626" w14:textId="4EA97635" w:rsidR="47886F13" w:rsidRDefault="66C903A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63A7D73B" w14:textId="681784F5" w:rsidR="47886F13" w:rsidRDefault="66C903A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5B150CC0" w14:textId="37F787ED" w:rsidR="47886F13" w:rsidRDefault="66C903A1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2364D54">
              <w:rPr>
                <w:color w:val="000000" w:themeColor="text1"/>
              </w:rPr>
              <w:t>Autoavaliação</w:t>
            </w:r>
            <w:proofErr w:type="spellEnd"/>
          </w:p>
          <w:p w14:paraId="3B306928" w14:textId="6831A334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3B9D5" w14:textId="5B4CAD20" w:rsidR="47886F13" w:rsidRDefault="05A9F97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 xml:space="preserve">Atividades propostas no livro, págs. </w:t>
            </w:r>
          </w:p>
          <w:p w14:paraId="79A4303B" w14:textId="3F5FCF10" w:rsidR="47886F13" w:rsidRDefault="05A9F97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182 e 183</w:t>
            </w:r>
          </w:p>
          <w:p w14:paraId="46937BF1" w14:textId="48E65F66" w:rsidR="47886F13" w:rsidRDefault="05A9F97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186 e 187</w:t>
            </w:r>
          </w:p>
          <w:p w14:paraId="61ADF353" w14:textId="72F15666" w:rsidR="47886F13" w:rsidRDefault="05A9F97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196</w:t>
            </w:r>
          </w:p>
          <w:p w14:paraId="06F64B7C" w14:textId="3D6606FC" w:rsidR="47886F13" w:rsidRDefault="05A9F97E" w:rsidP="22364D5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2364D54">
              <w:rPr>
                <w:color w:val="000000" w:themeColor="text1"/>
              </w:rPr>
              <w:t>Atividade Caderno</w:t>
            </w:r>
          </w:p>
          <w:p w14:paraId="3FE9A625" w14:textId="5439FAF1" w:rsidR="47886F13" w:rsidRDefault="47886F13" w:rsidP="47886F13">
            <w:pPr>
              <w:jc w:val="center"/>
            </w:pPr>
            <w:r w:rsidRPr="22364D54">
              <w:t xml:space="preserve"> </w:t>
            </w:r>
          </w:p>
        </w:tc>
      </w:tr>
      <w:tr w:rsidR="47886F13" w14:paraId="2E2E70D7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0E69673E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633F9A" w14:textId="0D0108E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7B39D" w14:textId="4C94F774" w:rsidR="47886F13" w:rsidRDefault="47886F13" w:rsidP="47886F13">
            <w:pPr>
              <w:spacing w:line="252" w:lineRule="auto"/>
              <w:jc w:val="center"/>
            </w:pPr>
            <w:r w:rsidRPr="2AD88EA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D3A92" w:rsidRPr="2AD88EA5">
              <w:rPr>
                <w:rFonts w:ascii="Arial" w:eastAsia="Arial" w:hAnsi="Arial" w:cs="Arial"/>
              </w:rPr>
              <w:t>Cap</w:t>
            </w:r>
            <w:proofErr w:type="spellEnd"/>
            <w:r w:rsidR="003D3A92" w:rsidRPr="2AD88EA5">
              <w:rPr>
                <w:rFonts w:ascii="Arial" w:eastAsia="Arial" w:hAnsi="Arial" w:cs="Arial"/>
              </w:rPr>
              <w:t xml:space="preserve"> 7 Região Nordeste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609D0" w14:textId="4F66923B" w:rsidR="47886F13" w:rsidRDefault="003D3A92" w:rsidP="47886F13">
            <w:pPr>
              <w:spacing w:line="252" w:lineRule="auto"/>
              <w:jc w:val="center"/>
            </w:pPr>
            <w:r w:rsidRPr="2AD88EA5">
              <w:t xml:space="preserve">Abordagem de conteúdo </w:t>
            </w:r>
            <w:r w:rsidR="47886F13" w:rsidRPr="2AD88EA5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BC3F4" w14:textId="2CD4237B" w:rsidR="47886F13" w:rsidRDefault="47886F13" w:rsidP="47886F13">
            <w:pPr>
              <w:jc w:val="center"/>
            </w:pPr>
            <w:r w:rsidRPr="2AD88EA5">
              <w:t xml:space="preserve"> </w:t>
            </w:r>
            <w:r w:rsidR="2309D99E" w:rsidRPr="2AD88EA5">
              <w:t xml:space="preserve">Atividade no caderno </w:t>
            </w:r>
          </w:p>
        </w:tc>
      </w:tr>
      <w:tr w:rsidR="47886F13" w14:paraId="17051C9F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6369FDED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4DEAAC" w14:textId="4AADD8F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875FD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84708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1EB6F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16B4F6EA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6EE95891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4D08A8" w14:textId="158E5BB1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589B0" w14:textId="292732F9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 </w:t>
            </w:r>
            <w:r w:rsidR="2FD75BA3" w:rsidRPr="22364D54">
              <w:t xml:space="preserve">Administração colonial da américa espanhola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9AE50" w14:textId="64AFDC81" w:rsidR="47886F13" w:rsidRDefault="7863F975" w:rsidP="47886F1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2364D54">
              <w:t xml:space="preserve">Roda de conversa </w:t>
            </w:r>
            <w:r w:rsidR="47886F13" w:rsidRPr="22364D54">
              <w:t xml:space="preserve">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CEDBD" w14:textId="0A26A643" w:rsidR="47886F13" w:rsidRDefault="6E115AE6" w:rsidP="22364D54">
            <w:pPr>
              <w:spacing w:line="257" w:lineRule="auto"/>
              <w:jc w:val="center"/>
            </w:pPr>
            <w:r w:rsidRPr="22364D54">
              <w:t xml:space="preserve">Anotações do caderno sobre as </w:t>
            </w:r>
            <w:r w:rsidR="40527D7A" w:rsidRPr="22364D54">
              <w:t xml:space="preserve">instruções da atividade </w:t>
            </w:r>
          </w:p>
        </w:tc>
      </w:tr>
      <w:tr w:rsidR="47886F13" w14:paraId="188BFF43" w14:textId="77777777" w:rsidTr="545AB9D3">
        <w:trPr>
          <w:trHeight w:val="300"/>
        </w:trPr>
        <w:tc>
          <w:tcPr>
            <w:tcW w:w="2111" w:type="dxa"/>
            <w:vMerge/>
            <w:vAlign w:val="center"/>
          </w:tcPr>
          <w:p w14:paraId="411FB784" w14:textId="77777777" w:rsidR="00066543" w:rsidRDefault="00066543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613FDF" w14:textId="573658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8DDA5" w14:textId="253B69C4" w:rsidR="47886F13" w:rsidRDefault="47886F13" w:rsidP="47886F13">
            <w:pPr>
              <w:jc w:val="center"/>
            </w:pPr>
            <w:r w:rsidRPr="22364D54">
              <w:t xml:space="preserve"> </w:t>
            </w:r>
            <w:r w:rsidR="362AA28A" w:rsidRPr="22364D54">
              <w:t xml:space="preserve">Economia e trabalho </w:t>
            </w:r>
          </w:p>
        </w:tc>
        <w:tc>
          <w:tcPr>
            <w:tcW w:w="3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74CD4" w14:textId="65468D96" w:rsidR="47886F13" w:rsidRDefault="5506A1D4" w:rsidP="22364D5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 xml:space="preserve">Sala de aula interativa </w:t>
            </w:r>
            <w:r w:rsidR="57677509" w:rsidRPr="22364D54">
              <w:t xml:space="preserve">individual </w:t>
            </w:r>
          </w:p>
        </w:tc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A26A4" w14:textId="4DA955F8" w:rsidR="47886F13" w:rsidRDefault="41F6F83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2364D54">
              <w:t>X</w:t>
            </w:r>
            <w:r w:rsidR="47886F13" w:rsidRPr="22364D54">
              <w:t xml:space="preserve"> </w:t>
            </w:r>
          </w:p>
        </w:tc>
      </w:tr>
    </w:tbl>
    <w:p w14:paraId="69EC5C31" w14:textId="3681B2FE" w:rsidR="16284806" w:rsidRDefault="16284806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lastRenderedPageBreak/>
        <w:t xml:space="preserve">   </w:t>
      </w:r>
    </w:p>
    <w:p w14:paraId="4F3A4F40" w14:textId="6E587469" w:rsidR="16284806" w:rsidRDefault="16284806" w:rsidP="47886F13">
      <w:pPr>
        <w:tabs>
          <w:tab w:val="left" w:pos="1320"/>
          <w:tab w:val="left" w:pos="1755"/>
        </w:tabs>
      </w:pPr>
      <w:r w:rsidRPr="47886F13">
        <w:rPr>
          <w:rFonts w:ascii="Arial" w:eastAsia="Arial" w:hAnsi="Arial" w:cs="Arial"/>
        </w:rPr>
        <w:t xml:space="preserve"> </w:t>
      </w:r>
      <w:r w:rsidRPr="47886F13">
        <w:t xml:space="preserve"> </w:t>
      </w:r>
    </w:p>
    <w:p w14:paraId="314EED63" w14:textId="2D8A8122" w:rsidR="16284806" w:rsidRDefault="16284806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p w14:paraId="2D2A2309" w14:textId="745EC472" w:rsidR="16284806" w:rsidRDefault="16284806" w:rsidP="47886F13">
      <w:pPr>
        <w:tabs>
          <w:tab w:val="left" w:pos="1320"/>
          <w:tab w:val="left" w:pos="1755"/>
        </w:tabs>
      </w:pPr>
      <w:r w:rsidRPr="47886F1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903"/>
        <w:gridCol w:w="4020"/>
        <w:gridCol w:w="3531"/>
        <w:gridCol w:w="3639"/>
      </w:tblGrid>
      <w:tr w:rsidR="47886F13" w14:paraId="43AB13BC" w14:textId="77777777" w:rsidTr="545AB9D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121E05" w14:textId="4212776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3EF802C" w14:textId="400DF537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C1144B" w14:textId="5B40DE4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1FC4D2" w14:textId="1F689D8D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3C422B" w14:textId="5D149E56" w:rsidR="47886F13" w:rsidRDefault="47886F13" w:rsidP="47886F13">
            <w:pPr>
              <w:spacing w:before="120" w:after="120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 xml:space="preserve">CASA </w:t>
            </w:r>
          </w:p>
        </w:tc>
      </w:tr>
      <w:tr w:rsidR="47886F13" w14:paraId="669FF531" w14:textId="77777777" w:rsidTr="545AB9D3">
        <w:trPr>
          <w:trHeight w:val="300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FB85A" w14:textId="3943E810" w:rsidR="5C3703E1" w:rsidRDefault="5C3703E1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3</w:t>
            </w:r>
            <w:r w:rsidR="47886F13" w:rsidRPr="47886F13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5894CA97" w14:textId="0D775D2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7886F1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A0F612" w14:textId="52A65D46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C8595" w14:textId="29224323" w:rsidR="47886F13" w:rsidRDefault="47886F13" w:rsidP="47886F13">
            <w:pPr>
              <w:jc w:val="center"/>
            </w:pPr>
            <w:r w:rsidRPr="47886F13">
              <w:rPr>
                <w:rFonts w:ascii="Arial" w:eastAsia="Arial" w:hAnsi="Arial" w:cs="Arial"/>
              </w:rPr>
              <w:t xml:space="preserve"> </w:t>
            </w:r>
            <w:r w:rsidR="0035311A" w:rsidRPr="0035311A">
              <w:rPr>
                <w:rFonts w:ascii="Arial" w:eastAsia="Arial" w:hAnsi="Arial" w:cs="Arial"/>
                <w:bCs/>
              </w:rPr>
              <w:t>Cultura e arte urbana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8C8B4" w14:textId="77777777" w:rsidR="00976AE9" w:rsidRPr="00976AE9" w:rsidRDefault="47886F13" w:rsidP="00976AE9">
            <w:pPr>
              <w:jc w:val="center"/>
            </w:pPr>
            <w:r w:rsidRPr="47886F13">
              <w:t xml:space="preserve"> </w:t>
            </w:r>
            <w:r w:rsidR="00976AE9" w:rsidRPr="00976AE9">
              <w:t>Anotações no caderno</w:t>
            </w:r>
          </w:p>
          <w:p w14:paraId="76083B1B" w14:textId="35788AD1" w:rsidR="47886F13" w:rsidRDefault="47886F13" w:rsidP="47886F13">
            <w:pPr>
              <w:jc w:val="center"/>
            </w:pP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BE90B" w14:textId="1D6C1181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2D15CC70" w14:textId="77777777" w:rsidTr="545AB9D3">
        <w:trPr>
          <w:trHeight w:val="345"/>
        </w:trPr>
        <w:tc>
          <w:tcPr>
            <w:tcW w:w="1999" w:type="dxa"/>
            <w:vMerge/>
            <w:vAlign w:val="center"/>
          </w:tcPr>
          <w:p w14:paraId="21364F68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670A16" w14:textId="4DF6F862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47886F1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  <w:r w:rsidRPr="47886F1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5B40D" w14:textId="770F7525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Unit </w:t>
            </w:r>
            <w:proofErr w:type="gram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  -</w:t>
            </w:r>
            <w:proofErr w:type="gram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45AB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world ? 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A09F6" w14:textId="710CAFD6" w:rsidR="545AB9D3" w:rsidRDefault="545AB9D3" w:rsidP="545AB9D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5AB9D3">
              <w:rPr>
                <w:color w:val="000000" w:themeColor="text1"/>
              </w:rPr>
              <w:t xml:space="preserve"> Registros no caderno / livro.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D268A" w14:textId="6C97879B" w:rsidR="545AB9D3" w:rsidRDefault="545AB9D3" w:rsidP="545AB9D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5AB9D3">
              <w:rPr>
                <w:color w:val="000000" w:themeColor="text1"/>
              </w:rPr>
              <w:t xml:space="preserve">Atividades no caderno </w:t>
            </w:r>
          </w:p>
        </w:tc>
      </w:tr>
      <w:tr w:rsidR="47886F13" w14:paraId="5B26C7A6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72D4C865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5A93A1" w14:textId="0B12D9C4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BB3AD" w14:textId="65AA5304" w:rsidR="47886F13" w:rsidRDefault="5838A282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rPr>
                <w:rFonts w:ascii="Tinos" w:eastAsia="Tinos" w:hAnsi="Tinos" w:cs="Tinos"/>
                <w:color w:val="000000" w:themeColor="text1"/>
              </w:rPr>
              <w:t>Gênero textual (leitura) :Mito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C98B1" w14:textId="1AEE1941" w:rsidR="47886F13" w:rsidRDefault="5838A282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Anotação caderno</w:t>
            </w:r>
          </w:p>
          <w:p w14:paraId="58C303F3" w14:textId="13BF7E22" w:rsidR="47886F13" w:rsidRDefault="5838A282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Atividade livro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2894B" w14:textId="198EFC27" w:rsidR="47886F13" w:rsidRDefault="47886F13" w:rsidP="47886F13">
            <w:pPr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09849359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5BC3BFC1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2C337A" w14:textId="46B15BEF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B0638" w14:textId="0CB90462" w:rsidR="47886F13" w:rsidRDefault="47886F13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38A565F6" w:rsidRPr="6C826E90">
              <w:rPr>
                <w:rFonts w:ascii="Tinos" w:eastAsia="Tinos" w:hAnsi="Tinos" w:cs="Tinos"/>
                <w:color w:val="000000" w:themeColor="text1"/>
              </w:rPr>
              <w:t>Gênero textual (leitura) :Mito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1B12D" w14:textId="63162713" w:rsidR="47886F13" w:rsidRDefault="38A565F6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C826E90">
              <w:t xml:space="preserve">Correção 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5F2B0" w14:textId="55E83138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7886F13">
              <w:t xml:space="preserve"> </w:t>
            </w:r>
            <w:r w:rsidR="00385CFE">
              <w:t>X</w:t>
            </w:r>
          </w:p>
        </w:tc>
      </w:tr>
      <w:tr w:rsidR="47886F13" w14:paraId="52BF4AEF" w14:textId="77777777" w:rsidTr="545AB9D3">
        <w:trPr>
          <w:trHeight w:val="300"/>
        </w:trPr>
        <w:tc>
          <w:tcPr>
            <w:tcW w:w="1999" w:type="dxa"/>
            <w:vMerge/>
            <w:vAlign w:val="center"/>
          </w:tcPr>
          <w:p w14:paraId="4CF1C115" w14:textId="77777777" w:rsidR="00066543" w:rsidRDefault="00066543"/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EFE03C" w14:textId="55D74F0A" w:rsidR="47886F13" w:rsidRDefault="47886F13" w:rsidP="47886F1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47886F1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3654" w14:textId="0833DFBF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 xml:space="preserve"> </w:t>
            </w:r>
            <w:r w:rsidR="5430D30A" w:rsidRPr="6C826E90">
              <w:t>Leitura paradidático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8F036" w14:textId="3CEBFE36" w:rsidR="47886F13" w:rsidRDefault="5430D30A" w:rsidP="6C826E9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826E90">
              <w:t>Leitura paradidático</w:t>
            </w:r>
            <w:r w:rsidR="47886F13" w:rsidRPr="6C826E90">
              <w:t xml:space="preserve"> </w:t>
            </w:r>
          </w:p>
        </w:tc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6B67D" w14:textId="47B50364" w:rsidR="47886F13" w:rsidRDefault="47886F13" w:rsidP="47886F1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7886F1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85CFE">
              <w:rPr>
                <w:rFonts w:ascii="Arial" w:eastAsia="Arial" w:hAnsi="Arial" w:cs="Arial"/>
                <w:color w:val="000000" w:themeColor="text1"/>
              </w:rPr>
              <w:t>X</w:t>
            </w:r>
            <w:bookmarkStart w:id="0" w:name="_GoBack"/>
            <w:bookmarkEnd w:id="0"/>
          </w:p>
        </w:tc>
      </w:tr>
    </w:tbl>
    <w:p w14:paraId="1A1BCE1C" w14:textId="2151A9BF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C91FD12" w14:textId="52C13006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A104F7E" w14:textId="1032A5D5" w:rsidR="47886F13" w:rsidRDefault="47886F13" w:rsidP="47886F1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47886F13" w:rsidSect="004D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7B4F7" w14:textId="77777777" w:rsidR="00930894" w:rsidRDefault="00930894">
      <w:r>
        <w:separator/>
      </w:r>
    </w:p>
  </w:endnote>
  <w:endnote w:type="continuationSeparator" w:id="0">
    <w:p w14:paraId="3DB7DDAE" w14:textId="77777777" w:rsidR="00930894" w:rsidRDefault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4E0F" w14:textId="77777777" w:rsidR="0088737A" w:rsidRDefault="008873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76BD8E50" w14:paraId="472F785F" w14:textId="77777777" w:rsidTr="76BD8E50">
      <w:trPr>
        <w:trHeight w:val="300"/>
      </w:trPr>
      <w:tc>
        <w:tcPr>
          <w:tcW w:w="5045" w:type="dxa"/>
        </w:tcPr>
        <w:p w14:paraId="1768E030" w14:textId="557DD10A" w:rsidR="76BD8E50" w:rsidRDefault="76BD8E50" w:rsidP="76BD8E50">
          <w:pPr>
            <w:pStyle w:val="Cabealho"/>
            <w:ind w:left="-115"/>
          </w:pPr>
        </w:p>
      </w:tc>
      <w:tc>
        <w:tcPr>
          <w:tcW w:w="5045" w:type="dxa"/>
        </w:tcPr>
        <w:p w14:paraId="4C3F1B8F" w14:textId="1D7C7620" w:rsidR="76BD8E50" w:rsidRDefault="76BD8E50" w:rsidP="76BD8E50">
          <w:pPr>
            <w:pStyle w:val="Cabealho"/>
            <w:jc w:val="center"/>
          </w:pPr>
        </w:p>
      </w:tc>
      <w:tc>
        <w:tcPr>
          <w:tcW w:w="5045" w:type="dxa"/>
        </w:tcPr>
        <w:p w14:paraId="600014A3" w14:textId="017ED29B" w:rsidR="76BD8E50" w:rsidRDefault="76BD8E50" w:rsidP="76BD8E50">
          <w:pPr>
            <w:pStyle w:val="Cabealho"/>
            <w:ind w:right="-115"/>
            <w:jc w:val="right"/>
          </w:pPr>
        </w:p>
      </w:tc>
    </w:tr>
  </w:tbl>
  <w:p w14:paraId="2D05FBAE" w14:textId="3B5AB4DA" w:rsidR="76BD8E50" w:rsidRDefault="76BD8E50" w:rsidP="76BD8E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9114" w14:textId="77777777" w:rsidR="0088737A" w:rsidRDefault="008873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F5942" w14:textId="77777777" w:rsidR="00930894" w:rsidRDefault="00930894">
      <w:r>
        <w:separator/>
      </w:r>
    </w:p>
  </w:footnote>
  <w:footnote w:type="continuationSeparator" w:id="0">
    <w:p w14:paraId="7422A12E" w14:textId="77777777" w:rsidR="00930894" w:rsidRDefault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E226" w14:textId="77777777" w:rsidR="0088737A" w:rsidRDefault="008873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E597486" w:rsidR="006B42A5" w:rsidRPr="00C6580C" w:rsidRDefault="00021523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0B53457C" wp14:editId="622ABB6F">
          <wp:simplePos x="0" y="0"/>
          <wp:positionH relativeFrom="margin">
            <wp:posOffset>0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BAD4A8D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8241711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6618C98F" w14:textId="13B1FD92" w:rsidR="00021523" w:rsidRDefault="00021523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CF7B10A" w14:textId="1B436FBE" w:rsidR="00021523" w:rsidRPr="00021523" w:rsidRDefault="00021523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043076C2" w:rsidR="0061107F" w:rsidRPr="0061107F" w:rsidRDefault="00C720DE" w:rsidP="000215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021523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28D2" w14:textId="77777777" w:rsidR="0088737A" w:rsidRDefault="0088737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2Dh8m3jpDymi" int2:id="ZQjxER1X">
      <int2:state int2:value="Rejected" int2:type="spell"/>
    </int2:textHash>
    <int2:textHash int2:hashCode="NN/uNIU/R9g49C" int2:id="0teZSJZE">
      <int2:state int2:value="Rejected" int2:type="spell"/>
    </int2:textHash>
    <int2:textHash int2:hashCode="3gT6Din5s14kkF" int2:id="1V2ru80O">
      <int2:state int2:value="Rejected" int2:type="AugLoop_Text_Critique"/>
    </int2:textHash>
    <int2:textHash int2:hashCode="FAfLIzLDa3zObP" int2:id="OXEEYwLF">
      <int2:state int2:value="Rejected" int2:type="AugLoop_Text_Critique"/>
    </int2:textHash>
    <int2:textHash int2:hashCode="/fI89QdBLpseJH" int2:id="Tn05MSsk">
      <int2:state int2:value="Rejected" int2:type="AugLoop_Text_Critique"/>
    </int2:textHash>
    <int2:textHash int2:hashCode="fy1YsaLkr8sLrA" int2:id="Tz2puMyy">
      <int2:state int2:value="Rejected" int2:type="AugLoop_Text_Critique"/>
    </int2:textHash>
    <int2:textHash int2:hashCode="pjXZoFlJYuE+3H" int2:id="WCeITbrx">
      <int2:state int2:value="Rejected" int2:type="AugLoop_Text_Critique"/>
    </int2:textHash>
    <int2:textHash int2:hashCode="14f1awgJRcHsCz" int2:id="s8fXWqG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3325"/>
    <w:multiLevelType w:val="hybridMultilevel"/>
    <w:tmpl w:val="2C261FF4"/>
    <w:lvl w:ilvl="0" w:tplc="1AF81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E1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4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C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09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B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1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A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2DFB"/>
    <w:multiLevelType w:val="hybridMultilevel"/>
    <w:tmpl w:val="FFFFFFFF"/>
    <w:lvl w:ilvl="0" w:tplc="05722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E0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21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7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6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4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C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43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2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2906F"/>
    <w:multiLevelType w:val="hybridMultilevel"/>
    <w:tmpl w:val="FFFFFFFF"/>
    <w:lvl w:ilvl="0" w:tplc="FF865C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726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C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E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07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01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F68AB"/>
    <w:multiLevelType w:val="hybridMultilevel"/>
    <w:tmpl w:val="3294ADA4"/>
    <w:lvl w:ilvl="0" w:tplc="1DA6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2D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EA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E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41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8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A1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410F"/>
    <w:multiLevelType w:val="hybridMultilevel"/>
    <w:tmpl w:val="FFFFFFFF"/>
    <w:lvl w:ilvl="0" w:tplc="8E58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0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EF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0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2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F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A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2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00A8"/>
    <w:rsid w:val="00020F9C"/>
    <w:rsid w:val="00021523"/>
    <w:rsid w:val="00024467"/>
    <w:rsid w:val="0002B629"/>
    <w:rsid w:val="000373BE"/>
    <w:rsid w:val="000566D7"/>
    <w:rsid w:val="000568A2"/>
    <w:rsid w:val="00064CAF"/>
    <w:rsid w:val="00066543"/>
    <w:rsid w:val="00070151"/>
    <w:rsid w:val="00075684"/>
    <w:rsid w:val="00082E0B"/>
    <w:rsid w:val="0008770F"/>
    <w:rsid w:val="00090B55"/>
    <w:rsid w:val="000C0114"/>
    <w:rsid w:val="000C36F1"/>
    <w:rsid w:val="000D07F6"/>
    <w:rsid w:val="000D7BC1"/>
    <w:rsid w:val="000E20CD"/>
    <w:rsid w:val="000E74D5"/>
    <w:rsid w:val="000EECB8"/>
    <w:rsid w:val="000F211A"/>
    <w:rsid w:val="000F6CA9"/>
    <w:rsid w:val="00116A69"/>
    <w:rsid w:val="0014483F"/>
    <w:rsid w:val="00155F96"/>
    <w:rsid w:val="00157ED0"/>
    <w:rsid w:val="001613DB"/>
    <w:rsid w:val="00164110"/>
    <w:rsid w:val="001674F4"/>
    <w:rsid w:val="001764D2"/>
    <w:rsid w:val="00180DBB"/>
    <w:rsid w:val="00192BCA"/>
    <w:rsid w:val="00197DE5"/>
    <w:rsid w:val="001B072F"/>
    <w:rsid w:val="001B6702"/>
    <w:rsid w:val="001C1F3B"/>
    <w:rsid w:val="001D4892"/>
    <w:rsid w:val="001E2061"/>
    <w:rsid w:val="001E2DEB"/>
    <w:rsid w:val="001E4CF2"/>
    <w:rsid w:val="001F2CF7"/>
    <w:rsid w:val="001F5A77"/>
    <w:rsid w:val="001F6B6B"/>
    <w:rsid w:val="00201A3E"/>
    <w:rsid w:val="00217C22"/>
    <w:rsid w:val="002254BA"/>
    <w:rsid w:val="002317A5"/>
    <w:rsid w:val="00240869"/>
    <w:rsid w:val="00244648"/>
    <w:rsid w:val="0024626D"/>
    <w:rsid w:val="00255F7A"/>
    <w:rsid w:val="00272EE6"/>
    <w:rsid w:val="00277B8C"/>
    <w:rsid w:val="00283DBF"/>
    <w:rsid w:val="002AA0EE"/>
    <w:rsid w:val="002C281B"/>
    <w:rsid w:val="002C5354"/>
    <w:rsid w:val="002D4F8A"/>
    <w:rsid w:val="002D6508"/>
    <w:rsid w:val="002F6524"/>
    <w:rsid w:val="003011FD"/>
    <w:rsid w:val="00304022"/>
    <w:rsid w:val="00312867"/>
    <w:rsid w:val="00327F86"/>
    <w:rsid w:val="0034D171"/>
    <w:rsid w:val="0035311A"/>
    <w:rsid w:val="0035435C"/>
    <w:rsid w:val="003629BF"/>
    <w:rsid w:val="00377CB5"/>
    <w:rsid w:val="00385CFE"/>
    <w:rsid w:val="003905D5"/>
    <w:rsid w:val="003A3B10"/>
    <w:rsid w:val="003A5177"/>
    <w:rsid w:val="003A65C4"/>
    <w:rsid w:val="003B0DED"/>
    <w:rsid w:val="003D3A92"/>
    <w:rsid w:val="003D4F28"/>
    <w:rsid w:val="003D7623"/>
    <w:rsid w:val="003E0DDB"/>
    <w:rsid w:val="003E6838"/>
    <w:rsid w:val="003F253E"/>
    <w:rsid w:val="003F2A65"/>
    <w:rsid w:val="003F6246"/>
    <w:rsid w:val="00407AAF"/>
    <w:rsid w:val="00414381"/>
    <w:rsid w:val="00424221"/>
    <w:rsid w:val="004507E7"/>
    <w:rsid w:val="004526A7"/>
    <w:rsid w:val="0046077E"/>
    <w:rsid w:val="00471D5B"/>
    <w:rsid w:val="004729AB"/>
    <w:rsid w:val="00491F5B"/>
    <w:rsid w:val="004A0E9B"/>
    <w:rsid w:val="004A14CD"/>
    <w:rsid w:val="004B5B3E"/>
    <w:rsid w:val="004C0103"/>
    <w:rsid w:val="004C59A4"/>
    <w:rsid w:val="004D17CF"/>
    <w:rsid w:val="00510D1C"/>
    <w:rsid w:val="00517009"/>
    <w:rsid w:val="0053207A"/>
    <w:rsid w:val="005445B4"/>
    <w:rsid w:val="00584719"/>
    <w:rsid w:val="005853F7"/>
    <w:rsid w:val="005979FC"/>
    <w:rsid w:val="005A587F"/>
    <w:rsid w:val="005B7DC0"/>
    <w:rsid w:val="005C0658"/>
    <w:rsid w:val="005E518C"/>
    <w:rsid w:val="005F0410"/>
    <w:rsid w:val="005F5F07"/>
    <w:rsid w:val="0060213E"/>
    <w:rsid w:val="006042E3"/>
    <w:rsid w:val="00606360"/>
    <w:rsid w:val="0061107F"/>
    <w:rsid w:val="006116E2"/>
    <w:rsid w:val="00617C87"/>
    <w:rsid w:val="006304EF"/>
    <w:rsid w:val="00634336"/>
    <w:rsid w:val="00634FB0"/>
    <w:rsid w:val="00644B13"/>
    <w:rsid w:val="006730BD"/>
    <w:rsid w:val="006824D4"/>
    <w:rsid w:val="006925CF"/>
    <w:rsid w:val="006B42A5"/>
    <w:rsid w:val="006C6C5B"/>
    <w:rsid w:val="006D01C0"/>
    <w:rsid w:val="006D1B64"/>
    <w:rsid w:val="006D9DC1"/>
    <w:rsid w:val="006E485D"/>
    <w:rsid w:val="006F430A"/>
    <w:rsid w:val="006F790A"/>
    <w:rsid w:val="00701712"/>
    <w:rsid w:val="00702BBF"/>
    <w:rsid w:val="0071F94C"/>
    <w:rsid w:val="007213AB"/>
    <w:rsid w:val="00743658"/>
    <w:rsid w:val="007511DC"/>
    <w:rsid w:val="00782652"/>
    <w:rsid w:val="007A5B9B"/>
    <w:rsid w:val="007B02F2"/>
    <w:rsid w:val="007E7482"/>
    <w:rsid w:val="007F6CF1"/>
    <w:rsid w:val="00800315"/>
    <w:rsid w:val="00802F66"/>
    <w:rsid w:val="00807957"/>
    <w:rsid w:val="00807CFD"/>
    <w:rsid w:val="00807DEA"/>
    <w:rsid w:val="00833DCB"/>
    <w:rsid w:val="008353A9"/>
    <w:rsid w:val="00835F0F"/>
    <w:rsid w:val="008472B0"/>
    <w:rsid w:val="00853C73"/>
    <w:rsid w:val="00853F87"/>
    <w:rsid w:val="0085D9F4"/>
    <w:rsid w:val="00862CB0"/>
    <w:rsid w:val="008744BD"/>
    <w:rsid w:val="00874B36"/>
    <w:rsid w:val="00875774"/>
    <w:rsid w:val="0088737A"/>
    <w:rsid w:val="008958F6"/>
    <w:rsid w:val="008B087F"/>
    <w:rsid w:val="008C738D"/>
    <w:rsid w:val="008C7C51"/>
    <w:rsid w:val="008D0F4F"/>
    <w:rsid w:val="008D63B0"/>
    <w:rsid w:val="00904F39"/>
    <w:rsid w:val="009057C0"/>
    <w:rsid w:val="00905AF3"/>
    <w:rsid w:val="009112A2"/>
    <w:rsid w:val="00927550"/>
    <w:rsid w:val="00930894"/>
    <w:rsid w:val="009308BA"/>
    <w:rsid w:val="00954E27"/>
    <w:rsid w:val="009677BB"/>
    <w:rsid w:val="00974FAA"/>
    <w:rsid w:val="00976AE9"/>
    <w:rsid w:val="009778ED"/>
    <w:rsid w:val="00981465"/>
    <w:rsid w:val="00983993"/>
    <w:rsid w:val="00995EFE"/>
    <w:rsid w:val="00997874"/>
    <w:rsid w:val="009A1ED2"/>
    <w:rsid w:val="009B23DF"/>
    <w:rsid w:val="009C2B29"/>
    <w:rsid w:val="009D426B"/>
    <w:rsid w:val="009E6F49"/>
    <w:rsid w:val="009F19B9"/>
    <w:rsid w:val="009F250E"/>
    <w:rsid w:val="009F2743"/>
    <w:rsid w:val="009F5D2A"/>
    <w:rsid w:val="009F6782"/>
    <w:rsid w:val="009F6FFA"/>
    <w:rsid w:val="00A059C2"/>
    <w:rsid w:val="00A0F2F1"/>
    <w:rsid w:val="00A12DFB"/>
    <w:rsid w:val="00A248F7"/>
    <w:rsid w:val="00A27323"/>
    <w:rsid w:val="00A46F3B"/>
    <w:rsid w:val="00A58FA1"/>
    <w:rsid w:val="00A62095"/>
    <w:rsid w:val="00A71EB7"/>
    <w:rsid w:val="00A81CFC"/>
    <w:rsid w:val="00A8B932"/>
    <w:rsid w:val="00A96AB0"/>
    <w:rsid w:val="00AAC74E"/>
    <w:rsid w:val="00AB1DD4"/>
    <w:rsid w:val="00AB5051"/>
    <w:rsid w:val="00AC7B08"/>
    <w:rsid w:val="00AE7BD2"/>
    <w:rsid w:val="00B01E17"/>
    <w:rsid w:val="00B06545"/>
    <w:rsid w:val="00B06833"/>
    <w:rsid w:val="00B0F552"/>
    <w:rsid w:val="00B15D02"/>
    <w:rsid w:val="00B16664"/>
    <w:rsid w:val="00B23940"/>
    <w:rsid w:val="00B27F75"/>
    <w:rsid w:val="00B34648"/>
    <w:rsid w:val="00B377B6"/>
    <w:rsid w:val="00B46073"/>
    <w:rsid w:val="00B53790"/>
    <w:rsid w:val="00B55905"/>
    <w:rsid w:val="00B637ED"/>
    <w:rsid w:val="00B65325"/>
    <w:rsid w:val="00B770E1"/>
    <w:rsid w:val="00B7D88D"/>
    <w:rsid w:val="00B80429"/>
    <w:rsid w:val="00B94171"/>
    <w:rsid w:val="00B94CC6"/>
    <w:rsid w:val="00BB0A0A"/>
    <w:rsid w:val="00BD6915"/>
    <w:rsid w:val="00BE3747"/>
    <w:rsid w:val="00C04D69"/>
    <w:rsid w:val="00C0572D"/>
    <w:rsid w:val="00C14CD1"/>
    <w:rsid w:val="00C2105C"/>
    <w:rsid w:val="00C26135"/>
    <w:rsid w:val="00C33B9A"/>
    <w:rsid w:val="00C44BD6"/>
    <w:rsid w:val="00C45A16"/>
    <w:rsid w:val="00C51179"/>
    <w:rsid w:val="00C55E68"/>
    <w:rsid w:val="00C5F614"/>
    <w:rsid w:val="00C6580C"/>
    <w:rsid w:val="00C720DE"/>
    <w:rsid w:val="00C74C0F"/>
    <w:rsid w:val="00C92276"/>
    <w:rsid w:val="00CA4029"/>
    <w:rsid w:val="00CB362A"/>
    <w:rsid w:val="00CD20F1"/>
    <w:rsid w:val="00CD4AF7"/>
    <w:rsid w:val="00CDBDDE"/>
    <w:rsid w:val="00CF14D9"/>
    <w:rsid w:val="00CF2D01"/>
    <w:rsid w:val="00CF4C5D"/>
    <w:rsid w:val="00CF7A6B"/>
    <w:rsid w:val="00D02CE6"/>
    <w:rsid w:val="00D2280F"/>
    <w:rsid w:val="00D22C67"/>
    <w:rsid w:val="00D33A51"/>
    <w:rsid w:val="00D370D4"/>
    <w:rsid w:val="00D408BB"/>
    <w:rsid w:val="00D558BB"/>
    <w:rsid w:val="00D65429"/>
    <w:rsid w:val="00D74939"/>
    <w:rsid w:val="00D8212F"/>
    <w:rsid w:val="00D8240E"/>
    <w:rsid w:val="00D8346F"/>
    <w:rsid w:val="00D841B1"/>
    <w:rsid w:val="00D8592A"/>
    <w:rsid w:val="00D94773"/>
    <w:rsid w:val="00D9734F"/>
    <w:rsid w:val="00DA0B4F"/>
    <w:rsid w:val="00DB6355"/>
    <w:rsid w:val="00DB70F5"/>
    <w:rsid w:val="00DD0D6E"/>
    <w:rsid w:val="00E0C383"/>
    <w:rsid w:val="00E1665F"/>
    <w:rsid w:val="00E40028"/>
    <w:rsid w:val="00E43609"/>
    <w:rsid w:val="00E4A2F5"/>
    <w:rsid w:val="00E67AC4"/>
    <w:rsid w:val="00E72B2E"/>
    <w:rsid w:val="00E77762"/>
    <w:rsid w:val="00E77CC5"/>
    <w:rsid w:val="00E84960"/>
    <w:rsid w:val="00E91008"/>
    <w:rsid w:val="00E92917"/>
    <w:rsid w:val="00E951D1"/>
    <w:rsid w:val="00EA2024"/>
    <w:rsid w:val="00EB7B38"/>
    <w:rsid w:val="00EBEDC5"/>
    <w:rsid w:val="00EC640E"/>
    <w:rsid w:val="00ECA5E9"/>
    <w:rsid w:val="00EE45B6"/>
    <w:rsid w:val="00EFA516"/>
    <w:rsid w:val="00F03D3A"/>
    <w:rsid w:val="00F048A3"/>
    <w:rsid w:val="00F1016F"/>
    <w:rsid w:val="00F11DC1"/>
    <w:rsid w:val="00F1422A"/>
    <w:rsid w:val="00F16FCE"/>
    <w:rsid w:val="00F2480F"/>
    <w:rsid w:val="00F563A2"/>
    <w:rsid w:val="00F63C79"/>
    <w:rsid w:val="00F86AFE"/>
    <w:rsid w:val="00F946B1"/>
    <w:rsid w:val="00FA25F2"/>
    <w:rsid w:val="00FB61E9"/>
    <w:rsid w:val="00FD6CF9"/>
    <w:rsid w:val="00FF032F"/>
    <w:rsid w:val="00FF7FD5"/>
    <w:rsid w:val="01009DD9"/>
    <w:rsid w:val="010313AB"/>
    <w:rsid w:val="01078BD1"/>
    <w:rsid w:val="01089651"/>
    <w:rsid w:val="01121839"/>
    <w:rsid w:val="01148EA9"/>
    <w:rsid w:val="0124B5F6"/>
    <w:rsid w:val="0134E78B"/>
    <w:rsid w:val="013FC71C"/>
    <w:rsid w:val="0140C53C"/>
    <w:rsid w:val="0144FAC2"/>
    <w:rsid w:val="0146DB4B"/>
    <w:rsid w:val="0149C34F"/>
    <w:rsid w:val="014A7DFA"/>
    <w:rsid w:val="014DFF07"/>
    <w:rsid w:val="01506D00"/>
    <w:rsid w:val="0150889D"/>
    <w:rsid w:val="0159B825"/>
    <w:rsid w:val="01696D19"/>
    <w:rsid w:val="0169F1B7"/>
    <w:rsid w:val="016B0712"/>
    <w:rsid w:val="016CAB7B"/>
    <w:rsid w:val="01729371"/>
    <w:rsid w:val="0176A60A"/>
    <w:rsid w:val="017EB9C5"/>
    <w:rsid w:val="017EFB72"/>
    <w:rsid w:val="0181A7F9"/>
    <w:rsid w:val="018323FD"/>
    <w:rsid w:val="0183BCC2"/>
    <w:rsid w:val="0184FE06"/>
    <w:rsid w:val="01855E2D"/>
    <w:rsid w:val="018C2AFD"/>
    <w:rsid w:val="018E50B7"/>
    <w:rsid w:val="018EEBB2"/>
    <w:rsid w:val="01917723"/>
    <w:rsid w:val="019B0D92"/>
    <w:rsid w:val="019D3BDE"/>
    <w:rsid w:val="019E5A4A"/>
    <w:rsid w:val="01A20F40"/>
    <w:rsid w:val="01A2A90A"/>
    <w:rsid w:val="01A50580"/>
    <w:rsid w:val="01A81C91"/>
    <w:rsid w:val="01ABB4F0"/>
    <w:rsid w:val="01AF0A93"/>
    <w:rsid w:val="01B47D46"/>
    <w:rsid w:val="01C0C542"/>
    <w:rsid w:val="01C5AE5D"/>
    <w:rsid w:val="01C853F7"/>
    <w:rsid w:val="01CD6AA0"/>
    <w:rsid w:val="01D6FC31"/>
    <w:rsid w:val="01D6FF37"/>
    <w:rsid w:val="01DABA47"/>
    <w:rsid w:val="01DF0CAA"/>
    <w:rsid w:val="01E4C6BF"/>
    <w:rsid w:val="01EC0D42"/>
    <w:rsid w:val="01EDA54D"/>
    <w:rsid w:val="01EE5397"/>
    <w:rsid w:val="01EEF28F"/>
    <w:rsid w:val="01F39433"/>
    <w:rsid w:val="02074A5E"/>
    <w:rsid w:val="020C8EBB"/>
    <w:rsid w:val="020D5B47"/>
    <w:rsid w:val="0217F21B"/>
    <w:rsid w:val="021A3A3F"/>
    <w:rsid w:val="021C23CB"/>
    <w:rsid w:val="021DF688"/>
    <w:rsid w:val="021F9DED"/>
    <w:rsid w:val="0225D048"/>
    <w:rsid w:val="022F7075"/>
    <w:rsid w:val="023830DF"/>
    <w:rsid w:val="0239B89B"/>
    <w:rsid w:val="023AF685"/>
    <w:rsid w:val="023B30F9"/>
    <w:rsid w:val="023EA5B0"/>
    <w:rsid w:val="0240AB3E"/>
    <w:rsid w:val="02444A40"/>
    <w:rsid w:val="0249E40F"/>
    <w:rsid w:val="024A7CB6"/>
    <w:rsid w:val="024FACCF"/>
    <w:rsid w:val="02549D5F"/>
    <w:rsid w:val="0254EBF0"/>
    <w:rsid w:val="02561573"/>
    <w:rsid w:val="025796B0"/>
    <w:rsid w:val="025B588B"/>
    <w:rsid w:val="025D9FB2"/>
    <w:rsid w:val="026049C7"/>
    <w:rsid w:val="0264A0BF"/>
    <w:rsid w:val="02704493"/>
    <w:rsid w:val="02742168"/>
    <w:rsid w:val="02775076"/>
    <w:rsid w:val="027BA186"/>
    <w:rsid w:val="0284B1AC"/>
    <w:rsid w:val="0289C6BE"/>
    <w:rsid w:val="028BDD7A"/>
    <w:rsid w:val="028DB2C7"/>
    <w:rsid w:val="0290D173"/>
    <w:rsid w:val="0292497D"/>
    <w:rsid w:val="0292DF92"/>
    <w:rsid w:val="02935884"/>
    <w:rsid w:val="02946939"/>
    <w:rsid w:val="029CD2E6"/>
    <w:rsid w:val="02A7996E"/>
    <w:rsid w:val="02AC7309"/>
    <w:rsid w:val="02AD1BB1"/>
    <w:rsid w:val="02AF78C7"/>
    <w:rsid w:val="02B6157D"/>
    <w:rsid w:val="02C66317"/>
    <w:rsid w:val="02C7067F"/>
    <w:rsid w:val="02D57DB4"/>
    <w:rsid w:val="02E3D062"/>
    <w:rsid w:val="02E6C28B"/>
    <w:rsid w:val="02E9252C"/>
    <w:rsid w:val="02F0CC51"/>
    <w:rsid w:val="02F66665"/>
    <w:rsid w:val="02FA7EE5"/>
    <w:rsid w:val="02FB111D"/>
    <w:rsid w:val="02FB4F1D"/>
    <w:rsid w:val="02FBE2BB"/>
    <w:rsid w:val="02FD8DDE"/>
    <w:rsid w:val="02FE7D54"/>
    <w:rsid w:val="0312EC07"/>
    <w:rsid w:val="0315E0BA"/>
    <w:rsid w:val="031C76C6"/>
    <w:rsid w:val="03260435"/>
    <w:rsid w:val="03275AE9"/>
    <w:rsid w:val="032CA243"/>
    <w:rsid w:val="0330CC9B"/>
    <w:rsid w:val="033372F2"/>
    <w:rsid w:val="033DCC50"/>
    <w:rsid w:val="034940DA"/>
    <w:rsid w:val="034B127D"/>
    <w:rsid w:val="034D2BD1"/>
    <w:rsid w:val="034FB181"/>
    <w:rsid w:val="034FBE6B"/>
    <w:rsid w:val="0353F0D2"/>
    <w:rsid w:val="0358BB6C"/>
    <w:rsid w:val="035B7976"/>
    <w:rsid w:val="036E02E2"/>
    <w:rsid w:val="036EF794"/>
    <w:rsid w:val="03709856"/>
    <w:rsid w:val="03742BE8"/>
    <w:rsid w:val="037614F5"/>
    <w:rsid w:val="037CF94B"/>
    <w:rsid w:val="03874044"/>
    <w:rsid w:val="038E4D2C"/>
    <w:rsid w:val="03901182"/>
    <w:rsid w:val="0394BF42"/>
    <w:rsid w:val="039911EF"/>
    <w:rsid w:val="039D42F0"/>
    <w:rsid w:val="03AAD69C"/>
    <w:rsid w:val="03AECB13"/>
    <w:rsid w:val="03B406D9"/>
    <w:rsid w:val="03B715C2"/>
    <w:rsid w:val="03C3D0B8"/>
    <w:rsid w:val="03CA0EFA"/>
    <w:rsid w:val="03CC786E"/>
    <w:rsid w:val="03D61D90"/>
    <w:rsid w:val="03E12F4B"/>
    <w:rsid w:val="03EEB05F"/>
    <w:rsid w:val="03EEF067"/>
    <w:rsid w:val="03F5BE55"/>
    <w:rsid w:val="03F5ED8D"/>
    <w:rsid w:val="03F7DA8C"/>
    <w:rsid w:val="040F974D"/>
    <w:rsid w:val="0411E098"/>
    <w:rsid w:val="04172059"/>
    <w:rsid w:val="041AE7E6"/>
    <w:rsid w:val="041E27F1"/>
    <w:rsid w:val="042781D2"/>
    <w:rsid w:val="0430B729"/>
    <w:rsid w:val="04385E90"/>
    <w:rsid w:val="043AD175"/>
    <w:rsid w:val="0445949F"/>
    <w:rsid w:val="04466075"/>
    <w:rsid w:val="04485F7E"/>
    <w:rsid w:val="044E2843"/>
    <w:rsid w:val="0450559E"/>
    <w:rsid w:val="0454310A"/>
    <w:rsid w:val="04576F9B"/>
    <w:rsid w:val="0462E4D1"/>
    <w:rsid w:val="0462FB3F"/>
    <w:rsid w:val="04648903"/>
    <w:rsid w:val="0467AB5D"/>
    <w:rsid w:val="046E3832"/>
    <w:rsid w:val="04749B02"/>
    <w:rsid w:val="047C9B84"/>
    <w:rsid w:val="04854D02"/>
    <w:rsid w:val="04892B46"/>
    <w:rsid w:val="048A66E9"/>
    <w:rsid w:val="04969482"/>
    <w:rsid w:val="04A28899"/>
    <w:rsid w:val="04A740DD"/>
    <w:rsid w:val="04A8061A"/>
    <w:rsid w:val="04ACA2B4"/>
    <w:rsid w:val="04ACAD46"/>
    <w:rsid w:val="04AFAD4A"/>
    <w:rsid w:val="04C7C256"/>
    <w:rsid w:val="04CA3622"/>
    <w:rsid w:val="04CA9A14"/>
    <w:rsid w:val="04CC8080"/>
    <w:rsid w:val="04D4181D"/>
    <w:rsid w:val="04D69A4E"/>
    <w:rsid w:val="04D8AD53"/>
    <w:rsid w:val="04E330C3"/>
    <w:rsid w:val="04E98A56"/>
    <w:rsid w:val="04F69AFB"/>
    <w:rsid w:val="04F76B57"/>
    <w:rsid w:val="0503557F"/>
    <w:rsid w:val="0504AD93"/>
    <w:rsid w:val="0507B7B6"/>
    <w:rsid w:val="050B72DE"/>
    <w:rsid w:val="051B51E4"/>
    <w:rsid w:val="051E225B"/>
    <w:rsid w:val="051F03EB"/>
    <w:rsid w:val="0524C544"/>
    <w:rsid w:val="0525AE0C"/>
    <w:rsid w:val="0525DBCD"/>
    <w:rsid w:val="0533D728"/>
    <w:rsid w:val="053CFECF"/>
    <w:rsid w:val="053D7E32"/>
    <w:rsid w:val="053DBE36"/>
    <w:rsid w:val="0547DB95"/>
    <w:rsid w:val="054D30E1"/>
    <w:rsid w:val="0558C3C0"/>
    <w:rsid w:val="055D0E51"/>
    <w:rsid w:val="055F7939"/>
    <w:rsid w:val="056308D4"/>
    <w:rsid w:val="057C54C9"/>
    <w:rsid w:val="058184D1"/>
    <w:rsid w:val="0583DD6E"/>
    <w:rsid w:val="05846EB4"/>
    <w:rsid w:val="0585AA63"/>
    <w:rsid w:val="05907B7F"/>
    <w:rsid w:val="059286B6"/>
    <w:rsid w:val="05956F38"/>
    <w:rsid w:val="0595FF5D"/>
    <w:rsid w:val="0597FE8F"/>
    <w:rsid w:val="059ACB51"/>
    <w:rsid w:val="059EB8D6"/>
    <w:rsid w:val="05A489F3"/>
    <w:rsid w:val="05A9F97E"/>
    <w:rsid w:val="05B59CB9"/>
    <w:rsid w:val="05BAC73B"/>
    <w:rsid w:val="05BE67FD"/>
    <w:rsid w:val="05BFC643"/>
    <w:rsid w:val="05C180FC"/>
    <w:rsid w:val="05C66605"/>
    <w:rsid w:val="05C6ED95"/>
    <w:rsid w:val="05D00010"/>
    <w:rsid w:val="05DAE822"/>
    <w:rsid w:val="05DEBA67"/>
    <w:rsid w:val="05E22610"/>
    <w:rsid w:val="05E30CF2"/>
    <w:rsid w:val="05E7586B"/>
    <w:rsid w:val="05EB5C3E"/>
    <w:rsid w:val="05EF0168"/>
    <w:rsid w:val="05EF6052"/>
    <w:rsid w:val="05F6925F"/>
    <w:rsid w:val="05F74CC3"/>
    <w:rsid w:val="05FEE945"/>
    <w:rsid w:val="06030B4A"/>
    <w:rsid w:val="06068EE6"/>
    <w:rsid w:val="060A55CA"/>
    <w:rsid w:val="060A973F"/>
    <w:rsid w:val="061C6503"/>
    <w:rsid w:val="061C6B82"/>
    <w:rsid w:val="061D3794"/>
    <w:rsid w:val="061D67EA"/>
    <w:rsid w:val="0620DC53"/>
    <w:rsid w:val="06243A81"/>
    <w:rsid w:val="0630DD26"/>
    <w:rsid w:val="06355E0F"/>
    <w:rsid w:val="06395A6B"/>
    <w:rsid w:val="063BA133"/>
    <w:rsid w:val="063D34A2"/>
    <w:rsid w:val="063D6E0E"/>
    <w:rsid w:val="06456322"/>
    <w:rsid w:val="06463C41"/>
    <w:rsid w:val="064C1462"/>
    <w:rsid w:val="0653D9B7"/>
    <w:rsid w:val="06582175"/>
    <w:rsid w:val="0658A87E"/>
    <w:rsid w:val="06596ABC"/>
    <w:rsid w:val="065E00D9"/>
    <w:rsid w:val="0660D126"/>
    <w:rsid w:val="066A8B7E"/>
    <w:rsid w:val="0671EBE4"/>
    <w:rsid w:val="0677FCCF"/>
    <w:rsid w:val="067C52A7"/>
    <w:rsid w:val="067EE080"/>
    <w:rsid w:val="067F0119"/>
    <w:rsid w:val="067F9BCB"/>
    <w:rsid w:val="068B81A4"/>
    <w:rsid w:val="068C141E"/>
    <w:rsid w:val="068DF5A6"/>
    <w:rsid w:val="069C0644"/>
    <w:rsid w:val="069C5180"/>
    <w:rsid w:val="069FD5BE"/>
    <w:rsid w:val="06A04B0F"/>
    <w:rsid w:val="06A17A31"/>
    <w:rsid w:val="06A4C944"/>
    <w:rsid w:val="06A56717"/>
    <w:rsid w:val="06B37E88"/>
    <w:rsid w:val="06BDD71D"/>
    <w:rsid w:val="06BE5A4A"/>
    <w:rsid w:val="06C128C9"/>
    <w:rsid w:val="06C29A23"/>
    <w:rsid w:val="06CA7A20"/>
    <w:rsid w:val="06CAEA29"/>
    <w:rsid w:val="06E2747C"/>
    <w:rsid w:val="06E281C7"/>
    <w:rsid w:val="06E2D86F"/>
    <w:rsid w:val="06E507AE"/>
    <w:rsid w:val="06E58248"/>
    <w:rsid w:val="06F40362"/>
    <w:rsid w:val="0702F366"/>
    <w:rsid w:val="070497CB"/>
    <w:rsid w:val="07060BC7"/>
    <w:rsid w:val="070800DD"/>
    <w:rsid w:val="070BAF6A"/>
    <w:rsid w:val="07127107"/>
    <w:rsid w:val="0718F086"/>
    <w:rsid w:val="072E0FB2"/>
    <w:rsid w:val="072E6B1E"/>
    <w:rsid w:val="07305E0D"/>
    <w:rsid w:val="0731D3CB"/>
    <w:rsid w:val="0736A14D"/>
    <w:rsid w:val="073C2DE3"/>
    <w:rsid w:val="0744C0A8"/>
    <w:rsid w:val="0747DC56"/>
    <w:rsid w:val="0747E5A7"/>
    <w:rsid w:val="07498C99"/>
    <w:rsid w:val="074A1D73"/>
    <w:rsid w:val="074A880A"/>
    <w:rsid w:val="074AEDD5"/>
    <w:rsid w:val="074B4465"/>
    <w:rsid w:val="074ED756"/>
    <w:rsid w:val="074F0FBD"/>
    <w:rsid w:val="0750D069"/>
    <w:rsid w:val="07513728"/>
    <w:rsid w:val="0757792D"/>
    <w:rsid w:val="075983CE"/>
    <w:rsid w:val="076AB338"/>
    <w:rsid w:val="07745A5D"/>
    <w:rsid w:val="07797C28"/>
    <w:rsid w:val="077B8923"/>
    <w:rsid w:val="077C7B21"/>
    <w:rsid w:val="07842C02"/>
    <w:rsid w:val="078AD1C9"/>
    <w:rsid w:val="079A428B"/>
    <w:rsid w:val="079CB60E"/>
    <w:rsid w:val="079E30D4"/>
    <w:rsid w:val="079F84BF"/>
    <w:rsid w:val="07B36C1F"/>
    <w:rsid w:val="07B87AFD"/>
    <w:rsid w:val="07B8837D"/>
    <w:rsid w:val="07B9C52E"/>
    <w:rsid w:val="07C207AB"/>
    <w:rsid w:val="07C2844A"/>
    <w:rsid w:val="07C8F807"/>
    <w:rsid w:val="07CDB35F"/>
    <w:rsid w:val="07D0B5C5"/>
    <w:rsid w:val="07D0C11F"/>
    <w:rsid w:val="07D4FFD2"/>
    <w:rsid w:val="07D827E5"/>
    <w:rsid w:val="07D92F2A"/>
    <w:rsid w:val="07DBDBEF"/>
    <w:rsid w:val="07DD5BC8"/>
    <w:rsid w:val="07E34507"/>
    <w:rsid w:val="07E8A337"/>
    <w:rsid w:val="07E8BD34"/>
    <w:rsid w:val="07F77D40"/>
    <w:rsid w:val="07FBBD41"/>
    <w:rsid w:val="08032AC1"/>
    <w:rsid w:val="0817D550"/>
    <w:rsid w:val="081C12A5"/>
    <w:rsid w:val="08246E50"/>
    <w:rsid w:val="0825BCC0"/>
    <w:rsid w:val="082F75DF"/>
    <w:rsid w:val="08351323"/>
    <w:rsid w:val="08376B4E"/>
    <w:rsid w:val="0838D6F8"/>
    <w:rsid w:val="083B0386"/>
    <w:rsid w:val="083D912A"/>
    <w:rsid w:val="083F60B4"/>
    <w:rsid w:val="0842EBDD"/>
    <w:rsid w:val="0844C8DA"/>
    <w:rsid w:val="084558B8"/>
    <w:rsid w:val="08517ED6"/>
    <w:rsid w:val="0853588D"/>
    <w:rsid w:val="0856E9A3"/>
    <w:rsid w:val="08579D2F"/>
    <w:rsid w:val="0858D1C5"/>
    <w:rsid w:val="0864BB5E"/>
    <w:rsid w:val="086A76A0"/>
    <w:rsid w:val="086BB22A"/>
    <w:rsid w:val="086C5E92"/>
    <w:rsid w:val="0870B0DD"/>
    <w:rsid w:val="0875B64F"/>
    <w:rsid w:val="0879017E"/>
    <w:rsid w:val="08795FFB"/>
    <w:rsid w:val="087FDBAA"/>
    <w:rsid w:val="0884FBD3"/>
    <w:rsid w:val="0887A5AC"/>
    <w:rsid w:val="08886DE1"/>
    <w:rsid w:val="0889FA96"/>
    <w:rsid w:val="088D64C4"/>
    <w:rsid w:val="088E3DCC"/>
    <w:rsid w:val="08906656"/>
    <w:rsid w:val="0890EBD9"/>
    <w:rsid w:val="08949902"/>
    <w:rsid w:val="0898B493"/>
    <w:rsid w:val="08997C21"/>
    <w:rsid w:val="089BF53D"/>
    <w:rsid w:val="089D6D2D"/>
    <w:rsid w:val="089D8E80"/>
    <w:rsid w:val="089F8237"/>
    <w:rsid w:val="08A53570"/>
    <w:rsid w:val="08A8664C"/>
    <w:rsid w:val="08A8CAD2"/>
    <w:rsid w:val="08B1AAAF"/>
    <w:rsid w:val="08B68F96"/>
    <w:rsid w:val="08B6C759"/>
    <w:rsid w:val="08BECE19"/>
    <w:rsid w:val="08C4878F"/>
    <w:rsid w:val="08C7F40C"/>
    <w:rsid w:val="08C905E6"/>
    <w:rsid w:val="08CB709B"/>
    <w:rsid w:val="08D09157"/>
    <w:rsid w:val="08D5F2F5"/>
    <w:rsid w:val="08DB448F"/>
    <w:rsid w:val="08DB54AB"/>
    <w:rsid w:val="08E56EDF"/>
    <w:rsid w:val="08EB3E62"/>
    <w:rsid w:val="08F4EC87"/>
    <w:rsid w:val="08FB7516"/>
    <w:rsid w:val="0900C0EC"/>
    <w:rsid w:val="0905B5CF"/>
    <w:rsid w:val="09089E11"/>
    <w:rsid w:val="090A6170"/>
    <w:rsid w:val="090B15E5"/>
    <w:rsid w:val="0913825B"/>
    <w:rsid w:val="09146401"/>
    <w:rsid w:val="091FDDBD"/>
    <w:rsid w:val="09228AA0"/>
    <w:rsid w:val="092F7535"/>
    <w:rsid w:val="0935C908"/>
    <w:rsid w:val="093670E0"/>
    <w:rsid w:val="093C990C"/>
    <w:rsid w:val="093CDF23"/>
    <w:rsid w:val="093EFEF1"/>
    <w:rsid w:val="09438DB4"/>
    <w:rsid w:val="094DEC1E"/>
    <w:rsid w:val="09503E5C"/>
    <w:rsid w:val="09505FFE"/>
    <w:rsid w:val="09581A81"/>
    <w:rsid w:val="09677FFA"/>
    <w:rsid w:val="0967AE1B"/>
    <w:rsid w:val="096A64F0"/>
    <w:rsid w:val="096C7462"/>
    <w:rsid w:val="096E11B8"/>
    <w:rsid w:val="09750ED0"/>
    <w:rsid w:val="098C1893"/>
    <w:rsid w:val="098EFB1A"/>
    <w:rsid w:val="098F65A7"/>
    <w:rsid w:val="09975768"/>
    <w:rsid w:val="0999BD25"/>
    <w:rsid w:val="09A00A69"/>
    <w:rsid w:val="09A333CF"/>
    <w:rsid w:val="09A353C1"/>
    <w:rsid w:val="09B23074"/>
    <w:rsid w:val="09B28280"/>
    <w:rsid w:val="09B29804"/>
    <w:rsid w:val="09B5CF59"/>
    <w:rsid w:val="09B70356"/>
    <w:rsid w:val="09B7E306"/>
    <w:rsid w:val="09B86EC1"/>
    <w:rsid w:val="09B92903"/>
    <w:rsid w:val="09BE6078"/>
    <w:rsid w:val="09BE9EE2"/>
    <w:rsid w:val="09C4734B"/>
    <w:rsid w:val="09C4EE22"/>
    <w:rsid w:val="09CB1AB5"/>
    <w:rsid w:val="09CEA25C"/>
    <w:rsid w:val="09D4DFCA"/>
    <w:rsid w:val="09D92D9A"/>
    <w:rsid w:val="09DB9212"/>
    <w:rsid w:val="09DC2F70"/>
    <w:rsid w:val="09DC9C76"/>
    <w:rsid w:val="09E1A5CC"/>
    <w:rsid w:val="09E3C070"/>
    <w:rsid w:val="09EDC1C3"/>
    <w:rsid w:val="09F6DF90"/>
    <w:rsid w:val="09FC568D"/>
    <w:rsid w:val="0A0616A0"/>
    <w:rsid w:val="0A1399AF"/>
    <w:rsid w:val="0A155D98"/>
    <w:rsid w:val="0A1B5AED"/>
    <w:rsid w:val="0A1BB3AA"/>
    <w:rsid w:val="0A2147B8"/>
    <w:rsid w:val="0A228922"/>
    <w:rsid w:val="0A241EA2"/>
    <w:rsid w:val="0A2C36B7"/>
    <w:rsid w:val="0A2E41A9"/>
    <w:rsid w:val="0A393835"/>
    <w:rsid w:val="0A3AACCB"/>
    <w:rsid w:val="0A42974F"/>
    <w:rsid w:val="0A42C57E"/>
    <w:rsid w:val="0A438C4B"/>
    <w:rsid w:val="0A4883EF"/>
    <w:rsid w:val="0A524557"/>
    <w:rsid w:val="0A52C6F3"/>
    <w:rsid w:val="0A568933"/>
    <w:rsid w:val="0A57478B"/>
    <w:rsid w:val="0A5B3ACF"/>
    <w:rsid w:val="0A5F4530"/>
    <w:rsid w:val="0A60EE8D"/>
    <w:rsid w:val="0A62EAFD"/>
    <w:rsid w:val="0A6F26F0"/>
    <w:rsid w:val="0A71DE17"/>
    <w:rsid w:val="0A746F53"/>
    <w:rsid w:val="0A7D4DEC"/>
    <w:rsid w:val="0A8440EB"/>
    <w:rsid w:val="0A95AC56"/>
    <w:rsid w:val="0A9C51F1"/>
    <w:rsid w:val="0A9D79E4"/>
    <w:rsid w:val="0AA51C7D"/>
    <w:rsid w:val="0AA8B469"/>
    <w:rsid w:val="0AA9A261"/>
    <w:rsid w:val="0AAB3C04"/>
    <w:rsid w:val="0AAE6A95"/>
    <w:rsid w:val="0AB61678"/>
    <w:rsid w:val="0AC38E99"/>
    <w:rsid w:val="0AC4D698"/>
    <w:rsid w:val="0ACBF2BA"/>
    <w:rsid w:val="0AE040BF"/>
    <w:rsid w:val="0AE0A172"/>
    <w:rsid w:val="0AE18482"/>
    <w:rsid w:val="0AE46FAB"/>
    <w:rsid w:val="0AEC2B46"/>
    <w:rsid w:val="0AEF4748"/>
    <w:rsid w:val="0AF23526"/>
    <w:rsid w:val="0AF7EEBB"/>
    <w:rsid w:val="0AF9F679"/>
    <w:rsid w:val="0AFC70F3"/>
    <w:rsid w:val="0AFDF4E9"/>
    <w:rsid w:val="0B142390"/>
    <w:rsid w:val="0B1C3B6C"/>
    <w:rsid w:val="0B1EBFDC"/>
    <w:rsid w:val="0B23D11B"/>
    <w:rsid w:val="0B25292A"/>
    <w:rsid w:val="0B2EDF7B"/>
    <w:rsid w:val="0B31724C"/>
    <w:rsid w:val="0B31CCAF"/>
    <w:rsid w:val="0B358D86"/>
    <w:rsid w:val="0B3B82E3"/>
    <w:rsid w:val="0B400F59"/>
    <w:rsid w:val="0B41259D"/>
    <w:rsid w:val="0B416600"/>
    <w:rsid w:val="0B4193E9"/>
    <w:rsid w:val="0B45B42F"/>
    <w:rsid w:val="0B48A5F6"/>
    <w:rsid w:val="0B4B33F0"/>
    <w:rsid w:val="0B4DBAF7"/>
    <w:rsid w:val="0B5012F2"/>
    <w:rsid w:val="0B53329E"/>
    <w:rsid w:val="0B53B367"/>
    <w:rsid w:val="0B55C3F8"/>
    <w:rsid w:val="0B602E9E"/>
    <w:rsid w:val="0B64C254"/>
    <w:rsid w:val="0B71D8E4"/>
    <w:rsid w:val="0B790915"/>
    <w:rsid w:val="0B825EC7"/>
    <w:rsid w:val="0B85808C"/>
    <w:rsid w:val="0B8B5DC3"/>
    <w:rsid w:val="0B8E0BDC"/>
    <w:rsid w:val="0B8EDDF8"/>
    <w:rsid w:val="0B943E57"/>
    <w:rsid w:val="0BA1BDF8"/>
    <w:rsid w:val="0BA790A6"/>
    <w:rsid w:val="0BAE80BE"/>
    <w:rsid w:val="0BB18A17"/>
    <w:rsid w:val="0BB65071"/>
    <w:rsid w:val="0BBA15B3"/>
    <w:rsid w:val="0BBFBEFB"/>
    <w:rsid w:val="0BC21316"/>
    <w:rsid w:val="0BC82906"/>
    <w:rsid w:val="0BCAE1F6"/>
    <w:rsid w:val="0BCCC12B"/>
    <w:rsid w:val="0BCCD913"/>
    <w:rsid w:val="0BD416EC"/>
    <w:rsid w:val="0BDBD418"/>
    <w:rsid w:val="0BDFCC5D"/>
    <w:rsid w:val="0BE91663"/>
    <w:rsid w:val="0BEE7AE1"/>
    <w:rsid w:val="0BF0C655"/>
    <w:rsid w:val="0BF0E026"/>
    <w:rsid w:val="0BF2C255"/>
    <w:rsid w:val="0BF72723"/>
    <w:rsid w:val="0C0180D5"/>
    <w:rsid w:val="0C09B801"/>
    <w:rsid w:val="0C0DAE78"/>
    <w:rsid w:val="0C100D10"/>
    <w:rsid w:val="0C11318A"/>
    <w:rsid w:val="0C13307C"/>
    <w:rsid w:val="0C14CB99"/>
    <w:rsid w:val="0C157110"/>
    <w:rsid w:val="0C16A53A"/>
    <w:rsid w:val="0C17015A"/>
    <w:rsid w:val="0C1E7443"/>
    <w:rsid w:val="0C22E4BD"/>
    <w:rsid w:val="0C241A88"/>
    <w:rsid w:val="0C25E535"/>
    <w:rsid w:val="0C26D6D5"/>
    <w:rsid w:val="0C38DB44"/>
    <w:rsid w:val="0C38EC36"/>
    <w:rsid w:val="0C39ECCB"/>
    <w:rsid w:val="0C3A8293"/>
    <w:rsid w:val="0C3AB073"/>
    <w:rsid w:val="0C3B8B0F"/>
    <w:rsid w:val="0C3E26FF"/>
    <w:rsid w:val="0C4564C2"/>
    <w:rsid w:val="0C45709E"/>
    <w:rsid w:val="0C4BC29E"/>
    <w:rsid w:val="0C4C9F61"/>
    <w:rsid w:val="0C55FD4B"/>
    <w:rsid w:val="0C58EB45"/>
    <w:rsid w:val="0C596BAE"/>
    <w:rsid w:val="0C618926"/>
    <w:rsid w:val="0C62034A"/>
    <w:rsid w:val="0C674036"/>
    <w:rsid w:val="0C6AF267"/>
    <w:rsid w:val="0C6C533D"/>
    <w:rsid w:val="0C6CA833"/>
    <w:rsid w:val="0C7A203A"/>
    <w:rsid w:val="0C7EF335"/>
    <w:rsid w:val="0C7EFCA0"/>
    <w:rsid w:val="0C7F65F5"/>
    <w:rsid w:val="0C814B2F"/>
    <w:rsid w:val="0C871B77"/>
    <w:rsid w:val="0C8B122C"/>
    <w:rsid w:val="0C8D6457"/>
    <w:rsid w:val="0C8FF2B4"/>
    <w:rsid w:val="0C91471A"/>
    <w:rsid w:val="0C98EFA6"/>
    <w:rsid w:val="0C992A65"/>
    <w:rsid w:val="0CA1AAD1"/>
    <w:rsid w:val="0CA2BBCC"/>
    <w:rsid w:val="0CA5D723"/>
    <w:rsid w:val="0CB25620"/>
    <w:rsid w:val="0CB5C481"/>
    <w:rsid w:val="0CC354CA"/>
    <w:rsid w:val="0CC71198"/>
    <w:rsid w:val="0CDAE5DA"/>
    <w:rsid w:val="0CE02318"/>
    <w:rsid w:val="0CE0CE93"/>
    <w:rsid w:val="0CE1A9F7"/>
    <w:rsid w:val="0CE2F402"/>
    <w:rsid w:val="0CE473EF"/>
    <w:rsid w:val="0CE5695F"/>
    <w:rsid w:val="0CE6C17D"/>
    <w:rsid w:val="0CF2FA5F"/>
    <w:rsid w:val="0CF8854B"/>
    <w:rsid w:val="0CFAD92F"/>
    <w:rsid w:val="0CFDA40D"/>
    <w:rsid w:val="0D00F7F7"/>
    <w:rsid w:val="0D013150"/>
    <w:rsid w:val="0D03E62F"/>
    <w:rsid w:val="0D04B9FF"/>
    <w:rsid w:val="0D08FE29"/>
    <w:rsid w:val="0D0FC32B"/>
    <w:rsid w:val="0D1519D7"/>
    <w:rsid w:val="0D18D01E"/>
    <w:rsid w:val="0D21CF3B"/>
    <w:rsid w:val="0D22681B"/>
    <w:rsid w:val="0D233A1A"/>
    <w:rsid w:val="0D2969F1"/>
    <w:rsid w:val="0D29DF37"/>
    <w:rsid w:val="0D347ED1"/>
    <w:rsid w:val="0D379648"/>
    <w:rsid w:val="0D3D26BE"/>
    <w:rsid w:val="0D41EFAD"/>
    <w:rsid w:val="0D46A097"/>
    <w:rsid w:val="0D56EA95"/>
    <w:rsid w:val="0D573D22"/>
    <w:rsid w:val="0D589FE1"/>
    <w:rsid w:val="0D5AA8B7"/>
    <w:rsid w:val="0D5B064C"/>
    <w:rsid w:val="0D5C5390"/>
    <w:rsid w:val="0D614A24"/>
    <w:rsid w:val="0D63D779"/>
    <w:rsid w:val="0D698884"/>
    <w:rsid w:val="0D6BB971"/>
    <w:rsid w:val="0D6D1A32"/>
    <w:rsid w:val="0D6E1F0B"/>
    <w:rsid w:val="0D71A37C"/>
    <w:rsid w:val="0D7A9EFE"/>
    <w:rsid w:val="0D8248BE"/>
    <w:rsid w:val="0D83E683"/>
    <w:rsid w:val="0D970CF5"/>
    <w:rsid w:val="0D9743EC"/>
    <w:rsid w:val="0D983B33"/>
    <w:rsid w:val="0D98A9CE"/>
    <w:rsid w:val="0D9EDE23"/>
    <w:rsid w:val="0DA458C0"/>
    <w:rsid w:val="0DA7515C"/>
    <w:rsid w:val="0DA7CE5D"/>
    <w:rsid w:val="0DA97ED9"/>
    <w:rsid w:val="0DAAD693"/>
    <w:rsid w:val="0DAAF75F"/>
    <w:rsid w:val="0DAC014D"/>
    <w:rsid w:val="0DAC5F0A"/>
    <w:rsid w:val="0DB8B561"/>
    <w:rsid w:val="0DB8FE6A"/>
    <w:rsid w:val="0DBC07C9"/>
    <w:rsid w:val="0DC257FB"/>
    <w:rsid w:val="0DC69B45"/>
    <w:rsid w:val="0DC753F5"/>
    <w:rsid w:val="0DE76DB7"/>
    <w:rsid w:val="0DE9D2E4"/>
    <w:rsid w:val="0DEC8607"/>
    <w:rsid w:val="0DF657CB"/>
    <w:rsid w:val="0E01D364"/>
    <w:rsid w:val="0E03CD77"/>
    <w:rsid w:val="0E04FEAD"/>
    <w:rsid w:val="0E0A2FA3"/>
    <w:rsid w:val="0E11501B"/>
    <w:rsid w:val="0E11AB8A"/>
    <w:rsid w:val="0E17C8C9"/>
    <w:rsid w:val="0E27A677"/>
    <w:rsid w:val="0E2D0ACD"/>
    <w:rsid w:val="0E2FF247"/>
    <w:rsid w:val="0E34FAC6"/>
    <w:rsid w:val="0E354F90"/>
    <w:rsid w:val="0E381574"/>
    <w:rsid w:val="0E3C6462"/>
    <w:rsid w:val="0E3CD4F3"/>
    <w:rsid w:val="0E3EB78D"/>
    <w:rsid w:val="0E50BA63"/>
    <w:rsid w:val="0E53467F"/>
    <w:rsid w:val="0E5B86E4"/>
    <w:rsid w:val="0E6771FC"/>
    <w:rsid w:val="0E6E0CCE"/>
    <w:rsid w:val="0E6E21F9"/>
    <w:rsid w:val="0E70B0C4"/>
    <w:rsid w:val="0E8387AA"/>
    <w:rsid w:val="0E8495C6"/>
    <w:rsid w:val="0E8BE6B8"/>
    <w:rsid w:val="0E95F35C"/>
    <w:rsid w:val="0EA15083"/>
    <w:rsid w:val="0EA2C06A"/>
    <w:rsid w:val="0EACC90B"/>
    <w:rsid w:val="0EB27DF6"/>
    <w:rsid w:val="0EBEBD7B"/>
    <w:rsid w:val="0EC9A020"/>
    <w:rsid w:val="0ECAF242"/>
    <w:rsid w:val="0ECDEC70"/>
    <w:rsid w:val="0ED1504F"/>
    <w:rsid w:val="0ED6455F"/>
    <w:rsid w:val="0EDA83BE"/>
    <w:rsid w:val="0EE35336"/>
    <w:rsid w:val="0EE516BE"/>
    <w:rsid w:val="0EE8CA5A"/>
    <w:rsid w:val="0EECC923"/>
    <w:rsid w:val="0EEFE079"/>
    <w:rsid w:val="0EF30D83"/>
    <w:rsid w:val="0EFFD6C6"/>
    <w:rsid w:val="0F0728EA"/>
    <w:rsid w:val="0F1706BC"/>
    <w:rsid w:val="0F1A4491"/>
    <w:rsid w:val="0F1D590D"/>
    <w:rsid w:val="0F2577A5"/>
    <w:rsid w:val="0F2F6080"/>
    <w:rsid w:val="0F30CD2A"/>
    <w:rsid w:val="0F34363B"/>
    <w:rsid w:val="0F45173B"/>
    <w:rsid w:val="0F45FABC"/>
    <w:rsid w:val="0F491474"/>
    <w:rsid w:val="0F4C63CB"/>
    <w:rsid w:val="0F4D1CFF"/>
    <w:rsid w:val="0F540FB8"/>
    <w:rsid w:val="0F571ABA"/>
    <w:rsid w:val="0F588531"/>
    <w:rsid w:val="0F596954"/>
    <w:rsid w:val="0F5975EC"/>
    <w:rsid w:val="0F5D267E"/>
    <w:rsid w:val="0F5E8C70"/>
    <w:rsid w:val="0F611CAF"/>
    <w:rsid w:val="0F682494"/>
    <w:rsid w:val="0F6873B1"/>
    <w:rsid w:val="0F69FCCC"/>
    <w:rsid w:val="0F6DB0D1"/>
    <w:rsid w:val="0F6E16C9"/>
    <w:rsid w:val="0F6EBAEA"/>
    <w:rsid w:val="0F76E486"/>
    <w:rsid w:val="0F781254"/>
    <w:rsid w:val="0F78508B"/>
    <w:rsid w:val="0F799C59"/>
    <w:rsid w:val="0F7ADAB3"/>
    <w:rsid w:val="0F7CD89B"/>
    <w:rsid w:val="0F81D30C"/>
    <w:rsid w:val="0F832563"/>
    <w:rsid w:val="0F85BE27"/>
    <w:rsid w:val="0F8A05BA"/>
    <w:rsid w:val="0F8CA27F"/>
    <w:rsid w:val="0F8D8A4C"/>
    <w:rsid w:val="0F8E0B98"/>
    <w:rsid w:val="0F92EBF6"/>
    <w:rsid w:val="0F97C155"/>
    <w:rsid w:val="0FA15A10"/>
    <w:rsid w:val="0FA50279"/>
    <w:rsid w:val="0FA8199F"/>
    <w:rsid w:val="0FAD2934"/>
    <w:rsid w:val="0FAE297F"/>
    <w:rsid w:val="0FB38E45"/>
    <w:rsid w:val="0FC73BB1"/>
    <w:rsid w:val="0FCD9F1E"/>
    <w:rsid w:val="0FD0EDF4"/>
    <w:rsid w:val="0FD1CC87"/>
    <w:rsid w:val="0FD358AE"/>
    <w:rsid w:val="0FD548C9"/>
    <w:rsid w:val="0FD7ACD6"/>
    <w:rsid w:val="0FDA239E"/>
    <w:rsid w:val="0FDB0F1B"/>
    <w:rsid w:val="0FDF2FFC"/>
    <w:rsid w:val="0FE60510"/>
    <w:rsid w:val="0FE7873C"/>
    <w:rsid w:val="0FE7DF26"/>
    <w:rsid w:val="0FEFC5AC"/>
    <w:rsid w:val="0FF3F137"/>
    <w:rsid w:val="0FF573AA"/>
    <w:rsid w:val="0FFC16DC"/>
    <w:rsid w:val="1004CA26"/>
    <w:rsid w:val="10178F18"/>
    <w:rsid w:val="1027B719"/>
    <w:rsid w:val="102BCE66"/>
    <w:rsid w:val="10306A01"/>
    <w:rsid w:val="10313BBD"/>
    <w:rsid w:val="10321520"/>
    <w:rsid w:val="1032550E"/>
    <w:rsid w:val="103589A7"/>
    <w:rsid w:val="103DCC3E"/>
    <w:rsid w:val="103E3F83"/>
    <w:rsid w:val="10405DE1"/>
    <w:rsid w:val="10421665"/>
    <w:rsid w:val="10484057"/>
    <w:rsid w:val="10484561"/>
    <w:rsid w:val="10488072"/>
    <w:rsid w:val="10509248"/>
    <w:rsid w:val="105510A2"/>
    <w:rsid w:val="105614BB"/>
    <w:rsid w:val="1056FD72"/>
    <w:rsid w:val="105F73D2"/>
    <w:rsid w:val="105F90CF"/>
    <w:rsid w:val="10639723"/>
    <w:rsid w:val="10688A59"/>
    <w:rsid w:val="1071132F"/>
    <w:rsid w:val="10832D2A"/>
    <w:rsid w:val="1087165F"/>
    <w:rsid w:val="1090282A"/>
    <w:rsid w:val="109053D8"/>
    <w:rsid w:val="1097FCC9"/>
    <w:rsid w:val="10A28D20"/>
    <w:rsid w:val="10AB4D3A"/>
    <w:rsid w:val="10ADCABE"/>
    <w:rsid w:val="10AE6995"/>
    <w:rsid w:val="10AF2775"/>
    <w:rsid w:val="10B012F3"/>
    <w:rsid w:val="10B45EF9"/>
    <w:rsid w:val="10B6DB44"/>
    <w:rsid w:val="10B99CE6"/>
    <w:rsid w:val="10BDCFC4"/>
    <w:rsid w:val="10BE3028"/>
    <w:rsid w:val="10BF3401"/>
    <w:rsid w:val="10C2C0FC"/>
    <w:rsid w:val="10C9E4E9"/>
    <w:rsid w:val="10CBE505"/>
    <w:rsid w:val="10CDBC30"/>
    <w:rsid w:val="10CEE161"/>
    <w:rsid w:val="10D04A90"/>
    <w:rsid w:val="10D1F8DC"/>
    <w:rsid w:val="10D21AF6"/>
    <w:rsid w:val="10D59792"/>
    <w:rsid w:val="10DCBC36"/>
    <w:rsid w:val="10DDAF3F"/>
    <w:rsid w:val="10DE819D"/>
    <w:rsid w:val="10E11F9B"/>
    <w:rsid w:val="10E4A2AD"/>
    <w:rsid w:val="10E6F5C6"/>
    <w:rsid w:val="10EE63BE"/>
    <w:rsid w:val="10F1774C"/>
    <w:rsid w:val="10F4D416"/>
    <w:rsid w:val="10F6A03B"/>
    <w:rsid w:val="10F94181"/>
    <w:rsid w:val="1101D32D"/>
    <w:rsid w:val="11084865"/>
    <w:rsid w:val="110954E0"/>
    <w:rsid w:val="11172E3F"/>
    <w:rsid w:val="1117A38B"/>
    <w:rsid w:val="11194D9F"/>
    <w:rsid w:val="11259024"/>
    <w:rsid w:val="11275FFC"/>
    <w:rsid w:val="112DC69F"/>
    <w:rsid w:val="1138E424"/>
    <w:rsid w:val="113B7FC9"/>
    <w:rsid w:val="113C0846"/>
    <w:rsid w:val="113C7364"/>
    <w:rsid w:val="113C9968"/>
    <w:rsid w:val="113D8044"/>
    <w:rsid w:val="1149735F"/>
    <w:rsid w:val="114B4FC0"/>
    <w:rsid w:val="114C1ADD"/>
    <w:rsid w:val="114E3C01"/>
    <w:rsid w:val="11528704"/>
    <w:rsid w:val="1155A151"/>
    <w:rsid w:val="1156F59D"/>
    <w:rsid w:val="115FD610"/>
    <w:rsid w:val="11630C12"/>
    <w:rsid w:val="1172C971"/>
    <w:rsid w:val="117AA21C"/>
    <w:rsid w:val="117AE98D"/>
    <w:rsid w:val="117AF371"/>
    <w:rsid w:val="117B590F"/>
    <w:rsid w:val="1180AC33"/>
    <w:rsid w:val="1184FB62"/>
    <w:rsid w:val="118E1DB8"/>
    <w:rsid w:val="119985A9"/>
    <w:rsid w:val="11A123A5"/>
    <w:rsid w:val="11A1B3EB"/>
    <w:rsid w:val="11A62795"/>
    <w:rsid w:val="11A98584"/>
    <w:rsid w:val="11B2AB79"/>
    <w:rsid w:val="11B5DB40"/>
    <w:rsid w:val="11BA392E"/>
    <w:rsid w:val="11BD2FFA"/>
    <w:rsid w:val="11C211E6"/>
    <w:rsid w:val="11CB37D1"/>
    <w:rsid w:val="11CBDC79"/>
    <w:rsid w:val="11D7A757"/>
    <w:rsid w:val="11D99084"/>
    <w:rsid w:val="11E28BF3"/>
    <w:rsid w:val="11E2AA6A"/>
    <w:rsid w:val="11E49831"/>
    <w:rsid w:val="11EB9574"/>
    <w:rsid w:val="11F0DFD3"/>
    <w:rsid w:val="11F51F53"/>
    <w:rsid w:val="11FBBEB0"/>
    <w:rsid w:val="11FD1435"/>
    <w:rsid w:val="12015AE6"/>
    <w:rsid w:val="1213742A"/>
    <w:rsid w:val="1215B024"/>
    <w:rsid w:val="12223148"/>
    <w:rsid w:val="12276962"/>
    <w:rsid w:val="12299BFE"/>
    <w:rsid w:val="122A003D"/>
    <w:rsid w:val="122A8092"/>
    <w:rsid w:val="12330432"/>
    <w:rsid w:val="123F1871"/>
    <w:rsid w:val="1244254A"/>
    <w:rsid w:val="1244A9CE"/>
    <w:rsid w:val="1244E514"/>
    <w:rsid w:val="12458C32"/>
    <w:rsid w:val="125CAC84"/>
    <w:rsid w:val="126BCEA0"/>
    <w:rsid w:val="12737A29"/>
    <w:rsid w:val="1273B5BE"/>
    <w:rsid w:val="1277022A"/>
    <w:rsid w:val="1278F7D7"/>
    <w:rsid w:val="127A51FE"/>
    <w:rsid w:val="127E6939"/>
    <w:rsid w:val="127F6123"/>
    <w:rsid w:val="1281DB8A"/>
    <w:rsid w:val="1298BEF2"/>
    <w:rsid w:val="129A1276"/>
    <w:rsid w:val="12A61F2E"/>
    <w:rsid w:val="12A6E4A1"/>
    <w:rsid w:val="12AB5081"/>
    <w:rsid w:val="12B0B94E"/>
    <w:rsid w:val="12B12449"/>
    <w:rsid w:val="12B1D365"/>
    <w:rsid w:val="12B37434"/>
    <w:rsid w:val="12B83478"/>
    <w:rsid w:val="12BCEFCE"/>
    <w:rsid w:val="12C15EF5"/>
    <w:rsid w:val="12C26DB4"/>
    <w:rsid w:val="12C55B5E"/>
    <w:rsid w:val="12C99174"/>
    <w:rsid w:val="12CFC08C"/>
    <w:rsid w:val="12E14896"/>
    <w:rsid w:val="12E47383"/>
    <w:rsid w:val="12E5AE6C"/>
    <w:rsid w:val="12E9FECD"/>
    <w:rsid w:val="12EE9ABE"/>
    <w:rsid w:val="12F0F154"/>
    <w:rsid w:val="12F387F6"/>
    <w:rsid w:val="12F4F763"/>
    <w:rsid w:val="12FEBBAD"/>
    <w:rsid w:val="13012209"/>
    <w:rsid w:val="130530A0"/>
    <w:rsid w:val="13061E2F"/>
    <w:rsid w:val="1306EC30"/>
    <w:rsid w:val="130D6622"/>
    <w:rsid w:val="131D1E89"/>
    <w:rsid w:val="131D38AB"/>
    <w:rsid w:val="13210895"/>
    <w:rsid w:val="13284581"/>
    <w:rsid w:val="1329720F"/>
    <w:rsid w:val="132A657E"/>
    <w:rsid w:val="132CA024"/>
    <w:rsid w:val="132EAF67"/>
    <w:rsid w:val="132EF807"/>
    <w:rsid w:val="13311C6F"/>
    <w:rsid w:val="13313634"/>
    <w:rsid w:val="1332C0D9"/>
    <w:rsid w:val="133520D7"/>
    <w:rsid w:val="133CC01B"/>
    <w:rsid w:val="13416872"/>
    <w:rsid w:val="1344E272"/>
    <w:rsid w:val="1345AAF4"/>
    <w:rsid w:val="1345E68F"/>
    <w:rsid w:val="1347A02F"/>
    <w:rsid w:val="1347D7C4"/>
    <w:rsid w:val="13496160"/>
    <w:rsid w:val="1355C741"/>
    <w:rsid w:val="135E6F55"/>
    <w:rsid w:val="1361BFA5"/>
    <w:rsid w:val="1365E641"/>
    <w:rsid w:val="136B3690"/>
    <w:rsid w:val="1371BFB6"/>
    <w:rsid w:val="1376A108"/>
    <w:rsid w:val="137969ED"/>
    <w:rsid w:val="1380FDA4"/>
    <w:rsid w:val="13846E0A"/>
    <w:rsid w:val="1388E8A6"/>
    <w:rsid w:val="138F2EBB"/>
    <w:rsid w:val="139D9995"/>
    <w:rsid w:val="13A2CB31"/>
    <w:rsid w:val="13A3665F"/>
    <w:rsid w:val="13A7E674"/>
    <w:rsid w:val="13A97781"/>
    <w:rsid w:val="13B542A8"/>
    <w:rsid w:val="13B686E8"/>
    <w:rsid w:val="13C0BEA9"/>
    <w:rsid w:val="13C351E7"/>
    <w:rsid w:val="13C7F08C"/>
    <w:rsid w:val="13C85334"/>
    <w:rsid w:val="13DDFB62"/>
    <w:rsid w:val="13E73CC7"/>
    <w:rsid w:val="13EE1291"/>
    <w:rsid w:val="13FE8258"/>
    <w:rsid w:val="13FF1092"/>
    <w:rsid w:val="1408A829"/>
    <w:rsid w:val="1408DD4D"/>
    <w:rsid w:val="14095F80"/>
    <w:rsid w:val="1409A31B"/>
    <w:rsid w:val="1410C886"/>
    <w:rsid w:val="141110DB"/>
    <w:rsid w:val="141221EC"/>
    <w:rsid w:val="14139F9E"/>
    <w:rsid w:val="14160660"/>
    <w:rsid w:val="1416225F"/>
    <w:rsid w:val="141926EB"/>
    <w:rsid w:val="141C3C85"/>
    <w:rsid w:val="142406D7"/>
    <w:rsid w:val="14299688"/>
    <w:rsid w:val="142F26FD"/>
    <w:rsid w:val="1430D04E"/>
    <w:rsid w:val="1432F5B0"/>
    <w:rsid w:val="1438E2B1"/>
    <w:rsid w:val="14395A3B"/>
    <w:rsid w:val="143AF894"/>
    <w:rsid w:val="143CAA50"/>
    <w:rsid w:val="144121F4"/>
    <w:rsid w:val="14486731"/>
    <w:rsid w:val="1449F0C0"/>
    <w:rsid w:val="144E2B8E"/>
    <w:rsid w:val="14515C92"/>
    <w:rsid w:val="1452B90A"/>
    <w:rsid w:val="1457CE46"/>
    <w:rsid w:val="1461834F"/>
    <w:rsid w:val="14636E1D"/>
    <w:rsid w:val="14661576"/>
    <w:rsid w:val="146E1366"/>
    <w:rsid w:val="146E63F5"/>
    <w:rsid w:val="1472BCF5"/>
    <w:rsid w:val="147B4CF8"/>
    <w:rsid w:val="147CBFC8"/>
    <w:rsid w:val="147EAB0B"/>
    <w:rsid w:val="1481BFD9"/>
    <w:rsid w:val="14821CD4"/>
    <w:rsid w:val="1483F97E"/>
    <w:rsid w:val="1486914E"/>
    <w:rsid w:val="1489A255"/>
    <w:rsid w:val="148A19A0"/>
    <w:rsid w:val="148F50B2"/>
    <w:rsid w:val="14932E39"/>
    <w:rsid w:val="14992D6F"/>
    <w:rsid w:val="1499C6A9"/>
    <w:rsid w:val="14ACF1FC"/>
    <w:rsid w:val="14B0B870"/>
    <w:rsid w:val="14B0E5A4"/>
    <w:rsid w:val="14B2E329"/>
    <w:rsid w:val="14BC9EB9"/>
    <w:rsid w:val="14BE4BC0"/>
    <w:rsid w:val="14BF7749"/>
    <w:rsid w:val="14BF9042"/>
    <w:rsid w:val="14C13A72"/>
    <w:rsid w:val="14C2B03C"/>
    <w:rsid w:val="14C7C7D7"/>
    <w:rsid w:val="14CAC868"/>
    <w:rsid w:val="14CD5C09"/>
    <w:rsid w:val="14CE9BBF"/>
    <w:rsid w:val="14D1EE3E"/>
    <w:rsid w:val="14D28E46"/>
    <w:rsid w:val="14D440D0"/>
    <w:rsid w:val="14DF4F4D"/>
    <w:rsid w:val="14E2430C"/>
    <w:rsid w:val="14E2EE19"/>
    <w:rsid w:val="14ED0DAD"/>
    <w:rsid w:val="14F7E714"/>
    <w:rsid w:val="15116D4D"/>
    <w:rsid w:val="15158562"/>
    <w:rsid w:val="151711EB"/>
    <w:rsid w:val="151B170E"/>
    <w:rsid w:val="15204A6E"/>
    <w:rsid w:val="15227DFC"/>
    <w:rsid w:val="152CDD78"/>
    <w:rsid w:val="153106B7"/>
    <w:rsid w:val="153C1EB3"/>
    <w:rsid w:val="1542EE70"/>
    <w:rsid w:val="154AB621"/>
    <w:rsid w:val="1558A41F"/>
    <w:rsid w:val="1560D7A7"/>
    <w:rsid w:val="156171A1"/>
    <w:rsid w:val="15624F07"/>
    <w:rsid w:val="1563ADBB"/>
    <w:rsid w:val="1565A9C9"/>
    <w:rsid w:val="1566FDC3"/>
    <w:rsid w:val="157C2204"/>
    <w:rsid w:val="157DA249"/>
    <w:rsid w:val="157E705A"/>
    <w:rsid w:val="15821052"/>
    <w:rsid w:val="1586D85E"/>
    <w:rsid w:val="1587B5FA"/>
    <w:rsid w:val="15881BB3"/>
    <w:rsid w:val="1588FE4D"/>
    <w:rsid w:val="1589F14B"/>
    <w:rsid w:val="158FBD6C"/>
    <w:rsid w:val="1592DA0D"/>
    <w:rsid w:val="15979F4C"/>
    <w:rsid w:val="15A94FE3"/>
    <w:rsid w:val="15A9532D"/>
    <w:rsid w:val="15ABD3A4"/>
    <w:rsid w:val="15B3D34E"/>
    <w:rsid w:val="15BA2C80"/>
    <w:rsid w:val="15BF7E01"/>
    <w:rsid w:val="15C02A12"/>
    <w:rsid w:val="15C67687"/>
    <w:rsid w:val="15C85BCE"/>
    <w:rsid w:val="15CA7EF1"/>
    <w:rsid w:val="15CB7AAB"/>
    <w:rsid w:val="15CC6DD9"/>
    <w:rsid w:val="15CE87D5"/>
    <w:rsid w:val="15DB8148"/>
    <w:rsid w:val="15DEB88D"/>
    <w:rsid w:val="15E8A51B"/>
    <w:rsid w:val="15EC2766"/>
    <w:rsid w:val="15EC7DBF"/>
    <w:rsid w:val="15EE60D3"/>
    <w:rsid w:val="15F95AA7"/>
    <w:rsid w:val="15FFDDC1"/>
    <w:rsid w:val="161C873B"/>
    <w:rsid w:val="161FABDA"/>
    <w:rsid w:val="1620FDF7"/>
    <w:rsid w:val="1622F336"/>
    <w:rsid w:val="1625119D"/>
    <w:rsid w:val="16284806"/>
    <w:rsid w:val="1633AA26"/>
    <w:rsid w:val="163945C9"/>
    <w:rsid w:val="163D791E"/>
    <w:rsid w:val="163F7C46"/>
    <w:rsid w:val="1643B48F"/>
    <w:rsid w:val="164A341D"/>
    <w:rsid w:val="164A6EF1"/>
    <w:rsid w:val="164C1A31"/>
    <w:rsid w:val="164F1343"/>
    <w:rsid w:val="16514AD2"/>
    <w:rsid w:val="165CB78C"/>
    <w:rsid w:val="165DCAA5"/>
    <w:rsid w:val="165F2777"/>
    <w:rsid w:val="166C3061"/>
    <w:rsid w:val="166D2FCF"/>
    <w:rsid w:val="166DA3F4"/>
    <w:rsid w:val="166E0F0A"/>
    <w:rsid w:val="166FAE1F"/>
    <w:rsid w:val="166FED95"/>
    <w:rsid w:val="16735A87"/>
    <w:rsid w:val="167C0769"/>
    <w:rsid w:val="16819394"/>
    <w:rsid w:val="1682D7CF"/>
    <w:rsid w:val="16882984"/>
    <w:rsid w:val="168CBF92"/>
    <w:rsid w:val="168E6463"/>
    <w:rsid w:val="16942792"/>
    <w:rsid w:val="16B155C3"/>
    <w:rsid w:val="16C105C5"/>
    <w:rsid w:val="16C46D41"/>
    <w:rsid w:val="16C64766"/>
    <w:rsid w:val="16C8447C"/>
    <w:rsid w:val="16C94A49"/>
    <w:rsid w:val="16CB1CC1"/>
    <w:rsid w:val="16CF4A5E"/>
    <w:rsid w:val="16CFD22E"/>
    <w:rsid w:val="16D8F379"/>
    <w:rsid w:val="16DB707C"/>
    <w:rsid w:val="16E0761D"/>
    <w:rsid w:val="16E56742"/>
    <w:rsid w:val="16E7F858"/>
    <w:rsid w:val="16E9FAFF"/>
    <w:rsid w:val="16F2CA7F"/>
    <w:rsid w:val="16F44AAC"/>
    <w:rsid w:val="16F612A3"/>
    <w:rsid w:val="16F7426D"/>
    <w:rsid w:val="16FC3DD4"/>
    <w:rsid w:val="16FE1F68"/>
    <w:rsid w:val="170418B0"/>
    <w:rsid w:val="1705FAD6"/>
    <w:rsid w:val="170EAE01"/>
    <w:rsid w:val="1713B1A6"/>
    <w:rsid w:val="17153A66"/>
    <w:rsid w:val="17202F4F"/>
    <w:rsid w:val="1720B614"/>
    <w:rsid w:val="17234129"/>
    <w:rsid w:val="172DFEBF"/>
    <w:rsid w:val="1736D9F0"/>
    <w:rsid w:val="173BF404"/>
    <w:rsid w:val="173C45DE"/>
    <w:rsid w:val="173DC4AA"/>
    <w:rsid w:val="173EE5D8"/>
    <w:rsid w:val="1745F607"/>
    <w:rsid w:val="1756374A"/>
    <w:rsid w:val="17596FB1"/>
    <w:rsid w:val="17638BFD"/>
    <w:rsid w:val="1772F629"/>
    <w:rsid w:val="1773820B"/>
    <w:rsid w:val="1776C3EB"/>
    <w:rsid w:val="177B1BAE"/>
    <w:rsid w:val="178104C0"/>
    <w:rsid w:val="17849D42"/>
    <w:rsid w:val="178755F6"/>
    <w:rsid w:val="178CEF7E"/>
    <w:rsid w:val="178E3767"/>
    <w:rsid w:val="1793903D"/>
    <w:rsid w:val="17952F4D"/>
    <w:rsid w:val="179C9C58"/>
    <w:rsid w:val="17A5D024"/>
    <w:rsid w:val="17A5E40E"/>
    <w:rsid w:val="17A6DE3C"/>
    <w:rsid w:val="17B27694"/>
    <w:rsid w:val="17B51005"/>
    <w:rsid w:val="17BB8B7A"/>
    <w:rsid w:val="17BCFBC6"/>
    <w:rsid w:val="17C03C3D"/>
    <w:rsid w:val="17CBA96B"/>
    <w:rsid w:val="17CF207D"/>
    <w:rsid w:val="17D52B17"/>
    <w:rsid w:val="17D9C728"/>
    <w:rsid w:val="17DE6A93"/>
    <w:rsid w:val="17E2BC28"/>
    <w:rsid w:val="17E49E49"/>
    <w:rsid w:val="17E53583"/>
    <w:rsid w:val="17E5D2C5"/>
    <w:rsid w:val="17E86733"/>
    <w:rsid w:val="17F0F964"/>
    <w:rsid w:val="17F369A9"/>
    <w:rsid w:val="17F751C1"/>
    <w:rsid w:val="17F8612A"/>
    <w:rsid w:val="17FA5A0B"/>
    <w:rsid w:val="17FC3C96"/>
    <w:rsid w:val="17FCD64B"/>
    <w:rsid w:val="17FDD349"/>
    <w:rsid w:val="1800FCA8"/>
    <w:rsid w:val="18034453"/>
    <w:rsid w:val="1808E773"/>
    <w:rsid w:val="180B2A04"/>
    <w:rsid w:val="180C931D"/>
    <w:rsid w:val="180DA8B3"/>
    <w:rsid w:val="180E1392"/>
    <w:rsid w:val="1810545A"/>
    <w:rsid w:val="181CE22D"/>
    <w:rsid w:val="181EA012"/>
    <w:rsid w:val="1832FE93"/>
    <w:rsid w:val="1839FBF7"/>
    <w:rsid w:val="18477CA9"/>
    <w:rsid w:val="1851394E"/>
    <w:rsid w:val="1852A749"/>
    <w:rsid w:val="185409DF"/>
    <w:rsid w:val="185CF4C4"/>
    <w:rsid w:val="185F8DEC"/>
    <w:rsid w:val="1863163D"/>
    <w:rsid w:val="1868FCB7"/>
    <w:rsid w:val="18734073"/>
    <w:rsid w:val="1878C201"/>
    <w:rsid w:val="18802E92"/>
    <w:rsid w:val="1884DA5B"/>
    <w:rsid w:val="1886B690"/>
    <w:rsid w:val="18898F27"/>
    <w:rsid w:val="188BB542"/>
    <w:rsid w:val="188EB4AB"/>
    <w:rsid w:val="188F0B88"/>
    <w:rsid w:val="1894E971"/>
    <w:rsid w:val="189E1D22"/>
    <w:rsid w:val="18A89C21"/>
    <w:rsid w:val="18A8E542"/>
    <w:rsid w:val="18AB12F6"/>
    <w:rsid w:val="18AD2AC1"/>
    <w:rsid w:val="18AE77A6"/>
    <w:rsid w:val="18B07FF3"/>
    <w:rsid w:val="18B087E0"/>
    <w:rsid w:val="18B14266"/>
    <w:rsid w:val="18B70E80"/>
    <w:rsid w:val="18BD525F"/>
    <w:rsid w:val="18C2799F"/>
    <w:rsid w:val="18C39312"/>
    <w:rsid w:val="18C8A1F5"/>
    <w:rsid w:val="18CB67F2"/>
    <w:rsid w:val="18D398CB"/>
    <w:rsid w:val="18D9D4EB"/>
    <w:rsid w:val="18DB09AB"/>
    <w:rsid w:val="18E445E8"/>
    <w:rsid w:val="18EA30AC"/>
    <w:rsid w:val="18F0446A"/>
    <w:rsid w:val="18F08B84"/>
    <w:rsid w:val="18F1B63B"/>
    <w:rsid w:val="18FCBD3F"/>
    <w:rsid w:val="18FDE037"/>
    <w:rsid w:val="1902D9D5"/>
    <w:rsid w:val="190450ED"/>
    <w:rsid w:val="19054485"/>
    <w:rsid w:val="1907806F"/>
    <w:rsid w:val="190BCE04"/>
    <w:rsid w:val="19193C03"/>
    <w:rsid w:val="1922B781"/>
    <w:rsid w:val="192456CC"/>
    <w:rsid w:val="19287DEA"/>
    <w:rsid w:val="192930C4"/>
    <w:rsid w:val="1929573B"/>
    <w:rsid w:val="192A81CC"/>
    <w:rsid w:val="192CEBDB"/>
    <w:rsid w:val="19345E28"/>
    <w:rsid w:val="193514D0"/>
    <w:rsid w:val="1935B97C"/>
    <w:rsid w:val="1941D85A"/>
    <w:rsid w:val="19495B7C"/>
    <w:rsid w:val="194B50DD"/>
    <w:rsid w:val="194E5E38"/>
    <w:rsid w:val="194F8EF9"/>
    <w:rsid w:val="1951E8EE"/>
    <w:rsid w:val="19521DB1"/>
    <w:rsid w:val="1952B286"/>
    <w:rsid w:val="195324C7"/>
    <w:rsid w:val="195FD8CB"/>
    <w:rsid w:val="19688F88"/>
    <w:rsid w:val="196E2118"/>
    <w:rsid w:val="19783D29"/>
    <w:rsid w:val="19789528"/>
    <w:rsid w:val="197CCEA8"/>
    <w:rsid w:val="1980BD35"/>
    <w:rsid w:val="19863C8E"/>
    <w:rsid w:val="1987D30E"/>
    <w:rsid w:val="198C6D31"/>
    <w:rsid w:val="198CC9C5"/>
    <w:rsid w:val="198F6444"/>
    <w:rsid w:val="199299A2"/>
    <w:rsid w:val="19932222"/>
    <w:rsid w:val="199B6D45"/>
    <w:rsid w:val="199D615A"/>
    <w:rsid w:val="19A359AF"/>
    <w:rsid w:val="19AB6C3E"/>
    <w:rsid w:val="19B14EDA"/>
    <w:rsid w:val="19B37EA3"/>
    <w:rsid w:val="19B49D43"/>
    <w:rsid w:val="19B705D1"/>
    <w:rsid w:val="19B7668E"/>
    <w:rsid w:val="19BF10DA"/>
    <w:rsid w:val="19C0AB2B"/>
    <w:rsid w:val="19C1EB91"/>
    <w:rsid w:val="19C55DE7"/>
    <w:rsid w:val="19C5AC04"/>
    <w:rsid w:val="19C75E99"/>
    <w:rsid w:val="19CB575C"/>
    <w:rsid w:val="19CE28B5"/>
    <w:rsid w:val="19D527C5"/>
    <w:rsid w:val="19DEE4BF"/>
    <w:rsid w:val="19E7EDA2"/>
    <w:rsid w:val="19EC2FAC"/>
    <w:rsid w:val="19F8C12E"/>
    <w:rsid w:val="19FA2DA9"/>
    <w:rsid w:val="19FDF51B"/>
    <w:rsid w:val="1A02F4CD"/>
    <w:rsid w:val="1A034E60"/>
    <w:rsid w:val="1A04791E"/>
    <w:rsid w:val="1A077BCE"/>
    <w:rsid w:val="1A0BFACA"/>
    <w:rsid w:val="1A0E4736"/>
    <w:rsid w:val="1A0F3F71"/>
    <w:rsid w:val="1A16BFC1"/>
    <w:rsid w:val="1A18CD9A"/>
    <w:rsid w:val="1A270CAC"/>
    <w:rsid w:val="1A33E7D9"/>
    <w:rsid w:val="1A37F0C4"/>
    <w:rsid w:val="1A384C72"/>
    <w:rsid w:val="1A3B4D79"/>
    <w:rsid w:val="1A41812B"/>
    <w:rsid w:val="1A43B5D5"/>
    <w:rsid w:val="1A453261"/>
    <w:rsid w:val="1A4650D5"/>
    <w:rsid w:val="1A46F467"/>
    <w:rsid w:val="1A4A4807"/>
    <w:rsid w:val="1A4CF431"/>
    <w:rsid w:val="1A514C85"/>
    <w:rsid w:val="1A52727D"/>
    <w:rsid w:val="1A558536"/>
    <w:rsid w:val="1A58A90F"/>
    <w:rsid w:val="1A5922FD"/>
    <w:rsid w:val="1A5BB057"/>
    <w:rsid w:val="1A5CD432"/>
    <w:rsid w:val="1A61A014"/>
    <w:rsid w:val="1A6A21D5"/>
    <w:rsid w:val="1A6A42B7"/>
    <w:rsid w:val="1A7BE693"/>
    <w:rsid w:val="1A7C1270"/>
    <w:rsid w:val="1A83E1F3"/>
    <w:rsid w:val="1A863FBF"/>
    <w:rsid w:val="1A888BD0"/>
    <w:rsid w:val="1A8A58C0"/>
    <w:rsid w:val="1A8BD6CD"/>
    <w:rsid w:val="1A8CECD2"/>
    <w:rsid w:val="1A8E98C0"/>
    <w:rsid w:val="1A9386D5"/>
    <w:rsid w:val="1A97CA4E"/>
    <w:rsid w:val="1A993ABE"/>
    <w:rsid w:val="1A9A56CF"/>
    <w:rsid w:val="1A9B6372"/>
    <w:rsid w:val="1A9CBD13"/>
    <w:rsid w:val="1AA363FD"/>
    <w:rsid w:val="1AAA7111"/>
    <w:rsid w:val="1AAF28AB"/>
    <w:rsid w:val="1AB10460"/>
    <w:rsid w:val="1AB28BD0"/>
    <w:rsid w:val="1AB49C31"/>
    <w:rsid w:val="1AB55770"/>
    <w:rsid w:val="1AB5F94E"/>
    <w:rsid w:val="1AB66D61"/>
    <w:rsid w:val="1ABAEA3D"/>
    <w:rsid w:val="1ABC5F09"/>
    <w:rsid w:val="1ABC7BB9"/>
    <w:rsid w:val="1ABEA346"/>
    <w:rsid w:val="1ABFE56D"/>
    <w:rsid w:val="1AC0EF61"/>
    <w:rsid w:val="1AC76A79"/>
    <w:rsid w:val="1AC781F6"/>
    <w:rsid w:val="1ACB2A15"/>
    <w:rsid w:val="1ACD4CF1"/>
    <w:rsid w:val="1AD1C5D3"/>
    <w:rsid w:val="1AE0313E"/>
    <w:rsid w:val="1AE79128"/>
    <w:rsid w:val="1AEAD924"/>
    <w:rsid w:val="1AEE6586"/>
    <w:rsid w:val="1AF8E757"/>
    <w:rsid w:val="1AF9C6C0"/>
    <w:rsid w:val="1AFB66A2"/>
    <w:rsid w:val="1B0120D9"/>
    <w:rsid w:val="1B06DDCB"/>
    <w:rsid w:val="1B06FECB"/>
    <w:rsid w:val="1B17B9BD"/>
    <w:rsid w:val="1B1A1991"/>
    <w:rsid w:val="1B1A49BF"/>
    <w:rsid w:val="1B1CD645"/>
    <w:rsid w:val="1B29DB52"/>
    <w:rsid w:val="1B2AE4DD"/>
    <w:rsid w:val="1B30EB8D"/>
    <w:rsid w:val="1B328FAA"/>
    <w:rsid w:val="1B32B963"/>
    <w:rsid w:val="1B37C346"/>
    <w:rsid w:val="1B408835"/>
    <w:rsid w:val="1B44F6D7"/>
    <w:rsid w:val="1B45ECD7"/>
    <w:rsid w:val="1B48F152"/>
    <w:rsid w:val="1B4B41E8"/>
    <w:rsid w:val="1B50A9CA"/>
    <w:rsid w:val="1B558E8B"/>
    <w:rsid w:val="1B579210"/>
    <w:rsid w:val="1B58ED77"/>
    <w:rsid w:val="1B5CF7B7"/>
    <w:rsid w:val="1B60B45E"/>
    <w:rsid w:val="1B6178EB"/>
    <w:rsid w:val="1B62DFD7"/>
    <w:rsid w:val="1B6F11EA"/>
    <w:rsid w:val="1B6FC4A7"/>
    <w:rsid w:val="1B764F06"/>
    <w:rsid w:val="1B786D4C"/>
    <w:rsid w:val="1B7D4097"/>
    <w:rsid w:val="1B7D5B4C"/>
    <w:rsid w:val="1B7E9249"/>
    <w:rsid w:val="1B7FEE7E"/>
    <w:rsid w:val="1B8AE222"/>
    <w:rsid w:val="1B919945"/>
    <w:rsid w:val="1B956844"/>
    <w:rsid w:val="1B965A46"/>
    <w:rsid w:val="1B9EDB6B"/>
    <w:rsid w:val="1BA099FA"/>
    <w:rsid w:val="1BA0C0A4"/>
    <w:rsid w:val="1BAC6039"/>
    <w:rsid w:val="1BACF217"/>
    <w:rsid w:val="1BAD4F20"/>
    <w:rsid w:val="1BBB2FFC"/>
    <w:rsid w:val="1BBEDD1F"/>
    <w:rsid w:val="1BC05C37"/>
    <w:rsid w:val="1BC49B9B"/>
    <w:rsid w:val="1BCDBCEB"/>
    <w:rsid w:val="1BD03A27"/>
    <w:rsid w:val="1BD2CF90"/>
    <w:rsid w:val="1BD6CEB2"/>
    <w:rsid w:val="1BD88922"/>
    <w:rsid w:val="1BD8ED1E"/>
    <w:rsid w:val="1BDBA06D"/>
    <w:rsid w:val="1BE4E24D"/>
    <w:rsid w:val="1BE61868"/>
    <w:rsid w:val="1BE73217"/>
    <w:rsid w:val="1BEE7292"/>
    <w:rsid w:val="1BF31DE4"/>
    <w:rsid w:val="1BFF07C1"/>
    <w:rsid w:val="1C035667"/>
    <w:rsid w:val="1C0D696D"/>
    <w:rsid w:val="1C0E0F3F"/>
    <w:rsid w:val="1C106343"/>
    <w:rsid w:val="1C1BE6AA"/>
    <w:rsid w:val="1C1D8414"/>
    <w:rsid w:val="1C21F7F2"/>
    <w:rsid w:val="1C231A82"/>
    <w:rsid w:val="1C254516"/>
    <w:rsid w:val="1C279994"/>
    <w:rsid w:val="1C38FA8F"/>
    <w:rsid w:val="1C3BE3D9"/>
    <w:rsid w:val="1C3E0C8C"/>
    <w:rsid w:val="1C406EB0"/>
    <w:rsid w:val="1C43A536"/>
    <w:rsid w:val="1C440B1B"/>
    <w:rsid w:val="1C4BE4A5"/>
    <w:rsid w:val="1C4CACB4"/>
    <w:rsid w:val="1C4CC652"/>
    <w:rsid w:val="1C584C1A"/>
    <w:rsid w:val="1C601382"/>
    <w:rsid w:val="1C6588DB"/>
    <w:rsid w:val="1C66A6D3"/>
    <w:rsid w:val="1C66B805"/>
    <w:rsid w:val="1C6832DE"/>
    <w:rsid w:val="1C68BA0D"/>
    <w:rsid w:val="1C690028"/>
    <w:rsid w:val="1C6FF732"/>
    <w:rsid w:val="1C703015"/>
    <w:rsid w:val="1C71300A"/>
    <w:rsid w:val="1C79E8FF"/>
    <w:rsid w:val="1C7CC8E0"/>
    <w:rsid w:val="1C7D99B8"/>
    <w:rsid w:val="1C7F5876"/>
    <w:rsid w:val="1C8198CE"/>
    <w:rsid w:val="1C8438FE"/>
    <w:rsid w:val="1C873055"/>
    <w:rsid w:val="1C896E5C"/>
    <w:rsid w:val="1C8A48AA"/>
    <w:rsid w:val="1C8C0C5E"/>
    <w:rsid w:val="1C8DA528"/>
    <w:rsid w:val="1C949F06"/>
    <w:rsid w:val="1C9CFEB3"/>
    <w:rsid w:val="1CA8C752"/>
    <w:rsid w:val="1CAA427A"/>
    <w:rsid w:val="1CBCD805"/>
    <w:rsid w:val="1CC308B8"/>
    <w:rsid w:val="1CC4EEA2"/>
    <w:rsid w:val="1CCD7311"/>
    <w:rsid w:val="1CDEAAA0"/>
    <w:rsid w:val="1CE62224"/>
    <w:rsid w:val="1CEE6106"/>
    <w:rsid w:val="1CF2348E"/>
    <w:rsid w:val="1CF26391"/>
    <w:rsid w:val="1CF582AB"/>
    <w:rsid w:val="1CF8F079"/>
    <w:rsid w:val="1D02D9D4"/>
    <w:rsid w:val="1D05C977"/>
    <w:rsid w:val="1D0B9508"/>
    <w:rsid w:val="1D18ACC6"/>
    <w:rsid w:val="1D1E81B1"/>
    <w:rsid w:val="1D203289"/>
    <w:rsid w:val="1D243B29"/>
    <w:rsid w:val="1D2947B9"/>
    <w:rsid w:val="1D2A0CFA"/>
    <w:rsid w:val="1D330B23"/>
    <w:rsid w:val="1D3C7113"/>
    <w:rsid w:val="1D3E24E7"/>
    <w:rsid w:val="1D424274"/>
    <w:rsid w:val="1D4389BF"/>
    <w:rsid w:val="1D4D396F"/>
    <w:rsid w:val="1D4EA9FC"/>
    <w:rsid w:val="1D5A000E"/>
    <w:rsid w:val="1D5A4B3A"/>
    <w:rsid w:val="1D5A860B"/>
    <w:rsid w:val="1D5A9C63"/>
    <w:rsid w:val="1D5AE687"/>
    <w:rsid w:val="1D5F22A5"/>
    <w:rsid w:val="1D63E9A3"/>
    <w:rsid w:val="1D66B57F"/>
    <w:rsid w:val="1D69B0DB"/>
    <w:rsid w:val="1D6A8DE2"/>
    <w:rsid w:val="1D6C0C83"/>
    <w:rsid w:val="1D725A82"/>
    <w:rsid w:val="1D7768BC"/>
    <w:rsid w:val="1D788DF5"/>
    <w:rsid w:val="1D7AD69E"/>
    <w:rsid w:val="1D7CE8D1"/>
    <w:rsid w:val="1D84778F"/>
    <w:rsid w:val="1D865893"/>
    <w:rsid w:val="1D8F2FA7"/>
    <w:rsid w:val="1D8FFCA3"/>
    <w:rsid w:val="1DA1078F"/>
    <w:rsid w:val="1DB41C3C"/>
    <w:rsid w:val="1DB94ACD"/>
    <w:rsid w:val="1DBA3CF3"/>
    <w:rsid w:val="1DBF3CD3"/>
    <w:rsid w:val="1DC247BB"/>
    <w:rsid w:val="1DC369F5"/>
    <w:rsid w:val="1DC7CEE1"/>
    <w:rsid w:val="1DC9985D"/>
    <w:rsid w:val="1DC9D796"/>
    <w:rsid w:val="1DD46CF3"/>
    <w:rsid w:val="1DD53ECF"/>
    <w:rsid w:val="1DDC9C18"/>
    <w:rsid w:val="1DDFDB7C"/>
    <w:rsid w:val="1DE26240"/>
    <w:rsid w:val="1DE6ED20"/>
    <w:rsid w:val="1DE7B506"/>
    <w:rsid w:val="1DF24A48"/>
    <w:rsid w:val="1DF28332"/>
    <w:rsid w:val="1DF599E2"/>
    <w:rsid w:val="1DFE10C7"/>
    <w:rsid w:val="1E004499"/>
    <w:rsid w:val="1E04033F"/>
    <w:rsid w:val="1E054418"/>
    <w:rsid w:val="1E061783"/>
    <w:rsid w:val="1E0B7EF6"/>
    <w:rsid w:val="1E0D221E"/>
    <w:rsid w:val="1E0D4E9B"/>
    <w:rsid w:val="1E0D6E45"/>
    <w:rsid w:val="1E0F2F3E"/>
    <w:rsid w:val="1E0FC791"/>
    <w:rsid w:val="1E1082A6"/>
    <w:rsid w:val="1E1E4220"/>
    <w:rsid w:val="1E1F05A1"/>
    <w:rsid w:val="1E27955F"/>
    <w:rsid w:val="1E2D13C7"/>
    <w:rsid w:val="1E2FC5A5"/>
    <w:rsid w:val="1E37506E"/>
    <w:rsid w:val="1E3B4EAA"/>
    <w:rsid w:val="1E3DCD3D"/>
    <w:rsid w:val="1E412264"/>
    <w:rsid w:val="1E47BC8E"/>
    <w:rsid w:val="1E518BBF"/>
    <w:rsid w:val="1E560C02"/>
    <w:rsid w:val="1E580E25"/>
    <w:rsid w:val="1E600B17"/>
    <w:rsid w:val="1E641260"/>
    <w:rsid w:val="1E647A6E"/>
    <w:rsid w:val="1E688B00"/>
    <w:rsid w:val="1E690B7D"/>
    <w:rsid w:val="1E6D68FC"/>
    <w:rsid w:val="1E6F6408"/>
    <w:rsid w:val="1E710FAB"/>
    <w:rsid w:val="1E719803"/>
    <w:rsid w:val="1E75BB83"/>
    <w:rsid w:val="1E7AF6DC"/>
    <w:rsid w:val="1E7F2C5C"/>
    <w:rsid w:val="1E84412D"/>
    <w:rsid w:val="1E8802A5"/>
    <w:rsid w:val="1E900041"/>
    <w:rsid w:val="1E909D52"/>
    <w:rsid w:val="1E95AD37"/>
    <w:rsid w:val="1EA735BF"/>
    <w:rsid w:val="1EAF3F11"/>
    <w:rsid w:val="1EB6E174"/>
    <w:rsid w:val="1EBD2E8E"/>
    <w:rsid w:val="1EC27F64"/>
    <w:rsid w:val="1EC72C04"/>
    <w:rsid w:val="1EC93BD7"/>
    <w:rsid w:val="1ECAEA66"/>
    <w:rsid w:val="1ECDF643"/>
    <w:rsid w:val="1ED36898"/>
    <w:rsid w:val="1ED4CE1D"/>
    <w:rsid w:val="1ED84174"/>
    <w:rsid w:val="1ED8825F"/>
    <w:rsid w:val="1EDA7DF5"/>
    <w:rsid w:val="1EDC0F4B"/>
    <w:rsid w:val="1EDC9572"/>
    <w:rsid w:val="1EDCA900"/>
    <w:rsid w:val="1EE27B66"/>
    <w:rsid w:val="1EE3458F"/>
    <w:rsid w:val="1EE527CF"/>
    <w:rsid w:val="1EEA20E0"/>
    <w:rsid w:val="1EEA4CE4"/>
    <w:rsid w:val="1EEBB7B3"/>
    <w:rsid w:val="1EF7FF08"/>
    <w:rsid w:val="1EFC4E0D"/>
    <w:rsid w:val="1EFC6BA6"/>
    <w:rsid w:val="1F01973F"/>
    <w:rsid w:val="1F028E7B"/>
    <w:rsid w:val="1F05AC86"/>
    <w:rsid w:val="1F13C483"/>
    <w:rsid w:val="1F17C2A4"/>
    <w:rsid w:val="1F196280"/>
    <w:rsid w:val="1F1A60EA"/>
    <w:rsid w:val="1F1F04E5"/>
    <w:rsid w:val="1F20CBEC"/>
    <w:rsid w:val="1F22CEF3"/>
    <w:rsid w:val="1F2666CC"/>
    <w:rsid w:val="1F26F855"/>
    <w:rsid w:val="1F29DD7F"/>
    <w:rsid w:val="1F2A2F90"/>
    <w:rsid w:val="1F2F8827"/>
    <w:rsid w:val="1F3361ED"/>
    <w:rsid w:val="1F3425A8"/>
    <w:rsid w:val="1F34891B"/>
    <w:rsid w:val="1F38CAA0"/>
    <w:rsid w:val="1F3E1087"/>
    <w:rsid w:val="1F3F6C13"/>
    <w:rsid w:val="1F44154E"/>
    <w:rsid w:val="1F442614"/>
    <w:rsid w:val="1F498740"/>
    <w:rsid w:val="1F5AA120"/>
    <w:rsid w:val="1F5C8352"/>
    <w:rsid w:val="1F666E7F"/>
    <w:rsid w:val="1F6ABC79"/>
    <w:rsid w:val="1F74679A"/>
    <w:rsid w:val="1F753303"/>
    <w:rsid w:val="1F7B45F8"/>
    <w:rsid w:val="1F7CA00A"/>
    <w:rsid w:val="1F7FF2B8"/>
    <w:rsid w:val="1F88F58A"/>
    <w:rsid w:val="1F8D553A"/>
    <w:rsid w:val="1F91A73C"/>
    <w:rsid w:val="1F93490C"/>
    <w:rsid w:val="1F9651BA"/>
    <w:rsid w:val="1F99ECB9"/>
    <w:rsid w:val="1FA0F906"/>
    <w:rsid w:val="1FA74F57"/>
    <w:rsid w:val="1FAD83BD"/>
    <w:rsid w:val="1FAF3DFD"/>
    <w:rsid w:val="1FB20FE1"/>
    <w:rsid w:val="1FB49E22"/>
    <w:rsid w:val="1FB77908"/>
    <w:rsid w:val="1FBF26D2"/>
    <w:rsid w:val="1FC8838E"/>
    <w:rsid w:val="1FD1B992"/>
    <w:rsid w:val="1FD30793"/>
    <w:rsid w:val="1FDE0228"/>
    <w:rsid w:val="1FE2DDDC"/>
    <w:rsid w:val="1FE3650C"/>
    <w:rsid w:val="1FEB2E9F"/>
    <w:rsid w:val="1FEBA146"/>
    <w:rsid w:val="1FEE8699"/>
    <w:rsid w:val="1FEEDC77"/>
    <w:rsid w:val="1FEF77C3"/>
    <w:rsid w:val="1FF3FDC9"/>
    <w:rsid w:val="1FF410EB"/>
    <w:rsid w:val="1FFFD6D4"/>
    <w:rsid w:val="20044DF2"/>
    <w:rsid w:val="2004EE5B"/>
    <w:rsid w:val="20161DDD"/>
    <w:rsid w:val="2017D3D2"/>
    <w:rsid w:val="202EB2E8"/>
    <w:rsid w:val="2030913B"/>
    <w:rsid w:val="203136CB"/>
    <w:rsid w:val="2043685C"/>
    <w:rsid w:val="204933AB"/>
    <w:rsid w:val="2049C029"/>
    <w:rsid w:val="204FF4DD"/>
    <w:rsid w:val="20549597"/>
    <w:rsid w:val="205F9AC9"/>
    <w:rsid w:val="206274C6"/>
    <w:rsid w:val="206276B6"/>
    <w:rsid w:val="20629190"/>
    <w:rsid w:val="2066C574"/>
    <w:rsid w:val="206CE37B"/>
    <w:rsid w:val="206DB66C"/>
    <w:rsid w:val="206ECC0B"/>
    <w:rsid w:val="20706C58"/>
    <w:rsid w:val="2074C4C1"/>
    <w:rsid w:val="2078DFD4"/>
    <w:rsid w:val="2084A283"/>
    <w:rsid w:val="20861AFA"/>
    <w:rsid w:val="2091585F"/>
    <w:rsid w:val="2097CDB2"/>
    <w:rsid w:val="209A0600"/>
    <w:rsid w:val="209B052E"/>
    <w:rsid w:val="20A6DF97"/>
    <w:rsid w:val="20A97CEE"/>
    <w:rsid w:val="20ABB276"/>
    <w:rsid w:val="20AD4A62"/>
    <w:rsid w:val="20AF8A55"/>
    <w:rsid w:val="20B47783"/>
    <w:rsid w:val="20B6B983"/>
    <w:rsid w:val="20B77344"/>
    <w:rsid w:val="20BEB886"/>
    <w:rsid w:val="20C264F3"/>
    <w:rsid w:val="20C56449"/>
    <w:rsid w:val="20CEEB44"/>
    <w:rsid w:val="20D50EB4"/>
    <w:rsid w:val="20D55727"/>
    <w:rsid w:val="20DAB3C3"/>
    <w:rsid w:val="20EB5B3E"/>
    <w:rsid w:val="20EB8502"/>
    <w:rsid w:val="20F121A0"/>
    <w:rsid w:val="20F34893"/>
    <w:rsid w:val="20F9882A"/>
    <w:rsid w:val="20FBDFE6"/>
    <w:rsid w:val="2102F1F2"/>
    <w:rsid w:val="210F7BA0"/>
    <w:rsid w:val="211C1358"/>
    <w:rsid w:val="211D9DD8"/>
    <w:rsid w:val="211EA332"/>
    <w:rsid w:val="212B0450"/>
    <w:rsid w:val="213103BF"/>
    <w:rsid w:val="214B8C43"/>
    <w:rsid w:val="215822ED"/>
    <w:rsid w:val="215C5671"/>
    <w:rsid w:val="216175F1"/>
    <w:rsid w:val="216435D3"/>
    <w:rsid w:val="216836BC"/>
    <w:rsid w:val="216D663E"/>
    <w:rsid w:val="2176FA06"/>
    <w:rsid w:val="21788DA5"/>
    <w:rsid w:val="217897CE"/>
    <w:rsid w:val="217BC8AD"/>
    <w:rsid w:val="217CE524"/>
    <w:rsid w:val="21811173"/>
    <w:rsid w:val="2184B230"/>
    <w:rsid w:val="218583F6"/>
    <w:rsid w:val="2187DB7E"/>
    <w:rsid w:val="218FEA7B"/>
    <w:rsid w:val="219429C7"/>
    <w:rsid w:val="2196A15C"/>
    <w:rsid w:val="2199F69A"/>
    <w:rsid w:val="219EC196"/>
    <w:rsid w:val="21A3606D"/>
    <w:rsid w:val="21A3AC5B"/>
    <w:rsid w:val="21A791E2"/>
    <w:rsid w:val="21AA11AD"/>
    <w:rsid w:val="21AAEDAC"/>
    <w:rsid w:val="21AEF658"/>
    <w:rsid w:val="21C29340"/>
    <w:rsid w:val="21C5FBC7"/>
    <w:rsid w:val="21CAC638"/>
    <w:rsid w:val="21CD23AA"/>
    <w:rsid w:val="21CD8667"/>
    <w:rsid w:val="21CEFAC7"/>
    <w:rsid w:val="21D0A6B7"/>
    <w:rsid w:val="21D93A9A"/>
    <w:rsid w:val="21E054B9"/>
    <w:rsid w:val="21E2B95C"/>
    <w:rsid w:val="21E62B88"/>
    <w:rsid w:val="21F3FB48"/>
    <w:rsid w:val="21FE66CA"/>
    <w:rsid w:val="220099F8"/>
    <w:rsid w:val="22018FAF"/>
    <w:rsid w:val="2201A44B"/>
    <w:rsid w:val="2205ABBC"/>
    <w:rsid w:val="2206ABC4"/>
    <w:rsid w:val="2209CCB6"/>
    <w:rsid w:val="220A7E0A"/>
    <w:rsid w:val="220D41A4"/>
    <w:rsid w:val="2210333C"/>
    <w:rsid w:val="22172001"/>
    <w:rsid w:val="222025ED"/>
    <w:rsid w:val="222576A9"/>
    <w:rsid w:val="222C70E7"/>
    <w:rsid w:val="22364D54"/>
    <w:rsid w:val="22397381"/>
    <w:rsid w:val="224236D1"/>
    <w:rsid w:val="2243A7B7"/>
    <w:rsid w:val="224B3624"/>
    <w:rsid w:val="22503D18"/>
    <w:rsid w:val="225BBEF9"/>
    <w:rsid w:val="225CE58A"/>
    <w:rsid w:val="225E7733"/>
    <w:rsid w:val="226A145D"/>
    <w:rsid w:val="226ABE05"/>
    <w:rsid w:val="226DAEA5"/>
    <w:rsid w:val="226ECED5"/>
    <w:rsid w:val="22748A36"/>
    <w:rsid w:val="2276D47B"/>
    <w:rsid w:val="2276E482"/>
    <w:rsid w:val="227F1B40"/>
    <w:rsid w:val="22948E9F"/>
    <w:rsid w:val="22970751"/>
    <w:rsid w:val="2299CE98"/>
    <w:rsid w:val="229E716F"/>
    <w:rsid w:val="229EF51C"/>
    <w:rsid w:val="22A8FC3B"/>
    <w:rsid w:val="22AC085C"/>
    <w:rsid w:val="22ACD3C5"/>
    <w:rsid w:val="22B4ABE0"/>
    <w:rsid w:val="22BC2635"/>
    <w:rsid w:val="22C1BB9B"/>
    <w:rsid w:val="22C347A0"/>
    <w:rsid w:val="22C795A1"/>
    <w:rsid w:val="22CA95D8"/>
    <w:rsid w:val="22CCD66C"/>
    <w:rsid w:val="22CE20D1"/>
    <w:rsid w:val="22D57467"/>
    <w:rsid w:val="22D7C66E"/>
    <w:rsid w:val="22D8EB00"/>
    <w:rsid w:val="22DBB9AB"/>
    <w:rsid w:val="22DDFFC7"/>
    <w:rsid w:val="22E4A010"/>
    <w:rsid w:val="22E7D36D"/>
    <w:rsid w:val="22E98986"/>
    <w:rsid w:val="22EE654C"/>
    <w:rsid w:val="22FCE3BE"/>
    <w:rsid w:val="230768A8"/>
    <w:rsid w:val="230909DF"/>
    <w:rsid w:val="2309D99E"/>
    <w:rsid w:val="230AA2C9"/>
    <w:rsid w:val="231164C9"/>
    <w:rsid w:val="23162427"/>
    <w:rsid w:val="231E4648"/>
    <w:rsid w:val="2326A1F5"/>
    <w:rsid w:val="232B490D"/>
    <w:rsid w:val="232B6316"/>
    <w:rsid w:val="232F6BE6"/>
    <w:rsid w:val="23300498"/>
    <w:rsid w:val="23321875"/>
    <w:rsid w:val="23422214"/>
    <w:rsid w:val="234861A6"/>
    <w:rsid w:val="234BA2FA"/>
    <w:rsid w:val="235790FE"/>
    <w:rsid w:val="235A298D"/>
    <w:rsid w:val="235D062E"/>
    <w:rsid w:val="23739F32"/>
    <w:rsid w:val="237E85C4"/>
    <w:rsid w:val="2380101B"/>
    <w:rsid w:val="238D49E8"/>
    <w:rsid w:val="23903FE2"/>
    <w:rsid w:val="2397F4E2"/>
    <w:rsid w:val="239932BA"/>
    <w:rsid w:val="239E496B"/>
    <w:rsid w:val="23A19DBB"/>
    <w:rsid w:val="23A6FED2"/>
    <w:rsid w:val="23A9C826"/>
    <w:rsid w:val="23AB3E4C"/>
    <w:rsid w:val="23B5FD2F"/>
    <w:rsid w:val="23B65815"/>
    <w:rsid w:val="23BF1E40"/>
    <w:rsid w:val="23C2D0D4"/>
    <w:rsid w:val="23CA7992"/>
    <w:rsid w:val="23CC8378"/>
    <w:rsid w:val="23CD497C"/>
    <w:rsid w:val="23CF355A"/>
    <w:rsid w:val="23CF3FE9"/>
    <w:rsid w:val="23D7B662"/>
    <w:rsid w:val="23DCC7E5"/>
    <w:rsid w:val="23E14B13"/>
    <w:rsid w:val="23EAE759"/>
    <w:rsid w:val="23ED4287"/>
    <w:rsid w:val="23ED5B99"/>
    <w:rsid w:val="23EDD215"/>
    <w:rsid w:val="23EEBACA"/>
    <w:rsid w:val="23EF8660"/>
    <w:rsid w:val="23F23ECC"/>
    <w:rsid w:val="23F4185D"/>
    <w:rsid w:val="23FA7841"/>
    <w:rsid w:val="2402FD16"/>
    <w:rsid w:val="24059142"/>
    <w:rsid w:val="24073992"/>
    <w:rsid w:val="240BA53E"/>
    <w:rsid w:val="24101FE6"/>
    <w:rsid w:val="2412C2D0"/>
    <w:rsid w:val="2414F3F5"/>
    <w:rsid w:val="24171292"/>
    <w:rsid w:val="2418B415"/>
    <w:rsid w:val="241B0A7B"/>
    <w:rsid w:val="241CBDDB"/>
    <w:rsid w:val="241D958B"/>
    <w:rsid w:val="2424DE23"/>
    <w:rsid w:val="24338EAB"/>
    <w:rsid w:val="24350ADF"/>
    <w:rsid w:val="2437EF14"/>
    <w:rsid w:val="243A822F"/>
    <w:rsid w:val="2444158B"/>
    <w:rsid w:val="24441C0E"/>
    <w:rsid w:val="2448A426"/>
    <w:rsid w:val="244D81D5"/>
    <w:rsid w:val="244F0108"/>
    <w:rsid w:val="2452CA71"/>
    <w:rsid w:val="2453AF97"/>
    <w:rsid w:val="245CBA92"/>
    <w:rsid w:val="2466CB5B"/>
    <w:rsid w:val="246BDAC9"/>
    <w:rsid w:val="246C41F0"/>
    <w:rsid w:val="247271F1"/>
    <w:rsid w:val="24767CAE"/>
    <w:rsid w:val="2487E54D"/>
    <w:rsid w:val="2488CEF2"/>
    <w:rsid w:val="248A090D"/>
    <w:rsid w:val="248FCC9F"/>
    <w:rsid w:val="24936C9E"/>
    <w:rsid w:val="24A00E46"/>
    <w:rsid w:val="24A4E374"/>
    <w:rsid w:val="24A947CA"/>
    <w:rsid w:val="24A9B79D"/>
    <w:rsid w:val="24B5813D"/>
    <w:rsid w:val="24BD5C27"/>
    <w:rsid w:val="24CA2CBA"/>
    <w:rsid w:val="24D003AE"/>
    <w:rsid w:val="24D1388F"/>
    <w:rsid w:val="24D3B39E"/>
    <w:rsid w:val="24D56038"/>
    <w:rsid w:val="24DABF18"/>
    <w:rsid w:val="24DC3DDE"/>
    <w:rsid w:val="24DDCF67"/>
    <w:rsid w:val="24DDD8E0"/>
    <w:rsid w:val="24E2FFFE"/>
    <w:rsid w:val="24E5E242"/>
    <w:rsid w:val="24EC0676"/>
    <w:rsid w:val="24ED543B"/>
    <w:rsid w:val="24EF5229"/>
    <w:rsid w:val="24F5D07C"/>
    <w:rsid w:val="24F5E108"/>
    <w:rsid w:val="24FA8376"/>
    <w:rsid w:val="24FC6399"/>
    <w:rsid w:val="24FE7CC5"/>
    <w:rsid w:val="2509EF90"/>
    <w:rsid w:val="251119E7"/>
    <w:rsid w:val="2513B8CA"/>
    <w:rsid w:val="25144200"/>
    <w:rsid w:val="2519BDD1"/>
    <w:rsid w:val="2521324E"/>
    <w:rsid w:val="2522DB79"/>
    <w:rsid w:val="2523E442"/>
    <w:rsid w:val="25283527"/>
    <w:rsid w:val="252D65F4"/>
    <w:rsid w:val="2535288A"/>
    <w:rsid w:val="2536E16D"/>
    <w:rsid w:val="253AE212"/>
    <w:rsid w:val="253E1388"/>
    <w:rsid w:val="253EF7FA"/>
    <w:rsid w:val="25407ABF"/>
    <w:rsid w:val="2545184A"/>
    <w:rsid w:val="25482517"/>
    <w:rsid w:val="2552BBC2"/>
    <w:rsid w:val="2553C18A"/>
    <w:rsid w:val="25555CBE"/>
    <w:rsid w:val="25574CC8"/>
    <w:rsid w:val="255DB574"/>
    <w:rsid w:val="2564440A"/>
    <w:rsid w:val="25661184"/>
    <w:rsid w:val="2569263C"/>
    <w:rsid w:val="257135DF"/>
    <w:rsid w:val="2573AEAC"/>
    <w:rsid w:val="2575E355"/>
    <w:rsid w:val="257B6680"/>
    <w:rsid w:val="257B900C"/>
    <w:rsid w:val="257E6DFD"/>
    <w:rsid w:val="2588D737"/>
    <w:rsid w:val="2590839D"/>
    <w:rsid w:val="25980F2F"/>
    <w:rsid w:val="259C01AC"/>
    <w:rsid w:val="259C6ED9"/>
    <w:rsid w:val="259CFB52"/>
    <w:rsid w:val="25A1EB79"/>
    <w:rsid w:val="25B2BFA8"/>
    <w:rsid w:val="25B6BBB9"/>
    <w:rsid w:val="25BCF2CC"/>
    <w:rsid w:val="25C1980D"/>
    <w:rsid w:val="25C982C7"/>
    <w:rsid w:val="25CB0538"/>
    <w:rsid w:val="25CB11F3"/>
    <w:rsid w:val="25CB9D43"/>
    <w:rsid w:val="25D363C8"/>
    <w:rsid w:val="25D37A82"/>
    <w:rsid w:val="25D5B3AD"/>
    <w:rsid w:val="25D6CA8E"/>
    <w:rsid w:val="25D9F30F"/>
    <w:rsid w:val="25DAE0F3"/>
    <w:rsid w:val="25E4DF16"/>
    <w:rsid w:val="25E4E297"/>
    <w:rsid w:val="25E8F1E1"/>
    <w:rsid w:val="25E99584"/>
    <w:rsid w:val="25EA0501"/>
    <w:rsid w:val="25EA565E"/>
    <w:rsid w:val="25ED9767"/>
    <w:rsid w:val="25EE19E5"/>
    <w:rsid w:val="25F01A19"/>
    <w:rsid w:val="25F097DF"/>
    <w:rsid w:val="260412DA"/>
    <w:rsid w:val="26092646"/>
    <w:rsid w:val="260B7092"/>
    <w:rsid w:val="2613114D"/>
    <w:rsid w:val="2616316B"/>
    <w:rsid w:val="261802C1"/>
    <w:rsid w:val="261B4B63"/>
    <w:rsid w:val="261B7228"/>
    <w:rsid w:val="261F1286"/>
    <w:rsid w:val="261F62D3"/>
    <w:rsid w:val="26277749"/>
    <w:rsid w:val="2628132D"/>
    <w:rsid w:val="262D1C41"/>
    <w:rsid w:val="2639ADEA"/>
    <w:rsid w:val="263C5653"/>
    <w:rsid w:val="263F98E3"/>
    <w:rsid w:val="2643E0F9"/>
    <w:rsid w:val="2647BA67"/>
    <w:rsid w:val="26495F70"/>
    <w:rsid w:val="264E4E15"/>
    <w:rsid w:val="2651C07C"/>
    <w:rsid w:val="26564445"/>
    <w:rsid w:val="2656AE1D"/>
    <w:rsid w:val="265DA063"/>
    <w:rsid w:val="265E1DFB"/>
    <w:rsid w:val="26754EF7"/>
    <w:rsid w:val="26768289"/>
    <w:rsid w:val="267E8F5B"/>
    <w:rsid w:val="268178A1"/>
    <w:rsid w:val="2689E904"/>
    <w:rsid w:val="268AB892"/>
    <w:rsid w:val="26918276"/>
    <w:rsid w:val="26955691"/>
    <w:rsid w:val="269C10EA"/>
    <w:rsid w:val="269D0F2C"/>
    <w:rsid w:val="269E9C68"/>
    <w:rsid w:val="26A22C6F"/>
    <w:rsid w:val="26A3B48E"/>
    <w:rsid w:val="26A58063"/>
    <w:rsid w:val="26A5A938"/>
    <w:rsid w:val="26A8D230"/>
    <w:rsid w:val="26ACABBD"/>
    <w:rsid w:val="26B90A35"/>
    <w:rsid w:val="26BC37FD"/>
    <w:rsid w:val="26BF204C"/>
    <w:rsid w:val="26C9F8E9"/>
    <w:rsid w:val="26D00A88"/>
    <w:rsid w:val="26D30956"/>
    <w:rsid w:val="26D31BFF"/>
    <w:rsid w:val="26D702BC"/>
    <w:rsid w:val="26DD2B19"/>
    <w:rsid w:val="26DDFC20"/>
    <w:rsid w:val="26DF01FA"/>
    <w:rsid w:val="26E7E4B7"/>
    <w:rsid w:val="26E7F486"/>
    <w:rsid w:val="26E8568F"/>
    <w:rsid w:val="26ED9DF1"/>
    <w:rsid w:val="26F0CE4C"/>
    <w:rsid w:val="26F2F089"/>
    <w:rsid w:val="26F53883"/>
    <w:rsid w:val="26FAB203"/>
    <w:rsid w:val="2700C956"/>
    <w:rsid w:val="2705E143"/>
    <w:rsid w:val="2706D21C"/>
    <w:rsid w:val="270E2963"/>
    <w:rsid w:val="27102835"/>
    <w:rsid w:val="271816ED"/>
    <w:rsid w:val="271CF46A"/>
    <w:rsid w:val="2721E8AA"/>
    <w:rsid w:val="2724B318"/>
    <w:rsid w:val="2724BFF9"/>
    <w:rsid w:val="272A5B95"/>
    <w:rsid w:val="27304B6F"/>
    <w:rsid w:val="2731D84A"/>
    <w:rsid w:val="2731E71A"/>
    <w:rsid w:val="2735EB16"/>
    <w:rsid w:val="273A5C72"/>
    <w:rsid w:val="273EB359"/>
    <w:rsid w:val="27414B77"/>
    <w:rsid w:val="27439FE9"/>
    <w:rsid w:val="2746D17F"/>
    <w:rsid w:val="2747C5C6"/>
    <w:rsid w:val="2750C897"/>
    <w:rsid w:val="2758295D"/>
    <w:rsid w:val="2758B158"/>
    <w:rsid w:val="2758ED64"/>
    <w:rsid w:val="2759E118"/>
    <w:rsid w:val="275A4316"/>
    <w:rsid w:val="27655328"/>
    <w:rsid w:val="276758E9"/>
    <w:rsid w:val="276819F2"/>
    <w:rsid w:val="2771C9DB"/>
    <w:rsid w:val="277F6825"/>
    <w:rsid w:val="27809B1D"/>
    <w:rsid w:val="2781F539"/>
    <w:rsid w:val="27853F51"/>
    <w:rsid w:val="27872B25"/>
    <w:rsid w:val="2791CA42"/>
    <w:rsid w:val="27934A65"/>
    <w:rsid w:val="27937E4B"/>
    <w:rsid w:val="27A6C0AB"/>
    <w:rsid w:val="27A894A7"/>
    <w:rsid w:val="27AC036D"/>
    <w:rsid w:val="27B3B1EB"/>
    <w:rsid w:val="27B41732"/>
    <w:rsid w:val="27B55033"/>
    <w:rsid w:val="27B5CFAC"/>
    <w:rsid w:val="27B6952F"/>
    <w:rsid w:val="27BF8A58"/>
    <w:rsid w:val="27C9DFC4"/>
    <w:rsid w:val="27CAE65A"/>
    <w:rsid w:val="27DB57A2"/>
    <w:rsid w:val="27DF41E0"/>
    <w:rsid w:val="27E1186B"/>
    <w:rsid w:val="27E52FD1"/>
    <w:rsid w:val="27E6D43F"/>
    <w:rsid w:val="27F33712"/>
    <w:rsid w:val="27F67645"/>
    <w:rsid w:val="27FDB189"/>
    <w:rsid w:val="27FDC3BB"/>
    <w:rsid w:val="2804A428"/>
    <w:rsid w:val="28050158"/>
    <w:rsid w:val="28091F71"/>
    <w:rsid w:val="280F2B8A"/>
    <w:rsid w:val="2812AEAF"/>
    <w:rsid w:val="2815C84F"/>
    <w:rsid w:val="281894BE"/>
    <w:rsid w:val="281A5B76"/>
    <w:rsid w:val="281C0684"/>
    <w:rsid w:val="28226D0C"/>
    <w:rsid w:val="2824D1FB"/>
    <w:rsid w:val="282AA36C"/>
    <w:rsid w:val="282D52D7"/>
    <w:rsid w:val="282E5D18"/>
    <w:rsid w:val="283A7691"/>
    <w:rsid w:val="2843AAC9"/>
    <w:rsid w:val="2844304B"/>
    <w:rsid w:val="284A2A43"/>
    <w:rsid w:val="284B6517"/>
    <w:rsid w:val="284D1020"/>
    <w:rsid w:val="28501AF5"/>
    <w:rsid w:val="285058B9"/>
    <w:rsid w:val="2854B664"/>
    <w:rsid w:val="28661976"/>
    <w:rsid w:val="2867C1B4"/>
    <w:rsid w:val="28699C97"/>
    <w:rsid w:val="2869C902"/>
    <w:rsid w:val="2872D8F2"/>
    <w:rsid w:val="288408D5"/>
    <w:rsid w:val="288C4DE7"/>
    <w:rsid w:val="288F9F68"/>
    <w:rsid w:val="2892EDED"/>
    <w:rsid w:val="289539D6"/>
    <w:rsid w:val="28964A9B"/>
    <w:rsid w:val="28993D79"/>
    <w:rsid w:val="289E76C5"/>
    <w:rsid w:val="289F9CA0"/>
    <w:rsid w:val="289FD03E"/>
    <w:rsid w:val="28A0C6FE"/>
    <w:rsid w:val="28A39F12"/>
    <w:rsid w:val="28A83E38"/>
    <w:rsid w:val="28AA5F56"/>
    <w:rsid w:val="28AD8295"/>
    <w:rsid w:val="28AE78C6"/>
    <w:rsid w:val="28B4BC36"/>
    <w:rsid w:val="28B8C012"/>
    <w:rsid w:val="28BF7FA8"/>
    <w:rsid w:val="28C22CC9"/>
    <w:rsid w:val="28C477DC"/>
    <w:rsid w:val="28D64530"/>
    <w:rsid w:val="28E75F6B"/>
    <w:rsid w:val="28F0FBD8"/>
    <w:rsid w:val="28F194E2"/>
    <w:rsid w:val="28FE2CF8"/>
    <w:rsid w:val="2900E237"/>
    <w:rsid w:val="29020539"/>
    <w:rsid w:val="29096F56"/>
    <w:rsid w:val="290D5E8C"/>
    <w:rsid w:val="290EF7B4"/>
    <w:rsid w:val="29174970"/>
    <w:rsid w:val="291B4F55"/>
    <w:rsid w:val="291F10D2"/>
    <w:rsid w:val="291F5279"/>
    <w:rsid w:val="2921141B"/>
    <w:rsid w:val="292E692C"/>
    <w:rsid w:val="2938D1F8"/>
    <w:rsid w:val="293A71A6"/>
    <w:rsid w:val="294CC6D7"/>
    <w:rsid w:val="294FD5DA"/>
    <w:rsid w:val="2958BFFE"/>
    <w:rsid w:val="2958CB0A"/>
    <w:rsid w:val="295A58EC"/>
    <w:rsid w:val="295FDDCE"/>
    <w:rsid w:val="2964BD03"/>
    <w:rsid w:val="2971BA22"/>
    <w:rsid w:val="2972B28D"/>
    <w:rsid w:val="29772803"/>
    <w:rsid w:val="297BF5A1"/>
    <w:rsid w:val="297D1F5B"/>
    <w:rsid w:val="297D7883"/>
    <w:rsid w:val="297E2F3B"/>
    <w:rsid w:val="29815E74"/>
    <w:rsid w:val="29836E0B"/>
    <w:rsid w:val="29860E07"/>
    <w:rsid w:val="29891AC9"/>
    <w:rsid w:val="298AAE29"/>
    <w:rsid w:val="29958E8E"/>
    <w:rsid w:val="2998CBC9"/>
    <w:rsid w:val="2998E0D3"/>
    <w:rsid w:val="29995695"/>
    <w:rsid w:val="299D517F"/>
    <w:rsid w:val="299D7D51"/>
    <w:rsid w:val="29A0ECAA"/>
    <w:rsid w:val="29A707AE"/>
    <w:rsid w:val="29A8630D"/>
    <w:rsid w:val="29A86FB9"/>
    <w:rsid w:val="29AC8480"/>
    <w:rsid w:val="29ADA5EF"/>
    <w:rsid w:val="29ADA746"/>
    <w:rsid w:val="29AF0B23"/>
    <w:rsid w:val="29B4A1E0"/>
    <w:rsid w:val="29BACE02"/>
    <w:rsid w:val="29C8B177"/>
    <w:rsid w:val="29CC1AE5"/>
    <w:rsid w:val="29CF976C"/>
    <w:rsid w:val="29D4FE37"/>
    <w:rsid w:val="29E8AF03"/>
    <w:rsid w:val="29F57603"/>
    <w:rsid w:val="29F59C6E"/>
    <w:rsid w:val="29FCFD02"/>
    <w:rsid w:val="2A06709A"/>
    <w:rsid w:val="2A0B08E7"/>
    <w:rsid w:val="2A160D32"/>
    <w:rsid w:val="2A16A3F1"/>
    <w:rsid w:val="2A17CE5F"/>
    <w:rsid w:val="2A191463"/>
    <w:rsid w:val="2A192A6F"/>
    <w:rsid w:val="2A1D1FA5"/>
    <w:rsid w:val="2A23D60B"/>
    <w:rsid w:val="2A28A16F"/>
    <w:rsid w:val="2A2F3125"/>
    <w:rsid w:val="2A3F1ED4"/>
    <w:rsid w:val="2A40EE41"/>
    <w:rsid w:val="2A45CA25"/>
    <w:rsid w:val="2A469410"/>
    <w:rsid w:val="2A48C8F9"/>
    <w:rsid w:val="2A4B1553"/>
    <w:rsid w:val="2A508C97"/>
    <w:rsid w:val="2A50C60F"/>
    <w:rsid w:val="2A52D25B"/>
    <w:rsid w:val="2A540B7B"/>
    <w:rsid w:val="2A575DBC"/>
    <w:rsid w:val="2A57B939"/>
    <w:rsid w:val="2A6E1ED3"/>
    <w:rsid w:val="2A766FD2"/>
    <w:rsid w:val="2A777265"/>
    <w:rsid w:val="2A7F4A79"/>
    <w:rsid w:val="2A81DA8D"/>
    <w:rsid w:val="2A824253"/>
    <w:rsid w:val="2A83DEB1"/>
    <w:rsid w:val="2A88E7BE"/>
    <w:rsid w:val="2A8B94D2"/>
    <w:rsid w:val="2A8EA134"/>
    <w:rsid w:val="2AA1A023"/>
    <w:rsid w:val="2AA6A229"/>
    <w:rsid w:val="2AB2E195"/>
    <w:rsid w:val="2AB40333"/>
    <w:rsid w:val="2AB5DD93"/>
    <w:rsid w:val="2AB71D34"/>
    <w:rsid w:val="2AB83BDF"/>
    <w:rsid w:val="2ABB9849"/>
    <w:rsid w:val="2AC50198"/>
    <w:rsid w:val="2ACDE6BB"/>
    <w:rsid w:val="2AD10D3F"/>
    <w:rsid w:val="2AD2F31E"/>
    <w:rsid w:val="2AD4F192"/>
    <w:rsid w:val="2AD6B31D"/>
    <w:rsid w:val="2AD88EA5"/>
    <w:rsid w:val="2AD8FDE6"/>
    <w:rsid w:val="2AE0E9B3"/>
    <w:rsid w:val="2AE63F5A"/>
    <w:rsid w:val="2AEC68DA"/>
    <w:rsid w:val="2AF4C1C1"/>
    <w:rsid w:val="2B008D64"/>
    <w:rsid w:val="2B027781"/>
    <w:rsid w:val="2B062273"/>
    <w:rsid w:val="2B0AF328"/>
    <w:rsid w:val="2B0B1DB4"/>
    <w:rsid w:val="2B10496F"/>
    <w:rsid w:val="2B10689E"/>
    <w:rsid w:val="2B183493"/>
    <w:rsid w:val="2B219A55"/>
    <w:rsid w:val="2B230249"/>
    <w:rsid w:val="2B235180"/>
    <w:rsid w:val="2B24C674"/>
    <w:rsid w:val="2B267E8A"/>
    <w:rsid w:val="2B2C7F1D"/>
    <w:rsid w:val="2B2CBCCC"/>
    <w:rsid w:val="2B2D24F7"/>
    <w:rsid w:val="2B2D8D27"/>
    <w:rsid w:val="2B3C00CD"/>
    <w:rsid w:val="2B3C7858"/>
    <w:rsid w:val="2B3EFC06"/>
    <w:rsid w:val="2B4012BB"/>
    <w:rsid w:val="2B46A8FB"/>
    <w:rsid w:val="2B4B22F1"/>
    <w:rsid w:val="2B546F7A"/>
    <w:rsid w:val="2B57A090"/>
    <w:rsid w:val="2B591608"/>
    <w:rsid w:val="2B62902A"/>
    <w:rsid w:val="2B68982E"/>
    <w:rsid w:val="2B68B92B"/>
    <w:rsid w:val="2B70BBD6"/>
    <w:rsid w:val="2B74D495"/>
    <w:rsid w:val="2B7E966C"/>
    <w:rsid w:val="2B7FC5BD"/>
    <w:rsid w:val="2B8406E4"/>
    <w:rsid w:val="2B902C01"/>
    <w:rsid w:val="2BA2480D"/>
    <w:rsid w:val="2BAB654A"/>
    <w:rsid w:val="2BAE12D6"/>
    <w:rsid w:val="2BB444E6"/>
    <w:rsid w:val="2BB445F2"/>
    <w:rsid w:val="2BB7C214"/>
    <w:rsid w:val="2BB7D315"/>
    <w:rsid w:val="2BBB19A8"/>
    <w:rsid w:val="2BC8E558"/>
    <w:rsid w:val="2BCC6943"/>
    <w:rsid w:val="2BD83A98"/>
    <w:rsid w:val="2BDAB226"/>
    <w:rsid w:val="2BE6EFDF"/>
    <w:rsid w:val="2BED9CC0"/>
    <w:rsid w:val="2BEF02C4"/>
    <w:rsid w:val="2BF32E1D"/>
    <w:rsid w:val="2BF60522"/>
    <w:rsid w:val="2C065A8D"/>
    <w:rsid w:val="2C0AFD0F"/>
    <w:rsid w:val="2C1342C6"/>
    <w:rsid w:val="2C14CF26"/>
    <w:rsid w:val="2C192C02"/>
    <w:rsid w:val="2C1A2467"/>
    <w:rsid w:val="2C1E4BA4"/>
    <w:rsid w:val="2C1F63A3"/>
    <w:rsid w:val="2C2170AC"/>
    <w:rsid w:val="2C25D801"/>
    <w:rsid w:val="2C26C940"/>
    <w:rsid w:val="2C2BBA89"/>
    <w:rsid w:val="2C2EC10D"/>
    <w:rsid w:val="2C36F0A2"/>
    <w:rsid w:val="2C386FE0"/>
    <w:rsid w:val="2C38C44B"/>
    <w:rsid w:val="2C38C66C"/>
    <w:rsid w:val="2C40DF40"/>
    <w:rsid w:val="2C480AC9"/>
    <w:rsid w:val="2C4CBEEF"/>
    <w:rsid w:val="2C4EA680"/>
    <w:rsid w:val="2C55B541"/>
    <w:rsid w:val="2C565C43"/>
    <w:rsid w:val="2C5A3DF6"/>
    <w:rsid w:val="2C6364BF"/>
    <w:rsid w:val="2C655BE5"/>
    <w:rsid w:val="2C66BC6E"/>
    <w:rsid w:val="2C68F456"/>
    <w:rsid w:val="2C6ECC9D"/>
    <w:rsid w:val="2C758546"/>
    <w:rsid w:val="2C791CAE"/>
    <w:rsid w:val="2C7A4E92"/>
    <w:rsid w:val="2C8A103A"/>
    <w:rsid w:val="2C8EA220"/>
    <w:rsid w:val="2C920110"/>
    <w:rsid w:val="2C9754B1"/>
    <w:rsid w:val="2C9A55AE"/>
    <w:rsid w:val="2C9B8D80"/>
    <w:rsid w:val="2CA5FE10"/>
    <w:rsid w:val="2CAAA7AC"/>
    <w:rsid w:val="2CAC54B2"/>
    <w:rsid w:val="2CAD837A"/>
    <w:rsid w:val="2CC24EEB"/>
    <w:rsid w:val="2CC741B5"/>
    <w:rsid w:val="2CC94E6A"/>
    <w:rsid w:val="2CD03676"/>
    <w:rsid w:val="2CD7D514"/>
    <w:rsid w:val="2CE0FE43"/>
    <w:rsid w:val="2CEAEA9F"/>
    <w:rsid w:val="2CEE5804"/>
    <w:rsid w:val="2CF0E249"/>
    <w:rsid w:val="2CFC5927"/>
    <w:rsid w:val="2D0030A8"/>
    <w:rsid w:val="2D0457A5"/>
    <w:rsid w:val="2D099A57"/>
    <w:rsid w:val="2D0CB3E1"/>
    <w:rsid w:val="2D12E52A"/>
    <w:rsid w:val="2D134E50"/>
    <w:rsid w:val="2D1562BA"/>
    <w:rsid w:val="2D193F18"/>
    <w:rsid w:val="2D1A934D"/>
    <w:rsid w:val="2D1B9235"/>
    <w:rsid w:val="2D1C6D8C"/>
    <w:rsid w:val="2D1D8C5A"/>
    <w:rsid w:val="2D21D7E4"/>
    <w:rsid w:val="2D2255CE"/>
    <w:rsid w:val="2D25CC9B"/>
    <w:rsid w:val="2D26928E"/>
    <w:rsid w:val="2D2DC6C4"/>
    <w:rsid w:val="2D353637"/>
    <w:rsid w:val="2D35726F"/>
    <w:rsid w:val="2D373EBF"/>
    <w:rsid w:val="2D3BAB11"/>
    <w:rsid w:val="2D54F957"/>
    <w:rsid w:val="2D5D2E5A"/>
    <w:rsid w:val="2D61BAA9"/>
    <w:rsid w:val="2D6399F0"/>
    <w:rsid w:val="2D695067"/>
    <w:rsid w:val="2D730B47"/>
    <w:rsid w:val="2D783179"/>
    <w:rsid w:val="2D79209C"/>
    <w:rsid w:val="2D7D6AE7"/>
    <w:rsid w:val="2D87FD84"/>
    <w:rsid w:val="2D8B723C"/>
    <w:rsid w:val="2D8BE754"/>
    <w:rsid w:val="2D8D3448"/>
    <w:rsid w:val="2D900A1C"/>
    <w:rsid w:val="2D930227"/>
    <w:rsid w:val="2D9B3684"/>
    <w:rsid w:val="2DA331C9"/>
    <w:rsid w:val="2DA9E697"/>
    <w:rsid w:val="2DAC2C88"/>
    <w:rsid w:val="2DAEA2D7"/>
    <w:rsid w:val="2DAF1327"/>
    <w:rsid w:val="2DBB3404"/>
    <w:rsid w:val="2DBDED58"/>
    <w:rsid w:val="2DBE43BF"/>
    <w:rsid w:val="2DC0C72C"/>
    <w:rsid w:val="2DC6F43A"/>
    <w:rsid w:val="2DC9586A"/>
    <w:rsid w:val="2DCB7714"/>
    <w:rsid w:val="2DE20C38"/>
    <w:rsid w:val="2DE37EF7"/>
    <w:rsid w:val="2DE44819"/>
    <w:rsid w:val="2DE74967"/>
    <w:rsid w:val="2DE88D43"/>
    <w:rsid w:val="2DF11DC9"/>
    <w:rsid w:val="2DF14907"/>
    <w:rsid w:val="2DF2F979"/>
    <w:rsid w:val="2DF89BCC"/>
    <w:rsid w:val="2DF90795"/>
    <w:rsid w:val="2DF9400F"/>
    <w:rsid w:val="2DF99EE8"/>
    <w:rsid w:val="2DFA9374"/>
    <w:rsid w:val="2DFCF673"/>
    <w:rsid w:val="2DFD86E7"/>
    <w:rsid w:val="2E0E566D"/>
    <w:rsid w:val="2E16769A"/>
    <w:rsid w:val="2E16C37F"/>
    <w:rsid w:val="2E1DAABA"/>
    <w:rsid w:val="2E221D8A"/>
    <w:rsid w:val="2E23928D"/>
    <w:rsid w:val="2E271415"/>
    <w:rsid w:val="2E284A06"/>
    <w:rsid w:val="2E2BAACB"/>
    <w:rsid w:val="2E31AE26"/>
    <w:rsid w:val="2E332512"/>
    <w:rsid w:val="2E3A3AF1"/>
    <w:rsid w:val="2E3D931D"/>
    <w:rsid w:val="2E3E9506"/>
    <w:rsid w:val="2E434849"/>
    <w:rsid w:val="2E43D965"/>
    <w:rsid w:val="2E484D16"/>
    <w:rsid w:val="2E522ED2"/>
    <w:rsid w:val="2E52C8A4"/>
    <w:rsid w:val="2E6BCD98"/>
    <w:rsid w:val="2E6FE91B"/>
    <w:rsid w:val="2E7B9EF4"/>
    <w:rsid w:val="2E7CDA04"/>
    <w:rsid w:val="2E861211"/>
    <w:rsid w:val="2E876CB0"/>
    <w:rsid w:val="2E8B9051"/>
    <w:rsid w:val="2E8BCF86"/>
    <w:rsid w:val="2E8D6159"/>
    <w:rsid w:val="2E936EC1"/>
    <w:rsid w:val="2E959552"/>
    <w:rsid w:val="2E981DE4"/>
    <w:rsid w:val="2E994590"/>
    <w:rsid w:val="2E9B507D"/>
    <w:rsid w:val="2E9EFB3E"/>
    <w:rsid w:val="2E9F2367"/>
    <w:rsid w:val="2EA4673B"/>
    <w:rsid w:val="2EB6561A"/>
    <w:rsid w:val="2EB956D0"/>
    <w:rsid w:val="2EBBFA8D"/>
    <w:rsid w:val="2EC0229E"/>
    <w:rsid w:val="2EC79B56"/>
    <w:rsid w:val="2EC95FCD"/>
    <w:rsid w:val="2ECB29FE"/>
    <w:rsid w:val="2ECC0A2A"/>
    <w:rsid w:val="2ECD023B"/>
    <w:rsid w:val="2ED29BF5"/>
    <w:rsid w:val="2ED5DF3A"/>
    <w:rsid w:val="2EDC8C60"/>
    <w:rsid w:val="2EE3E803"/>
    <w:rsid w:val="2EE9F9FC"/>
    <w:rsid w:val="2EEB450A"/>
    <w:rsid w:val="2EECD4FC"/>
    <w:rsid w:val="2EEDB6A3"/>
    <w:rsid w:val="2EF8F466"/>
    <w:rsid w:val="2F00D3E6"/>
    <w:rsid w:val="2F0F76CC"/>
    <w:rsid w:val="2F13EE99"/>
    <w:rsid w:val="2F156D84"/>
    <w:rsid w:val="2F18376A"/>
    <w:rsid w:val="2F1CA049"/>
    <w:rsid w:val="2F21E76F"/>
    <w:rsid w:val="2F284F3B"/>
    <w:rsid w:val="2F3B6BBF"/>
    <w:rsid w:val="2F3ED970"/>
    <w:rsid w:val="2F3FF924"/>
    <w:rsid w:val="2F477B9E"/>
    <w:rsid w:val="2F485C2C"/>
    <w:rsid w:val="2F48A0E9"/>
    <w:rsid w:val="2F4FDDAF"/>
    <w:rsid w:val="2F545A15"/>
    <w:rsid w:val="2F597E78"/>
    <w:rsid w:val="2F5B7638"/>
    <w:rsid w:val="2F5B98B0"/>
    <w:rsid w:val="2F5E0565"/>
    <w:rsid w:val="2F5F0CDC"/>
    <w:rsid w:val="2F618AB5"/>
    <w:rsid w:val="2F671EAA"/>
    <w:rsid w:val="2F691919"/>
    <w:rsid w:val="2F69CD6C"/>
    <w:rsid w:val="2F70650D"/>
    <w:rsid w:val="2F7C4140"/>
    <w:rsid w:val="2F7FA6B6"/>
    <w:rsid w:val="2F853884"/>
    <w:rsid w:val="2F8BC1D5"/>
    <w:rsid w:val="2F8D628C"/>
    <w:rsid w:val="2F9E6572"/>
    <w:rsid w:val="2FA62C14"/>
    <w:rsid w:val="2FAD0A52"/>
    <w:rsid w:val="2FB512BB"/>
    <w:rsid w:val="2FBD1FFD"/>
    <w:rsid w:val="2FC015F1"/>
    <w:rsid w:val="2FC24C64"/>
    <w:rsid w:val="2FC42AF6"/>
    <w:rsid w:val="2FC5E15E"/>
    <w:rsid w:val="2FC8BF3E"/>
    <w:rsid w:val="2FCDE9EC"/>
    <w:rsid w:val="2FD6DD66"/>
    <w:rsid w:val="2FD75BA3"/>
    <w:rsid w:val="2FE03EBB"/>
    <w:rsid w:val="2FE59A29"/>
    <w:rsid w:val="2FE7938F"/>
    <w:rsid w:val="2FE853B9"/>
    <w:rsid w:val="2FEB9659"/>
    <w:rsid w:val="2FEE0308"/>
    <w:rsid w:val="2FF4CCE6"/>
    <w:rsid w:val="2FFB2C48"/>
    <w:rsid w:val="2FFC5203"/>
    <w:rsid w:val="30048C62"/>
    <w:rsid w:val="30089819"/>
    <w:rsid w:val="30104F7F"/>
    <w:rsid w:val="30110183"/>
    <w:rsid w:val="30224BEA"/>
    <w:rsid w:val="3025D767"/>
    <w:rsid w:val="3033732B"/>
    <w:rsid w:val="3035E1AC"/>
    <w:rsid w:val="303A5255"/>
    <w:rsid w:val="304278B5"/>
    <w:rsid w:val="30436A12"/>
    <w:rsid w:val="30437E61"/>
    <w:rsid w:val="3043F1C2"/>
    <w:rsid w:val="304FB041"/>
    <w:rsid w:val="3050341F"/>
    <w:rsid w:val="305A08AB"/>
    <w:rsid w:val="305FF1CC"/>
    <w:rsid w:val="307AA129"/>
    <w:rsid w:val="307B5349"/>
    <w:rsid w:val="307BC9F5"/>
    <w:rsid w:val="308052DD"/>
    <w:rsid w:val="3084DE6E"/>
    <w:rsid w:val="30894297"/>
    <w:rsid w:val="308F1A34"/>
    <w:rsid w:val="308F60B3"/>
    <w:rsid w:val="3094CEA2"/>
    <w:rsid w:val="3097E2CC"/>
    <w:rsid w:val="309F23D9"/>
    <w:rsid w:val="30C2ABC0"/>
    <w:rsid w:val="30CB4A23"/>
    <w:rsid w:val="30CC2CCE"/>
    <w:rsid w:val="30D238F1"/>
    <w:rsid w:val="30D756E1"/>
    <w:rsid w:val="30D85053"/>
    <w:rsid w:val="30E8119F"/>
    <w:rsid w:val="30EB55D5"/>
    <w:rsid w:val="30ECB1CE"/>
    <w:rsid w:val="30F05EB9"/>
    <w:rsid w:val="30F076AE"/>
    <w:rsid w:val="30F21A79"/>
    <w:rsid w:val="30F2CC7E"/>
    <w:rsid w:val="30F30823"/>
    <w:rsid w:val="30F32004"/>
    <w:rsid w:val="30FB1253"/>
    <w:rsid w:val="30FBDB45"/>
    <w:rsid w:val="30FF3687"/>
    <w:rsid w:val="3101009C"/>
    <w:rsid w:val="31024741"/>
    <w:rsid w:val="31042E37"/>
    <w:rsid w:val="31078BE6"/>
    <w:rsid w:val="3108D3FE"/>
    <w:rsid w:val="310AC525"/>
    <w:rsid w:val="310E8146"/>
    <w:rsid w:val="311169B9"/>
    <w:rsid w:val="31138303"/>
    <w:rsid w:val="31157D70"/>
    <w:rsid w:val="31189A6C"/>
    <w:rsid w:val="3119999D"/>
    <w:rsid w:val="311F3567"/>
    <w:rsid w:val="31202A89"/>
    <w:rsid w:val="3121562C"/>
    <w:rsid w:val="3123396B"/>
    <w:rsid w:val="31248FCC"/>
    <w:rsid w:val="3127A9A3"/>
    <w:rsid w:val="312C8B66"/>
    <w:rsid w:val="312F7B33"/>
    <w:rsid w:val="3133AAD5"/>
    <w:rsid w:val="31348EC3"/>
    <w:rsid w:val="3139D5F6"/>
    <w:rsid w:val="313DA7FE"/>
    <w:rsid w:val="313FCC61"/>
    <w:rsid w:val="3146BA9B"/>
    <w:rsid w:val="3155AE90"/>
    <w:rsid w:val="315A39FB"/>
    <w:rsid w:val="315D815D"/>
    <w:rsid w:val="31646E32"/>
    <w:rsid w:val="31693771"/>
    <w:rsid w:val="316C0F08"/>
    <w:rsid w:val="31798DEF"/>
    <w:rsid w:val="317F6FC9"/>
    <w:rsid w:val="317F8B12"/>
    <w:rsid w:val="31899FE5"/>
    <w:rsid w:val="318E6B74"/>
    <w:rsid w:val="318EE5D7"/>
    <w:rsid w:val="31914375"/>
    <w:rsid w:val="3194B379"/>
    <w:rsid w:val="3199DF36"/>
    <w:rsid w:val="319B16F0"/>
    <w:rsid w:val="319D18EF"/>
    <w:rsid w:val="31A6175D"/>
    <w:rsid w:val="31AAF4EB"/>
    <w:rsid w:val="31ADAD3C"/>
    <w:rsid w:val="31B05922"/>
    <w:rsid w:val="31B44B51"/>
    <w:rsid w:val="31B6E882"/>
    <w:rsid w:val="31B6F7D8"/>
    <w:rsid w:val="31BF2129"/>
    <w:rsid w:val="31C0B740"/>
    <w:rsid w:val="31C25523"/>
    <w:rsid w:val="31CD8F3D"/>
    <w:rsid w:val="31D30728"/>
    <w:rsid w:val="31D69C00"/>
    <w:rsid w:val="31D8AFAE"/>
    <w:rsid w:val="31D9ABB5"/>
    <w:rsid w:val="31ECBD56"/>
    <w:rsid w:val="31F73AFF"/>
    <w:rsid w:val="31F9D81C"/>
    <w:rsid w:val="31FC2D4E"/>
    <w:rsid w:val="31FFBF9A"/>
    <w:rsid w:val="3200F464"/>
    <w:rsid w:val="3204F2FB"/>
    <w:rsid w:val="32155754"/>
    <w:rsid w:val="321C8307"/>
    <w:rsid w:val="322135D5"/>
    <w:rsid w:val="3223010A"/>
    <w:rsid w:val="32234359"/>
    <w:rsid w:val="32244305"/>
    <w:rsid w:val="3227E108"/>
    <w:rsid w:val="32314984"/>
    <w:rsid w:val="323537AD"/>
    <w:rsid w:val="3236D64F"/>
    <w:rsid w:val="3238E503"/>
    <w:rsid w:val="324118BB"/>
    <w:rsid w:val="3241488A"/>
    <w:rsid w:val="324387F9"/>
    <w:rsid w:val="32444030"/>
    <w:rsid w:val="3246A63C"/>
    <w:rsid w:val="32471B15"/>
    <w:rsid w:val="324E7C5F"/>
    <w:rsid w:val="3252001F"/>
    <w:rsid w:val="325350CA"/>
    <w:rsid w:val="3256D718"/>
    <w:rsid w:val="32590F8F"/>
    <w:rsid w:val="325CB579"/>
    <w:rsid w:val="325F0D22"/>
    <w:rsid w:val="326368A7"/>
    <w:rsid w:val="32687169"/>
    <w:rsid w:val="3269A271"/>
    <w:rsid w:val="326FAA66"/>
    <w:rsid w:val="3274DD7A"/>
    <w:rsid w:val="327824B6"/>
    <w:rsid w:val="327833F5"/>
    <w:rsid w:val="32787D14"/>
    <w:rsid w:val="327A2819"/>
    <w:rsid w:val="327C1625"/>
    <w:rsid w:val="32855949"/>
    <w:rsid w:val="3285BE7F"/>
    <w:rsid w:val="328F9C55"/>
    <w:rsid w:val="3291FF94"/>
    <w:rsid w:val="329E6D3A"/>
    <w:rsid w:val="32A52DBF"/>
    <w:rsid w:val="32AC1BA0"/>
    <w:rsid w:val="32AC70CC"/>
    <w:rsid w:val="32B0D260"/>
    <w:rsid w:val="32B2A942"/>
    <w:rsid w:val="32B3DAB2"/>
    <w:rsid w:val="32B95CE6"/>
    <w:rsid w:val="32CA918E"/>
    <w:rsid w:val="32CD6BB8"/>
    <w:rsid w:val="32D00792"/>
    <w:rsid w:val="32D1C49B"/>
    <w:rsid w:val="32D234F0"/>
    <w:rsid w:val="32E04224"/>
    <w:rsid w:val="32E21439"/>
    <w:rsid w:val="32F03324"/>
    <w:rsid w:val="32F0C2C8"/>
    <w:rsid w:val="32F89A9E"/>
    <w:rsid w:val="32FDE2FE"/>
    <w:rsid w:val="330500DF"/>
    <w:rsid w:val="3305F8AD"/>
    <w:rsid w:val="331248F0"/>
    <w:rsid w:val="33202BD7"/>
    <w:rsid w:val="332357FC"/>
    <w:rsid w:val="33254BF1"/>
    <w:rsid w:val="332A62CE"/>
    <w:rsid w:val="33331207"/>
    <w:rsid w:val="3335F214"/>
    <w:rsid w:val="3338DB58"/>
    <w:rsid w:val="333B5FD8"/>
    <w:rsid w:val="33433339"/>
    <w:rsid w:val="334D0A66"/>
    <w:rsid w:val="3351A733"/>
    <w:rsid w:val="33545967"/>
    <w:rsid w:val="33620258"/>
    <w:rsid w:val="3364B9B6"/>
    <w:rsid w:val="336605BD"/>
    <w:rsid w:val="336ABE56"/>
    <w:rsid w:val="336C61D3"/>
    <w:rsid w:val="336CB7F0"/>
    <w:rsid w:val="336D17B4"/>
    <w:rsid w:val="33718959"/>
    <w:rsid w:val="33762A20"/>
    <w:rsid w:val="33788569"/>
    <w:rsid w:val="3386F0EF"/>
    <w:rsid w:val="3389BB8C"/>
    <w:rsid w:val="338E26F7"/>
    <w:rsid w:val="33968025"/>
    <w:rsid w:val="33998881"/>
    <w:rsid w:val="33A1635B"/>
    <w:rsid w:val="33A78C60"/>
    <w:rsid w:val="33AB7619"/>
    <w:rsid w:val="33AB8C5E"/>
    <w:rsid w:val="33AE14D6"/>
    <w:rsid w:val="33B3A279"/>
    <w:rsid w:val="33B46AE8"/>
    <w:rsid w:val="33B9617B"/>
    <w:rsid w:val="33C09987"/>
    <w:rsid w:val="33C0CF78"/>
    <w:rsid w:val="33C3A892"/>
    <w:rsid w:val="33C3F81D"/>
    <w:rsid w:val="33CF838E"/>
    <w:rsid w:val="33D1FA91"/>
    <w:rsid w:val="33D5C4B6"/>
    <w:rsid w:val="33DE9773"/>
    <w:rsid w:val="33DF585A"/>
    <w:rsid w:val="33E60867"/>
    <w:rsid w:val="33E84B1B"/>
    <w:rsid w:val="33EBC4E2"/>
    <w:rsid w:val="33EE4B84"/>
    <w:rsid w:val="33EE79D3"/>
    <w:rsid w:val="33F4DFF0"/>
    <w:rsid w:val="34040947"/>
    <w:rsid w:val="3404ED3F"/>
    <w:rsid w:val="340553F1"/>
    <w:rsid w:val="341156D3"/>
    <w:rsid w:val="3412837E"/>
    <w:rsid w:val="341A8FA7"/>
    <w:rsid w:val="34289859"/>
    <w:rsid w:val="3428DBFA"/>
    <w:rsid w:val="342DA764"/>
    <w:rsid w:val="343366F8"/>
    <w:rsid w:val="3438E497"/>
    <w:rsid w:val="3439CCD9"/>
    <w:rsid w:val="3441D53D"/>
    <w:rsid w:val="34462208"/>
    <w:rsid w:val="3449C11E"/>
    <w:rsid w:val="3465C95B"/>
    <w:rsid w:val="346A5428"/>
    <w:rsid w:val="34705C82"/>
    <w:rsid w:val="34712592"/>
    <w:rsid w:val="3477A390"/>
    <w:rsid w:val="347D16E8"/>
    <w:rsid w:val="347D3DF5"/>
    <w:rsid w:val="347F3ECA"/>
    <w:rsid w:val="3483D5C6"/>
    <w:rsid w:val="3488AFF8"/>
    <w:rsid w:val="349F0D16"/>
    <w:rsid w:val="349F167C"/>
    <w:rsid w:val="34A28FA7"/>
    <w:rsid w:val="34A4D00D"/>
    <w:rsid w:val="34BF2EE0"/>
    <w:rsid w:val="34C621E8"/>
    <w:rsid w:val="34C837CB"/>
    <w:rsid w:val="34CC8E98"/>
    <w:rsid w:val="34CD61DC"/>
    <w:rsid w:val="34D70B20"/>
    <w:rsid w:val="34E1937B"/>
    <w:rsid w:val="34E6E600"/>
    <w:rsid w:val="34EC536E"/>
    <w:rsid w:val="34F1048E"/>
    <w:rsid w:val="34FF5A3A"/>
    <w:rsid w:val="3505A2A6"/>
    <w:rsid w:val="35128CEB"/>
    <w:rsid w:val="35215167"/>
    <w:rsid w:val="3522479F"/>
    <w:rsid w:val="35244BF7"/>
    <w:rsid w:val="352AE8A4"/>
    <w:rsid w:val="3530C42A"/>
    <w:rsid w:val="353B4E02"/>
    <w:rsid w:val="35430C41"/>
    <w:rsid w:val="3550B486"/>
    <w:rsid w:val="35517231"/>
    <w:rsid w:val="3551B4B6"/>
    <w:rsid w:val="3552A83B"/>
    <w:rsid w:val="3557214F"/>
    <w:rsid w:val="355E3FA1"/>
    <w:rsid w:val="355E7F93"/>
    <w:rsid w:val="355F8BA6"/>
    <w:rsid w:val="35652E59"/>
    <w:rsid w:val="356B53EF"/>
    <w:rsid w:val="356C5BD3"/>
    <w:rsid w:val="356D8FBA"/>
    <w:rsid w:val="356E7889"/>
    <w:rsid w:val="357E919C"/>
    <w:rsid w:val="3586A8FA"/>
    <w:rsid w:val="358C89FD"/>
    <w:rsid w:val="358FA00E"/>
    <w:rsid w:val="3594839E"/>
    <w:rsid w:val="35A1ACBF"/>
    <w:rsid w:val="35AAC837"/>
    <w:rsid w:val="35AC3DF9"/>
    <w:rsid w:val="35AD1D8C"/>
    <w:rsid w:val="35AE3C11"/>
    <w:rsid w:val="35B134E2"/>
    <w:rsid w:val="35B425F0"/>
    <w:rsid w:val="35B472BD"/>
    <w:rsid w:val="35B5F6AE"/>
    <w:rsid w:val="35BC6BBE"/>
    <w:rsid w:val="35C44B79"/>
    <w:rsid w:val="35E17994"/>
    <w:rsid w:val="35E3129B"/>
    <w:rsid w:val="35E4DDB7"/>
    <w:rsid w:val="35E5DBF7"/>
    <w:rsid w:val="35F4C1CA"/>
    <w:rsid w:val="35F98689"/>
    <w:rsid w:val="35FB01DD"/>
    <w:rsid w:val="35FB1AC6"/>
    <w:rsid w:val="36002904"/>
    <w:rsid w:val="36083F41"/>
    <w:rsid w:val="360C09EC"/>
    <w:rsid w:val="360DE7C0"/>
    <w:rsid w:val="3610488E"/>
    <w:rsid w:val="361730CC"/>
    <w:rsid w:val="361A2C47"/>
    <w:rsid w:val="361BD208"/>
    <w:rsid w:val="361BDE99"/>
    <w:rsid w:val="361FD26F"/>
    <w:rsid w:val="362AA28A"/>
    <w:rsid w:val="362E7B9C"/>
    <w:rsid w:val="362F55A2"/>
    <w:rsid w:val="363C0888"/>
    <w:rsid w:val="363E36F7"/>
    <w:rsid w:val="363F5A98"/>
    <w:rsid w:val="3640B02A"/>
    <w:rsid w:val="364ACEB4"/>
    <w:rsid w:val="364C2FE8"/>
    <w:rsid w:val="36532B14"/>
    <w:rsid w:val="36547360"/>
    <w:rsid w:val="365CAC40"/>
    <w:rsid w:val="36605A8E"/>
    <w:rsid w:val="36607961"/>
    <w:rsid w:val="3660DBCE"/>
    <w:rsid w:val="36613ACC"/>
    <w:rsid w:val="36631CC0"/>
    <w:rsid w:val="366A3443"/>
    <w:rsid w:val="3673009A"/>
    <w:rsid w:val="3675E935"/>
    <w:rsid w:val="367B7D50"/>
    <w:rsid w:val="367D0E0C"/>
    <w:rsid w:val="3681F125"/>
    <w:rsid w:val="36858A5E"/>
    <w:rsid w:val="36873AD2"/>
    <w:rsid w:val="3689AED1"/>
    <w:rsid w:val="368C25A6"/>
    <w:rsid w:val="368D6838"/>
    <w:rsid w:val="3690E78A"/>
    <w:rsid w:val="36916798"/>
    <w:rsid w:val="36978701"/>
    <w:rsid w:val="36980B11"/>
    <w:rsid w:val="36A8240A"/>
    <w:rsid w:val="36ACFE0A"/>
    <w:rsid w:val="36B67303"/>
    <w:rsid w:val="36BA47AB"/>
    <w:rsid w:val="36BA4941"/>
    <w:rsid w:val="36BF2FC4"/>
    <w:rsid w:val="36C7294F"/>
    <w:rsid w:val="36D36477"/>
    <w:rsid w:val="36D3AB23"/>
    <w:rsid w:val="36E1378D"/>
    <w:rsid w:val="36E17CDB"/>
    <w:rsid w:val="36E248DA"/>
    <w:rsid w:val="36E53AC2"/>
    <w:rsid w:val="36E60772"/>
    <w:rsid w:val="36EBCEBD"/>
    <w:rsid w:val="36F71263"/>
    <w:rsid w:val="36FDB0AA"/>
    <w:rsid w:val="370291C2"/>
    <w:rsid w:val="3702AFA7"/>
    <w:rsid w:val="37073412"/>
    <w:rsid w:val="370DD48E"/>
    <w:rsid w:val="37100E69"/>
    <w:rsid w:val="3711AFF3"/>
    <w:rsid w:val="37121EBC"/>
    <w:rsid w:val="37180EDB"/>
    <w:rsid w:val="37185BE7"/>
    <w:rsid w:val="371E6A4C"/>
    <w:rsid w:val="372627BC"/>
    <w:rsid w:val="3728713D"/>
    <w:rsid w:val="372DF711"/>
    <w:rsid w:val="37313E05"/>
    <w:rsid w:val="373914CC"/>
    <w:rsid w:val="374170B5"/>
    <w:rsid w:val="374B137A"/>
    <w:rsid w:val="374F3272"/>
    <w:rsid w:val="37573095"/>
    <w:rsid w:val="375834D2"/>
    <w:rsid w:val="375A40B9"/>
    <w:rsid w:val="375D3BE7"/>
    <w:rsid w:val="3763212D"/>
    <w:rsid w:val="37638108"/>
    <w:rsid w:val="37661A3A"/>
    <w:rsid w:val="376A0D71"/>
    <w:rsid w:val="376AE9C8"/>
    <w:rsid w:val="376F28D9"/>
    <w:rsid w:val="377288A0"/>
    <w:rsid w:val="37742672"/>
    <w:rsid w:val="3783D2A7"/>
    <w:rsid w:val="3784E1DE"/>
    <w:rsid w:val="378AB7D1"/>
    <w:rsid w:val="3790AB54"/>
    <w:rsid w:val="3790C034"/>
    <w:rsid w:val="37926312"/>
    <w:rsid w:val="3793338B"/>
    <w:rsid w:val="379D6A1D"/>
    <w:rsid w:val="379F6536"/>
    <w:rsid w:val="379F6AE1"/>
    <w:rsid w:val="37A4B57B"/>
    <w:rsid w:val="37A9C00D"/>
    <w:rsid w:val="37AC531D"/>
    <w:rsid w:val="37B3A6FC"/>
    <w:rsid w:val="37B418D3"/>
    <w:rsid w:val="37B66605"/>
    <w:rsid w:val="37B9DC6F"/>
    <w:rsid w:val="37BFB855"/>
    <w:rsid w:val="37C3D03A"/>
    <w:rsid w:val="37C6868D"/>
    <w:rsid w:val="37CB0D08"/>
    <w:rsid w:val="37CCE6E5"/>
    <w:rsid w:val="37CF6A27"/>
    <w:rsid w:val="37D845D6"/>
    <w:rsid w:val="37D852BA"/>
    <w:rsid w:val="37E4E3ED"/>
    <w:rsid w:val="37EFF647"/>
    <w:rsid w:val="37F23D09"/>
    <w:rsid w:val="37F62672"/>
    <w:rsid w:val="37FFF320"/>
    <w:rsid w:val="380041D0"/>
    <w:rsid w:val="38051DA2"/>
    <w:rsid w:val="38059F00"/>
    <w:rsid w:val="38109A7B"/>
    <w:rsid w:val="3816FB75"/>
    <w:rsid w:val="381825E0"/>
    <w:rsid w:val="3818CE37"/>
    <w:rsid w:val="381A3610"/>
    <w:rsid w:val="381B4331"/>
    <w:rsid w:val="38286F1B"/>
    <w:rsid w:val="382B26C0"/>
    <w:rsid w:val="382BDBCA"/>
    <w:rsid w:val="3830A3A9"/>
    <w:rsid w:val="38339107"/>
    <w:rsid w:val="3836514A"/>
    <w:rsid w:val="38395836"/>
    <w:rsid w:val="383A2D36"/>
    <w:rsid w:val="383B8637"/>
    <w:rsid w:val="3844432F"/>
    <w:rsid w:val="3844AD65"/>
    <w:rsid w:val="384C4D21"/>
    <w:rsid w:val="3850CA47"/>
    <w:rsid w:val="3857E8EC"/>
    <w:rsid w:val="3858A2EF"/>
    <w:rsid w:val="3859549F"/>
    <w:rsid w:val="3859EF37"/>
    <w:rsid w:val="3859F7F1"/>
    <w:rsid w:val="386596E3"/>
    <w:rsid w:val="386C2119"/>
    <w:rsid w:val="38777C22"/>
    <w:rsid w:val="3877B9CE"/>
    <w:rsid w:val="38782DE4"/>
    <w:rsid w:val="3878603E"/>
    <w:rsid w:val="387A0C34"/>
    <w:rsid w:val="387BF505"/>
    <w:rsid w:val="3882B87E"/>
    <w:rsid w:val="3884449C"/>
    <w:rsid w:val="388B0D7F"/>
    <w:rsid w:val="38938489"/>
    <w:rsid w:val="38987199"/>
    <w:rsid w:val="389B9C8F"/>
    <w:rsid w:val="389CA6DF"/>
    <w:rsid w:val="389CA85C"/>
    <w:rsid w:val="38A496C2"/>
    <w:rsid w:val="38A565F6"/>
    <w:rsid w:val="38A973D7"/>
    <w:rsid w:val="38AAD820"/>
    <w:rsid w:val="38AB1E28"/>
    <w:rsid w:val="38ADCB73"/>
    <w:rsid w:val="38AE1E47"/>
    <w:rsid w:val="38B0D1BA"/>
    <w:rsid w:val="38B203ED"/>
    <w:rsid w:val="38BD1B98"/>
    <w:rsid w:val="38BE3622"/>
    <w:rsid w:val="38C27B26"/>
    <w:rsid w:val="38C4022C"/>
    <w:rsid w:val="38CC2460"/>
    <w:rsid w:val="38D45CB1"/>
    <w:rsid w:val="38E77323"/>
    <w:rsid w:val="38EC6EC8"/>
    <w:rsid w:val="38F299A6"/>
    <w:rsid w:val="38F50701"/>
    <w:rsid w:val="38F78CBA"/>
    <w:rsid w:val="38F82F84"/>
    <w:rsid w:val="38FBB306"/>
    <w:rsid w:val="39027778"/>
    <w:rsid w:val="390B058F"/>
    <w:rsid w:val="390F2275"/>
    <w:rsid w:val="39100312"/>
    <w:rsid w:val="3910E6FC"/>
    <w:rsid w:val="3914F5BC"/>
    <w:rsid w:val="391A3F2C"/>
    <w:rsid w:val="3920E6D5"/>
    <w:rsid w:val="392282D8"/>
    <w:rsid w:val="39236D9C"/>
    <w:rsid w:val="3927DB74"/>
    <w:rsid w:val="39310AA0"/>
    <w:rsid w:val="3932CBAC"/>
    <w:rsid w:val="39430DAE"/>
    <w:rsid w:val="394490EC"/>
    <w:rsid w:val="3952615B"/>
    <w:rsid w:val="39536DD9"/>
    <w:rsid w:val="39553141"/>
    <w:rsid w:val="39579111"/>
    <w:rsid w:val="3962F53D"/>
    <w:rsid w:val="396FDF76"/>
    <w:rsid w:val="397C387D"/>
    <w:rsid w:val="39860C55"/>
    <w:rsid w:val="39887703"/>
    <w:rsid w:val="398DAE75"/>
    <w:rsid w:val="398EA915"/>
    <w:rsid w:val="3991920B"/>
    <w:rsid w:val="39976D2A"/>
    <w:rsid w:val="3999350B"/>
    <w:rsid w:val="3999930B"/>
    <w:rsid w:val="39A80087"/>
    <w:rsid w:val="39AF2302"/>
    <w:rsid w:val="39B565FE"/>
    <w:rsid w:val="39B6A5F1"/>
    <w:rsid w:val="39B9DF2C"/>
    <w:rsid w:val="39C29276"/>
    <w:rsid w:val="39C4B495"/>
    <w:rsid w:val="39C9C3E1"/>
    <w:rsid w:val="39D039DE"/>
    <w:rsid w:val="39D29713"/>
    <w:rsid w:val="39D2F837"/>
    <w:rsid w:val="39D4691D"/>
    <w:rsid w:val="39D5D838"/>
    <w:rsid w:val="39E092A5"/>
    <w:rsid w:val="39E3352E"/>
    <w:rsid w:val="39EB991D"/>
    <w:rsid w:val="39FC996A"/>
    <w:rsid w:val="3A06F6CB"/>
    <w:rsid w:val="3A0D561E"/>
    <w:rsid w:val="3A1477E2"/>
    <w:rsid w:val="3A191609"/>
    <w:rsid w:val="3A1C522A"/>
    <w:rsid w:val="3A280FDE"/>
    <w:rsid w:val="3A2868A2"/>
    <w:rsid w:val="3A2DBF7E"/>
    <w:rsid w:val="3A31FE52"/>
    <w:rsid w:val="3A32FA78"/>
    <w:rsid w:val="3A338AAB"/>
    <w:rsid w:val="3A4773D4"/>
    <w:rsid w:val="3A4A48CF"/>
    <w:rsid w:val="3A4BEBB5"/>
    <w:rsid w:val="3A4E192D"/>
    <w:rsid w:val="3A55A07E"/>
    <w:rsid w:val="3A5B0666"/>
    <w:rsid w:val="3A67F4C1"/>
    <w:rsid w:val="3A6EAF92"/>
    <w:rsid w:val="3A705897"/>
    <w:rsid w:val="3A82D7F2"/>
    <w:rsid w:val="3A8355A1"/>
    <w:rsid w:val="3A901DA0"/>
    <w:rsid w:val="3A9379EF"/>
    <w:rsid w:val="3A9561FD"/>
    <w:rsid w:val="3A9ECE81"/>
    <w:rsid w:val="3A9F3AD1"/>
    <w:rsid w:val="3AA3BAAF"/>
    <w:rsid w:val="3AA67E5A"/>
    <w:rsid w:val="3AAAB8EF"/>
    <w:rsid w:val="3AAD093B"/>
    <w:rsid w:val="3AAD25BD"/>
    <w:rsid w:val="3AAD2C1A"/>
    <w:rsid w:val="3AAE0A4B"/>
    <w:rsid w:val="3AB07593"/>
    <w:rsid w:val="3AB0C61D"/>
    <w:rsid w:val="3ABC0334"/>
    <w:rsid w:val="3ABE0608"/>
    <w:rsid w:val="3AC1B321"/>
    <w:rsid w:val="3AC72D92"/>
    <w:rsid w:val="3AC85AEF"/>
    <w:rsid w:val="3AD0D7F0"/>
    <w:rsid w:val="3AD259CC"/>
    <w:rsid w:val="3AD2C128"/>
    <w:rsid w:val="3AD7E689"/>
    <w:rsid w:val="3AD8BF5A"/>
    <w:rsid w:val="3ADC3E6C"/>
    <w:rsid w:val="3AE3B094"/>
    <w:rsid w:val="3AE67162"/>
    <w:rsid w:val="3AECB422"/>
    <w:rsid w:val="3B01F01E"/>
    <w:rsid w:val="3B04DCE0"/>
    <w:rsid w:val="3B054AE7"/>
    <w:rsid w:val="3B07BD71"/>
    <w:rsid w:val="3B0B36C7"/>
    <w:rsid w:val="3B0C5614"/>
    <w:rsid w:val="3B10DCDE"/>
    <w:rsid w:val="3B1253E8"/>
    <w:rsid w:val="3B192DA1"/>
    <w:rsid w:val="3B193C61"/>
    <w:rsid w:val="3B219026"/>
    <w:rsid w:val="3B34975E"/>
    <w:rsid w:val="3B3E5D26"/>
    <w:rsid w:val="3B3F7756"/>
    <w:rsid w:val="3B48236E"/>
    <w:rsid w:val="3B528536"/>
    <w:rsid w:val="3B6F64F0"/>
    <w:rsid w:val="3B75722A"/>
    <w:rsid w:val="3B75BD2A"/>
    <w:rsid w:val="3B77C80A"/>
    <w:rsid w:val="3B79E96E"/>
    <w:rsid w:val="3B8174FB"/>
    <w:rsid w:val="3B88E406"/>
    <w:rsid w:val="3B8AA3EE"/>
    <w:rsid w:val="3B92EFE6"/>
    <w:rsid w:val="3B94E782"/>
    <w:rsid w:val="3B9869CB"/>
    <w:rsid w:val="3B9A2A28"/>
    <w:rsid w:val="3B9E5F33"/>
    <w:rsid w:val="3BA24FE9"/>
    <w:rsid w:val="3BA39D9B"/>
    <w:rsid w:val="3BA5C9E8"/>
    <w:rsid w:val="3BA5F2BC"/>
    <w:rsid w:val="3BA7A064"/>
    <w:rsid w:val="3BAB8B57"/>
    <w:rsid w:val="3BBD203D"/>
    <w:rsid w:val="3BCA0ACD"/>
    <w:rsid w:val="3BCA4BAE"/>
    <w:rsid w:val="3BCA9C67"/>
    <w:rsid w:val="3BCC71AF"/>
    <w:rsid w:val="3BD1BB43"/>
    <w:rsid w:val="3BD43034"/>
    <w:rsid w:val="3BD925A6"/>
    <w:rsid w:val="3BDC1042"/>
    <w:rsid w:val="3BE74718"/>
    <w:rsid w:val="3BEC0565"/>
    <w:rsid w:val="3BF03699"/>
    <w:rsid w:val="3BF438FF"/>
    <w:rsid w:val="3C0BA7F1"/>
    <w:rsid w:val="3C0D014D"/>
    <w:rsid w:val="3C1D4788"/>
    <w:rsid w:val="3C2060F4"/>
    <w:rsid w:val="3C20B476"/>
    <w:rsid w:val="3C2414C5"/>
    <w:rsid w:val="3C254DC3"/>
    <w:rsid w:val="3C2605DF"/>
    <w:rsid w:val="3C284BEA"/>
    <w:rsid w:val="3C2BA5F5"/>
    <w:rsid w:val="3C2CB2B5"/>
    <w:rsid w:val="3C338B3C"/>
    <w:rsid w:val="3C37CC68"/>
    <w:rsid w:val="3C3E429F"/>
    <w:rsid w:val="3C41A721"/>
    <w:rsid w:val="3C49B78B"/>
    <w:rsid w:val="3C4B89A5"/>
    <w:rsid w:val="3C51A6EF"/>
    <w:rsid w:val="3C57EA32"/>
    <w:rsid w:val="3C58371F"/>
    <w:rsid w:val="3C5B6B89"/>
    <w:rsid w:val="3C5D687D"/>
    <w:rsid w:val="3C61FD20"/>
    <w:rsid w:val="3C644DDF"/>
    <w:rsid w:val="3C645BD4"/>
    <w:rsid w:val="3C64A451"/>
    <w:rsid w:val="3C70DB40"/>
    <w:rsid w:val="3C7AFD8E"/>
    <w:rsid w:val="3C87A3BC"/>
    <w:rsid w:val="3C8FF89A"/>
    <w:rsid w:val="3C9DFDE7"/>
    <w:rsid w:val="3CAB3E09"/>
    <w:rsid w:val="3CAB94F3"/>
    <w:rsid w:val="3CB8EA36"/>
    <w:rsid w:val="3CBA6F15"/>
    <w:rsid w:val="3CBC00A8"/>
    <w:rsid w:val="3CBC38F8"/>
    <w:rsid w:val="3CC995F7"/>
    <w:rsid w:val="3CCEC470"/>
    <w:rsid w:val="3CD12D17"/>
    <w:rsid w:val="3CD74278"/>
    <w:rsid w:val="3CDBA0DE"/>
    <w:rsid w:val="3CDF8397"/>
    <w:rsid w:val="3CDFC652"/>
    <w:rsid w:val="3CF06F32"/>
    <w:rsid w:val="3CF4F713"/>
    <w:rsid w:val="3D0AD70C"/>
    <w:rsid w:val="3D0BD5A6"/>
    <w:rsid w:val="3D10632A"/>
    <w:rsid w:val="3D10F852"/>
    <w:rsid w:val="3D1448D3"/>
    <w:rsid w:val="3D16EEC4"/>
    <w:rsid w:val="3D23D6C2"/>
    <w:rsid w:val="3D3003F4"/>
    <w:rsid w:val="3D322A64"/>
    <w:rsid w:val="3D362504"/>
    <w:rsid w:val="3D380ADA"/>
    <w:rsid w:val="3D45E54A"/>
    <w:rsid w:val="3D4A7408"/>
    <w:rsid w:val="3D4C2035"/>
    <w:rsid w:val="3D4FE19F"/>
    <w:rsid w:val="3D51AAA9"/>
    <w:rsid w:val="3D58C0BC"/>
    <w:rsid w:val="3D5FC5E9"/>
    <w:rsid w:val="3D620E3D"/>
    <w:rsid w:val="3D67E6D1"/>
    <w:rsid w:val="3D69262A"/>
    <w:rsid w:val="3D6A0210"/>
    <w:rsid w:val="3D6AB378"/>
    <w:rsid w:val="3D6B003F"/>
    <w:rsid w:val="3D7BA4D4"/>
    <w:rsid w:val="3D84B86C"/>
    <w:rsid w:val="3D85E2B9"/>
    <w:rsid w:val="3D881311"/>
    <w:rsid w:val="3D8A55FD"/>
    <w:rsid w:val="3D8AD1E4"/>
    <w:rsid w:val="3D8CD3E5"/>
    <w:rsid w:val="3D8E2DCA"/>
    <w:rsid w:val="3D8FC778"/>
    <w:rsid w:val="3D90351C"/>
    <w:rsid w:val="3D9C31F8"/>
    <w:rsid w:val="3D9C797F"/>
    <w:rsid w:val="3D9F9583"/>
    <w:rsid w:val="3D9FE681"/>
    <w:rsid w:val="3DA16EE8"/>
    <w:rsid w:val="3DA5CAC4"/>
    <w:rsid w:val="3DAF6871"/>
    <w:rsid w:val="3DB4FB8D"/>
    <w:rsid w:val="3DB72738"/>
    <w:rsid w:val="3DB86F7B"/>
    <w:rsid w:val="3DBAE2FE"/>
    <w:rsid w:val="3DBAFCE2"/>
    <w:rsid w:val="3DC0BE95"/>
    <w:rsid w:val="3DC0D71D"/>
    <w:rsid w:val="3DC2547A"/>
    <w:rsid w:val="3DC303BC"/>
    <w:rsid w:val="3DC60AC9"/>
    <w:rsid w:val="3DC63B29"/>
    <w:rsid w:val="3DC8D54A"/>
    <w:rsid w:val="3DD1AA98"/>
    <w:rsid w:val="3DD5C659"/>
    <w:rsid w:val="3DD81DFB"/>
    <w:rsid w:val="3DD9DD7C"/>
    <w:rsid w:val="3DDD04AF"/>
    <w:rsid w:val="3DE6B08F"/>
    <w:rsid w:val="3DE71C4C"/>
    <w:rsid w:val="3DE80342"/>
    <w:rsid w:val="3DF1A350"/>
    <w:rsid w:val="3DF1C446"/>
    <w:rsid w:val="3DF46F5F"/>
    <w:rsid w:val="3DF47FF5"/>
    <w:rsid w:val="3DF9C49C"/>
    <w:rsid w:val="3DF9CC78"/>
    <w:rsid w:val="3DFAD09B"/>
    <w:rsid w:val="3E0160BC"/>
    <w:rsid w:val="3E035FF2"/>
    <w:rsid w:val="3E07AB1B"/>
    <w:rsid w:val="3E087AF1"/>
    <w:rsid w:val="3E0984B8"/>
    <w:rsid w:val="3E0C535E"/>
    <w:rsid w:val="3E0CABA1"/>
    <w:rsid w:val="3E0F2B92"/>
    <w:rsid w:val="3E124AD2"/>
    <w:rsid w:val="3E1777CF"/>
    <w:rsid w:val="3E24E177"/>
    <w:rsid w:val="3E255E4F"/>
    <w:rsid w:val="3E26EDCD"/>
    <w:rsid w:val="3E2DEB13"/>
    <w:rsid w:val="3E38A6C3"/>
    <w:rsid w:val="3E3CB935"/>
    <w:rsid w:val="3E3E0D73"/>
    <w:rsid w:val="3E47B526"/>
    <w:rsid w:val="3E4E0EE8"/>
    <w:rsid w:val="3E500EAD"/>
    <w:rsid w:val="3E5168C9"/>
    <w:rsid w:val="3E54B273"/>
    <w:rsid w:val="3E556B5E"/>
    <w:rsid w:val="3E56D781"/>
    <w:rsid w:val="3E590AC0"/>
    <w:rsid w:val="3E5DF732"/>
    <w:rsid w:val="3E6608AC"/>
    <w:rsid w:val="3E66D834"/>
    <w:rsid w:val="3E702819"/>
    <w:rsid w:val="3E70FB1E"/>
    <w:rsid w:val="3E71B4B5"/>
    <w:rsid w:val="3E763617"/>
    <w:rsid w:val="3E7A83A2"/>
    <w:rsid w:val="3E7C01E2"/>
    <w:rsid w:val="3E7E41F1"/>
    <w:rsid w:val="3E7ED529"/>
    <w:rsid w:val="3E841EFE"/>
    <w:rsid w:val="3E853931"/>
    <w:rsid w:val="3E948D4A"/>
    <w:rsid w:val="3E9AD5E8"/>
    <w:rsid w:val="3EA0BB2E"/>
    <w:rsid w:val="3EA1A220"/>
    <w:rsid w:val="3EA38CA7"/>
    <w:rsid w:val="3EADC68B"/>
    <w:rsid w:val="3EAF1AC1"/>
    <w:rsid w:val="3EB35BE8"/>
    <w:rsid w:val="3EB7877B"/>
    <w:rsid w:val="3ECE5290"/>
    <w:rsid w:val="3ECF3DB3"/>
    <w:rsid w:val="3ECF6066"/>
    <w:rsid w:val="3ECF8626"/>
    <w:rsid w:val="3EDE248B"/>
    <w:rsid w:val="3EE59B1B"/>
    <w:rsid w:val="3EEC2F85"/>
    <w:rsid w:val="3EECC7C1"/>
    <w:rsid w:val="3EEF6D06"/>
    <w:rsid w:val="3EF14D00"/>
    <w:rsid w:val="3EF23ADD"/>
    <w:rsid w:val="3EF375E8"/>
    <w:rsid w:val="3EF796D5"/>
    <w:rsid w:val="3EF7DEFE"/>
    <w:rsid w:val="3EFE47CF"/>
    <w:rsid w:val="3F09AF39"/>
    <w:rsid w:val="3F0C3A1E"/>
    <w:rsid w:val="3F0DF9AC"/>
    <w:rsid w:val="3F0E0A26"/>
    <w:rsid w:val="3F0E63FC"/>
    <w:rsid w:val="3F118DEB"/>
    <w:rsid w:val="3F123ECB"/>
    <w:rsid w:val="3F13AD97"/>
    <w:rsid w:val="3F1CFA8D"/>
    <w:rsid w:val="3F212059"/>
    <w:rsid w:val="3F25141B"/>
    <w:rsid w:val="3F267244"/>
    <w:rsid w:val="3F272F10"/>
    <w:rsid w:val="3F29DDF1"/>
    <w:rsid w:val="3F2E8B36"/>
    <w:rsid w:val="3F3B3AB6"/>
    <w:rsid w:val="3F401D15"/>
    <w:rsid w:val="3F48965B"/>
    <w:rsid w:val="3F4B1708"/>
    <w:rsid w:val="3F543D17"/>
    <w:rsid w:val="3F54A9E9"/>
    <w:rsid w:val="3F54FD5F"/>
    <w:rsid w:val="3F630EB0"/>
    <w:rsid w:val="3F64A862"/>
    <w:rsid w:val="3F687DDB"/>
    <w:rsid w:val="3F6AD1A5"/>
    <w:rsid w:val="3F6E4741"/>
    <w:rsid w:val="3F761B7E"/>
    <w:rsid w:val="3F76BDC5"/>
    <w:rsid w:val="3F7D4237"/>
    <w:rsid w:val="3F7DB24B"/>
    <w:rsid w:val="3F807A5E"/>
    <w:rsid w:val="3F83938F"/>
    <w:rsid w:val="3F899722"/>
    <w:rsid w:val="3F8BCBCD"/>
    <w:rsid w:val="3F8FEFB1"/>
    <w:rsid w:val="3F956B1E"/>
    <w:rsid w:val="3F9878AA"/>
    <w:rsid w:val="3F9DCA8C"/>
    <w:rsid w:val="3FA838A7"/>
    <w:rsid w:val="3FACEBE6"/>
    <w:rsid w:val="3FB29279"/>
    <w:rsid w:val="3FB7622E"/>
    <w:rsid w:val="3FB80393"/>
    <w:rsid w:val="3FBABC8A"/>
    <w:rsid w:val="3FBFC52E"/>
    <w:rsid w:val="3FC38831"/>
    <w:rsid w:val="3FC576FB"/>
    <w:rsid w:val="3FCF5BF4"/>
    <w:rsid w:val="3FDE7500"/>
    <w:rsid w:val="3FDEDFEA"/>
    <w:rsid w:val="3FE4BD31"/>
    <w:rsid w:val="3FE7FD80"/>
    <w:rsid w:val="3FECF97A"/>
    <w:rsid w:val="3FFAB7E2"/>
    <w:rsid w:val="3FFE038E"/>
    <w:rsid w:val="3FFE0431"/>
    <w:rsid w:val="40017360"/>
    <w:rsid w:val="4007C8C0"/>
    <w:rsid w:val="4010920A"/>
    <w:rsid w:val="40134E9F"/>
    <w:rsid w:val="40159A0F"/>
    <w:rsid w:val="401A7813"/>
    <w:rsid w:val="40205D84"/>
    <w:rsid w:val="4020F411"/>
    <w:rsid w:val="402B275D"/>
    <w:rsid w:val="402BDEB9"/>
    <w:rsid w:val="402D4A06"/>
    <w:rsid w:val="4037B062"/>
    <w:rsid w:val="40389E8A"/>
    <w:rsid w:val="403ACBF5"/>
    <w:rsid w:val="403DDCBC"/>
    <w:rsid w:val="403F9C2E"/>
    <w:rsid w:val="404D1695"/>
    <w:rsid w:val="40522F81"/>
    <w:rsid w:val="40527D7A"/>
    <w:rsid w:val="40534F9B"/>
    <w:rsid w:val="4055AD98"/>
    <w:rsid w:val="4065066F"/>
    <w:rsid w:val="40671CD8"/>
    <w:rsid w:val="4069053A"/>
    <w:rsid w:val="40696EDD"/>
    <w:rsid w:val="406A42B4"/>
    <w:rsid w:val="407A41D2"/>
    <w:rsid w:val="407B1F1A"/>
    <w:rsid w:val="40806751"/>
    <w:rsid w:val="408E3438"/>
    <w:rsid w:val="408E68A4"/>
    <w:rsid w:val="4090B11D"/>
    <w:rsid w:val="40933D46"/>
    <w:rsid w:val="409A7A9F"/>
    <w:rsid w:val="409AAA0D"/>
    <w:rsid w:val="40A2C14F"/>
    <w:rsid w:val="40A39C77"/>
    <w:rsid w:val="40A9F0FF"/>
    <w:rsid w:val="40AC6987"/>
    <w:rsid w:val="40ADD8FC"/>
    <w:rsid w:val="40AF6759"/>
    <w:rsid w:val="40B683E4"/>
    <w:rsid w:val="40BC36E2"/>
    <w:rsid w:val="40C8A65D"/>
    <w:rsid w:val="40C8E5A0"/>
    <w:rsid w:val="40D0B141"/>
    <w:rsid w:val="40D31CF9"/>
    <w:rsid w:val="40D40320"/>
    <w:rsid w:val="40D9039C"/>
    <w:rsid w:val="40DB239C"/>
    <w:rsid w:val="40DE7130"/>
    <w:rsid w:val="40E7400E"/>
    <w:rsid w:val="40EAE711"/>
    <w:rsid w:val="40EAF0FC"/>
    <w:rsid w:val="40EBD2AB"/>
    <w:rsid w:val="40EC38E5"/>
    <w:rsid w:val="40ED2E2A"/>
    <w:rsid w:val="40ED4660"/>
    <w:rsid w:val="40EDCD21"/>
    <w:rsid w:val="40EF491C"/>
    <w:rsid w:val="40EF7E91"/>
    <w:rsid w:val="40FC8B4C"/>
    <w:rsid w:val="41040824"/>
    <w:rsid w:val="410AC4B9"/>
    <w:rsid w:val="410AC7DA"/>
    <w:rsid w:val="410CDAE5"/>
    <w:rsid w:val="410E4A2B"/>
    <w:rsid w:val="412007A1"/>
    <w:rsid w:val="41288866"/>
    <w:rsid w:val="4129119C"/>
    <w:rsid w:val="412D2766"/>
    <w:rsid w:val="41374544"/>
    <w:rsid w:val="413EC38D"/>
    <w:rsid w:val="4141168A"/>
    <w:rsid w:val="41469BC1"/>
    <w:rsid w:val="414CBFD9"/>
    <w:rsid w:val="414CE0B9"/>
    <w:rsid w:val="414E0D08"/>
    <w:rsid w:val="41595548"/>
    <w:rsid w:val="415A0223"/>
    <w:rsid w:val="415CE972"/>
    <w:rsid w:val="416084C9"/>
    <w:rsid w:val="4168B4E6"/>
    <w:rsid w:val="4168E7DA"/>
    <w:rsid w:val="416A548E"/>
    <w:rsid w:val="416F5419"/>
    <w:rsid w:val="41712BF0"/>
    <w:rsid w:val="41716B8B"/>
    <w:rsid w:val="41758A3E"/>
    <w:rsid w:val="417FA658"/>
    <w:rsid w:val="4182BA3C"/>
    <w:rsid w:val="41839C41"/>
    <w:rsid w:val="418819A7"/>
    <w:rsid w:val="418AD27C"/>
    <w:rsid w:val="418EABF5"/>
    <w:rsid w:val="41910AA7"/>
    <w:rsid w:val="4193E823"/>
    <w:rsid w:val="41B07F59"/>
    <w:rsid w:val="41B4B26D"/>
    <w:rsid w:val="41B71DC2"/>
    <w:rsid w:val="41BD98AD"/>
    <w:rsid w:val="41BF86A8"/>
    <w:rsid w:val="41C4AC10"/>
    <w:rsid w:val="41C86489"/>
    <w:rsid w:val="41CAC648"/>
    <w:rsid w:val="41DA86D0"/>
    <w:rsid w:val="41DBBB84"/>
    <w:rsid w:val="41DCD13C"/>
    <w:rsid w:val="41DD64D6"/>
    <w:rsid w:val="41E047AD"/>
    <w:rsid w:val="41E42677"/>
    <w:rsid w:val="41E6B729"/>
    <w:rsid w:val="41EEF7CF"/>
    <w:rsid w:val="41EFCAA9"/>
    <w:rsid w:val="41F3719F"/>
    <w:rsid w:val="41F6BEB1"/>
    <w:rsid w:val="41F6E9B5"/>
    <w:rsid w:val="41F6F833"/>
    <w:rsid w:val="42061315"/>
    <w:rsid w:val="42084829"/>
    <w:rsid w:val="4219A2FA"/>
    <w:rsid w:val="421B6CDE"/>
    <w:rsid w:val="421B9BAB"/>
    <w:rsid w:val="421FC083"/>
    <w:rsid w:val="4220AD3A"/>
    <w:rsid w:val="42262535"/>
    <w:rsid w:val="4226DA1B"/>
    <w:rsid w:val="422A1AE9"/>
    <w:rsid w:val="422CD05A"/>
    <w:rsid w:val="42376F24"/>
    <w:rsid w:val="423868D9"/>
    <w:rsid w:val="4249404E"/>
    <w:rsid w:val="4252093A"/>
    <w:rsid w:val="4253E849"/>
    <w:rsid w:val="4255F8D1"/>
    <w:rsid w:val="425B8434"/>
    <w:rsid w:val="425E5D17"/>
    <w:rsid w:val="42627E36"/>
    <w:rsid w:val="4267C4AA"/>
    <w:rsid w:val="426C81A2"/>
    <w:rsid w:val="42768EA6"/>
    <w:rsid w:val="427719BB"/>
    <w:rsid w:val="42774B8A"/>
    <w:rsid w:val="428914BB"/>
    <w:rsid w:val="428B6A16"/>
    <w:rsid w:val="429692A0"/>
    <w:rsid w:val="42A35628"/>
    <w:rsid w:val="42A8D458"/>
    <w:rsid w:val="42AC4763"/>
    <w:rsid w:val="42AE178E"/>
    <w:rsid w:val="42BA6706"/>
    <w:rsid w:val="42BF8730"/>
    <w:rsid w:val="42C429D1"/>
    <w:rsid w:val="42C7C649"/>
    <w:rsid w:val="42C8C668"/>
    <w:rsid w:val="42CA3A1C"/>
    <w:rsid w:val="42CDD2D4"/>
    <w:rsid w:val="42D33BD7"/>
    <w:rsid w:val="42D6DC61"/>
    <w:rsid w:val="42D7BDB3"/>
    <w:rsid w:val="42D8A746"/>
    <w:rsid w:val="42E01CC4"/>
    <w:rsid w:val="42E8BBE1"/>
    <w:rsid w:val="42EB9B7D"/>
    <w:rsid w:val="42ECE89D"/>
    <w:rsid w:val="42ED47E6"/>
    <w:rsid w:val="42EF26D1"/>
    <w:rsid w:val="4304D9CE"/>
    <w:rsid w:val="430F6365"/>
    <w:rsid w:val="430F856E"/>
    <w:rsid w:val="4310B471"/>
    <w:rsid w:val="431A755A"/>
    <w:rsid w:val="431AEB01"/>
    <w:rsid w:val="431B3C0C"/>
    <w:rsid w:val="431CDE7C"/>
    <w:rsid w:val="431E4941"/>
    <w:rsid w:val="431E5FDF"/>
    <w:rsid w:val="4324E466"/>
    <w:rsid w:val="432F9702"/>
    <w:rsid w:val="43338572"/>
    <w:rsid w:val="433C1B99"/>
    <w:rsid w:val="434013CA"/>
    <w:rsid w:val="434CCB60"/>
    <w:rsid w:val="434FAE2D"/>
    <w:rsid w:val="4353ABEA"/>
    <w:rsid w:val="4356456F"/>
    <w:rsid w:val="4356BCA4"/>
    <w:rsid w:val="435F31A2"/>
    <w:rsid w:val="435F977D"/>
    <w:rsid w:val="43670C04"/>
    <w:rsid w:val="436A7CF1"/>
    <w:rsid w:val="436DBED1"/>
    <w:rsid w:val="43716D70"/>
    <w:rsid w:val="4372859A"/>
    <w:rsid w:val="43797735"/>
    <w:rsid w:val="437AEE6B"/>
    <w:rsid w:val="438874F5"/>
    <w:rsid w:val="438A6D41"/>
    <w:rsid w:val="438B07BD"/>
    <w:rsid w:val="438D4D69"/>
    <w:rsid w:val="438F85DD"/>
    <w:rsid w:val="439905CE"/>
    <w:rsid w:val="43A1E376"/>
    <w:rsid w:val="43A3EFC8"/>
    <w:rsid w:val="43A7B9A1"/>
    <w:rsid w:val="43A95470"/>
    <w:rsid w:val="43AFDF0B"/>
    <w:rsid w:val="43B6C48C"/>
    <w:rsid w:val="43B91F66"/>
    <w:rsid w:val="43BCF355"/>
    <w:rsid w:val="43BE2983"/>
    <w:rsid w:val="43C13560"/>
    <w:rsid w:val="43C1B66A"/>
    <w:rsid w:val="43CA1346"/>
    <w:rsid w:val="43CE1FDF"/>
    <w:rsid w:val="43D434D7"/>
    <w:rsid w:val="43D475B9"/>
    <w:rsid w:val="43D9629F"/>
    <w:rsid w:val="43D9DEF6"/>
    <w:rsid w:val="43DE941F"/>
    <w:rsid w:val="43DFFCA9"/>
    <w:rsid w:val="43E007B6"/>
    <w:rsid w:val="43E08212"/>
    <w:rsid w:val="43E1C97B"/>
    <w:rsid w:val="43E28F62"/>
    <w:rsid w:val="43E48A2A"/>
    <w:rsid w:val="43E6042F"/>
    <w:rsid w:val="43E83C67"/>
    <w:rsid w:val="43F2D6E0"/>
    <w:rsid w:val="43FD3AD6"/>
    <w:rsid w:val="44016FBA"/>
    <w:rsid w:val="44024A2C"/>
    <w:rsid w:val="4404E508"/>
    <w:rsid w:val="44053D56"/>
    <w:rsid w:val="440A76E0"/>
    <w:rsid w:val="440AA790"/>
    <w:rsid w:val="4411C5CB"/>
    <w:rsid w:val="4412A5BD"/>
    <w:rsid w:val="44138E38"/>
    <w:rsid w:val="4418FEF8"/>
    <w:rsid w:val="441BAA56"/>
    <w:rsid w:val="44227F0F"/>
    <w:rsid w:val="4422814B"/>
    <w:rsid w:val="442E3F03"/>
    <w:rsid w:val="4434CB9D"/>
    <w:rsid w:val="4434D479"/>
    <w:rsid w:val="4437DCC1"/>
    <w:rsid w:val="44389E92"/>
    <w:rsid w:val="4442439D"/>
    <w:rsid w:val="44471CBC"/>
    <w:rsid w:val="444A3E07"/>
    <w:rsid w:val="4453EB81"/>
    <w:rsid w:val="44543C40"/>
    <w:rsid w:val="4456AB28"/>
    <w:rsid w:val="445CE76A"/>
    <w:rsid w:val="4470489C"/>
    <w:rsid w:val="4473EC87"/>
    <w:rsid w:val="4478D160"/>
    <w:rsid w:val="4479B9B9"/>
    <w:rsid w:val="447A1D38"/>
    <w:rsid w:val="447A24BE"/>
    <w:rsid w:val="447BED25"/>
    <w:rsid w:val="447F8041"/>
    <w:rsid w:val="44861407"/>
    <w:rsid w:val="4487FAA5"/>
    <w:rsid w:val="448D1A8D"/>
    <w:rsid w:val="44A9082D"/>
    <w:rsid w:val="44AFFBC9"/>
    <w:rsid w:val="44B2DB3C"/>
    <w:rsid w:val="44B40B47"/>
    <w:rsid w:val="44B9167E"/>
    <w:rsid w:val="44B99F95"/>
    <w:rsid w:val="44BA2706"/>
    <w:rsid w:val="44C11F4A"/>
    <w:rsid w:val="44C447CC"/>
    <w:rsid w:val="44C56000"/>
    <w:rsid w:val="44C709A0"/>
    <w:rsid w:val="44CBBC4E"/>
    <w:rsid w:val="44DACCF5"/>
    <w:rsid w:val="44DCEE6A"/>
    <w:rsid w:val="44DE9BAB"/>
    <w:rsid w:val="44DF699D"/>
    <w:rsid w:val="44E29846"/>
    <w:rsid w:val="44E2E4CE"/>
    <w:rsid w:val="44E4A809"/>
    <w:rsid w:val="44E4B5AE"/>
    <w:rsid w:val="44EA58E0"/>
    <w:rsid w:val="44EB9C79"/>
    <w:rsid w:val="44FBCCE1"/>
    <w:rsid w:val="450254A9"/>
    <w:rsid w:val="4507CF5E"/>
    <w:rsid w:val="4513A4CF"/>
    <w:rsid w:val="451471FE"/>
    <w:rsid w:val="451685E3"/>
    <w:rsid w:val="4516D490"/>
    <w:rsid w:val="451D0BD3"/>
    <w:rsid w:val="451FB3DD"/>
    <w:rsid w:val="452197C9"/>
    <w:rsid w:val="452BD812"/>
    <w:rsid w:val="452C740E"/>
    <w:rsid w:val="45342B8E"/>
    <w:rsid w:val="45383FF5"/>
    <w:rsid w:val="453AFCF7"/>
    <w:rsid w:val="453E812A"/>
    <w:rsid w:val="453FC248"/>
    <w:rsid w:val="454AFC63"/>
    <w:rsid w:val="454C3D0D"/>
    <w:rsid w:val="45528BC9"/>
    <w:rsid w:val="45557E53"/>
    <w:rsid w:val="455CF86F"/>
    <w:rsid w:val="455E8B0B"/>
    <w:rsid w:val="45624BE7"/>
    <w:rsid w:val="4566DA02"/>
    <w:rsid w:val="456BE81F"/>
    <w:rsid w:val="4570A799"/>
    <w:rsid w:val="45799E4A"/>
    <w:rsid w:val="457C321C"/>
    <w:rsid w:val="457C89BE"/>
    <w:rsid w:val="457DA275"/>
    <w:rsid w:val="45803144"/>
    <w:rsid w:val="4584863F"/>
    <w:rsid w:val="4587E1B5"/>
    <w:rsid w:val="458A8D5C"/>
    <w:rsid w:val="458DCEE7"/>
    <w:rsid w:val="458E760F"/>
    <w:rsid w:val="459976FE"/>
    <w:rsid w:val="459F46B6"/>
    <w:rsid w:val="45AB4297"/>
    <w:rsid w:val="45AF5E99"/>
    <w:rsid w:val="45AF8D04"/>
    <w:rsid w:val="45B44311"/>
    <w:rsid w:val="45BA56B3"/>
    <w:rsid w:val="45BE1CF3"/>
    <w:rsid w:val="45C2EA4F"/>
    <w:rsid w:val="45C60DDB"/>
    <w:rsid w:val="45CCC79C"/>
    <w:rsid w:val="45D251E6"/>
    <w:rsid w:val="45DD62EC"/>
    <w:rsid w:val="45DD9683"/>
    <w:rsid w:val="45E27B67"/>
    <w:rsid w:val="45F0D55E"/>
    <w:rsid w:val="45F49714"/>
    <w:rsid w:val="45FC3435"/>
    <w:rsid w:val="460127C5"/>
    <w:rsid w:val="460498E1"/>
    <w:rsid w:val="460A8B74"/>
    <w:rsid w:val="460BB315"/>
    <w:rsid w:val="460C1F7A"/>
    <w:rsid w:val="460EAE96"/>
    <w:rsid w:val="4611065A"/>
    <w:rsid w:val="4611AB47"/>
    <w:rsid w:val="4617BD86"/>
    <w:rsid w:val="4624F889"/>
    <w:rsid w:val="4624FA0D"/>
    <w:rsid w:val="46272D7F"/>
    <w:rsid w:val="462778A8"/>
    <w:rsid w:val="4628D6D8"/>
    <w:rsid w:val="46296342"/>
    <w:rsid w:val="46337724"/>
    <w:rsid w:val="463BB582"/>
    <w:rsid w:val="46482734"/>
    <w:rsid w:val="465294DF"/>
    <w:rsid w:val="465368BC"/>
    <w:rsid w:val="4658FE25"/>
    <w:rsid w:val="4659494B"/>
    <w:rsid w:val="4660182D"/>
    <w:rsid w:val="46664934"/>
    <w:rsid w:val="4668E119"/>
    <w:rsid w:val="466B7426"/>
    <w:rsid w:val="4670A51F"/>
    <w:rsid w:val="468434D0"/>
    <w:rsid w:val="468CF45B"/>
    <w:rsid w:val="468D8E30"/>
    <w:rsid w:val="468E7AC7"/>
    <w:rsid w:val="468F87E0"/>
    <w:rsid w:val="46919E43"/>
    <w:rsid w:val="4693CE4C"/>
    <w:rsid w:val="4694B931"/>
    <w:rsid w:val="4698A0F9"/>
    <w:rsid w:val="4698FF08"/>
    <w:rsid w:val="46A10E59"/>
    <w:rsid w:val="46A15795"/>
    <w:rsid w:val="46A4178F"/>
    <w:rsid w:val="46A4F73D"/>
    <w:rsid w:val="46A99F69"/>
    <w:rsid w:val="46B4A39A"/>
    <w:rsid w:val="46B704D7"/>
    <w:rsid w:val="46C43A9A"/>
    <w:rsid w:val="46C640D7"/>
    <w:rsid w:val="46C97BDC"/>
    <w:rsid w:val="46CA1DD0"/>
    <w:rsid w:val="46CBBA5A"/>
    <w:rsid w:val="46D522BF"/>
    <w:rsid w:val="46D8CD36"/>
    <w:rsid w:val="46D98438"/>
    <w:rsid w:val="46D9E9F8"/>
    <w:rsid w:val="46DB8E4C"/>
    <w:rsid w:val="46DCC588"/>
    <w:rsid w:val="46E389F6"/>
    <w:rsid w:val="46E3DFC1"/>
    <w:rsid w:val="46E8B0F5"/>
    <w:rsid w:val="46F6E013"/>
    <w:rsid w:val="46FA2A91"/>
    <w:rsid w:val="470DA0AC"/>
    <w:rsid w:val="470F8E1E"/>
    <w:rsid w:val="4713F0B2"/>
    <w:rsid w:val="471C0B0B"/>
    <w:rsid w:val="471DA4F1"/>
    <w:rsid w:val="471DEFA7"/>
    <w:rsid w:val="471F1742"/>
    <w:rsid w:val="47225668"/>
    <w:rsid w:val="472303EF"/>
    <w:rsid w:val="472737AD"/>
    <w:rsid w:val="4728E70F"/>
    <w:rsid w:val="472B3842"/>
    <w:rsid w:val="472CFC10"/>
    <w:rsid w:val="47341519"/>
    <w:rsid w:val="47364273"/>
    <w:rsid w:val="474366A0"/>
    <w:rsid w:val="47443A8F"/>
    <w:rsid w:val="474D2A0B"/>
    <w:rsid w:val="4753C4B2"/>
    <w:rsid w:val="47555589"/>
    <w:rsid w:val="47572109"/>
    <w:rsid w:val="47572241"/>
    <w:rsid w:val="47588122"/>
    <w:rsid w:val="475CDAA2"/>
    <w:rsid w:val="4761B1EE"/>
    <w:rsid w:val="4764664E"/>
    <w:rsid w:val="476897FD"/>
    <w:rsid w:val="476E25DF"/>
    <w:rsid w:val="4770B93A"/>
    <w:rsid w:val="4775983B"/>
    <w:rsid w:val="477A2AC8"/>
    <w:rsid w:val="477D2476"/>
    <w:rsid w:val="477ED900"/>
    <w:rsid w:val="47822948"/>
    <w:rsid w:val="47886F13"/>
    <w:rsid w:val="478B1E3C"/>
    <w:rsid w:val="478CB9CB"/>
    <w:rsid w:val="478D7D81"/>
    <w:rsid w:val="47908E1B"/>
    <w:rsid w:val="47917377"/>
    <w:rsid w:val="47919F63"/>
    <w:rsid w:val="47968DBD"/>
    <w:rsid w:val="4797A7C6"/>
    <w:rsid w:val="4797B903"/>
    <w:rsid w:val="4797C2B3"/>
    <w:rsid w:val="47984F70"/>
    <w:rsid w:val="479C5C32"/>
    <w:rsid w:val="479DDD99"/>
    <w:rsid w:val="479F7330"/>
    <w:rsid w:val="47A8EA11"/>
    <w:rsid w:val="47ABA306"/>
    <w:rsid w:val="47B56D47"/>
    <w:rsid w:val="47B99E7A"/>
    <w:rsid w:val="47C5A25B"/>
    <w:rsid w:val="47CA65B1"/>
    <w:rsid w:val="47CAC660"/>
    <w:rsid w:val="47CB75C8"/>
    <w:rsid w:val="47CF6852"/>
    <w:rsid w:val="47D24411"/>
    <w:rsid w:val="47DB0696"/>
    <w:rsid w:val="47DC4204"/>
    <w:rsid w:val="47DDB619"/>
    <w:rsid w:val="47E49694"/>
    <w:rsid w:val="47EB823E"/>
    <w:rsid w:val="47EED281"/>
    <w:rsid w:val="47EEF9EE"/>
    <w:rsid w:val="47F14DE1"/>
    <w:rsid w:val="47F43AA8"/>
    <w:rsid w:val="47F8F174"/>
    <w:rsid w:val="48015003"/>
    <w:rsid w:val="4807C213"/>
    <w:rsid w:val="48084B6C"/>
    <w:rsid w:val="480AFA52"/>
    <w:rsid w:val="4817FBEB"/>
    <w:rsid w:val="481AC08E"/>
    <w:rsid w:val="481DD28F"/>
    <w:rsid w:val="48200B42"/>
    <w:rsid w:val="4831A4B9"/>
    <w:rsid w:val="4836B2DF"/>
    <w:rsid w:val="483F9D0D"/>
    <w:rsid w:val="484195B0"/>
    <w:rsid w:val="48515D78"/>
    <w:rsid w:val="4851F8B5"/>
    <w:rsid w:val="4853D2BD"/>
    <w:rsid w:val="4856B202"/>
    <w:rsid w:val="48579D36"/>
    <w:rsid w:val="4866D261"/>
    <w:rsid w:val="486C3E1B"/>
    <w:rsid w:val="486D6901"/>
    <w:rsid w:val="486FE0B7"/>
    <w:rsid w:val="4873AC10"/>
    <w:rsid w:val="48755499"/>
    <w:rsid w:val="48775851"/>
    <w:rsid w:val="487F0564"/>
    <w:rsid w:val="4884E54C"/>
    <w:rsid w:val="488787F6"/>
    <w:rsid w:val="488EB600"/>
    <w:rsid w:val="488F28FC"/>
    <w:rsid w:val="488FD521"/>
    <w:rsid w:val="4890EC7F"/>
    <w:rsid w:val="48915DD8"/>
    <w:rsid w:val="4892FACA"/>
    <w:rsid w:val="4894081E"/>
    <w:rsid w:val="4894F9FE"/>
    <w:rsid w:val="4895DF18"/>
    <w:rsid w:val="48976164"/>
    <w:rsid w:val="4898DD2A"/>
    <w:rsid w:val="489A7E6D"/>
    <w:rsid w:val="489ADE9E"/>
    <w:rsid w:val="489D66FC"/>
    <w:rsid w:val="48AE45B9"/>
    <w:rsid w:val="48B4939B"/>
    <w:rsid w:val="48B52152"/>
    <w:rsid w:val="48BFC7DD"/>
    <w:rsid w:val="48C2BAD7"/>
    <w:rsid w:val="48C3AEB7"/>
    <w:rsid w:val="48C444F8"/>
    <w:rsid w:val="48C68CE3"/>
    <w:rsid w:val="48D64A53"/>
    <w:rsid w:val="48D69A18"/>
    <w:rsid w:val="48E792F1"/>
    <w:rsid w:val="48E90CE0"/>
    <w:rsid w:val="48EEFA4D"/>
    <w:rsid w:val="48FBC4D1"/>
    <w:rsid w:val="48FBC871"/>
    <w:rsid w:val="48FD7936"/>
    <w:rsid w:val="4900945E"/>
    <w:rsid w:val="4909372E"/>
    <w:rsid w:val="490BA88B"/>
    <w:rsid w:val="490CC4FE"/>
    <w:rsid w:val="49103A7F"/>
    <w:rsid w:val="4915FDE6"/>
    <w:rsid w:val="491C61BB"/>
    <w:rsid w:val="491C98FC"/>
    <w:rsid w:val="491E44F0"/>
    <w:rsid w:val="492E8A5D"/>
    <w:rsid w:val="493438B2"/>
    <w:rsid w:val="4934793F"/>
    <w:rsid w:val="493558A3"/>
    <w:rsid w:val="49387696"/>
    <w:rsid w:val="493C7061"/>
    <w:rsid w:val="494A72D0"/>
    <w:rsid w:val="494E0BB0"/>
    <w:rsid w:val="4957A448"/>
    <w:rsid w:val="495A3A93"/>
    <w:rsid w:val="4960EC02"/>
    <w:rsid w:val="49666A7E"/>
    <w:rsid w:val="4967D438"/>
    <w:rsid w:val="49694CE8"/>
    <w:rsid w:val="49763CED"/>
    <w:rsid w:val="4976ED9F"/>
    <w:rsid w:val="49854753"/>
    <w:rsid w:val="49879E13"/>
    <w:rsid w:val="4987E931"/>
    <w:rsid w:val="499F2AC2"/>
    <w:rsid w:val="49A00DF2"/>
    <w:rsid w:val="49AAF97F"/>
    <w:rsid w:val="49B1D6DC"/>
    <w:rsid w:val="49B7CC61"/>
    <w:rsid w:val="49C73FE1"/>
    <w:rsid w:val="49CCD060"/>
    <w:rsid w:val="49D054A0"/>
    <w:rsid w:val="49D61C10"/>
    <w:rsid w:val="49D9C0AA"/>
    <w:rsid w:val="49DD6742"/>
    <w:rsid w:val="49DF5AA2"/>
    <w:rsid w:val="49E331E6"/>
    <w:rsid w:val="49E4573C"/>
    <w:rsid w:val="49E8B04C"/>
    <w:rsid w:val="49E93DB4"/>
    <w:rsid w:val="49E97928"/>
    <w:rsid w:val="49F4FA27"/>
    <w:rsid w:val="49F936B1"/>
    <w:rsid w:val="4A0536B1"/>
    <w:rsid w:val="4A09AD94"/>
    <w:rsid w:val="4A0A5ACC"/>
    <w:rsid w:val="4A0B2086"/>
    <w:rsid w:val="4A0BE175"/>
    <w:rsid w:val="4A134BFB"/>
    <w:rsid w:val="4A1B3024"/>
    <w:rsid w:val="4A1C5F1C"/>
    <w:rsid w:val="4A1F9DBF"/>
    <w:rsid w:val="4A23C264"/>
    <w:rsid w:val="4A23D211"/>
    <w:rsid w:val="4A2575CC"/>
    <w:rsid w:val="4A2F8C71"/>
    <w:rsid w:val="4A38F455"/>
    <w:rsid w:val="4A3AC57F"/>
    <w:rsid w:val="4A3D5C56"/>
    <w:rsid w:val="4A42A5A0"/>
    <w:rsid w:val="4A48E214"/>
    <w:rsid w:val="4A4B5993"/>
    <w:rsid w:val="4A4D5576"/>
    <w:rsid w:val="4A4EEE3A"/>
    <w:rsid w:val="4A4F8026"/>
    <w:rsid w:val="4A537A81"/>
    <w:rsid w:val="4A589571"/>
    <w:rsid w:val="4A59916F"/>
    <w:rsid w:val="4A5C442F"/>
    <w:rsid w:val="4A61B774"/>
    <w:rsid w:val="4A6371D3"/>
    <w:rsid w:val="4A669619"/>
    <w:rsid w:val="4A706BBD"/>
    <w:rsid w:val="4A7097D1"/>
    <w:rsid w:val="4A718383"/>
    <w:rsid w:val="4A7495BA"/>
    <w:rsid w:val="4A789330"/>
    <w:rsid w:val="4A7C4551"/>
    <w:rsid w:val="4A81991C"/>
    <w:rsid w:val="4A81C4E9"/>
    <w:rsid w:val="4A8B6574"/>
    <w:rsid w:val="4A8CD101"/>
    <w:rsid w:val="4A9021E4"/>
    <w:rsid w:val="4A922F28"/>
    <w:rsid w:val="4A9491FD"/>
    <w:rsid w:val="4A94A1B7"/>
    <w:rsid w:val="4A9D8800"/>
    <w:rsid w:val="4AA4D456"/>
    <w:rsid w:val="4AAA7C05"/>
    <w:rsid w:val="4AB0D492"/>
    <w:rsid w:val="4AB1BE57"/>
    <w:rsid w:val="4AB8E1F3"/>
    <w:rsid w:val="4AB98318"/>
    <w:rsid w:val="4ABDF3CC"/>
    <w:rsid w:val="4ABEBAFA"/>
    <w:rsid w:val="4AC2E465"/>
    <w:rsid w:val="4AC47E15"/>
    <w:rsid w:val="4AC80044"/>
    <w:rsid w:val="4ACE53BC"/>
    <w:rsid w:val="4AD12904"/>
    <w:rsid w:val="4AD58DAC"/>
    <w:rsid w:val="4AD9950A"/>
    <w:rsid w:val="4ADA647C"/>
    <w:rsid w:val="4AE53392"/>
    <w:rsid w:val="4AE91ECA"/>
    <w:rsid w:val="4AEF1827"/>
    <w:rsid w:val="4AF28E40"/>
    <w:rsid w:val="4AFCDE20"/>
    <w:rsid w:val="4B034214"/>
    <w:rsid w:val="4B107A59"/>
    <w:rsid w:val="4B281667"/>
    <w:rsid w:val="4B2FAB42"/>
    <w:rsid w:val="4B314650"/>
    <w:rsid w:val="4B366D27"/>
    <w:rsid w:val="4B36A155"/>
    <w:rsid w:val="4B3E4024"/>
    <w:rsid w:val="4B3E9757"/>
    <w:rsid w:val="4B40E278"/>
    <w:rsid w:val="4B43EA82"/>
    <w:rsid w:val="4B4B2F1D"/>
    <w:rsid w:val="4B4EDE3D"/>
    <w:rsid w:val="4B58FCD0"/>
    <w:rsid w:val="4B635D8A"/>
    <w:rsid w:val="4B653396"/>
    <w:rsid w:val="4B69154B"/>
    <w:rsid w:val="4B6B56EF"/>
    <w:rsid w:val="4B6C56D5"/>
    <w:rsid w:val="4B707866"/>
    <w:rsid w:val="4B773B7D"/>
    <w:rsid w:val="4B849DAC"/>
    <w:rsid w:val="4B92D936"/>
    <w:rsid w:val="4B948D8B"/>
    <w:rsid w:val="4B970E04"/>
    <w:rsid w:val="4BA0EBF0"/>
    <w:rsid w:val="4BA27604"/>
    <w:rsid w:val="4BA30A15"/>
    <w:rsid w:val="4BA5904D"/>
    <w:rsid w:val="4BA621EC"/>
    <w:rsid w:val="4BA88ABD"/>
    <w:rsid w:val="4BAF214E"/>
    <w:rsid w:val="4BB07247"/>
    <w:rsid w:val="4BB5AF2B"/>
    <w:rsid w:val="4BC74E9E"/>
    <w:rsid w:val="4BC7E599"/>
    <w:rsid w:val="4BCFD6F4"/>
    <w:rsid w:val="4BD0815E"/>
    <w:rsid w:val="4BD1371B"/>
    <w:rsid w:val="4BD3E950"/>
    <w:rsid w:val="4BD96402"/>
    <w:rsid w:val="4BD9CD9C"/>
    <w:rsid w:val="4BDC1C00"/>
    <w:rsid w:val="4BE3AA43"/>
    <w:rsid w:val="4BEA33B5"/>
    <w:rsid w:val="4BF0D0D4"/>
    <w:rsid w:val="4BF25A2E"/>
    <w:rsid w:val="4BFC1AB2"/>
    <w:rsid w:val="4BFE9DB4"/>
    <w:rsid w:val="4C0326D7"/>
    <w:rsid w:val="4C06E399"/>
    <w:rsid w:val="4C08A97D"/>
    <w:rsid w:val="4C0C0067"/>
    <w:rsid w:val="4C0E6EFB"/>
    <w:rsid w:val="4C15E394"/>
    <w:rsid w:val="4C1A4D82"/>
    <w:rsid w:val="4C1DD930"/>
    <w:rsid w:val="4C23D3B2"/>
    <w:rsid w:val="4C248DC6"/>
    <w:rsid w:val="4C264AF6"/>
    <w:rsid w:val="4C2735D5"/>
    <w:rsid w:val="4C2BF245"/>
    <w:rsid w:val="4C35E9B8"/>
    <w:rsid w:val="4C49C286"/>
    <w:rsid w:val="4C4F08CC"/>
    <w:rsid w:val="4C54CD8A"/>
    <w:rsid w:val="4C571267"/>
    <w:rsid w:val="4C5714A4"/>
    <w:rsid w:val="4C6AE051"/>
    <w:rsid w:val="4C6E1E44"/>
    <w:rsid w:val="4C7006A7"/>
    <w:rsid w:val="4C757744"/>
    <w:rsid w:val="4C7634DD"/>
    <w:rsid w:val="4C76F219"/>
    <w:rsid w:val="4C7D1660"/>
    <w:rsid w:val="4C800A76"/>
    <w:rsid w:val="4C80145D"/>
    <w:rsid w:val="4C8078DF"/>
    <w:rsid w:val="4C826C88"/>
    <w:rsid w:val="4C976459"/>
    <w:rsid w:val="4CA078F7"/>
    <w:rsid w:val="4CA410E5"/>
    <w:rsid w:val="4CB42411"/>
    <w:rsid w:val="4CB741A2"/>
    <w:rsid w:val="4CBAE342"/>
    <w:rsid w:val="4CBB9AAA"/>
    <w:rsid w:val="4CBBE3AB"/>
    <w:rsid w:val="4CBE876D"/>
    <w:rsid w:val="4CC04E62"/>
    <w:rsid w:val="4CC1949A"/>
    <w:rsid w:val="4CCDE634"/>
    <w:rsid w:val="4CD04571"/>
    <w:rsid w:val="4CD2F50C"/>
    <w:rsid w:val="4CD80BED"/>
    <w:rsid w:val="4CDAB108"/>
    <w:rsid w:val="4CDB3BA7"/>
    <w:rsid w:val="4CE07B67"/>
    <w:rsid w:val="4CE19CCB"/>
    <w:rsid w:val="4CE3F63F"/>
    <w:rsid w:val="4CE3F77D"/>
    <w:rsid w:val="4CECA669"/>
    <w:rsid w:val="4CF51803"/>
    <w:rsid w:val="4CFA3B4A"/>
    <w:rsid w:val="4CFEB476"/>
    <w:rsid w:val="4D00FF74"/>
    <w:rsid w:val="4D0C16ED"/>
    <w:rsid w:val="4D0C436E"/>
    <w:rsid w:val="4D0D0D22"/>
    <w:rsid w:val="4D15A97D"/>
    <w:rsid w:val="4D19F9AF"/>
    <w:rsid w:val="4D1B56A0"/>
    <w:rsid w:val="4D234BC8"/>
    <w:rsid w:val="4D23B89A"/>
    <w:rsid w:val="4D2890A3"/>
    <w:rsid w:val="4D29C1DA"/>
    <w:rsid w:val="4D415505"/>
    <w:rsid w:val="4D41C60D"/>
    <w:rsid w:val="4D432F4E"/>
    <w:rsid w:val="4D4AA9D5"/>
    <w:rsid w:val="4D4ADA9D"/>
    <w:rsid w:val="4D4B6AD4"/>
    <w:rsid w:val="4D4E33BA"/>
    <w:rsid w:val="4D4F0C6C"/>
    <w:rsid w:val="4D53BF5B"/>
    <w:rsid w:val="4D544650"/>
    <w:rsid w:val="4D56795F"/>
    <w:rsid w:val="4D5B8DAC"/>
    <w:rsid w:val="4D5FD3ED"/>
    <w:rsid w:val="4D6F7B79"/>
    <w:rsid w:val="4D735A8D"/>
    <w:rsid w:val="4D7389D1"/>
    <w:rsid w:val="4D822CC3"/>
    <w:rsid w:val="4D83F87F"/>
    <w:rsid w:val="4D882E6A"/>
    <w:rsid w:val="4D88E9B4"/>
    <w:rsid w:val="4D920133"/>
    <w:rsid w:val="4DAF71BF"/>
    <w:rsid w:val="4DB36554"/>
    <w:rsid w:val="4DB5A88F"/>
    <w:rsid w:val="4DBEDB03"/>
    <w:rsid w:val="4DBF6CB6"/>
    <w:rsid w:val="4DBFFB13"/>
    <w:rsid w:val="4DC67CD9"/>
    <w:rsid w:val="4DC84018"/>
    <w:rsid w:val="4DCD021F"/>
    <w:rsid w:val="4DCFD43D"/>
    <w:rsid w:val="4DD7AD3B"/>
    <w:rsid w:val="4DDA2CDF"/>
    <w:rsid w:val="4DDB2C43"/>
    <w:rsid w:val="4DDB8301"/>
    <w:rsid w:val="4DDCF1F3"/>
    <w:rsid w:val="4DDEA66A"/>
    <w:rsid w:val="4DE15CCA"/>
    <w:rsid w:val="4DE35CEE"/>
    <w:rsid w:val="4DE46C97"/>
    <w:rsid w:val="4DEBAED2"/>
    <w:rsid w:val="4DEFE2B8"/>
    <w:rsid w:val="4DF5B4AC"/>
    <w:rsid w:val="4E0088F5"/>
    <w:rsid w:val="4E140935"/>
    <w:rsid w:val="4E1A499E"/>
    <w:rsid w:val="4E22BA29"/>
    <w:rsid w:val="4E28415E"/>
    <w:rsid w:val="4E2BBD6C"/>
    <w:rsid w:val="4E2F024B"/>
    <w:rsid w:val="4E3600A8"/>
    <w:rsid w:val="4E36BDF9"/>
    <w:rsid w:val="4E3ECC67"/>
    <w:rsid w:val="4E48698F"/>
    <w:rsid w:val="4E4AA09C"/>
    <w:rsid w:val="4E4D82B3"/>
    <w:rsid w:val="4E57C23D"/>
    <w:rsid w:val="4E59316A"/>
    <w:rsid w:val="4E5EF478"/>
    <w:rsid w:val="4E6A31CD"/>
    <w:rsid w:val="4E6C73CD"/>
    <w:rsid w:val="4E7013F9"/>
    <w:rsid w:val="4E71E88C"/>
    <w:rsid w:val="4E71F8F3"/>
    <w:rsid w:val="4E75A8DA"/>
    <w:rsid w:val="4E7C50C5"/>
    <w:rsid w:val="4E7CA6F0"/>
    <w:rsid w:val="4E7FB178"/>
    <w:rsid w:val="4E8410F5"/>
    <w:rsid w:val="4E8F999F"/>
    <w:rsid w:val="4E8FD5D6"/>
    <w:rsid w:val="4E93B242"/>
    <w:rsid w:val="4E9BFD28"/>
    <w:rsid w:val="4E9F6AD7"/>
    <w:rsid w:val="4EA0FC0D"/>
    <w:rsid w:val="4EA7FA46"/>
    <w:rsid w:val="4EAAE025"/>
    <w:rsid w:val="4EACB915"/>
    <w:rsid w:val="4EACE029"/>
    <w:rsid w:val="4EB834B6"/>
    <w:rsid w:val="4EBAAB10"/>
    <w:rsid w:val="4EC4A498"/>
    <w:rsid w:val="4EC4EAB3"/>
    <w:rsid w:val="4ECAC59C"/>
    <w:rsid w:val="4ED104BA"/>
    <w:rsid w:val="4ED6C705"/>
    <w:rsid w:val="4ED76139"/>
    <w:rsid w:val="4ED77FF8"/>
    <w:rsid w:val="4EDAA97C"/>
    <w:rsid w:val="4EDD638C"/>
    <w:rsid w:val="4EE1E8E0"/>
    <w:rsid w:val="4EEF8CF5"/>
    <w:rsid w:val="4EF1802F"/>
    <w:rsid w:val="4EF35601"/>
    <w:rsid w:val="4EF3CF57"/>
    <w:rsid w:val="4EF6881A"/>
    <w:rsid w:val="4EF7E6FB"/>
    <w:rsid w:val="4EF9C389"/>
    <w:rsid w:val="4EFBDEA4"/>
    <w:rsid w:val="4EFD41D1"/>
    <w:rsid w:val="4F004F29"/>
    <w:rsid w:val="4F032FB0"/>
    <w:rsid w:val="4F05B942"/>
    <w:rsid w:val="4F05DA9F"/>
    <w:rsid w:val="4F0777B6"/>
    <w:rsid w:val="4F101CBB"/>
    <w:rsid w:val="4F16153B"/>
    <w:rsid w:val="4F1ADAD8"/>
    <w:rsid w:val="4F2F1541"/>
    <w:rsid w:val="4F311ACD"/>
    <w:rsid w:val="4F35CBC6"/>
    <w:rsid w:val="4F3871E6"/>
    <w:rsid w:val="4F3B0BDD"/>
    <w:rsid w:val="4F3B4F68"/>
    <w:rsid w:val="4F412943"/>
    <w:rsid w:val="4F429787"/>
    <w:rsid w:val="4F4B174E"/>
    <w:rsid w:val="4F4EB74B"/>
    <w:rsid w:val="4F4F5D52"/>
    <w:rsid w:val="4F52909D"/>
    <w:rsid w:val="4F529107"/>
    <w:rsid w:val="4F571619"/>
    <w:rsid w:val="4F5D8A89"/>
    <w:rsid w:val="4F5DC28E"/>
    <w:rsid w:val="4F5F525A"/>
    <w:rsid w:val="4F639307"/>
    <w:rsid w:val="4F6B52C0"/>
    <w:rsid w:val="4F6D285A"/>
    <w:rsid w:val="4F6D8EF5"/>
    <w:rsid w:val="4F736AD3"/>
    <w:rsid w:val="4F7528BD"/>
    <w:rsid w:val="4F79F719"/>
    <w:rsid w:val="4F7B45FA"/>
    <w:rsid w:val="4F7CE56D"/>
    <w:rsid w:val="4F7D2D2B"/>
    <w:rsid w:val="4F7DA162"/>
    <w:rsid w:val="4F8CB9F9"/>
    <w:rsid w:val="4F8CE8B7"/>
    <w:rsid w:val="4F8D9EDF"/>
    <w:rsid w:val="4F8EA5C9"/>
    <w:rsid w:val="4F900C7D"/>
    <w:rsid w:val="4F9A5456"/>
    <w:rsid w:val="4F9F377A"/>
    <w:rsid w:val="4FA28113"/>
    <w:rsid w:val="4FA8B403"/>
    <w:rsid w:val="4FAABADC"/>
    <w:rsid w:val="4FAB1DD8"/>
    <w:rsid w:val="4FAFB97A"/>
    <w:rsid w:val="4FC56444"/>
    <w:rsid w:val="4FCB5EBE"/>
    <w:rsid w:val="4FD77E4D"/>
    <w:rsid w:val="4FE92C1A"/>
    <w:rsid w:val="4FF20522"/>
    <w:rsid w:val="4FF5BA45"/>
    <w:rsid w:val="4FF7EF24"/>
    <w:rsid w:val="4FF96136"/>
    <w:rsid w:val="4FFD7B44"/>
    <w:rsid w:val="50057C67"/>
    <w:rsid w:val="5005AA8D"/>
    <w:rsid w:val="5013AD2F"/>
    <w:rsid w:val="5018C13F"/>
    <w:rsid w:val="502097F7"/>
    <w:rsid w:val="502A09CA"/>
    <w:rsid w:val="502A8DD0"/>
    <w:rsid w:val="502C0A3B"/>
    <w:rsid w:val="50362993"/>
    <w:rsid w:val="5039352C"/>
    <w:rsid w:val="5039F084"/>
    <w:rsid w:val="50402083"/>
    <w:rsid w:val="504AD296"/>
    <w:rsid w:val="50502445"/>
    <w:rsid w:val="50540D43"/>
    <w:rsid w:val="50582923"/>
    <w:rsid w:val="50589A38"/>
    <w:rsid w:val="505A7796"/>
    <w:rsid w:val="505F1E5F"/>
    <w:rsid w:val="506BA055"/>
    <w:rsid w:val="5078BFA1"/>
    <w:rsid w:val="5079F389"/>
    <w:rsid w:val="507B96D9"/>
    <w:rsid w:val="507C6087"/>
    <w:rsid w:val="507CBE0A"/>
    <w:rsid w:val="507DA8FE"/>
    <w:rsid w:val="507E75B5"/>
    <w:rsid w:val="50838E3F"/>
    <w:rsid w:val="5085D47C"/>
    <w:rsid w:val="508776FA"/>
    <w:rsid w:val="508BC9DB"/>
    <w:rsid w:val="508C73A1"/>
    <w:rsid w:val="508F88F5"/>
    <w:rsid w:val="508F9FB8"/>
    <w:rsid w:val="5091DCF5"/>
    <w:rsid w:val="5092BB6C"/>
    <w:rsid w:val="509392A9"/>
    <w:rsid w:val="50966352"/>
    <w:rsid w:val="50974D14"/>
    <w:rsid w:val="50978B86"/>
    <w:rsid w:val="50A05698"/>
    <w:rsid w:val="50A1E568"/>
    <w:rsid w:val="50A1EE98"/>
    <w:rsid w:val="50A29226"/>
    <w:rsid w:val="50A31349"/>
    <w:rsid w:val="50AFA4B7"/>
    <w:rsid w:val="50BA3F5A"/>
    <w:rsid w:val="50BF80EB"/>
    <w:rsid w:val="50CD99BD"/>
    <w:rsid w:val="50CE356D"/>
    <w:rsid w:val="50D72E35"/>
    <w:rsid w:val="50DB2B48"/>
    <w:rsid w:val="50DBCD95"/>
    <w:rsid w:val="50DE6BAE"/>
    <w:rsid w:val="50E0E7BD"/>
    <w:rsid w:val="50E811BB"/>
    <w:rsid w:val="50F992EF"/>
    <w:rsid w:val="50FB677C"/>
    <w:rsid w:val="50FC5E18"/>
    <w:rsid w:val="50FF817A"/>
    <w:rsid w:val="51030280"/>
    <w:rsid w:val="5107B971"/>
    <w:rsid w:val="510EEDBF"/>
    <w:rsid w:val="511017A7"/>
    <w:rsid w:val="5117C78E"/>
    <w:rsid w:val="5118FD8C"/>
    <w:rsid w:val="51233DE6"/>
    <w:rsid w:val="512DE044"/>
    <w:rsid w:val="512FB8A3"/>
    <w:rsid w:val="51338136"/>
    <w:rsid w:val="5142804D"/>
    <w:rsid w:val="51463FB8"/>
    <w:rsid w:val="514960B0"/>
    <w:rsid w:val="514CB140"/>
    <w:rsid w:val="514E13A9"/>
    <w:rsid w:val="51531B04"/>
    <w:rsid w:val="5155E767"/>
    <w:rsid w:val="51593AF7"/>
    <w:rsid w:val="515B4613"/>
    <w:rsid w:val="515CCB4C"/>
    <w:rsid w:val="515D223B"/>
    <w:rsid w:val="515D5368"/>
    <w:rsid w:val="5161ECAD"/>
    <w:rsid w:val="5162FCA2"/>
    <w:rsid w:val="5172C881"/>
    <w:rsid w:val="51739E90"/>
    <w:rsid w:val="5174B63F"/>
    <w:rsid w:val="5176C6D4"/>
    <w:rsid w:val="517B2050"/>
    <w:rsid w:val="517E3150"/>
    <w:rsid w:val="51841B63"/>
    <w:rsid w:val="51844430"/>
    <w:rsid w:val="51889B8F"/>
    <w:rsid w:val="518A0185"/>
    <w:rsid w:val="519380FB"/>
    <w:rsid w:val="5193932F"/>
    <w:rsid w:val="5199F020"/>
    <w:rsid w:val="51A23FB9"/>
    <w:rsid w:val="51A64569"/>
    <w:rsid w:val="51B53202"/>
    <w:rsid w:val="51B5A92B"/>
    <w:rsid w:val="51B5C661"/>
    <w:rsid w:val="51BB99E8"/>
    <w:rsid w:val="51BBC844"/>
    <w:rsid w:val="51BEAD86"/>
    <w:rsid w:val="51C42B5E"/>
    <w:rsid w:val="51C5DA2B"/>
    <w:rsid w:val="51C608DE"/>
    <w:rsid w:val="51C75BAD"/>
    <w:rsid w:val="51D3F71A"/>
    <w:rsid w:val="51D464B2"/>
    <w:rsid w:val="51DF198E"/>
    <w:rsid w:val="51E01AF4"/>
    <w:rsid w:val="51E347C4"/>
    <w:rsid w:val="51E3561E"/>
    <w:rsid w:val="51EE431B"/>
    <w:rsid w:val="5203D905"/>
    <w:rsid w:val="52044FC7"/>
    <w:rsid w:val="5206E112"/>
    <w:rsid w:val="5208E283"/>
    <w:rsid w:val="520DA69F"/>
    <w:rsid w:val="52194FE7"/>
    <w:rsid w:val="521A7059"/>
    <w:rsid w:val="521AEE86"/>
    <w:rsid w:val="521B051E"/>
    <w:rsid w:val="52273940"/>
    <w:rsid w:val="5227B96E"/>
    <w:rsid w:val="5227DECA"/>
    <w:rsid w:val="5228E3D6"/>
    <w:rsid w:val="5230D822"/>
    <w:rsid w:val="52351008"/>
    <w:rsid w:val="523CE43D"/>
    <w:rsid w:val="524517FD"/>
    <w:rsid w:val="52528305"/>
    <w:rsid w:val="525A277D"/>
    <w:rsid w:val="52606C1D"/>
    <w:rsid w:val="52612724"/>
    <w:rsid w:val="526A1D28"/>
    <w:rsid w:val="526E676D"/>
    <w:rsid w:val="5270067F"/>
    <w:rsid w:val="5277EA91"/>
    <w:rsid w:val="527A9968"/>
    <w:rsid w:val="527C000D"/>
    <w:rsid w:val="52832309"/>
    <w:rsid w:val="5284B676"/>
    <w:rsid w:val="528800CA"/>
    <w:rsid w:val="52887AAB"/>
    <w:rsid w:val="52A51896"/>
    <w:rsid w:val="52A63326"/>
    <w:rsid w:val="52A741A0"/>
    <w:rsid w:val="52A7F098"/>
    <w:rsid w:val="52A91AB8"/>
    <w:rsid w:val="52AD4003"/>
    <w:rsid w:val="52AFDA55"/>
    <w:rsid w:val="52B26F25"/>
    <w:rsid w:val="52B3ECC9"/>
    <w:rsid w:val="52B4CDED"/>
    <w:rsid w:val="52B56EC8"/>
    <w:rsid w:val="52B7F516"/>
    <w:rsid w:val="52B8B25D"/>
    <w:rsid w:val="52C0C0F5"/>
    <w:rsid w:val="52C0DCED"/>
    <w:rsid w:val="52C1443D"/>
    <w:rsid w:val="52C51F3C"/>
    <w:rsid w:val="52CA4913"/>
    <w:rsid w:val="52CC56E3"/>
    <w:rsid w:val="52CDD5C2"/>
    <w:rsid w:val="52D04FDF"/>
    <w:rsid w:val="52D369BE"/>
    <w:rsid w:val="52D97213"/>
    <w:rsid w:val="52DC1F35"/>
    <w:rsid w:val="52DE4261"/>
    <w:rsid w:val="52E97AF6"/>
    <w:rsid w:val="52E993B9"/>
    <w:rsid w:val="52F15BA7"/>
    <w:rsid w:val="52F4E766"/>
    <w:rsid w:val="52F5744B"/>
    <w:rsid w:val="5300A82B"/>
    <w:rsid w:val="5301F89F"/>
    <w:rsid w:val="5302FDEA"/>
    <w:rsid w:val="530E0175"/>
    <w:rsid w:val="531093D5"/>
    <w:rsid w:val="5312DD3C"/>
    <w:rsid w:val="532000CE"/>
    <w:rsid w:val="53202056"/>
    <w:rsid w:val="532F6390"/>
    <w:rsid w:val="534556EE"/>
    <w:rsid w:val="53495E22"/>
    <w:rsid w:val="53532A58"/>
    <w:rsid w:val="53551849"/>
    <w:rsid w:val="53576A49"/>
    <w:rsid w:val="535DE3FC"/>
    <w:rsid w:val="5360C316"/>
    <w:rsid w:val="536594D0"/>
    <w:rsid w:val="5368A25E"/>
    <w:rsid w:val="537801A3"/>
    <w:rsid w:val="537FF76E"/>
    <w:rsid w:val="5382B176"/>
    <w:rsid w:val="538A3A4C"/>
    <w:rsid w:val="538C2452"/>
    <w:rsid w:val="538CA7A7"/>
    <w:rsid w:val="5390591C"/>
    <w:rsid w:val="5397CC4C"/>
    <w:rsid w:val="5399876B"/>
    <w:rsid w:val="539A5AE2"/>
    <w:rsid w:val="53A2323B"/>
    <w:rsid w:val="53A6034A"/>
    <w:rsid w:val="53B3011B"/>
    <w:rsid w:val="53B49B65"/>
    <w:rsid w:val="53C40B94"/>
    <w:rsid w:val="53C5546F"/>
    <w:rsid w:val="53CE036B"/>
    <w:rsid w:val="53D7249E"/>
    <w:rsid w:val="53DC8689"/>
    <w:rsid w:val="53DD56EF"/>
    <w:rsid w:val="53E23F9E"/>
    <w:rsid w:val="53EABB36"/>
    <w:rsid w:val="53EB58DE"/>
    <w:rsid w:val="53FA1B4B"/>
    <w:rsid w:val="53FCA56F"/>
    <w:rsid w:val="5401382D"/>
    <w:rsid w:val="5401F935"/>
    <w:rsid w:val="5407E746"/>
    <w:rsid w:val="5408273C"/>
    <w:rsid w:val="540AEDC6"/>
    <w:rsid w:val="540FBBA7"/>
    <w:rsid w:val="541112E7"/>
    <w:rsid w:val="541A3061"/>
    <w:rsid w:val="54210399"/>
    <w:rsid w:val="54224C44"/>
    <w:rsid w:val="542DF2E9"/>
    <w:rsid w:val="54303B4A"/>
    <w:rsid w:val="54306436"/>
    <w:rsid w:val="5430D30A"/>
    <w:rsid w:val="5439187C"/>
    <w:rsid w:val="543B74D4"/>
    <w:rsid w:val="543E1559"/>
    <w:rsid w:val="543EA01E"/>
    <w:rsid w:val="54403011"/>
    <w:rsid w:val="54403A27"/>
    <w:rsid w:val="54453121"/>
    <w:rsid w:val="5445C24F"/>
    <w:rsid w:val="5447302E"/>
    <w:rsid w:val="54473D01"/>
    <w:rsid w:val="5448A0B0"/>
    <w:rsid w:val="54494E48"/>
    <w:rsid w:val="544BE2F0"/>
    <w:rsid w:val="54509E4E"/>
    <w:rsid w:val="5454A12E"/>
    <w:rsid w:val="54574921"/>
    <w:rsid w:val="54596FF7"/>
    <w:rsid w:val="545AB9D3"/>
    <w:rsid w:val="545ACB88"/>
    <w:rsid w:val="545BBB87"/>
    <w:rsid w:val="545F245D"/>
    <w:rsid w:val="5461A024"/>
    <w:rsid w:val="5464287B"/>
    <w:rsid w:val="54658B02"/>
    <w:rsid w:val="54693731"/>
    <w:rsid w:val="546F8B7D"/>
    <w:rsid w:val="5473BA6D"/>
    <w:rsid w:val="54765BE9"/>
    <w:rsid w:val="5478F76A"/>
    <w:rsid w:val="5480D963"/>
    <w:rsid w:val="5481EF99"/>
    <w:rsid w:val="5481F2D9"/>
    <w:rsid w:val="54845D9B"/>
    <w:rsid w:val="5485A14C"/>
    <w:rsid w:val="54874DDA"/>
    <w:rsid w:val="54878658"/>
    <w:rsid w:val="548DC595"/>
    <w:rsid w:val="549184F4"/>
    <w:rsid w:val="5499E2BD"/>
    <w:rsid w:val="549AAB8E"/>
    <w:rsid w:val="549B5003"/>
    <w:rsid w:val="54A1DB10"/>
    <w:rsid w:val="54A2B1CF"/>
    <w:rsid w:val="54B0A819"/>
    <w:rsid w:val="54B2A84C"/>
    <w:rsid w:val="54BDE259"/>
    <w:rsid w:val="54BFFD2B"/>
    <w:rsid w:val="54C3C8D6"/>
    <w:rsid w:val="54CB33F1"/>
    <w:rsid w:val="54D6C208"/>
    <w:rsid w:val="54D8F73A"/>
    <w:rsid w:val="54D903A6"/>
    <w:rsid w:val="54DE1BB0"/>
    <w:rsid w:val="54E18148"/>
    <w:rsid w:val="54E299BD"/>
    <w:rsid w:val="54E46D87"/>
    <w:rsid w:val="54E523DD"/>
    <w:rsid w:val="54F63275"/>
    <w:rsid w:val="5506A1D4"/>
    <w:rsid w:val="55088451"/>
    <w:rsid w:val="550A0842"/>
    <w:rsid w:val="55100D2E"/>
    <w:rsid w:val="55110477"/>
    <w:rsid w:val="5511FDC1"/>
    <w:rsid w:val="55137648"/>
    <w:rsid w:val="5514E23A"/>
    <w:rsid w:val="55186FD1"/>
    <w:rsid w:val="55193B73"/>
    <w:rsid w:val="551B920B"/>
    <w:rsid w:val="551D01E2"/>
    <w:rsid w:val="55293348"/>
    <w:rsid w:val="55296945"/>
    <w:rsid w:val="552B8117"/>
    <w:rsid w:val="5531D35C"/>
    <w:rsid w:val="553714C6"/>
    <w:rsid w:val="5540590C"/>
    <w:rsid w:val="554A29E7"/>
    <w:rsid w:val="554ADE52"/>
    <w:rsid w:val="55565145"/>
    <w:rsid w:val="5559DB45"/>
    <w:rsid w:val="556053D3"/>
    <w:rsid w:val="55666A30"/>
    <w:rsid w:val="556AAF82"/>
    <w:rsid w:val="556B24B7"/>
    <w:rsid w:val="55719C83"/>
    <w:rsid w:val="557DF0F6"/>
    <w:rsid w:val="5580AA81"/>
    <w:rsid w:val="55828C80"/>
    <w:rsid w:val="5584B156"/>
    <w:rsid w:val="55885167"/>
    <w:rsid w:val="558937E7"/>
    <w:rsid w:val="558ACE8E"/>
    <w:rsid w:val="558CEC94"/>
    <w:rsid w:val="558F2229"/>
    <w:rsid w:val="559516FF"/>
    <w:rsid w:val="559662E2"/>
    <w:rsid w:val="55A50B8E"/>
    <w:rsid w:val="55A6123F"/>
    <w:rsid w:val="55A8739D"/>
    <w:rsid w:val="55AA4D61"/>
    <w:rsid w:val="55AD4465"/>
    <w:rsid w:val="55BA41A4"/>
    <w:rsid w:val="55BEF9C9"/>
    <w:rsid w:val="55BFEE38"/>
    <w:rsid w:val="55C2D13B"/>
    <w:rsid w:val="55C34195"/>
    <w:rsid w:val="55CB34DC"/>
    <w:rsid w:val="55CBBE44"/>
    <w:rsid w:val="55CBDD7A"/>
    <w:rsid w:val="55CE5EC1"/>
    <w:rsid w:val="55D03A9B"/>
    <w:rsid w:val="55D2C264"/>
    <w:rsid w:val="55DA389F"/>
    <w:rsid w:val="55DB49CC"/>
    <w:rsid w:val="55E54A4A"/>
    <w:rsid w:val="55E66393"/>
    <w:rsid w:val="55EA70A9"/>
    <w:rsid w:val="55ECC3A8"/>
    <w:rsid w:val="55F76A44"/>
    <w:rsid w:val="55F9072B"/>
    <w:rsid w:val="55FEA23A"/>
    <w:rsid w:val="56026D23"/>
    <w:rsid w:val="560AEE56"/>
    <w:rsid w:val="560B9ADA"/>
    <w:rsid w:val="560BE0FA"/>
    <w:rsid w:val="560CB149"/>
    <w:rsid w:val="5611F104"/>
    <w:rsid w:val="56208D7B"/>
    <w:rsid w:val="5628FC69"/>
    <w:rsid w:val="562BB227"/>
    <w:rsid w:val="56339CD4"/>
    <w:rsid w:val="56366102"/>
    <w:rsid w:val="563F84CB"/>
    <w:rsid w:val="5649A8EA"/>
    <w:rsid w:val="564C4C53"/>
    <w:rsid w:val="564E0798"/>
    <w:rsid w:val="564E857E"/>
    <w:rsid w:val="56555EDF"/>
    <w:rsid w:val="5655DCA7"/>
    <w:rsid w:val="5655FB1C"/>
    <w:rsid w:val="565CC45C"/>
    <w:rsid w:val="565FAC2B"/>
    <w:rsid w:val="56676D37"/>
    <w:rsid w:val="566908EB"/>
    <w:rsid w:val="566AE777"/>
    <w:rsid w:val="566E1A1B"/>
    <w:rsid w:val="5670E934"/>
    <w:rsid w:val="56721DA1"/>
    <w:rsid w:val="5674034F"/>
    <w:rsid w:val="567A1E75"/>
    <w:rsid w:val="567A22DF"/>
    <w:rsid w:val="567D17BD"/>
    <w:rsid w:val="5680AA93"/>
    <w:rsid w:val="568BBB4D"/>
    <w:rsid w:val="568C3F84"/>
    <w:rsid w:val="568E4B70"/>
    <w:rsid w:val="568E57E9"/>
    <w:rsid w:val="568E776D"/>
    <w:rsid w:val="568F6075"/>
    <w:rsid w:val="5690131C"/>
    <w:rsid w:val="569A0B99"/>
    <w:rsid w:val="569EAF67"/>
    <w:rsid w:val="569F7970"/>
    <w:rsid w:val="56A42F53"/>
    <w:rsid w:val="56AEE47B"/>
    <w:rsid w:val="56B44AF4"/>
    <w:rsid w:val="56B5F18A"/>
    <w:rsid w:val="56B64717"/>
    <w:rsid w:val="56BC8E38"/>
    <w:rsid w:val="56C37F8B"/>
    <w:rsid w:val="56C53765"/>
    <w:rsid w:val="56C7347C"/>
    <w:rsid w:val="56C8F4BC"/>
    <w:rsid w:val="56CAD87C"/>
    <w:rsid w:val="56D11F20"/>
    <w:rsid w:val="56D38DEB"/>
    <w:rsid w:val="56D9E6DC"/>
    <w:rsid w:val="56E58CF5"/>
    <w:rsid w:val="56E6A0C3"/>
    <w:rsid w:val="56ED031A"/>
    <w:rsid w:val="56EE666F"/>
    <w:rsid w:val="56EE7641"/>
    <w:rsid w:val="56F31813"/>
    <w:rsid w:val="56F7D4EE"/>
    <w:rsid w:val="56F83951"/>
    <w:rsid w:val="56FFD100"/>
    <w:rsid w:val="57083EB7"/>
    <w:rsid w:val="570FBD27"/>
    <w:rsid w:val="571111AA"/>
    <w:rsid w:val="5715E77A"/>
    <w:rsid w:val="5715F7D6"/>
    <w:rsid w:val="5718D52C"/>
    <w:rsid w:val="572F997A"/>
    <w:rsid w:val="57344631"/>
    <w:rsid w:val="5736EB4A"/>
    <w:rsid w:val="5738D786"/>
    <w:rsid w:val="574238F2"/>
    <w:rsid w:val="5749A38C"/>
    <w:rsid w:val="574AEA1C"/>
    <w:rsid w:val="5752378B"/>
    <w:rsid w:val="57537653"/>
    <w:rsid w:val="57568D10"/>
    <w:rsid w:val="57677509"/>
    <w:rsid w:val="5769AC30"/>
    <w:rsid w:val="576CF7DF"/>
    <w:rsid w:val="576E52EA"/>
    <w:rsid w:val="576FE653"/>
    <w:rsid w:val="5778F848"/>
    <w:rsid w:val="577FCECD"/>
    <w:rsid w:val="5780389B"/>
    <w:rsid w:val="57858DBD"/>
    <w:rsid w:val="57865C7E"/>
    <w:rsid w:val="578C3AA4"/>
    <w:rsid w:val="578F726A"/>
    <w:rsid w:val="57954A0F"/>
    <w:rsid w:val="5796FDDA"/>
    <w:rsid w:val="57A1D382"/>
    <w:rsid w:val="57AC65A0"/>
    <w:rsid w:val="57B1D215"/>
    <w:rsid w:val="57B4A7E7"/>
    <w:rsid w:val="57C1F003"/>
    <w:rsid w:val="57D41206"/>
    <w:rsid w:val="57D5FEAD"/>
    <w:rsid w:val="57D8FA9B"/>
    <w:rsid w:val="57DF534B"/>
    <w:rsid w:val="57F2ECEF"/>
    <w:rsid w:val="57F4330D"/>
    <w:rsid w:val="57F494CF"/>
    <w:rsid w:val="57F9690E"/>
    <w:rsid w:val="57FFDD1A"/>
    <w:rsid w:val="5809486A"/>
    <w:rsid w:val="5809DD80"/>
    <w:rsid w:val="581A3679"/>
    <w:rsid w:val="5825B4A8"/>
    <w:rsid w:val="58281C93"/>
    <w:rsid w:val="58299CF1"/>
    <w:rsid w:val="5835D0C7"/>
    <w:rsid w:val="583759D7"/>
    <w:rsid w:val="5838A282"/>
    <w:rsid w:val="584CF848"/>
    <w:rsid w:val="58535AA0"/>
    <w:rsid w:val="58543ADB"/>
    <w:rsid w:val="585F2375"/>
    <w:rsid w:val="585FBFBE"/>
    <w:rsid w:val="5861385B"/>
    <w:rsid w:val="586A2410"/>
    <w:rsid w:val="5873861C"/>
    <w:rsid w:val="58747848"/>
    <w:rsid w:val="5877DB1D"/>
    <w:rsid w:val="587A2722"/>
    <w:rsid w:val="5883B038"/>
    <w:rsid w:val="58894396"/>
    <w:rsid w:val="58895E7A"/>
    <w:rsid w:val="588B48EF"/>
    <w:rsid w:val="588C5349"/>
    <w:rsid w:val="588D2397"/>
    <w:rsid w:val="588DF207"/>
    <w:rsid w:val="5891A81C"/>
    <w:rsid w:val="5892E045"/>
    <w:rsid w:val="5892EF8B"/>
    <w:rsid w:val="58950815"/>
    <w:rsid w:val="5899F5BC"/>
    <w:rsid w:val="58A1E9D8"/>
    <w:rsid w:val="58A523B9"/>
    <w:rsid w:val="58A7B80A"/>
    <w:rsid w:val="58AD2A9D"/>
    <w:rsid w:val="58AD6A70"/>
    <w:rsid w:val="58AF9622"/>
    <w:rsid w:val="58B0F059"/>
    <w:rsid w:val="58B71187"/>
    <w:rsid w:val="58B96365"/>
    <w:rsid w:val="58BF06FC"/>
    <w:rsid w:val="58C03E64"/>
    <w:rsid w:val="58C1478D"/>
    <w:rsid w:val="58C8B6FA"/>
    <w:rsid w:val="58CA0A3B"/>
    <w:rsid w:val="58D65528"/>
    <w:rsid w:val="58D76312"/>
    <w:rsid w:val="58D959B3"/>
    <w:rsid w:val="58DA9531"/>
    <w:rsid w:val="58E8D708"/>
    <w:rsid w:val="58F0B8FB"/>
    <w:rsid w:val="59004B1C"/>
    <w:rsid w:val="59083FAE"/>
    <w:rsid w:val="5913A1D2"/>
    <w:rsid w:val="59188E34"/>
    <w:rsid w:val="591AE61D"/>
    <w:rsid w:val="591C3EA2"/>
    <w:rsid w:val="59272B2A"/>
    <w:rsid w:val="592E07D6"/>
    <w:rsid w:val="5931CCD5"/>
    <w:rsid w:val="59360978"/>
    <w:rsid w:val="593716EB"/>
    <w:rsid w:val="593DB538"/>
    <w:rsid w:val="593F611E"/>
    <w:rsid w:val="5940F807"/>
    <w:rsid w:val="5947B9DA"/>
    <w:rsid w:val="594A449C"/>
    <w:rsid w:val="5954EC23"/>
    <w:rsid w:val="59557136"/>
    <w:rsid w:val="5962955A"/>
    <w:rsid w:val="596D38C5"/>
    <w:rsid w:val="596E52C5"/>
    <w:rsid w:val="596EDABA"/>
    <w:rsid w:val="5970376D"/>
    <w:rsid w:val="59754C33"/>
    <w:rsid w:val="5978934B"/>
    <w:rsid w:val="5981835C"/>
    <w:rsid w:val="59887FCC"/>
    <w:rsid w:val="59897785"/>
    <w:rsid w:val="5991464F"/>
    <w:rsid w:val="599B41B6"/>
    <w:rsid w:val="599EAED5"/>
    <w:rsid w:val="59A83DD5"/>
    <w:rsid w:val="59B350FB"/>
    <w:rsid w:val="59B432AB"/>
    <w:rsid w:val="59BB827B"/>
    <w:rsid w:val="59BCADC6"/>
    <w:rsid w:val="59BCE92A"/>
    <w:rsid w:val="59BED496"/>
    <w:rsid w:val="59BF96CE"/>
    <w:rsid w:val="59C0D846"/>
    <w:rsid w:val="59C41785"/>
    <w:rsid w:val="59C56863"/>
    <w:rsid w:val="59C6182F"/>
    <w:rsid w:val="59C6D2C6"/>
    <w:rsid w:val="59C77390"/>
    <w:rsid w:val="59C7CDB5"/>
    <w:rsid w:val="59CD4589"/>
    <w:rsid w:val="59CFE163"/>
    <w:rsid w:val="59D08E25"/>
    <w:rsid w:val="59DA9BC8"/>
    <w:rsid w:val="59E13E08"/>
    <w:rsid w:val="59E1FB28"/>
    <w:rsid w:val="59F0D1D0"/>
    <w:rsid w:val="59FC3577"/>
    <w:rsid w:val="5A014287"/>
    <w:rsid w:val="5A078F68"/>
    <w:rsid w:val="5A08BFE2"/>
    <w:rsid w:val="5A0A6841"/>
    <w:rsid w:val="5A138410"/>
    <w:rsid w:val="5A1530E3"/>
    <w:rsid w:val="5A15FA8A"/>
    <w:rsid w:val="5A17CAC4"/>
    <w:rsid w:val="5A1E28CC"/>
    <w:rsid w:val="5A2247A8"/>
    <w:rsid w:val="5A26DCC0"/>
    <w:rsid w:val="5A27DF4C"/>
    <w:rsid w:val="5A28C77C"/>
    <w:rsid w:val="5A3A8EF8"/>
    <w:rsid w:val="5A3EE58D"/>
    <w:rsid w:val="5A3FE1A9"/>
    <w:rsid w:val="5A429F2C"/>
    <w:rsid w:val="5A49F24F"/>
    <w:rsid w:val="5A5217E3"/>
    <w:rsid w:val="5A56C64C"/>
    <w:rsid w:val="5A5959FA"/>
    <w:rsid w:val="5A600478"/>
    <w:rsid w:val="5A6426DD"/>
    <w:rsid w:val="5A677B65"/>
    <w:rsid w:val="5A6B6012"/>
    <w:rsid w:val="5A7117CB"/>
    <w:rsid w:val="5A73EAAB"/>
    <w:rsid w:val="5A7450BE"/>
    <w:rsid w:val="5A7B82EA"/>
    <w:rsid w:val="5A7EEDC9"/>
    <w:rsid w:val="5A81F684"/>
    <w:rsid w:val="5A883F4B"/>
    <w:rsid w:val="5A8A06A2"/>
    <w:rsid w:val="5A8B71D8"/>
    <w:rsid w:val="5A992684"/>
    <w:rsid w:val="5A9C1B7D"/>
    <w:rsid w:val="5A9F4026"/>
    <w:rsid w:val="5A9FAEE1"/>
    <w:rsid w:val="5AA11CD1"/>
    <w:rsid w:val="5AB3CF7F"/>
    <w:rsid w:val="5AC046BA"/>
    <w:rsid w:val="5AC42C4E"/>
    <w:rsid w:val="5AC784FA"/>
    <w:rsid w:val="5AC7984C"/>
    <w:rsid w:val="5AE0803A"/>
    <w:rsid w:val="5AE389E7"/>
    <w:rsid w:val="5AEE27F5"/>
    <w:rsid w:val="5AEF1F12"/>
    <w:rsid w:val="5AF0DAEB"/>
    <w:rsid w:val="5AF55073"/>
    <w:rsid w:val="5AF822FE"/>
    <w:rsid w:val="5AFC4E5C"/>
    <w:rsid w:val="5B074412"/>
    <w:rsid w:val="5B0C117F"/>
    <w:rsid w:val="5B0E239B"/>
    <w:rsid w:val="5B10F37E"/>
    <w:rsid w:val="5B111C94"/>
    <w:rsid w:val="5B121D86"/>
    <w:rsid w:val="5B1D53BD"/>
    <w:rsid w:val="5B1F8F43"/>
    <w:rsid w:val="5B22226C"/>
    <w:rsid w:val="5B2CB2D2"/>
    <w:rsid w:val="5B2FF76E"/>
    <w:rsid w:val="5B3109D0"/>
    <w:rsid w:val="5B3763BD"/>
    <w:rsid w:val="5B3775DC"/>
    <w:rsid w:val="5B3ABF14"/>
    <w:rsid w:val="5B43804A"/>
    <w:rsid w:val="5B5007D8"/>
    <w:rsid w:val="5B55FD8C"/>
    <w:rsid w:val="5B5C1E86"/>
    <w:rsid w:val="5B5DF4A3"/>
    <w:rsid w:val="5B611C08"/>
    <w:rsid w:val="5B696204"/>
    <w:rsid w:val="5B6CBC71"/>
    <w:rsid w:val="5B6E0D89"/>
    <w:rsid w:val="5B759DEC"/>
    <w:rsid w:val="5B764E86"/>
    <w:rsid w:val="5B79964F"/>
    <w:rsid w:val="5B7B32C4"/>
    <w:rsid w:val="5B800E35"/>
    <w:rsid w:val="5B8601F3"/>
    <w:rsid w:val="5B8B671A"/>
    <w:rsid w:val="5B9FC9BA"/>
    <w:rsid w:val="5BA8BCF2"/>
    <w:rsid w:val="5BAFDEDD"/>
    <w:rsid w:val="5BB5B53D"/>
    <w:rsid w:val="5BB7A08B"/>
    <w:rsid w:val="5BB7B479"/>
    <w:rsid w:val="5BBA1A5B"/>
    <w:rsid w:val="5BBB9415"/>
    <w:rsid w:val="5BBF5830"/>
    <w:rsid w:val="5BBFFBE2"/>
    <w:rsid w:val="5BC1E764"/>
    <w:rsid w:val="5BC497DD"/>
    <w:rsid w:val="5BCA3AE0"/>
    <w:rsid w:val="5BCDD865"/>
    <w:rsid w:val="5BD9AF2C"/>
    <w:rsid w:val="5BDAEE50"/>
    <w:rsid w:val="5BDC0891"/>
    <w:rsid w:val="5BDEB36F"/>
    <w:rsid w:val="5BDF0245"/>
    <w:rsid w:val="5BE32DE2"/>
    <w:rsid w:val="5BE34794"/>
    <w:rsid w:val="5BE58AF9"/>
    <w:rsid w:val="5BE6195A"/>
    <w:rsid w:val="5BE69785"/>
    <w:rsid w:val="5BE922E4"/>
    <w:rsid w:val="5BED81D2"/>
    <w:rsid w:val="5BF715A2"/>
    <w:rsid w:val="5BF78008"/>
    <w:rsid w:val="5BF98281"/>
    <w:rsid w:val="5BFCEF0C"/>
    <w:rsid w:val="5BFE0A4E"/>
    <w:rsid w:val="5BFF306B"/>
    <w:rsid w:val="5C05601C"/>
    <w:rsid w:val="5C06E31D"/>
    <w:rsid w:val="5C071B70"/>
    <w:rsid w:val="5C09EB17"/>
    <w:rsid w:val="5C0C567E"/>
    <w:rsid w:val="5C14A766"/>
    <w:rsid w:val="5C1EA06C"/>
    <w:rsid w:val="5C1F5C23"/>
    <w:rsid w:val="5C21B140"/>
    <w:rsid w:val="5C236AE7"/>
    <w:rsid w:val="5C2396C8"/>
    <w:rsid w:val="5C2447B0"/>
    <w:rsid w:val="5C271497"/>
    <w:rsid w:val="5C28AF6C"/>
    <w:rsid w:val="5C2C628E"/>
    <w:rsid w:val="5C2D213E"/>
    <w:rsid w:val="5C2E6DEA"/>
    <w:rsid w:val="5C325E72"/>
    <w:rsid w:val="5C32BCF5"/>
    <w:rsid w:val="5C36716D"/>
    <w:rsid w:val="5C3703E1"/>
    <w:rsid w:val="5C37AE3E"/>
    <w:rsid w:val="5C407F6C"/>
    <w:rsid w:val="5C40BA00"/>
    <w:rsid w:val="5C44712F"/>
    <w:rsid w:val="5C52F012"/>
    <w:rsid w:val="5C56AFE3"/>
    <w:rsid w:val="5C5AE362"/>
    <w:rsid w:val="5C620C0C"/>
    <w:rsid w:val="5C66FA85"/>
    <w:rsid w:val="5C67A33B"/>
    <w:rsid w:val="5C6CFD43"/>
    <w:rsid w:val="5C723543"/>
    <w:rsid w:val="5C73D96E"/>
    <w:rsid w:val="5C75031C"/>
    <w:rsid w:val="5C77C4C6"/>
    <w:rsid w:val="5C7857BC"/>
    <w:rsid w:val="5C790574"/>
    <w:rsid w:val="5C795E6C"/>
    <w:rsid w:val="5C80AF98"/>
    <w:rsid w:val="5C812A18"/>
    <w:rsid w:val="5C85BFA9"/>
    <w:rsid w:val="5C878D25"/>
    <w:rsid w:val="5C8ABE08"/>
    <w:rsid w:val="5C8BA965"/>
    <w:rsid w:val="5C8F6BC3"/>
    <w:rsid w:val="5C9152D1"/>
    <w:rsid w:val="5C94C584"/>
    <w:rsid w:val="5C974160"/>
    <w:rsid w:val="5C9B095F"/>
    <w:rsid w:val="5CA0A3FB"/>
    <w:rsid w:val="5CA418D6"/>
    <w:rsid w:val="5CA70063"/>
    <w:rsid w:val="5CAC2C7E"/>
    <w:rsid w:val="5CB118FC"/>
    <w:rsid w:val="5CB8CD3C"/>
    <w:rsid w:val="5CB99EB0"/>
    <w:rsid w:val="5CBE0EAC"/>
    <w:rsid w:val="5CC02937"/>
    <w:rsid w:val="5CC6BF15"/>
    <w:rsid w:val="5CDBC301"/>
    <w:rsid w:val="5CDE6B35"/>
    <w:rsid w:val="5CE9237D"/>
    <w:rsid w:val="5CEABE14"/>
    <w:rsid w:val="5CF65024"/>
    <w:rsid w:val="5CF6F052"/>
    <w:rsid w:val="5CF87908"/>
    <w:rsid w:val="5CFD6FEB"/>
    <w:rsid w:val="5D1138F9"/>
    <w:rsid w:val="5D177B21"/>
    <w:rsid w:val="5D17923A"/>
    <w:rsid w:val="5D1B9975"/>
    <w:rsid w:val="5D21A270"/>
    <w:rsid w:val="5D2A47F3"/>
    <w:rsid w:val="5D324F56"/>
    <w:rsid w:val="5D3FD5D9"/>
    <w:rsid w:val="5D42824A"/>
    <w:rsid w:val="5D42C456"/>
    <w:rsid w:val="5D4B4F73"/>
    <w:rsid w:val="5D4DBB1E"/>
    <w:rsid w:val="5D4EFA33"/>
    <w:rsid w:val="5D50C841"/>
    <w:rsid w:val="5D5384DA"/>
    <w:rsid w:val="5D560438"/>
    <w:rsid w:val="5D57B720"/>
    <w:rsid w:val="5D5FDA5B"/>
    <w:rsid w:val="5D62330F"/>
    <w:rsid w:val="5D6672A5"/>
    <w:rsid w:val="5D67E8F6"/>
    <w:rsid w:val="5D729FEE"/>
    <w:rsid w:val="5D78751F"/>
    <w:rsid w:val="5D7C46A8"/>
    <w:rsid w:val="5D825CDD"/>
    <w:rsid w:val="5D829A0A"/>
    <w:rsid w:val="5D86198C"/>
    <w:rsid w:val="5D874656"/>
    <w:rsid w:val="5D875A49"/>
    <w:rsid w:val="5D89B8A5"/>
    <w:rsid w:val="5D8A5031"/>
    <w:rsid w:val="5D8A9991"/>
    <w:rsid w:val="5D8B4A08"/>
    <w:rsid w:val="5D8BE8BA"/>
    <w:rsid w:val="5D8E670E"/>
    <w:rsid w:val="5D92A1AA"/>
    <w:rsid w:val="5D983DBC"/>
    <w:rsid w:val="5D99B789"/>
    <w:rsid w:val="5D9DCC7C"/>
    <w:rsid w:val="5DA79870"/>
    <w:rsid w:val="5DACCE90"/>
    <w:rsid w:val="5DB32573"/>
    <w:rsid w:val="5DBC482B"/>
    <w:rsid w:val="5DC1C3B3"/>
    <w:rsid w:val="5DCED26A"/>
    <w:rsid w:val="5DD2E6F5"/>
    <w:rsid w:val="5DD3BC3F"/>
    <w:rsid w:val="5DD5D4E8"/>
    <w:rsid w:val="5DD85DA9"/>
    <w:rsid w:val="5DDAB641"/>
    <w:rsid w:val="5DE413F3"/>
    <w:rsid w:val="5DE4797B"/>
    <w:rsid w:val="5DEEF6CE"/>
    <w:rsid w:val="5DF3B19B"/>
    <w:rsid w:val="5DF55F27"/>
    <w:rsid w:val="5DF86592"/>
    <w:rsid w:val="5DFBCA42"/>
    <w:rsid w:val="5DFFC077"/>
    <w:rsid w:val="5E01DADF"/>
    <w:rsid w:val="5E03574A"/>
    <w:rsid w:val="5E0534CA"/>
    <w:rsid w:val="5E0D01BB"/>
    <w:rsid w:val="5E0D4B3B"/>
    <w:rsid w:val="5E1271D9"/>
    <w:rsid w:val="5E1AE7F9"/>
    <w:rsid w:val="5E1D18E9"/>
    <w:rsid w:val="5E200970"/>
    <w:rsid w:val="5E24471F"/>
    <w:rsid w:val="5E2BD0F6"/>
    <w:rsid w:val="5E311696"/>
    <w:rsid w:val="5E319884"/>
    <w:rsid w:val="5E369CB1"/>
    <w:rsid w:val="5E40A68A"/>
    <w:rsid w:val="5E40EAFF"/>
    <w:rsid w:val="5E44CA39"/>
    <w:rsid w:val="5E480CD8"/>
    <w:rsid w:val="5E4BF921"/>
    <w:rsid w:val="5E510916"/>
    <w:rsid w:val="5E5A8E78"/>
    <w:rsid w:val="5E5B7ED5"/>
    <w:rsid w:val="5E5BE851"/>
    <w:rsid w:val="5E5CF805"/>
    <w:rsid w:val="5E5D53A8"/>
    <w:rsid w:val="5E5FD1FF"/>
    <w:rsid w:val="5E602DA2"/>
    <w:rsid w:val="5E625E5B"/>
    <w:rsid w:val="5E627C30"/>
    <w:rsid w:val="5E63EDC2"/>
    <w:rsid w:val="5E6A0458"/>
    <w:rsid w:val="5E6ECD57"/>
    <w:rsid w:val="5E7173D1"/>
    <w:rsid w:val="5E72DDC6"/>
    <w:rsid w:val="5E73C7FA"/>
    <w:rsid w:val="5E7A24C5"/>
    <w:rsid w:val="5E7FD559"/>
    <w:rsid w:val="5E80CCDD"/>
    <w:rsid w:val="5E82A16D"/>
    <w:rsid w:val="5E8EE422"/>
    <w:rsid w:val="5E915E7A"/>
    <w:rsid w:val="5E9AE72C"/>
    <w:rsid w:val="5E9C230E"/>
    <w:rsid w:val="5E9CDF49"/>
    <w:rsid w:val="5EA48B01"/>
    <w:rsid w:val="5EA53A96"/>
    <w:rsid w:val="5EA7EBBE"/>
    <w:rsid w:val="5EA802E8"/>
    <w:rsid w:val="5EA85D27"/>
    <w:rsid w:val="5EAE345A"/>
    <w:rsid w:val="5EAE828C"/>
    <w:rsid w:val="5EAF0D0E"/>
    <w:rsid w:val="5EB98707"/>
    <w:rsid w:val="5EBDAB0D"/>
    <w:rsid w:val="5EC1C742"/>
    <w:rsid w:val="5EC79749"/>
    <w:rsid w:val="5ECE1FB7"/>
    <w:rsid w:val="5ED865D3"/>
    <w:rsid w:val="5EE09C0D"/>
    <w:rsid w:val="5EE43F04"/>
    <w:rsid w:val="5EE6B419"/>
    <w:rsid w:val="5EE8D51C"/>
    <w:rsid w:val="5EEEF6A2"/>
    <w:rsid w:val="5EEF32BD"/>
    <w:rsid w:val="5EF0F9EF"/>
    <w:rsid w:val="5EF2E9AD"/>
    <w:rsid w:val="5EF82816"/>
    <w:rsid w:val="5EFD8B47"/>
    <w:rsid w:val="5EFF7314"/>
    <w:rsid w:val="5F037C23"/>
    <w:rsid w:val="5F13E9D8"/>
    <w:rsid w:val="5F15749C"/>
    <w:rsid w:val="5F1B7B51"/>
    <w:rsid w:val="5F1CB9EC"/>
    <w:rsid w:val="5F208C42"/>
    <w:rsid w:val="5F258906"/>
    <w:rsid w:val="5F2AD602"/>
    <w:rsid w:val="5F2FB1DC"/>
    <w:rsid w:val="5F31DD8C"/>
    <w:rsid w:val="5F32293C"/>
    <w:rsid w:val="5F3A238B"/>
    <w:rsid w:val="5F41A67F"/>
    <w:rsid w:val="5F45564C"/>
    <w:rsid w:val="5F55B15F"/>
    <w:rsid w:val="5F56285C"/>
    <w:rsid w:val="5F57D1D5"/>
    <w:rsid w:val="5F5E495B"/>
    <w:rsid w:val="5F60AD4A"/>
    <w:rsid w:val="5F60FB6E"/>
    <w:rsid w:val="5F624CB3"/>
    <w:rsid w:val="5F63478D"/>
    <w:rsid w:val="5F63D236"/>
    <w:rsid w:val="5F65D35F"/>
    <w:rsid w:val="5F6934CF"/>
    <w:rsid w:val="5F6EADDD"/>
    <w:rsid w:val="5F6F8CA0"/>
    <w:rsid w:val="5F71BEDE"/>
    <w:rsid w:val="5F71DE03"/>
    <w:rsid w:val="5F780DAA"/>
    <w:rsid w:val="5F7BBEB9"/>
    <w:rsid w:val="5F7DA5F8"/>
    <w:rsid w:val="5F83AE6D"/>
    <w:rsid w:val="5F8C0F3E"/>
    <w:rsid w:val="5F9C6514"/>
    <w:rsid w:val="5FA16322"/>
    <w:rsid w:val="5FA5D0B1"/>
    <w:rsid w:val="5FA67BC7"/>
    <w:rsid w:val="5FAC736D"/>
    <w:rsid w:val="5FAEC9D3"/>
    <w:rsid w:val="5FB908E5"/>
    <w:rsid w:val="5FBE21F6"/>
    <w:rsid w:val="5FBE9EB7"/>
    <w:rsid w:val="5FCD154A"/>
    <w:rsid w:val="5FCF41ED"/>
    <w:rsid w:val="5FCFC444"/>
    <w:rsid w:val="5FD7F995"/>
    <w:rsid w:val="5FD8730B"/>
    <w:rsid w:val="5FD92420"/>
    <w:rsid w:val="5FDE6E15"/>
    <w:rsid w:val="5FE17252"/>
    <w:rsid w:val="5FE2745A"/>
    <w:rsid w:val="5FE77D2B"/>
    <w:rsid w:val="5FEF333A"/>
    <w:rsid w:val="5FF20E2C"/>
    <w:rsid w:val="5FFDD8B6"/>
    <w:rsid w:val="6000C953"/>
    <w:rsid w:val="6009CE55"/>
    <w:rsid w:val="600EEC99"/>
    <w:rsid w:val="600FBD1A"/>
    <w:rsid w:val="600FE414"/>
    <w:rsid w:val="6019F382"/>
    <w:rsid w:val="601F166D"/>
    <w:rsid w:val="60201DB0"/>
    <w:rsid w:val="6022551F"/>
    <w:rsid w:val="602256A0"/>
    <w:rsid w:val="6024853A"/>
    <w:rsid w:val="6024919A"/>
    <w:rsid w:val="6026AEFF"/>
    <w:rsid w:val="6029893B"/>
    <w:rsid w:val="6035F01D"/>
    <w:rsid w:val="603958BF"/>
    <w:rsid w:val="603A967F"/>
    <w:rsid w:val="603B9F79"/>
    <w:rsid w:val="60475D3F"/>
    <w:rsid w:val="60482F83"/>
    <w:rsid w:val="604CE9A8"/>
    <w:rsid w:val="605200D3"/>
    <w:rsid w:val="6057A2B3"/>
    <w:rsid w:val="6057E4B3"/>
    <w:rsid w:val="6058F089"/>
    <w:rsid w:val="605DDECC"/>
    <w:rsid w:val="605FD09C"/>
    <w:rsid w:val="60627DDE"/>
    <w:rsid w:val="6062B257"/>
    <w:rsid w:val="606304D3"/>
    <w:rsid w:val="6069F018"/>
    <w:rsid w:val="60770942"/>
    <w:rsid w:val="607E7E48"/>
    <w:rsid w:val="607E8281"/>
    <w:rsid w:val="60820837"/>
    <w:rsid w:val="6083A0B9"/>
    <w:rsid w:val="60850807"/>
    <w:rsid w:val="6087126A"/>
    <w:rsid w:val="60892AE7"/>
    <w:rsid w:val="608CFA97"/>
    <w:rsid w:val="609903EC"/>
    <w:rsid w:val="60A5278F"/>
    <w:rsid w:val="60A5D80B"/>
    <w:rsid w:val="60B3E701"/>
    <w:rsid w:val="60B71665"/>
    <w:rsid w:val="60C45C14"/>
    <w:rsid w:val="60C6CC0C"/>
    <w:rsid w:val="60DB57DF"/>
    <w:rsid w:val="60DEF58C"/>
    <w:rsid w:val="60E1058B"/>
    <w:rsid w:val="60E8DF75"/>
    <w:rsid w:val="60EDDAC4"/>
    <w:rsid w:val="60F0AFC8"/>
    <w:rsid w:val="60F0E0A1"/>
    <w:rsid w:val="60F3D033"/>
    <w:rsid w:val="60FF2347"/>
    <w:rsid w:val="610067F7"/>
    <w:rsid w:val="6102F746"/>
    <w:rsid w:val="61050530"/>
    <w:rsid w:val="610B4516"/>
    <w:rsid w:val="612189FD"/>
    <w:rsid w:val="6121AB4D"/>
    <w:rsid w:val="6121F936"/>
    <w:rsid w:val="61252271"/>
    <w:rsid w:val="612840E2"/>
    <w:rsid w:val="612D08FE"/>
    <w:rsid w:val="6136B4F1"/>
    <w:rsid w:val="61379344"/>
    <w:rsid w:val="613BCEF6"/>
    <w:rsid w:val="613CA45F"/>
    <w:rsid w:val="6143CC6A"/>
    <w:rsid w:val="61450E28"/>
    <w:rsid w:val="61456E67"/>
    <w:rsid w:val="614ADCAF"/>
    <w:rsid w:val="61503501"/>
    <w:rsid w:val="61527CB8"/>
    <w:rsid w:val="61540265"/>
    <w:rsid w:val="61570FA9"/>
    <w:rsid w:val="6158BDC6"/>
    <w:rsid w:val="6161D2C7"/>
    <w:rsid w:val="61634BC5"/>
    <w:rsid w:val="6165C3FD"/>
    <w:rsid w:val="616C24F9"/>
    <w:rsid w:val="616C2537"/>
    <w:rsid w:val="6174EC30"/>
    <w:rsid w:val="6177FC99"/>
    <w:rsid w:val="6179D9AA"/>
    <w:rsid w:val="6180CC03"/>
    <w:rsid w:val="6189E634"/>
    <w:rsid w:val="6190F7D2"/>
    <w:rsid w:val="61928782"/>
    <w:rsid w:val="61930E89"/>
    <w:rsid w:val="619702F3"/>
    <w:rsid w:val="619C4C8C"/>
    <w:rsid w:val="619D8CB1"/>
    <w:rsid w:val="619F42A9"/>
    <w:rsid w:val="61B6BF72"/>
    <w:rsid w:val="61B89555"/>
    <w:rsid w:val="61B95186"/>
    <w:rsid w:val="61BA6BB1"/>
    <w:rsid w:val="61BB3D6E"/>
    <w:rsid w:val="61BB9D58"/>
    <w:rsid w:val="61C36CA3"/>
    <w:rsid w:val="61CFE4AF"/>
    <w:rsid w:val="61CFF868"/>
    <w:rsid w:val="61D8404E"/>
    <w:rsid w:val="61DAAC37"/>
    <w:rsid w:val="61DF4673"/>
    <w:rsid w:val="61E8AC8E"/>
    <w:rsid w:val="61ECC782"/>
    <w:rsid w:val="61F979A6"/>
    <w:rsid w:val="6204F191"/>
    <w:rsid w:val="6205D97F"/>
    <w:rsid w:val="620E2BCA"/>
    <w:rsid w:val="62159DEA"/>
    <w:rsid w:val="6218D5AF"/>
    <w:rsid w:val="6219343A"/>
    <w:rsid w:val="62257E7E"/>
    <w:rsid w:val="622632DF"/>
    <w:rsid w:val="622B8CD4"/>
    <w:rsid w:val="622F7B49"/>
    <w:rsid w:val="623B5222"/>
    <w:rsid w:val="62419716"/>
    <w:rsid w:val="62420443"/>
    <w:rsid w:val="62435C98"/>
    <w:rsid w:val="6246E30D"/>
    <w:rsid w:val="624C051E"/>
    <w:rsid w:val="62508757"/>
    <w:rsid w:val="62550AE3"/>
    <w:rsid w:val="625D29C8"/>
    <w:rsid w:val="626001F3"/>
    <w:rsid w:val="62663163"/>
    <w:rsid w:val="626AB2F5"/>
    <w:rsid w:val="627141E4"/>
    <w:rsid w:val="62751635"/>
    <w:rsid w:val="627BCBA6"/>
    <w:rsid w:val="628FB94E"/>
    <w:rsid w:val="628FC2E9"/>
    <w:rsid w:val="62975D08"/>
    <w:rsid w:val="6297DA64"/>
    <w:rsid w:val="629CC231"/>
    <w:rsid w:val="629EFDBA"/>
    <w:rsid w:val="62A0471D"/>
    <w:rsid w:val="62A96F50"/>
    <w:rsid w:val="62AD37BC"/>
    <w:rsid w:val="62B4217B"/>
    <w:rsid w:val="62B54A4F"/>
    <w:rsid w:val="62BA5493"/>
    <w:rsid w:val="62C02D26"/>
    <w:rsid w:val="62C335AD"/>
    <w:rsid w:val="62C4AA58"/>
    <w:rsid w:val="62C806EF"/>
    <w:rsid w:val="62C9E2A7"/>
    <w:rsid w:val="62CD555F"/>
    <w:rsid w:val="62CE13BC"/>
    <w:rsid w:val="62CFFDD0"/>
    <w:rsid w:val="62D3B29C"/>
    <w:rsid w:val="62DC34FA"/>
    <w:rsid w:val="62DD780A"/>
    <w:rsid w:val="62EBB3B0"/>
    <w:rsid w:val="62ED4ADF"/>
    <w:rsid w:val="62F75991"/>
    <w:rsid w:val="63088AA1"/>
    <w:rsid w:val="630D8D72"/>
    <w:rsid w:val="6311011A"/>
    <w:rsid w:val="63133307"/>
    <w:rsid w:val="631A646A"/>
    <w:rsid w:val="631D5256"/>
    <w:rsid w:val="63293E58"/>
    <w:rsid w:val="632C108A"/>
    <w:rsid w:val="632C37BF"/>
    <w:rsid w:val="632CBF68"/>
    <w:rsid w:val="632F5F00"/>
    <w:rsid w:val="6333ED10"/>
    <w:rsid w:val="63487890"/>
    <w:rsid w:val="634EDBC9"/>
    <w:rsid w:val="6354BE35"/>
    <w:rsid w:val="63576DB9"/>
    <w:rsid w:val="635AECFC"/>
    <w:rsid w:val="635E4456"/>
    <w:rsid w:val="635EC50A"/>
    <w:rsid w:val="636A1454"/>
    <w:rsid w:val="63732553"/>
    <w:rsid w:val="6373B45B"/>
    <w:rsid w:val="63753668"/>
    <w:rsid w:val="63821211"/>
    <w:rsid w:val="6383B029"/>
    <w:rsid w:val="63874C27"/>
    <w:rsid w:val="638C5A2C"/>
    <w:rsid w:val="63973088"/>
    <w:rsid w:val="639C0B0F"/>
    <w:rsid w:val="63A05EB2"/>
    <w:rsid w:val="63AED02C"/>
    <w:rsid w:val="63B0F9FD"/>
    <w:rsid w:val="63B43830"/>
    <w:rsid w:val="63C11470"/>
    <w:rsid w:val="63C47971"/>
    <w:rsid w:val="63C607FE"/>
    <w:rsid w:val="63D0FC2C"/>
    <w:rsid w:val="63D18E4F"/>
    <w:rsid w:val="63D3C9D8"/>
    <w:rsid w:val="63D51E54"/>
    <w:rsid w:val="63E88FEB"/>
    <w:rsid w:val="63EB7F5B"/>
    <w:rsid w:val="63EE80A4"/>
    <w:rsid w:val="63EF4AB5"/>
    <w:rsid w:val="63F190F6"/>
    <w:rsid w:val="63F425BE"/>
    <w:rsid w:val="63F8C364"/>
    <w:rsid w:val="63FAD190"/>
    <w:rsid w:val="64001F82"/>
    <w:rsid w:val="64009CD5"/>
    <w:rsid w:val="64070756"/>
    <w:rsid w:val="641449DB"/>
    <w:rsid w:val="642A8D2E"/>
    <w:rsid w:val="64321580"/>
    <w:rsid w:val="6434B1D5"/>
    <w:rsid w:val="643B8517"/>
    <w:rsid w:val="643C4EC7"/>
    <w:rsid w:val="643D0C31"/>
    <w:rsid w:val="6441E37E"/>
    <w:rsid w:val="6442D525"/>
    <w:rsid w:val="6445728A"/>
    <w:rsid w:val="644A9223"/>
    <w:rsid w:val="644B4958"/>
    <w:rsid w:val="644BC8D0"/>
    <w:rsid w:val="644F5D10"/>
    <w:rsid w:val="645378AB"/>
    <w:rsid w:val="6457FD52"/>
    <w:rsid w:val="64602ABA"/>
    <w:rsid w:val="6461A9FF"/>
    <w:rsid w:val="6463D498"/>
    <w:rsid w:val="64641594"/>
    <w:rsid w:val="64689E84"/>
    <w:rsid w:val="64780B2F"/>
    <w:rsid w:val="6478619E"/>
    <w:rsid w:val="6480CADE"/>
    <w:rsid w:val="6481498A"/>
    <w:rsid w:val="648DDBC9"/>
    <w:rsid w:val="64906861"/>
    <w:rsid w:val="64969D9B"/>
    <w:rsid w:val="649713BB"/>
    <w:rsid w:val="64A4CF9E"/>
    <w:rsid w:val="64A52ABA"/>
    <w:rsid w:val="64AA3874"/>
    <w:rsid w:val="64AB11BC"/>
    <w:rsid w:val="64AB26D7"/>
    <w:rsid w:val="64ABE50C"/>
    <w:rsid w:val="64AF9062"/>
    <w:rsid w:val="64B15F4D"/>
    <w:rsid w:val="64B40BBD"/>
    <w:rsid w:val="64B7FEDA"/>
    <w:rsid w:val="64B9CFE7"/>
    <w:rsid w:val="64BF1FB6"/>
    <w:rsid w:val="64C1BA36"/>
    <w:rsid w:val="64C8CF60"/>
    <w:rsid w:val="64CC49C8"/>
    <w:rsid w:val="64D83A81"/>
    <w:rsid w:val="64DCF2BD"/>
    <w:rsid w:val="64DDB6D7"/>
    <w:rsid w:val="64DE7BF5"/>
    <w:rsid w:val="64EE09BC"/>
    <w:rsid w:val="64EF974B"/>
    <w:rsid w:val="64F2CB2E"/>
    <w:rsid w:val="64F33E1A"/>
    <w:rsid w:val="64F7BE4F"/>
    <w:rsid w:val="64FC7979"/>
    <w:rsid w:val="64FF3B60"/>
    <w:rsid w:val="650E056A"/>
    <w:rsid w:val="651189BA"/>
    <w:rsid w:val="6513F066"/>
    <w:rsid w:val="651816FA"/>
    <w:rsid w:val="651A34D9"/>
    <w:rsid w:val="652661EB"/>
    <w:rsid w:val="6530AF3D"/>
    <w:rsid w:val="653C74FC"/>
    <w:rsid w:val="654ED69A"/>
    <w:rsid w:val="65515142"/>
    <w:rsid w:val="655B2DF3"/>
    <w:rsid w:val="65626696"/>
    <w:rsid w:val="6565681A"/>
    <w:rsid w:val="656AE942"/>
    <w:rsid w:val="65713163"/>
    <w:rsid w:val="6576B45B"/>
    <w:rsid w:val="657C3DA6"/>
    <w:rsid w:val="6582232D"/>
    <w:rsid w:val="65866F6B"/>
    <w:rsid w:val="6586B8CD"/>
    <w:rsid w:val="6589258F"/>
    <w:rsid w:val="65908866"/>
    <w:rsid w:val="65985E81"/>
    <w:rsid w:val="659B5414"/>
    <w:rsid w:val="659CFA7F"/>
    <w:rsid w:val="65A4E74B"/>
    <w:rsid w:val="65A8D638"/>
    <w:rsid w:val="65A98A68"/>
    <w:rsid w:val="65AA4F9B"/>
    <w:rsid w:val="65AA940D"/>
    <w:rsid w:val="65AAAD65"/>
    <w:rsid w:val="65ADD7C1"/>
    <w:rsid w:val="65AE1BF6"/>
    <w:rsid w:val="65B26D90"/>
    <w:rsid w:val="65B2FC75"/>
    <w:rsid w:val="65B4454E"/>
    <w:rsid w:val="65B520A8"/>
    <w:rsid w:val="65C4D101"/>
    <w:rsid w:val="65C4DFD7"/>
    <w:rsid w:val="65C5C775"/>
    <w:rsid w:val="65C7D006"/>
    <w:rsid w:val="65C7DD1C"/>
    <w:rsid w:val="65CB2C5F"/>
    <w:rsid w:val="65CC8C7E"/>
    <w:rsid w:val="65CEA173"/>
    <w:rsid w:val="65CED74A"/>
    <w:rsid w:val="65D0B98D"/>
    <w:rsid w:val="65D20E63"/>
    <w:rsid w:val="65DC144A"/>
    <w:rsid w:val="65DC6C7F"/>
    <w:rsid w:val="65DE722C"/>
    <w:rsid w:val="65E162B7"/>
    <w:rsid w:val="65E77ADC"/>
    <w:rsid w:val="65EB927D"/>
    <w:rsid w:val="65EE394D"/>
    <w:rsid w:val="65FD4FB0"/>
    <w:rsid w:val="66055EB9"/>
    <w:rsid w:val="660A9777"/>
    <w:rsid w:val="660D394E"/>
    <w:rsid w:val="661A5442"/>
    <w:rsid w:val="661A9899"/>
    <w:rsid w:val="66225CCE"/>
    <w:rsid w:val="6628CBC9"/>
    <w:rsid w:val="66294F96"/>
    <w:rsid w:val="6629AC2A"/>
    <w:rsid w:val="6629AF1F"/>
    <w:rsid w:val="662A1A49"/>
    <w:rsid w:val="662F4D47"/>
    <w:rsid w:val="663143CF"/>
    <w:rsid w:val="6631F691"/>
    <w:rsid w:val="663E06BD"/>
    <w:rsid w:val="6646C07B"/>
    <w:rsid w:val="665148C4"/>
    <w:rsid w:val="66522C63"/>
    <w:rsid w:val="6653DEFA"/>
    <w:rsid w:val="66569CF1"/>
    <w:rsid w:val="66584776"/>
    <w:rsid w:val="665A2AD0"/>
    <w:rsid w:val="6662ECFB"/>
    <w:rsid w:val="66631581"/>
    <w:rsid w:val="666E5B4F"/>
    <w:rsid w:val="66723FF3"/>
    <w:rsid w:val="66767A78"/>
    <w:rsid w:val="667EFF10"/>
    <w:rsid w:val="668DF537"/>
    <w:rsid w:val="669461CF"/>
    <w:rsid w:val="66979E7E"/>
    <w:rsid w:val="669CD52F"/>
    <w:rsid w:val="66A2DEAD"/>
    <w:rsid w:val="66A66A45"/>
    <w:rsid w:val="66B381D8"/>
    <w:rsid w:val="66B4341E"/>
    <w:rsid w:val="66B45604"/>
    <w:rsid w:val="66B903CB"/>
    <w:rsid w:val="66BEECE9"/>
    <w:rsid w:val="66C903A1"/>
    <w:rsid w:val="66CA946D"/>
    <w:rsid w:val="66CCC8FA"/>
    <w:rsid w:val="66D34249"/>
    <w:rsid w:val="66D5A0F8"/>
    <w:rsid w:val="66D68682"/>
    <w:rsid w:val="66DAC1A8"/>
    <w:rsid w:val="66E9329D"/>
    <w:rsid w:val="66ED7E5E"/>
    <w:rsid w:val="66F7BD85"/>
    <w:rsid w:val="66FFDBB9"/>
    <w:rsid w:val="670280F7"/>
    <w:rsid w:val="67049A0B"/>
    <w:rsid w:val="6704D6C1"/>
    <w:rsid w:val="6704FB27"/>
    <w:rsid w:val="670866F2"/>
    <w:rsid w:val="670CA28C"/>
    <w:rsid w:val="671022E1"/>
    <w:rsid w:val="6712AD96"/>
    <w:rsid w:val="67132750"/>
    <w:rsid w:val="6717728E"/>
    <w:rsid w:val="671B1F18"/>
    <w:rsid w:val="671CB2B8"/>
    <w:rsid w:val="671F37F2"/>
    <w:rsid w:val="6721AB70"/>
    <w:rsid w:val="67232133"/>
    <w:rsid w:val="6723F970"/>
    <w:rsid w:val="672426B6"/>
    <w:rsid w:val="6724E2EC"/>
    <w:rsid w:val="67268D36"/>
    <w:rsid w:val="672A3183"/>
    <w:rsid w:val="672E00D6"/>
    <w:rsid w:val="673089A1"/>
    <w:rsid w:val="6735DBFE"/>
    <w:rsid w:val="673E6CA3"/>
    <w:rsid w:val="67488B3F"/>
    <w:rsid w:val="675B40D8"/>
    <w:rsid w:val="6775DD5E"/>
    <w:rsid w:val="6778EF9F"/>
    <w:rsid w:val="677E06FE"/>
    <w:rsid w:val="67825B77"/>
    <w:rsid w:val="678C5152"/>
    <w:rsid w:val="6790F9AD"/>
    <w:rsid w:val="679973F1"/>
    <w:rsid w:val="679A6967"/>
    <w:rsid w:val="679AFC28"/>
    <w:rsid w:val="679D1731"/>
    <w:rsid w:val="679DB9B4"/>
    <w:rsid w:val="67A0A26C"/>
    <w:rsid w:val="67A4525A"/>
    <w:rsid w:val="67AF7D1F"/>
    <w:rsid w:val="67B4AE43"/>
    <w:rsid w:val="67B4AF04"/>
    <w:rsid w:val="67B69A6A"/>
    <w:rsid w:val="67B9C96F"/>
    <w:rsid w:val="67B9FE0E"/>
    <w:rsid w:val="67BFD1E7"/>
    <w:rsid w:val="67DC0638"/>
    <w:rsid w:val="67DF761D"/>
    <w:rsid w:val="67E26F07"/>
    <w:rsid w:val="67E6E26E"/>
    <w:rsid w:val="67E81780"/>
    <w:rsid w:val="67EB254C"/>
    <w:rsid w:val="67EDFCC4"/>
    <w:rsid w:val="67EE1928"/>
    <w:rsid w:val="67EF45C3"/>
    <w:rsid w:val="67F117D4"/>
    <w:rsid w:val="67F318D3"/>
    <w:rsid w:val="67F36B5D"/>
    <w:rsid w:val="67F45D01"/>
    <w:rsid w:val="67FEF995"/>
    <w:rsid w:val="68028E1F"/>
    <w:rsid w:val="68083C95"/>
    <w:rsid w:val="6810E2FE"/>
    <w:rsid w:val="68111F6D"/>
    <w:rsid w:val="68134C80"/>
    <w:rsid w:val="6818B840"/>
    <w:rsid w:val="681F4FD0"/>
    <w:rsid w:val="6820E038"/>
    <w:rsid w:val="68286B6D"/>
    <w:rsid w:val="6828931A"/>
    <w:rsid w:val="683296F0"/>
    <w:rsid w:val="68336EDF"/>
    <w:rsid w:val="68345227"/>
    <w:rsid w:val="683588DF"/>
    <w:rsid w:val="68378C4B"/>
    <w:rsid w:val="683BC1F3"/>
    <w:rsid w:val="683BCFF1"/>
    <w:rsid w:val="683C0F0C"/>
    <w:rsid w:val="684B13C9"/>
    <w:rsid w:val="684E0B57"/>
    <w:rsid w:val="684F433F"/>
    <w:rsid w:val="6851AB70"/>
    <w:rsid w:val="68636A41"/>
    <w:rsid w:val="68641A01"/>
    <w:rsid w:val="686428BB"/>
    <w:rsid w:val="6865D066"/>
    <w:rsid w:val="686C2A21"/>
    <w:rsid w:val="686C767B"/>
    <w:rsid w:val="686E0192"/>
    <w:rsid w:val="687AFF5A"/>
    <w:rsid w:val="687CF76E"/>
    <w:rsid w:val="687E3F19"/>
    <w:rsid w:val="6884D61F"/>
    <w:rsid w:val="6886C9A2"/>
    <w:rsid w:val="6887E957"/>
    <w:rsid w:val="688D6C96"/>
    <w:rsid w:val="689109F7"/>
    <w:rsid w:val="68A4D36A"/>
    <w:rsid w:val="68A56468"/>
    <w:rsid w:val="68ABF411"/>
    <w:rsid w:val="68C3A627"/>
    <w:rsid w:val="68D1D3C0"/>
    <w:rsid w:val="68D5B270"/>
    <w:rsid w:val="68D7D039"/>
    <w:rsid w:val="68DD4B16"/>
    <w:rsid w:val="68E54511"/>
    <w:rsid w:val="68E9CDFD"/>
    <w:rsid w:val="68EBBAD0"/>
    <w:rsid w:val="68F5EED3"/>
    <w:rsid w:val="68FB0B0F"/>
    <w:rsid w:val="68FDC9A5"/>
    <w:rsid w:val="68FDF68A"/>
    <w:rsid w:val="6901CF01"/>
    <w:rsid w:val="6904A30C"/>
    <w:rsid w:val="6905941E"/>
    <w:rsid w:val="690F9208"/>
    <w:rsid w:val="690FCF4C"/>
    <w:rsid w:val="6912B19E"/>
    <w:rsid w:val="691CD104"/>
    <w:rsid w:val="691D05B7"/>
    <w:rsid w:val="691EC0D7"/>
    <w:rsid w:val="691F17D9"/>
    <w:rsid w:val="692450D4"/>
    <w:rsid w:val="6926D8DA"/>
    <w:rsid w:val="6931CB95"/>
    <w:rsid w:val="6939148A"/>
    <w:rsid w:val="693A2BA6"/>
    <w:rsid w:val="693EBC34"/>
    <w:rsid w:val="6942370B"/>
    <w:rsid w:val="6958A15B"/>
    <w:rsid w:val="695998DD"/>
    <w:rsid w:val="695AB151"/>
    <w:rsid w:val="695CA977"/>
    <w:rsid w:val="695D4216"/>
    <w:rsid w:val="695E9C38"/>
    <w:rsid w:val="6967BBB7"/>
    <w:rsid w:val="6971D25F"/>
    <w:rsid w:val="697B8D26"/>
    <w:rsid w:val="697BA9A1"/>
    <w:rsid w:val="697E6644"/>
    <w:rsid w:val="6980D54A"/>
    <w:rsid w:val="6981FFAA"/>
    <w:rsid w:val="6983A107"/>
    <w:rsid w:val="69854037"/>
    <w:rsid w:val="698977E6"/>
    <w:rsid w:val="698E559B"/>
    <w:rsid w:val="69932EF6"/>
    <w:rsid w:val="699B00C5"/>
    <w:rsid w:val="699E5342"/>
    <w:rsid w:val="69A10405"/>
    <w:rsid w:val="69ABEC43"/>
    <w:rsid w:val="69AC0724"/>
    <w:rsid w:val="69B93F00"/>
    <w:rsid w:val="69BC1FC0"/>
    <w:rsid w:val="69BCB099"/>
    <w:rsid w:val="69BD87EF"/>
    <w:rsid w:val="69C6CB23"/>
    <w:rsid w:val="69C8319B"/>
    <w:rsid w:val="69C88A46"/>
    <w:rsid w:val="69CE136B"/>
    <w:rsid w:val="69CE6751"/>
    <w:rsid w:val="69D2B784"/>
    <w:rsid w:val="69D4566E"/>
    <w:rsid w:val="69D60BA4"/>
    <w:rsid w:val="69D62683"/>
    <w:rsid w:val="69E4297F"/>
    <w:rsid w:val="69FD122C"/>
    <w:rsid w:val="6A03790C"/>
    <w:rsid w:val="6A0C843B"/>
    <w:rsid w:val="6A176999"/>
    <w:rsid w:val="6A1B9F08"/>
    <w:rsid w:val="6A1E629F"/>
    <w:rsid w:val="6A2CDA58"/>
    <w:rsid w:val="6A2D07E7"/>
    <w:rsid w:val="6A32F182"/>
    <w:rsid w:val="6A420150"/>
    <w:rsid w:val="6A444FC1"/>
    <w:rsid w:val="6A468697"/>
    <w:rsid w:val="6A4AA3B6"/>
    <w:rsid w:val="6A4F27AD"/>
    <w:rsid w:val="6A51558B"/>
    <w:rsid w:val="6A584770"/>
    <w:rsid w:val="6A5D9A24"/>
    <w:rsid w:val="6A68887E"/>
    <w:rsid w:val="6A69A9E8"/>
    <w:rsid w:val="6A6B2916"/>
    <w:rsid w:val="6A703C3D"/>
    <w:rsid w:val="6A70A414"/>
    <w:rsid w:val="6A7199DE"/>
    <w:rsid w:val="6A72B676"/>
    <w:rsid w:val="6A8498AC"/>
    <w:rsid w:val="6A89A038"/>
    <w:rsid w:val="6A92F9F7"/>
    <w:rsid w:val="6A954859"/>
    <w:rsid w:val="6A9A5FAD"/>
    <w:rsid w:val="6A9B9977"/>
    <w:rsid w:val="6A9EE77B"/>
    <w:rsid w:val="6AA163CF"/>
    <w:rsid w:val="6AA65B3A"/>
    <w:rsid w:val="6AA6A8E0"/>
    <w:rsid w:val="6AA961D4"/>
    <w:rsid w:val="6AB85C9A"/>
    <w:rsid w:val="6AB9A4C3"/>
    <w:rsid w:val="6AC36C5C"/>
    <w:rsid w:val="6AC6F1E6"/>
    <w:rsid w:val="6ADD3F89"/>
    <w:rsid w:val="6AE1A8AE"/>
    <w:rsid w:val="6AE2277C"/>
    <w:rsid w:val="6AE370A3"/>
    <w:rsid w:val="6AE4BDE6"/>
    <w:rsid w:val="6AEC3CF9"/>
    <w:rsid w:val="6AF4D022"/>
    <w:rsid w:val="6AF7ABB3"/>
    <w:rsid w:val="6AF9C83A"/>
    <w:rsid w:val="6AF9DEE2"/>
    <w:rsid w:val="6B039307"/>
    <w:rsid w:val="6B094FB8"/>
    <w:rsid w:val="6B0DEBC9"/>
    <w:rsid w:val="6B15130A"/>
    <w:rsid w:val="6B18C794"/>
    <w:rsid w:val="6B223777"/>
    <w:rsid w:val="6B241447"/>
    <w:rsid w:val="6B27405E"/>
    <w:rsid w:val="6B2A1D85"/>
    <w:rsid w:val="6B2DBFF4"/>
    <w:rsid w:val="6B326DE7"/>
    <w:rsid w:val="6B328A30"/>
    <w:rsid w:val="6B33C73E"/>
    <w:rsid w:val="6B346954"/>
    <w:rsid w:val="6B361D24"/>
    <w:rsid w:val="6B3E799D"/>
    <w:rsid w:val="6B409422"/>
    <w:rsid w:val="6B50A820"/>
    <w:rsid w:val="6B552C50"/>
    <w:rsid w:val="6B5723C7"/>
    <w:rsid w:val="6B58D667"/>
    <w:rsid w:val="6B5E0A38"/>
    <w:rsid w:val="6B60DA8F"/>
    <w:rsid w:val="6B65B609"/>
    <w:rsid w:val="6B67423F"/>
    <w:rsid w:val="6B6C78B5"/>
    <w:rsid w:val="6B6E7CE4"/>
    <w:rsid w:val="6B716961"/>
    <w:rsid w:val="6B79B755"/>
    <w:rsid w:val="6B7C24FB"/>
    <w:rsid w:val="6B89A593"/>
    <w:rsid w:val="6B8AB321"/>
    <w:rsid w:val="6B8D61B9"/>
    <w:rsid w:val="6B91222E"/>
    <w:rsid w:val="6B93B32B"/>
    <w:rsid w:val="6B960765"/>
    <w:rsid w:val="6B9652EE"/>
    <w:rsid w:val="6B9A708F"/>
    <w:rsid w:val="6B9A739C"/>
    <w:rsid w:val="6B9E153D"/>
    <w:rsid w:val="6B9E7035"/>
    <w:rsid w:val="6BB7651B"/>
    <w:rsid w:val="6BBB1857"/>
    <w:rsid w:val="6BC58D61"/>
    <w:rsid w:val="6BC8AAB9"/>
    <w:rsid w:val="6BCAB80F"/>
    <w:rsid w:val="6BD416EB"/>
    <w:rsid w:val="6BD5F21A"/>
    <w:rsid w:val="6BD6064F"/>
    <w:rsid w:val="6BDA5706"/>
    <w:rsid w:val="6BE73CEB"/>
    <w:rsid w:val="6BE76E86"/>
    <w:rsid w:val="6BEDD585"/>
    <w:rsid w:val="6BEF4A32"/>
    <w:rsid w:val="6BF5F98E"/>
    <w:rsid w:val="6C01E31E"/>
    <w:rsid w:val="6C0470D4"/>
    <w:rsid w:val="6C05E832"/>
    <w:rsid w:val="6C087F21"/>
    <w:rsid w:val="6C08EEFE"/>
    <w:rsid w:val="6C094279"/>
    <w:rsid w:val="6C096559"/>
    <w:rsid w:val="6C099838"/>
    <w:rsid w:val="6C0D254A"/>
    <w:rsid w:val="6C107901"/>
    <w:rsid w:val="6C159A8C"/>
    <w:rsid w:val="6C161FA0"/>
    <w:rsid w:val="6C18A542"/>
    <w:rsid w:val="6C1999A5"/>
    <w:rsid w:val="6C1E05CD"/>
    <w:rsid w:val="6C295F03"/>
    <w:rsid w:val="6C2B4EBC"/>
    <w:rsid w:val="6C412368"/>
    <w:rsid w:val="6C425900"/>
    <w:rsid w:val="6C46489D"/>
    <w:rsid w:val="6C4A4704"/>
    <w:rsid w:val="6C4EC3F9"/>
    <w:rsid w:val="6C4F6CF0"/>
    <w:rsid w:val="6C508934"/>
    <w:rsid w:val="6C53E75D"/>
    <w:rsid w:val="6C597CDB"/>
    <w:rsid w:val="6C5A936E"/>
    <w:rsid w:val="6C6132FB"/>
    <w:rsid w:val="6C6235C3"/>
    <w:rsid w:val="6C686412"/>
    <w:rsid w:val="6C706036"/>
    <w:rsid w:val="6C761DAB"/>
    <w:rsid w:val="6C7AE1F9"/>
    <w:rsid w:val="6C7C3B7D"/>
    <w:rsid w:val="6C7F6256"/>
    <w:rsid w:val="6C7FC551"/>
    <w:rsid w:val="6C826E90"/>
    <w:rsid w:val="6C8AF6BE"/>
    <w:rsid w:val="6C8B8379"/>
    <w:rsid w:val="6C938C15"/>
    <w:rsid w:val="6C954CD4"/>
    <w:rsid w:val="6C9F5484"/>
    <w:rsid w:val="6CA45E33"/>
    <w:rsid w:val="6CA46A9C"/>
    <w:rsid w:val="6CA8B1F4"/>
    <w:rsid w:val="6CAD7881"/>
    <w:rsid w:val="6CAFA28F"/>
    <w:rsid w:val="6CB8568D"/>
    <w:rsid w:val="6CBAE801"/>
    <w:rsid w:val="6CC4856C"/>
    <w:rsid w:val="6CC6312C"/>
    <w:rsid w:val="6CD4BB56"/>
    <w:rsid w:val="6CD62039"/>
    <w:rsid w:val="6CD79489"/>
    <w:rsid w:val="6CE05257"/>
    <w:rsid w:val="6CE8E902"/>
    <w:rsid w:val="6CEDC82D"/>
    <w:rsid w:val="6CF424F0"/>
    <w:rsid w:val="6CF51F3F"/>
    <w:rsid w:val="6CF5B33E"/>
    <w:rsid w:val="6CF624D5"/>
    <w:rsid w:val="6CFD1403"/>
    <w:rsid w:val="6CFE0CA1"/>
    <w:rsid w:val="6D007409"/>
    <w:rsid w:val="6D1243A5"/>
    <w:rsid w:val="6D189C41"/>
    <w:rsid w:val="6D27C894"/>
    <w:rsid w:val="6D285983"/>
    <w:rsid w:val="6D28B89C"/>
    <w:rsid w:val="6D28E6FE"/>
    <w:rsid w:val="6D2B9B97"/>
    <w:rsid w:val="6D2E189B"/>
    <w:rsid w:val="6D3059EF"/>
    <w:rsid w:val="6D3199F7"/>
    <w:rsid w:val="6D332FA1"/>
    <w:rsid w:val="6D39885D"/>
    <w:rsid w:val="6D3F18B2"/>
    <w:rsid w:val="6D42D3D9"/>
    <w:rsid w:val="6D45275B"/>
    <w:rsid w:val="6D5000AC"/>
    <w:rsid w:val="6D53DB55"/>
    <w:rsid w:val="6D560361"/>
    <w:rsid w:val="6D57668B"/>
    <w:rsid w:val="6D5BC01D"/>
    <w:rsid w:val="6D5D5526"/>
    <w:rsid w:val="6D5FCC82"/>
    <w:rsid w:val="6D63C135"/>
    <w:rsid w:val="6D64CBF2"/>
    <w:rsid w:val="6D6753FB"/>
    <w:rsid w:val="6D69DC17"/>
    <w:rsid w:val="6D6A7D10"/>
    <w:rsid w:val="6D6F1293"/>
    <w:rsid w:val="6D734E65"/>
    <w:rsid w:val="6D749B14"/>
    <w:rsid w:val="6D7BD649"/>
    <w:rsid w:val="6D8C3241"/>
    <w:rsid w:val="6D8DB713"/>
    <w:rsid w:val="6D8FC9EB"/>
    <w:rsid w:val="6D925419"/>
    <w:rsid w:val="6D93D52D"/>
    <w:rsid w:val="6DA2C117"/>
    <w:rsid w:val="6DA8B05C"/>
    <w:rsid w:val="6DA9F48A"/>
    <w:rsid w:val="6DAC9A3E"/>
    <w:rsid w:val="6DAEBC1B"/>
    <w:rsid w:val="6DB1B249"/>
    <w:rsid w:val="6DBA2663"/>
    <w:rsid w:val="6DBA8BC4"/>
    <w:rsid w:val="6DBB0F43"/>
    <w:rsid w:val="6DC1D73C"/>
    <w:rsid w:val="6DC4F6AB"/>
    <w:rsid w:val="6DC7308C"/>
    <w:rsid w:val="6DC8740E"/>
    <w:rsid w:val="6DCAF7C8"/>
    <w:rsid w:val="6DCD4EA5"/>
    <w:rsid w:val="6DD31EFF"/>
    <w:rsid w:val="6DD36D7B"/>
    <w:rsid w:val="6DD5A703"/>
    <w:rsid w:val="6DDA2F51"/>
    <w:rsid w:val="6DE190A2"/>
    <w:rsid w:val="6DE64AB7"/>
    <w:rsid w:val="6DE7B785"/>
    <w:rsid w:val="6DEAB1E0"/>
    <w:rsid w:val="6DF39C06"/>
    <w:rsid w:val="6DFC0C29"/>
    <w:rsid w:val="6DFFB694"/>
    <w:rsid w:val="6E076145"/>
    <w:rsid w:val="6E0E7DC3"/>
    <w:rsid w:val="6E105E92"/>
    <w:rsid w:val="6E115AE6"/>
    <w:rsid w:val="6E15A4D6"/>
    <w:rsid w:val="6E165256"/>
    <w:rsid w:val="6E16CD2B"/>
    <w:rsid w:val="6E17256C"/>
    <w:rsid w:val="6E1C7B8F"/>
    <w:rsid w:val="6E1E41A5"/>
    <w:rsid w:val="6E25AA7E"/>
    <w:rsid w:val="6E272D72"/>
    <w:rsid w:val="6E2D53C7"/>
    <w:rsid w:val="6E315DC1"/>
    <w:rsid w:val="6E3B89DB"/>
    <w:rsid w:val="6E3EEAD3"/>
    <w:rsid w:val="6E3F7BCD"/>
    <w:rsid w:val="6E429C9C"/>
    <w:rsid w:val="6E435072"/>
    <w:rsid w:val="6E487A81"/>
    <w:rsid w:val="6E536262"/>
    <w:rsid w:val="6E5497F5"/>
    <w:rsid w:val="6E5946FD"/>
    <w:rsid w:val="6E5FBD35"/>
    <w:rsid w:val="6E625EE9"/>
    <w:rsid w:val="6E62D020"/>
    <w:rsid w:val="6E633721"/>
    <w:rsid w:val="6E77217F"/>
    <w:rsid w:val="6E77A301"/>
    <w:rsid w:val="6E825BDC"/>
    <w:rsid w:val="6E863C3F"/>
    <w:rsid w:val="6E87E42D"/>
    <w:rsid w:val="6E88194B"/>
    <w:rsid w:val="6E8A7F5A"/>
    <w:rsid w:val="6E8F8555"/>
    <w:rsid w:val="6E905215"/>
    <w:rsid w:val="6E91A6FE"/>
    <w:rsid w:val="6E95C52C"/>
    <w:rsid w:val="6E9976ED"/>
    <w:rsid w:val="6EB0ADAB"/>
    <w:rsid w:val="6EB4A1BB"/>
    <w:rsid w:val="6EBC1847"/>
    <w:rsid w:val="6EBC93B8"/>
    <w:rsid w:val="6EBED9A1"/>
    <w:rsid w:val="6EC2C313"/>
    <w:rsid w:val="6EC3CA41"/>
    <w:rsid w:val="6EC5F807"/>
    <w:rsid w:val="6EC6179D"/>
    <w:rsid w:val="6ED09CC4"/>
    <w:rsid w:val="6EDA7423"/>
    <w:rsid w:val="6EDADCF0"/>
    <w:rsid w:val="6EDC2DE2"/>
    <w:rsid w:val="6EEAC1F5"/>
    <w:rsid w:val="6EF2A7B5"/>
    <w:rsid w:val="6EF38194"/>
    <w:rsid w:val="6EF55925"/>
    <w:rsid w:val="6EF8194C"/>
    <w:rsid w:val="6EFA9239"/>
    <w:rsid w:val="6F0693EC"/>
    <w:rsid w:val="6F07EE50"/>
    <w:rsid w:val="6F0A9500"/>
    <w:rsid w:val="6F0C0594"/>
    <w:rsid w:val="6F1223B8"/>
    <w:rsid w:val="6F1537A9"/>
    <w:rsid w:val="6F1B4C00"/>
    <w:rsid w:val="6F1CB7E7"/>
    <w:rsid w:val="6F210740"/>
    <w:rsid w:val="6F21979E"/>
    <w:rsid w:val="6F275D6B"/>
    <w:rsid w:val="6F285B5E"/>
    <w:rsid w:val="6F2CA9E3"/>
    <w:rsid w:val="6F2D9B13"/>
    <w:rsid w:val="6F319F1B"/>
    <w:rsid w:val="6F33A2A9"/>
    <w:rsid w:val="6F4011E3"/>
    <w:rsid w:val="6F42B382"/>
    <w:rsid w:val="6F445682"/>
    <w:rsid w:val="6F49D890"/>
    <w:rsid w:val="6F4AFBDA"/>
    <w:rsid w:val="6F4E6956"/>
    <w:rsid w:val="6F4F30CF"/>
    <w:rsid w:val="6F520458"/>
    <w:rsid w:val="6F61E07D"/>
    <w:rsid w:val="6F654AC6"/>
    <w:rsid w:val="6F67B43F"/>
    <w:rsid w:val="6F68F9E7"/>
    <w:rsid w:val="6F7E1367"/>
    <w:rsid w:val="6F82F7E4"/>
    <w:rsid w:val="6F830FB3"/>
    <w:rsid w:val="6F8F30F7"/>
    <w:rsid w:val="6F911605"/>
    <w:rsid w:val="6F9BCB11"/>
    <w:rsid w:val="6F9D46A8"/>
    <w:rsid w:val="6FAC630A"/>
    <w:rsid w:val="6FAD8906"/>
    <w:rsid w:val="6FADE47B"/>
    <w:rsid w:val="6FB14505"/>
    <w:rsid w:val="6FBC6D6E"/>
    <w:rsid w:val="6FC7BCBB"/>
    <w:rsid w:val="6FC85A33"/>
    <w:rsid w:val="6FCE0FCD"/>
    <w:rsid w:val="6FCEE431"/>
    <w:rsid w:val="6FDED72C"/>
    <w:rsid w:val="6FE2238A"/>
    <w:rsid w:val="6FE4BBB1"/>
    <w:rsid w:val="6FE5941D"/>
    <w:rsid w:val="6FED9C97"/>
    <w:rsid w:val="6FEDBF87"/>
    <w:rsid w:val="6FEDF1EB"/>
    <w:rsid w:val="6FF14152"/>
    <w:rsid w:val="70097A7B"/>
    <w:rsid w:val="7017C673"/>
    <w:rsid w:val="701BBE82"/>
    <w:rsid w:val="701EC794"/>
    <w:rsid w:val="70219491"/>
    <w:rsid w:val="70241E43"/>
    <w:rsid w:val="70261AE3"/>
    <w:rsid w:val="702AE1CE"/>
    <w:rsid w:val="703E6147"/>
    <w:rsid w:val="70416372"/>
    <w:rsid w:val="70478212"/>
    <w:rsid w:val="704BA66D"/>
    <w:rsid w:val="704E580B"/>
    <w:rsid w:val="70578A3E"/>
    <w:rsid w:val="70619F81"/>
    <w:rsid w:val="7065108F"/>
    <w:rsid w:val="7065B95D"/>
    <w:rsid w:val="7068BEAF"/>
    <w:rsid w:val="706A102A"/>
    <w:rsid w:val="706C7856"/>
    <w:rsid w:val="7070DAE1"/>
    <w:rsid w:val="70848526"/>
    <w:rsid w:val="708AA15F"/>
    <w:rsid w:val="70924685"/>
    <w:rsid w:val="7094EF69"/>
    <w:rsid w:val="7099C36C"/>
    <w:rsid w:val="709C6A94"/>
    <w:rsid w:val="709D5050"/>
    <w:rsid w:val="709FEF5F"/>
    <w:rsid w:val="70ABC185"/>
    <w:rsid w:val="70B4D4BE"/>
    <w:rsid w:val="70B4ED83"/>
    <w:rsid w:val="70BB4B4D"/>
    <w:rsid w:val="70D15E46"/>
    <w:rsid w:val="70D7E4D8"/>
    <w:rsid w:val="70D8D225"/>
    <w:rsid w:val="70D970B1"/>
    <w:rsid w:val="70E1326F"/>
    <w:rsid w:val="70E49958"/>
    <w:rsid w:val="70E6ECE8"/>
    <w:rsid w:val="70E87AA3"/>
    <w:rsid w:val="70F476B6"/>
    <w:rsid w:val="70F8D239"/>
    <w:rsid w:val="70F91605"/>
    <w:rsid w:val="70F9EB2E"/>
    <w:rsid w:val="71001FCA"/>
    <w:rsid w:val="7100C7C7"/>
    <w:rsid w:val="71019AAA"/>
    <w:rsid w:val="710506A8"/>
    <w:rsid w:val="71084DD8"/>
    <w:rsid w:val="7108E35F"/>
    <w:rsid w:val="71128EFB"/>
    <w:rsid w:val="711291DE"/>
    <w:rsid w:val="711D5FA8"/>
    <w:rsid w:val="711D6E5D"/>
    <w:rsid w:val="71215009"/>
    <w:rsid w:val="71280D12"/>
    <w:rsid w:val="712BE8BD"/>
    <w:rsid w:val="712F799D"/>
    <w:rsid w:val="7130EBF4"/>
    <w:rsid w:val="713D18F6"/>
    <w:rsid w:val="713E34BC"/>
    <w:rsid w:val="7145332E"/>
    <w:rsid w:val="71507DD2"/>
    <w:rsid w:val="715ABAD7"/>
    <w:rsid w:val="71677A2D"/>
    <w:rsid w:val="7168AD67"/>
    <w:rsid w:val="7169F260"/>
    <w:rsid w:val="716ED6AE"/>
    <w:rsid w:val="717267DE"/>
    <w:rsid w:val="717714AA"/>
    <w:rsid w:val="717D9F70"/>
    <w:rsid w:val="7183A853"/>
    <w:rsid w:val="718836A1"/>
    <w:rsid w:val="71890353"/>
    <w:rsid w:val="718BF90B"/>
    <w:rsid w:val="718FA286"/>
    <w:rsid w:val="7198CBDA"/>
    <w:rsid w:val="719D9BDF"/>
    <w:rsid w:val="71A00DAF"/>
    <w:rsid w:val="71A1C8F8"/>
    <w:rsid w:val="71A2794F"/>
    <w:rsid w:val="71AC9209"/>
    <w:rsid w:val="71AE7AC6"/>
    <w:rsid w:val="71B03CDF"/>
    <w:rsid w:val="71B2C11A"/>
    <w:rsid w:val="71B99935"/>
    <w:rsid w:val="71B9DCE9"/>
    <w:rsid w:val="71BDDC47"/>
    <w:rsid w:val="71C2CAD5"/>
    <w:rsid w:val="71C6375E"/>
    <w:rsid w:val="71C81273"/>
    <w:rsid w:val="71C81A37"/>
    <w:rsid w:val="71C836AA"/>
    <w:rsid w:val="71CAF230"/>
    <w:rsid w:val="71CAF92A"/>
    <w:rsid w:val="71D7E831"/>
    <w:rsid w:val="71DB6DAB"/>
    <w:rsid w:val="71DBAC1A"/>
    <w:rsid w:val="71E29507"/>
    <w:rsid w:val="71E4A055"/>
    <w:rsid w:val="71E4D63A"/>
    <w:rsid w:val="71F500E9"/>
    <w:rsid w:val="71F5B835"/>
    <w:rsid w:val="71FD85F2"/>
    <w:rsid w:val="72034E64"/>
    <w:rsid w:val="720AE235"/>
    <w:rsid w:val="7217AE06"/>
    <w:rsid w:val="7218C06C"/>
    <w:rsid w:val="721A68B0"/>
    <w:rsid w:val="721A9222"/>
    <w:rsid w:val="721B3035"/>
    <w:rsid w:val="7221C7F3"/>
    <w:rsid w:val="72228597"/>
    <w:rsid w:val="72297484"/>
    <w:rsid w:val="722AD788"/>
    <w:rsid w:val="72333DA5"/>
    <w:rsid w:val="7233DA48"/>
    <w:rsid w:val="7234735D"/>
    <w:rsid w:val="7237C5FC"/>
    <w:rsid w:val="72403F31"/>
    <w:rsid w:val="724A0EEF"/>
    <w:rsid w:val="724ED7BE"/>
    <w:rsid w:val="724F7375"/>
    <w:rsid w:val="7252D017"/>
    <w:rsid w:val="725DFFC9"/>
    <w:rsid w:val="725FDFC3"/>
    <w:rsid w:val="72782BA5"/>
    <w:rsid w:val="728489CE"/>
    <w:rsid w:val="7286B024"/>
    <w:rsid w:val="728A3E17"/>
    <w:rsid w:val="728B7B09"/>
    <w:rsid w:val="728E043F"/>
    <w:rsid w:val="72922CD3"/>
    <w:rsid w:val="7296D045"/>
    <w:rsid w:val="7297E1C3"/>
    <w:rsid w:val="72984A26"/>
    <w:rsid w:val="729B31DE"/>
    <w:rsid w:val="729F56A4"/>
    <w:rsid w:val="72AEEB53"/>
    <w:rsid w:val="72B5CE62"/>
    <w:rsid w:val="72BF23FA"/>
    <w:rsid w:val="72C089C0"/>
    <w:rsid w:val="72C21D31"/>
    <w:rsid w:val="72C7DA66"/>
    <w:rsid w:val="72CDCBAC"/>
    <w:rsid w:val="72CFE721"/>
    <w:rsid w:val="72D105B9"/>
    <w:rsid w:val="72D7C5B9"/>
    <w:rsid w:val="72E931E2"/>
    <w:rsid w:val="72EA4F2C"/>
    <w:rsid w:val="72EA6B0E"/>
    <w:rsid w:val="72EC3DA7"/>
    <w:rsid w:val="72F25820"/>
    <w:rsid w:val="72F68B3B"/>
    <w:rsid w:val="73010927"/>
    <w:rsid w:val="73059715"/>
    <w:rsid w:val="730721D1"/>
    <w:rsid w:val="7307E83C"/>
    <w:rsid w:val="730C6A50"/>
    <w:rsid w:val="730D47D3"/>
    <w:rsid w:val="73127091"/>
    <w:rsid w:val="731276FC"/>
    <w:rsid w:val="7317AA8F"/>
    <w:rsid w:val="73180C82"/>
    <w:rsid w:val="7318450D"/>
    <w:rsid w:val="731BBB0E"/>
    <w:rsid w:val="731CB5C6"/>
    <w:rsid w:val="7320141E"/>
    <w:rsid w:val="7322E542"/>
    <w:rsid w:val="7323B0AB"/>
    <w:rsid w:val="732A2985"/>
    <w:rsid w:val="732A5C2D"/>
    <w:rsid w:val="733D814A"/>
    <w:rsid w:val="733DF7DB"/>
    <w:rsid w:val="73462010"/>
    <w:rsid w:val="7346319E"/>
    <w:rsid w:val="7348B24E"/>
    <w:rsid w:val="7349D89A"/>
    <w:rsid w:val="734D0A35"/>
    <w:rsid w:val="7351EFD1"/>
    <w:rsid w:val="73609909"/>
    <w:rsid w:val="73619A6C"/>
    <w:rsid w:val="7363F429"/>
    <w:rsid w:val="73660650"/>
    <w:rsid w:val="736864E4"/>
    <w:rsid w:val="73695AAC"/>
    <w:rsid w:val="736F2748"/>
    <w:rsid w:val="7373BD07"/>
    <w:rsid w:val="7375C046"/>
    <w:rsid w:val="73763020"/>
    <w:rsid w:val="7376C200"/>
    <w:rsid w:val="738559FE"/>
    <w:rsid w:val="73869FDC"/>
    <w:rsid w:val="738E1A75"/>
    <w:rsid w:val="73911E1C"/>
    <w:rsid w:val="73917364"/>
    <w:rsid w:val="739FE93D"/>
    <w:rsid w:val="73A11ABC"/>
    <w:rsid w:val="73A6B296"/>
    <w:rsid w:val="73A844DE"/>
    <w:rsid w:val="73AA1A91"/>
    <w:rsid w:val="73B490CD"/>
    <w:rsid w:val="73B6518C"/>
    <w:rsid w:val="73B7D58F"/>
    <w:rsid w:val="73B83987"/>
    <w:rsid w:val="73C26BD6"/>
    <w:rsid w:val="73C3304A"/>
    <w:rsid w:val="73C5157D"/>
    <w:rsid w:val="73C6572E"/>
    <w:rsid w:val="73C6A42C"/>
    <w:rsid w:val="73D7B302"/>
    <w:rsid w:val="73D87698"/>
    <w:rsid w:val="73DD933B"/>
    <w:rsid w:val="73DF5A80"/>
    <w:rsid w:val="73DFF2A4"/>
    <w:rsid w:val="73E10967"/>
    <w:rsid w:val="73E1661B"/>
    <w:rsid w:val="73E5EE9F"/>
    <w:rsid w:val="73E9B22E"/>
    <w:rsid w:val="73EDBB12"/>
    <w:rsid w:val="73EF6E54"/>
    <w:rsid w:val="73F18B61"/>
    <w:rsid w:val="73F6EB89"/>
    <w:rsid w:val="73FDF756"/>
    <w:rsid w:val="740F1388"/>
    <w:rsid w:val="741034D9"/>
    <w:rsid w:val="7412F060"/>
    <w:rsid w:val="741543DB"/>
    <w:rsid w:val="74155507"/>
    <w:rsid w:val="741FEF9C"/>
    <w:rsid w:val="742124EA"/>
    <w:rsid w:val="7423E2B6"/>
    <w:rsid w:val="743436BD"/>
    <w:rsid w:val="74376326"/>
    <w:rsid w:val="74377AA3"/>
    <w:rsid w:val="744A28BD"/>
    <w:rsid w:val="744F475F"/>
    <w:rsid w:val="745827F9"/>
    <w:rsid w:val="745BD8F9"/>
    <w:rsid w:val="745F57E4"/>
    <w:rsid w:val="74605E88"/>
    <w:rsid w:val="746320CC"/>
    <w:rsid w:val="7467B120"/>
    <w:rsid w:val="746DBAC2"/>
    <w:rsid w:val="74755C4E"/>
    <w:rsid w:val="7478B82A"/>
    <w:rsid w:val="7481EE2A"/>
    <w:rsid w:val="74820FC0"/>
    <w:rsid w:val="74821D5C"/>
    <w:rsid w:val="7488ECB5"/>
    <w:rsid w:val="74890EE2"/>
    <w:rsid w:val="74909AB0"/>
    <w:rsid w:val="74936740"/>
    <w:rsid w:val="74993EE3"/>
    <w:rsid w:val="749A1771"/>
    <w:rsid w:val="749E8E3A"/>
    <w:rsid w:val="74AF2B4C"/>
    <w:rsid w:val="74BF3080"/>
    <w:rsid w:val="74C1630E"/>
    <w:rsid w:val="74C63CE9"/>
    <w:rsid w:val="74C873A8"/>
    <w:rsid w:val="74D39E31"/>
    <w:rsid w:val="74D4965C"/>
    <w:rsid w:val="74DB0C5B"/>
    <w:rsid w:val="74DEE147"/>
    <w:rsid w:val="74E08309"/>
    <w:rsid w:val="74E95374"/>
    <w:rsid w:val="74EA06C5"/>
    <w:rsid w:val="74EBD5F3"/>
    <w:rsid w:val="74F17541"/>
    <w:rsid w:val="74F2DFC0"/>
    <w:rsid w:val="74F4FA54"/>
    <w:rsid w:val="74F602E8"/>
    <w:rsid w:val="750134E8"/>
    <w:rsid w:val="75031FB2"/>
    <w:rsid w:val="75063B12"/>
    <w:rsid w:val="750E4767"/>
    <w:rsid w:val="750F79C8"/>
    <w:rsid w:val="7511B5E2"/>
    <w:rsid w:val="7518C11E"/>
    <w:rsid w:val="751B247F"/>
    <w:rsid w:val="751C1E57"/>
    <w:rsid w:val="751E832B"/>
    <w:rsid w:val="7530082E"/>
    <w:rsid w:val="7531725C"/>
    <w:rsid w:val="7535BB9F"/>
    <w:rsid w:val="753791C7"/>
    <w:rsid w:val="75384657"/>
    <w:rsid w:val="7551669A"/>
    <w:rsid w:val="7555C1D9"/>
    <w:rsid w:val="755726AA"/>
    <w:rsid w:val="756CEF56"/>
    <w:rsid w:val="7571DD86"/>
    <w:rsid w:val="75772697"/>
    <w:rsid w:val="7577629C"/>
    <w:rsid w:val="75894D75"/>
    <w:rsid w:val="75995DF0"/>
    <w:rsid w:val="75A42704"/>
    <w:rsid w:val="75A827C6"/>
    <w:rsid w:val="75AFADC7"/>
    <w:rsid w:val="75B1CB55"/>
    <w:rsid w:val="75B55175"/>
    <w:rsid w:val="75B6E063"/>
    <w:rsid w:val="75BABFF1"/>
    <w:rsid w:val="75BC2F72"/>
    <w:rsid w:val="75C35579"/>
    <w:rsid w:val="75C94F1C"/>
    <w:rsid w:val="75C9F818"/>
    <w:rsid w:val="75CA14F0"/>
    <w:rsid w:val="75CD68C4"/>
    <w:rsid w:val="75CDE94F"/>
    <w:rsid w:val="75D5A011"/>
    <w:rsid w:val="75DF170A"/>
    <w:rsid w:val="75DFFDC5"/>
    <w:rsid w:val="75EFEA14"/>
    <w:rsid w:val="75F12612"/>
    <w:rsid w:val="75FE6E91"/>
    <w:rsid w:val="75FF12B8"/>
    <w:rsid w:val="7605AD93"/>
    <w:rsid w:val="760653DD"/>
    <w:rsid w:val="76068285"/>
    <w:rsid w:val="7608A037"/>
    <w:rsid w:val="760A942E"/>
    <w:rsid w:val="76100FF1"/>
    <w:rsid w:val="761B0089"/>
    <w:rsid w:val="7627B9B9"/>
    <w:rsid w:val="762897C5"/>
    <w:rsid w:val="7634A06E"/>
    <w:rsid w:val="76351C91"/>
    <w:rsid w:val="7637D17D"/>
    <w:rsid w:val="76393D41"/>
    <w:rsid w:val="763AD558"/>
    <w:rsid w:val="763BFA70"/>
    <w:rsid w:val="763D0089"/>
    <w:rsid w:val="7643D934"/>
    <w:rsid w:val="76497EF4"/>
    <w:rsid w:val="76541811"/>
    <w:rsid w:val="76643F0B"/>
    <w:rsid w:val="766BED26"/>
    <w:rsid w:val="766E28B0"/>
    <w:rsid w:val="7671545E"/>
    <w:rsid w:val="767BD8EC"/>
    <w:rsid w:val="767E78F9"/>
    <w:rsid w:val="7687FBF3"/>
    <w:rsid w:val="7691CDC7"/>
    <w:rsid w:val="769397C8"/>
    <w:rsid w:val="769F739F"/>
    <w:rsid w:val="76A8086F"/>
    <w:rsid w:val="76B220E2"/>
    <w:rsid w:val="76B255B8"/>
    <w:rsid w:val="76B73C2B"/>
    <w:rsid w:val="76B7C14F"/>
    <w:rsid w:val="76B96E61"/>
    <w:rsid w:val="76B96FC4"/>
    <w:rsid w:val="76BD3AA1"/>
    <w:rsid w:val="76BD8E50"/>
    <w:rsid w:val="76C151D6"/>
    <w:rsid w:val="76C2736D"/>
    <w:rsid w:val="76C64FE0"/>
    <w:rsid w:val="76CDB377"/>
    <w:rsid w:val="76CE0590"/>
    <w:rsid w:val="76DAE311"/>
    <w:rsid w:val="76DEF5AB"/>
    <w:rsid w:val="76E357B4"/>
    <w:rsid w:val="76EBB431"/>
    <w:rsid w:val="76EC4628"/>
    <w:rsid w:val="76EF9044"/>
    <w:rsid w:val="76F6F00B"/>
    <w:rsid w:val="76FA14D1"/>
    <w:rsid w:val="770543D5"/>
    <w:rsid w:val="770ECA3C"/>
    <w:rsid w:val="7711B2CF"/>
    <w:rsid w:val="771BFE51"/>
    <w:rsid w:val="771C6050"/>
    <w:rsid w:val="771FBA49"/>
    <w:rsid w:val="7726E31A"/>
    <w:rsid w:val="772A76D0"/>
    <w:rsid w:val="772C7B86"/>
    <w:rsid w:val="772EDCC4"/>
    <w:rsid w:val="77314DCD"/>
    <w:rsid w:val="7738455D"/>
    <w:rsid w:val="773C2547"/>
    <w:rsid w:val="7743261F"/>
    <w:rsid w:val="774D6DCE"/>
    <w:rsid w:val="774EF3A7"/>
    <w:rsid w:val="774F6D52"/>
    <w:rsid w:val="7751BCBA"/>
    <w:rsid w:val="7752F707"/>
    <w:rsid w:val="7761AC5B"/>
    <w:rsid w:val="776884B8"/>
    <w:rsid w:val="7778DE6C"/>
    <w:rsid w:val="777906C8"/>
    <w:rsid w:val="777DB68A"/>
    <w:rsid w:val="7783402E"/>
    <w:rsid w:val="779019AE"/>
    <w:rsid w:val="7790B747"/>
    <w:rsid w:val="779A5EBF"/>
    <w:rsid w:val="779E8322"/>
    <w:rsid w:val="779EE065"/>
    <w:rsid w:val="77A1D8B0"/>
    <w:rsid w:val="77A30DF2"/>
    <w:rsid w:val="77A56F78"/>
    <w:rsid w:val="77C8A8C1"/>
    <w:rsid w:val="77CB1FBA"/>
    <w:rsid w:val="77D85F06"/>
    <w:rsid w:val="77DACAE4"/>
    <w:rsid w:val="77DAE8FC"/>
    <w:rsid w:val="77DDAB0E"/>
    <w:rsid w:val="77E61BFB"/>
    <w:rsid w:val="77EFE41E"/>
    <w:rsid w:val="77F0F4FF"/>
    <w:rsid w:val="77F6F5E1"/>
    <w:rsid w:val="77F820EF"/>
    <w:rsid w:val="780BB38A"/>
    <w:rsid w:val="780F5C94"/>
    <w:rsid w:val="780FF64E"/>
    <w:rsid w:val="7814FADA"/>
    <w:rsid w:val="78152D45"/>
    <w:rsid w:val="7815D9D4"/>
    <w:rsid w:val="7816472E"/>
    <w:rsid w:val="78198C99"/>
    <w:rsid w:val="781C36AD"/>
    <w:rsid w:val="781F8F41"/>
    <w:rsid w:val="78203E2E"/>
    <w:rsid w:val="78224106"/>
    <w:rsid w:val="782C9A66"/>
    <w:rsid w:val="78304D26"/>
    <w:rsid w:val="783B3A71"/>
    <w:rsid w:val="783D21D4"/>
    <w:rsid w:val="7843BAAF"/>
    <w:rsid w:val="78462530"/>
    <w:rsid w:val="78468AE3"/>
    <w:rsid w:val="784F60E9"/>
    <w:rsid w:val="7856E2B3"/>
    <w:rsid w:val="7859B46B"/>
    <w:rsid w:val="7859F307"/>
    <w:rsid w:val="785A049F"/>
    <w:rsid w:val="785B731D"/>
    <w:rsid w:val="785C534C"/>
    <w:rsid w:val="785E4C90"/>
    <w:rsid w:val="78628DA4"/>
    <w:rsid w:val="7863F975"/>
    <w:rsid w:val="78678D58"/>
    <w:rsid w:val="7868891B"/>
    <w:rsid w:val="786905A5"/>
    <w:rsid w:val="7877AC24"/>
    <w:rsid w:val="78854648"/>
    <w:rsid w:val="7888E9D3"/>
    <w:rsid w:val="788AD3A0"/>
    <w:rsid w:val="788E6863"/>
    <w:rsid w:val="7892C06C"/>
    <w:rsid w:val="7894ED7A"/>
    <w:rsid w:val="7897370C"/>
    <w:rsid w:val="78A3691D"/>
    <w:rsid w:val="78A4E733"/>
    <w:rsid w:val="78A79F37"/>
    <w:rsid w:val="78B2ADA9"/>
    <w:rsid w:val="78BC67F4"/>
    <w:rsid w:val="78BCE2D4"/>
    <w:rsid w:val="78C29928"/>
    <w:rsid w:val="78C38D19"/>
    <w:rsid w:val="78C421C2"/>
    <w:rsid w:val="78E38F9C"/>
    <w:rsid w:val="78E5FE76"/>
    <w:rsid w:val="78E6F8C8"/>
    <w:rsid w:val="78FAFFBD"/>
    <w:rsid w:val="79015E50"/>
    <w:rsid w:val="790172EB"/>
    <w:rsid w:val="7901C842"/>
    <w:rsid w:val="7906C967"/>
    <w:rsid w:val="7907C2AD"/>
    <w:rsid w:val="790A63B7"/>
    <w:rsid w:val="79195517"/>
    <w:rsid w:val="791D9D47"/>
    <w:rsid w:val="7926151D"/>
    <w:rsid w:val="79264CAA"/>
    <w:rsid w:val="792AAE43"/>
    <w:rsid w:val="79307B34"/>
    <w:rsid w:val="7931CDDF"/>
    <w:rsid w:val="7938000D"/>
    <w:rsid w:val="79413423"/>
    <w:rsid w:val="79419684"/>
    <w:rsid w:val="7941C67C"/>
    <w:rsid w:val="7948BFBC"/>
    <w:rsid w:val="794EB848"/>
    <w:rsid w:val="795698F2"/>
    <w:rsid w:val="7957548B"/>
    <w:rsid w:val="7959D325"/>
    <w:rsid w:val="795A8C51"/>
    <w:rsid w:val="7960B9CE"/>
    <w:rsid w:val="79619AE8"/>
    <w:rsid w:val="79750EE0"/>
    <w:rsid w:val="7975C0A4"/>
    <w:rsid w:val="79765DFF"/>
    <w:rsid w:val="7976E7DF"/>
    <w:rsid w:val="7978A90A"/>
    <w:rsid w:val="7979E347"/>
    <w:rsid w:val="797A1421"/>
    <w:rsid w:val="797AFDF3"/>
    <w:rsid w:val="797C7FA0"/>
    <w:rsid w:val="797D2D1F"/>
    <w:rsid w:val="7982D2B7"/>
    <w:rsid w:val="7988838C"/>
    <w:rsid w:val="79890701"/>
    <w:rsid w:val="798ACF8B"/>
    <w:rsid w:val="798E6C56"/>
    <w:rsid w:val="7992F22F"/>
    <w:rsid w:val="7993780D"/>
    <w:rsid w:val="7993D945"/>
    <w:rsid w:val="79964917"/>
    <w:rsid w:val="799AD8FC"/>
    <w:rsid w:val="799AF853"/>
    <w:rsid w:val="799D3C2D"/>
    <w:rsid w:val="799E5394"/>
    <w:rsid w:val="79A968AC"/>
    <w:rsid w:val="79B44417"/>
    <w:rsid w:val="79B96181"/>
    <w:rsid w:val="79BAF2AF"/>
    <w:rsid w:val="79BCD055"/>
    <w:rsid w:val="79BF81D9"/>
    <w:rsid w:val="79C287DE"/>
    <w:rsid w:val="79CFF2F9"/>
    <w:rsid w:val="79D07526"/>
    <w:rsid w:val="79D2DACF"/>
    <w:rsid w:val="79D50B82"/>
    <w:rsid w:val="79D690D5"/>
    <w:rsid w:val="79D94FCB"/>
    <w:rsid w:val="79DE4EA9"/>
    <w:rsid w:val="79E016B8"/>
    <w:rsid w:val="79E31599"/>
    <w:rsid w:val="79E568E7"/>
    <w:rsid w:val="79E59E71"/>
    <w:rsid w:val="79EB1695"/>
    <w:rsid w:val="79EF57F2"/>
    <w:rsid w:val="79EFB932"/>
    <w:rsid w:val="79F8F24D"/>
    <w:rsid w:val="79FA075E"/>
    <w:rsid w:val="7A1319FF"/>
    <w:rsid w:val="7A1E31B3"/>
    <w:rsid w:val="7A20B84B"/>
    <w:rsid w:val="7A2AD055"/>
    <w:rsid w:val="7A2EEE04"/>
    <w:rsid w:val="7A30C6C3"/>
    <w:rsid w:val="7A42F7BB"/>
    <w:rsid w:val="7A448A35"/>
    <w:rsid w:val="7A47A033"/>
    <w:rsid w:val="7A4D1664"/>
    <w:rsid w:val="7A4DEBC5"/>
    <w:rsid w:val="7A60BA66"/>
    <w:rsid w:val="7A64C184"/>
    <w:rsid w:val="7A72450B"/>
    <w:rsid w:val="7A7B67C8"/>
    <w:rsid w:val="7A8121C1"/>
    <w:rsid w:val="7A88196E"/>
    <w:rsid w:val="7A8C79C8"/>
    <w:rsid w:val="7A8C98FC"/>
    <w:rsid w:val="7A9045FF"/>
    <w:rsid w:val="7A93A329"/>
    <w:rsid w:val="7A93E0AB"/>
    <w:rsid w:val="7AA79331"/>
    <w:rsid w:val="7AA9626F"/>
    <w:rsid w:val="7AADDB54"/>
    <w:rsid w:val="7AAF4AAA"/>
    <w:rsid w:val="7AB94929"/>
    <w:rsid w:val="7AC271B5"/>
    <w:rsid w:val="7AC33437"/>
    <w:rsid w:val="7AC94C43"/>
    <w:rsid w:val="7AC95267"/>
    <w:rsid w:val="7ACC28DD"/>
    <w:rsid w:val="7ACC3A87"/>
    <w:rsid w:val="7AD47509"/>
    <w:rsid w:val="7AD88B08"/>
    <w:rsid w:val="7ADCB526"/>
    <w:rsid w:val="7ADFEFB1"/>
    <w:rsid w:val="7AE28A30"/>
    <w:rsid w:val="7AE2967D"/>
    <w:rsid w:val="7AE391D1"/>
    <w:rsid w:val="7AE8ABF2"/>
    <w:rsid w:val="7AEA742C"/>
    <w:rsid w:val="7AF0AF49"/>
    <w:rsid w:val="7AF54F27"/>
    <w:rsid w:val="7AF93647"/>
    <w:rsid w:val="7AF966EB"/>
    <w:rsid w:val="7AFF3CDD"/>
    <w:rsid w:val="7B080E7A"/>
    <w:rsid w:val="7B098982"/>
    <w:rsid w:val="7B0B826F"/>
    <w:rsid w:val="7B12D1FE"/>
    <w:rsid w:val="7B139F21"/>
    <w:rsid w:val="7B158DCB"/>
    <w:rsid w:val="7B1C4B6B"/>
    <w:rsid w:val="7B2EC290"/>
    <w:rsid w:val="7B2FA9A6"/>
    <w:rsid w:val="7B34BA92"/>
    <w:rsid w:val="7B36C2AA"/>
    <w:rsid w:val="7B37D50A"/>
    <w:rsid w:val="7B399246"/>
    <w:rsid w:val="7B406AAC"/>
    <w:rsid w:val="7B414DB1"/>
    <w:rsid w:val="7B42A9D3"/>
    <w:rsid w:val="7B4F8C48"/>
    <w:rsid w:val="7B533D62"/>
    <w:rsid w:val="7B5B1761"/>
    <w:rsid w:val="7B5B3014"/>
    <w:rsid w:val="7B5C070A"/>
    <w:rsid w:val="7B6557F1"/>
    <w:rsid w:val="7B6C6586"/>
    <w:rsid w:val="7B7A6524"/>
    <w:rsid w:val="7B83C750"/>
    <w:rsid w:val="7B8576DD"/>
    <w:rsid w:val="7B85B431"/>
    <w:rsid w:val="7B868B46"/>
    <w:rsid w:val="7B8B2900"/>
    <w:rsid w:val="7B8C5D74"/>
    <w:rsid w:val="7B924D42"/>
    <w:rsid w:val="7B9CBB4C"/>
    <w:rsid w:val="7B9EDB3A"/>
    <w:rsid w:val="7BA1C932"/>
    <w:rsid w:val="7BA42AAD"/>
    <w:rsid w:val="7BA58CF4"/>
    <w:rsid w:val="7BA7E91D"/>
    <w:rsid w:val="7BA99025"/>
    <w:rsid w:val="7BB04106"/>
    <w:rsid w:val="7BB08351"/>
    <w:rsid w:val="7BB14919"/>
    <w:rsid w:val="7BB1C47B"/>
    <w:rsid w:val="7BBB72C0"/>
    <w:rsid w:val="7BBF9D00"/>
    <w:rsid w:val="7BC505DA"/>
    <w:rsid w:val="7BCA530B"/>
    <w:rsid w:val="7BD14D3F"/>
    <w:rsid w:val="7BD3EE2B"/>
    <w:rsid w:val="7BD57B28"/>
    <w:rsid w:val="7BD75E4E"/>
    <w:rsid w:val="7BDD5A05"/>
    <w:rsid w:val="7BDEC6FC"/>
    <w:rsid w:val="7BE24020"/>
    <w:rsid w:val="7BE491D7"/>
    <w:rsid w:val="7BE848B7"/>
    <w:rsid w:val="7BF530C0"/>
    <w:rsid w:val="7BFA9F19"/>
    <w:rsid w:val="7C0B587A"/>
    <w:rsid w:val="7C0BB177"/>
    <w:rsid w:val="7C0CF4BC"/>
    <w:rsid w:val="7C109CC3"/>
    <w:rsid w:val="7C122BA0"/>
    <w:rsid w:val="7C14B35D"/>
    <w:rsid w:val="7C16FC7B"/>
    <w:rsid w:val="7C17FEBE"/>
    <w:rsid w:val="7C1D0E21"/>
    <w:rsid w:val="7C1E70AA"/>
    <w:rsid w:val="7C2C53D3"/>
    <w:rsid w:val="7C33518D"/>
    <w:rsid w:val="7C37EBFA"/>
    <w:rsid w:val="7C384A94"/>
    <w:rsid w:val="7C39FC62"/>
    <w:rsid w:val="7C455086"/>
    <w:rsid w:val="7C501498"/>
    <w:rsid w:val="7C524518"/>
    <w:rsid w:val="7C546C91"/>
    <w:rsid w:val="7C58F883"/>
    <w:rsid w:val="7C5AF450"/>
    <w:rsid w:val="7C5B4F64"/>
    <w:rsid w:val="7C69F5E4"/>
    <w:rsid w:val="7C6A3F7C"/>
    <w:rsid w:val="7C6E7AA2"/>
    <w:rsid w:val="7C788587"/>
    <w:rsid w:val="7C84DE70"/>
    <w:rsid w:val="7C8BF9F4"/>
    <w:rsid w:val="7C8C5960"/>
    <w:rsid w:val="7C8DAC36"/>
    <w:rsid w:val="7C965C5D"/>
    <w:rsid w:val="7CA446D4"/>
    <w:rsid w:val="7CA7BBE6"/>
    <w:rsid w:val="7CAAE676"/>
    <w:rsid w:val="7CB01C0F"/>
    <w:rsid w:val="7CB0D4E0"/>
    <w:rsid w:val="7CBC0165"/>
    <w:rsid w:val="7CBD2CE1"/>
    <w:rsid w:val="7CBEB7C0"/>
    <w:rsid w:val="7CC6EBC1"/>
    <w:rsid w:val="7CC7E49E"/>
    <w:rsid w:val="7CCF71A3"/>
    <w:rsid w:val="7CDC0C13"/>
    <w:rsid w:val="7CE45398"/>
    <w:rsid w:val="7CE48192"/>
    <w:rsid w:val="7CEB911C"/>
    <w:rsid w:val="7CEFC76D"/>
    <w:rsid w:val="7CF3E45E"/>
    <w:rsid w:val="7CF545DB"/>
    <w:rsid w:val="7CF6019C"/>
    <w:rsid w:val="7CF88C31"/>
    <w:rsid w:val="7D06CBB9"/>
    <w:rsid w:val="7D07C00F"/>
    <w:rsid w:val="7D0AC9EA"/>
    <w:rsid w:val="7D0BBD65"/>
    <w:rsid w:val="7D0C07CC"/>
    <w:rsid w:val="7D138E5E"/>
    <w:rsid w:val="7D1E5BF2"/>
    <w:rsid w:val="7D1F5E66"/>
    <w:rsid w:val="7D20298D"/>
    <w:rsid w:val="7D24D6E2"/>
    <w:rsid w:val="7D2621B5"/>
    <w:rsid w:val="7D26DF8B"/>
    <w:rsid w:val="7D274E2B"/>
    <w:rsid w:val="7D309927"/>
    <w:rsid w:val="7D3BF573"/>
    <w:rsid w:val="7D402B50"/>
    <w:rsid w:val="7D45A7B8"/>
    <w:rsid w:val="7D46E9A1"/>
    <w:rsid w:val="7D471AE8"/>
    <w:rsid w:val="7D4D94DC"/>
    <w:rsid w:val="7D559004"/>
    <w:rsid w:val="7D5A856B"/>
    <w:rsid w:val="7D5F94B6"/>
    <w:rsid w:val="7D6044B6"/>
    <w:rsid w:val="7D6FCAB1"/>
    <w:rsid w:val="7D773386"/>
    <w:rsid w:val="7D79897E"/>
    <w:rsid w:val="7D7A987D"/>
    <w:rsid w:val="7D921494"/>
    <w:rsid w:val="7D9710F0"/>
    <w:rsid w:val="7D9BDAF1"/>
    <w:rsid w:val="7D9CAA4D"/>
    <w:rsid w:val="7DA62EC9"/>
    <w:rsid w:val="7DA927AE"/>
    <w:rsid w:val="7DAB3DD5"/>
    <w:rsid w:val="7DBE33FC"/>
    <w:rsid w:val="7DBEB9E1"/>
    <w:rsid w:val="7DC08CAD"/>
    <w:rsid w:val="7DC840A2"/>
    <w:rsid w:val="7DDFD8B1"/>
    <w:rsid w:val="7DE01FE7"/>
    <w:rsid w:val="7DE51586"/>
    <w:rsid w:val="7DF7A35A"/>
    <w:rsid w:val="7DF8ED15"/>
    <w:rsid w:val="7E046782"/>
    <w:rsid w:val="7E100014"/>
    <w:rsid w:val="7E1155E5"/>
    <w:rsid w:val="7E1455E8"/>
    <w:rsid w:val="7E158A1A"/>
    <w:rsid w:val="7E16D84D"/>
    <w:rsid w:val="7E1C7CF0"/>
    <w:rsid w:val="7E22089F"/>
    <w:rsid w:val="7E3640CB"/>
    <w:rsid w:val="7E379A67"/>
    <w:rsid w:val="7E3BF234"/>
    <w:rsid w:val="7E408F22"/>
    <w:rsid w:val="7E43BBCE"/>
    <w:rsid w:val="7E57642D"/>
    <w:rsid w:val="7E57A2DF"/>
    <w:rsid w:val="7E6569DA"/>
    <w:rsid w:val="7E66E5C7"/>
    <w:rsid w:val="7E6966C3"/>
    <w:rsid w:val="7E707BCE"/>
    <w:rsid w:val="7E7B6655"/>
    <w:rsid w:val="7E7C0B54"/>
    <w:rsid w:val="7E7C6474"/>
    <w:rsid w:val="7E834E05"/>
    <w:rsid w:val="7E85E2E3"/>
    <w:rsid w:val="7E8759C9"/>
    <w:rsid w:val="7E8FB4BF"/>
    <w:rsid w:val="7E94D0F5"/>
    <w:rsid w:val="7E98B7AC"/>
    <w:rsid w:val="7E9A035D"/>
    <w:rsid w:val="7E9A23E3"/>
    <w:rsid w:val="7E9B9644"/>
    <w:rsid w:val="7E9CCDA6"/>
    <w:rsid w:val="7E9F5BB2"/>
    <w:rsid w:val="7EA10018"/>
    <w:rsid w:val="7EA38454"/>
    <w:rsid w:val="7EACD81F"/>
    <w:rsid w:val="7EB03CA9"/>
    <w:rsid w:val="7EBCCB6D"/>
    <w:rsid w:val="7EBD62DC"/>
    <w:rsid w:val="7EC09296"/>
    <w:rsid w:val="7EC32A55"/>
    <w:rsid w:val="7EC4A908"/>
    <w:rsid w:val="7ECB4192"/>
    <w:rsid w:val="7ED322B7"/>
    <w:rsid w:val="7ED6225F"/>
    <w:rsid w:val="7ED67D50"/>
    <w:rsid w:val="7EDCE97C"/>
    <w:rsid w:val="7EE3FB9D"/>
    <w:rsid w:val="7EE75B4A"/>
    <w:rsid w:val="7EE8237A"/>
    <w:rsid w:val="7EE8F4E0"/>
    <w:rsid w:val="7EF5202A"/>
    <w:rsid w:val="7EF5E290"/>
    <w:rsid w:val="7EF6CE96"/>
    <w:rsid w:val="7EFED007"/>
    <w:rsid w:val="7F009454"/>
    <w:rsid w:val="7F0A84B3"/>
    <w:rsid w:val="7F0B22A3"/>
    <w:rsid w:val="7F0C3EE2"/>
    <w:rsid w:val="7F1622F7"/>
    <w:rsid w:val="7F19C257"/>
    <w:rsid w:val="7F1FBFC6"/>
    <w:rsid w:val="7F22B22D"/>
    <w:rsid w:val="7F29AF10"/>
    <w:rsid w:val="7F2C5272"/>
    <w:rsid w:val="7F327141"/>
    <w:rsid w:val="7F35147C"/>
    <w:rsid w:val="7F35D7A4"/>
    <w:rsid w:val="7F36DBF5"/>
    <w:rsid w:val="7F36F736"/>
    <w:rsid w:val="7F456F5F"/>
    <w:rsid w:val="7F48B78F"/>
    <w:rsid w:val="7F508C5E"/>
    <w:rsid w:val="7F58C241"/>
    <w:rsid w:val="7F594C85"/>
    <w:rsid w:val="7F60B011"/>
    <w:rsid w:val="7F62B9A3"/>
    <w:rsid w:val="7F6524BB"/>
    <w:rsid w:val="7F65B4E1"/>
    <w:rsid w:val="7F663434"/>
    <w:rsid w:val="7F685C3A"/>
    <w:rsid w:val="7F68D517"/>
    <w:rsid w:val="7F75BBBF"/>
    <w:rsid w:val="7F76A130"/>
    <w:rsid w:val="7F816987"/>
    <w:rsid w:val="7F855105"/>
    <w:rsid w:val="7F90BAB8"/>
    <w:rsid w:val="7F91DAC1"/>
    <w:rsid w:val="7F92C4B3"/>
    <w:rsid w:val="7FA58485"/>
    <w:rsid w:val="7FA92A60"/>
    <w:rsid w:val="7FAC2F53"/>
    <w:rsid w:val="7FB17E8D"/>
    <w:rsid w:val="7FB2DAF4"/>
    <w:rsid w:val="7FB4EAED"/>
    <w:rsid w:val="7FB5208F"/>
    <w:rsid w:val="7FC8D055"/>
    <w:rsid w:val="7FD69E3D"/>
    <w:rsid w:val="7FDAFE17"/>
    <w:rsid w:val="7FDBBD65"/>
    <w:rsid w:val="7FDF8C2F"/>
    <w:rsid w:val="7FED05D0"/>
    <w:rsid w:val="7FED453B"/>
    <w:rsid w:val="7FED5617"/>
    <w:rsid w:val="7FF07613"/>
    <w:rsid w:val="7FF65A31"/>
    <w:rsid w:val="7FFA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6341EE"/>
  <w15:docId w15:val="{5F75CD58-9D54-4ECF-8AD1-2094F1B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A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7BA4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16</Pages>
  <Words>2583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154</cp:revision>
  <cp:lastPrinted>2022-05-16T13:25:00Z</cp:lastPrinted>
  <dcterms:created xsi:type="dcterms:W3CDTF">2024-02-16T20:57:00Z</dcterms:created>
  <dcterms:modified xsi:type="dcterms:W3CDTF">2025-10-11T12:47:00Z</dcterms:modified>
</cp:coreProperties>
</file>