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68ECFF" w14:textId="2530F477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9CBB977" w14:textId="01E22459" w:rsidR="1DC62DD5" w:rsidRDefault="1DC62DD5" w:rsidP="2CBEE31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67683B0C">
        <w:rPr>
          <w:rFonts w:ascii="Arial" w:eastAsia="Arial" w:hAnsi="Arial" w:cs="Arial"/>
          <w:b/>
          <w:bCs/>
        </w:rPr>
        <w:t xml:space="preserve">MÊS: </w:t>
      </w:r>
      <w:proofErr w:type="gramStart"/>
      <w:r w:rsidR="398FF7E3" w:rsidRPr="67683B0C">
        <w:rPr>
          <w:rFonts w:ascii="Arial" w:eastAsia="Arial" w:hAnsi="Arial" w:cs="Arial"/>
          <w:b/>
          <w:bCs/>
        </w:rPr>
        <w:t>OUTU</w:t>
      </w:r>
      <w:r w:rsidR="36FEDBFA" w:rsidRPr="67683B0C">
        <w:rPr>
          <w:rFonts w:ascii="Arial" w:eastAsia="Arial" w:hAnsi="Arial" w:cs="Arial"/>
          <w:b/>
          <w:bCs/>
        </w:rPr>
        <w:t>BRO</w:t>
      </w:r>
      <w:proofErr w:type="gramEnd"/>
      <w:r w:rsidR="36FEDBFA" w:rsidRPr="67683B0C">
        <w:rPr>
          <w:rFonts w:ascii="Arial" w:eastAsia="Arial" w:hAnsi="Arial" w:cs="Arial"/>
          <w:b/>
          <w:bCs/>
        </w:rPr>
        <w:t xml:space="preserve"> </w:t>
      </w:r>
      <w:r w:rsidRPr="67683B0C">
        <w:rPr>
          <w:rFonts w:ascii="Arial" w:eastAsia="Arial" w:hAnsi="Arial" w:cs="Arial"/>
          <w:b/>
          <w:bCs/>
        </w:rPr>
        <w:t>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3"/>
        <w:gridCol w:w="3007"/>
        <w:gridCol w:w="3356"/>
        <w:gridCol w:w="3356"/>
        <w:gridCol w:w="3356"/>
      </w:tblGrid>
      <w:tr w:rsidR="67683B0C" w14:paraId="5B159256" w14:textId="77777777" w:rsidTr="00FB4914">
        <w:trPr>
          <w:trHeight w:val="270"/>
        </w:trPr>
        <w:tc>
          <w:tcPr>
            <w:tcW w:w="14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B25D2F" w14:textId="79345EE4" w:rsidR="67683B0C" w:rsidRDefault="67683B0C" w:rsidP="67683B0C">
            <w:pPr>
              <w:jc w:val="center"/>
            </w:pPr>
            <w:r w:rsidRPr="67683B0C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67683B0C" w14:paraId="7390CECE" w14:textId="77777777" w:rsidTr="00FB4914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378EE4" w14:textId="7817305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3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569060E" w14:textId="168DCF6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307939" w14:textId="5C7873A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0D9B47" w14:textId="3CD0BFD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D08698F" w14:textId="3BE0790E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17675A80" w14:textId="77777777" w:rsidTr="00FB4914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C39497" w14:textId="58F19C8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01/10/2025</w:t>
            </w:r>
          </w:p>
          <w:p w14:paraId="4F06BAAB" w14:textId="0938F37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343759" w14:textId="10813792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0213A" w14:textId="15F5E1F6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 xml:space="preserve">Aspecto gramatical </w:t>
            </w:r>
          </w:p>
          <w:p w14:paraId="6B8F1031" w14:textId="273D664E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-Predicado verbal</w:t>
            </w:r>
            <w:r w:rsidRPr="538DD7F5">
              <w:rPr>
                <w:color w:val="000000" w:themeColor="text1"/>
              </w:rPr>
              <w:t xml:space="preserve"> </w:t>
            </w: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6C0935" w14:textId="73E32B0F" w:rsidR="538DD7F5" w:rsidRPr="538DD7F5" w:rsidRDefault="538DD7F5" w:rsidP="00FB491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F6ED8D" w14:textId="77777777" w:rsidR="00FB4914" w:rsidRDefault="00FB4914" w:rsidP="00FB491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Anotação caderno </w:t>
            </w:r>
          </w:p>
          <w:p w14:paraId="1B07BC2A" w14:textId="56976CBB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7683B0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7683B0C" w14:paraId="66995105" w14:textId="77777777" w:rsidTr="00FB4914">
        <w:trPr>
          <w:trHeight w:val="378"/>
        </w:trPr>
        <w:tc>
          <w:tcPr>
            <w:tcW w:w="1833" w:type="dxa"/>
            <w:vMerge/>
            <w:vAlign w:val="center"/>
          </w:tcPr>
          <w:p w14:paraId="2D2F3A63" w14:textId="77777777" w:rsidR="00BF1CD7" w:rsidRDefault="00BF1CD7"/>
        </w:tc>
        <w:tc>
          <w:tcPr>
            <w:tcW w:w="3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C6457D" w14:textId="101B9D8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4A4DA5" w14:textId="1E97C711" w:rsidR="67683B0C" w:rsidRDefault="2DB90B5F" w:rsidP="3EBBA6F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EBBA6F7">
              <w:rPr>
                <w:rFonts w:ascii="Arial" w:eastAsia="Arial" w:hAnsi="Arial" w:cs="Arial"/>
                <w:color w:val="000000" w:themeColor="text1"/>
              </w:rPr>
              <w:t>Saúde humana</w:t>
            </w:r>
          </w:p>
          <w:p w14:paraId="2873F368" w14:textId="6C46299A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CDBBAD" w14:textId="74C8BAFE" w:rsidR="67683B0C" w:rsidRDefault="5E5A8F68" w:rsidP="3EBBA6F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EBBA6F7">
              <w:rPr>
                <w:color w:val="000000" w:themeColor="text1"/>
              </w:rPr>
              <w:t>Anotações no caderno</w:t>
            </w:r>
            <w:r w:rsidR="67683B0C" w:rsidRPr="3EBBA6F7">
              <w:rPr>
                <w:color w:val="000000" w:themeColor="text1"/>
              </w:rPr>
              <w:t xml:space="preserve"> </w:t>
            </w: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7C885B" w14:textId="039A833F" w:rsidR="67683B0C" w:rsidRDefault="662F3C68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EBBA6F7">
              <w:rPr>
                <w:color w:val="000000" w:themeColor="text1"/>
              </w:rPr>
              <w:t>Atividade no caderno</w:t>
            </w:r>
          </w:p>
        </w:tc>
      </w:tr>
      <w:tr w:rsidR="67683B0C" w14:paraId="22DD3BA7" w14:textId="77777777" w:rsidTr="00FB4914">
        <w:trPr>
          <w:trHeight w:val="270"/>
        </w:trPr>
        <w:tc>
          <w:tcPr>
            <w:tcW w:w="1833" w:type="dxa"/>
            <w:vMerge/>
            <w:vAlign w:val="center"/>
          </w:tcPr>
          <w:p w14:paraId="4946DA32" w14:textId="77777777" w:rsidR="00BF1CD7" w:rsidRDefault="00BF1CD7"/>
        </w:tc>
        <w:tc>
          <w:tcPr>
            <w:tcW w:w="3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EE8394" w14:textId="046A9D1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831FE" w14:textId="7F97C745" w:rsidR="67683B0C" w:rsidRDefault="37AB7779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 xml:space="preserve">The </w:t>
            </w:r>
            <w:proofErr w:type="spellStart"/>
            <w:r w:rsidRPr="538DD7F5">
              <w:t>Tempest</w:t>
            </w:r>
            <w:proofErr w:type="spellEnd"/>
            <w:r w:rsidRPr="538DD7F5">
              <w:t xml:space="preserve"> </w:t>
            </w:r>
            <w:r w:rsidR="0C4F0497" w:rsidRPr="538DD7F5">
              <w:t xml:space="preserve">(A </w:t>
            </w:r>
            <w:proofErr w:type="spellStart"/>
            <w:r w:rsidR="0C4F0497" w:rsidRPr="538DD7F5">
              <w:t>Tempstade</w:t>
            </w:r>
            <w:proofErr w:type="spellEnd"/>
            <w:r w:rsidR="0C4F0497" w:rsidRPr="538DD7F5">
              <w:t>)</w:t>
            </w: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F2B59" w14:textId="0D7AAF8C" w:rsidR="67683B0C" w:rsidRDefault="0C4F0497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Studying</w:t>
            </w:r>
            <w:proofErr w:type="spellEnd"/>
            <w:r w:rsidRPr="538DD7F5">
              <w:t xml:space="preserve"> </w:t>
            </w:r>
            <w:proofErr w:type="spellStart"/>
            <w:r w:rsidRPr="538DD7F5">
              <w:t>Caliban</w:t>
            </w:r>
            <w:proofErr w:type="spellEnd"/>
            <w:r w:rsidR="67683B0C" w:rsidRPr="538DD7F5">
              <w:t xml:space="preserve"> </w:t>
            </w: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DBCAE" w14:textId="342D0105" w:rsidR="67683B0C" w:rsidRDefault="60433C87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rFonts w:ascii="Arial" w:eastAsia="Arial" w:hAnsi="Arial" w:cs="Arial"/>
              </w:rPr>
              <w:t>x</w:t>
            </w:r>
            <w:r w:rsidR="67683B0C" w:rsidRPr="67683B0C">
              <w:rPr>
                <w:rFonts w:ascii="Arial" w:eastAsia="Arial" w:hAnsi="Arial" w:cs="Arial"/>
              </w:rPr>
              <w:t xml:space="preserve"> </w:t>
            </w:r>
          </w:p>
        </w:tc>
      </w:tr>
      <w:tr w:rsidR="67683B0C" w14:paraId="436B320E" w14:textId="77777777" w:rsidTr="00FB4914">
        <w:trPr>
          <w:trHeight w:val="270"/>
        </w:trPr>
        <w:tc>
          <w:tcPr>
            <w:tcW w:w="1833" w:type="dxa"/>
            <w:vMerge/>
            <w:vAlign w:val="center"/>
          </w:tcPr>
          <w:p w14:paraId="4060F2D6" w14:textId="77777777" w:rsidR="00BF1CD7" w:rsidRDefault="00BF1CD7"/>
        </w:tc>
        <w:tc>
          <w:tcPr>
            <w:tcW w:w="3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21ED48" w14:textId="73B7558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B38F8" w14:textId="5600BC8D" w:rsidR="67683B0C" w:rsidRDefault="01FA7D15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>. 03 – Cap. 07 - Proporção</w:t>
            </w:r>
          </w:p>
          <w:p w14:paraId="50DF79E9" w14:textId="1597C990" w:rsidR="67683B0C" w:rsidRDefault="01FA7D15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Razão; Razões especiais, pág. 102 a 104</w:t>
            </w:r>
          </w:p>
          <w:p w14:paraId="789317CB" w14:textId="042EADCE" w:rsidR="67683B0C" w:rsidRDefault="01FA7D15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Proporção, pág. 112</w:t>
            </w:r>
          </w:p>
          <w:p w14:paraId="19860355" w14:textId="217D3D45" w:rsidR="67683B0C" w:rsidRDefault="01FA7D15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Grandezas proporcionais, pág. 114</w:t>
            </w:r>
          </w:p>
          <w:p w14:paraId="42FFE615" w14:textId="6C024F0E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0F7DB" w14:textId="2C2B86B0" w:rsidR="67683B0C" w:rsidRDefault="67683B0C" w:rsidP="538DD7F5">
            <w:pPr>
              <w:pStyle w:val="Ttulo3"/>
              <w:tabs>
                <w:tab w:val="left" w:pos="298"/>
              </w:tabs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8DD7F5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  <w:r w:rsidR="3A9F21C6" w:rsidRPr="538DD7F5">
              <w:rPr>
                <w:rFonts w:ascii="Times New Roman" w:eastAsia="Times New Roman" w:hAnsi="Times New Roman" w:cs="Times New Roman"/>
                <w:color w:val="000000" w:themeColor="text1"/>
              </w:rPr>
              <w:t>Atividades propostas no livro, págs.</w:t>
            </w:r>
          </w:p>
          <w:p w14:paraId="4F553427" w14:textId="0BEE4B4B" w:rsidR="67683B0C" w:rsidRDefault="3A9F21C6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3B4BF0F0" w14:textId="7EDE3F56" w:rsidR="67683B0C" w:rsidRDefault="3A9F21C6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628482DA" w14:textId="0740A4B1" w:rsidR="67683B0C" w:rsidRDefault="3A9F21C6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Extraclasse</w:t>
            </w:r>
          </w:p>
          <w:p w14:paraId="716943B6" w14:textId="6AB7D468" w:rsidR="67683B0C" w:rsidRDefault="3A9F21C6" w:rsidP="538DD7F5">
            <w:pPr>
              <w:spacing w:before="40"/>
            </w:pPr>
            <w:r w:rsidRPr="538DD7F5">
              <w:rPr>
                <w:color w:val="000000" w:themeColor="text1"/>
              </w:rPr>
              <w:t xml:space="preserve">                </w:t>
            </w:r>
            <w:proofErr w:type="spellStart"/>
            <w:r w:rsidRPr="538DD7F5">
              <w:rPr>
                <w:color w:val="000000" w:themeColor="text1"/>
              </w:rPr>
              <w:t>Autoavaliação</w:t>
            </w:r>
            <w:proofErr w:type="spellEnd"/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25992" w14:textId="6C1C34BF" w:rsidR="67683B0C" w:rsidRDefault="3A9F21C6" w:rsidP="538DD7F5">
            <w:pPr>
              <w:pStyle w:val="Ttulo3"/>
              <w:tabs>
                <w:tab w:val="left" w:pos="298"/>
              </w:tabs>
              <w:spacing w:before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8DD7F5">
              <w:rPr>
                <w:rFonts w:ascii="Times New Roman" w:eastAsia="Times New Roman" w:hAnsi="Times New Roman" w:cs="Times New Roman"/>
                <w:color w:val="000000" w:themeColor="text1"/>
              </w:rPr>
              <w:t>Atividades propostas no livro, págs.</w:t>
            </w:r>
          </w:p>
          <w:p w14:paraId="783D85F8" w14:textId="0BEE4B4B" w:rsidR="67683B0C" w:rsidRDefault="3A9F21C6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4EAE947D" w14:textId="7EDE3F56" w:rsidR="67683B0C" w:rsidRDefault="3A9F21C6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6FA082D2" w14:textId="1FC3E3D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7683B0C">
              <w:t xml:space="preserve"> </w:t>
            </w:r>
          </w:p>
        </w:tc>
      </w:tr>
      <w:tr w:rsidR="67683B0C" w14:paraId="55B4B568" w14:textId="77777777" w:rsidTr="00FB4914">
        <w:trPr>
          <w:trHeight w:val="270"/>
        </w:trPr>
        <w:tc>
          <w:tcPr>
            <w:tcW w:w="1833" w:type="dxa"/>
            <w:vMerge/>
            <w:vAlign w:val="center"/>
          </w:tcPr>
          <w:p w14:paraId="6EF36EBB" w14:textId="77777777" w:rsidR="00BF1CD7" w:rsidRDefault="00BF1CD7"/>
        </w:tc>
        <w:tc>
          <w:tcPr>
            <w:tcW w:w="3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310573" w14:textId="6B0AB46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161E8" w14:textId="53A6C806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t xml:space="preserve"> </w:t>
            </w: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9B23E" w14:textId="36B9DDF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t xml:space="preserve"> </w:t>
            </w:r>
          </w:p>
        </w:tc>
        <w:tc>
          <w:tcPr>
            <w:tcW w:w="3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D177B" w14:textId="4B674160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</w:tbl>
    <w:p w14:paraId="671D3477" w14:textId="2DAF1DBA" w:rsidR="2C5B8DBC" w:rsidRDefault="2C5B8DBC" w:rsidP="67683B0C">
      <w:pPr>
        <w:tabs>
          <w:tab w:val="left" w:pos="1035"/>
        </w:tabs>
      </w:pPr>
      <w:r w:rsidRPr="67683B0C">
        <w:t xml:space="preserve"> </w:t>
      </w:r>
    </w:p>
    <w:p w14:paraId="3AF1CEB6" w14:textId="50C531AD" w:rsidR="2C5B8DBC" w:rsidRDefault="2C5B8DBC" w:rsidP="67683B0C">
      <w:pPr>
        <w:tabs>
          <w:tab w:val="left" w:pos="1035"/>
        </w:tabs>
      </w:pPr>
      <w:r w:rsidRPr="67683B0C">
        <w:t xml:space="preserve"> </w:t>
      </w:r>
    </w:p>
    <w:p w14:paraId="4F1DB6C9" w14:textId="56EF24AD" w:rsidR="67683B0C" w:rsidRDefault="67683B0C" w:rsidP="67683B0C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3"/>
        <w:gridCol w:w="3270"/>
        <w:gridCol w:w="3270"/>
        <w:gridCol w:w="3270"/>
        <w:gridCol w:w="3271"/>
      </w:tblGrid>
      <w:tr w:rsidR="67683B0C" w14:paraId="2270EDEB" w14:textId="77777777" w:rsidTr="00FB4914">
        <w:trPr>
          <w:trHeight w:val="269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233EB8" w14:textId="1A3BF368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48EC9D" w14:textId="0E561DA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AB2AFB" w14:textId="6AA6E2A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1CC996" w14:textId="2CE4C40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8ADA67F" w14:textId="00DCE0D8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67683B0C" w14:paraId="2F3B28BB" w14:textId="77777777" w:rsidTr="00FB4914">
        <w:trPr>
          <w:trHeight w:val="269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38626" w14:textId="4368C9F6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02/10/2025</w:t>
            </w:r>
          </w:p>
          <w:p w14:paraId="069452FF" w14:textId="5E4C9CA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F26C9A" w14:textId="6FFA640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B78230" w14:textId="003FDDEC" w:rsidR="67683B0C" w:rsidRDefault="67683B0C" w:rsidP="67683B0C">
            <w:pPr>
              <w:jc w:val="center"/>
            </w:pPr>
            <w:r w:rsidRPr="538DD7F5">
              <w:t xml:space="preserve"> </w:t>
            </w:r>
            <w:r w:rsidR="6B523D3E" w:rsidRPr="538DD7F5">
              <w:t>LINKESAR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91523" w14:textId="66DED333" w:rsidR="67683B0C" w:rsidRDefault="67683B0C" w:rsidP="67683B0C">
            <w:pPr>
              <w:jc w:val="center"/>
            </w:pPr>
            <w:r w:rsidRPr="538DD7F5">
              <w:t xml:space="preserve"> </w:t>
            </w:r>
            <w:r w:rsidR="6EE5BA0C" w:rsidRPr="538DD7F5">
              <w:t>Estudo de vocabulário relacionado a temática/ Confecção de palavras para constru</w:t>
            </w:r>
            <w:r w:rsidR="2F5D0D5D" w:rsidRPr="538DD7F5">
              <w:t xml:space="preserve">ção de </w:t>
            </w:r>
            <w:proofErr w:type="spellStart"/>
            <w:r w:rsidR="2F5D0D5D" w:rsidRPr="538DD7F5">
              <w:rPr>
                <w:i/>
                <w:iCs/>
              </w:rPr>
              <w:t>Interactive</w:t>
            </w:r>
            <w:proofErr w:type="spellEnd"/>
            <w:r w:rsidR="2F5D0D5D" w:rsidRPr="538DD7F5">
              <w:rPr>
                <w:i/>
                <w:iCs/>
              </w:rPr>
              <w:t xml:space="preserve"> </w:t>
            </w:r>
            <w:proofErr w:type="spellStart"/>
            <w:r w:rsidR="2F5D0D5D" w:rsidRPr="538DD7F5">
              <w:rPr>
                <w:i/>
                <w:iCs/>
              </w:rPr>
              <w:t>vocabulary</w:t>
            </w:r>
            <w:proofErr w:type="spellEnd"/>
            <w:r w:rsidR="2F5D0D5D" w:rsidRPr="538DD7F5">
              <w:rPr>
                <w:i/>
                <w:iCs/>
              </w:rPr>
              <w:t xml:space="preserve"> </w:t>
            </w:r>
            <w:proofErr w:type="spellStart"/>
            <w:r w:rsidR="2F5D0D5D" w:rsidRPr="538DD7F5">
              <w:rPr>
                <w:i/>
                <w:iCs/>
              </w:rPr>
              <w:t>wall</w:t>
            </w:r>
            <w:proofErr w:type="spellEnd"/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AF2EFF" w14:textId="3B7508A9" w:rsidR="67683B0C" w:rsidRDefault="6E52A555" w:rsidP="67683B0C">
            <w:pPr>
              <w:jc w:val="center"/>
            </w:pPr>
            <w:r w:rsidRPr="538DD7F5">
              <w:t>Pesquisa sobre a temática para posterior produção de folders bilíngue</w:t>
            </w:r>
          </w:p>
        </w:tc>
      </w:tr>
      <w:tr w:rsidR="67683B0C" w14:paraId="0186821A" w14:textId="77777777" w:rsidTr="00FB4914">
        <w:trPr>
          <w:trHeight w:val="269"/>
        </w:trPr>
        <w:tc>
          <w:tcPr>
            <w:tcW w:w="1833" w:type="dxa"/>
            <w:vMerge/>
            <w:vAlign w:val="center"/>
          </w:tcPr>
          <w:p w14:paraId="5854A174" w14:textId="77777777" w:rsidR="00BF1CD7" w:rsidRDefault="00BF1CD7"/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D3BD73" w14:textId="7EEACBC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41208" w14:textId="3C39F24D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 xml:space="preserve">Aspecto gramatical </w:t>
            </w:r>
          </w:p>
          <w:p w14:paraId="13BF06BA" w14:textId="444C8F3E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lastRenderedPageBreak/>
              <w:t>-Predicado verbal</w:t>
            </w:r>
            <w:r w:rsidRPr="538DD7F5">
              <w:rPr>
                <w:color w:val="000000" w:themeColor="text1"/>
              </w:rPr>
              <w:t xml:space="preserve"> 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DD74A" w14:textId="552AE63F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lastRenderedPageBreak/>
              <w:t>Atividade livro</w:t>
            </w:r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C2BB1" w14:textId="4ACC594C" w:rsidR="67683B0C" w:rsidRDefault="67683B0C" w:rsidP="67683B0C">
            <w:pPr>
              <w:spacing w:line="257" w:lineRule="auto"/>
              <w:jc w:val="center"/>
            </w:pPr>
            <w:r w:rsidRPr="67683B0C">
              <w:t xml:space="preserve"> </w:t>
            </w:r>
          </w:p>
        </w:tc>
      </w:tr>
      <w:tr w:rsidR="67683B0C" w14:paraId="52BB7EF8" w14:textId="77777777" w:rsidTr="00FB4914">
        <w:trPr>
          <w:trHeight w:val="269"/>
        </w:trPr>
        <w:tc>
          <w:tcPr>
            <w:tcW w:w="1833" w:type="dxa"/>
            <w:vMerge/>
            <w:vAlign w:val="center"/>
          </w:tcPr>
          <w:p w14:paraId="1E12AB13" w14:textId="77777777" w:rsidR="00BF1CD7" w:rsidRDefault="00BF1CD7"/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A94BEB" w14:textId="3D66C39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CD78E" w14:textId="2D0598C4" w:rsidR="2D59A7D9" w:rsidRP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2D59A7D9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05E11" w14:textId="2C9F516E" w:rsidR="2D59A7D9" w:rsidRPr="2D59A7D9" w:rsidRDefault="2D59A7D9" w:rsidP="2D59A7D9">
            <w:pPr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Abordagem de conteúdo + Apresentação LINKESAR  </w:t>
            </w:r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7B1D9" w14:textId="699E805E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6DF05870" w14:textId="1B2F37E4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Atividade no caderno  </w:t>
            </w:r>
          </w:p>
        </w:tc>
      </w:tr>
      <w:tr w:rsidR="67683B0C" w14:paraId="020F02A3" w14:textId="77777777" w:rsidTr="00FB4914">
        <w:trPr>
          <w:trHeight w:val="53"/>
        </w:trPr>
        <w:tc>
          <w:tcPr>
            <w:tcW w:w="1833" w:type="dxa"/>
            <w:vMerge/>
            <w:vAlign w:val="center"/>
          </w:tcPr>
          <w:p w14:paraId="22D3F42D" w14:textId="77777777" w:rsidR="00BF1CD7" w:rsidRDefault="00BF1CD7"/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12855B" w14:textId="3DF58D3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812B1" w14:textId="6CC255FD" w:rsidR="67683B0C" w:rsidRDefault="54E4FD6B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>. 03 – Cap. 07 - Proporção</w:t>
            </w:r>
          </w:p>
          <w:p w14:paraId="6CCC3C50" w14:textId="0DE545CC" w:rsidR="67683B0C" w:rsidRDefault="54E4FD6B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Razão; Razões especiais, pág. 102 a 104</w:t>
            </w:r>
          </w:p>
          <w:p w14:paraId="1B96441D" w14:textId="0CD625D7" w:rsidR="67683B0C" w:rsidRDefault="54E4FD6B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Proporção, pág. 112</w:t>
            </w:r>
          </w:p>
          <w:p w14:paraId="35636D16" w14:textId="58EEEBD0" w:rsidR="67683B0C" w:rsidRDefault="54E4FD6B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Grandezas proporcionais, pág. 114</w:t>
            </w:r>
          </w:p>
          <w:p w14:paraId="05C9F675" w14:textId="6F04C534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1300E" w14:textId="4D322815" w:rsidR="67683B0C" w:rsidRDefault="67683B0C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92C0BDB" w:rsidRPr="538DD7F5">
              <w:rPr>
                <w:color w:val="000000" w:themeColor="text1"/>
              </w:rPr>
              <w:t>Atividades propostas no livro, págs.</w:t>
            </w:r>
          </w:p>
          <w:p w14:paraId="05E73D9A" w14:textId="293035D8" w:rsidR="67683B0C" w:rsidRDefault="192C0BDB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5541C3E0" w14:textId="0AB02751" w:rsidR="67683B0C" w:rsidRDefault="192C0BDB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3D21DFBB" w14:textId="68D8857C" w:rsidR="67683B0C" w:rsidRDefault="192C0BDB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Extraclasse</w:t>
            </w:r>
          </w:p>
          <w:p w14:paraId="15889BA0" w14:textId="6AE4BC50" w:rsidR="67683B0C" w:rsidRDefault="192C0BDB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538DD7F5">
              <w:rPr>
                <w:color w:val="000000" w:themeColor="text1"/>
              </w:rPr>
              <w:t>Autoavaliação</w:t>
            </w:r>
            <w:proofErr w:type="spellEnd"/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708F8" w14:textId="6C1C34BF" w:rsidR="67683B0C" w:rsidRDefault="299ABAD6" w:rsidP="538DD7F5">
            <w:pPr>
              <w:pStyle w:val="Ttulo3"/>
              <w:tabs>
                <w:tab w:val="left" w:pos="298"/>
              </w:tabs>
              <w:spacing w:before="0" w:line="25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8DD7F5">
              <w:rPr>
                <w:rFonts w:ascii="Times New Roman" w:eastAsia="Times New Roman" w:hAnsi="Times New Roman" w:cs="Times New Roman"/>
                <w:color w:val="000000" w:themeColor="text1"/>
              </w:rPr>
              <w:t>Atividades propostas no livro, págs.</w:t>
            </w:r>
          </w:p>
          <w:p w14:paraId="1E76D863" w14:textId="0BEE4B4B" w:rsidR="67683B0C" w:rsidRDefault="299ABAD6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611CAD28" w14:textId="7EDE3F56" w:rsidR="67683B0C" w:rsidRDefault="299ABAD6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489BA3D4" w14:textId="209A75B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67683B0C" w14:paraId="040E40AA" w14:textId="77777777" w:rsidTr="00FB4914">
        <w:trPr>
          <w:trHeight w:val="269"/>
        </w:trPr>
        <w:tc>
          <w:tcPr>
            <w:tcW w:w="1833" w:type="dxa"/>
            <w:vMerge/>
            <w:vAlign w:val="center"/>
          </w:tcPr>
          <w:p w14:paraId="182F3562" w14:textId="77777777" w:rsidR="00BF1CD7" w:rsidRDefault="00BF1CD7"/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74EB21" w14:textId="5434718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CACEF" w14:textId="6CC255FD" w:rsidR="67683B0C" w:rsidRDefault="3D33F2F2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>. 03 – Cap. 07 - Proporção</w:t>
            </w:r>
          </w:p>
          <w:p w14:paraId="5570447E" w14:textId="0DE545CC" w:rsidR="67683B0C" w:rsidRDefault="3D33F2F2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Razão; Razões especiais, pág. 102 a 104</w:t>
            </w:r>
          </w:p>
          <w:p w14:paraId="00FC4919" w14:textId="0CD625D7" w:rsidR="67683B0C" w:rsidRDefault="3D33F2F2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Proporção, pág. 112</w:t>
            </w:r>
          </w:p>
          <w:p w14:paraId="05685635" w14:textId="58EEEBD0" w:rsidR="67683B0C" w:rsidRDefault="3D33F2F2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Grandezas proporcionais, pág. 114</w:t>
            </w:r>
          </w:p>
          <w:p w14:paraId="602E2B64" w14:textId="395BB988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B04B10" w14:textId="1A2CF9F1" w:rsidR="67683B0C" w:rsidRDefault="359ED380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Atividades propostas no livro, págs.</w:t>
            </w:r>
          </w:p>
          <w:p w14:paraId="7A6CC9BD" w14:textId="293035D8" w:rsidR="67683B0C" w:rsidRDefault="359ED380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59F68681" w14:textId="0AB02751" w:rsidR="67683B0C" w:rsidRDefault="359ED380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564D2227" w14:textId="68D8857C" w:rsidR="67683B0C" w:rsidRDefault="359ED380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Extraclasse</w:t>
            </w:r>
          </w:p>
          <w:p w14:paraId="28CA94FD" w14:textId="6AE4BC50" w:rsidR="67683B0C" w:rsidRDefault="359ED380" w:rsidP="538DD7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538DD7F5">
              <w:rPr>
                <w:color w:val="000000" w:themeColor="text1"/>
              </w:rPr>
              <w:t>Autoavaliação</w:t>
            </w:r>
            <w:proofErr w:type="spellEnd"/>
          </w:p>
          <w:p w14:paraId="4ED4BD65" w14:textId="02E8058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rPr>
                <w:color w:val="000000" w:themeColor="text1"/>
              </w:rPr>
              <w:t xml:space="preserve"> </w:t>
            </w:r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335CD" w14:textId="67D015AA" w:rsidR="67683B0C" w:rsidRDefault="67683B0C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 </w:t>
            </w:r>
            <w:r w:rsidR="36E0ECE2" w:rsidRPr="538DD7F5">
              <w:rPr>
                <w:color w:val="000000" w:themeColor="text1"/>
              </w:rPr>
              <w:t>Atividades propostas no livro, págs.</w:t>
            </w:r>
          </w:p>
          <w:p w14:paraId="759B4FB8" w14:textId="0BEE4B4B" w:rsidR="67683B0C" w:rsidRDefault="36E0ECE2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6086A904" w14:textId="7EDE3F56" w:rsidR="67683B0C" w:rsidRDefault="36E0ECE2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140BCF1A" w14:textId="16ECF112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</w:tr>
    </w:tbl>
    <w:p w14:paraId="0AD57999" w14:textId="4C336999" w:rsidR="2C5B8DBC" w:rsidRDefault="2C5B8DBC" w:rsidP="67683B0C">
      <w:pPr>
        <w:tabs>
          <w:tab w:val="left" w:pos="1320"/>
          <w:tab w:val="left" w:pos="1755"/>
        </w:tabs>
      </w:pPr>
      <w:r w:rsidRPr="67683B0C">
        <w:rPr>
          <w:rFonts w:ascii="Arial" w:eastAsia="Arial" w:hAnsi="Arial" w:cs="Arial"/>
        </w:rPr>
        <w:t xml:space="preserve"> </w:t>
      </w:r>
      <w:r w:rsidRPr="67683B0C">
        <w:t xml:space="preserve"> </w:t>
      </w:r>
    </w:p>
    <w:p w14:paraId="244C4B5B" w14:textId="073E9611" w:rsidR="2C5B8DBC" w:rsidRDefault="2C5B8DBC" w:rsidP="67683B0C">
      <w:pPr>
        <w:tabs>
          <w:tab w:val="left" w:pos="1320"/>
          <w:tab w:val="left" w:pos="1755"/>
        </w:tabs>
      </w:pPr>
      <w:r w:rsidRPr="67683B0C">
        <w:t xml:space="preserve"> </w:t>
      </w:r>
    </w:p>
    <w:p w14:paraId="3FFD8A26" w14:textId="7C9845C4" w:rsidR="67683B0C" w:rsidRDefault="67683B0C" w:rsidP="67683B0C">
      <w:pPr>
        <w:tabs>
          <w:tab w:val="left" w:pos="1320"/>
          <w:tab w:val="left" w:pos="1755"/>
        </w:tabs>
      </w:pPr>
    </w:p>
    <w:tbl>
      <w:tblPr>
        <w:tblStyle w:val="Tabelacomgrade"/>
        <w:tblW w:w="14989" w:type="dxa"/>
        <w:tblLayout w:type="fixed"/>
        <w:tblLook w:val="04A0" w:firstRow="1" w:lastRow="0" w:firstColumn="1" w:lastColumn="0" w:noHBand="0" w:noVBand="1"/>
      </w:tblPr>
      <w:tblGrid>
        <w:gridCol w:w="1833"/>
        <w:gridCol w:w="3289"/>
        <w:gridCol w:w="3289"/>
        <w:gridCol w:w="3289"/>
        <w:gridCol w:w="3289"/>
      </w:tblGrid>
      <w:tr w:rsidR="67683B0C" w14:paraId="66AE60F4" w14:textId="77777777" w:rsidTr="00FB4914">
        <w:trPr>
          <w:trHeight w:val="303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70E019" w14:textId="1466C39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6F370A8" w14:textId="61F4E9B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5A8C65" w14:textId="0B217232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5D1893" w14:textId="45BE8B5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CC19FAC" w14:textId="08068958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2C19E79B" w14:textId="77777777" w:rsidTr="00FB4914">
        <w:trPr>
          <w:trHeight w:val="303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E79B8A" w14:textId="7A07177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03/10/2025</w:t>
            </w:r>
          </w:p>
          <w:p w14:paraId="1D85AEB8" w14:textId="65E9A12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C61E76" w14:textId="4BD7A7B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09FCC" w14:textId="0A7CB53E" w:rsidR="2D59A7D9" w:rsidRP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2D59A7D9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2D781" w14:textId="7DED21F5" w:rsidR="2D59A7D9" w:rsidRPr="2D59A7D9" w:rsidRDefault="2D59A7D9" w:rsidP="2D59A7D9">
            <w:pPr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Abordagem de conteúdo + Apresentação LINKESAR 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351BB" w14:textId="0F188121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520C2BED" w14:textId="5790136A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Atividade no caderno  </w:t>
            </w:r>
          </w:p>
        </w:tc>
      </w:tr>
      <w:tr w:rsidR="67683B0C" w14:paraId="71202C77" w14:textId="77777777" w:rsidTr="00FB4914">
        <w:trPr>
          <w:trHeight w:val="348"/>
        </w:trPr>
        <w:tc>
          <w:tcPr>
            <w:tcW w:w="1833" w:type="dxa"/>
            <w:vMerge/>
            <w:vAlign w:val="center"/>
          </w:tcPr>
          <w:p w14:paraId="2A53B190" w14:textId="77777777" w:rsidR="00BF1CD7" w:rsidRDefault="00BF1CD7"/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43DBE0" w14:textId="546BB6F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FAA1E9" w14:textId="63766F41" w:rsidR="67683B0C" w:rsidRDefault="517C933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rPr>
                <w:color w:val="000000" w:themeColor="text1"/>
              </w:rPr>
              <w:t xml:space="preserve">Espanhóis na América  </w:t>
            </w:r>
            <w:r w:rsidRPr="538DD7F5">
              <w:rPr>
                <w:rFonts w:ascii="Arial" w:eastAsia="Arial" w:hAnsi="Arial" w:cs="Arial"/>
              </w:rPr>
              <w:t xml:space="preserve"> </w:t>
            </w:r>
          </w:p>
          <w:p w14:paraId="53C4B088" w14:textId="1F9E63FA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C725F" w14:textId="7EBE4BB4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t xml:space="preserve"> </w:t>
            </w:r>
            <w:r w:rsidR="58E4E790" w:rsidRPr="538DD7F5">
              <w:rPr>
                <w:color w:val="000000" w:themeColor="text1"/>
              </w:rPr>
              <w:t xml:space="preserve">Contextualização do conteúdo </w:t>
            </w:r>
            <w:r w:rsidR="58E4E790" w:rsidRPr="538DD7F5">
              <w:t xml:space="preserve">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D4BF6" w14:textId="48E9E874" w:rsidR="67683B0C" w:rsidRDefault="2150097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538DD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Anotações no caderno</w:t>
            </w:r>
            <w:r w:rsidR="67683B0C" w:rsidRPr="538DD7F5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7683B0C" w14:paraId="4FA83425" w14:textId="77777777" w:rsidTr="00FB4914">
        <w:trPr>
          <w:trHeight w:val="303"/>
        </w:trPr>
        <w:tc>
          <w:tcPr>
            <w:tcW w:w="1833" w:type="dxa"/>
            <w:vMerge/>
            <w:vAlign w:val="center"/>
          </w:tcPr>
          <w:p w14:paraId="745F5E9D" w14:textId="77777777" w:rsidR="00BF1CD7" w:rsidRDefault="00BF1CD7"/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14C4C7" w14:textId="47B88B56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0B145" w14:textId="258B2A81" w:rsidR="67683B0C" w:rsidRDefault="2C2BC51C" w:rsidP="538DD7F5">
            <w:pPr>
              <w:jc w:val="center"/>
            </w:pPr>
            <w:r w:rsidRPr="538DD7F5">
              <w:rPr>
                <w:color w:val="000000" w:themeColor="text1"/>
              </w:rPr>
              <w:t xml:space="preserve">Encontros no Novo Mundo </w:t>
            </w:r>
            <w:r w:rsidRPr="538DD7F5">
              <w:t xml:space="preserve"> </w:t>
            </w:r>
          </w:p>
          <w:p w14:paraId="36BA89E8" w14:textId="2D472E92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color w:val="FF0000"/>
              </w:rPr>
              <w:t xml:space="preserve">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9C656" w14:textId="720E8AF0" w:rsidR="67683B0C" w:rsidRDefault="675A1A24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color w:val="000000" w:themeColor="text1"/>
              </w:rPr>
              <w:t xml:space="preserve">Introdução </w:t>
            </w:r>
            <w:r w:rsidRPr="538DD7F5">
              <w:t xml:space="preserve"> </w:t>
            </w:r>
            <w:r w:rsidR="67683B0C" w:rsidRPr="538DD7F5">
              <w:rPr>
                <w:color w:val="FF0000"/>
              </w:rPr>
              <w:t xml:space="preserve">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450A0" w14:textId="2886CC75" w:rsidR="67683B0C" w:rsidRDefault="196B60D1" w:rsidP="67683B0C">
            <w:pPr>
              <w:jc w:val="center"/>
            </w:pPr>
            <w:r w:rsidRPr="538DD7F5">
              <w:rPr>
                <w:color w:val="000000" w:themeColor="text1"/>
              </w:rPr>
              <w:t xml:space="preserve">Atividade do livro </w:t>
            </w:r>
            <w:r w:rsidRPr="538DD7F5">
              <w:t xml:space="preserve"> </w:t>
            </w:r>
            <w:r w:rsidR="67683B0C" w:rsidRPr="538DD7F5">
              <w:rPr>
                <w:color w:val="FF0000"/>
              </w:rPr>
              <w:t xml:space="preserve"> </w:t>
            </w:r>
          </w:p>
        </w:tc>
      </w:tr>
      <w:tr w:rsidR="67683B0C" w14:paraId="426D9FFA" w14:textId="77777777" w:rsidTr="00FB4914">
        <w:trPr>
          <w:trHeight w:val="303"/>
        </w:trPr>
        <w:tc>
          <w:tcPr>
            <w:tcW w:w="1833" w:type="dxa"/>
            <w:vMerge/>
            <w:vAlign w:val="center"/>
          </w:tcPr>
          <w:p w14:paraId="1DC24591" w14:textId="77777777" w:rsidR="00BF1CD7" w:rsidRDefault="00BF1CD7"/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74DCC7" w14:textId="69F049A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5216C" w14:textId="05D54324" w:rsidR="67683B0C" w:rsidRDefault="0CF74D52" w:rsidP="3EBBA6F7">
            <w:pPr>
              <w:jc w:val="center"/>
              <w:rPr>
                <w:rFonts w:ascii="Arial" w:eastAsia="Arial" w:hAnsi="Arial" w:cs="Arial"/>
              </w:rPr>
            </w:pPr>
            <w:r w:rsidRPr="3EBBA6F7">
              <w:rPr>
                <w:color w:val="000000" w:themeColor="text1"/>
              </w:rPr>
              <w:t>Situação da saúde humana e ambiental</w:t>
            </w:r>
          </w:p>
          <w:p w14:paraId="2C361EA3" w14:textId="51F62575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47B87" w14:textId="53A49838" w:rsidR="67683B0C" w:rsidRDefault="23928C07" w:rsidP="3EBBA6F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color w:val="000000" w:themeColor="text1"/>
              </w:rPr>
              <w:t>Anotações no caderno</w:t>
            </w:r>
            <w:r w:rsidR="67683B0C">
              <w:t xml:space="preserve">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D6D42" w14:textId="5FC3F525" w:rsidR="67683B0C" w:rsidRDefault="2CF9C796" w:rsidP="3EBBA6F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color w:val="000000" w:themeColor="text1"/>
              </w:rPr>
              <w:t>Atividade no caderno</w:t>
            </w:r>
            <w:r w:rsidR="67683B0C">
              <w:t xml:space="preserve"> </w:t>
            </w:r>
          </w:p>
        </w:tc>
      </w:tr>
      <w:tr w:rsidR="67683B0C" w14:paraId="6B62FCCD" w14:textId="77777777" w:rsidTr="00FB4914">
        <w:trPr>
          <w:trHeight w:val="303"/>
        </w:trPr>
        <w:tc>
          <w:tcPr>
            <w:tcW w:w="1833" w:type="dxa"/>
            <w:vMerge/>
            <w:vAlign w:val="center"/>
          </w:tcPr>
          <w:p w14:paraId="238B0524" w14:textId="77777777" w:rsidR="00BF1CD7" w:rsidRDefault="00BF1CD7"/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8C57FE" w14:textId="2CBD4A5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0E95B" w14:textId="1500822A" w:rsidR="67683B0C" w:rsidRDefault="67683B0C" w:rsidP="67683B0C">
            <w:pPr>
              <w:jc w:val="center"/>
            </w:pPr>
            <w:r w:rsidRPr="538DD7F5">
              <w:t xml:space="preserve"> </w:t>
            </w:r>
            <w:proofErr w:type="spellStart"/>
            <w:r w:rsidR="790D81EC" w:rsidRPr="538DD7F5">
              <w:t>Past</w:t>
            </w:r>
            <w:proofErr w:type="spellEnd"/>
            <w:r w:rsidR="790D81EC" w:rsidRPr="538DD7F5">
              <w:t xml:space="preserve"> </w:t>
            </w:r>
            <w:proofErr w:type="spellStart"/>
            <w:r w:rsidR="790D81EC" w:rsidRPr="538DD7F5">
              <w:t>Continuous</w:t>
            </w:r>
            <w:proofErr w:type="spellEnd"/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7FD2D" w14:textId="1A341644" w:rsidR="67683B0C" w:rsidRDefault="790D81E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t xml:space="preserve">Correção de atividade p. </w:t>
            </w:r>
            <w:r w:rsidR="5CDC2FFE" w:rsidRPr="538DD7F5">
              <w:t>77-79</w:t>
            </w:r>
            <w:r w:rsidR="67683B0C" w:rsidRPr="538DD7F5">
              <w:t xml:space="preserve">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47EC4" w14:textId="45A56D6B" w:rsidR="67683B0C" w:rsidRDefault="5BEF4953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>x</w:t>
            </w:r>
            <w:r w:rsidR="67683B0C"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53EBAACA" w14:textId="1F9B2E42" w:rsidR="2C5B8DBC" w:rsidRDefault="2C5B8DBC" w:rsidP="67683B0C">
      <w:pPr>
        <w:tabs>
          <w:tab w:val="center" w:pos="7568"/>
          <w:tab w:val="left" w:pos="9885"/>
        </w:tabs>
      </w:pPr>
      <w:r w:rsidRPr="67683B0C">
        <w:rPr>
          <w:rFonts w:ascii="Arial" w:eastAsia="Arial" w:hAnsi="Arial" w:cs="Arial"/>
          <w:b/>
          <w:bCs/>
        </w:rPr>
        <w:lastRenderedPageBreak/>
        <w:t xml:space="preserve"> </w:t>
      </w:r>
    </w:p>
    <w:p w14:paraId="36AE60FD" w14:textId="6562C1FF" w:rsidR="2C5B8DBC" w:rsidRDefault="2C5B8DBC" w:rsidP="67683B0C">
      <w:pPr>
        <w:tabs>
          <w:tab w:val="center" w:pos="7568"/>
          <w:tab w:val="left" w:pos="9885"/>
        </w:tabs>
      </w:pPr>
      <w:r w:rsidRPr="67683B0C">
        <w:rPr>
          <w:rFonts w:ascii="Arial" w:eastAsia="Arial" w:hAnsi="Arial" w:cs="Arial"/>
          <w:b/>
          <w:bCs/>
        </w:rPr>
        <w:t xml:space="preserve"> </w:t>
      </w:r>
    </w:p>
    <w:p w14:paraId="434D1C23" w14:textId="34398564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33F9FAE" w14:textId="3AEF69FA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3"/>
        <w:gridCol w:w="3308"/>
        <w:gridCol w:w="3308"/>
        <w:gridCol w:w="3308"/>
        <w:gridCol w:w="3309"/>
      </w:tblGrid>
      <w:tr w:rsidR="67683B0C" w14:paraId="5640341A" w14:textId="77777777" w:rsidTr="00FB4914">
        <w:trPr>
          <w:trHeight w:val="303"/>
        </w:trPr>
        <w:tc>
          <w:tcPr>
            <w:tcW w:w="15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5C53797" w14:textId="7F37304C" w:rsidR="67683B0C" w:rsidRDefault="67683B0C" w:rsidP="67683B0C">
            <w:pPr>
              <w:jc w:val="center"/>
            </w:pPr>
            <w:r w:rsidRPr="67683B0C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67683B0C" w14:paraId="1C403F5F" w14:textId="77777777" w:rsidTr="00FB4914">
        <w:trPr>
          <w:trHeight w:val="24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698BB6" w14:textId="5AABF90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C329D7" w14:textId="1C1174E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1351F5" w14:textId="2C98719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CB8EB7" w14:textId="795DF57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28686D" w14:textId="247FCF1A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7A864A61" w14:textId="77777777" w:rsidTr="00FB4914">
        <w:trPr>
          <w:trHeight w:val="303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562F25" w14:textId="68BC6CA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06/10/2025</w:t>
            </w:r>
          </w:p>
          <w:p w14:paraId="550FB827" w14:textId="3674891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83ACF1" w14:textId="76C0248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19900" w14:textId="4DDA590B" w:rsidR="67683B0C" w:rsidRDefault="07F2F480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>. 03 – Cap. 07 - Proporção</w:t>
            </w:r>
          </w:p>
          <w:p w14:paraId="62A21CD0" w14:textId="56F7D274" w:rsidR="67683B0C" w:rsidRDefault="07F2F480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Razão; Razões especiais, pág. 102 a 104</w:t>
            </w:r>
          </w:p>
          <w:p w14:paraId="0C946A3F" w14:textId="2D2208D0" w:rsidR="67683B0C" w:rsidRDefault="07F2F480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Proporção, pág. 112</w:t>
            </w:r>
          </w:p>
          <w:p w14:paraId="259D68CD" w14:textId="4F9B0F80" w:rsidR="67683B0C" w:rsidRDefault="07F2F480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Grandezas proporcionais, pág. 114</w:t>
            </w:r>
          </w:p>
          <w:p w14:paraId="5079F43D" w14:textId="059D47C6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DC231" w14:textId="7072F585" w:rsidR="67683B0C" w:rsidRDefault="67683B0C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t xml:space="preserve"> </w:t>
            </w:r>
            <w:r w:rsidR="59CB1AF3" w:rsidRPr="538DD7F5">
              <w:rPr>
                <w:color w:val="000000" w:themeColor="text1"/>
              </w:rPr>
              <w:t>Atividades propostas no livro, págs.</w:t>
            </w:r>
          </w:p>
          <w:p w14:paraId="254F746E" w14:textId="1AE7DE97" w:rsidR="67683B0C" w:rsidRDefault="59CB1AF3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690FC995" w14:textId="75039E8D" w:rsidR="67683B0C" w:rsidRDefault="59CB1AF3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59988D13" w14:textId="72D86AAA" w:rsidR="67683B0C" w:rsidRDefault="59CB1AF3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Extraclasse</w:t>
            </w:r>
          </w:p>
          <w:p w14:paraId="345C52DA" w14:textId="27CF4D03" w:rsidR="67683B0C" w:rsidRDefault="59CB1AF3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rPr>
                <w:color w:val="000000" w:themeColor="text1"/>
              </w:rPr>
              <w:t>Autoavaliação</w:t>
            </w:r>
            <w:proofErr w:type="spellEnd"/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AADF6" w14:textId="04A8A097" w:rsidR="67683B0C" w:rsidRDefault="76D8C9D0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Atividades propostas no livro, págs.</w:t>
            </w:r>
          </w:p>
          <w:p w14:paraId="3BB94716" w14:textId="0BEE4B4B" w:rsidR="67683B0C" w:rsidRDefault="76D8C9D0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67B48865" w14:textId="7EDE3F56" w:rsidR="67683B0C" w:rsidRDefault="76D8C9D0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15EF6D5A" w14:textId="07EEB47F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  <w:tr w:rsidR="67683B0C" w14:paraId="268E2881" w14:textId="77777777" w:rsidTr="00FB4914">
        <w:trPr>
          <w:trHeight w:val="303"/>
        </w:trPr>
        <w:tc>
          <w:tcPr>
            <w:tcW w:w="1833" w:type="dxa"/>
            <w:vMerge/>
            <w:vAlign w:val="center"/>
          </w:tcPr>
          <w:p w14:paraId="20FF17BF" w14:textId="77777777" w:rsidR="00BF1CD7" w:rsidRDefault="00BF1CD7"/>
        </w:tc>
        <w:tc>
          <w:tcPr>
            <w:tcW w:w="3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6E346" w14:textId="01D00A9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7CA70" w14:textId="583100BF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 livro</w:t>
            </w:r>
          </w:p>
          <w:p w14:paraId="4B29334C" w14:textId="2907F26F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Correção</w:t>
            </w:r>
          </w:p>
          <w:p w14:paraId="0910D09A" w14:textId="07D32374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Leitura paradidático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1B1B8" w14:textId="0D4FD742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 Correção</w:t>
            </w:r>
          </w:p>
          <w:p w14:paraId="1F673C71" w14:textId="6B462775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Leitura paradidático</w:t>
            </w: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AD78D6" w14:textId="77D103D0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  <w:tr w:rsidR="67683B0C" w14:paraId="50EC581A" w14:textId="77777777" w:rsidTr="00FB4914">
        <w:trPr>
          <w:trHeight w:val="303"/>
        </w:trPr>
        <w:tc>
          <w:tcPr>
            <w:tcW w:w="1833" w:type="dxa"/>
            <w:vMerge/>
            <w:vAlign w:val="center"/>
          </w:tcPr>
          <w:p w14:paraId="1D227C9A" w14:textId="77777777" w:rsidR="00BF1CD7" w:rsidRDefault="00BF1CD7"/>
        </w:tc>
        <w:tc>
          <w:tcPr>
            <w:tcW w:w="3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026853" w14:textId="2F49E5A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F34AA" w14:textId="61B3CA3E" w:rsidR="67683B0C" w:rsidRDefault="2AA4AC3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 xml:space="preserve">The </w:t>
            </w:r>
            <w:proofErr w:type="spellStart"/>
            <w:r w:rsidRPr="538DD7F5">
              <w:t>Tempest</w:t>
            </w:r>
            <w:proofErr w:type="spellEnd"/>
            <w:r w:rsidRPr="538DD7F5">
              <w:t xml:space="preserve"> (A </w:t>
            </w:r>
            <w:proofErr w:type="spellStart"/>
            <w:r w:rsidRPr="538DD7F5">
              <w:t>Tempstade</w:t>
            </w:r>
            <w:proofErr w:type="spellEnd"/>
            <w:r w:rsidRPr="538DD7F5">
              <w:t>)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A4FF8" w14:textId="08793401" w:rsidR="67683B0C" w:rsidRDefault="2AA4AC3A" w:rsidP="67683B0C">
            <w:pPr>
              <w:tabs>
                <w:tab w:val="left" w:pos="298"/>
              </w:tabs>
              <w:spacing w:line="252" w:lineRule="auto"/>
              <w:jc w:val="center"/>
            </w:pPr>
            <w:r w:rsidRPr="538DD7F5">
              <w:t xml:space="preserve">The </w:t>
            </w:r>
            <w:proofErr w:type="spellStart"/>
            <w:r w:rsidRPr="538DD7F5">
              <w:t>tempest</w:t>
            </w:r>
            <w:proofErr w:type="spellEnd"/>
            <w:r w:rsidRPr="538DD7F5">
              <w:t xml:space="preserve"> </w:t>
            </w:r>
            <w:proofErr w:type="spellStart"/>
            <w:r w:rsidRPr="538DD7F5">
              <w:t>Quiz</w:t>
            </w:r>
            <w:proofErr w:type="spellEnd"/>
            <w:r w:rsidR="67683B0C" w:rsidRPr="538DD7F5">
              <w:t xml:space="preserve"> </w:t>
            </w: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40009" w14:textId="7592AEC1" w:rsidR="67683B0C" w:rsidRDefault="455962A1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t>x</w:t>
            </w:r>
            <w:r w:rsidR="67683B0C" w:rsidRPr="67683B0C">
              <w:t xml:space="preserve"> </w:t>
            </w:r>
          </w:p>
        </w:tc>
      </w:tr>
      <w:tr w:rsidR="67683B0C" w14:paraId="3A9F359A" w14:textId="77777777" w:rsidTr="00FB4914">
        <w:trPr>
          <w:trHeight w:val="303"/>
        </w:trPr>
        <w:tc>
          <w:tcPr>
            <w:tcW w:w="1833" w:type="dxa"/>
            <w:vMerge/>
            <w:vAlign w:val="center"/>
          </w:tcPr>
          <w:p w14:paraId="4EE746A8" w14:textId="77777777" w:rsidR="00BF1CD7" w:rsidRDefault="00BF1CD7"/>
        </w:tc>
        <w:tc>
          <w:tcPr>
            <w:tcW w:w="3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15ABD5" w14:textId="4698DC3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75597" w14:textId="77777777" w:rsidR="00C24957" w:rsidRPr="00C24957" w:rsidRDefault="00C24957" w:rsidP="00C24957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24957">
              <w:rPr>
                <w:rFonts w:ascii="Arial" w:eastAsia="Arial" w:hAnsi="Arial" w:cs="Arial"/>
                <w:color w:val="000000" w:themeColor="text1"/>
              </w:rPr>
              <w:t>Arquitetura e cultura afro-brasileira</w:t>
            </w:r>
          </w:p>
          <w:p w14:paraId="43168D62" w14:textId="377EE691" w:rsidR="67683B0C" w:rsidRDefault="67683B0C" w:rsidP="67683B0C">
            <w:pPr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4511F" w14:textId="59A50C82" w:rsidR="67683B0C" w:rsidRDefault="67683B0C" w:rsidP="67683B0C">
            <w:pPr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0FE87" w14:textId="4DCFFB45" w:rsidR="67683B0C" w:rsidRDefault="67683B0C" w:rsidP="67683B0C">
            <w:pPr>
              <w:jc w:val="center"/>
            </w:pPr>
            <w:r w:rsidRPr="67683B0C">
              <w:t xml:space="preserve"> </w:t>
            </w:r>
          </w:p>
        </w:tc>
      </w:tr>
      <w:tr w:rsidR="67683B0C" w14:paraId="676EB91A" w14:textId="77777777" w:rsidTr="00FB4914">
        <w:trPr>
          <w:trHeight w:val="303"/>
        </w:trPr>
        <w:tc>
          <w:tcPr>
            <w:tcW w:w="1833" w:type="dxa"/>
            <w:vMerge/>
            <w:vAlign w:val="center"/>
          </w:tcPr>
          <w:p w14:paraId="0D6FB552" w14:textId="77777777" w:rsidR="00BF1CD7" w:rsidRDefault="00BF1CD7"/>
        </w:tc>
        <w:tc>
          <w:tcPr>
            <w:tcW w:w="3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D0BCB6" w14:textId="04DDA7E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CBBFF" w14:textId="08472CC9" w:rsidR="538DD7F5" w:rsidRDefault="538DD7F5" w:rsidP="538DD7F5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 xml:space="preserve">Gênero textual (leitura) </w:t>
            </w:r>
          </w:p>
          <w:p w14:paraId="7A5017B3" w14:textId="230F5EE7" w:rsidR="538DD7F5" w:rsidRPr="538DD7F5" w:rsidRDefault="538DD7F5" w:rsidP="538DD7F5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-Paródia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81E68" w14:textId="5F4873BD" w:rsidR="538DD7F5" w:rsidRDefault="538DD7F5" w:rsidP="538DD7F5">
            <w:pPr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Anotação caderno</w:t>
            </w:r>
          </w:p>
          <w:p w14:paraId="07C59DDD" w14:textId="48FFE2F6" w:rsidR="538DD7F5" w:rsidRPr="538DD7F5" w:rsidRDefault="538DD7F5" w:rsidP="538DD7F5">
            <w:pPr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 livro</w:t>
            </w:r>
          </w:p>
        </w:tc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0E0BE" w14:textId="7DD2632F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7683B0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084E9C24" w14:textId="258DAFBD" w:rsidR="2C5B8DBC" w:rsidRDefault="2C5B8DBC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 </w:t>
      </w:r>
    </w:p>
    <w:p w14:paraId="392C8798" w14:textId="1FAFE130" w:rsidR="2C5B8DBC" w:rsidRDefault="2C5B8DBC" w:rsidP="67683B0C">
      <w:pPr>
        <w:tabs>
          <w:tab w:val="left" w:pos="8355"/>
        </w:tabs>
      </w:pPr>
      <w:r w:rsidRPr="67683B0C">
        <w:t xml:space="preserve"> </w:t>
      </w:r>
    </w:p>
    <w:p w14:paraId="024D3D9F" w14:textId="5749436D" w:rsidR="67683B0C" w:rsidRDefault="67683B0C" w:rsidP="67683B0C">
      <w:pPr>
        <w:tabs>
          <w:tab w:val="left" w:pos="8355"/>
        </w:tabs>
      </w:pPr>
    </w:p>
    <w:p w14:paraId="2BA7361A" w14:textId="4D057D6C" w:rsidR="2C5B8DBC" w:rsidRDefault="2C5B8DBC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87"/>
        <w:gridCol w:w="3395"/>
        <w:gridCol w:w="3395"/>
        <w:gridCol w:w="3395"/>
        <w:gridCol w:w="3396"/>
      </w:tblGrid>
      <w:tr w:rsidR="67683B0C" w14:paraId="6466E3D8" w14:textId="77777777" w:rsidTr="00FB4914">
        <w:trPr>
          <w:trHeight w:val="303"/>
        </w:trPr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B4957E" w14:textId="46E0FFD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652767" w14:textId="7B0BD56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49843C" w14:textId="57570BB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7B3467" w14:textId="1B42528C" w:rsidR="67683B0C" w:rsidRDefault="67683B0C" w:rsidP="67683B0C">
            <w:pPr>
              <w:spacing w:before="120" w:after="120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482995" w14:textId="119673C2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3EC0092F" w14:textId="77777777" w:rsidTr="00FB4914">
        <w:trPr>
          <w:trHeight w:val="303"/>
        </w:trPr>
        <w:tc>
          <w:tcPr>
            <w:tcW w:w="1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ED892D" w14:textId="48D9EBE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lastRenderedPageBreak/>
              <w:t>07/10/2025</w:t>
            </w:r>
          </w:p>
          <w:p w14:paraId="0108606D" w14:textId="5D844C8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3A7BCD" w14:textId="416BB05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72018A" w14:textId="09E3EFD4" w:rsidR="67683B0C" w:rsidRDefault="4BDEB06B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538DD7F5">
              <w:rPr>
                <w:rFonts w:ascii="Arial" w:eastAsia="Arial" w:hAnsi="Arial" w:cs="Arial"/>
              </w:rPr>
              <w:t>Past</w:t>
            </w:r>
            <w:proofErr w:type="spellEnd"/>
            <w:r w:rsidRPr="538DD7F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538DD7F5">
              <w:t>Continuous</w:t>
            </w:r>
            <w:proofErr w:type="spellEnd"/>
            <w:r w:rsidR="67683B0C" w:rsidRPr="538DD7F5">
              <w:t xml:space="preserve"> 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E8621" w14:textId="122576C5" w:rsidR="67683B0C" w:rsidRDefault="13BFB384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Atividade pág. 80-81</w:t>
            </w:r>
            <w:r w:rsidR="67683B0C" w:rsidRPr="538DD7F5">
              <w:t xml:space="preserve"> 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C74808" w14:textId="2EB6F1A9" w:rsidR="67683B0C" w:rsidRDefault="3D38A03E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38DD7F5">
              <w:t>x</w:t>
            </w:r>
            <w:r w:rsidR="67683B0C" w:rsidRPr="67683B0C">
              <w:t xml:space="preserve"> </w:t>
            </w:r>
          </w:p>
        </w:tc>
      </w:tr>
      <w:tr w:rsidR="67683B0C" w14:paraId="6C072C6D" w14:textId="77777777" w:rsidTr="00FB4914">
        <w:trPr>
          <w:trHeight w:val="303"/>
        </w:trPr>
        <w:tc>
          <w:tcPr>
            <w:tcW w:w="1487" w:type="dxa"/>
            <w:vMerge/>
            <w:vAlign w:val="center"/>
          </w:tcPr>
          <w:p w14:paraId="17A186AE" w14:textId="77777777" w:rsidR="00BF1CD7" w:rsidRDefault="00BF1CD7"/>
        </w:tc>
        <w:tc>
          <w:tcPr>
            <w:tcW w:w="3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C2C65F" w14:textId="3A5212F2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85E9F" w14:textId="35A2BC94" w:rsidR="538DD7F5" w:rsidRPr="538DD7F5" w:rsidRDefault="538DD7F5" w:rsidP="538DD7F5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38DD7F5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538DD7F5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77F1B2" w14:textId="43D0DA62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prática 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579F45" w14:textId="7CA38177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x</w:t>
            </w:r>
          </w:p>
        </w:tc>
      </w:tr>
      <w:tr w:rsidR="67683B0C" w14:paraId="23B84FE3" w14:textId="77777777" w:rsidTr="00FB4914">
        <w:trPr>
          <w:trHeight w:val="303"/>
        </w:trPr>
        <w:tc>
          <w:tcPr>
            <w:tcW w:w="1487" w:type="dxa"/>
            <w:vMerge/>
            <w:vAlign w:val="center"/>
          </w:tcPr>
          <w:p w14:paraId="656D9662" w14:textId="77777777" w:rsidR="00BF1CD7" w:rsidRDefault="00BF1CD7"/>
        </w:tc>
        <w:tc>
          <w:tcPr>
            <w:tcW w:w="3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35D8DB" w14:textId="0F360A3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76866" w14:textId="337438A4" w:rsidR="67683B0C" w:rsidRDefault="638F198F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38DD7F5">
              <w:t>Crescer com valores</w:t>
            </w:r>
            <w:r w:rsidR="67683B0C" w:rsidRPr="538DD7F5">
              <w:t xml:space="preserve"> 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9D697" w14:textId="744F63DA" w:rsidR="67683B0C" w:rsidRDefault="2864B080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38DD7F5">
              <w:t xml:space="preserve">Livro </w:t>
            </w:r>
            <w:proofErr w:type="spellStart"/>
            <w:r w:rsidRPr="538DD7F5">
              <w:t>pág</w:t>
            </w:r>
            <w:proofErr w:type="spellEnd"/>
            <w:r w:rsidRPr="538DD7F5">
              <w:t>: 65</w:t>
            </w:r>
            <w:r w:rsidR="67683B0C" w:rsidRPr="538DD7F5">
              <w:t xml:space="preserve"> 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06250" w14:textId="28D387C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t xml:space="preserve"> </w:t>
            </w:r>
          </w:p>
        </w:tc>
      </w:tr>
      <w:tr w:rsidR="67683B0C" w14:paraId="0CCED387" w14:textId="77777777" w:rsidTr="00FB4914">
        <w:trPr>
          <w:trHeight w:val="303"/>
        </w:trPr>
        <w:tc>
          <w:tcPr>
            <w:tcW w:w="1487" w:type="dxa"/>
            <w:vMerge/>
            <w:vAlign w:val="center"/>
          </w:tcPr>
          <w:p w14:paraId="3B87865C" w14:textId="77777777" w:rsidR="00BF1CD7" w:rsidRDefault="00BF1CD7"/>
        </w:tc>
        <w:tc>
          <w:tcPr>
            <w:tcW w:w="3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249366" w14:textId="098E297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4DFB7" w14:textId="036698DF" w:rsidR="67683B0C" w:rsidRDefault="5ACDA2A6" w:rsidP="538DD7F5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>. 03 – Cap. 07 - Proporção</w:t>
            </w:r>
          </w:p>
          <w:p w14:paraId="78CA9035" w14:textId="066D061F" w:rsidR="67683B0C" w:rsidRDefault="5ACDA2A6" w:rsidP="538DD7F5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Razão; Razões especiais, pág. 102 a 104</w:t>
            </w:r>
          </w:p>
          <w:p w14:paraId="3E245E31" w14:textId="6FCDDA71" w:rsidR="67683B0C" w:rsidRDefault="5ACDA2A6" w:rsidP="538DD7F5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Proporção, pág. 112</w:t>
            </w:r>
          </w:p>
          <w:p w14:paraId="36B61607" w14:textId="72A035CE" w:rsidR="67683B0C" w:rsidRDefault="5ACDA2A6" w:rsidP="538DD7F5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Grandezas proporcionais, pág. 114</w:t>
            </w:r>
          </w:p>
          <w:p w14:paraId="4AE67F0A" w14:textId="432C44D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t xml:space="preserve"> 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28944" w14:textId="0366F7AD" w:rsidR="67683B0C" w:rsidRDefault="4868988C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Atividades propostas no livro, págs.</w:t>
            </w:r>
          </w:p>
          <w:p w14:paraId="0C307BA0" w14:textId="23CEBE3F" w:rsidR="67683B0C" w:rsidRDefault="4868988C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6BC1B5EC" w14:textId="5B72F462" w:rsidR="67683B0C" w:rsidRDefault="4868988C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3E5D5EA1" w14:textId="3EBEEC2B" w:rsidR="67683B0C" w:rsidRDefault="4868988C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Extraclasse</w:t>
            </w:r>
          </w:p>
          <w:p w14:paraId="3105F5DC" w14:textId="25EFAE6F" w:rsidR="67683B0C" w:rsidRDefault="4868988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rPr>
                <w:color w:val="000000" w:themeColor="text1"/>
              </w:rPr>
              <w:t>Autoavaliação</w:t>
            </w:r>
            <w:proofErr w:type="spellEnd"/>
            <w:r w:rsidR="67683B0C" w:rsidRPr="538DD7F5">
              <w:t xml:space="preserve"> 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32C7F" w14:textId="3CF8F30E" w:rsidR="67683B0C" w:rsidRDefault="67683B0C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t xml:space="preserve"> </w:t>
            </w:r>
            <w:r w:rsidR="1D5C2440" w:rsidRPr="538DD7F5">
              <w:rPr>
                <w:color w:val="000000" w:themeColor="text1"/>
              </w:rPr>
              <w:t>Atividades propostas no livro, págs.</w:t>
            </w:r>
          </w:p>
          <w:p w14:paraId="6E5BACD6" w14:textId="0BEE4B4B" w:rsidR="67683B0C" w:rsidRDefault="1D5C2440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421FB99B" w14:textId="7EDE3F56" w:rsidR="67683B0C" w:rsidRDefault="1D5C2440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384879A1" w14:textId="0065CA92" w:rsidR="67683B0C" w:rsidRDefault="67683B0C" w:rsidP="67683B0C">
            <w:pPr>
              <w:spacing w:line="257" w:lineRule="auto"/>
              <w:jc w:val="center"/>
            </w:pPr>
          </w:p>
        </w:tc>
      </w:tr>
      <w:tr w:rsidR="67683B0C" w14:paraId="7764F2B0" w14:textId="77777777" w:rsidTr="00FB4914">
        <w:trPr>
          <w:trHeight w:val="303"/>
        </w:trPr>
        <w:tc>
          <w:tcPr>
            <w:tcW w:w="1487" w:type="dxa"/>
            <w:vMerge/>
            <w:vAlign w:val="center"/>
          </w:tcPr>
          <w:p w14:paraId="0CAAB01C" w14:textId="77777777" w:rsidR="00BF1CD7" w:rsidRDefault="00BF1CD7"/>
        </w:tc>
        <w:tc>
          <w:tcPr>
            <w:tcW w:w="3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E085C6" w14:textId="4CC9241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9A50B" w14:textId="6E3498CF" w:rsidR="538DD7F5" w:rsidRPr="538DD7F5" w:rsidRDefault="538DD7F5" w:rsidP="538DD7F5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-Anúncio Publicitário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C2C5B" w14:textId="76670F87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>Anotação caderno</w:t>
            </w:r>
          </w:p>
          <w:p w14:paraId="30A7527F" w14:textId="1E6E46BB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>Atividade livro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BA981" w14:textId="0912109F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</w:tbl>
    <w:p w14:paraId="21EF5660" w14:textId="53C1F7F2" w:rsidR="2C5B8DBC" w:rsidRDefault="2C5B8DBC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  </w:t>
      </w:r>
    </w:p>
    <w:p w14:paraId="1E84C028" w14:textId="1114E83A" w:rsidR="2C5B8DBC" w:rsidRDefault="2C5B8DBC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</w:t>
      </w:r>
    </w:p>
    <w:p w14:paraId="5F6040F0" w14:textId="31794DAA" w:rsidR="67683B0C" w:rsidRDefault="67683B0C" w:rsidP="67683B0C">
      <w:pPr>
        <w:tabs>
          <w:tab w:val="left" w:pos="8355"/>
        </w:tabs>
        <w:rPr>
          <w:rFonts w:ascii="Arial" w:eastAsia="Arial" w:hAnsi="Arial" w:cs="Arial"/>
        </w:rPr>
      </w:pPr>
    </w:p>
    <w:p w14:paraId="6BEE687A" w14:textId="7294FB84" w:rsidR="2C5B8DBC" w:rsidRDefault="2C5B8DBC" w:rsidP="67683B0C">
      <w:pPr>
        <w:tabs>
          <w:tab w:val="left" w:pos="8355"/>
        </w:tabs>
      </w:pPr>
      <w:r w:rsidRPr="67683B0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91"/>
        <w:gridCol w:w="3332"/>
        <w:gridCol w:w="3332"/>
        <w:gridCol w:w="3332"/>
        <w:gridCol w:w="3332"/>
      </w:tblGrid>
      <w:tr w:rsidR="67683B0C" w14:paraId="0FC7BBB1" w14:textId="77777777" w:rsidTr="00FB4914">
        <w:trPr>
          <w:trHeight w:val="298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3DD0A2" w14:textId="4E52F97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D92948B" w14:textId="5A28DB3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BD6A36" w14:textId="375D5B7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790387" w14:textId="406AAFA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140C52C" w14:textId="13DB5DA1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29DBC7A9" w14:textId="77777777" w:rsidTr="00FB4914">
        <w:trPr>
          <w:trHeight w:val="298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B548E2" w14:textId="41E560F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08/10/2025</w:t>
            </w:r>
          </w:p>
          <w:p w14:paraId="0CCD1C28" w14:textId="604EEB6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F3CFDE" w14:textId="4DE540E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300D97" w14:textId="16959104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-Predicado Nominal</w:t>
            </w:r>
            <w:r w:rsidRPr="538DD7F5">
              <w:rPr>
                <w:color w:val="000000" w:themeColor="text1"/>
              </w:rPr>
              <w:t xml:space="preserve"> 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F5F3F7" w14:textId="76488F61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Anotação caderno</w:t>
            </w:r>
          </w:p>
          <w:p w14:paraId="742CB8DA" w14:textId="33CCFC03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 livro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C4DC97" w14:textId="5914613B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7683B0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7683B0C" w14:paraId="5D489CF6" w14:textId="77777777" w:rsidTr="00FB4914">
        <w:trPr>
          <w:trHeight w:val="418"/>
        </w:trPr>
        <w:tc>
          <w:tcPr>
            <w:tcW w:w="1691" w:type="dxa"/>
            <w:vMerge/>
            <w:vAlign w:val="center"/>
          </w:tcPr>
          <w:p w14:paraId="61B6BB6D" w14:textId="77777777" w:rsidR="00BF1CD7" w:rsidRDefault="00BF1CD7"/>
        </w:tc>
        <w:tc>
          <w:tcPr>
            <w:tcW w:w="3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9AAFBB" w14:textId="5CF2C8D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69797E" w14:textId="5ED6322B" w:rsidR="67683B0C" w:rsidRDefault="67265720" w:rsidP="3EBBA6F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rFonts w:ascii="Arial" w:eastAsia="Arial" w:hAnsi="Arial" w:cs="Arial"/>
                <w:color w:val="000000" w:themeColor="text1"/>
              </w:rPr>
              <w:t>Doenças transmissíveis</w:t>
            </w:r>
            <w:r w:rsidR="67683B0C" w:rsidRPr="3EBBA6F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4F2888" w14:textId="2C860510" w:rsidR="67683B0C" w:rsidRDefault="0DA4350D" w:rsidP="3EBBA6F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EBBA6F7">
              <w:rPr>
                <w:color w:val="000000" w:themeColor="text1"/>
              </w:rPr>
              <w:t>Anotações no caderno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1D843" w14:textId="3522F1A8" w:rsidR="67683B0C" w:rsidRDefault="0DA4350D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EBBA6F7">
              <w:rPr>
                <w:color w:val="000000" w:themeColor="text1"/>
              </w:rPr>
              <w:t>Atividade no caderno</w:t>
            </w:r>
          </w:p>
        </w:tc>
      </w:tr>
      <w:tr w:rsidR="67683B0C" w14:paraId="7E2AD815" w14:textId="77777777" w:rsidTr="00FB4914">
        <w:trPr>
          <w:trHeight w:val="298"/>
        </w:trPr>
        <w:tc>
          <w:tcPr>
            <w:tcW w:w="1691" w:type="dxa"/>
            <w:vMerge/>
            <w:vAlign w:val="center"/>
          </w:tcPr>
          <w:p w14:paraId="62A037DE" w14:textId="77777777" w:rsidR="00BF1CD7" w:rsidRDefault="00BF1CD7"/>
        </w:tc>
        <w:tc>
          <w:tcPr>
            <w:tcW w:w="3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CC15A6" w14:textId="74B18DB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0FE3C" w14:textId="6677CCE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 xml:space="preserve"> </w:t>
            </w:r>
            <w:r w:rsidR="25870032" w:rsidRPr="538DD7F5">
              <w:t xml:space="preserve">The </w:t>
            </w:r>
            <w:proofErr w:type="spellStart"/>
            <w:r w:rsidR="25870032" w:rsidRPr="538DD7F5">
              <w:t>Tempest</w:t>
            </w:r>
            <w:proofErr w:type="spellEnd"/>
            <w:r w:rsidR="25870032" w:rsidRPr="538DD7F5">
              <w:t xml:space="preserve"> (A </w:t>
            </w:r>
            <w:proofErr w:type="spellStart"/>
            <w:r w:rsidR="25870032" w:rsidRPr="538DD7F5">
              <w:t>Tempstade</w:t>
            </w:r>
            <w:proofErr w:type="spellEnd"/>
            <w:r w:rsidR="25870032" w:rsidRPr="538DD7F5">
              <w:t>)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3C55F" w14:textId="5D553995" w:rsidR="67683B0C" w:rsidRDefault="25870032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Studying</w:t>
            </w:r>
            <w:proofErr w:type="spellEnd"/>
            <w:r w:rsidRPr="538DD7F5">
              <w:t xml:space="preserve"> Miranda</w:t>
            </w:r>
            <w:r w:rsidR="67683B0C" w:rsidRPr="538DD7F5">
              <w:t xml:space="preserve"> 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D432E" w14:textId="3B72A637" w:rsidR="67683B0C" w:rsidRDefault="51B3A5DB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rFonts w:ascii="Arial" w:eastAsia="Arial" w:hAnsi="Arial" w:cs="Arial"/>
              </w:rPr>
              <w:t>x</w:t>
            </w:r>
            <w:r w:rsidR="67683B0C" w:rsidRPr="67683B0C">
              <w:rPr>
                <w:rFonts w:ascii="Arial" w:eastAsia="Arial" w:hAnsi="Arial" w:cs="Arial"/>
              </w:rPr>
              <w:t xml:space="preserve"> </w:t>
            </w:r>
          </w:p>
        </w:tc>
      </w:tr>
      <w:tr w:rsidR="67683B0C" w14:paraId="545ED7EE" w14:textId="77777777" w:rsidTr="00FB4914">
        <w:trPr>
          <w:trHeight w:val="298"/>
        </w:trPr>
        <w:tc>
          <w:tcPr>
            <w:tcW w:w="1691" w:type="dxa"/>
            <w:vMerge/>
            <w:vAlign w:val="center"/>
          </w:tcPr>
          <w:p w14:paraId="1EC83B80" w14:textId="77777777" w:rsidR="00BF1CD7" w:rsidRDefault="00BF1CD7"/>
        </w:tc>
        <w:tc>
          <w:tcPr>
            <w:tcW w:w="3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73A748" w14:textId="523838C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F6DB3" w14:textId="5797A534" w:rsidR="67683B0C" w:rsidRDefault="67683B0C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t xml:space="preserve"> </w:t>
            </w:r>
            <w:proofErr w:type="spellStart"/>
            <w:r w:rsidR="7E434D69" w:rsidRPr="538DD7F5">
              <w:rPr>
                <w:color w:val="000000" w:themeColor="text1"/>
              </w:rPr>
              <w:t>Mód</w:t>
            </w:r>
            <w:proofErr w:type="spellEnd"/>
            <w:r w:rsidR="7E434D69" w:rsidRPr="538DD7F5">
              <w:rPr>
                <w:color w:val="000000" w:themeColor="text1"/>
              </w:rPr>
              <w:t>. 03 – Cap. 07 - Proporção</w:t>
            </w:r>
          </w:p>
          <w:p w14:paraId="3773E09A" w14:textId="27EBB9FF" w:rsidR="67683B0C" w:rsidRDefault="7E434D69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Razão; Razões especiais, pág. 102 a 104</w:t>
            </w:r>
          </w:p>
          <w:p w14:paraId="431F8394" w14:textId="5ECA163A" w:rsidR="67683B0C" w:rsidRDefault="7E434D69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Proporção, pág. 112</w:t>
            </w:r>
          </w:p>
          <w:p w14:paraId="049C78BF" w14:textId="173863A6" w:rsidR="67683B0C" w:rsidRDefault="7E434D69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lastRenderedPageBreak/>
              <w:t>Grandezas proporcionais, pág. 114</w:t>
            </w:r>
          </w:p>
          <w:p w14:paraId="39B52806" w14:textId="2164D929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48407" w14:textId="26387B1B" w:rsidR="67683B0C" w:rsidRDefault="67683B0C" w:rsidP="538DD7F5">
            <w:pPr>
              <w:pStyle w:val="Ttulo3"/>
              <w:tabs>
                <w:tab w:val="left" w:pos="298"/>
              </w:tabs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8DD7F5">
              <w:rPr>
                <w:rFonts w:ascii="Calibri Light" w:eastAsia="Calibri Light" w:hAnsi="Calibri Light" w:cs="Calibri Light"/>
                <w:color w:val="1F3763"/>
              </w:rPr>
              <w:lastRenderedPageBreak/>
              <w:t xml:space="preserve"> </w:t>
            </w:r>
            <w:r w:rsidR="5AD0337C" w:rsidRPr="538DD7F5">
              <w:rPr>
                <w:rFonts w:ascii="Times New Roman" w:eastAsia="Times New Roman" w:hAnsi="Times New Roman" w:cs="Times New Roman"/>
                <w:color w:val="000000" w:themeColor="text1"/>
              </w:rPr>
              <w:t>Atividades propostas no livro, págs.</w:t>
            </w:r>
          </w:p>
          <w:p w14:paraId="28D85244" w14:textId="2D214B88" w:rsidR="67683B0C" w:rsidRDefault="5AD0337C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78853E20" w14:textId="21E47AB9" w:rsidR="67683B0C" w:rsidRDefault="5AD0337C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022B1E8D" w14:textId="7D6E1079" w:rsidR="67683B0C" w:rsidRDefault="5AD0337C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Extraclasse</w:t>
            </w:r>
          </w:p>
          <w:p w14:paraId="6077F35F" w14:textId="7E22A231" w:rsidR="67683B0C" w:rsidRDefault="5AD0337C" w:rsidP="538DD7F5">
            <w:pPr>
              <w:spacing w:before="40"/>
            </w:pPr>
            <w:proofErr w:type="spellStart"/>
            <w:r w:rsidRPr="538DD7F5">
              <w:rPr>
                <w:color w:val="000000" w:themeColor="text1"/>
              </w:rPr>
              <w:lastRenderedPageBreak/>
              <w:t>Autoavaliação</w:t>
            </w:r>
            <w:proofErr w:type="spellEnd"/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77376" w14:textId="0601BA45" w:rsidR="67683B0C" w:rsidRDefault="55B262DF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lastRenderedPageBreak/>
              <w:t>Atividades propostas no livro, págs.</w:t>
            </w:r>
          </w:p>
          <w:p w14:paraId="78032A77" w14:textId="0BEE4B4B" w:rsidR="67683B0C" w:rsidRDefault="55B262DF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1B186F81" w14:textId="7EDE3F56" w:rsidR="67683B0C" w:rsidRDefault="55B262DF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205E69E8" w14:textId="3D8FDD3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7683B0C">
              <w:lastRenderedPageBreak/>
              <w:t xml:space="preserve"> </w:t>
            </w:r>
          </w:p>
        </w:tc>
      </w:tr>
      <w:tr w:rsidR="67683B0C" w14:paraId="671BAE9B" w14:textId="77777777" w:rsidTr="00FB4914">
        <w:trPr>
          <w:trHeight w:val="298"/>
        </w:trPr>
        <w:tc>
          <w:tcPr>
            <w:tcW w:w="1691" w:type="dxa"/>
            <w:vMerge/>
            <w:vAlign w:val="center"/>
          </w:tcPr>
          <w:p w14:paraId="7CB08A6F" w14:textId="77777777" w:rsidR="00BF1CD7" w:rsidRDefault="00BF1CD7"/>
        </w:tc>
        <w:tc>
          <w:tcPr>
            <w:tcW w:w="3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26784B" w14:textId="69A1216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5C4D69" w14:textId="7DA3672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 xml:space="preserve"> </w:t>
            </w:r>
            <w:r w:rsidR="11AF5141" w:rsidRPr="3EBBA6F7">
              <w:rPr>
                <w:rFonts w:ascii="Arial" w:eastAsia="Arial" w:hAnsi="Arial" w:cs="Arial"/>
                <w:color w:val="000000" w:themeColor="text1"/>
              </w:rPr>
              <w:t xml:space="preserve">Doenças transmissíveis direta </w:t>
            </w:r>
            <w:r w:rsidR="11AF5141" w:rsidRPr="3EBBA6F7">
              <w:t xml:space="preserve"> </w:t>
            </w:r>
          </w:p>
          <w:p w14:paraId="0925BC93" w14:textId="50381BB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0837B" w14:textId="4DE38A84" w:rsidR="67683B0C" w:rsidRDefault="11AF5141" w:rsidP="3EBBA6F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C890A" w14:textId="157EF97A" w:rsidR="67683B0C" w:rsidRDefault="11AF5141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</w:tbl>
    <w:p w14:paraId="0F1DC250" w14:textId="36042BAF" w:rsidR="2C5B8DBC" w:rsidRDefault="2C5B8DBC" w:rsidP="67683B0C">
      <w:pPr>
        <w:tabs>
          <w:tab w:val="left" w:pos="1035"/>
        </w:tabs>
      </w:pPr>
      <w:r w:rsidRPr="67683B0C">
        <w:t xml:space="preserve"> </w:t>
      </w:r>
    </w:p>
    <w:p w14:paraId="2CA1E5F5" w14:textId="6B6CC3C0" w:rsidR="2C5B8DBC" w:rsidRDefault="2C5B8DBC" w:rsidP="67683B0C">
      <w:pPr>
        <w:tabs>
          <w:tab w:val="left" w:pos="1035"/>
        </w:tabs>
      </w:pPr>
      <w:r w:rsidRPr="67683B0C">
        <w:t xml:space="preserve"> </w:t>
      </w:r>
    </w:p>
    <w:p w14:paraId="264F9382" w14:textId="246267E9" w:rsidR="67683B0C" w:rsidRDefault="67683B0C" w:rsidP="67683B0C">
      <w:pPr>
        <w:tabs>
          <w:tab w:val="left" w:pos="1035"/>
        </w:tabs>
      </w:pPr>
    </w:p>
    <w:p w14:paraId="69EF4826" w14:textId="28A6DC25" w:rsidR="67683B0C" w:rsidRDefault="67683B0C" w:rsidP="67683B0C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3"/>
        <w:gridCol w:w="3307"/>
        <w:gridCol w:w="3308"/>
        <w:gridCol w:w="3308"/>
        <w:gridCol w:w="3308"/>
      </w:tblGrid>
      <w:tr w:rsidR="67683B0C" w14:paraId="1C2CD265" w14:textId="77777777" w:rsidTr="00FB4914">
        <w:trPr>
          <w:trHeight w:val="304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B6E99E" w14:textId="731619AC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FAAB18A" w14:textId="412A5C0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E46631" w14:textId="49F4B8B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45F857" w14:textId="7A04829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7743505" w14:textId="59E8F264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67683B0C" w14:paraId="0061E2EF" w14:textId="77777777" w:rsidTr="00FB4914">
        <w:trPr>
          <w:trHeight w:val="304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78FC53" w14:textId="2D067A4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09/10/2025</w:t>
            </w:r>
          </w:p>
          <w:p w14:paraId="4660CE70" w14:textId="2016A10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39EC16" w14:textId="7CB2722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8E95D" w14:textId="32DBE40F" w:rsidR="67683B0C" w:rsidRDefault="67683B0C" w:rsidP="67683B0C">
            <w:pPr>
              <w:jc w:val="center"/>
            </w:pPr>
            <w:r w:rsidRPr="538DD7F5">
              <w:t xml:space="preserve"> </w:t>
            </w:r>
            <w:r w:rsidR="23E9788E" w:rsidRPr="538DD7F5">
              <w:t>LINKESAR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484DE6" w14:textId="1FC27495" w:rsidR="67683B0C" w:rsidRDefault="7E3FCDDB" w:rsidP="67683B0C">
            <w:pPr>
              <w:jc w:val="center"/>
            </w:pPr>
            <w:r w:rsidRPr="538DD7F5">
              <w:t>Produção de Folders</w:t>
            </w:r>
            <w:r w:rsidR="67683B0C" w:rsidRPr="538DD7F5">
              <w:t xml:space="preserve"> 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919141" w14:textId="3E784D0C" w:rsidR="67683B0C" w:rsidRDefault="32386F45" w:rsidP="67683B0C">
            <w:pPr>
              <w:jc w:val="center"/>
            </w:pPr>
            <w:r w:rsidRPr="538DD7F5">
              <w:t>x</w:t>
            </w:r>
            <w:r w:rsidR="67683B0C" w:rsidRPr="67683B0C">
              <w:t xml:space="preserve"> </w:t>
            </w:r>
          </w:p>
        </w:tc>
      </w:tr>
      <w:tr w:rsidR="67683B0C" w14:paraId="46F967B5" w14:textId="77777777" w:rsidTr="00FB4914">
        <w:trPr>
          <w:trHeight w:val="304"/>
        </w:trPr>
        <w:tc>
          <w:tcPr>
            <w:tcW w:w="1833" w:type="dxa"/>
            <w:vMerge/>
            <w:vAlign w:val="center"/>
          </w:tcPr>
          <w:p w14:paraId="5E168EF6" w14:textId="77777777" w:rsidR="00BF1CD7" w:rsidRDefault="00BF1CD7"/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8DB96C" w14:textId="0EC3D4B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732D5" w14:textId="3FF454FE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-Predicado Nominal</w:t>
            </w:r>
            <w:r w:rsidRPr="538DD7F5">
              <w:rPr>
                <w:color w:val="000000" w:themeColor="text1"/>
              </w:rPr>
              <w:t xml:space="preserve"> 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E6225" w14:textId="73629480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 Correção Atividade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32C5B" w14:textId="6FD30C64" w:rsidR="67683B0C" w:rsidRDefault="67683B0C" w:rsidP="67683B0C">
            <w:pPr>
              <w:spacing w:line="257" w:lineRule="auto"/>
              <w:jc w:val="center"/>
            </w:pPr>
            <w:r w:rsidRPr="67683B0C">
              <w:t xml:space="preserve"> </w:t>
            </w:r>
          </w:p>
        </w:tc>
      </w:tr>
      <w:tr w:rsidR="67683B0C" w14:paraId="23E29ACB" w14:textId="77777777" w:rsidTr="00FB4914">
        <w:trPr>
          <w:trHeight w:val="304"/>
        </w:trPr>
        <w:tc>
          <w:tcPr>
            <w:tcW w:w="1833" w:type="dxa"/>
            <w:vMerge/>
            <w:vAlign w:val="center"/>
          </w:tcPr>
          <w:p w14:paraId="77EE1C09" w14:textId="77777777" w:rsidR="00BF1CD7" w:rsidRDefault="00BF1CD7"/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EA7AEA" w14:textId="38723E0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E29F3" w14:textId="632CF299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BF49088" w14:textId="3CD62419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2D59A7D9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BD58B" w14:textId="022429C6" w:rsidR="2D59A7D9" w:rsidRDefault="2D59A7D9" w:rsidP="2D59A7D9">
            <w:pPr>
              <w:jc w:val="center"/>
              <w:rPr>
                <w:color w:val="000000" w:themeColor="text1"/>
              </w:rPr>
            </w:pPr>
          </w:p>
          <w:p w14:paraId="2B8CD679" w14:textId="35701CA7" w:rsidR="2D59A7D9" w:rsidRDefault="2D59A7D9" w:rsidP="2D59A7D9">
            <w:pPr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Produção de Painel para </w:t>
            </w:r>
            <w:proofErr w:type="spellStart"/>
            <w:r w:rsidRPr="2D59A7D9">
              <w:rPr>
                <w:color w:val="000000" w:themeColor="text1"/>
              </w:rPr>
              <w:t>Linkesar</w:t>
            </w:r>
            <w:proofErr w:type="spellEnd"/>
            <w:r w:rsidRPr="2D59A7D9">
              <w:rPr>
                <w:color w:val="000000" w:themeColor="text1"/>
              </w:rPr>
              <w:t xml:space="preserve"> 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D19AE" w14:textId="282ACE3C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7A9C4271" w14:textId="4011A9EF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Atividade de pesquisa sobre o tema da </w:t>
            </w:r>
            <w:proofErr w:type="spellStart"/>
            <w:r w:rsidRPr="2D59A7D9">
              <w:rPr>
                <w:color w:val="000000" w:themeColor="text1"/>
              </w:rPr>
              <w:t>Linkesar</w:t>
            </w:r>
            <w:proofErr w:type="spellEnd"/>
          </w:p>
        </w:tc>
      </w:tr>
      <w:tr w:rsidR="67683B0C" w14:paraId="0E2F27D7" w14:textId="77777777" w:rsidTr="00FB4914">
        <w:trPr>
          <w:trHeight w:val="60"/>
        </w:trPr>
        <w:tc>
          <w:tcPr>
            <w:tcW w:w="1833" w:type="dxa"/>
            <w:vMerge/>
            <w:vAlign w:val="center"/>
          </w:tcPr>
          <w:p w14:paraId="35E2C5FA" w14:textId="77777777" w:rsidR="00BF1CD7" w:rsidRDefault="00BF1CD7"/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398224" w14:textId="39B9969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ADAE6" w14:textId="05305B74" w:rsidR="67683B0C" w:rsidRDefault="30A94242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>. 03 – Cap. 07 - Proporção</w:t>
            </w:r>
          </w:p>
          <w:p w14:paraId="6CD31F8A" w14:textId="6479625F" w:rsidR="67683B0C" w:rsidRDefault="30A94242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Razão; Razões especiais, pág. 102 a 104</w:t>
            </w:r>
          </w:p>
          <w:p w14:paraId="7848FA1A" w14:textId="70A2298C" w:rsidR="67683B0C" w:rsidRDefault="30A94242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Proporção, pág. 112</w:t>
            </w:r>
          </w:p>
          <w:p w14:paraId="14C87B61" w14:textId="7F4EC537" w:rsidR="67683B0C" w:rsidRDefault="30A94242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Grandezas proporcionais, pág. 114</w:t>
            </w:r>
          </w:p>
          <w:p w14:paraId="196512BD" w14:textId="7F911320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949F4" w14:textId="7AA4B2AF" w:rsidR="67683B0C" w:rsidRDefault="534F8698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Atividades propostas no livro, págs.</w:t>
            </w:r>
          </w:p>
          <w:p w14:paraId="7C17811D" w14:textId="11EBB826" w:rsidR="67683B0C" w:rsidRDefault="534F8698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685786AF" w14:textId="5039E11F" w:rsidR="67683B0C" w:rsidRDefault="534F8698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54DB7F91" w14:textId="4581D540" w:rsidR="67683B0C" w:rsidRDefault="534F8698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Extraclasse</w:t>
            </w:r>
          </w:p>
          <w:p w14:paraId="1B62B40C" w14:textId="7C977B96" w:rsidR="67683B0C" w:rsidRDefault="534F8698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538DD7F5">
              <w:rPr>
                <w:color w:val="000000" w:themeColor="text1"/>
              </w:rPr>
              <w:t>Autoavaliação</w:t>
            </w:r>
            <w:proofErr w:type="spellEnd"/>
            <w:r w:rsidR="67683B0C" w:rsidRPr="538DD7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A5ADE" w14:textId="12DB08DE" w:rsidR="67683B0C" w:rsidRDefault="2B81C141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Atividades propostas no livro, págs.</w:t>
            </w:r>
          </w:p>
          <w:p w14:paraId="76BFC94E" w14:textId="0BEE4B4B" w:rsidR="67683B0C" w:rsidRDefault="2B81C141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35407C73" w14:textId="7EDE3F56" w:rsidR="67683B0C" w:rsidRDefault="2B81C141" w:rsidP="538DD7F5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50E4F09D" w14:textId="551AEF76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67683B0C" w14:paraId="64554593" w14:textId="77777777" w:rsidTr="00FB4914">
        <w:trPr>
          <w:trHeight w:val="304"/>
        </w:trPr>
        <w:tc>
          <w:tcPr>
            <w:tcW w:w="1833" w:type="dxa"/>
            <w:vMerge/>
            <w:vAlign w:val="center"/>
          </w:tcPr>
          <w:p w14:paraId="55DEEA68" w14:textId="77777777" w:rsidR="00BF1CD7" w:rsidRDefault="00BF1CD7"/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38EF47" w14:textId="0F4CF31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F790E" w14:textId="48155603" w:rsidR="67683B0C" w:rsidRDefault="69716FEC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>. 03 – Cap. 07 - Proporção</w:t>
            </w:r>
          </w:p>
          <w:p w14:paraId="317570B0" w14:textId="0C3FB1D4" w:rsidR="67683B0C" w:rsidRDefault="69716FEC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Razão; Razões especiais, pág. 102 a 104</w:t>
            </w:r>
          </w:p>
          <w:p w14:paraId="0FFFDC62" w14:textId="09318932" w:rsidR="67683B0C" w:rsidRDefault="69716FEC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Proporção, pág. 112</w:t>
            </w:r>
          </w:p>
          <w:p w14:paraId="745E5F9C" w14:textId="5B627069" w:rsidR="67683B0C" w:rsidRDefault="69716FEC" w:rsidP="538DD7F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Grandezas proporcionais, pág. 114</w:t>
            </w:r>
          </w:p>
          <w:p w14:paraId="4F91D078" w14:textId="233E62F8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C26F6" w14:textId="25CB4716" w:rsidR="67683B0C" w:rsidRDefault="2CCF937F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lastRenderedPageBreak/>
              <w:t>Atividades propostas no livro, págs.</w:t>
            </w:r>
          </w:p>
          <w:p w14:paraId="7A3C4690" w14:textId="58DD35F7" w:rsidR="67683B0C" w:rsidRDefault="2CCF937F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46C80E4A" w14:textId="693515FA" w:rsidR="67683B0C" w:rsidRDefault="2CCF937F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66819BD8" w14:textId="1548C51F" w:rsidR="67683B0C" w:rsidRDefault="2CCF937F" w:rsidP="538DD7F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Extraclasse</w:t>
            </w:r>
          </w:p>
          <w:p w14:paraId="47D5CDD7" w14:textId="2528C5C7" w:rsidR="67683B0C" w:rsidRDefault="2CCF937F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rPr>
                <w:color w:val="000000" w:themeColor="text1"/>
              </w:rPr>
              <w:t>Autoavaliação</w:t>
            </w:r>
            <w:proofErr w:type="spellEnd"/>
            <w:r w:rsidR="67683B0C" w:rsidRPr="538DD7F5">
              <w:rPr>
                <w:color w:val="000000" w:themeColor="text1"/>
              </w:rPr>
              <w:t xml:space="preserve"> 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4AA52" w14:textId="77F80AFE" w:rsidR="67683B0C" w:rsidRDefault="76707A5A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Atividades propostas no livro, págs.</w:t>
            </w:r>
          </w:p>
          <w:p w14:paraId="36E5A739" w14:textId="0BEE4B4B" w:rsidR="67683B0C" w:rsidRDefault="76707A5A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105 a 109;</w:t>
            </w:r>
          </w:p>
          <w:p w14:paraId="2D841665" w14:textId="7EDE3F56" w:rsidR="67683B0C" w:rsidRDefault="76707A5A" w:rsidP="538DD7F5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113; 118 a 124</w:t>
            </w:r>
          </w:p>
          <w:p w14:paraId="465553C8" w14:textId="79161976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color w:val="000000" w:themeColor="text1"/>
              </w:rPr>
              <w:t xml:space="preserve"> </w:t>
            </w:r>
          </w:p>
        </w:tc>
      </w:tr>
    </w:tbl>
    <w:p w14:paraId="2F817BCD" w14:textId="4EA92325" w:rsidR="2C5B8DBC" w:rsidRDefault="2C5B8DBC" w:rsidP="67683B0C">
      <w:pPr>
        <w:tabs>
          <w:tab w:val="left" w:pos="1320"/>
          <w:tab w:val="left" w:pos="1755"/>
        </w:tabs>
      </w:pPr>
      <w:r w:rsidRPr="67683B0C">
        <w:rPr>
          <w:rFonts w:ascii="Arial" w:eastAsia="Arial" w:hAnsi="Arial" w:cs="Arial"/>
        </w:rPr>
        <w:lastRenderedPageBreak/>
        <w:t xml:space="preserve"> </w:t>
      </w:r>
      <w:r w:rsidRPr="67683B0C">
        <w:t xml:space="preserve"> </w:t>
      </w:r>
    </w:p>
    <w:p w14:paraId="79EDB6EF" w14:textId="08C52FF2" w:rsidR="67683B0C" w:rsidRDefault="67683B0C" w:rsidP="67683B0C">
      <w:pPr>
        <w:tabs>
          <w:tab w:val="left" w:pos="1320"/>
          <w:tab w:val="left" w:pos="1755"/>
        </w:tabs>
      </w:pPr>
    </w:p>
    <w:p w14:paraId="756BFFD7" w14:textId="1EE31520" w:rsidR="67683B0C" w:rsidRDefault="67683B0C" w:rsidP="67683B0C">
      <w:pPr>
        <w:tabs>
          <w:tab w:val="left" w:pos="1320"/>
          <w:tab w:val="left" w:pos="1755"/>
        </w:tabs>
      </w:pPr>
    </w:p>
    <w:p w14:paraId="3FD06D3E" w14:textId="525C5D2E" w:rsidR="2C5B8DBC" w:rsidRDefault="2C5B8DBC" w:rsidP="67683B0C">
      <w:pPr>
        <w:tabs>
          <w:tab w:val="left" w:pos="1320"/>
          <w:tab w:val="left" w:pos="1755"/>
        </w:tabs>
      </w:pPr>
      <w:r w:rsidRPr="67683B0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67"/>
        <w:gridCol w:w="3362"/>
        <w:gridCol w:w="3362"/>
        <w:gridCol w:w="3362"/>
        <w:gridCol w:w="3362"/>
      </w:tblGrid>
      <w:tr w:rsidR="67683B0C" w14:paraId="42DDA8AF" w14:textId="77777777" w:rsidTr="00FB4914">
        <w:trPr>
          <w:trHeight w:val="238"/>
        </w:trPr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81FA29" w14:textId="587ED8C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3E061D0" w14:textId="258E711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92ED46" w14:textId="3A556C12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5204DD" w14:textId="54B1C7F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9AB10C7" w14:textId="63F2972A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7DB5E1DA" w14:textId="77777777" w:rsidTr="00FB4914">
        <w:trPr>
          <w:trHeight w:val="238"/>
        </w:trPr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67E5E" w14:textId="17046B6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10/10/2025</w:t>
            </w:r>
          </w:p>
          <w:p w14:paraId="216C49B6" w14:textId="5ABA023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89C930" w14:textId="2D124C3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9C63D" w14:textId="64DF7756" w:rsidR="2D59A7D9" w:rsidRP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2D59A7D9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99CA1" w14:textId="787F5F27" w:rsidR="2D59A7D9" w:rsidRDefault="2D59A7D9" w:rsidP="2D59A7D9">
            <w:pPr>
              <w:jc w:val="center"/>
              <w:rPr>
                <w:color w:val="000000" w:themeColor="text1"/>
              </w:rPr>
            </w:pPr>
          </w:p>
          <w:p w14:paraId="7D9140B5" w14:textId="605A37BD" w:rsidR="2D59A7D9" w:rsidRDefault="2D59A7D9" w:rsidP="2D59A7D9">
            <w:pPr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Produção de Painel para </w:t>
            </w:r>
            <w:proofErr w:type="spellStart"/>
            <w:r w:rsidRPr="2D59A7D9">
              <w:rPr>
                <w:color w:val="000000" w:themeColor="text1"/>
              </w:rPr>
              <w:t>Linkesar</w:t>
            </w:r>
            <w:proofErr w:type="spellEnd"/>
            <w:r w:rsidRPr="2D59A7D9">
              <w:rPr>
                <w:color w:val="000000" w:themeColor="text1"/>
              </w:rPr>
              <w:t xml:space="preserve"> E </w:t>
            </w:r>
            <w:proofErr w:type="spellStart"/>
            <w:r w:rsidRPr="2D59A7D9">
              <w:rPr>
                <w:color w:val="000000" w:themeColor="text1"/>
              </w:rPr>
              <w:t>lISTA</w:t>
            </w:r>
            <w:proofErr w:type="spellEnd"/>
            <w:r w:rsidRPr="2D59A7D9">
              <w:rPr>
                <w:color w:val="000000" w:themeColor="text1"/>
              </w:rPr>
              <w:t xml:space="preserve"> DE MATERIAL PARA PAINEL INTERATIVO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4DF38" w14:textId="3DF327AF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08824A82" w14:textId="347B2FA0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Atividade de pesquisa sobre o tema da </w:t>
            </w:r>
            <w:proofErr w:type="spellStart"/>
            <w:r w:rsidRPr="2D59A7D9">
              <w:rPr>
                <w:color w:val="000000" w:themeColor="text1"/>
              </w:rPr>
              <w:t>Linkesar</w:t>
            </w:r>
            <w:proofErr w:type="spellEnd"/>
          </w:p>
        </w:tc>
      </w:tr>
      <w:tr w:rsidR="67683B0C" w14:paraId="6AA75AAB" w14:textId="77777777" w:rsidTr="00FB4914">
        <w:trPr>
          <w:trHeight w:val="274"/>
        </w:trPr>
        <w:tc>
          <w:tcPr>
            <w:tcW w:w="1567" w:type="dxa"/>
            <w:vMerge/>
            <w:vAlign w:val="center"/>
          </w:tcPr>
          <w:p w14:paraId="09AA763C" w14:textId="77777777" w:rsidR="00BF1CD7" w:rsidRDefault="00BF1CD7"/>
        </w:tc>
        <w:tc>
          <w:tcPr>
            <w:tcW w:w="3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FE6A0C" w14:textId="3A5B8B5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34C64" w14:textId="2CDE564C" w:rsidR="67683B0C" w:rsidRDefault="1FDA73A8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color w:val="000000" w:themeColor="text1"/>
              </w:rPr>
              <w:t>Encontro com império Asteca</w:t>
            </w:r>
            <w:r w:rsidR="67683B0C" w:rsidRPr="538DD7F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05966" w14:textId="538FC417" w:rsidR="67683B0C" w:rsidRDefault="7339AB4B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rPr>
                <w:color w:val="000000" w:themeColor="text1"/>
              </w:rPr>
              <w:t xml:space="preserve">Produção LINKESAR </w:t>
            </w:r>
            <w:r w:rsidRPr="538DD7F5">
              <w:t xml:space="preserve"> </w:t>
            </w:r>
          </w:p>
          <w:p w14:paraId="40882DDF" w14:textId="759B59A4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D5781" w14:textId="7AA925B3" w:rsidR="67683B0C" w:rsidRDefault="61EC999A" w:rsidP="538DD7F5">
            <w:pPr>
              <w:spacing w:line="257" w:lineRule="auto"/>
              <w:jc w:val="center"/>
            </w:pPr>
            <w:r w:rsidRPr="538DD7F5">
              <w:rPr>
                <w:color w:val="000000" w:themeColor="text1"/>
              </w:rPr>
              <w:t xml:space="preserve">Produção de texto sobre a chegada dos espanhóis na américa  </w:t>
            </w:r>
            <w:r w:rsidRPr="538DD7F5">
              <w:t xml:space="preserve"> </w:t>
            </w:r>
          </w:p>
          <w:p w14:paraId="42FBDCD1" w14:textId="19358FF1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538DD7F5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7683B0C" w14:paraId="33341348" w14:textId="77777777" w:rsidTr="00FB4914">
        <w:trPr>
          <w:trHeight w:val="238"/>
        </w:trPr>
        <w:tc>
          <w:tcPr>
            <w:tcW w:w="1567" w:type="dxa"/>
            <w:vMerge/>
            <w:vAlign w:val="center"/>
          </w:tcPr>
          <w:p w14:paraId="3E14AC67" w14:textId="77777777" w:rsidR="00BF1CD7" w:rsidRDefault="00BF1CD7"/>
        </w:tc>
        <w:tc>
          <w:tcPr>
            <w:tcW w:w="3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ED6621" w14:textId="433BF72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61B4E" w14:textId="6C9AA0BC" w:rsidR="67683B0C" w:rsidRDefault="20BDEC64" w:rsidP="538DD7F5">
            <w:pPr>
              <w:jc w:val="center"/>
            </w:pPr>
            <w:r w:rsidRPr="538DD7F5">
              <w:rPr>
                <w:color w:val="000000" w:themeColor="text1"/>
              </w:rPr>
              <w:t xml:space="preserve">A tomada de </w:t>
            </w:r>
            <w:proofErr w:type="spellStart"/>
            <w:r w:rsidRPr="538DD7F5">
              <w:rPr>
                <w:color w:val="000000" w:themeColor="text1"/>
              </w:rPr>
              <w:t>tenochtitlan</w:t>
            </w:r>
            <w:proofErr w:type="spellEnd"/>
            <w:r w:rsidRPr="538DD7F5">
              <w:rPr>
                <w:color w:val="000000" w:themeColor="text1"/>
              </w:rPr>
              <w:t xml:space="preserve"> </w:t>
            </w:r>
            <w:r w:rsidRPr="538DD7F5">
              <w:t xml:space="preserve"> </w:t>
            </w:r>
          </w:p>
          <w:p w14:paraId="066E6843" w14:textId="640F37D8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color w:val="FF0000"/>
              </w:rPr>
              <w:t xml:space="preserve">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8767B" w14:textId="0B39A8B3" w:rsidR="67683B0C" w:rsidRDefault="049E0146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color w:val="000000" w:themeColor="text1"/>
              </w:rPr>
              <w:t xml:space="preserve">Anotações no quadro </w:t>
            </w:r>
            <w:r w:rsidRPr="538DD7F5">
              <w:t xml:space="preserve"> </w:t>
            </w:r>
            <w:r w:rsidR="67683B0C" w:rsidRPr="538DD7F5">
              <w:rPr>
                <w:color w:val="FF0000"/>
              </w:rPr>
              <w:t xml:space="preserve">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B02DA" w14:textId="06EBCE63" w:rsidR="67683B0C" w:rsidRDefault="3FC3D4F6" w:rsidP="67683B0C">
            <w:pPr>
              <w:jc w:val="center"/>
            </w:pPr>
            <w:r w:rsidRPr="538DD7F5">
              <w:rPr>
                <w:color w:val="000000" w:themeColor="text1"/>
              </w:rPr>
              <w:t xml:space="preserve">Atividade no livro </w:t>
            </w:r>
            <w:r w:rsidRPr="538DD7F5">
              <w:t xml:space="preserve"> </w:t>
            </w:r>
            <w:r w:rsidR="67683B0C" w:rsidRPr="538DD7F5">
              <w:rPr>
                <w:color w:val="FF0000"/>
              </w:rPr>
              <w:t xml:space="preserve"> </w:t>
            </w:r>
          </w:p>
        </w:tc>
      </w:tr>
      <w:tr w:rsidR="67683B0C" w14:paraId="4407013B" w14:textId="77777777" w:rsidTr="00FB4914">
        <w:trPr>
          <w:trHeight w:val="238"/>
        </w:trPr>
        <w:tc>
          <w:tcPr>
            <w:tcW w:w="1567" w:type="dxa"/>
            <w:vMerge/>
            <w:vAlign w:val="center"/>
          </w:tcPr>
          <w:p w14:paraId="782490F6" w14:textId="77777777" w:rsidR="00BF1CD7" w:rsidRDefault="00BF1CD7"/>
        </w:tc>
        <w:tc>
          <w:tcPr>
            <w:tcW w:w="3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10A1A8" w14:textId="47EE159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8B112" w14:textId="43DF50DB" w:rsidR="67683B0C" w:rsidRDefault="2143A52D" w:rsidP="3EBBA6F7">
            <w:pPr>
              <w:jc w:val="center"/>
              <w:rPr>
                <w:rFonts w:ascii="Arial" w:eastAsia="Arial" w:hAnsi="Arial" w:cs="Arial"/>
              </w:rPr>
            </w:pPr>
            <w:r w:rsidRPr="3EBBA6F7">
              <w:rPr>
                <w:color w:val="000000" w:themeColor="text1"/>
              </w:rPr>
              <w:t>Doenças transmissíveis indireta</w:t>
            </w:r>
          </w:p>
          <w:p w14:paraId="17C0EE39" w14:textId="307C4BCE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34B54" w14:textId="46CF4AEE" w:rsidR="67683B0C" w:rsidRDefault="27D077C8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8A783" w14:textId="1158CAAD" w:rsidR="67683B0C" w:rsidRDefault="27D077C8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67683B0C" w14:paraId="3C88D097" w14:textId="77777777" w:rsidTr="00FB4914">
        <w:trPr>
          <w:trHeight w:val="238"/>
        </w:trPr>
        <w:tc>
          <w:tcPr>
            <w:tcW w:w="1567" w:type="dxa"/>
            <w:vMerge/>
            <w:vAlign w:val="center"/>
          </w:tcPr>
          <w:p w14:paraId="17C6B572" w14:textId="77777777" w:rsidR="00BF1CD7" w:rsidRDefault="00BF1CD7"/>
        </w:tc>
        <w:tc>
          <w:tcPr>
            <w:tcW w:w="3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C3656E" w14:textId="4282B7F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F9A56" w14:textId="7DBD500D" w:rsidR="67683B0C" w:rsidRDefault="67683B0C" w:rsidP="67683B0C">
            <w:pPr>
              <w:jc w:val="center"/>
            </w:pPr>
            <w:r w:rsidRPr="538DD7F5">
              <w:t xml:space="preserve"> </w:t>
            </w:r>
            <w:proofErr w:type="spellStart"/>
            <w:r w:rsidR="7A5146D4" w:rsidRPr="538DD7F5">
              <w:t>Past</w:t>
            </w:r>
            <w:proofErr w:type="spellEnd"/>
            <w:r w:rsidR="7A5146D4" w:rsidRPr="538DD7F5">
              <w:t xml:space="preserve"> </w:t>
            </w:r>
            <w:proofErr w:type="spellStart"/>
            <w:r w:rsidR="7A5146D4" w:rsidRPr="538DD7F5">
              <w:t>Continuous</w:t>
            </w:r>
            <w:proofErr w:type="spellEnd"/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505E8" w14:textId="1BEA82FD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t xml:space="preserve"> </w:t>
            </w:r>
            <w:r w:rsidR="34469415" w:rsidRPr="538DD7F5">
              <w:t>Correão de atividade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EF122" w14:textId="50605049" w:rsidR="67683B0C" w:rsidRDefault="34469415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>x</w:t>
            </w:r>
            <w:r w:rsidR="67683B0C"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20B457B6" w14:textId="492DECCB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EA4F91A" w14:textId="7435E525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A2CF128" w14:textId="21C0EA43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268"/>
        <w:gridCol w:w="3268"/>
        <w:gridCol w:w="3268"/>
        <w:gridCol w:w="3268"/>
      </w:tblGrid>
      <w:tr w:rsidR="67683B0C" w14:paraId="3CF196EB" w14:textId="77777777" w:rsidTr="67683B0C">
        <w:trPr>
          <w:trHeight w:val="300"/>
        </w:trPr>
        <w:tc>
          <w:tcPr>
            <w:tcW w:w="150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9DD42AA" w14:textId="7F37304C" w:rsidR="67683B0C" w:rsidRDefault="67683B0C" w:rsidP="67683B0C">
            <w:pPr>
              <w:jc w:val="center"/>
            </w:pPr>
            <w:r w:rsidRPr="67683B0C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67683B0C" w14:paraId="1073B404" w14:textId="77777777" w:rsidTr="00FB4914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1389E6" w14:textId="5AABF90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DDCCE7" w14:textId="1C1174E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CFD1F4" w14:textId="2C98719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D70324" w14:textId="795DF57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152524" w14:textId="247FCF1A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4AABB5E7" w14:textId="77777777" w:rsidTr="00FB4914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217117" w14:textId="5A75889E" w:rsidR="541C56DE" w:rsidRDefault="541C56DE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7683B0C">
              <w:rPr>
                <w:rFonts w:ascii="Arial" w:eastAsia="Arial" w:hAnsi="Arial" w:cs="Arial"/>
                <w:b/>
                <w:bCs/>
              </w:rPr>
              <w:t>13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D3E9A67" w14:textId="3674891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7C4DBE" w14:textId="76C0248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2A407" w14:textId="3C7C2D79" w:rsidR="67683B0C" w:rsidRDefault="4DDA6176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>. 03 – Cap. 09 - Estatística e probabilidade</w:t>
            </w:r>
            <w:r w:rsidR="67683B0C" w:rsidRPr="538DD7F5">
              <w:rPr>
                <w:color w:val="000000" w:themeColor="text1"/>
              </w:rPr>
              <w:t xml:space="preserve"> </w:t>
            </w:r>
          </w:p>
          <w:p w14:paraId="694A9079" w14:textId="6C9773C2" w:rsidR="67683B0C" w:rsidRDefault="497831F2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População e amostra, pág. </w:t>
            </w:r>
            <w:r w:rsidR="26DCD66C" w:rsidRPr="538DD7F5">
              <w:rPr>
                <w:color w:val="000000" w:themeColor="text1"/>
              </w:rPr>
              <w:t>160</w:t>
            </w:r>
          </w:p>
          <w:p w14:paraId="53AF47C2" w14:textId="3CB88DAD" w:rsidR="67683B0C" w:rsidRDefault="26DCD66C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lastRenderedPageBreak/>
              <w:t>Tabelas e gráficos, pág. 161</w:t>
            </w:r>
          </w:p>
          <w:p w14:paraId="4FF6B88C" w14:textId="38D9D7D2" w:rsidR="67683B0C" w:rsidRDefault="5DB17F6E" w:rsidP="67683B0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Construção de gráficos de setores, pág. 166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E06BC" w14:textId="394BC33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lastRenderedPageBreak/>
              <w:t xml:space="preserve"> </w:t>
            </w:r>
          </w:p>
          <w:p w14:paraId="714327E8" w14:textId="50B075A4" w:rsidR="67683B0C" w:rsidRDefault="63C8656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lastRenderedPageBreak/>
              <w:t xml:space="preserve">Atividades propostas no livro, </w:t>
            </w:r>
            <w:r w:rsidR="21694476" w:rsidRPr="538DD7F5">
              <w:t>págs.</w:t>
            </w:r>
            <w:r w:rsidRPr="538DD7F5">
              <w:t>:</w:t>
            </w:r>
          </w:p>
          <w:p w14:paraId="761F2425" w14:textId="5DB788EF" w:rsidR="67683B0C" w:rsidRDefault="63C8656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163 e 164;</w:t>
            </w:r>
          </w:p>
          <w:p w14:paraId="111770C7" w14:textId="0AF584E9" w:rsidR="67683B0C" w:rsidRDefault="2F3D99A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168 a 170</w:t>
            </w:r>
          </w:p>
          <w:p w14:paraId="3C9EEF71" w14:textId="124840FE" w:rsidR="67683B0C" w:rsidRDefault="2F3D99A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Extraclasse</w:t>
            </w:r>
          </w:p>
          <w:p w14:paraId="53B121DD" w14:textId="67B558D6" w:rsidR="67683B0C" w:rsidRDefault="2F3D99A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7D38EA17" w14:textId="5C3871C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F91AB" w14:textId="29FD1971" w:rsidR="67683B0C" w:rsidRDefault="26D22A06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lastRenderedPageBreak/>
              <w:t>Atividades propostas no livro, págs.:</w:t>
            </w:r>
          </w:p>
          <w:p w14:paraId="0D41899F" w14:textId="1FB759F3" w:rsidR="67683B0C" w:rsidRDefault="26D22A06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lastRenderedPageBreak/>
              <w:t>163 e 164;</w:t>
            </w:r>
          </w:p>
          <w:p w14:paraId="43703D68" w14:textId="458361FA" w:rsidR="67683B0C" w:rsidRDefault="26D22A06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168 a 170</w:t>
            </w:r>
          </w:p>
          <w:p w14:paraId="4D27C623" w14:textId="0C7BEE4E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  <w:tr w:rsidR="67683B0C" w14:paraId="4A4F4063" w14:textId="77777777" w:rsidTr="00FB4914">
        <w:trPr>
          <w:trHeight w:val="300"/>
        </w:trPr>
        <w:tc>
          <w:tcPr>
            <w:tcW w:w="1980" w:type="dxa"/>
            <w:vMerge/>
            <w:vAlign w:val="center"/>
          </w:tcPr>
          <w:p w14:paraId="4DCD8913" w14:textId="77777777" w:rsidR="00BF1CD7" w:rsidRDefault="00BF1CD7"/>
        </w:tc>
        <w:tc>
          <w:tcPr>
            <w:tcW w:w="3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A79AF1" w14:textId="01D00A9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4A60D" w14:textId="6B078544" w:rsidR="67683B0C" w:rsidRDefault="72A29224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38DD7F5">
              <w:rPr>
                <w:rFonts w:ascii="Arial" w:eastAsia="Arial" w:hAnsi="Arial" w:cs="Arial"/>
              </w:rPr>
              <w:t>LinkEsar</w:t>
            </w:r>
            <w:proofErr w:type="spellEnd"/>
            <w:r w:rsidR="67683B0C" w:rsidRPr="538DD7F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AF3776" w14:textId="22BE1E66" w:rsidR="67683B0C" w:rsidRDefault="1072B545" w:rsidP="538DD7F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538DD7F5">
              <w:t>LinkEsar</w:t>
            </w:r>
            <w:proofErr w:type="spellEnd"/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A55FEC" w14:textId="77D103D0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  <w:tr w:rsidR="67683B0C" w14:paraId="349FF83B" w14:textId="77777777" w:rsidTr="00FB4914">
        <w:trPr>
          <w:trHeight w:val="300"/>
        </w:trPr>
        <w:tc>
          <w:tcPr>
            <w:tcW w:w="1980" w:type="dxa"/>
            <w:vMerge/>
            <w:vAlign w:val="center"/>
          </w:tcPr>
          <w:p w14:paraId="1DE216F2" w14:textId="77777777" w:rsidR="00BF1CD7" w:rsidRDefault="00BF1CD7"/>
        </w:tc>
        <w:tc>
          <w:tcPr>
            <w:tcW w:w="3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9983E8" w14:textId="2F49E5A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5402C" w14:textId="7176534F" w:rsidR="67683B0C" w:rsidRDefault="67683B0C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 xml:space="preserve"> </w:t>
            </w:r>
            <w:r w:rsidR="2D263778" w:rsidRPr="538DD7F5">
              <w:t xml:space="preserve">The </w:t>
            </w:r>
            <w:proofErr w:type="spellStart"/>
            <w:r w:rsidR="2D263778" w:rsidRPr="538DD7F5">
              <w:t>Tempest</w:t>
            </w:r>
            <w:proofErr w:type="spellEnd"/>
            <w:r w:rsidR="2D263778" w:rsidRPr="538DD7F5">
              <w:t xml:space="preserve"> (A </w:t>
            </w:r>
            <w:proofErr w:type="spellStart"/>
            <w:r w:rsidR="2D263778" w:rsidRPr="538DD7F5">
              <w:t>Tempstade</w:t>
            </w:r>
            <w:proofErr w:type="spellEnd"/>
            <w:r w:rsidR="2D263778" w:rsidRPr="538DD7F5">
              <w:t>)</w:t>
            </w:r>
          </w:p>
          <w:p w14:paraId="6398034A" w14:textId="3354F18D" w:rsidR="67683B0C" w:rsidRDefault="67683B0C" w:rsidP="67683B0C">
            <w:pPr>
              <w:tabs>
                <w:tab w:val="left" w:leader="underscore" w:pos="15120"/>
              </w:tabs>
              <w:jc w:val="center"/>
            </w:pP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76C16" w14:textId="135CCB55" w:rsidR="67683B0C" w:rsidRDefault="2D263778" w:rsidP="67683B0C">
            <w:pPr>
              <w:tabs>
                <w:tab w:val="left" w:pos="298"/>
              </w:tabs>
              <w:spacing w:line="252" w:lineRule="auto"/>
              <w:jc w:val="center"/>
            </w:pPr>
            <w:proofErr w:type="spellStart"/>
            <w:r w:rsidRPr="538DD7F5">
              <w:t>Studying</w:t>
            </w:r>
            <w:proofErr w:type="spellEnd"/>
            <w:r w:rsidRPr="538DD7F5">
              <w:t xml:space="preserve"> </w:t>
            </w:r>
            <w:proofErr w:type="spellStart"/>
            <w:r w:rsidRPr="538DD7F5">
              <w:t>Sycorax</w:t>
            </w:r>
            <w:proofErr w:type="spellEnd"/>
            <w:r w:rsidR="67683B0C" w:rsidRPr="538DD7F5">
              <w:t xml:space="preserve"> 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025B6" w14:textId="343799C3" w:rsidR="67683B0C" w:rsidRDefault="3D048318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t>x</w:t>
            </w:r>
            <w:r w:rsidR="67683B0C" w:rsidRPr="67683B0C">
              <w:t xml:space="preserve"> </w:t>
            </w:r>
          </w:p>
        </w:tc>
      </w:tr>
      <w:tr w:rsidR="67683B0C" w14:paraId="43FD3733" w14:textId="77777777" w:rsidTr="00FB4914">
        <w:trPr>
          <w:trHeight w:val="300"/>
        </w:trPr>
        <w:tc>
          <w:tcPr>
            <w:tcW w:w="1980" w:type="dxa"/>
            <w:vMerge/>
            <w:vAlign w:val="center"/>
          </w:tcPr>
          <w:p w14:paraId="2590AAD3" w14:textId="77777777" w:rsidR="00BF1CD7" w:rsidRDefault="00BF1CD7"/>
        </w:tc>
        <w:tc>
          <w:tcPr>
            <w:tcW w:w="3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8701FC" w14:textId="4698DC3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C75DE" w14:textId="0D598CC7" w:rsidR="67683B0C" w:rsidRDefault="67683B0C" w:rsidP="67683B0C">
            <w:pPr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853D9" w:rsidRPr="009853D9">
              <w:rPr>
                <w:bCs/>
                <w:lang w:eastAsia="pt-BR"/>
              </w:rPr>
              <w:t>Arquitetura afro-</w:t>
            </w:r>
            <w:proofErr w:type="spellStart"/>
            <w:r w:rsidR="009853D9" w:rsidRPr="009853D9">
              <w:rPr>
                <w:bCs/>
                <w:lang w:eastAsia="pt-BR"/>
              </w:rPr>
              <w:t>diaspórica</w:t>
            </w:r>
            <w:proofErr w:type="spellEnd"/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3F25A" w14:textId="77777777" w:rsidR="0041176F" w:rsidRPr="0041176F" w:rsidRDefault="0041176F" w:rsidP="0041176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41176F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  <w:p w14:paraId="47D5F388" w14:textId="59A50C82" w:rsidR="67683B0C" w:rsidRDefault="67683B0C" w:rsidP="67683B0C">
            <w:pPr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BF01E" w14:textId="4DCFFB45" w:rsidR="67683B0C" w:rsidRDefault="67683B0C" w:rsidP="67683B0C">
            <w:pPr>
              <w:jc w:val="center"/>
            </w:pPr>
            <w:r w:rsidRPr="67683B0C">
              <w:t xml:space="preserve"> </w:t>
            </w:r>
          </w:p>
        </w:tc>
      </w:tr>
      <w:tr w:rsidR="67683B0C" w14:paraId="798E8AF7" w14:textId="77777777" w:rsidTr="00FB4914">
        <w:trPr>
          <w:trHeight w:val="300"/>
        </w:trPr>
        <w:tc>
          <w:tcPr>
            <w:tcW w:w="1980" w:type="dxa"/>
            <w:vMerge/>
            <w:vAlign w:val="center"/>
          </w:tcPr>
          <w:p w14:paraId="311BB573" w14:textId="77777777" w:rsidR="00BF1CD7" w:rsidRDefault="00BF1CD7"/>
        </w:tc>
        <w:tc>
          <w:tcPr>
            <w:tcW w:w="3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E7785D" w14:textId="04DDA7E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F2BE1" w14:textId="73896154" w:rsidR="67683B0C" w:rsidRDefault="1C2C0F87" w:rsidP="67683B0C">
            <w:pPr>
              <w:spacing w:line="252" w:lineRule="auto"/>
              <w:jc w:val="center"/>
            </w:pPr>
            <w:proofErr w:type="spellStart"/>
            <w:r w:rsidRPr="538DD7F5">
              <w:t>LinkEsar</w:t>
            </w:r>
            <w:proofErr w:type="spellEnd"/>
            <w:r w:rsidR="67683B0C" w:rsidRPr="538DD7F5">
              <w:t xml:space="preserve"> 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A9C1D" w14:textId="3FE90A96" w:rsidR="67683B0C" w:rsidRDefault="4696A9E5" w:rsidP="67683B0C">
            <w:pPr>
              <w:spacing w:line="252" w:lineRule="auto"/>
              <w:jc w:val="center"/>
            </w:pPr>
            <w:proofErr w:type="spellStart"/>
            <w:r w:rsidRPr="538DD7F5">
              <w:t>LinkEsar</w:t>
            </w:r>
            <w:proofErr w:type="spellEnd"/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0F019" w14:textId="7DD2632F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7683B0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5C20CD2A" w14:textId="258DAFBD" w:rsidR="0C5497BD" w:rsidRDefault="0C5497BD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 </w:t>
      </w:r>
    </w:p>
    <w:p w14:paraId="1675CC87" w14:textId="1FAFE130" w:rsidR="0C5497BD" w:rsidRDefault="0C5497BD" w:rsidP="67683B0C">
      <w:pPr>
        <w:tabs>
          <w:tab w:val="left" w:pos="8355"/>
        </w:tabs>
      </w:pPr>
      <w:r w:rsidRPr="67683B0C">
        <w:t xml:space="preserve"> </w:t>
      </w:r>
    </w:p>
    <w:p w14:paraId="1F49FFF8" w14:textId="5749436D" w:rsidR="67683B0C" w:rsidRDefault="67683B0C" w:rsidP="67683B0C">
      <w:pPr>
        <w:tabs>
          <w:tab w:val="left" w:pos="8355"/>
        </w:tabs>
      </w:pPr>
    </w:p>
    <w:p w14:paraId="3B341621" w14:textId="4D057D6C" w:rsidR="0C5497BD" w:rsidRDefault="0C5497BD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3389"/>
        <w:gridCol w:w="3390"/>
        <w:gridCol w:w="3390"/>
        <w:gridCol w:w="3390"/>
      </w:tblGrid>
      <w:tr w:rsidR="67683B0C" w14:paraId="56ED4582" w14:textId="77777777" w:rsidTr="00FB4914">
        <w:trPr>
          <w:trHeight w:val="276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9DE874" w14:textId="46E0FFD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31E05F" w14:textId="7B0BD56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EFE862" w14:textId="57570BB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18B2A4" w14:textId="1B42528C" w:rsidR="67683B0C" w:rsidRDefault="67683B0C" w:rsidP="67683B0C">
            <w:pPr>
              <w:spacing w:before="120" w:after="120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5DAD6E" w14:textId="119673C2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2FE82DE5" w14:textId="77777777" w:rsidTr="00FB4914">
        <w:trPr>
          <w:trHeight w:val="276"/>
        </w:trPr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79BA07" w14:textId="6B527161" w:rsidR="5024516B" w:rsidRDefault="5024516B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7683B0C">
              <w:rPr>
                <w:rFonts w:ascii="Arial" w:eastAsia="Arial" w:hAnsi="Arial" w:cs="Arial"/>
                <w:b/>
                <w:bCs/>
              </w:rPr>
              <w:t>14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DAD8251" w14:textId="5D844C8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0C0CFA" w14:textId="416BB05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FA2790" w14:textId="2957791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38DD7F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2D9DECFD" w:rsidRPr="538DD7F5">
              <w:rPr>
                <w:rFonts w:ascii="Arial" w:eastAsia="Arial" w:hAnsi="Arial" w:cs="Arial"/>
              </w:rPr>
              <w:t>Past</w:t>
            </w:r>
            <w:proofErr w:type="spellEnd"/>
            <w:r w:rsidR="2D9DECFD" w:rsidRPr="538DD7F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2D9DECFD" w:rsidRPr="538DD7F5">
              <w:rPr>
                <w:rFonts w:ascii="Arial" w:eastAsia="Arial" w:hAnsi="Arial" w:cs="Arial"/>
              </w:rPr>
              <w:t>Continuous</w:t>
            </w:r>
            <w:proofErr w:type="spellEnd"/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42211F" w14:textId="62303CBE" w:rsidR="67683B0C" w:rsidRDefault="2D9DECFD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proofErr w:type="gramStart"/>
            <w:r w:rsidRPr="538DD7F5">
              <w:t>Practicing</w:t>
            </w:r>
            <w:proofErr w:type="spellEnd"/>
            <w:r w:rsidRPr="538DD7F5">
              <w:t xml:space="preserve"> Oral</w:t>
            </w:r>
            <w:proofErr w:type="gramEnd"/>
            <w:r w:rsidRPr="538DD7F5">
              <w:t xml:space="preserve"> </w:t>
            </w:r>
            <w:proofErr w:type="spellStart"/>
            <w:r w:rsidRPr="538DD7F5">
              <w:t>skills</w:t>
            </w:r>
            <w:proofErr w:type="spellEnd"/>
            <w:r w:rsidRPr="538DD7F5">
              <w:t xml:space="preserve"> pág. 82-83</w:t>
            </w:r>
            <w:r w:rsidR="67683B0C" w:rsidRPr="538DD7F5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D6357" w14:textId="73F9AA4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t xml:space="preserve"> </w:t>
            </w:r>
            <w:r w:rsidR="070571AD" w:rsidRPr="538DD7F5">
              <w:t>x</w:t>
            </w:r>
          </w:p>
        </w:tc>
      </w:tr>
      <w:tr w:rsidR="67683B0C" w14:paraId="1C263F0D" w14:textId="77777777" w:rsidTr="00FB4914">
        <w:trPr>
          <w:trHeight w:val="276"/>
        </w:trPr>
        <w:tc>
          <w:tcPr>
            <w:tcW w:w="1485" w:type="dxa"/>
            <w:vMerge/>
            <w:vAlign w:val="center"/>
          </w:tcPr>
          <w:p w14:paraId="44BC1BD4" w14:textId="77777777" w:rsidR="00BF1CD7" w:rsidRDefault="00BF1CD7"/>
        </w:tc>
        <w:tc>
          <w:tcPr>
            <w:tcW w:w="3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95AE52" w14:textId="3A5212F2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456C9" w14:textId="67BD6C61" w:rsidR="538DD7F5" w:rsidRPr="538DD7F5" w:rsidRDefault="538DD7F5" w:rsidP="538DD7F5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38DD7F5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538DD7F5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  <w:r w:rsidRPr="538DD7F5">
              <w:rPr>
                <w:color w:val="000000" w:themeColor="text1"/>
              </w:rPr>
              <w:t xml:space="preserve"> / </w:t>
            </w:r>
            <w:proofErr w:type="spellStart"/>
            <w:r w:rsidRPr="538DD7F5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0F336" w14:textId="2D24CC83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Teorica</w:t>
            </w:r>
            <w:proofErr w:type="spellEnd"/>
            <w:r w:rsidRPr="538DD7F5">
              <w:rPr>
                <w:color w:val="000000" w:themeColor="text1"/>
              </w:rPr>
              <w:t>- anotação caderno/</w:t>
            </w:r>
          </w:p>
          <w:p w14:paraId="43862D05" w14:textId="1239A7D5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Produção </w:t>
            </w:r>
            <w:proofErr w:type="spellStart"/>
            <w:r w:rsidRPr="538DD7F5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A0E8E5" w14:textId="4FA6D5BD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x</w:t>
            </w:r>
          </w:p>
        </w:tc>
      </w:tr>
      <w:tr w:rsidR="67683B0C" w14:paraId="6A4FFD0B" w14:textId="77777777" w:rsidTr="00FB4914">
        <w:trPr>
          <w:trHeight w:val="276"/>
        </w:trPr>
        <w:tc>
          <w:tcPr>
            <w:tcW w:w="1485" w:type="dxa"/>
            <w:vMerge/>
            <w:vAlign w:val="center"/>
          </w:tcPr>
          <w:p w14:paraId="080579D2" w14:textId="77777777" w:rsidR="00BF1CD7" w:rsidRDefault="00BF1CD7"/>
        </w:tc>
        <w:tc>
          <w:tcPr>
            <w:tcW w:w="3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991845" w14:textId="0F360A3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F4A08" w14:textId="106AEF3D" w:rsidR="67683B0C" w:rsidRDefault="07C435E3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38DD7F5">
              <w:t xml:space="preserve">Cristãos na história </w:t>
            </w:r>
            <w:r w:rsidR="67683B0C" w:rsidRPr="538DD7F5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D1DDC" w14:textId="28E50DB4" w:rsidR="67683B0C" w:rsidRDefault="7A1F0954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38DD7F5">
              <w:t xml:space="preserve">Livro </w:t>
            </w:r>
            <w:proofErr w:type="spellStart"/>
            <w:r w:rsidRPr="538DD7F5">
              <w:t>pág</w:t>
            </w:r>
            <w:proofErr w:type="spellEnd"/>
            <w:r w:rsidRPr="538DD7F5">
              <w:t>: 66</w:t>
            </w:r>
            <w:r w:rsidR="67683B0C" w:rsidRPr="538DD7F5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BA575" w14:textId="28D387C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t xml:space="preserve"> </w:t>
            </w:r>
          </w:p>
        </w:tc>
      </w:tr>
      <w:tr w:rsidR="67683B0C" w14:paraId="1ADA4861" w14:textId="77777777" w:rsidTr="00FB4914">
        <w:trPr>
          <w:trHeight w:val="276"/>
        </w:trPr>
        <w:tc>
          <w:tcPr>
            <w:tcW w:w="1485" w:type="dxa"/>
            <w:vMerge/>
            <w:vAlign w:val="center"/>
          </w:tcPr>
          <w:p w14:paraId="6F5D266B" w14:textId="77777777" w:rsidR="00BF1CD7" w:rsidRDefault="00BF1CD7"/>
        </w:tc>
        <w:tc>
          <w:tcPr>
            <w:tcW w:w="3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1E02E4" w14:textId="098E297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C9353" w14:textId="3C7C2D79" w:rsidR="67683B0C" w:rsidRDefault="21EBE369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 xml:space="preserve">. 03 – Cap. 09 - Estatística e probabilidade </w:t>
            </w:r>
          </w:p>
          <w:p w14:paraId="7CAAE85E" w14:textId="6C9773C2" w:rsidR="67683B0C" w:rsidRDefault="21EBE369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População e amostra, pág. 160</w:t>
            </w:r>
          </w:p>
          <w:p w14:paraId="3A30F373" w14:textId="3CB88DAD" w:rsidR="67683B0C" w:rsidRDefault="21EBE369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Tabelas e gráficos, pág. 161</w:t>
            </w:r>
          </w:p>
          <w:p w14:paraId="23481B16" w14:textId="38D9D7D2" w:rsidR="67683B0C" w:rsidRDefault="21EBE369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lastRenderedPageBreak/>
              <w:t>Construção de gráficos de setores, pág. 166</w:t>
            </w:r>
          </w:p>
          <w:p w14:paraId="1696DBF3" w14:textId="0DDF0EF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96752" w14:textId="50B075A4" w:rsidR="67683B0C" w:rsidRDefault="61BC54A7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lastRenderedPageBreak/>
              <w:t>Atividades propostas no livro, págs.:</w:t>
            </w:r>
          </w:p>
          <w:p w14:paraId="4C29EFB4" w14:textId="5DB788EF" w:rsidR="67683B0C" w:rsidRDefault="61BC54A7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163 e 164;</w:t>
            </w:r>
          </w:p>
          <w:p w14:paraId="72027437" w14:textId="0AF584E9" w:rsidR="67683B0C" w:rsidRDefault="61BC54A7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168 a 170</w:t>
            </w:r>
          </w:p>
          <w:p w14:paraId="02586E65" w14:textId="124840FE" w:rsidR="67683B0C" w:rsidRDefault="61BC54A7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lastRenderedPageBreak/>
              <w:t>Extraclasse</w:t>
            </w:r>
          </w:p>
          <w:p w14:paraId="2FDD3FF0" w14:textId="67B558D6" w:rsidR="67683B0C" w:rsidRDefault="61BC54A7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67751018" w14:textId="3E6B19A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85008" w14:textId="4C9644C1" w:rsidR="67683B0C" w:rsidRDefault="67683B0C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lastRenderedPageBreak/>
              <w:t xml:space="preserve"> </w:t>
            </w:r>
            <w:r w:rsidR="7D06ECD5" w:rsidRPr="538DD7F5">
              <w:rPr>
                <w:color w:val="000000" w:themeColor="text1"/>
              </w:rPr>
              <w:t>Atividades propostas no livro, págs.:</w:t>
            </w:r>
          </w:p>
          <w:p w14:paraId="13CECA6F" w14:textId="46B2C902" w:rsidR="67683B0C" w:rsidRDefault="7D06ECD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163 e 164;</w:t>
            </w:r>
          </w:p>
          <w:p w14:paraId="2E069DFD" w14:textId="77D8DB82" w:rsidR="67683B0C" w:rsidRDefault="7D06ECD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168 a 170</w:t>
            </w:r>
          </w:p>
          <w:p w14:paraId="68F06CE9" w14:textId="4E5972B4" w:rsidR="67683B0C" w:rsidRDefault="67683B0C" w:rsidP="67683B0C">
            <w:pPr>
              <w:spacing w:line="257" w:lineRule="auto"/>
              <w:jc w:val="center"/>
            </w:pPr>
          </w:p>
        </w:tc>
      </w:tr>
      <w:tr w:rsidR="67683B0C" w14:paraId="56748648" w14:textId="77777777" w:rsidTr="00FB4914">
        <w:trPr>
          <w:trHeight w:val="276"/>
        </w:trPr>
        <w:tc>
          <w:tcPr>
            <w:tcW w:w="1485" w:type="dxa"/>
            <w:vMerge/>
            <w:vAlign w:val="center"/>
          </w:tcPr>
          <w:p w14:paraId="538E6075" w14:textId="77777777" w:rsidR="00BF1CD7" w:rsidRDefault="00BF1CD7"/>
        </w:tc>
        <w:tc>
          <w:tcPr>
            <w:tcW w:w="3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205C7C" w14:textId="4CC9241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1AD2D" w14:textId="3B375E52" w:rsidR="67683B0C" w:rsidRDefault="2CBCD6D0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38DD7F5">
              <w:t>LinkEsar</w:t>
            </w:r>
            <w:proofErr w:type="spellEnd"/>
            <w:r w:rsidR="67683B0C" w:rsidRPr="538DD7F5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F0353" w14:textId="61A72E68" w:rsidR="67683B0C" w:rsidRDefault="67E5F720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LinkEsar</w:t>
            </w:r>
            <w:proofErr w:type="spellEnd"/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59531" w14:textId="0912109F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</w:tbl>
    <w:p w14:paraId="67184F26" w14:textId="53C1F7F2" w:rsidR="0C5497BD" w:rsidRDefault="0C5497BD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  </w:t>
      </w:r>
    </w:p>
    <w:p w14:paraId="13C65F9B" w14:textId="1114E83A" w:rsidR="0C5497BD" w:rsidRDefault="0C5497BD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</w:t>
      </w:r>
    </w:p>
    <w:p w14:paraId="0E0422F4" w14:textId="31794DAA" w:rsidR="67683B0C" w:rsidRDefault="67683B0C" w:rsidP="67683B0C">
      <w:pPr>
        <w:tabs>
          <w:tab w:val="left" w:pos="8355"/>
        </w:tabs>
        <w:rPr>
          <w:rFonts w:ascii="Arial" w:eastAsia="Arial" w:hAnsi="Arial" w:cs="Arial"/>
        </w:rPr>
      </w:pPr>
    </w:p>
    <w:p w14:paraId="534B6FDA" w14:textId="7294FB84" w:rsidR="0C5497BD" w:rsidRDefault="0C5497BD" w:rsidP="67683B0C">
      <w:pPr>
        <w:tabs>
          <w:tab w:val="left" w:pos="8355"/>
        </w:tabs>
      </w:pPr>
      <w:r w:rsidRPr="67683B0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3"/>
        <w:gridCol w:w="3296"/>
        <w:gridCol w:w="3297"/>
        <w:gridCol w:w="3296"/>
        <w:gridCol w:w="3297"/>
      </w:tblGrid>
      <w:tr w:rsidR="67683B0C" w14:paraId="594B9E42" w14:textId="77777777" w:rsidTr="00FB4914">
        <w:trPr>
          <w:trHeight w:val="301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5AAF91" w14:textId="4E52F97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4294F35" w14:textId="5A28DB3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14B6E2" w14:textId="375D5B7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A4473D" w14:textId="406AAFA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EFCE373" w14:textId="13DB5DA1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1F07BDAF" w14:textId="77777777" w:rsidTr="00FB4914">
        <w:trPr>
          <w:trHeight w:val="301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F658B3" w14:textId="6B813BBE" w:rsidR="2560ACDB" w:rsidRDefault="2560ACDB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7683B0C">
              <w:rPr>
                <w:rFonts w:ascii="Arial" w:eastAsia="Arial" w:hAnsi="Arial" w:cs="Arial"/>
                <w:b/>
                <w:bCs/>
              </w:rPr>
              <w:t>15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2EF43C8F" w14:textId="604EEB6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E8330C" w14:textId="4DE540E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E323F8" w14:textId="0DD11FC0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Leitura paradidático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35B130" w14:textId="326E178F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 Leitura paradidático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CF41F3" w14:textId="5914613B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7683B0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7683B0C" w14:paraId="511C51D1" w14:textId="77777777" w:rsidTr="00FB4914">
        <w:trPr>
          <w:trHeight w:val="301"/>
        </w:trPr>
        <w:tc>
          <w:tcPr>
            <w:tcW w:w="1833" w:type="dxa"/>
            <w:vMerge/>
            <w:vAlign w:val="center"/>
          </w:tcPr>
          <w:p w14:paraId="3F1A0317" w14:textId="77777777" w:rsidR="00BF1CD7" w:rsidRDefault="00BF1CD7"/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941F07" w14:textId="5CF2C8D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1EE6B" w14:textId="1C2829FE" w:rsidR="67683B0C" w:rsidRDefault="073DF291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rFonts w:ascii="Arial" w:eastAsia="Arial" w:hAnsi="Arial" w:cs="Arial"/>
                <w:color w:val="000000" w:themeColor="text1"/>
              </w:rPr>
              <w:t xml:space="preserve">Prevenção de doenças transmissíveis </w:t>
            </w:r>
            <w:r w:rsidRPr="3EBBA6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29673D8" w14:textId="612F370F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415A6" w14:textId="3F9D0B81" w:rsidR="67683B0C" w:rsidRDefault="5FCFD971" w:rsidP="3EBBA6F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EBBA6F7">
              <w:rPr>
                <w:color w:val="000000" w:themeColor="text1"/>
              </w:rPr>
              <w:t>Anotações no caderno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C5B9F7" w14:textId="7AA7AFFC" w:rsidR="67683B0C" w:rsidRDefault="5FCFD971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EBBA6F7">
              <w:rPr>
                <w:color w:val="000000" w:themeColor="text1"/>
              </w:rPr>
              <w:t>Atividade no caderno</w:t>
            </w:r>
          </w:p>
        </w:tc>
      </w:tr>
      <w:tr w:rsidR="67683B0C" w14:paraId="476F701F" w14:textId="77777777" w:rsidTr="00FB4914">
        <w:trPr>
          <w:trHeight w:val="301"/>
        </w:trPr>
        <w:tc>
          <w:tcPr>
            <w:tcW w:w="1833" w:type="dxa"/>
            <w:vMerge/>
            <w:vAlign w:val="center"/>
          </w:tcPr>
          <w:p w14:paraId="11EF5792" w14:textId="77777777" w:rsidR="00BF1CD7" w:rsidRDefault="00BF1CD7"/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8A4A35" w14:textId="74B18DB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96934" w14:textId="4466DEBB" w:rsidR="5268CD50" w:rsidRPr="538DD7F5" w:rsidRDefault="5268CD50" w:rsidP="538DD7F5">
            <w:pPr>
              <w:jc w:val="center"/>
            </w:pPr>
            <w:r w:rsidRPr="538DD7F5">
              <w:t xml:space="preserve">The </w:t>
            </w:r>
            <w:proofErr w:type="spellStart"/>
            <w:r w:rsidRPr="538DD7F5">
              <w:t>Tempest</w:t>
            </w:r>
            <w:proofErr w:type="spellEnd"/>
            <w:r w:rsidRPr="538DD7F5">
              <w:t xml:space="preserve"> (A Tempestade)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A552B" w14:textId="6A9CCC65" w:rsidR="5268CD50" w:rsidRPr="538DD7F5" w:rsidRDefault="5268CD50" w:rsidP="538DD7F5">
            <w:pPr>
              <w:jc w:val="center"/>
            </w:pPr>
            <w:proofErr w:type="spellStart"/>
            <w:r w:rsidRPr="538DD7F5">
              <w:t>Studying</w:t>
            </w:r>
            <w:proofErr w:type="spellEnd"/>
            <w:r w:rsidRPr="538DD7F5">
              <w:t xml:space="preserve"> Ariel. ( Atividade fotocopiada)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CC7DA" w14:textId="022C31A4" w:rsidR="5268CD50" w:rsidRPr="538DD7F5" w:rsidRDefault="5268CD50" w:rsidP="538DD7F5">
            <w:pPr>
              <w:jc w:val="center"/>
            </w:pPr>
            <w:r w:rsidRPr="538DD7F5">
              <w:t>x</w:t>
            </w:r>
          </w:p>
        </w:tc>
      </w:tr>
      <w:tr w:rsidR="67683B0C" w14:paraId="17C7816F" w14:textId="77777777" w:rsidTr="00FB4914">
        <w:trPr>
          <w:trHeight w:val="301"/>
        </w:trPr>
        <w:tc>
          <w:tcPr>
            <w:tcW w:w="1833" w:type="dxa"/>
            <w:vMerge/>
            <w:vAlign w:val="center"/>
          </w:tcPr>
          <w:p w14:paraId="58447B81" w14:textId="77777777" w:rsidR="00BF1CD7" w:rsidRDefault="00BF1CD7"/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63EF0E" w14:textId="523838C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65D12" w14:textId="1673B82D" w:rsidR="67683B0C" w:rsidRDefault="67683B0C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t xml:space="preserve"> </w:t>
            </w:r>
            <w:proofErr w:type="spellStart"/>
            <w:r w:rsidR="7F21EE58" w:rsidRPr="538DD7F5">
              <w:rPr>
                <w:color w:val="000000" w:themeColor="text1"/>
              </w:rPr>
              <w:t>Mód</w:t>
            </w:r>
            <w:proofErr w:type="spellEnd"/>
            <w:r w:rsidR="7F21EE58" w:rsidRPr="538DD7F5">
              <w:rPr>
                <w:color w:val="000000" w:themeColor="text1"/>
              </w:rPr>
              <w:t xml:space="preserve">. 03 – Cap. 09 - Estatística e probabilidade </w:t>
            </w:r>
          </w:p>
          <w:p w14:paraId="7DC904BD" w14:textId="6C9773C2" w:rsidR="67683B0C" w:rsidRDefault="7F21EE58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População e amostra, pág. 160</w:t>
            </w:r>
          </w:p>
          <w:p w14:paraId="29A9EED9" w14:textId="3CB88DAD" w:rsidR="67683B0C" w:rsidRDefault="7F21EE58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Tabelas e gráficos, pág. 161</w:t>
            </w:r>
          </w:p>
          <w:p w14:paraId="2B574819" w14:textId="38D9D7D2" w:rsidR="67683B0C" w:rsidRDefault="7F21EE58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Construção de gráficos de setores, pág. 166</w:t>
            </w:r>
          </w:p>
          <w:p w14:paraId="1E0E3E93" w14:textId="7390C0D8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07A8AB" w14:textId="4BB9219A" w:rsidR="67683B0C" w:rsidRDefault="67683B0C" w:rsidP="538DD7F5">
            <w:pPr>
              <w:pStyle w:val="Ttulo3"/>
              <w:tabs>
                <w:tab w:val="left" w:leader="underscore" w:pos="6960"/>
                <w:tab w:val="left" w:pos="14880"/>
              </w:tabs>
              <w:spacing w:before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38DD7F5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  <w:r w:rsidR="061E472A" w:rsidRPr="538DD7F5">
              <w:rPr>
                <w:rFonts w:ascii="Times New Roman" w:eastAsia="Times New Roman" w:hAnsi="Times New Roman" w:cs="Times New Roman"/>
              </w:rPr>
              <w:t>Atividades propostas no livro, págs.:</w:t>
            </w:r>
          </w:p>
          <w:p w14:paraId="5A8EBC18" w14:textId="5DB788EF" w:rsidR="67683B0C" w:rsidRDefault="061E472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163 e 164;</w:t>
            </w:r>
          </w:p>
          <w:p w14:paraId="216C400E" w14:textId="0AF584E9" w:rsidR="67683B0C" w:rsidRDefault="061E472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168 a 170</w:t>
            </w:r>
          </w:p>
          <w:p w14:paraId="3D2AB045" w14:textId="124840FE" w:rsidR="67683B0C" w:rsidRDefault="061E472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Extraclasse</w:t>
            </w:r>
          </w:p>
          <w:p w14:paraId="73032F95" w14:textId="67B558D6" w:rsidR="67683B0C" w:rsidRDefault="061E472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05F4A3F2" w14:textId="515C93A6" w:rsidR="67683B0C" w:rsidRDefault="67683B0C" w:rsidP="538DD7F5"/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A3495" w14:textId="306B7A7D" w:rsidR="67683B0C" w:rsidRDefault="7BFD1DC1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Atividades propostas no livro, págs.:</w:t>
            </w:r>
          </w:p>
          <w:p w14:paraId="3398A432" w14:textId="7EEB5D62" w:rsidR="67683B0C" w:rsidRDefault="7BFD1DC1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163 e 164;</w:t>
            </w:r>
          </w:p>
          <w:p w14:paraId="1D46D283" w14:textId="262760DD" w:rsidR="67683B0C" w:rsidRDefault="7BFD1DC1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168 a 170</w:t>
            </w:r>
          </w:p>
          <w:p w14:paraId="27C56B3C" w14:textId="3A7AED3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  <w:tr w:rsidR="67683B0C" w14:paraId="638481BB" w14:textId="77777777" w:rsidTr="00FB4914">
        <w:trPr>
          <w:trHeight w:val="301"/>
        </w:trPr>
        <w:tc>
          <w:tcPr>
            <w:tcW w:w="1833" w:type="dxa"/>
            <w:vAlign w:val="center"/>
          </w:tcPr>
          <w:p w14:paraId="4E18FC50" w14:textId="77777777" w:rsidR="00BF1CD7" w:rsidRDefault="00BF1CD7"/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EEDBE0" w14:textId="69A1216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91A31" w14:textId="7875D260" w:rsidR="67683B0C" w:rsidRDefault="67683B0C" w:rsidP="3EBBA6F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 xml:space="preserve"> </w:t>
            </w:r>
            <w:r w:rsidR="13C06D48" w:rsidRPr="3EBBA6F7">
              <w:rPr>
                <w:rFonts w:ascii="Arial" w:eastAsia="Arial" w:hAnsi="Arial" w:cs="Arial"/>
                <w:color w:val="000000" w:themeColor="text1"/>
              </w:rPr>
              <w:t>Vacinação</w:t>
            </w:r>
          </w:p>
          <w:p w14:paraId="0DEAB6BE" w14:textId="4611D2B4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3E915" w14:textId="27A28CBE" w:rsidR="67683B0C" w:rsidRDefault="13C06D48" w:rsidP="3EBBA6F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04E36" w14:textId="5BEC92CA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</w:tbl>
    <w:p w14:paraId="7646FAB6" w14:textId="36042BAF" w:rsidR="0C5497BD" w:rsidRDefault="0C5497BD" w:rsidP="67683B0C">
      <w:pPr>
        <w:tabs>
          <w:tab w:val="left" w:pos="1035"/>
        </w:tabs>
      </w:pPr>
      <w:r w:rsidRPr="67683B0C">
        <w:t xml:space="preserve"> </w:t>
      </w:r>
    </w:p>
    <w:p w14:paraId="7AB5E024" w14:textId="6B6CC3C0" w:rsidR="0C5497BD" w:rsidRDefault="0C5497BD" w:rsidP="67683B0C">
      <w:pPr>
        <w:tabs>
          <w:tab w:val="left" w:pos="1035"/>
        </w:tabs>
      </w:pPr>
      <w:r w:rsidRPr="67683B0C">
        <w:t xml:space="preserve"> </w:t>
      </w:r>
    </w:p>
    <w:p w14:paraId="20C2AA58" w14:textId="246267E9" w:rsidR="67683B0C" w:rsidRDefault="67683B0C" w:rsidP="67683B0C">
      <w:pPr>
        <w:tabs>
          <w:tab w:val="left" w:pos="1035"/>
        </w:tabs>
      </w:pPr>
    </w:p>
    <w:p w14:paraId="1BD3B044" w14:textId="28A6DC25" w:rsidR="67683B0C" w:rsidRDefault="67683B0C" w:rsidP="67683B0C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3241"/>
        <w:gridCol w:w="3242"/>
        <w:gridCol w:w="3241"/>
        <w:gridCol w:w="3242"/>
      </w:tblGrid>
      <w:tr w:rsidR="67683B0C" w14:paraId="7D890DF0" w14:textId="77777777" w:rsidTr="00FB4914">
        <w:trPr>
          <w:trHeight w:val="277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1D17FE" w14:textId="731619AC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79926E5" w14:textId="412A5C0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08521F" w14:textId="49F4B8B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FF81E9" w14:textId="7A04829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6E94B62" w14:textId="59E8F264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67683B0C" w14:paraId="4508F341" w14:textId="77777777" w:rsidTr="00FB4914">
        <w:trPr>
          <w:trHeight w:val="277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37FE2D" w14:textId="5A733A34" w:rsidR="34BEA877" w:rsidRDefault="34BEA877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7683B0C">
              <w:rPr>
                <w:rFonts w:ascii="Arial" w:eastAsia="Arial" w:hAnsi="Arial" w:cs="Arial"/>
                <w:b/>
                <w:bCs/>
              </w:rPr>
              <w:t>16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83B0067" w14:textId="2016A10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8F4C35" w14:textId="7CB2722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2F4171" w14:textId="32DBE40F" w:rsidR="538DD7F5" w:rsidRPr="538DD7F5" w:rsidRDefault="538DD7F5" w:rsidP="538DD7F5">
            <w:pPr>
              <w:jc w:val="center"/>
            </w:pPr>
            <w:r w:rsidRPr="538DD7F5">
              <w:t xml:space="preserve"> LINKESAR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082EDF" w14:textId="1FC27495" w:rsidR="538DD7F5" w:rsidRPr="538DD7F5" w:rsidRDefault="538DD7F5" w:rsidP="538DD7F5">
            <w:pPr>
              <w:jc w:val="center"/>
            </w:pPr>
            <w:r w:rsidRPr="538DD7F5">
              <w:t xml:space="preserve">Produção de Folders 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7241C" w14:textId="3E784D0C" w:rsidR="538DD7F5" w:rsidRPr="538DD7F5" w:rsidRDefault="538DD7F5" w:rsidP="538DD7F5">
            <w:pPr>
              <w:jc w:val="center"/>
            </w:pPr>
            <w:r w:rsidRPr="538DD7F5">
              <w:t xml:space="preserve">x </w:t>
            </w:r>
          </w:p>
        </w:tc>
      </w:tr>
      <w:tr w:rsidR="67683B0C" w14:paraId="4471F8DD" w14:textId="77777777" w:rsidTr="00FB4914">
        <w:trPr>
          <w:trHeight w:val="277"/>
        </w:trPr>
        <w:tc>
          <w:tcPr>
            <w:tcW w:w="1975" w:type="dxa"/>
            <w:vMerge/>
            <w:vAlign w:val="center"/>
          </w:tcPr>
          <w:p w14:paraId="2C2F194A" w14:textId="77777777" w:rsidR="00BF1CD7" w:rsidRDefault="00BF1CD7"/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82F371" w14:textId="0EC3D4B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DDE09" w14:textId="48330F60" w:rsidR="538DD7F5" w:rsidRPr="538DD7F5" w:rsidRDefault="538DD7F5" w:rsidP="538DD7F5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-Histórias de deuses e heróis: Mitologia</w:t>
            </w:r>
            <w:r w:rsidRPr="538DD7F5">
              <w:rPr>
                <w:color w:val="000000" w:themeColor="text1"/>
              </w:rPr>
              <w:t xml:space="preserve"> 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C70BC" w14:textId="5687054E" w:rsidR="538DD7F5" w:rsidRDefault="538DD7F5" w:rsidP="538DD7F5">
            <w:pPr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Anotação caderno</w:t>
            </w:r>
          </w:p>
          <w:p w14:paraId="1137FB99" w14:textId="684FF7AC" w:rsidR="538DD7F5" w:rsidRPr="538DD7F5" w:rsidRDefault="538DD7F5" w:rsidP="538DD7F5">
            <w:pPr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 livro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91AD3" w14:textId="6FD30C64" w:rsidR="67683B0C" w:rsidRDefault="67683B0C" w:rsidP="67683B0C">
            <w:pPr>
              <w:spacing w:line="257" w:lineRule="auto"/>
              <w:jc w:val="center"/>
            </w:pPr>
            <w:r w:rsidRPr="67683B0C">
              <w:t xml:space="preserve"> </w:t>
            </w:r>
          </w:p>
        </w:tc>
      </w:tr>
      <w:tr w:rsidR="67683B0C" w14:paraId="3CE1E895" w14:textId="77777777" w:rsidTr="00FB4914">
        <w:trPr>
          <w:trHeight w:val="277"/>
        </w:trPr>
        <w:tc>
          <w:tcPr>
            <w:tcW w:w="1975" w:type="dxa"/>
            <w:vMerge/>
            <w:vAlign w:val="center"/>
          </w:tcPr>
          <w:p w14:paraId="635ED47F" w14:textId="77777777" w:rsidR="00BF1CD7" w:rsidRDefault="00BF1CD7"/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7A19D7" w14:textId="38723E0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9BD44" w14:textId="03842D69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12F2084F" w14:textId="7D003955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2D59A7D9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1F575" w14:textId="7ED5B76B" w:rsidR="2D59A7D9" w:rsidRDefault="2D59A7D9" w:rsidP="2D59A7D9">
            <w:pPr>
              <w:jc w:val="center"/>
              <w:rPr>
                <w:color w:val="000000" w:themeColor="text1"/>
              </w:rPr>
            </w:pPr>
          </w:p>
          <w:p w14:paraId="3BDA2283" w14:textId="432DE622" w:rsidR="2D59A7D9" w:rsidRDefault="2D59A7D9" w:rsidP="2D59A7D9">
            <w:pPr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Produção de mapa Interativo 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1819A" w14:textId="4F8A65E1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45E4E53F" w14:textId="4B63ED92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Atividade de pesquisa sobre o tema da </w:t>
            </w:r>
            <w:proofErr w:type="spellStart"/>
            <w:r w:rsidRPr="2D59A7D9">
              <w:rPr>
                <w:color w:val="000000" w:themeColor="text1"/>
              </w:rPr>
              <w:t>Linkesar</w:t>
            </w:r>
            <w:proofErr w:type="spellEnd"/>
          </w:p>
        </w:tc>
      </w:tr>
      <w:tr w:rsidR="67683B0C" w14:paraId="0656CCB4" w14:textId="77777777" w:rsidTr="00FB4914">
        <w:trPr>
          <w:trHeight w:val="55"/>
        </w:trPr>
        <w:tc>
          <w:tcPr>
            <w:tcW w:w="1975" w:type="dxa"/>
            <w:vMerge/>
            <w:vAlign w:val="center"/>
          </w:tcPr>
          <w:p w14:paraId="5C052C08" w14:textId="77777777" w:rsidR="00BF1CD7" w:rsidRDefault="00BF1CD7"/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602FF6" w14:textId="39B9969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AF9FD" w14:textId="3C7C2D79" w:rsidR="67683B0C" w:rsidRDefault="15B9E6D3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 xml:space="preserve">. 03 – Cap. 09 - Estatística e probabilidade </w:t>
            </w:r>
          </w:p>
          <w:p w14:paraId="24E59D66" w14:textId="6C9773C2" w:rsidR="67683B0C" w:rsidRDefault="15B9E6D3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População e amostra, pág. 160</w:t>
            </w:r>
          </w:p>
          <w:p w14:paraId="2E5DAF4A" w14:textId="3CB88DAD" w:rsidR="67683B0C" w:rsidRDefault="15B9E6D3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Tabelas e gráficos, pág. 161</w:t>
            </w:r>
          </w:p>
          <w:p w14:paraId="12EB48EA" w14:textId="38D9D7D2" w:rsidR="67683B0C" w:rsidRDefault="15B9E6D3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Construção de gráficos de setores, pág. 166</w:t>
            </w:r>
          </w:p>
          <w:p w14:paraId="67D953F9" w14:textId="280A4076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D81DA" w14:textId="1ACBD333" w:rsidR="67683B0C" w:rsidRDefault="67683B0C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6B84C79" w:rsidRPr="538DD7F5">
              <w:t>Atividades propostas no livro, págs.:</w:t>
            </w:r>
          </w:p>
          <w:p w14:paraId="3C918D08" w14:textId="5DB788EF" w:rsidR="67683B0C" w:rsidRDefault="16B84C79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163 e 164;</w:t>
            </w:r>
          </w:p>
          <w:p w14:paraId="046CFEFC" w14:textId="0AF584E9" w:rsidR="67683B0C" w:rsidRDefault="16B84C79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168 a 170</w:t>
            </w:r>
          </w:p>
          <w:p w14:paraId="3C69CB03" w14:textId="124840FE" w:rsidR="67683B0C" w:rsidRDefault="16B84C79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Extraclasse</w:t>
            </w:r>
          </w:p>
          <w:p w14:paraId="2714AB06" w14:textId="67B558D6" w:rsidR="67683B0C" w:rsidRDefault="16B84C79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657A5600" w14:textId="6EC277C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A43C3" w14:textId="0FAF9BA4" w:rsidR="67683B0C" w:rsidRDefault="67683B0C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5D4F0F3" w:rsidRPr="538DD7F5">
              <w:rPr>
                <w:color w:val="000000" w:themeColor="text1"/>
              </w:rPr>
              <w:t>Atividades propostas no livro, págs.:</w:t>
            </w:r>
          </w:p>
          <w:p w14:paraId="3E2011E1" w14:textId="586DE44F" w:rsidR="67683B0C" w:rsidRDefault="05D4F0F3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163 e 164;</w:t>
            </w:r>
          </w:p>
          <w:p w14:paraId="7D61F354" w14:textId="79FB5BB7" w:rsidR="67683B0C" w:rsidRDefault="05D4F0F3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168 a 170</w:t>
            </w:r>
          </w:p>
          <w:p w14:paraId="42EB85C6" w14:textId="4E7AFC0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7683B0C" w14:paraId="5989B229" w14:textId="77777777" w:rsidTr="00FB4914">
        <w:trPr>
          <w:trHeight w:val="277"/>
        </w:trPr>
        <w:tc>
          <w:tcPr>
            <w:tcW w:w="1975" w:type="dxa"/>
            <w:vMerge/>
            <w:vAlign w:val="center"/>
          </w:tcPr>
          <w:p w14:paraId="4E7640A3" w14:textId="77777777" w:rsidR="00BF1CD7" w:rsidRDefault="00BF1CD7"/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ACEC1A" w14:textId="0F4CF31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E870FA" w14:textId="3C7C2D79" w:rsidR="67683B0C" w:rsidRDefault="1236C50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 xml:space="preserve">. 03 – Cap. 09 - Estatística e probabilidade </w:t>
            </w:r>
          </w:p>
          <w:p w14:paraId="3E137376" w14:textId="6C9773C2" w:rsidR="67683B0C" w:rsidRDefault="1236C50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População e amostra, pág. 160</w:t>
            </w:r>
          </w:p>
          <w:p w14:paraId="4B062ABE" w14:textId="3CB88DAD" w:rsidR="67683B0C" w:rsidRDefault="1236C50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Tabelas e gráficos, pág. 161</w:t>
            </w:r>
          </w:p>
          <w:p w14:paraId="1B6E14E6" w14:textId="38D9D7D2" w:rsidR="67683B0C" w:rsidRDefault="1236C50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Construção de gráficos de setores, pág. 166</w:t>
            </w:r>
          </w:p>
          <w:p w14:paraId="1D9C2F93" w14:textId="26718E37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063B8" w14:textId="50B075A4" w:rsidR="67683B0C" w:rsidRDefault="6CD3323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Atividades propostas no livro, págs.:</w:t>
            </w:r>
          </w:p>
          <w:p w14:paraId="6F3A97B8" w14:textId="5DB788EF" w:rsidR="67683B0C" w:rsidRDefault="6CD3323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163 e 164;</w:t>
            </w:r>
          </w:p>
          <w:p w14:paraId="73705B8E" w14:textId="0AF584E9" w:rsidR="67683B0C" w:rsidRDefault="6CD3323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168 a 170</w:t>
            </w:r>
          </w:p>
          <w:p w14:paraId="4BC863C3" w14:textId="124840FE" w:rsidR="67683B0C" w:rsidRDefault="6CD3323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Extraclasse</w:t>
            </w:r>
          </w:p>
          <w:p w14:paraId="4368E16D" w14:textId="67B558D6" w:rsidR="67683B0C" w:rsidRDefault="6CD3323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590B1497" w14:textId="615A6C9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rPr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D9BF4" w14:textId="094F2AE5" w:rsidR="67683B0C" w:rsidRDefault="67683B0C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 </w:t>
            </w:r>
            <w:r w:rsidR="4C17B61F" w:rsidRPr="538DD7F5">
              <w:rPr>
                <w:color w:val="000000" w:themeColor="text1"/>
              </w:rPr>
              <w:t>Atividades propostas no livro, págs.:</w:t>
            </w:r>
          </w:p>
          <w:p w14:paraId="652F4D21" w14:textId="3FF84F25" w:rsidR="67683B0C" w:rsidRDefault="4C17B61F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163 e 164;</w:t>
            </w:r>
          </w:p>
          <w:p w14:paraId="0AB696EF" w14:textId="3F4DF5F2" w:rsidR="67683B0C" w:rsidRDefault="4C17B61F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168 a 170</w:t>
            </w:r>
          </w:p>
          <w:p w14:paraId="1F2868AF" w14:textId="64424508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</w:tr>
    </w:tbl>
    <w:p w14:paraId="727CAD51" w14:textId="4EA92325" w:rsidR="0C5497BD" w:rsidRDefault="0C5497BD" w:rsidP="67683B0C">
      <w:pPr>
        <w:tabs>
          <w:tab w:val="left" w:pos="1320"/>
          <w:tab w:val="left" w:pos="1755"/>
        </w:tabs>
      </w:pPr>
      <w:r w:rsidRPr="67683B0C">
        <w:rPr>
          <w:rFonts w:ascii="Arial" w:eastAsia="Arial" w:hAnsi="Arial" w:cs="Arial"/>
        </w:rPr>
        <w:t xml:space="preserve"> </w:t>
      </w:r>
      <w:r w:rsidRPr="67683B0C">
        <w:t xml:space="preserve"> </w:t>
      </w:r>
    </w:p>
    <w:p w14:paraId="5EE0E5EF" w14:textId="08C52FF2" w:rsidR="67683B0C" w:rsidRDefault="67683B0C" w:rsidP="67683B0C">
      <w:pPr>
        <w:tabs>
          <w:tab w:val="left" w:pos="1320"/>
          <w:tab w:val="left" w:pos="1755"/>
        </w:tabs>
      </w:pPr>
    </w:p>
    <w:p w14:paraId="02499AC1" w14:textId="1EE31520" w:rsidR="67683B0C" w:rsidRDefault="67683B0C" w:rsidP="67683B0C">
      <w:pPr>
        <w:tabs>
          <w:tab w:val="left" w:pos="1320"/>
          <w:tab w:val="left" w:pos="1755"/>
        </w:tabs>
      </w:pPr>
    </w:p>
    <w:p w14:paraId="286BFF47" w14:textId="525C5D2E" w:rsidR="0C5497BD" w:rsidRDefault="0C5497BD" w:rsidP="67683B0C">
      <w:pPr>
        <w:tabs>
          <w:tab w:val="left" w:pos="1320"/>
          <w:tab w:val="left" w:pos="1755"/>
        </w:tabs>
      </w:pPr>
      <w:r w:rsidRPr="67683B0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77"/>
        <w:gridCol w:w="3384"/>
        <w:gridCol w:w="3384"/>
        <w:gridCol w:w="3384"/>
        <w:gridCol w:w="3384"/>
      </w:tblGrid>
      <w:tr w:rsidR="67683B0C" w14:paraId="4702AB0D" w14:textId="77777777" w:rsidTr="00FB4914">
        <w:trPr>
          <w:trHeight w:val="300"/>
        </w:trPr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37EFD8" w14:textId="587ED8C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3FC231D" w14:textId="258E711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151495" w14:textId="3A556C12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A4157B" w14:textId="54B1C7F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2FE9E28" w14:textId="63F2972A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4A243483" w14:textId="77777777" w:rsidTr="00FB4914">
        <w:trPr>
          <w:trHeight w:val="300"/>
        </w:trPr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44C002" w14:textId="31407E7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1</w:t>
            </w:r>
            <w:r w:rsidR="4848EDB0" w:rsidRPr="67683B0C">
              <w:rPr>
                <w:rFonts w:ascii="Arial" w:eastAsia="Arial" w:hAnsi="Arial" w:cs="Arial"/>
                <w:b/>
                <w:bCs/>
              </w:rPr>
              <w:t>7</w:t>
            </w:r>
            <w:r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0EFBE5D" w14:textId="5ABA023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lastRenderedPageBreak/>
              <w:t>Sexta-feira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951A28" w14:textId="2D124C3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lastRenderedPageBreak/>
              <w:t>Geografia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6BABE" w14:textId="335F22A9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0E8BB83B" w14:textId="77EFB18C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2D59A7D9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F538A" w14:textId="420A9C08" w:rsidR="2D59A7D9" w:rsidRDefault="2D59A7D9" w:rsidP="2D59A7D9">
            <w:pPr>
              <w:jc w:val="center"/>
              <w:rPr>
                <w:color w:val="000000" w:themeColor="text1"/>
              </w:rPr>
            </w:pPr>
          </w:p>
          <w:p w14:paraId="0DFE642B" w14:textId="2B95F87B" w:rsidR="2D59A7D9" w:rsidRDefault="2D59A7D9" w:rsidP="2D59A7D9">
            <w:pPr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Produção de mapa Interativo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AE612" w14:textId="7365D78A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22AEEEDE" w14:textId="28AEC176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lastRenderedPageBreak/>
              <w:t xml:space="preserve">Atividade de pesquisa sobre o tema da </w:t>
            </w:r>
            <w:proofErr w:type="spellStart"/>
            <w:r w:rsidRPr="2D59A7D9">
              <w:rPr>
                <w:color w:val="000000" w:themeColor="text1"/>
              </w:rPr>
              <w:t>Linkesar</w:t>
            </w:r>
            <w:proofErr w:type="spellEnd"/>
          </w:p>
        </w:tc>
      </w:tr>
      <w:tr w:rsidR="67683B0C" w14:paraId="213C0A08" w14:textId="77777777" w:rsidTr="00FB4914">
        <w:trPr>
          <w:trHeight w:val="345"/>
        </w:trPr>
        <w:tc>
          <w:tcPr>
            <w:tcW w:w="1577" w:type="dxa"/>
            <w:vMerge/>
            <w:vAlign w:val="center"/>
          </w:tcPr>
          <w:p w14:paraId="3BB80489" w14:textId="77777777" w:rsidR="00BF1CD7" w:rsidRDefault="00BF1CD7"/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1DFFE4" w14:textId="3A5B8B5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D8596" w14:textId="00513336" w:rsidR="67683B0C" w:rsidRDefault="79273DBD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rPr>
                <w:color w:val="000000" w:themeColor="text1"/>
              </w:rPr>
              <w:t xml:space="preserve">O comercio na época da chegada dos europeus  </w:t>
            </w:r>
            <w:r w:rsidRPr="538DD7F5">
              <w:rPr>
                <w:rFonts w:ascii="Arial" w:eastAsia="Arial" w:hAnsi="Arial" w:cs="Arial"/>
              </w:rPr>
              <w:t xml:space="preserve"> </w:t>
            </w:r>
          </w:p>
          <w:p w14:paraId="6F2F4AB8" w14:textId="634384C7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99A22" w14:textId="3A74F134" w:rsidR="67683B0C" w:rsidRDefault="01774460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rPr>
                <w:color w:val="000000" w:themeColor="text1"/>
              </w:rPr>
              <w:t xml:space="preserve">Slide sobre o domino espanhol </w:t>
            </w:r>
            <w:proofErr w:type="gramStart"/>
            <w:r w:rsidRPr="538DD7F5">
              <w:rPr>
                <w:color w:val="000000" w:themeColor="text1"/>
              </w:rPr>
              <w:t>+</w:t>
            </w:r>
            <w:proofErr w:type="gramEnd"/>
            <w:r w:rsidRPr="538DD7F5">
              <w:rPr>
                <w:color w:val="000000" w:themeColor="text1"/>
              </w:rPr>
              <w:t xml:space="preserve"> Produção LINKESAR</w:t>
            </w:r>
          </w:p>
          <w:p w14:paraId="19E2B6B3" w14:textId="004CAE95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1A056" w14:textId="1C886160" w:rsidR="67683B0C" w:rsidRDefault="3C2DD330" w:rsidP="538DD7F5">
            <w:pPr>
              <w:spacing w:line="257" w:lineRule="auto"/>
              <w:jc w:val="center"/>
            </w:pPr>
            <w:r w:rsidRPr="538DD7F5">
              <w:rPr>
                <w:color w:val="000000" w:themeColor="text1"/>
              </w:rPr>
              <w:t xml:space="preserve">Questionário no quadro </w:t>
            </w:r>
            <w:r w:rsidRPr="538DD7F5">
              <w:t xml:space="preserve"> </w:t>
            </w:r>
          </w:p>
          <w:p w14:paraId="441000A7" w14:textId="56ACEC07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7683B0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7683B0C" w14:paraId="2386A8C0" w14:textId="77777777" w:rsidTr="00FB4914">
        <w:trPr>
          <w:trHeight w:val="300"/>
        </w:trPr>
        <w:tc>
          <w:tcPr>
            <w:tcW w:w="1577" w:type="dxa"/>
            <w:vMerge/>
            <w:vAlign w:val="center"/>
          </w:tcPr>
          <w:p w14:paraId="13BFE895" w14:textId="77777777" w:rsidR="00BF1CD7" w:rsidRDefault="00BF1CD7"/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10F711" w14:textId="433BF72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417E0" w14:textId="6A118052" w:rsidR="67683B0C" w:rsidRDefault="517D6D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color w:val="000000" w:themeColor="text1"/>
              </w:rPr>
              <w:t xml:space="preserve">A resistência asteca </w:t>
            </w:r>
            <w:r w:rsidRPr="538DD7F5">
              <w:t xml:space="preserve"> </w:t>
            </w:r>
            <w:r w:rsidR="67683B0C" w:rsidRPr="538DD7F5">
              <w:rPr>
                <w:color w:val="FF0000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EA549" w14:textId="36B6003F" w:rsidR="67683B0C" w:rsidRDefault="0969BD84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color w:val="000000" w:themeColor="text1"/>
              </w:rPr>
              <w:t xml:space="preserve">Produção </w:t>
            </w:r>
            <w:proofErr w:type="spellStart"/>
            <w:r w:rsidRPr="538DD7F5">
              <w:rPr>
                <w:color w:val="000000" w:themeColor="text1"/>
              </w:rPr>
              <w:t>Linkesar</w:t>
            </w:r>
            <w:proofErr w:type="spellEnd"/>
            <w:r w:rsidRPr="538DD7F5">
              <w:rPr>
                <w:color w:val="000000" w:themeColor="text1"/>
              </w:rPr>
              <w:t xml:space="preserve"> </w:t>
            </w:r>
            <w:r w:rsidRPr="538DD7F5">
              <w:t xml:space="preserve"> </w:t>
            </w:r>
            <w:r w:rsidR="67683B0C" w:rsidRPr="538DD7F5">
              <w:rPr>
                <w:color w:val="FF0000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474E3" w14:textId="75741033" w:rsidR="67683B0C" w:rsidRDefault="490522FC" w:rsidP="538DD7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38DD7F5">
              <w:rPr>
                <w:color w:val="000000" w:themeColor="text1"/>
              </w:rPr>
              <w:t xml:space="preserve">Anotações no caderno  </w:t>
            </w:r>
            <w:r w:rsidRPr="538DD7F5">
              <w:t xml:space="preserve"> </w:t>
            </w:r>
          </w:p>
          <w:p w14:paraId="7F45654E" w14:textId="3BE9695A" w:rsidR="67683B0C" w:rsidRDefault="67683B0C" w:rsidP="67683B0C">
            <w:pPr>
              <w:jc w:val="center"/>
            </w:pPr>
            <w:r w:rsidRPr="538DD7F5">
              <w:rPr>
                <w:color w:val="FF0000"/>
              </w:rPr>
              <w:t xml:space="preserve"> </w:t>
            </w:r>
          </w:p>
        </w:tc>
      </w:tr>
      <w:tr w:rsidR="67683B0C" w14:paraId="0434324A" w14:textId="77777777" w:rsidTr="00FB4914">
        <w:trPr>
          <w:trHeight w:val="300"/>
        </w:trPr>
        <w:tc>
          <w:tcPr>
            <w:tcW w:w="1577" w:type="dxa"/>
            <w:vMerge/>
            <w:vAlign w:val="center"/>
          </w:tcPr>
          <w:p w14:paraId="43DAEF2D" w14:textId="77777777" w:rsidR="00BF1CD7" w:rsidRDefault="00BF1CD7"/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270C2B" w14:textId="47EE159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77DBE" w14:textId="10257E77" w:rsidR="67683B0C" w:rsidRDefault="592ED8C3" w:rsidP="3EBBA6F7">
            <w:pPr>
              <w:jc w:val="center"/>
              <w:rPr>
                <w:rFonts w:ascii="Arial" w:eastAsia="Arial" w:hAnsi="Arial" w:cs="Arial"/>
              </w:rPr>
            </w:pPr>
            <w:r w:rsidRPr="3EBBA6F7">
              <w:rPr>
                <w:color w:val="000000" w:themeColor="text1"/>
              </w:rPr>
              <w:t>Como acontece a imunização</w:t>
            </w:r>
          </w:p>
          <w:p w14:paraId="6E5A7DD1" w14:textId="6BB0E001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6A039" w14:textId="275229FB" w:rsidR="67683B0C" w:rsidRDefault="56B4AF59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34760" w14:textId="544B97C7" w:rsidR="67683B0C" w:rsidRDefault="56B4AF59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67683B0C" w14:paraId="4580B59C" w14:textId="77777777" w:rsidTr="00FB4914">
        <w:trPr>
          <w:trHeight w:val="300"/>
        </w:trPr>
        <w:tc>
          <w:tcPr>
            <w:tcW w:w="1577" w:type="dxa"/>
            <w:vMerge/>
            <w:vAlign w:val="center"/>
          </w:tcPr>
          <w:p w14:paraId="6759D157" w14:textId="77777777" w:rsidR="00BF1CD7" w:rsidRDefault="00BF1CD7"/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133E67" w14:textId="4282B7F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8C8C1" w14:textId="5071B775" w:rsidR="67683B0C" w:rsidRDefault="67683B0C" w:rsidP="67683B0C">
            <w:pPr>
              <w:jc w:val="center"/>
            </w:pPr>
            <w:r w:rsidRPr="538DD7F5">
              <w:t xml:space="preserve"> </w:t>
            </w:r>
            <w:proofErr w:type="spellStart"/>
            <w:r w:rsidR="001C6BAF" w:rsidRPr="538DD7F5">
              <w:t>Past</w:t>
            </w:r>
            <w:proofErr w:type="spellEnd"/>
            <w:r w:rsidR="001C6BAF" w:rsidRPr="538DD7F5">
              <w:t xml:space="preserve"> </w:t>
            </w:r>
            <w:proofErr w:type="spellStart"/>
            <w:r w:rsidR="001C6BAF" w:rsidRPr="538DD7F5">
              <w:t>Continuous</w:t>
            </w:r>
            <w:proofErr w:type="spellEnd"/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A9D4F" w14:textId="135F577D" w:rsidR="67683B0C" w:rsidRDefault="7BA47535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38DD7F5">
              <w:t>Past</w:t>
            </w:r>
            <w:proofErr w:type="spellEnd"/>
            <w:r w:rsidRPr="538DD7F5">
              <w:t xml:space="preserve"> </w:t>
            </w:r>
            <w:proofErr w:type="spellStart"/>
            <w:r w:rsidRPr="538DD7F5">
              <w:t>Continuous</w:t>
            </w:r>
            <w:proofErr w:type="spellEnd"/>
            <w:r w:rsidRPr="538DD7F5">
              <w:t xml:space="preserve"> BINGO. Pág. 87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CA4C2" w14:textId="70BB1D53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40884B98" w14:textId="492DECCB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006EE77" w14:textId="7435E525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D00849A" w14:textId="522C641D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3"/>
        <w:gridCol w:w="3314"/>
        <w:gridCol w:w="3314"/>
        <w:gridCol w:w="3314"/>
        <w:gridCol w:w="3315"/>
      </w:tblGrid>
      <w:tr w:rsidR="67683B0C" w14:paraId="1C225E50" w14:textId="77777777" w:rsidTr="00FB4914">
        <w:trPr>
          <w:trHeight w:val="292"/>
        </w:trPr>
        <w:tc>
          <w:tcPr>
            <w:tcW w:w="150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B8AC11" w14:textId="7F37304C" w:rsidR="67683B0C" w:rsidRDefault="67683B0C" w:rsidP="67683B0C">
            <w:pPr>
              <w:jc w:val="center"/>
            </w:pPr>
            <w:r w:rsidRPr="67683B0C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67683B0C" w14:paraId="43542468" w14:textId="77777777" w:rsidTr="00FB4914">
        <w:trPr>
          <w:trHeight w:val="233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73400E" w14:textId="5AABF90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67923B" w14:textId="1C1174E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23DBEE" w14:textId="2C98719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A49CAB" w14:textId="795DF57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EE1FF1" w14:textId="247FCF1A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33A224D5" w14:textId="77777777" w:rsidTr="00FB4914">
        <w:trPr>
          <w:trHeight w:val="292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176194" w14:textId="2A9BEEB7" w:rsidR="244B7799" w:rsidRDefault="244B7799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7683B0C">
              <w:rPr>
                <w:rFonts w:ascii="Arial" w:eastAsia="Arial" w:hAnsi="Arial" w:cs="Arial"/>
                <w:b/>
                <w:bCs/>
              </w:rPr>
              <w:t>20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AC2D290" w14:textId="3674891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4210E6" w14:textId="76C0248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9FF2B" w14:textId="65E758CF" w:rsidR="67683B0C" w:rsidRDefault="67683B0C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29AD6516" w:rsidRPr="538DD7F5">
              <w:rPr>
                <w:color w:val="000000" w:themeColor="text1"/>
              </w:rPr>
              <w:t>Mód</w:t>
            </w:r>
            <w:proofErr w:type="spellEnd"/>
            <w:r w:rsidR="29AD6516" w:rsidRPr="538DD7F5">
              <w:rPr>
                <w:color w:val="000000" w:themeColor="text1"/>
              </w:rPr>
              <w:t>. 03 – Cap. 09 - Estatística e probabilidade</w:t>
            </w:r>
          </w:p>
          <w:p w14:paraId="2DAB8D8A" w14:textId="742D649E" w:rsidR="67683B0C" w:rsidRDefault="015BC80C" w:rsidP="67683B0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Média aritmética, média aritmética ponderada e amplitude, pág. 171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268BE4" w14:textId="44753CB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t xml:space="preserve"> </w:t>
            </w:r>
          </w:p>
          <w:p w14:paraId="0776E0BD" w14:textId="3556B919" w:rsidR="67683B0C" w:rsidRDefault="3179D3B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Atividades propostas no livro, págs.</w:t>
            </w:r>
          </w:p>
          <w:p w14:paraId="2538D3A8" w14:textId="31B4C300" w:rsidR="67683B0C" w:rsidRDefault="3179D3B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175 a 178</w:t>
            </w:r>
          </w:p>
          <w:p w14:paraId="644C0D33" w14:textId="3ED9CA72" w:rsidR="67683B0C" w:rsidRDefault="3179D3B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Extraclasse</w:t>
            </w:r>
          </w:p>
          <w:p w14:paraId="68E87780" w14:textId="13656E63" w:rsidR="67683B0C" w:rsidRDefault="3179D3BA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EC4FF" w14:textId="5979C292" w:rsidR="67683B0C" w:rsidRDefault="14CD2D1F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Atividades propostas no livro, págs.</w:t>
            </w:r>
          </w:p>
          <w:p w14:paraId="26758E43" w14:textId="368E28EC" w:rsidR="67683B0C" w:rsidRDefault="14CD2D1F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175 a 178</w:t>
            </w:r>
          </w:p>
          <w:p w14:paraId="1C21C8CA" w14:textId="3570AA98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  <w:tr w:rsidR="67683B0C" w14:paraId="0FF7E1D0" w14:textId="77777777" w:rsidTr="00FB4914">
        <w:trPr>
          <w:trHeight w:val="292"/>
        </w:trPr>
        <w:tc>
          <w:tcPr>
            <w:tcW w:w="1833" w:type="dxa"/>
            <w:vMerge/>
            <w:vAlign w:val="center"/>
          </w:tcPr>
          <w:p w14:paraId="7C058D8C" w14:textId="77777777" w:rsidR="00BF1CD7" w:rsidRDefault="00BF1CD7"/>
        </w:tc>
        <w:tc>
          <w:tcPr>
            <w:tcW w:w="3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4CD83E" w14:textId="01D00A9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A6BF9" w14:textId="2730149F" w:rsidR="538DD7F5" w:rsidRPr="538DD7F5" w:rsidRDefault="538DD7F5" w:rsidP="538DD7F5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-Operadores Argumentativos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22D16" w14:textId="34123CE9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>Anotação caderno</w:t>
            </w:r>
          </w:p>
          <w:p w14:paraId="5A387B15" w14:textId="0110162B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>Atividade livro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CF4ADB" w14:textId="77D103D0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  <w:tr w:rsidR="67683B0C" w14:paraId="7A9C4828" w14:textId="77777777" w:rsidTr="00FB4914">
        <w:trPr>
          <w:trHeight w:val="292"/>
        </w:trPr>
        <w:tc>
          <w:tcPr>
            <w:tcW w:w="1833" w:type="dxa"/>
            <w:vMerge/>
            <w:vAlign w:val="center"/>
          </w:tcPr>
          <w:p w14:paraId="589D77EF" w14:textId="77777777" w:rsidR="00BF1CD7" w:rsidRDefault="00BF1CD7"/>
        </w:tc>
        <w:tc>
          <w:tcPr>
            <w:tcW w:w="3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86F0BB" w14:textId="2F49E5A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20926" w14:textId="738B45E7" w:rsidR="67683B0C" w:rsidRDefault="67683B0C" w:rsidP="67683B0C">
            <w:pPr>
              <w:tabs>
                <w:tab w:val="left" w:leader="underscore" w:pos="15120"/>
              </w:tabs>
              <w:jc w:val="center"/>
            </w:pPr>
            <w:r w:rsidRPr="538DD7F5">
              <w:t xml:space="preserve"> </w:t>
            </w:r>
            <w:r w:rsidR="55AEFAE3" w:rsidRPr="538DD7F5">
              <w:t xml:space="preserve">The </w:t>
            </w:r>
            <w:proofErr w:type="spellStart"/>
            <w:r w:rsidR="55AEFAE3" w:rsidRPr="538DD7F5">
              <w:t>Tempest</w:t>
            </w:r>
            <w:proofErr w:type="spellEnd"/>
            <w:r w:rsidR="55AEFAE3" w:rsidRPr="538DD7F5">
              <w:t xml:space="preserve"> (A Tempestade)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3D3CE" w14:textId="738EC040" w:rsidR="67683B0C" w:rsidRDefault="1F56D40C" w:rsidP="67683B0C">
            <w:pPr>
              <w:tabs>
                <w:tab w:val="left" w:pos="298"/>
              </w:tabs>
              <w:spacing w:line="252" w:lineRule="auto"/>
              <w:jc w:val="center"/>
            </w:pPr>
            <w:r w:rsidRPr="538DD7F5">
              <w:t xml:space="preserve">Produção de mapa mental sobre os personagens da </w:t>
            </w:r>
            <w:r w:rsidR="12FD73AA" w:rsidRPr="538DD7F5">
              <w:t>tempestade (Atividade em grupo</w:t>
            </w:r>
            <w:r w:rsidR="074393D6" w:rsidRPr="538DD7F5">
              <w:t xml:space="preserve"> na biblioteca</w:t>
            </w:r>
            <w:r w:rsidR="12FD73AA" w:rsidRPr="538DD7F5">
              <w:t>)</w:t>
            </w:r>
            <w:r w:rsidR="67683B0C" w:rsidRPr="538DD7F5">
              <w:t xml:space="preserve"> 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531D9" w14:textId="32B3B8B2" w:rsidR="67683B0C" w:rsidRDefault="13142FB1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t>x</w:t>
            </w:r>
            <w:r w:rsidR="67683B0C" w:rsidRPr="67683B0C">
              <w:t xml:space="preserve"> </w:t>
            </w:r>
          </w:p>
        </w:tc>
      </w:tr>
      <w:tr w:rsidR="67683B0C" w14:paraId="59F38D4B" w14:textId="77777777" w:rsidTr="00FB4914">
        <w:trPr>
          <w:trHeight w:val="292"/>
        </w:trPr>
        <w:tc>
          <w:tcPr>
            <w:tcW w:w="1833" w:type="dxa"/>
            <w:vMerge/>
            <w:vAlign w:val="center"/>
          </w:tcPr>
          <w:p w14:paraId="4E3D4BCD" w14:textId="77777777" w:rsidR="00BF1CD7" w:rsidRDefault="00BF1CD7"/>
        </w:tc>
        <w:tc>
          <w:tcPr>
            <w:tcW w:w="3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A024D3" w14:textId="4698DC3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41504" w14:textId="4A7F18FB" w:rsidR="67683B0C" w:rsidRDefault="000D6888" w:rsidP="67683B0C">
            <w:pPr>
              <w:jc w:val="center"/>
            </w:pPr>
            <w:r w:rsidRPr="000D6888">
              <w:rPr>
                <w:lang w:eastAsia="pt-BR"/>
              </w:rPr>
              <w:t>Cultura Hip-Hop como expressão artística</w:t>
            </w:r>
            <w:r w:rsidR="67683B0C"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46EFD" w14:textId="77777777" w:rsidR="0041176F" w:rsidRPr="0041176F" w:rsidRDefault="0041176F" w:rsidP="0041176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41176F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  <w:p w14:paraId="393F938D" w14:textId="59A50C82" w:rsidR="67683B0C" w:rsidRDefault="67683B0C" w:rsidP="67683B0C">
            <w:pPr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D4A39" w14:textId="4DCFFB45" w:rsidR="67683B0C" w:rsidRDefault="67683B0C" w:rsidP="67683B0C">
            <w:pPr>
              <w:jc w:val="center"/>
            </w:pPr>
            <w:r w:rsidRPr="67683B0C">
              <w:t xml:space="preserve"> </w:t>
            </w:r>
          </w:p>
        </w:tc>
      </w:tr>
      <w:tr w:rsidR="67683B0C" w14:paraId="096AA99C" w14:textId="77777777" w:rsidTr="00FB4914">
        <w:trPr>
          <w:trHeight w:val="292"/>
        </w:trPr>
        <w:tc>
          <w:tcPr>
            <w:tcW w:w="1833" w:type="dxa"/>
            <w:vMerge/>
            <w:vAlign w:val="center"/>
          </w:tcPr>
          <w:p w14:paraId="749588FA" w14:textId="77777777" w:rsidR="00BF1CD7" w:rsidRDefault="00BF1CD7"/>
        </w:tc>
        <w:tc>
          <w:tcPr>
            <w:tcW w:w="3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FA5B67" w14:textId="04DDA7E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9302B1" w14:textId="2730149F" w:rsidR="538DD7F5" w:rsidRPr="538DD7F5" w:rsidRDefault="538DD7F5" w:rsidP="538DD7F5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-Operadores Argumentativos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28C63" w14:textId="34123CE9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>Anotação caderno</w:t>
            </w:r>
          </w:p>
          <w:p w14:paraId="62907A95" w14:textId="0110162B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>Atividade livro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3047E" w14:textId="7DD2632F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7683B0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5BC5ECAE" w14:textId="258DAFBD" w:rsidR="1F9B148B" w:rsidRDefault="1F9B148B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 </w:t>
      </w:r>
    </w:p>
    <w:p w14:paraId="0B3C8D60" w14:textId="1FAFE130" w:rsidR="1F9B148B" w:rsidRDefault="1F9B148B" w:rsidP="67683B0C">
      <w:pPr>
        <w:tabs>
          <w:tab w:val="left" w:pos="8355"/>
        </w:tabs>
      </w:pPr>
      <w:r w:rsidRPr="67683B0C">
        <w:t xml:space="preserve"> </w:t>
      </w:r>
    </w:p>
    <w:p w14:paraId="0E396576" w14:textId="5749436D" w:rsidR="67683B0C" w:rsidRDefault="67683B0C" w:rsidP="67683B0C">
      <w:pPr>
        <w:tabs>
          <w:tab w:val="left" w:pos="8355"/>
        </w:tabs>
      </w:pPr>
    </w:p>
    <w:p w14:paraId="14C7B6E4" w14:textId="4D057D6C" w:rsidR="1F9B148B" w:rsidRDefault="1F9B148B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15117" w:type="dxa"/>
        <w:tblLayout w:type="fixed"/>
        <w:tblLook w:val="04A0" w:firstRow="1" w:lastRow="0" w:firstColumn="1" w:lastColumn="0" w:noHBand="0" w:noVBand="1"/>
      </w:tblPr>
      <w:tblGrid>
        <w:gridCol w:w="1833"/>
        <w:gridCol w:w="3321"/>
        <w:gridCol w:w="3321"/>
        <w:gridCol w:w="3321"/>
        <w:gridCol w:w="3321"/>
      </w:tblGrid>
      <w:tr w:rsidR="67683B0C" w14:paraId="432F8129" w14:textId="77777777" w:rsidTr="00FB4914">
        <w:trPr>
          <w:trHeight w:val="28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09A45A" w14:textId="46E0FFD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83CB72" w14:textId="7B0BD56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83A520" w14:textId="57570BB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EEB979" w14:textId="1B42528C" w:rsidR="67683B0C" w:rsidRDefault="67683B0C" w:rsidP="67683B0C">
            <w:pPr>
              <w:spacing w:before="120" w:after="120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F28375" w14:textId="119673C2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68D20DC4" w14:textId="77777777" w:rsidTr="00FB4914">
        <w:trPr>
          <w:trHeight w:val="28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C87285" w14:textId="533BA3D4" w:rsidR="1696C87F" w:rsidRDefault="1696C87F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7683B0C">
              <w:rPr>
                <w:rFonts w:ascii="Arial" w:eastAsia="Arial" w:hAnsi="Arial" w:cs="Arial"/>
                <w:b/>
                <w:bCs/>
              </w:rPr>
              <w:t>21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AF35677" w14:textId="5D844C8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81DBC9" w14:textId="416BB05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B5C6F0" w14:textId="453E4976" w:rsidR="67683B0C" w:rsidRDefault="24E8647B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38DD7F5">
              <w:rPr>
                <w:rFonts w:ascii="Arial" w:eastAsia="Arial" w:hAnsi="Arial" w:cs="Arial"/>
              </w:rPr>
              <w:t xml:space="preserve">Verbo modal </w:t>
            </w:r>
            <w:proofErr w:type="spellStart"/>
            <w:r w:rsidRPr="538DD7F5">
              <w:rPr>
                <w:rFonts w:ascii="Arial" w:eastAsia="Arial" w:hAnsi="Arial" w:cs="Arial"/>
              </w:rPr>
              <w:t>Can</w:t>
            </w:r>
            <w:proofErr w:type="spellEnd"/>
            <w:r w:rsidR="67683B0C" w:rsidRPr="538DD7F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56248B" w14:textId="0347AFE3" w:rsidR="67683B0C" w:rsidRDefault="2C39E5B2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Anotações no quadro</w:t>
            </w:r>
            <w:r w:rsidR="67683B0C" w:rsidRPr="538DD7F5">
              <w:t xml:space="preserve"> 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9A6723" w14:textId="5CB2C23F" w:rsidR="67683B0C" w:rsidRDefault="5CE48061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38DD7F5">
              <w:t>x</w:t>
            </w:r>
            <w:r w:rsidR="67683B0C" w:rsidRPr="67683B0C">
              <w:t xml:space="preserve"> </w:t>
            </w:r>
          </w:p>
        </w:tc>
      </w:tr>
      <w:tr w:rsidR="67683B0C" w14:paraId="511ED65A" w14:textId="77777777" w:rsidTr="00FB4914">
        <w:trPr>
          <w:trHeight w:val="280"/>
        </w:trPr>
        <w:tc>
          <w:tcPr>
            <w:tcW w:w="1833" w:type="dxa"/>
            <w:vMerge/>
            <w:vAlign w:val="center"/>
          </w:tcPr>
          <w:p w14:paraId="0F0673AE" w14:textId="77777777" w:rsidR="00BF1CD7" w:rsidRDefault="00BF1CD7"/>
        </w:tc>
        <w:tc>
          <w:tcPr>
            <w:tcW w:w="3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805553" w14:textId="3A5212F2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E9D5D" w14:textId="53D8B607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Produção material </w:t>
            </w:r>
            <w:proofErr w:type="spellStart"/>
            <w:r w:rsidRPr="538DD7F5">
              <w:rPr>
                <w:color w:val="000000" w:themeColor="text1"/>
              </w:rPr>
              <w:t>Linksar</w:t>
            </w:r>
            <w:proofErr w:type="spellEnd"/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167FB" w14:textId="41BFC82F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Produção </w:t>
            </w:r>
            <w:proofErr w:type="spellStart"/>
            <w:r w:rsidRPr="538DD7F5">
              <w:rPr>
                <w:color w:val="000000" w:themeColor="text1"/>
              </w:rPr>
              <w:t>linksar</w:t>
            </w:r>
            <w:proofErr w:type="spellEnd"/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74B538" w14:textId="4BCFE198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x</w:t>
            </w:r>
          </w:p>
        </w:tc>
      </w:tr>
      <w:tr w:rsidR="67683B0C" w14:paraId="1508A727" w14:textId="77777777" w:rsidTr="00FB4914">
        <w:trPr>
          <w:trHeight w:val="280"/>
        </w:trPr>
        <w:tc>
          <w:tcPr>
            <w:tcW w:w="1833" w:type="dxa"/>
            <w:vMerge/>
            <w:vAlign w:val="center"/>
          </w:tcPr>
          <w:p w14:paraId="6B9E0532" w14:textId="77777777" w:rsidR="00BF1CD7" w:rsidRDefault="00BF1CD7"/>
        </w:tc>
        <w:tc>
          <w:tcPr>
            <w:tcW w:w="3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6FBC1D" w14:textId="0F360A3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7B7CB" w14:textId="405C785F" w:rsidR="67683B0C" w:rsidRDefault="49ABE702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38DD7F5">
              <w:t>O que diz a filosofia politica</w:t>
            </w:r>
            <w:r w:rsidR="67683B0C" w:rsidRPr="538DD7F5">
              <w:t xml:space="preserve"> 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966F3" w14:textId="0D98BBF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38DD7F5">
              <w:t xml:space="preserve"> </w:t>
            </w:r>
            <w:r w:rsidR="4EE6C5FE" w:rsidRPr="538DD7F5">
              <w:t xml:space="preserve">Livro </w:t>
            </w:r>
            <w:proofErr w:type="spellStart"/>
            <w:r w:rsidR="4EE6C5FE" w:rsidRPr="538DD7F5">
              <w:t>pág</w:t>
            </w:r>
            <w:proofErr w:type="spellEnd"/>
            <w:r w:rsidR="4EE6C5FE" w:rsidRPr="538DD7F5">
              <w:t>: 67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ACC7C" w14:textId="28D387C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t xml:space="preserve"> </w:t>
            </w:r>
          </w:p>
        </w:tc>
      </w:tr>
      <w:tr w:rsidR="67683B0C" w14:paraId="1BB8BF78" w14:textId="77777777" w:rsidTr="00FB4914">
        <w:trPr>
          <w:trHeight w:val="280"/>
        </w:trPr>
        <w:tc>
          <w:tcPr>
            <w:tcW w:w="1833" w:type="dxa"/>
            <w:vMerge/>
            <w:vAlign w:val="center"/>
          </w:tcPr>
          <w:p w14:paraId="564ED0B7" w14:textId="77777777" w:rsidR="00BF1CD7" w:rsidRDefault="00BF1CD7"/>
        </w:tc>
        <w:tc>
          <w:tcPr>
            <w:tcW w:w="3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373A7E" w14:textId="098E297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7F783" w14:textId="5878B212" w:rsidR="67683B0C" w:rsidRDefault="32EB823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>. 03 – Cap. 09 - Estatística e probabilidade</w:t>
            </w:r>
          </w:p>
          <w:p w14:paraId="71695DB3" w14:textId="742D649E" w:rsidR="67683B0C" w:rsidRDefault="32EB823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Média aritmética, média aritmética ponderada e amplitude, pág. 171</w:t>
            </w:r>
          </w:p>
          <w:p w14:paraId="79217647" w14:textId="6BC3108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t xml:space="preserve"> 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B086E" w14:textId="6B139A76" w:rsidR="67683B0C" w:rsidRDefault="67683B0C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37048FFB" w14:textId="3556B919" w:rsidR="67683B0C" w:rsidRDefault="0AA6EE33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Atividades propostas no livro, págs.</w:t>
            </w:r>
          </w:p>
          <w:p w14:paraId="5205CD04" w14:textId="31B4C300" w:rsidR="67683B0C" w:rsidRDefault="0AA6EE33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175 a 178</w:t>
            </w:r>
          </w:p>
          <w:p w14:paraId="35F5D81F" w14:textId="3ED9CA72" w:rsidR="67683B0C" w:rsidRDefault="0AA6EE33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Extraclasse</w:t>
            </w:r>
          </w:p>
          <w:p w14:paraId="3484CD87" w14:textId="13656E63" w:rsidR="67683B0C" w:rsidRDefault="0AA6EE33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4D69D215" w14:textId="37847B8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t xml:space="preserve"> 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C3748" w14:textId="3F96D5D1" w:rsidR="67683B0C" w:rsidRDefault="3CAED977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Atividades propostas no livro, págs.</w:t>
            </w:r>
          </w:p>
          <w:p w14:paraId="44377A7A" w14:textId="4C61056F" w:rsidR="67683B0C" w:rsidRDefault="3CAED977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175 a 178</w:t>
            </w:r>
          </w:p>
          <w:p w14:paraId="5F3A9737" w14:textId="6948E9BC" w:rsidR="67683B0C" w:rsidRDefault="67683B0C" w:rsidP="67683B0C">
            <w:pPr>
              <w:spacing w:line="257" w:lineRule="auto"/>
              <w:jc w:val="center"/>
            </w:pPr>
            <w:r w:rsidRPr="67683B0C">
              <w:t xml:space="preserve"> </w:t>
            </w:r>
          </w:p>
        </w:tc>
      </w:tr>
      <w:tr w:rsidR="67683B0C" w14:paraId="5858EB4E" w14:textId="77777777" w:rsidTr="00FB4914">
        <w:trPr>
          <w:trHeight w:val="280"/>
        </w:trPr>
        <w:tc>
          <w:tcPr>
            <w:tcW w:w="1833" w:type="dxa"/>
            <w:vMerge/>
            <w:vAlign w:val="center"/>
          </w:tcPr>
          <w:p w14:paraId="66FA15D4" w14:textId="77777777" w:rsidR="00BF1CD7" w:rsidRDefault="00BF1CD7"/>
        </w:tc>
        <w:tc>
          <w:tcPr>
            <w:tcW w:w="3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FB296C" w14:textId="4CC9241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1542E" w14:textId="65B3C362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-Adjunto Adverbial: Conceituação Geral e variedades</w:t>
            </w:r>
            <w:r w:rsidRPr="538DD7F5">
              <w:rPr>
                <w:color w:val="000000" w:themeColor="text1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D4D5C" w14:textId="67A533C2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Anotação caderno</w:t>
            </w:r>
          </w:p>
          <w:p w14:paraId="6B58DCB8" w14:textId="76EFB951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 livro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764BA" w14:textId="0912109F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</w:tbl>
    <w:p w14:paraId="7075B030" w14:textId="53C1F7F2" w:rsidR="1F9B148B" w:rsidRDefault="1F9B148B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  </w:t>
      </w:r>
    </w:p>
    <w:p w14:paraId="0571A414" w14:textId="1114E83A" w:rsidR="1F9B148B" w:rsidRDefault="1F9B148B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</w:t>
      </w:r>
    </w:p>
    <w:p w14:paraId="3012F79C" w14:textId="31794DAA" w:rsidR="67683B0C" w:rsidRDefault="67683B0C" w:rsidP="67683B0C">
      <w:pPr>
        <w:tabs>
          <w:tab w:val="left" w:pos="8355"/>
        </w:tabs>
        <w:rPr>
          <w:rFonts w:ascii="Arial" w:eastAsia="Arial" w:hAnsi="Arial" w:cs="Arial"/>
        </w:rPr>
      </w:pPr>
    </w:p>
    <w:p w14:paraId="1F2C489A" w14:textId="7294FB84" w:rsidR="1F9B148B" w:rsidRDefault="1F9B148B" w:rsidP="67683B0C">
      <w:pPr>
        <w:tabs>
          <w:tab w:val="left" w:pos="8355"/>
        </w:tabs>
      </w:pPr>
      <w:r w:rsidRPr="67683B0C">
        <w:t xml:space="preserve"> </w:t>
      </w:r>
    </w:p>
    <w:tbl>
      <w:tblPr>
        <w:tblStyle w:val="Tabelacomgrade"/>
        <w:tblW w:w="15147" w:type="dxa"/>
        <w:tblLayout w:type="fixed"/>
        <w:tblLook w:val="04A0" w:firstRow="1" w:lastRow="0" w:firstColumn="1" w:lastColumn="0" w:noHBand="0" w:noVBand="1"/>
      </w:tblPr>
      <w:tblGrid>
        <w:gridCol w:w="1599"/>
        <w:gridCol w:w="3387"/>
        <w:gridCol w:w="3387"/>
        <w:gridCol w:w="3387"/>
        <w:gridCol w:w="3387"/>
      </w:tblGrid>
      <w:tr w:rsidR="67683B0C" w14:paraId="04A70B33" w14:textId="77777777" w:rsidTr="00FB4914">
        <w:trPr>
          <w:trHeight w:val="300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D21A11" w14:textId="4E52F97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A53E911" w14:textId="5A28DB3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069E61" w14:textId="375D5B7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3E6D4E" w14:textId="406AAFA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943F3C8" w14:textId="13DB5DA1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5C50784E" w14:textId="77777777" w:rsidTr="00FB4914">
        <w:trPr>
          <w:trHeight w:val="300"/>
        </w:trPr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F258F" w14:textId="33888242" w:rsidR="43008B72" w:rsidRDefault="43008B72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7683B0C">
              <w:rPr>
                <w:rFonts w:ascii="Arial" w:eastAsia="Arial" w:hAnsi="Arial" w:cs="Arial"/>
                <w:b/>
                <w:bCs/>
              </w:rPr>
              <w:lastRenderedPageBreak/>
              <w:t>22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A805190" w14:textId="604EEB6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647C27" w14:textId="4DE540E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DF15F" w14:textId="7490173F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-Adjunto Adverbial: Conceituação Geral e variedades</w:t>
            </w:r>
            <w:r w:rsidRPr="538DD7F5">
              <w:rPr>
                <w:color w:val="000000" w:themeColor="text1"/>
              </w:rPr>
              <w:t xml:space="preserve"> 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C6D139" w14:textId="7829441D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Correção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460AEF" w14:textId="5914613B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7683B0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7683B0C" w14:paraId="0908BC08" w14:textId="77777777" w:rsidTr="00FB4914">
        <w:trPr>
          <w:trHeight w:val="420"/>
        </w:trPr>
        <w:tc>
          <w:tcPr>
            <w:tcW w:w="1599" w:type="dxa"/>
            <w:vMerge/>
            <w:vAlign w:val="center"/>
          </w:tcPr>
          <w:p w14:paraId="0CEB44B4" w14:textId="77777777" w:rsidR="00BF1CD7" w:rsidRDefault="00BF1CD7"/>
        </w:tc>
        <w:tc>
          <w:tcPr>
            <w:tcW w:w="3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99BE03" w14:textId="5CF2C8D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0063CF" w14:textId="3C614595" w:rsidR="67683B0C" w:rsidRDefault="26460EC4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rFonts w:ascii="Arial" w:eastAsia="Arial" w:hAnsi="Arial" w:cs="Arial"/>
                <w:color w:val="000000" w:themeColor="text1"/>
              </w:rPr>
              <w:t xml:space="preserve">Vírus </w:t>
            </w:r>
            <w:r w:rsidRPr="3EBBA6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5E9A5DA" w14:textId="485F0B69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0D9867" w14:textId="5ADE3030" w:rsidR="67683B0C" w:rsidRDefault="3B2AC52F" w:rsidP="3EBBA6F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EBBA6F7">
              <w:rPr>
                <w:color w:val="000000" w:themeColor="text1"/>
              </w:rPr>
              <w:t>Anotações no caderno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6442DB" w14:textId="7C06FB2D" w:rsidR="67683B0C" w:rsidRDefault="3B2AC52F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EBBA6F7">
              <w:rPr>
                <w:color w:val="000000" w:themeColor="text1"/>
              </w:rPr>
              <w:t>Atividade no caderno</w:t>
            </w:r>
          </w:p>
        </w:tc>
      </w:tr>
      <w:tr w:rsidR="67683B0C" w14:paraId="374EAD33" w14:textId="77777777" w:rsidTr="00FB4914">
        <w:trPr>
          <w:trHeight w:val="300"/>
        </w:trPr>
        <w:tc>
          <w:tcPr>
            <w:tcW w:w="1599" w:type="dxa"/>
            <w:vMerge/>
            <w:vAlign w:val="center"/>
          </w:tcPr>
          <w:p w14:paraId="649E64F1" w14:textId="77777777" w:rsidR="00BF1CD7" w:rsidRDefault="00BF1CD7"/>
        </w:tc>
        <w:tc>
          <w:tcPr>
            <w:tcW w:w="3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8101BA" w14:textId="74B18DB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F77F5" w14:textId="6D437A21" w:rsidR="67683B0C" w:rsidRDefault="0A681D58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 xml:space="preserve">The </w:t>
            </w:r>
            <w:proofErr w:type="spellStart"/>
            <w:r w:rsidRPr="538DD7F5">
              <w:t>Tempest</w:t>
            </w:r>
            <w:proofErr w:type="spellEnd"/>
            <w:r w:rsidRPr="538DD7F5">
              <w:t xml:space="preserve"> (A tempestade)</w:t>
            </w:r>
            <w:r w:rsidR="67683B0C" w:rsidRPr="538DD7F5">
              <w:t xml:space="preserve"> 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9A8CD" w14:textId="5A9F3AA4" w:rsidR="67683B0C" w:rsidRDefault="5D1674BD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rPr>
                <w:lang w:val="en-US"/>
              </w:rPr>
              <w:t>Assistir</w:t>
            </w:r>
            <w:proofErr w:type="spellEnd"/>
            <w:r w:rsidRPr="538DD7F5">
              <w:rPr>
                <w:lang w:val="en-US"/>
              </w:rPr>
              <w:t xml:space="preserve"> </w:t>
            </w:r>
            <w:proofErr w:type="spellStart"/>
            <w:r w:rsidRPr="538DD7F5">
              <w:rPr>
                <w:lang w:val="en-US"/>
              </w:rPr>
              <w:t>ao</w:t>
            </w:r>
            <w:proofErr w:type="spellEnd"/>
            <w:r w:rsidRPr="538DD7F5">
              <w:rPr>
                <w:lang w:val="en-US"/>
              </w:rPr>
              <w:t xml:space="preserve"> </w:t>
            </w:r>
            <w:proofErr w:type="spellStart"/>
            <w:r w:rsidRPr="538DD7F5">
              <w:rPr>
                <w:lang w:val="en-US"/>
              </w:rPr>
              <w:t>filme</w:t>
            </w:r>
            <w:proofErr w:type="spellEnd"/>
            <w:r w:rsidRPr="538DD7F5">
              <w:rPr>
                <w:lang w:val="en-US"/>
              </w:rPr>
              <w:t xml:space="preserve"> “</w:t>
            </w:r>
            <w:proofErr w:type="spellStart"/>
            <w:r w:rsidRPr="538DD7F5">
              <w:rPr>
                <w:i/>
                <w:iCs/>
                <w:lang w:val="en-US"/>
              </w:rPr>
              <w:t>Shakespere:The</w:t>
            </w:r>
            <w:proofErr w:type="spellEnd"/>
            <w:r w:rsidRPr="538DD7F5">
              <w:rPr>
                <w:i/>
                <w:iCs/>
                <w:lang w:val="en-US"/>
              </w:rPr>
              <w:t xml:space="preserve"> Animated Tales - The </w:t>
            </w:r>
            <w:r w:rsidR="4F219D69" w:rsidRPr="538DD7F5">
              <w:rPr>
                <w:i/>
                <w:iCs/>
                <w:lang w:val="en-US"/>
              </w:rPr>
              <w:t>Tempest”</w:t>
            </w:r>
            <w:r w:rsidR="67683B0C" w:rsidRPr="538DD7F5">
              <w:rPr>
                <w:lang w:val="en-US"/>
              </w:rPr>
              <w:t xml:space="preserve"> 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C57F0" w14:textId="164E5A9B" w:rsidR="67683B0C" w:rsidRDefault="5429E859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t>Resumo sobre o filme</w:t>
            </w:r>
            <w:r w:rsidR="67683B0C" w:rsidRPr="538DD7F5">
              <w:t xml:space="preserve"> </w:t>
            </w:r>
          </w:p>
        </w:tc>
      </w:tr>
      <w:tr w:rsidR="67683B0C" w14:paraId="2914B705" w14:textId="77777777" w:rsidTr="00FB4914">
        <w:trPr>
          <w:trHeight w:val="300"/>
        </w:trPr>
        <w:tc>
          <w:tcPr>
            <w:tcW w:w="1599" w:type="dxa"/>
            <w:vMerge/>
            <w:vAlign w:val="center"/>
          </w:tcPr>
          <w:p w14:paraId="78B38AC0" w14:textId="77777777" w:rsidR="00BF1CD7" w:rsidRDefault="00BF1CD7"/>
        </w:tc>
        <w:tc>
          <w:tcPr>
            <w:tcW w:w="3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462D64" w14:textId="523838C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43A09" w14:textId="0CFB23FC" w:rsidR="67683B0C" w:rsidRDefault="67683B0C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t xml:space="preserve"> </w:t>
            </w:r>
            <w:proofErr w:type="spellStart"/>
            <w:r w:rsidR="6F3E227F" w:rsidRPr="538DD7F5">
              <w:rPr>
                <w:color w:val="000000" w:themeColor="text1"/>
              </w:rPr>
              <w:t>Mód</w:t>
            </w:r>
            <w:proofErr w:type="spellEnd"/>
            <w:r w:rsidR="6F3E227F" w:rsidRPr="538DD7F5">
              <w:rPr>
                <w:color w:val="000000" w:themeColor="text1"/>
              </w:rPr>
              <w:t>. 03 – Cap. 09 - Estatística e probabilidade</w:t>
            </w:r>
          </w:p>
          <w:p w14:paraId="3ED7A930" w14:textId="742D649E" w:rsidR="67683B0C" w:rsidRDefault="6F3E227F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Média aritmética, média aritmética ponderada e amplitude, pág. 171</w:t>
            </w:r>
          </w:p>
          <w:p w14:paraId="60489EFC" w14:textId="5544F3A1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7D9CA" w14:textId="1F29577A" w:rsidR="67683B0C" w:rsidRDefault="67683B0C" w:rsidP="538DD7F5">
            <w:pPr>
              <w:pStyle w:val="Ttulo3"/>
              <w:tabs>
                <w:tab w:val="left" w:leader="underscore" w:pos="6960"/>
                <w:tab w:val="left" w:pos="14880"/>
              </w:tabs>
              <w:spacing w:before="0" w:line="252" w:lineRule="auto"/>
              <w:jc w:val="center"/>
            </w:pPr>
            <w:r w:rsidRPr="67683B0C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</w:p>
          <w:p w14:paraId="1D882AFA" w14:textId="3556B919" w:rsidR="67683B0C" w:rsidRDefault="5A263DB1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Atividades propostas no livro, págs.</w:t>
            </w:r>
          </w:p>
          <w:p w14:paraId="445AFEF3" w14:textId="31B4C300" w:rsidR="67683B0C" w:rsidRDefault="5A263DB1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175 a 178</w:t>
            </w:r>
          </w:p>
          <w:p w14:paraId="01C9AA9C" w14:textId="3ED9CA72" w:rsidR="67683B0C" w:rsidRDefault="5A263DB1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Extraclasse</w:t>
            </w:r>
          </w:p>
          <w:p w14:paraId="3A6FC74B" w14:textId="13656E63" w:rsidR="67683B0C" w:rsidRDefault="5A263DB1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5A63C9B3" w14:textId="2FA7DFC2" w:rsidR="67683B0C" w:rsidRDefault="67683B0C" w:rsidP="538DD7F5"/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9316B" w14:textId="1B155780" w:rsidR="67683B0C" w:rsidRDefault="7A28EBDD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Atividades propostas no livro, págs.</w:t>
            </w:r>
          </w:p>
          <w:p w14:paraId="33FEDBC0" w14:textId="4BEE14DA" w:rsidR="67683B0C" w:rsidRDefault="7A28EBDD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175 a 178</w:t>
            </w:r>
          </w:p>
          <w:p w14:paraId="6ED86528" w14:textId="2BF8A15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7683B0C">
              <w:t xml:space="preserve"> </w:t>
            </w:r>
          </w:p>
        </w:tc>
      </w:tr>
      <w:tr w:rsidR="67683B0C" w14:paraId="748240CB" w14:textId="77777777" w:rsidTr="00FB4914">
        <w:trPr>
          <w:trHeight w:val="300"/>
        </w:trPr>
        <w:tc>
          <w:tcPr>
            <w:tcW w:w="1599" w:type="dxa"/>
            <w:vMerge/>
            <w:vAlign w:val="center"/>
          </w:tcPr>
          <w:p w14:paraId="79571652" w14:textId="77777777" w:rsidR="00BF1CD7" w:rsidRDefault="00BF1CD7"/>
        </w:tc>
        <w:tc>
          <w:tcPr>
            <w:tcW w:w="3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0C338D" w14:textId="69A1216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F73973" w14:textId="3538B021" w:rsidR="67683B0C" w:rsidRDefault="67683B0C" w:rsidP="3EBBA6F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 xml:space="preserve"> </w:t>
            </w:r>
            <w:r w:rsidR="5F0B7270" w:rsidRPr="3EBBA6F7">
              <w:rPr>
                <w:rFonts w:ascii="Arial" w:eastAsia="Arial" w:hAnsi="Arial" w:cs="Arial"/>
                <w:color w:val="000000" w:themeColor="text1"/>
              </w:rPr>
              <w:t>Saneamento e a saúde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8CD29" w14:textId="19D17A20" w:rsidR="67683B0C" w:rsidRDefault="5F0B7270" w:rsidP="3EBBA6F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1CD1C" w14:textId="5BEC92CA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</w:tbl>
    <w:p w14:paraId="35748D34" w14:textId="36042BAF" w:rsidR="1F9B148B" w:rsidRDefault="1F9B148B" w:rsidP="67683B0C">
      <w:pPr>
        <w:tabs>
          <w:tab w:val="left" w:pos="1035"/>
        </w:tabs>
      </w:pPr>
      <w:r w:rsidRPr="67683B0C">
        <w:t xml:space="preserve"> </w:t>
      </w:r>
    </w:p>
    <w:p w14:paraId="4D134E77" w14:textId="6B6CC3C0" w:rsidR="1F9B148B" w:rsidRDefault="1F9B148B" w:rsidP="67683B0C">
      <w:pPr>
        <w:tabs>
          <w:tab w:val="left" w:pos="1035"/>
        </w:tabs>
      </w:pPr>
      <w:r w:rsidRPr="67683B0C">
        <w:t xml:space="preserve"> </w:t>
      </w:r>
    </w:p>
    <w:p w14:paraId="4B5E04D7" w14:textId="246267E9" w:rsidR="67683B0C" w:rsidRDefault="67683B0C" w:rsidP="67683B0C">
      <w:pPr>
        <w:tabs>
          <w:tab w:val="left" w:pos="1035"/>
        </w:tabs>
      </w:pPr>
    </w:p>
    <w:p w14:paraId="3B8EE1DE" w14:textId="28A6DC25" w:rsidR="67683B0C" w:rsidRDefault="67683B0C" w:rsidP="67683B0C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3"/>
        <w:gridCol w:w="3050"/>
        <w:gridCol w:w="3394"/>
        <w:gridCol w:w="3393"/>
        <w:gridCol w:w="3394"/>
      </w:tblGrid>
      <w:tr w:rsidR="67683B0C" w14:paraId="2CCC2C4B" w14:textId="77777777" w:rsidTr="00FB4914">
        <w:trPr>
          <w:trHeight w:val="29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D30DBB" w14:textId="731619AC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FE00BF1" w14:textId="412A5C0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AD6306" w14:textId="49F4B8B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4ED582" w14:textId="7A04829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D63C07A" w14:textId="59E8F264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67683B0C" w14:paraId="425FC236" w14:textId="77777777" w:rsidTr="00FB4914">
        <w:trPr>
          <w:trHeight w:val="296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9278C6" w14:textId="37DED4BE" w:rsidR="15839682" w:rsidRDefault="15839682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7683B0C">
              <w:rPr>
                <w:rFonts w:ascii="Arial" w:eastAsia="Arial" w:hAnsi="Arial" w:cs="Arial"/>
                <w:b/>
                <w:bCs/>
              </w:rPr>
              <w:t>23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46DD677" w14:textId="2016A10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875E5E" w14:textId="7CB2722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B71C11" w14:textId="6A226093" w:rsidR="67683B0C" w:rsidRDefault="7AD40AE1" w:rsidP="67683B0C">
            <w:pPr>
              <w:jc w:val="center"/>
            </w:pPr>
            <w:r w:rsidRPr="538DD7F5">
              <w:t>Sp</w:t>
            </w:r>
            <w:r w:rsidR="3007863C" w:rsidRPr="538DD7F5">
              <w:t>o</w:t>
            </w:r>
            <w:r w:rsidRPr="538DD7F5">
              <w:t>rts</w:t>
            </w:r>
            <w:r w:rsidR="67683B0C" w:rsidRPr="538DD7F5">
              <w:t xml:space="preserve"> </w:t>
            </w:r>
          </w:p>
        </w:tc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5E0CBE" w14:textId="3D2F4228" w:rsidR="67683B0C" w:rsidRDefault="67683B0C" w:rsidP="67683B0C">
            <w:pPr>
              <w:jc w:val="center"/>
            </w:pPr>
            <w:r w:rsidRPr="538DD7F5">
              <w:t xml:space="preserve"> </w:t>
            </w:r>
            <w:r w:rsidR="36EA7448" w:rsidRPr="538DD7F5">
              <w:t>Vocabulário em inglês relacionado a esportes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57B649" w14:textId="4DF47B51" w:rsidR="67683B0C" w:rsidRDefault="36EA7448" w:rsidP="67683B0C">
            <w:pPr>
              <w:jc w:val="center"/>
            </w:pPr>
            <w:r w:rsidRPr="538DD7F5">
              <w:t>x</w:t>
            </w:r>
            <w:r w:rsidR="67683B0C" w:rsidRPr="67683B0C">
              <w:t xml:space="preserve"> </w:t>
            </w:r>
          </w:p>
        </w:tc>
      </w:tr>
      <w:tr w:rsidR="67683B0C" w14:paraId="709FB7FD" w14:textId="77777777" w:rsidTr="00FB4914">
        <w:trPr>
          <w:trHeight w:val="296"/>
        </w:trPr>
        <w:tc>
          <w:tcPr>
            <w:tcW w:w="1833" w:type="dxa"/>
            <w:vMerge/>
            <w:vAlign w:val="center"/>
          </w:tcPr>
          <w:p w14:paraId="59E049BB" w14:textId="77777777" w:rsidR="00BF1CD7" w:rsidRDefault="00BF1CD7"/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31F053" w14:textId="0EC3D4B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2B6142" w14:textId="7790BA49" w:rsidR="538DD7F5" w:rsidRPr="538DD7F5" w:rsidRDefault="538DD7F5" w:rsidP="538DD7F5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Produção textual -Paródia</w:t>
            </w:r>
            <w:r w:rsidRPr="538DD7F5">
              <w:rPr>
                <w:color w:val="000000" w:themeColor="text1"/>
              </w:rPr>
              <w:t xml:space="preserve"> </w:t>
            </w:r>
          </w:p>
        </w:tc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3CE1B" w14:textId="1AF5EB78" w:rsidR="538DD7F5" w:rsidRPr="538DD7F5" w:rsidRDefault="538DD7F5" w:rsidP="538DD7F5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Produção textual -Paródia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B0393" w14:textId="6FD30C64" w:rsidR="67683B0C" w:rsidRDefault="67683B0C" w:rsidP="67683B0C">
            <w:pPr>
              <w:spacing w:line="257" w:lineRule="auto"/>
              <w:jc w:val="center"/>
            </w:pPr>
            <w:r w:rsidRPr="67683B0C">
              <w:t xml:space="preserve"> </w:t>
            </w:r>
          </w:p>
        </w:tc>
      </w:tr>
      <w:tr w:rsidR="67683B0C" w14:paraId="38BEF1F6" w14:textId="77777777" w:rsidTr="00FB4914">
        <w:trPr>
          <w:trHeight w:val="296"/>
        </w:trPr>
        <w:tc>
          <w:tcPr>
            <w:tcW w:w="1833" w:type="dxa"/>
            <w:vMerge/>
            <w:vAlign w:val="center"/>
          </w:tcPr>
          <w:p w14:paraId="1F71ECE4" w14:textId="77777777" w:rsidR="00BF1CD7" w:rsidRDefault="00BF1CD7"/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06765B" w14:textId="38723E0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E1549" w14:textId="02CF3BC6" w:rsidR="2D59A7D9" w:rsidRP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2D59A7D9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BF0F1" w14:textId="1EA1361F" w:rsidR="2D59A7D9" w:rsidRDefault="2D59A7D9" w:rsidP="2D59A7D9">
            <w:pPr>
              <w:jc w:val="center"/>
              <w:rPr>
                <w:color w:val="000000" w:themeColor="text1"/>
              </w:rPr>
            </w:pPr>
          </w:p>
          <w:p w14:paraId="12E20159" w14:textId="5561EE2B" w:rsidR="2D59A7D9" w:rsidRDefault="2D59A7D9" w:rsidP="2D59A7D9">
            <w:pPr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Produção de mapa Interativo 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9583C" w14:textId="53796066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35C60CB0" w14:textId="0C308375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Atividade de pesquisa sobre o tema da </w:t>
            </w:r>
            <w:proofErr w:type="spellStart"/>
            <w:r w:rsidRPr="2D59A7D9">
              <w:rPr>
                <w:color w:val="000000" w:themeColor="text1"/>
              </w:rPr>
              <w:t>Linkesar</w:t>
            </w:r>
            <w:proofErr w:type="spellEnd"/>
          </w:p>
        </w:tc>
      </w:tr>
      <w:tr w:rsidR="67683B0C" w14:paraId="6C967893" w14:textId="77777777" w:rsidTr="00FB4914">
        <w:trPr>
          <w:trHeight w:val="59"/>
        </w:trPr>
        <w:tc>
          <w:tcPr>
            <w:tcW w:w="1833" w:type="dxa"/>
            <w:vMerge/>
            <w:vAlign w:val="center"/>
          </w:tcPr>
          <w:p w14:paraId="595F9DBB" w14:textId="77777777" w:rsidR="00BF1CD7" w:rsidRDefault="00BF1CD7"/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D25BD4" w14:textId="39B9969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6F8AC" w14:textId="5878B212" w:rsidR="67683B0C" w:rsidRDefault="4BDFCCAA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>. 03 – Cap. 09 - Estatística e probabilidade</w:t>
            </w:r>
          </w:p>
          <w:p w14:paraId="0B988188" w14:textId="742D649E" w:rsidR="67683B0C" w:rsidRDefault="4BDFCCAA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Média aritmética, média aritmética ponderada e amplitude, pág. 171</w:t>
            </w:r>
          </w:p>
          <w:p w14:paraId="1EB4B3C4" w14:textId="25860713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13F4A" w14:textId="68617510" w:rsidR="67683B0C" w:rsidRDefault="67683B0C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4F08A2D4" w14:textId="3556B919" w:rsidR="67683B0C" w:rsidRDefault="4DB25376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Atividades propostas no livro, págs.</w:t>
            </w:r>
          </w:p>
          <w:p w14:paraId="03CB0733" w14:textId="31B4C300" w:rsidR="67683B0C" w:rsidRDefault="4DB25376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175 a 178</w:t>
            </w:r>
          </w:p>
          <w:p w14:paraId="322F60F7" w14:textId="3ED9CA72" w:rsidR="67683B0C" w:rsidRDefault="4DB25376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Extraclasse</w:t>
            </w:r>
          </w:p>
          <w:p w14:paraId="7C22177A" w14:textId="13656E63" w:rsidR="67683B0C" w:rsidRDefault="4DB25376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5BA13EF3" w14:textId="54FECD0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2F411" w14:textId="3A7D39A1" w:rsidR="67683B0C" w:rsidRDefault="5DF00FF3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Atividades propostas no livro, págs.</w:t>
            </w:r>
          </w:p>
          <w:p w14:paraId="409EB9C5" w14:textId="6749A08A" w:rsidR="67683B0C" w:rsidRDefault="5DF00FF3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175 a 178</w:t>
            </w:r>
          </w:p>
          <w:p w14:paraId="0DF46EFE" w14:textId="51FED63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67683B0C" w14:paraId="02C322CF" w14:textId="77777777" w:rsidTr="00FB4914">
        <w:trPr>
          <w:trHeight w:val="296"/>
        </w:trPr>
        <w:tc>
          <w:tcPr>
            <w:tcW w:w="1833" w:type="dxa"/>
            <w:vMerge/>
            <w:vAlign w:val="center"/>
          </w:tcPr>
          <w:p w14:paraId="7160BB2E" w14:textId="77777777" w:rsidR="00BF1CD7" w:rsidRDefault="00BF1CD7"/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1F16E5" w14:textId="0F4CF31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B1F36" w14:textId="5878B212" w:rsidR="67683B0C" w:rsidRDefault="7FC149B0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538DD7F5">
              <w:rPr>
                <w:color w:val="000000" w:themeColor="text1"/>
              </w:rPr>
              <w:t>Mód</w:t>
            </w:r>
            <w:proofErr w:type="spellEnd"/>
            <w:r w:rsidRPr="538DD7F5">
              <w:rPr>
                <w:color w:val="000000" w:themeColor="text1"/>
              </w:rPr>
              <w:t>. 03 – Cap. 09 - Estatística e probabilidade</w:t>
            </w:r>
          </w:p>
          <w:p w14:paraId="22E596BC" w14:textId="742D649E" w:rsidR="67683B0C" w:rsidRDefault="7FC149B0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Média aritmética, média aritmética ponderada e amplitude, pág. 171</w:t>
            </w:r>
          </w:p>
          <w:p w14:paraId="41DD63C6" w14:textId="1AD0E230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DA8571" w14:textId="4D64635F" w:rsidR="67683B0C" w:rsidRDefault="67683B0C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5AC47901" w14:textId="3556B919" w:rsidR="67683B0C" w:rsidRDefault="405C2797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Atividades propostas no livro, págs.</w:t>
            </w:r>
          </w:p>
          <w:p w14:paraId="2F4FC10E" w14:textId="31B4C300" w:rsidR="67683B0C" w:rsidRDefault="405C2797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175 a 178</w:t>
            </w:r>
          </w:p>
          <w:p w14:paraId="261BFC83" w14:textId="3ED9CA72" w:rsidR="67683B0C" w:rsidRDefault="405C2797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Extraclasse</w:t>
            </w:r>
          </w:p>
          <w:p w14:paraId="079310B6" w14:textId="13656E63" w:rsidR="67683B0C" w:rsidRDefault="405C2797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25549898" w14:textId="3CDE335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rPr>
                <w:color w:val="000000" w:themeColor="text1"/>
              </w:rPr>
              <w:t xml:space="preserve"> 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6ED65" w14:textId="51EFA447" w:rsidR="67683B0C" w:rsidRDefault="1DFFF5CF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Atividades propostas no livro, págs.</w:t>
            </w:r>
          </w:p>
          <w:p w14:paraId="3AD5742D" w14:textId="131F3958" w:rsidR="67683B0C" w:rsidRDefault="1DFFF5CF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175 a 178</w:t>
            </w:r>
          </w:p>
          <w:p w14:paraId="24AD9234" w14:textId="4E2AF50B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color w:val="000000" w:themeColor="text1"/>
              </w:rPr>
              <w:t xml:space="preserve"> </w:t>
            </w:r>
          </w:p>
        </w:tc>
      </w:tr>
    </w:tbl>
    <w:p w14:paraId="1BBA8163" w14:textId="4EA92325" w:rsidR="1F9B148B" w:rsidRDefault="1F9B148B" w:rsidP="67683B0C">
      <w:pPr>
        <w:tabs>
          <w:tab w:val="left" w:pos="1320"/>
          <w:tab w:val="left" w:pos="1755"/>
        </w:tabs>
      </w:pPr>
      <w:r w:rsidRPr="67683B0C">
        <w:rPr>
          <w:rFonts w:ascii="Arial" w:eastAsia="Arial" w:hAnsi="Arial" w:cs="Arial"/>
        </w:rPr>
        <w:t xml:space="preserve"> </w:t>
      </w:r>
      <w:r w:rsidRPr="67683B0C">
        <w:t xml:space="preserve"> </w:t>
      </w:r>
    </w:p>
    <w:p w14:paraId="77C57F29" w14:textId="08C52FF2" w:rsidR="67683B0C" w:rsidRDefault="67683B0C" w:rsidP="67683B0C">
      <w:pPr>
        <w:tabs>
          <w:tab w:val="left" w:pos="1320"/>
          <w:tab w:val="left" w:pos="1755"/>
        </w:tabs>
      </w:pPr>
    </w:p>
    <w:p w14:paraId="65B8F902" w14:textId="1EE31520" w:rsidR="67683B0C" w:rsidRDefault="67683B0C" w:rsidP="67683B0C">
      <w:pPr>
        <w:tabs>
          <w:tab w:val="left" w:pos="1320"/>
          <w:tab w:val="left" w:pos="1755"/>
        </w:tabs>
      </w:pPr>
    </w:p>
    <w:p w14:paraId="0562C416" w14:textId="525C5D2E" w:rsidR="1F9B148B" w:rsidRDefault="1F9B148B" w:rsidP="67683B0C">
      <w:pPr>
        <w:tabs>
          <w:tab w:val="left" w:pos="1320"/>
          <w:tab w:val="left" w:pos="1755"/>
        </w:tabs>
      </w:pPr>
      <w:r w:rsidRPr="67683B0C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77"/>
        <w:gridCol w:w="3384"/>
        <w:gridCol w:w="3384"/>
        <w:gridCol w:w="3384"/>
        <w:gridCol w:w="3384"/>
      </w:tblGrid>
      <w:tr w:rsidR="67683B0C" w14:paraId="000656F9" w14:textId="77777777" w:rsidTr="00FB4914">
        <w:trPr>
          <w:trHeight w:val="278"/>
        </w:trPr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6D8A02" w14:textId="587ED8C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0C8A694" w14:textId="258E711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13F57C" w14:textId="3A556C12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3B1A1E" w14:textId="54B1C7F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6D2894E" w14:textId="63F2972A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33D20C2A" w14:textId="77777777" w:rsidTr="00FB4914">
        <w:trPr>
          <w:trHeight w:val="278"/>
        </w:trPr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529EE8" w14:textId="5AC24417" w:rsidR="512BD311" w:rsidRDefault="512BD311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7683B0C">
              <w:rPr>
                <w:rFonts w:ascii="Arial" w:eastAsia="Arial" w:hAnsi="Arial" w:cs="Arial"/>
                <w:b/>
                <w:bCs/>
              </w:rPr>
              <w:t>24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00B5650" w14:textId="5ABA023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C19884" w14:textId="2D124C3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3DE08" w14:textId="49512D2E" w:rsidR="2D59A7D9" w:rsidRP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2D59A7D9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AB273" w14:textId="6A93F946" w:rsidR="2D59A7D9" w:rsidRDefault="2D59A7D9" w:rsidP="2D59A7D9">
            <w:pPr>
              <w:jc w:val="center"/>
              <w:rPr>
                <w:color w:val="000000" w:themeColor="text1"/>
              </w:rPr>
            </w:pPr>
          </w:p>
          <w:p w14:paraId="26FDE537" w14:textId="168B98E8" w:rsidR="2D59A7D9" w:rsidRDefault="2D59A7D9" w:rsidP="2D59A7D9">
            <w:pPr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Produção de mapa Interativo 17 objetivos de práticas sustentáveis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93BC2" w14:textId="5428AFF1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69E9B11F" w14:textId="55706CD6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Atividade de pesquisa sobre o tema da </w:t>
            </w:r>
            <w:proofErr w:type="spellStart"/>
            <w:r w:rsidRPr="2D59A7D9">
              <w:rPr>
                <w:color w:val="000000" w:themeColor="text1"/>
              </w:rPr>
              <w:t>Linkesar</w:t>
            </w:r>
            <w:proofErr w:type="spellEnd"/>
          </w:p>
        </w:tc>
      </w:tr>
      <w:tr w:rsidR="67683B0C" w14:paraId="59406546" w14:textId="77777777" w:rsidTr="00FB4914">
        <w:trPr>
          <w:trHeight w:val="319"/>
        </w:trPr>
        <w:tc>
          <w:tcPr>
            <w:tcW w:w="1577" w:type="dxa"/>
            <w:vMerge/>
            <w:vAlign w:val="center"/>
          </w:tcPr>
          <w:p w14:paraId="3D46BD06" w14:textId="77777777" w:rsidR="00BF1CD7" w:rsidRDefault="00BF1CD7"/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732B3E" w14:textId="3A5B8B5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7CFD3" w14:textId="4412D09D" w:rsidR="67683B0C" w:rsidRDefault="2B089E8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rPr>
                <w:color w:val="000000" w:themeColor="text1"/>
              </w:rPr>
              <w:t xml:space="preserve">O motivo de derrota dos astecas  </w:t>
            </w:r>
            <w:r w:rsidRPr="538DD7F5">
              <w:rPr>
                <w:rFonts w:ascii="Arial" w:eastAsia="Arial" w:hAnsi="Arial" w:cs="Arial"/>
              </w:rPr>
              <w:t xml:space="preserve"> </w:t>
            </w:r>
          </w:p>
          <w:p w14:paraId="3CACE08E" w14:textId="52845906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397BD" w14:textId="2A138681" w:rsidR="67683B0C" w:rsidRDefault="073C9DAC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rPr>
                <w:color w:val="000000" w:themeColor="text1"/>
              </w:rPr>
              <w:t xml:space="preserve">Anotações no caderno  </w:t>
            </w:r>
            <w:r w:rsidRPr="538DD7F5">
              <w:t xml:space="preserve"> </w:t>
            </w:r>
          </w:p>
          <w:p w14:paraId="0C5D3160" w14:textId="7F328E9E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t xml:space="preserve">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85C44" w14:textId="06DF0A12" w:rsidR="67683B0C" w:rsidRDefault="3DEAD557" w:rsidP="538DD7F5">
            <w:pPr>
              <w:spacing w:line="257" w:lineRule="auto"/>
              <w:jc w:val="center"/>
            </w:pPr>
            <w:r w:rsidRPr="538DD7F5">
              <w:rPr>
                <w:color w:val="000000" w:themeColor="text1"/>
              </w:rPr>
              <w:t xml:space="preserve">Atividade do livro 313 </w:t>
            </w:r>
            <w:r w:rsidRPr="538DD7F5">
              <w:t xml:space="preserve"> </w:t>
            </w:r>
          </w:p>
          <w:p w14:paraId="11C06EA8" w14:textId="125E6114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7683B0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7683B0C" w14:paraId="5A662FEE" w14:textId="77777777" w:rsidTr="00FB4914">
        <w:trPr>
          <w:trHeight w:val="278"/>
        </w:trPr>
        <w:tc>
          <w:tcPr>
            <w:tcW w:w="1577" w:type="dxa"/>
            <w:vMerge/>
            <w:vAlign w:val="center"/>
          </w:tcPr>
          <w:p w14:paraId="3FE5D1BD" w14:textId="77777777" w:rsidR="00BF1CD7" w:rsidRDefault="00BF1CD7"/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966DB5" w14:textId="433BF72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D7B16" w14:textId="0B46CCA2" w:rsidR="67683B0C" w:rsidRDefault="24C22ACB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color w:val="000000" w:themeColor="text1"/>
              </w:rPr>
              <w:t xml:space="preserve">O encontro com império Inca </w:t>
            </w:r>
            <w:r w:rsidRPr="538DD7F5">
              <w:t xml:space="preserve"> </w:t>
            </w:r>
            <w:r w:rsidR="67683B0C" w:rsidRPr="538DD7F5">
              <w:rPr>
                <w:color w:val="FF0000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3F2ED" w14:textId="6B4F0C47" w:rsidR="67683B0C" w:rsidRDefault="1A8DAC61" w:rsidP="538DD7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38DD7F5">
              <w:rPr>
                <w:color w:val="000000" w:themeColor="text1"/>
              </w:rPr>
              <w:t xml:space="preserve">Abordagem do tópico  </w:t>
            </w:r>
            <w:r w:rsidRPr="538DD7F5">
              <w:t xml:space="preserve"> </w:t>
            </w:r>
          </w:p>
          <w:p w14:paraId="4BF80F9D" w14:textId="13BE8D73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color w:val="FF0000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B2455" w14:textId="4B11AF13" w:rsidR="67683B0C" w:rsidRDefault="05E2C677" w:rsidP="538DD7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38DD7F5">
              <w:rPr>
                <w:color w:val="000000" w:themeColor="text1"/>
              </w:rPr>
              <w:t xml:space="preserve">Mapa Mental  </w:t>
            </w:r>
            <w:r w:rsidRPr="538DD7F5">
              <w:t xml:space="preserve"> </w:t>
            </w:r>
          </w:p>
          <w:p w14:paraId="49D8064E" w14:textId="547444B0" w:rsidR="67683B0C" w:rsidRDefault="67683B0C" w:rsidP="67683B0C">
            <w:pPr>
              <w:jc w:val="center"/>
            </w:pPr>
            <w:r w:rsidRPr="538DD7F5">
              <w:rPr>
                <w:color w:val="FF0000"/>
              </w:rPr>
              <w:t xml:space="preserve"> </w:t>
            </w:r>
          </w:p>
        </w:tc>
      </w:tr>
      <w:tr w:rsidR="67683B0C" w14:paraId="1B45D6B0" w14:textId="77777777" w:rsidTr="00FB4914">
        <w:trPr>
          <w:trHeight w:val="278"/>
        </w:trPr>
        <w:tc>
          <w:tcPr>
            <w:tcW w:w="1577" w:type="dxa"/>
            <w:vMerge/>
            <w:vAlign w:val="center"/>
          </w:tcPr>
          <w:p w14:paraId="58DCBAFB" w14:textId="77777777" w:rsidR="00BF1CD7" w:rsidRDefault="00BF1CD7"/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D6EBD6" w14:textId="47EE159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2BF56" w14:textId="15D1BFAB" w:rsidR="67683B0C" w:rsidRDefault="236D9FE4" w:rsidP="3EBBA6F7">
            <w:pPr>
              <w:jc w:val="center"/>
              <w:rPr>
                <w:rFonts w:ascii="Arial" w:eastAsia="Arial" w:hAnsi="Arial" w:cs="Arial"/>
              </w:rPr>
            </w:pPr>
            <w:r w:rsidRPr="3EBBA6F7">
              <w:rPr>
                <w:color w:val="000000" w:themeColor="text1"/>
              </w:rPr>
              <w:t>Controle e eliminação de vetores</w:t>
            </w:r>
          </w:p>
          <w:p w14:paraId="19643B83" w14:textId="69B54FA9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C1F40" w14:textId="622DAECE" w:rsidR="67683B0C" w:rsidRDefault="1BEE68D5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158F2" w14:textId="777C50FB" w:rsidR="67683B0C" w:rsidRDefault="1BEE68D5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67683B0C" w14:paraId="493FDBB1" w14:textId="77777777" w:rsidTr="00FB4914">
        <w:trPr>
          <w:trHeight w:val="278"/>
        </w:trPr>
        <w:tc>
          <w:tcPr>
            <w:tcW w:w="1577" w:type="dxa"/>
            <w:vMerge/>
            <w:vAlign w:val="center"/>
          </w:tcPr>
          <w:p w14:paraId="7AB7EA42" w14:textId="77777777" w:rsidR="00BF1CD7" w:rsidRDefault="00BF1CD7"/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EC5E4" w14:textId="4282B7F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F9C44" w14:textId="685507DD" w:rsidR="67683B0C" w:rsidRDefault="67683B0C" w:rsidP="67683B0C">
            <w:pPr>
              <w:jc w:val="center"/>
            </w:pPr>
            <w:r w:rsidRPr="538DD7F5">
              <w:t xml:space="preserve"> </w:t>
            </w:r>
            <w:r w:rsidR="7B0E179E" w:rsidRPr="538DD7F5">
              <w:t xml:space="preserve">Verbo Modal </w:t>
            </w:r>
            <w:proofErr w:type="spellStart"/>
            <w:r w:rsidR="7B0E179E" w:rsidRPr="538DD7F5">
              <w:t>Can</w:t>
            </w:r>
            <w:proofErr w:type="spellEnd"/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7F654" w14:textId="78ECA528" w:rsidR="67683B0C" w:rsidRDefault="7B0E179E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t>Discussão da pág. 92 / Atividade pág. 93</w:t>
            </w:r>
            <w:r w:rsidR="67683B0C" w:rsidRPr="538DD7F5">
              <w:t xml:space="preserve"> 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0E8D1" w14:textId="0BB69837" w:rsidR="67683B0C" w:rsidRDefault="55C006E5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>x</w:t>
            </w:r>
            <w:r w:rsidR="67683B0C"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674D29FF" w14:textId="492DECCB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0726289" w14:textId="7435E525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C9EFC85" w14:textId="2671D0F7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7"/>
        <w:gridCol w:w="3237"/>
        <w:gridCol w:w="3237"/>
        <w:gridCol w:w="3237"/>
        <w:gridCol w:w="3238"/>
      </w:tblGrid>
      <w:tr w:rsidR="67683B0C" w14:paraId="7AC49436" w14:textId="77777777" w:rsidTr="00FB4914">
        <w:trPr>
          <w:trHeight w:val="266"/>
        </w:trPr>
        <w:tc>
          <w:tcPr>
            <w:tcW w:w="15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6C27912" w14:textId="7F37304C" w:rsidR="67683B0C" w:rsidRDefault="67683B0C" w:rsidP="67683B0C">
            <w:pPr>
              <w:jc w:val="center"/>
            </w:pPr>
            <w:r w:rsidRPr="67683B0C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67683B0C" w14:paraId="369E633E" w14:textId="77777777" w:rsidTr="00FB4914">
        <w:trPr>
          <w:trHeight w:val="213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F899DA" w14:textId="5AABF90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B97F65" w14:textId="1C1174E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0D4343" w14:textId="2C98719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9EB7F3" w14:textId="795DF57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005248" w14:textId="247FCF1A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6ADF2A0A" w14:textId="77777777" w:rsidTr="00FB4914">
        <w:trPr>
          <w:trHeight w:val="266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50ED4B" w14:textId="0AF9C453" w:rsidR="0A5F133F" w:rsidRDefault="0A5F133F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7683B0C">
              <w:rPr>
                <w:rFonts w:ascii="Arial" w:eastAsia="Arial" w:hAnsi="Arial" w:cs="Arial"/>
                <w:b/>
                <w:bCs/>
              </w:rPr>
              <w:t>27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71F2E9E" w14:textId="3674891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71497C" w14:textId="76C0248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57587" w14:textId="3A9841F7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3F4DC54" w14:textId="49394DC2" w:rsidR="67683B0C" w:rsidRDefault="67683B0C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45665221" w14:textId="003B7DDA" w:rsidR="67683B0C" w:rsidRDefault="1CF55F9C" w:rsidP="67683B0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Probabilidade, pág. 179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A6563" w14:textId="7693FA7C" w:rsidR="538DD7F5" w:rsidRDefault="538DD7F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2AC201C6" w14:textId="3ED57E76" w:rsidR="67683B0C" w:rsidRDefault="1CF55F9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 xml:space="preserve">Atividades propostas no livro, págs. </w:t>
            </w:r>
          </w:p>
          <w:p w14:paraId="0A4BCE39" w14:textId="730F36BE" w:rsidR="67683B0C" w:rsidRDefault="1CF55F9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182 e 183</w:t>
            </w:r>
          </w:p>
          <w:p w14:paraId="4588D40B" w14:textId="525ABD88" w:rsidR="67683B0C" w:rsidRDefault="1CF55F9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186 e 187</w:t>
            </w:r>
          </w:p>
          <w:p w14:paraId="1FE38D37" w14:textId="3AD7D607" w:rsidR="67683B0C" w:rsidRDefault="1CF55F9C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196</w:t>
            </w:r>
          </w:p>
          <w:p w14:paraId="505CFB01" w14:textId="15B11E9D" w:rsidR="67683B0C" w:rsidRDefault="2AEF285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 xml:space="preserve">Atividade </w:t>
            </w:r>
            <w:r w:rsidR="1CF55F9C" w:rsidRPr="538DD7F5">
              <w:t>Caderno</w:t>
            </w:r>
          </w:p>
          <w:p w14:paraId="408530E2" w14:textId="0BAFC3E0" w:rsidR="67683B0C" w:rsidRDefault="1CF55F9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  <w:r w:rsidR="67683B0C" w:rsidRPr="538DD7F5">
              <w:t xml:space="preserve"> 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F3D30" w14:textId="6924EA2F" w:rsidR="67683B0C" w:rsidRDefault="67683B0C" w:rsidP="538DD7F5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57C40BA3" w14:textId="79FD13A6" w:rsidR="67683B0C" w:rsidRDefault="4F88F4C2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Atividades propostas no livro, págs. </w:t>
            </w:r>
          </w:p>
          <w:p w14:paraId="44C87BA9" w14:textId="4BAD255A" w:rsidR="67683B0C" w:rsidRDefault="4F88F4C2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182 e 183</w:t>
            </w:r>
          </w:p>
          <w:p w14:paraId="5057C9BA" w14:textId="3066AF8F" w:rsidR="67683B0C" w:rsidRDefault="4F88F4C2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186 e 187</w:t>
            </w:r>
          </w:p>
          <w:p w14:paraId="63F0E8AB" w14:textId="37A552BB" w:rsidR="67683B0C" w:rsidRDefault="4F88F4C2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196</w:t>
            </w:r>
          </w:p>
          <w:p w14:paraId="1655280D" w14:textId="095B54E3" w:rsidR="67683B0C" w:rsidRDefault="4F88F4C2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 Caderno</w:t>
            </w:r>
          </w:p>
          <w:p w14:paraId="5A93B0DA" w14:textId="1BCB9674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  <w:tr w:rsidR="67683B0C" w14:paraId="04179819" w14:textId="77777777" w:rsidTr="00FB4914">
        <w:trPr>
          <w:trHeight w:val="266"/>
        </w:trPr>
        <w:tc>
          <w:tcPr>
            <w:tcW w:w="2117" w:type="dxa"/>
            <w:vMerge/>
            <w:vAlign w:val="center"/>
          </w:tcPr>
          <w:p w14:paraId="5FF42F6F" w14:textId="77777777" w:rsidR="00BF1CD7" w:rsidRDefault="00BF1CD7"/>
        </w:tc>
        <w:tc>
          <w:tcPr>
            <w:tcW w:w="3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3C9FB4" w14:textId="01D00A9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228184" w14:textId="1D494DF1" w:rsidR="538DD7F5" w:rsidRDefault="538DD7F5" w:rsidP="538DD7F5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 xml:space="preserve">Produção textual </w:t>
            </w:r>
          </w:p>
          <w:p w14:paraId="7B8BDFE7" w14:textId="2065C1B1" w:rsidR="538DD7F5" w:rsidRPr="538DD7F5" w:rsidRDefault="538DD7F5" w:rsidP="538DD7F5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-Anúncio Publicitário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0F3CD" w14:textId="45F7EBD3" w:rsidR="538DD7F5" w:rsidRDefault="538DD7F5" w:rsidP="538DD7F5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 xml:space="preserve">Produção textual </w:t>
            </w:r>
          </w:p>
          <w:p w14:paraId="2BBE0244" w14:textId="600CFEB6" w:rsidR="538DD7F5" w:rsidRPr="538DD7F5" w:rsidRDefault="538DD7F5" w:rsidP="538DD7F5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-Anúncio Publicitário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8496D" w14:textId="77D103D0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  <w:tr w:rsidR="67683B0C" w14:paraId="79D78BB3" w14:textId="77777777" w:rsidTr="00FB4914">
        <w:trPr>
          <w:trHeight w:val="266"/>
        </w:trPr>
        <w:tc>
          <w:tcPr>
            <w:tcW w:w="2117" w:type="dxa"/>
            <w:vMerge/>
            <w:vAlign w:val="center"/>
          </w:tcPr>
          <w:p w14:paraId="3CC22DD0" w14:textId="77777777" w:rsidR="00BF1CD7" w:rsidRDefault="00BF1CD7"/>
        </w:tc>
        <w:tc>
          <w:tcPr>
            <w:tcW w:w="3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DB1845" w14:textId="2F49E5A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A5812" w14:textId="47512B94" w:rsidR="67683B0C" w:rsidRDefault="7C2F8025" w:rsidP="67683B0C">
            <w:pPr>
              <w:tabs>
                <w:tab w:val="left" w:leader="underscore" w:pos="15120"/>
              </w:tabs>
              <w:jc w:val="center"/>
            </w:pPr>
            <w:r w:rsidRPr="538DD7F5">
              <w:t xml:space="preserve">The </w:t>
            </w:r>
            <w:proofErr w:type="spellStart"/>
            <w:r w:rsidRPr="538DD7F5">
              <w:t>Tempest</w:t>
            </w:r>
            <w:proofErr w:type="spellEnd"/>
            <w:r w:rsidRPr="538DD7F5">
              <w:t xml:space="preserve">(A Tempestade) </w:t>
            </w:r>
            <w:r w:rsidR="67683B0C" w:rsidRPr="538DD7F5">
              <w:t xml:space="preserve"> 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4583F" w14:textId="7DA47A5C" w:rsidR="67683B0C" w:rsidRDefault="2B3A9B6A" w:rsidP="67683B0C">
            <w:pPr>
              <w:tabs>
                <w:tab w:val="left" w:pos="298"/>
              </w:tabs>
              <w:spacing w:line="252" w:lineRule="auto"/>
              <w:jc w:val="center"/>
            </w:pPr>
            <w:proofErr w:type="spellStart"/>
            <w:r w:rsidRPr="538DD7F5">
              <w:t>Memory</w:t>
            </w:r>
            <w:proofErr w:type="spellEnd"/>
            <w:r w:rsidRPr="538DD7F5">
              <w:t xml:space="preserve"> Game (Jogo da memória)</w:t>
            </w:r>
            <w:r w:rsidR="67683B0C" w:rsidRPr="538DD7F5">
              <w:t xml:space="preserve"> 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C5587" w14:textId="5F63DCB6" w:rsidR="67683B0C" w:rsidRDefault="33D8A30E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t>X</w:t>
            </w:r>
            <w:r w:rsidR="67683B0C" w:rsidRPr="67683B0C">
              <w:t xml:space="preserve"> </w:t>
            </w:r>
          </w:p>
        </w:tc>
      </w:tr>
      <w:tr w:rsidR="67683B0C" w14:paraId="6F68B7B4" w14:textId="77777777" w:rsidTr="00FB4914">
        <w:trPr>
          <w:trHeight w:val="266"/>
        </w:trPr>
        <w:tc>
          <w:tcPr>
            <w:tcW w:w="2117" w:type="dxa"/>
            <w:vMerge/>
            <w:vAlign w:val="center"/>
          </w:tcPr>
          <w:p w14:paraId="551CB00C" w14:textId="77777777" w:rsidR="00BF1CD7" w:rsidRDefault="00BF1CD7"/>
        </w:tc>
        <w:tc>
          <w:tcPr>
            <w:tcW w:w="3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94E62E" w14:textId="4698DC3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881ED" w14:textId="77777777" w:rsidR="00E637F3" w:rsidRPr="00E637F3" w:rsidRDefault="00E637F3" w:rsidP="00E637F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637F3">
              <w:rPr>
                <w:rFonts w:ascii="Arial" w:eastAsia="Arial" w:hAnsi="Arial" w:cs="Arial"/>
                <w:color w:val="000000" w:themeColor="text1"/>
              </w:rPr>
              <w:t>Hip-Hop e sua dimensão cultural</w:t>
            </w:r>
          </w:p>
          <w:p w14:paraId="14D251AC" w14:textId="377EE691" w:rsidR="67683B0C" w:rsidRDefault="67683B0C" w:rsidP="67683B0C">
            <w:pPr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3E3A0" w14:textId="77777777" w:rsidR="0041176F" w:rsidRPr="0041176F" w:rsidRDefault="0041176F" w:rsidP="0041176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41176F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  <w:p w14:paraId="3DA2543E" w14:textId="59A50C82" w:rsidR="67683B0C" w:rsidRDefault="67683B0C" w:rsidP="67683B0C">
            <w:pPr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A515C" w14:textId="4DCFFB45" w:rsidR="67683B0C" w:rsidRDefault="67683B0C" w:rsidP="67683B0C">
            <w:pPr>
              <w:jc w:val="center"/>
            </w:pPr>
            <w:r w:rsidRPr="67683B0C">
              <w:t xml:space="preserve"> </w:t>
            </w:r>
          </w:p>
        </w:tc>
      </w:tr>
      <w:tr w:rsidR="67683B0C" w14:paraId="27CEFE3A" w14:textId="77777777" w:rsidTr="00FB4914">
        <w:trPr>
          <w:trHeight w:val="266"/>
        </w:trPr>
        <w:tc>
          <w:tcPr>
            <w:tcW w:w="2117" w:type="dxa"/>
            <w:vMerge/>
            <w:vAlign w:val="center"/>
          </w:tcPr>
          <w:p w14:paraId="0D7856D2" w14:textId="77777777" w:rsidR="00BF1CD7" w:rsidRDefault="00BF1CD7"/>
        </w:tc>
        <w:tc>
          <w:tcPr>
            <w:tcW w:w="3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25AFE5" w14:textId="04DDA7E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B0B49" w14:textId="603AEC88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Produção textual</w:t>
            </w:r>
          </w:p>
          <w:p w14:paraId="3C6C9098" w14:textId="695681C7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-Histórias de deuses e heróis: Mitologia</w:t>
            </w:r>
            <w:r w:rsidRPr="538DD7F5">
              <w:rPr>
                <w:color w:val="000000" w:themeColor="text1"/>
              </w:rPr>
              <w:t xml:space="preserve"> 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D3B8C" w14:textId="2B3A4D4E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Anotação caderno</w:t>
            </w:r>
          </w:p>
          <w:p w14:paraId="77017B11" w14:textId="33AD7AA6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Atividade  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128DF" w14:textId="7DD2632F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7683B0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1A17ABD8" w14:textId="258DAFBD" w:rsidR="0656A9CE" w:rsidRDefault="0656A9CE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 </w:t>
      </w:r>
    </w:p>
    <w:p w14:paraId="182E1F0C" w14:textId="1FAFE130" w:rsidR="0656A9CE" w:rsidRDefault="0656A9CE" w:rsidP="67683B0C">
      <w:pPr>
        <w:tabs>
          <w:tab w:val="left" w:pos="8355"/>
        </w:tabs>
      </w:pPr>
      <w:r w:rsidRPr="67683B0C">
        <w:t xml:space="preserve"> </w:t>
      </w:r>
    </w:p>
    <w:p w14:paraId="3550BCFB" w14:textId="5749436D" w:rsidR="67683B0C" w:rsidRDefault="67683B0C" w:rsidP="67683B0C">
      <w:pPr>
        <w:tabs>
          <w:tab w:val="left" w:pos="8355"/>
        </w:tabs>
      </w:pPr>
    </w:p>
    <w:p w14:paraId="763874AC" w14:textId="4D057D6C" w:rsidR="0656A9CE" w:rsidRDefault="0656A9CE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3389"/>
        <w:gridCol w:w="3390"/>
        <w:gridCol w:w="3390"/>
        <w:gridCol w:w="3390"/>
      </w:tblGrid>
      <w:tr w:rsidR="67683B0C" w14:paraId="4FE94B89" w14:textId="77777777" w:rsidTr="00FB4914">
        <w:trPr>
          <w:trHeight w:val="266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2B2CE7" w14:textId="46E0FFD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9199EB" w14:textId="7B0BD56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69282B" w14:textId="57570BB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BE1B55" w14:textId="1B42528C" w:rsidR="67683B0C" w:rsidRDefault="67683B0C" w:rsidP="67683B0C">
            <w:pPr>
              <w:spacing w:before="120" w:after="120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422B6C" w14:textId="119673C2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2CCF6BF8" w14:textId="77777777" w:rsidTr="00FB4914">
        <w:trPr>
          <w:trHeight w:val="266"/>
        </w:trPr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70E87" w14:textId="12FB57AE" w:rsidR="32C4C3A3" w:rsidRDefault="32C4C3A3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7683B0C">
              <w:rPr>
                <w:rFonts w:ascii="Arial" w:eastAsia="Arial" w:hAnsi="Arial" w:cs="Arial"/>
                <w:b/>
                <w:bCs/>
              </w:rPr>
              <w:t>28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ED33ADF" w14:textId="5D844C8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F14B80" w14:textId="416BB05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9DBB2" w14:textId="061658E2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7266D3" w14:textId="56BCBE0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8A2F26" w14:textId="0CE4E86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t xml:space="preserve"> </w:t>
            </w:r>
          </w:p>
        </w:tc>
      </w:tr>
      <w:tr w:rsidR="67683B0C" w14:paraId="6EC4986B" w14:textId="77777777" w:rsidTr="00FB4914">
        <w:trPr>
          <w:trHeight w:val="266"/>
        </w:trPr>
        <w:tc>
          <w:tcPr>
            <w:tcW w:w="1485" w:type="dxa"/>
            <w:vMerge/>
            <w:vAlign w:val="center"/>
          </w:tcPr>
          <w:p w14:paraId="4E5C8569" w14:textId="77777777" w:rsidR="00BF1CD7" w:rsidRDefault="00BF1CD7"/>
        </w:tc>
        <w:tc>
          <w:tcPr>
            <w:tcW w:w="3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8CAC7B" w14:textId="3A5212F2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15A46" w14:textId="05996C51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Produção material </w:t>
            </w:r>
            <w:proofErr w:type="spellStart"/>
            <w:r w:rsidRPr="538DD7F5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931A35" w14:textId="02E71458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Produção </w:t>
            </w:r>
            <w:proofErr w:type="spellStart"/>
            <w:r w:rsidRPr="538DD7F5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C69F73" w14:textId="3C81A753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x</w:t>
            </w:r>
          </w:p>
        </w:tc>
      </w:tr>
      <w:tr w:rsidR="67683B0C" w14:paraId="7998C908" w14:textId="77777777" w:rsidTr="00FB4914">
        <w:trPr>
          <w:trHeight w:val="266"/>
        </w:trPr>
        <w:tc>
          <w:tcPr>
            <w:tcW w:w="1485" w:type="dxa"/>
            <w:vMerge/>
            <w:vAlign w:val="center"/>
          </w:tcPr>
          <w:p w14:paraId="4CBAA4CD" w14:textId="77777777" w:rsidR="00BF1CD7" w:rsidRDefault="00BF1CD7"/>
        </w:tc>
        <w:tc>
          <w:tcPr>
            <w:tcW w:w="3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91C1BC" w14:textId="0F360A3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4F31F" w14:textId="585F4CD3" w:rsidR="67683B0C" w:rsidRDefault="18B78AB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38DD7F5">
              <w:t xml:space="preserve">Jeitos de ser </w:t>
            </w:r>
            <w:r w:rsidR="67683B0C" w:rsidRPr="538DD7F5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C2F6E" w14:textId="35940C06" w:rsidR="67683B0C" w:rsidRDefault="17C88510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38DD7F5">
              <w:t xml:space="preserve">Livro </w:t>
            </w:r>
            <w:proofErr w:type="spellStart"/>
            <w:r w:rsidRPr="538DD7F5">
              <w:t>págs</w:t>
            </w:r>
            <w:proofErr w:type="spellEnd"/>
            <w:r w:rsidRPr="538DD7F5">
              <w:t>: 68 e 69</w:t>
            </w:r>
            <w:r w:rsidR="67683B0C" w:rsidRPr="538DD7F5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087D4" w14:textId="28D387C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t xml:space="preserve"> </w:t>
            </w:r>
          </w:p>
        </w:tc>
      </w:tr>
      <w:tr w:rsidR="67683B0C" w14:paraId="6957E9C5" w14:textId="77777777" w:rsidTr="00FB4914">
        <w:trPr>
          <w:trHeight w:val="266"/>
        </w:trPr>
        <w:tc>
          <w:tcPr>
            <w:tcW w:w="1485" w:type="dxa"/>
            <w:vMerge/>
            <w:vAlign w:val="center"/>
          </w:tcPr>
          <w:p w14:paraId="5DD64115" w14:textId="77777777" w:rsidR="00BF1CD7" w:rsidRDefault="00BF1CD7"/>
        </w:tc>
        <w:tc>
          <w:tcPr>
            <w:tcW w:w="3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5297C7" w14:textId="098E297F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D07B6" w14:textId="45669398" w:rsidR="67683B0C" w:rsidRDefault="67683B0C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0AC1E7C5" w14:textId="003B7DDA" w:rsidR="67683B0C" w:rsidRDefault="7284EE69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Probabilidade, pág. 179</w:t>
            </w:r>
          </w:p>
          <w:p w14:paraId="22C2C7D1" w14:textId="15DA97B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AC4B9" w14:textId="50EB2A5E" w:rsidR="67683B0C" w:rsidRDefault="67683B0C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0875F8B8" w14:textId="3ED57E76" w:rsidR="67683B0C" w:rsidRDefault="4FF2C26B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 xml:space="preserve">Atividades propostas no livro, págs. </w:t>
            </w:r>
          </w:p>
          <w:p w14:paraId="71C73B03" w14:textId="730F36BE" w:rsidR="67683B0C" w:rsidRDefault="4FF2C26B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182 e 183</w:t>
            </w:r>
          </w:p>
          <w:p w14:paraId="47A5F2B0" w14:textId="525ABD88" w:rsidR="67683B0C" w:rsidRDefault="4FF2C26B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186 e 187</w:t>
            </w:r>
          </w:p>
          <w:p w14:paraId="0BF21145" w14:textId="3AD7D607" w:rsidR="67683B0C" w:rsidRDefault="4FF2C26B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196</w:t>
            </w:r>
          </w:p>
          <w:p w14:paraId="0477020F" w14:textId="15B11E9D" w:rsidR="67683B0C" w:rsidRDefault="4FF2C26B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Atividade Caderno</w:t>
            </w:r>
          </w:p>
          <w:p w14:paraId="4A002C3C" w14:textId="5BE6C729" w:rsidR="67683B0C" w:rsidRDefault="4FF2C26B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088A8678" w14:textId="5375EA2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5840B" w14:textId="5E463EFF" w:rsidR="67683B0C" w:rsidRDefault="67683B0C" w:rsidP="67683B0C">
            <w:pPr>
              <w:spacing w:line="257" w:lineRule="auto"/>
              <w:jc w:val="center"/>
            </w:pPr>
            <w:r w:rsidRPr="67683B0C">
              <w:t xml:space="preserve"> </w:t>
            </w:r>
          </w:p>
          <w:p w14:paraId="47AF5144" w14:textId="0EDD268F" w:rsidR="67683B0C" w:rsidRDefault="57E95FF2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Atividades propostas no livro, págs. </w:t>
            </w:r>
          </w:p>
          <w:p w14:paraId="00DF18AF" w14:textId="300FE209" w:rsidR="67683B0C" w:rsidRDefault="57E95FF2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182 e 183</w:t>
            </w:r>
          </w:p>
          <w:p w14:paraId="4095DDA1" w14:textId="23893FB6" w:rsidR="67683B0C" w:rsidRDefault="57E95FF2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186 e 187</w:t>
            </w:r>
          </w:p>
          <w:p w14:paraId="36504775" w14:textId="048D440C" w:rsidR="67683B0C" w:rsidRDefault="57E95FF2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196</w:t>
            </w:r>
          </w:p>
          <w:p w14:paraId="1D91A9C2" w14:textId="061AA2B7" w:rsidR="67683B0C" w:rsidRDefault="57E95FF2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 Caderno</w:t>
            </w:r>
          </w:p>
          <w:p w14:paraId="3F74D330" w14:textId="0D7379DC" w:rsidR="67683B0C" w:rsidRDefault="67683B0C" w:rsidP="67683B0C">
            <w:pPr>
              <w:spacing w:line="257" w:lineRule="auto"/>
              <w:jc w:val="center"/>
            </w:pPr>
          </w:p>
        </w:tc>
      </w:tr>
      <w:tr w:rsidR="67683B0C" w14:paraId="543FF756" w14:textId="77777777" w:rsidTr="00FB4914">
        <w:trPr>
          <w:trHeight w:val="266"/>
        </w:trPr>
        <w:tc>
          <w:tcPr>
            <w:tcW w:w="1485" w:type="dxa"/>
            <w:vMerge/>
            <w:vAlign w:val="center"/>
          </w:tcPr>
          <w:p w14:paraId="11A5D1EC" w14:textId="77777777" w:rsidR="00BF1CD7" w:rsidRDefault="00BF1CD7"/>
        </w:tc>
        <w:tc>
          <w:tcPr>
            <w:tcW w:w="3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801411" w14:textId="4CC9241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C7259" w14:textId="69C38D40" w:rsid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Produção textual</w:t>
            </w:r>
          </w:p>
          <w:p w14:paraId="194FF84E" w14:textId="67DAF1FB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538DD7F5">
              <w:rPr>
                <w:rFonts w:ascii="Segoe UI" w:eastAsia="Segoe UI" w:hAnsi="Segoe UI" w:cs="Segoe UI"/>
                <w:color w:val="000000" w:themeColor="text1"/>
              </w:rPr>
              <w:t>-Histórias de deuses e heróis: Mitologia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52F96" w14:textId="2758BECC" w:rsidR="538DD7F5" w:rsidRDefault="538DD7F5" w:rsidP="538DD7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Anotação caderno</w:t>
            </w:r>
          </w:p>
          <w:p w14:paraId="49C9BD31" w14:textId="6F3DCFD2" w:rsidR="538DD7F5" w:rsidRPr="538DD7F5" w:rsidRDefault="538DD7F5" w:rsidP="538DD7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026EB" w14:textId="0912109F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</w:tbl>
    <w:p w14:paraId="231F5A1E" w14:textId="53C1F7F2" w:rsidR="0656A9CE" w:rsidRDefault="0656A9CE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  </w:t>
      </w:r>
    </w:p>
    <w:p w14:paraId="580C3925" w14:textId="1114E83A" w:rsidR="0656A9CE" w:rsidRDefault="0656A9CE" w:rsidP="67683B0C">
      <w:pPr>
        <w:tabs>
          <w:tab w:val="left" w:pos="8355"/>
        </w:tabs>
      </w:pPr>
      <w:r w:rsidRPr="67683B0C">
        <w:rPr>
          <w:rFonts w:ascii="Arial" w:eastAsia="Arial" w:hAnsi="Arial" w:cs="Arial"/>
        </w:rPr>
        <w:t xml:space="preserve"> </w:t>
      </w:r>
    </w:p>
    <w:p w14:paraId="5E5F4281" w14:textId="31794DAA" w:rsidR="67683B0C" w:rsidRDefault="67683B0C" w:rsidP="67683B0C">
      <w:pPr>
        <w:tabs>
          <w:tab w:val="left" w:pos="8355"/>
        </w:tabs>
        <w:rPr>
          <w:rFonts w:ascii="Arial" w:eastAsia="Arial" w:hAnsi="Arial" w:cs="Arial"/>
        </w:rPr>
      </w:pPr>
    </w:p>
    <w:p w14:paraId="5F09832C" w14:textId="7294FB84" w:rsidR="0656A9CE" w:rsidRDefault="0656A9CE" w:rsidP="67683B0C">
      <w:pPr>
        <w:tabs>
          <w:tab w:val="left" w:pos="8355"/>
        </w:tabs>
      </w:pPr>
      <w:r w:rsidRPr="67683B0C">
        <w:t xml:space="preserve"> </w:t>
      </w:r>
    </w:p>
    <w:tbl>
      <w:tblPr>
        <w:tblStyle w:val="Tabelacomgrade"/>
        <w:tblW w:w="15147" w:type="dxa"/>
        <w:tblLayout w:type="fixed"/>
        <w:tblLook w:val="04A0" w:firstRow="1" w:lastRow="0" w:firstColumn="1" w:lastColumn="0" w:noHBand="0" w:noVBand="1"/>
      </w:tblPr>
      <w:tblGrid>
        <w:gridCol w:w="1990"/>
        <w:gridCol w:w="3289"/>
        <w:gridCol w:w="3289"/>
        <w:gridCol w:w="3289"/>
        <w:gridCol w:w="3290"/>
      </w:tblGrid>
      <w:tr w:rsidR="67683B0C" w14:paraId="116DE156" w14:textId="77777777" w:rsidTr="00FB4914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2212AF" w14:textId="4E52F97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F6ED051" w14:textId="5A28DB3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83D226" w14:textId="375D5B7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4364EC" w14:textId="406AAFA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1BCB5BE" w14:textId="13DB5DA1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60B89B6B" w14:textId="77777777" w:rsidTr="00FB4914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AE6C6F" w14:textId="542A553B" w:rsidR="1A21D582" w:rsidRDefault="1A21D582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7683B0C">
              <w:rPr>
                <w:rFonts w:ascii="Arial" w:eastAsia="Arial" w:hAnsi="Arial" w:cs="Arial"/>
                <w:b/>
                <w:bCs/>
              </w:rPr>
              <w:t>29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5E3D66C" w14:textId="604EEB6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077A70" w14:textId="4DE540EC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F3ED7C" w14:textId="662BCDA2" w:rsidR="67683B0C" w:rsidRDefault="0FFB678D" w:rsidP="67683B0C">
            <w:pPr>
              <w:spacing w:line="252" w:lineRule="auto"/>
              <w:jc w:val="center"/>
            </w:pPr>
            <w:proofErr w:type="spellStart"/>
            <w:r w:rsidRPr="538DD7F5">
              <w:t>LinkEsar</w:t>
            </w:r>
            <w:proofErr w:type="spellEnd"/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E55C24" w14:textId="2B92F91E" w:rsidR="67683B0C" w:rsidRDefault="0FFB678D" w:rsidP="67683B0C">
            <w:pPr>
              <w:spacing w:line="252" w:lineRule="auto"/>
              <w:jc w:val="center"/>
            </w:pPr>
            <w:proofErr w:type="spellStart"/>
            <w:r w:rsidRPr="538DD7F5">
              <w:t>LinkEsar</w:t>
            </w:r>
            <w:proofErr w:type="spellEnd"/>
          </w:p>
        </w:tc>
        <w:tc>
          <w:tcPr>
            <w:tcW w:w="3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A082A" w14:textId="5914613B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7683B0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7683B0C" w14:paraId="50D88C72" w14:textId="77777777" w:rsidTr="00FB4914">
        <w:trPr>
          <w:trHeight w:val="420"/>
        </w:trPr>
        <w:tc>
          <w:tcPr>
            <w:tcW w:w="1990" w:type="dxa"/>
            <w:vMerge/>
            <w:vAlign w:val="center"/>
          </w:tcPr>
          <w:p w14:paraId="01A2427A" w14:textId="77777777" w:rsidR="00BF1CD7" w:rsidRDefault="00BF1CD7"/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748638" w14:textId="5CF2C8D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787835" w14:textId="7F59ED0E" w:rsidR="67683B0C" w:rsidRDefault="49AE8561" w:rsidP="3EBBA6F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rFonts w:ascii="Arial" w:eastAsia="Arial" w:hAnsi="Arial" w:cs="Arial"/>
                <w:color w:val="000000" w:themeColor="text1"/>
              </w:rPr>
              <w:t>Cuidados na alimentação</w:t>
            </w:r>
            <w:r w:rsidR="67683B0C" w:rsidRPr="3EBBA6F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DD863" w14:textId="357A9B86" w:rsidR="67683B0C" w:rsidRDefault="46D5FD6B" w:rsidP="3EBBA6F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EBBA6F7">
              <w:rPr>
                <w:color w:val="000000" w:themeColor="text1"/>
              </w:rPr>
              <w:t>Anotações no caderno</w:t>
            </w:r>
          </w:p>
        </w:tc>
        <w:tc>
          <w:tcPr>
            <w:tcW w:w="3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5EF4AE" w14:textId="710EC19E" w:rsidR="67683B0C" w:rsidRDefault="46D5FD6B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color w:val="000000" w:themeColor="text1"/>
              </w:rPr>
              <w:t>Atividade no caderno</w:t>
            </w:r>
            <w:r w:rsidR="67683B0C" w:rsidRPr="3EBBA6F7">
              <w:rPr>
                <w:color w:val="000000" w:themeColor="text1"/>
              </w:rPr>
              <w:t xml:space="preserve"> </w:t>
            </w:r>
          </w:p>
        </w:tc>
      </w:tr>
      <w:tr w:rsidR="67683B0C" w14:paraId="50F97EA3" w14:textId="77777777" w:rsidTr="00FB4914">
        <w:trPr>
          <w:trHeight w:val="300"/>
        </w:trPr>
        <w:tc>
          <w:tcPr>
            <w:tcW w:w="1990" w:type="dxa"/>
            <w:vMerge/>
            <w:vAlign w:val="center"/>
          </w:tcPr>
          <w:p w14:paraId="0EB913D6" w14:textId="77777777" w:rsidR="00BF1CD7" w:rsidRDefault="00BF1CD7"/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8A2AF3" w14:textId="74B18DB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0D494" w14:textId="304D37D7" w:rsidR="67683B0C" w:rsidRDefault="1DEFABE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LINKESAR</w:t>
            </w:r>
            <w:r w:rsidR="67683B0C" w:rsidRPr="538DD7F5">
              <w:t xml:space="preserve">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F6736" w14:textId="232A1EF9" w:rsidR="67683B0C" w:rsidRDefault="5547F6EF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Apresentações</w:t>
            </w:r>
            <w:r w:rsidR="67683B0C" w:rsidRPr="538DD7F5">
              <w:t xml:space="preserve"> </w:t>
            </w:r>
          </w:p>
        </w:tc>
        <w:tc>
          <w:tcPr>
            <w:tcW w:w="3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F6F1D9" w14:textId="790ED2AC" w:rsidR="67683B0C" w:rsidRDefault="7F33BF61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rFonts w:ascii="Arial" w:eastAsia="Arial" w:hAnsi="Arial" w:cs="Arial"/>
              </w:rPr>
              <w:t>x</w:t>
            </w:r>
            <w:r w:rsidR="67683B0C" w:rsidRPr="67683B0C">
              <w:rPr>
                <w:rFonts w:ascii="Arial" w:eastAsia="Arial" w:hAnsi="Arial" w:cs="Arial"/>
              </w:rPr>
              <w:t xml:space="preserve"> </w:t>
            </w:r>
          </w:p>
        </w:tc>
      </w:tr>
      <w:tr w:rsidR="67683B0C" w14:paraId="64D32B6A" w14:textId="77777777" w:rsidTr="00FB4914">
        <w:trPr>
          <w:trHeight w:val="300"/>
        </w:trPr>
        <w:tc>
          <w:tcPr>
            <w:tcW w:w="1990" w:type="dxa"/>
            <w:vMerge/>
            <w:vAlign w:val="center"/>
          </w:tcPr>
          <w:p w14:paraId="2F39A0EA" w14:textId="77777777" w:rsidR="00BF1CD7" w:rsidRDefault="00BF1CD7"/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46418E" w14:textId="523838C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A0707" w14:textId="462352AA" w:rsidR="67683B0C" w:rsidRDefault="67683B0C" w:rsidP="538DD7F5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0EEAF35E" w14:textId="003B7DDA" w:rsidR="67683B0C" w:rsidRDefault="72E79EAB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Probabilidade, pág. 179</w:t>
            </w:r>
          </w:p>
          <w:p w14:paraId="66D30C68" w14:textId="0F17CB9E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68F4B" w14:textId="4D617AB8" w:rsidR="67683B0C" w:rsidRDefault="67683B0C" w:rsidP="538DD7F5">
            <w:pPr>
              <w:pStyle w:val="Ttulo3"/>
              <w:jc w:val="center"/>
              <w:rPr>
                <w:rFonts w:ascii="Calibri Light" w:eastAsia="Calibri Light" w:hAnsi="Calibri Light" w:cs="Calibri Light"/>
                <w:color w:val="1F3763"/>
              </w:rPr>
            </w:pPr>
          </w:p>
          <w:p w14:paraId="162E88BF" w14:textId="3ED57E76" w:rsidR="67683B0C" w:rsidRDefault="763AC0F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 xml:space="preserve">Atividades propostas no livro, págs. </w:t>
            </w:r>
          </w:p>
          <w:p w14:paraId="0561F06E" w14:textId="730F36BE" w:rsidR="67683B0C" w:rsidRDefault="763AC0F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182 e 183</w:t>
            </w:r>
          </w:p>
          <w:p w14:paraId="2CAF70E1" w14:textId="525ABD88" w:rsidR="67683B0C" w:rsidRDefault="763AC0F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186 e 187</w:t>
            </w:r>
          </w:p>
          <w:p w14:paraId="42800306" w14:textId="3AD7D607" w:rsidR="67683B0C" w:rsidRDefault="763AC0F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196</w:t>
            </w:r>
          </w:p>
          <w:p w14:paraId="53927FE0" w14:textId="15B11E9D" w:rsidR="67683B0C" w:rsidRDefault="763AC0F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Atividade Caderno</w:t>
            </w:r>
          </w:p>
          <w:p w14:paraId="44B35B2D" w14:textId="1D34EA72" w:rsidR="67683B0C" w:rsidRDefault="763AC0F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4FB70016" w14:textId="77885A69" w:rsidR="67683B0C" w:rsidRDefault="67683B0C" w:rsidP="67683B0C">
            <w:pPr>
              <w:pStyle w:val="Ttulo3"/>
              <w:jc w:val="center"/>
            </w:pPr>
            <w:r w:rsidRPr="67683B0C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</w:p>
        </w:tc>
        <w:tc>
          <w:tcPr>
            <w:tcW w:w="3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23DD0" w14:textId="7B182F1F" w:rsidR="67683B0C" w:rsidRDefault="67683B0C" w:rsidP="538DD7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  <w:p w14:paraId="6902C1DF" w14:textId="6D68891F" w:rsidR="67683B0C" w:rsidRDefault="4D1DA25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Atividades propostas no livro, págs. </w:t>
            </w:r>
          </w:p>
          <w:p w14:paraId="758E0747" w14:textId="29B3C1A8" w:rsidR="67683B0C" w:rsidRDefault="4D1DA25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182 e 183</w:t>
            </w:r>
          </w:p>
          <w:p w14:paraId="20704E36" w14:textId="7C85D644" w:rsidR="67683B0C" w:rsidRDefault="4D1DA25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186 e 187</w:t>
            </w:r>
          </w:p>
          <w:p w14:paraId="3A0AD8C3" w14:textId="30500850" w:rsidR="67683B0C" w:rsidRDefault="4D1DA25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196</w:t>
            </w:r>
          </w:p>
          <w:p w14:paraId="332F5D8A" w14:textId="54A3F0E6" w:rsidR="67683B0C" w:rsidRDefault="4D1DA258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 Caderno</w:t>
            </w:r>
          </w:p>
          <w:p w14:paraId="4CC60C02" w14:textId="09632D1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7683B0C">
              <w:t xml:space="preserve"> </w:t>
            </w:r>
          </w:p>
        </w:tc>
      </w:tr>
      <w:tr w:rsidR="67683B0C" w14:paraId="46D20AB1" w14:textId="77777777" w:rsidTr="00FB4914">
        <w:trPr>
          <w:trHeight w:val="300"/>
        </w:trPr>
        <w:tc>
          <w:tcPr>
            <w:tcW w:w="1990" w:type="dxa"/>
            <w:vMerge/>
            <w:vAlign w:val="center"/>
          </w:tcPr>
          <w:p w14:paraId="2CDEFEBA" w14:textId="77777777" w:rsidR="00BF1CD7" w:rsidRDefault="00BF1CD7"/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A4282A" w14:textId="69A1216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C70DE" w14:textId="1976DB45" w:rsidR="67683B0C" w:rsidRDefault="614EE393" w:rsidP="3EBBA6F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EBBA6F7">
              <w:rPr>
                <w:rFonts w:ascii="Arial" w:eastAsia="Arial" w:hAnsi="Arial" w:cs="Arial"/>
                <w:color w:val="000000" w:themeColor="text1"/>
              </w:rPr>
              <w:t>Ciclo da doença de Chagas</w:t>
            </w:r>
            <w:r w:rsidR="67683B0C">
              <w:t xml:space="preserve"> 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01EA2" w14:textId="5306AA7B" w:rsidR="67683B0C" w:rsidRDefault="614EE393" w:rsidP="3EBBA6F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3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6A131" w14:textId="5BEC92CA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t xml:space="preserve"> </w:t>
            </w:r>
          </w:p>
        </w:tc>
      </w:tr>
    </w:tbl>
    <w:p w14:paraId="3F519D67" w14:textId="36042BAF" w:rsidR="0656A9CE" w:rsidRDefault="0656A9CE" w:rsidP="67683B0C">
      <w:pPr>
        <w:tabs>
          <w:tab w:val="left" w:pos="1035"/>
        </w:tabs>
      </w:pPr>
      <w:r w:rsidRPr="67683B0C">
        <w:t xml:space="preserve"> </w:t>
      </w:r>
    </w:p>
    <w:p w14:paraId="65B7E4C7" w14:textId="7D721972" w:rsidR="67683B0C" w:rsidRDefault="0656A9CE" w:rsidP="67683B0C">
      <w:pPr>
        <w:tabs>
          <w:tab w:val="left" w:pos="1035"/>
        </w:tabs>
      </w:pPr>
      <w:r w:rsidRPr="67683B0C">
        <w:t xml:space="preserve"> </w:t>
      </w:r>
      <w:bookmarkStart w:id="0" w:name="_GoBack"/>
      <w:bookmarkEnd w:id="0"/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3259"/>
        <w:gridCol w:w="3260"/>
        <w:gridCol w:w="3260"/>
        <w:gridCol w:w="3260"/>
      </w:tblGrid>
      <w:tr w:rsidR="67683B0C" w14:paraId="7E957C05" w14:textId="77777777" w:rsidTr="00FB4914">
        <w:trPr>
          <w:trHeight w:val="27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47E244" w14:textId="731619AC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73E2929" w14:textId="412A5C0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9460ED" w14:textId="49F4B8B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DC9287" w14:textId="7A04829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849DF7B" w14:textId="59E8F264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67683B0C" w14:paraId="6B4AE2FD" w14:textId="77777777" w:rsidTr="00FB4914">
        <w:trPr>
          <w:trHeight w:val="275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8C771" w14:textId="6B00AFA2" w:rsidR="3DAB608D" w:rsidRDefault="3DAB608D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3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0/10/2025</w:t>
            </w:r>
          </w:p>
          <w:p w14:paraId="361F4F6A" w14:textId="2016A105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531673" w14:textId="7CB2722B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7683B0C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69FD7" w14:textId="0960779F" w:rsidR="67683B0C" w:rsidRDefault="3357BC67" w:rsidP="67683B0C">
            <w:pPr>
              <w:jc w:val="center"/>
            </w:pPr>
            <w:r w:rsidRPr="538DD7F5">
              <w:t>Sports</w:t>
            </w:r>
            <w:r w:rsidR="67683B0C" w:rsidRPr="538DD7F5"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A1DEE" w14:textId="6C2D85D5" w:rsidR="67683B0C" w:rsidRDefault="3387956B" w:rsidP="67683B0C">
            <w:pPr>
              <w:jc w:val="center"/>
            </w:pPr>
            <w:r w:rsidRPr="538DD7F5">
              <w:t>Atividade relacionada ao vocabulário estudado</w:t>
            </w:r>
            <w:r w:rsidR="67683B0C" w:rsidRPr="538DD7F5"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472405" w14:textId="47C33AE9" w:rsidR="67683B0C" w:rsidRDefault="16AC73B8" w:rsidP="67683B0C">
            <w:pPr>
              <w:jc w:val="center"/>
            </w:pPr>
            <w:r w:rsidRPr="538DD7F5">
              <w:t>x</w:t>
            </w:r>
            <w:r w:rsidR="67683B0C" w:rsidRPr="67683B0C">
              <w:t xml:space="preserve"> </w:t>
            </w:r>
          </w:p>
        </w:tc>
      </w:tr>
      <w:tr w:rsidR="67683B0C" w14:paraId="4EF0461E" w14:textId="77777777" w:rsidTr="00FB4914">
        <w:trPr>
          <w:trHeight w:val="275"/>
        </w:trPr>
        <w:tc>
          <w:tcPr>
            <w:tcW w:w="1975" w:type="dxa"/>
            <w:vMerge/>
            <w:vAlign w:val="center"/>
          </w:tcPr>
          <w:p w14:paraId="3B9F4382" w14:textId="77777777" w:rsidR="00BF1CD7" w:rsidRDefault="00BF1CD7"/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F23303" w14:textId="0EC3D4B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3A8BC" w14:textId="6B151655" w:rsidR="67683B0C" w:rsidRDefault="67683B0C" w:rsidP="67683B0C">
            <w:pPr>
              <w:spacing w:line="252" w:lineRule="auto"/>
              <w:jc w:val="center"/>
            </w:pPr>
            <w:r w:rsidRPr="538DD7F5">
              <w:t xml:space="preserve"> </w:t>
            </w:r>
            <w:proofErr w:type="spellStart"/>
            <w:r w:rsidR="0B80B825" w:rsidRPr="538DD7F5">
              <w:t>LinkEsar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C1EA3" w14:textId="291DF2E1" w:rsidR="67683B0C" w:rsidRDefault="0B80B825" w:rsidP="67683B0C">
            <w:pPr>
              <w:spacing w:line="252" w:lineRule="auto"/>
              <w:jc w:val="center"/>
            </w:pPr>
            <w:proofErr w:type="spellStart"/>
            <w:r w:rsidRPr="538DD7F5">
              <w:t>LinkEsar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98CEF" w14:textId="6FD30C64" w:rsidR="67683B0C" w:rsidRDefault="67683B0C" w:rsidP="67683B0C">
            <w:pPr>
              <w:spacing w:line="257" w:lineRule="auto"/>
              <w:jc w:val="center"/>
            </w:pPr>
            <w:r w:rsidRPr="67683B0C">
              <w:t xml:space="preserve"> </w:t>
            </w:r>
          </w:p>
        </w:tc>
      </w:tr>
      <w:tr w:rsidR="67683B0C" w14:paraId="59939FF7" w14:textId="77777777" w:rsidTr="00FB4914">
        <w:trPr>
          <w:trHeight w:val="275"/>
        </w:trPr>
        <w:tc>
          <w:tcPr>
            <w:tcW w:w="1975" w:type="dxa"/>
            <w:vMerge/>
            <w:vAlign w:val="center"/>
          </w:tcPr>
          <w:p w14:paraId="3D4DA247" w14:textId="77777777" w:rsidR="00BF1CD7" w:rsidRDefault="00BF1CD7"/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750AF8" w14:textId="38723E0A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60EC8" w14:textId="7E65E3E1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7E9698D" w14:textId="704B1705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502B1671" w14:textId="3F673D61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Apresentação </w:t>
            </w:r>
            <w:proofErr w:type="spellStart"/>
            <w:r w:rsidRPr="2D59A7D9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44CAA" w14:textId="18CD92F0" w:rsidR="2D59A7D9" w:rsidRDefault="2D59A7D9" w:rsidP="2D59A7D9">
            <w:pPr>
              <w:jc w:val="center"/>
              <w:rPr>
                <w:color w:val="000000" w:themeColor="text1"/>
              </w:rPr>
            </w:pPr>
          </w:p>
          <w:p w14:paraId="4FDFCD9B" w14:textId="4C1CE227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631AD66E" w14:textId="48189A40" w:rsidR="2D59A7D9" w:rsidRDefault="2D59A7D9" w:rsidP="2D59A7D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Apresentação </w:t>
            </w:r>
            <w:proofErr w:type="spellStart"/>
            <w:r w:rsidRPr="2D59A7D9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</w:p>
          <w:p w14:paraId="36FB31AA" w14:textId="6FFD9BAF" w:rsidR="2D59A7D9" w:rsidRDefault="2D59A7D9" w:rsidP="2D59A7D9">
            <w:pPr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33532" w14:textId="6F55C042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2BF7F7FC" w14:textId="105EBE3E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E2120CD" w14:textId="014E5785" w:rsidR="2D59A7D9" w:rsidRDefault="2D59A7D9" w:rsidP="2D59A7D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Apresentação </w:t>
            </w:r>
            <w:proofErr w:type="spellStart"/>
            <w:r w:rsidRPr="2D59A7D9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</w:p>
          <w:p w14:paraId="3A9D8908" w14:textId="181C66BF" w:rsidR="2D59A7D9" w:rsidRDefault="2D59A7D9" w:rsidP="2D59A7D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7683B0C" w14:paraId="12D9A476" w14:textId="77777777" w:rsidTr="00FB4914">
        <w:trPr>
          <w:trHeight w:val="55"/>
        </w:trPr>
        <w:tc>
          <w:tcPr>
            <w:tcW w:w="1975" w:type="dxa"/>
            <w:vMerge/>
            <w:vAlign w:val="center"/>
          </w:tcPr>
          <w:p w14:paraId="0B51FE83" w14:textId="77777777" w:rsidR="00BF1CD7" w:rsidRDefault="00BF1CD7"/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8F6EC0" w14:textId="39B9969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15E65" w14:textId="1E48F57E" w:rsidR="67683B0C" w:rsidRDefault="67683B0C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6FB6A169" w14:textId="003B7DDA" w:rsidR="67683B0C" w:rsidRDefault="45293AF2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Probabilidade, pág. 179</w:t>
            </w:r>
          </w:p>
          <w:p w14:paraId="610EAD6A" w14:textId="0F4B080F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C101D" w14:textId="6BB700B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1DCB5698" w14:textId="3ED57E76" w:rsidR="67683B0C" w:rsidRDefault="677D17E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 xml:space="preserve">Atividades propostas no livro, págs. </w:t>
            </w:r>
          </w:p>
          <w:p w14:paraId="00AF832F" w14:textId="730F36BE" w:rsidR="67683B0C" w:rsidRDefault="677D17E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182 e 183</w:t>
            </w:r>
          </w:p>
          <w:p w14:paraId="7944A834" w14:textId="525ABD88" w:rsidR="67683B0C" w:rsidRDefault="677D17E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186 e 187</w:t>
            </w:r>
          </w:p>
          <w:p w14:paraId="0C49589D" w14:textId="3AD7D607" w:rsidR="67683B0C" w:rsidRDefault="677D17E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196</w:t>
            </w:r>
          </w:p>
          <w:p w14:paraId="3163E1BC" w14:textId="15B11E9D" w:rsidR="67683B0C" w:rsidRDefault="677D17E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Atividade Caderno</w:t>
            </w:r>
          </w:p>
          <w:p w14:paraId="433E2CB2" w14:textId="070AD29C" w:rsidR="67683B0C" w:rsidRDefault="677D17E5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676EF17A" w14:textId="0A9ADAB6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40DA6" w14:textId="6052F0C8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 </w:t>
            </w:r>
          </w:p>
          <w:p w14:paraId="72C80A8B" w14:textId="229BEB18" w:rsidR="67683B0C" w:rsidRDefault="76154AA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Atividades propostas no livro, págs. </w:t>
            </w:r>
          </w:p>
          <w:p w14:paraId="3F26FE51" w14:textId="0DB718ED" w:rsidR="67683B0C" w:rsidRDefault="76154AA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182 e 183</w:t>
            </w:r>
          </w:p>
          <w:p w14:paraId="69C7547F" w14:textId="3A1D13D3" w:rsidR="67683B0C" w:rsidRDefault="76154AA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186 e 187</w:t>
            </w:r>
          </w:p>
          <w:p w14:paraId="017C1072" w14:textId="51B8539D" w:rsidR="67683B0C" w:rsidRDefault="76154AA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196</w:t>
            </w:r>
          </w:p>
          <w:p w14:paraId="7DFB5A32" w14:textId="6A35DA83" w:rsidR="67683B0C" w:rsidRDefault="76154AAA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 Caderno</w:t>
            </w:r>
          </w:p>
          <w:p w14:paraId="34DA7E33" w14:textId="4FC6D4F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7683B0C" w14:paraId="240FA5C5" w14:textId="77777777" w:rsidTr="00FB4914">
        <w:trPr>
          <w:trHeight w:val="275"/>
        </w:trPr>
        <w:tc>
          <w:tcPr>
            <w:tcW w:w="1975" w:type="dxa"/>
            <w:vMerge/>
            <w:vAlign w:val="center"/>
          </w:tcPr>
          <w:p w14:paraId="2E8755A5" w14:textId="77777777" w:rsidR="00BF1CD7" w:rsidRDefault="00BF1CD7"/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589578" w14:textId="0F4CF31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67588" w14:textId="18B48194" w:rsidR="67683B0C" w:rsidRDefault="67683B0C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577CC4A" w14:textId="003B7DDA" w:rsidR="67683B0C" w:rsidRDefault="2244098B" w:rsidP="538DD7F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Probabilidade, pág. 179</w:t>
            </w:r>
          </w:p>
          <w:p w14:paraId="66C92F78" w14:textId="4DF34A37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55D58" w14:textId="7E75B57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7683B0C">
              <w:rPr>
                <w:color w:val="000000" w:themeColor="text1"/>
              </w:rPr>
              <w:t xml:space="preserve"> </w:t>
            </w:r>
          </w:p>
          <w:p w14:paraId="35A24D54" w14:textId="3ED57E76" w:rsidR="67683B0C" w:rsidRDefault="3A0F459F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 xml:space="preserve">Atividades propostas no livro, págs. </w:t>
            </w:r>
          </w:p>
          <w:p w14:paraId="0FC29E13" w14:textId="730F36BE" w:rsidR="67683B0C" w:rsidRDefault="3A0F459F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182 e 183</w:t>
            </w:r>
          </w:p>
          <w:p w14:paraId="31C4FBCE" w14:textId="525ABD88" w:rsidR="67683B0C" w:rsidRDefault="3A0F459F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186 e 187</w:t>
            </w:r>
          </w:p>
          <w:p w14:paraId="7BDA9430" w14:textId="3AD7D607" w:rsidR="67683B0C" w:rsidRDefault="3A0F459F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196</w:t>
            </w:r>
          </w:p>
          <w:p w14:paraId="46CC1502" w14:textId="15B11E9D" w:rsidR="67683B0C" w:rsidRDefault="3A0F459F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38DD7F5">
              <w:t>Atividade Caderno</w:t>
            </w:r>
          </w:p>
          <w:p w14:paraId="4179AE43" w14:textId="4DD029CD" w:rsidR="67683B0C" w:rsidRDefault="3A0F459F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38DD7F5">
              <w:t>Autoavaliação</w:t>
            </w:r>
            <w:proofErr w:type="spellEnd"/>
          </w:p>
          <w:p w14:paraId="780FE2D8" w14:textId="68E373C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83A0E" w14:textId="39C2A788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color w:val="000000" w:themeColor="text1"/>
              </w:rPr>
              <w:t xml:space="preserve"> </w:t>
            </w:r>
          </w:p>
          <w:p w14:paraId="39E6939D" w14:textId="27F7D4A5" w:rsidR="67683B0C" w:rsidRDefault="57062CAE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 xml:space="preserve">Atividades propostas no livro, págs. </w:t>
            </w:r>
          </w:p>
          <w:p w14:paraId="08F518D9" w14:textId="387D9893" w:rsidR="67683B0C" w:rsidRDefault="57062CAE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182 e 183</w:t>
            </w:r>
          </w:p>
          <w:p w14:paraId="0DB4666E" w14:textId="2BD5BE51" w:rsidR="67683B0C" w:rsidRDefault="57062CAE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186 e 187</w:t>
            </w:r>
          </w:p>
          <w:p w14:paraId="41082041" w14:textId="28ABF7F3" w:rsidR="67683B0C" w:rsidRDefault="57062CAE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196</w:t>
            </w:r>
          </w:p>
          <w:p w14:paraId="4ADB515B" w14:textId="39FB6188" w:rsidR="67683B0C" w:rsidRDefault="57062CAE" w:rsidP="538DD7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38DD7F5">
              <w:rPr>
                <w:color w:val="000000" w:themeColor="text1"/>
              </w:rPr>
              <w:t>Atividade Caderno</w:t>
            </w:r>
          </w:p>
          <w:p w14:paraId="526D08FF" w14:textId="344D4C21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</w:tr>
    </w:tbl>
    <w:p w14:paraId="7B7AD0E7" w14:textId="5D8D28B6" w:rsidR="0656A9CE" w:rsidRDefault="0656A9CE" w:rsidP="67683B0C">
      <w:pPr>
        <w:tabs>
          <w:tab w:val="left" w:pos="1320"/>
          <w:tab w:val="left" w:pos="1755"/>
        </w:tabs>
      </w:pPr>
      <w:r w:rsidRPr="67683B0C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3253"/>
        <w:gridCol w:w="3254"/>
        <w:gridCol w:w="3254"/>
        <w:gridCol w:w="3254"/>
      </w:tblGrid>
      <w:tr w:rsidR="67683B0C" w14:paraId="5AD9F34E" w14:textId="77777777" w:rsidTr="00FB4914">
        <w:trPr>
          <w:trHeight w:val="284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300D07" w14:textId="587ED8C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66C1AB7" w14:textId="258E711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868BEB" w14:textId="3A556C12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BD9CE8" w14:textId="54B1C7FE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A155B4A" w14:textId="63F2972A" w:rsidR="67683B0C" w:rsidRDefault="67683B0C" w:rsidP="67683B0C">
            <w:pPr>
              <w:spacing w:before="120" w:after="120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7683B0C" w14:paraId="6F670C60" w14:textId="77777777" w:rsidTr="00FB4914">
        <w:trPr>
          <w:trHeight w:val="284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49F5DB" w14:textId="7120A1D6" w:rsidR="0ED00443" w:rsidRDefault="0ED00443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3</w:t>
            </w:r>
            <w:r w:rsidR="67683B0C" w:rsidRPr="67683B0C">
              <w:rPr>
                <w:rFonts w:ascii="Arial" w:eastAsia="Arial" w:hAnsi="Arial" w:cs="Arial"/>
                <w:b/>
                <w:bCs/>
              </w:rPr>
              <w:t>1/10/2025</w:t>
            </w:r>
          </w:p>
          <w:p w14:paraId="6F46F04D" w14:textId="5ABA0230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7683B0C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0D7B74" w14:textId="2D124C33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91DD5" w14:textId="2676784D" w:rsidR="2D59A7D9" w:rsidRPr="2D59A7D9" w:rsidRDefault="2D59A7D9" w:rsidP="2D59A7D9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2D59A7D9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2D59A7D9">
              <w:rPr>
                <w:rFonts w:ascii="Arial" w:eastAsia="Arial" w:hAnsi="Arial" w:cs="Arial"/>
                <w:color w:val="000000" w:themeColor="text1"/>
              </w:rPr>
              <w:t xml:space="preserve"> 7 Região Nordeste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002B4" w14:textId="445CBA65" w:rsidR="2D59A7D9" w:rsidRPr="2D59A7D9" w:rsidRDefault="2D59A7D9" w:rsidP="2D59A7D9">
            <w:pPr>
              <w:spacing w:line="252" w:lineRule="auto"/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Abordagem de conteúdo 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60A20" w14:textId="37BD2C50" w:rsidR="2D59A7D9" w:rsidRPr="2D59A7D9" w:rsidRDefault="2D59A7D9" w:rsidP="2D59A7D9">
            <w:pPr>
              <w:jc w:val="center"/>
              <w:rPr>
                <w:color w:val="000000" w:themeColor="text1"/>
              </w:rPr>
            </w:pPr>
            <w:r w:rsidRPr="2D59A7D9">
              <w:rPr>
                <w:color w:val="000000" w:themeColor="text1"/>
              </w:rPr>
              <w:t xml:space="preserve"> Atividade no caderno</w:t>
            </w:r>
          </w:p>
        </w:tc>
      </w:tr>
      <w:tr w:rsidR="67683B0C" w14:paraId="5F6979DF" w14:textId="77777777" w:rsidTr="00FB4914">
        <w:trPr>
          <w:trHeight w:val="327"/>
        </w:trPr>
        <w:tc>
          <w:tcPr>
            <w:tcW w:w="1975" w:type="dxa"/>
            <w:vMerge/>
            <w:vAlign w:val="center"/>
          </w:tcPr>
          <w:p w14:paraId="0309A715" w14:textId="77777777" w:rsidR="00BF1CD7" w:rsidRDefault="00BF1CD7"/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83362A" w14:textId="3A5B8B5D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437A8" w14:textId="05668F78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rFonts w:ascii="Arial" w:eastAsia="Arial" w:hAnsi="Arial" w:cs="Arial"/>
              </w:rPr>
              <w:t xml:space="preserve"> </w:t>
            </w:r>
            <w:r w:rsidR="77D64360" w:rsidRPr="538DD7F5">
              <w:rPr>
                <w:color w:val="000000" w:themeColor="text1"/>
              </w:rPr>
              <w:t xml:space="preserve">Administração colonial da américa espanhola </w:t>
            </w:r>
            <w:r w:rsidR="77D64360" w:rsidRPr="538DD7F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E40ED" w14:textId="64CA5606" w:rsidR="67683B0C" w:rsidRDefault="77D64360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color w:val="000000" w:themeColor="text1"/>
              </w:rPr>
              <w:t>Roda de conversa</w:t>
            </w:r>
            <w:r w:rsidR="67683B0C" w:rsidRPr="538DD7F5"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33B02" w14:textId="14BA48A3" w:rsidR="67683B0C" w:rsidRDefault="57E01617" w:rsidP="538DD7F5">
            <w:pPr>
              <w:spacing w:line="257" w:lineRule="auto"/>
              <w:jc w:val="center"/>
            </w:pPr>
            <w:r w:rsidRPr="538DD7F5">
              <w:rPr>
                <w:color w:val="000000" w:themeColor="text1"/>
              </w:rPr>
              <w:t xml:space="preserve">Anotações do caderno sobre as instruções da atividade </w:t>
            </w:r>
            <w:r w:rsidRPr="538DD7F5">
              <w:t xml:space="preserve"> </w:t>
            </w:r>
          </w:p>
          <w:p w14:paraId="115F0984" w14:textId="1A7C6F0F" w:rsidR="67683B0C" w:rsidRDefault="67683B0C" w:rsidP="67683B0C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7683B0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7683B0C" w14:paraId="3644F647" w14:textId="77777777" w:rsidTr="00FB4914">
        <w:trPr>
          <w:trHeight w:val="284"/>
        </w:trPr>
        <w:tc>
          <w:tcPr>
            <w:tcW w:w="1975" w:type="dxa"/>
            <w:vMerge/>
            <w:vAlign w:val="center"/>
          </w:tcPr>
          <w:p w14:paraId="6E0ACA4D" w14:textId="77777777" w:rsidR="00BF1CD7" w:rsidRDefault="00BF1CD7"/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E02CA2" w14:textId="433BF727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A69B4" w14:textId="7C067B2B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color w:val="FF0000"/>
              </w:rPr>
              <w:t xml:space="preserve"> </w:t>
            </w:r>
            <w:r w:rsidR="42B6E41B" w:rsidRPr="538DD7F5">
              <w:rPr>
                <w:color w:val="000000" w:themeColor="text1"/>
              </w:rPr>
              <w:t xml:space="preserve">Economia e trabalho </w:t>
            </w:r>
            <w:r w:rsidR="42B6E41B" w:rsidRPr="538DD7F5"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21A67" w14:textId="659CA970" w:rsidR="67683B0C" w:rsidRDefault="42B6E41B" w:rsidP="538DD7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38DD7F5">
              <w:rPr>
                <w:color w:val="000000" w:themeColor="text1"/>
              </w:rPr>
              <w:t xml:space="preserve">Sala de aula interativa individual </w:t>
            </w:r>
            <w:r w:rsidRPr="538DD7F5">
              <w:t xml:space="preserve"> </w:t>
            </w:r>
          </w:p>
          <w:p w14:paraId="50107A2D" w14:textId="7DFAA2E4" w:rsidR="67683B0C" w:rsidRDefault="67683B0C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7683B0C">
              <w:rPr>
                <w:color w:val="FF0000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E1406" w14:textId="58A0FAB4" w:rsidR="67683B0C" w:rsidRDefault="52A4CF78" w:rsidP="67683B0C">
            <w:pPr>
              <w:jc w:val="center"/>
            </w:pPr>
            <w:r w:rsidRPr="538DD7F5">
              <w:rPr>
                <w:color w:val="FF0000"/>
              </w:rPr>
              <w:t>X</w:t>
            </w:r>
            <w:r w:rsidR="67683B0C" w:rsidRPr="67683B0C">
              <w:rPr>
                <w:color w:val="FF0000"/>
              </w:rPr>
              <w:t xml:space="preserve"> </w:t>
            </w:r>
          </w:p>
        </w:tc>
      </w:tr>
      <w:tr w:rsidR="67683B0C" w14:paraId="6E04D897" w14:textId="77777777" w:rsidTr="00FB4914">
        <w:trPr>
          <w:trHeight w:val="284"/>
        </w:trPr>
        <w:tc>
          <w:tcPr>
            <w:tcW w:w="1975" w:type="dxa"/>
            <w:vMerge/>
            <w:vAlign w:val="center"/>
          </w:tcPr>
          <w:p w14:paraId="242F0882" w14:textId="77777777" w:rsidR="00BF1CD7" w:rsidRDefault="00BF1CD7"/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930E10" w14:textId="47EE1599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03401" w14:textId="4B165C86" w:rsidR="67683B0C" w:rsidRDefault="7593237D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EBBA6F7">
              <w:rPr>
                <w:rFonts w:ascii="Arial" w:eastAsia="Arial" w:hAnsi="Arial" w:cs="Arial"/>
              </w:rPr>
              <w:t>Revisão sobre doenças transmissíveis</w:t>
            </w:r>
            <w:r w:rsidR="67683B0C" w:rsidRPr="3EBBA6F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00074" w14:textId="5707BA82" w:rsidR="67683B0C" w:rsidRDefault="5AF81F87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91D9A" w14:textId="22295024" w:rsidR="67683B0C" w:rsidRDefault="5AF81F87" w:rsidP="3EBBA6F7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67683B0C" w14:paraId="32E56843" w14:textId="77777777" w:rsidTr="00FB4914">
        <w:trPr>
          <w:trHeight w:val="284"/>
        </w:trPr>
        <w:tc>
          <w:tcPr>
            <w:tcW w:w="1975" w:type="dxa"/>
            <w:vMerge/>
            <w:vAlign w:val="center"/>
          </w:tcPr>
          <w:p w14:paraId="0999EC54" w14:textId="77777777" w:rsidR="00BF1CD7" w:rsidRDefault="00BF1CD7"/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4C5FF3" w14:textId="4282B7F1" w:rsidR="67683B0C" w:rsidRDefault="67683B0C" w:rsidP="67683B0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7683B0C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C8123" w14:textId="6BBED01B" w:rsidR="67683B0C" w:rsidRDefault="5200B399" w:rsidP="67683B0C">
            <w:pPr>
              <w:jc w:val="center"/>
            </w:pPr>
            <w:r w:rsidRPr="538DD7F5">
              <w:t xml:space="preserve">Verbo Modal </w:t>
            </w:r>
            <w:proofErr w:type="spellStart"/>
            <w:r w:rsidRPr="538DD7F5">
              <w:t>Can</w:t>
            </w:r>
            <w:proofErr w:type="spellEnd"/>
            <w:r w:rsidR="67683B0C" w:rsidRPr="538DD7F5"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CD6C3" w14:textId="236AC5BB" w:rsidR="67683B0C" w:rsidRDefault="7627CF71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t>Atividade de Leitura pág.94-95</w:t>
            </w:r>
            <w:r w:rsidR="67683B0C" w:rsidRPr="538DD7F5"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36151" w14:textId="72E139F9" w:rsidR="67683B0C" w:rsidRDefault="31A4AD9B" w:rsidP="67683B0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38DD7F5">
              <w:rPr>
                <w:rFonts w:ascii="Arial" w:eastAsia="Arial" w:hAnsi="Arial" w:cs="Arial"/>
                <w:color w:val="000000" w:themeColor="text1"/>
              </w:rPr>
              <w:t>x</w:t>
            </w:r>
            <w:r w:rsidR="67683B0C" w:rsidRPr="67683B0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3987EE84" w14:textId="492DECCB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C0CDC44" w14:textId="7435E525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16CE37B" w14:textId="70896421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96E99EA" w14:textId="52E190E0" w:rsidR="67683B0C" w:rsidRDefault="67683B0C" w:rsidP="67683B0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67683B0C" w:rsidSect="004D1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18B4F" w14:textId="77777777" w:rsidR="00124DE2" w:rsidRDefault="00124DE2">
      <w:r>
        <w:separator/>
      </w:r>
    </w:p>
  </w:endnote>
  <w:endnote w:type="continuationSeparator" w:id="0">
    <w:p w14:paraId="58BDBB27" w14:textId="77777777" w:rsidR="00124DE2" w:rsidRDefault="00124DE2">
      <w:r>
        <w:continuationSeparator/>
      </w:r>
    </w:p>
  </w:endnote>
  <w:endnote w:type="continuationNotice" w:id="1">
    <w:p w14:paraId="7F303A07" w14:textId="77777777" w:rsidR="00124DE2" w:rsidRDefault="00124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E92C" w14:textId="77777777" w:rsidR="00D75A88" w:rsidRDefault="00D75A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4BAECDCC" w14:paraId="34E3B915" w14:textId="77777777" w:rsidTr="4BAECDCC">
      <w:trPr>
        <w:trHeight w:val="300"/>
      </w:trPr>
      <w:tc>
        <w:tcPr>
          <w:tcW w:w="5045" w:type="dxa"/>
        </w:tcPr>
        <w:p w14:paraId="6E31113E" w14:textId="69F75966" w:rsidR="4BAECDCC" w:rsidRDefault="4BAECDCC" w:rsidP="4BAECDCC">
          <w:pPr>
            <w:pStyle w:val="Cabealho"/>
            <w:ind w:left="-115"/>
          </w:pPr>
        </w:p>
      </w:tc>
      <w:tc>
        <w:tcPr>
          <w:tcW w:w="5045" w:type="dxa"/>
        </w:tcPr>
        <w:p w14:paraId="37BF6CD2" w14:textId="196F3133" w:rsidR="4BAECDCC" w:rsidRDefault="4BAECDCC" w:rsidP="4BAECDCC">
          <w:pPr>
            <w:pStyle w:val="Cabealho"/>
            <w:jc w:val="center"/>
          </w:pPr>
        </w:p>
      </w:tc>
      <w:tc>
        <w:tcPr>
          <w:tcW w:w="5045" w:type="dxa"/>
        </w:tcPr>
        <w:p w14:paraId="1EDB1759" w14:textId="419C9AE9" w:rsidR="4BAECDCC" w:rsidRDefault="4BAECDCC" w:rsidP="4BAECDCC">
          <w:pPr>
            <w:pStyle w:val="Cabealho"/>
            <w:ind w:right="-115"/>
            <w:jc w:val="right"/>
          </w:pPr>
        </w:p>
      </w:tc>
    </w:tr>
  </w:tbl>
  <w:p w14:paraId="6D742D20" w14:textId="3ADE73D6" w:rsidR="4BAECDCC" w:rsidRDefault="4BAECDCC" w:rsidP="4BAECD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31A" w14:textId="77777777" w:rsidR="00D75A88" w:rsidRDefault="00D75A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8E997" w14:textId="77777777" w:rsidR="00124DE2" w:rsidRDefault="00124DE2">
      <w:r>
        <w:separator/>
      </w:r>
    </w:p>
  </w:footnote>
  <w:footnote w:type="continuationSeparator" w:id="0">
    <w:p w14:paraId="1319A339" w14:textId="77777777" w:rsidR="00124DE2" w:rsidRDefault="00124DE2">
      <w:r>
        <w:continuationSeparator/>
      </w:r>
    </w:p>
  </w:footnote>
  <w:footnote w:type="continuationNotice" w:id="1">
    <w:p w14:paraId="233AD4F4" w14:textId="77777777" w:rsidR="00124DE2" w:rsidRDefault="00124DE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FCEFE" w14:textId="77777777" w:rsidR="00D75A88" w:rsidRDefault="00D75A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35D4F750" w:rsidR="006B42A5" w:rsidRPr="00C6580C" w:rsidRDefault="00701C23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032F5C4E" wp14:editId="5C950E59">
          <wp:simplePos x="0" y="0"/>
          <wp:positionH relativeFrom="margin">
            <wp:posOffset>9525</wp:posOffset>
          </wp:positionH>
          <wp:positionV relativeFrom="paragraph">
            <wp:posOffset>42545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BBA3C49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2D6EAEC4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1554D0FB" w14:textId="109B6DEE" w:rsidR="00701C23" w:rsidRPr="00701C23" w:rsidRDefault="00701C23" w:rsidP="00701C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03FB47F9" w14:textId="00E31624" w:rsidR="00701C23" w:rsidRDefault="00701C23" w:rsidP="00701C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2E7B38B" w14:textId="0C7900F4" w:rsidR="0061107F" w:rsidRPr="0061107F" w:rsidRDefault="00C720DE" w:rsidP="00701C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701C23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25CA" w14:textId="77777777" w:rsidR="00D75A88" w:rsidRDefault="00D75A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2756"/>
    <w:multiLevelType w:val="hybridMultilevel"/>
    <w:tmpl w:val="2CC014DA"/>
    <w:lvl w:ilvl="0" w:tplc="4ED22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1CE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EF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26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2B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60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08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64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0E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C3425"/>
    <w:multiLevelType w:val="hybridMultilevel"/>
    <w:tmpl w:val="7E96D81E"/>
    <w:lvl w:ilvl="0" w:tplc="7B281D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C2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20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C8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C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A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AC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06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A4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3AD2"/>
    <w:rsid w:val="00021075"/>
    <w:rsid w:val="000321C8"/>
    <w:rsid w:val="00033E0F"/>
    <w:rsid w:val="00040C8E"/>
    <w:rsid w:val="00045C6E"/>
    <w:rsid w:val="00064CAF"/>
    <w:rsid w:val="00070151"/>
    <w:rsid w:val="00075684"/>
    <w:rsid w:val="0008683A"/>
    <w:rsid w:val="000C0114"/>
    <w:rsid w:val="000C36F1"/>
    <w:rsid w:val="000D3389"/>
    <w:rsid w:val="000D5776"/>
    <w:rsid w:val="000D6888"/>
    <w:rsid w:val="000E41F0"/>
    <w:rsid w:val="000E74D5"/>
    <w:rsid w:val="000F211A"/>
    <w:rsid w:val="00106E17"/>
    <w:rsid w:val="00124DE2"/>
    <w:rsid w:val="00134632"/>
    <w:rsid w:val="00152679"/>
    <w:rsid w:val="00155F96"/>
    <w:rsid w:val="00157ED0"/>
    <w:rsid w:val="0016632A"/>
    <w:rsid w:val="001674F4"/>
    <w:rsid w:val="00192BCA"/>
    <w:rsid w:val="001948DD"/>
    <w:rsid w:val="00197DE5"/>
    <w:rsid w:val="001B072F"/>
    <w:rsid w:val="001B525F"/>
    <w:rsid w:val="001B6702"/>
    <w:rsid w:val="001C04A8"/>
    <w:rsid w:val="001C6BAF"/>
    <w:rsid w:val="001DA05E"/>
    <w:rsid w:val="001E2474"/>
    <w:rsid w:val="00201A3E"/>
    <w:rsid w:val="00212BF2"/>
    <w:rsid w:val="002348CC"/>
    <w:rsid w:val="00240869"/>
    <w:rsid w:val="00243BEF"/>
    <w:rsid w:val="00244648"/>
    <w:rsid w:val="0024626D"/>
    <w:rsid w:val="00251AD2"/>
    <w:rsid w:val="00255F7A"/>
    <w:rsid w:val="00277B8C"/>
    <w:rsid w:val="0028F14E"/>
    <w:rsid w:val="0029567F"/>
    <w:rsid w:val="002A05DD"/>
    <w:rsid w:val="002A76F1"/>
    <w:rsid w:val="002A7A0C"/>
    <w:rsid w:val="002C281B"/>
    <w:rsid w:val="002D3753"/>
    <w:rsid w:val="002D4875"/>
    <w:rsid w:val="002D6508"/>
    <w:rsid w:val="002D72D0"/>
    <w:rsid w:val="002E14DD"/>
    <w:rsid w:val="002E6CC4"/>
    <w:rsid w:val="002F6524"/>
    <w:rsid w:val="003007F8"/>
    <w:rsid w:val="00304022"/>
    <w:rsid w:val="00322D78"/>
    <w:rsid w:val="00332B65"/>
    <w:rsid w:val="00334625"/>
    <w:rsid w:val="00355732"/>
    <w:rsid w:val="003629BF"/>
    <w:rsid w:val="00370D01"/>
    <w:rsid w:val="0037202E"/>
    <w:rsid w:val="00377CB5"/>
    <w:rsid w:val="00384EA0"/>
    <w:rsid w:val="003B0DED"/>
    <w:rsid w:val="003B322D"/>
    <w:rsid w:val="003D4F28"/>
    <w:rsid w:val="003D7623"/>
    <w:rsid w:val="003E0DDB"/>
    <w:rsid w:val="003FFDDD"/>
    <w:rsid w:val="00403B81"/>
    <w:rsid w:val="0040F097"/>
    <w:rsid w:val="0041176F"/>
    <w:rsid w:val="00414381"/>
    <w:rsid w:val="004324B6"/>
    <w:rsid w:val="0045001C"/>
    <w:rsid w:val="00450EE5"/>
    <w:rsid w:val="00452C8E"/>
    <w:rsid w:val="004568AC"/>
    <w:rsid w:val="00464CF7"/>
    <w:rsid w:val="00471D5B"/>
    <w:rsid w:val="00487A9D"/>
    <w:rsid w:val="00492BF3"/>
    <w:rsid w:val="0049DB39"/>
    <w:rsid w:val="004A0E9B"/>
    <w:rsid w:val="004A14CD"/>
    <w:rsid w:val="004C59A4"/>
    <w:rsid w:val="004D17CF"/>
    <w:rsid w:val="004F136A"/>
    <w:rsid w:val="004FA639"/>
    <w:rsid w:val="00501C5B"/>
    <w:rsid w:val="00510D1C"/>
    <w:rsid w:val="00526FA2"/>
    <w:rsid w:val="00573007"/>
    <w:rsid w:val="005827B6"/>
    <w:rsid w:val="005A7452"/>
    <w:rsid w:val="005A785F"/>
    <w:rsid w:val="005C0658"/>
    <w:rsid w:val="005C721E"/>
    <w:rsid w:val="005E778D"/>
    <w:rsid w:val="005F0410"/>
    <w:rsid w:val="005F425F"/>
    <w:rsid w:val="0060549D"/>
    <w:rsid w:val="0060674F"/>
    <w:rsid w:val="0061107F"/>
    <w:rsid w:val="006116E2"/>
    <w:rsid w:val="006124CC"/>
    <w:rsid w:val="00612789"/>
    <w:rsid w:val="00617C87"/>
    <w:rsid w:val="00634336"/>
    <w:rsid w:val="006424D5"/>
    <w:rsid w:val="00644B13"/>
    <w:rsid w:val="00663DD1"/>
    <w:rsid w:val="006655ED"/>
    <w:rsid w:val="00666F4B"/>
    <w:rsid w:val="006730BD"/>
    <w:rsid w:val="006826E0"/>
    <w:rsid w:val="006975BF"/>
    <w:rsid w:val="006B42A5"/>
    <w:rsid w:val="006C6C5B"/>
    <w:rsid w:val="006F430A"/>
    <w:rsid w:val="00701C23"/>
    <w:rsid w:val="007434CF"/>
    <w:rsid w:val="00743658"/>
    <w:rsid w:val="0074CBA0"/>
    <w:rsid w:val="007511DC"/>
    <w:rsid w:val="007514F5"/>
    <w:rsid w:val="007553CA"/>
    <w:rsid w:val="0076101C"/>
    <w:rsid w:val="00771507"/>
    <w:rsid w:val="0077536D"/>
    <w:rsid w:val="0078613A"/>
    <w:rsid w:val="00786289"/>
    <w:rsid w:val="00786AA4"/>
    <w:rsid w:val="007E31BD"/>
    <w:rsid w:val="007E6C91"/>
    <w:rsid w:val="0080004D"/>
    <w:rsid w:val="00800315"/>
    <w:rsid w:val="008063E4"/>
    <w:rsid w:val="00807CFD"/>
    <w:rsid w:val="00808755"/>
    <w:rsid w:val="0082280D"/>
    <w:rsid w:val="0082544B"/>
    <w:rsid w:val="008353A9"/>
    <w:rsid w:val="0083717C"/>
    <w:rsid w:val="00841289"/>
    <w:rsid w:val="008744BD"/>
    <w:rsid w:val="00874B36"/>
    <w:rsid w:val="00875774"/>
    <w:rsid w:val="0088321D"/>
    <w:rsid w:val="008922BC"/>
    <w:rsid w:val="008958F6"/>
    <w:rsid w:val="00897658"/>
    <w:rsid w:val="008A6A9E"/>
    <w:rsid w:val="008AE689"/>
    <w:rsid w:val="008C3AC8"/>
    <w:rsid w:val="008C7C51"/>
    <w:rsid w:val="008DACF8"/>
    <w:rsid w:val="008DF7C2"/>
    <w:rsid w:val="00904F39"/>
    <w:rsid w:val="00910906"/>
    <w:rsid w:val="00917642"/>
    <w:rsid w:val="00930CF1"/>
    <w:rsid w:val="009355F5"/>
    <w:rsid w:val="00957D88"/>
    <w:rsid w:val="0097298C"/>
    <w:rsid w:val="00974FAA"/>
    <w:rsid w:val="009850F9"/>
    <w:rsid w:val="009853D9"/>
    <w:rsid w:val="009A1D93"/>
    <w:rsid w:val="009B48B6"/>
    <w:rsid w:val="009C05E2"/>
    <w:rsid w:val="009D27A1"/>
    <w:rsid w:val="009E6D14"/>
    <w:rsid w:val="009E6F49"/>
    <w:rsid w:val="009F0B1E"/>
    <w:rsid w:val="009F19B9"/>
    <w:rsid w:val="009F250E"/>
    <w:rsid w:val="009F27B9"/>
    <w:rsid w:val="009F5D2A"/>
    <w:rsid w:val="009F7FB7"/>
    <w:rsid w:val="00A12DFB"/>
    <w:rsid w:val="00A39C45"/>
    <w:rsid w:val="00A62546"/>
    <w:rsid w:val="00A6AEAA"/>
    <w:rsid w:val="00A81CFC"/>
    <w:rsid w:val="00A96AB0"/>
    <w:rsid w:val="00AB1DD4"/>
    <w:rsid w:val="00AC072B"/>
    <w:rsid w:val="00AE7BD2"/>
    <w:rsid w:val="00B01E17"/>
    <w:rsid w:val="00B06833"/>
    <w:rsid w:val="00B22604"/>
    <w:rsid w:val="00B27F75"/>
    <w:rsid w:val="00B3CA7E"/>
    <w:rsid w:val="00B44B8B"/>
    <w:rsid w:val="00B46073"/>
    <w:rsid w:val="00B51534"/>
    <w:rsid w:val="00B55905"/>
    <w:rsid w:val="00B60C1D"/>
    <w:rsid w:val="00B637ED"/>
    <w:rsid w:val="00B65325"/>
    <w:rsid w:val="00B702FF"/>
    <w:rsid w:val="00B770E1"/>
    <w:rsid w:val="00B77390"/>
    <w:rsid w:val="00B779BE"/>
    <w:rsid w:val="00BA144A"/>
    <w:rsid w:val="00BA7436"/>
    <w:rsid w:val="00BB33FC"/>
    <w:rsid w:val="00BD298A"/>
    <w:rsid w:val="00BD5796"/>
    <w:rsid w:val="00BF1CD7"/>
    <w:rsid w:val="00BF6C75"/>
    <w:rsid w:val="00C0EC44"/>
    <w:rsid w:val="00C12716"/>
    <w:rsid w:val="00C24957"/>
    <w:rsid w:val="00C33B9A"/>
    <w:rsid w:val="00C45A16"/>
    <w:rsid w:val="00C55E68"/>
    <w:rsid w:val="00C6580C"/>
    <w:rsid w:val="00C70419"/>
    <w:rsid w:val="00C720DE"/>
    <w:rsid w:val="00C72EDC"/>
    <w:rsid w:val="00C74C0F"/>
    <w:rsid w:val="00C83C17"/>
    <w:rsid w:val="00C8586B"/>
    <w:rsid w:val="00C92276"/>
    <w:rsid w:val="00CA4029"/>
    <w:rsid w:val="00CB362A"/>
    <w:rsid w:val="00CC4722"/>
    <w:rsid w:val="00CC5BCA"/>
    <w:rsid w:val="00CF335C"/>
    <w:rsid w:val="00CF4C5D"/>
    <w:rsid w:val="00CF4CEF"/>
    <w:rsid w:val="00D12CEA"/>
    <w:rsid w:val="00D22C67"/>
    <w:rsid w:val="00D3BAA8"/>
    <w:rsid w:val="00D472FC"/>
    <w:rsid w:val="00D55016"/>
    <w:rsid w:val="00D55470"/>
    <w:rsid w:val="00D65429"/>
    <w:rsid w:val="00D66D24"/>
    <w:rsid w:val="00D75A88"/>
    <w:rsid w:val="00D8346F"/>
    <w:rsid w:val="00D9734F"/>
    <w:rsid w:val="00DB074F"/>
    <w:rsid w:val="00DC346E"/>
    <w:rsid w:val="00DD1CE7"/>
    <w:rsid w:val="00DF1541"/>
    <w:rsid w:val="00E174C3"/>
    <w:rsid w:val="00E1B10A"/>
    <w:rsid w:val="00E40028"/>
    <w:rsid w:val="00E4990F"/>
    <w:rsid w:val="00E637F3"/>
    <w:rsid w:val="00E84960"/>
    <w:rsid w:val="00E91F87"/>
    <w:rsid w:val="00E951D1"/>
    <w:rsid w:val="00EA2024"/>
    <w:rsid w:val="00EA6CDD"/>
    <w:rsid w:val="00EC640E"/>
    <w:rsid w:val="00ED3900"/>
    <w:rsid w:val="00ED6F6A"/>
    <w:rsid w:val="00EE2BE3"/>
    <w:rsid w:val="00EE45B6"/>
    <w:rsid w:val="00F008BD"/>
    <w:rsid w:val="00F03D3A"/>
    <w:rsid w:val="00F051A0"/>
    <w:rsid w:val="00F1016F"/>
    <w:rsid w:val="00F131BF"/>
    <w:rsid w:val="00F16FCE"/>
    <w:rsid w:val="00F23692"/>
    <w:rsid w:val="00F2A62A"/>
    <w:rsid w:val="00F52A8E"/>
    <w:rsid w:val="00F550A8"/>
    <w:rsid w:val="00F65900"/>
    <w:rsid w:val="00F711A1"/>
    <w:rsid w:val="00F937CB"/>
    <w:rsid w:val="00FA1B47"/>
    <w:rsid w:val="00FA25F2"/>
    <w:rsid w:val="00FB4914"/>
    <w:rsid w:val="00FB8E45"/>
    <w:rsid w:val="00FC40C3"/>
    <w:rsid w:val="00FE4A9E"/>
    <w:rsid w:val="00FF032F"/>
    <w:rsid w:val="00FF25F3"/>
    <w:rsid w:val="0115B8BC"/>
    <w:rsid w:val="0127C5B8"/>
    <w:rsid w:val="0135416D"/>
    <w:rsid w:val="01370DC0"/>
    <w:rsid w:val="013F2818"/>
    <w:rsid w:val="014516D0"/>
    <w:rsid w:val="014AB3AE"/>
    <w:rsid w:val="014AF005"/>
    <w:rsid w:val="015BC80C"/>
    <w:rsid w:val="01675EEF"/>
    <w:rsid w:val="0167F150"/>
    <w:rsid w:val="016EBEDD"/>
    <w:rsid w:val="016F5117"/>
    <w:rsid w:val="01706C07"/>
    <w:rsid w:val="0170E738"/>
    <w:rsid w:val="01774460"/>
    <w:rsid w:val="01794F8F"/>
    <w:rsid w:val="017B6BE2"/>
    <w:rsid w:val="017CBBF7"/>
    <w:rsid w:val="018C7A9B"/>
    <w:rsid w:val="0190E501"/>
    <w:rsid w:val="019D0763"/>
    <w:rsid w:val="019D68D9"/>
    <w:rsid w:val="01A1AC1C"/>
    <w:rsid w:val="01A4DC1D"/>
    <w:rsid w:val="01AAA4EB"/>
    <w:rsid w:val="01AB184B"/>
    <w:rsid w:val="01ABA1DD"/>
    <w:rsid w:val="01B3E644"/>
    <w:rsid w:val="01B5D60F"/>
    <w:rsid w:val="01B6DA03"/>
    <w:rsid w:val="01BCECFC"/>
    <w:rsid w:val="01BF78FD"/>
    <w:rsid w:val="01C2EE88"/>
    <w:rsid w:val="01C79A0E"/>
    <w:rsid w:val="01D89446"/>
    <w:rsid w:val="01D89651"/>
    <w:rsid w:val="01DBCE3E"/>
    <w:rsid w:val="01EC1DC6"/>
    <w:rsid w:val="01F2616B"/>
    <w:rsid w:val="01F7CAC4"/>
    <w:rsid w:val="01FA7D15"/>
    <w:rsid w:val="01FC75C1"/>
    <w:rsid w:val="0201664F"/>
    <w:rsid w:val="020243A2"/>
    <w:rsid w:val="021A8C5E"/>
    <w:rsid w:val="02299BA6"/>
    <w:rsid w:val="0237CFA5"/>
    <w:rsid w:val="025F28AB"/>
    <w:rsid w:val="0262D59E"/>
    <w:rsid w:val="0273B8EE"/>
    <w:rsid w:val="0275229C"/>
    <w:rsid w:val="029C5054"/>
    <w:rsid w:val="029F9D18"/>
    <w:rsid w:val="02B3DEAC"/>
    <w:rsid w:val="02C102EE"/>
    <w:rsid w:val="02D1FE0E"/>
    <w:rsid w:val="02DD5221"/>
    <w:rsid w:val="02E59939"/>
    <w:rsid w:val="02FD6F83"/>
    <w:rsid w:val="030F3CBF"/>
    <w:rsid w:val="0310439E"/>
    <w:rsid w:val="031171EE"/>
    <w:rsid w:val="0317A3C6"/>
    <w:rsid w:val="0322196D"/>
    <w:rsid w:val="0328365E"/>
    <w:rsid w:val="03345415"/>
    <w:rsid w:val="03383F70"/>
    <w:rsid w:val="0344196E"/>
    <w:rsid w:val="03491BDE"/>
    <w:rsid w:val="034A8014"/>
    <w:rsid w:val="034BEFDA"/>
    <w:rsid w:val="035023D4"/>
    <w:rsid w:val="03528138"/>
    <w:rsid w:val="035641B3"/>
    <w:rsid w:val="036178D3"/>
    <w:rsid w:val="036D3C45"/>
    <w:rsid w:val="036D59FC"/>
    <w:rsid w:val="03720A7F"/>
    <w:rsid w:val="03779E9F"/>
    <w:rsid w:val="037A3E2F"/>
    <w:rsid w:val="0398868F"/>
    <w:rsid w:val="039BC2EC"/>
    <w:rsid w:val="039F1FF1"/>
    <w:rsid w:val="039FE2E2"/>
    <w:rsid w:val="03A905F3"/>
    <w:rsid w:val="03ACBC54"/>
    <w:rsid w:val="03B4803B"/>
    <w:rsid w:val="03B91BC3"/>
    <w:rsid w:val="03BA6B76"/>
    <w:rsid w:val="03BE5176"/>
    <w:rsid w:val="03CEE2B8"/>
    <w:rsid w:val="03CFA623"/>
    <w:rsid w:val="03D3C0FC"/>
    <w:rsid w:val="03D440E0"/>
    <w:rsid w:val="03F24BAF"/>
    <w:rsid w:val="03F88A6F"/>
    <w:rsid w:val="04050340"/>
    <w:rsid w:val="040679C9"/>
    <w:rsid w:val="040997B4"/>
    <w:rsid w:val="040A53BD"/>
    <w:rsid w:val="04131372"/>
    <w:rsid w:val="0413D8D5"/>
    <w:rsid w:val="041EC13B"/>
    <w:rsid w:val="04277113"/>
    <w:rsid w:val="0428D8A2"/>
    <w:rsid w:val="0429BE9E"/>
    <w:rsid w:val="042D9164"/>
    <w:rsid w:val="04318008"/>
    <w:rsid w:val="043180E3"/>
    <w:rsid w:val="0437F3BC"/>
    <w:rsid w:val="0438DF0F"/>
    <w:rsid w:val="043AF5A7"/>
    <w:rsid w:val="0440FF20"/>
    <w:rsid w:val="0444A8A5"/>
    <w:rsid w:val="04451F60"/>
    <w:rsid w:val="045CF112"/>
    <w:rsid w:val="0467DB9C"/>
    <w:rsid w:val="046C9E41"/>
    <w:rsid w:val="046E67BA"/>
    <w:rsid w:val="046FD90E"/>
    <w:rsid w:val="04808783"/>
    <w:rsid w:val="048290F9"/>
    <w:rsid w:val="0488E213"/>
    <w:rsid w:val="048CBFFA"/>
    <w:rsid w:val="048E8B6A"/>
    <w:rsid w:val="049E0146"/>
    <w:rsid w:val="049FB3C2"/>
    <w:rsid w:val="04B1A440"/>
    <w:rsid w:val="04CB449C"/>
    <w:rsid w:val="04CDB3DA"/>
    <w:rsid w:val="04D54CBA"/>
    <w:rsid w:val="04D64640"/>
    <w:rsid w:val="04DCD0CE"/>
    <w:rsid w:val="04F41196"/>
    <w:rsid w:val="04F5A147"/>
    <w:rsid w:val="04F9FB02"/>
    <w:rsid w:val="0505C3A4"/>
    <w:rsid w:val="050AC6A0"/>
    <w:rsid w:val="050BCD5D"/>
    <w:rsid w:val="05136F00"/>
    <w:rsid w:val="051DB0BD"/>
    <w:rsid w:val="05208594"/>
    <w:rsid w:val="05478C7E"/>
    <w:rsid w:val="054D556E"/>
    <w:rsid w:val="05518D5C"/>
    <w:rsid w:val="055485FE"/>
    <w:rsid w:val="055CCA80"/>
    <w:rsid w:val="055CD156"/>
    <w:rsid w:val="0561B84A"/>
    <w:rsid w:val="05669CE3"/>
    <w:rsid w:val="056A2FA9"/>
    <w:rsid w:val="056DF1BD"/>
    <w:rsid w:val="0574BC94"/>
    <w:rsid w:val="0577B7DB"/>
    <w:rsid w:val="057BD531"/>
    <w:rsid w:val="0587736C"/>
    <w:rsid w:val="058A773B"/>
    <w:rsid w:val="0597C45B"/>
    <w:rsid w:val="059A96CE"/>
    <w:rsid w:val="059E30F8"/>
    <w:rsid w:val="05A01AAA"/>
    <w:rsid w:val="05A743D5"/>
    <w:rsid w:val="05AAA051"/>
    <w:rsid w:val="05B6EBCE"/>
    <w:rsid w:val="05C1BC43"/>
    <w:rsid w:val="05CBBC05"/>
    <w:rsid w:val="05CFE327"/>
    <w:rsid w:val="05D4F0F3"/>
    <w:rsid w:val="05DED24D"/>
    <w:rsid w:val="05E2C677"/>
    <w:rsid w:val="05E8E3EC"/>
    <w:rsid w:val="05EF9AB6"/>
    <w:rsid w:val="05F6095D"/>
    <w:rsid w:val="05F88B62"/>
    <w:rsid w:val="0606B99A"/>
    <w:rsid w:val="0607D0B7"/>
    <w:rsid w:val="060EBAD0"/>
    <w:rsid w:val="06101AC7"/>
    <w:rsid w:val="06161364"/>
    <w:rsid w:val="061E472A"/>
    <w:rsid w:val="06335354"/>
    <w:rsid w:val="0635B4A8"/>
    <w:rsid w:val="0646454D"/>
    <w:rsid w:val="0656A9CE"/>
    <w:rsid w:val="06645DE6"/>
    <w:rsid w:val="06720F18"/>
    <w:rsid w:val="0676E9B7"/>
    <w:rsid w:val="06780E88"/>
    <w:rsid w:val="0687915A"/>
    <w:rsid w:val="0687916B"/>
    <w:rsid w:val="0687C07F"/>
    <w:rsid w:val="0692B8DF"/>
    <w:rsid w:val="06933665"/>
    <w:rsid w:val="0697F82F"/>
    <w:rsid w:val="069BABCA"/>
    <w:rsid w:val="069CE8F0"/>
    <w:rsid w:val="06A3AD02"/>
    <w:rsid w:val="06A4FABE"/>
    <w:rsid w:val="06AF3F61"/>
    <w:rsid w:val="06B15ADF"/>
    <w:rsid w:val="06B361E2"/>
    <w:rsid w:val="06B83C1E"/>
    <w:rsid w:val="06BC22F3"/>
    <w:rsid w:val="06C4E92C"/>
    <w:rsid w:val="06C98CE5"/>
    <w:rsid w:val="06CAE237"/>
    <w:rsid w:val="06D8E263"/>
    <w:rsid w:val="06D9E566"/>
    <w:rsid w:val="06DA4AA1"/>
    <w:rsid w:val="06DC1379"/>
    <w:rsid w:val="06E9899A"/>
    <w:rsid w:val="06F77C15"/>
    <w:rsid w:val="06F9AEBD"/>
    <w:rsid w:val="06FF58D7"/>
    <w:rsid w:val="070571AD"/>
    <w:rsid w:val="070593BF"/>
    <w:rsid w:val="07079E31"/>
    <w:rsid w:val="07122C7E"/>
    <w:rsid w:val="071BB399"/>
    <w:rsid w:val="071E322E"/>
    <w:rsid w:val="0723CE39"/>
    <w:rsid w:val="073C9DAC"/>
    <w:rsid w:val="073DF291"/>
    <w:rsid w:val="0742EF6D"/>
    <w:rsid w:val="074393D6"/>
    <w:rsid w:val="0744D2E8"/>
    <w:rsid w:val="074DB527"/>
    <w:rsid w:val="075174AA"/>
    <w:rsid w:val="07550CB0"/>
    <w:rsid w:val="075CBDD4"/>
    <w:rsid w:val="0761FABA"/>
    <w:rsid w:val="076915EB"/>
    <w:rsid w:val="076E292A"/>
    <w:rsid w:val="07708A19"/>
    <w:rsid w:val="078138D4"/>
    <w:rsid w:val="078A6FBF"/>
    <w:rsid w:val="07A3511E"/>
    <w:rsid w:val="07A43F03"/>
    <w:rsid w:val="07A696A8"/>
    <w:rsid w:val="07B60B39"/>
    <w:rsid w:val="07BB2AAD"/>
    <w:rsid w:val="07C435E3"/>
    <w:rsid w:val="07D0B98D"/>
    <w:rsid w:val="07D18509"/>
    <w:rsid w:val="07DFF8C8"/>
    <w:rsid w:val="07E1A898"/>
    <w:rsid w:val="07F2EE64"/>
    <w:rsid w:val="07F2F480"/>
    <w:rsid w:val="07F99745"/>
    <w:rsid w:val="07FFE1A5"/>
    <w:rsid w:val="080B638C"/>
    <w:rsid w:val="080F35A7"/>
    <w:rsid w:val="0815E38F"/>
    <w:rsid w:val="0818DBC7"/>
    <w:rsid w:val="081A59CF"/>
    <w:rsid w:val="081C39E3"/>
    <w:rsid w:val="0821C3C2"/>
    <w:rsid w:val="08268D97"/>
    <w:rsid w:val="0826E373"/>
    <w:rsid w:val="0829B2D6"/>
    <w:rsid w:val="08394338"/>
    <w:rsid w:val="083D5C04"/>
    <w:rsid w:val="08454FCB"/>
    <w:rsid w:val="08457CC9"/>
    <w:rsid w:val="0846C082"/>
    <w:rsid w:val="085275AA"/>
    <w:rsid w:val="08543FB6"/>
    <w:rsid w:val="08594CFD"/>
    <w:rsid w:val="085C638D"/>
    <w:rsid w:val="086C646A"/>
    <w:rsid w:val="0885A10E"/>
    <w:rsid w:val="08882B56"/>
    <w:rsid w:val="0889F93E"/>
    <w:rsid w:val="088CEE8E"/>
    <w:rsid w:val="0890B979"/>
    <w:rsid w:val="089744AC"/>
    <w:rsid w:val="08A16420"/>
    <w:rsid w:val="08A57C79"/>
    <w:rsid w:val="08AD6B43"/>
    <w:rsid w:val="08C91A53"/>
    <w:rsid w:val="08D2BB65"/>
    <w:rsid w:val="08ED422A"/>
    <w:rsid w:val="08F3B68A"/>
    <w:rsid w:val="08F7E4F7"/>
    <w:rsid w:val="08FA17D0"/>
    <w:rsid w:val="08FF0C06"/>
    <w:rsid w:val="09020E0A"/>
    <w:rsid w:val="090C5A7A"/>
    <w:rsid w:val="091078B4"/>
    <w:rsid w:val="0912A3C3"/>
    <w:rsid w:val="09318572"/>
    <w:rsid w:val="0939EE6D"/>
    <w:rsid w:val="093BC1B9"/>
    <w:rsid w:val="0940132A"/>
    <w:rsid w:val="0941D8DD"/>
    <w:rsid w:val="09424C72"/>
    <w:rsid w:val="0942B5B2"/>
    <w:rsid w:val="09455E33"/>
    <w:rsid w:val="0965DF9E"/>
    <w:rsid w:val="09660489"/>
    <w:rsid w:val="0969BD84"/>
    <w:rsid w:val="096D556A"/>
    <w:rsid w:val="096E7F55"/>
    <w:rsid w:val="09747B91"/>
    <w:rsid w:val="09761C1B"/>
    <w:rsid w:val="097F5CB7"/>
    <w:rsid w:val="09A2D37B"/>
    <w:rsid w:val="09A8C1B0"/>
    <w:rsid w:val="09A919A0"/>
    <w:rsid w:val="09AB7D50"/>
    <w:rsid w:val="09AD7443"/>
    <w:rsid w:val="09B1BCC9"/>
    <w:rsid w:val="09B3E495"/>
    <w:rsid w:val="09B43EA9"/>
    <w:rsid w:val="09B484AB"/>
    <w:rsid w:val="09B80A44"/>
    <w:rsid w:val="09B9C198"/>
    <w:rsid w:val="09B9C7C7"/>
    <w:rsid w:val="09C027B3"/>
    <w:rsid w:val="09C38F63"/>
    <w:rsid w:val="09D69FD0"/>
    <w:rsid w:val="09ED701B"/>
    <w:rsid w:val="09F19FB6"/>
    <w:rsid w:val="09F3A2C7"/>
    <w:rsid w:val="0A0316B7"/>
    <w:rsid w:val="0A0AD135"/>
    <w:rsid w:val="0A0DC19F"/>
    <w:rsid w:val="0A0F91BA"/>
    <w:rsid w:val="0A165388"/>
    <w:rsid w:val="0A1EB8D3"/>
    <w:rsid w:val="0A1FB227"/>
    <w:rsid w:val="0A29A75D"/>
    <w:rsid w:val="0A381607"/>
    <w:rsid w:val="0A3EDA03"/>
    <w:rsid w:val="0A455AA6"/>
    <w:rsid w:val="0A5E9A76"/>
    <w:rsid w:val="0A5F133F"/>
    <w:rsid w:val="0A620E17"/>
    <w:rsid w:val="0A676FE4"/>
    <w:rsid w:val="0A681D58"/>
    <w:rsid w:val="0A68E394"/>
    <w:rsid w:val="0A6DEB63"/>
    <w:rsid w:val="0A7272D7"/>
    <w:rsid w:val="0A738500"/>
    <w:rsid w:val="0A79E0B1"/>
    <w:rsid w:val="0A897111"/>
    <w:rsid w:val="0A8E49A9"/>
    <w:rsid w:val="0A8E5672"/>
    <w:rsid w:val="0A916234"/>
    <w:rsid w:val="0A9222E5"/>
    <w:rsid w:val="0A9F3AB1"/>
    <w:rsid w:val="0AA3D9DF"/>
    <w:rsid w:val="0AA6EE33"/>
    <w:rsid w:val="0AB0D0DF"/>
    <w:rsid w:val="0AB58FBC"/>
    <w:rsid w:val="0AB6838D"/>
    <w:rsid w:val="0AB976FB"/>
    <w:rsid w:val="0ACEE386"/>
    <w:rsid w:val="0ACFAB34"/>
    <w:rsid w:val="0AD30091"/>
    <w:rsid w:val="0AD9D2BF"/>
    <w:rsid w:val="0ADBBDC9"/>
    <w:rsid w:val="0AEDFA6C"/>
    <w:rsid w:val="0AF24148"/>
    <w:rsid w:val="0AF9CDE7"/>
    <w:rsid w:val="0AFA72F8"/>
    <w:rsid w:val="0B03A833"/>
    <w:rsid w:val="0B06CBBE"/>
    <w:rsid w:val="0B0DE6DB"/>
    <w:rsid w:val="0B12B8C7"/>
    <w:rsid w:val="0B1D33EF"/>
    <w:rsid w:val="0B229A07"/>
    <w:rsid w:val="0B282C5E"/>
    <w:rsid w:val="0B2A4118"/>
    <w:rsid w:val="0B2E53BC"/>
    <w:rsid w:val="0B31DFAB"/>
    <w:rsid w:val="0B37D01A"/>
    <w:rsid w:val="0B407789"/>
    <w:rsid w:val="0B458F5B"/>
    <w:rsid w:val="0B6112E3"/>
    <w:rsid w:val="0B67F344"/>
    <w:rsid w:val="0B76FE02"/>
    <w:rsid w:val="0B80B825"/>
    <w:rsid w:val="0B84F446"/>
    <w:rsid w:val="0BA2AADF"/>
    <w:rsid w:val="0BB29B94"/>
    <w:rsid w:val="0BBA01A1"/>
    <w:rsid w:val="0BBCA3CD"/>
    <w:rsid w:val="0BC72B84"/>
    <w:rsid w:val="0BCAFAD9"/>
    <w:rsid w:val="0BD14127"/>
    <w:rsid w:val="0BD76209"/>
    <w:rsid w:val="0BDA5AF6"/>
    <w:rsid w:val="0BDB085A"/>
    <w:rsid w:val="0BDB3236"/>
    <w:rsid w:val="0BE37F73"/>
    <w:rsid w:val="0BEA8BC1"/>
    <w:rsid w:val="0BEF4B8A"/>
    <w:rsid w:val="0BF42D6C"/>
    <w:rsid w:val="0BF962DE"/>
    <w:rsid w:val="0BFBF721"/>
    <w:rsid w:val="0BFCEF32"/>
    <w:rsid w:val="0C03D599"/>
    <w:rsid w:val="0C1D9048"/>
    <w:rsid w:val="0C28E0D2"/>
    <w:rsid w:val="0C2A2326"/>
    <w:rsid w:val="0C41576A"/>
    <w:rsid w:val="0C4AB9CF"/>
    <w:rsid w:val="0C4F0497"/>
    <w:rsid w:val="0C5497BD"/>
    <w:rsid w:val="0C56D283"/>
    <w:rsid w:val="0C5A2401"/>
    <w:rsid w:val="0C5A468B"/>
    <w:rsid w:val="0C6F9D0D"/>
    <w:rsid w:val="0C7AEAE0"/>
    <w:rsid w:val="0C7B4BA8"/>
    <w:rsid w:val="0C81EC42"/>
    <w:rsid w:val="0C84B987"/>
    <w:rsid w:val="0C8A1C8B"/>
    <w:rsid w:val="0C8A4995"/>
    <w:rsid w:val="0C92A38D"/>
    <w:rsid w:val="0C96083A"/>
    <w:rsid w:val="0C980C31"/>
    <w:rsid w:val="0C9C8071"/>
    <w:rsid w:val="0CA0A8E4"/>
    <w:rsid w:val="0CB76148"/>
    <w:rsid w:val="0CC6AF3D"/>
    <w:rsid w:val="0CD23738"/>
    <w:rsid w:val="0CD3CEC3"/>
    <w:rsid w:val="0CD3E1FB"/>
    <w:rsid w:val="0CD5E7C4"/>
    <w:rsid w:val="0CDC50B2"/>
    <w:rsid w:val="0CDE8DC9"/>
    <w:rsid w:val="0CE6A573"/>
    <w:rsid w:val="0CEB0EB3"/>
    <w:rsid w:val="0CF74D52"/>
    <w:rsid w:val="0D04503E"/>
    <w:rsid w:val="0D07FE2C"/>
    <w:rsid w:val="0D0A8B23"/>
    <w:rsid w:val="0D11A548"/>
    <w:rsid w:val="0D159809"/>
    <w:rsid w:val="0D1FBB19"/>
    <w:rsid w:val="0D20C4A7"/>
    <w:rsid w:val="0D22D77A"/>
    <w:rsid w:val="0D270EAB"/>
    <w:rsid w:val="0D3CBFEB"/>
    <w:rsid w:val="0D426496"/>
    <w:rsid w:val="0D465193"/>
    <w:rsid w:val="0D47F8C7"/>
    <w:rsid w:val="0D50A612"/>
    <w:rsid w:val="0D51FA4B"/>
    <w:rsid w:val="0D6496D1"/>
    <w:rsid w:val="0D72559B"/>
    <w:rsid w:val="0D775BE9"/>
    <w:rsid w:val="0D7EA7A3"/>
    <w:rsid w:val="0D7EEDAC"/>
    <w:rsid w:val="0D86452D"/>
    <w:rsid w:val="0D8BCBA0"/>
    <w:rsid w:val="0D8DA03A"/>
    <w:rsid w:val="0DA4350D"/>
    <w:rsid w:val="0DA66818"/>
    <w:rsid w:val="0DA8DD7A"/>
    <w:rsid w:val="0DB0F8EE"/>
    <w:rsid w:val="0DB4C1C9"/>
    <w:rsid w:val="0DC936CC"/>
    <w:rsid w:val="0DCEE0AA"/>
    <w:rsid w:val="0DD3EC7B"/>
    <w:rsid w:val="0DE7873D"/>
    <w:rsid w:val="0DEF9DB4"/>
    <w:rsid w:val="0DF1C527"/>
    <w:rsid w:val="0DF39DA0"/>
    <w:rsid w:val="0DF6C45B"/>
    <w:rsid w:val="0E0ECC3B"/>
    <w:rsid w:val="0E179116"/>
    <w:rsid w:val="0E1F4F5B"/>
    <w:rsid w:val="0E24E28B"/>
    <w:rsid w:val="0E360335"/>
    <w:rsid w:val="0E382ED9"/>
    <w:rsid w:val="0E3C470C"/>
    <w:rsid w:val="0E3D6E1F"/>
    <w:rsid w:val="0E4843AC"/>
    <w:rsid w:val="0E4852AF"/>
    <w:rsid w:val="0E4C3B9F"/>
    <w:rsid w:val="0E52B932"/>
    <w:rsid w:val="0E5A5622"/>
    <w:rsid w:val="0E5BD953"/>
    <w:rsid w:val="0E6DEED4"/>
    <w:rsid w:val="0E7CBA8D"/>
    <w:rsid w:val="0E801299"/>
    <w:rsid w:val="0E8287B0"/>
    <w:rsid w:val="0E832E51"/>
    <w:rsid w:val="0E864B0E"/>
    <w:rsid w:val="0E868591"/>
    <w:rsid w:val="0E89B189"/>
    <w:rsid w:val="0E916CE8"/>
    <w:rsid w:val="0EA0B08A"/>
    <w:rsid w:val="0EAAA630"/>
    <w:rsid w:val="0EAB6B17"/>
    <w:rsid w:val="0EAD2C22"/>
    <w:rsid w:val="0EAF8148"/>
    <w:rsid w:val="0EB22429"/>
    <w:rsid w:val="0EB69915"/>
    <w:rsid w:val="0EBD215A"/>
    <w:rsid w:val="0ED00443"/>
    <w:rsid w:val="0ED2C1A9"/>
    <w:rsid w:val="0ED63F70"/>
    <w:rsid w:val="0EDBB45F"/>
    <w:rsid w:val="0EDFB772"/>
    <w:rsid w:val="0EEA8B3F"/>
    <w:rsid w:val="0EF93520"/>
    <w:rsid w:val="0EF98AA2"/>
    <w:rsid w:val="0F04ACE5"/>
    <w:rsid w:val="0F0BF0B3"/>
    <w:rsid w:val="0F0C303D"/>
    <w:rsid w:val="0F0D1C86"/>
    <w:rsid w:val="0F0E2A40"/>
    <w:rsid w:val="0F11D12B"/>
    <w:rsid w:val="0F187150"/>
    <w:rsid w:val="0F1D9614"/>
    <w:rsid w:val="0F28DCE3"/>
    <w:rsid w:val="0F2D1DA7"/>
    <w:rsid w:val="0F2F8099"/>
    <w:rsid w:val="0F332AA9"/>
    <w:rsid w:val="0F3E5F7D"/>
    <w:rsid w:val="0F42286A"/>
    <w:rsid w:val="0F44BBEA"/>
    <w:rsid w:val="0F47AFF2"/>
    <w:rsid w:val="0F4AB884"/>
    <w:rsid w:val="0F50922A"/>
    <w:rsid w:val="0F553532"/>
    <w:rsid w:val="0F560EFC"/>
    <w:rsid w:val="0F579579"/>
    <w:rsid w:val="0F59AAC3"/>
    <w:rsid w:val="0F5B6361"/>
    <w:rsid w:val="0F60944D"/>
    <w:rsid w:val="0F7016F1"/>
    <w:rsid w:val="0F73CD5E"/>
    <w:rsid w:val="0F7FFEC5"/>
    <w:rsid w:val="0F9294BC"/>
    <w:rsid w:val="0F960B0F"/>
    <w:rsid w:val="0F964345"/>
    <w:rsid w:val="0F9A6E68"/>
    <w:rsid w:val="0FA1BECF"/>
    <w:rsid w:val="0FB307A4"/>
    <w:rsid w:val="0FB32FB2"/>
    <w:rsid w:val="0FB516C6"/>
    <w:rsid w:val="0FC04B48"/>
    <w:rsid w:val="0FC0C9DB"/>
    <w:rsid w:val="0FC1BD4D"/>
    <w:rsid w:val="0FC8F689"/>
    <w:rsid w:val="0FC9F0AF"/>
    <w:rsid w:val="0FCE8B2E"/>
    <w:rsid w:val="0FCEE1ED"/>
    <w:rsid w:val="0FD517F2"/>
    <w:rsid w:val="0FDDCC30"/>
    <w:rsid w:val="0FE03FF5"/>
    <w:rsid w:val="0FF4AAC7"/>
    <w:rsid w:val="0FF8A609"/>
    <w:rsid w:val="0FFB678D"/>
    <w:rsid w:val="0FFEA9AD"/>
    <w:rsid w:val="1003187A"/>
    <w:rsid w:val="1006559B"/>
    <w:rsid w:val="10077421"/>
    <w:rsid w:val="10094403"/>
    <w:rsid w:val="100FF6A9"/>
    <w:rsid w:val="101A460C"/>
    <w:rsid w:val="1024C48D"/>
    <w:rsid w:val="102B5AEC"/>
    <w:rsid w:val="1033CAB9"/>
    <w:rsid w:val="103A5B1C"/>
    <w:rsid w:val="104991DB"/>
    <w:rsid w:val="104C4CB4"/>
    <w:rsid w:val="1050F954"/>
    <w:rsid w:val="105114C0"/>
    <w:rsid w:val="1054508B"/>
    <w:rsid w:val="105834A7"/>
    <w:rsid w:val="1060CD98"/>
    <w:rsid w:val="10633003"/>
    <w:rsid w:val="1065B11D"/>
    <w:rsid w:val="1069CE24"/>
    <w:rsid w:val="106D0E8D"/>
    <w:rsid w:val="1072B545"/>
    <w:rsid w:val="108A21D6"/>
    <w:rsid w:val="108B6D16"/>
    <w:rsid w:val="1092C09E"/>
    <w:rsid w:val="10946E08"/>
    <w:rsid w:val="10A62FAE"/>
    <w:rsid w:val="10A93F13"/>
    <w:rsid w:val="10ABEA4D"/>
    <w:rsid w:val="10B24EF6"/>
    <w:rsid w:val="10BCCBC1"/>
    <w:rsid w:val="10C4581D"/>
    <w:rsid w:val="10C99097"/>
    <w:rsid w:val="10CB089D"/>
    <w:rsid w:val="10D23DFB"/>
    <w:rsid w:val="10DE6B75"/>
    <w:rsid w:val="10DF21C1"/>
    <w:rsid w:val="10DFCF0D"/>
    <w:rsid w:val="10E09BB1"/>
    <w:rsid w:val="10E143F0"/>
    <w:rsid w:val="10E199A1"/>
    <w:rsid w:val="10E75A7B"/>
    <w:rsid w:val="10EAD8C7"/>
    <w:rsid w:val="10EEEB67"/>
    <w:rsid w:val="10F85C46"/>
    <w:rsid w:val="10FD456F"/>
    <w:rsid w:val="110CC371"/>
    <w:rsid w:val="1135589A"/>
    <w:rsid w:val="1135DE1D"/>
    <w:rsid w:val="11368116"/>
    <w:rsid w:val="11399EC0"/>
    <w:rsid w:val="1144C1A8"/>
    <w:rsid w:val="1147955E"/>
    <w:rsid w:val="115500AD"/>
    <w:rsid w:val="1155B925"/>
    <w:rsid w:val="1157862F"/>
    <w:rsid w:val="1165C591"/>
    <w:rsid w:val="116A6B33"/>
    <w:rsid w:val="116B03DE"/>
    <w:rsid w:val="11706837"/>
    <w:rsid w:val="11836060"/>
    <w:rsid w:val="119BD630"/>
    <w:rsid w:val="11A08BC6"/>
    <w:rsid w:val="11AF5141"/>
    <w:rsid w:val="11C475C4"/>
    <w:rsid w:val="11D5A847"/>
    <w:rsid w:val="11DD9057"/>
    <w:rsid w:val="11E3D02F"/>
    <w:rsid w:val="11EC0C9F"/>
    <w:rsid w:val="11F0ABEF"/>
    <w:rsid w:val="11F4D3D2"/>
    <w:rsid w:val="11F57743"/>
    <w:rsid w:val="11F5D330"/>
    <w:rsid w:val="11FE8187"/>
    <w:rsid w:val="1206FE01"/>
    <w:rsid w:val="120B15C8"/>
    <w:rsid w:val="120C1AC2"/>
    <w:rsid w:val="120C4BA4"/>
    <w:rsid w:val="120CA13C"/>
    <w:rsid w:val="12104D12"/>
    <w:rsid w:val="121A57FF"/>
    <w:rsid w:val="121F3D43"/>
    <w:rsid w:val="121F5B32"/>
    <w:rsid w:val="12233C8C"/>
    <w:rsid w:val="122A075E"/>
    <w:rsid w:val="12305EC1"/>
    <w:rsid w:val="1236C505"/>
    <w:rsid w:val="12372E2A"/>
    <w:rsid w:val="123B2455"/>
    <w:rsid w:val="123E9CFE"/>
    <w:rsid w:val="12453E3F"/>
    <w:rsid w:val="124A50E8"/>
    <w:rsid w:val="124DDACB"/>
    <w:rsid w:val="125109ED"/>
    <w:rsid w:val="12521BBA"/>
    <w:rsid w:val="125748DF"/>
    <w:rsid w:val="12582077"/>
    <w:rsid w:val="12800FE6"/>
    <w:rsid w:val="1285D7C0"/>
    <w:rsid w:val="1291059D"/>
    <w:rsid w:val="1293770E"/>
    <w:rsid w:val="129755F4"/>
    <w:rsid w:val="1298EE7B"/>
    <w:rsid w:val="12A42831"/>
    <w:rsid w:val="12AABE9E"/>
    <w:rsid w:val="12B2FC00"/>
    <w:rsid w:val="12BC82CF"/>
    <w:rsid w:val="12CF5626"/>
    <w:rsid w:val="12CF95AF"/>
    <w:rsid w:val="12D9D5DB"/>
    <w:rsid w:val="12DCB886"/>
    <w:rsid w:val="12E43C4B"/>
    <w:rsid w:val="12F1D5DB"/>
    <w:rsid w:val="12F4A5D2"/>
    <w:rsid w:val="12FD73AA"/>
    <w:rsid w:val="1305095D"/>
    <w:rsid w:val="130BB5EB"/>
    <w:rsid w:val="13142FB1"/>
    <w:rsid w:val="13171C4F"/>
    <w:rsid w:val="131ABE22"/>
    <w:rsid w:val="13220CE7"/>
    <w:rsid w:val="1327ACB9"/>
    <w:rsid w:val="13297A67"/>
    <w:rsid w:val="132BBB9B"/>
    <w:rsid w:val="13316D35"/>
    <w:rsid w:val="1336DD4E"/>
    <w:rsid w:val="134010ED"/>
    <w:rsid w:val="1346D722"/>
    <w:rsid w:val="1347D514"/>
    <w:rsid w:val="134C89C0"/>
    <w:rsid w:val="13559EAB"/>
    <w:rsid w:val="13591CE2"/>
    <w:rsid w:val="135CBCFA"/>
    <w:rsid w:val="13619FBA"/>
    <w:rsid w:val="1367B8BB"/>
    <w:rsid w:val="1368B3FA"/>
    <w:rsid w:val="1370C3A4"/>
    <w:rsid w:val="13721339"/>
    <w:rsid w:val="137EF670"/>
    <w:rsid w:val="13A0547C"/>
    <w:rsid w:val="13A6834C"/>
    <w:rsid w:val="13B6964A"/>
    <w:rsid w:val="13BE654C"/>
    <w:rsid w:val="13BF1B1D"/>
    <w:rsid w:val="13BFB384"/>
    <w:rsid w:val="13C06D48"/>
    <w:rsid w:val="13C0A8D4"/>
    <w:rsid w:val="13C3189F"/>
    <w:rsid w:val="13C7DBAB"/>
    <w:rsid w:val="13D089A3"/>
    <w:rsid w:val="13DAB9FC"/>
    <w:rsid w:val="13F31940"/>
    <w:rsid w:val="13F6FEBA"/>
    <w:rsid w:val="13F7422C"/>
    <w:rsid w:val="13FB9805"/>
    <w:rsid w:val="13FDD31C"/>
    <w:rsid w:val="14049B34"/>
    <w:rsid w:val="1407DAC6"/>
    <w:rsid w:val="1415FDA8"/>
    <w:rsid w:val="141C0160"/>
    <w:rsid w:val="141E686D"/>
    <w:rsid w:val="14289C82"/>
    <w:rsid w:val="14360B0E"/>
    <w:rsid w:val="14412B74"/>
    <w:rsid w:val="14416F5B"/>
    <w:rsid w:val="1441ECDC"/>
    <w:rsid w:val="14432136"/>
    <w:rsid w:val="14460E93"/>
    <w:rsid w:val="1451BEC7"/>
    <w:rsid w:val="1453C108"/>
    <w:rsid w:val="1455343F"/>
    <w:rsid w:val="145563FE"/>
    <w:rsid w:val="14598358"/>
    <w:rsid w:val="14628A21"/>
    <w:rsid w:val="147560DA"/>
    <w:rsid w:val="14761E52"/>
    <w:rsid w:val="148A11C8"/>
    <w:rsid w:val="148AAD0A"/>
    <w:rsid w:val="14909AEF"/>
    <w:rsid w:val="149CDF07"/>
    <w:rsid w:val="14A452DC"/>
    <w:rsid w:val="14A7A1F5"/>
    <w:rsid w:val="14AB20FC"/>
    <w:rsid w:val="14AE09FA"/>
    <w:rsid w:val="14BA44B9"/>
    <w:rsid w:val="14BB88A5"/>
    <w:rsid w:val="14BDDD48"/>
    <w:rsid w:val="14C4AE56"/>
    <w:rsid w:val="14CD2D1F"/>
    <w:rsid w:val="14DE6BB0"/>
    <w:rsid w:val="14E305CB"/>
    <w:rsid w:val="14E419EA"/>
    <w:rsid w:val="14EBC908"/>
    <w:rsid w:val="14F319C9"/>
    <w:rsid w:val="14F8D3FC"/>
    <w:rsid w:val="15020674"/>
    <w:rsid w:val="150538B1"/>
    <w:rsid w:val="15099095"/>
    <w:rsid w:val="15116455"/>
    <w:rsid w:val="15142B12"/>
    <w:rsid w:val="151719A7"/>
    <w:rsid w:val="15227DFC"/>
    <w:rsid w:val="1528D68E"/>
    <w:rsid w:val="152B90D1"/>
    <w:rsid w:val="152ED228"/>
    <w:rsid w:val="1538B2EF"/>
    <w:rsid w:val="154AB621"/>
    <w:rsid w:val="155266AB"/>
    <w:rsid w:val="1555E3E6"/>
    <w:rsid w:val="15562309"/>
    <w:rsid w:val="155CF3A8"/>
    <w:rsid w:val="155EE07D"/>
    <w:rsid w:val="155FADDC"/>
    <w:rsid w:val="15602106"/>
    <w:rsid w:val="15609B5C"/>
    <w:rsid w:val="156AD4C8"/>
    <w:rsid w:val="1571E457"/>
    <w:rsid w:val="157BDC14"/>
    <w:rsid w:val="15839682"/>
    <w:rsid w:val="1584CCB0"/>
    <w:rsid w:val="158A8734"/>
    <w:rsid w:val="158BC0F7"/>
    <w:rsid w:val="15987E24"/>
    <w:rsid w:val="15AAE22C"/>
    <w:rsid w:val="15B881F5"/>
    <w:rsid w:val="15B9E6D3"/>
    <w:rsid w:val="15BABDFB"/>
    <w:rsid w:val="15BCA560"/>
    <w:rsid w:val="15BD15D7"/>
    <w:rsid w:val="15CFBF61"/>
    <w:rsid w:val="15D8F101"/>
    <w:rsid w:val="15DF2FBD"/>
    <w:rsid w:val="15E43A85"/>
    <w:rsid w:val="15E60F89"/>
    <w:rsid w:val="15E74212"/>
    <w:rsid w:val="15EA2C5C"/>
    <w:rsid w:val="15F260D6"/>
    <w:rsid w:val="15FDB064"/>
    <w:rsid w:val="161342ED"/>
    <w:rsid w:val="162DA542"/>
    <w:rsid w:val="163F9382"/>
    <w:rsid w:val="16472159"/>
    <w:rsid w:val="16570CD9"/>
    <w:rsid w:val="16642C82"/>
    <w:rsid w:val="16730379"/>
    <w:rsid w:val="1674D9DC"/>
    <w:rsid w:val="167C7CCF"/>
    <w:rsid w:val="167E01EA"/>
    <w:rsid w:val="167F5288"/>
    <w:rsid w:val="1680E2AB"/>
    <w:rsid w:val="16851BC7"/>
    <w:rsid w:val="1689A19C"/>
    <w:rsid w:val="168FEB3E"/>
    <w:rsid w:val="16913AF0"/>
    <w:rsid w:val="1696C87F"/>
    <w:rsid w:val="16992EFF"/>
    <w:rsid w:val="16A4887F"/>
    <w:rsid w:val="16AC73B8"/>
    <w:rsid w:val="16AC9B02"/>
    <w:rsid w:val="16B4FC6A"/>
    <w:rsid w:val="16B84C79"/>
    <w:rsid w:val="16CEBF21"/>
    <w:rsid w:val="16D1C10B"/>
    <w:rsid w:val="16D22190"/>
    <w:rsid w:val="16D713C2"/>
    <w:rsid w:val="16DC2A25"/>
    <w:rsid w:val="16DFE09F"/>
    <w:rsid w:val="16EC942B"/>
    <w:rsid w:val="16ED3AE2"/>
    <w:rsid w:val="16F06D6E"/>
    <w:rsid w:val="16F7A041"/>
    <w:rsid w:val="17004F33"/>
    <w:rsid w:val="1709C493"/>
    <w:rsid w:val="17150397"/>
    <w:rsid w:val="1716E62C"/>
    <w:rsid w:val="1718AA4A"/>
    <w:rsid w:val="1718E31A"/>
    <w:rsid w:val="1718EBEF"/>
    <w:rsid w:val="171A3E76"/>
    <w:rsid w:val="171D3993"/>
    <w:rsid w:val="17230FA0"/>
    <w:rsid w:val="172453CE"/>
    <w:rsid w:val="1724B3F8"/>
    <w:rsid w:val="1726B383"/>
    <w:rsid w:val="17286B37"/>
    <w:rsid w:val="172F6BB7"/>
    <w:rsid w:val="1730CA27"/>
    <w:rsid w:val="1732D607"/>
    <w:rsid w:val="1734096B"/>
    <w:rsid w:val="1737FAD4"/>
    <w:rsid w:val="17389C38"/>
    <w:rsid w:val="173AF31F"/>
    <w:rsid w:val="173D2F83"/>
    <w:rsid w:val="174474FE"/>
    <w:rsid w:val="174C3CE4"/>
    <w:rsid w:val="1751C031"/>
    <w:rsid w:val="1754146E"/>
    <w:rsid w:val="1756A00B"/>
    <w:rsid w:val="175BA40F"/>
    <w:rsid w:val="17719470"/>
    <w:rsid w:val="17750520"/>
    <w:rsid w:val="177D5472"/>
    <w:rsid w:val="178203CA"/>
    <w:rsid w:val="17872846"/>
    <w:rsid w:val="178991FF"/>
    <w:rsid w:val="1796CCB9"/>
    <w:rsid w:val="17999B08"/>
    <w:rsid w:val="179ABE7E"/>
    <w:rsid w:val="179C53D4"/>
    <w:rsid w:val="17A83738"/>
    <w:rsid w:val="17ACA007"/>
    <w:rsid w:val="17B06412"/>
    <w:rsid w:val="17B8E0A9"/>
    <w:rsid w:val="17C69C47"/>
    <w:rsid w:val="17C88510"/>
    <w:rsid w:val="17C8FEB4"/>
    <w:rsid w:val="17D59111"/>
    <w:rsid w:val="17D972E5"/>
    <w:rsid w:val="17DC71B0"/>
    <w:rsid w:val="17E99509"/>
    <w:rsid w:val="17E9FE3A"/>
    <w:rsid w:val="17FA00C5"/>
    <w:rsid w:val="17FCACDB"/>
    <w:rsid w:val="180FA78A"/>
    <w:rsid w:val="1818A8D8"/>
    <w:rsid w:val="181A5019"/>
    <w:rsid w:val="181F0A65"/>
    <w:rsid w:val="18236A0A"/>
    <w:rsid w:val="18272018"/>
    <w:rsid w:val="182764C1"/>
    <w:rsid w:val="1829EFFD"/>
    <w:rsid w:val="182CD4E9"/>
    <w:rsid w:val="18333DEC"/>
    <w:rsid w:val="1834D65A"/>
    <w:rsid w:val="18358BCE"/>
    <w:rsid w:val="183FD5D6"/>
    <w:rsid w:val="18421B04"/>
    <w:rsid w:val="1848025F"/>
    <w:rsid w:val="1848234B"/>
    <w:rsid w:val="1849BEA4"/>
    <w:rsid w:val="184E982E"/>
    <w:rsid w:val="1855646B"/>
    <w:rsid w:val="1855EB10"/>
    <w:rsid w:val="185D5BE8"/>
    <w:rsid w:val="186D2F81"/>
    <w:rsid w:val="186F7624"/>
    <w:rsid w:val="1873BB64"/>
    <w:rsid w:val="1877EF18"/>
    <w:rsid w:val="187BC604"/>
    <w:rsid w:val="1884C678"/>
    <w:rsid w:val="1896A24F"/>
    <w:rsid w:val="18A90E61"/>
    <w:rsid w:val="18B3612F"/>
    <w:rsid w:val="18B3E414"/>
    <w:rsid w:val="18B78ABC"/>
    <w:rsid w:val="18C1BDA9"/>
    <w:rsid w:val="18C5E4D9"/>
    <w:rsid w:val="18CE840A"/>
    <w:rsid w:val="18D7D126"/>
    <w:rsid w:val="18DCC96C"/>
    <w:rsid w:val="18DF82DF"/>
    <w:rsid w:val="18E1CB2E"/>
    <w:rsid w:val="18EAB568"/>
    <w:rsid w:val="18FD88BD"/>
    <w:rsid w:val="190057F6"/>
    <w:rsid w:val="190470E9"/>
    <w:rsid w:val="1905B802"/>
    <w:rsid w:val="190889C8"/>
    <w:rsid w:val="1908C469"/>
    <w:rsid w:val="1912F99C"/>
    <w:rsid w:val="19132C12"/>
    <w:rsid w:val="191E6CED"/>
    <w:rsid w:val="1928925D"/>
    <w:rsid w:val="192C0BDB"/>
    <w:rsid w:val="1932EC95"/>
    <w:rsid w:val="193617F7"/>
    <w:rsid w:val="1941B23B"/>
    <w:rsid w:val="194B176E"/>
    <w:rsid w:val="19564901"/>
    <w:rsid w:val="195F6758"/>
    <w:rsid w:val="1966C225"/>
    <w:rsid w:val="196B60D1"/>
    <w:rsid w:val="1974187D"/>
    <w:rsid w:val="197BCFB4"/>
    <w:rsid w:val="1990F26A"/>
    <w:rsid w:val="1991E730"/>
    <w:rsid w:val="19B37CE1"/>
    <w:rsid w:val="19BD2C1B"/>
    <w:rsid w:val="19C20F4D"/>
    <w:rsid w:val="19C2EC6A"/>
    <w:rsid w:val="19C96524"/>
    <w:rsid w:val="19CA7045"/>
    <w:rsid w:val="19CDD0AB"/>
    <w:rsid w:val="19D182E9"/>
    <w:rsid w:val="19DCDC99"/>
    <w:rsid w:val="19E0DF77"/>
    <w:rsid w:val="19E44DA0"/>
    <w:rsid w:val="19E4A959"/>
    <w:rsid w:val="19F1D768"/>
    <w:rsid w:val="19F78533"/>
    <w:rsid w:val="1A01AB00"/>
    <w:rsid w:val="1A031221"/>
    <w:rsid w:val="1A049DBA"/>
    <w:rsid w:val="1A0AB7AC"/>
    <w:rsid w:val="1A0DCE4A"/>
    <w:rsid w:val="1A0DCE6D"/>
    <w:rsid w:val="1A13C664"/>
    <w:rsid w:val="1A1D7B92"/>
    <w:rsid w:val="1A21D582"/>
    <w:rsid w:val="1A264F04"/>
    <w:rsid w:val="1A296984"/>
    <w:rsid w:val="1A371D2F"/>
    <w:rsid w:val="1A386332"/>
    <w:rsid w:val="1A3C171F"/>
    <w:rsid w:val="1A3D8C0E"/>
    <w:rsid w:val="1A3D9221"/>
    <w:rsid w:val="1A536257"/>
    <w:rsid w:val="1A6719B9"/>
    <w:rsid w:val="1A7A8245"/>
    <w:rsid w:val="1A7DE4C4"/>
    <w:rsid w:val="1A7FA864"/>
    <w:rsid w:val="1A8C2435"/>
    <w:rsid w:val="1A8DAC61"/>
    <w:rsid w:val="1A935931"/>
    <w:rsid w:val="1A94C594"/>
    <w:rsid w:val="1A9BE12C"/>
    <w:rsid w:val="1AAFD3C5"/>
    <w:rsid w:val="1AB1FA65"/>
    <w:rsid w:val="1AB4A9AA"/>
    <w:rsid w:val="1AB8757A"/>
    <w:rsid w:val="1AB9BE00"/>
    <w:rsid w:val="1AC1B4B4"/>
    <w:rsid w:val="1AC56D8A"/>
    <w:rsid w:val="1ACF2920"/>
    <w:rsid w:val="1AE2EEDF"/>
    <w:rsid w:val="1B031C8D"/>
    <w:rsid w:val="1B0A6934"/>
    <w:rsid w:val="1B0BF099"/>
    <w:rsid w:val="1B1141EA"/>
    <w:rsid w:val="1B117ED1"/>
    <w:rsid w:val="1B16010E"/>
    <w:rsid w:val="1B16A2E4"/>
    <w:rsid w:val="1B1C79B4"/>
    <w:rsid w:val="1B28251F"/>
    <w:rsid w:val="1B398A48"/>
    <w:rsid w:val="1B4245BD"/>
    <w:rsid w:val="1B43639C"/>
    <w:rsid w:val="1B4C64EE"/>
    <w:rsid w:val="1B4C98CF"/>
    <w:rsid w:val="1B4E5E2A"/>
    <w:rsid w:val="1B582932"/>
    <w:rsid w:val="1B58FCE1"/>
    <w:rsid w:val="1B64C321"/>
    <w:rsid w:val="1B6853A6"/>
    <w:rsid w:val="1B700BE1"/>
    <w:rsid w:val="1B782264"/>
    <w:rsid w:val="1B7D9ABA"/>
    <w:rsid w:val="1B7E5F23"/>
    <w:rsid w:val="1B87AB85"/>
    <w:rsid w:val="1B983982"/>
    <w:rsid w:val="1B99918F"/>
    <w:rsid w:val="1BA6389D"/>
    <w:rsid w:val="1BA8D907"/>
    <w:rsid w:val="1BAC479E"/>
    <w:rsid w:val="1BB0BA5E"/>
    <w:rsid w:val="1BC12A81"/>
    <w:rsid w:val="1BC6BD79"/>
    <w:rsid w:val="1BD188E4"/>
    <w:rsid w:val="1BD47505"/>
    <w:rsid w:val="1BD53404"/>
    <w:rsid w:val="1BD621F7"/>
    <w:rsid w:val="1BD6CA24"/>
    <w:rsid w:val="1BD70847"/>
    <w:rsid w:val="1BE12C45"/>
    <w:rsid w:val="1BE25A6F"/>
    <w:rsid w:val="1BE9A921"/>
    <w:rsid w:val="1BEE68D5"/>
    <w:rsid w:val="1BF23332"/>
    <w:rsid w:val="1BF2B6F9"/>
    <w:rsid w:val="1BF3FD2E"/>
    <w:rsid w:val="1BF4352F"/>
    <w:rsid w:val="1BF87D17"/>
    <w:rsid w:val="1BF91B88"/>
    <w:rsid w:val="1BFBB36C"/>
    <w:rsid w:val="1BFBF770"/>
    <w:rsid w:val="1C0814EE"/>
    <w:rsid w:val="1C0963F2"/>
    <w:rsid w:val="1C0C0201"/>
    <w:rsid w:val="1C1A5305"/>
    <w:rsid w:val="1C1C1F19"/>
    <w:rsid w:val="1C20D066"/>
    <w:rsid w:val="1C291C68"/>
    <w:rsid w:val="1C2C0F87"/>
    <w:rsid w:val="1C351787"/>
    <w:rsid w:val="1C39DCC0"/>
    <w:rsid w:val="1C3FF77B"/>
    <w:rsid w:val="1C401579"/>
    <w:rsid w:val="1C44C56B"/>
    <w:rsid w:val="1C471CBE"/>
    <w:rsid w:val="1C487D02"/>
    <w:rsid w:val="1C5CEF5F"/>
    <w:rsid w:val="1C70D23D"/>
    <w:rsid w:val="1C73FF0D"/>
    <w:rsid w:val="1C8783F6"/>
    <w:rsid w:val="1C8AB478"/>
    <w:rsid w:val="1C8B7634"/>
    <w:rsid w:val="1C8E0EAE"/>
    <w:rsid w:val="1C8F70EB"/>
    <w:rsid w:val="1C945BEF"/>
    <w:rsid w:val="1CA99C5F"/>
    <w:rsid w:val="1CAAC9C8"/>
    <w:rsid w:val="1CAE0B67"/>
    <w:rsid w:val="1CAEFA02"/>
    <w:rsid w:val="1CB28CB9"/>
    <w:rsid w:val="1CC15889"/>
    <w:rsid w:val="1CC437B8"/>
    <w:rsid w:val="1CC72B74"/>
    <w:rsid w:val="1CCD90CD"/>
    <w:rsid w:val="1CCEFE5E"/>
    <w:rsid w:val="1CE2A848"/>
    <w:rsid w:val="1CE3966E"/>
    <w:rsid w:val="1CEFDE9F"/>
    <w:rsid w:val="1CF0242F"/>
    <w:rsid w:val="1CF55F9C"/>
    <w:rsid w:val="1CF5802E"/>
    <w:rsid w:val="1CF8F274"/>
    <w:rsid w:val="1CFD1FA9"/>
    <w:rsid w:val="1D0401D8"/>
    <w:rsid w:val="1D11156D"/>
    <w:rsid w:val="1D192535"/>
    <w:rsid w:val="1D203F26"/>
    <w:rsid w:val="1D207FC1"/>
    <w:rsid w:val="1D394CF3"/>
    <w:rsid w:val="1D4CD4CA"/>
    <w:rsid w:val="1D52FD2B"/>
    <w:rsid w:val="1D53E1BA"/>
    <w:rsid w:val="1D58379B"/>
    <w:rsid w:val="1D5972FE"/>
    <w:rsid w:val="1D5C2440"/>
    <w:rsid w:val="1D5C77B8"/>
    <w:rsid w:val="1D654E13"/>
    <w:rsid w:val="1D65FB4C"/>
    <w:rsid w:val="1D69C684"/>
    <w:rsid w:val="1D70C42D"/>
    <w:rsid w:val="1D71D17D"/>
    <w:rsid w:val="1D782E95"/>
    <w:rsid w:val="1D7CF57A"/>
    <w:rsid w:val="1D823450"/>
    <w:rsid w:val="1D8D77F6"/>
    <w:rsid w:val="1DA3B0DE"/>
    <w:rsid w:val="1DADB32F"/>
    <w:rsid w:val="1DB1ED69"/>
    <w:rsid w:val="1DB3B9E2"/>
    <w:rsid w:val="1DB3FBDB"/>
    <w:rsid w:val="1DB42903"/>
    <w:rsid w:val="1DB63DBF"/>
    <w:rsid w:val="1DB703AC"/>
    <w:rsid w:val="1DB7B046"/>
    <w:rsid w:val="1DB87D47"/>
    <w:rsid w:val="1DBC2C3B"/>
    <w:rsid w:val="1DC62DD5"/>
    <w:rsid w:val="1DC6359F"/>
    <w:rsid w:val="1DC84CFD"/>
    <w:rsid w:val="1DD225BC"/>
    <w:rsid w:val="1DD89096"/>
    <w:rsid w:val="1DDE8952"/>
    <w:rsid w:val="1DE5C562"/>
    <w:rsid w:val="1DEB1330"/>
    <w:rsid w:val="1DED6B51"/>
    <w:rsid w:val="1DEFABEC"/>
    <w:rsid w:val="1DEFCF91"/>
    <w:rsid w:val="1DF10339"/>
    <w:rsid w:val="1DF47DD8"/>
    <w:rsid w:val="1DFD72BB"/>
    <w:rsid w:val="1DFE5D57"/>
    <w:rsid w:val="1DFEF7EE"/>
    <w:rsid w:val="1DFFF5CF"/>
    <w:rsid w:val="1E019476"/>
    <w:rsid w:val="1E01D950"/>
    <w:rsid w:val="1E062D0F"/>
    <w:rsid w:val="1E0C8084"/>
    <w:rsid w:val="1E0E86C4"/>
    <w:rsid w:val="1E0EE4AE"/>
    <w:rsid w:val="1E1704B4"/>
    <w:rsid w:val="1E173C9D"/>
    <w:rsid w:val="1E1A7EEA"/>
    <w:rsid w:val="1E1DE9B2"/>
    <w:rsid w:val="1E2006EA"/>
    <w:rsid w:val="1E247F46"/>
    <w:rsid w:val="1E2CB920"/>
    <w:rsid w:val="1E30A2C3"/>
    <w:rsid w:val="1E32F166"/>
    <w:rsid w:val="1E338565"/>
    <w:rsid w:val="1E356F14"/>
    <w:rsid w:val="1E4310FB"/>
    <w:rsid w:val="1E48689E"/>
    <w:rsid w:val="1E4AF1F6"/>
    <w:rsid w:val="1E4C0453"/>
    <w:rsid w:val="1E6ED8C3"/>
    <w:rsid w:val="1E702CEE"/>
    <w:rsid w:val="1E77DBF7"/>
    <w:rsid w:val="1E850EA9"/>
    <w:rsid w:val="1E8E3AB6"/>
    <w:rsid w:val="1E9759B2"/>
    <w:rsid w:val="1E9C098E"/>
    <w:rsid w:val="1E9EBA9F"/>
    <w:rsid w:val="1E9F30FD"/>
    <w:rsid w:val="1EA46053"/>
    <w:rsid w:val="1EAC6B35"/>
    <w:rsid w:val="1EADF405"/>
    <w:rsid w:val="1EB090B6"/>
    <w:rsid w:val="1EC499F2"/>
    <w:rsid w:val="1ECC07CC"/>
    <w:rsid w:val="1ECC51F7"/>
    <w:rsid w:val="1ED46530"/>
    <w:rsid w:val="1EDDE901"/>
    <w:rsid w:val="1EED50AF"/>
    <w:rsid w:val="1EF06A3B"/>
    <w:rsid w:val="1EF21A5C"/>
    <w:rsid w:val="1EF407FC"/>
    <w:rsid w:val="1EF7C64D"/>
    <w:rsid w:val="1F01FCB4"/>
    <w:rsid w:val="1F0396DD"/>
    <w:rsid w:val="1F04620A"/>
    <w:rsid w:val="1F084F76"/>
    <w:rsid w:val="1F15EBF1"/>
    <w:rsid w:val="1F1C5DC6"/>
    <w:rsid w:val="1F1E7BE6"/>
    <w:rsid w:val="1F1F8FAD"/>
    <w:rsid w:val="1F2D0B55"/>
    <w:rsid w:val="1F4250A7"/>
    <w:rsid w:val="1F485425"/>
    <w:rsid w:val="1F4B121A"/>
    <w:rsid w:val="1F56D40C"/>
    <w:rsid w:val="1F5B3002"/>
    <w:rsid w:val="1F677BC3"/>
    <w:rsid w:val="1F6CB849"/>
    <w:rsid w:val="1F6DF61D"/>
    <w:rsid w:val="1F6EF83F"/>
    <w:rsid w:val="1F77CB4C"/>
    <w:rsid w:val="1F7DF11B"/>
    <w:rsid w:val="1F7FAAD4"/>
    <w:rsid w:val="1F992892"/>
    <w:rsid w:val="1F99AD4E"/>
    <w:rsid w:val="1F9B148B"/>
    <w:rsid w:val="1F9D64D7"/>
    <w:rsid w:val="1FAEB657"/>
    <w:rsid w:val="1FBBD74B"/>
    <w:rsid w:val="1FC3FB32"/>
    <w:rsid w:val="1FC63E0B"/>
    <w:rsid w:val="1FCA0064"/>
    <w:rsid w:val="1FCD1255"/>
    <w:rsid w:val="1FD29E17"/>
    <w:rsid w:val="1FD48788"/>
    <w:rsid w:val="1FD8AEBA"/>
    <w:rsid w:val="1FDA73A8"/>
    <w:rsid w:val="1FEBDA54"/>
    <w:rsid w:val="1FFF26FD"/>
    <w:rsid w:val="2010A806"/>
    <w:rsid w:val="20115706"/>
    <w:rsid w:val="2012BD97"/>
    <w:rsid w:val="2027C4F1"/>
    <w:rsid w:val="20284456"/>
    <w:rsid w:val="2028CF56"/>
    <w:rsid w:val="2040051C"/>
    <w:rsid w:val="20437D04"/>
    <w:rsid w:val="204CC147"/>
    <w:rsid w:val="20512869"/>
    <w:rsid w:val="205515D7"/>
    <w:rsid w:val="20568075"/>
    <w:rsid w:val="20695BB6"/>
    <w:rsid w:val="206B52AD"/>
    <w:rsid w:val="206D818B"/>
    <w:rsid w:val="206F73E8"/>
    <w:rsid w:val="207280B4"/>
    <w:rsid w:val="20730CB3"/>
    <w:rsid w:val="2078C371"/>
    <w:rsid w:val="207E21EE"/>
    <w:rsid w:val="20842121"/>
    <w:rsid w:val="208999DA"/>
    <w:rsid w:val="208E1A5C"/>
    <w:rsid w:val="20A694E8"/>
    <w:rsid w:val="20A7BE29"/>
    <w:rsid w:val="20B10D12"/>
    <w:rsid w:val="20B65655"/>
    <w:rsid w:val="20BDEC64"/>
    <w:rsid w:val="20C1D1E7"/>
    <w:rsid w:val="20C2FB3B"/>
    <w:rsid w:val="20D31A50"/>
    <w:rsid w:val="20D35B64"/>
    <w:rsid w:val="20DEC6A9"/>
    <w:rsid w:val="20E071C5"/>
    <w:rsid w:val="20E6871F"/>
    <w:rsid w:val="2109BEDE"/>
    <w:rsid w:val="211775BF"/>
    <w:rsid w:val="211D3F28"/>
    <w:rsid w:val="2128E943"/>
    <w:rsid w:val="2131FE22"/>
    <w:rsid w:val="2137425C"/>
    <w:rsid w:val="21393538"/>
    <w:rsid w:val="2143A52D"/>
    <w:rsid w:val="2144710E"/>
    <w:rsid w:val="214D6FFF"/>
    <w:rsid w:val="214F4B40"/>
    <w:rsid w:val="2150097C"/>
    <w:rsid w:val="21500A3C"/>
    <w:rsid w:val="21543A67"/>
    <w:rsid w:val="2160F97E"/>
    <w:rsid w:val="21694476"/>
    <w:rsid w:val="216C49DF"/>
    <w:rsid w:val="2171F2E1"/>
    <w:rsid w:val="2174DE94"/>
    <w:rsid w:val="217F79D2"/>
    <w:rsid w:val="217FAA86"/>
    <w:rsid w:val="2188D77D"/>
    <w:rsid w:val="2189B033"/>
    <w:rsid w:val="218D5B05"/>
    <w:rsid w:val="219152E8"/>
    <w:rsid w:val="2197F47C"/>
    <w:rsid w:val="21A12A32"/>
    <w:rsid w:val="21A69136"/>
    <w:rsid w:val="21BF58C7"/>
    <w:rsid w:val="21C09A2E"/>
    <w:rsid w:val="21C425BB"/>
    <w:rsid w:val="21DCEDC9"/>
    <w:rsid w:val="21E93109"/>
    <w:rsid w:val="21EBE369"/>
    <w:rsid w:val="21EE781B"/>
    <w:rsid w:val="21FC43C9"/>
    <w:rsid w:val="22124B62"/>
    <w:rsid w:val="221385EF"/>
    <w:rsid w:val="2217DEAD"/>
    <w:rsid w:val="221F4A05"/>
    <w:rsid w:val="22341C20"/>
    <w:rsid w:val="22420806"/>
    <w:rsid w:val="2244098B"/>
    <w:rsid w:val="224A9D5A"/>
    <w:rsid w:val="225932D3"/>
    <w:rsid w:val="22611539"/>
    <w:rsid w:val="22641845"/>
    <w:rsid w:val="2269A9A7"/>
    <w:rsid w:val="22752775"/>
    <w:rsid w:val="2279BC07"/>
    <w:rsid w:val="227DB767"/>
    <w:rsid w:val="227E9DF3"/>
    <w:rsid w:val="228739F3"/>
    <w:rsid w:val="2292B98A"/>
    <w:rsid w:val="2293E05C"/>
    <w:rsid w:val="22A30369"/>
    <w:rsid w:val="22A8F397"/>
    <w:rsid w:val="22A97575"/>
    <w:rsid w:val="22ABFBA3"/>
    <w:rsid w:val="22B5D270"/>
    <w:rsid w:val="22BF71D3"/>
    <w:rsid w:val="22CBF6EC"/>
    <w:rsid w:val="22D14E10"/>
    <w:rsid w:val="22D50599"/>
    <w:rsid w:val="22DCA9A5"/>
    <w:rsid w:val="22E0E926"/>
    <w:rsid w:val="22E823DC"/>
    <w:rsid w:val="22EA1746"/>
    <w:rsid w:val="22EBC9AF"/>
    <w:rsid w:val="22F0E3E8"/>
    <w:rsid w:val="22F13601"/>
    <w:rsid w:val="22F28A7C"/>
    <w:rsid w:val="23033B06"/>
    <w:rsid w:val="230C284A"/>
    <w:rsid w:val="230DFECC"/>
    <w:rsid w:val="230E18E1"/>
    <w:rsid w:val="23145E58"/>
    <w:rsid w:val="2318460C"/>
    <w:rsid w:val="23223E12"/>
    <w:rsid w:val="2325901F"/>
    <w:rsid w:val="2327E877"/>
    <w:rsid w:val="232DA8A7"/>
    <w:rsid w:val="232FDEE7"/>
    <w:rsid w:val="2338BD01"/>
    <w:rsid w:val="2352D895"/>
    <w:rsid w:val="23573974"/>
    <w:rsid w:val="2359EF4B"/>
    <w:rsid w:val="235E7A7D"/>
    <w:rsid w:val="235F6702"/>
    <w:rsid w:val="23604958"/>
    <w:rsid w:val="23618F64"/>
    <w:rsid w:val="236A0BEC"/>
    <w:rsid w:val="236D12C7"/>
    <w:rsid w:val="236D9FE4"/>
    <w:rsid w:val="237063B2"/>
    <w:rsid w:val="23766A88"/>
    <w:rsid w:val="2379CFBB"/>
    <w:rsid w:val="237FD55B"/>
    <w:rsid w:val="238392EE"/>
    <w:rsid w:val="238BE155"/>
    <w:rsid w:val="238C0094"/>
    <w:rsid w:val="23902C4C"/>
    <w:rsid w:val="23928C07"/>
    <w:rsid w:val="239C4B0F"/>
    <w:rsid w:val="23A43B65"/>
    <w:rsid w:val="23A65A49"/>
    <w:rsid w:val="23A6B0F2"/>
    <w:rsid w:val="23B92F5E"/>
    <w:rsid w:val="23BAF3DE"/>
    <w:rsid w:val="23BFCC29"/>
    <w:rsid w:val="23C34A9B"/>
    <w:rsid w:val="23C5270E"/>
    <w:rsid w:val="23DCA000"/>
    <w:rsid w:val="23E064D1"/>
    <w:rsid w:val="23E35502"/>
    <w:rsid w:val="23E6AC5E"/>
    <w:rsid w:val="23E9788E"/>
    <w:rsid w:val="23F7FF15"/>
    <w:rsid w:val="23FA9BB9"/>
    <w:rsid w:val="24023689"/>
    <w:rsid w:val="24079A32"/>
    <w:rsid w:val="2410EC8A"/>
    <w:rsid w:val="241EC473"/>
    <w:rsid w:val="24274F4A"/>
    <w:rsid w:val="242ECCC6"/>
    <w:rsid w:val="24371000"/>
    <w:rsid w:val="243AB877"/>
    <w:rsid w:val="243ED679"/>
    <w:rsid w:val="244B5436"/>
    <w:rsid w:val="244B7799"/>
    <w:rsid w:val="2457109E"/>
    <w:rsid w:val="2457B052"/>
    <w:rsid w:val="245E8AB3"/>
    <w:rsid w:val="2461A37F"/>
    <w:rsid w:val="24620DA2"/>
    <w:rsid w:val="2469157F"/>
    <w:rsid w:val="24702E82"/>
    <w:rsid w:val="247AE3EC"/>
    <w:rsid w:val="2485A442"/>
    <w:rsid w:val="248B92B6"/>
    <w:rsid w:val="248E3AA1"/>
    <w:rsid w:val="24932131"/>
    <w:rsid w:val="2497797A"/>
    <w:rsid w:val="2499DE90"/>
    <w:rsid w:val="24A36F47"/>
    <w:rsid w:val="24AB00EE"/>
    <w:rsid w:val="24B132A4"/>
    <w:rsid w:val="24B56E7C"/>
    <w:rsid w:val="24BE8400"/>
    <w:rsid w:val="24C151B2"/>
    <w:rsid w:val="24C22ACB"/>
    <w:rsid w:val="24D44917"/>
    <w:rsid w:val="24E390F0"/>
    <w:rsid w:val="24E43DA0"/>
    <w:rsid w:val="24E5277A"/>
    <w:rsid w:val="24E734E9"/>
    <w:rsid w:val="24E8647B"/>
    <w:rsid w:val="24F4D1D5"/>
    <w:rsid w:val="24FC2DFE"/>
    <w:rsid w:val="2502EE94"/>
    <w:rsid w:val="25041555"/>
    <w:rsid w:val="2505DC4D"/>
    <w:rsid w:val="2515D9EF"/>
    <w:rsid w:val="25182543"/>
    <w:rsid w:val="25198564"/>
    <w:rsid w:val="2519FEE7"/>
    <w:rsid w:val="251C6ABF"/>
    <w:rsid w:val="252693D5"/>
    <w:rsid w:val="25291515"/>
    <w:rsid w:val="253317EE"/>
    <w:rsid w:val="2536D0BC"/>
    <w:rsid w:val="254E2433"/>
    <w:rsid w:val="2560ACDB"/>
    <w:rsid w:val="2567A03C"/>
    <w:rsid w:val="2572F082"/>
    <w:rsid w:val="25750415"/>
    <w:rsid w:val="257588CE"/>
    <w:rsid w:val="2575BD15"/>
    <w:rsid w:val="25870032"/>
    <w:rsid w:val="258A0392"/>
    <w:rsid w:val="25964ED8"/>
    <w:rsid w:val="259A27A6"/>
    <w:rsid w:val="25A491EC"/>
    <w:rsid w:val="25B904D1"/>
    <w:rsid w:val="25BA94D4"/>
    <w:rsid w:val="25C1FF4A"/>
    <w:rsid w:val="25CAA794"/>
    <w:rsid w:val="25CEAA51"/>
    <w:rsid w:val="25CEB09A"/>
    <w:rsid w:val="25D3A14F"/>
    <w:rsid w:val="25D68A69"/>
    <w:rsid w:val="25E96B91"/>
    <w:rsid w:val="25F5220A"/>
    <w:rsid w:val="25FB68FA"/>
    <w:rsid w:val="25FC706A"/>
    <w:rsid w:val="26004758"/>
    <w:rsid w:val="26050439"/>
    <w:rsid w:val="260F4C50"/>
    <w:rsid w:val="2616108A"/>
    <w:rsid w:val="2618536D"/>
    <w:rsid w:val="2628AC0B"/>
    <w:rsid w:val="2629DD33"/>
    <w:rsid w:val="262AA9E5"/>
    <w:rsid w:val="262DFC01"/>
    <w:rsid w:val="2633A8B9"/>
    <w:rsid w:val="263804A2"/>
    <w:rsid w:val="263818CA"/>
    <w:rsid w:val="26460EC4"/>
    <w:rsid w:val="264ED17D"/>
    <w:rsid w:val="26515DC3"/>
    <w:rsid w:val="265D1864"/>
    <w:rsid w:val="2662DAD2"/>
    <w:rsid w:val="26656963"/>
    <w:rsid w:val="266C8195"/>
    <w:rsid w:val="266E658F"/>
    <w:rsid w:val="26714C2D"/>
    <w:rsid w:val="267BE78B"/>
    <w:rsid w:val="2681811F"/>
    <w:rsid w:val="269719A0"/>
    <w:rsid w:val="269D552C"/>
    <w:rsid w:val="26A1250F"/>
    <w:rsid w:val="26B02193"/>
    <w:rsid w:val="26B27FF3"/>
    <w:rsid w:val="26B7E504"/>
    <w:rsid w:val="26CCA2F5"/>
    <w:rsid w:val="26D05C6A"/>
    <w:rsid w:val="26D063C3"/>
    <w:rsid w:val="26D22A06"/>
    <w:rsid w:val="26D5CD83"/>
    <w:rsid w:val="26DB9AD5"/>
    <w:rsid w:val="26DCA6F5"/>
    <w:rsid w:val="26DCD66C"/>
    <w:rsid w:val="26E9F494"/>
    <w:rsid w:val="26EBCF15"/>
    <w:rsid w:val="26F15CAE"/>
    <w:rsid w:val="26F7F1E8"/>
    <w:rsid w:val="27001635"/>
    <w:rsid w:val="27004667"/>
    <w:rsid w:val="2700BD22"/>
    <w:rsid w:val="2703B770"/>
    <w:rsid w:val="27047D86"/>
    <w:rsid w:val="2704ADC0"/>
    <w:rsid w:val="27107403"/>
    <w:rsid w:val="271A2209"/>
    <w:rsid w:val="271E281E"/>
    <w:rsid w:val="27291D0A"/>
    <w:rsid w:val="272F438B"/>
    <w:rsid w:val="27305558"/>
    <w:rsid w:val="273402BC"/>
    <w:rsid w:val="27368C4D"/>
    <w:rsid w:val="2738B48C"/>
    <w:rsid w:val="2739D74B"/>
    <w:rsid w:val="274EC9BF"/>
    <w:rsid w:val="2757BB7C"/>
    <w:rsid w:val="275C5F9F"/>
    <w:rsid w:val="275E5D9D"/>
    <w:rsid w:val="2762F084"/>
    <w:rsid w:val="2768AF52"/>
    <w:rsid w:val="27699C1E"/>
    <w:rsid w:val="27727C1A"/>
    <w:rsid w:val="27840957"/>
    <w:rsid w:val="278CA2F8"/>
    <w:rsid w:val="278D4A1D"/>
    <w:rsid w:val="2791E01F"/>
    <w:rsid w:val="27939ABA"/>
    <w:rsid w:val="2795D7DA"/>
    <w:rsid w:val="27971701"/>
    <w:rsid w:val="279921CC"/>
    <w:rsid w:val="279BA400"/>
    <w:rsid w:val="27A870B1"/>
    <w:rsid w:val="27AB0772"/>
    <w:rsid w:val="27AE4B31"/>
    <w:rsid w:val="27AEBCCD"/>
    <w:rsid w:val="27B4A27F"/>
    <w:rsid w:val="27C2A669"/>
    <w:rsid w:val="27CCA7D4"/>
    <w:rsid w:val="27D077C8"/>
    <w:rsid w:val="27D3FF81"/>
    <w:rsid w:val="27DBA786"/>
    <w:rsid w:val="27DBD8DE"/>
    <w:rsid w:val="27DDBCC3"/>
    <w:rsid w:val="27E409D2"/>
    <w:rsid w:val="27E743D6"/>
    <w:rsid w:val="27E786F3"/>
    <w:rsid w:val="27F6004B"/>
    <w:rsid w:val="280069FF"/>
    <w:rsid w:val="2810459F"/>
    <w:rsid w:val="281484D3"/>
    <w:rsid w:val="2819A999"/>
    <w:rsid w:val="283038C2"/>
    <w:rsid w:val="28369169"/>
    <w:rsid w:val="2838C8DE"/>
    <w:rsid w:val="283BA565"/>
    <w:rsid w:val="283BD835"/>
    <w:rsid w:val="28504248"/>
    <w:rsid w:val="2850DE85"/>
    <w:rsid w:val="28573BE0"/>
    <w:rsid w:val="285EF409"/>
    <w:rsid w:val="2864A3B9"/>
    <w:rsid w:val="2864B080"/>
    <w:rsid w:val="286774F0"/>
    <w:rsid w:val="286DADFF"/>
    <w:rsid w:val="286EF221"/>
    <w:rsid w:val="28729647"/>
    <w:rsid w:val="2877553D"/>
    <w:rsid w:val="2889FAFD"/>
    <w:rsid w:val="288D1C56"/>
    <w:rsid w:val="2891CC8C"/>
    <w:rsid w:val="289D82CA"/>
    <w:rsid w:val="28A08D7D"/>
    <w:rsid w:val="28A0F462"/>
    <w:rsid w:val="28A94578"/>
    <w:rsid w:val="28AC1EAF"/>
    <w:rsid w:val="28B58575"/>
    <w:rsid w:val="28C5F71D"/>
    <w:rsid w:val="28C7D50F"/>
    <w:rsid w:val="28D2CFF2"/>
    <w:rsid w:val="28EAB6DB"/>
    <w:rsid w:val="28F68D29"/>
    <w:rsid w:val="2903B52B"/>
    <w:rsid w:val="290C8FA9"/>
    <w:rsid w:val="29128A3F"/>
    <w:rsid w:val="29188DAE"/>
    <w:rsid w:val="29240825"/>
    <w:rsid w:val="292C76EC"/>
    <w:rsid w:val="29321E15"/>
    <w:rsid w:val="29324741"/>
    <w:rsid w:val="2933B9A4"/>
    <w:rsid w:val="293FD4F6"/>
    <w:rsid w:val="294056CB"/>
    <w:rsid w:val="2941A608"/>
    <w:rsid w:val="2946BEAE"/>
    <w:rsid w:val="294817D7"/>
    <w:rsid w:val="294B5F2E"/>
    <w:rsid w:val="295375CB"/>
    <w:rsid w:val="295612A0"/>
    <w:rsid w:val="295665C9"/>
    <w:rsid w:val="2958502E"/>
    <w:rsid w:val="2964A19E"/>
    <w:rsid w:val="296FCFE2"/>
    <w:rsid w:val="2970D47E"/>
    <w:rsid w:val="297777E7"/>
    <w:rsid w:val="297C724E"/>
    <w:rsid w:val="29829386"/>
    <w:rsid w:val="2988FC3D"/>
    <w:rsid w:val="299807D8"/>
    <w:rsid w:val="2998E0D3"/>
    <w:rsid w:val="299ABAD6"/>
    <w:rsid w:val="299D6D7C"/>
    <w:rsid w:val="29A165C9"/>
    <w:rsid w:val="29A9A2AF"/>
    <w:rsid w:val="29AD6516"/>
    <w:rsid w:val="29B2AE6A"/>
    <w:rsid w:val="29BD920C"/>
    <w:rsid w:val="29BDD51C"/>
    <w:rsid w:val="29C0BA59"/>
    <w:rsid w:val="29C43FA6"/>
    <w:rsid w:val="29C87971"/>
    <w:rsid w:val="29C97083"/>
    <w:rsid w:val="29CF72CD"/>
    <w:rsid w:val="29CFF6F8"/>
    <w:rsid w:val="29E869E3"/>
    <w:rsid w:val="2A02905F"/>
    <w:rsid w:val="2A0430A2"/>
    <w:rsid w:val="2A060E31"/>
    <w:rsid w:val="2A0ADC4F"/>
    <w:rsid w:val="2A1963C2"/>
    <w:rsid w:val="2A1F2353"/>
    <w:rsid w:val="2A33561F"/>
    <w:rsid w:val="2A337987"/>
    <w:rsid w:val="2A33BD12"/>
    <w:rsid w:val="2A3A2BA2"/>
    <w:rsid w:val="2A3BD34E"/>
    <w:rsid w:val="2A427CF2"/>
    <w:rsid w:val="2A49BA7A"/>
    <w:rsid w:val="2A553A0A"/>
    <w:rsid w:val="2A75206A"/>
    <w:rsid w:val="2A78B1FE"/>
    <w:rsid w:val="2A7C8F54"/>
    <w:rsid w:val="2A858F12"/>
    <w:rsid w:val="2A862A39"/>
    <w:rsid w:val="2A8A39E2"/>
    <w:rsid w:val="2A8F4762"/>
    <w:rsid w:val="2A9ECD9E"/>
    <w:rsid w:val="2AA4AC3A"/>
    <w:rsid w:val="2AAB2119"/>
    <w:rsid w:val="2AAD1FE8"/>
    <w:rsid w:val="2AB8EA13"/>
    <w:rsid w:val="2AB926A6"/>
    <w:rsid w:val="2ABB83D3"/>
    <w:rsid w:val="2ABBD4DA"/>
    <w:rsid w:val="2ABE133E"/>
    <w:rsid w:val="2ABE5DD0"/>
    <w:rsid w:val="2AC1EFBB"/>
    <w:rsid w:val="2AC45C91"/>
    <w:rsid w:val="2AC48BB2"/>
    <w:rsid w:val="2ACC234E"/>
    <w:rsid w:val="2ACEC550"/>
    <w:rsid w:val="2AD86649"/>
    <w:rsid w:val="2ADF6179"/>
    <w:rsid w:val="2AE64207"/>
    <w:rsid w:val="2AE6F938"/>
    <w:rsid w:val="2AEF2855"/>
    <w:rsid w:val="2AF3FF3A"/>
    <w:rsid w:val="2AF4106E"/>
    <w:rsid w:val="2AFC25C5"/>
    <w:rsid w:val="2B058648"/>
    <w:rsid w:val="2B060720"/>
    <w:rsid w:val="2B0677E5"/>
    <w:rsid w:val="2B089E8A"/>
    <w:rsid w:val="2B0F9B7E"/>
    <w:rsid w:val="2B15D81C"/>
    <w:rsid w:val="2B2D06DE"/>
    <w:rsid w:val="2B2EB907"/>
    <w:rsid w:val="2B346557"/>
    <w:rsid w:val="2B37E151"/>
    <w:rsid w:val="2B3A9B6A"/>
    <w:rsid w:val="2B44642E"/>
    <w:rsid w:val="2B56BBD3"/>
    <w:rsid w:val="2B59A98B"/>
    <w:rsid w:val="2B602B70"/>
    <w:rsid w:val="2B62CB16"/>
    <w:rsid w:val="2B660034"/>
    <w:rsid w:val="2B81C141"/>
    <w:rsid w:val="2B83E59B"/>
    <w:rsid w:val="2B86ACB1"/>
    <w:rsid w:val="2B897B73"/>
    <w:rsid w:val="2B9604F6"/>
    <w:rsid w:val="2B9689B6"/>
    <w:rsid w:val="2B980388"/>
    <w:rsid w:val="2B9F7F34"/>
    <w:rsid w:val="2BA3C2B7"/>
    <w:rsid w:val="2BAA216E"/>
    <w:rsid w:val="2BB1BCFC"/>
    <w:rsid w:val="2BDE8C06"/>
    <w:rsid w:val="2BE44EC8"/>
    <w:rsid w:val="2BE51249"/>
    <w:rsid w:val="2BEA4CA3"/>
    <w:rsid w:val="2BEBB25C"/>
    <w:rsid w:val="2BF4B071"/>
    <w:rsid w:val="2BF9B4B6"/>
    <w:rsid w:val="2C0B2FF0"/>
    <w:rsid w:val="2C0C475F"/>
    <w:rsid w:val="2C13812D"/>
    <w:rsid w:val="2C20FC58"/>
    <w:rsid w:val="2C21FA9A"/>
    <w:rsid w:val="2C232D10"/>
    <w:rsid w:val="2C247960"/>
    <w:rsid w:val="2C252CCD"/>
    <w:rsid w:val="2C28FDCB"/>
    <w:rsid w:val="2C2BC51C"/>
    <w:rsid w:val="2C39E5B2"/>
    <w:rsid w:val="2C3A7FEA"/>
    <w:rsid w:val="2C3D14BA"/>
    <w:rsid w:val="2C3F6E5C"/>
    <w:rsid w:val="2C448A5B"/>
    <w:rsid w:val="2C4614B4"/>
    <w:rsid w:val="2C4EA745"/>
    <w:rsid w:val="2C5B8DBC"/>
    <w:rsid w:val="2C63D1B4"/>
    <w:rsid w:val="2C6445C1"/>
    <w:rsid w:val="2C6EC032"/>
    <w:rsid w:val="2C7ACCF8"/>
    <w:rsid w:val="2C852ACA"/>
    <w:rsid w:val="2C93012A"/>
    <w:rsid w:val="2C96222D"/>
    <w:rsid w:val="2C9A39FB"/>
    <w:rsid w:val="2C9D4F09"/>
    <w:rsid w:val="2CA1CC87"/>
    <w:rsid w:val="2CA7E13E"/>
    <w:rsid w:val="2CB11F88"/>
    <w:rsid w:val="2CBCD6D0"/>
    <w:rsid w:val="2CBEE31C"/>
    <w:rsid w:val="2CC38DA5"/>
    <w:rsid w:val="2CCF937F"/>
    <w:rsid w:val="2CD185A6"/>
    <w:rsid w:val="2CD63467"/>
    <w:rsid w:val="2CDA20A0"/>
    <w:rsid w:val="2CEB145A"/>
    <w:rsid w:val="2CF0E26C"/>
    <w:rsid w:val="2CF1A600"/>
    <w:rsid w:val="2CF3931E"/>
    <w:rsid w:val="2CF9C796"/>
    <w:rsid w:val="2D01B866"/>
    <w:rsid w:val="2D0D020E"/>
    <w:rsid w:val="2D0DA291"/>
    <w:rsid w:val="2D126E9B"/>
    <w:rsid w:val="2D1A24E3"/>
    <w:rsid w:val="2D1BD864"/>
    <w:rsid w:val="2D1FD392"/>
    <w:rsid w:val="2D2596CE"/>
    <w:rsid w:val="2D263778"/>
    <w:rsid w:val="2D29D1AD"/>
    <w:rsid w:val="2D29F9E9"/>
    <w:rsid w:val="2D2E3241"/>
    <w:rsid w:val="2D2E4741"/>
    <w:rsid w:val="2D31A7D5"/>
    <w:rsid w:val="2D3246EE"/>
    <w:rsid w:val="2D4C8473"/>
    <w:rsid w:val="2D4E31C6"/>
    <w:rsid w:val="2D556027"/>
    <w:rsid w:val="2D5598A0"/>
    <w:rsid w:val="2D55F2EC"/>
    <w:rsid w:val="2D57E018"/>
    <w:rsid w:val="2D59A7D9"/>
    <w:rsid w:val="2D5E55BF"/>
    <w:rsid w:val="2D61A581"/>
    <w:rsid w:val="2D83E599"/>
    <w:rsid w:val="2D87064C"/>
    <w:rsid w:val="2D9C4BF4"/>
    <w:rsid w:val="2D9DECFD"/>
    <w:rsid w:val="2DAD8123"/>
    <w:rsid w:val="2DB50933"/>
    <w:rsid w:val="2DB90B5F"/>
    <w:rsid w:val="2DBB36A3"/>
    <w:rsid w:val="2DD12548"/>
    <w:rsid w:val="2DDA6893"/>
    <w:rsid w:val="2DE1DB0F"/>
    <w:rsid w:val="2DE79373"/>
    <w:rsid w:val="2DF3326A"/>
    <w:rsid w:val="2DFC9AA2"/>
    <w:rsid w:val="2E0137B2"/>
    <w:rsid w:val="2E10F3CE"/>
    <w:rsid w:val="2E1A2019"/>
    <w:rsid w:val="2E1AD797"/>
    <w:rsid w:val="2E1C3F09"/>
    <w:rsid w:val="2E20FB2B"/>
    <w:rsid w:val="2E2541BA"/>
    <w:rsid w:val="2E2622C6"/>
    <w:rsid w:val="2E26F4CE"/>
    <w:rsid w:val="2E3E8B44"/>
    <w:rsid w:val="2E5AB01B"/>
    <w:rsid w:val="2E682A49"/>
    <w:rsid w:val="2E6BA826"/>
    <w:rsid w:val="2E6CC782"/>
    <w:rsid w:val="2E6E273B"/>
    <w:rsid w:val="2E7214D3"/>
    <w:rsid w:val="2E778FCE"/>
    <w:rsid w:val="2E784581"/>
    <w:rsid w:val="2E7867F2"/>
    <w:rsid w:val="2E7CAED8"/>
    <w:rsid w:val="2E7DF4F6"/>
    <w:rsid w:val="2E8CC30A"/>
    <w:rsid w:val="2E984C76"/>
    <w:rsid w:val="2E98CCAE"/>
    <w:rsid w:val="2EA23E9B"/>
    <w:rsid w:val="2ECB29FE"/>
    <w:rsid w:val="2ECE1058"/>
    <w:rsid w:val="2ECF2105"/>
    <w:rsid w:val="2EDDEBA1"/>
    <w:rsid w:val="2EDE8C0A"/>
    <w:rsid w:val="2EE2E836"/>
    <w:rsid w:val="2EE437CF"/>
    <w:rsid w:val="2EFDD8FE"/>
    <w:rsid w:val="2F049A02"/>
    <w:rsid w:val="2F05FF9D"/>
    <w:rsid w:val="2F094AFD"/>
    <w:rsid w:val="2F0B522D"/>
    <w:rsid w:val="2F10A96D"/>
    <w:rsid w:val="2F13F8C3"/>
    <w:rsid w:val="2F1D4883"/>
    <w:rsid w:val="2F2C4986"/>
    <w:rsid w:val="2F31EEC5"/>
    <w:rsid w:val="2F3D99A8"/>
    <w:rsid w:val="2F45077A"/>
    <w:rsid w:val="2F4D38B7"/>
    <w:rsid w:val="2F58EB91"/>
    <w:rsid w:val="2F5D0D5D"/>
    <w:rsid w:val="2F665CDB"/>
    <w:rsid w:val="2F72DAF1"/>
    <w:rsid w:val="2F7D3C3D"/>
    <w:rsid w:val="2F95DC9C"/>
    <w:rsid w:val="2F9B2F76"/>
    <w:rsid w:val="2FA51138"/>
    <w:rsid w:val="2FA5CC02"/>
    <w:rsid w:val="2FAC0660"/>
    <w:rsid w:val="2FAE4EBA"/>
    <w:rsid w:val="2FBB7114"/>
    <w:rsid w:val="2FC06E2F"/>
    <w:rsid w:val="2FC7705D"/>
    <w:rsid w:val="2FCC8919"/>
    <w:rsid w:val="2FD7BD69"/>
    <w:rsid w:val="2FE7D90F"/>
    <w:rsid w:val="2FECFC49"/>
    <w:rsid w:val="2FF722CE"/>
    <w:rsid w:val="30042FAF"/>
    <w:rsid w:val="3007863C"/>
    <w:rsid w:val="300C1517"/>
    <w:rsid w:val="3019FE46"/>
    <w:rsid w:val="301C021A"/>
    <w:rsid w:val="3020CFE6"/>
    <w:rsid w:val="30291AF1"/>
    <w:rsid w:val="303D3CC3"/>
    <w:rsid w:val="3057B351"/>
    <w:rsid w:val="308A017C"/>
    <w:rsid w:val="30963F03"/>
    <w:rsid w:val="30983D8B"/>
    <w:rsid w:val="309CD668"/>
    <w:rsid w:val="309FF652"/>
    <w:rsid w:val="30A06A63"/>
    <w:rsid w:val="30A94242"/>
    <w:rsid w:val="30AC79CE"/>
    <w:rsid w:val="30B9D19B"/>
    <w:rsid w:val="30C10A73"/>
    <w:rsid w:val="30D2ED1E"/>
    <w:rsid w:val="30D4F35B"/>
    <w:rsid w:val="30D70EBC"/>
    <w:rsid w:val="30DE565D"/>
    <w:rsid w:val="30E6B786"/>
    <w:rsid w:val="30E97344"/>
    <w:rsid w:val="30ECA9F5"/>
    <w:rsid w:val="30F105F9"/>
    <w:rsid w:val="30F80F61"/>
    <w:rsid w:val="30FCE4B4"/>
    <w:rsid w:val="3100DE7B"/>
    <w:rsid w:val="310548BA"/>
    <w:rsid w:val="3108AE5D"/>
    <w:rsid w:val="311185D7"/>
    <w:rsid w:val="3112C8B6"/>
    <w:rsid w:val="3119580C"/>
    <w:rsid w:val="311AC2CC"/>
    <w:rsid w:val="311D3600"/>
    <w:rsid w:val="3124A9A2"/>
    <w:rsid w:val="31252156"/>
    <w:rsid w:val="31288FD4"/>
    <w:rsid w:val="312CB130"/>
    <w:rsid w:val="312DD07C"/>
    <w:rsid w:val="312EE670"/>
    <w:rsid w:val="31343B64"/>
    <w:rsid w:val="31379425"/>
    <w:rsid w:val="31497CEE"/>
    <w:rsid w:val="314B0C6B"/>
    <w:rsid w:val="314BAA09"/>
    <w:rsid w:val="315997F2"/>
    <w:rsid w:val="315E9590"/>
    <w:rsid w:val="316626EA"/>
    <w:rsid w:val="3167F4F6"/>
    <w:rsid w:val="316844ED"/>
    <w:rsid w:val="3173E22E"/>
    <w:rsid w:val="317540DC"/>
    <w:rsid w:val="3179D3BA"/>
    <w:rsid w:val="317CAC26"/>
    <w:rsid w:val="318EE491"/>
    <w:rsid w:val="31978358"/>
    <w:rsid w:val="319DE462"/>
    <w:rsid w:val="31A101C1"/>
    <w:rsid w:val="31A4AD9B"/>
    <w:rsid w:val="31A70AB7"/>
    <w:rsid w:val="31C44CF2"/>
    <w:rsid w:val="31CBA10B"/>
    <w:rsid w:val="31CE343A"/>
    <w:rsid w:val="31D137E8"/>
    <w:rsid w:val="31D15580"/>
    <w:rsid w:val="31D335B9"/>
    <w:rsid w:val="31D362E1"/>
    <w:rsid w:val="31D435BF"/>
    <w:rsid w:val="31D685C4"/>
    <w:rsid w:val="31D714B3"/>
    <w:rsid w:val="31D9F8E6"/>
    <w:rsid w:val="31DAD649"/>
    <w:rsid w:val="31E12D06"/>
    <w:rsid w:val="31E60C92"/>
    <w:rsid w:val="31FB1E73"/>
    <w:rsid w:val="320B3711"/>
    <w:rsid w:val="320E42F6"/>
    <w:rsid w:val="32241144"/>
    <w:rsid w:val="322639B7"/>
    <w:rsid w:val="3229D1E7"/>
    <w:rsid w:val="322D720F"/>
    <w:rsid w:val="32308DEE"/>
    <w:rsid w:val="3232F4BA"/>
    <w:rsid w:val="32347651"/>
    <w:rsid w:val="32377F76"/>
    <w:rsid w:val="32386F45"/>
    <w:rsid w:val="32483FCD"/>
    <w:rsid w:val="3250C15C"/>
    <w:rsid w:val="32573B69"/>
    <w:rsid w:val="325A1F13"/>
    <w:rsid w:val="32653590"/>
    <w:rsid w:val="326753EE"/>
    <w:rsid w:val="3268C712"/>
    <w:rsid w:val="327C9E70"/>
    <w:rsid w:val="327E6C8E"/>
    <w:rsid w:val="32824582"/>
    <w:rsid w:val="328D6316"/>
    <w:rsid w:val="32920F07"/>
    <w:rsid w:val="32923572"/>
    <w:rsid w:val="329F4788"/>
    <w:rsid w:val="32A8FF57"/>
    <w:rsid w:val="32B5D87B"/>
    <w:rsid w:val="32C4C3A3"/>
    <w:rsid w:val="32D1FAA7"/>
    <w:rsid w:val="32D4DD89"/>
    <w:rsid w:val="32D6867E"/>
    <w:rsid w:val="32DAAB0B"/>
    <w:rsid w:val="32DF5C44"/>
    <w:rsid w:val="32EB823A"/>
    <w:rsid w:val="330164B1"/>
    <w:rsid w:val="3309B874"/>
    <w:rsid w:val="331ED5D9"/>
    <w:rsid w:val="33260164"/>
    <w:rsid w:val="3346519E"/>
    <w:rsid w:val="334802D5"/>
    <w:rsid w:val="3350D894"/>
    <w:rsid w:val="335778D0"/>
    <w:rsid w:val="3357BC67"/>
    <w:rsid w:val="3359F02F"/>
    <w:rsid w:val="3365DB4F"/>
    <w:rsid w:val="336DA140"/>
    <w:rsid w:val="336F6FCC"/>
    <w:rsid w:val="3387956B"/>
    <w:rsid w:val="338B5598"/>
    <w:rsid w:val="339ABABD"/>
    <w:rsid w:val="339B8AA1"/>
    <w:rsid w:val="339EF887"/>
    <w:rsid w:val="33A65F28"/>
    <w:rsid w:val="33ADA7AC"/>
    <w:rsid w:val="33B0794E"/>
    <w:rsid w:val="33B48F09"/>
    <w:rsid w:val="33C099D5"/>
    <w:rsid w:val="33C7C5AD"/>
    <w:rsid w:val="33D2859E"/>
    <w:rsid w:val="33D8A30E"/>
    <w:rsid w:val="33DCE4C3"/>
    <w:rsid w:val="33E05555"/>
    <w:rsid w:val="33E7B798"/>
    <w:rsid w:val="33F987E0"/>
    <w:rsid w:val="33FA1890"/>
    <w:rsid w:val="340D94EF"/>
    <w:rsid w:val="3419174A"/>
    <w:rsid w:val="341D014B"/>
    <w:rsid w:val="3429EAB3"/>
    <w:rsid w:val="342E9325"/>
    <w:rsid w:val="342FC7D3"/>
    <w:rsid w:val="3438D2C1"/>
    <w:rsid w:val="3440439B"/>
    <w:rsid w:val="3441BEFE"/>
    <w:rsid w:val="34456C89"/>
    <w:rsid w:val="34469415"/>
    <w:rsid w:val="344E98A8"/>
    <w:rsid w:val="34611A99"/>
    <w:rsid w:val="3476E664"/>
    <w:rsid w:val="34777497"/>
    <w:rsid w:val="3481388B"/>
    <w:rsid w:val="348884B6"/>
    <w:rsid w:val="34889813"/>
    <w:rsid w:val="348AD9D6"/>
    <w:rsid w:val="3494513A"/>
    <w:rsid w:val="34AA2875"/>
    <w:rsid w:val="34AB82F0"/>
    <w:rsid w:val="34AE9A67"/>
    <w:rsid w:val="34B4252F"/>
    <w:rsid w:val="34BEA877"/>
    <w:rsid w:val="34C5CAE6"/>
    <w:rsid w:val="34CEC86D"/>
    <w:rsid w:val="34D20A34"/>
    <w:rsid w:val="34D6B9BC"/>
    <w:rsid w:val="34DAE31F"/>
    <w:rsid w:val="34DE340E"/>
    <w:rsid w:val="34E2A805"/>
    <w:rsid w:val="34F226FD"/>
    <w:rsid w:val="34FDE015"/>
    <w:rsid w:val="35092725"/>
    <w:rsid w:val="351301DA"/>
    <w:rsid w:val="351E01EB"/>
    <w:rsid w:val="35267A9C"/>
    <w:rsid w:val="352AE36C"/>
    <w:rsid w:val="352E3C5E"/>
    <w:rsid w:val="35369658"/>
    <w:rsid w:val="353C6C74"/>
    <w:rsid w:val="3541AAB3"/>
    <w:rsid w:val="3545650B"/>
    <w:rsid w:val="35500ECB"/>
    <w:rsid w:val="3557A68B"/>
    <w:rsid w:val="3561945A"/>
    <w:rsid w:val="3563A35C"/>
    <w:rsid w:val="356ADDD6"/>
    <w:rsid w:val="35764958"/>
    <w:rsid w:val="357D74CF"/>
    <w:rsid w:val="357DE4CC"/>
    <w:rsid w:val="357F4E0E"/>
    <w:rsid w:val="3584AB3E"/>
    <w:rsid w:val="3588F570"/>
    <w:rsid w:val="3598B119"/>
    <w:rsid w:val="359AEA47"/>
    <w:rsid w:val="359EADD2"/>
    <w:rsid w:val="359ED380"/>
    <w:rsid w:val="35A862F9"/>
    <w:rsid w:val="35AA93B4"/>
    <w:rsid w:val="35B11F73"/>
    <w:rsid w:val="35B2335A"/>
    <w:rsid w:val="35B8DBAF"/>
    <w:rsid w:val="35C65D4E"/>
    <w:rsid w:val="35C8AF6A"/>
    <w:rsid w:val="35D810B8"/>
    <w:rsid w:val="35E563A7"/>
    <w:rsid w:val="35E838C0"/>
    <w:rsid w:val="35E945D3"/>
    <w:rsid w:val="35EE151A"/>
    <w:rsid w:val="3604A800"/>
    <w:rsid w:val="360BA7AF"/>
    <w:rsid w:val="361F9A11"/>
    <w:rsid w:val="36240624"/>
    <w:rsid w:val="3626F97A"/>
    <w:rsid w:val="3634C401"/>
    <w:rsid w:val="3642455F"/>
    <w:rsid w:val="364AEF49"/>
    <w:rsid w:val="3656EE31"/>
    <w:rsid w:val="365A1330"/>
    <w:rsid w:val="365BFBE4"/>
    <w:rsid w:val="365F8211"/>
    <w:rsid w:val="3667BD3A"/>
    <w:rsid w:val="3674B2B4"/>
    <w:rsid w:val="3676910B"/>
    <w:rsid w:val="367E7866"/>
    <w:rsid w:val="36844004"/>
    <w:rsid w:val="3689B6C5"/>
    <w:rsid w:val="368B064F"/>
    <w:rsid w:val="36964211"/>
    <w:rsid w:val="369FE817"/>
    <w:rsid w:val="36AA0D4A"/>
    <w:rsid w:val="36B25287"/>
    <w:rsid w:val="36BC0CC8"/>
    <w:rsid w:val="36BF3121"/>
    <w:rsid w:val="36CA3DAD"/>
    <w:rsid w:val="36CCB82D"/>
    <w:rsid w:val="36E0ECE2"/>
    <w:rsid w:val="36E31A10"/>
    <w:rsid w:val="36EA7448"/>
    <w:rsid w:val="36ED580E"/>
    <w:rsid w:val="36F01E19"/>
    <w:rsid w:val="36F7AE4D"/>
    <w:rsid w:val="36F9A528"/>
    <w:rsid w:val="36FEDBFA"/>
    <w:rsid w:val="37151041"/>
    <w:rsid w:val="3728EF15"/>
    <w:rsid w:val="372956CF"/>
    <w:rsid w:val="3735AAE2"/>
    <w:rsid w:val="3737C0D1"/>
    <w:rsid w:val="3741925C"/>
    <w:rsid w:val="374849D5"/>
    <w:rsid w:val="374F5857"/>
    <w:rsid w:val="37522C02"/>
    <w:rsid w:val="375F885F"/>
    <w:rsid w:val="3765DF09"/>
    <w:rsid w:val="376E4F44"/>
    <w:rsid w:val="379447E7"/>
    <w:rsid w:val="3797A12C"/>
    <w:rsid w:val="37A37CE8"/>
    <w:rsid w:val="37A69403"/>
    <w:rsid w:val="37AB7779"/>
    <w:rsid w:val="37AE90E6"/>
    <w:rsid w:val="37B09C72"/>
    <w:rsid w:val="37B4CF26"/>
    <w:rsid w:val="37B581CB"/>
    <w:rsid w:val="37B9C077"/>
    <w:rsid w:val="37BAEB8D"/>
    <w:rsid w:val="37C9111C"/>
    <w:rsid w:val="37CB1C18"/>
    <w:rsid w:val="37CD4D23"/>
    <w:rsid w:val="37CDB9A1"/>
    <w:rsid w:val="37CF0B37"/>
    <w:rsid w:val="37DEECAE"/>
    <w:rsid w:val="37ED38CB"/>
    <w:rsid w:val="37F41682"/>
    <w:rsid w:val="37FDBCF8"/>
    <w:rsid w:val="38033D0A"/>
    <w:rsid w:val="380DA3FF"/>
    <w:rsid w:val="380E8BE9"/>
    <w:rsid w:val="381A48C7"/>
    <w:rsid w:val="381E0152"/>
    <w:rsid w:val="382B2D0A"/>
    <w:rsid w:val="383B069F"/>
    <w:rsid w:val="3842015B"/>
    <w:rsid w:val="38428727"/>
    <w:rsid w:val="3846EEF8"/>
    <w:rsid w:val="38534352"/>
    <w:rsid w:val="38557134"/>
    <w:rsid w:val="3855F48F"/>
    <w:rsid w:val="38574CA0"/>
    <w:rsid w:val="386238B1"/>
    <w:rsid w:val="3868B0A7"/>
    <w:rsid w:val="3874716F"/>
    <w:rsid w:val="38783516"/>
    <w:rsid w:val="3878BD2D"/>
    <w:rsid w:val="389BF013"/>
    <w:rsid w:val="389C53F7"/>
    <w:rsid w:val="38A03A54"/>
    <w:rsid w:val="38AAAE39"/>
    <w:rsid w:val="38B30999"/>
    <w:rsid w:val="38BBA543"/>
    <w:rsid w:val="38C8C5F2"/>
    <w:rsid w:val="38CB3BEB"/>
    <w:rsid w:val="38D6389D"/>
    <w:rsid w:val="38DFF5B1"/>
    <w:rsid w:val="38E263C1"/>
    <w:rsid w:val="38EA4029"/>
    <w:rsid w:val="3908A109"/>
    <w:rsid w:val="390E81CB"/>
    <w:rsid w:val="39123B02"/>
    <w:rsid w:val="391D622D"/>
    <w:rsid w:val="391E752B"/>
    <w:rsid w:val="3924E452"/>
    <w:rsid w:val="392A20FB"/>
    <w:rsid w:val="392D1601"/>
    <w:rsid w:val="392E88FE"/>
    <w:rsid w:val="39393063"/>
    <w:rsid w:val="393F1511"/>
    <w:rsid w:val="393FACBF"/>
    <w:rsid w:val="394CE2E9"/>
    <w:rsid w:val="3952FD37"/>
    <w:rsid w:val="3954AE51"/>
    <w:rsid w:val="3972F777"/>
    <w:rsid w:val="3978BE66"/>
    <w:rsid w:val="397FEF55"/>
    <w:rsid w:val="39855E8D"/>
    <w:rsid w:val="398FF7E3"/>
    <w:rsid w:val="3990DA22"/>
    <w:rsid w:val="39940425"/>
    <w:rsid w:val="399577EB"/>
    <w:rsid w:val="3997BDA0"/>
    <w:rsid w:val="39997B1E"/>
    <w:rsid w:val="39A109AF"/>
    <w:rsid w:val="39B1FF7A"/>
    <w:rsid w:val="39C96B03"/>
    <w:rsid w:val="39CA80EE"/>
    <w:rsid w:val="39CBFA54"/>
    <w:rsid w:val="39D2A956"/>
    <w:rsid w:val="39D44E42"/>
    <w:rsid w:val="39D75677"/>
    <w:rsid w:val="39D84246"/>
    <w:rsid w:val="39DDD1BC"/>
    <w:rsid w:val="39EEB015"/>
    <w:rsid w:val="39F42CBF"/>
    <w:rsid w:val="3A0468D7"/>
    <w:rsid w:val="3A0D350E"/>
    <w:rsid w:val="3A0F459F"/>
    <w:rsid w:val="3A10D50B"/>
    <w:rsid w:val="3A160F66"/>
    <w:rsid w:val="3A1ED630"/>
    <w:rsid w:val="3A206301"/>
    <w:rsid w:val="3A216F22"/>
    <w:rsid w:val="3A29DD49"/>
    <w:rsid w:val="3A2AD111"/>
    <w:rsid w:val="3A2D88F3"/>
    <w:rsid w:val="3A36A442"/>
    <w:rsid w:val="3A3DFA03"/>
    <w:rsid w:val="3A42F201"/>
    <w:rsid w:val="3A4A1BEE"/>
    <w:rsid w:val="3A4FAA49"/>
    <w:rsid w:val="3A5377F1"/>
    <w:rsid w:val="3A56D62B"/>
    <w:rsid w:val="3A596C41"/>
    <w:rsid w:val="3A696C92"/>
    <w:rsid w:val="3A6B6C50"/>
    <w:rsid w:val="3A6D9DCA"/>
    <w:rsid w:val="3A6F3C45"/>
    <w:rsid w:val="3A70C90A"/>
    <w:rsid w:val="3A77B973"/>
    <w:rsid w:val="3A80774C"/>
    <w:rsid w:val="3A8631F2"/>
    <w:rsid w:val="3A9D611C"/>
    <w:rsid w:val="3A9F09B2"/>
    <w:rsid w:val="3A9F21C6"/>
    <w:rsid w:val="3AA92F5A"/>
    <w:rsid w:val="3AB35A66"/>
    <w:rsid w:val="3AB550E6"/>
    <w:rsid w:val="3ABF6597"/>
    <w:rsid w:val="3ACBCEE7"/>
    <w:rsid w:val="3AD14E54"/>
    <w:rsid w:val="3AD2F773"/>
    <w:rsid w:val="3AD3DC6B"/>
    <w:rsid w:val="3ADF8591"/>
    <w:rsid w:val="3AEC9095"/>
    <w:rsid w:val="3AECD7F8"/>
    <w:rsid w:val="3AEDFAAF"/>
    <w:rsid w:val="3AF54229"/>
    <w:rsid w:val="3AFDEB9B"/>
    <w:rsid w:val="3B090A67"/>
    <w:rsid w:val="3B0DD77A"/>
    <w:rsid w:val="3B1141BB"/>
    <w:rsid w:val="3B21D51D"/>
    <w:rsid w:val="3B268CBF"/>
    <w:rsid w:val="3B2AC52F"/>
    <w:rsid w:val="3B36CE7F"/>
    <w:rsid w:val="3B42579C"/>
    <w:rsid w:val="3B4585ED"/>
    <w:rsid w:val="3B4A1FC4"/>
    <w:rsid w:val="3B532E28"/>
    <w:rsid w:val="3B57A82B"/>
    <w:rsid w:val="3B68ED84"/>
    <w:rsid w:val="3B69A56A"/>
    <w:rsid w:val="3B6D2E94"/>
    <w:rsid w:val="3B73288E"/>
    <w:rsid w:val="3B7399A7"/>
    <w:rsid w:val="3B7F49D0"/>
    <w:rsid w:val="3B865BF9"/>
    <w:rsid w:val="3B888445"/>
    <w:rsid w:val="3B95D8C2"/>
    <w:rsid w:val="3B986191"/>
    <w:rsid w:val="3BA2D639"/>
    <w:rsid w:val="3BA5A6F0"/>
    <w:rsid w:val="3BA88F8C"/>
    <w:rsid w:val="3BB085BF"/>
    <w:rsid w:val="3BB49426"/>
    <w:rsid w:val="3BB5EFDF"/>
    <w:rsid w:val="3BB808BF"/>
    <w:rsid w:val="3BBE9FA2"/>
    <w:rsid w:val="3BC6C4A2"/>
    <w:rsid w:val="3BC9854A"/>
    <w:rsid w:val="3BD36A61"/>
    <w:rsid w:val="3BE92ADF"/>
    <w:rsid w:val="3BEF6600"/>
    <w:rsid w:val="3BF38967"/>
    <w:rsid w:val="3BF52010"/>
    <w:rsid w:val="3BF71D5A"/>
    <w:rsid w:val="3BFEEAB2"/>
    <w:rsid w:val="3C04F159"/>
    <w:rsid w:val="3C19151A"/>
    <w:rsid w:val="3C251234"/>
    <w:rsid w:val="3C2C748A"/>
    <w:rsid w:val="3C2DD330"/>
    <w:rsid w:val="3C343E4D"/>
    <w:rsid w:val="3C3654AD"/>
    <w:rsid w:val="3C376142"/>
    <w:rsid w:val="3C41F3F9"/>
    <w:rsid w:val="3C4C468C"/>
    <w:rsid w:val="3C507561"/>
    <w:rsid w:val="3C538350"/>
    <w:rsid w:val="3C57E0C8"/>
    <w:rsid w:val="3C5AE008"/>
    <w:rsid w:val="3C6F1E37"/>
    <w:rsid w:val="3C6F4975"/>
    <w:rsid w:val="3C7F164B"/>
    <w:rsid w:val="3C87C431"/>
    <w:rsid w:val="3C9143AE"/>
    <w:rsid w:val="3C932B1F"/>
    <w:rsid w:val="3C940C39"/>
    <w:rsid w:val="3C9BB7DE"/>
    <w:rsid w:val="3CA09BB6"/>
    <w:rsid w:val="3CAED977"/>
    <w:rsid w:val="3CB18D32"/>
    <w:rsid w:val="3CB916F9"/>
    <w:rsid w:val="3CBB7DF8"/>
    <w:rsid w:val="3CBED979"/>
    <w:rsid w:val="3CC0FA69"/>
    <w:rsid w:val="3CCA5C12"/>
    <w:rsid w:val="3CD23373"/>
    <w:rsid w:val="3CD50D28"/>
    <w:rsid w:val="3CD58509"/>
    <w:rsid w:val="3CDBC500"/>
    <w:rsid w:val="3CDD7827"/>
    <w:rsid w:val="3CE178AE"/>
    <w:rsid w:val="3CE97226"/>
    <w:rsid w:val="3CED9955"/>
    <w:rsid w:val="3CF62150"/>
    <w:rsid w:val="3CF8DCA6"/>
    <w:rsid w:val="3CFF64CD"/>
    <w:rsid w:val="3D048318"/>
    <w:rsid w:val="3D065A60"/>
    <w:rsid w:val="3D0B0512"/>
    <w:rsid w:val="3D0DC5E9"/>
    <w:rsid w:val="3D0F6A08"/>
    <w:rsid w:val="3D0F7F25"/>
    <w:rsid w:val="3D1098F8"/>
    <w:rsid w:val="3D134D00"/>
    <w:rsid w:val="3D15727E"/>
    <w:rsid w:val="3D15E784"/>
    <w:rsid w:val="3D18EB48"/>
    <w:rsid w:val="3D1E378E"/>
    <w:rsid w:val="3D23E5FF"/>
    <w:rsid w:val="3D29B445"/>
    <w:rsid w:val="3D33F2F2"/>
    <w:rsid w:val="3D38A03E"/>
    <w:rsid w:val="3D39D5A5"/>
    <w:rsid w:val="3D42C274"/>
    <w:rsid w:val="3D43D64E"/>
    <w:rsid w:val="3D44ED8F"/>
    <w:rsid w:val="3D48E02B"/>
    <w:rsid w:val="3D5010CD"/>
    <w:rsid w:val="3D572569"/>
    <w:rsid w:val="3D5D19BA"/>
    <w:rsid w:val="3D5DEE7D"/>
    <w:rsid w:val="3D5E0775"/>
    <w:rsid w:val="3D5E8C74"/>
    <w:rsid w:val="3D63E90B"/>
    <w:rsid w:val="3D6F15D4"/>
    <w:rsid w:val="3D6FB6F1"/>
    <w:rsid w:val="3D758E6F"/>
    <w:rsid w:val="3D7694C6"/>
    <w:rsid w:val="3D7B6034"/>
    <w:rsid w:val="3D7FED3F"/>
    <w:rsid w:val="3D920E9D"/>
    <w:rsid w:val="3DA4169A"/>
    <w:rsid w:val="3DAB608D"/>
    <w:rsid w:val="3DB25C29"/>
    <w:rsid w:val="3DB96D71"/>
    <w:rsid w:val="3DBC7ECE"/>
    <w:rsid w:val="3DCE5024"/>
    <w:rsid w:val="3DCF665A"/>
    <w:rsid w:val="3DD5B45D"/>
    <w:rsid w:val="3DD873D1"/>
    <w:rsid w:val="3DDBDC4B"/>
    <w:rsid w:val="3DE0DD3C"/>
    <w:rsid w:val="3DE11CB6"/>
    <w:rsid w:val="3DE8C344"/>
    <w:rsid w:val="3DEAD557"/>
    <w:rsid w:val="3DEF622E"/>
    <w:rsid w:val="3DF1AA4D"/>
    <w:rsid w:val="3DF3622E"/>
    <w:rsid w:val="3DF43FFB"/>
    <w:rsid w:val="3DF5A749"/>
    <w:rsid w:val="3DF61B23"/>
    <w:rsid w:val="3DF6528E"/>
    <w:rsid w:val="3DF6DD86"/>
    <w:rsid w:val="3DF70659"/>
    <w:rsid w:val="3E04F41F"/>
    <w:rsid w:val="3E0B2D56"/>
    <w:rsid w:val="3E0CA8F1"/>
    <w:rsid w:val="3E1A2D3D"/>
    <w:rsid w:val="3E1F9C20"/>
    <w:rsid w:val="3E2166D9"/>
    <w:rsid w:val="3E23770A"/>
    <w:rsid w:val="3E2B448F"/>
    <w:rsid w:val="3E2DB7B4"/>
    <w:rsid w:val="3E3AC0FF"/>
    <w:rsid w:val="3E4AC096"/>
    <w:rsid w:val="3E54936D"/>
    <w:rsid w:val="3E5AEB41"/>
    <w:rsid w:val="3E5C53D0"/>
    <w:rsid w:val="3E5C6FFC"/>
    <w:rsid w:val="3E6E0ACE"/>
    <w:rsid w:val="3E72D128"/>
    <w:rsid w:val="3E781CC6"/>
    <w:rsid w:val="3E78A37D"/>
    <w:rsid w:val="3E7C99C0"/>
    <w:rsid w:val="3E995C31"/>
    <w:rsid w:val="3E99D72F"/>
    <w:rsid w:val="3EA1E26C"/>
    <w:rsid w:val="3EA46FA9"/>
    <w:rsid w:val="3EA5D1EF"/>
    <w:rsid w:val="3EAF3741"/>
    <w:rsid w:val="3EB142DF"/>
    <w:rsid w:val="3EB535BE"/>
    <w:rsid w:val="3EB74D00"/>
    <w:rsid w:val="3EB96FE4"/>
    <w:rsid w:val="3EBBA6F7"/>
    <w:rsid w:val="3EC2E71C"/>
    <w:rsid w:val="3EC7DE49"/>
    <w:rsid w:val="3ED37F1A"/>
    <w:rsid w:val="3ED44066"/>
    <w:rsid w:val="3EDE9D1D"/>
    <w:rsid w:val="3EEB9B0C"/>
    <w:rsid w:val="3EF6F072"/>
    <w:rsid w:val="3EFB13F8"/>
    <w:rsid w:val="3EFC0E34"/>
    <w:rsid w:val="3F1F7496"/>
    <w:rsid w:val="3F211523"/>
    <w:rsid w:val="3F22A443"/>
    <w:rsid w:val="3F22ACD1"/>
    <w:rsid w:val="3F2873B0"/>
    <w:rsid w:val="3F2A04A2"/>
    <w:rsid w:val="3F2A896C"/>
    <w:rsid w:val="3F2C7A6F"/>
    <w:rsid w:val="3F2D174E"/>
    <w:rsid w:val="3F3BC8D8"/>
    <w:rsid w:val="3F4309F0"/>
    <w:rsid w:val="3F47C645"/>
    <w:rsid w:val="3F4A495E"/>
    <w:rsid w:val="3F4A9B17"/>
    <w:rsid w:val="3F4D4209"/>
    <w:rsid w:val="3F573581"/>
    <w:rsid w:val="3F62CF3D"/>
    <w:rsid w:val="3F6A9ED5"/>
    <w:rsid w:val="3F6B0AA6"/>
    <w:rsid w:val="3F74E9C6"/>
    <w:rsid w:val="3F7CAD9D"/>
    <w:rsid w:val="3F7E8FA6"/>
    <w:rsid w:val="3F8D4A9A"/>
    <w:rsid w:val="3F99798D"/>
    <w:rsid w:val="3FA3CF18"/>
    <w:rsid w:val="3FAC0A89"/>
    <w:rsid w:val="3FB19F8D"/>
    <w:rsid w:val="3FC3D4F6"/>
    <w:rsid w:val="3FCAE740"/>
    <w:rsid w:val="3FCC094D"/>
    <w:rsid w:val="3FCE6905"/>
    <w:rsid w:val="3FCE90F2"/>
    <w:rsid w:val="3FF28C98"/>
    <w:rsid w:val="3FF44C91"/>
    <w:rsid w:val="3FF4AF94"/>
    <w:rsid w:val="3FFE559E"/>
    <w:rsid w:val="40026A7B"/>
    <w:rsid w:val="400281F2"/>
    <w:rsid w:val="400D58BD"/>
    <w:rsid w:val="401C193F"/>
    <w:rsid w:val="402205B0"/>
    <w:rsid w:val="40228F7A"/>
    <w:rsid w:val="403ED08C"/>
    <w:rsid w:val="4042EB54"/>
    <w:rsid w:val="40470ACA"/>
    <w:rsid w:val="4050A527"/>
    <w:rsid w:val="405C2797"/>
    <w:rsid w:val="405CB56E"/>
    <w:rsid w:val="405EA0FB"/>
    <w:rsid w:val="40612A9B"/>
    <w:rsid w:val="40653240"/>
    <w:rsid w:val="4069F8AD"/>
    <w:rsid w:val="406EFCE5"/>
    <w:rsid w:val="407EFBA5"/>
    <w:rsid w:val="407FFC38"/>
    <w:rsid w:val="408BE9B9"/>
    <w:rsid w:val="40A28A25"/>
    <w:rsid w:val="40A6B696"/>
    <w:rsid w:val="40AB777A"/>
    <w:rsid w:val="40B640AD"/>
    <w:rsid w:val="40B662D8"/>
    <w:rsid w:val="40C711CD"/>
    <w:rsid w:val="40C95405"/>
    <w:rsid w:val="40E61EFF"/>
    <w:rsid w:val="40EB062D"/>
    <w:rsid w:val="40ED9283"/>
    <w:rsid w:val="40F172F3"/>
    <w:rsid w:val="40F1F507"/>
    <w:rsid w:val="40FEF33F"/>
    <w:rsid w:val="40FF34F1"/>
    <w:rsid w:val="41040DDC"/>
    <w:rsid w:val="41060635"/>
    <w:rsid w:val="41078304"/>
    <w:rsid w:val="410BAADE"/>
    <w:rsid w:val="410D5F56"/>
    <w:rsid w:val="410DEC0C"/>
    <w:rsid w:val="411CC097"/>
    <w:rsid w:val="4132FAD4"/>
    <w:rsid w:val="4133EBC2"/>
    <w:rsid w:val="41392E54"/>
    <w:rsid w:val="413996B8"/>
    <w:rsid w:val="413D4AC9"/>
    <w:rsid w:val="414C6950"/>
    <w:rsid w:val="4159596E"/>
    <w:rsid w:val="415A8F22"/>
    <w:rsid w:val="415BB236"/>
    <w:rsid w:val="4162DCDC"/>
    <w:rsid w:val="416DEB39"/>
    <w:rsid w:val="4170A25F"/>
    <w:rsid w:val="41711F4F"/>
    <w:rsid w:val="4183CC61"/>
    <w:rsid w:val="418B64A6"/>
    <w:rsid w:val="418DED02"/>
    <w:rsid w:val="418E3124"/>
    <w:rsid w:val="41906718"/>
    <w:rsid w:val="419653C4"/>
    <w:rsid w:val="41A7B3F6"/>
    <w:rsid w:val="41A87E4B"/>
    <w:rsid w:val="41A97401"/>
    <w:rsid w:val="41AF421B"/>
    <w:rsid w:val="41BA404B"/>
    <w:rsid w:val="41D19941"/>
    <w:rsid w:val="41D1A5B6"/>
    <w:rsid w:val="41D808D9"/>
    <w:rsid w:val="41D83B39"/>
    <w:rsid w:val="41D8B1E2"/>
    <w:rsid w:val="41F369E9"/>
    <w:rsid w:val="41F3E273"/>
    <w:rsid w:val="41F5E7F1"/>
    <w:rsid w:val="42026042"/>
    <w:rsid w:val="420B4A2F"/>
    <w:rsid w:val="42181256"/>
    <w:rsid w:val="421DF26F"/>
    <w:rsid w:val="42226BFB"/>
    <w:rsid w:val="422351DF"/>
    <w:rsid w:val="4231C679"/>
    <w:rsid w:val="42334E9E"/>
    <w:rsid w:val="423776B3"/>
    <w:rsid w:val="42519543"/>
    <w:rsid w:val="4253CA5C"/>
    <w:rsid w:val="425476A5"/>
    <w:rsid w:val="42571CF0"/>
    <w:rsid w:val="4259656C"/>
    <w:rsid w:val="425A4C14"/>
    <w:rsid w:val="425BC4EF"/>
    <w:rsid w:val="425CC592"/>
    <w:rsid w:val="4261ABB7"/>
    <w:rsid w:val="426E5C2A"/>
    <w:rsid w:val="42778665"/>
    <w:rsid w:val="427DE59B"/>
    <w:rsid w:val="42871156"/>
    <w:rsid w:val="428D7E06"/>
    <w:rsid w:val="42946F68"/>
    <w:rsid w:val="4297E151"/>
    <w:rsid w:val="429A49C2"/>
    <w:rsid w:val="42A03F68"/>
    <w:rsid w:val="42AF4D6E"/>
    <w:rsid w:val="42B162F6"/>
    <w:rsid w:val="42B3D5F1"/>
    <w:rsid w:val="42B6E41B"/>
    <w:rsid w:val="42C28278"/>
    <w:rsid w:val="42C7D968"/>
    <w:rsid w:val="42CB43DD"/>
    <w:rsid w:val="42D26B48"/>
    <w:rsid w:val="43008B72"/>
    <w:rsid w:val="4302CC04"/>
    <w:rsid w:val="43098981"/>
    <w:rsid w:val="43162D1B"/>
    <w:rsid w:val="43276A39"/>
    <w:rsid w:val="43420652"/>
    <w:rsid w:val="434414B0"/>
    <w:rsid w:val="4344DA67"/>
    <w:rsid w:val="434A8A0E"/>
    <w:rsid w:val="434BBD46"/>
    <w:rsid w:val="43514799"/>
    <w:rsid w:val="4351E612"/>
    <w:rsid w:val="435829DC"/>
    <w:rsid w:val="4359724A"/>
    <w:rsid w:val="436F56D0"/>
    <w:rsid w:val="437A0C6D"/>
    <w:rsid w:val="43803E09"/>
    <w:rsid w:val="4394CFE0"/>
    <w:rsid w:val="439AB089"/>
    <w:rsid w:val="43AB4574"/>
    <w:rsid w:val="43B8BA04"/>
    <w:rsid w:val="43B9F55A"/>
    <w:rsid w:val="43BD4F29"/>
    <w:rsid w:val="43CBD395"/>
    <w:rsid w:val="43D38CA8"/>
    <w:rsid w:val="43D51830"/>
    <w:rsid w:val="43DC2A05"/>
    <w:rsid w:val="43DC8EE6"/>
    <w:rsid w:val="43E77CD2"/>
    <w:rsid w:val="43E8B4BF"/>
    <w:rsid w:val="43EC55FF"/>
    <w:rsid w:val="43ED65A4"/>
    <w:rsid w:val="4408023E"/>
    <w:rsid w:val="440B1747"/>
    <w:rsid w:val="44196155"/>
    <w:rsid w:val="441B1331"/>
    <w:rsid w:val="441DBB6A"/>
    <w:rsid w:val="443B21CC"/>
    <w:rsid w:val="443EAC01"/>
    <w:rsid w:val="44437B3F"/>
    <w:rsid w:val="44459AE0"/>
    <w:rsid w:val="4457E774"/>
    <w:rsid w:val="4461B135"/>
    <w:rsid w:val="4463A9C9"/>
    <w:rsid w:val="4466A174"/>
    <w:rsid w:val="446BF671"/>
    <w:rsid w:val="446E0399"/>
    <w:rsid w:val="446F1B90"/>
    <w:rsid w:val="446FD544"/>
    <w:rsid w:val="4473E1B8"/>
    <w:rsid w:val="447897F5"/>
    <w:rsid w:val="448B1BDA"/>
    <w:rsid w:val="4491878E"/>
    <w:rsid w:val="449514AA"/>
    <w:rsid w:val="449AF399"/>
    <w:rsid w:val="449B5ACF"/>
    <w:rsid w:val="449BACB8"/>
    <w:rsid w:val="44A0F8EC"/>
    <w:rsid w:val="44A6B5F3"/>
    <w:rsid w:val="44AD718F"/>
    <w:rsid w:val="44B433B7"/>
    <w:rsid w:val="44C3528E"/>
    <w:rsid w:val="44CD254D"/>
    <w:rsid w:val="44E85C3B"/>
    <w:rsid w:val="45052DA6"/>
    <w:rsid w:val="451052A4"/>
    <w:rsid w:val="45122FFC"/>
    <w:rsid w:val="45270792"/>
    <w:rsid w:val="45293AF2"/>
    <w:rsid w:val="452D13EB"/>
    <w:rsid w:val="452DDCB4"/>
    <w:rsid w:val="452F210D"/>
    <w:rsid w:val="45345EF2"/>
    <w:rsid w:val="453CE8F9"/>
    <w:rsid w:val="4544CE59"/>
    <w:rsid w:val="4549730A"/>
    <w:rsid w:val="454EB026"/>
    <w:rsid w:val="4553A53D"/>
    <w:rsid w:val="455962A1"/>
    <w:rsid w:val="455AC2C4"/>
    <w:rsid w:val="45612187"/>
    <w:rsid w:val="45617775"/>
    <w:rsid w:val="4566B16D"/>
    <w:rsid w:val="4567ACBE"/>
    <w:rsid w:val="4568298E"/>
    <w:rsid w:val="456D62D2"/>
    <w:rsid w:val="4570C910"/>
    <w:rsid w:val="457BAF82"/>
    <w:rsid w:val="457F2051"/>
    <w:rsid w:val="4580B5A6"/>
    <w:rsid w:val="4584CA94"/>
    <w:rsid w:val="4586F981"/>
    <w:rsid w:val="458B9FE0"/>
    <w:rsid w:val="4593183A"/>
    <w:rsid w:val="45946F74"/>
    <w:rsid w:val="4596E0F8"/>
    <w:rsid w:val="45A5AA23"/>
    <w:rsid w:val="45BF9DA1"/>
    <w:rsid w:val="45C3CFAC"/>
    <w:rsid w:val="45CEA649"/>
    <w:rsid w:val="45D5D396"/>
    <w:rsid w:val="45D7E02A"/>
    <w:rsid w:val="45DE71ED"/>
    <w:rsid w:val="45E6EE30"/>
    <w:rsid w:val="45EB1124"/>
    <w:rsid w:val="45F23179"/>
    <w:rsid w:val="45FFC845"/>
    <w:rsid w:val="46076E8E"/>
    <w:rsid w:val="46086A62"/>
    <w:rsid w:val="460A05C4"/>
    <w:rsid w:val="460A7556"/>
    <w:rsid w:val="460DB8E8"/>
    <w:rsid w:val="46201BFB"/>
    <w:rsid w:val="46234A7C"/>
    <w:rsid w:val="4627E9B9"/>
    <w:rsid w:val="462E5EF0"/>
    <w:rsid w:val="4636D4EB"/>
    <w:rsid w:val="4638BF14"/>
    <w:rsid w:val="4639C819"/>
    <w:rsid w:val="464496BF"/>
    <w:rsid w:val="4649A46F"/>
    <w:rsid w:val="464EE381"/>
    <w:rsid w:val="46507435"/>
    <w:rsid w:val="46596300"/>
    <w:rsid w:val="46667E73"/>
    <w:rsid w:val="466B2065"/>
    <w:rsid w:val="466FE1C9"/>
    <w:rsid w:val="46775A25"/>
    <w:rsid w:val="467D0D9E"/>
    <w:rsid w:val="467F0C73"/>
    <w:rsid w:val="4696A9E5"/>
    <w:rsid w:val="469A2BE3"/>
    <w:rsid w:val="469B4A97"/>
    <w:rsid w:val="469B5093"/>
    <w:rsid w:val="46A0DAAE"/>
    <w:rsid w:val="46A1CD63"/>
    <w:rsid w:val="46A2C754"/>
    <w:rsid w:val="46A626A8"/>
    <w:rsid w:val="46AC36B2"/>
    <w:rsid w:val="46AF751E"/>
    <w:rsid w:val="46B2462D"/>
    <w:rsid w:val="46C81D70"/>
    <w:rsid w:val="46D3AA57"/>
    <w:rsid w:val="46D5FD6B"/>
    <w:rsid w:val="46D994D0"/>
    <w:rsid w:val="46DF58DD"/>
    <w:rsid w:val="46E59209"/>
    <w:rsid w:val="46E647EB"/>
    <w:rsid w:val="46EB611B"/>
    <w:rsid w:val="46F6746F"/>
    <w:rsid w:val="46F6E614"/>
    <w:rsid w:val="47040D1C"/>
    <w:rsid w:val="470647DC"/>
    <w:rsid w:val="4709EDBC"/>
    <w:rsid w:val="470FA282"/>
    <w:rsid w:val="4714C484"/>
    <w:rsid w:val="4715F81A"/>
    <w:rsid w:val="472B6B2C"/>
    <w:rsid w:val="47322137"/>
    <w:rsid w:val="47435842"/>
    <w:rsid w:val="47440BCB"/>
    <w:rsid w:val="47465DE1"/>
    <w:rsid w:val="4747347E"/>
    <w:rsid w:val="474A8A52"/>
    <w:rsid w:val="474D7F0B"/>
    <w:rsid w:val="47515B9F"/>
    <w:rsid w:val="4752A543"/>
    <w:rsid w:val="4752DE1C"/>
    <w:rsid w:val="475FF22C"/>
    <w:rsid w:val="47680DF4"/>
    <w:rsid w:val="476E9725"/>
    <w:rsid w:val="4775045A"/>
    <w:rsid w:val="47813A9E"/>
    <w:rsid w:val="4781EE9B"/>
    <w:rsid w:val="478B5431"/>
    <w:rsid w:val="47924DAD"/>
    <w:rsid w:val="47964E25"/>
    <w:rsid w:val="479B5A44"/>
    <w:rsid w:val="479F6F6C"/>
    <w:rsid w:val="47A44955"/>
    <w:rsid w:val="47A707F9"/>
    <w:rsid w:val="47B120F8"/>
    <w:rsid w:val="47B1F4F3"/>
    <w:rsid w:val="47B2A588"/>
    <w:rsid w:val="47C44475"/>
    <w:rsid w:val="47D53B02"/>
    <w:rsid w:val="47F90F14"/>
    <w:rsid w:val="480994B9"/>
    <w:rsid w:val="480C20E5"/>
    <w:rsid w:val="480DE991"/>
    <w:rsid w:val="480EABFD"/>
    <w:rsid w:val="4811195E"/>
    <w:rsid w:val="48177FBA"/>
    <w:rsid w:val="481C242E"/>
    <w:rsid w:val="481E90D1"/>
    <w:rsid w:val="4825B8A2"/>
    <w:rsid w:val="482F0247"/>
    <w:rsid w:val="48352D35"/>
    <w:rsid w:val="4848EDB0"/>
    <w:rsid w:val="484C97BB"/>
    <w:rsid w:val="484D3039"/>
    <w:rsid w:val="48505CC4"/>
    <w:rsid w:val="48538A72"/>
    <w:rsid w:val="4868988C"/>
    <w:rsid w:val="4887D16F"/>
    <w:rsid w:val="488D8C0B"/>
    <w:rsid w:val="488FB464"/>
    <w:rsid w:val="4898C249"/>
    <w:rsid w:val="4898F45B"/>
    <w:rsid w:val="48B324B1"/>
    <w:rsid w:val="48B8CE3E"/>
    <w:rsid w:val="48D3E212"/>
    <w:rsid w:val="48D5C46F"/>
    <w:rsid w:val="48D80516"/>
    <w:rsid w:val="48DB0777"/>
    <w:rsid w:val="48F9FA62"/>
    <w:rsid w:val="490522FC"/>
    <w:rsid w:val="4906F348"/>
    <w:rsid w:val="490B1B77"/>
    <w:rsid w:val="491337A0"/>
    <w:rsid w:val="491546D6"/>
    <w:rsid w:val="491B8904"/>
    <w:rsid w:val="491BAA02"/>
    <w:rsid w:val="492649BD"/>
    <w:rsid w:val="492A7D07"/>
    <w:rsid w:val="492C8EC4"/>
    <w:rsid w:val="49331BBE"/>
    <w:rsid w:val="49371AEC"/>
    <w:rsid w:val="49414FEA"/>
    <w:rsid w:val="4948AD4A"/>
    <w:rsid w:val="4949A8D0"/>
    <w:rsid w:val="4949B373"/>
    <w:rsid w:val="4951F14A"/>
    <w:rsid w:val="495C88B4"/>
    <w:rsid w:val="497831F2"/>
    <w:rsid w:val="497FF383"/>
    <w:rsid w:val="4984029A"/>
    <w:rsid w:val="4984BF20"/>
    <w:rsid w:val="49888761"/>
    <w:rsid w:val="49955436"/>
    <w:rsid w:val="49A34F8E"/>
    <w:rsid w:val="49A6749F"/>
    <w:rsid w:val="49A717EB"/>
    <w:rsid w:val="49A7C349"/>
    <w:rsid w:val="49A9B9F2"/>
    <w:rsid w:val="49ABE702"/>
    <w:rsid w:val="49AE7A4C"/>
    <w:rsid w:val="49AE8561"/>
    <w:rsid w:val="49BF30F2"/>
    <w:rsid w:val="49C128A5"/>
    <w:rsid w:val="49C245BD"/>
    <w:rsid w:val="49C77F38"/>
    <w:rsid w:val="49C7EBF9"/>
    <w:rsid w:val="49CBE257"/>
    <w:rsid w:val="49D08CE6"/>
    <w:rsid w:val="49D128C5"/>
    <w:rsid w:val="49DBA2F8"/>
    <w:rsid w:val="49DC39D2"/>
    <w:rsid w:val="49DE54DF"/>
    <w:rsid w:val="49DF8195"/>
    <w:rsid w:val="49E1EA5B"/>
    <w:rsid w:val="49E78392"/>
    <w:rsid w:val="49E9613A"/>
    <w:rsid w:val="49FEE860"/>
    <w:rsid w:val="4A0CF5BA"/>
    <w:rsid w:val="4A157A27"/>
    <w:rsid w:val="4A17DAF7"/>
    <w:rsid w:val="4A1A8166"/>
    <w:rsid w:val="4A1BF23D"/>
    <w:rsid w:val="4A24C661"/>
    <w:rsid w:val="4A2633DC"/>
    <w:rsid w:val="4A275DE2"/>
    <w:rsid w:val="4A27C16F"/>
    <w:rsid w:val="4A410BAF"/>
    <w:rsid w:val="4A469C9C"/>
    <w:rsid w:val="4A6129B2"/>
    <w:rsid w:val="4A65630C"/>
    <w:rsid w:val="4A6EB5EC"/>
    <w:rsid w:val="4A76C047"/>
    <w:rsid w:val="4A7D421B"/>
    <w:rsid w:val="4A877E72"/>
    <w:rsid w:val="4A8A397E"/>
    <w:rsid w:val="4A95CAC3"/>
    <w:rsid w:val="4A98A05F"/>
    <w:rsid w:val="4AA3648E"/>
    <w:rsid w:val="4AA6EBD8"/>
    <w:rsid w:val="4AAA5717"/>
    <w:rsid w:val="4AAB09F8"/>
    <w:rsid w:val="4ABD2D65"/>
    <w:rsid w:val="4AC00F36"/>
    <w:rsid w:val="4AC219B7"/>
    <w:rsid w:val="4ADBA345"/>
    <w:rsid w:val="4ADD7836"/>
    <w:rsid w:val="4AE83A36"/>
    <w:rsid w:val="4AEF869C"/>
    <w:rsid w:val="4B0496E0"/>
    <w:rsid w:val="4B05D5A8"/>
    <w:rsid w:val="4B113A12"/>
    <w:rsid w:val="4B151456"/>
    <w:rsid w:val="4B21D5AD"/>
    <w:rsid w:val="4B35AD9B"/>
    <w:rsid w:val="4B35F350"/>
    <w:rsid w:val="4B3D0871"/>
    <w:rsid w:val="4B40BF9D"/>
    <w:rsid w:val="4B488E8C"/>
    <w:rsid w:val="4B519144"/>
    <w:rsid w:val="4B57832E"/>
    <w:rsid w:val="4B5A520B"/>
    <w:rsid w:val="4B6628FF"/>
    <w:rsid w:val="4B6E636A"/>
    <w:rsid w:val="4B70E2BA"/>
    <w:rsid w:val="4B7F2443"/>
    <w:rsid w:val="4B81EEB8"/>
    <w:rsid w:val="4B821DDB"/>
    <w:rsid w:val="4B8CDEED"/>
    <w:rsid w:val="4B8F503F"/>
    <w:rsid w:val="4B8FF436"/>
    <w:rsid w:val="4B915755"/>
    <w:rsid w:val="4BA182F4"/>
    <w:rsid w:val="4BA2F3C7"/>
    <w:rsid w:val="4BA86411"/>
    <w:rsid w:val="4BAECDCC"/>
    <w:rsid w:val="4BB460E3"/>
    <w:rsid w:val="4BB6468F"/>
    <w:rsid w:val="4BBA3BA1"/>
    <w:rsid w:val="4BBBEE9B"/>
    <w:rsid w:val="4BC94DA3"/>
    <w:rsid w:val="4BD1B6AE"/>
    <w:rsid w:val="4BD432F7"/>
    <w:rsid w:val="4BDEB06B"/>
    <w:rsid w:val="4BDFCCAA"/>
    <w:rsid w:val="4BE2641C"/>
    <w:rsid w:val="4BE34AAF"/>
    <w:rsid w:val="4BE90554"/>
    <w:rsid w:val="4BEA0EB8"/>
    <w:rsid w:val="4BED0E17"/>
    <w:rsid w:val="4BED3AC3"/>
    <w:rsid w:val="4BF6011F"/>
    <w:rsid w:val="4BF8B784"/>
    <w:rsid w:val="4C02CF04"/>
    <w:rsid w:val="4C062853"/>
    <w:rsid w:val="4C064058"/>
    <w:rsid w:val="4C17B61F"/>
    <w:rsid w:val="4C285C97"/>
    <w:rsid w:val="4C32F6A7"/>
    <w:rsid w:val="4C37FB68"/>
    <w:rsid w:val="4C3CEF57"/>
    <w:rsid w:val="4C4298DD"/>
    <w:rsid w:val="4C462778"/>
    <w:rsid w:val="4C5232AB"/>
    <w:rsid w:val="4C547147"/>
    <w:rsid w:val="4C607C6A"/>
    <w:rsid w:val="4C6E266A"/>
    <w:rsid w:val="4C7B701D"/>
    <w:rsid w:val="4C8E7B86"/>
    <w:rsid w:val="4C9A3886"/>
    <w:rsid w:val="4C9F723F"/>
    <w:rsid w:val="4CA361FF"/>
    <w:rsid w:val="4CA617AC"/>
    <w:rsid w:val="4CACDCD7"/>
    <w:rsid w:val="4CB9918B"/>
    <w:rsid w:val="4CC8EEA3"/>
    <w:rsid w:val="4CD126E9"/>
    <w:rsid w:val="4CDED581"/>
    <w:rsid w:val="4CDFE2AE"/>
    <w:rsid w:val="4CE7BB51"/>
    <w:rsid w:val="4CEAC0D1"/>
    <w:rsid w:val="4CEB1B2D"/>
    <w:rsid w:val="4CEF6C10"/>
    <w:rsid w:val="4D00569F"/>
    <w:rsid w:val="4D132F44"/>
    <w:rsid w:val="4D1983C0"/>
    <w:rsid w:val="4D1D78CE"/>
    <w:rsid w:val="4D1DA258"/>
    <w:rsid w:val="4D1ECC63"/>
    <w:rsid w:val="4D203D63"/>
    <w:rsid w:val="4D2CBCEA"/>
    <w:rsid w:val="4D35A839"/>
    <w:rsid w:val="4D3DBF01"/>
    <w:rsid w:val="4D53123B"/>
    <w:rsid w:val="4D5B5165"/>
    <w:rsid w:val="4D5C9B43"/>
    <w:rsid w:val="4D65BD78"/>
    <w:rsid w:val="4D7501FA"/>
    <w:rsid w:val="4D7F1B10"/>
    <w:rsid w:val="4D85C68E"/>
    <w:rsid w:val="4D88C4E3"/>
    <w:rsid w:val="4D8E8A0C"/>
    <w:rsid w:val="4D97A9DD"/>
    <w:rsid w:val="4D9EB64A"/>
    <w:rsid w:val="4DA7623E"/>
    <w:rsid w:val="4DB25376"/>
    <w:rsid w:val="4DB332BE"/>
    <w:rsid w:val="4DBD5681"/>
    <w:rsid w:val="4DBE26A4"/>
    <w:rsid w:val="4DC2FC4E"/>
    <w:rsid w:val="4DCA418C"/>
    <w:rsid w:val="4DCD3CFF"/>
    <w:rsid w:val="4DD08DE1"/>
    <w:rsid w:val="4DD4702E"/>
    <w:rsid w:val="4DDA6176"/>
    <w:rsid w:val="4DE132FB"/>
    <w:rsid w:val="4DE1F7D9"/>
    <w:rsid w:val="4DE9600A"/>
    <w:rsid w:val="4DEC47AE"/>
    <w:rsid w:val="4DF2ECDA"/>
    <w:rsid w:val="4DF7149E"/>
    <w:rsid w:val="4DFB98A2"/>
    <w:rsid w:val="4E002868"/>
    <w:rsid w:val="4E00C88F"/>
    <w:rsid w:val="4E066723"/>
    <w:rsid w:val="4E0ADFB9"/>
    <w:rsid w:val="4E0C3188"/>
    <w:rsid w:val="4E1535E9"/>
    <w:rsid w:val="4E15535B"/>
    <w:rsid w:val="4E1DB037"/>
    <w:rsid w:val="4E21D642"/>
    <w:rsid w:val="4E258BD6"/>
    <w:rsid w:val="4E2DCA69"/>
    <w:rsid w:val="4E2F8A1D"/>
    <w:rsid w:val="4E30655D"/>
    <w:rsid w:val="4E3F8890"/>
    <w:rsid w:val="4E42B27F"/>
    <w:rsid w:val="4E486290"/>
    <w:rsid w:val="4E5A56DC"/>
    <w:rsid w:val="4E5FABFB"/>
    <w:rsid w:val="4E60795A"/>
    <w:rsid w:val="4E672E3A"/>
    <w:rsid w:val="4E6A9F9A"/>
    <w:rsid w:val="4E786586"/>
    <w:rsid w:val="4E7AD069"/>
    <w:rsid w:val="4E7BFE5B"/>
    <w:rsid w:val="4E895214"/>
    <w:rsid w:val="4E8CCD3D"/>
    <w:rsid w:val="4E8FDB5D"/>
    <w:rsid w:val="4E9415BA"/>
    <w:rsid w:val="4EBB1981"/>
    <w:rsid w:val="4EBDE537"/>
    <w:rsid w:val="4ECB7DFC"/>
    <w:rsid w:val="4ED1A8EB"/>
    <w:rsid w:val="4EE6C5FE"/>
    <w:rsid w:val="4EEA3B79"/>
    <w:rsid w:val="4EEFF58F"/>
    <w:rsid w:val="4EF447CB"/>
    <w:rsid w:val="4EFC42E4"/>
    <w:rsid w:val="4F219D69"/>
    <w:rsid w:val="4F25DC72"/>
    <w:rsid w:val="4F2BBD87"/>
    <w:rsid w:val="4F3A56E8"/>
    <w:rsid w:val="4F3F6F9A"/>
    <w:rsid w:val="4F464331"/>
    <w:rsid w:val="4F573081"/>
    <w:rsid w:val="4F5CD057"/>
    <w:rsid w:val="4F5EB012"/>
    <w:rsid w:val="4F5EE684"/>
    <w:rsid w:val="4F62C637"/>
    <w:rsid w:val="4F6FC630"/>
    <w:rsid w:val="4F818138"/>
    <w:rsid w:val="4F857B41"/>
    <w:rsid w:val="4F88F4C2"/>
    <w:rsid w:val="4F8B9B43"/>
    <w:rsid w:val="4F8D6C1A"/>
    <w:rsid w:val="4F9276D2"/>
    <w:rsid w:val="4F9AA063"/>
    <w:rsid w:val="4F9AC943"/>
    <w:rsid w:val="4F9B8B8A"/>
    <w:rsid w:val="4F9D6AE2"/>
    <w:rsid w:val="4FA2439F"/>
    <w:rsid w:val="4FA62773"/>
    <w:rsid w:val="4FA787CC"/>
    <w:rsid w:val="4FAE5CA1"/>
    <w:rsid w:val="4FAE778F"/>
    <w:rsid w:val="4FB0463A"/>
    <w:rsid w:val="4FBA8E98"/>
    <w:rsid w:val="4FBE951E"/>
    <w:rsid w:val="4FC210BF"/>
    <w:rsid w:val="4FC6C9D2"/>
    <w:rsid w:val="4FCA65C8"/>
    <w:rsid w:val="4FCBA7B5"/>
    <w:rsid w:val="4FD614A6"/>
    <w:rsid w:val="4FD6E0ED"/>
    <w:rsid w:val="4FDBF8E0"/>
    <w:rsid w:val="4FDCA554"/>
    <w:rsid w:val="4FE1F673"/>
    <w:rsid w:val="4FE426DD"/>
    <w:rsid w:val="4FE56956"/>
    <w:rsid w:val="4FF04972"/>
    <w:rsid w:val="4FF0E699"/>
    <w:rsid w:val="4FF2C26B"/>
    <w:rsid w:val="4FF4B009"/>
    <w:rsid w:val="501EA47C"/>
    <w:rsid w:val="5024516B"/>
    <w:rsid w:val="503B1CB1"/>
    <w:rsid w:val="503D7858"/>
    <w:rsid w:val="503F0E8E"/>
    <w:rsid w:val="5042879B"/>
    <w:rsid w:val="504EED38"/>
    <w:rsid w:val="50567E17"/>
    <w:rsid w:val="5057E152"/>
    <w:rsid w:val="50580F4C"/>
    <w:rsid w:val="505B9749"/>
    <w:rsid w:val="505F42F1"/>
    <w:rsid w:val="5064D4C3"/>
    <w:rsid w:val="5068FE7B"/>
    <w:rsid w:val="506A52D4"/>
    <w:rsid w:val="506A63DE"/>
    <w:rsid w:val="5074784C"/>
    <w:rsid w:val="50749D68"/>
    <w:rsid w:val="5079C13A"/>
    <w:rsid w:val="508A20DF"/>
    <w:rsid w:val="508AA550"/>
    <w:rsid w:val="50901C49"/>
    <w:rsid w:val="5091074B"/>
    <w:rsid w:val="50A2B3E9"/>
    <w:rsid w:val="50AA768B"/>
    <w:rsid w:val="50B1674B"/>
    <w:rsid w:val="50B5E059"/>
    <w:rsid w:val="50B7EA57"/>
    <w:rsid w:val="50C11556"/>
    <w:rsid w:val="50C24439"/>
    <w:rsid w:val="50C32777"/>
    <w:rsid w:val="50C9F1C9"/>
    <w:rsid w:val="50CCBCA2"/>
    <w:rsid w:val="50DB6CAA"/>
    <w:rsid w:val="50DE725E"/>
    <w:rsid w:val="50E07089"/>
    <w:rsid w:val="50E5F920"/>
    <w:rsid w:val="50EB187D"/>
    <w:rsid w:val="50F0957C"/>
    <w:rsid w:val="50F58961"/>
    <w:rsid w:val="510C02FA"/>
    <w:rsid w:val="510E42D5"/>
    <w:rsid w:val="511290B5"/>
    <w:rsid w:val="5114C060"/>
    <w:rsid w:val="51173580"/>
    <w:rsid w:val="5118F3B9"/>
    <w:rsid w:val="51201FE9"/>
    <w:rsid w:val="5122B07C"/>
    <w:rsid w:val="51234343"/>
    <w:rsid w:val="512672E0"/>
    <w:rsid w:val="512BD311"/>
    <w:rsid w:val="5138511A"/>
    <w:rsid w:val="514A2014"/>
    <w:rsid w:val="514E7552"/>
    <w:rsid w:val="515DF111"/>
    <w:rsid w:val="51692977"/>
    <w:rsid w:val="516E3B0A"/>
    <w:rsid w:val="517C9338"/>
    <w:rsid w:val="517D6D0C"/>
    <w:rsid w:val="517F2D5C"/>
    <w:rsid w:val="518BD67F"/>
    <w:rsid w:val="518F8CE1"/>
    <w:rsid w:val="51957A0E"/>
    <w:rsid w:val="5198070C"/>
    <w:rsid w:val="519CF229"/>
    <w:rsid w:val="51A4688B"/>
    <w:rsid w:val="51B229D0"/>
    <w:rsid w:val="51B3A5DB"/>
    <w:rsid w:val="51BA74DD"/>
    <w:rsid w:val="51D2BBCA"/>
    <w:rsid w:val="51D32BF7"/>
    <w:rsid w:val="51D9D5CD"/>
    <w:rsid w:val="51DEEEE3"/>
    <w:rsid w:val="51E56FA4"/>
    <w:rsid w:val="51E5BAA7"/>
    <w:rsid w:val="51E68CA1"/>
    <w:rsid w:val="51F5ACE3"/>
    <w:rsid w:val="51F7FD47"/>
    <w:rsid w:val="51F85A47"/>
    <w:rsid w:val="5200B399"/>
    <w:rsid w:val="52060B07"/>
    <w:rsid w:val="520DDDFF"/>
    <w:rsid w:val="5212A814"/>
    <w:rsid w:val="521445BF"/>
    <w:rsid w:val="5218DC6F"/>
    <w:rsid w:val="521F53EE"/>
    <w:rsid w:val="52266F89"/>
    <w:rsid w:val="5233A50B"/>
    <w:rsid w:val="523CFDA2"/>
    <w:rsid w:val="524018F9"/>
    <w:rsid w:val="52486681"/>
    <w:rsid w:val="524A7797"/>
    <w:rsid w:val="52551DC4"/>
    <w:rsid w:val="525AD5FA"/>
    <w:rsid w:val="525C0004"/>
    <w:rsid w:val="5268CD50"/>
    <w:rsid w:val="526DE8BF"/>
    <w:rsid w:val="527219B4"/>
    <w:rsid w:val="52732219"/>
    <w:rsid w:val="527740EE"/>
    <w:rsid w:val="527B9576"/>
    <w:rsid w:val="527BE390"/>
    <w:rsid w:val="527D863E"/>
    <w:rsid w:val="52807EC4"/>
    <w:rsid w:val="5286F55A"/>
    <w:rsid w:val="528EBAAB"/>
    <w:rsid w:val="528F77B6"/>
    <w:rsid w:val="529094B8"/>
    <w:rsid w:val="529ECD68"/>
    <w:rsid w:val="52A13785"/>
    <w:rsid w:val="52A4CF78"/>
    <w:rsid w:val="52A66BC7"/>
    <w:rsid w:val="52B1E96D"/>
    <w:rsid w:val="52B8FC37"/>
    <w:rsid w:val="52BA743A"/>
    <w:rsid w:val="52BE590B"/>
    <w:rsid w:val="52BE6497"/>
    <w:rsid w:val="52BF1126"/>
    <w:rsid w:val="52C8C87C"/>
    <w:rsid w:val="52CD1220"/>
    <w:rsid w:val="52D07599"/>
    <w:rsid w:val="52DDE25E"/>
    <w:rsid w:val="52E08221"/>
    <w:rsid w:val="52E533E4"/>
    <w:rsid w:val="52E5C38E"/>
    <w:rsid w:val="52F80936"/>
    <w:rsid w:val="53021465"/>
    <w:rsid w:val="530396BD"/>
    <w:rsid w:val="530450D9"/>
    <w:rsid w:val="530893D6"/>
    <w:rsid w:val="53197C20"/>
    <w:rsid w:val="531C1049"/>
    <w:rsid w:val="531DF0BF"/>
    <w:rsid w:val="5321F2E7"/>
    <w:rsid w:val="532F6CC4"/>
    <w:rsid w:val="53423C13"/>
    <w:rsid w:val="53475011"/>
    <w:rsid w:val="534F8698"/>
    <w:rsid w:val="5356453E"/>
    <w:rsid w:val="535A3049"/>
    <w:rsid w:val="535FADD7"/>
    <w:rsid w:val="536571F9"/>
    <w:rsid w:val="536973A1"/>
    <w:rsid w:val="53772A99"/>
    <w:rsid w:val="5378EFE8"/>
    <w:rsid w:val="53862CB7"/>
    <w:rsid w:val="538DD7F5"/>
    <w:rsid w:val="539370B5"/>
    <w:rsid w:val="53A3B631"/>
    <w:rsid w:val="53A5B6F8"/>
    <w:rsid w:val="53A8432C"/>
    <w:rsid w:val="53ABC11C"/>
    <w:rsid w:val="53B34954"/>
    <w:rsid w:val="53B3E15D"/>
    <w:rsid w:val="53B5E29A"/>
    <w:rsid w:val="53B8BBAF"/>
    <w:rsid w:val="53BB0CBE"/>
    <w:rsid w:val="53C2E36E"/>
    <w:rsid w:val="53C96D82"/>
    <w:rsid w:val="53CA675B"/>
    <w:rsid w:val="53CA82B9"/>
    <w:rsid w:val="53E69DD9"/>
    <w:rsid w:val="53F92D72"/>
    <w:rsid w:val="53FF0A5E"/>
    <w:rsid w:val="5405ADD3"/>
    <w:rsid w:val="540C6A5C"/>
    <w:rsid w:val="54108A67"/>
    <w:rsid w:val="54143361"/>
    <w:rsid w:val="541C56DE"/>
    <w:rsid w:val="54201E28"/>
    <w:rsid w:val="5429E859"/>
    <w:rsid w:val="542A9DF1"/>
    <w:rsid w:val="542CD505"/>
    <w:rsid w:val="542EAFA5"/>
    <w:rsid w:val="5430F437"/>
    <w:rsid w:val="54346803"/>
    <w:rsid w:val="543BF55E"/>
    <w:rsid w:val="54462402"/>
    <w:rsid w:val="54475163"/>
    <w:rsid w:val="544AEE35"/>
    <w:rsid w:val="5458FC40"/>
    <w:rsid w:val="545D737F"/>
    <w:rsid w:val="546A7C5D"/>
    <w:rsid w:val="546BD012"/>
    <w:rsid w:val="54734402"/>
    <w:rsid w:val="547EC9CE"/>
    <w:rsid w:val="54819429"/>
    <w:rsid w:val="54859032"/>
    <w:rsid w:val="548C41BD"/>
    <w:rsid w:val="54973576"/>
    <w:rsid w:val="54A7CA8A"/>
    <w:rsid w:val="54B1C375"/>
    <w:rsid w:val="54B1D00C"/>
    <w:rsid w:val="54CD76ED"/>
    <w:rsid w:val="54D39D28"/>
    <w:rsid w:val="54E37B27"/>
    <w:rsid w:val="54E4FD6B"/>
    <w:rsid w:val="54E73630"/>
    <w:rsid w:val="54F18544"/>
    <w:rsid w:val="54F47075"/>
    <w:rsid w:val="54F7B7B2"/>
    <w:rsid w:val="550008CE"/>
    <w:rsid w:val="55030607"/>
    <w:rsid w:val="550FB693"/>
    <w:rsid w:val="55162224"/>
    <w:rsid w:val="552069D8"/>
    <w:rsid w:val="55277B1D"/>
    <w:rsid w:val="552DD19A"/>
    <w:rsid w:val="552F917E"/>
    <w:rsid w:val="55379897"/>
    <w:rsid w:val="553809EC"/>
    <w:rsid w:val="5543CDAE"/>
    <w:rsid w:val="5547F6EF"/>
    <w:rsid w:val="554FCB4D"/>
    <w:rsid w:val="556A9565"/>
    <w:rsid w:val="556FF5FC"/>
    <w:rsid w:val="5571DA6B"/>
    <w:rsid w:val="5573B589"/>
    <w:rsid w:val="5575CF10"/>
    <w:rsid w:val="5575EEB4"/>
    <w:rsid w:val="55787F5C"/>
    <w:rsid w:val="557C768B"/>
    <w:rsid w:val="55829EA2"/>
    <w:rsid w:val="55941E75"/>
    <w:rsid w:val="5595342D"/>
    <w:rsid w:val="5596AA2E"/>
    <w:rsid w:val="55982E5F"/>
    <w:rsid w:val="559CC94A"/>
    <w:rsid w:val="559F8869"/>
    <w:rsid w:val="55A0EBCB"/>
    <w:rsid w:val="55AAB298"/>
    <w:rsid w:val="55AEFAE3"/>
    <w:rsid w:val="55B262DF"/>
    <w:rsid w:val="55BA8853"/>
    <w:rsid w:val="55C006E5"/>
    <w:rsid w:val="55E518B3"/>
    <w:rsid w:val="55E98A2F"/>
    <w:rsid w:val="55F71BC0"/>
    <w:rsid w:val="55F8810E"/>
    <w:rsid w:val="55FB14FB"/>
    <w:rsid w:val="56026B40"/>
    <w:rsid w:val="560BBFCB"/>
    <w:rsid w:val="560F4A23"/>
    <w:rsid w:val="56154FA3"/>
    <w:rsid w:val="561CAC9C"/>
    <w:rsid w:val="56262A75"/>
    <w:rsid w:val="56312C06"/>
    <w:rsid w:val="5638FB01"/>
    <w:rsid w:val="564360E0"/>
    <w:rsid w:val="56436A79"/>
    <w:rsid w:val="56456A26"/>
    <w:rsid w:val="564C81E9"/>
    <w:rsid w:val="5656D5A4"/>
    <w:rsid w:val="5658DFD9"/>
    <w:rsid w:val="56604A40"/>
    <w:rsid w:val="56615E03"/>
    <w:rsid w:val="5664CB6F"/>
    <w:rsid w:val="566FEE8B"/>
    <w:rsid w:val="5674400E"/>
    <w:rsid w:val="567455DC"/>
    <w:rsid w:val="567D9D3D"/>
    <w:rsid w:val="56818FF1"/>
    <w:rsid w:val="56823F59"/>
    <w:rsid w:val="5682B551"/>
    <w:rsid w:val="5686AB26"/>
    <w:rsid w:val="568D55A5"/>
    <w:rsid w:val="568D8C28"/>
    <w:rsid w:val="5698B85F"/>
    <w:rsid w:val="56A9381C"/>
    <w:rsid w:val="56AF4918"/>
    <w:rsid w:val="56B23567"/>
    <w:rsid w:val="56B375F8"/>
    <w:rsid w:val="56B4AF59"/>
    <w:rsid w:val="56BA0B22"/>
    <w:rsid w:val="56BBB569"/>
    <w:rsid w:val="56C723EB"/>
    <w:rsid w:val="56CD165A"/>
    <w:rsid w:val="56D7937A"/>
    <w:rsid w:val="56D79957"/>
    <w:rsid w:val="56DD57BA"/>
    <w:rsid w:val="56E45C66"/>
    <w:rsid w:val="56E7E282"/>
    <w:rsid w:val="56E956C1"/>
    <w:rsid w:val="56EFE443"/>
    <w:rsid w:val="56FC5F0F"/>
    <w:rsid w:val="56FFDA06"/>
    <w:rsid w:val="5705A785"/>
    <w:rsid w:val="57062CAE"/>
    <w:rsid w:val="570983D2"/>
    <w:rsid w:val="57188FB3"/>
    <w:rsid w:val="572D361A"/>
    <w:rsid w:val="573F3303"/>
    <w:rsid w:val="5745786B"/>
    <w:rsid w:val="57458191"/>
    <w:rsid w:val="5752CA75"/>
    <w:rsid w:val="575D01A5"/>
    <w:rsid w:val="575D0215"/>
    <w:rsid w:val="57788242"/>
    <w:rsid w:val="5782FFCF"/>
    <w:rsid w:val="578CBD4E"/>
    <w:rsid w:val="57948B7A"/>
    <w:rsid w:val="579548D7"/>
    <w:rsid w:val="579DAB80"/>
    <w:rsid w:val="57A1C58E"/>
    <w:rsid w:val="57A46A10"/>
    <w:rsid w:val="57A70AAE"/>
    <w:rsid w:val="57B09982"/>
    <w:rsid w:val="57B2A10A"/>
    <w:rsid w:val="57B9CDB3"/>
    <w:rsid w:val="57BF9137"/>
    <w:rsid w:val="57C20721"/>
    <w:rsid w:val="57C4BC16"/>
    <w:rsid w:val="57CA6D84"/>
    <w:rsid w:val="57CFF250"/>
    <w:rsid w:val="57D050EA"/>
    <w:rsid w:val="57D0AA91"/>
    <w:rsid w:val="57D7F49F"/>
    <w:rsid w:val="57DC3974"/>
    <w:rsid w:val="57DE3BEB"/>
    <w:rsid w:val="57E01617"/>
    <w:rsid w:val="57E3F569"/>
    <w:rsid w:val="57E50F63"/>
    <w:rsid w:val="57E95FF2"/>
    <w:rsid w:val="57ED130D"/>
    <w:rsid w:val="57EF2BA5"/>
    <w:rsid w:val="57FA8891"/>
    <w:rsid w:val="58048CD8"/>
    <w:rsid w:val="5809B92A"/>
    <w:rsid w:val="580D1F45"/>
    <w:rsid w:val="581109F2"/>
    <w:rsid w:val="58111804"/>
    <w:rsid w:val="581B93DA"/>
    <w:rsid w:val="581CE562"/>
    <w:rsid w:val="5828111B"/>
    <w:rsid w:val="58378B33"/>
    <w:rsid w:val="583E3DD2"/>
    <w:rsid w:val="583F0D07"/>
    <w:rsid w:val="585ECAC5"/>
    <w:rsid w:val="58609BF4"/>
    <w:rsid w:val="586D4BDA"/>
    <w:rsid w:val="586F5F83"/>
    <w:rsid w:val="58710195"/>
    <w:rsid w:val="587583AA"/>
    <w:rsid w:val="5879281B"/>
    <w:rsid w:val="5886ED19"/>
    <w:rsid w:val="588F9344"/>
    <w:rsid w:val="5896A673"/>
    <w:rsid w:val="589E734C"/>
    <w:rsid w:val="58A34AD3"/>
    <w:rsid w:val="58AEBE09"/>
    <w:rsid w:val="58AFF64F"/>
    <w:rsid w:val="58B42B3C"/>
    <w:rsid w:val="58C88D30"/>
    <w:rsid w:val="58C95290"/>
    <w:rsid w:val="58CB3435"/>
    <w:rsid w:val="58D73F8B"/>
    <w:rsid w:val="58E0A98E"/>
    <w:rsid w:val="58E4E790"/>
    <w:rsid w:val="58E7168C"/>
    <w:rsid w:val="58ED49F0"/>
    <w:rsid w:val="58EDFED7"/>
    <w:rsid w:val="58EE0190"/>
    <w:rsid w:val="58FF26F3"/>
    <w:rsid w:val="58FF3B28"/>
    <w:rsid w:val="59012E07"/>
    <w:rsid w:val="59017A52"/>
    <w:rsid w:val="5907BB36"/>
    <w:rsid w:val="591C7F3C"/>
    <w:rsid w:val="592ED8C3"/>
    <w:rsid w:val="593214D5"/>
    <w:rsid w:val="5935D69A"/>
    <w:rsid w:val="593D652F"/>
    <w:rsid w:val="5946B525"/>
    <w:rsid w:val="594ADE20"/>
    <w:rsid w:val="594FFBFB"/>
    <w:rsid w:val="59592F20"/>
    <w:rsid w:val="5960981D"/>
    <w:rsid w:val="5961C2B7"/>
    <w:rsid w:val="596D3371"/>
    <w:rsid w:val="597155E9"/>
    <w:rsid w:val="599B02FD"/>
    <w:rsid w:val="59A32AEA"/>
    <w:rsid w:val="59AF52E1"/>
    <w:rsid w:val="59B19527"/>
    <w:rsid w:val="59BF411E"/>
    <w:rsid w:val="59CB1AF3"/>
    <w:rsid w:val="59CE6869"/>
    <w:rsid w:val="59D5FF99"/>
    <w:rsid w:val="59E235FA"/>
    <w:rsid w:val="59EA5384"/>
    <w:rsid w:val="59EB5877"/>
    <w:rsid w:val="59EE9FE4"/>
    <w:rsid w:val="59F03314"/>
    <w:rsid w:val="5A0C6BFA"/>
    <w:rsid w:val="5A10EDCD"/>
    <w:rsid w:val="5A19C30A"/>
    <w:rsid w:val="5A263DB1"/>
    <w:rsid w:val="5A30A938"/>
    <w:rsid w:val="5A30C43D"/>
    <w:rsid w:val="5A398CB7"/>
    <w:rsid w:val="5A407645"/>
    <w:rsid w:val="5A434129"/>
    <w:rsid w:val="5A468972"/>
    <w:rsid w:val="5A4C5AB1"/>
    <w:rsid w:val="5A4E34BE"/>
    <w:rsid w:val="5A4FF110"/>
    <w:rsid w:val="5A537866"/>
    <w:rsid w:val="5A5EA904"/>
    <w:rsid w:val="5A6EB8AC"/>
    <w:rsid w:val="5A7C2BAD"/>
    <w:rsid w:val="5A809DE7"/>
    <w:rsid w:val="5A89205C"/>
    <w:rsid w:val="5A8E21A9"/>
    <w:rsid w:val="5A987166"/>
    <w:rsid w:val="5A9D4AB3"/>
    <w:rsid w:val="5AB1D660"/>
    <w:rsid w:val="5AB6B748"/>
    <w:rsid w:val="5AB7B3E8"/>
    <w:rsid w:val="5ABB68F4"/>
    <w:rsid w:val="5AC68AAD"/>
    <w:rsid w:val="5AC8E42F"/>
    <w:rsid w:val="5ACDA2A6"/>
    <w:rsid w:val="5AD0337C"/>
    <w:rsid w:val="5ADB6E46"/>
    <w:rsid w:val="5ADEAB70"/>
    <w:rsid w:val="5AE13FFE"/>
    <w:rsid w:val="5AE45842"/>
    <w:rsid w:val="5AE6C461"/>
    <w:rsid w:val="5AF81F87"/>
    <w:rsid w:val="5AF872F6"/>
    <w:rsid w:val="5AF94945"/>
    <w:rsid w:val="5AFB17ED"/>
    <w:rsid w:val="5B179386"/>
    <w:rsid w:val="5B18ABD1"/>
    <w:rsid w:val="5B1F79D3"/>
    <w:rsid w:val="5B24DE34"/>
    <w:rsid w:val="5B2EE99C"/>
    <w:rsid w:val="5B4820A8"/>
    <w:rsid w:val="5B490EB6"/>
    <w:rsid w:val="5B4D3EF7"/>
    <w:rsid w:val="5B541414"/>
    <w:rsid w:val="5B5781F4"/>
    <w:rsid w:val="5B57F0AC"/>
    <w:rsid w:val="5B5EC409"/>
    <w:rsid w:val="5B67BE25"/>
    <w:rsid w:val="5B6CE040"/>
    <w:rsid w:val="5B797F4A"/>
    <w:rsid w:val="5B79B535"/>
    <w:rsid w:val="5B86361D"/>
    <w:rsid w:val="5B86C5C4"/>
    <w:rsid w:val="5B87CB57"/>
    <w:rsid w:val="5B89CF5E"/>
    <w:rsid w:val="5B8C18C2"/>
    <w:rsid w:val="5B8CB892"/>
    <w:rsid w:val="5B958BFD"/>
    <w:rsid w:val="5B9DA6DB"/>
    <w:rsid w:val="5B9FDE31"/>
    <w:rsid w:val="5BAB7458"/>
    <w:rsid w:val="5BACB9CA"/>
    <w:rsid w:val="5BB211CC"/>
    <w:rsid w:val="5BCA4F61"/>
    <w:rsid w:val="5BCC6D40"/>
    <w:rsid w:val="5BD049E6"/>
    <w:rsid w:val="5BDE9FF8"/>
    <w:rsid w:val="5BE3703F"/>
    <w:rsid w:val="5BEF4953"/>
    <w:rsid w:val="5BF3ECBD"/>
    <w:rsid w:val="5BF6FC78"/>
    <w:rsid w:val="5BF8B1C0"/>
    <w:rsid w:val="5BFA88F3"/>
    <w:rsid w:val="5C0039CF"/>
    <w:rsid w:val="5C015BFF"/>
    <w:rsid w:val="5C06B334"/>
    <w:rsid w:val="5C0A80D0"/>
    <w:rsid w:val="5C0F6E9E"/>
    <w:rsid w:val="5C15135A"/>
    <w:rsid w:val="5C18F2B4"/>
    <w:rsid w:val="5C264B89"/>
    <w:rsid w:val="5C3813D0"/>
    <w:rsid w:val="5C3BBB2A"/>
    <w:rsid w:val="5C4F3B57"/>
    <w:rsid w:val="5C4FE1C8"/>
    <w:rsid w:val="5C5287A9"/>
    <w:rsid w:val="5C5DAD52"/>
    <w:rsid w:val="5C67D62A"/>
    <w:rsid w:val="5C8028A3"/>
    <w:rsid w:val="5C870776"/>
    <w:rsid w:val="5C9054DF"/>
    <w:rsid w:val="5C9499A9"/>
    <w:rsid w:val="5CA6C147"/>
    <w:rsid w:val="5CB515D4"/>
    <w:rsid w:val="5CC96477"/>
    <w:rsid w:val="5CCB8347"/>
    <w:rsid w:val="5CCC1322"/>
    <w:rsid w:val="5CD8D369"/>
    <w:rsid w:val="5CDC2FFE"/>
    <w:rsid w:val="5CDE2289"/>
    <w:rsid w:val="5CE48061"/>
    <w:rsid w:val="5CEC6FE7"/>
    <w:rsid w:val="5CF05685"/>
    <w:rsid w:val="5CF4129E"/>
    <w:rsid w:val="5D07F117"/>
    <w:rsid w:val="5D163A28"/>
    <w:rsid w:val="5D1674BD"/>
    <w:rsid w:val="5D167A85"/>
    <w:rsid w:val="5D177267"/>
    <w:rsid w:val="5D2166C6"/>
    <w:rsid w:val="5D2C100E"/>
    <w:rsid w:val="5D3ED115"/>
    <w:rsid w:val="5D3F61E2"/>
    <w:rsid w:val="5D40079C"/>
    <w:rsid w:val="5D42D0A6"/>
    <w:rsid w:val="5D4A172E"/>
    <w:rsid w:val="5D4B6D63"/>
    <w:rsid w:val="5D5C3DB6"/>
    <w:rsid w:val="5D60CB58"/>
    <w:rsid w:val="5D64B717"/>
    <w:rsid w:val="5D6BA14F"/>
    <w:rsid w:val="5D784A8E"/>
    <w:rsid w:val="5D839B99"/>
    <w:rsid w:val="5D8960D8"/>
    <w:rsid w:val="5D8D32B2"/>
    <w:rsid w:val="5D8DAE67"/>
    <w:rsid w:val="5D8EB586"/>
    <w:rsid w:val="5D90779D"/>
    <w:rsid w:val="5D9A16E7"/>
    <w:rsid w:val="5D9CF003"/>
    <w:rsid w:val="5D9D2C60"/>
    <w:rsid w:val="5DAB29B1"/>
    <w:rsid w:val="5DB17F6E"/>
    <w:rsid w:val="5DBC24C9"/>
    <w:rsid w:val="5DC376C8"/>
    <w:rsid w:val="5DCECEEF"/>
    <w:rsid w:val="5DD4EB75"/>
    <w:rsid w:val="5DEBB229"/>
    <w:rsid w:val="5DEBC7CF"/>
    <w:rsid w:val="5DF00FF3"/>
    <w:rsid w:val="5DF2CB9A"/>
    <w:rsid w:val="5DF49346"/>
    <w:rsid w:val="5E01AD0B"/>
    <w:rsid w:val="5E0BB6B6"/>
    <w:rsid w:val="5E0F104D"/>
    <w:rsid w:val="5E0FC8B0"/>
    <w:rsid w:val="5E1F8B05"/>
    <w:rsid w:val="5E2127B9"/>
    <w:rsid w:val="5E292241"/>
    <w:rsid w:val="5E366F57"/>
    <w:rsid w:val="5E4AC961"/>
    <w:rsid w:val="5E5A8F68"/>
    <w:rsid w:val="5E6A7A86"/>
    <w:rsid w:val="5E6CD190"/>
    <w:rsid w:val="5E7389AA"/>
    <w:rsid w:val="5E77EC5A"/>
    <w:rsid w:val="5E800187"/>
    <w:rsid w:val="5E8735D5"/>
    <w:rsid w:val="5E89AAC6"/>
    <w:rsid w:val="5E8C26E6"/>
    <w:rsid w:val="5E930704"/>
    <w:rsid w:val="5E970D8D"/>
    <w:rsid w:val="5EAE6C0D"/>
    <w:rsid w:val="5EC03BFD"/>
    <w:rsid w:val="5EC1366F"/>
    <w:rsid w:val="5ECD2987"/>
    <w:rsid w:val="5ED2407F"/>
    <w:rsid w:val="5ED64C9B"/>
    <w:rsid w:val="5ED68272"/>
    <w:rsid w:val="5ED9021A"/>
    <w:rsid w:val="5EDA4873"/>
    <w:rsid w:val="5EDD1BFB"/>
    <w:rsid w:val="5EE0E3FF"/>
    <w:rsid w:val="5EF04534"/>
    <w:rsid w:val="5EF39AEC"/>
    <w:rsid w:val="5F02A43D"/>
    <w:rsid w:val="5F052AE3"/>
    <w:rsid w:val="5F0671CE"/>
    <w:rsid w:val="5F0B7270"/>
    <w:rsid w:val="5F0BEA72"/>
    <w:rsid w:val="5F0EFC7D"/>
    <w:rsid w:val="5F12730F"/>
    <w:rsid w:val="5F129E35"/>
    <w:rsid w:val="5F335079"/>
    <w:rsid w:val="5F3ED8DF"/>
    <w:rsid w:val="5F4ED1D9"/>
    <w:rsid w:val="5F694FA2"/>
    <w:rsid w:val="5F6BD67B"/>
    <w:rsid w:val="5F6CD1FC"/>
    <w:rsid w:val="5F705DAA"/>
    <w:rsid w:val="5F80EC69"/>
    <w:rsid w:val="5F9EFCAC"/>
    <w:rsid w:val="5FA51FD4"/>
    <w:rsid w:val="5FAA9C54"/>
    <w:rsid w:val="5FAD951C"/>
    <w:rsid w:val="5FB7C965"/>
    <w:rsid w:val="5FB9439B"/>
    <w:rsid w:val="5FC0022B"/>
    <w:rsid w:val="5FC46DC0"/>
    <w:rsid w:val="5FC882B4"/>
    <w:rsid w:val="5FCFD971"/>
    <w:rsid w:val="5FD0C9BE"/>
    <w:rsid w:val="5FD140E6"/>
    <w:rsid w:val="5FD3B3E9"/>
    <w:rsid w:val="5FD4260B"/>
    <w:rsid w:val="5FD9CA21"/>
    <w:rsid w:val="5FDA438C"/>
    <w:rsid w:val="5FE012B4"/>
    <w:rsid w:val="5FEF8788"/>
    <w:rsid w:val="5FFBE513"/>
    <w:rsid w:val="600B3ED2"/>
    <w:rsid w:val="600C1CF7"/>
    <w:rsid w:val="600C8F63"/>
    <w:rsid w:val="600E2AFF"/>
    <w:rsid w:val="60107043"/>
    <w:rsid w:val="601E487B"/>
    <w:rsid w:val="6023255E"/>
    <w:rsid w:val="602C9BD6"/>
    <w:rsid w:val="602FBD5F"/>
    <w:rsid w:val="603E0BB3"/>
    <w:rsid w:val="60433C87"/>
    <w:rsid w:val="604377DB"/>
    <w:rsid w:val="60518973"/>
    <w:rsid w:val="60522DE0"/>
    <w:rsid w:val="60593343"/>
    <w:rsid w:val="605997F0"/>
    <w:rsid w:val="605AE5F1"/>
    <w:rsid w:val="605F2738"/>
    <w:rsid w:val="60697D16"/>
    <w:rsid w:val="606B2B46"/>
    <w:rsid w:val="606C78F5"/>
    <w:rsid w:val="606CC6E7"/>
    <w:rsid w:val="6078EC5C"/>
    <w:rsid w:val="607A006C"/>
    <w:rsid w:val="607B85C4"/>
    <w:rsid w:val="60868503"/>
    <w:rsid w:val="608A2BB0"/>
    <w:rsid w:val="608E1C54"/>
    <w:rsid w:val="60AC67F1"/>
    <w:rsid w:val="60B2A83E"/>
    <w:rsid w:val="60B3885B"/>
    <w:rsid w:val="60BEF742"/>
    <w:rsid w:val="60C52CCA"/>
    <w:rsid w:val="60D31DDF"/>
    <w:rsid w:val="60D98E0C"/>
    <w:rsid w:val="60DFF80D"/>
    <w:rsid w:val="60E7B8A9"/>
    <w:rsid w:val="60EC63D7"/>
    <w:rsid w:val="60EDBEC8"/>
    <w:rsid w:val="60F44360"/>
    <w:rsid w:val="60FA302F"/>
    <w:rsid w:val="60FE328E"/>
    <w:rsid w:val="60FFEE13"/>
    <w:rsid w:val="610EB81F"/>
    <w:rsid w:val="611A7737"/>
    <w:rsid w:val="6123B996"/>
    <w:rsid w:val="61264FE0"/>
    <w:rsid w:val="612A0D32"/>
    <w:rsid w:val="612D2D22"/>
    <w:rsid w:val="6146C067"/>
    <w:rsid w:val="614A8039"/>
    <w:rsid w:val="614A88CA"/>
    <w:rsid w:val="614EE393"/>
    <w:rsid w:val="616043F6"/>
    <w:rsid w:val="6163F1EA"/>
    <w:rsid w:val="6172ECD6"/>
    <w:rsid w:val="617D1872"/>
    <w:rsid w:val="618699F0"/>
    <w:rsid w:val="6189F037"/>
    <w:rsid w:val="618B6D67"/>
    <w:rsid w:val="618E4838"/>
    <w:rsid w:val="61967478"/>
    <w:rsid w:val="619E7A8E"/>
    <w:rsid w:val="61A37EAF"/>
    <w:rsid w:val="61A6E387"/>
    <w:rsid w:val="61A8A0CF"/>
    <w:rsid w:val="61AF5F28"/>
    <w:rsid w:val="61B15554"/>
    <w:rsid w:val="61B5BD5E"/>
    <w:rsid w:val="61BA4BD2"/>
    <w:rsid w:val="61BC54A7"/>
    <w:rsid w:val="61CB7136"/>
    <w:rsid w:val="61D5F49E"/>
    <w:rsid w:val="61D62D95"/>
    <w:rsid w:val="61DCF449"/>
    <w:rsid w:val="61E5994D"/>
    <w:rsid w:val="61EB454C"/>
    <w:rsid w:val="61EC999A"/>
    <w:rsid w:val="61F579C0"/>
    <w:rsid w:val="61F7588B"/>
    <w:rsid w:val="61F94068"/>
    <w:rsid w:val="62021C02"/>
    <w:rsid w:val="6202B99B"/>
    <w:rsid w:val="62040DE2"/>
    <w:rsid w:val="62065D69"/>
    <w:rsid w:val="62130EAE"/>
    <w:rsid w:val="621731F9"/>
    <w:rsid w:val="621D2C80"/>
    <w:rsid w:val="62249B30"/>
    <w:rsid w:val="622BADC5"/>
    <w:rsid w:val="6230E5C5"/>
    <w:rsid w:val="62361D0F"/>
    <w:rsid w:val="62375A75"/>
    <w:rsid w:val="623FCE5B"/>
    <w:rsid w:val="624879FD"/>
    <w:rsid w:val="62591E40"/>
    <w:rsid w:val="6263E486"/>
    <w:rsid w:val="626B12B0"/>
    <w:rsid w:val="62725ABA"/>
    <w:rsid w:val="6276F424"/>
    <w:rsid w:val="6285F320"/>
    <w:rsid w:val="629A3456"/>
    <w:rsid w:val="62AB9628"/>
    <w:rsid w:val="62AD9EB3"/>
    <w:rsid w:val="62B08DC9"/>
    <w:rsid w:val="62B2A664"/>
    <w:rsid w:val="62B609C6"/>
    <w:rsid w:val="62BEFF00"/>
    <w:rsid w:val="62C326CB"/>
    <w:rsid w:val="62CAB98A"/>
    <w:rsid w:val="62D98EC5"/>
    <w:rsid w:val="62DF745D"/>
    <w:rsid w:val="62E372EC"/>
    <w:rsid w:val="62E5B734"/>
    <w:rsid w:val="62E966DA"/>
    <w:rsid w:val="62EF6A27"/>
    <w:rsid w:val="62F59410"/>
    <w:rsid w:val="62F66A94"/>
    <w:rsid w:val="630DD305"/>
    <w:rsid w:val="63111793"/>
    <w:rsid w:val="631AFFC9"/>
    <w:rsid w:val="6323A4AB"/>
    <w:rsid w:val="632CBE00"/>
    <w:rsid w:val="6333D8EA"/>
    <w:rsid w:val="633805B9"/>
    <w:rsid w:val="633F4F10"/>
    <w:rsid w:val="63423286"/>
    <w:rsid w:val="63496921"/>
    <w:rsid w:val="634A5182"/>
    <w:rsid w:val="635D9C9C"/>
    <w:rsid w:val="6379C23D"/>
    <w:rsid w:val="637B0C54"/>
    <w:rsid w:val="63885F33"/>
    <w:rsid w:val="6389FA2F"/>
    <w:rsid w:val="638EA014"/>
    <w:rsid w:val="638F198F"/>
    <w:rsid w:val="639030C4"/>
    <w:rsid w:val="639D7743"/>
    <w:rsid w:val="639F5B76"/>
    <w:rsid w:val="63A2F694"/>
    <w:rsid w:val="63B08D1E"/>
    <w:rsid w:val="63B09BFB"/>
    <w:rsid w:val="63BF5BE1"/>
    <w:rsid w:val="63BFBDAE"/>
    <w:rsid w:val="63C77E26"/>
    <w:rsid w:val="63C86568"/>
    <w:rsid w:val="63D73EF9"/>
    <w:rsid w:val="63E06746"/>
    <w:rsid w:val="63E24015"/>
    <w:rsid w:val="63EC8A0B"/>
    <w:rsid w:val="63F4D3D8"/>
    <w:rsid w:val="63FAEB77"/>
    <w:rsid w:val="63FDAD97"/>
    <w:rsid w:val="63FE7013"/>
    <w:rsid w:val="640C6DE4"/>
    <w:rsid w:val="64109B7C"/>
    <w:rsid w:val="64182955"/>
    <w:rsid w:val="641AA246"/>
    <w:rsid w:val="641AABEE"/>
    <w:rsid w:val="641B7DAC"/>
    <w:rsid w:val="641DE38F"/>
    <w:rsid w:val="642618EB"/>
    <w:rsid w:val="64267898"/>
    <w:rsid w:val="642B5C93"/>
    <w:rsid w:val="642C2AA8"/>
    <w:rsid w:val="642F5181"/>
    <w:rsid w:val="64385BE2"/>
    <w:rsid w:val="643EB891"/>
    <w:rsid w:val="643FF7E0"/>
    <w:rsid w:val="64504760"/>
    <w:rsid w:val="6454AC79"/>
    <w:rsid w:val="645A67F5"/>
    <w:rsid w:val="645EE245"/>
    <w:rsid w:val="6467BF2D"/>
    <w:rsid w:val="6467DC48"/>
    <w:rsid w:val="646B7115"/>
    <w:rsid w:val="646CB2A1"/>
    <w:rsid w:val="647178DD"/>
    <w:rsid w:val="6472F229"/>
    <w:rsid w:val="64767973"/>
    <w:rsid w:val="6476928D"/>
    <w:rsid w:val="647E06EE"/>
    <w:rsid w:val="64852F1D"/>
    <w:rsid w:val="648885E8"/>
    <w:rsid w:val="648B7D1C"/>
    <w:rsid w:val="64A44E65"/>
    <w:rsid w:val="64ADD6F1"/>
    <w:rsid w:val="64BD6215"/>
    <w:rsid w:val="64BE1E71"/>
    <w:rsid w:val="64CEA214"/>
    <w:rsid w:val="64D486EC"/>
    <w:rsid w:val="64D6E5F4"/>
    <w:rsid w:val="64DE36B3"/>
    <w:rsid w:val="64E3D642"/>
    <w:rsid w:val="64ECAB49"/>
    <w:rsid w:val="64F0412A"/>
    <w:rsid w:val="64F1657D"/>
    <w:rsid w:val="6508B551"/>
    <w:rsid w:val="6513C879"/>
    <w:rsid w:val="651651AC"/>
    <w:rsid w:val="6525A817"/>
    <w:rsid w:val="652790D9"/>
    <w:rsid w:val="652E848A"/>
    <w:rsid w:val="65355699"/>
    <w:rsid w:val="6541AD78"/>
    <w:rsid w:val="65424A01"/>
    <w:rsid w:val="654B073A"/>
    <w:rsid w:val="654E3C2F"/>
    <w:rsid w:val="6552742D"/>
    <w:rsid w:val="65531DCB"/>
    <w:rsid w:val="65570058"/>
    <w:rsid w:val="655AE7DD"/>
    <w:rsid w:val="655EB458"/>
    <w:rsid w:val="6561FE56"/>
    <w:rsid w:val="6569E75E"/>
    <w:rsid w:val="65785F0A"/>
    <w:rsid w:val="657BE02D"/>
    <w:rsid w:val="65801F99"/>
    <w:rsid w:val="6585D289"/>
    <w:rsid w:val="658C006F"/>
    <w:rsid w:val="65919821"/>
    <w:rsid w:val="659B33BD"/>
    <w:rsid w:val="659E1893"/>
    <w:rsid w:val="65A2B372"/>
    <w:rsid w:val="65A30442"/>
    <w:rsid w:val="65A87116"/>
    <w:rsid w:val="65AB8B00"/>
    <w:rsid w:val="65B3FDE6"/>
    <w:rsid w:val="65BB191E"/>
    <w:rsid w:val="65BB3AA3"/>
    <w:rsid w:val="65C706B7"/>
    <w:rsid w:val="65CA895D"/>
    <w:rsid w:val="65D03070"/>
    <w:rsid w:val="65D09B8C"/>
    <w:rsid w:val="65F37493"/>
    <w:rsid w:val="65F721E8"/>
    <w:rsid w:val="65FC014C"/>
    <w:rsid w:val="65FF1332"/>
    <w:rsid w:val="660FF8D3"/>
    <w:rsid w:val="66106089"/>
    <w:rsid w:val="66149BE4"/>
    <w:rsid w:val="66226405"/>
    <w:rsid w:val="6622DB75"/>
    <w:rsid w:val="662F3C68"/>
    <w:rsid w:val="663CB534"/>
    <w:rsid w:val="6642E7A5"/>
    <w:rsid w:val="6643B886"/>
    <w:rsid w:val="6650FB80"/>
    <w:rsid w:val="66526A4F"/>
    <w:rsid w:val="66551B2B"/>
    <w:rsid w:val="666321C2"/>
    <w:rsid w:val="6663AED0"/>
    <w:rsid w:val="666F058A"/>
    <w:rsid w:val="66721FA5"/>
    <w:rsid w:val="6675151C"/>
    <w:rsid w:val="6678ABE5"/>
    <w:rsid w:val="667B0E2A"/>
    <w:rsid w:val="667D9C46"/>
    <w:rsid w:val="669674DB"/>
    <w:rsid w:val="6697A5E2"/>
    <w:rsid w:val="66A64166"/>
    <w:rsid w:val="66A6E0AA"/>
    <w:rsid w:val="66A95134"/>
    <w:rsid w:val="66B1C69E"/>
    <w:rsid w:val="66B4A737"/>
    <w:rsid w:val="66BECDFB"/>
    <w:rsid w:val="66C28261"/>
    <w:rsid w:val="66C93BCA"/>
    <w:rsid w:val="66CECBD1"/>
    <w:rsid w:val="66CF9FD3"/>
    <w:rsid w:val="66D66BB8"/>
    <w:rsid w:val="66D6CA88"/>
    <w:rsid w:val="66DCF737"/>
    <w:rsid w:val="66DD6A72"/>
    <w:rsid w:val="66DEC7D0"/>
    <w:rsid w:val="66E52F8F"/>
    <w:rsid w:val="66F52779"/>
    <w:rsid w:val="66F9445A"/>
    <w:rsid w:val="6705BE2F"/>
    <w:rsid w:val="67070C6E"/>
    <w:rsid w:val="67263463"/>
    <w:rsid w:val="67265720"/>
    <w:rsid w:val="67291872"/>
    <w:rsid w:val="672CF1C4"/>
    <w:rsid w:val="6732610D"/>
    <w:rsid w:val="6736C381"/>
    <w:rsid w:val="67381A42"/>
    <w:rsid w:val="673EEA84"/>
    <w:rsid w:val="673F713B"/>
    <w:rsid w:val="6740EE62"/>
    <w:rsid w:val="6742E6E7"/>
    <w:rsid w:val="6743AAF6"/>
    <w:rsid w:val="67459879"/>
    <w:rsid w:val="6752334E"/>
    <w:rsid w:val="6754BAE8"/>
    <w:rsid w:val="6755E106"/>
    <w:rsid w:val="67578964"/>
    <w:rsid w:val="6758AB09"/>
    <w:rsid w:val="675A1A24"/>
    <w:rsid w:val="675A87F0"/>
    <w:rsid w:val="67683B0C"/>
    <w:rsid w:val="676AA77B"/>
    <w:rsid w:val="67765953"/>
    <w:rsid w:val="677D17E5"/>
    <w:rsid w:val="677E4438"/>
    <w:rsid w:val="6787EF3D"/>
    <w:rsid w:val="67895578"/>
    <w:rsid w:val="678A09AE"/>
    <w:rsid w:val="678A4696"/>
    <w:rsid w:val="6791E73D"/>
    <w:rsid w:val="679385CE"/>
    <w:rsid w:val="67CC8DF9"/>
    <w:rsid w:val="67DAB3B3"/>
    <w:rsid w:val="67E0B1D7"/>
    <w:rsid w:val="67E36005"/>
    <w:rsid w:val="67E5F720"/>
    <w:rsid w:val="67F97DA2"/>
    <w:rsid w:val="67FCA05C"/>
    <w:rsid w:val="67FE364F"/>
    <w:rsid w:val="6803B743"/>
    <w:rsid w:val="680D103E"/>
    <w:rsid w:val="68174DC6"/>
    <w:rsid w:val="682B39C9"/>
    <w:rsid w:val="682F4A83"/>
    <w:rsid w:val="6840BE9B"/>
    <w:rsid w:val="6842B10B"/>
    <w:rsid w:val="68448CD1"/>
    <w:rsid w:val="684A369A"/>
    <w:rsid w:val="684A8190"/>
    <w:rsid w:val="6851D6BC"/>
    <w:rsid w:val="687A960A"/>
    <w:rsid w:val="687D65B7"/>
    <w:rsid w:val="6882562A"/>
    <w:rsid w:val="688B7D39"/>
    <w:rsid w:val="68A2DCCF"/>
    <w:rsid w:val="68A41234"/>
    <w:rsid w:val="68B7D7F8"/>
    <w:rsid w:val="68BFEA2E"/>
    <w:rsid w:val="68CDA8ED"/>
    <w:rsid w:val="68D43EBA"/>
    <w:rsid w:val="68D5B955"/>
    <w:rsid w:val="68E0091E"/>
    <w:rsid w:val="68E333FF"/>
    <w:rsid w:val="68E99C64"/>
    <w:rsid w:val="68F1C00E"/>
    <w:rsid w:val="68F7DCF6"/>
    <w:rsid w:val="68FAD039"/>
    <w:rsid w:val="68FD0F85"/>
    <w:rsid w:val="6905E8F9"/>
    <w:rsid w:val="69060EB1"/>
    <w:rsid w:val="690A0449"/>
    <w:rsid w:val="69155E1B"/>
    <w:rsid w:val="692386B6"/>
    <w:rsid w:val="693FF137"/>
    <w:rsid w:val="69519E8B"/>
    <w:rsid w:val="6952064B"/>
    <w:rsid w:val="695300FD"/>
    <w:rsid w:val="69584CF2"/>
    <w:rsid w:val="69601FA6"/>
    <w:rsid w:val="69671090"/>
    <w:rsid w:val="69716FEC"/>
    <w:rsid w:val="6980037A"/>
    <w:rsid w:val="69884694"/>
    <w:rsid w:val="698A558D"/>
    <w:rsid w:val="6994393E"/>
    <w:rsid w:val="6996CC6D"/>
    <w:rsid w:val="69A54853"/>
    <w:rsid w:val="69A9B356"/>
    <w:rsid w:val="69AB3574"/>
    <w:rsid w:val="69B30477"/>
    <w:rsid w:val="69B480AF"/>
    <w:rsid w:val="69BCB6E0"/>
    <w:rsid w:val="69C5F82B"/>
    <w:rsid w:val="69CA94BA"/>
    <w:rsid w:val="69CDEFE0"/>
    <w:rsid w:val="69E135F5"/>
    <w:rsid w:val="69E56E7B"/>
    <w:rsid w:val="69F9E4A0"/>
    <w:rsid w:val="69FE1D4B"/>
    <w:rsid w:val="69FED014"/>
    <w:rsid w:val="6A060B05"/>
    <w:rsid w:val="6A099E84"/>
    <w:rsid w:val="6A0D96CC"/>
    <w:rsid w:val="6A0DCC18"/>
    <w:rsid w:val="6A1100E6"/>
    <w:rsid w:val="6A121781"/>
    <w:rsid w:val="6A252F1F"/>
    <w:rsid w:val="6A2AED94"/>
    <w:rsid w:val="6A2F75B7"/>
    <w:rsid w:val="6A30A046"/>
    <w:rsid w:val="6A3AF925"/>
    <w:rsid w:val="6A43C50A"/>
    <w:rsid w:val="6A475E24"/>
    <w:rsid w:val="6A4888B0"/>
    <w:rsid w:val="6A6BBD8E"/>
    <w:rsid w:val="6A6F78EF"/>
    <w:rsid w:val="6A7EBB12"/>
    <w:rsid w:val="6A8A2ABA"/>
    <w:rsid w:val="6A8B9F26"/>
    <w:rsid w:val="6A8D7BAF"/>
    <w:rsid w:val="6A8E4FA0"/>
    <w:rsid w:val="6A99323A"/>
    <w:rsid w:val="6A9995A2"/>
    <w:rsid w:val="6A99AC55"/>
    <w:rsid w:val="6A9FE79E"/>
    <w:rsid w:val="6AA88A39"/>
    <w:rsid w:val="6AA8F9F1"/>
    <w:rsid w:val="6AACD1AF"/>
    <w:rsid w:val="6AADF689"/>
    <w:rsid w:val="6AADF6B4"/>
    <w:rsid w:val="6AAF196B"/>
    <w:rsid w:val="6AB9D001"/>
    <w:rsid w:val="6ABF9500"/>
    <w:rsid w:val="6AC9BF8A"/>
    <w:rsid w:val="6AD031A7"/>
    <w:rsid w:val="6AD05E5C"/>
    <w:rsid w:val="6AD40066"/>
    <w:rsid w:val="6AD7FE4E"/>
    <w:rsid w:val="6AD9A98B"/>
    <w:rsid w:val="6AE1D500"/>
    <w:rsid w:val="6AE374AC"/>
    <w:rsid w:val="6AF18C00"/>
    <w:rsid w:val="6AF3694D"/>
    <w:rsid w:val="6AF5F200"/>
    <w:rsid w:val="6AF60D31"/>
    <w:rsid w:val="6B05C9CE"/>
    <w:rsid w:val="6B08899E"/>
    <w:rsid w:val="6B0A21B7"/>
    <w:rsid w:val="6B1161E0"/>
    <w:rsid w:val="6B207C18"/>
    <w:rsid w:val="6B210093"/>
    <w:rsid w:val="6B234921"/>
    <w:rsid w:val="6B2486D4"/>
    <w:rsid w:val="6B2ACE4C"/>
    <w:rsid w:val="6B3012FD"/>
    <w:rsid w:val="6B345F6C"/>
    <w:rsid w:val="6B3B56A5"/>
    <w:rsid w:val="6B41FA70"/>
    <w:rsid w:val="6B480270"/>
    <w:rsid w:val="6B49AADC"/>
    <w:rsid w:val="6B523D3E"/>
    <w:rsid w:val="6B6625A4"/>
    <w:rsid w:val="6B6B10C8"/>
    <w:rsid w:val="6B79B755"/>
    <w:rsid w:val="6B7D2274"/>
    <w:rsid w:val="6B884BE3"/>
    <w:rsid w:val="6B8F13BF"/>
    <w:rsid w:val="6B969E24"/>
    <w:rsid w:val="6B96FE86"/>
    <w:rsid w:val="6B9A66C4"/>
    <w:rsid w:val="6B9CACED"/>
    <w:rsid w:val="6B9D7AF4"/>
    <w:rsid w:val="6BA419EA"/>
    <w:rsid w:val="6BADFD4E"/>
    <w:rsid w:val="6BAE7FF8"/>
    <w:rsid w:val="6BB4CDF1"/>
    <w:rsid w:val="6BC0A384"/>
    <w:rsid w:val="6BC2627A"/>
    <w:rsid w:val="6BC3665C"/>
    <w:rsid w:val="6BC5E7D9"/>
    <w:rsid w:val="6BCB30B4"/>
    <w:rsid w:val="6BD09A15"/>
    <w:rsid w:val="6BD3225A"/>
    <w:rsid w:val="6BF0A607"/>
    <w:rsid w:val="6BF20625"/>
    <w:rsid w:val="6C011258"/>
    <w:rsid w:val="6C0B4950"/>
    <w:rsid w:val="6C0D5A17"/>
    <w:rsid w:val="6C23E08D"/>
    <w:rsid w:val="6C24DAF7"/>
    <w:rsid w:val="6C2CB1AA"/>
    <w:rsid w:val="6C32B241"/>
    <w:rsid w:val="6C351BA2"/>
    <w:rsid w:val="6C3F4E2B"/>
    <w:rsid w:val="6C41169C"/>
    <w:rsid w:val="6C44DD6C"/>
    <w:rsid w:val="6C484B02"/>
    <w:rsid w:val="6C58E263"/>
    <w:rsid w:val="6C5E3041"/>
    <w:rsid w:val="6C5EE3EB"/>
    <w:rsid w:val="6C70696A"/>
    <w:rsid w:val="6C779D22"/>
    <w:rsid w:val="6C79E0D4"/>
    <w:rsid w:val="6C7CA1FD"/>
    <w:rsid w:val="6C7D75C4"/>
    <w:rsid w:val="6C8663D2"/>
    <w:rsid w:val="6C8C687A"/>
    <w:rsid w:val="6C8D9AF7"/>
    <w:rsid w:val="6C909301"/>
    <w:rsid w:val="6C9D2FA0"/>
    <w:rsid w:val="6CA2AF29"/>
    <w:rsid w:val="6CA9A07A"/>
    <w:rsid w:val="6CAD3241"/>
    <w:rsid w:val="6CB968D9"/>
    <w:rsid w:val="6CBAACBC"/>
    <w:rsid w:val="6CC9C6BC"/>
    <w:rsid w:val="6CD0E5FB"/>
    <w:rsid w:val="6CD33238"/>
    <w:rsid w:val="6CD5576C"/>
    <w:rsid w:val="6CE2356D"/>
    <w:rsid w:val="6D19A513"/>
    <w:rsid w:val="6D32CEE7"/>
    <w:rsid w:val="6D35EAE2"/>
    <w:rsid w:val="6D38CCA7"/>
    <w:rsid w:val="6D41CE51"/>
    <w:rsid w:val="6D43775E"/>
    <w:rsid w:val="6D4809CF"/>
    <w:rsid w:val="6D509E52"/>
    <w:rsid w:val="6D61B83A"/>
    <w:rsid w:val="6D6D17E2"/>
    <w:rsid w:val="6D6EEEB4"/>
    <w:rsid w:val="6D764DF2"/>
    <w:rsid w:val="6D790642"/>
    <w:rsid w:val="6D7B613A"/>
    <w:rsid w:val="6D813B20"/>
    <w:rsid w:val="6D84993C"/>
    <w:rsid w:val="6D87AF8B"/>
    <w:rsid w:val="6D91D80E"/>
    <w:rsid w:val="6D9CC590"/>
    <w:rsid w:val="6DAA7DEA"/>
    <w:rsid w:val="6DB67451"/>
    <w:rsid w:val="6DB7464E"/>
    <w:rsid w:val="6DC35DC9"/>
    <w:rsid w:val="6DC3807E"/>
    <w:rsid w:val="6DD0DD65"/>
    <w:rsid w:val="6DD435E2"/>
    <w:rsid w:val="6DD4F81A"/>
    <w:rsid w:val="6DDCD5CE"/>
    <w:rsid w:val="6DE5AC3C"/>
    <w:rsid w:val="6DE9830D"/>
    <w:rsid w:val="6DF7E40D"/>
    <w:rsid w:val="6E05C241"/>
    <w:rsid w:val="6E0A8B08"/>
    <w:rsid w:val="6E0AD750"/>
    <w:rsid w:val="6E0C695A"/>
    <w:rsid w:val="6E11D5D0"/>
    <w:rsid w:val="6E280295"/>
    <w:rsid w:val="6E2AAF97"/>
    <w:rsid w:val="6E2D92C2"/>
    <w:rsid w:val="6E2D954D"/>
    <w:rsid w:val="6E38C173"/>
    <w:rsid w:val="6E3C6F69"/>
    <w:rsid w:val="6E462F28"/>
    <w:rsid w:val="6E4EB993"/>
    <w:rsid w:val="6E52A555"/>
    <w:rsid w:val="6E5A1673"/>
    <w:rsid w:val="6E5DAD8A"/>
    <w:rsid w:val="6E62D641"/>
    <w:rsid w:val="6E638486"/>
    <w:rsid w:val="6E65C6EB"/>
    <w:rsid w:val="6E6AE3E8"/>
    <w:rsid w:val="6E72DAB1"/>
    <w:rsid w:val="6E76CE6F"/>
    <w:rsid w:val="6E76DFA0"/>
    <w:rsid w:val="6E78A282"/>
    <w:rsid w:val="6E809794"/>
    <w:rsid w:val="6E8C99E6"/>
    <w:rsid w:val="6E9635C0"/>
    <w:rsid w:val="6E977EB5"/>
    <w:rsid w:val="6E9C8709"/>
    <w:rsid w:val="6EAB6496"/>
    <w:rsid w:val="6EAC072C"/>
    <w:rsid w:val="6EAD6806"/>
    <w:rsid w:val="6EBB177F"/>
    <w:rsid w:val="6EC1FE58"/>
    <w:rsid w:val="6ED57CC3"/>
    <w:rsid w:val="6EDB9007"/>
    <w:rsid w:val="6EDF22AB"/>
    <w:rsid w:val="6EE5BA0C"/>
    <w:rsid w:val="6EE8929D"/>
    <w:rsid w:val="6F01843C"/>
    <w:rsid w:val="6F03DF3A"/>
    <w:rsid w:val="6F0990E5"/>
    <w:rsid w:val="6F09F514"/>
    <w:rsid w:val="6F0A18BF"/>
    <w:rsid w:val="6F144B3B"/>
    <w:rsid w:val="6F3D4EC4"/>
    <w:rsid w:val="6F3E227F"/>
    <w:rsid w:val="6F429614"/>
    <w:rsid w:val="6F543130"/>
    <w:rsid w:val="6F58C833"/>
    <w:rsid w:val="6F6F663F"/>
    <w:rsid w:val="6F7FDEBB"/>
    <w:rsid w:val="6F93F7AD"/>
    <w:rsid w:val="6F9854B9"/>
    <w:rsid w:val="6F99F131"/>
    <w:rsid w:val="6F9D37A6"/>
    <w:rsid w:val="6FA7EE8C"/>
    <w:rsid w:val="6FBA96A8"/>
    <w:rsid w:val="6FBEC65D"/>
    <w:rsid w:val="6FBFEE0F"/>
    <w:rsid w:val="6FC5CB81"/>
    <w:rsid w:val="6FD04C1E"/>
    <w:rsid w:val="6FD3F1C6"/>
    <w:rsid w:val="6FDA69F7"/>
    <w:rsid w:val="6FDAA8A6"/>
    <w:rsid w:val="6FDE7020"/>
    <w:rsid w:val="6FE1FA1A"/>
    <w:rsid w:val="6FE4CB63"/>
    <w:rsid w:val="6FE7B5E3"/>
    <w:rsid w:val="6FF38970"/>
    <w:rsid w:val="6FF3D098"/>
    <w:rsid w:val="6FF4CE01"/>
    <w:rsid w:val="6FF5FD76"/>
    <w:rsid w:val="6FFD62D1"/>
    <w:rsid w:val="70008FA0"/>
    <w:rsid w:val="700A1C74"/>
    <w:rsid w:val="700EBDED"/>
    <w:rsid w:val="701299D6"/>
    <w:rsid w:val="7015143C"/>
    <w:rsid w:val="702F590C"/>
    <w:rsid w:val="703AE4E1"/>
    <w:rsid w:val="7047926F"/>
    <w:rsid w:val="704BFE96"/>
    <w:rsid w:val="7056CE3F"/>
    <w:rsid w:val="705B6B3B"/>
    <w:rsid w:val="705F3270"/>
    <w:rsid w:val="70629338"/>
    <w:rsid w:val="7068B077"/>
    <w:rsid w:val="706AED65"/>
    <w:rsid w:val="7076EA22"/>
    <w:rsid w:val="707B1820"/>
    <w:rsid w:val="707E8373"/>
    <w:rsid w:val="7084E826"/>
    <w:rsid w:val="70868E4F"/>
    <w:rsid w:val="70B56A69"/>
    <w:rsid w:val="70B91DFB"/>
    <w:rsid w:val="70CA23EB"/>
    <w:rsid w:val="70CDF5BF"/>
    <w:rsid w:val="70CDF88C"/>
    <w:rsid w:val="70D13D17"/>
    <w:rsid w:val="70D155CD"/>
    <w:rsid w:val="70DB2650"/>
    <w:rsid w:val="70F996A6"/>
    <w:rsid w:val="710A9412"/>
    <w:rsid w:val="7114979E"/>
    <w:rsid w:val="7116EC2E"/>
    <w:rsid w:val="711A3C89"/>
    <w:rsid w:val="711EA4F4"/>
    <w:rsid w:val="713B5916"/>
    <w:rsid w:val="71419798"/>
    <w:rsid w:val="7142B483"/>
    <w:rsid w:val="714367B3"/>
    <w:rsid w:val="71633379"/>
    <w:rsid w:val="7166178C"/>
    <w:rsid w:val="716BB5F1"/>
    <w:rsid w:val="71744DDA"/>
    <w:rsid w:val="717468BD"/>
    <w:rsid w:val="7176DFD8"/>
    <w:rsid w:val="718261E8"/>
    <w:rsid w:val="718DD093"/>
    <w:rsid w:val="719C6001"/>
    <w:rsid w:val="71A3EFFF"/>
    <w:rsid w:val="71A87293"/>
    <w:rsid w:val="71AC2C69"/>
    <w:rsid w:val="71AE9244"/>
    <w:rsid w:val="71B38C27"/>
    <w:rsid w:val="71B90436"/>
    <w:rsid w:val="71B9DD71"/>
    <w:rsid w:val="71C17CD4"/>
    <w:rsid w:val="71C2CE88"/>
    <w:rsid w:val="71C4C030"/>
    <w:rsid w:val="71C682BA"/>
    <w:rsid w:val="71E497C8"/>
    <w:rsid w:val="71EF5F91"/>
    <w:rsid w:val="71F9D5FD"/>
    <w:rsid w:val="71FB924E"/>
    <w:rsid w:val="71FD72D1"/>
    <w:rsid w:val="71FE305B"/>
    <w:rsid w:val="7204DFCA"/>
    <w:rsid w:val="7209C44E"/>
    <w:rsid w:val="720D5585"/>
    <w:rsid w:val="721CFB36"/>
    <w:rsid w:val="7224F354"/>
    <w:rsid w:val="72270B46"/>
    <w:rsid w:val="722D7C41"/>
    <w:rsid w:val="722F385E"/>
    <w:rsid w:val="723A0C9E"/>
    <w:rsid w:val="72488095"/>
    <w:rsid w:val="724DBE5A"/>
    <w:rsid w:val="724EAA4F"/>
    <w:rsid w:val="725B5A73"/>
    <w:rsid w:val="725F36B0"/>
    <w:rsid w:val="725F3C19"/>
    <w:rsid w:val="7260546A"/>
    <w:rsid w:val="7261F36C"/>
    <w:rsid w:val="7264B22D"/>
    <w:rsid w:val="726A5F61"/>
    <w:rsid w:val="7284EE69"/>
    <w:rsid w:val="728B7919"/>
    <w:rsid w:val="72A29224"/>
    <w:rsid w:val="72A497BC"/>
    <w:rsid w:val="72A63E49"/>
    <w:rsid w:val="72A8B2BE"/>
    <w:rsid w:val="72A92FCE"/>
    <w:rsid w:val="72AFC7EC"/>
    <w:rsid w:val="72B1A726"/>
    <w:rsid w:val="72B6CD1E"/>
    <w:rsid w:val="72B99F6C"/>
    <w:rsid w:val="72BDC0B9"/>
    <w:rsid w:val="72C6D02C"/>
    <w:rsid w:val="72C6D295"/>
    <w:rsid w:val="72C90D59"/>
    <w:rsid w:val="72C93960"/>
    <w:rsid w:val="72CB4D8E"/>
    <w:rsid w:val="72CF1FBA"/>
    <w:rsid w:val="72D5FDBB"/>
    <w:rsid w:val="72E216D3"/>
    <w:rsid w:val="72E79EAB"/>
    <w:rsid w:val="72F4E534"/>
    <w:rsid w:val="72F804FE"/>
    <w:rsid w:val="72FC4F42"/>
    <w:rsid w:val="7301C4A4"/>
    <w:rsid w:val="730958FB"/>
    <w:rsid w:val="731047F1"/>
    <w:rsid w:val="73164D44"/>
    <w:rsid w:val="73189BFC"/>
    <w:rsid w:val="73219375"/>
    <w:rsid w:val="7322CCF8"/>
    <w:rsid w:val="732C6EC3"/>
    <w:rsid w:val="732E49C4"/>
    <w:rsid w:val="73316B97"/>
    <w:rsid w:val="73345DC5"/>
    <w:rsid w:val="73353EC7"/>
    <w:rsid w:val="7339AB4B"/>
    <w:rsid w:val="733C2A57"/>
    <w:rsid w:val="73429964"/>
    <w:rsid w:val="7348E392"/>
    <w:rsid w:val="7349ED3E"/>
    <w:rsid w:val="734B2450"/>
    <w:rsid w:val="735673BA"/>
    <w:rsid w:val="73580184"/>
    <w:rsid w:val="7359C91B"/>
    <w:rsid w:val="73634186"/>
    <w:rsid w:val="7368A61E"/>
    <w:rsid w:val="7373D012"/>
    <w:rsid w:val="73791001"/>
    <w:rsid w:val="737FF06F"/>
    <w:rsid w:val="7391C232"/>
    <w:rsid w:val="73948649"/>
    <w:rsid w:val="73A3D46A"/>
    <w:rsid w:val="73ABEFC1"/>
    <w:rsid w:val="73B8A99E"/>
    <w:rsid w:val="73C438AC"/>
    <w:rsid w:val="73C9B57B"/>
    <w:rsid w:val="73CA4F00"/>
    <w:rsid w:val="73CE2B4F"/>
    <w:rsid w:val="73CFCFFF"/>
    <w:rsid w:val="73D4278F"/>
    <w:rsid w:val="73D97157"/>
    <w:rsid w:val="73E0E8D2"/>
    <w:rsid w:val="73E0EE7D"/>
    <w:rsid w:val="73E1CB12"/>
    <w:rsid w:val="73E3D15C"/>
    <w:rsid w:val="73E5FDD9"/>
    <w:rsid w:val="73E6CF35"/>
    <w:rsid w:val="73E8CCB0"/>
    <w:rsid w:val="73E907E1"/>
    <w:rsid w:val="73ECC44C"/>
    <w:rsid w:val="73ECCCE2"/>
    <w:rsid w:val="73F3776E"/>
    <w:rsid w:val="73F8721E"/>
    <w:rsid w:val="73FB61E7"/>
    <w:rsid w:val="73FFB977"/>
    <w:rsid w:val="7403ECAD"/>
    <w:rsid w:val="7407D1A8"/>
    <w:rsid w:val="7409A824"/>
    <w:rsid w:val="741AB6C6"/>
    <w:rsid w:val="741BEC1B"/>
    <w:rsid w:val="741DC6F5"/>
    <w:rsid w:val="74247EE4"/>
    <w:rsid w:val="74280A0F"/>
    <w:rsid w:val="742DB4CD"/>
    <w:rsid w:val="742F168B"/>
    <w:rsid w:val="742FEDD4"/>
    <w:rsid w:val="743069F9"/>
    <w:rsid w:val="7431D0C4"/>
    <w:rsid w:val="74446262"/>
    <w:rsid w:val="744536E2"/>
    <w:rsid w:val="744550BD"/>
    <w:rsid w:val="7448369A"/>
    <w:rsid w:val="7449E817"/>
    <w:rsid w:val="744A85E1"/>
    <w:rsid w:val="744D72DD"/>
    <w:rsid w:val="744EAE48"/>
    <w:rsid w:val="745019C9"/>
    <w:rsid w:val="74529D7F"/>
    <w:rsid w:val="7454AC14"/>
    <w:rsid w:val="74555720"/>
    <w:rsid w:val="7459D8C5"/>
    <w:rsid w:val="745DFC09"/>
    <w:rsid w:val="74689A25"/>
    <w:rsid w:val="746C7C1A"/>
    <w:rsid w:val="7479FEC1"/>
    <w:rsid w:val="747E7718"/>
    <w:rsid w:val="74889CDD"/>
    <w:rsid w:val="7489F48A"/>
    <w:rsid w:val="748A4500"/>
    <w:rsid w:val="748BB55B"/>
    <w:rsid w:val="7490AFCE"/>
    <w:rsid w:val="7495A159"/>
    <w:rsid w:val="749FE016"/>
    <w:rsid w:val="74ADB6B0"/>
    <w:rsid w:val="74B1C7EB"/>
    <w:rsid w:val="74B83C86"/>
    <w:rsid w:val="74BA4779"/>
    <w:rsid w:val="74BC5E0C"/>
    <w:rsid w:val="74BFFC03"/>
    <w:rsid w:val="74CFAC8C"/>
    <w:rsid w:val="74D202CB"/>
    <w:rsid w:val="74D3C64D"/>
    <w:rsid w:val="74D400C3"/>
    <w:rsid w:val="74E066F3"/>
    <w:rsid w:val="74E62666"/>
    <w:rsid w:val="74EA2275"/>
    <w:rsid w:val="74EA44A0"/>
    <w:rsid w:val="74EA4B75"/>
    <w:rsid w:val="74F74BDF"/>
    <w:rsid w:val="74F8E1BB"/>
    <w:rsid w:val="74FA0CA4"/>
    <w:rsid w:val="75018B2D"/>
    <w:rsid w:val="7506CE2F"/>
    <w:rsid w:val="750C343E"/>
    <w:rsid w:val="750D225C"/>
    <w:rsid w:val="75256469"/>
    <w:rsid w:val="752DF28E"/>
    <w:rsid w:val="7538FF2C"/>
    <w:rsid w:val="754EA1AA"/>
    <w:rsid w:val="754FFE78"/>
    <w:rsid w:val="75519BCD"/>
    <w:rsid w:val="75593316"/>
    <w:rsid w:val="7563CEDF"/>
    <w:rsid w:val="756774F4"/>
    <w:rsid w:val="756C4F1E"/>
    <w:rsid w:val="756F3DAE"/>
    <w:rsid w:val="757705A6"/>
    <w:rsid w:val="758736D8"/>
    <w:rsid w:val="75889D43"/>
    <w:rsid w:val="7593237D"/>
    <w:rsid w:val="7595C050"/>
    <w:rsid w:val="7595EC9E"/>
    <w:rsid w:val="759AF501"/>
    <w:rsid w:val="759ECDA0"/>
    <w:rsid w:val="75A4C6F0"/>
    <w:rsid w:val="75AFE037"/>
    <w:rsid w:val="75AFE09A"/>
    <w:rsid w:val="75AFEEDF"/>
    <w:rsid w:val="75B705BC"/>
    <w:rsid w:val="75BBD244"/>
    <w:rsid w:val="75BCF1B0"/>
    <w:rsid w:val="75C0C4C2"/>
    <w:rsid w:val="75C1509A"/>
    <w:rsid w:val="75C43287"/>
    <w:rsid w:val="75CA7A6A"/>
    <w:rsid w:val="75CB0C79"/>
    <w:rsid w:val="75D0E460"/>
    <w:rsid w:val="75D43527"/>
    <w:rsid w:val="75D5A15C"/>
    <w:rsid w:val="75DDDE4C"/>
    <w:rsid w:val="75E3AC13"/>
    <w:rsid w:val="75E826B0"/>
    <w:rsid w:val="75E8BEA2"/>
    <w:rsid w:val="75EAB2B9"/>
    <w:rsid w:val="75EE6DE0"/>
    <w:rsid w:val="75EF0B71"/>
    <w:rsid w:val="75FA8E11"/>
    <w:rsid w:val="75FB4CA7"/>
    <w:rsid w:val="76154AAA"/>
    <w:rsid w:val="76220A5A"/>
    <w:rsid w:val="7627CF71"/>
    <w:rsid w:val="7631205A"/>
    <w:rsid w:val="7631AB65"/>
    <w:rsid w:val="76371BC4"/>
    <w:rsid w:val="763AC0F5"/>
    <w:rsid w:val="7641DBCA"/>
    <w:rsid w:val="764217B2"/>
    <w:rsid w:val="7642BE59"/>
    <w:rsid w:val="76451C39"/>
    <w:rsid w:val="7645DC84"/>
    <w:rsid w:val="766FD324"/>
    <w:rsid w:val="76707A5A"/>
    <w:rsid w:val="7670AEDF"/>
    <w:rsid w:val="76788071"/>
    <w:rsid w:val="76896F6D"/>
    <w:rsid w:val="769AA29D"/>
    <w:rsid w:val="769DDACC"/>
    <w:rsid w:val="769E68D4"/>
    <w:rsid w:val="76A4102D"/>
    <w:rsid w:val="76ABE82C"/>
    <w:rsid w:val="76B7ED0E"/>
    <w:rsid w:val="76BB1C65"/>
    <w:rsid w:val="76BB548A"/>
    <w:rsid w:val="76C13345"/>
    <w:rsid w:val="76C44257"/>
    <w:rsid w:val="76D3F54A"/>
    <w:rsid w:val="76D6A4D1"/>
    <w:rsid w:val="76D8C9D0"/>
    <w:rsid w:val="76DB6BA7"/>
    <w:rsid w:val="76DBBBD5"/>
    <w:rsid w:val="76EAD218"/>
    <w:rsid w:val="76EEFB20"/>
    <w:rsid w:val="7703ECD2"/>
    <w:rsid w:val="77061CB5"/>
    <w:rsid w:val="770864E3"/>
    <w:rsid w:val="770F2099"/>
    <w:rsid w:val="77173231"/>
    <w:rsid w:val="771B3747"/>
    <w:rsid w:val="772C73D3"/>
    <w:rsid w:val="7746E56B"/>
    <w:rsid w:val="7746F254"/>
    <w:rsid w:val="77493EFE"/>
    <w:rsid w:val="775277BB"/>
    <w:rsid w:val="775386E6"/>
    <w:rsid w:val="77549E50"/>
    <w:rsid w:val="77551268"/>
    <w:rsid w:val="775BE244"/>
    <w:rsid w:val="775ED312"/>
    <w:rsid w:val="7760FD86"/>
    <w:rsid w:val="7766C27D"/>
    <w:rsid w:val="77697186"/>
    <w:rsid w:val="776A9BCD"/>
    <w:rsid w:val="777A9660"/>
    <w:rsid w:val="7795F815"/>
    <w:rsid w:val="77A2E8DB"/>
    <w:rsid w:val="77B3A275"/>
    <w:rsid w:val="77BCAEC5"/>
    <w:rsid w:val="77CE84AB"/>
    <w:rsid w:val="77D64360"/>
    <w:rsid w:val="77DE6144"/>
    <w:rsid w:val="77DEC243"/>
    <w:rsid w:val="77F3989A"/>
    <w:rsid w:val="77F54AA3"/>
    <w:rsid w:val="77FCD4B5"/>
    <w:rsid w:val="77FD756C"/>
    <w:rsid w:val="78032B17"/>
    <w:rsid w:val="7806BBB5"/>
    <w:rsid w:val="7808BD05"/>
    <w:rsid w:val="780B53F7"/>
    <w:rsid w:val="78133ADE"/>
    <w:rsid w:val="78253FCE"/>
    <w:rsid w:val="7825587B"/>
    <w:rsid w:val="78275C58"/>
    <w:rsid w:val="782DB584"/>
    <w:rsid w:val="7830F433"/>
    <w:rsid w:val="784BA22E"/>
    <w:rsid w:val="784C63BB"/>
    <w:rsid w:val="784C7393"/>
    <w:rsid w:val="78577CC0"/>
    <w:rsid w:val="785A93B6"/>
    <w:rsid w:val="785EB2AB"/>
    <w:rsid w:val="786228B2"/>
    <w:rsid w:val="786E9A6D"/>
    <w:rsid w:val="787008D6"/>
    <w:rsid w:val="78722512"/>
    <w:rsid w:val="78722C6E"/>
    <w:rsid w:val="78799B51"/>
    <w:rsid w:val="787AC849"/>
    <w:rsid w:val="787D026E"/>
    <w:rsid w:val="787F15CC"/>
    <w:rsid w:val="788189EA"/>
    <w:rsid w:val="7886A279"/>
    <w:rsid w:val="7888DACF"/>
    <w:rsid w:val="7897959F"/>
    <w:rsid w:val="78A087BA"/>
    <w:rsid w:val="78A0957E"/>
    <w:rsid w:val="78AE5DE0"/>
    <w:rsid w:val="78B8FF94"/>
    <w:rsid w:val="78CE6F4C"/>
    <w:rsid w:val="78D234B5"/>
    <w:rsid w:val="78D42063"/>
    <w:rsid w:val="78DA6940"/>
    <w:rsid w:val="78E01AED"/>
    <w:rsid w:val="78E40F20"/>
    <w:rsid w:val="78E53DF6"/>
    <w:rsid w:val="78EBF48F"/>
    <w:rsid w:val="78F55E0E"/>
    <w:rsid w:val="78F86584"/>
    <w:rsid w:val="78F8AE0C"/>
    <w:rsid w:val="78FBDDE8"/>
    <w:rsid w:val="790D81EC"/>
    <w:rsid w:val="790EE2A5"/>
    <w:rsid w:val="79103C4D"/>
    <w:rsid w:val="79273DBD"/>
    <w:rsid w:val="79283A86"/>
    <w:rsid w:val="7929FA41"/>
    <w:rsid w:val="793407C9"/>
    <w:rsid w:val="79346A78"/>
    <w:rsid w:val="793B45B3"/>
    <w:rsid w:val="79472708"/>
    <w:rsid w:val="7949A47B"/>
    <w:rsid w:val="794BAE23"/>
    <w:rsid w:val="795210D6"/>
    <w:rsid w:val="7956719F"/>
    <w:rsid w:val="79598CB8"/>
    <w:rsid w:val="796078B8"/>
    <w:rsid w:val="7979D3E1"/>
    <w:rsid w:val="797B32E9"/>
    <w:rsid w:val="7981B489"/>
    <w:rsid w:val="79A5CFF1"/>
    <w:rsid w:val="79A764CC"/>
    <w:rsid w:val="79B2ACAF"/>
    <w:rsid w:val="79BC4C06"/>
    <w:rsid w:val="79BC9FF3"/>
    <w:rsid w:val="79CA24F6"/>
    <w:rsid w:val="79D18E4F"/>
    <w:rsid w:val="79EE433F"/>
    <w:rsid w:val="79FA075E"/>
    <w:rsid w:val="79FA670B"/>
    <w:rsid w:val="7A0033E0"/>
    <w:rsid w:val="7A01EA30"/>
    <w:rsid w:val="7A0474B2"/>
    <w:rsid w:val="7A0B960C"/>
    <w:rsid w:val="7A135B76"/>
    <w:rsid w:val="7A141DE8"/>
    <w:rsid w:val="7A1F0954"/>
    <w:rsid w:val="7A2087EF"/>
    <w:rsid w:val="7A219847"/>
    <w:rsid w:val="7A219BB8"/>
    <w:rsid w:val="7A258571"/>
    <w:rsid w:val="7A28EBDD"/>
    <w:rsid w:val="7A343C1C"/>
    <w:rsid w:val="7A346EF2"/>
    <w:rsid w:val="7A3A7D25"/>
    <w:rsid w:val="7A401C54"/>
    <w:rsid w:val="7A40511A"/>
    <w:rsid w:val="7A40CA4C"/>
    <w:rsid w:val="7A45B718"/>
    <w:rsid w:val="7A5146D4"/>
    <w:rsid w:val="7A516899"/>
    <w:rsid w:val="7A59C762"/>
    <w:rsid w:val="7A5F5A2B"/>
    <w:rsid w:val="7A5FB842"/>
    <w:rsid w:val="7A637EF4"/>
    <w:rsid w:val="7A75FF2F"/>
    <w:rsid w:val="7A79F19D"/>
    <w:rsid w:val="7A92D5CE"/>
    <w:rsid w:val="7A944B31"/>
    <w:rsid w:val="7A9C4FC1"/>
    <w:rsid w:val="7A9CBB3A"/>
    <w:rsid w:val="7A9ED431"/>
    <w:rsid w:val="7AA6625D"/>
    <w:rsid w:val="7AAD3556"/>
    <w:rsid w:val="7AB04461"/>
    <w:rsid w:val="7ABC47D7"/>
    <w:rsid w:val="7ACEC69A"/>
    <w:rsid w:val="7AD40AE1"/>
    <w:rsid w:val="7AD45672"/>
    <w:rsid w:val="7AD5F161"/>
    <w:rsid w:val="7AD95C7D"/>
    <w:rsid w:val="7AE854F3"/>
    <w:rsid w:val="7AF24BBF"/>
    <w:rsid w:val="7AF3048D"/>
    <w:rsid w:val="7AFA3DB1"/>
    <w:rsid w:val="7B075852"/>
    <w:rsid w:val="7B0DB0A0"/>
    <w:rsid w:val="7B0E179E"/>
    <w:rsid w:val="7B17B537"/>
    <w:rsid w:val="7B181B0B"/>
    <w:rsid w:val="7B1B2A6F"/>
    <w:rsid w:val="7B2C2312"/>
    <w:rsid w:val="7B31CB14"/>
    <w:rsid w:val="7B36FDC2"/>
    <w:rsid w:val="7B3C4B80"/>
    <w:rsid w:val="7B4DC152"/>
    <w:rsid w:val="7B4F9995"/>
    <w:rsid w:val="7B557D55"/>
    <w:rsid w:val="7B57E27B"/>
    <w:rsid w:val="7B5A384E"/>
    <w:rsid w:val="7B5AC02F"/>
    <w:rsid w:val="7B5CB33D"/>
    <w:rsid w:val="7B60374F"/>
    <w:rsid w:val="7B6ADE70"/>
    <w:rsid w:val="7B712EB2"/>
    <w:rsid w:val="7B72DE1A"/>
    <w:rsid w:val="7B7A6185"/>
    <w:rsid w:val="7B7A6A1B"/>
    <w:rsid w:val="7B92C4F1"/>
    <w:rsid w:val="7BA0CDFB"/>
    <w:rsid w:val="7BA1C932"/>
    <w:rsid w:val="7BA47535"/>
    <w:rsid w:val="7BA95C04"/>
    <w:rsid w:val="7BBB63B0"/>
    <w:rsid w:val="7BBF2B5F"/>
    <w:rsid w:val="7BBFD64D"/>
    <w:rsid w:val="7BE3F929"/>
    <w:rsid w:val="7BE5ACBF"/>
    <w:rsid w:val="7BE94204"/>
    <w:rsid w:val="7BEBFAB7"/>
    <w:rsid w:val="7BEE68C7"/>
    <w:rsid w:val="7BF93700"/>
    <w:rsid w:val="7BFD1DC1"/>
    <w:rsid w:val="7C01D3E6"/>
    <w:rsid w:val="7C07A6B3"/>
    <w:rsid w:val="7C1786B9"/>
    <w:rsid w:val="7C18EF21"/>
    <w:rsid w:val="7C1CBF1B"/>
    <w:rsid w:val="7C2CCD9A"/>
    <w:rsid w:val="7C2F8025"/>
    <w:rsid w:val="7C33BDDA"/>
    <w:rsid w:val="7C3574B6"/>
    <w:rsid w:val="7C371D21"/>
    <w:rsid w:val="7C3B0C0A"/>
    <w:rsid w:val="7C3FB33B"/>
    <w:rsid w:val="7C4221B5"/>
    <w:rsid w:val="7C461919"/>
    <w:rsid w:val="7C4DBEE2"/>
    <w:rsid w:val="7C586E24"/>
    <w:rsid w:val="7C589A1F"/>
    <w:rsid w:val="7C7026D3"/>
    <w:rsid w:val="7C754E95"/>
    <w:rsid w:val="7C88B4B0"/>
    <w:rsid w:val="7C91ED9F"/>
    <w:rsid w:val="7CA06084"/>
    <w:rsid w:val="7CAF5F3D"/>
    <w:rsid w:val="7CB9256D"/>
    <w:rsid w:val="7CC61FA5"/>
    <w:rsid w:val="7CCEF969"/>
    <w:rsid w:val="7CEE411D"/>
    <w:rsid w:val="7CF63C43"/>
    <w:rsid w:val="7CF786EE"/>
    <w:rsid w:val="7CFC07B0"/>
    <w:rsid w:val="7CFD8254"/>
    <w:rsid w:val="7CFDF106"/>
    <w:rsid w:val="7CFDF857"/>
    <w:rsid w:val="7D0567E1"/>
    <w:rsid w:val="7D065572"/>
    <w:rsid w:val="7D06ECD5"/>
    <w:rsid w:val="7D07672F"/>
    <w:rsid w:val="7D09C822"/>
    <w:rsid w:val="7D0C1E17"/>
    <w:rsid w:val="7D0CD505"/>
    <w:rsid w:val="7D108EE8"/>
    <w:rsid w:val="7D1A796D"/>
    <w:rsid w:val="7D2011D7"/>
    <w:rsid w:val="7D241CBA"/>
    <w:rsid w:val="7D27002D"/>
    <w:rsid w:val="7D2F54CA"/>
    <w:rsid w:val="7D31324C"/>
    <w:rsid w:val="7D394C7D"/>
    <w:rsid w:val="7D4336CE"/>
    <w:rsid w:val="7D656EAA"/>
    <w:rsid w:val="7D6CC7F2"/>
    <w:rsid w:val="7D881444"/>
    <w:rsid w:val="7D9B9AC5"/>
    <w:rsid w:val="7DA2C234"/>
    <w:rsid w:val="7DAD7BCF"/>
    <w:rsid w:val="7DADA23B"/>
    <w:rsid w:val="7DB0B2C3"/>
    <w:rsid w:val="7DBA1D4A"/>
    <w:rsid w:val="7DBDFE1D"/>
    <w:rsid w:val="7DC03F74"/>
    <w:rsid w:val="7DCB43BC"/>
    <w:rsid w:val="7DCD6049"/>
    <w:rsid w:val="7DD21BF8"/>
    <w:rsid w:val="7DD2C91E"/>
    <w:rsid w:val="7DDB5546"/>
    <w:rsid w:val="7DDBB71E"/>
    <w:rsid w:val="7DDCDC99"/>
    <w:rsid w:val="7DE10C22"/>
    <w:rsid w:val="7DEA9071"/>
    <w:rsid w:val="7DEE9F30"/>
    <w:rsid w:val="7DFB1EC3"/>
    <w:rsid w:val="7E03E6B6"/>
    <w:rsid w:val="7E040579"/>
    <w:rsid w:val="7E11E62B"/>
    <w:rsid w:val="7E179EB9"/>
    <w:rsid w:val="7E1D6F78"/>
    <w:rsid w:val="7E23570E"/>
    <w:rsid w:val="7E24A661"/>
    <w:rsid w:val="7E36CBEA"/>
    <w:rsid w:val="7E3FCDDB"/>
    <w:rsid w:val="7E434D69"/>
    <w:rsid w:val="7E440911"/>
    <w:rsid w:val="7E59923D"/>
    <w:rsid w:val="7E5F5FF7"/>
    <w:rsid w:val="7E6CF75D"/>
    <w:rsid w:val="7E718714"/>
    <w:rsid w:val="7E754D94"/>
    <w:rsid w:val="7E864377"/>
    <w:rsid w:val="7E8A117E"/>
    <w:rsid w:val="7E8D4319"/>
    <w:rsid w:val="7E986038"/>
    <w:rsid w:val="7EA61FA3"/>
    <w:rsid w:val="7EADED03"/>
    <w:rsid w:val="7EAEF533"/>
    <w:rsid w:val="7EB31E52"/>
    <w:rsid w:val="7EB34308"/>
    <w:rsid w:val="7EB35C2E"/>
    <w:rsid w:val="7EBAF30A"/>
    <w:rsid w:val="7EC6445D"/>
    <w:rsid w:val="7EC89AB6"/>
    <w:rsid w:val="7ECDA55D"/>
    <w:rsid w:val="7ED4D7EB"/>
    <w:rsid w:val="7EF03E1A"/>
    <w:rsid w:val="7EF23666"/>
    <w:rsid w:val="7EF653E3"/>
    <w:rsid w:val="7F06F1C1"/>
    <w:rsid w:val="7F0CEA2B"/>
    <w:rsid w:val="7F139D69"/>
    <w:rsid w:val="7F189753"/>
    <w:rsid w:val="7F1B99EB"/>
    <w:rsid w:val="7F1F1D3F"/>
    <w:rsid w:val="7F21EE58"/>
    <w:rsid w:val="7F2BAAA6"/>
    <w:rsid w:val="7F33BF61"/>
    <w:rsid w:val="7F3423F6"/>
    <w:rsid w:val="7F34C33C"/>
    <w:rsid w:val="7F400C0A"/>
    <w:rsid w:val="7F45A223"/>
    <w:rsid w:val="7F45BF4C"/>
    <w:rsid w:val="7F4A1D2D"/>
    <w:rsid w:val="7F4A1EC0"/>
    <w:rsid w:val="7F4A6669"/>
    <w:rsid w:val="7F4CD5B1"/>
    <w:rsid w:val="7F4D898C"/>
    <w:rsid w:val="7F549415"/>
    <w:rsid w:val="7F579F70"/>
    <w:rsid w:val="7F59507B"/>
    <w:rsid w:val="7F5F74DE"/>
    <w:rsid w:val="7F61FDA0"/>
    <w:rsid w:val="7F6C0527"/>
    <w:rsid w:val="7F6DC8FB"/>
    <w:rsid w:val="7F71B34D"/>
    <w:rsid w:val="7F7AB6EE"/>
    <w:rsid w:val="7F832023"/>
    <w:rsid w:val="7F8E1AD9"/>
    <w:rsid w:val="7F9645F2"/>
    <w:rsid w:val="7FA31835"/>
    <w:rsid w:val="7FAE94DE"/>
    <w:rsid w:val="7FB02AEF"/>
    <w:rsid w:val="7FB54D6F"/>
    <w:rsid w:val="7FB57411"/>
    <w:rsid w:val="7FC149B0"/>
    <w:rsid w:val="7FC77EE7"/>
    <w:rsid w:val="7FCF1F76"/>
    <w:rsid w:val="7FD70A2E"/>
    <w:rsid w:val="7FD8C2CF"/>
    <w:rsid w:val="7FDD27B2"/>
    <w:rsid w:val="7FDF52C6"/>
    <w:rsid w:val="7FE37534"/>
    <w:rsid w:val="7FE5EBDD"/>
    <w:rsid w:val="7FE9F2D1"/>
    <w:rsid w:val="7FFEA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4891DB"/>
  <w15:docId w15:val="{48115B51-116A-42C0-8503-EF4E14D6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2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24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424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24D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6</TotalTime>
  <Pages>1</Pages>
  <Words>2447</Words>
  <Characters>13217</Characters>
  <Application>Microsoft Office Word</Application>
  <DocSecurity>0</DocSecurity>
  <Lines>110</Lines>
  <Paragraphs>31</Paragraphs>
  <ScaleCrop>false</ScaleCrop>
  <Company/>
  <LinksUpToDate>false</LinksUpToDate>
  <CharactersWithSpaces>15633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171</cp:revision>
  <cp:lastPrinted>2022-05-16T17:25:00Z</cp:lastPrinted>
  <dcterms:created xsi:type="dcterms:W3CDTF">2024-02-17T02:02:00Z</dcterms:created>
  <dcterms:modified xsi:type="dcterms:W3CDTF">2025-10-11T12:54:00Z</dcterms:modified>
</cp:coreProperties>
</file>