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9E786C8" w14:textId="49C30A23" w:rsidR="00660C7B" w:rsidRDefault="722186FC" w:rsidP="70F81A3A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 w:rsidRPr="09ED3827">
        <w:rPr>
          <w:rFonts w:ascii="Arial" w:eastAsia="Arial" w:hAnsi="Arial" w:cs="Arial"/>
          <w:b/>
          <w:bCs/>
        </w:rPr>
        <w:t xml:space="preserve">MÊS: </w:t>
      </w:r>
      <w:proofErr w:type="gramStart"/>
      <w:r w:rsidR="7541C609" w:rsidRPr="09ED3827">
        <w:rPr>
          <w:rFonts w:ascii="Arial" w:eastAsia="Arial" w:hAnsi="Arial" w:cs="Arial"/>
          <w:b/>
          <w:bCs/>
        </w:rPr>
        <w:t>OUTU</w:t>
      </w:r>
      <w:r w:rsidR="5A0434D2" w:rsidRPr="09ED3827">
        <w:rPr>
          <w:rFonts w:ascii="Arial" w:eastAsia="Arial" w:hAnsi="Arial" w:cs="Arial"/>
          <w:b/>
          <w:bCs/>
        </w:rPr>
        <w:t>BRO</w:t>
      </w:r>
      <w:proofErr w:type="gramEnd"/>
      <w:r w:rsidR="5A0434D2" w:rsidRPr="09ED3827">
        <w:rPr>
          <w:rFonts w:ascii="Arial" w:eastAsia="Arial" w:hAnsi="Arial" w:cs="Arial"/>
          <w:b/>
          <w:bCs/>
        </w:rPr>
        <w:t xml:space="preserve"> </w:t>
      </w:r>
      <w:r w:rsidR="3B089C16" w:rsidRPr="09ED3827">
        <w:rPr>
          <w:rFonts w:ascii="Arial" w:eastAsia="Arial" w:hAnsi="Arial" w:cs="Arial"/>
          <w:b/>
          <w:bCs/>
        </w:rPr>
        <w:t>2</w:t>
      </w:r>
      <w:r w:rsidRPr="09ED3827">
        <w:rPr>
          <w:rFonts w:ascii="Arial" w:eastAsia="Arial" w:hAnsi="Arial" w:cs="Arial"/>
          <w:b/>
          <w:bCs/>
        </w:rPr>
        <w:t>025</w:t>
      </w:r>
    </w:p>
    <w:tbl>
      <w:tblPr>
        <w:tblStyle w:val="Tabelacomgrade"/>
        <w:tblW w:w="15135" w:type="dxa"/>
        <w:tblLayout w:type="fixed"/>
        <w:tblLook w:val="04A0" w:firstRow="1" w:lastRow="0" w:firstColumn="1" w:lastColumn="0" w:noHBand="0" w:noVBand="1"/>
      </w:tblPr>
      <w:tblGrid>
        <w:gridCol w:w="1881"/>
        <w:gridCol w:w="1929"/>
        <w:gridCol w:w="3525"/>
        <w:gridCol w:w="3814"/>
        <w:gridCol w:w="3986"/>
      </w:tblGrid>
      <w:tr w:rsidR="09ED3827" w14:paraId="745E829A" w14:textId="77777777" w:rsidTr="0061591E">
        <w:trPr>
          <w:trHeight w:val="300"/>
        </w:trPr>
        <w:tc>
          <w:tcPr>
            <w:tcW w:w="151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386E0F7" w14:textId="4687496B" w:rsidR="09ED3827" w:rsidRDefault="09ED3827" w:rsidP="09ED3827">
            <w:pPr>
              <w:jc w:val="center"/>
            </w:pPr>
            <w:r w:rsidRPr="09ED3827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C – ENSINO FUNDAMENTAL</w:t>
            </w:r>
          </w:p>
        </w:tc>
      </w:tr>
      <w:tr w:rsidR="09ED3827" w14:paraId="23153E1E" w14:textId="77777777" w:rsidTr="0061591E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E97B6F" w14:textId="628CBA3D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E370DCB" w14:textId="63449883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AC64A26" w14:textId="7EBE8DFB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7BEA5F" w14:textId="5D4202DE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BC80400" w14:textId="32015376" w:rsidR="09ED3827" w:rsidRDefault="09ED3827" w:rsidP="09ED3827">
            <w:pPr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9ED3827" w14:paraId="3810CDDF" w14:textId="77777777" w:rsidTr="0061591E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53BCC0" w14:textId="15D67CF7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01/10/2025</w:t>
            </w:r>
          </w:p>
          <w:p w14:paraId="40592018" w14:textId="09077134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E003A1D" w14:textId="1480B94A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A3F126" w14:textId="0F4E3534" w:rsidR="09ED3827" w:rsidRDefault="0061591E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28D938A">
              <w:rPr>
                <w:color w:val="000000" w:themeColor="text1"/>
              </w:rPr>
              <w:t xml:space="preserve">LINKESAR  </w:t>
            </w:r>
          </w:p>
        </w:tc>
        <w:tc>
          <w:tcPr>
            <w:tcW w:w="3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0D582A" w14:textId="7DB1BC3F" w:rsidR="09ED3827" w:rsidRDefault="0061591E" w:rsidP="09ED382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Pesquisas e produções de trabalhos.</w:t>
            </w:r>
            <w:r w:rsidR="09ED3827"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CAD577" w14:textId="735584B4" w:rsidR="09ED3827" w:rsidRDefault="09ED3827" w:rsidP="09ED3827">
            <w:pPr>
              <w:spacing w:line="252" w:lineRule="auto"/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61591E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061591E" w14:paraId="563D469A" w14:textId="77777777" w:rsidTr="0061591E">
        <w:trPr>
          <w:trHeight w:val="420"/>
        </w:trPr>
        <w:tc>
          <w:tcPr>
            <w:tcW w:w="1881" w:type="dxa"/>
            <w:vMerge/>
            <w:vAlign w:val="center"/>
          </w:tcPr>
          <w:p w14:paraId="32C2A365" w14:textId="77777777" w:rsidR="0061591E" w:rsidRDefault="0061591E" w:rsidP="0061591E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41374F9" w14:textId="34E016A9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942DA2" w14:textId="4B411F3F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28D938A">
              <w:rPr>
                <w:color w:val="000000" w:themeColor="text1"/>
              </w:rPr>
              <w:t xml:space="preserve">LINKESAR  </w:t>
            </w:r>
          </w:p>
        </w:tc>
        <w:tc>
          <w:tcPr>
            <w:tcW w:w="3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C5708A" w14:textId="0A144356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Pesquisas e produções de trabalhos.</w:t>
            </w: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DCB96C" w14:textId="1B1A88E6" w:rsidR="0061591E" w:rsidRDefault="0061591E" w:rsidP="0061591E">
            <w:pPr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061591E" w14:paraId="4644A751" w14:textId="77777777" w:rsidTr="0061591E">
        <w:trPr>
          <w:trHeight w:val="300"/>
        </w:trPr>
        <w:tc>
          <w:tcPr>
            <w:tcW w:w="1881" w:type="dxa"/>
            <w:vMerge/>
            <w:vAlign w:val="center"/>
          </w:tcPr>
          <w:p w14:paraId="0AF796B4" w14:textId="77777777" w:rsidR="0061591E" w:rsidRDefault="0061591E" w:rsidP="0061591E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EE30334" w14:textId="2D5F2B07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7DE01" w14:textId="54590E59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28D938A">
              <w:rPr>
                <w:color w:val="000000" w:themeColor="text1"/>
              </w:rPr>
              <w:t xml:space="preserve">LINKESAR  </w:t>
            </w:r>
          </w:p>
        </w:tc>
        <w:tc>
          <w:tcPr>
            <w:tcW w:w="3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F87FA4" w14:textId="460F2895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Pesquisas e produções de trabalhos.</w:t>
            </w: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BF5F92" w14:textId="3974C402" w:rsidR="0061591E" w:rsidRDefault="0061591E" w:rsidP="006159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9ED3827" w14:paraId="0EFE073D" w14:textId="77777777" w:rsidTr="0061591E">
        <w:trPr>
          <w:trHeight w:val="300"/>
        </w:trPr>
        <w:tc>
          <w:tcPr>
            <w:tcW w:w="1881" w:type="dxa"/>
            <w:vMerge/>
            <w:vAlign w:val="center"/>
          </w:tcPr>
          <w:p w14:paraId="454EA951" w14:textId="77777777" w:rsidR="007A6CC8" w:rsidRDefault="007A6CC8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21B0597" w14:textId="4C8E2AE4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9ED3827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E4C16E" w14:textId="39548329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 xml:space="preserve">The </w:t>
            </w:r>
            <w:proofErr w:type="spellStart"/>
            <w:r w:rsidRPr="7A12C685">
              <w:rPr>
                <w:color w:val="000000" w:themeColor="text1"/>
              </w:rPr>
              <w:t>Tempest</w:t>
            </w:r>
            <w:proofErr w:type="spellEnd"/>
            <w:r w:rsidRPr="7A12C685">
              <w:rPr>
                <w:color w:val="000000" w:themeColor="text1"/>
              </w:rPr>
              <w:t xml:space="preserve"> (A </w:t>
            </w:r>
            <w:proofErr w:type="spellStart"/>
            <w:r w:rsidRPr="7A12C685">
              <w:rPr>
                <w:color w:val="000000" w:themeColor="text1"/>
              </w:rPr>
              <w:t>Tempstade</w:t>
            </w:r>
            <w:proofErr w:type="spellEnd"/>
            <w:r w:rsidRPr="7A12C685">
              <w:rPr>
                <w:color w:val="000000" w:themeColor="text1"/>
              </w:rPr>
              <w:t>)</w:t>
            </w:r>
          </w:p>
        </w:tc>
        <w:tc>
          <w:tcPr>
            <w:tcW w:w="3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70DF88" w14:textId="0E3423CD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7A12C685">
              <w:rPr>
                <w:color w:val="000000" w:themeColor="text1"/>
              </w:rPr>
              <w:t>Studying</w:t>
            </w:r>
            <w:proofErr w:type="spellEnd"/>
            <w:r w:rsidRPr="7A12C685">
              <w:rPr>
                <w:color w:val="000000" w:themeColor="text1"/>
              </w:rPr>
              <w:t xml:space="preserve"> </w:t>
            </w:r>
            <w:proofErr w:type="spellStart"/>
            <w:r w:rsidRPr="7A12C685">
              <w:rPr>
                <w:color w:val="000000" w:themeColor="text1"/>
              </w:rPr>
              <w:t>Caliban</w:t>
            </w:r>
            <w:proofErr w:type="spellEnd"/>
            <w:r w:rsidRPr="7A12C685">
              <w:rPr>
                <w:color w:val="000000" w:themeColor="text1"/>
              </w:rPr>
              <w:t xml:space="preserve"> </w:t>
            </w:r>
          </w:p>
        </w:tc>
        <w:tc>
          <w:tcPr>
            <w:tcW w:w="3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D259E3" w14:textId="35D2DE30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A12C685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9ED3827" w14:paraId="047EFB4E" w14:textId="77777777" w:rsidTr="0061591E">
        <w:trPr>
          <w:trHeight w:val="300"/>
        </w:trPr>
        <w:tc>
          <w:tcPr>
            <w:tcW w:w="1881" w:type="dxa"/>
            <w:vMerge/>
            <w:vAlign w:val="center"/>
          </w:tcPr>
          <w:p w14:paraId="131C6D6F" w14:textId="77777777" w:rsidR="007A6CC8" w:rsidRDefault="007A6CC8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1859EE6" w14:textId="32E384CA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0A6BC8" w14:textId="00D63391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328D938A">
              <w:rPr>
                <w:rFonts w:ascii="Arial" w:eastAsia="Arial" w:hAnsi="Arial" w:cs="Arial"/>
                <w:color w:val="000000" w:themeColor="text1"/>
              </w:rPr>
              <w:t>Cap</w:t>
            </w:r>
            <w:proofErr w:type="spellEnd"/>
            <w:r w:rsidRPr="328D938A">
              <w:rPr>
                <w:rFonts w:ascii="Arial" w:eastAsia="Arial" w:hAnsi="Arial" w:cs="Arial"/>
                <w:color w:val="000000" w:themeColor="text1"/>
              </w:rPr>
              <w:t xml:space="preserve"> 7 Região Nordeste  </w:t>
            </w:r>
          </w:p>
        </w:tc>
        <w:tc>
          <w:tcPr>
            <w:tcW w:w="3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2A5150" w14:textId="17226307" w:rsidR="328D938A" w:rsidRDefault="328D938A" w:rsidP="328D938A">
            <w:pPr>
              <w:jc w:val="center"/>
              <w:rPr>
                <w:color w:val="000000" w:themeColor="text1"/>
              </w:rPr>
            </w:pPr>
            <w:r w:rsidRPr="328D938A">
              <w:rPr>
                <w:color w:val="000000" w:themeColor="text1"/>
              </w:rPr>
              <w:t xml:space="preserve">Abordagem de conteúdo + Apresentação LINKESAR  </w:t>
            </w:r>
          </w:p>
        </w:tc>
        <w:tc>
          <w:tcPr>
            <w:tcW w:w="3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524C62" w14:textId="0A8D09FC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  <w:p w14:paraId="2F45404A" w14:textId="141AFA82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28D938A">
              <w:rPr>
                <w:color w:val="000000" w:themeColor="text1"/>
              </w:rPr>
              <w:t xml:space="preserve">Atividade no caderno  </w:t>
            </w:r>
          </w:p>
        </w:tc>
      </w:tr>
    </w:tbl>
    <w:p w14:paraId="619AF7A8" w14:textId="7BB35AD9" w:rsidR="60649CF0" w:rsidRDefault="60649CF0" w:rsidP="09ED3827">
      <w:pPr>
        <w:tabs>
          <w:tab w:val="left" w:pos="1035"/>
        </w:tabs>
      </w:pPr>
      <w:r w:rsidRPr="09ED3827">
        <w:t xml:space="preserve"> </w:t>
      </w:r>
    </w:p>
    <w:p w14:paraId="55E8A492" w14:textId="2810E720" w:rsidR="60649CF0" w:rsidRDefault="60649CF0" w:rsidP="09ED3827">
      <w:pPr>
        <w:tabs>
          <w:tab w:val="left" w:pos="1035"/>
        </w:tabs>
      </w:pPr>
      <w:r w:rsidRPr="09ED3827">
        <w:t xml:space="preserve">  </w:t>
      </w:r>
    </w:p>
    <w:p w14:paraId="6A73BD82" w14:textId="3220BBD9" w:rsidR="60649CF0" w:rsidRDefault="60649CF0" w:rsidP="09ED3827">
      <w:pPr>
        <w:tabs>
          <w:tab w:val="left" w:pos="1035"/>
        </w:tabs>
      </w:pPr>
      <w:r w:rsidRPr="09ED3827">
        <w:t xml:space="preserve"> </w:t>
      </w:r>
    </w:p>
    <w:p w14:paraId="5F377EB7" w14:textId="42FD4826" w:rsidR="60649CF0" w:rsidRDefault="60649CF0" w:rsidP="09ED3827">
      <w:pPr>
        <w:tabs>
          <w:tab w:val="left" w:pos="1035"/>
        </w:tabs>
      </w:pPr>
      <w:r w:rsidRPr="09ED382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810"/>
        <w:gridCol w:w="4010"/>
      </w:tblGrid>
      <w:tr w:rsidR="09ED3827" w14:paraId="6F3AD232" w14:textId="77777777" w:rsidTr="7A12C685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98A2A5C" w14:textId="5D840F33" w:rsidR="09ED3827" w:rsidRDefault="09ED3827" w:rsidP="09ED3827">
            <w:pPr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43DED08" w14:textId="04F8EB63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57C75A1" w14:textId="514F2165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E840BC" w14:textId="26AF6074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5424C74" w14:textId="7839826E" w:rsidR="09ED3827" w:rsidRDefault="09ED3827" w:rsidP="09ED3827">
            <w:pPr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9ED3827" w14:paraId="17B83D75" w14:textId="77777777" w:rsidTr="7A12C685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7AF085" w14:textId="0B0A0D7A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02/10/2025</w:t>
            </w:r>
          </w:p>
          <w:p w14:paraId="6C4B7CEC" w14:textId="0B51F0CA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3D861CA" w14:textId="3D753554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168FAE" w14:textId="5223C627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  <w:lang w:val="pt-PT"/>
              </w:rPr>
            </w:pPr>
            <w:r w:rsidRPr="7A12C685">
              <w:rPr>
                <w:rFonts w:ascii="Segoe UI" w:eastAsia="Segoe UI" w:hAnsi="Segoe UI" w:cs="Segoe UI"/>
                <w:color w:val="000000" w:themeColor="text1"/>
              </w:rPr>
              <w:t xml:space="preserve">Aspecto gramatical </w:t>
            </w:r>
          </w:p>
          <w:p w14:paraId="437BF96E" w14:textId="0FB9EEE3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rFonts w:ascii="Segoe UI" w:eastAsia="Segoe UI" w:hAnsi="Segoe UI" w:cs="Segoe UI"/>
                <w:color w:val="000000" w:themeColor="text1"/>
              </w:rPr>
              <w:t>-Predicado verbal</w:t>
            </w:r>
            <w:r w:rsidRPr="7A12C685">
              <w:rPr>
                <w:color w:val="000000" w:themeColor="text1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C29B3" w14:textId="693BE090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color w:val="000000" w:themeColor="text1"/>
              </w:rPr>
              <w:t xml:space="preserve">Anotação caderno </w:t>
            </w:r>
          </w:p>
          <w:p w14:paraId="3FD93886" w14:textId="7F314D14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5DC633" w14:textId="4F905AB7" w:rsidR="09ED3827" w:rsidRDefault="0061591E" w:rsidP="09ED3827">
            <w:pPr>
              <w:spacing w:line="257" w:lineRule="auto"/>
              <w:jc w:val="center"/>
            </w:pPr>
            <w:r>
              <w:rPr>
                <w:rFonts w:ascii="Arial" w:eastAsia="Arial" w:hAnsi="Arial" w:cs="Arial"/>
              </w:rPr>
              <w:t>X</w:t>
            </w:r>
            <w:r w:rsidR="09ED3827" w:rsidRPr="09ED3827">
              <w:rPr>
                <w:rFonts w:ascii="Arial" w:eastAsia="Arial" w:hAnsi="Arial" w:cs="Arial"/>
              </w:rPr>
              <w:t xml:space="preserve"> </w:t>
            </w:r>
          </w:p>
        </w:tc>
      </w:tr>
      <w:tr w:rsidR="09ED3827" w14:paraId="2FC60BAF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74710CEA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588218" w14:textId="3F792253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9D5F0F" w14:textId="05013CAA" w:rsidR="09ED3827" w:rsidRDefault="2CE8DDB8" w:rsidP="7A12C68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A12C685">
              <w:rPr>
                <w:color w:val="000000" w:themeColor="text1"/>
              </w:rPr>
              <w:t xml:space="preserve">Espanhóis na América  </w:t>
            </w:r>
            <w:r w:rsidRPr="7A12C685">
              <w:rPr>
                <w:rFonts w:ascii="Arial" w:eastAsia="Arial" w:hAnsi="Arial" w:cs="Arial"/>
              </w:rPr>
              <w:t xml:space="preserve"> </w:t>
            </w:r>
            <w:r w:rsidR="09ED3827" w:rsidRPr="7A12C6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5A7E12" w14:textId="3B5E3DA1" w:rsidR="09ED3827" w:rsidRDefault="0F580217" w:rsidP="7A12C68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A12C685">
              <w:rPr>
                <w:color w:val="000000" w:themeColor="text1"/>
              </w:rPr>
              <w:t xml:space="preserve">Contextualização do conteúdo  </w:t>
            </w:r>
            <w:r w:rsidR="09ED3827" w:rsidRPr="7A12C6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05DE4B" w14:textId="27FC7E75" w:rsidR="09ED3827" w:rsidRDefault="3CC40F5D" w:rsidP="7A12C685">
            <w:pPr>
              <w:pStyle w:val="Ttulo1"/>
              <w:tabs>
                <w:tab w:val="left" w:leader="underscore" w:pos="6960"/>
                <w:tab w:val="left" w:pos="14880"/>
              </w:tabs>
              <w:spacing w:before="0" w:line="257" w:lineRule="auto"/>
              <w:jc w:val="center"/>
            </w:pPr>
            <w:r w:rsidRPr="7A12C6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Anotações no caderno</w:t>
            </w:r>
            <w:r w:rsidRPr="7A12C685">
              <w:rPr>
                <w:rFonts w:ascii="Calibri Light" w:eastAsia="Calibri Light" w:hAnsi="Calibri Light" w:cs="Calibri Light"/>
              </w:rPr>
              <w:t xml:space="preserve"> </w:t>
            </w:r>
            <w:r w:rsidRPr="7A12C68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1D5C78E" w14:textId="473385C1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A12C6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9ED3827" w14:paraId="3DA7590C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3F4D8C13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9214B6" w14:textId="6F77914F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9ED3827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927E14" w14:textId="2DA2C61C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 xml:space="preserve">The </w:t>
            </w:r>
            <w:proofErr w:type="spellStart"/>
            <w:r w:rsidRPr="7A12C685">
              <w:rPr>
                <w:color w:val="000000" w:themeColor="text1"/>
              </w:rPr>
              <w:t>Tempest</w:t>
            </w:r>
            <w:proofErr w:type="spellEnd"/>
            <w:r w:rsidRPr="7A12C685">
              <w:rPr>
                <w:color w:val="000000" w:themeColor="text1"/>
              </w:rPr>
              <w:t xml:space="preserve"> (A </w:t>
            </w:r>
            <w:proofErr w:type="spellStart"/>
            <w:r w:rsidRPr="7A12C685">
              <w:rPr>
                <w:color w:val="000000" w:themeColor="text1"/>
              </w:rPr>
              <w:t>Tempstade</w:t>
            </w:r>
            <w:proofErr w:type="spellEnd"/>
            <w:r w:rsidRPr="7A12C685">
              <w:rPr>
                <w:color w:val="000000" w:themeColor="text1"/>
              </w:rPr>
              <w:t>)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D73790" w14:textId="0424C0A5" w:rsidR="7A12C685" w:rsidRDefault="7A12C685" w:rsidP="7A12C68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 xml:space="preserve">The </w:t>
            </w:r>
            <w:proofErr w:type="spellStart"/>
            <w:r w:rsidRPr="7A12C685">
              <w:rPr>
                <w:color w:val="000000" w:themeColor="text1"/>
              </w:rPr>
              <w:t>tempest</w:t>
            </w:r>
            <w:proofErr w:type="spellEnd"/>
            <w:r w:rsidRPr="7A12C685">
              <w:rPr>
                <w:color w:val="000000" w:themeColor="text1"/>
              </w:rPr>
              <w:t xml:space="preserve"> </w:t>
            </w:r>
            <w:proofErr w:type="spellStart"/>
            <w:r w:rsidRPr="7A12C685">
              <w:rPr>
                <w:color w:val="000000" w:themeColor="text1"/>
              </w:rPr>
              <w:t>Quiz</w:t>
            </w:r>
            <w:proofErr w:type="spellEnd"/>
            <w:r w:rsidRPr="7A12C685">
              <w:rPr>
                <w:color w:val="000000" w:themeColor="text1"/>
              </w:rPr>
              <w:t xml:space="preserve">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33C5A6" w14:textId="24C48981" w:rsidR="7A12C685" w:rsidRDefault="0061591E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  <w:tr w:rsidR="09ED3827" w14:paraId="34EBDD4D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3A608658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F4BAD50" w14:textId="65D1ED36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4E3B76" w14:textId="1A96E51F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328D938A">
              <w:rPr>
                <w:rFonts w:ascii="Arial" w:eastAsia="Arial" w:hAnsi="Arial" w:cs="Arial"/>
                <w:color w:val="000000" w:themeColor="text1"/>
              </w:rPr>
              <w:t>Cap</w:t>
            </w:r>
            <w:proofErr w:type="spellEnd"/>
            <w:r w:rsidRPr="328D938A">
              <w:rPr>
                <w:rFonts w:ascii="Arial" w:eastAsia="Arial" w:hAnsi="Arial" w:cs="Arial"/>
                <w:color w:val="000000" w:themeColor="text1"/>
              </w:rPr>
              <w:t xml:space="preserve"> 7 Região Nordeste 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1FD613" w14:textId="400DDEF6" w:rsidR="328D938A" w:rsidRDefault="328D938A" w:rsidP="328D938A">
            <w:pPr>
              <w:jc w:val="center"/>
              <w:rPr>
                <w:color w:val="000000" w:themeColor="text1"/>
              </w:rPr>
            </w:pPr>
            <w:r w:rsidRPr="328D938A">
              <w:rPr>
                <w:color w:val="000000" w:themeColor="text1"/>
              </w:rPr>
              <w:t xml:space="preserve">Abordagem de conteúdo + Apresentação LINKESAR 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FD2374" w14:textId="451DC804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  <w:p w14:paraId="0DBE5987" w14:textId="7079641B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28D938A">
              <w:rPr>
                <w:color w:val="000000" w:themeColor="text1"/>
              </w:rPr>
              <w:t xml:space="preserve">Atividade no caderno  </w:t>
            </w:r>
          </w:p>
        </w:tc>
      </w:tr>
      <w:tr w:rsidR="09ED3827" w14:paraId="09BB5502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33DDBF61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017834" w14:textId="037996AE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3B248A" w14:textId="3D1D8D43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  <w:lang w:val="pt-PT"/>
              </w:rPr>
            </w:pPr>
            <w:r w:rsidRPr="7A12C685">
              <w:rPr>
                <w:rFonts w:ascii="Segoe UI" w:eastAsia="Segoe UI" w:hAnsi="Segoe UI" w:cs="Segoe UI"/>
                <w:color w:val="000000" w:themeColor="text1"/>
              </w:rPr>
              <w:t xml:space="preserve">Aspecto gramatical </w:t>
            </w:r>
          </w:p>
          <w:p w14:paraId="7128B8C9" w14:textId="307F3F9F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rFonts w:ascii="Segoe UI" w:eastAsia="Segoe UI" w:hAnsi="Segoe UI" w:cs="Segoe UI"/>
                <w:color w:val="000000" w:themeColor="text1"/>
              </w:rPr>
              <w:t>-Predicado verbal</w:t>
            </w:r>
            <w:r w:rsidRPr="7A12C685">
              <w:rPr>
                <w:color w:val="000000" w:themeColor="text1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A3C5E9" w14:textId="3F1966E2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color w:val="000000" w:themeColor="text1"/>
              </w:rPr>
              <w:t>Atividade livro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C51441" w14:textId="22DBE8EA" w:rsidR="09ED3827" w:rsidRDefault="0061591E" w:rsidP="09ED382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rFonts w:ascii="Arial" w:eastAsia="Arial" w:hAnsi="Arial" w:cs="Arial"/>
              </w:rPr>
              <w:t>X</w:t>
            </w:r>
            <w:r w:rsidR="09ED3827" w:rsidRPr="09ED3827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6B771CD" w14:textId="1B53731A" w:rsidR="60649CF0" w:rsidRDefault="60649CF0" w:rsidP="09ED3827">
      <w:pPr>
        <w:tabs>
          <w:tab w:val="left" w:pos="1320"/>
          <w:tab w:val="left" w:pos="1755"/>
        </w:tabs>
      </w:pPr>
      <w:r w:rsidRPr="09ED3827">
        <w:rPr>
          <w:rFonts w:ascii="Arial" w:eastAsia="Arial" w:hAnsi="Arial" w:cs="Arial"/>
        </w:rPr>
        <w:t xml:space="preserve"> </w:t>
      </w:r>
    </w:p>
    <w:p w14:paraId="01A4D47A" w14:textId="6C19D5B6" w:rsidR="60649CF0" w:rsidRDefault="60649CF0" w:rsidP="09ED3827">
      <w:pPr>
        <w:tabs>
          <w:tab w:val="left" w:pos="1320"/>
          <w:tab w:val="left" w:pos="1755"/>
        </w:tabs>
      </w:pPr>
      <w:r w:rsidRPr="09ED3827">
        <w:rPr>
          <w:rFonts w:ascii="Arial" w:eastAsia="Arial" w:hAnsi="Arial" w:cs="Arial"/>
        </w:rPr>
        <w:t xml:space="preserve">  </w:t>
      </w:r>
    </w:p>
    <w:p w14:paraId="07C816C3" w14:textId="798087B5" w:rsidR="60649CF0" w:rsidRDefault="60649CF0" w:rsidP="09ED3827">
      <w:pPr>
        <w:tabs>
          <w:tab w:val="left" w:pos="1320"/>
          <w:tab w:val="left" w:pos="1755"/>
        </w:tabs>
      </w:pPr>
      <w:r w:rsidRPr="09ED3827">
        <w:rPr>
          <w:rFonts w:ascii="Arial" w:eastAsia="Arial" w:hAnsi="Arial" w:cs="Arial"/>
        </w:rPr>
        <w:lastRenderedPageBreak/>
        <w:t xml:space="preserve"> </w:t>
      </w:r>
    </w:p>
    <w:p w14:paraId="09D686FE" w14:textId="33D19EDB" w:rsidR="60649CF0" w:rsidRDefault="60649CF0" w:rsidP="09ED3827">
      <w:pPr>
        <w:tabs>
          <w:tab w:val="left" w:pos="1320"/>
          <w:tab w:val="left" w:pos="1755"/>
        </w:tabs>
      </w:pPr>
      <w:r w:rsidRPr="09ED3827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15136" w:type="dxa"/>
        <w:tblLayout w:type="fixed"/>
        <w:tblLook w:val="04A0" w:firstRow="1" w:lastRow="0" w:firstColumn="1" w:lastColumn="0" w:noHBand="0" w:noVBand="1"/>
      </w:tblPr>
      <w:tblGrid>
        <w:gridCol w:w="1989"/>
        <w:gridCol w:w="2019"/>
        <w:gridCol w:w="3362"/>
        <w:gridCol w:w="3810"/>
        <w:gridCol w:w="3956"/>
      </w:tblGrid>
      <w:tr w:rsidR="09ED3827" w14:paraId="03DA84A0" w14:textId="77777777" w:rsidTr="0061591E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651D0CC" w14:textId="0F3F247E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2AFD48B" w14:textId="3CF4BE7A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75A7551" w14:textId="1291B890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4D8763E" w14:textId="3AD797FB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19CEE83" w14:textId="5E854E3F" w:rsidR="09ED3827" w:rsidRDefault="09ED3827" w:rsidP="09ED3827">
            <w:pPr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9ED3827" w14:paraId="62EA9AA5" w14:textId="77777777" w:rsidTr="0061591E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2BCF61" w14:textId="34514C48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03/10/2025</w:t>
            </w:r>
          </w:p>
          <w:p w14:paraId="19E1A388" w14:textId="4E35DEAB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3C4A17D" w14:textId="4CA79498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AC55CD" w14:textId="2E532737" w:rsidR="7A12C685" w:rsidRDefault="7A12C685" w:rsidP="7A12C685">
            <w:pPr>
              <w:jc w:val="center"/>
              <w:rPr>
                <w:color w:val="000000" w:themeColor="text1"/>
              </w:rPr>
            </w:pPr>
            <w:proofErr w:type="spellStart"/>
            <w:r w:rsidRPr="7A12C685">
              <w:rPr>
                <w:color w:val="000000" w:themeColor="text1"/>
              </w:rPr>
              <w:t>Past</w:t>
            </w:r>
            <w:proofErr w:type="spellEnd"/>
            <w:r w:rsidRPr="7A12C685">
              <w:rPr>
                <w:color w:val="000000" w:themeColor="text1"/>
              </w:rPr>
              <w:t xml:space="preserve"> </w:t>
            </w:r>
            <w:proofErr w:type="spellStart"/>
            <w:r w:rsidRPr="7A12C685">
              <w:t>Continuous</w:t>
            </w:r>
            <w:proofErr w:type="spellEnd"/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69953F" w14:textId="5C38F3A6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 xml:space="preserve">Correção de atividade p. 77-79 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D94452" w14:textId="7356CD72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A12C685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9ED3827" w14:paraId="4CAD6D5B" w14:textId="77777777" w:rsidTr="0061591E">
        <w:trPr>
          <w:trHeight w:val="345"/>
        </w:trPr>
        <w:tc>
          <w:tcPr>
            <w:tcW w:w="1989" w:type="dxa"/>
            <w:vMerge/>
            <w:vAlign w:val="center"/>
          </w:tcPr>
          <w:p w14:paraId="4147EE33" w14:textId="77777777" w:rsidR="007A6CC8" w:rsidRDefault="007A6CC8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73D720" w14:textId="7B5D6643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0D2FC6" w14:textId="35AE817C" w:rsidR="09ED3827" w:rsidRDefault="64407DB8" w:rsidP="57584C46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57584C46">
              <w:rPr>
                <w:rFonts w:ascii="Arial" w:eastAsia="Arial" w:hAnsi="Arial" w:cs="Arial"/>
                <w:color w:val="000000" w:themeColor="text1"/>
              </w:rPr>
              <w:t>Saúde humana</w:t>
            </w:r>
          </w:p>
          <w:p w14:paraId="7C5DD8AA" w14:textId="43964D3B" w:rsidR="09ED3827" w:rsidRDefault="09ED3827" w:rsidP="09ED382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7584C4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BC5A22" w14:textId="1F8B40BD" w:rsidR="09ED3827" w:rsidRDefault="70C2EAC9" w:rsidP="57584C46">
            <w:pPr>
              <w:pStyle w:val="Ttulo1"/>
              <w:tabs>
                <w:tab w:val="left" w:leader="underscore" w:pos="6960"/>
                <w:tab w:val="left" w:pos="14880"/>
              </w:tabs>
              <w:spacing w:before="0" w:line="259" w:lineRule="auto"/>
              <w:jc w:val="center"/>
            </w:pPr>
            <w:r w:rsidRPr="57584C4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Anotações no caderno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3F626B" w14:textId="1FE2F5C9" w:rsidR="09ED3827" w:rsidRDefault="70C2EAC9" w:rsidP="57584C46">
            <w:pPr>
              <w:pStyle w:val="Ttulo1"/>
              <w:tabs>
                <w:tab w:val="left" w:leader="underscore" w:pos="6960"/>
                <w:tab w:val="left" w:pos="14880"/>
              </w:tabs>
              <w:spacing w:before="0" w:line="259" w:lineRule="auto"/>
              <w:jc w:val="center"/>
            </w:pPr>
            <w:r w:rsidRPr="57584C4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Atividade no caderno</w:t>
            </w:r>
          </w:p>
        </w:tc>
      </w:tr>
      <w:tr w:rsidR="0061591E" w14:paraId="5A7605E8" w14:textId="77777777" w:rsidTr="0061591E">
        <w:trPr>
          <w:trHeight w:val="300"/>
        </w:trPr>
        <w:tc>
          <w:tcPr>
            <w:tcW w:w="1989" w:type="dxa"/>
            <w:vMerge/>
            <w:vAlign w:val="center"/>
          </w:tcPr>
          <w:p w14:paraId="0C984689" w14:textId="77777777" w:rsidR="0061591E" w:rsidRDefault="0061591E" w:rsidP="0061591E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68A4738" w14:textId="5084D26D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B5303E" w14:textId="1A27FE96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28D938A">
              <w:rPr>
                <w:color w:val="000000" w:themeColor="text1"/>
              </w:rPr>
              <w:t xml:space="preserve">LINKESAR 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2A4B27" w14:textId="4151A5BE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Pesquisas e produções de trabalhos.</w:t>
            </w: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34A45B" w14:textId="432C0AC8" w:rsidR="0061591E" w:rsidRDefault="0061591E" w:rsidP="0061591E">
            <w:pPr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061591E" w14:paraId="415357AF" w14:textId="77777777" w:rsidTr="0061591E">
        <w:trPr>
          <w:trHeight w:val="300"/>
        </w:trPr>
        <w:tc>
          <w:tcPr>
            <w:tcW w:w="1989" w:type="dxa"/>
            <w:vMerge/>
            <w:vAlign w:val="center"/>
          </w:tcPr>
          <w:p w14:paraId="73F68D8F" w14:textId="77777777" w:rsidR="0061591E" w:rsidRDefault="0061591E" w:rsidP="0061591E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1670D90" w14:textId="5A85435E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D34545" w14:textId="0A5A4EA0" w:rsidR="0061591E" w:rsidRDefault="0061591E" w:rsidP="006159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28D938A">
              <w:rPr>
                <w:color w:val="000000" w:themeColor="text1"/>
              </w:rPr>
              <w:t xml:space="preserve">LINKESAR 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C8944F" w14:textId="675CFFB8" w:rsidR="0061591E" w:rsidRDefault="0061591E" w:rsidP="0061591E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Pesquisas e produções de trabalhos.</w:t>
            </w: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978FA5" w14:textId="0D6718BF" w:rsidR="0061591E" w:rsidRDefault="0061591E" w:rsidP="006159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061591E" w14:paraId="1290B514" w14:textId="77777777" w:rsidTr="0061591E">
        <w:trPr>
          <w:trHeight w:val="300"/>
        </w:trPr>
        <w:tc>
          <w:tcPr>
            <w:tcW w:w="1989" w:type="dxa"/>
            <w:vMerge/>
            <w:vAlign w:val="center"/>
          </w:tcPr>
          <w:p w14:paraId="0D50CBA9" w14:textId="77777777" w:rsidR="0061591E" w:rsidRDefault="0061591E" w:rsidP="0061591E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052287" w14:textId="103A29D5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337777" w14:textId="259DE25C" w:rsidR="0061591E" w:rsidRDefault="0061591E" w:rsidP="0061591E">
            <w:pPr>
              <w:jc w:val="center"/>
            </w:pPr>
            <w:r w:rsidRPr="57584C46">
              <w:rPr>
                <w:color w:val="000000" w:themeColor="text1"/>
              </w:rPr>
              <w:t>Situação da saúde humana e ambiental</w:t>
            </w:r>
            <w:r w:rsidRPr="57584C4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39737" w14:textId="60CB51F7" w:rsidR="0061591E" w:rsidRDefault="0061591E" w:rsidP="006159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7584C46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F3A7C2" w14:textId="6CF36F68" w:rsidR="0061591E" w:rsidRDefault="0061591E" w:rsidP="006159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7584C46">
              <w:rPr>
                <w:rFonts w:ascii="Arial" w:eastAsia="Arial" w:hAnsi="Arial" w:cs="Arial"/>
                <w:color w:val="000000" w:themeColor="text1"/>
              </w:rPr>
              <w:t>Atividade no caderno</w:t>
            </w:r>
          </w:p>
        </w:tc>
      </w:tr>
    </w:tbl>
    <w:p w14:paraId="3EA26B8D" w14:textId="4574CF61" w:rsidR="60649CF0" w:rsidRDefault="60649CF0" w:rsidP="09ED3827">
      <w:pPr>
        <w:tabs>
          <w:tab w:val="center" w:pos="7568"/>
          <w:tab w:val="left" w:pos="9885"/>
        </w:tabs>
      </w:pPr>
      <w:r w:rsidRPr="09ED3827">
        <w:rPr>
          <w:rFonts w:ascii="Arial" w:eastAsia="Arial" w:hAnsi="Arial" w:cs="Arial"/>
          <w:b/>
          <w:bCs/>
        </w:rPr>
        <w:t xml:space="preserve"> </w:t>
      </w:r>
    </w:p>
    <w:p w14:paraId="1E82A17A" w14:textId="79725238" w:rsidR="60649CF0" w:rsidRDefault="60649CF0" w:rsidP="09ED3827">
      <w:pPr>
        <w:tabs>
          <w:tab w:val="center" w:pos="7568"/>
          <w:tab w:val="left" w:pos="9885"/>
        </w:tabs>
      </w:pPr>
      <w:r w:rsidRPr="09ED3827">
        <w:rPr>
          <w:rFonts w:ascii="Arial" w:eastAsia="Arial" w:hAnsi="Arial" w:cs="Arial"/>
          <w:b/>
          <w:bCs/>
        </w:rPr>
        <w:t xml:space="preserve"> </w:t>
      </w:r>
    </w:p>
    <w:p w14:paraId="29E3F804" w14:textId="1B47916A" w:rsidR="09ED3827" w:rsidRDefault="09ED3827" w:rsidP="09ED382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8CC6328" w14:textId="335393FD" w:rsidR="09ED3827" w:rsidRDefault="09ED3827" w:rsidP="09ED382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675"/>
        <w:gridCol w:w="4100"/>
      </w:tblGrid>
      <w:tr w:rsidR="09ED3827" w14:paraId="5F9DD62E" w14:textId="77777777" w:rsidTr="7A12C685">
        <w:trPr>
          <w:trHeight w:val="300"/>
        </w:trPr>
        <w:tc>
          <w:tcPr>
            <w:tcW w:w="151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0DE8ECF" w14:textId="36846360" w:rsidR="09ED3827" w:rsidRDefault="09ED3827" w:rsidP="09ED3827">
            <w:pPr>
              <w:jc w:val="center"/>
            </w:pPr>
            <w:r w:rsidRPr="09ED3827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C – ENSINO FUNDAMENTAL</w:t>
            </w:r>
          </w:p>
        </w:tc>
      </w:tr>
      <w:tr w:rsidR="09ED3827" w14:paraId="51EF54EE" w14:textId="77777777" w:rsidTr="7A12C685">
        <w:trPr>
          <w:trHeight w:val="375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5961B29" w14:textId="68770F85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5E33E70" w14:textId="5AEB1F6F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C59E64B" w14:textId="23302F74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6B47D66" w14:textId="3F7A1DCD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BB9E11" w14:textId="3AE7DFAE" w:rsidR="09ED3827" w:rsidRDefault="09ED3827" w:rsidP="09ED3827">
            <w:pPr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9ED3827" w14:paraId="0426E015" w14:textId="77777777" w:rsidTr="7A12C685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1D73B3" w14:textId="3D1568AC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06/10/2025</w:t>
            </w:r>
          </w:p>
          <w:p w14:paraId="7BD99E45" w14:textId="3ECD2C1D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5A73F40" w14:textId="658346AB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A5E52B" w14:textId="07CD4EB7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color w:val="000000" w:themeColor="text1"/>
              </w:rPr>
              <w:t>Atividade livro</w:t>
            </w:r>
          </w:p>
          <w:p w14:paraId="3B6E1996" w14:textId="2AE996F8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color w:val="000000" w:themeColor="text1"/>
              </w:rPr>
              <w:t>Correção</w:t>
            </w:r>
          </w:p>
          <w:p w14:paraId="5E439899" w14:textId="282C4A34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color w:val="000000" w:themeColor="text1"/>
              </w:rPr>
              <w:t>Leitura paradidático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E561DB" w14:textId="73C34CB9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color w:val="000000" w:themeColor="text1"/>
              </w:rPr>
              <w:t xml:space="preserve"> Correção</w:t>
            </w:r>
          </w:p>
          <w:p w14:paraId="6A30ED53" w14:textId="057B5D1C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color w:val="000000" w:themeColor="text1"/>
              </w:rPr>
              <w:t>Leitura paradidático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45AD49" w14:textId="5205D919" w:rsidR="09ED3827" w:rsidRDefault="0061591E" w:rsidP="09ED382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rFonts w:ascii="Arial" w:eastAsia="Arial" w:hAnsi="Arial" w:cs="Arial"/>
              </w:rPr>
              <w:t>X</w:t>
            </w:r>
            <w:r w:rsidR="09ED3827" w:rsidRPr="09ED3827">
              <w:rPr>
                <w:rFonts w:ascii="Arial" w:eastAsia="Arial" w:hAnsi="Arial" w:cs="Arial"/>
              </w:rPr>
              <w:t xml:space="preserve"> </w:t>
            </w:r>
          </w:p>
        </w:tc>
      </w:tr>
      <w:tr w:rsidR="09ED3827" w14:paraId="066263A8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7D4E74C6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81C687F" w14:textId="44B872A2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1F15FF" w14:textId="20CA9CAB" w:rsidR="09ED3827" w:rsidRDefault="00A45530" w:rsidP="00A45530">
            <w:pPr>
              <w:suppressAutoHyphens w:val="0"/>
              <w:spacing w:before="240" w:after="240" w:line="360" w:lineRule="auto"/>
              <w:outlineLvl w:val="2"/>
              <w:rPr>
                <w:lang w:eastAsia="pt-BR"/>
              </w:rPr>
            </w:pPr>
            <w:r w:rsidRPr="00A45530">
              <w:rPr>
                <w:lang w:eastAsia="pt-BR"/>
              </w:rPr>
              <w:t>Arquitetura e cultura afro-brasileira</w:t>
            </w:r>
            <w:r w:rsidR="09ED3827"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1A02D5" w14:textId="77777777" w:rsidR="009F0C3A" w:rsidRDefault="009F0C3A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  <w:p w14:paraId="501FE21C" w14:textId="04B941B2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0B8E03" w14:textId="456678B6" w:rsidR="09ED3827" w:rsidRDefault="0061591E" w:rsidP="09ED382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  <w:r w:rsidR="09ED3827"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9ED3827" w14:paraId="55DCD2AF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70D6C7F7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7828A3" w14:textId="71407890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FB493E" w14:textId="4C817651" w:rsidR="09ED3827" w:rsidRDefault="09ED3827" w:rsidP="7A12C685">
            <w:pPr>
              <w:tabs>
                <w:tab w:val="left" w:leader="underscore" w:pos="15120"/>
              </w:tabs>
              <w:jc w:val="center"/>
              <w:rPr>
                <w:rFonts w:ascii="Arial" w:eastAsia="Arial" w:hAnsi="Arial" w:cs="Arial"/>
              </w:rPr>
            </w:pPr>
            <w:r w:rsidRPr="7A12C685">
              <w:rPr>
                <w:rFonts w:ascii="Arial" w:eastAsia="Arial" w:hAnsi="Arial" w:cs="Arial"/>
              </w:rPr>
              <w:t xml:space="preserve"> </w:t>
            </w:r>
            <w:r w:rsidR="22EC48E5" w:rsidRPr="7A12C685">
              <w:rPr>
                <w:color w:val="000000" w:themeColor="text1"/>
              </w:rPr>
              <w:t>Enco</w:t>
            </w:r>
            <w:r w:rsidR="009F0C3A">
              <w:rPr>
                <w:color w:val="000000" w:themeColor="text1"/>
              </w:rPr>
              <w:t>n</w:t>
            </w:r>
            <w:r w:rsidR="22EC48E5" w:rsidRPr="7A12C685">
              <w:rPr>
                <w:color w:val="000000" w:themeColor="text1"/>
              </w:rPr>
              <w:t>tros no Novo Mundo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273006" w14:textId="50A8D4D7" w:rsidR="09ED3827" w:rsidRDefault="09ED3827" w:rsidP="7A12C68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A12C685">
              <w:rPr>
                <w:rFonts w:ascii="Arial" w:eastAsia="Arial" w:hAnsi="Arial" w:cs="Arial"/>
              </w:rPr>
              <w:t xml:space="preserve"> </w:t>
            </w:r>
            <w:r w:rsidR="3829FEB0" w:rsidRPr="7A12C685">
              <w:rPr>
                <w:color w:val="000000" w:themeColor="text1"/>
              </w:rPr>
              <w:t xml:space="preserve">Introdução  </w:t>
            </w:r>
            <w:r w:rsidR="3829FEB0" w:rsidRPr="7A12C685">
              <w:rPr>
                <w:color w:val="FF0000"/>
              </w:rPr>
              <w:t xml:space="preserve"> </w:t>
            </w:r>
            <w:r w:rsidR="3829FEB0" w:rsidRPr="7A12C685">
              <w:rPr>
                <w:rFonts w:ascii="Arial" w:eastAsia="Arial" w:hAnsi="Arial" w:cs="Arial"/>
              </w:rPr>
              <w:t xml:space="preserve"> </w:t>
            </w:r>
          </w:p>
          <w:p w14:paraId="614A37C5" w14:textId="16683A72" w:rsidR="09ED3827" w:rsidRDefault="09ED3827" w:rsidP="7A12C685">
            <w:pPr>
              <w:tabs>
                <w:tab w:val="left" w:pos="298"/>
              </w:tabs>
              <w:spacing w:line="252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B77A12" w14:textId="3AD7866A" w:rsidR="09ED3827" w:rsidRDefault="3829FEB0" w:rsidP="7A12C68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A12C685">
              <w:rPr>
                <w:color w:val="000000" w:themeColor="text1"/>
              </w:rPr>
              <w:t xml:space="preserve">Atividade do livro </w:t>
            </w:r>
            <w:r w:rsidRPr="7A12C685">
              <w:rPr>
                <w:rFonts w:ascii="Arial" w:eastAsia="Arial" w:hAnsi="Arial" w:cs="Arial"/>
              </w:rPr>
              <w:t xml:space="preserve"> </w:t>
            </w:r>
            <w:r w:rsidR="09ED3827" w:rsidRPr="7A12C685">
              <w:rPr>
                <w:rFonts w:ascii="Arial" w:eastAsia="Arial" w:hAnsi="Arial" w:cs="Arial"/>
              </w:rPr>
              <w:t xml:space="preserve"> </w:t>
            </w:r>
          </w:p>
        </w:tc>
      </w:tr>
      <w:tr w:rsidR="09ED3827" w14:paraId="10757F88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4832587D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85212AF" w14:textId="2162C13B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D32F2B" w14:textId="709E5729" w:rsidR="7A12C685" w:rsidRDefault="7A12C685" w:rsidP="7A12C685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pt-PT"/>
              </w:rPr>
            </w:pPr>
            <w:r w:rsidRPr="7A12C685">
              <w:rPr>
                <w:rFonts w:ascii="Segoe UI" w:eastAsia="Segoe UI" w:hAnsi="Segoe UI" w:cs="Segoe UI"/>
                <w:color w:val="000000" w:themeColor="text1"/>
              </w:rPr>
              <w:t xml:space="preserve">Gênero textual (leitura) </w:t>
            </w:r>
          </w:p>
          <w:p w14:paraId="74DA5A7B" w14:textId="6B9E3788" w:rsidR="7A12C685" w:rsidRDefault="7A12C685" w:rsidP="7A12C685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pt-PT"/>
              </w:rPr>
            </w:pPr>
            <w:r w:rsidRPr="7A12C685">
              <w:rPr>
                <w:rFonts w:ascii="Segoe UI" w:eastAsia="Segoe UI" w:hAnsi="Segoe UI" w:cs="Segoe UI"/>
                <w:color w:val="000000" w:themeColor="text1"/>
              </w:rPr>
              <w:lastRenderedPageBreak/>
              <w:t>-Paródia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247787" w14:textId="768C24FB" w:rsidR="7A12C685" w:rsidRDefault="7A12C685" w:rsidP="7A12C685">
            <w:pPr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color w:val="000000" w:themeColor="text1"/>
              </w:rPr>
              <w:lastRenderedPageBreak/>
              <w:t>Anotação caderno</w:t>
            </w:r>
          </w:p>
          <w:p w14:paraId="1A62603D" w14:textId="6450253E" w:rsidR="7A12C685" w:rsidRDefault="7A12C685" w:rsidP="7A12C685">
            <w:pPr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color w:val="000000" w:themeColor="text1"/>
              </w:rPr>
              <w:lastRenderedPageBreak/>
              <w:t>Atividade livro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DE95CB" w14:textId="0731B5C9" w:rsidR="09ED3827" w:rsidRDefault="0061591E" w:rsidP="09ED3827">
            <w:pPr>
              <w:jc w:val="center"/>
            </w:pPr>
            <w:r>
              <w:rPr>
                <w:rFonts w:ascii="Arial" w:eastAsia="Arial" w:hAnsi="Arial" w:cs="Arial"/>
              </w:rPr>
              <w:lastRenderedPageBreak/>
              <w:t>X</w:t>
            </w:r>
            <w:r w:rsidR="09ED3827" w:rsidRPr="09ED3827">
              <w:rPr>
                <w:rFonts w:ascii="Arial" w:eastAsia="Arial" w:hAnsi="Arial" w:cs="Arial"/>
              </w:rPr>
              <w:t xml:space="preserve"> </w:t>
            </w:r>
          </w:p>
        </w:tc>
      </w:tr>
      <w:tr w:rsidR="09ED3827" w14:paraId="7339696D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528A22FF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3FFEE7F" w14:textId="0E349BBB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BFF9C" w14:textId="5C62431A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7A12C685">
              <w:rPr>
                <w:rFonts w:ascii="Arial" w:eastAsia="Arial" w:hAnsi="Arial" w:cs="Arial"/>
                <w:color w:val="000000" w:themeColor="text1"/>
              </w:rPr>
              <w:t>Past</w:t>
            </w:r>
            <w:proofErr w:type="spellEnd"/>
            <w:r w:rsidRPr="7A12C6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7A12C685">
              <w:rPr>
                <w:color w:val="000000" w:themeColor="text1"/>
              </w:rPr>
              <w:t>Continuous</w:t>
            </w:r>
            <w:proofErr w:type="spellEnd"/>
            <w:r w:rsidRPr="7A12C685">
              <w:rPr>
                <w:color w:val="000000" w:themeColor="text1"/>
              </w:rPr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5A143F" w14:textId="3E154795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 xml:space="preserve">Atividade pág. 80-81 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93F188" w14:textId="0A77080A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>x</w:t>
            </w:r>
          </w:p>
        </w:tc>
      </w:tr>
    </w:tbl>
    <w:p w14:paraId="7D5EDE1D" w14:textId="250450C3" w:rsidR="60649CF0" w:rsidRDefault="60649CF0" w:rsidP="09ED3827">
      <w:pPr>
        <w:tabs>
          <w:tab w:val="left" w:pos="8355"/>
        </w:tabs>
      </w:pPr>
      <w:r w:rsidRPr="09ED3827">
        <w:rPr>
          <w:rFonts w:ascii="Arial" w:eastAsia="Arial" w:hAnsi="Arial" w:cs="Arial"/>
        </w:rPr>
        <w:t xml:space="preserve">  </w:t>
      </w:r>
    </w:p>
    <w:p w14:paraId="074236DE" w14:textId="754BB164" w:rsidR="60649CF0" w:rsidRDefault="60649CF0" w:rsidP="09ED3827">
      <w:pPr>
        <w:tabs>
          <w:tab w:val="left" w:pos="8355"/>
        </w:tabs>
      </w:pPr>
      <w:r w:rsidRPr="09ED3827">
        <w:rPr>
          <w:rFonts w:ascii="Arial" w:eastAsia="Arial" w:hAnsi="Arial" w:cs="Arial"/>
        </w:rPr>
        <w:t xml:space="preserve"> </w:t>
      </w:r>
    </w:p>
    <w:p w14:paraId="005CF90C" w14:textId="56054A0E" w:rsidR="60649CF0" w:rsidRDefault="60649CF0" w:rsidP="09ED3827">
      <w:pPr>
        <w:tabs>
          <w:tab w:val="left" w:pos="8355"/>
        </w:tabs>
      </w:pPr>
      <w:r w:rsidRPr="09ED3827">
        <w:t xml:space="preserve"> </w:t>
      </w:r>
    </w:p>
    <w:p w14:paraId="666786AC" w14:textId="660A9AAA" w:rsidR="60649CF0" w:rsidRDefault="60649CF0" w:rsidP="09ED3827">
      <w:pPr>
        <w:tabs>
          <w:tab w:val="left" w:pos="8355"/>
        </w:tabs>
      </w:pPr>
      <w:r w:rsidRPr="09ED3827">
        <w:t xml:space="preserve"> </w:t>
      </w:r>
    </w:p>
    <w:p w14:paraId="7FD00243" w14:textId="51C97C6B" w:rsidR="60649CF0" w:rsidRDefault="60649CF0" w:rsidP="09ED3827">
      <w:pPr>
        <w:tabs>
          <w:tab w:val="left" w:pos="8355"/>
        </w:tabs>
      </w:pPr>
      <w:r w:rsidRPr="09ED382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929"/>
        <w:gridCol w:w="3450"/>
        <w:gridCol w:w="3798"/>
        <w:gridCol w:w="4033"/>
      </w:tblGrid>
      <w:tr w:rsidR="09ED3827" w14:paraId="7277E08F" w14:textId="77777777" w:rsidTr="57584C46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095C32B" w14:textId="1C1F167F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9D870F4" w14:textId="5509855B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B297DFD" w14:textId="2C529326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A274C6" w14:textId="5CEA0C46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E2BA3B" w14:textId="4231A66E" w:rsidR="09ED3827" w:rsidRDefault="09ED3827" w:rsidP="09ED3827">
            <w:pPr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9ED3827" w14:paraId="74BE17AE" w14:textId="77777777" w:rsidTr="57584C46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194E41" w14:textId="296A43E5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07/10/2025</w:t>
            </w:r>
          </w:p>
          <w:p w14:paraId="1BF02DB9" w14:textId="40149375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15C0846" w14:textId="38BC22DF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7A291A" w14:textId="0D51FD16" w:rsidR="09ED3827" w:rsidRDefault="51D1BDAC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A12C685">
              <w:rPr>
                <w:rFonts w:ascii="Arial" w:eastAsia="Arial" w:hAnsi="Arial" w:cs="Arial"/>
              </w:rPr>
              <w:t>Crescer com valores</w:t>
            </w:r>
            <w:r w:rsidR="09ED3827" w:rsidRPr="7A12C6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BAE413" w14:textId="515AE906" w:rsidR="09ED3827" w:rsidRDefault="2AEC76DC" w:rsidP="09ED382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A12C685">
              <w:rPr>
                <w:rFonts w:ascii="Arial" w:eastAsia="Arial" w:hAnsi="Arial" w:cs="Arial"/>
              </w:rPr>
              <w:t xml:space="preserve">Livro </w:t>
            </w:r>
            <w:proofErr w:type="spellStart"/>
            <w:r w:rsidRPr="7A12C685">
              <w:rPr>
                <w:rFonts w:ascii="Arial" w:eastAsia="Arial" w:hAnsi="Arial" w:cs="Arial"/>
              </w:rPr>
              <w:t>pág</w:t>
            </w:r>
            <w:proofErr w:type="spellEnd"/>
            <w:r w:rsidRPr="7A12C685">
              <w:rPr>
                <w:rFonts w:ascii="Arial" w:eastAsia="Arial" w:hAnsi="Arial" w:cs="Arial"/>
              </w:rPr>
              <w:t>: 65</w:t>
            </w:r>
            <w:r w:rsidR="09ED3827" w:rsidRPr="7A12C6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4DA33C" w14:textId="1917A76E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</w:rPr>
              <w:t xml:space="preserve"> </w:t>
            </w:r>
            <w:r w:rsidR="0061591E">
              <w:rPr>
                <w:rFonts w:ascii="Arial" w:eastAsia="Arial" w:hAnsi="Arial" w:cs="Arial"/>
              </w:rPr>
              <w:t>X</w:t>
            </w:r>
          </w:p>
        </w:tc>
      </w:tr>
      <w:tr w:rsidR="09ED3827" w14:paraId="100B622E" w14:textId="77777777" w:rsidTr="57584C46">
        <w:trPr>
          <w:trHeight w:val="300"/>
        </w:trPr>
        <w:tc>
          <w:tcPr>
            <w:tcW w:w="1881" w:type="dxa"/>
            <w:vMerge/>
            <w:vAlign w:val="center"/>
          </w:tcPr>
          <w:p w14:paraId="3B386C09" w14:textId="77777777" w:rsidR="007A6CC8" w:rsidRDefault="007A6CC8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444B811" w14:textId="3133C97D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A9AA79" w14:textId="3CC6BA62" w:rsidR="7A12C685" w:rsidRDefault="7A12C685" w:rsidP="7A12C685">
            <w:pPr>
              <w:rPr>
                <w:rFonts w:ascii="Segoe UI" w:eastAsia="Segoe UI" w:hAnsi="Segoe UI" w:cs="Segoe UI"/>
                <w:color w:val="000000" w:themeColor="text1"/>
                <w:lang w:val="pt-PT"/>
              </w:rPr>
            </w:pPr>
            <w:r w:rsidRPr="7A12C685">
              <w:rPr>
                <w:rFonts w:ascii="Segoe UI" w:eastAsia="Segoe UI" w:hAnsi="Segoe UI" w:cs="Segoe UI"/>
                <w:color w:val="000000" w:themeColor="text1"/>
              </w:rPr>
              <w:t>-Anúncio Publicitário</w:t>
            </w:r>
          </w:p>
        </w:tc>
        <w:tc>
          <w:tcPr>
            <w:tcW w:w="3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BA77FB" w14:textId="49F7DDF6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  <w:lang w:val="pt-PT"/>
              </w:rPr>
            </w:pPr>
            <w:r w:rsidRPr="7A12C685">
              <w:rPr>
                <w:rFonts w:ascii="Arial" w:eastAsia="Arial" w:hAnsi="Arial" w:cs="Arial"/>
                <w:color w:val="000000" w:themeColor="text1"/>
              </w:rPr>
              <w:t>Anotação caderno</w:t>
            </w:r>
          </w:p>
          <w:p w14:paraId="72671D23" w14:textId="7E9FC1C7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  <w:lang w:val="pt-PT"/>
              </w:rPr>
            </w:pPr>
            <w:r w:rsidRPr="7A12C685">
              <w:rPr>
                <w:rFonts w:ascii="Arial" w:eastAsia="Arial" w:hAnsi="Arial" w:cs="Arial"/>
                <w:color w:val="000000" w:themeColor="text1"/>
              </w:rPr>
              <w:t>Atividade livro</w:t>
            </w:r>
          </w:p>
        </w:tc>
        <w:tc>
          <w:tcPr>
            <w:tcW w:w="4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FF3C93" w14:textId="3B7EDE69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61591E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9ED3827" w14:paraId="7235502D" w14:textId="77777777" w:rsidTr="57584C46">
        <w:trPr>
          <w:trHeight w:val="300"/>
        </w:trPr>
        <w:tc>
          <w:tcPr>
            <w:tcW w:w="1881" w:type="dxa"/>
            <w:vMerge/>
            <w:vAlign w:val="center"/>
          </w:tcPr>
          <w:p w14:paraId="60B00989" w14:textId="77777777" w:rsidR="007A6CC8" w:rsidRDefault="007A6CC8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48D18B" w14:textId="6DD7161A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9ED3827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9ACED5" w14:textId="0389413B" w:rsidR="09ED3827" w:rsidRDefault="16362C63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A12C685">
              <w:rPr>
                <w:rFonts w:ascii="Arial" w:eastAsia="Arial" w:hAnsi="Arial" w:cs="Arial"/>
                <w:color w:val="000000" w:themeColor="text1"/>
              </w:rPr>
              <w:t>Sports</w:t>
            </w:r>
            <w:r w:rsidR="09ED3827" w:rsidRPr="7A12C6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C69B32" w14:textId="019931EF" w:rsidR="09ED3827" w:rsidRDefault="3A040743" w:rsidP="09ED382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A12C685">
              <w:rPr>
                <w:rFonts w:ascii="Arial" w:eastAsia="Arial" w:hAnsi="Arial" w:cs="Arial"/>
                <w:color w:val="000000" w:themeColor="text1"/>
              </w:rPr>
              <w:t>Vocabulário relacionado a esportes</w:t>
            </w:r>
            <w:r w:rsidR="09ED3827" w:rsidRPr="7A12C6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BE0AB9" w14:textId="7EA2A77B" w:rsidR="09ED3827" w:rsidRDefault="7F3181FF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A12C685">
              <w:rPr>
                <w:rFonts w:ascii="Arial" w:eastAsia="Arial" w:hAnsi="Arial" w:cs="Arial"/>
              </w:rPr>
              <w:t>x</w:t>
            </w:r>
            <w:r w:rsidR="09ED3827" w:rsidRPr="7A12C685">
              <w:rPr>
                <w:rFonts w:ascii="Arial" w:eastAsia="Arial" w:hAnsi="Arial" w:cs="Arial"/>
              </w:rPr>
              <w:t xml:space="preserve"> </w:t>
            </w:r>
          </w:p>
        </w:tc>
      </w:tr>
      <w:tr w:rsidR="09ED3827" w14:paraId="42AEA841" w14:textId="77777777" w:rsidTr="57584C46">
        <w:trPr>
          <w:trHeight w:val="300"/>
        </w:trPr>
        <w:tc>
          <w:tcPr>
            <w:tcW w:w="1881" w:type="dxa"/>
            <w:vMerge/>
            <w:vAlign w:val="center"/>
          </w:tcPr>
          <w:p w14:paraId="27209A70" w14:textId="77777777" w:rsidR="007A6CC8" w:rsidRDefault="007A6CC8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24A233" w14:textId="78244AFA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9D834D" w14:textId="4807787E" w:rsidR="09ED3827" w:rsidRDefault="3323C1EC" w:rsidP="57584C4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7584C46">
              <w:rPr>
                <w:rFonts w:ascii="Arial" w:eastAsia="Arial" w:hAnsi="Arial" w:cs="Arial"/>
                <w:color w:val="000000" w:themeColor="text1"/>
              </w:rPr>
              <w:t xml:space="preserve">Doenças transmissíveis </w:t>
            </w:r>
            <w:r w:rsidRPr="57584C46">
              <w:rPr>
                <w:rFonts w:ascii="Arial" w:eastAsia="Arial" w:hAnsi="Arial" w:cs="Arial"/>
              </w:rPr>
              <w:t xml:space="preserve"> </w:t>
            </w:r>
          </w:p>
          <w:p w14:paraId="04E952F1" w14:textId="0D661BF0" w:rsidR="09ED3827" w:rsidRDefault="09ED3827" w:rsidP="09ED3827">
            <w:pPr>
              <w:spacing w:line="360" w:lineRule="auto"/>
              <w:jc w:val="center"/>
            </w:pPr>
            <w:r w:rsidRPr="57584C4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43D4F" w14:textId="4161DB11" w:rsidR="09ED3827" w:rsidRDefault="2441E3E9" w:rsidP="57584C4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7584C46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4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A31C09" w14:textId="258DA48A" w:rsidR="09ED3827" w:rsidRDefault="2441E3E9" w:rsidP="57584C4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7584C46">
              <w:rPr>
                <w:rFonts w:ascii="Arial" w:eastAsia="Arial" w:hAnsi="Arial" w:cs="Arial"/>
              </w:rPr>
              <w:t>Atividade no caderno</w:t>
            </w:r>
          </w:p>
        </w:tc>
      </w:tr>
      <w:tr w:rsidR="09ED3827" w14:paraId="5A6B25D6" w14:textId="77777777" w:rsidTr="57584C46">
        <w:trPr>
          <w:trHeight w:val="300"/>
        </w:trPr>
        <w:tc>
          <w:tcPr>
            <w:tcW w:w="1881" w:type="dxa"/>
            <w:vMerge/>
            <w:vAlign w:val="center"/>
          </w:tcPr>
          <w:p w14:paraId="381A0FC4" w14:textId="77777777" w:rsidR="007A6CC8" w:rsidRDefault="007A6CC8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0D5B612" w14:textId="3AF6C958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9ED3827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CE3473" w14:textId="32E19154" w:rsidR="7A12C685" w:rsidRDefault="7A12C685" w:rsidP="7A12C685">
            <w:pPr>
              <w:tabs>
                <w:tab w:val="left" w:pos="3705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A12C685">
              <w:rPr>
                <w:rFonts w:ascii="Arial" w:eastAsia="Arial" w:hAnsi="Arial" w:cs="Arial"/>
                <w:b/>
                <w:bCs/>
                <w:color w:val="000000" w:themeColor="text1"/>
              </w:rPr>
              <w:t>Esportes invasão</w:t>
            </w:r>
            <w:r w:rsidRPr="7A12C685">
              <w:rPr>
                <w:rFonts w:ascii="Arial" w:eastAsia="Arial" w:hAnsi="Arial" w:cs="Arial"/>
                <w:color w:val="000000" w:themeColor="text1"/>
              </w:rPr>
              <w:t>: Basquete: Técnico combinatória.</w:t>
            </w:r>
          </w:p>
        </w:tc>
        <w:tc>
          <w:tcPr>
            <w:tcW w:w="3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1D73F" w14:textId="567E36D1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 xml:space="preserve">prática </w:t>
            </w:r>
          </w:p>
        </w:tc>
        <w:tc>
          <w:tcPr>
            <w:tcW w:w="4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2F459A" w14:textId="324FA48C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>x</w:t>
            </w:r>
          </w:p>
        </w:tc>
      </w:tr>
    </w:tbl>
    <w:p w14:paraId="0E26E4B0" w14:textId="5C7BF10E" w:rsidR="60649CF0" w:rsidRDefault="60649CF0" w:rsidP="09ED3827">
      <w:pPr>
        <w:tabs>
          <w:tab w:val="left" w:pos="8355"/>
        </w:tabs>
      </w:pPr>
      <w:r w:rsidRPr="09ED3827">
        <w:rPr>
          <w:rFonts w:ascii="Arial" w:eastAsia="Arial" w:hAnsi="Arial" w:cs="Arial"/>
        </w:rPr>
        <w:t xml:space="preserve">   </w:t>
      </w:r>
    </w:p>
    <w:p w14:paraId="45F048FE" w14:textId="2580ECA1" w:rsidR="60649CF0" w:rsidRDefault="60649CF0" w:rsidP="09ED3827">
      <w:pPr>
        <w:tabs>
          <w:tab w:val="left" w:pos="8355"/>
        </w:tabs>
      </w:pPr>
      <w:r w:rsidRPr="09ED3827">
        <w:rPr>
          <w:rFonts w:ascii="Arial" w:eastAsia="Arial" w:hAnsi="Arial" w:cs="Arial"/>
        </w:rPr>
        <w:t xml:space="preserve"> </w:t>
      </w:r>
    </w:p>
    <w:p w14:paraId="42D5F92B" w14:textId="5E66057C" w:rsidR="60649CF0" w:rsidRDefault="60649CF0" w:rsidP="09ED3827">
      <w:pPr>
        <w:tabs>
          <w:tab w:val="left" w:pos="8355"/>
        </w:tabs>
      </w:pPr>
      <w:r w:rsidRPr="09ED3827">
        <w:t xml:space="preserve">  </w:t>
      </w:r>
    </w:p>
    <w:p w14:paraId="46F47A00" w14:textId="7D9ED900" w:rsidR="60649CF0" w:rsidRDefault="60649CF0" w:rsidP="09ED3827">
      <w:pPr>
        <w:tabs>
          <w:tab w:val="left" w:pos="8355"/>
        </w:tabs>
      </w:pPr>
      <w:r w:rsidRPr="09ED3827">
        <w:t xml:space="preserve"> </w:t>
      </w:r>
    </w:p>
    <w:p w14:paraId="7C8710D4" w14:textId="38B040F4" w:rsidR="60649CF0" w:rsidRDefault="60649CF0" w:rsidP="09ED3827">
      <w:pPr>
        <w:tabs>
          <w:tab w:val="left" w:pos="8355"/>
        </w:tabs>
      </w:pPr>
      <w:r w:rsidRPr="09ED3827">
        <w:t xml:space="preserve"> </w:t>
      </w:r>
    </w:p>
    <w:tbl>
      <w:tblPr>
        <w:tblStyle w:val="Tabelacomgrade"/>
        <w:tblW w:w="15162" w:type="dxa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915"/>
        <w:gridCol w:w="3920"/>
      </w:tblGrid>
      <w:tr w:rsidR="09ED3827" w14:paraId="3CC6B7BB" w14:textId="77777777" w:rsidTr="0061591E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4241F33" w14:textId="2B4D33DE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8AB6472" w14:textId="6ED37BE6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5DC8C05" w14:textId="399EAD76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9E5EA3D" w14:textId="2B8FC814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0214420" w14:textId="500DB860" w:rsidR="09ED3827" w:rsidRDefault="09ED3827" w:rsidP="09ED3827">
            <w:pPr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61591E" w14:paraId="1DA16034" w14:textId="77777777" w:rsidTr="002977F8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B9F033" w14:textId="5466A4FB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08/10/2025</w:t>
            </w:r>
          </w:p>
          <w:p w14:paraId="3985F79A" w14:textId="70A11DED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4B86B4A" w14:textId="568AB31A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AE2E64" w14:textId="4BAD605D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28D938A">
              <w:rPr>
                <w:color w:val="000000" w:themeColor="text1"/>
              </w:rPr>
              <w:t xml:space="preserve">LINKESAR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46CB19" w14:textId="7C062AA4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Pesquisas e produções de trabalhos.</w:t>
            </w: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10D77C" w14:textId="5133F78A" w:rsidR="0061591E" w:rsidRDefault="0061591E" w:rsidP="0061591E">
            <w:pPr>
              <w:spacing w:line="252" w:lineRule="auto"/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061591E" w14:paraId="5375CFE4" w14:textId="77777777" w:rsidTr="002977F8">
        <w:trPr>
          <w:trHeight w:val="420"/>
        </w:trPr>
        <w:tc>
          <w:tcPr>
            <w:tcW w:w="1990" w:type="dxa"/>
            <w:vMerge/>
            <w:vAlign w:val="center"/>
          </w:tcPr>
          <w:p w14:paraId="7762A4B9" w14:textId="77777777" w:rsidR="0061591E" w:rsidRDefault="0061591E" w:rsidP="0061591E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4F712B" w14:textId="2B757CB0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06667D" w14:textId="5BBF9787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28D938A">
              <w:rPr>
                <w:color w:val="000000" w:themeColor="text1"/>
              </w:rPr>
              <w:t xml:space="preserve">LINKESAR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84D650" w14:textId="0774BBDA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Pesquisas e produções de trabalhos.</w:t>
            </w: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23BDB3" w14:textId="424EC80C" w:rsidR="0061591E" w:rsidRDefault="0061591E" w:rsidP="0061591E">
            <w:pPr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061591E" w14:paraId="0E1DE682" w14:textId="77777777" w:rsidTr="002977F8">
        <w:trPr>
          <w:trHeight w:val="300"/>
        </w:trPr>
        <w:tc>
          <w:tcPr>
            <w:tcW w:w="1990" w:type="dxa"/>
            <w:vMerge/>
            <w:vAlign w:val="center"/>
          </w:tcPr>
          <w:p w14:paraId="2F5310CE" w14:textId="77777777" w:rsidR="0061591E" w:rsidRDefault="0061591E" w:rsidP="0061591E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1D61CCC" w14:textId="2FBE6DFA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FF2805" w14:textId="0D90AC13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28D938A">
              <w:rPr>
                <w:color w:val="000000" w:themeColor="text1"/>
              </w:rPr>
              <w:t xml:space="preserve">LINKESAR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3E3D7E" w14:textId="076CEACE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Pesquisas e produções de trabalhos.</w:t>
            </w: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DC1C0D" w14:textId="423B281F" w:rsidR="0061591E" w:rsidRDefault="0061591E" w:rsidP="006159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9ED3827" w14:paraId="6289C97F" w14:textId="77777777" w:rsidTr="0061591E">
        <w:trPr>
          <w:trHeight w:val="300"/>
        </w:trPr>
        <w:tc>
          <w:tcPr>
            <w:tcW w:w="1990" w:type="dxa"/>
            <w:vMerge/>
            <w:vAlign w:val="center"/>
          </w:tcPr>
          <w:p w14:paraId="6B5A1CCD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FC27CB" w14:textId="1CE46209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9ED3827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69A776" w14:textId="69AA3D71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 xml:space="preserve">The </w:t>
            </w:r>
            <w:proofErr w:type="spellStart"/>
            <w:r w:rsidRPr="7A12C685">
              <w:rPr>
                <w:color w:val="000000" w:themeColor="text1"/>
              </w:rPr>
              <w:t>Tempest</w:t>
            </w:r>
            <w:proofErr w:type="spellEnd"/>
            <w:r w:rsidRPr="7A12C685">
              <w:rPr>
                <w:color w:val="000000" w:themeColor="text1"/>
              </w:rPr>
              <w:t xml:space="preserve"> (A </w:t>
            </w:r>
            <w:proofErr w:type="spellStart"/>
            <w:r w:rsidRPr="7A12C685">
              <w:rPr>
                <w:color w:val="000000" w:themeColor="text1"/>
              </w:rPr>
              <w:t>Tempstade</w:t>
            </w:r>
            <w:proofErr w:type="spellEnd"/>
            <w:r w:rsidRPr="7A12C685">
              <w:rPr>
                <w:color w:val="000000" w:themeColor="text1"/>
              </w:rPr>
              <w:t>)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3BE27E" w14:textId="6EBB3DE9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7A12C685">
              <w:rPr>
                <w:color w:val="000000" w:themeColor="text1"/>
              </w:rPr>
              <w:t>Studying</w:t>
            </w:r>
            <w:proofErr w:type="spellEnd"/>
            <w:r w:rsidRPr="7A12C685">
              <w:rPr>
                <w:color w:val="000000" w:themeColor="text1"/>
              </w:rPr>
              <w:t xml:space="preserve"> Miranda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7498B4" w14:textId="3B1380E2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A12C685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9ED3827" w14:paraId="4E3F8C9B" w14:textId="77777777" w:rsidTr="0061591E">
        <w:trPr>
          <w:trHeight w:val="300"/>
        </w:trPr>
        <w:tc>
          <w:tcPr>
            <w:tcW w:w="1990" w:type="dxa"/>
            <w:vMerge/>
            <w:vAlign w:val="center"/>
          </w:tcPr>
          <w:p w14:paraId="1E38A69A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E7C2185" w14:textId="2C9FD191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6C7CCE" w14:textId="2E18B098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385B2BE4" w14:textId="565C5CBA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328D938A">
              <w:rPr>
                <w:rFonts w:ascii="Arial" w:eastAsia="Arial" w:hAnsi="Arial" w:cs="Arial"/>
                <w:color w:val="000000" w:themeColor="text1"/>
              </w:rPr>
              <w:t>Cap</w:t>
            </w:r>
            <w:proofErr w:type="spellEnd"/>
            <w:r w:rsidRPr="328D938A">
              <w:rPr>
                <w:rFonts w:ascii="Arial" w:eastAsia="Arial" w:hAnsi="Arial" w:cs="Arial"/>
                <w:color w:val="000000" w:themeColor="text1"/>
              </w:rPr>
              <w:t xml:space="preserve"> 7 Região Nordeste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490995" w14:textId="17C65BC0" w:rsidR="328D938A" w:rsidRDefault="328D938A" w:rsidP="328D938A">
            <w:pPr>
              <w:jc w:val="center"/>
              <w:rPr>
                <w:color w:val="000000" w:themeColor="text1"/>
              </w:rPr>
            </w:pPr>
          </w:p>
          <w:p w14:paraId="32DB6117" w14:textId="4DE2208A" w:rsidR="328D938A" w:rsidRDefault="328D938A" w:rsidP="328D938A">
            <w:pPr>
              <w:jc w:val="center"/>
              <w:rPr>
                <w:color w:val="000000" w:themeColor="text1"/>
              </w:rPr>
            </w:pPr>
            <w:r w:rsidRPr="328D938A">
              <w:rPr>
                <w:color w:val="000000" w:themeColor="text1"/>
              </w:rPr>
              <w:t xml:space="preserve">Produção de Painel para </w:t>
            </w:r>
            <w:proofErr w:type="spellStart"/>
            <w:r w:rsidRPr="328D938A">
              <w:rPr>
                <w:color w:val="000000" w:themeColor="text1"/>
              </w:rPr>
              <w:t>Linkesar</w:t>
            </w:r>
            <w:proofErr w:type="spellEnd"/>
            <w:r w:rsidRPr="328D938A">
              <w:rPr>
                <w:color w:val="000000" w:themeColor="text1"/>
              </w:rPr>
              <w:t xml:space="preserve">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740A57" w14:textId="08CEE956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  <w:p w14:paraId="207317A2" w14:textId="7D113B77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28D938A">
              <w:rPr>
                <w:color w:val="000000" w:themeColor="text1"/>
              </w:rPr>
              <w:t xml:space="preserve">Atividade de pesquisa sobre o tema da </w:t>
            </w:r>
            <w:proofErr w:type="spellStart"/>
            <w:r w:rsidRPr="328D938A">
              <w:rPr>
                <w:color w:val="000000" w:themeColor="text1"/>
              </w:rPr>
              <w:t>Linkesar</w:t>
            </w:r>
            <w:proofErr w:type="spellEnd"/>
          </w:p>
        </w:tc>
      </w:tr>
    </w:tbl>
    <w:p w14:paraId="00700019" w14:textId="59D060C0" w:rsidR="60649CF0" w:rsidRDefault="60649CF0" w:rsidP="09ED3827">
      <w:pPr>
        <w:tabs>
          <w:tab w:val="left" w:pos="1035"/>
        </w:tabs>
      </w:pPr>
      <w:r w:rsidRPr="09ED3827">
        <w:t xml:space="preserve"> </w:t>
      </w:r>
    </w:p>
    <w:p w14:paraId="26C04D6D" w14:textId="16E38C3F" w:rsidR="60649CF0" w:rsidRDefault="60649CF0" w:rsidP="09ED3827">
      <w:pPr>
        <w:tabs>
          <w:tab w:val="left" w:pos="1035"/>
        </w:tabs>
      </w:pPr>
      <w:r w:rsidRPr="09ED3827">
        <w:t xml:space="preserve">  </w:t>
      </w:r>
    </w:p>
    <w:p w14:paraId="7BEB8BD0" w14:textId="6E9301B5" w:rsidR="60649CF0" w:rsidRDefault="60649CF0" w:rsidP="328D938A">
      <w:pPr>
        <w:tabs>
          <w:tab w:val="left" w:pos="1035"/>
        </w:tabs>
      </w:pPr>
      <w:r w:rsidRPr="328D938A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810"/>
        <w:gridCol w:w="4010"/>
      </w:tblGrid>
      <w:tr w:rsidR="09ED3827" w14:paraId="6E8FCFA0" w14:textId="77777777" w:rsidTr="7A12C685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2FBFFF5" w14:textId="6E8B2F5E" w:rsidR="09ED3827" w:rsidRDefault="09ED3827" w:rsidP="09ED3827">
            <w:pPr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4053DE4" w14:textId="10B46949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F8BDC7" w14:textId="6AF2CD99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F2D86E5" w14:textId="36D110C6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74160D5" w14:textId="781ED63A" w:rsidR="09ED3827" w:rsidRDefault="09ED3827" w:rsidP="09ED3827">
            <w:pPr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9ED3827" w14:paraId="2D46F9C0" w14:textId="77777777" w:rsidTr="7A12C685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6CE007" w14:textId="57E0BCE4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09/10/2025</w:t>
            </w:r>
          </w:p>
          <w:p w14:paraId="27ECF4BB" w14:textId="39944863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CAF0CDA" w14:textId="40E3A6C9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628CF0" w14:textId="09F05A40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rFonts w:ascii="Segoe UI" w:eastAsia="Segoe UI" w:hAnsi="Segoe UI" w:cs="Segoe UI"/>
                <w:color w:val="000000" w:themeColor="text1"/>
              </w:rPr>
              <w:t>-Predicado Nominal</w:t>
            </w:r>
            <w:r w:rsidRPr="7A12C685">
              <w:rPr>
                <w:color w:val="000000" w:themeColor="text1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BAEA98" w14:textId="09023EBE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color w:val="000000" w:themeColor="text1"/>
              </w:rPr>
              <w:t>Anotação caderno</w:t>
            </w:r>
          </w:p>
          <w:p w14:paraId="2D4779D6" w14:textId="7AB9110A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color w:val="000000" w:themeColor="text1"/>
              </w:rPr>
              <w:t>Atividade livro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31C2CF" w14:textId="314A6210" w:rsidR="09ED3827" w:rsidRDefault="0061591E" w:rsidP="09ED3827">
            <w:pPr>
              <w:spacing w:line="257" w:lineRule="auto"/>
              <w:jc w:val="center"/>
            </w:pPr>
            <w:r>
              <w:rPr>
                <w:rFonts w:ascii="Arial" w:eastAsia="Arial" w:hAnsi="Arial" w:cs="Arial"/>
              </w:rPr>
              <w:t>X</w:t>
            </w:r>
            <w:r w:rsidR="09ED3827" w:rsidRPr="09ED3827">
              <w:rPr>
                <w:rFonts w:ascii="Arial" w:eastAsia="Arial" w:hAnsi="Arial" w:cs="Arial"/>
              </w:rPr>
              <w:t xml:space="preserve"> </w:t>
            </w:r>
          </w:p>
        </w:tc>
      </w:tr>
      <w:tr w:rsidR="09ED3827" w14:paraId="38EB74F6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09828758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81DBE31" w14:textId="264265F4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71BD32" w14:textId="06ED78F7" w:rsidR="09ED3827" w:rsidRDefault="09ED3827" w:rsidP="09ED382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A12C6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6E74A4D1" w:rsidRPr="7A12C685">
              <w:rPr>
                <w:color w:val="000000" w:themeColor="text1"/>
              </w:rPr>
              <w:t>Encontro com império Asteca</w:t>
            </w:r>
            <w:r w:rsidR="6E74A4D1" w:rsidRPr="7A12C6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6E74A4D1" w:rsidRPr="7A12C6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131C6C" w14:textId="391FB1DA" w:rsidR="09ED3827" w:rsidRDefault="6E74A4D1" w:rsidP="7A12C68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A12C685">
              <w:rPr>
                <w:color w:val="000000" w:themeColor="text1"/>
              </w:rPr>
              <w:t xml:space="preserve">Produção LINKESAR  </w:t>
            </w:r>
            <w:r w:rsidRPr="7A12C685">
              <w:rPr>
                <w:rFonts w:ascii="Arial" w:eastAsia="Arial" w:hAnsi="Arial" w:cs="Arial"/>
              </w:rPr>
              <w:t xml:space="preserve"> </w:t>
            </w:r>
          </w:p>
          <w:p w14:paraId="6373E060" w14:textId="5451223A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A12C6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4919E6" w14:textId="1A2CF571" w:rsidR="09ED3827" w:rsidRDefault="5BD53CF1" w:rsidP="7A12C68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A12C685">
              <w:rPr>
                <w:color w:val="000000" w:themeColor="text1"/>
              </w:rPr>
              <w:t xml:space="preserve">Produção de texto sobre a chegada dos espanhóis na américa  </w:t>
            </w:r>
            <w:r w:rsidRPr="7A12C685">
              <w:rPr>
                <w:rFonts w:ascii="Arial" w:eastAsia="Arial" w:hAnsi="Arial" w:cs="Arial"/>
              </w:rPr>
              <w:t xml:space="preserve"> </w:t>
            </w:r>
            <w:r w:rsidR="09ED3827" w:rsidRPr="7A12C6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9ED3827" w14:paraId="2D394871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1D60F5C8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DE022D7" w14:textId="799237D9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9ED3827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809050" w14:textId="451C11CD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 xml:space="preserve">The </w:t>
            </w:r>
            <w:proofErr w:type="spellStart"/>
            <w:r w:rsidRPr="7A12C685">
              <w:rPr>
                <w:color w:val="000000" w:themeColor="text1"/>
              </w:rPr>
              <w:t>Tempest</w:t>
            </w:r>
            <w:proofErr w:type="spellEnd"/>
            <w:r w:rsidRPr="7A12C685">
              <w:rPr>
                <w:color w:val="000000" w:themeColor="text1"/>
              </w:rPr>
              <w:t xml:space="preserve"> (A </w:t>
            </w:r>
            <w:proofErr w:type="spellStart"/>
            <w:r w:rsidRPr="7A12C685">
              <w:rPr>
                <w:color w:val="000000" w:themeColor="text1"/>
              </w:rPr>
              <w:t>Tempstade</w:t>
            </w:r>
            <w:proofErr w:type="spellEnd"/>
            <w:r w:rsidRPr="7A12C685">
              <w:rPr>
                <w:color w:val="000000" w:themeColor="text1"/>
              </w:rPr>
              <w:t>)</w:t>
            </w:r>
          </w:p>
          <w:p w14:paraId="09F0A192" w14:textId="25B717E5" w:rsidR="7A12C685" w:rsidRDefault="7A12C685" w:rsidP="7A12C68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FDFD0F" w14:textId="74A8AC41" w:rsidR="7A12C685" w:rsidRDefault="7A12C685" w:rsidP="7A12C68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7A12C685">
              <w:rPr>
                <w:color w:val="000000" w:themeColor="text1"/>
              </w:rPr>
              <w:t>Studying</w:t>
            </w:r>
            <w:proofErr w:type="spellEnd"/>
            <w:r w:rsidRPr="7A12C685">
              <w:rPr>
                <w:color w:val="000000" w:themeColor="text1"/>
              </w:rPr>
              <w:t xml:space="preserve"> </w:t>
            </w:r>
            <w:proofErr w:type="spellStart"/>
            <w:r w:rsidRPr="7A12C685">
              <w:rPr>
                <w:color w:val="000000" w:themeColor="text1"/>
              </w:rPr>
              <w:t>Sycorax</w:t>
            </w:r>
            <w:proofErr w:type="spellEnd"/>
            <w:r w:rsidRPr="7A12C685">
              <w:rPr>
                <w:color w:val="000000" w:themeColor="text1"/>
              </w:rPr>
              <w:t xml:space="preserve">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EC949D" w14:textId="683CF070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>x</w:t>
            </w:r>
          </w:p>
        </w:tc>
      </w:tr>
      <w:tr w:rsidR="09ED3827" w14:paraId="6BA9AAFD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3D122302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8C1275" w14:textId="5EC48566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9F85CD" w14:textId="19755354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328D938A">
              <w:rPr>
                <w:rFonts w:ascii="Arial" w:eastAsia="Arial" w:hAnsi="Arial" w:cs="Arial"/>
                <w:color w:val="000000" w:themeColor="text1"/>
              </w:rPr>
              <w:t>Cap</w:t>
            </w:r>
            <w:proofErr w:type="spellEnd"/>
            <w:r w:rsidRPr="328D938A">
              <w:rPr>
                <w:rFonts w:ascii="Arial" w:eastAsia="Arial" w:hAnsi="Arial" w:cs="Arial"/>
                <w:color w:val="000000" w:themeColor="text1"/>
              </w:rPr>
              <w:t xml:space="preserve"> 7 Região Nordeste 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D29C31" w14:textId="44EB43DE" w:rsidR="328D938A" w:rsidRDefault="328D938A" w:rsidP="328D938A">
            <w:pPr>
              <w:jc w:val="center"/>
              <w:rPr>
                <w:color w:val="000000" w:themeColor="text1"/>
              </w:rPr>
            </w:pPr>
          </w:p>
          <w:p w14:paraId="6BADAE2D" w14:textId="3DDC400C" w:rsidR="328D938A" w:rsidRDefault="328D938A" w:rsidP="328D938A">
            <w:pPr>
              <w:jc w:val="center"/>
              <w:rPr>
                <w:color w:val="000000" w:themeColor="text1"/>
              </w:rPr>
            </w:pPr>
            <w:r w:rsidRPr="328D938A">
              <w:rPr>
                <w:color w:val="000000" w:themeColor="text1"/>
              </w:rPr>
              <w:t xml:space="preserve">Produção de Painel para </w:t>
            </w:r>
            <w:proofErr w:type="spellStart"/>
            <w:r w:rsidRPr="328D938A">
              <w:rPr>
                <w:color w:val="000000" w:themeColor="text1"/>
              </w:rPr>
              <w:t>Linkesar</w:t>
            </w:r>
            <w:proofErr w:type="spellEnd"/>
            <w:r w:rsidRPr="328D938A">
              <w:rPr>
                <w:color w:val="000000" w:themeColor="text1"/>
              </w:rPr>
              <w:t xml:space="preserve"> E </w:t>
            </w:r>
            <w:proofErr w:type="spellStart"/>
            <w:r w:rsidRPr="328D938A">
              <w:rPr>
                <w:color w:val="000000" w:themeColor="text1"/>
              </w:rPr>
              <w:t>lISTA</w:t>
            </w:r>
            <w:proofErr w:type="spellEnd"/>
            <w:r w:rsidRPr="328D938A">
              <w:rPr>
                <w:color w:val="000000" w:themeColor="text1"/>
              </w:rPr>
              <w:t xml:space="preserve"> DE MATERIAL PARA PAINEL INTERATIVO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AABD4C" w14:textId="53693D61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  <w:p w14:paraId="0B77EC3A" w14:textId="1815A2C4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28D938A">
              <w:rPr>
                <w:color w:val="000000" w:themeColor="text1"/>
              </w:rPr>
              <w:t xml:space="preserve">Atividade de pesquisa sobre o tema da </w:t>
            </w:r>
            <w:proofErr w:type="spellStart"/>
            <w:r w:rsidRPr="328D938A">
              <w:rPr>
                <w:color w:val="000000" w:themeColor="text1"/>
              </w:rPr>
              <w:t>Linkesar</w:t>
            </w:r>
            <w:proofErr w:type="spellEnd"/>
          </w:p>
        </w:tc>
      </w:tr>
      <w:tr w:rsidR="09ED3827" w14:paraId="5090D02C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0EF21C97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C69397" w14:textId="0A9B51B1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8C7C5C" w14:textId="059B3642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rFonts w:ascii="Segoe UI" w:eastAsia="Segoe UI" w:hAnsi="Segoe UI" w:cs="Segoe UI"/>
                <w:color w:val="000000" w:themeColor="text1"/>
              </w:rPr>
              <w:t>-Predicado Nominal</w:t>
            </w:r>
            <w:r w:rsidRPr="7A12C685">
              <w:rPr>
                <w:color w:val="000000" w:themeColor="text1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633DB0" w14:textId="5376802A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color w:val="000000" w:themeColor="text1"/>
              </w:rPr>
              <w:t xml:space="preserve"> Correção Atividade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1B4D5E" w14:textId="0DA0D4B6" w:rsidR="09ED3827" w:rsidRDefault="0061591E" w:rsidP="09ED382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rFonts w:ascii="Arial" w:eastAsia="Arial" w:hAnsi="Arial" w:cs="Arial"/>
              </w:rPr>
              <w:t>X</w:t>
            </w:r>
            <w:r w:rsidR="09ED3827" w:rsidRPr="09ED3827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04CE187" w14:textId="17C5A593" w:rsidR="60649CF0" w:rsidRDefault="60649CF0" w:rsidP="09ED3827">
      <w:pPr>
        <w:tabs>
          <w:tab w:val="left" w:pos="1320"/>
          <w:tab w:val="left" w:pos="1755"/>
        </w:tabs>
      </w:pPr>
      <w:r w:rsidRPr="09ED3827">
        <w:rPr>
          <w:rFonts w:ascii="Arial" w:eastAsia="Arial" w:hAnsi="Arial" w:cs="Arial"/>
        </w:rPr>
        <w:t xml:space="preserve"> </w:t>
      </w:r>
    </w:p>
    <w:p w14:paraId="6331FC04" w14:textId="0D58E36E" w:rsidR="60649CF0" w:rsidRDefault="60649CF0" w:rsidP="09ED3827">
      <w:pPr>
        <w:tabs>
          <w:tab w:val="left" w:pos="1320"/>
          <w:tab w:val="left" w:pos="1755"/>
        </w:tabs>
      </w:pPr>
      <w:r w:rsidRPr="09ED3827">
        <w:rPr>
          <w:rFonts w:ascii="Arial" w:eastAsia="Arial" w:hAnsi="Arial" w:cs="Arial"/>
        </w:rPr>
        <w:t xml:space="preserve">  </w:t>
      </w:r>
    </w:p>
    <w:p w14:paraId="600600DA" w14:textId="739B0C9C" w:rsidR="60649CF0" w:rsidRDefault="60649CF0" w:rsidP="09ED3827">
      <w:pPr>
        <w:tabs>
          <w:tab w:val="left" w:pos="1320"/>
          <w:tab w:val="left" w:pos="1755"/>
        </w:tabs>
      </w:pPr>
      <w:r w:rsidRPr="09ED3827">
        <w:rPr>
          <w:rFonts w:ascii="Arial" w:eastAsia="Arial" w:hAnsi="Arial" w:cs="Arial"/>
        </w:rPr>
        <w:t xml:space="preserve"> </w:t>
      </w:r>
    </w:p>
    <w:p w14:paraId="29E7F486" w14:textId="34494882" w:rsidR="60649CF0" w:rsidRDefault="60649CF0" w:rsidP="09ED3827">
      <w:pPr>
        <w:tabs>
          <w:tab w:val="left" w:pos="1320"/>
          <w:tab w:val="left" w:pos="1755"/>
        </w:tabs>
      </w:pPr>
      <w:r w:rsidRPr="09ED3827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15136" w:type="dxa"/>
        <w:tblLayout w:type="fixed"/>
        <w:tblLook w:val="04A0" w:firstRow="1" w:lastRow="0" w:firstColumn="1" w:lastColumn="0" w:noHBand="0" w:noVBand="1"/>
      </w:tblPr>
      <w:tblGrid>
        <w:gridCol w:w="1989"/>
        <w:gridCol w:w="2019"/>
        <w:gridCol w:w="3362"/>
        <w:gridCol w:w="3810"/>
        <w:gridCol w:w="3956"/>
      </w:tblGrid>
      <w:tr w:rsidR="09ED3827" w14:paraId="5BE4FE09" w14:textId="77777777" w:rsidTr="0061591E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E16A159" w14:textId="4C1BB829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0F4A1E3" w14:textId="3DE36066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76DB960" w14:textId="6B0EEC3B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C8F8B6D" w14:textId="11AE5091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2339FD8" w14:textId="390EBD42" w:rsidR="09ED3827" w:rsidRDefault="09ED3827" w:rsidP="09ED3827">
            <w:pPr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9ED3827" w14:paraId="0D8475C5" w14:textId="77777777" w:rsidTr="0061591E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F9FC5" w14:textId="46EC3BB2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10/10/2025</w:t>
            </w:r>
          </w:p>
          <w:p w14:paraId="5BEAB269" w14:textId="41005CDD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lastRenderedPageBreak/>
              <w:t>Sexta-feira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243C16B" w14:textId="5ADCAC73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lastRenderedPageBreak/>
              <w:t>Inglês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705BF8" w14:textId="310EBAD2" w:rsidR="7A12C685" w:rsidRDefault="7A12C685" w:rsidP="7A12C685">
            <w:pPr>
              <w:jc w:val="center"/>
              <w:rPr>
                <w:color w:val="000000" w:themeColor="text1"/>
              </w:rPr>
            </w:pPr>
            <w:proofErr w:type="spellStart"/>
            <w:r w:rsidRPr="7A12C685">
              <w:rPr>
                <w:color w:val="000000" w:themeColor="text1"/>
              </w:rPr>
              <w:t>Past</w:t>
            </w:r>
            <w:proofErr w:type="spellEnd"/>
            <w:r w:rsidRPr="7A12C685">
              <w:rPr>
                <w:color w:val="000000" w:themeColor="text1"/>
              </w:rPr>
              <w:t xml:space="preserve"> </w:t>
            </w:r>
            <w:proofErr w:type="spellStart"/>
            <w:r w:rsidRPr="7A12C685">
              <w:rPr>
                <w:color w:val="000000" w:themeColor="text1"/>
              </w:rPr>
              <w:t>Continuous</w:t>
            </w:r>
            <w:proofErr w:type="spellEnd"/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B80A07" w14:textId="4A0AE0E0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 xml:space="preserve"> Corre</w:t>
            </w:r>
            <w:r w:rsidR="41AE0B3D" w:rsidRPr="7A12C685">
              <w:rPr>
                <w:color w:val="000000" w:themeColor="text1"/>
              </w:rPr>
              <w:t>ç</w:t>
            </w:r>
            <w:r w:rsidRPr="7A12C685">
              <w:rPr>
                <w:color w:val="000000" w:themeColor="text1"/>
              </w:rPr>
              <w:t>ão de atividade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E30EB9" w14:textId="60C7114C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A12C685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061591E" w14:paraId="3842B1DC" w14:textId="77777777" w:rsidTr="0061591E">
        <w:trPr>
          <w:trHeight w:val="345"/>
        </w:trPr>
        <w:tc>
          <w:tcPr>
            <w:tcW w:w="1989" w:type="dxa"/>
            <w:vMerge/>
            <w:vAlign w:val="center"/>
          </w:tcPr>
          <w:p w14:paraId="5AE0CAAA" w14:textId="77777777" w:rsidR="0061591E" w:rsidRDefault="0061591E" w:rsidP="0061591E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630266" w14:textId="21BFBB63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A27D44" w14:textId="6E9E0C7B" w:rsidR="0061591E" w:rsidRDefault="0061591E" w:rsidP="0061591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57584C46">
              <w:rPr>
                <w:rFonts w:ascii="Arial" w:eastAsia="Arial" w:hAnsi="Arial" w:cs="Arial"/>
              </w:rPr>
              <w:t xml:space="preserve"> </w:t>
            </w:r>
            <w:r w:rsidRPr="57584C46">
              <w:rPr>
                <w:rFonts w:ascii="Arial" w:eastAsia="Arial" w:hAnsi="Arial" w:cs="Arial"/>
                <w:color w:val="000000" w:themeColor="text1"/>
              </w:rPr>
              <w:t>Doenças transmissíveis direta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6FC058" w14:textId="11F0ADEE" w:rsidR="0061591E" w:rsidRPr="0061591E" w:rsidRDefault="0061591E" w:rsidP="0061591E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  <w:rPr>
                <w:color w:val="auto"/>
              </w:rPr>
            </w:pPr>
            <w:r w:rsidRPr="0061591E">
              <w:rPr>
                <w:rFonts w:ascii="Arial" w:eastAsia="Arial" w:hAnsi="Arial" w:cs="Arial"/>
                <w:color w:val="auto"/>
              </w:rPr>
              <w:t>Anotações no caderno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DBC946" w14:textId="03A2F6F5" w:rsidR="0061591E" w:rsidRPr="0061591E" w:rsidRDefault="0061591E" w:rsidP="0061591E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  <w:rPr>
                <w:color w:val="auto"/>
              </w:rPr>
            </w:pPr>
            <w:r w:rsidRPr="0061591E">
              <w:rPr>
                <w:rFonts w:ascii="Arial" w:eastAsia="Arial" w:hAnsi="Arial" w:cs="Arial"/>
                <w:color w:val="auto"/>
              </w:rPr>
              <w:t>Atividade no caderno</w:t>
            </w:r>
          </w:p>
        </w:tc>
      </w:tr>
      <w:tr w:rsidR="0061591E" w14:paraId="2936303A" w14:textId="77777777" w:rsidTr="001841D8">
        <w:trPr>
          <w:trHeight w:val="300"/>
        </w:trPr>
        <w:tc>
          <w:tcPr>
            <w:tcW w:w="1989" w:type="dxa"/>
            <w:vMerge/>
            <w:vAlign w:val="center"/>
          </w:tcPr>
          <w:p w14:paraId="139D247B" w14:textId="77777777" w:rsidR="0061591E" w:rsidRDefault="0061591E" w:rsidP="0061591E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57F7514" w14:textId="4781CFBF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5AEAFA" w14:textId="68F9AF4E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28D938A">
              <w:rPr>
                <w:color w:val="000000" w:themeColor="text1"/>
              </w:rPr>
              <w:t xml:space="preserve">LINKESAR 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62F3B9" w14:textId="6F742271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Pesquisas e produções de trabalhos.</w:t>
            </w: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D44B25" w14:textId="01BF2B20" w:rsidR="0061591E" w:rsidRDefault="0061591E" w:rsidP="0061591E">
            <w:pPr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061591E" w14:paraId="511FC430" w14:textId="77777777" w:rsidTr="001841D8">
        <w:trPr>
          <w:trHeight w:val="300"/>
        </w:trPr>
        <w:tc>
          <w:tcPr>
            <w:tcW w:w="1989" w:type="dxa"/>
            <w:vMerge/>
            <w:vAlign w:val="center"/>
          </w:tcPr>
          <w:p w14:paraId="64A2C295" w14:textId="77777777" w:rsidR="0061591E" w:rsidRDefault="0061591E" w:rsidP="0061591E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AEA97E" w14:textId="7CC0FEE1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47D4ED" w14:textId="208DB814" w:rsidR="0061591E" w:rsidRDefault="0061591E" w:rsidP="006159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28D938A">
              <w:rPr>
                <w:color w:val="000000" w:themeColor="text1"/>
              </w:rPr>
              <w:t xml:space="preserve">LINKESAR 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D52ED0" w14:textId="3EB0D250" w:rsidR="0061591E" w:rsidRDefault="0061591E" w:rsidP="0061591E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Pesquisas e produções de trabalhos.</w:t>
            </w: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9E15BC" w14:textId="154B0A6B" w:rsidR="0061591E" w:rsidRDefault="0061591E" w:rsidP="006159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9ED3827" w14:paraId="1728B0C1" w14:textId="77777777" w:rsidTr="0061591E">
        <w:trPr>
          <w:trHeight w:val="300"/>
        </w:trPr>
        <w:tc>
          <w:tcPr>
            <w:tcW w:w="1989" w:type="dxa"/>
            <w:vMerge/>
            <w:vAlign w:val="center"/>
          </w:tcPr>
          <w:p w14:paraId="76B93B44" w14:textId="77777777" w:rsidR="007A6CC8" w:rsidRDefault="007A6CC8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57EEB5" w14:textId="795B25B4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72A80E" w14:textId="5AD24FA1" w:rsidR="09ED3827" w:rsidRDefault="4EEE27D0" w:rsidP="57584C46">
            <w:pPr>
              <w:jc w:val="center"/>
            </w:pPr>
            <w:r w:rsidRPr="57584C46">
              <w:rPr>
                <w:color w:val="000000" w:themeColor="text1"/>
              </w:rPr>
              <w:t>Doenças transmissíveis indireta</w:t>
            </w:r>
            <w:r w:rsidR="09ED3827" w:rsidRPr="57584C4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AB020F" w14:textId="34EDC894" w:rsidR="09ED3827" w:rsidRDefault="793B1E98" w:rsidP="57584C4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57584C46">
              <w:rPr>
                <w:rFonts w:ascii="Arial" w:eastAsia="Arial" w:hAnsi="Arial" w:cs="Arial"/>
              </w:rPr>
              <w:t>Anotações no caderno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3939CB" w14:textId="012A976E" w:rsidR="09ED3827" w:rsidRDefault="793B1E98" w:rsidP="57584C4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7584C46">
              <w:rPr>
                <w:rFonts w:ascii="Arial" w:eastAsia="Arial" w:hAnsi="Arial" w:cs="Arial"/>
                <w:color w:val="000000" w:themeColor="text1"/>
              </w:rPr>
              <w:t>Atividade no caderno</w:t>
            </w:r>
          </w:p>
        </w:tc>
      </w:tr>
    </w:tbl>
    <w:p w14:paraId="21009214" w14:textId="5CDEC5BD" w:rsidR="09ED3827" w:rsidRDefault="09ED3827" w:rsidP="09ED382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6D9F4FA" w14:textId="34100968" w:rsidR="09ED3827" w:rsidRDefault="09ED3827" w:rsidP="09ED382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8DF7592" w14:textId="47911405" w:rsidR="09ED3827" w:rsidRDefault="09ED3827" w:rsidP="09ED382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675"/>
        <w:gridCol w:w="4100"/>
      </w:tblGrid>
      <w:tr w:rsidR="09ED3827" w14:paraId="75A0DD7A" w14:textId="77777777" w:rsidTr="7A12C685">
        <w:trPr>
          <w:trHeight w:val="300"/>
        </w:trPr>
        <w:tc>
          <w:tcPr>
            <w:tcW w:w="151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782FE80" w14:textId="36846360" w:rsidR="09ED3827" w:rsidRDefault="09ED3827" w:rsidP="09ED3827">
            <w:pPr>
              <w:jc w:val="center"/>
            </w:pPr>
            <w:r w:rsidRPr="09ED3827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C – ENSINO FUNDAMENTAL</w:t>
            </w:r>
          </w:p>
        </w:tc>
      </w:tr>
      <w:tr w:rsidR="09ED3827" w14:paraId="6164C68E" w14:textId="77777777" w:rsidTr="7A12C685">
        <w:trPr>
          <w:trHeight w:val="375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237F9F4" w14:textId="68770F85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E3DB7CE" w14:textId="5AEB1F6F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17B731" w14:textId="23302F74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7955AA4" w14:textId="3F7A1DCD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229C917" w14:textId="3AE7DFAE" w:rsidR="09ED3827" w:rsidRDefault="09ED3827" w:rsidP="09ED3827">
            <w:pPr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9ED3827" w14:paraId="6C550D40" w14:textId="77777777" w:rsidTr="7A12C685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1DEF8" w14:textId="23FE141D" w:rsidR="3526E438" w:rsidRDefault="3526E438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9ED3827">
              <w:rPr>
                <w:rFonts w:ascii="Arial" w:eastAsia="Arial" w:hAnsi="Arial" w:cs="Arial"/>
                <w:b/>
                <w:bCs/>
              </w:rPr>
              <w:t>13</w:t>
            </w:r>
            <w:r w:rsidR="09ED3827" w:rsidRPr="09ED3827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11E578D0" w14:textId="3ECD2C1D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0978947" w14:textId="658346AB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500A32" w14:textId="3C41112A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7A12C685">
              <w:rPr>
                <w:rFonts w:ascii="Arial" w:eastAsia="Arial" w:hAnsi="Arial" w:cs="Arial"/>
                <w:color w:val="000000" w:themeColor="text1"/>
              </w:rPr>
              <w:t>LinkEsar</w:t>
            </w:r>
            <w:proofErr w:type="spellEnd"/>
            <w:r w:rsidRPr="7A12C6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9A958C" w14:textId="2B78D979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  <w:lang w:val="pt-PT"/>
              </w:rPr>
            </w:pPr>
            <w:proofErr w:type="spellStart"/>
            <w:r w:rsidRPr="7A12C685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3D6E7C" w14:textId="7ADB78DE" w:rsidR="09ED3827" w:rsidRDefault="0061591E" w:rsidP="09ED382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rFonts w:ascii="Arial" w:eastAsia="Arial" w:hAnsi="Arial" w:cs="Arial"/>
              </w:rPr>
              <w:t>X</w:t>
            </w:r>
            <w:r w:rsidR="09ED3827" w:rsidRPr="09ED3827">
              <w:rPr>
                <w:rFonts w:ascii="Arial" w:eastAsia="Arial" w:hAnsi="Arial" w:cs="Arial"/>
              </w:rPr>
              <w:t xml:space="preserve"> </w:t>
            </w:r>
          </w:p>
        </w:tc>
      </w:tr>
      <w:tr w:rsidR="09ED3827" w14:paraId="79069353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46662183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6F74D69" w14:textId="44B872A2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1D546B" w14:textId="030FB393" w:rsidR="09ED3827" w:rsidRDefault="007523F8" w:rsidP="09ED3827">
            <w:pPr>
              <w:jc w:val="center"/>
            </w:pPr>
            <w:r w:rsidRPr="007523F8">
              <w:rPr>
                <w:rFonts w:ascii="Arial" w:eastAsia="Arial" w:hAnsi="Arial" w:cs="Arial"/>
                <w:color w:val="000000" w:themeColor="text1"/>
              </w:rPr>
              <w:t>Cultura Hip-Hop como expressão artística</w:t>
            </w:r>
            <w:r w:rsidR="09ED3827"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E351D4" w14:textId="77777777" w:rsidR="009F0C3A" w:rsidRPr="009F0C3A" w:rsidRDefault="09ED3827" w:rsidP="009F0C3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9F0C3A" w:rsidRPr="009F0C3A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  <w:p w14:paraId="0C6CEA9E" w14:textId="0DC71CB8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B652F3" w14:textId="50B8E039" w:rsidR="09ED3827" w:rsidRDefault="0061591E" w:rsidP="09ED382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  <w:r w:rsidR="09ED3827"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9ED3827" w14:paraId="15BC3221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558AEACF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1148099" w14:textId="71407890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A7298D" w14:textId="59C8E5D9" w:rsidR="09ED3827" w:rsidRDefault="50115AB1" w:rsidP="7A12C685">
            <w:pPr>
              <w:tabs>
                <w:tab w:val="left" w:leader="underscore" w:pos="15120"/>
              </w:tabs>
              <w:jc w:val="center"/>
            </w:pPr>
            <w:r w:rsidRPr="7A12C685">
              <w:rPr>
                <w:color w:val="000000" w:themeColor="text1"/>
              </w:rPr>
              <w:t xml:space="preserve">A tomada de </w:t>
            </w:r>
            <w:proofErr w:type="spellStart"/>
            <w:r w:rsidRPr="7A12C685">
              <w:rPr>
                <w:color w:val="000000" w:themeColor="text1"/>
              </w:rPr>
              <w:t>tenochtitlan</w:t>
            </w:r>
            <w:proofErr w:type="spellEnd"/>
            <w:r w:rsidRPr="7A12C685">
              <w:rPr>
                <w:color w:val="000000" w:themeColor="text1"/>
              </w:rPr>
              <w:t xml:space="preserve"> </w:t>
            </w:r>
            <w:r w:rsidRPr="7A12C685">
              <w:rPr>
                <w:rFonts w:ascii="Arial" w:eastAsia="Arial" w:hAnsi="Arial" w:cs="Arial"/>
              </w:rPr>
              <w:t xml:space="preserve"> </w:t>
            </w:r>
            <w:r w:rsidR="09ED3827" w:rsidRPr="7A12C6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F2DD70" w14:textId="3C4E0B7E" w:rsidR="09ED3827" w:rsidRDefault="09ED3827" w:rsidP="7A12C685">
            <w:pPr>
              <w:tabs>
                <w:tab w:val="left" w:pos="298"/>
              </w:tabs>
              <w:spacing w:line="252" w:lineRule="auto"/>
              <w:jc w:val="center"/>
            </w:pPr>
            <w:r w:rsidRPr="7A12C685">
              <w:rPr>
                <w:rFonts w:ascii="Arial" w:eastAsia="Arial" w:hAnsi="Arial" w:cs="Arial"/>
              </w:rPr>
              <w:t xml:space="preserve"> </w:t>
            </w:r>
            <w:r w:rsidR="15961765" w:rsidRPr="7A12C685">
              <w:rPr>
                <w:color w:val="000000" w:themeColor="text1"/>
              </w:rPr>
              <w:t xml:space="preserve">Anotações no quadro  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F2180B" w14:textId="4C55B316" w:rsidR="09ED3827" w:rsidRDefault="15961765" w:rsidP="7A12C68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A12C685">
              <w:rPr>
                <w:color w:val="000000" w:themeColor="text1"/>
              </w:rPr>
              <w:t>Atividade no livro</w:t>
            </w:r>
            <w:r w:rsidR="09ED3827" w:rsidRPr="7A12C685">
              <w:rPr>
                <w:rFonts w:ascii="Arial" w:eastAsia="Arial" w:hAnsi="Arial" w:cs="Arial"/>
              </w:rPr>
              <w:t xml:space="preserve"> </w:t>
            </w:r>
          </w:p>
        </w:tc>
      </w:tr>
      <w:tr w:rsidR="09ED3827" w14:paraId="623E7E19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36C48E26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B5141E" w14:textId="2162C13B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C447D9" w14:textId="3F4BF543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7A12C685">
              <w:rPr>
                <w:rFonts w:ascii="Arial" w:eastAsia="Arial" w:hAnsi="Arial" w:cs="Arial"/>
                <w:color w:val="000000" w:themeColor="text1"/>
              </w:rPr>
              <w:t>LinkEsar</w:t>
            </w:r>
            <w:proofErr w:type="spellEnd"/>
            <w:r w:rsidRPr="7A12C6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A3BF52" w14:textId="399FF7F2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  <w:lang w:val="pt-PT"/>
              </w:rPr>
            </w:pPr>
            <w:proofErr w:type="spellStart"/>
            <w:r w:rsidRPr="7A12C685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330EA0" w14:textId="5F7EC30C" w:rsidR="09ED3827" w:rsidRDefault="0061591E" w:rsidP="09ED3827">
            <w:pPr>
              <w:jc w:val="center"/>
            </w:pPr>
            <w:r>
              <w:rPr>
                <w:rFonts w:ascii="Arial" w:eastAsia="Arial" w:hAnsi="Arial" w:cs="Arial"/>
              </w:rPr>
              <w:t>X</w:t>
            </w:r>
            <w:r w:rsidR="09ED3827" w:rsidRPr="09ED3827">
              <w:rPr>
                <w:rFonts w:ascii="Arial" w:eastAsia="Arial" w:hAnsi="Arial" w:cs="Arial"/>
              </w:rPr>
              <w:t xml:space="preserve"> </w:t>
            </w:r>
          </w:p>
        </w:tc>
      </w:tr>
      <w:tr w:rsidR="09ED3827" w14:paraId="643C0792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4B7EBA3F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CF5576" w14:textId="0E349BBB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0323F9" w14:textId="6D2CE859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7A12C685">
              <w:rPr>
                <w:rFonts w:ascii="Arial" w:eastAsia="Arial" w:hAnsi="Arial" w:cs="Arial"/>
                <w:color w:val="000000" w:themeColor="text1"/>
              </w:rPr>
              <w:t>Past</w:t>
            </w:r>
            <w:proofErr w:type="spellEnd"/>
            <w:r w:rsidRPr="7A12C6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7A12C685">
              <w:rPr>
                <w:rFonts w:ascii="Arial" w:eastAsia="Arial" w:hAnsi="Arial" w:cs="Arial"/>
                <w:color w:val="000000" w:themeColor="text1"/>
              </w:rPr>
              <w:t>Continuous</w:t>
            </w:r>
            <w:proofErr w:type="spellEnd"/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DC7A43" w14:textId="433CA756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7A12C685">
              <w:rPr>
                <w:color w:val="000000" w:themeColor="text1"/>
              </w:rPr>
              <w:t>Practicing</w:t>
            </w:r>
            <w:proofErr w:type="spellEnd"/>
            <w:r w:rsidRPr="7A12C685">
              <w:rPr>
                <w:color w:val="000000" w:themeColor="text1"/>
              </w:rPr>
              <w:t xml:space="preserve"> Oral</w:t>
            </w:r>
            <w:proofErr w:type="gramEnd"/>
            <w:r w:rsidRPr="7A12C685">
              <w:rPr>
                <w:color w:val="000000" w:themeColor="text1"/>
              </w:rPr>
              <w:t xml:space="preserve"> </w:t>
            </w:r>
            <w:proofErr w:type="spellStart"/>
            <w:r w:rsidRPr="7A12C685">
              <w:rPr>
                <w:color w:val="000000" w:themeColor="text1"/>
              </w:rPr>
              <w:t>skills</w:t>
            </w:r>
            <w:proofErr w:type="spellEnd"/>
            <w:r w:rsidRPr="7A12C685">
              <w:rPr>
                <w:color w:val="000000" w:themeColor="text1"/>
              </w:rPr>
              <w:t xml:space="preserve"> pág. 82-83 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9A266C" w14:textId="4D1F0BB9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 xml:space="preserve"> x</w:t>
            </w:r>
          </w:p>
        </w:tc>
      </w:tr>
    </w:tbl>
    <w:p w14:paraId="649DFBDE" w14:textId="250450C3" w:rsidR="4A4E76F0" w:rsidRDefault="4A4E76F0" w:rsidP="09ED3827">
      <w:pPr>
        <w:tabs>
          <w:tab w:val="left" w:pos="8355"/>
        </w:tabs>
      </w:pPr>
      <w:r w:rsidRPr="09ED3827">
        <w:rPr>
          <w:rFonts w:ascii="Arial" w:eastAsia="Arial" w:hAnsi="Arial" w:cs="Arial"/>
        </w:rPr>
        <w:t xml:space="preserve">  </w:t>
      </w:r>
    </w:p>
    <w:p w14:paraId="7823EB3E" w14:textId="754BB164" w:rsidR="4A4E76F0" w:rsidRDefault="4A4E76F0" w:rsidP="09ED3827">
      <w:pPr>
        <w:tabs>
          <w:tab w:val="left" w:pos="8355"/>
        </w:tabs>
      </w:pPr>
      <w:r w:rsidRPr="09ED3827">
        <w:rPr>
          <w:rFonts w:ascii="Arial" w:eastAsia="Arial" w:hAnsi="Arial" w:cs="Arial"/>
        </w:rPr>
        <w:t xml:space="preserve"> </w:t>
      </w:r>
    </w:p>
    <w:p w14:paraId="12D6F724" w14:textId="56054A0E" w:rsidR="4A4E76F0" w:rsidRDefault="4A4E76F0" w:rsidP="09ED3827">
      <w:pPr>
        <w:tabs>
          <w:tab w:val="left" w:pos="8355"/>
        </w:tabs>
      </w:pPr>
      <w:r w:rsidRPr="09ED3827">
        <w:t xml:space="preserve"> </w:t>
      </w:r>
    </w:p>
    <w:p w14:paraId="0B308F84" w14:textId="660A9AAA" w:rsidR="4A4E76F0" w:rsidRDefault="4A4E76F0" w:rsidP="09ED3827">
      <w:pPr>
        <w:tabs>
          <w:tab w:val="left" w:pos="8355"/>
        </w:tabs>
      </w:pPr>
      <w:r w:rsidRPr="09ED3827">
        <w:t xml:space="preserve"> </w:t>
      </w:r>
    </w:p>
    <w:p w14:paraId="59C9B43C" w14:textId="51C97C6B" w:rsidR="4A4E76F0" w:rsidRDefault="4A4E76F0" w:rsidP="09ED3827">
      <w:pPr>
        <w:tabs>
          <w:tab w:val="left" w:pos="8355"/>
        </w:tabs>
      </w:pPr>
      <w:r w:rsidRPr="09ED382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929"/>
        <w:gridCol w:w="3450"/>
        <w:gridCol w:w="3798"/>
        <w:gridCol w:w="4033"/>
      </w:tblGrid>
      <w:tr w:rsidR="09ED3827" w14:paraId="3AB00E25" w14:textId="77777777" w:rsidTr="57584C46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7EF06D8" w14:textId="1C1F167F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D63F11F" w14:textId="5509855B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54DB0D" w14:textId="2C529326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164F38" w14:textId="5CEA0C46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C3C9DFB" w14:textId="4231A66E" w:rsidR="09ED3827" w:rsidRDefault="09ED3827" w:rsidP="09ED3827">
            <w:pPr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9ED3827" w14:paraId="67B1F52F" w14:textId="77777777" w:rsidTr="57584C46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6E33F5" w14:textId="0238459B" w:rsidR="283AEAA7" w:rsidRDefault="283AEAA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9ED3827">
              <w:rPr>
                <w:rFonts w:ascii="Arial" w:eastAsia="Arial" w:hAnsi="Arial" w:cs="Arial"/>
                <w:b/>
                <w:bCs/>
              </w:rPr>
              <w:t>14</w:t>
            </w:r>
            <w:r w:rsidR="09ED3827" w:rsidRPr="09ED3827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1B8FD180" w14:textId="40149375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lastRenderedPageBreak/>
              <w:t>Terça-feira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6529FA" w14:textId="38BC22DF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lastRenderedPageBreak/>
              <w:t>Religião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3B6498" w14:textId="3D9B3CA9" w:rsidR="09ED3827" w:rsidRDefault="6DD1AB89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A12C685">
              <w:rPr>
                <w:rFonts w:ascii="Arial" w:eastAsia="Arial" w:hAnsi="Arial" w:cs="Arial"/>
              </w:rPr>
              <w:t xml:space="preserve">Cristãos na história </w:t>
            </w:r>
            <w:r w:rsidR="09ED3827" w:rsidRPr="7A12C6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E062D5" w14:textId="292DF699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A12C685">
              <w:rPr>
                <w:rFonts w:ascii="Arial" w:eastAsia="Arial" w:hAnsi="Arial" w:cs="Arial"/>
              </w:rPr>
              <w:t xml:space="preserve"> </w:t>
            </w:r>
            <w:r w:rsidR="2FDF0D22" w:rsidRPr="7A12C685">
              <w:rPr>
                <w:rFonts w:ascii="Arial" w:eastAsia="Arial" w:hAnsi="Arial" w:cs="Arial"/>
              </w:rPr>
              <w:t>Livro pág:68</w:t>
            </w:r>
          </w:p>
        </w:tc>
        <w:tc>
          <w:tcPr>
            <w:tcW w:w="4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6CA1DC" w14:textId="6B1B2C6F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</w:rPr>
              <w:t xml:space="preserve"> </w:t>
            </w:r>
          </w:p>
        </w:tc>
      </w:tr>
      <w:tr w:rsidR="09ED3827" w14:paraId="546A8558" w14:textId="77777777" w:rsidTr="57584C46">
        <w:trPr>
          <w:trHeight w:val="300"/>
        </w:trPr>
        <w:tc>
          <w:tcPr>
            <w:tcW w:w="1881" w:type="dxa"/>
            <w:vMerge/>
            <w:vAlign w:val="center"/>
          </w:tcPr>
          <w:p w14:paraId="0F66BF8C" w14:textId="77777777" w:rsidR="007A6CC8" w:rsidRDefault="007A6CC8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BD08BA0" w14:textId="3133C97D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CB12E1" w14:textId="424E4E7A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7A12C685">
              <w:rPr>
                <w:rFonts w:ascii="Arial" w:eastAsia="Arial" w:hAnsi="Arial" w:cs="Arial"/>
                <w:color w:val="000000" w:themeColor="text1"/>
              </w:rPr>
              <w:t>LinkEsar</w:t>
            </w:r>
            <w:proofErr w:type="spellEnd"/>
            <w:r w:rsidRPr="7A12C6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7DE4D1" w14:textId="7B59FC73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  <w:lang w:val="pt-PT"/>
              </w:rPr>
            </w:pPr>
            <w:proofErr w:type="spellStart"/>
            <w:r w:rsidRPr="7A12C685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4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494A63" w14:textId="2B80762A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9ED3827" w14:paraId="7F473412" w14:textId="77777777" w:rsidTr="57584C46">
        <w:trPr>
          <w:trHeight w:val="300"/>
        </w:trPr>
        <w:tc>
          <w:tcPr>
            <w:tcW w:w="1881" w:type="dxa"/>
            <w:vMerge/>
            <w:vAlign w:val="center"/>
          </w:tcPr>
          <w:p w14:paraId="585AAB7C" w14:textId="77777777" w:rsidR="007A6CC8" w:rsidRDefault="007A6CC8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F3E972A" w14:textId="6DD7161A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9ED3827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5A6D30" w14:textId="3837098B" w:rsidR="7A12C685" w:rsidRDefault="7A12C685" w:rsidP="7A12C685">
            <w:pPr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>LINKESAR</w:t>
            </w:r>
          </w:p>
        </w:tc>
        <w:tc>
          <w:tcPr>
            <w:tcW w:w="3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E6653C" w14:textId="098D73B7" w:rsidR="7A12C685" w:rsidRDefault="7A12C685" w:rsidP="7A12C685">
            <w:pPr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 xml:space="preserve">Produção de Folders </w:t>
            </w:r>
          </w:p>
        </w:tc>
        <w:tc>
          <w:tcPr>
            <w:tcW w:w="4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9A20A1" w14:textId="7F2A6285" w:rsidR="7A12C685" w:rsidRDefault="7A12C685" w:rsidP="7A12C685">
            <w:pPr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>x</w:t>
            </w:r>
          </w:p>
        </w:tc>
      </w:tr>
      <w:tr w:rsidR="09ED3827" w14:paraId="0EEEF71E" w14:textId="77777777" w:rsidTr="57584C46">
        <w:trPr>
          <w:trHeight w:val="300"/>
        </w:trPr>
        <w:tc>
          <w:tcPr>
            <w:tcW w:w="1881" w:type="dxa"/>
            <w:vMerge/>
            <w:vAlign w:val="center"/>
          </w:tcPr>
          <w:p w14:paraId="759871AA" w14:textId="77777777" w:rsidR="007A6CC8" w:rsidRDefault="007A6CC8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EBCD060" w14:textId="78244AFA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C9396B" w14:textId="0405B206" w:rsidR="09ED3827" w:rsidRDefault="09ED3827" w:rsidP="57584C4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7584C4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2FA584A8" w:rsidRPr="57584C46">
              <w:rPr>
                <w:rFonts w:ascii="Arial" w:eastAsia="Arial" w:hAnsi="Arial" w:cs="Arial"/>
                <w:color w:val="000000" w:themeColor="text1"/>
              </w:rPr>
              <w:t xml:space="preserve">Prevenção de doenças transmissíveis </w:t>
            </w:r>
            <w:r w:rsidR="2FA584A8" w:rsidRPr="57584C46">
              <w:rPr>
                <w:rFonts w:ascii="Arial" w:eastAsia="Arial" w:hAnsi="Arial" w:cs="Arial"/>
              </w:rPr>
              <w:t xml:space="preserve"> </w:t>
            </w:r>
          </w:p>
          <w:p w14:paraId="519AD393" w14:textId="6815CC79" w:rsidR="09ED3827" w:rsidRDefault="09ED3827" w:rsidP="57584C46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20050F" w14:textId="0908CB5A" w:rsidR="09ED3827" w:rsidRDefault="2FA584A8" w:rsidP="57584C4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7584C46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4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99D7E6" w14:textId="1F50D7E1" w:rsidR="09ED3827" w:rsidRDefault="2FA584A8" w:rsidP="57584C4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7584C46">
              <w:rPr>
                <w:rFonts w:ascii="Arial" w:eastAsia="Arial" w:hAnsi="Arial" w:cs="Arial"/>
              </w:rPr>
              <w:t>Atividade no caderno</w:t>
            </w:r>
          </w:p>
        </w:tc>
      </w:tr>
      <w:tr w:rsidR="09ED3827" w14:paraId="0B123719" w14:textId="77777777" w:rsidTr="57584C46">
        <w:trPr>
          <w:trHeight w:val="300"/>
        </w:trPr>
        <w:tc>
          <w:tcPr>
            <w:tcW w:w="1881" w:type="dxa"/>
            <w:vMerge/>
            <w:vAlign w:val="center"/>
          </w:tcPr>
          <w:p w14:paraId="4AF9D591" w14:textId="77777777" w:rsidR="007A6CC8" w:rsidRDefault="007A6CC8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A8725C" w14:textId="3AF6C958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9ED3827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E33F9D" w14:textId="0C5E5FB1" w:rsidR="7A12C685" w:rsidRDefault="7A12C685" w:rsidP="7A12C685">
            <w:pPr>
              <w:tabs>
                <w:tab w:val="left" w:pos="3705"/>
              </w:tabs>
              <w:jc w:val="center"/>
              <w:rPr>
                <w:color w:val="000000" w:themeColor="text1"/>
              </w:rPr>
            </w:pPr>
            <w:r w:rsidRPr="7A12C685">
              <w:rPr>
                <w:rFonts w:ascii="Arial" w:eastAsia="Arial" w:hAnsi="Arial" w:cs="Arial"/>
                <w:b/>
                <w:bCs/>
                <w:color w:val="000000" w:themeColor="text1"/>
              </w:rPr>
              <w:t>Esportes invasão</w:t>
            </w:r>
            <w:r w:rsidRPr="7A12C685">
              <w:rPr>
                <w:rFonts w:ascii="Arial" w:eastAsia="Arial" w:hAnsi="Arial" w:cs="Arial"/>
                <w:color w:val="000000" w:themeColor="text1"/>
              </w:rPr>
              <w:t>: Basquete: Técnico combinatória.</w:t>
            </w:r>
            <w:r w:rsidRPr="7A12C685">
              <w:rPr>
                <w:color w:val="000000" w:themeColor="text1"/>
              </w:rPr>
              <w:t xml:space="preserve"> / </w:t>
            </w:r>
            <w:proofErr w:type="spellStart"/>
            <w:r w:rsidRPr="7A12C685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3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2971D5" w14:textId="58CC35A7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7A12C685">
              <w:rPr>
                <w:color w:val="000000" w:themeColor="text1"/>
              </w:rPr>
              <w:t>Teorica</w:t>
            </w:r>
            <w:proofErr w:type="spellEnd"/>
            <w:r w:rsidRPr="7A12C685">
              <w:rPr>
                <w:color w:val="000000" w:themeColor="text1"/>
              </w:rPr>
              <w:t>- anotação caderno/</w:t>
            </w:r>
          </w:p>
          <w:p w14:paraId="0D294560" w14:textId="561B9A1D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 xml:space="preserve">Produção </w:t>
            </w:r>
            <w:proofErr w:type="spellStart"/>
            <w:r w:rsidRPr="7A12C685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4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EF79F8" w14:textId="4606B6E8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>x</w:t>
            </w:r>
          </w:p>
        </w:tc>
      </w:tr>
    </w:tbl>
    <w:p w14:paraId="1C7F4CEF" w14:textId="5C7BF10E" w:rsidR="4A4E76F0" w:rsidRDefault="4A4E76F0" w:rsidP="09ED3827">
      <w:pPr>
        <w:tabs>
          <w:tab w:val="left" w:pos="8355"/>
        </w:tabs>
      </w:pPr>
      <w:r w:rsidRPr="09ED3827">
        <w:rPr>
          <w:rFonts w:ascii="Arial" w:eastAsia="Arial" w:hAnsi="Arial" w:cs="Arial"/>
        </w:rPr>
        <w:t xml:space="preserve">   </w:t>
      </w:r>
    </w:p>
    <w:p w14:paraId="1D7BE0A3" w14:textId="2580ECA1" w:rsidR="4A4E76F0" w:rsidRDefault="4A4E76F0" w:rsidP="09ED3827">
      <w:pPr>
        <w:tabs>
          <w:tab w:val="left" w:pos="8355"/>
        </w:tabs>
      </w:pPr>
      <w:r w:rsidRPr="09ED3827">
        <w:rPr>
          <w:rFonts w:ascii="Arial" w:eastAsia="Arial" w:hAnsi="Arial" w:cs="Arial"/>
        </w:rPr>
        <w:t xml:space="preserve"> </w:t>
      </w:r>
    </w:p>
    <w:p w14:paraId="1327DF0F" w14:textId="5E66057C" w:rsidR="4A4E76F0" w:rsidRDefault="4A4E76F0" w:rsidP="09ED3827">
      <w:pPr>
        <w:tabs>
          <w:tab w:val="left" w:pos="8355"/>
        </w:tabs>
      </w:pPr>
      <w:r w:rsidRPr="09ED3827">
        <w:t xml:space="preserve">  </w:t>
      </w:r>
    </w:p>
    <w:p w14:paraId="58CE50D6" w14:textId="7D9ED900" w:rsidR="4A4E76F0" w:rsidRDefault="4A4E76F0" w:rsidP="09ED3827">
      <w:pPr>
        <w:tabs>
          <w:tab w:val="left" w:pos="8355"/>
        </w:tabs>
      </w:pPr>
      <w:r w:rsidRPr="09ED3827">
        <w:t xml:space="preserve"> </w:t>
      </w:r>
    </w:p>
    <w:p w14:paraId="6A6A5AB6" w14:textId="38B040F4" w:rsidR="4A4E76F0" w:rsidRDefault="4A4E76F0" w:rsidP="09ED3827">
      <w:pPr>
        <w:tabs>
          <w:tab w:val="left" w:pos="8355"/>
        </w:tabs>
      </w:pPr>
      <w:r w:rsidRPr="09ED3827">
        <w:t xml:space="preserve"> </w:t>
      </w:r>
    </w:p>
    <w:tbl>
      <w:tblPr>
        <w:tblStyle w:val="Tabelacomgrade"/>
        <w:tblW w:w="15162" w:type="dxa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915"/>
        <w:gridCol w:w="3920"/>
      </w:tblGrid>
      <w:tr w:rsidR="09ED3827" w14:paraId="6537E755" w14:textId="77777777" w:rsidTr="0061591E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A144470" w14:textId="2B4D33DE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5EB7CCD" w14:textId="6ED37BE6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07C9B7E" w14:textId="399EAD76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A4897F" w14:textId="2B8FC814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9F1163F" w14:textId="500DB860" w:rsidR="09ED3827" w:rsidRDefault="09ED3827" w:rsidP="09ED3827">
            <w:pPr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61591E" w14:paraId="44C863B3" w14:textId="77777777" w:rsidTr="0061591E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52DDE6" w14:textId="6922E22E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9ED3827">
              <w:rPr>
                <w:rFonts w:ascii="Arial" w:eastAsia="Arial" w:hAnsi="Arial" w:cs="Arial"/>
                <w:b/>
                <w:bCs/>
              </w:rPr>
              <w:t>15/10/2025</w:t>
            </w:r>
          </w:p>
          <w:p w14:paraId="59BCCC0D" w14:textId="70A11DED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CA20C7C" w14:textId="568AB31A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458F4A" w14:textId="0E02F6D5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28D938A">
              <w:rPr>
                <w:color w:val="000000" w:themeColor="text1"/>
              </w:rPr>
              <w:t xml:space="preserve">LINKESAR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844260" w14:textId="54048C84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Pesquisas e produções de trabalhos.</w:t>
            </w: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31AE9C" w14:textId="134FD823" w:rsidR="0061591E" w:rsidRDefault="0061591E" w:rsidP="0061591E">
            <w:pPr>
              <w:spacing w:line="252" w:lineRule="auto"/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061591E" w14:paraId="61825152" w14:textId="77777777" w:rsidTr="0061591E">
        <w:trPr>
          <w:trHeight w:val="420"/>
        </w:trPr>
        <w:tc>
          <w:tcPr>
            <w:tcW w:w="1990" w:type="dxa"/>
            <w:vMerge/>
            <w:vAlign w:val="center"/>
          </w:tcPr>
          <w:p w14:paraId="234A1499" w14:textId="77777777" w:rsidR="0061591E" w:rsidRDefault="0061591E" w:rsidP="0061591E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658EB9" w14:textId="2B757CB0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D58086" w14:textId="62BB5CC9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28D938A">
              <w:rPr>
                <w:color w:val="000000" w:themeColor="text1"/>
              </w:rPr>
              <w:t xml:space="preserve">LINKESAR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004BF0" w14:textId="57D78FA0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Pesquisas e produções de trabalhos.</w:t>
            </w: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DADCA4" w14:textId="3EEFE9CC" w:rsidR="0061591E" w:rsidRDefault="0061591E" w:rsidP="0061591E">
            <w:pPr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061591E" w14:paraId="077662D6" w14:textId="77777777" w:rsidTr="0061591E">
        <w:trPr>
          <w:trHeight w:val="300"/>
        </w:trPr>
        <w:tc>
          <w:tcPr>
            <w:tcW w:w="1990" w:type="dxa"/>
            <w:vMerge/>
            <w:vAlign w:val="center"/>
          </w:tcPr>
          <w:p w14:paraId="6714F0FC" w14:textId="77777777" w:rsidR="0061591E" w:rsidRDefault="0061591E" w:rsidP="0061591E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B23EEB2" w14:textId="2FBE6DFA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AD73B3" w14:textId="4A9E1E92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28D938A">
              <w:rPr>
                <w:color w:val="000000" w:themeColor="text1"/>
              </w:rPr>
              <w:t xml:space="preserve">LINKESAR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1FE2AB" w14:textId="55544B26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Pesquisas e produções de trabalhos.</w:t>
            </w: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979E02" w14:textId="60377771" w:rsidR="0061591E" w:rsidRDefault="0061591E" w:rsidP="006159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9ED3827" w14:paraId="21AC89E0" w14:textId="77777777" w:rsidTr="0061591E">
        <w:trPr>
          <w:trHeight w:val="300"/>
        </w:trPr>
        <w:tc>
          <w:tcPr>
            <w:tcW w:w="1990" w:type="dxa"/>
            <w:vMerge/>
            <w:vAlign w:val="center"/>
          </w:tcPr>
          <w:p w14:paraId="5DBCCF9A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4A6672" w14:textId="1CE46209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9ED3827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CFF77C" w14:textId="258A8F6D" w:rsidR="7A12C685" w:rsidRDefault="7A12C685" w:rsidP="7A12C685">
            <w:pPr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 xml:space="preserve">The </w:t>
            </w:r>
            <w:proofErr w:type="spellStart"/>
            <w:r w:rsidRPr="7A12C685">
              <w:rPr>
                <w:color w:val="000000" w:themeColor="text1"/>
              </w:rPr>
              <w:t>Tempest</w:t>
            </w:r>
            <w:proofErr w:type="spellEnd"/>
            <w:r w:rsidRPr="7A12C685">
              <w:rPr>
                <w:color w:val="000000" w:themeColor="text1"/>
              </w:rPr>
              <w:t xml:space="preserve"> (A Tempestade)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25AD6" w14:textId="6095F244" w:rsidR="7A12C685" w:rsidRDefault="7A12C685" w:rsidP="7A12C685">
            <w:pPr>
              <w:jc w:val="center"/>
              <w:rPr>
                <w:color w:val="000000" w:themeColor="text1"/>
              </w:rPr>
            </w:pPr>
            <w:proofErr w:type="spellStart"/>
            <w:r w:rsidRPr="7A12C685">
              <w:rPr>
                <w:color w:val="000000" w:themeColor="text1"/>
              </w:rPr>
              <w:t>Studying</w:t>
            </w:r>
            <w:proofErr w:type="spellEnd"/>
            <w:r w:rsidRPr="7A12C685">
              <w:rPr>
                <w:color w:val="000000" w:themeColor="text1"/>
              </w:rPr>
              <w:t xml:space="preserve"> Ariel. ( Atividade fotocopiada)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F4FE4E" w14:textId="0AF89E0D" w:rsidR="7A12C685" w:rsidRDefault="7A12C685" w:rsidP="7A12C685">
            <w:pPr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>x</w:t>
            </w:r>
          </w:p>
        </w:tc>
      </w:tr>
      <w:tr w:rsidR="09ED3827" w14:paraId="35700076" w14:textId="77777777" w:rsidTr="0061591E">
        <w:trPr>
          <w:trHeight w:val="300"/>
        </w:trPr>
        <w:tc>
          <w:tcPr>
            <w:tcW w:w="1990" w:type="dxa"/>
            <w:vMerge/>
            <w:vAlign w:val="center"/>
          </w:tcPr>
          <w:p w14:paraId="37ED3E24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E93E14" w14:textId="2C9FD191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4FA9A6" w14:textId="5E58C603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24A14DD2" w14:textId="1D753EA6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328D938A">
              <w:rPr>
                <w:rFonts w:ascii="Arial" w:eastAsia="Arial" w:hAnsi="Arial" w:cs="Arial"/>
                <w:color w:val="000000" w:themeColor="text1"/>
              </w:rPr>
              <w:t>Cap</w:t>
            </w:r>
            <w:proofErr w:type="spellEnd"/>
            <w:r w:rsidRPr="328D938A">
              <w:rPr>
                <w:rFonts w:ascii="Arial" w:eastAsia="Arial" w:hAnsi="Arial" w:cs="Arial"/>
                <w:color w:val="000000" w:themeColor="text1"/>
              </w:rPr>
              <w:t xml:space="preserve"> 7 Região Nordeste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A0FE19" w14:textId="681EB079" w:rsidR="328D938A" w:rsidRDefault="328D938A" w:rsidP="328D938A">
            <w:pPr>
              <w:jc w:val="center"/>
              <w:rPr>
                <w:color w:val="000000" w:themeColor="text1"/>
              </w:rPr>
            </w:pPr>
          </w:p>
          <w:p w14:paraId="7FF6BA66" w14:textId="2CD7A7EF" w:rsidR="328D938A" w:rsidRDefault="328D938A" w:rsidP="328D938A">
            <w:pPr>
              <w:jc w:val="center"/>
              <w:rPr>
                <w:color w:val="000000" w:themeColor="text1"/>
              </w:rPr>
            </w:pPr>
            <w:r w:rsidRPr="328D938A">
              <w:rPr>
                <w:color w:val="000000" w:themeColor="text1"/>
              </w:rPr>
              <w:t xml:space="preserve">Produção de mapa Interativo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FA7535" w14:textId="2F38F017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  <w:p w14:paraId="6F5611BB" w14:textId="3E1E7A40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28D938A">
              <w:rPr>
                <w:color w:val="000000" w:themeColor="text1"/>
              </w:rPr>
              <w:t xml:space="preserve">Atividade de pesquisa sobre o tema da </w:t>
            </w:r>
            <w:proofErr w:type="spellStart"/>
            <w:r w:rsidRPr="328D938A">
              <w:rPr>
                <w:color w:val="000000" w:themeColor="text1"/>
              </w:rPr>
              <w:t>Linkesar</w:t>
            </w:r>
            <w:proofErr w:type="spellEnd"/>
          </w:p>
        </w:tc>
      </w:tr>
    </w:tbl>
    <w:p w14:paraId="4C26E6DC" w14:textId="59D060C0" w:rsidR="4A4E76F0" w:rsidRDefault="4A4E76F0" w:rsidP="09ED3827">
      <w:pPr>
        <w:tabs>
          <w:tab w:val="left" w:pos="1035"/>
        </w:tabs>
      </w:pPr>
      <w:r w:rsidRPr="09ED3827">
        <w:t xml:space="preserve"> </w:t>
      </w:r>
    </w:p>
    <w:p w14:paraId="57119235" w14:textId="16E38C3F" w:rsidR="4A4E76F0" w:rsidRDefault="4A4E76F0" w:rsidP="09ED3827">
      <w:pPr>
        <w:tabs>
          <w:tab w:val="left" w:pos="1035"/>
        </w:tabs>
      </w:pPr>
      <w:r w:rsidRPr="09ED3827">
        <w:t xml:space="preserve">  </w:t>
      </w:r>
    </w:p>
    <w:p w14:paraId="6C7B2143" w14:textId="24D4BC71" w:rsidR="4A4E76F0" w:rsidRDefault="4A4E76F0" w:rsidP="09ED3827">
      <w:pPr>
        <w:tabs>
          <w:tab w:val="left" w:pos="1035"/>
        </w:tabs>
      </w:pPr>
      <w:r w:rsidRPr="09ED3827">
        <w:t xml:space="preserve"> </w:t>
      </w:r>
    </w:p>
    <w:p w14:paraId="55516055" w14:textId="1C05A971" w:rsidR="4A4E76F0" w:rsidRDefault="4A4E76F0" w:rsidP="09ED3827">
      <w:pPr>
        <w:tabs>
          <w:tab w:val="left" w:pos="1035"/>
        </w:tabs>
      </w:pPr>
      <w:r w:rsidRPr="09ED3827">
        <w:lastRenderedPageBreak/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810"/>
        <w:gridCol w:w="4010"/>
      </w:tblGrid>
      <w:tr w:rsidR="09ED3827" w14:paraId="01F97ECA" w14:textId="77777777" w:rsidTr="7A12C685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0F29E2D" w14:textId="6E8B2F5E" w:rsidR="09ED3827" w:rsidRDefault="09ED3827" w:rsidP="09ED3827">
            <w:pPr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654A619" w14:textId="10B46949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553D19F" w14:textId="6AF2CD99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4865DB4" w14:textId="36D110C6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757B918" w14:textId="781ED63A" w:rsidR="09ED3827" w:rsidRDefault="09ED3827" w:rsidP="09ED3827">
            <w:pPr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9ED3827" w14:paraId="6E8E75CF" w14:textId="77777777" w:rsidTr="7A12C685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845C7" w14:textId="38CBD1F3" w:rsidR="38E29261" w:rsidRDefault="38E29261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9ED3827">
              <w:rPr>
                <w:rFonts w:ascii="Arial" w:eastAsia="Arial" w:hAnsi="Arial" w:cs="Arial"/>
                <w:b/>
                <w:bCs/>
              </w:rPr>
              <w:t>16</w:t>
            </w:r>
            <w:r w:rsidR="09ED3827" w:rsidRPr="09ED3827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43856C91" w14:textId="39944863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78E7D50" w14:textId="40E3A6C9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7A49B" w14:textId="4FE810C9" w:rsidR="7A12C685" w:rsidRDefault="7A12C685" w:rsidP="7A12C685">
            <w:pPr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rFonts w:ascii="Segoe UI" w:eastAsia="Segoe UI" w:hAnsi="Segoe UI" w:cs="Segoe UI"/>
                <w:color w:val="000000" w:themeColor="text1"/>
              </w:rPr>
              <w:t>-Histórias de deuses e heróis: Mitologia</w:t>
            </w:r>
            <w:r w:rsidRPr="7A12C685">
              <w:rPr>
                <w:color w:val="000000" w:themeColor="text1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1C7933" w14:textId="7F22442B" w:rsidR="7A12C685" w:rsidRDefault="7A12C685" w:rsidP="7A12C685">
            <w:pPr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color w:val="000000" w:themeColor="text1"/>
              </w:rPr>
              <w:t>Anotação caderno</w:t>
            </w:r>
          </w:p>
          <w:p w14:paraId="2144C632" w14:textId="53ACCEB1" w:rsidR="7A12C685" w:rsidRDefault="7A12C685" w:rsidP="7A12C685">
            <w:pPr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color w:val="000000" w:themeColor="text1"/>
              </w:rPr>
              <w:t>Atividade livro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340C28" w14:textId="4AEE09BC" w:rsidR="09ED3827" w:rsidRDefault="0061591E" w:rsidP="09ED3827">
            <w:pPr>
              <w:spacing w:line="257" w:lineRule="auto"/>
              <w:jc w:val="center"/>
            </w:pPr>
            <w:r>
              <w:rPr>
                <w:rFonts w:ascii="Arial" w:eastAsia="Arial" w:hAnsi="Arial" w:cs="Arial"/>
              </w:rPr>
              <w:t>X</w:t>
            </w:r>
            <w:r w:rsidR="09ED3827" w:rsidRPr="09ED3827">
              <w:rPr>
                <w:rFonts w:ascii="Arial" w:eastAsia="Arial" w:hAnsi="Arial" w:cs="Arial"/>
              </w:rPr>
              <w:t xml:space="preserve"> </w:t>
            </w:r>
          </w:p>
        </w:tc>
      </w:tr>
      <w:tr w:rsidR="09ED3827" w14:paraId="318A8B36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1D439087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173F109" w14:textId="264265F4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8B4990" w14:textId="53ACC0CC" w:rsidR="09ED3827" w:rsidRDefault="09ED3827" w:rsidP="7A12C68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A12C6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27482697" w:rsidRPr="7A12C685">
              <w:rPr>
                <w:color w:val="000000" w:themeColor="text1"/>
              </w:rPr>
              <w:t xml:space="preserve">O comercio na época da chegada dos europeus  </w:t>
            </w:r>
            <w:r w:rsidR="27482697" w:rsidRPr="7A12C6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A00EFF" w14:textId="0A8E8872" w:rsidR="09ED3827" w:rsidRDefault="27482697" w:rsidP="7A12C68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</w:rPr>
            </w:pPr>
            <w:r w:rsidRPr="7A12C685">
              <w:rPr>
                <w:color w:val="000000" w:themeColor="text1"/>
              </w:rPr>
              <w:t xml:space="preserve">Slide sobre o domino espanhol </w:t>
            </w:r>
            <w:proofErr w:type="gramStart"/>
            <w:r w:rsidRPr="7A12C685">
              <w:rPr>
                <w:color w:val="000000" w:themeColor="text1"/>
              </w:rPr>
              <w:t>+</w:t>
            </w:r>
            <w:proofErr w:type="gramEnd"/>
            <w:r w:rsidRPr="7A12C685">
              <w:rPr>
                <w:color w:val="000000" w:themeColor="text1"/>
              </w:rPr>
              <w:t xml:space="preserve"> Produção LINKESAR</w:t>
            </w:r>
          </w:p>
          <w:p w14:paraId="6C720DDF" w14:textId="254F0ED2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A12C6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BBF70F" w14:textId="5E896523" w:rsidR="09ED3827" w:rsidRDefault="669BDF54" w:rsidP="7A12C68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A12C685">
              <w:rPr>
                <w:color w:val="000000" w:themeColor="text1"/>
              </w:rPr>
              <w:t xml:space="preserve">Questionário no quadro </w:t>
            </w:r>
            <w:r w:rsidRPr="7A12C685">
              <w:rPr>
                <w:rFonts w:ascii="Arial" w:eastAsia="Arial" w:hAnsi="Arial" w:cs="Arial"/>
              </w:rPr>
              <w:t xml:space="preserve"> </w:t>
            </w:r>
            <w:r w:rsidR="09ED3827" w:rsidRPr="7A12C6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9ED3827" w14:paraId="326459D1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3D1EC873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6708A2" w14:textId="799237D9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9ED3827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ED63F7" w14:textId="57906DD4" w:rsidR="7A12C685" w:rsidRDefault="7A12C685" w:rsidP="7A12C68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 xml:space="preserve">The </w:t>
            </w:r>
            <w:proofErr w:type="spellStart"/>
            <w:r w:rsidRPr="7A12C685">
              <w:rPr>
                <w:color w:val="000000" w:themeColor="text1"/>
              </w:rPr>
              <w:t>Tempest</w:t>
            </w:r>
            <w:proofErr w:type="spellEnd"/>
            <w:r w:rsidRPr="7A12C685">
              <w:rPr>
                <w:color w:val="000000" w:themeColor="text1"/>
              </w:rPr>
              <w:t xml:space="preserve"> (A Tempestade)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13155B" w14:textId="54D913D0" w:rsidR="7A12C685" w:rsidRDefault="7A12C685" w:rsidP="7A12C68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 xml:space="preserve">Produção de mapa mental sobre os personagens da tempestade (Atividade em grupo na biblioteca)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187641" w14:textId="5825325C" w:rsidR="7A12C685" w:rsidRDefault="0061591E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  <w:tr w:rsidR="09ED3827" w14:paraId="364622DD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3094D835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AD0F6EF" w14:textId="5EC48566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032D5A" w14:textId="1FFBDCFF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328D938A">
              <w:rPr>
                <w:rFonts w:ascii="Arial" w:eastAsia="Arial" w:hAnsi="Arial" w:cs="Arial"/>
                <w:color w:val="000000" w:themeColor="text1"/>
              </w:rPr>
              <w:t>Cap</w:t>
            </w:r>
            <w:proofErr w:type="spellEnd"/>
            <w:r w:rsidRPr="328D938A">
              <w:rPr>
                <w:rFonts w:ascii="Arial" w:eastAsia="Arial" w:hAnsi="Arial" w:cs="Arial"/>
                <w:color w:val="000000" w:themeColor="text1"/>
              </w:rPr>
              <w:t xml:space="preserve"> 7 Região Nordeste 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28C7CA" w14:textId="660A635E" w:rsidR="328D938A" w:rsidRDefault="328D938A" w:rsidP="328D938A">
            <w:pPr>
              <w:jc w:val="center"/>
              <w:rPr>
                <w:color w:val="000000" w:themeColor="text1"/>
              </w:rPr>
            </w:pPr>
          </w:p>
          <w:p w14:paraId="369F72B6" w14:textId="51FE4B89" w:rsidR="328D938A" w:rsidRDefault="328D938A" w:rsidP="328D938A">
            <w:pPr>
              <w:jc w:val="center"/>
              <w:rPr>
                <w:color w:val="000000" w:themeColor="text1"/>
              </w:rPr>
            </w:pPr>
            <w:r w:rsidRPr="328D938A">
              <w:rPr>
                <w:color w:val="000000" w:themeColor="text1"/>
              </w:rPr>
              <w:t xml:space="preserve">Produção de mapa Interativo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392F6" w14:textId="5AB8D949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  <w:p w14:paraId="33343FBD" w14:textId="257FCAD6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28D938A">
              <w:rPr>
                <w:color w:val="000000" w:themeColor="text1"/>
              </w:rPr>
              <w:t xml:space="preserve">Atividade de pesquisa sobre o tema da </w:t>
            </w:r>
            <w:proofErr w:type="spellStart"/>
            <w:r w:rsidRPr="328D938A">
              <w:rPr>
                <w:color w:val="000000" w:themeColor="text1"/>
              </w:rPr>
              <w:t>Linkesar</w:t>
            </w:r>
            <w:proofErr w:type="spellEnd"/>
          </w:p>
        </w:tc>
      </w:tr>
      <w:tr w:rsidR="09ED3827" w14:paraId="5E540E56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5488B9C8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83FCBED" w14:textId="0A9B51B1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B5D9B0" w14:textId="7FB89255" w:rsidR="7A12C685" w:rsidRDefault="7A12C685" w:rsidP="7A12C685">
            <w:pPr>
              <w:rPr>
                <w:rFonts w:ascii="Segoe UI" w:eastAsia="Segoe UI" w:hAnsi="Segoe UI" w:cs="Segoe UI"/>
                <w:color w:val="000000" w:themeColor="text1"/>
                <w:lang w:val="pt-PT"/>
              </w:rPr>
            </w:pPr>
            <w:r w:rsidRPr="7A12C685">
              <w:rPr>
                <w:rFonts w:ascii="Segoe UI" w:eastAsia="Segoe UI" w:hAnsi="Segoe UI" w:cs="Segoe UI"/>
                <w:color w:val="000000" w:themeColor="text1"/>
              </w:rPr>
              <w:t>-Operadores Argumentativos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7AD868" w14:textId="42F47C6C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  <w:lang w:val="pt-PT"/>
              </w:rPr>
            </w:pPr>
            <w:r w:rsidRPr="7A12C685">
              <w:rPr>
                <w:rFonts w:ascii="Arial" w:eastAsia="Arial" w:hAnsi="Arial" w:cs="Arial"/>
                <w:color w:val="000000" w:themeColor="text1"/>
              </w:rPr>
              <w:t>Anotação caderno</w:t>
            </w:r>
          </w:p>
          <w:p w14:paraId="7471F6A8" w14:textId="1C813E2A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  <w:lang w:val="pt-PT"/>
              </w:rPr>
            </w:pPr>
            <w:r w:rsidRPr="7A12C685">
              <w:rPr>
                <w:rFonts w:ascii="Arial" w:eastAsia="Arial" w:hAnsi="Arial" w:cs="Arial"/>
                <w:color w:val="000000" w:themeColor="text1"/>
              </w:rPr>
              <w:t>Atividade livro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2E7176" w14:textId="2609DEDF" w:rsidR="09ED3827" w:rsidRDefault="09ED3827" w:rsidP="09ED382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9ED3827">
              <w:rPr>
                <w:rFonts w:ascii="Arial" w:eastAsia="Arial" w:hAnsi="Arial" w:cs="Arial"/>
              </w:rPr>
              <w:t xml:space="preserve"> </w:t>
            </w:r>
            <w:r w:rsidR="0061591E">
              <w:rPr>
                <w:rFonts w:ascii="Arial" w:eastAsia="Arial" w:hAnsi="Arial" w:cs="Arial"/>
              </w:rPr>
              <w:t>X</w:t>
            </w:r>
          </w:p>
        </w:tc>
      </w:tr>
    </w:tbl>
    <w:p w14:paraId="55A2C4EA" w14:textId="17C5A593" w:rsidR="4A4E76F0" w:rsidRDefault="4A4E76F0" w:rsidP="09ED3827">
      <w:pPr>
        <w:tabs>
          <w:tab w:val="left" w:pos="1320"/>
          <w:tab w:val="left" w:pos="1755"/>
        </w:tabs>
      </w:pPr>
      <w:r w:rsidRPr="09ED3827">
        <w:rPr>
          <w:rFonts w:ascii="Arial" w:eastAsia="Arial" w:hAnsi="Arial" w:cs="Arial"/>
        </w:rPr>
        <w:t xml:space="preserve"> </w:t>
      </w:r>
    </w:p>
    <w:p w14:paraId="5A585F18" w14:textId="0D58E36E" w:rsidR="4A4E76F0" w:rsidRDefault="4A4E76F0" w:rsidP="09ED3827">
      <w:pPr>
        <w:tabs>
          <w:tab w:val="left" w:pos="1320"/>
          <w:tab w:val="left" w:pos="1755"/>
        </w:tabs>
      </w:pPr>
      <w:r w:rsidRPr="09ED3827">
        <w:rPr>
          <w:rFonts w:ascii="Arial" w:eastAsia="Arial" w:hAnsi="Arial" w:cs="Arial"/>
        </w:rPr>
        <w:t xml:space="preserve">  </w:t>
      </w:r>
    </w:p>
    <w:p w14:paraId="629D8B61" w14:textId="739B0C9C" w:rsidR="4A4E76F0" w:rsidRDefault="4A4E76F0" w:rsidP="09ED3827">
      <w:pPr>
        <w:tabs>
          <w:tab w:val="left" w:pos="1320"/>
          <w:tab w:val="left" w:pos="1755"/>
        </w:tabs>
      </w:pPr>
      <w:r w:rsidRPr="09ED3827">
        <w:rPr>
          <w:rFonts w:ascii="Arial" w:eastAsia="Arial" w:hAnsi="Arial" w:cs="Arial"/>
        </w:rPr>
        <w:t xml:space="preserve"> </w:t>
      </w:r>
    </w:p>
    <w:p w14:paraId="668C5711" w14:textId="34494882" w:rsidR="4A4E76F0" w:rsidRDefault="4A4E76F0" w:rsidP="09ED3827">
      <w:pPr>
        <w:tabs>
          <w:tab w:val="left" w:pos="1320"/>
          <w:tab w:val="left" w:pos="1755"/>
        </w:tabs>
      </w:pPr>
      <w:r w:rsidRPr="09ED3827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15136" w:type="dxa"/>
        <w:tblLayout w:type="fixed"/>
        <w:tblLook w:val="04A0" w:firstRow="1" w:lastRow="0" w:firstColumn="1" w:lastColumn="0" w:noHBand="0" w:noVBand="1"/>
      </w:tblPr>
      <w:tblGrid>
        <w:gridCol w:w="1989"/>
        <w:gridCol w:w="2019"/>
        <w:gridCol w:w="3362"/>
        <w:gridCol w:w="3810"/>
        <w:gridCol w:w="3956"/>
      </w:tblGrid>
      <w:tr w:rsidR="09ED3827" w14:paraId="3AECFEB3" w14:textId="77777777" w:rsidTr="0061591E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909C3F6" w14:textId="4C1BB829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482098B" w14:textId="3DE36066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DA07C70" w14:textId="6B0EEC3B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AD12565" w14:textId="11AE5091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7B37435" w14:textId="390EBD42" w:rsidR="09ED3827" w:rsidRDefault="09ED3827" w:rsidP="09ED3827">
            <w:pPr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9ED3827" w14:paraId="278F19A4" w14:textId="77777777" w:rsidTr="0061591E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1EA186" w14:textId="5E580C45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1</w:t>
            </w:r>
            <w:r w:rsidR="0DD4328A" w:rsidRPr="09ED3827">
              <w:rPr>
                <w:rFonts w:ascii="Arial" w:eastAsia="Arial" w:hAnsi="Arial" w:cs="Arial"/>
                <w:b/>
                <w:bCs/>
              </w:rPr>
              <w:t>7</w:t>
            </w:r>
            <w:r w:rsidRPr="09ED3827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5DCB3E33" w14:textId="41005CDD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33B9D27" w14:textId="5ADCAC73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AFA39A" w14:textId="4E36B2A3" w:rsidR="09ED3827" w:rsidRDefault="25EE53B5" w:rsidP="7A12C685">
            <w:pPr>
              <w:jc w:val="center"/>
              <w:rPr>
                <w:rFonts w:ascii="Arial" w:eastAsia="Arial" w:hAnsi="Arial" w:cs="Arial"/>
              </w:rPr>
            </w:pPr>
            <w:r w:rsidRPr="7A12C685">
              <w:rPr>
                <w:rFonts w:ascii="Arial" w:eastAsia="Arial" w:hAnsi="Arial" w:cs="Arial"/>
              </w:rPr>
              <w:t>Feriado</w:t>
            </w:r>
            <w:r w:rsidR="09ED3827" w:rsidRPr="7A12C6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85036C" w14:textId="271A889C" w:rsidR="09ED3827" w:rsidRDefault="53349502" w:rsidP="09ED3827">
            <w:pPr>
              <w:jc w:val="center"/>
            </w:pPr>
            <w:r w:rsidRPr="7A12C685">
              <w:rPr>
                <w:rFonts w:ascii="Arial" w:eastAsia="Arial" w:hAnsi="Arial" w:cs="Arial"/>
              </w:rPr>
              <w:t>Feriado</w:t>
            </w:r>
            <w:r w:rsidR="09ED3827" w:rsidRPr="7A12C6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738D8B" w14:textId="41910C7D" w:rsidR="09ED3827" w:rsidRDefault="7EB7786E" w:rsidP="09ED382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A12C685">
              <w:rPr>
                <w:rFonts w:ascii="Arial" w:eastAsia="Arial" w:hAnsi="Arial" w:cs="Arial"/>
              </w:rPr>
              <w:t>Feriado</w:t>
            </w:r>
            <w:r w:rsidR="09ED3827" w:rsidRPr="7A12C685">
              <w:rPr>
                <w:rFonts w:ascii="Arial" w:eastAsia="Arial" w:hAnsi="Arial" w:cs="Arial"/>
              </w:rPr>
              <w:t xml:space="preserve"> </w:t>
            </w:r>
          </w:p>
        </w:tc>
      </w:tr>
      <w:tr w:rsidR="0061591E" w14:paraId="1A56ECD1" w14:textId="77777777" w:rsidTr="00411651">
        <w:trPr>
          <w:trHeight w:val="345"/>
        </w:trPr>
        <w:tc>
          <w:tcPr>
            <w:tcW w:w="1989" w:type="dxa"/>
            <w:vMerge/>
            <w:vAlign w:val="center"/>
          </w:tcPr>
          <w:p w14:paraId="6873ACA1" w14:textId="77777777" w:rsidR="0061591E" w:rsidRDefault="0061591E" w:rsidP="0061591E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690A30" w14:textId="21BFBB63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A64D45" w14:textId="0B3C82B9" w:rsidR="0061591E" w:rsidRDefault="0061591E" w:rsidP="006159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28D938A">
              <w:rPr>
                <w:color w:val="000000" w:themeColor="text1"/>
              </w:rPr>
              <w:t xml:space="preserve">LINKESAR 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18743" w14:textId="780C3A34" w:rsidR="0061591E" w:rsidRDefault="0061591E" w:rsidP="0061591E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Pesquisas e produções de trabalhos.</w:t>
            </w: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91CBC3" w14:textId="175C65C3" w:rsidR="0061591E" w:rsidRDefault="0061591E" w:rsidP="0061591E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061591E" w14:paraId="5F08BA24" w14:textId="77777777" w:rsidTr="0061591E">
        <w:trPr>
          <w:trHeight w:val="300"/>
        </w:trPr>
        <w:tc>
          <w:tcPr>
            <w:tcW w:w="1989" w:type="dxa"/>
            <w:vMerge/>
            <w:vAlign w:val="center"/>
          </w:tcPr>
          <w:p w14:paraId="23346A58" w14:textId="77777777" w:rsidR="0061591E" w:rsidRDefault="0061591E" w:rsidP="0061591E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17A72B" w14:textId="4781CFBF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EBBFBF" w14:textId="5D69E816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28D938A">
              <w:rPr>
                <w:color w:val="000000" w:themeColor="text1"/>
              </w:rPr>
              <w:t xml:space="preserve">LINKESAR 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94C145" w14:textId="75F7560C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Pesquisas e produções de trabalhos.</w:t>
            </w: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0F14C4" w14:textId="0569C8D7" w:rsidR="0061591E" w:rsidRDefault="0061591E" w:rsidP="0061591E">
            <w:pPr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061591E" w14:paraId="6FDACACC" w14:textId="77777777" w:rsidTr="0061591E">
        <w:trPr>
          <w:trHeight w:val="300"/>
        </w:trPr>
        <w:tc>
          <w:tcPr>
            <w:tcW w:w="1989" w:type="dxa"/>
            <w:vMerge/>
            <w:vAlign w:val="center"/>
          </w:tcPr>
          <w:p w14:paraId="5A4044F7" w14:textId="77777777" w:rsidR="0061591E" w:rsidRDefault="0061591E" w:rsidP="0061591E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4A6B7CF" w14:textId="7CC0FEE1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6BE570" w14:textId="34FB7916" w:rsidR="0061591E" w:rsidRDefault="0061591E" w:rsidP="006159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28D938A">
              <w:rPr>
                <w:color w:val="000000" w:themeColor="text1"/>
              </w:rPr>
              <w:t xml:space="preserve">LINKESAR 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6E4A31" w14:textId="5F6BC23F" w:rsidR="0061591E" w:rsidRDefault="0061591E" w:rsidP="0061591E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Pesquisas e produções de trabalhos.</w:t>
            </w: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262508" w14:textId="7B1B2DD5" w:rsidR="0061591E" w:rsidRDefault="0061591E" w:rsidP="006159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061591E" w14:paraId="2325AD0E" w14:textId="77777777" w:rsidTr="00D3225B">
        <w:trPr>
          <w:trHeight w:val="300"/>
        </w:trPr>
        <w:tc>
          <w:tcPr>
            <w:tcW w:w="1989" w:type="dxa"/>
            <w:vMerge/>
            <w:vAlign w:val="center"/>
          </w:tcPr>
          <w:p w14:paraId="2E96403A" w14:textId="77777777" w:rsidR="0061591E" w:rsidRDefault="0061591E" w:rsidP="0061591E">
            <w:bookmarkStart w:id="0" w:name="_GoBack" w:colFirst="2" w:colLast="2"/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A54363" w14:textId="795B25B4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D17C72" w14:textId="6B841260" w:rsidR="0061591E" w:rsidRDefault="0061591E" w:rsidP="0061591E">
            <w:pPr>
              <w:jc w:val="center"/>
            </w:pPr>
            <w:r w:rsidRPr="328D938A">
              <w:rPr>
                <w:color w:val="000000" w:themeColor="text1"/>
              </w:rPr>
              <w:t xml:space="preserve">LINKESAR 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C713B4" w14:textId="5D5519BC" w:rsidR="0061591E" w:rsidRDefault="0061591E" w:rsidP="0061591E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Pesquisas e produções de trabalhos.</w:t>
            </w: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6500EF" w14:textId="5425683D" w:rsidR="0061591E" w:rsidRDefault="0061591E" w:rsidP="006159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bookmarkEnd w:id="0"/>
    </w:tbl>
    <w:p w14:paraId="28B6B0B4" w14:textId="5CDEC5BD" w:rsidR="09ED3827" w:rsidRDefault="09ED3827" w:rsidP="09ED382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F6E3028" w14:textId="34100968" w:rsidR="09ED3827" w:rsidRDefault="09ED3827" w:rsidP="09ED382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1C01DA4" w14:textId="3EA332D9" w:rsidR="09ED3827" w:rsidRDefault="09ED3827" w:rsidP="09ED382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675"/>
        <w:gridCol w:w="4100"/>
      </w:tblGrid>
      <w:tr w:rsidR="09ED3827" w14:paraId="4D4076C3" w14:textId="77777777" w:rsidTr="7A12C685">
        <w:trPr>
          <w:trHeight w:val="300"/>
        </w:trPr>
        <w:tc>
          <w:tcPr>
            <w:tcW w:w="151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14915DA" w14:textId="36846360" w:rsidR="09ED3827" w:rsidRDefault="09ED3827" w:rsidP="09ED3827">
            <w:pPr>
              <w:jc w:val="center"/>
            </w:pPr>
            <w:r w:rsidRPr="09ED3827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C – ENSINO FUNDAMENTAL</w:t>
            </w:r>
          </w:p>
        </w:tc>
      </w:tr>
      <w:tr w:rsidR="09ED3827" w14:paraId="78E1F53B" w14:textId="77777777" w:rsidTr="7A12C685">
        <w:trPr>
          <w:trHeight w:val="375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0DEF3E" w14:textId="68770F85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B0AA3F0" w14:textId="5AEB1F6F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68646B8" w14:textId="23302F74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58892F2" w14:textId="3F7A1DCD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474F21C" w14:textId="3AE7DFAE" w:rsidR="09ED3827" w:rsidRDefault="09ED3827" w:rsidP="09ED3827">
            <w:pPr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9ED3827" w14:paraId="79D99462" w14:textId="77777777" w:rsidTr="7A12C685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544A55" w14:textId="5662E437" w:rsidR="269FA2B3" w:rsidRDefault="269FA2B3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9ED3827">
              <w:rPr>
                <w:rFonts w:ascii="Arial" w:eastAsia="Arial" w:hAnsi="Arial" w:cs="Arial"/>
                <w:b/>
                <w:bCs/>
              </w:rPr>
              <w:t>20</w:t>
            </w:r>
            <w:r w:rsidR="09ED3827" w:rsidRPr="09ED3827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71C98C25" w14:textId="3ECD2C1D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F4D7A88" w14:textId="658346AB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CE47AF" w14:textId="31D67847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rFonts w:ascii="Segoe UI" w:eastAsia="Segoe UI" w:hAnsi="Segoe UI" w:cs="Segoe UI"/>
                <w:color w:val="000000" w:themeColor="text1"/>
              </w:rPr>
              <w:t>-Adjunto Adverbial: Conceituação Geral e variedades</w:t>
            </w:r>
            <w:r w:rsidRPr="7A12C685">
              <w:rPr>
                <w:color w:val="000000" w:themeColor="text1"/>
              </w:rPr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C1FE15" w14:textId="566F14C3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color w:val="000000" w:themeColor="text1"/>
              </w:rPr>
              <w:t>Anotação caderno</w:t>
            </w:r>
          </w:p>
          <w:p w14:paraId="10FBAEA6" w14:textId="2D718839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color w:val="000000" w:themeColor="text1"/>
              </w:rPr>
              <w:t>Atividade livro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6CA634" w14:textId="5CBA331F" w:rsidR="09ED3827" w:rsidRDefault="0061591E" w:rsidP="09ED382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rFonts w:ascii="Arial" w:eastAsia="Arial" w:hAnsi="Arial" w:cs="Arial"/>
              </w:rPr>
              <w:t>X</w:t>
            </w:r>
            <w:r w:rsidR="09ED3827" w:rsidRPr="09ED3827">
              <w:rPr>
                <w:rFonts w:ascii="Arial" w:eastAsia="Arial" w:hAnsi="Arial" w:cs="Arial"/>
              </w:rPr>
              <w:t xml:space="preserve"> </w:t>
            </w:r>
          </w:p>
        </w:tc>
      </w:tr>
      <w:tr w:rsidR="09ED3827" w14:paraId="7D58A844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137DAC49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18BF869" w14:textId="44B872A2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7CED85" w14:textId="77777777" w:rsidR="001012F1" w:rsidRPr="001012F1" w:rsidRDefault="001012F1" w:rsidP="001012F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1012F1">
              <w:rPr>
                <w:rFonts w:ascii="Arial" w:eastAsia="Arial" w:hAnsi="Arial" w:cs="Arial"/>
                <w:color w:val="000000" w:themeColor="text1"/>
              </w:rPr>
              <w:t>Hip-Hop e sua dimensão cultural</w:t>
            </w:r>
          </w:p>
          <w:p w14:paraId="6DE69AEB" w14:textId="2B7D197A" w:rsidR="09ED3827" w:rsidRDefault="09ED3827" w:rsidP="09ED3827">
            <w:pPr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0DD94" w14:textId="77777777" w:rsidR="009F0C3A" w:rsidRPr="009F0C3A" w:rsidRDefault="009F0C3A" w:rsidP="009F0C3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9F0C3A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  <w:p w14:paraId="009EDDE9" w14:textId="19D9B25E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5E9D9B" w14:textId="6E481815" w:rsidR="09ED3827" w:rsidRDefault="0061591E" w:rsidP="09ED382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  <w:r w:rsidR="09ED3827"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9ED3827" w14:paraId="3FF97E6E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101E061C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BB7FE4" w14:textId="71407890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40CB97" w14:textId="2F498D3C" w:rsidR="09ED3827" w:rsidRDefault="09ED3827" w:rsidP="7A12C685">
            <w:pPr>
              <w:tabs>
                <w:tab w:val="left" w:leader="underscore" w:pos="15120"/>
              </w:tabs>
              <w:jc w:val="center"/>
            </w:pPr>
            <w:r w:rsidRPr="7A12C685">
              <w:rPr>
                <w:rFonts w:ascii="Arial" w:eastAsia="Arial" w:hAnsi="Arial" w:cs="Arial"/>
              </w:rPr>
              <w:t xml:space="preserve"> </w:t>
            </w:r>
            <w:r w:rsidR="289BD85F" w:rsidRPr="7A12C685">
              <w:rPr>
                <w:color w:val="000000" w:themeColor="text1"/>
              </w:rPr>
              <w:t xml:space="preserve">A resistência asteca </w:t>
            </w:r>
            <w:r w:rsidR="289BD85F" w:rsidRPr="7A12C6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CD86B0" w14:textId="2211A937" w:rsidR="09ED3827" w:rsidRDefault="289BD85F" w:rsidP="7A12C685">
            <w:pPr>
              <w:tabs>
                <w:tab w:val="left" w:pos="298"/>
              </w:tabs>
              <w:spacing w:line="252" w:lineRule="auto"/>
              <w:jc w:val="center"/>
            </w:pPr>
            <w:r w:rsidRPr="7A12C685">
              <w:rPr>
                <w:color w:val="000000" w:themeColor="text1"/>
              </w:rPr>
              <w:t xml:space="preserve">Produção </w:t>
            </w:r>
            <w:proofErr w:type="spellStart"/>
            <w:r w:rsidRPr="7A12C685">
              <w:rPr>
                <w:color w:val="000000" w:themeColor="text1"/>
              </w:rPr>
              <w:t>Linkesar</w:t>
            </w:r>
            <w:proofErr w:type="spellEnd"/>
            <w:r w:rsidRPr="7A12C685">
              <w:rPr>
                <w:color w:val="000000" w:themeColor="text1"/>
              </w:rPr>
              <w:t xml:space="preserve"> </w:t>
            </w:r>
            <w:r w:rsidRPr="7A12C685">
              <w:rPr>
                <w:rFonts w:ascii="Arial" w:eastAsia="Arial" w:hAnsi="Arial" w:cs="Arial"/>
              </w:rPr>
              <w:t xml:space="preserve"> </w:t>
            </w:r>
            <w:r w:rsidR="09ED3827" w:rsidRPr="7A12C6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6B1CB" w14:textId="7A5F879B" w:rsidR="09ED3827" w:rsidRDefault="44246270" w:rsidP="7A12C68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A12C685">
              <w:rPr>
                <w:color w:val="000000" w:themeColor="text1"/>
              </w:rPr>
              <w:t xml:space="preserve">Anotações no caderno   </w:t>
            </w:r>
            <w:r w:rsidRPr="7A12C685">
              <w:rPr>
                <w:rFonts w:ascii="Arial" w:eastAsia="Arial" w:hAnsi="Arial" w:cs="Arial"/>
              </w:rPr>
              <w:t xml:space="preserve"> </w:t>
            </w:r>
          </w:p>
          <w:p w14:paraId="530963A5" w14:textId="3FC51964" w:rsidR="09ED3827" w:rsidRDefault="09ED3827" w:rsidP="09ED382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A12C685">
              <w:rPr>
                <w:rFonts w:ascii="Arial" w:eastAsia="Arial" w:hAnsi="Arial" w:cs="Arial"/>
              </w:rPr>
              <w:t xml:space="preserve"> </w:t>
            </w:r>
          </w:p>
        </w:tc>
      </w:tr>
      <w:tr w:rsidR="09ED3827" w14:paraId="07199D43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13FD82FB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069EA7" w14:textId="2162C13B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B162C0" w14:textId="3B7DBC0D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rFonts w:ascii="Segoe UI" w:eastAsia="Segoe UI" w:hAnsi="Segoe UI" w:cs="Segoe UI"/>
                <w:color w:val="000000" w:themeColor="text1"/>
              </w:rPr>
              <w:t>-Adjunto Adverbial: Conceituação Geral e variedades</w:t>
            </w:r>
            <w:r w:rsidRPr="7A12C685">
              <w:rPr>
                <w:color w:val="000000" w:themeColor="text1"/>
              </w:rPr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6D1C5B" w14:textId="501C0E4D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color w:val="000000" w:themeColor="text1"/>
              </w:rPr>
              <w:t>Correção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E00A6B" w14:textId="5ED0C614" w:rsidR="09ED3827" w:rsidRDefault="0061591E" w:rsidP="09ED3827">
            <w:pPr>
              <w:jc w:val="center"/>
            </w:pPr>
            <w:r>
              <w:rPr>
                <w:rFonts w:ascii="Arial" w:eastAsia="Arial" w:hAnsi="Arial" w:cs="Arial"/>
              </w:rPr>
              <w:t>X</w:t>
            </w:r>
            <w:r w:rsidR="09ED3827" w:rsidRPr="09ED3827">
              <w:rPr>
                <w:rFonts w:ascii="Arial" w:eastAsia="Arial" w:hAnsi="Arial" w:cs="Arial"/>
              </w:rPr>
              <w:t xml:space="preserve"> </w:t>
            </w:r>
          </w:p>
        </w:tc>
      </w:tr>
      <w:tr w:rsidR="09ED3827" w14:paraId="79F7E460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29315961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78A83AB" w14:textId="0E349BBB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847BAF" w14:textId="5991AC0F" w:rsidR="7A12C685" w:rsidRDefault="7A12C685" w:rsidP="7A12C685">
            <w:pPr>
              <w:jc w:val="center"/>
              <w:rPr>
                <w:color w:val="000000" w:themeColor="text1"/>
              </w:rPr>
            </w:pPr>
            <w:proofErr w:type="spellStart"/>
            <w:r w:rsidRPr="7A12C685">
              <w:rPr>
                <w:color w:val="000000" w:themeColor="text1"/>
              </w:rPr>
              <w:t>Past</w:t>
            </w:r>
            <w:proofErr w:type="spellEnd"/>
            <w:r w:rsidRPr="7A12C685">
              <w:rPr>
                <w:color w:val="000000" w:themeColor="text1"/>
              </w:rPr>
              <w:t xml:space="preserve"> </w:t>
            </w:r>
            <w:proofErr w:type="spellStart"/>
            <w:r w:rsidRPr="7A12C685">
              <w:rPr>
                <w:color w:val="000000" w:themeColor="text1"/>
              </w:rPr>
              <w:t>Continuous</w:t>
            </w:r>
            <w:proofErr w:type="spellEnd"/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64775D" w14:textId="382E7434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7A12C685">
              <w:rPr>
                <w:color w:val="000000" w:themeColor="text1"/>
              </w:rPr>
              <w:t>Past</w:t>
            </w:r>
            <w:proofErr w:type="spellEnd"/>
            <w:r w:rsidRPr="7A12C685">
              <w:rPr>
                <w:color w:val="000000" w:themeColor="text1"/>
              </w:rPr>
              <w:t xml:space="preserve"> </w:t>
            </w:r>
            <w:proofErr w:type="spellStart"/>
            <w:r w:rsidRPr="7A12C685">
              <w:rPr>
                <w:color w:val="000000" w:themeColor="text1"/>
              </w:rPr>
              <w:t>Continuous</w:t>
            </w:r>
            <w:proofErr w:type="spellEnd"/>
            <w:r w:rsidRPr="7A12C685">
              <w:rPr>
                <w:color w:val="000000" w:themeColor="text1"/>
              </w:rPr>
              <w:t xml:space="preserve"> BINGO. Pág. 87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9D2E1D" w14:textId="0527D2B6" w:rsidR="6F3AB693" w:rsidRDefault="6F3AB693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A12C685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</w:tbl>
    <w:p w14:paraId="7F2AD58A" w14:textId="250450C3" w:rsidR="3B75CA1A" w:rsidRDefault="3B75CA1A" w:rsidP="09ED3827">
      <w:pPr>
        <w:tabs>
          <w:tab w:val="left" w:pos="8355"/>
        </w:tabs>
      </w:pPr>
      <w:r w:rsidRPr="09ED3827">
        <w:rPr>
          <w:rFonts w:ascii="Arial" w:eastAsia="Arial" w:hAnsi="Arial" w:cs="Arial"/>
        </w:rPr>
        <w:t xml:space="preserve">  </w:t>
      </w:r>
    </w:p>
    <w:p w14:paraId="29544D6D" w14:textId="754BB164" w:rsidR="3B75CA1A" w:rsidRDefault="3B75CA1A" w:rsidP="09ED3827">
      <w:pPr>
        <w:tabs>
          <w:tab w:val="left" w:pos="8355"/>
        </w:tabs>
      </w:pPr>
      <w:r w:rsidRPr="09ED3827">
        <w:rPr>
          <w:rFonts w:ascii="Arial" w:eastAsia="Arial" w:hAnsi="Arial" w:cs="Arial"/>
        </w:rPr>
        <w:t xml:space="preserve"> </w:t>
      </w:r>
    </w:p>
    <w:p w14:paraId="09527008" w14:textId="56054A0E" w:rsidR="3B75CA1A" w:rsidRDefault="3B75CA1A" w:rsidP="09ED3827">
      <w:pPr>
        <w:tabs>
          <w:tab w:val="left" w:pos="8355"/>
        </w:tabs>
      </w:pPr>
      <w:r w:rsidRPr="09ED3827">
        <w:t xml:space="preserve"> </w:t>
      </w:r>
    </w:p>
    <w:p w14:paraId="7F60A010" w14:textId="660A9AAA" w:rsidR="3B75CA1A" w:rsidRDefault="3B75CA1A" w:rsidP="09ED3827">
      <w:pPr>
        <w:tabs>
          <w:tab w:val="left" w:pos="8355"/>
        </w:tabs>
      </w:pPr>
      <w:r w:rsidRPr="09ED3827">
        <w:t xml:space="preserve"> </w:t>
      </w:r>
    </w:p>
    <w:p w14:paraId="5D1D9C9A" w14:textId="51C97C6B" w:rsidR="3B75CA1A" w:rsidRDefault="3B75CA1A" w:rsidP="09ED3827">
      <w:pPr>
        <w:tabs>
          <w:tab w:val="left" w:pos="8355"/>
        </w:tabs>
      </w:pPr>
      <w:r w:rsidRPr="09ED382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929"/>
        <w:gridCol w:w="3450"/>
        <w:gridCol w:w="3798"/>
        <w:gridCol w:w="4033"/>
      </w:tblGrid>
      <w:tr w:rsidR="09ED3827" w14:paraId="59FB9012" w14:textId="77777777" w:rsidTr="57584C46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F7104F" w14:textId="1C1F167F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990CF2" w14:textId="5509855B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1D6A0B6" w14:textId="2C529326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D7179B" w14:textId="5CEA0C46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0156E73" w14:textId="4231A66E" w:rsidR="09ED3827" w:rsidRDefault="09ED3827" w:rsidP="09ED3827">
            <w:pPr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9ED3827" w14:paraId="0D6902DB" w14:textId="77777777" w:rsidTr="57584C46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B00138" w14:textId="7701225C" w:rsidR="3DBE13DA" w:rsidRDefault="3DBE13DA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9ED3827">
              <w:rPr>
                <w:rFonts w:ascii="Arial" w:eastAsia="Arial" w:hAnsi="Arial" w:cs="Arial"/>
                <w:b/>
                <w:bCs/>
              </w:rPr>
              <w:t>21</w:t>
            </w:r>
            <w:r w:rsidR="09ED3827" w:rsidRPr="09ED3827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0A6B4360" w14:textId="40149375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661C45" w14:textId="38BC22DF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86C2F6" w14:textId="22E714D7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A12C685">
              <w:rPr>
                <w:rFonts w:ascii="Arial" w:eastAsia="Arial" w:hAnsi="Arial" w:cs="Arial"/>
              </w:rPr>
              <w:t xml:space="preserve"> </w:t>
            </w:r>
            <w:r w:rsidR="75619A66" w:rsidRPr="7A12C685">
              <w:rPr>
                <w:rFonts w:ascii="Arial" w:eastAsia="Arial" w:hAnsi="Arial" w:cs="Arial"/>
              </w:rPr>
              <w:t>O que diz a filosofia politica</w:t>
            </w:r>
          </w:p>
        </w:tc>
        <w:tc>
          <w:tcPr>
            <w:tcW w:w="3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3320AB" w14:textId="2E2597C6" w:rsidR="09ED3827" w:rsidRDefault="75619A66" w:rsidP="09ED382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A12C685">
              <w:rPr>
                <w:rFonts w:ascii="Arial" w:eastAsia="Arial" w:hAnsi="Arial" w:cs="Arial"/>
              </w:rPr>
              <w:t xml:space="preserve">Livro </w:t>
            </w:r>
            <w:proofErr w:type="spellStart"/>
            <w:r w:rsidRPr="7A12C685">
              <w:rPr>
                <w:rFonts w:ascii="Arial" w:eastAsia="Arial" w:hAnsi="Arial" w:cs="Arial"/>
              </w:rPr>
              <w:t>pág</w:t>
            </w:r>
            <w:proofErr w:type="spellEnd"/>
            <w:r w:rsidRPr="7A12C685">
              <w:rPr>
                <w:rFonts w:ascii="Arial" w:eastAsia="Arial" w:hAnsi="Arial" w:cs="Arial"/>
              </w:rPr>
              <w:t>: 67</w:t>
            </w:r>
            <w:r w:rsidR="09ED3827" w:rsidRPr="7A12C6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EAF97F" w14:textId="0A4BCF33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</w:rPr>
              <w:t xml:space="preserve"> </w:t>
            </w:r>
            <w:r w:rsidR="0061591E">
              <w:rPr>
                <w:rFonts w:ascii="Arial" w:eastAsia="Arial" w:hAnsi="Arial" w:cs="Arial"/>
              </w:rPr>
              <w:t>X</w:t>
            </w:r>
          </w:p>
        </w:tc>
      </w:tr>
      <w:tr w:rsidR="09ED3827" w14:paraId="26BEE5BE" w14:textId="77777777" w:rsidTr="57584C46">
        <w:trPr>
          <w:trHeight w:val="375"/>
        </w:trPr>
        <w:tc>
          <w:tcPr>
            <w:tcW w:w="1881" w:type="dxa"/>
            <w:vMerge/>
            <w:vAlign w:val="center"/>
          </w:tcPr>
          <w:p w14:paraId="0FE2D5BC" w14:textId="77777777" w:rsidR="007A6CC8" w:rsidRDefault="007A6CC8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ABB93D4" w14:textId="3133C97D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FE7DE0" w14:textId="5ABB3163" w:rsidR="7A12C685" w:rsidRDefault="7A12C685" w:rsidP="7A12C685">
            <w:pPr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rFonts w:ascii="Segoe UI" w:eastAsia="Segoe UI" w:hAnsi="Segoe UI" w:cs="Segoe UI"/>
                <w:color w:val="000000" w:themeColor="text1"/>
              </w:rPr>
              <w:t>Produção textual -Paródia</w:t>
            </w:r>
            <w:r w:rsidRPr="7A12C685">
              <w:rPr>
                <w:color w:val="000000" w:themeColor="text1"/>
              </w:rPr>
              <w:t xml:space="preserve"> </w:t>
            </w:r>
          </w:p>
        </w:tc>
        <w:tc>
          <w:tcPr>
            <w:tcW w:w="3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0BA320" w14:textId="451BAABD" w:rsidR="7A12C685" w:rsidRDefault="7A12C685" w:rsidP="7A12C685">
            <w:pPr>
              <w:jc w:val="center"/>
              <w:rPr>
                <w:rFonts w:ascii="Segoe UI" w:eastAsia="Segoe UI" w:hAnsi="Segoe UI" w:cs="Segoe UI"/>
                <w:color w:val="000000" w:themeColor="text1"/>
                <w:lang w:val="pt-PT"/>
              </w:rPr>
            </w:pPr>
            <w:r w:rsidRPr="7A12C685">
              <w:rPr>
                <w:rFonts w:ascii="Segoe UI" w:eastAsia="Segoe UI" w:hAnsi="Segoe UI" w:cs="Segoe UI"/>
                <w:color w:val="000000" w:themeColor="text1"/>
              </w:rPr>
              <w:t>Produção textual -Paródia</w:t>
            </w:r>
          </w:p>
        </w:tc>
        <w:tc>
          <w:tcPr>
            <w:tcW w:w="4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1471B9" w14:textId="19589A84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61591E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9ED3827" w14:paraId="08514AAA" w14:textId="77777777" w:rsidTr="57584C46">
        <w:trPr>
          <w:trHeight w:val="300"/>
        </w:trPr>
        <w:tc>
          <w:tcPr>
            <w:tcW w:w="1881" w:type="dxa"/>
            <w:vMerge/>
            <w:vAlign w:val="center"/>
          </w:tcPr>
          <w:p w14:paraId="5C6FD139" w14:textId="77777777" w:rsidR="007A6CC8" w:rsidRDefault="007A6CC8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7D572E" w14:textId="6DD7161A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9ED3827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1CB4D6" w14:textId="52B1FDB3" w:rsidR="09ED3827" w:rsidRDefault="35F3D420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A12C685">
              <w:rPr>
                <w:rFonts w:ascii="Arial" w:eastAsia="Arial" w:hAnsi="Arial" w:cs="Arial"/>
                <w:color w:val="000000" w:themeColor="text1"/>
              </w:rPr>
              <w:t>LINKESAR</w:t>
            </w:r>
            <w:r w:rsidR="09ED3827" w:rsidRPr="7A12C6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4041A4" w14:textId="40E5374B" w:rsidR="09ED3827" w:rsidRDefault="01FBA62F" w:rsidP="09ED382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A12C685">
              <w:rPr>
                <w:rFonts w:ascii="Arial" w:eastAsia="Arial" w:hAnsi="Arial" w:cs="Arial"/>
                <w:color w:val="000000" w:themeColor="text1"/>
              </w:rPr>
              <w:t>Produção de cartazes</w:t>
            </w:r>
            <w:r w:rsidR="09ED3827" w:rsidRPr="7A12C6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1B9076" w14:textId="5E789E60" w:rsidR="09ED3827" w:rsidRDefault="2B63FEBF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A12C685">
              <w:rPr>
                <w:rFonts w:ascii="Arial" w:eastAsia="Arial" w:hAnsi="Arial" w:cs="Arial"/>
              </w:rPr>
              <w:t>x</w:t>
            </w:r>
            <w:r w:rsidR="09ED3827" w:rsidRPr="7A12C685">
              <w:rPr>
                <w:rFonts w:ascii="Arial" w:eastAsia="Arial" w:hAnsi="Arial" w:cs="Arial"/>
              </w:rPr>
              <w:t xml:space="preserve"> </w:t>
            </w:r>
          </w:p>
        </w:tc>
      </w:tr>
      <w:tr w:rsidR="09ED3827" w14:paraId="3E3D3427" w14:textId="77777777" w:rsidTr="57584C46">
        <w:trPr>
          <w:trHeight w:val="300"/>
        </w:trPr>
        <w:tc>
          <w:tcPr>
            <w:tcW w:w="1881" w:type="dxa"/>
            <w:vMerge/>
            <w:vAlign w:val="center"/>
          </w:tcPr>
          <w:p w14:paraId="0E3E4616" w14:textId="77777777" w:rsidR="007A6CC8" w:rsidRDefault="007A6CC8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56E206E" w14:textId="78244AFA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96EB4D" w14:textId="7DF3704A" w:rsidR="09ED3827" w:rsidRDefault="09ED3827" w:rsidP="57584C46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57584C4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128F72FC" w:rsidRPr="57584C46">
              <w:rPr>
                <w:rFonts w:ascii="Arial" w:eastAsia="Arial" w:hAnsi="Arial" w:cs="Arial"/>
                <w:color w:val="000000" w:themeColor="text1"/>
              </w:rPr>
              <w:t>Vacinação</w:t>
            </w:r>
          </w:p>
        </w:tc>
        <w:tc>
          <w:tcPr>
            <w:tcW w:w="3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8537A0" w14:textId="0672BF3A" w:rsidR="09ED3827" w:rsidRDefault="128F72FC" w:rsidP="57584C4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7584C46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4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066E00" w14:textId="173AC4D3" w:rsidR="09ED3827" w:rsidRDefault="128F72FC" w:rsidP="57584C4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57584C46">
              <w:rPr>
                <w:rFonts w:ascii="Arial" w:eastAsia="Arial" w:hAnsi="Arial" w:cs="Arial"/>
              </w:rPr>
              <w:t>Atividade no caderno</w:t>
            </w:r>
          </w:p>
        </w:tc>
      </w:tr>
      <w:tr w:rsidR="09ED3827" w14:paraId="55CA7B56" w14:textId="77777777" w:rsidTr="57584C46">
        <w:trPr>
          <w:trHeight w:val="300"/>
        </w:trPr>
        <w:tc>
          <w:tcPr>
            <w:tcW w:w="1881" w:type="dxa"/>
            <w:vMerge/>
            <w:vAlign w:val="center"/>
          </w:tcPr>
          <w:p w14:paraId="550FF1F0" w14:textId="77777777" w:rsidR="007A6CC8" w:rsidRDefault="007A6CC8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0D1C15D" w14:textId="3AF6C958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9ED3827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C303C9" w14:textId="668F90FF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 xml:space="preserve">Produção material </w:t>
            </w:r>
            <w:proofErr w:type="spellStart"/>
            <w:r w:rsidRPr="7A12C685">
              <w:rPr>
                <w:color w:val="000000" w:themeColor="text1"/>
              </w:rPr>
              <w:t>Linksar</w:t>
            </w:r>
            <w:proofErr w:type="spellEnd"/>
          </w:p>
        </w:tc>
        <w:tc>
          <w:tcPr>
            <w:tcW w:w="3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2B55DD" w14:textId="2C871789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 xml:space="preserve">Produção </w:t>
            </w:r>
            <w:proofErr w:type="spellStart"/>
            <w:r w:rsidRPr="7A12C685">
              <w:rPr>
                <w:color w:val="000000" w:themeColor="text1"/>
              </w:rPr>
              <w:t>linksar</w:t>
            </w:r>
            <w:proofErr w:type="spellEnd"/>
          </w:p>
        </w:tc>
        <w:tc>
          <w:tcPr>
            <w:tcW w:w="4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D46B91" w14:textId="7E65424C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>x</w:t>
            </w:r>
          </w:p>
        </w:tc>
      </w:tr>
    </w:tbl>
    <w:p w14:paraId="103B454E" w14:textId="5C7BF10E" w:rsidR="3B75CA1A" w:rsidRDefault="3B75CA1A" w:rsidP="09ED3827">
      <w:pPr>
        <w:tabs>
          <w:tab w:val="left" w:pos="8355"/>
        </w:tabs>
      </w:pPr>
      <w:r w:rsidRPr="09ED3827">
        <w:rPr>
          <w:rFonts w:ascii="Arial" w:eastAsia="Arial" w:hAnsi="Arial" w:cs="Arial"/>
        </w:rPr>
        <w:t xml:space="preserve">   </w:t>
      </w:r>
    </w:p>
    <w:p w14:paraId="47A8F277" w14:textId="2580ECA1" w:rsidR="3B75CA1A" w:rsidRDefault="3B75CA1A" w:rsidP="09ED3827">
      <w:pPr>
        <w:tabs>
          <w:tab w:val="left" w:pos="8355"/>
        </w:tabs>
      </w:pPr>
      <w:r w:rsidRPr="09ED3827">
        <w:rPr>
          <w:rFonts w:ascii="Arial" w:eastAsia="Arial" w:hAnsi="Arial" w:cs="Arial"/>
        </w:rPr>
        <w:t xml:space="preserve"> </w:t>
      </w:r>
    </w:p>
    <w:p w14:paraId="48FB7433" w14:textId="5E66057C" w:rsidR="3B75CA1A" w:rsidRDefault="3B75CA1A" w:rsidP="09ED3827">
      <w:pPr>
        <w:tabs>
          <w:tab w:val="left" w:pos="8355"/>
        </w:tabs>
      </w:pPr>
      <w:r w:rsidRPr="09ED3827">
        <w:t xml:space="preserve">  </w:t>
      </w:r>
    </w:p>
    <w:p w14:paraId="4AB48856" w14:textId="7D9ED900" w:rsidR="3B75CA1A" w:rsidRDefault="3B75CA1A" w:rsidP="09ED3827">
      <w:pPr>
        <w:tabs>
          <w:tab w:val="left" w:pos="8355"/>
        </w:tabs>
      </w:pPr>
      <w:r w:rsidRPr="09ED3827">
        <w:t xml:space="preserve"> </w:t>
      </w:r>
    </w:p>
    <w:p w14:paraId="743B941A" w14:textId="38B040F4" w:rsidR="3B75CA1A" w:rsidRDefault="3B75CA1A" w:rsidP="09ED3827">
      <w:pPr>
        <w:tabs>
          <w:tab w:val="left" w:pos="8355"/>
        </w:tabs>
      </w:pPr>
      <w:r w:rsidRPr="09ED3827">
        <w:t xml:space="preserve"> </w:t>
      </w:r>
    </w:p>
    <w:tbl>
      <w:tblPr>
        <w:tblStyle w:val="Tabelacomgrade"/>
        <w:tblW w:w="15162" w:type="dxa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915"/>
        <w:gridCol w:w="3920"/>
      </w:tblGrid>
      <w:tr w:rsidR="09ED3827" w14:paraId="32470FE9" w14:textId="77777777" w:rsidTr="0061591E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B648C2" w14:textId="2B4D33DE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E85A339" w14:textId="6ED37BE6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00B371D" w14:textId="399EAD76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99BB59" w14:textId="2B8FC814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16A2F17" w14:textId="500DB860" w:rsidR="09ED3827" w:rsidRDefault="09ED3827" w:rsidP="09ED3827">
            <w:pPr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61591E" w14:paraId="0C2AEDB5" w14:textId="77777777" w:rsidTr="0061591E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5801E4" w14:textId="122ADABB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9ED3827">
              <w:rPr>
                <w:rFonts w:ascii="Arial" w:eastAsia="Arial" w:hAnsi="Arial" w:cs="Arial"/>
                <w:b/>
                <w:bCs/>
              </w:rPr>
              <w:t>22/10/2025</w:t>
            </w:r>
          </w:p>
          <w:p w14:paraId="3FEB6836" w14:textId="70A11DED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45F48E" w14:textId="568AB31A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CCF0C6" w14:textId="216D9788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28D938A">
              <w:rPr>
                <w:color w:val="000000" w:themeColor="text1"/>
              </w:rPr>
              <w:t xml:space="preserve">LINKESAR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5ECEF7" w14:textId="3215C73A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Pesquisas e produções de trabalhos.</w:t>
            </w: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67C5DF" w14:textId="05213635" w:rsidR="0061591E" w:rsidRDefault="0061591E" w:rsidP="0061591E">
            <w:pPr>
              <w:spacing w:line="252" w:lineRule="auto"/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061591E" w14:paraId="53425D22" w14:textId="77777777" w:rsidTr="0061591E">
        <w:trPr>
          <w:trHeight w:val="420"/>
        </w:trPr>
        <w:tc>
          <w:tcPr>
            <w:tcW w:w="1990" w:type="dxa"/>
            <w:vMerge/>
            <w:vAlign w:val="center"/>
          </w:tcPr>
          <w:p w14:paraId="40BAD7A2" w14:textId="77777777" w:rsidR="0061591E" w:rsidRDefault="0061591E" w:rsidP="0061591E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BA3E66A" w14:textId="2B757CB0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96C695" w14:textId="5867AC4D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28D938A">
              <w:rPr>
                <w:color w:val="000000" w:themeColor="text1"/>
              </w:rPr>
              <w:t xml:space="preserve">LINKESAR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262866" w14:textId="5C777991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Pesquisas e produções de trabalhos.</w:t>
            </w: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2B61AC" w14:textId="2D0AC74B" w:rsidR="0061591E" w:rsidRDefault="0061591E" w:rsidP="0061591E">
            <w:pPr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061591E" w14:paraId="6880F79C" w14:textId="77777777" w:rsidTr="0061591E">
        <w:trPr>
          <w:trHeight w:val="300"/>
        </w:trPr>
        <w:tc>
          <w:tcPr>
            <w:tcW w:w="1990" w:type="dxa"/>
            <w:vMerge/>
            <w:vAlign w:val="center"/>
          </w:tcPr>
          <w:p w14:paraId="55C6A7F7" w14:textId="77777777" w:rsidR="0061591E" w:rsidRDefault="0061591E" w:rsidP="0061591E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CD3938" w14:textId="2FBE6DFA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E9A179" w14:textId="4CEFED77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28D938A">
              <w:rPr>
                <w:color w:val="000000" w:themeColor="text1"/>
              </w:rPr>
              <w:t xml:space="preserve">LINKESAR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C0B85B" w14:textId="5EAC01AD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Pesquisas e produções de trabalhos.</w:t>
            </w: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FA6BA" w14:textId="4F22324B" w:rsidR="0061591E" w:rsidRDefault="0061591E" w:rsidP="006159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9ED3827" w14:paraId="2C3E468C" w14:textId="77777777" w:rsidTr="0061591E">
        <w:trPr>
          <w:trHeight w:val="300"/>
        </w:trPr>
        <w:tc>
          <w:tcPr>
            <w:tcW w:w="1990" w:type="dxa"/>
            <w:vMerge/>
            <w:vAlign w:val="center"/>
          </w:tcPr>
          <w:p w14:paraId="0C0FCC5B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69BFFF4" w14:textId="1CE46209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9ED3827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166419" w14:textId="6AE1D105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 xml:space="preserve">The </w:t>
            </w:r>
            <w:proofErr w:type="spellStart"/>
            <w:r w:rsidRPr="7A12C685">
              <w:rPr>
                <w:color w:val="000000" w:themeColor="text1"/>
              </w:rPr>
              <w:t>Tempest</w:t>
            </w:r>
            <w:proofErr w:type="spellEnd"/>
            <w:r w:rsidRPr="7A12C685">
              <w:rPr>
                <w:color w:val="000000" w:themeColor="text1"/>
              </w:rPr>
              <w:t xml:space="preserve"> (A tempestade)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89246D" w14:textId="2A5E5B76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7A12C685">
              <w:rPr>
                <w:color w:val="000000" w:themeColor="text1"/>
                <w:lang w:val="en-US"/>
              </w:rPr>
              <w:t>Assistir</w:t>
            </w:r>
            <w:proofErr w:type="spellEnd"/>
            <w:r w:rsidRPr="7A12C68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7A12C685">
              <w:rPr>
                <w:color w:val="000000" w:themeColor="text1"/>
                <w:lang w:val="en-US"/>
              </w:rPr>
              <w:t>ao</w:t>
            </w:r>
            <w:proofErr w:type="spellEnd"/>
            <w:r w:rsidRPr="7A12C68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7A12C685">
              <w:rPr>
                <w:color w:val="000000" w:themeColor="text1"/>
                <w:lang w:val="en-US"/>
              </w:rPr>
              <w:t>filme</w:t>
            </w:r>
            <w:proofErr w:type="spellEnd"/>
            <w:r w:rsidRPr="7A12C685">
              <w:rPr>
                <w:color w:val="000000" w:themeColor="text1"/>
                <w:lang w:val="en-US"/>
              </w:rPr>
              <w:t xml:space="preserve"> “</w:t>
            </w:r>
            <w:proofErr w:type="spellStart"/>
            <w:r w:rsidRPr="7A12C685">
              <w:rPr>
                <w:i/>
                <w:iCs/>
                <w:color w:val="000000" w:themeColor="text1"/>
                <w:lang w:val="en-US"/>
              </w:rPr>
              <w:t>Shakespere:The</w:t>
            </w:r>
            <w:proofErr w:type="spellEnd"/>
            <w:r w:rsidRPr="7A12C685">
              <w:rPr>
                <w:i/>
                <w:iCs/>
                <w:color w:val="000000" w:themeColor="text1"/>
                <w:lang w:val="en-US"/>
              </w:rPr>
              <w:t xml:space="preserve"> Animated Tales - The Tempest”</w:t>
            </w:r>
            <w:r w:rsidRPr="7A12C685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20C00B" w14:textId="6B9C87F9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>Resumo sobre o filme</w:t>
            </w:r>
          </w:p>
        </w:tc>
      </w:tr>
      <w:tr w:rsidR="09ED3827" w14:paraId="601D071E" w14:textId="77777777" w:rsidTr="0061591E">
        <w:trPr>
          <w:trHeight w:val="300"/>
        </w:trPr>
        <w:tc>
          <w:tcPr>
            <w:tcW w:w="1990" w:type="dxa"/>
            <w:vMerge/>
            <w:vAlign w:val="center"/>
          </w:tcPr>
          <w:p w14:paraId="2C32731B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AACB65" w14:textId="2C9FD191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836AF7" w14:textId="46D031A3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33613F7F" w14:textId="79922C8F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328D938A">
              <w:rPr>
                <w:rFonts w:ascii="Arial" w:eastAsia="Arial" w:hAnsi="Arial" w:cs="Arial"/>
                <w:color w:val="000000" w:themeColor="text1"/>
              </w:rPr>
              <w:t>Cap</w:t>
            </w:r>
            <w:proofErr w:type="spellEnd"/>
            <w:r w:rsidRPr="328D938A">
              <w:rPr>
                <w:rFonts w:ascii="Arial" w:eastAsia="Arial" w:hAnsi="Arial" w:cs="Arial"/>
                <w:color w:val="000000" w:themeColor="text1"/>
              </w:rPr>
              <w:t xml:space="preserve"> 7 Região Nordeste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E0C748" w14:textId="2C8C9BFE" w:rsidR="328D938A" w:rsidRDefault="328D938A" w:rsidP="328D938A">
            <w:pPr>
              <w:jc w:val="center"/>
              <w:rPr>
                <w:color w:val="000000" w:themeColor="text1"/>
              </w:rPr>
            </w:pPr>
          </w:p>
          <w:p w14:paraId="12CC70C8" w14:textId="53BDE03B" w:rsidR="328D938A" w:rsidRDefault="328D938A" w:rsidP="328D938A">
            <w:pPr>
              <w:jc w:val="center"/>
              <w:rPr>
                <w:color w:val="000000" w:themeColor="text1"/>
              </w:rPr>
            </w:pPr>
            <w:r w:rsidRPr="328D938A">
              <w:rPr>
                <w:color w:val="000000" w:themeColor="text1"/>
              </w:rPr>
              <w:t xml:space="preserve">Produção de mapa Interativo 17 objetivos de práticas sustentáveis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5A8EBB" w14:textId="46188107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  <w:p w14:paraId="72355501" w14:textId="7AEED60C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28D938A">
              <w:rPr>
                <w:color w:val="000000" w:themeColor="text1"/>
              </w:rPr>
              <w:t xml:space="preserve">Atividade de pesquisa sobre o tema da </w:t>
            </w:r>
            <w:proofErr w:type="spellStart"/>
            <w:r w:rsidRPr="328D938A">
              <w:rPr>
                <w:color w:val="000000" w:themeColor="text1"/>
              </w:rPr>
              <w:t>Linkesar</w:t>
            </w:r>
            <w:proofErr w:type="spellEnd"/>
          </w:p>
        </w:tc>
      </w:tr>
    </w:tbl>
    <w:p w14:paraId="6AC8C765" w14:textId="59D060C0" w:rsidR="3B75CA1A" w:rsidRDefault="3B75CA1A" w:rsidP="09ED3827">
      <w:pPr>
        <w:tabs>
          <w:tab w:val="left" w:pos="1035"/>
        </w:tabs>
      </w:pPr>
      <w:r w:rsidRPr="09ED3827">
        <w:t xml:space="preserve"> </w:t>
      </w:r>
    </w:p>
    <w:p w14:paraId="3EC5C6CF" w14:textId="16E38C3F" w:rsidR="3B75CA1A" w:rsidRDefault="3B75CA1A" w:rsidP="09ED3827">
      <w:pPr>
        <w:tabs>
          <w:tab w:val="left" w:pos="1035"/>
        </w:tabs>
      </w:pPr>
      <w:r w:rsidRPr="09ED3827">
        <w:t xml:space="preserve">  </w:t>
      </w:r>
    </w:p>
    <w:p w14:paraId="6ADF375E" w14:textId="24D4BC71" w:rsidR="3B75CA1A" w:rsidRDefault="3B75CA1A" w:rsidP="09ED3827">
      <w:pPr>
        <w:tabs>
          <w:tab w:val="left" w:pos="1035"/>
        </w:tabs>
      </w:pPr>
      <w:r w:rsidRPr="09ED3827">
        <w:t xml:space="preserve"> </w:t>
      </w:r>
    </w:p>
    <w:p w14:paraId="205F6903" w14:textId="1C05A971" w:rsidR="3B75CA1A" w:rsidRDefault="3B75CA1A" w:rsidP="09ED3827">
      <w:pPr>
        <w:tabs>
          <w:tab w:val="left" w:pos="1035"/>
        </w:tabs>
      </w:pPr>
      <w:r w:rsidRPr="09ED382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810"/>
        <w:gridCol w:w="4010"/>
      </w:tblGrid>
      <w:tr w:rsidR="09ED3827" w14:paraId="79EDA08A" w14:textId="77777777" w:rsidTr="7A12C685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B2CCF05" w14:textId="6E8B2F5E" w:rsidR="09ED3827" w:rsidRDefault="09ED3827" w:rsidP="09ED3827">
            <w:pPr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1827F8D" w14:textId="10B46949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E0462E" w14:textId="6AF2CD99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7A33AD6" w14:textId="36D110C6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5C1AF52" w14:textId="781ED63A" w:rsidR="09ED3827" w:rsidRDefault="09ED3827" w:rsidP="09ED3827">
            <w:pPr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9ED3827" w14:paraId="4C60C13C" w14:textId="77777777" w:rsidTr="7A12C685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442899" w14:textId="21FAB7DD" w:rsidR="588C86FA" w:rsidRDefault="588C86FA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9ED3827">
              <w:rPr>
                <w:rFonts w:ascii="Arial" w:eastAsia="Arial" w:hAnsi="Arial" w:cs="Arial"/>
                <w:b/>
                <w:bCs/>
              </w:rPr>
              <w:t>23</w:t>
            </w:r>
            <w:r w:rsidR="09ED3827" w:rsidRPr="09ED3827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4583E187" w14:textId="39944863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lastRenderedPageBreak/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8841600" w14:textId="40E3A6C9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lastRenderedPageBreak/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97E192" w14:textId="6828EEDC" w:rsidR="7A12C685" w:rsidRDefault="7A12C685" w:rsidP="7A12C685">
            <w:pPr>
              <w:rPr>
                <w:rFonts w:ascii="Segoe UI" w:eastAsia="Segoe UI" w:hAnsi="Segoe UI" w:cs="Segoe UI"/>
                <w:color w:val="000000" w:themeColor="text1"/>
                <w:lang w:val="pt-PT"/>
              </w:rPr>
            </w:pPr>
            <w:r w:rsidRPr="7A12C685">
              <w:rPr>
                <w:rFonts w:ascii="Segoe UI" w:eastAsia="Segoe UI" w:hAnsi="Segoe UI" w:cs="Segoe UI"/>
                <w:color w:val="000000" w:themeColor="text1"/>
              </w:rPr>
              <w:t xml:space="preserve">Produção textual </w:t>
            </w:r>
          </w:p>
          <w:p w14:paraId="6B64ECB0" w14:textId="079B4CFA" w:rsidR="7A12C685" w:rsidRDefault="7A12C685" w:rsidP="7A12C685">
            <w:pPr>
              <w:rPr>
                <w:rFonts w:ascii="Segoe UI" w:eastAsia="Segoe UI" w:hAnsi="Segoe UI" w:cs="Segoe UI"/>
                <w:color w:val="000000" w:themeColor="text1"/>
                <w:lang w:val="pt-PT"/>
              </w:rPr>
            </w:pPr>
            <w:r w:rsidRPr="7A12C685">
              <w:rPr>
                <w:rFonts w:ascii="Segoe UI" w:eastAsia="Segoe UI" w:hAnsi="Segoe UI" w:cs="Segoe UI"/>
                <w:color w:val="000000" w:themeColor="text1"/>
              </w:rPr>
              <w:t>-Anúncio Publicitário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F6AFC6" w14:textId="651A1D43" w:rsidR="7A12C685" w:rsidRDefault="7A12C685" w:rsidP="7A12C685">
            <w:pPr>
              <w:rPr>
                <w:rFonts w:ascii="Segoe UI" w:eastAsia="Segoe UI" w:hAnsi="Segoe UI" w:cs="Segoe UI"/>
                <w:color w:val="000000" w:themeColor="text1"/>
                <w:lang w:val="pt-PT"/>
              </w:rPr>
            </w:pPr>
            <w:r w:rsidRPr="7A12C685">
              <w:rPr>
                <w:rFonts w:ascii="Segoe UI" w:eastAsia="Segoe UI" w:hAnsi="Segoe UI" w:cs="Segoe UI"/>
                <w:color w:val="000000" w:themeColor="text1"/>
              </w:rPr>
              <w:t xml:space="preserve">Produção textual </w:t>
            </w:r>
          </w:p>
          <w:p w14:paraId="5E873169" w14:textId="6782AAC7" w:rsidR="7A12C685" w:rsidRDefault="7A12C685" w:rsidP="7A12C685">
            <w:pPr>
              <w:rPr>
                <w:rFonts w:ascii="Segoe UI" w:eastAsia="Segoe UI" w:hAnsi="Segoe UI" w:cs="Segoe UI"/>
                <w:color w:val="000000" w:themeColor="text1"/>
                <w:lang w:val="pt-PT"/>
              </w:rPr>
            </w:pPr>
            <w:r w:rsidRPr="7A12C685">
              <w:rPr>
                <w:rFonts w:ascii="Segoe UI" w:eastAsia="Segoe UI" w:hAnsi="Segoe UI" w:cs="Segoe UI"/>
                <w:color w:val="000000" w:themeColor="text1"/>
              </w:rPr>
              <w:t>-Anúncio Publicitário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1D3F47" w14:textId="6DF03C23" w:rsidR="09ED3827" w:rsidRDefault="0061591E" w:rsidP="09ED3827">
            <w:pPr>
              <w:spacing w:line="257" w:lineRule="auto"/>
              <w:jc w:val="center"/>
            </w:pPr>
            <w:r>
              <w:rPr>
                <w:rFonts w:ascii="Arial" w:eastAsia="Arial" w:hAnsi="Arial" w:cs="Arial"/>
              </w:rPr>
              <w:t>X</w:t>
            </w:r>
            <w:r w:rsidR="09ED3827" w:rsidRPr="09ED3827">
              <w:rPr>
                <w:rFonts w:ascii="Arial" w:eastAsia="Arial" w:hAnsi="Arial" w:cs="Arial"/>
              </w:rPr>
              <w:t xml:space="preserve"> </w:t>
            </w:r>
          </w:p>
        </w:tc>
      </w:tr>
      <w:tr w:rsidR="09ED3827" w14:paraId="196DD640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07C09F5B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F6A16A3" w14:textId="264265F4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B5B307" w14:textId="1BF82BB7" w:rsidR="09ED3827" w:rsidRDefault="09ED3827" w:rsidP="7A12C68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A12C6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4CEA821F" w:rsidRPr="7A12C685">
              <w:rPr>
                <w:color w:val="000000" w:themeColor="text1"/>
              </w:rPr>
              <w:t xml:space="preserve">O motivo de derrota dos astecas </w:t>
            </w:r>
            <w:r w:rsidR="4CEA821F" w:rsidRPr="7A12C6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6409E5" w14:textId="5A837E59" w:rsidR="09ED3827" w:rsidRDefault="4CEA821F" w:rsidP="7A12C68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A12C685">
              <w:rPr>
                <w:color w:val="000000" w:themeColor="text1"/>
              </w:rPr>
              <w:t xml:space="preserve">Anotações no caderno </w:t>
            </w:r>
            <w:r w:rsidRPr="7A12C685">
              <w:rPr>
                <w:rFonts w:ascii="Arial" w:eastAsia="Arial" w:hAnsi="Arial" w:cs="Arial"/>
              </w:rPr>
              <w:t xml:space="preserve"> </w:t>
            </w:r>
            <w:r w:rsidR="09ED3827" w:rsidRPr="7A12C6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E333D4" w14:textId="57487D88" w:rsidR="09ED3827" w:rsidRDefault="4AB63B94" w:rsidP="7A12C68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A12C685">
              <w:rPr>
                <w:color w:val="000000" w:themeColor="text1"/>
              </w:rPr>
              <w:t xml:space="preserve">Atividade do livro 313 </w:t>
            </w:r>
            <w:r w:rsidRPr="7A12C685">
              <w:rPr>
                <w:rFonts w:ascii="Arial" w:eastAsia="Arial" w:hAnsi="Arial" w:cs="Arial"/>
              </w:rPr>
              <w:t xml:space="preserve"> </w:t>
            </w:r>
            <w:r w:rsidR="09ED3827" w:rsidRPr="7A12C6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9ED3827" w14:paraId="37EEC88B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2474C5AD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6C55D2" w14:textId="799237D9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9ED3827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665F5A" w14:textId="228E45BA" w:rsidR="7A12C685" w:rsidRDefault="7A12C685" w:rsidP="7A12C685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 xml:space="preserve">The </w:t>
            </w:r>
            <w:proofErr w:type="spellStart"/>
            <w:r w:rsidRPr="7A12C685">
              <w:rPr>
                <w:color w:val="000000" w:themeColor="text1"/>
              </w:rPr>
              <w:t>Tempest</w:t>
            </w:r>
            <w:proofErr w:type="spellEnd"/>
            <w:r w:rsidRPr="7A12C685">
              <w:rPr>
                <w:color w:val="000000" w:themeColor="text1"/>
              </w:rPr>
              <w:t xml:space="preserve">(A Tempestade) 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7F01C3" w14:textId="7AEF0A02" w:rsidR="7A12C685" w:rsidRDefault="7A12C685" w:rsidP="7A12C68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7A12C685">
              <w:rPr>
                <w:color w:val="000000" w:themeColor="text1"/>
              </w:rPr>
              <w:t>Memory</w:t>
            </w:r>
            <w:proofErr w:type="spellEnd"/>
            <w:r w:rsidRPr="7A12C685">
              <w:rPr>
                <w:color w:val="000000" w:themeColor="text1"/>
              </w:rPr>
              <w:t xml:space="preserve"> Game (Jogo da memória)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FF83F1" w14:textId="0C03D96F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>X</w:t>
            </w:r>
          </w:p>
        </w:tc>
      </w:tr>
      <w:tr w:rsidR="09ED3827" w14:paraId="0E82679B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08625C30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42EB202" w14:textId="5EC48566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1E5107" w14:textId="5C575614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328D938A">
              <w:rPr>
                <w:rFonts w:ascii="Arial" w:eastAsia="Arial" w:hAnsi="Arial" w:cs="Arial"/>
                <w:color w:val="000000" w:themeColor="text1"/>
              </w:rPr>
              <w:t>Cap</w:t>
            </w:r>
            <w:proofErr w:type="spellEnd"/>
            <w:r w:rsidRPr="328D938A">
              <w:rPr>
                <w:rFonts w:ascii="Arial" w:eastAsia="Arial" w:hAnsi="Arial" w:cs="Arial"/>
                <w:color w:val="000000" w:themeColor="text1"/>
              </w:rPr>
              <w:t xml:space="preserve"> 7 Região Nordeste 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A0DFA" w14:textId="699C8ABE" w:rsidR="328D938A" w:rsidRDefault="328D938A" w:rsidP="328D938A">
            <w:pPr>
              <w:jc w:val="center"/>
              <w:rPr>
                <w:color w:val="000000" w:themeColor="text1"/>
              </w:rPr>
            </w:pPr>
          </w:p>
          <w:p w14:paraId="29EE2354" w14:textId="105600E4" w:rsidR="328D938A" w:rsidRDefault="328D938A" w:rsidP="328D938A">
            <w:pPr>
              <w:jc w:val="center"/>
              <w:rPr>
                <w:color w:val="000000" w:themeColor="text1"/>
              </w:rPr>
            </w:pPr>
            <w:r w:rsidRPr="328D938A">
              <w:rPr>
                <w:color w:val="000000" w:themeColor="text1"/>
              </w:rPr>
              <w:t xml:space="preserve">Produção de mapa Interativo 17 objetivos de práticas sustentáveis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E0367" w14:textId="2CE50AEB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  <w:p w14:paraId="78650EFD" w14:textId="5AD6A266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28D938A">
              <w:rPr>
                <w:color w:val="000000" w:themeColor="text1"/>
              </w:rPr>
              <w:t xml:space="preserve">Atividade de pesquisa sobre o tema da </w:t>
            </w:r>
            <w:proofErr w:type="spellStart"/>
            <w:r w:rsidRPr="328D938A">
              <w:rPr>
                <w:color w:val="000000" w:themeColor="text1"/>
              </w:rPr>
              <w:t>Linkesar</w:t>
            </w:r>
            <w:proofErr w:type="spellEnd"/>
          </w:p>
        </w:tc>
      </w:tr>
      <w:tr w:rsidR="09ED3827" w14:paraId="25451CD4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3D9F4008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8528852" w14:textId="0A9B51B1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B08A8A" w14:textId="7F4D3952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  <w:lang w:val="pt-PT"/>
              </w:rPr>
            </w:pPr>
            <w:r w:rsidRPr="7A12C685">
              <w:rPr>
                <w:rFonts w:ascii="Segoe UI" w:eastAsia="Segoe UI" w:hAnsi="Segoe UI" w:cs="Segoe UI"/>
                <w:color w:val="000000" w:themeColor="text1"/>
              </w:rPr>
              <w:t>Produção textual</w:t>
            </w:r>
          </w:p>
          <w:p w14:paraId="67197A54" w14:textId="0F4032F7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rFonts w:ascii="Segoe UI" w:eastAsia="Segoe UI" w:hAnsi="Segoe UI" w:cs="Segoe UI"/>
                <w:color w:val="000000" w:themeColor="text1"/>
              </w:rPr>
              <w:t>-Histórias de deuses e heróis: Mitologia</w:t>
            </w:r>
            <w:r w:rsidRPr="7A12C685">
              <w:rPr>
                <w:color w:val="000000" w:themeColor="text1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59D69B" w14:textId="0D5D3828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color w:val="000000" w:themeColor="text1"/>
              </w:rPr>
              <w:t>Anotação caderno</w:t>
            </w:r>
          </w:p>
          <w:p w14:paraId="3BB0E5AC" w14:textId="124C20C0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color w:val="000000" w:themeColor="text1"/>
              </w:rPr>
              <w:t xml:space="preserve">Atividade 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23363C" w14:textId="34400333" w:rsidR="09ED3827" w:rsidRDefault="09ED3827" w:rsidP="09ED382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9ED3827">
              <w:rPr>
                <w:rFonts w:ascii="Arial" w:eastAsia="Arial" w:hAnsi="Arial" w:cs="Arial"/>
              </w:rPr>
              <w:t xml:space="preserve"> </w:t>
            </w:r>
            <w:r w:rsidR="0061591E">
              <w:rPr>
                <w:rFonts w:ascii="Arial" w:eastAsia="Arial" w:hAnsi="Arial" w:cs="Arial"/>
              </w:rPr>
              <w:t>X</w:t>
            </w:r>
          </w:p>
        </w:tc>
      </w:tr>
    </w:tbl>
    <w:p w14:paraId="15F64E5E" w14:textId="17C5A593" w:rsidR="3B75CA1A" w:rsidRDefault="3B75CA1A" w:rsidP="09ED3827">
      <w:pPr>
        <w:tabs>
          <w:tab w:val="left" w:pos="1320"/>
          <w:tab w:val="left" w:pos="1755"/>
        </w:tabs>
      </w:pPr>
      <w:r w:rsidRPr="09ED3827">
        <w:rPr>
          <w:rFonts w:ascii="Arial" w:eastAsia="Arial" w:hAnsi="Arial" w:cs="Arial"/>
        </w:rPr>
        <w:t xml:space="preserve"> </w:t>
      </w:r>
    </w:p>
    <w:p w14:paraId="0F20D8BA" w14:textId="0D58E36E" w:rsidR="3B75CA1A" w:rsidRDefault="3B75CA1A" w:rsidP="09ED3827">
      <w:pPr>
        <w:tabs>
          <w:tab w:val="left" w:pos="1320"/>
          <w:tab w:val="left" w:pos="1755"/>
        </w:tabs>
      </w:pPr>
      <w:r w:rsidRPr="09ED3827">
        <w:rPr>
          <w:rFonts w:ascii="Arial" w:eastAsia="Arial" w:hAnsi="Arial" w:cs="Arial"/>
        </w:rPr>
        <w:t xml:space="preserve">  </w:t>
      </w:r>
    </w:p>
    <w:p w14:paraId="059C3683" w14:textId="739B0C9C" w:rsidR="3B75CA1A" w:rsidRDefault="3B75CA1A" w:rsidP="09ED3827">
      <w:pPr>
        <w:tabs>
          <w:tab w:val="left" w:pos="1320"/>
          <w:tab w:val="left" w:pos="1755"/>
        </w:tabs>
      </w:pPr>
      <w:r w:rsidRPr="09ED3827">
        <w:rPr>
          <w:rFonts w:ascii="Arial" w:eastAsia="Arial" w:hAnsi="Arial" w:cs="Arial"/>
        </w:rPr>
        <w:t xml:space="preserve"> </w:t>
      </w:r>
    </w:p>
    <w:p w14:paraId="668B2448" w14:textId="34494882" w:rsidR="3B75CA1A" w:rsidRDefault="3B75CA1A" w:rsidP="09ED3827">
      <w:pPr>
        <w:tabs>
          <w:tab w:val="left" w:pos="1320"/>
          <w:tab w:val="left" w:pos="1755"/>
        </w:tabs>
      </w:pPr>
      <w:r w:rsidRPr="09ED3827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15136" w:type="dxa"/>
        <w:tblLayout w:type="fixed"/>
        <w:tblLook w:val="04A0" w:firstRow="1" w:lastRow="0" w:firstColumn="1" w:lastColumn="0" w:noHBand="0" w:noVBand="1"/>
      </w:tblPr>
      <w:tblGrid>
        <w:gridCol w:w="1989"/>
        <w:gridCol w:w="2019"/>
        <w:gridCol w:w="3362"/>
        <w:gridCol w:w="3810"/>
        <w:gridCol w:w="3956"/>
      </w:tblGrid>
      <w:tr w:rsidR="09ED3827" w14:paraId="043918C2" w14:textId="77777777" w:rsidTr="0061591E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7478167" w14:textId="4C1BB829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42C830C" w14:textId="3DE36066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F6926C" w14:textId="6B0EEC3B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13CF664" w14:textId="11AE5091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BA7A44B" w14:textId="390EBD42" w:rsidR="09ED3827" w:rsidRDefault="09ED3827" w:rsidP="09ED3827">
            <w:pPr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9ED3827" w14:paraId="73E71F20" w14:textId="77777777" w:rsidTr="0061591E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482415" w14:textId="44061EC2" w:rsidR="55ECB277" w:rsidRDefault="55ECB27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9ED3827">
              <w:rPr>
                <w:rFonts w:ascii="Arial" w:eastAsia="Arial" w:hAnsi="Arial" w:cs="Arial"/>
                <w:b/>
                <w:bCs/>
              </w:rPr>
              <w:t>24</w:t>
            </w:r>
            <w:r w:rsidR="09ED3827" w:rsidRPr="09ED3827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30BB199E" w14:textId="41005CDD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4BAF7F" w14:textId="5ADCAC73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5B5E5C" w14:textId="7F17DC76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A12C685">
              <w:rPr>
                <w:rFonts w:ascii="Arial" w:eastAsia="Arial" w:hAnsi="Arial" w:cs="Arial"/>
                <w:color w:val="000000" w:themeColor="text1"/>
              </w:rPr>
              <w:t xml:space="preserve">Verbo modal </w:t>
            </w:r>
            <w:proofErr w:type="spellStart"/>
            <w:r w:rsidRPr="7A12C685">
              <w:rPr>
                <w:rFonts w:ascii="Arial" w:eastAsia="Arial" w:hAnsi="Arial" w:cs="Arial"/>
                <w:color w:val="000000" w:themeColor="text1"/>
              </w:rPr>
              <w:t>Can</w:t>
            </w:r>
            <w:proofErr w:type="spellEnd"/>
            <w:r w:rsidRPr="7A12C6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AF0E9B" w14:textId="2979AE58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 xml:space="preserve">Anotações no quadro 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6DC8D2" w14:textId="0AD2D796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>x</w:t>
            </w:r>
          </w:p>
        </w:tc>
      </w:tr>
      <w:tr w:rsidR="0061591E" w14:paraId="18BFD9F8" w14:textId="77777777" w:rsidTr="0061591E">
        <w:trPr>
          <w:trHeight w:val="345"/>
        </w:trPr>
        <w:tc>
          <w:tcPr>
            <w:tcW w:w="1989" w:type="dxa"/>
            <w:vMerge/>
            <w:vAlign w:val="center"/>
          </w:tcPr>
          <w:p w14:paraId="6D196AC1" w14:textId="77777777" w:rsidR="0061591E" w:rsidRDefault="0061591E" w:rsidP="0061591E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7EE666" w14:textId="21BFBB63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AAAAE3" w14:textId="4D9EE05F" w:rsidR="0061591E" w:rsidRDefault="0061591E" w:rsidP="0061591E">
            <w:pPr>
              <w:jc w:val="center"/>
              <w:rPr>
                <w:rFonts w:ascii="Arial" w:eastAsia="Arial" w:hAnsi="Arial" w:cs="Arial"/>
              </w:rPr>
            </w:pPr>
            <w:r w:rsidRPr="57584C46">
              <w:rPr>
                <w:color w:val="000000" w:themeColor="text1"/>
              </w:rPr>
              <w:t>Como acontece a imunização</w:t>
            </w:r>
          </w:p>
          <w:p w14:paraId="397BC6DE" w14:textId="1B25999E" w:rsidR="0061591E" w:rsidRDefault="0061591E" w:rsidP="006159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7584C4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7E9158" w14:textId="77777777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57584C46">
              <w:rPr>
                <w:color w:val="000000" w:themeColor="text1"/>
              </w:rPr>
              <w:t>Anotações no caderno</w:t>
            </w:r>
          </w:p>
          <w:p w14:paraId="075412BC" w14:textId="4B80C125" w:rsidR="0061591E" w:rsidRDefault="0061591E" w:rsidP="0061591E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2CEF1C" w14:textId="5D59236D" w:rsidR="0061591E" w:rsidRDefault="0061591E" w:rsidP="0061591E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57584C46">
              <w:rPr>
                <w:rFonts w:ascii="Arial" w:eastAsia="Arial" w:hAnsi="Arial" w:cs="Arial"/>
                <w:color w:val="000000" w:themeColor="text1"/>
              </w:rPr>
              <w:t>Atividade no caderno</w:t>
            </w:r>
          </w:p>
        </w:tc>
      </w:tr>
      <w:tr w:rsidR="0061591E" w14:paraId="2FE6FAF7" w14:textId="77777777" w:rsidTr="0061591E">
        <w:trPr>
          <w:trHeight w:val="300"/>
        </w:trPr>
        <w:tc>
          <w:tcPr>
            <w:tcW w:w="1989" w:type="dxa"/>
            <w:vMerge/>
            <w:vAlign w:val="center"/>
          </w:tcPr>
          <w:p w14:paraId="4955DE26" w14:textId="77777777" w:rsidR="0061591E" w:rsidRDefault="0061591E" w:rsidP="0061591E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F76AE2" w14:textId="4781CFBF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6D7DA4" w14:textId="3D233195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28D938A">
              <w:rPr>
                <w:color w:val="000000" w:themeColor="text1"/>
              </w:rPr>
              <w:t xml:space="preserve">LINKESAR 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ECA1C5" w14:textId="3B5EA34A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Pesquisas e produções de trabalhos.</w:t>
            </w: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34D579" w14:textId="1AC642DF" w:rsidR="0061591E" w:rsidRDefault="0061591E" w:rsidP="0061591E">
            <w:pPr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061591E" w14:paraId="5277997B" w14:textId="77777777" w:rsidTr="0061591E">
        <w:trPr>
          <w:trHeight w:val="300"/>
        </w:trPr>
        <w:tc>
          <w:tcPr>
            <w:tcW w:w="1989" w:type="dxa"/>
            <w:vMerge/>
            <w:vAlign w:val="center"/>
          </w:tcPr>
          <w:p w14:paraId="351C27C1" w14:textId="77777777" w:rsidR="0061591E" w:rsidRDefault="0061591E" w:rsidP="0061591E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5CE5AC6" w14:textId="7CC0FEE1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003567" w14:textId="76DA9804" w:rsidR="0061591E" w:rsidRDefault="0061591E" w:rsidP="006159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28D938A">
              <w:rPr>
                <w:color w:val="000000" w:themeColor="text1"/>
              </w:rPr>
              <w:t xml:space="preserve">LINKESAR 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CF9303" w14:textId="107202AD" w:rsidR="0061591E" w:rsidRDefault="0061591E" w:rsidP="0061591E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Pesquisas e produções de trabalhos.</w:t>
            </w: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C2E8A9" w14:textId="4549A60F" w:rsidR="0061591E" w:rsidRDefault="0061591E" w:rsidP="006159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061591E" w14:paraId="5D709AD7" w14:textId="77777777" w:rsidTr="0061591E">
        <w:trPr>
          <w:trHeight w:val="300"/>
        </w:trPr>
        <w:tc>
          <w:tcPr>
            <w:tcW w:w="1989" w:type="dxa"/>
            <w:vMerge/>
            <w:vAlign w:val="center"/>
          </w:tcPr>
          <w:p w14:paraId="59293314" w14:textId="77777777" w:rsidR="0061591E" w:rsidRDefault="0061591E" w:rsidP="0061591E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499A05A" w14:textId="795B25B4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5FDC0B" w14:textId="494A2FA4" w:rsidR="0061591E" w:rsidRDefault="0061591E" w:rsidP="006159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7584C46">
              <w:rPr>
                <w:rFonts w:ascii="Arial" w:eastAsia="Arial" w:hAnsi="Arial" w:cs="Arial"/>
              </w:rPr>
              <w:t xml:space="preserve"> </w:t>
            </w:r>
            <w:r w:rsidRPr="57584C46">
              <w:rPr>
                <w:rFonts w:ascii="Arial" w:eastAsia="Arial" w:hAnsi="Arial" w:cs="Arial"/>
                <w:color w:val="000000" w:themeColor="text1"/>
              </w:rPr>
              <w:t xml:space="preserve">Vírus </w:t>
            </w:r>
            <w:r w:rsidRPr="57584C46">
              <w:rPr>
                <w:rFonts w:ascii="Arial" w:eastAsia="Arial" w:hAnsi="Arial" w:cs="Arial"/>
              </w:rPr>
              <w:t xml:space="preserve"> </w:t>
            </w:r>
          </w:p>
          <w:p w14:paraId="0E794494" w14:textId="2E8F9000" w:rsidR="0061591E" w:rsidRDefault="0061591E" w:rsidP="0061591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FA6BF" w14:textId="14008FBB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57584C46">
              <w:rPr>
                <w:color w:val="000000" w:themeColor="text1"/>
              </w:rPr>
              <w:t>Anotações no caderno</w:t>
            </w:r>
          </w:p>
          <w:p w14:paraId="365B04FC" w14:textId="2A660604" w:rsidR="0061591E" w:rsidRDefault="0061591E" w:rsidP="0061591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26B352" w14:textId="20EFFAA6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7584C46">
              <w:rPr>
                <w:rFonts w:ascii="Arial" w:eastAsia="Arial" w:hAnsi="Arial" w:cs="Arial"/>
                <w:color w:val="000000" w:themeColor="text1"/>
              </w:rPr>
              <w:t>Atividade no caderno</w:t>
            </w:r>
          </w:p>
        </w:tc>
      </w:tr>
    </w:tbl>
    <w:p w14:paraId="3B354331" w14:textId="5CDEC5BD" w:rsidR="09ED3827" w:rsidRDefault="09ED3827" w:rsidP="09ED382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802E93B" w14:textId="34100968" w:rsidR="09ED3827" w:rsidRDefault="09ED3827" w:rsidP="09ED382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8A5DA3D" w14:textId="08B4C8DE" w:rsidR="09ED3827" w:rsidRDefault="09ED3827" w:rsidP="09ED382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E456B40" w14:textId="7FD907F6" w:rsidR="09ED3827" w:rsidRDefault="09ED3827" w:rsidP="09ED382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675"/>
        <w:gridCol w:w="4100"/>
      </w:tblGrid>
      <w:tr w:rsidR="09ED3827" w14:paraId="1A643F6F" w14:textId="77777777" w:rsidTr="7A12C685">
        <w:trPr>
          <w:trHeight w:val="300"/>
        </w:trPr>
        <w:tc>
          <w:tcPr>
            <w:tcW w:w="151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1839EC1" w14:textId="36846360" w:rsidR="09ED3827" w:rsidRDefault="09ED3827" w:rsidP="09ED3827">
            <w:pPr>
              <w:jc w:val="center"/>
            </w:pPr>
            <w:r w:rsidRPr="09ED3827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C – ENSINO FUNDAMENTAL</w:t>
            </w:r>
          </w:p>
        </w:tc>
      </w:tr>
      <w:tr w:rsidR="09ED3827" w14:paraId="7F0CBC00" w14:textId="77777777" w:rsidTr="7A12C685">
        <w:trPr>
          <w:trHeight w:val="375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48B5B11" w14:textId="68770F85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lastRenderedPageBreak/>
              <w:t>DATA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FCA44F" w14:textId="5AEB1F6F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B0EE26" w14:textId="23302F74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48853E0" w14:textId="3F7A1DCD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A9A01E1" w14:textId="3AE7DFAE" w:rsidR="09ED3827" w:rsidRDefault="09ED3827" w:rsidP="09ED3827">
            <w:pPr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9ED3827" w14:paraId="1464416E" w14:textId="77777777" w:rsidTr="7A12C685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35A01E" w14:textId="7DB6084D" w:rsidR="5C1BD53C" w:rsidRDefault="5C1BD53C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9ED3827">
              <w:rPr>
                <w:rFonts w:ascii="Arial" w:eastAsia="Arial" w:hAnsi="Arial" w:cs="Arial"/>
                <w:b/>
                <w:bCs/>
              </w:rPr>
              <w:t>27</w:t>
            </w:r>
            <w:r w:rsidR="09ED3827" w:rsidRPr="09ED3827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377D5D57" w14:textId="3ECD2C1D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8AE41A8" w14:textId="658346AB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086B49" w14:textId="6B3DEC3A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  <w:lang w:val="pt-PT"/>
              </w:rPr>
            </w:pPr>
            <w:r w:rsidRPr="7A12C685">
              <w:rPr>
                <w:rFonts w:ascii="Segoe UI" w:eastAsia="Segoe UI" w:hAnsi="Segoe UI" w:cs="Segoe UI"/>
                <w:color w:val="000000" w:themeColor="text1"/>
              </w:rPr>
              <w:t>Produção textual</w:t>
            </w:r>
          </w:p>
          <w:p w14:paraId="2C0FFDBA" w14:textId="52DCFB3B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  <w:lang w:val="pt-PT"/>
              </w:rPr>
            </w:pPr>
            <w:r w:rsidRPr="7A12C685">
              <w:rPr>
                <w:rFonts w:ascii="Segoe UI" w:eastAsia="Segoe UI" w:hAnsi="Segoe UI" w:cs="Segoe UI"/>
                <w:color w:val="000000" w:themeColor="text1"/>
              </w:rPr>
              <w:t>-Histórias de deuses e heróis: Mitologia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AC3176" w14:textId="7CC9D299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color w:val="000000" w:themeColor="text1"/>
              </w:rPr>
              <w:t>Anotação caderno</w:t>
            </w:r>
          </w:p>
          <w:p w14:paraId="2C44E059" w14:textId="652EEC10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color w:val="000000" w:themeColor="text1"/>
              </w:rPr>
              <w:t>Atividade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ACA0FC" w14:textId="4ABD1228" w:rsidR="09ED3827" w:rsidRDefault="0061591E" w:rsidP="09ED382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rFonts w:ascii="Arial" w:eastAsia="Arial" w:hAnsi="Arial" w:cs="Arial"/>
              </w:rPr>
              <w:t>X</w:t>
            </w:r>
            <w:r w:rsidR="09ED3827" w:rsidRPr="09ED3827">
              <w:rPr>
                <w:rFonts w:ascii="Arial" w:eastAsia="Arial" w:hAnsi="Arial" w:cs="Arial"/>
              </w:rPr>
              <w:t xml:space="preserve"> </w:t>
            </w:r>
          </w:p>
        </w:tc>
      </w:tr>
      <w:tr w:rsidR="09ED3827" w14:paraId="46902A03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1146E938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F06EABA" w14:textId="44B872A2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E69D7B" w14:textId="42AA1881" w:rsidR="09ED3827" w:rsidRDefault="00F622C3" w:rsidP="09ED3827">
            <w:pPr>
              <w:jc w:val="center"/>
            </w:pPr>
            <w:r w:rsidRPr="00F622C3">
              <w:rPr>
                <w:rFonts w:ascii="Arial" w:eastAsia="Arial" w:hAnsi="Arial" w:cs="Arial"/>
                <w:bCs/>
                <w:color w:val="000000" w:themeColor="text1"/>
              </w:rPr>
              <w:t>Arquitetura afro-</w:t>
            </w:r>
            <w:proofErr w:type="spellStart"/>
            <w:r w:rsidRPr="00F622C3">
              <w:rPr>
                <w:rFonts w:ascii="Arial" w:eastAsia="Arial" w:hAnsi="Arial" w:cs="Arial"/>
                <w:bCs/>
                <w:color w:val="000000" w:themeColor="text1"/>
              </w:rPr>
              <w:t>diaspórica</w:t>
            </w:r>
            <w:proofErr w:type="spellEnd"/>
            <w:r w:rsidR="09ED3827"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6B6770" w14:textId="77777777" w:rsidR="009F0C3A" w:rsidRPr="009F0C3A" w:rsidRDefault="09ED3827" w:rsidP="009F0C3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9F0C3A" w:rsidRPr="009F0C3A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  <w:p w14:paraId="38711FF7" w14:textId="356C11E0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FA26A6" w14:textId="35746C76" w:rsidR="09ED3827" w:rsidRDefault="0061591E" w:rsidP="09ED382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  <w:r w:rsidR="09ED3827"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9ED3827" w14:paraId="31309668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4852366A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DB9EA3D" w14:textId="71407890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D9B6F9" w14:textId="1F0E075C" w:rsidR="09ED3827" w:rsidRDefault="09ED3827" w:rsidP="7A12C685">
            <w:pPr>
              <w:tabs>
                <w:tab w:val="left" w:leader="underscore" w:pos="15120"/>
              </w:tabs>
              <w:jc w:val="center"/>
            </w:pPr>
            <w:r w:rsidRPr="7A12C685">
              <w:rPr>
                <w:rFonts w:ascii="Arial" w:eastAsia="Arial" w:hAnsi="Arial" w:cs="Arial"/>
              </w:rPr>
              <w:t xml:space="preserve"> </w:t>
            </w:r>
            <w:r w:rsidR="44202515" w:rsidRPr="7A12C685">
              <w:rPr>
                <w:color w:val="000000" w:themeColor="text1"/>
              </w:rPr>
              <w:t xml:space="preserve">O encontro com império Inca </w:t>
            </w:r>
            <w:r w:rsidR="44202515" w:rsidRPr="7A12C6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1FF30F" w14:textId="311C108D" w:rsidR="09ED3827" w:rsidRDefault="44202515" w:rsidP="7A12C685">
            <w:pPr>
              <w:tabs>
                <w:tab w:val="left" w:pos="298"/>
              </w:tabs>
              <w:spacing w:line="252" w:lineRule="auto"/>
              <w:jc w:val="center"/>
            </w:pPr>
            <w:r w:rsidRPr="7A12C685">
              <w:rPr>
                <w:color w:val="000000" w:themeColor="text1"/>
              </w:rPr>
              <w:t xml:space="preserve">Abordagem do tópico  </w:t>
            </w:r>
            <w:r w:rsidRPr="7A12C685">
              <w:rPr>
                <w:rFonts w:ascii="Arial" w:eastAsia="Arial" w:hAnsi="Arial" w:cs="Arial"/>
              </w:rPr>
              <w:t xml:space="preserve"> </w:t>
            </w:r>
            <w:r w:rsidR="09ED3827" w:rsidRPr="7A12C6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76035F" w14:textId="7E948F1F" w:rsidR="09ED3827" w:rsidRDefault="6B86096B" w:rsidP="7A12C68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A12C685">
              <w:rPr>
                <w:color w:val="000000" w:themeColor="text1"/>
              </w:rPr>
              <w:t xml:space="preserve">Mapa Mental </w:t>
            </w:r>
            <w:r w:rsidRPr="7A12C685">
              <w:rPr>
                <w:rFonts w:ascii="Arial" w:eastAsia="Arial" w:hAnsi="Arial" w:cs="Arial"/>
              </w:rPr>
              <w:t xml:space="preserve"> </w:t>
            </w:r>
            <w:r w:rsidR="09ED3827" w:rsidRPr="7A12C685">
              <w:rPr>
                <w:rFonts w:ascii="Arial" w:eastAsia="Arial" w:hAnsi="Arial" w:cs="Arial"/>
              </w:rPr>
              <w:t xml:space="preserve"> </w:t>
            </w:r>
          </w:p>
        </w:tc>
      </w:tr>
      <w:tr w:rsidR="09ED3827" w14:paraId="32BD9856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19B95FC6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55B6BE" w14:textId="2162C13B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4E0500" w14:textId="45AA493F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  <w:lang w:val="pt-PT"/>
              </w:rPr>
            </w:pPr>
            <w:r w:rsidRPr="7A12C685">
              <w:rPr>
                <w:rFonts w:ascii="Segoe UI" w:eastAsia="Segoe UI" w:hAnsi="Segoe UI" w:cs="Segoe UI"/>
                <w:color w:val="000000" w:themeColor="text1"/>
              </w:rPr>
              <w:t>Produção textual</w:t>
            </w:r>
          </w:p>
          <w:p w14:paraId="70FFAC7D" w14:textId="693C946C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  <w:lang w:val="pt-PT"/>
              </w:rPr>
            </w:pPr>
            <w:r w:rsidRPr="7A12C685">
              <w:rPr>
                <w:rFonts w:ascii="Segoe UI" w:eastAsia="Segoe UI" w:hAnsi="Segoe UI" w:cs="Segoe UI"/>
                <w:color w:val="000000" w:themeColor="text1"/>
              </w:rPr>
              <w:t>-Histórias de deuses e heróis: Mitologia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EB1546" w14:textId="15212A1B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color w:val="000000" w:themeColor="text1"/>
              </w:rPr>
              <w:t>Anotação caderno</w:t>
            </w:r>
          </w:p>
          <w:p w14:paraId="39A521A2" w14:textId="4438DF55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color w:val="000000" w:themeColor="text1"/>
                <w:lang w:val="pt-PT"/>
              </w:rPr>
            </w:pPr>
            <w:r w:rsidRPr="7A12C685">
              <w:rPr>
                <w:color w:val="000000" w:themeColor="text1"/>
              </w:rPr>
              <w:t>Atividade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59BACE" w14:textId="4E71B618" w:rsidR="09ED3827" w:rsidRDefault="09ED3827" w:rsidP="09ED3827">
            <w:pPr>
              <w:jc w:val="center"/>
            </w:pPr>
            <w:r w:rsidRPr="09ED3827">
              <w:rPr>
                <w:rFonts w:ascii="Arial" w:eastAsia="Arial" w:hAnsi="Arial" w:cs="Arial"/>
              </w:rPr>
              <w:t xml:space="preserve"> </w:t>
            </w:r>
            <w:r w:rsidR="0061591E">
              <w:rPr>
                <w:rFonts w:ascii="Arial" w:eastAsia="Arial" w:hAnsi="Arial" w:cs="Arial"/>
              </w:rPr>
              <w:t>X</w:t>
            </w:r>
          </w:p>
        </w:tc>
      </w:tr>
      <w:tr w:rsidR="09ED3827" w14:paraId="4A10F33C" w14:textId="77777777" w:rsidTr="7A12C685">
        <w:trPr>
          <w:trHeight w:val="300"/>
        </w:trPr>
        <w:tc>
          <w:tcPr>
            <w:tcW w:w="1990" w:type="dxa"/>
            <w:vMerge/>
            <w:vAlign w:val="center"/>
          </w:tcPr>
          <w:p w14:paraId="7C31B840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464716" w14:textId="0E349BBB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A89259" w14:textId="2D99E9F9" w:rsidR="7A12C685" w:rsidRDefault="7A12C685" w:rsidP="7A12C685">
            <w:pPr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 xml:space="preserve">Verbo Modal </w:t>
            </w:r>
            <w:proofErr w:type="spellStart"/>
            <w:r w:rsidRPr="7A12C685">
              <w:rPr>
                <w:color w:val="000000" w:themeColor="text1"/>
              </w:rPr>
              <w:t>Can</w:t>
            </w:r>
            <w:proofErr w:type="spellEnd"/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DE7DEF" w14:textId="3E6A7D54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 xml:space="preserve">Discussão da pág. 92 / Atividade pág. 93 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ACC7D5" w14:textId="7C3A0B70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A12C685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</w:tbl>
    <w:p w14:paraId="5A20BA7A" w14:textId="250450C3" w:rsidR="19DBBA2D" w:rsidRDefault="19DBBA2D" w:rsidP="09ED3827">
      <w:pPr>
        <w:tabs>
          <w:tab w:val="left" w:pos="8355"/>
        </w:tabs>
      </w:pPr>
      <w:r w:rsidRPr="09ED3827">
        <w:rPr>
          <w:rFonts w:ascii="Arial" w:eastAsia="Arial" w:hAnsi="Arial" w:cs="Arial"/>
        </w:rPr>
        <w:t xml:space="preserve">  </w:t>
      </w:r>
    </w:p>
    <w:p w14:paraId="03630A7F" w14:textId="754BB164" w:rsidR="19DBBA2D" w:rsidRDefault="19DBBA2D" w:rsidP="09ED3827">
      <w:pPr>
        <w:tabs>
          <w:tab w:val="left" w:pos="8355"/>
        </w:tabs>
      </w:pPr>
      <w:r w:rsidRPr="09ED3827">
        <w:rPr>
          <w:rFonts w:ascii="Arial" w:eastAsia="Arial" w:hAnsi="Arial" w:cs="Arial"/>
        </w:rPr>
        <w:t xml:space="preserve"> </w:t>
      </w:r>
    </w:p>
    <w:p w14:paraId="637DEFAE" w14:textId="56054A0E" w:rsidR="19DBBA2D" w:rsidRDefault="19DBBA2D" w:rsidP="09ED3827">
      <w:pPr>
        <w:tabs>
          <w:tab w:val="left" w:pos="8355"/>
        </w:tabs>
      </w:pPr>
      <w:r w:rsidRPr="09ED3827">
        <w:t xml:space="preserve"> </w:t>
      </w:r>
    </w:p>
    <w:p w14:paraId="52B5960E" w14:textId="660A9AAA" w:rsidR="19DBBA2D" w:rsidRDefault="19DBBA2D" w:rsidP="09ED3827">
      <w:pPr>
        <w:tabs>
          <w:tab w:val="left" w:pos="8355"/>
        </w:tabs>
      </w:pPr>
      <w:r w:rsidRPr="09ED3827">
        <w:t xml:space="preserve"> </w:t>
      </w:r>
    </w:p>
    <w:p w14:paraId="685671B2" w14:textId="51C97C6B" w:rsidR="19DBBA2D" w:rsidRDefault="19DBBA2D" w:rsidP="09ED3827">
      <w:pPr>
        <w:tabs>
          <w:tab w:val="left" w:pos="8355"/>
        </w:tabs>
      </w:pPr>
      <w:r w:rsidRPr="09ED3827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929"/>
        <w:gridCol w:w="3450"/>
        <w:gridCol w:w="3798"/>
        <w:gridCol w:w="4033"/>
      </w:tblGrid>
      <w:tr w:rsidR="09ED3827" w14:paraId="2DCB6EEE" w14:textId="77777777" w:rsidTr="57584C46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78D8679" w14:textId="1C1F167F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9143E70" w14:textId="5509855B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375AB2" w14:textId="2C529326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C4C2CB9" w14:textId="5CEA0C46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D9F4576" w14:textId="4231A66E" w:rsidR="09ED3827" w:rsidRDefault="09ED3827" w:rsidP="09ED3827">
            <w:pPr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9ED3827" w14:paraId="74FF0895" w14:textId="77777777" w:rsidTr="57584C46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F787A0" w14:textId="03A37533" w:rsidR="6B2EF829" w:rsidRDefault="6B2EF829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9ED3827">
              <w:rPr>
                <w:rFonts w:ascii="Arial" w:eastAsia="Arial" w:hAnsi="Arial" w:cs="Arial"/>
                <w:b/>
                <w:bCs/>
              </w:rPr>
              <w:t>28</w:t>
            </w:r>
            <w:r w:rsidR="09ED3827" w:rsidRPr="09ED3827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6A59E626" w14:textId="40149375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588E6E0" w14:textId="38BC22DF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947020" w14:textId="28FEFD5F" w:rsidR="09ED3827" w:rsidRDefault="7056BFB1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A12C685">
              <w:rPr>
                <w:rFonts w:ascii="Arial" w:eastAsia="Arial" w:hAnsi="Arial" w:cs="Arial"/>
              </w:rPr>
              <w:t xml:space="preserve">Jeitos de ser </w:t>
            </w:r>
            <w:r w:rsidR="09ED3827" w:rsidRPr="7A12C6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9EA78B" w14:textId="543D64DE" w:rsidR="09ED3827" w:rsidRDefault="756A10E2" w:rsidP="09ED382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A12C685">
              <w:rPr>
                <w:rFonts w:ascii="Arial" w:eastAsia="Arial" w:hAnsi="Arial" w:cs="Arial"/>
              </w:rPr>
              <w:t xml:space="preserve">Livro </w:t>
            </w:r>
            <w:proofErr w:type="spellStart"/>
            <w:r w:rsidRPr="7A12C685">
              <w:rPr>
                <w:rFonts w:ascii="Arial" w:eastAsia="Arial" w:hAnsi="Arial" w:cs="Arial"/>
              </w:rPr>
              <w:t>págs</w:t>
            </w:r>
            <w:proofErr w:type="spellEnd"/>
            <w:r w:rsidRPr="7A12C685">
              <w:rPr>
                <w:rFonts w:ascii="Arial" w:eastAsia="Arial" w:hAnsi="Arial" w:cs="Arial"/>
              </w:rPr>
              <w:t>: 68 e 69</w:t>
            </w:r>
            <w:r w:rsidR="09ED3827" w:rsidRPr="7A12C6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105F6D" w14:textId="7B639EA4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</w:rPr>
              <w:t xml:space="preserve"> </w:t>
            </w:r>
            <w:r w:rsidR="0061591E">
              <w:rPr>
                <w:rFonts w:ascii="Arial" w:eastAsia="Arial" w:hAnsi="Arial" w:cs="Arial"/>
              </w:rPr>
              <w:t>X</w:t>
            </w:r>
          </w:p>
        </w:tc>
      </w:tr>
      <w:tr w:rsidR="09ED3827" w14:paraId="4D51E2FF" w14:textId="77777777" w:rsidTr="57584C46">
        <w:trPr>
          <w:trHeight w:val="300"/>
        </w:trPr>
        <w:tc>
          <w:tcPr>
            <w:tcW w:w="1881" w:type="dxa"/>
            <w:vMerge/>
            <w:vAlign w:val="center"/>
          </w:tcPr>
          <w:p w14:paraId="04BBBCE6" w14:textId="77777777" w:rsidR="007A6CC8" w:rsidRDefault="007A6CC8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CEC23D" w14:textId="3133C97D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6BCDDE" w14:textId="2A172DAD" w:rsidR="09ED3827" w:rsidRDefault="09ED3827" w:rsidP="7A12C68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A12C6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="0C31C141" w:rsidRPr="7A12C685">
              <w:rPr>
                <w:rFonts w:ascii="Arial" w:eastAsia="Arial" w:hAnsi="Arial" w:cs="Arial"/>
                <w:color w:val="000000" w:themeColor="text1"/>
              </w:rPr>
              <w:t>LinkEsar</w:t>
            </w:r>
            <w:proofErr w:type="spellEnd"/>
          </w:p>
        </w:tc>
        <w:tc>
          <w:tcPr>
            <w:tcW w:w="3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F96B7" w14:textId="2BA8E460" w:rsidR="09ED3827" w:rsidRDefault="0C31C141" w:rsidP="7A12C68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7A12C685">
              <w:rPr>
                <w:rFonts w:ascii="Arial" w:eastAsia="Arial" w:hAnsi="Arial" w:cs="Arial"/>
                <w:color w:val="000000" w:themeColor="text1"/>
              </w:rPr>
              <w:t>LinkEsar</w:t>
            </w:r>
            <w:proofErr w:type="spellEnd"/>
          </w:p>
        </w:tc>
        <w:tc>
          <w:tcPr>
            <w:tcW w:w="4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B8F1E5" w14:textId="37C9F74F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61591E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9ED3827" w14:paraId="4C77AA09" w14:textId="77777777" w:rsidTr="57584C46">
        <w:trPr>
          <w:trHeight w:val="300"/>
        </w:trPr>
        <w:tc>
          <w:tcPr>
            <w:tcW w:w="1881" w:type="dxa"/>
            <w:vMerge/>
            <w:vAlign w:val="center"/>
          </w:tcPr>
          <w:p w14:paraId="1F35A94E" w14:textId="77777777" w:rsidR="007A6CC8" w:rsidRDefault="007A6CC8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7DCE06" w14:textId="6DD7161A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9ED3827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886A99" w14:textId="2260F42D" w:rsidR="09ED3827" w:rsidRDefault="458F9DB4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A12C685">
              <w:rPr>
                <w:rFonts w:ascii="Arial" w:eastAsia="Arial" w:hAnsi="Arial" w:cs="Arial"/>
                <w:color w:val="000000" w:themeColor="text1"/>
              </w:rPr>
              <w:t>Sports</w:t>
            </w:r>
            <w:r w:rsidR="09ED3827" w:rsidRPr="7A12C6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56464D" w14:textId="1B8568BD" w:rsidR="09ED3827" w:rsidRDefault="66227BE3" w:rsidP="09ED382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A12C685">
              <w:rPr>
                <w:rFonts w:ascii="Arial" w:eastAsia="Arial" w:hAnsi="Arial" w:cs="Arial"/>
                <w:color w:val="000000" w:themeColor="text1"/>
              </w:rPr>
              <w:t>Atividade relacionada ao vocabulário estudado</w:t>
            </w:r>
            <w:r w:rsidR="09ED3827" w:rsidRPr="7A12C6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1F5A85" w14:textId="5A2163BF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</w:rPr>
              <w:t xml:space="preserve"> </w:t>
            </w:r>
            <w:r w:rsidR="0061591E">
              <w:rPr>
                <w:rFonts w:ascii="Arial" w:eastAsia="Arial" w:hAnsi="Arial" w:cs="Arial"/>
              </w:rPr>
              <w:t>X</w:t>
            </w:r>
          </w:p>
        </w:tc>
      </w:tr>
      <w:tr w:rsidR="09ED3827" w14:paraId="2FD96366" w14:textId="77777777" w:rsidTr="57584C46">
        <w:trPr>
          <w:trHeight w:val="300"/>
        </w:trPr>
        <w:tc>
          <w:tcPr>
            <w:tcW w:w="1881" w:type="dxa"/>
            <w:vMerge/>
            <w:vAlign w:val="center"/>
          </w:tcPr>
          <w:p w14:paraId="758FC5B4" w14:textId="77777777" w:rsidR="007A6CC8" w:rsidRDefault="007A6CC8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7AB0B8" w14:textId="78244AFA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D1D158" w14:textId="570E4DA0" w:rsidR="09ED3827" w:rsidRDefault="61AAFECD" w:rsidP="57584C46">
            <w:pPr>
              <w:spacing w:line="360" w:lineRule="auto"/>
              <w:jc w:val="center"/>
            </w:pPr>
            <w:r w:rsidRPr="57584C46">
              <w:rPr>
                <w:rFonts w:ascii="Arial" w:eastAsia="Arial" w:hAnsi="Arial" w:cs="Arial"/>
                <w:color w:val="000000" w:themeColor="text1"/>
              </w:rPr>
              <w:t xml:space="preserve">Saneamento e a </w:t>
            </w:r>
            <w:proofErr w:type="spellStart"/>
            <w:r w:rsidRPr="57584C46">
              <w:rPr>
                <w:rFonts w:ascii="Arial" w:eastAsia="Arial" w:hAnsi="Arial" w:cs="Arial"/>
                <w:color w:val="000000" w:themeColor="text1"/>
              </w:rPr>
              <w:t>saúd</w:t>
            </w:r>
            <w:proofErr w:type="spellEnd"/>
            <w:r w:rsidR="09ED3827" w:rsidRPr="57584C4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956C98" w14:textId="217A9EBC" w:rsidR="09ED3827" w:rsidRDefault="108662E1" w:rsidP="57584C4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7584C46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4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DB385F" w14:textId="20C76EB2" w:rsidR="09ED3827" w:rsidRDefault="108662E1" w:rsidP="57584C4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7584C46">
              <w:rPr>
                <w:rFonts w:ascii="Arial" w:eastAsia="Arial" w:hAnsi="Arial" w:cs="Arial"/>
              </w:rPr>
              <w:t>Atividade no caderno</w:t>
            </w:r>
          </w:p>
        </w:tc>
      </w:tr>
      <w:tr w:rsidR="09ED3827" w14:paraId="249911ED" w14:textId="77777777" w:rsidTr="57584C46">
        <w:trPr>
          <w:trHeight w:val="300"/>
        </w:trPr>
        <w:tc>
          <w:tcPr>
            <w:tcW w:w="1881" w:type="dxa"/>
            <w:vMerge/>
            <w:vAlign w:val="center"/>
          </w:tcPr>
          <w:p w14:paraId="77E1C323" w14:textId="77777777" w:rsidR="007A6CC8" w:rsidRDefault="007A6CC8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920E7E" w14:textId="3AF6C958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9ED3827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2124E8" w14:textId="20A03D0C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 xml:space="preserve">Produção material </w:t>
            </w:r>
            <w:proofErr w:type="spellStart"/>
            <w:r w:rsidRPr="7A12C685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3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4E5D9C" w14:textId="4EBAFDD9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 xml:space="preserve">Produção </w:t>
            </w:r>
            <w:proofErr w:type="spellStart"/>
            <w:r w:rsidRPr="7A12C685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4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A42ACA" w14:textId="6B1CEC22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>x</w:t>
            </w:r>
          </w:p>
        </w:tc>
      </w:tr>
    </w:tbl>
    <w:p w14:paraId="7089B720" w14:textId="5C7BF10E" w:rsidR="19DBBA2D" w:rsidRDefault="19DBBA2D" w:rsidP="09ED3827">
      <w:pPr>
        <w:tabs>
          <w:tab w:val="left" w:pos="8355"/>
        </w:tabs>
      </w:pPr>
      <w:r w:rsidRPr="09ED3827">
        <w:rPr>
          <w:rFonts w:ascii="Arial" w:eastAsia="Arial" w:hAnsi="Arial" w:cs="Arial"/>
        </w:rPr>
        <w:t xml:space="preserve">   </w:t>
      </w:r>
    </w:p>
    <w:p w14:paraId="47837736" w14:textId="2580ECA1" w:rsidR="19DBBA2D" w:rsidRDefault="19DBBA2D" w:rsidP="09ED3827">
      <w:pPr>
        <w:tabs>
          <w:tab w:val="left" w:pos="8355"/>
        </w:tabs>
      </w:pPr>
      <w:r w:rsidRPr="09ED3827">
        <w:rPr>
          <w:rFonts w:ascii="Arial" w:eastAsia="Arial" w:hAnsi="Arial" w:cs="Arial"/>
        </w:rPr>
        <w:t xml:space="preserve"> </w:t>
      </w:r>
    </w:p>
    <w:p w14:paraId="2BFE1325" w14:textId="5E66057C" w:rsidR="19DBBA2D" w:rsidRDefault="19DBBA2D" w:rsidP="09ED3827">
      <w:pPr>
        <w:tabs>
          <w:tab w:val="left" w:pos="8355"/>
        </w:tabs>
      </w:pPr>
      <w:r w:rsidRPr="09ED3827">
        <w:lastRenderedPageBreak/>
        <w:t xml:space="preserve">  </w:t>
      </w:r>
    </w:p>
    <w:p w14:paraId="104C587B" w14:textId="7D9ED900" w:rsidR="19DBBA2D" w:rsidRDefault="19DBBA2D" w:rsidP="09ED3827">
      <w:pPr>
        <w:tabs>
          <w:tab w:val="left" w:pos="8355"/>
        </w:tabs>
      </w:pPr>
      <w:r w:rsidRPr="09ED3827">
        <w:t xml:space="preserve"> </w:t>
      </w:r>
    </w:p>
    <w:p w14:paraId="6548CC03" w14:textId="38B040F4" w:rsidR="19DBBA2D" w:rsidRDefault="19DBBA2D" w:rsidP="09ED3827">
      <w:pPr>
        <w:tabs>
          <w:tab w:val="left" w:pos="8355"/>
        </w:tabs>
      </w:pPr>
      <w:r w:rsidRPr="09ED3827">
        <w:t xml:space="preserve"> </w:t>
      </w:r>
    </w:p>
    <w:tbl>
      <w:tblPr>
        <w:tblStyle w:val="Tabelacomgrade"/>
        <w:tblW w:w="15162" w:type="dxa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915"/>
        <w:gridCol w:w="3920"/>
      </w:tblGrid>
      <w:tr w:rsidR="09ED3827" w14:paraId="50AD21B1" w14:textId="77777777" w:rsidTr="0061591E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3C9EDC8" w14:textId="2B4D33DE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F6EC382" w14:textId="6ED37BE6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A76F204" w14:textId="399EAD76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AA9D8B6" w14:textId="2B8FC814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4FDD3CB" w14:textId="500DB860" w:rsidR="09ED3827" w:rsidRDefault="09ED3827" w:rsidP="09ED3827">
            <w:pPr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61591E" w14:paraId="2162C6F8" w14:textId="77777777" w:rsidTr="0061591E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661E01" w14:textId="7915C1B6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9ED3827">
              <w:rPr>
                <w:rFonts w:ascii="Arial" w:eastAsia="Arial" w:hAnsi="Arial" w:cs="Arial"/>
                <w:b/>
                <w:bCs/>
              </w:rPr>
              <w:t>29/10/2025</w:t>
            </w:r>
          </w:p>
          <w:p w14:paraId="4BD64B1A" w14:textId="70A11DED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BA8D53" w14:textId="568AB31A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01AAB" w14:textId="76BD7887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28D938A">
              <w:rPr>
                <w:color w:val="000000" w:themeColor="text1"/>
              </w:rPr>
              <w:t xml:space="preserve">LINKESAR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1168EB" w14:textId="0654CB85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Pesquisas e produções de trabalhos.</w:t>
            </w: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B8F5BE" w14:textId="572CE898" w:rsidR="0061591E" w:rsidRDefault="0061591E" w:rsidP="0061591E">
            <w:pPr>
              <w:spacing w:line="252" w:lineRule="auto"/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061591E" w14:paraId="61660895" w14:textId="77777777" w:rsidTr="0061591E">
        <w:trPr>
          <w:trHeight w:val="420"/>
        </w:trPr>
        <w:tc>
          <w:tcPr>
            <w:tcW w:w="1990" w:type="dxa"/>
            <w:vMerge/>
            <w:vAlign w:val="center"/>
          </w:tcPr>
          <w:p w14:paraId="7AE3A7F0" w14:textId="77777777" w:rsidR="0061591E" w:rsidRDefault="0061591E" w:rsidP="0061591E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DE801F0" w14:textId="2B757CB0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8E92B2" w14:textId="76700814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28D938A">
              <w:rPr>
                <w:color w:val="000000" w:themeColor="text1"/>
              </w:rPr>
              <w:t xml:space="preserve">LINKESAR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30E761" w14:textId="7A36C8E4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Pesquisas e produções de trabalhos.</w:t>
            </w: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2E8A71" w14:textId="19C7D108" w:rsidR="0061591E" w:rsidRDefault="0061591E" w:rsidP="0061591E">
            <w:pPr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061591E" w14:paraId="76A64871" w14:textId="77777777" w:rsidTr="0061591E">
        <w:trPr>
          <w:trHeight w:val="300"/>
        </w:trPr>
        <w:tc>
          <w:tcPr>
            <w:tcW w:w="1990" w:type="dxa"/>
            <w:vMerge/>
            <w:vAlign w:val="center"/>
          </w:tcPr>
          <w:p w14:paraId="37C19B36" w14:textId="77777777" w:rsidR="0061591E" w:rsidRDefault="0061591E" w:rsidP="0061591E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86B9B29" w14:textId="2FBE6DFA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BD31DC" w14:textId="35D4963A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28D938A">
              <w:rPr>
                <w:color w:val="000000" w:themeColor="text1"/>
              </w:rPr>
              <w:t xml:space="preserve">LINKESAR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7FB76" w14:textId="41CB2AFC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Pesquisas e produções de trabalhos.</w:t>
            </w: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D88519" w14:textId="7CF0C385" w:rsidR="0061591E" w:rsidRDefault="0061591E" w:rsidP="006159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9ED3827" w14:paraId="300015F0" w14:textId="77777777" w:rsidTr="0061591E">
        <w:trPr>
          <w:trHeight w:val="300"/>
        </w:trPr>
        <w:tc>
          <w:tcPr>
            <w:tcW w:w="1990" w:type="dxa"/>
            <w:vMerge/>
            <w:vAlign w:val="center"/>
          </w:tcPr>
          <w:p w14:paraId="1E34CEB5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2CCEBED" w14:textId="1CE46209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9ED3827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DB43BD" w14:textId="408ADB38" w:rsidR="09ED3827" w:rsidRDefault="3802E5B2" w:rsidP="09ED3827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A12C685">
              <w:rPr>
                <w:rFonts w:ascii="Arial" w:eastAsia="Arial" w:hAnsi="Arial" w:cs="Arial"/>
              </w:rPr>
              <w:t>LINKESAR</w:t>
            </w:r>
            <w:r w:rsidR="09ED3827" w:rsidRPr="7A12C6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CCF49D" w14:textId="02A3E2E8" w:rsidR="09ED3827" w:rsidRDefault="75386617" w:rsidP="09ED382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A12C685">
              <w:rPr>
                <w:rFonts w:ascii="Arial" w:eastAsia="Arial" w:hAnsi="Arial" w:cs="Arial"/>
              </w:rPr>
              <w:t>Apresentação</w:t>
            </w:r>
            <w:r w:rsidR="09ED3827" w:rsidRPr="7A12C6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072231" w14:textId="09422CCB" w:rsidR="09ED3827" w:rsidRDefault="0061591E" w:rsidP="09ED3827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rFonts w:ascii="Arial" w:eastAsia="Arial" w:hAnsi="Arial" w:cs="Arial"/>
              </w:rPr>
              <w:t>X</w:t>
            </w:r>
            <w:r w:rsidR="09ED3827" w:rsidRPr="09ED3827">
              <w:rPr>
                <w:rFonts w:ascii="Arial" w:eastAsia="Arial" w:hAnsi="Arial" w:cs="Arial"/>
              </w:rPr>
              <w:t xml:space="preserve"> </w:t>
            </w:r>
          </w:p>
        </w:tc>
      </w:tr>
      <w:tr w:rsidR="09ED3827" w14:paraId="560C7B44" w14:textId="77777777" w:rsidTr="0061591E">
        <w:trPr>
          <w:trHeight w:val="300"/>
        </w:trPr>
        <w:tc>
          <w:tcPr>
            <w:tcW w:w="1990" w:type="dxa"/>
            <w:vMerge/>
            <w:vAlign w:val="center"/>
          </w:tcPr>
          <w:p w14:paraId="6AAC5448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A481EA" w14:textId="2C9FD191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E85EDA" w14:textId="70BDA573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39D92F6F" w14:textId="67F13A60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76B09BAF" w14:textId="3828527A" w:rsidR="328D938A" w:rsidRDefault="328D938A" w:rsidP="328D938A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28D938A">
              <w:rPr>
                <w:rFonts w:ascii="Arial" w:eastAsia="Arial" w:hAnsi="Arial" w:cs="Arial"/>
                <w:color w:val="000000" w:themeColor="text1"/>
              </w:rPr>
              <w:t xml:space="preserve">Apresentação </w:t>
            </w:r>
            <w:proofErr w:type="spellStart"/>
            <w:r w:rsidRPr="328D938A">
              <w:rPr>
                <w:rFonts w:ascii="Arial" w:eastAsia="Arial" w:hAnsi="Arial" w:cs="Arial"/>
                <w:color w:val="000000" w:themeColor="text1"/>
              </w:rPr>
              <w:t>Linkesar</w:t>
            </w:r>
            <w:proofErr w:type="spellEnd"/>
            <w:r w:rsidRPr="328D938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80A828" w14:textId="2F38670A" w:rsidR="328D938A" w:rsidRDefault="328D938A" w:rsidP="328D938A">
            <w:pPr>
              <w:jc w:val="center"/>
              <w:rPr>
                <w:color w:val="000000" w:themeColor="text1"/>
              </w:rPr>
            </w:pPr>
          </w:p>
          <w:p w14:paraId="14CA4C02" w14:textId="403165A3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60BAB8FB" w14:textId="59718C66" w:rsidR="328D938A" w:rsidRDefault="328D938A" w:rsidP="328D938A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28D938A">
              <w:rPr>
                <w:rFonts w:ascii="Arial" w:eastAsia="Arial" w:hAnsi="Arial" w:cs="Arial"/>
                <w:color w:val="000000" w:themeColor="text1"/>
              </w:rPr>
              <w:t xml:space="preserve">Apresentação </w:t>
            </w:r>
            <w:proofErr w:type="spellStart"/>
            <w:r w:rsidRPr="328D938A">
              <w:rPr>
                <w:rFonts w:ascii="Arial" w:eastAsia="Arial" w:hAnsi="Arial" w:cs="Arial"/>
                <w:color w:val="000000" w:themeColor="text1"/>
              </w:rPr>
              <w:t>Linkesar</w:t>
            </w:r>
            <w:proofErr w:type="spellEnd"/>
          </w:p>
          <w:p w14:paraId="36801D28" w14:textId="3CCFA8C7" w:rsidR="328D938A" w:rsidRDefault="328D938A" w:rsidP="328D938A">
            <w:pPr>
              <w:jc w:val="center"/>
              <w:rPr>
                <w:color w:val="000000" w:themeColor="text1"/>
              </w:rPr>
            </w:pPr>
            <w:r w:rsidRPr="328D938A">
              <w:rPr>
                <w:color w:val="000000" w:themeColor="text1"/>
              </w:rPr>
              <w:t xml:space="preserve">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FC33D9" w14:textId="616E5342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68E0C174" w14:textId="7B1A9460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577DF5EF" w14:textId="28354203" w:rsidR="328D938A" w:rsidRDefault="328D938A" w:rsidP="328D938A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28D938A">
              <w:rPr>
                <w:rFonts w:ascii="Arial" w:eastAsia="Arial" w:hAnsi="Arial" w:cs="Arial"/>
                <w:color w:val="000000" w:themeColor="text1"/>
              </w:rPr>
              <w:t xml:space="preserve">Apresentação </w:t>
            </w:r>
            <w:proofErr w:type="spellStart"/>
            <w:r w:rsidRPr="328D938A">
              <w:rPr>
                <w:rFonts w:ascii="Arial" w:eastAsia="Arial" w:hAnsi="Arial" w:cs="Arial"/>
                <w:color w:val="000000" w:themeColor="text1"/>
              </w:rPr>
              <w:t>Linkesar</w:t>
            </w:r>
            <w:proofErr w:type="spellEnd"/>
          </w:p>
          <w:p w14:paraId="29947AB0" w14:textId="66DF11A6" w:rsidR="328D938A" w:rsidRDefault="328D938A" w:rsidP="328D938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</w:tc>
      </w:tr>
    </w:tbl>
    <w:p w14:paraId="13A4195F" w14:textId="48B19C93" w:rsidR="19DBBA2D" w:rsidRDefault="19DBBA2D" w:rsidP="328D938A">
      <w:pPr>
        <w:tabs>
          <w:tab w:val="left" w:pos="1035"/>
        </w:tabs>
      </w:pPr>
      <w:r w:rsidRPr="328D938A">
        <w:t xml:space="preserve">  </w:t>
      </w:r>
    </w:p>
    <w:tbl>
      <w:tblPr>
        <w:tblStyle w:val="Tabelacomgrade"/>
        <w:tblW w:w="15147" w:type="dxa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810"/>
        <w:gridCol w:w="4010"/>
      </w:tblGrid>
      <w:tr w:rsidR="09ED3827" w14:paraId="60A444C3" w14:textId="77777777" w:rsidTr="0061591E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7BE13B4" w14:textId="6E8B2F5E" w:rsidR="09ED3827" w:rsidRDefault="09ED3827" w:rsidP="09ED3827">
            <w:pPr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F16D661" w14:textId="10B46949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181245F" w14:textId="6AF2CD99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F98D465" w14:textId="36D110C6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D616DD4" w14:textId="781ED63A" w:rsidR="09ED3827" w:rsidRDefault="09ED3827" w:rsidP="09ED3827">
            <w:pPr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9ED3827" w14:paraId="6C44E296" w14:textId="77777777" w:rsidTr="0061591E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32DB34" w14:textId="73D93BBE" w:rsidR="36272AED" w:rsidRDefault="36272AED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3</w:t>
            </w:r>
            <w:r w:rsidR="09ED3827" w:rsidRPr="09ED3827">
              <w:rPr>
                <w:rFonts w:ascii="Arial" w:eastAsia="Arial" w:hAnsi="Arial" w:cs="Arial"/>
                <w:b/>
                <w:bCs/>
              </w:rPr>
              <w:t>0/10/2025</w:t>
            </w:r>
          </w:p>
          <w:p w14:paraId="3CE2B75C" w14:textId="39944863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3EF074" w14:textId="40E3A6C9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9EDD94" w14:textId="3BB997F2" w:rsidR="09ED3827" w:rsidRDefault="09ED3827" w:rsidP="7A12C68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A12C685">
              <w:rPr>
                <w:rFonts w:ascii="Arial" w:eastAsia="Arial" w:hAnsi="Arial" w:cs="Arial"/>
              </w:rPr>
              <w:t xml:space="preserve"> </w:t>
            </w:r>
            <w:proofErr w:type="spellStart"/>
            <w:r w:rsidR="70A15041" w:rsidRPr="7A12C685">
              <w:rPr>
                <w:rFonts w:ascii="Arial" w:eastAsia="Arial" w:hAnsi="Arial" w:cs="Arial"/>
                <w:color w:val="000000" w:themeColor="text1"/>
              </w:rPr>
              <w:t>LinkEsar</w:t>
            </w:r>
            <w:proofErr w:type="spellEnd"/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B5B0C" w14:textId="18C0C83E" w:rsidR="09ED3827" w:rsidRDefault="70A15041" w:rsidP="7A12C68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7A12C685">
              <w:rPr>
                <w:rFonts w:ascii="Arial" w:eastAsia="Arial" w:hAnsi="Arial" w:cs="Arial"/>
                <w:color w:val="000000" w:themeColor="text1"/>
              </w:rPr>
              <w:t>LinkEsar</w:t>
            </w:r>
            <w:proofErr w:type="spellEnd"/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CA9D30" w14:textId="3B89C897" w:rsidR="09ED3827" w:rsidRDefault="09ED3827" w:rsidP="09ED3827">
            <w:pPr>
              <w:spacing w:line="257" w:lineRule="auto"/>
              <w:jc w:val="center"/>
            </w:pPr>
            <w:r w:rsidRPr="09ED3827">
              <w:rPr>
                <w:rFonts w:ascii="Arial" w:eastAsia="Arial" w:hAnsi="Arial" w:cs="Arial"/>
              </w:rPr>
              <w:t xml:space="preserve"> </w:t>
            </w:r>
            <w:r w:rsidR="0061591E">
              <w:rPr>
                <w:rFonts w:ascii="Arial" w:eastAsia="Arial" w:hAnsi="Arial" w:cs="Arial"/>
              </w:rPr>
              <w:t>X</w:t>
            </w:r>
          </w:p>
        </w:tc>
      </w:tr>
      <w:tr w:rsidR="09ED3827" w14:paraId="15631FE7" w14:textId="77777777" w:rsidTr="0061591E">
        <w:trPr>
          <w:trHeight w:val="300"/>
        </w:trPr>
        <w:tc>
          <w:tcPr>
            <w:tcW w:w="1990" w:type="dxa"/>
            <w:vMerge/>
            <w:vAlign w:val="center"/>
          </w:tcPr>
          <w:p w14:paraId="40DE3E1C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E59E8B" w14:textId="264265F4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A5953" w14:textId="68C43C71" w:rsidR="09ED3827" w:rsidRDefault="797C2048" w:rsidP="7A12C68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A12C685">
              <w:rPr>
                <w:color w:val="000000" w:themeColor="text1"/>
              </w:rPr>
              <w:t xml:space="preserve">Administração colonial da américa espanhola </w:t>
            </w:r>
            <w:r w:rsidRPr="7A12C685">
              <w:rPr>
                <w:rFonts w:ascii="Arial" w:eastAsia="Arial" w:hAnsi="Arial" w:cs="Arial"/>
              </w:rPr>
              <w:t xml:space="preserve"> </w:t>
            </w:r>
            <w:r w:rsidR="09ED3827" w:rsidRPr="7A12C6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A3BAF0" w14:textId="66ACB1A9" w:rsidR="09ED3827" w:rsidRDefault="6ED2E5A8" w:rsidP="09ED382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A12C685">
              <w:rPr>
                <w:color w:val="000000" w:themeColor="text1"/>
              </w:rPr>
              <w:t xml:space="preserve">Roda de conversa </w:t>
            </w:r>
            <w:r w:rsidRPr="7A12C685">
              <w:rPr>
                <w:rFonts w:ascii="Arial" w:eastAsia="Arial" w:hAnsi="Arial" w:cs="Arial"/>
              </w:rPr>
              <w:t xml:space="preserve"> </w:t>
            </w:r>
          </w:p>
          <w:p w14:paraId="6BAE5B4D" w14:textId="37B6166D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A12C6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B95390" w14:textId="6834FBC9" w:rsidR="09ED3827" w:rsidRDefault="19373D4E" w:rsidP="7A12C685">
            <w:pPr>
              <w:spacing w:line="257" w:lineRule="auto"/>
              <w:jc w:val="center"/>
            </w:pPr>
            <w:r w:rsidRPr="7A12C685">
              <w:rPr>
                <w:color w:val="000000" w:themeColor="text1"/>
              </w:rPr>
              <w:t xml:space="preserve">Anotações do caderno sobre as instruções da atividade  </w:t>
            </w:r>
            <w:r w:rsidRPr="7A12C685">
              <w:rPr>
                <w:rFonts w:ascii="Arial" w:eastAsia="Arial" w:hAnsi="Arial" w:cs="Arial"/>
              </w:rPr>
              <w:t xml:space="preserve"> </w:t>
            </w:r>
          </w:p>
          <w:p w14:paraId="6D522E4D" w14:textId="7C80877B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A12C6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9ED3827" w14:paraId="1F87F9FB" w14:textId="77777777" w:rsidTr="0061591E">
        <w:trPr>
          <w:trHeight w:val="300"/>
        </w:trPr>
        <w:tc>
          <w:tcPr>
            <w:tcW w:w="1990" w:type="dxa"/>
            <w:vMerge/>
            <w:vAlign w:val="center"/>
          </w:tcPr>
          <w:p w14:paraId="28930009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E1AA1E" w14:textId="799237D9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09ED3827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A59556" w14:textId="51B88322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 xml:space="preserve">The </w:t>
            </w:r>
            <w:proofErr w:type="spellStart"/>
            <w:r w:rsidRPr="7A12C685">
              <w:rPr>
                <w:color w:val="000000" w:themeColor="text1"/>
              </w:rPr>
              <w:t>Tempest</w:t>
            </w:r>
            <w:proofErr w:type="spellEnd"/>
            <w:r w:rsidRPr="7A12C685">
              <w:rPr>
                <w:color w:val="000000" w:themeColor="text1"/>
              </w:rPr>
              <w:t xml:space="preserve"> (A tempestade)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BFDBC1" w14:textId="0E36396E" w:rsidR="7A12C685" w:rsidRDefault="7A12C685" w:rsidP="7A12C68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proofErr w:type="spellStart"/>
            <w:r w:rsidRPr="7A12C685">
              <w:rPr>
                <w:color w:val="000000" w:themeColor="text1"/>
                <w:lang w:val="en-US"/>
              </w:rPr>
              <w:t>Assistir</w:t>
            </w:r>
            <w:proofErr w:type="spellEnd"/>
            <w:r w:rsidRPr="7A12C68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7A12C685">
              <w:rPr>
                <w:color w:val="000000" w:themeColor="text1"/>
                <w:lang w:val="en-US"/>
              </w:rPr>
              <w:t>ao</w:t>
            </w:r>
            <w:proofErr w:type="spellEnd"/>
            <w:r w:rsidRPr="7A12C68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7A12C685">
              <w:rPr>
                <w:color w:val="000000" w:themeColor="text1"/>
                <w:lang w:val="en-US"/>
              </w:rPr>
              <w:t>filme</w:t>
            </w:r>
            <w:proofErr w:type="spellEnd"/>
            <w:r w:rsidRPr="7A12C685">
              <w:rPr>
                <w:color w:val="000000" w:themeColor="text1"/>
                <w:lang w:val="en-US"/>
              </w:rPr>
              <w:t xml:space="preserve"> “</w:t>
            </w:r>
            <w:proofErr w:type="spellStart"/>
            <w:r w:rsidRPr="7A12C685">
              <w:rPr>
                <w:i/>
                <w:iCs/>
                <w:color w:val="000000" w:themeColor="text1"/>
                <w:lang w:val="en-US"/>
              </w:rPr>
              <w:t>Shakespere:The</w:t>
            </w:r>
            <w:proofErr w:type="spellEnd"/>
            <w:r w:rsidRPr="7A12C685">
              <w:rPr>
                <w:i/>
                <w:iCs/>
                <w:color w:val="000000" w:themeColor="text1"/>
                <w:lang w:val="en-US"/>
              </w:rPr>
              <w:t xml:space="preserve"> Animated Tales - The Tempest”</w:t>
            </w:r>
            <w:r w:rsidRPr="7A12C685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359699" w14:textId="18889C3B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>Resumo sobre o filme</w:t>
            </w:r>
          </w:p>
        </w:tc>
      </w:tr>
      <w:tr w:rsidR="09ED3827" w14:paraId="1C12EAF0" w14:textId="77777777" w:rsidTr="0061591E">
        <w:trPr>
          <w:trHeight w:val="300"/>
        </w:trPr>
        <w:tc>
          <w:tcPr>
            <w:tcW w:w="1990" w:type="dxa"/>
            <w:vMerge/>
            <w:vAlign w:val="center"/>
          </w:tcPr>
          <w:p w14:paraId="48B40389" w14:textId="77777777" w:rsidR="007A6CC8" w:rsidRDefault="007A6CC8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5D5C547" w14:textId="5EC48566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C0006E" w14:textId="62A05915" w:rsidR="328D938A" w:rsidRDefault="328D938A" w:rsidP="328D938A">
            <w:pPr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328D938A">
              <w:rPr>
                <w:rFonts w:ascii="Arial" w:eastAsia="Arial" w:hAnsi="Arial" w:cs="Arial"/>
                <w:color w:val="000000" w:themeColor="text1"/>
              </w:rPr>
              <w:t>Cap</w:t>
            </w:r>
            <w:proofErr w:type="spellEnd"/>
            <w:r w:rsidRPr="328D938A">
              <w:rPr>
                <w:rFonts w:ascii="Arial" w:eastAsia="Arial" w:hAnsi="Arial" w:cs="Arial"/>
                <w:color w:val="000000" w:themeColor="text1"/>
              </w:rPr>
              <w:t xml:space="preserve"> 7 Região Nordeste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25BB3A" w14:textId="3AA94B4E" w:rsidR="328D938A" w:rsidRDefault="328D938A" w:rsidP="328D938A">
            <w:pPr>
              <w:spacing w:line="252" w:lineRule="auto"/>
              <w:jc w:val="center"/>
              <w:rPr>
                <w:color w:val="000000" w:themeColor="text1"/>
              </w:rPr>
            </w:pPr>
            <w:r w:rsidRPr="328D938A">
              <w:rPr>
                <w:color w:val="000000" w:themeColor="text1"/>
              </w:rPr>
              <w:t xml:space="preserve">Abordagem de conteúdo 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4D5029" w14:textId="366B388C" w:rsidR="328D938A" w:rsidRDefault="328D938A" w:rsidP="328D938A">
            <w:pPr>
              <w:jc w:val="center"/>
              <w:rPr>
                <w:color w:val="000000" w:themeColor="text1"/>
              </w:rPr>
            </w:pPr>
            <w:r w:rsidRPr="328D938A">
              <w:rPr>
                <w:color w:val="000000" w:themeColor="text1"/>
              </w:rPr>
              <w:t xml:space="preserve"> Atividade no caderno</w:t>
            </w:r>
          </w:p>
        </w:tc>
      </w:tr>
      <w:tr w:rsidR="0061591E" w14:paraId="351540AF" w14:textId="77777777" w:rsidTr="0061591E">
        <w:trPr>
          <w:trHeight w:val="300"/>
        </w:trPr>
        <w:tc>
          <w:tcPr>
            <w:tcW w:w="1990" w:type="dxa"/>
            <w:vMerge/>
            <w:vAlign w:val="center"/>
          </w:tcPr>
          <w:p w14:paraId="49BCAFDB" w14:textId="77777777" w:rsidR="0061591E" w:rsidRDefault="0061591E" w:rsidP="0061591E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8E18A7" w14:textId="0A9B51B1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E1D5E7" w14:textId="67D68BB5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A12C68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7A12C685">
              <w:rPr>
                <w:rFonts w:ascii="Arial" w:eastAsia="Arial" w:hAnsi="Arial" w:cs="Arial"/>
                <w:color w:val="000000" w:themeColor="text1"/>
              </w:rPr>
              <w:t>LinkEsar</w:t>
            </w:r>
            <w:proofErr w:type="spellEnd"/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60DC90" w14:textId="0A4F1E45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7A12C685">
              <w:rPr>
                <w:rFonts w:ascii="Arial" w:eastAsia="Arial" w:hAnsi="Arial" w:cs="Arial"/>
                <w:color w:val="000000" w:themeColor="text1"/>
              </w:rPr>
              <w:t>LinkEsar</w:t>
            </w:r>
            <w:proofErr w:type="spellEnd"/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D8A0F3" w14:textId="443D73C4" w:rsidR="0061591E" w:rsidRDefault="0061591E" w:rsidP="006159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9ED3827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X</w:t>
            </w:r>
          </w:p>
        </w:tc>
      </w:tr>
    </w:tbl>
    <w:p w14:paraId="6B9A8294" w14:textId="17C5A593" w:rsidR="19DBBA2D" w:rsidRDefault="19DBBA2D" w:rsidP="09ED3827">
      <w:pPr>
        <w:tabs>
          <w:tab w:val="left" w:pos="1320"/>
          <w:tab w:val="left" w:pos="1755"/>
        </w:tabs>
      </w:pPr>
      <w:r w:rsidRPr="09ED3827">
        <w:rPr>
          <w:rFonts w:ascii="Arial" w:eastAsia="Arial" w:hAnsi="Arial" w:cs="Arial"/>
        </w:rPr>
        <w:t xml:space="preserve"> </w:t>
      </w:r>
    </w:p>
    <w:p w14:paraId="3EA79AEC" w14:textId="0D58E36E" w:rsidR="19DBBA2D" w:rsidRDefault="19DBBA2D" w:rsidP="09ED3827">
      <w:pPr>
        <w:tabs>
          <w:tab w:val="left" w:pos="1320"/>
          <w:tab w:val="left" w:pos="1755"/>
        </w:tabs>
      </w:pPr>
      <w:r w:rsidRPr="09ED3827">
        <w:rPr>
          <w:rFonts w:ascii="Arial" w:eastAsia="Arial" w:hAnsi="Arial" w:cs="Arial"/>
        </w:rPr>
        <w:t xml:space="preserve">  </w:t>
      </w:r>
    </w:p>
    <w:p w14:paraId="3E45F246" w14:textId="739B0C9C" w:rsidR="19DBBA2D" w:rsidRDefault="19DBBA2D" w:rsidP="09ED3827">
      <w:pPr>
        <w:tabs>
          <w:tab w:val="left" w:pos="1320"/>
          <w:tab w:val="left" w:pos="1755"/>
        </w:tabs>
      </w:pPr>
      <w:r w:rsidRPr="09ED3827">
        <w:rPr>
          <w:rFonts w:ascii="Arial" w:eastAsia="Arial" w:hAnsi="Arial" w:cs="Arial"/>
        </w:rPr>
        <w:lastRenderedPageBreak/>
        <w:t xml:space="preserve"> </w:t>
      </w:r>
    </w:p>
    <w:p w14:paraId="3E79B7AB" w14:textId="34494882" w:rsidR="19DBBA2D" w:rsidRDefault="19DBBA2D" w:rsidP="09ED3827">
      <w:pPr>
        <w:tabs>
          <w:tab w:val="left" w:pos="1320"/>
          <w:tab w:val="left" w:pos="1755"/>
        </w:tabs>
      </w:pPr>
      <w:r w:rsidRPr="09ED3827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15136" w:type="dxa"/>
        <w:tblLayout w:type="fixed"/>
        <w:tblLook w:val="04A0" w:firstRow="1" w:lastRow="0" w:firstColumn="1" w:lastColumn="0" w:noHBand="0" w:noVBand="1"/>
      </w:tblPr>
      <w:tblGrid>
        <w:gridCol w:w="1989"/>
        <w:gridCol w:w="2019"/>
        <w:gridCol w:w="3362"/>
        <w:gridCol w:w="3810"/>
        <w:gridCol w:w="3956"/>
      </w:tblGrid>
      <w:tr w:rsidR="09ED3827" w14:paraId="42ABAA73" w14:textId="77777777" w:rsidTr="0061591E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EFDAEA2" w14:textId="4C1BB829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FAD0DC9" w14:textId="3DE36066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F645306" w14:textId="6B0EEC3B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27E004B" w14:textId="11AE5091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23DB160" w14:textId="390EBD42" w:rsidR="09ED3827" w:rsidRDefault="09ED3827" w:rsidP="09ED3827">
            <w:pPr>
              <w:spacing w:before="120" w:after="120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9ED3827" w14:paraId="20ADBFBD" w14:textId="77777777" w:rsidTr="0061591E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5E3E4C" w14:textId="4B8802C2" w:rsidR="71919EEF" w:rsidRDefault="71919EEF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3</w:t>
            </w:r>
            <w:r w:rsidR="09ED3827" w:rsidRPr="09ED3827">
              <w:rPr>
                <w:rFonts w:ascii="Arial" w:eastAsia="Arial" w:hAnsi="Arial" w:cs="Arial"/>
                <w:b/>
                <w:bCs/>
              </w:rPr>
              <w:t>1/10/2025</w:t>
            </w:r>
          </w:p>
          <w:p w14:paraId="0596421B" w14:textId="41005CDD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ED3827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E4F1AD" w14:textId="5ADCAC73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E71460" w14:textId="4FE8D35F" w:rsidR="7A12C685" w:rsidRDefault="7A12C685" w:rsidP="7A12C685">
            <w:pPr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 xml:space="preserve">Verbo Modal </w:t>
            </w:r>
            <w:proofErr w:type="spellStart"/>
            <w:r w:rsidRPr="7A12C685">
              <w:rPr>
                <w:color w:val="000000" w:themeColor="text1"/>
              </w:rPr>
              <w:t>Can</w:t>
            </w:r>
            <w:proofErr w:type="spellEnd"/>
            <w:r w:rsidRPr="7A12C685">
              <w:rPr>
                <w:color w:val="000000" w:themeColor="text1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D63CEA" w14:textId="0618A6D6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A12C685">
              <w:rPr>
                <w:color w:val="000000" w:themeColor="text1"/>
              </w:rPr>
              <w:t xml:space="preserve">Atividade de Leitura pág.94-95 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267498" w14:textId="44592A94" w:rsidR="7A12C685" w:rsidRDefault="7A12C685" w:rsidP="7A12C68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A12C685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061591E" w14:paraId="4DF333A4" w14:textId="77777777" w:rsidTr="0061591E">
        <w:trPr>
          <w:trHeight w:val="981"/>
        </w:trPr>
        <w:tc>
          <w:tcPr>
            <w:tcW w:w="1989" w:type="dxa"/>
            <w:vMerge/>
            <w:vAlign w:val="center"/>
          </w:tcPr>
          <w:p w14:paraId="55C7A883" w14:textId="77777777" w:rsidR="0061591E" w:rsidRDefault="0061591E" w:rsidP="0061591E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A8746DE" w14:textId="21BFBB63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140518" w14:textId="6D443EE0" w:rsidR="0061591E" w:rsidRPr="0061591E" w:rsidRDefault="0061591E" w:rsidP="0061591E">
            <w:pPr>
              <w:jc w:val="center"/>
              <w:rPr>
                <w:rFonts w:ascii="Arial" w:eastAsia="Arial" w:hAnsi="Arial" w:cs="Arial"/>
              </w:rPr>
            </w:pPr>
            <w:r w:rsidRPr="57584C46">
              <w:rPr>
                <w:color w:val="000000" w:themeColor="text1"/>
              </w:rPr>
              <w:t>Controle e eliminação de vetores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8B5C73" w14:textId="42A36D65" w:rsidR="0061591E" w:rsidRDefault="0061591E" w:rsidP="0061591E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0061591E">
              <w:rPr>
                <w:rFonts w:ascii="Arial" w:eastAsia="Arial" w:hAnsi="Arial" w:cs="Arial"/>
                <w:color w:val="auto"/>
              </w:rPr>
              <w:t xml:space="preserve">Anotações no caderno 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BB8A39" w14:textId="6C9CDE30" w:rsidR="0061591E" w:rsidRDefault="0061591E" w:rsidP="0061591E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57584C46">
              <w:rPr>
                <w:rFonts w:ascii="Arial" w:eastAsia="Arial" w:hAnsi="Arial" w:cs="Arial"/>
                <w:color w:val="000000" w:themeColor="text1"/>
              </w:rPr>
              <w:t>Atividade no caderno</w:t>
            </w:r>
          </w:p>
        </w:tc>
      </w:tr>
      <w:tr w:rsidR="0061591E" w14:paraId="20866AE3" w14:textId="77777777" w:rsidTr="0061591E">
        <w:trPr>
          <w:trHeight w:val="300"/>
        </w:trPr>
        <w:tc>
          <w:tcPr>
            <w:tcW w:w="1989" w:type="dxa"/>
            <w:vMerge/>
            <w:vAlign w:val="center"/>
          </w:tcPr>
          <w:p w14:paraId="4E87C71F" w14:textId="77777777" w:rsidR="0061591E" w:rsidRDefault="0061591E" w:rsidP="0061591E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8CB156" w14:textId="4781CFBF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6CCF27" w14:textId="5216DA26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28D938A">
              <w:rPr>
                <w:color w:val="000000" w:themeColor="text1"/>
              </w:rPr>
              <w:t xml:space="preserve">LINKESAR 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3D4FF7" w14:textId="2AE88ECC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Pesquisas e produções de trabalhos.</w:t>
            </w: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0912B5" w14:textId="3A69F0F3" w:rsidR="0061591E" w:rsidRDefault="0061591E" w:rsidP="0061591E">
            <w:pPr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061591E" w14:paraId="5947DE9B" w14:textId="77777777" w:rsidTr="0061591E">
        <w:trPr>
          <w:trHeight w:val="300"/>
        </w:trPr>
        <w:tc>
          <w:tcPr>
            <w:tcW w:w="1989" w:type="dxa"/>
            <w:vMerge/>
            <w:vAlign w:val="center"/>
          </w:tcPr>
          <w:p w14:paraId="13C76FAA" w14:textId="77777777" w:rsidR="0061591E" w:rsidRDefault="0061591E" w:rsidP="0061591E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D20A508" w14:textId="7CC0FEE1" w:rsidR="0061591E" w:rsidRDefault="0061591E" w:rsidP="006159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B82D34" w14:textId="6C8F758C" w:rsidR="0061591E" w:rsidRDefault="0061591E" w:rsidP="006159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28D938A">
              <w:rPr>
                <w:color w:val="000000" w:themeColor="text1"/>
              </w:rPr>
              <w:t xml:space="preserve">LINKESAR 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BF57F7" w14:textId="6F1E0CA1" w:rsidR="0061591E" w:rsidRDefault="0061591E" w:rsidP="0061591E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Pesquisas e produções de trabalhos.</w:t>
            </w: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B391F8" w14:textId="586AAB91" w:rsidR="0061591E" w:rsidRDefault="0061591E" w:rsidP="006159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9ED382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09ED3827" w14:paraId="41FCEF38" w14:textId="77777777" w:rsidTr="0061591E">
        <w:trPr>
          <w:trHeight w:val="300"/>
        </w:trPr>
        <w:tc>
          <w:tcPr>
            <w:tcW w:w="1989" w:type="dxa"/>
            <w:vMerge/>
            <w:vAlign w:val="center"/>
          </w:tcPr>
          <w:p w14:paraId="4532F0BD" w14:textId="77777777" w:rsidR="007A6CC8" w:rsidRDefault="007A6CC8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13C68C" w14:textId="795B25B4" w:rsidR="09ED3827" w:rsidRDefault="09ED3827" w:rsidP="09ED3827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09ED3827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308B39" w14:textId="0F56B91C" w:rsidR="09ED3827" w:rsidRDefault="09ED3827" w:rsidP="57584C46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57584C46">
              <w:rPr>
                <w:rFonts w:ascii="Arial" w:eastAsia="Arial" w:hAnsi="Arial" w:cs="Arial"/>
              </w:rPr>
              <w:t xml:space="preserve"> </w:t>
            </w:r>
            <w:r w:rsidR="047E7582" w:rsidRPr="57584C46">
              <w:rPr>
                <w:rFonts w:ascii="Arial" w:eastAsia="Arial" w:hAnsi="Arial" w:cs="Arial"/>
                <w:color w:val="000000" w:themeColor="text1"/>
              </w:rPr>
              <w:t>Cuidados na alimentação</w:t>
            </w:r>
          </w:p>
          <w:p w14:paraId="07A8E1FA" w14:textId="30887A60" w:rsidR="09ED3827" w:rsidRDefault="09ED3827" w:rsidP="57584C4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11A61" w14:textId="5744447E" w:rsidR="09ED3827" w:rsidRDefault="047E7582" w:rsidP="57584C46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57584C46">
              <w:rPr>
                <w:rFonts w:ascii="Arial" w:eastAsia="Arial" w:hAnsi="Arial" w:cs="Arial"/>
              </w:rPr>
              <w:t>Anotações no caderno</w:t>
            </w:r>
            <w:r w:rsidR="09ED3827" w:rsidRPr="57584C4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6D7C32" w14:textId="2D28732C" w:rsidR="09ED3827" w:rsidRDefault="76BFD395" w:rsidP="57584C4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7584C46">
              <w:rPr>
                <w:rFonts w:ascii="Arial" w:eastAsia="Arial" w:hAnsi="Arial" w:cs="Arial"/>
                <w:color w:val="000000" w:themeColor="text1"/>
              </w:rPr>
              <w:t>Atividade no caderno</w:t>
            </w:r>
          </w:p>
        </w:tc>
      </w:tr>
    </w:tbl>
    <w:p w14:paraId="5D43A24B" w14:textId="5CDEC5BD" w:rsidR="09ED3827" w:rsidRDefault="09ED3827" w:rsidP="09ED382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4B330AB" w14:textId="34100968" w:rsidR="09ED3827" w:rsidRDefault="09ED3827" w:rsidP="09ED382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19AEC16" w14:textId="09FAB627" w:rsidR="09ED3827" w:rsidRDefault="09ED3827" w:rsidP="09ED382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sectPr w:rsidR="09ED3827" w:rsidSect="002E6B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E5096" w14:textId="77777777" w:rsidR="003972D3" w:rsidRDefault="003972D3">
      <w:r>
        <w:separator/>
      </w:r>
    </w:p>
  </w:endnote>
  <w:endnote w:type="continuationSeparator" w:id="0">
    <w:p w14:paraId="64770D23" w14:textId="77777777" w:rsidR="003972D3" w:rsidRDefault="003972D3">
      <w:r>
        <w:continuationSeparator/>
      </w:r>
    </w:p>
  </w:endnote>
  <w:endnote w:type="continuationNotice" w:id="1">
    <w:p w14:paraId="1CEEDCE0" w14:textId="77777777" w:rsidR="003972D3" w:rsidRDefault="00397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104F5" w14:textId="77777777" w:rsidR="00FA3FD3" w:rsidRDefault="00FA3F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C9184" w14:textId="77777777" w:rsidR="00FA3FD3" w:rsidRDefault="00FA3FD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CB380" w14:textId="77777777" w:rsidR="00FA3FD3" w:rsidRDefault="00FA3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9158B" w14:textId="77777777" w:rsidR="003972D3" w:rsidRDefault="003972D3">
      <w:r>
        <w:separator/>
      </w:r>
    </w:p>
  </w:footnote>
  <w:footnote w:type="continuationSeparator" w:id="0">
    <w:p w14:paraId="7A011E57" w14:textId="77777777" w:rsidR="003972D3" w:rsidRDefault="003972D3">
      <w:r>
        <w:continuationSeparator/>
      </w:r>
    </w:p>
  </w:footnote>
  <w:footnote w:type="continuationNotice" w:id="1">
    <w:p w14:paraId="5137275C" w14:textId="77777777" w:rsidR="003972D3" w:rsidRDefault="003972D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5706" w14:textId="77777777" w:rsidR="00FA3FD3" w:rsidRDefault="00FA3F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3291D8FA" w:rsidR="006B42A5" w:rsidRPr="00C6580C" w:rsidRDefault="00BA44D0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4" behindDoc="0" locked="0" layoutInCell="1" allowOverlap="1" wp14:anchorId="7DC385B4" wp14:editId="7E63BFA1">
          <wp:simplePos x="0" y="0"/>
          <wp:positionH relativeFrom="margin">
            <wp:posOffset>9525</wp:posOffset>
          </wp:positionH>
          <wp:positionV relativeFrom="paragraph">
            <wp:posOffset>33020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022">
      <w:rPr>
        <w:noProof/>
        <w:lang w:eastAsia="pt-BR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5BBA3C49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2D6EAEC4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 w:rsidR="00C6580C">
      <w:rPr>
        <w:rFonts w:ascii="Calibri" w:hAnsi="Calibri" w:cs="Calibri"/>
        <w:b/>
        <w:sz w:val="6"/>
        <w:lang w:eastAsia="ja-JP"/>
      </w:rPr>
      <w:t>8</w:t>
    </w:r>
  </w:p>
  <w:p w14:paraId="3E5C2BD7" w14:textId="66C51A61" w:rsidR="00BA44D0" w:rsidRDefault="00BA44D0" w:rsidP="00BA44D0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4360D802" w14:textId="396A08F2" w:rsidR="00BA44D0" w:rsidRPr="00BA44D0" w:rsidRDefault="00BA44D0" w:rsidP="00BA44D0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72E7B38B" w14:textId="2E1E9963" w:rsidR="0061107F" w:rsidRPr="0061107F" w:rsidRDefault="00C720DE" w:rsidP="00BA44D0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 xml:space="preserve">AGENDA </w:t>
    </w:r>
    <w:r w:rsidR="00F16FCE">
      <w:rPr>
        <w:rFonts w:ascii="Calibri" w:hAnsi="Calibri" w:cs="Calibri"/>
        <w:b/>
        <w:sz w:val="36"/>
      </w:rPr>
      <w:t xml:space="preserve">QUINZENAL </w:t>
    </w:r>
    <w:r>
      <w:rPr>
        <w:rFonts w:ascii="Calibri" w:hAnsi="Calibri" w:cs="Calibri"/>
        <w:b/>
        <w:sz w:val="36"/>
      </w:rPr>
      <w:t xml:space="preserve">DO </w:t>
    </w:r>
    <w:r w:rsidR="00F16FCE">
      <w:rPr>
        <w:rFonts w:ascii="Calibri" w:hAnsi="Calibri" w:cs="Calibri"/>
        <w:b/>
        <w:sz w:val="36"/>
      </w:rPr>
      <w:t>ESTUDANTE –</w:t>
    </w:r>
    <w:r w:rsidR="00A81CFC">
      <w:rPr>
        <w:rFonts w:ascii="Calibri" w:hAnsi="Calibri" w:cs="Calibri"/>
        <w:b/>
        <w:sz w:val="36"/>
      </w:rPr>
      <w:t xml:space="preserve"> </w:t>
    </w:r>
    <w:r w:rsidR="00BA44D0">
      <w:rPr>
        <w:rFonts w:ascii="Calibri" w:hAnsi="Calibri" w:cs="Calibri"/>
        <w:b/>
        <w:sz w:val="36"/>
      </w:rPr>
      <w:t>2025</w:t>
    </w:r>
  </w:p>
  <w:p w14:paraId="0CCC0888" w14:textId="77777777" w:rsidR="006B42A5" w:rsidRDefault="006B42A5">
    <w:pPr>
      <w:pStyle w:val="Cabealho"/>
      <w:jc w:val="right"/>
      <w:rPr>
        <w:rFonts w:ascii="Verdana" w:hAnsi="Verdana" w:cs="Verdana"/>
        <w:b/>
        <w:sz w:val="2"/>
      </w:rPr>
    </w:pPr>
  </w:p>
  <w:p w14:paraId="4A990D24" w14:textId="77777777" w:rsidR="006B42A5" w:rsidRDefault="006B42A5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33104" w14:textId="77777777" w:rsidR="00FA3FD3" w:rsidRDefault="00FA3FD3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q4lG6Jq6UDDss" int2:id="gYeWxFk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EA7A3"/>
    <w:multiLevelType w:val="hybridMultilevel"/>
    <w:tmpl w:val="FFFFFFFF"/>
    <w:lvl w:ilvl="0" w:tplc="A79232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3A6A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049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CF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427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247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4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E45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865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25065"/>
    <w:rsid w:val="000321C8"/>
    <w:rsid w:val="00055CE4"/>
    <w:rsid w:val="00064CAF"/>
    <w:rsid w:val="00070151"/>
    <w:rsid w:val="00075684"/>
    <w:rsid w:val="00075CE2"/>
    <w:rsid w:val="0008683A"/>
    <w:rsid w:val="000A742C"/>
    <w:rsid w:val="000B97AB"/>
    <w:rsid w:val="000C0114"/>
    <w:rsid w:val="000C36F1"/>
    <w:rsid w:val="000D3389"/>
    <w:rsid w:val="000E41F0"/>
    <w:rsid w:val="000E74D5"/>
    <w:rsid w:val="000F211A"/>
    <w:rsid w:val="001012F1"/>
    <w:rsid w:val="00106E17"/>
    <w:rsid w:val="0014134E"/>
    <w:rsid w:val="00155F96"/>
    <w:rsid w:val="00157ED0"/>
    <w:rsid w:val="001626B9"/>
    <w:rsid w:val="001674F4"/>
    <w:rsid w:val="00183081"/>
    <w:rsid w:val="00192BCA"/>
    <w:rsid w:val="00197DE5"/>
    <w:rsid w:val="001B072F"/>
    <w:rsid w:val="001B6702"/>
    <w:rsid w:val="001E2474"/>
    <w:rsid w:val="001E753C"/>
    <w:rsid w:val="00201A3E"/>
    <w:rsid w:val="0022034F"/>
    <w:rsid w:val="00233B12"/>
    <w:rsid w:val="002348CC"/>
    <w:rsid w:val="00240869"/>
    <w:rsid w:val="00243BEF"/>
    <w:rsid w:val="00244648"/>
    <w:rsid w:val="0024626D"/>
    <w:rsid w:val="00251AD2"/>
    <w:rsid w:val="00255F7A"/>
    <w:rsid w:val="002566C1"/>
    <w:rsid w:val="002603A9"/>
    <w:rsid w:val="00276535"/>
    <w:rsid w:val="00277B8C"/>
    <w:rsid w:val="0028F14E"/>
    <w:rsid w:val="002A05DD"/>
    <w:rsid w:val="002B4FA4"/>
    <w:rsid w:val="002C281B"/>
    <w:rsid w:val="002D6508"/>
    <w:rsid w:val="002E6B4E"/>
    <w:rsid w:val="002F6524"/>
    <w:rsid w:val="002F91D9"/>
    <w:rsid w:val="003003D0"/>
    <w:rsid w:val="00304022"/>
    <w:rsid w:val="00334625"/>
    <w:rsid w:val="00352530"/>
    <w:rsid w:val="003629BF"/>
    <w:rsid w:val="00377CB5"/>
    <w:rsid w:val="003972D3"/>
    <w:rsid w:val="003AC430"/>
    <w:rsid w:val="003B0DED"/>
    <w:rsid w:val="003D4F28"/>
    <w:rsid w:val="003D7623"/>
    <w:rsid w:val="003E0DDB"/>
    <w:rsid w:val="003FFDDD"/>
    <w:rsid w:val="00403B81"/>
    <w:rsid w:val="00414381"/>
    <w:rsid w:val="004324B6"/>
    <w:rsid w:val="004626CF"/>
    <w:rsid w:val="00471D5B"/>
    <w:rsid w:val="004A0E9B"/>
    <w:rsid w:val="004A14CD"/>
    <w:rsid w:val="004C59A4"/>
    <w:rsid w:val="004D17CF"/>
    <w:rsid w:val="004F136A"/>
    <w:rsid w:val="00506132"/>
    <w:rsid w:val="00510D1C"/>
    <w:rsid w:val="00524364"/>
    <w:rsid w:val="0054CF47"/>
    <w:rsid w:val="00553329"/>
    <w:rsid w:val="00580A91"/>
    <w:rsid w:val="005C0658"/>
    <w:rsid w:val="005E11A9"/>
    <w:rsid w:val="005F0410"/>
    <w:rsid w:val="005FF975"/>
    <w:rsid w:val="00603C48"/>
    <w:rsid w:val="0060674F"/>
    <w:rsid w:val="0061107F"/>
    <w:rsid w:val="006116E2"/>
    <w:rsid w:val="006124CC"/>
    <w:rsid w:val="0061591E"/>
    <w:rsid w:val="00617C87"/>
    <w:rsid w:val="00624F35"/>
    <w:rsid w:val="00634336"/>
    <w:rsid w:val="006424D5"/>
    <w:rsid w:val="006427D8"/>
    <w:rsid w:val="006428FA"/>
    <w:rsid w:val="00644B13"/>
    <w:rsid w:val="006531E2"/>
    <w:rsid w:val="00660C7B"/>
    <w:rsid w:val="006730BD"/>
    <w:rsid w:val="006804F3"/>
    <w:rsid w:val="006B42A5"/>
    <w:rsid w:val="006C6C5B"/>
    <w:rsid w:val="006D3A46"/>
    <w:rsid w:val="006E24C6"/>
    <w:rsid w:val="006F430A"/>
    <w:rsid w:val="00707E5F"/>
    <w:rsid w:val="00711EF3"/>
    <w:rsid w:val="00727CC2"/>
    <w:rsid w:val="00737582"/>
    <w:rsid w:val="00743658"/>
    <w:rsid w:val="007471A5"/>
    <w:rsid w:val="007475DF"/>
    <w:rsid w:val="007511DC"/>
    <w:rsid w:val="007523F8"/>
    <w:rsid w:val="0076101C"/>
    <w:rsid w:val="0076A966"/>
    <w:rsid w:val="00771507"/>
    <w:rsid w:val="00786AA4"/>
    <w:rsid w:val="007977A3"/>
    <w:rsid w:val="007A6CC8"/>
    <w:rsid w:val="007E31BD"/>
    <w:rsid w:val="007E6C91"/>
    <w:rsid w:val="00800315"/>
    <w:rsid w:val="008063E4"/>
    <w:rsid w:val="00807CFD"/>
    <w:rsid w:val="00808755"/>
    <w:rsid w:val="008353A9"/>
    <w:rsid w:val="00856FA7"/>
    <w:rsid w:val="008744BD"/>
    <w:rsid w:val="00874B36"/>
    <w:rsid w:val="00875774"/>
    <w:rsid w:val="0088321D"/>
    <w:rsid w:val="008958F6"/>
    <w:rsid w:val="008AE689"/>
    <w:rsid w:val="008B0908"/>
    <w:rsid w:val="008C7C51"/>
    <w:rsid w:val="008C7DEF"/>
    <w:rsid w:val="008DACF8"/>
    <w:rsid w:val="008DF7C2"/>
    <w:rsid w:val="00904F39"/>
    <w:rsid w:val="0092752A"/>
    <w:rsid w:val="009351A1"/>
    <w:rsid w:val="0096471A"/>
    <w:rsid w:val="00974FAA"/>
    <w:rsid w:val="00977F61"/>
    <w:rsid w:val="00984352"/>
    <w:rsid w:val="009A72D1"/>
    <w:rsid w:val="009B68EC"/>
    <w:rsid w:val="009C29F5"/>
    <w:rsid w:val="009C4C41"/>
    <w:rsid w:val="009D27A1"/>
    <w:rsid w:val="009E6F49"/>
    <w:rsid w:val="009F0C3A"/>
    <w:rsid w:val="009F19B9"/>
    <w:rsid w:val="009F20C0"/>
    <w:rsid w:val="009F250E"/>
    <w:rsid w:val="009F5D2A"/>
    <w:rsid w:val="00A02E8A"/>
    <w:rsid w:val="00A12DFB"/>
    <w:rsid w:val="00A253C1"/>
    <w:rsid w:val="00A3DD74"/>
    <w:rsid w:val="00A45530"/>
    <w:rsid w:val="00A652B5"/>
    <w:rsid w:val="00A7185A"/>
    <w:rsid w:val="00A76F72"/>
    <w:rsid w:val="00A81CFC"/>
    <w:rsid w:val="00A94AC4"/>
    <w:rsid w:val="00A96AB0"/>
    <w:rsid w:val="00AB1DD4"/>
    <w:rsid w:val="00AD87AD"/>
    <w:rsid w:val="00AE7BD2"/>
    <w:rsid w:val="00B01E17"/>
    <w:rsid w:val="00B06833"/>
    <w:rsid w:val="00B27F75"/>
    <w:rsid w:val="00B46073"/>
    <w:rsid w:val="00B55905"/>
    <w:rsid w:val="00B637ED"/>
    <w:rsid w:val="00B65325"/>
    <w:rsid w:val="00B74756"/>
    <w:rsid w:val="00B770E1"/>
    <w:rsid w:val="00B779BE"/>
    <w:rsid w:val="00BA44D0"/>
    <w:rsid w:val="00BA7436"/>
    <w:rsid w:val="00BC0542"/>
    <w:rsid w:val="00BC23B1"/>
    <w:rsid w:val="00BC5D23"/>
    <w:rsid w:val="00BD5796"/>
    <w:rsid w:val="00BF49F8"/>
    <w:rsid w:val="00BF6C75"/>
    <w:rsid w:val="00C33B9A"/>
    <w:rsid w:val="00C43340"/>
    <w:rsid w:val="00C45A16"/>
    <w:rsid w:val="00C55E68"/>
    <w:rsid w:val="00C6580C"/>
    <w:rsid w:val="00C720DE"/>
    <w:rsid w:val="00C74C0F"/>
    <w:rsid w:val="00C8861D"/>
    <w:rsid w:val="00C92276"/>
    <w:rsid w:val="00CA4029"/>
    <w:rsid w:val="00CB362A"/>
    <w:rsid w:val="00CC4722"/>
    <w:rsid w:val="00CC5BCA"/>
    <w:rsid w:val="00CF335C"/>
    <w:rsid w:val="00CF4C5D"/>
    <w:rsid w:val="00D14815"/>
    <w:rsid w:val="00D1657B"/>
    <w:rsid w:val="00D22C67"/>
    <w:rsid w:val="00D3BAA8"/>
    <w:rsid w:val="00D41040"/>
    <w:rsid w:val="00D61D33"/>
    <w:rsid w:val="00D65429"/>
    <w:rsid w:val="00D8346F"/>
    <w:rsid w:val="00D9734F"/>
    <w:rsid w:val="00DAA499"/>
    <w:rsid w:val="00DB074F"/>
    <w:rsid w:val="00DB2BE0"/>
    <w:rsid w:val="00E03E02"/>
    <w:rsid w:val="00E0F280"/>
    <w:rsid w:val="00E3B1A1"/>
    <w:rsid w:val="00E40028"/>
    <w:rsid w:val="00E605C9"/>
    <w:rsid w:val="00E84960"/>
    <w:rsid w:val="00E84D10"/>
    <w:rsid w:val="00E91F87"/>
    <w:rsid w:val="00E951D1"/>
    <w:rsid w:val="00EA06B8"/>
    <w:rsid w:val="00EA2024"/>
    <w:rsid w:val="00EC640E"/>
    <w:rsid w:val="00ED52A6"/>
    <w:rsid w:val="00EE45B6"/>
    <w:rsid w:val="00F03D3A"/>
    <w:rsid w:val="00F1016F"/>
    <w:rsid w:val="00F15CE6"/>
    <w:rsid w:val="00F16FCE"/>
    <w:rsid w:val="00F622C3"/>
    <w:rsid w:val="00F761C1"/>
    <w:rsid w:val="00FA25F2"/>
    <w:rsid w:val="00FA3FD3"/>
    <w:rsid w:val="00FE0733"/>
    <w:rsid w:val="00FE5489"/>
    <w:rsid w:val="00FF032F"/>
    <w:rsid w:val="01043409"/>
    <w:rsid w:val="0107DE84"/>
    <w:rsid w:val="01092E2C"/>
    <w:rsid w:val="010AA259"/>
    <w:rsid w:val="0116DB8C"/>
    <w:rsid w:val="0124EE59"/>
    <w:rsid w:val="0125D81D"/>
    <w:rsid w:val="012973C8"/>
    <w:rsid w:val="01370DC0"/>
    <w:rsid w:val="01388405"/>
    <w:rsid w:val="01389A0C"/>
    <w:rsid w:val="013E940F"/>
    <w:rsid w:val="0141FDA6"/>
    <w:rsid w:val="014516D0"/>
    <w:rsid w:val="01452930"/>
    <w:rsid w:val="0148CA7C"/>
    <w:rsid w:val="01516A1E"/>
    <w:rsid w:val="01653968"/>
    <w:rsid w:val="0167F150"/>
    <w:rsid w:val="01685623"/>
    <w:rsid w:val="016DE7F7"/>
    <w:rsid w:val="01706C07"/>
    <w:rsid w:val="017B6BE2"/>
    <w:rsid w:val="01896D82"/>
    <w:rsid w:val="0190E501"/>
    <w:rsid w:val="0195DDD9"/>
    <w:rsid w:val="019A447A"/>
    <w:rsid w:val="019D68D9"/>
    <w:rsid w:val="01A476CD"/>
    <w:rsid w:val="01ABA1DD"/>
    <w:rsid w:val="01B89C8A"/>
    <w:rsid w:val="01C79A0E"/>
    <w:rsid w:val="01CF6119"/>
    <w:rsid w:val="01D1C46F"/>
    <w:rsid w:val="01D492F8"/>
    <w:rsid w:val="01D89651"/>
    <w:rsid w:val="01DBCE3E"/>
    <w:rsid w:val="01E8A0E7"/>
    <w:rsid w:val="01EA59C7"/>
    <w:rsid w:val="01EC1DC6"/>
    <w:rsid w:val="01F00228"/>
    <w:rsid w:val="01FBA62F"/>
    <w:rsid w:val="0200E668"/>
    <w:rsid w:val="0208D230"/>
    <w:rsid w:val="020CDFDD"/>
    <w:rsid w:val="0229AEEA"/>
    <w:rsid w:val="022E34D8"/>
    <w:rsid w:val="0232177B"/>
    <w:rsid w:val="0255A895"/>
    <w:rsid w:val="025695D4"/>
    <w:rsid w:val="025B7B57"/>
    <w:rsid w:val="025F28AB"/>
    <w:rsid w:val="02669E25"/>
    <w:rsid w:val="026E6685"/>
    <w:rsid w:val="0275229C"/>
    <w:rsid w:val="0275FCD3"/>
    <w:rsid w:val="028C7E96"/>
    <w:rsid w:val="028CE43D"/>
    <w:rsid w:val="029D4668"/>
    <w:rsid w:val="029E6A0F"/>
    <w:rsid w:val="029F9D18"/>
    <w:rsid w:val="02A1A536"/>
    <w:rsid w:val="02B0A35A"/>
    <w:rsid w:val="02B707EF"/>
    <w:rsid w:val="02C102EE"/>
    <w:rsid w:val="02C8E96C"/>
    <w:rsid w:val="02D60511"/>
    <w:rsid w:val="02DC35C7"/>
    <w:rsid w:val="02F42D32"/>
    <w:rsid w:val="02F54746"/>
    <w:rsid w:val="02FE7585"/>
    <w:rsid w:val="030E4434"/>
    <w:rsid w:val="031171EE"/>
    <w:rsid w:val="031419B3"/>
    <w:rsid w:val="0316536C"/>
    <w:rsid w:val="03215651"/>
    <w:rsid w:val="032191FC"/>
    <w:rsid w:val="03220029"/>
    <w:rsid w:val="0322196D"/>
    <w:rsid w:val="0328F502"/>
    <w:rsid w:val="032B4A98"/>
    <w:rsid w:val="032DF7B0"/>
    <w:rsid w:val="033B3CFA"/>
    <w:rsid w:val="034BEFDA"/>
    <w:rsid w:val="03547E31"/>
    <w:rsid w:val="035641B3"/>
    <w:rsid w:val="0356E41B"/>
    <w:rsid w:val="035F370F"/>
    <w:rsid w:val="036178D3"/>
    <w:rsid w:val="036D59FC"/>
    <w:rsid w:val="036D67B7"/>
    <w:rsid w:val="03779E9F"/>
    <w:rsid w:val="0383804C"/>
    <w:rsid w:val="03857DFD"/>
    <w:rsid w:val="038C117F"/>
    <w:rsid w:val="0395634E"/>
    <w:rsid w:val="039C2ECD"/>
    <w:rsid w:val="039F8EDE"/>
    <w:rsid w:val="039FE2E2"/>
    <w:rsid w:val="03A6477E"/>
    <w:rsid w:val="03A905F3"/>
    <w:rsid w:val="03B91BC3"/>
    <w:rsid w:val="03BE5176"/>
    <w:rsid w:val="03CBEB81"/>
    <w:rsid w:val="03CDE08D"/>
    <w:rsid w:val="03CFA623"/>
    <w:rsid w:val="03E1FE57"/>
    <w:rsid w:val="03EBD603"/>
    <w:rsid w:val="03EFB62D"/>
    <w:rsid w:val="03F88A6F"/>
    <w:rsid w:val="040679C9"/>
    <w:rsid w:val="040D3CB4"/>
    <w:rsid w:val="041BD596"/>
    <w:rsid w:val="04301FD2"/>
    <w:rsid w:val="04349D50"/>
    <w:rsid w:val="0438DF0F"/>
    <w:rsid w:val="043B68E9"/>
    <w:rsid w:val="0444A8A5"/>
    <w:rsid w:val="0450064E"/>
    <w:rsid w:val="046B040C"/>
    <w:rsid w:val="046C9E41"/>
    <w:rsid w:val="046E67BA"/>
    <w:rsid w:val="046FCC8F"/>
    <w:rsid w:val="047E7582"/>
    <w:rsid w:val="048290F9"/>
    <w:rsid w:val="04954E76"/>
    <w:rsid w:val="0499A912"/>
    <w:rsid w:val="049AF0D4"/>
    <w:rsid w:val="04A0C2CC"/>
    <w:rsid w:val="04A5F653"/>
    <w:rsid w:val="04B1273B"/>
    <w:rsid w:val="04B629BE"/>
    <w:rsid w:val="04BDC078"/>
    <w:rsid w:val="04CF8F01"/>
    <w:rsid w:val="04D06FFB"/>
    <w:rsid w:val="04D85D3B"/>
    <w:rsid w:val="04DB5B38"/>
    <w:rsid w:val="04E59B0A"/>
    <w:rsid w:val="04EA11AB"/>
    <w:rsid w:val="04EE26E6"/>
    <w:rsid w:val="04F41196"/>
    <w:rsid w:val="04F9FB02"/>
    <w:rsid w:val="0503E395"/>
    <w:rsid w:val="05053E1D"/>
    <w:rsid w:val="050E9AFF"/>
    <w:rsid w:val="05136F00"/>
    <w:rsid w:val="0514029E"/>
    <w:rsid w:val="0516EEE1"/>
    <w:rsid w:val="051C5B2F"/>
    <w:rsid w:val="051DA25D"/>
    <w:rsid w:val="051DB0BD"/>
    <w:rsid w:val="05208594"/>
    <w:rsid w:val="05253663"/>
    <w:rsid w:val="053E34ED"/>
    <w:rsid w:val="053F2A7F"/>
    <w:rsid w:val="0544B0A9"/>
    <w:rsid w:val="05488C9A"/>
    <w:rsid w:val="054BA05E"/>
    <w:rsid w:val="054D556E"/>
    <w:rsid w:val="05557C40"/>
    <w:rsid w:val="055CCA80"/>
    <w:rsid w:val="055CD156"/>
    <w:rsid w:val="056270D4"/>
    <w:rsid w:val="05669CE3"/>
    <w:rsid w:val="056AC6A9"/>
    <w:rsid w:val="056DF1BD"/>
    <w:rsid w:val="0574BC94"/>
    <w:rsid w:val="057917C5"/>
    <w:rsid w:val="0579A80C"/>
    <w:rsid w:val="057BD531"/>
    <w:rsid w:val="057C7F51"/>
    <w:rsid w:val="0587736C"/>
    <w:rsid w:val="058CE5E7"/>
    <w:rsid w:val="059028FD"/>
    <w:rsid w:val="05999A9A"/>
    <w:rsid w:val="059D9628"/>
    <w:rsid w:val="059FF06E"/>
    <w:rsid w:val="05A40DBB"/>
    <w:rsid w:val="05ACC632"/>
    <w:rsid w:val="05B7A5F7"/>
    <w:rsid w:val="05BB84C2"/>
    <w:rsid w:val="05BE4050"/>
    <w:rsid w:val="05BE6DD3"/>
    <w:rsid w:val="05BFA3A6"/>
    <w:rsid w:val="05C300C3"/>
    <w:rsid w:val="05CBBC05"/>
    <w:rsid w:val="05D90D72"/>
    <w:rsid w:val="05DD1E60"/>
    <w:rsid w:val="05DED24D"/>
    <w:rsid w:val="05EF0300"/>
    <w:rsid w:val="05F43C20"/>
    <w:rsid w:val="05F9C2D6"/>
    <w:rsid w:val="06034A7B"/>
    <w:rsid w:val="060BF6C9"/>
    <w:rsid w:val="06137A31"/>
    <w:rsid w:val="06144F45"/>
    <w:rsid w:val="06161364"/>
    <w:rsid w:val="061750E4"/>
    <w:rsid w:val="06228AD6"/>
    <w:rsid w:val="0635B4A8"/>
    <w:rsid w:val="0638882E"/>
    <w:rsid w:val="063E4CE0"/>
    <w:rsid w:val="0643D309"/>
    <w:rsid w:val="0646454D"/>
    <w:rsid w:val="06479E2B"/>
    <w:rsid w:val="064BD2AE"/>
    <w:rsid w:val="06557D19"/>
    <w:rsid w:val="0655B7FF"/>
    <w:rsid w:val="06780E88"/>
    <w:rsid w:val="067D511A"/>
    <w:rsid w:val="0688746D"/>
    <w:rsid w:val="0689DA23"/>
    <w:rsid w:val="069B310D"/>
    <w:rsid w:val="069CE8F0"/>
    <w:rsid w:val="06A3AD02"/>
    <w:rsid w:val="06A4FABE"/>
    <w:rsid w:val="06AF3F61"/>
    <w:rsid w:val="06B361E2"/>
    <w:rsid w:val="06CCC394"/>
    <w:rsid w:val="06D95249"/>
    <w:rsid w:val="06DA4AA1"/>
    <w:rsid w:val="06DBA356"/>
    <w:rsid w:val="06DFC53F"/>
    <w:rsid w:val="06E9899A"/>
    <w:rsid w:val="06ED9468"/>
    <w:rsid w:val="06F24238"/>
    <w:rsid w:val="06F24D6B"/>
    <w:rsid w:val="06FA0D8B"/>
    <w:rsid w:val="06FB763A"/>
    <w:rsid w:val="070593BF"/>
    <w:rsid w:val="0706FFED"/>
    <w:rsid w:val="070ED359"/>
    <w:rsid w:val="07143E79"/>
    <w:rsid w:val="071ABD5D"/>
    <w:rsid w:val="071C0EB2"/>
    <w:rsid w:val="072010F8"/>
    <w:rsid w:val="0723CE39"/>
    <w:rsid w:val="0725944E"/>
    <w:rsid w:val="072DD391"/>
    <w:rsid w:val="072E0A05"/>
    <w:rsid w:val="072ED9C6"/>
    <w:rsid w:val="073237DD"/>
    <w:rsid w:val="07417175"/>
    <w:rsid w:val="0744D2E8"/>
    <w:rsid w:val="074B65DB"/>
    <w:rsid w:val="075315B5"/>
    <w:rsid w:val="075807C4"/>
    <w:rsid w:val="075D207C"/>
    <w:rsid w:val="075DA21D"/>
    <w:rsid w:val="0766C85D"/>
    <w:rsid w:val="076739CC"/>
    <w:rsid w:val="076B044A"/>
    <w:rsid w:val="07872787"/>
    <w:rsid w:val="07A3511E"/>
    <w:rsid w:val="07A43F03"/>
    <w:rsid w:val="07AD77D6"/>
    <w:rsid w:val="07AED6CE"/>
    <w:rsid w:val="07BB2AAD"/>
    <w:rsid w:val="07C4D0FE"/>
    <w:rsid w:val="07C8B869"/>
    <w:rsid w:val="07D18509"/>
    <w:rsid w:val="07DF0BAC"/>
    <w:rsid w:val="07DFF8C8"/>
    <w:rsid w:val="07E72652"/>
    <w:rsid w:val="07EBDA8B"/>
    <w:rsid w:val="07F5A249"/>
    <w:rsid w:val="0800FBEF"/>
    <w:rsid w:val="080BDF06"/>
    <w:rsid w:val="080F3C4F"/>
    <w:rsid w:val="0818DBC7"/>
    <w:rsid w:val="081F89CC"/>
    <w:rsid w:val="0821C3C2"/>
    <w:rsid w:val="0826E373"/>
    <w:rsid w:val="0829B2D6"/>
    <w:rsid w:val="08303A33"/>
    <w:rsid w:val="08394338"/>
    <w:rsid w:val="083BBB67"/>
    <w:rsid w:val="083D5C04"/>
    <w:rsid w:val="0854D507"/>
    <w:rsid w:val="086C646A"/>
    <w:rsid w:val="08701810"/>
    <w:rsid w:val="0873B245"/>
    <w:rsid w:val="087FE78A"/>
    <w:rsid w:val="0881532E"/>
    <w:rsid w:val="08825514"/>
    <w:rsid w:val="0889F93E"/>
    <w:rsid w:val="088CEE8E"/>
    <w:rsid w:val="08A16420"/>
    <w:rsid w:val="08A49119"/>
    <w:rsid w:val="08A57C79"/>
    <w:rsid w:val="08AC90A4"/>
    <w:rsid w:val="08B133ED"/>
    <w:rsid w:val="08B1923F"/>
    <w:rsid w:val="08BD91E5"/>
    <w:rsid w:val="08C48A7F"/>
    <w:rsid w:val="08CE96F3"/>
    <w:rsid w:val="08D2C41B"/>
    <w:rsid w:val="08D3289E"/>
    <w:rsid w:val="08D91E60"/>
    <w:rsid w:val="08EEA74A"/>
    <w:rsid w:val="08F6D617"/>
    <w:rsid w:val="08F7E4F7"/>
    <w:rsid w:val="08FA17D0"/>
    <w:rsid w:val="08FAD008"/>
    <w:rsid w:val="08FF0C06"/>
    <w:rsid w:val="09009CA4"/>
    <w:rsid w:val="09020E0A"/>
    <w:rsid w:val="09033A9F"/>
    <w:rsid w:val="091043C8"/>
    <w:rsid w:val="0912A3C3"/>
    <w:rsid w:val="09186274"/>
    <w:rsid w:val="091E9ED8"/>
    <w:rsid w:val="09299CFD"/>
    <w:rsid w:val="092DC941"/>
    <w:rsid w:val="093A85DD"/>
    <w:rsid w:val="093BC1B9"/>
    <w:rsid w:val="0941D8DD"/>
    <w:rsid w:val="09455E33"/>
    <w:rsid w:val="094825F7"/>
    <w:rsid w:val="095F0DC0"/>
    <w:rsid w:val="0965A364"/>
    <w:rsid w:val="096D556A"/>
    <w:rsid w:val="09747B91"/>
    <w:rsid w:val="0985FA27"/>
    <w:rsid w:val="0988D455"/>
    <w:rsid w:val="099546E6"/>
    <w:rsid w:val="09A116A2"/>
    <w:rsid w:val="09A2D37B"/>
    <w:rsid w:val="09B1BCC9"/>
    <w:rsid w:val="09B484AB"/>
    <w:rsid w:val="09C30421"/>
    <w:rsid w:val="09C3F3AD"/>
    <w:rsid w:val="09C6F5F7"/>
    <w:rsid w:val="09D17C22"/>
    <w:rsid w:val="09DC26E6"/>
    <w:rsid w:val="09DD7A48"/>
    <w:rsid w:val="09EA8722"/>
    <w:rsid w:val="09ED3827"/>
    <w:rsid w:val="09ED701B"/>
    <w:rsid w:val="09F1B7AD"/>
    <w:rsid w:val="09F2EA43"/>
    <w:rsid w:val="09F3A2C7"/>
    <w:rsid w:val="0A07236E"/>
    <w:rsid w:val="0A09B746"/>
    <w:rsid w:val="0A0A6FAD"/>
    <w:rsid w:val="0A0B8363"/>
    <w:rsid w:val="0A1090BA"/>
    <w:rsid w:val="0A165388"/>
    <w:rsid w:val="0A1A1358"/>
    <w:rsid w:val="0A1FB227"/>
    <w:rsid w:val="0A29A75D"/>
    <w:rsid w:val="0A3A5296"/>
    <w:rsid w:val="0A3A772E"/>
    <w:rsid w:val="0A3E75A9"/>
    <w:rsid w:val="0A42CE79"/>
    <w:rsid w:val="0A445F44"/>
    <w:rsid w:val="0A455AA6"/>
    <w:rsid w:val="0A476C71"/>
    <w:rsid w:val="0A59138D"/>
    <w:rsid w:val="0A620E17"/>
    <w:rsid w:val="0A7A18E5"/>
    <w:rsid w:val="0A7BDE28"/>
    <w:rsid w:val="0A833D1B"/>
    <w:rsid w:val="0A897111"/>
    <w:rsid w:val="0A89F9B2"/>
    <w:rsid w:val="0A8E49A9"/>
    <w:rsid w:val="0A916234"/>
    <w:rsid w:val="0A93D452"/>
    <w:rsid w:val="0A954208"/>
    <w:rsid w:val="0A9A7D22"/>
    <w:rsid w:val="0A9BD954"/>
    <w:rsid w:val="0AA80EB3"/>
    <w:rsid w:val="0AB0D0DF"/>
    <w:rsid w:val="0AB58FBC"/>
    <w:rsid w:val="0AB6061A"/>
    <w:rsid w:val="0AC5E74B"/>
    <w:rsid w:val="0AC80172"/>
    <w:rsid w:val="0AED9F77"/>
    <w:rsid w:val="0AEFC239"/>
    <w:rsid w:val="0AF07F1A"/>
    <w:rsid w:val="0B02E7E6"/>
    <w:rsid w:val="0B0BF648"/>
    <w:rsid w:val="0B0D373C"/>
    <w:rsid w:val="0B12B8C7"/>
    <w:rsid w:val="0B12CBC4"/>
    <w:rsid w:val="0B15872D"/>
    <w:rsid w:val="0B229A07"/>
    <w:rsid w:val="0B25B777"/>
    <w:rsid w:val="0B293D3E"/>
    <w:rsid w:val="0B29671F"/>
    <w:rsid w:val="0B2CCDDD"/>
    <w:rsid w:val="0B2E53BC"/>
    <w:rsid w:val="0B37D01A"/>
    <w:rsid w:val="0B405FF6"/>
    <w:rsid w:val="0B4C31F3"/>
    <w:rsid w:val="0B555743"/>
    <w:rsid w:val="0B5BD461"/>
    <w:rsid w:val="0B65EC3C"/>
    <w:rsid w:val="0B742F59"/>
    <w:rsid w:val="0B792E58"/>
    <w:rsid w:val="0B8344BE"/>
    <w:rsid w:val="0B84F446"/>
    <w:rsid w:val="0B865783"/>
    <w:rsid w:val="0BA03242"/>
    <w:rsid w:val="0BA2AADF"/>
    <w:rsid w:val="0BB9373D"/>
    <w:rsid w:val="0BC52FDE"/>
    <w:rsid w:val="0BCC2806"/>
    <w:rsid w:val="0BD616EA"/>
    <w:rsid w:val="0BD69E9C"/>
    <w:rsid w:val="0BD6E0D0"/>
    <w:rsid w:val="0BD7A80C"/>
    <w:rsid w:val="0BD9563F"/>
    <w:rsid w:val="0BDA460A"/>
    <w:rsid w:val="0BDB085A"/>
    <w:rsid w:val="0BDB6C89"/>
    <w:rsid w:val="0BDF6B68"/>
    <w:rsid w:val="0BE37F73"/>
    <w:rsid w:val="0BE7F8FB"/>
    <w:rsid w:val="0BF66254"/>
    <w:rsid w:val="0BF85346"/>
    <w:rsid w:val="0BFBF721"/>
    <w:rsid w:val="0BFC3A06"/>
    <w:rsid w:val="0C013FA6"/>
    <w:rsid w:val="0C03DF6C"/>
    <w:rsid w:val="0C0A12BC"/>
    <w:rsid w:val="0C1C0910"/>
    <w:rsid w:val="0C2A2326"/>
    <w:rsid w:val="0C31C141"/>
    <w:rsid w:val="0C410CD1"/>
    <w:rsid w:val="0C5397B7"/>
    <w:rsid w:val="0C55B93D"/>
    <w:rsid w:val="0C6395DB"/>
    <w:rsid w:val="0C794103"/>
    <w:rsid w:val="0C7FBCE8"/>
    <w:rsid w:val="0C8A1C8B"/>
    <w:rsid w:val="0C8E0A79"/>
    <w:rsid w:val="0C95CA9E"/>
    <w:rsid w:val="0C980C31"/>
    <w:rsid w:val="0C98527F"/>
    <w:rsid w:val="0C9C8071"/>
    <w:rsid w:val="0CA0265F"/>
    <w:rsid w:val="0CA0A8E4"/>
    <w:rsid w:val="0CB76148"/>
    <w:rsid w:val="0CBD57F9"/>
    <w:rsid w:val="0CC96D41"/>
    <w:rsid w:val="0CCC9F84"/>
    <w:rsid w:val="0CD20E18"/>
    <w:rsid w:val="0CD5E7C4"/>
    <w:rsid w:val="0CD742FB"/>
    <w:rsid w:val="0CD88D26"/>
    <w:rsid w:val="0CDA6BD0"/>
    <w:rsid w:val="0CDE8DC9"/>
    <w:rsid w:val="0CDFF18B"/>
    <w:rsid w:val="0CEAC594"/>
    <w:rsid w:val="0CFA307A"/>
    <w:rsid w:val="0CFAA8C4"/>
    <w:rsid w:val="0D050888"/>
    <w:rsid w:val="0D0A8B23"/>
    <w:rsid w:val="0D11939E"/>
    <w:rsid w:val="0D11A548"/>
    <w:rsid w:val="0D1FBB19"/>
    <w:rsid w:val="0D20C4A7"/>
    <w:rsid w:val="0D270EAB"/>
    <w:rsid w:val="0D2E102A"/>
    <w:rsid w:val="0D3AB960"/>
    <w:rsid w:val="0D426496"/>
    <w:rsid w:val="0D53AF1F"/>
    <w:rsid w:val="0D6496D1"/>
    <w:rsid w:val="0D6B758B"/>
    <w:rsid w:val="0D747C94"/>
    <w:rsid w:val="0D7E2790"/>
    <w:rsid w:val="0D80C33F"/>
    <w:rsid w:val="0D9B8D9F"/>
    <w:rsid w:val="0DA5F128"/>
    <w:rsid w:val="0DA8DD7A"/>
    <w:rsid w:val="0DA96F97"/>
    <w:rsid w:val="0DAA2CAE"/>
    <w:rsid w:val="0DB10D5B"/>
    <w:rsid w:val="0DB20E86"/>
    <w:rsid w:val="0DB42CC0"/>
    <w:rsid w:val="0DB4C1C9"/>
    <w:rsid w:val="0DC0E7C4"/>
    <w:rsid w:val="0DC536A7"/>
    <w:rsid w:val="0DCEE0AA"/>
    <w:rsid w:val="0DD3EC7B"/>
    <w:rsid w:val="0DD4328A"/>
    <w:rsid w:val="0DE0148E"/>
    <w:rsid w:val="0DE6546C"/>
    <w:rsid w:val="0DEF9DB4"/>
    <w:rsid w:val="0DF39DA0"/>
    <w:rsid w:val="0DF6C45B"/>
    <w:rsid w:val="0DF9D780"/>
    <w:rsid w:val="0E086F3D"/>
    <w:rsid w:val="0E0ECC3B"/>
    <w:rsid w:val="0E0F4656"/>
    <w:rsid w:val="0E2762FB"/>
    <w:rsid w:val="0E29FD1F"/>
    <w:rsid w:val="0E2AB901"/>
    <w:rsid w:val="0E2CB988"/>
    <w:rsid w:val="0E3591AF"/>
    <w:rsid w:val="0E382ED9"/>
    <w:rsid w:val="0E434AE1"/>
    <w:rsid w:val="0E469806"/>
    <w:rsid w:val="0E71D922"/>
    <w:rsid w:val="0E7CBA8D"/>
    <w:rsid w:val="0E843D98"/>
    <w:rsid w:val="0E872823"/>
    <w:rsid w:val="0E91639B"/>
    <w:rsid w:val="0E916CE8"/>
    <w:rsid w:val="0E935A4C"/>
    <w:rsid w:val="0E98D6E4"/>
    <w:rsid w:val="0E9BCE8B"/>
    <w:rsid w:val="0E9C9CEB"/>
    <w:rsid w:val="0EAD2C22"/>
    <w:rsid w:val="0EB22429"/>
    <w:rsid w:val="0EB9DCA3"/>
    <w:rsid w:val="0EBD215A"/>
    <w:rsid w:val="0ECA14B7"/>
    <w:rsid w:val="0ED138B7"/>
    <w:rsid w:val="0ED3814D"/>
    <w:rsid w:val="0EDD3495"/>
    <w:rsid w:val="0EE23590"/>
    <w:rsid w:val="0EEA8B3F"/>
    <w:rsid w:val="0EEC0F1F"/>
    <w:rsid w:val="0EF47ECC"/>
    <w:rsid w:val="0EF76FCF"/>
    <w:rsid w:val="0F0E5A7A"/>
    <w:rsid w:val="0F19BCEF"/>
    <w:rsid w:val="0F278A48"/>
    <w:rsid w:val="0F28DCE3"/>
    <w:rsid w:val="0F2D939E"/>
    <w:rsid w:val="0F2F8099"/>
    <w:rsid w:val="0F32C870"/>
    <w:rsid w:val="0F332AA9"/>
    <w:rsid w:val="0F341510"/>
    <w:rsid w:val="0F36B942"/>
    <w:rsid w:val="0F45D3BD"/>
    <w:rsid w:val="0F50922A"/>
    <w:rsid w:val="0F51E352"/>
    <w:rsid w:val="0F553532"/>
    <w:rsid w:val="0F560EFC"/>
    <w:rsid w:val="0F580217"/>
    <w:rsid w:val="0F60944D"/>
    <w:rsid w:val="0F66F0AE"/>
    <w:rsid w:val="0F683F63"/>
    <w:rsid w:val="0F6D9DB0"/>
    <w:rsid w:val="0F709B5F"/>
    <w:rsid w:val="0F7A4590"/>
    <w:rsid w:val="0F7DC076"/>
    <w:rsid w:val="0F89AF78"/>
    <w:rsid w:val="0F8EFA33"/>
    <w:rsid w:val="0F920266"/>
    <w:rsid w:val="0F9294BC"/>
    <w:rsid w:val="0F9B1B73"/>
    <w:rsid w:val="0FA1BECF"/>
    <w:rsid w:val="0FB6C71A"/>
    <w:rsid w:val="0FBC4226"/>
    <w:rsid w:val="0FC0C9DB"/>
    <w:rsid w:val="0FC1BD4D"/>
    <w:rsid w:val="0FC1F504"/>
    <w:rsid w:val="0FC5CECC"/>
    <w:rsid w:val="0FC78C25"/>
    <w:rsid w:val="0FC8F689"/>
    <w:rsid w:val="0FC9CF5D"/>
    <w:rsid w:val="0FCE8B2E"/>
    <w:rsid w:val="0FD24EF0"/>
    <w:rsid w:val="0FD517F2"/>
    <w:rsid w:val="0FDB0482"/>
    <w:rsid w:val="0FEF51BB"/>
    <w:rsid w:val="0FFFF0A6"/>
    <w:rsid w:val="1006559B"/>
    <w:rsid w:val="10095170"/>
    <w:rsid w:val="100FA868"/>
    <w:rsid w:val="101684FF"/>
    <w:rsid w:val="101A460C"/>
    <w:rsid w:val="102121D8"/>
    <w:rsid w:val="102B5AEC"/>
    <w:rsid w:val="102F6CBD"/>
    <w:rsid w:val="104AC366"/>
    <w:rsid w:val="104EEAC6"/>
    <w:rsid w:val="105114C0"/>
    <w:rsid w:val="1057231A"/>
    <w:rsid w:val="10633003"/>
    <w:rsid w:val="106380DE"/>
    <w:rsid w:val="1069CE24"/>
    <w:rsid w:val="1084DC4A"/>
    <w:rsid w:val="108662E1"/>
    <w:rsid w:val="109EEE34"/>
    <w:rsid w:val="10ABEA4D"/>
    <w:rsid w:val="10B4E9ED"/>
    <w:rsid w:val="10B6CAC4"/>
    <w:rsid w:val="10BBB70E"/>
    <w:rsid w:val="10BE62C7"/>
    <w:rsid w:val="10BFD663"/>
    <w:rsid w:val="10C4C1F7"/>
    <w:rsid w:val="10CB089D"/>
    <w:rsid w:val="10CD4651"/>
    <w:rsid w:val="10CE72CA"/>
    <w:rsid w:val="10DA3224"/>
    <w:rsid w:val="10DAB100"/>
    <w:rsid w:val="10DBB765"/>
    <w:rsid w:val="10EEEB67"/>
    <w:rsid w:val="110896A9"/>
    <w:rsid w:val="1117619E"/>
    <w:rsid w:val="111A3283"/>
    <w:rsid w:val="111D1DAC"/>
    <w:rsid w:val="112B31B3"/>
    <w:rsid w:val="1135589A"/>
    <w:rsid w:val="1137CE0B"/>
    <w:rsid w:val="11399EC0"/>
    <w:rsid w:val="113EE6A5"/>
    <w:rsid w:val="113F74F7"/>
    <w:rsid w:val="11416AF6"/>
    <w:rsid w:val="114D6912"/>
    <w:rsid w:val="115429F4"/>
    <w:rsid w:val="1155FF41"/>
    <w:rsid w:val="1157F55D"/>
    <w:rsid w:val="115862CD"/>
    <w:rsid w:val="115FEA1E"/>
    <w:rsid w:val="1160F5F1"/>
    <w:rsid w:val="11632E59"/>
    <w:rsid w:val="1165C591"/>
    <w:rsid w:val="116A1B14"/>
    <w:rsid w:val="116E6262"/>
    <w:rsid w:val="11743C69"/>
    <w:rsid w:val="117E8FB1"/>
    <w:rsid w:val="11809023"/>
    <w:rsid w:val="118AA8F7"/>
    <w:rsid w:val="11984E6C"/>
    <w:rsid w:val="119EC8FA"/>
    <w:rsid w:val="119F0C5A"/>
    <w:rsid w:val="11A3A4B2"/>
    <w:rsid w:val="11AC4621"/>
    <w:rsid w:val="11C27266"/>
    <w:rsid w:val="11CAAA58"/>
    <w:rsid w:val="11D3F5AA"/>
    <w:rsid w:val="11E0A5D2"/>
    <w:rsid w:val="11EBC471"/>
    <w:rsid w:val="11ED0234"/>
    <w:rsid w:val="11F2E195"/>
    <w:rsid w:val="11F5D330"/>
    <w:rsid w:val="11FAC475"/>
    <w:rsid w:val="11FD3F54"/>
    <w:rsid w:val="11FE8187"/>
    <w:rsid w:val="1206FE01"/>
    <w:rsid w:val="12071A4A"/>
    <w:rsid w:val="12104D12"/>
    <w:rsid w:val="12132F37"/>
    <w:rsid w:val="12133F2D"/>
    <w:rsid w:val="121F3D43"/>
    <w:rsid w:val="12217FEB"/>
    <w:rsid w:val="12233C8C"/>
    <w:rsid w:val="1225475E"/>
    <w:rsid w:val="122802D6"/>
    <w:rsid w:val="122ABE8F"/>
    <w:rsid w:val="12305EC1"/>
    <w:rsid w:val="1236D2D7"/>
    <w:rsid w:val="1238114D"/>
    <w:rsid w:val="12475DB3"/>
    <w:rsid w:val="124DDACB"/>
    <w:rsid w:val="125056EE"/>
    <w:rsid w:val="125109ED"/>
    <w:rsid w:val="12582077"/>
    <w:rsid w:val="1264D333"/>
    <w:rsid w:val="126A9089"/>
    <w:rsid w:val="12800FE6"/>
    <w:rsid w:val="12861B68"/>
    <w:rsid w:val="128F72FC"/>
    <w:rsid w:val="129810F2"/>
    <w:rsid w:val="1298EE7B"/>
    <w:rsid w:val="129B0497"/>
    <w:rsid w:val="129D6931"/>
    <w:rsid w:val="12A0F3A6"/>
    <w:rsid w:val="12A8F2C0"/>
    <w:rsid w:val="12AAF750"/>
    <w:rsid w:val="12BDFC40"/>
    <w:rsid w:val="12BED8B9"/>
    <w:rsid w:val="12CC523A"/>
    <w:rsid w:val="12D89638"/>
    <w:rsid w:val="12E14C65"/>
    <w:rsid w:val="12E3FDDB"/>
    <w:rsid w:val="12E47378"/>
    <w:rsid w:val="12E9E468"/>
    <w:rsid w:val="12EA7662"/>
    <w:rsid w:val="12F1D5DB"/>
    <w:rsid w:val="12F4A5D2"/>
    <w:rsid w:val="12FB755F"/>
    <w:rsid w:val="12FEF831"/>
    <w:rsid w:val="13033A21"/>
    <w:rsid w:val="1305095D"/>
    <w:rsid w:val="1310D70F"/>
    <w:rsid w:val="13171C4F"/>
    <w:rsid w:val="131ABE22"/>
    <w:rsid w:val="1333AFA6"/>
    <w:rsid w:val="133C29D5"/>
    <w:rsid w:val="133D3D6C"/>
    <w:rsid w:val="133E1222"/>
    <w:rsid w:val="1348BE58"/>
    <w:rsid w:val="136697B6"/>
    <w:rsid w:val="1366E2E2"/>
    <w:rsid w:val="136B0040"/>
    <w:rsid w:val="136B3EDD"/>
    <w:rsid w:val="136C823B"/>
    <w:rsid w:val="13743910"/>
    <w:rsid w:val="1375ED4B"/>
    <w:rsid w:val="1375F2C0"/>
    <w:rsid w:val="13784AD1"/>
    <w:rsid w:val="137D6777"/>
    <w:rsid w:val="138A2B9E"/>
    <w:rsid w:val="138B1EA9"/>
    <w:rsid w:val="139867A9"/>
    <w:rsid w:val="13A6834C"/>
    <w:rsid w:val="13A84430"/>
    <w:rsid w:val="13A97A4B"/>
    <w:rsid w:val="13B79779"/>
    <w:rsid w:val="13BC3AB4"/>
    <w:rsid w:val="13BCF4D3"/>
    <w:rsid w:val="13BD4915"/>
    <w:rsid w:val="13BF1B1D"/>
    <w:rsid w:val="13C564B4"/>
    <w:rsid w:val="13C59495"/>
    <w:rsid w:val="13C8CA33"/>
    <w:rsid w:val="13D089A3"/>
    <w:rsid w:val="13D3C84D"/>
    <w:rsid w:val="13D6A693"/>
    <w:rsid w:val="13DC142E"/>
    <w:rsid w:val="13DFA3CF"/>
    <w:rsid w:val="13E33485"/>
    <w:rsid w:val="13E54709"/>
    <w:rsid w:val="13EF4A5D"/>
    <w:rsid w:val="13F44A7B"/>
    <w:rsid w:val="13F7C186"/>
    <w:rsid w:val="14061B9A"/>
    <w:rsid w:val="140C97F7"/>
    <w:rsid w:val="14112824"/>
    <w:rsid w:val="14119FDE"/>
    <w:rsid w:val="1415E860"/>
    <w:rsid w:val="1419A142"/>
    <w:rsid w:val="142D8F57"/>
    <w:rsid w:val="1430FAA0"/>
    <w:rsid w:val="14360B0E"/>
    <w:rsid w:val="1448EDAE"/>
    <w:rsid w:val="1451BEC7"/>
    <w:rsid w:val="1454A3B7"/>
    <w:rsid w:val="1455343F"/>
    <w:rsid w:val="14577ADD"/>
    <w:rsid w:val="145FAA50"/>
    <w:rsid w:val="147F9E47"/>
    <w:rsid w:val="147FBCBD"/>
    <w:rsid w:val="14806242"/>
    <w:rsid w:val="1483F62E"/>
    <w:rsid w:val="1484D0B7"/>
    <w:rsid w:val="148A11C8"/>
    <w:rsid w:val="148DC95C"/>
    <w:rsid w:val="148F8F26"/>
    <w:rsid w:val="14957316"/>
    <w:rsid w:val="149AC6E3"/>
    <w:rsid w:val="14A1DBC5"/>
    <w:rsid w:val="14AD2C5B"/>
    <w:rsid w:val="14BA09DF"/>
    <w:rsid w:val="14C4AE56"/>
    <w:rsid w:val="14C86B54"/>
    <w:rsid w:val="14DD73B2"/>
    <w:rsid w:val="14DF3BC9"/>
    <w:rsid w:val="14F319C9"/>
    <w:rsid w:val="14F89190"/>
    <w:rsid w:val="152136E8"/>
    <w:rsid w:val="15227DFC"/>
    <w:rsid w:val="15362AED"/>
    <w:rsid w:val="1538B2EF"/>
    <w:rsid w:val="154412CD"/>
    <w:rsid w:val="15457FEB"/>
    <w:rsid w:val="154AB621"/>
    <w:rsid w:val="1550043A"/>
    <w:rsid w:val="15562309"/>
    <w:rsid w:val="155C6165"/>
    <w:rsid w:val="155C9898"/>
    <w:rsid w:val="15632C2F"/>
    <w:rsid w:val="1567A7CE"/>
    <w:rsid w:val="1570875B"/>
    <w:rsid w:val="1576A08E"/>
    <w:rsid w:val="157B3197"/>
    <w:rsid w:val="15922894"/>
    <w:rsid w:val="15961765"/>
    <w:rsid w:val="159B2E73"/>
    <w:rsid w:val="15A1567F"/>
    <w:rsid w:val="15A7D23A"/>
    <w:rsid w:val="15AAE22C"/>
    <w:rsid w:val="15AFDD10"/>
    <w:rsid w:val="15BBBDE6"/>
    <w:rsid w:val="15BCA560"/>
    <w:rsid w:val="15BD15D7"/>
    <w:rsid w:val="15BFF166"/>
    <w:rsid w:val="15C6E226"/>
    <w:rsid w:val="15CFBF61"/>
    <w:rsid w:val="15DA7254"/>
    <w:rsid w:val="15DB8458"/>
    <w:rsid w:val="15DF2FBD"/>
    <w:rsid w:val="15E47D9C"/>
    <w:rsid w:val="15E4A08B"/>
    <w:rsid w:val="15E72D98"/>
    <w:rsid w:val="15E81843"/>
    <w:rsid w:val="15EA2C5C"/>
    <w:rsid w:val="15EC3091"/>
    <w:rsid w:val="15F260D6"/>
    <w:rsid w:val="15FDB064"/>
    <w:rsid w:val="1612476A"/>
    <w:rsid w:val="161342ED"/>
    <w:rsid w:val="16142D42"/>
    <w:rsid w:val="161C2B9D"/>
    <w:rsid w:val="16362C63"/>
    <w:rsid w:val="163F9382"/>
    <w:rsid w:val="164E145E"/>
    <w:rsid w:val="165A4A36"/>
    <w:rsid w:val="16706A93"/>
    <w:rsid w:val="16730379"/>
    <w:rsid w:val="1674D9DC"/>
    <w:rsid w:val="16794413"/>
    <w:rsid w:val="16850A6B"/>
    <w:rsid w:val="168C651F"/>
    <w:rsid w:val="168F8FC5"/>
    <w:rsid w:val="16919CC3"/>
    <w:rsid w:val="16A4887F"/>
    <w:rsid w:val="16B289F3"/>
    <w:rsid w:val="16B7566D"/>
    <w:rsid w:val="16BEA91C"/>
    <w:rsid w:val="16C9D942"/>
    <w:rsid w:val="16CA1B29"/>
    <w:rsid w:val="16DF5B65"/>
    <w:rsid w:val="16DF9024"/>
    <w:rsid w:val="16F0216A"/>
    <w:rsid w:val="16F06D6E"/>
    <w:rsid w:val="16FC69F3"/>
    <w:rsid w:val="1718AA4A"/>
    <w:rsid w:val="171A4332"/>
    <w:rsid w:val="171BDF24"/>
    <w:rsid w:val="171E5ED1"/>
    <w:rsid w:val="172453CE"/>
    <w:rsid w:val="1724DF5C"/>
    <w:rsid w:val="1726B383"/>
    <w:rsid w:val="17289FE9"/>
    <w:rsid w:val="172BC83E"/>
    <w:rsid w:val="173363EF"/>
    <w:rsid w:val="173D2F83"/>
    <w:rsid w:val="173E5660"/>
    <w:rsid w:val="1740C888"/>
    <w:rsid w:val="174474FE"/>
    <w:rsid w:val="1744A4B6"/>
    <w:rsid w:val="174B2A45"/>
    <w:rsid w:val="174C3D11"/>
    <w:rsid w:val="175BA40F"/>
    <w:rsid w:val="17719470"/>
    <w:rsid w:val="1773B314"/>
    <w:rsid w:val="17750520"/>
    <w:rsid w:val="177972DD"/>
    <w:rsid w:val="177D5472"/>
    <w:rsid w:val="177D7FCB"/>
    <w:rsid w:val="178991FF"/>
    <w:rsid w:val="178A7E73"/>
    <w:rsid w:val="179E961C"/>
    <w:rsid w:val="17A00094"/>
    <w:rsid w:val="17A83738"/>
    <w:rsid w:val="17B3749F"/>
    <w:rsid w:val="17B4875C"/>
    <w:rsid w:val="17B643F6"/>
    <w:rsid w:val="17BDFCAC"/>
    <w:rsid w:val="17C69C47"/>
    <w:rsid w:val="17C7C3BB"/>
    <w:rsid w:val="17CAD824"/>
    <w:rsid w:val="17D59111"/>
    <w:rsid w:val="17DD923D"/>
    <w:rsid w:val="17EABD97"/>
    <w:rsid w:val="17EACC0E"/>
    <w:rsid w:val="17F040ED"/>
    <w:rsid w:val="181A5019"/>
    <w:rsid w:val="181BFD04"/>
    <w:rsid w:val="181F0A65"/>
    <w:rsid w:val="18236A0A"/>
    <w:rsid w:val="1823A1A3"/>
    <w:rsid w:val="18256AB7"/>
    <w:rsid w:val="183F6858"/>
    <w:rsid w:val="184E982E"/>
    <w:rsid w:val="1855646B"/>
    <w:rsid w:val="1855705C"/>
    <w:rsid w:val="1855EB10"/>
    <w:rsid w:val="18765BCE"/>
    <w:rsid w:val="1878CE58"/>
    <w:rsid w:val="187E1891"/>
    <w:rsid w:val="187E4954"/>
    <w:rsid w:val="188DFB54"/>
    <w:rsid w:val="18901B0D"/>
    <w:rsid w:val="18A9A440"/>
    <w:rsid w:val="18BD5E88"/>
    <w:rsid w:val="18C1BDA9"/>
    <w:rsid w:val="18C456B1"/>
    <w:rsid w:val="18C5E4D9"/>
    <w:rsid w:val="18D37112"/>
    <w:rsid w:val="18D56E33"/>
    <w:rsid w:val="18E87364"/>
    <w:rsid w:val="18FFC8A1"/>
    <w:rsid w:val="19010C64"/>
    <w:rsid w:val="190470E9"/>
    <w:rsid w:val="190870FF"/>
    <w:rsid w:val="190889C8"/>
    <w:rsid w:val="1912ED1D"/>
    <w:rsid w:val="1912F99C"/>
    <w:rsid w:val="191B2DF5"/>
    <w:rsid w:val="191E6CED"/>
    <w:rsid w:val="191F39C3"/>
    <w:rsid w:val="19373D4E"/>
    <w:rsid w:val="194652D2"/>
    <w:rsid w:val="194A77C4"/>
    <w:rsid w:val="194B831F"/>
    <w:rsid w:val="194F8223"/>
    <w:rsid w:val="19564901"/>
    <w:rsid w:val="19602937"/>
    <w:rsid w:val="1962D36B"/>
    <w:rsid w:val="1966C225"/>
    <w:rsid w:val="1969EBFB"/>
    <w:rsid w:val="196C16BB"/>
    <w:rsid w:val="196D8C0A"/>
    <w:rsid w:val="1974187D"/>
    <w:rsid w:val="197BCFB4"/>
    <w:rsid w:val="19903050"/>
    <w:rsid w:val="199FEA4D"/>
    <w:rsid w:val="19A91A3B"/>
    <w:rsid w:val="19B5A3CA"/>
    <w:rsid w:val="19BB1AAA"/>
    <w:rsid w:val="19C2DDE8"/>
    <w:rsid w:val="19C2EC6A"/>
    <w:rsid w:val="19C66AF0"/>
    <w:rsid w:val="19C8B805"/>
    <w:rsid w:val="19CA7045"/>
    <w:rsid w:val="19CE780B"/>
    <w:rsid w:val="19D4AD32"/>
    <w:rsid w:val="19DBBA2D"/>
    <w:rsid w:val="19DCDC99"/>
    <w:rsid w:val="19E1771B"/>
    <w:rsid w:val="19E44DA0"/>
    <w:rsid w:val="19E56F7F"/>
    <w:rsid w:val="19F1D768"/>
    <w:rsid w:val="19F23B3A"/>
    <w:rsid w:val="19F5712C"/>
    <w:rsid w:val="19F6830C"/>
    <w:rsid w:val="19F9E561"/>
    <w:rsid w:val="1A0CA93B"/>
    <w:rsid w:val="1A0DCE6D"/>
    <w:rsid w:val="1A141D03"/>
    <w:rsid w:val="1A1730E6"/>
    <w:rsid w:val="1A1A19B5"/>
    <w:rsid w:val="1A2684CC"/>
    <w:rsid w:val="1A42ECBE"/>
    <w:rsid w:val="1A4F3E2A"/>
    <w:rsid w:val="1A6F1F4E"/>
    <w:rsid w:val="1A7EDF82"/>
    <w:rsid w:val="1A818F62"/>
    <w:rsid w:val="1A85DDF1"/>
    <w:rsid w:val="1A8C2435"/>
    <w:rsid w:val="1A935931"/>
    <w:rsid w:val="1A93777E"/>
    <w:rsid w:val="1A94C594"/>
    <w:rsid w:val="1AAF89CC"/>
    <w:rsid w:val="1AB1FA65"/>
    <w:rsid w:val="1AB4A9AA"/>
    <w:rsid w:val="1AB4D8AF"/>
    <w:rsid w:val="1AB8757A"/>
    <w:rsid w:val="1ABB99BE"/>
    <w:rsid w:val="1ABBE481"/>
    <w:rsid w:val="1AC1302B"/>
    <w:rsid w:val="1AC7327F"/>
    <w:rsid w:val="1ACC889C"/>
    <w:rsid w:val="1ACF2920"/>
    <w:rsid w:val="1ACF80A3"/>
    <w:rsid w:val="1ACF829C"/>
    <w:rsid w:val="1AE7728C"/>
    <w:rsid w:val="1AE98EC5"/>
    <w:rsid w:val="1AFAECF2"/>
    <w:rsid w:val="1B00626C"/>
    <w:rsid w:val="1B031C8D"/>
    <w:rsid w:val="1B0434DD"/>
    <w:rsid w:val="1B06E8EF"/>
    <w:rsid w:val="1B0C7DE8"/>
    <w:rsid w:val="1B1D4B08"/>
    <w:rsid w:val="1B1FE7CE"/>
    <w:rsid w:val="1B2571DB"/>
    <w:rsid w:val="1B28251F"/>
    <w:rsid w:val="1B2A0076"/>
    <w:rsid w:val="1B2CD336"/>
    <w:rsid w:val="1B2F9D87"/>
    <w:rsid w:val="1B30070E"/>
    <w:rsid w:val="1B398A48"/>
    <w:rsid w:val="1B58FCE1"/>
    <w:rsid w:val="1B6711E5"/>
    <w:rsid w:val="1B6E4C87"/>
    <w:rsid w:val="1B6E6BBC"/>
    <w:rsid w:val="1B71AF65"/>
    <w:rsid w:val="1B761156"/>
    <w:rsid w:val="1B782264"/>
    <w:rsid w:val="1B7E9977"/>
    <w:rsid w:val="1B8B8F7A"/>
    <w:rsid w:val="1B8E3FC3"/>
    <w:rsid w:val="1B983982"/>
    <w:rsid w:val="1B9CDE3B"/>
    <w:rsid w:val="1B9E0AA8"/>
    <w:rsid w:val="1BA12D0E"/>
    <w:rsid w:val="1BA6B372"/>
    <w:rsid w:val="1BA8D907"/>
    <w:rsid w:val="1BA9D4FD"/>
    <w:rsid w:val="1BB83CF9"/>
    <w:rsid w:val="1BC3DB9D"/>
    <w:rsid w:val="1BCBD8C3"/>
    <w:rsid w:val="1BCC386E"/>
    <w:rsid w:val="1BCD2721"/>
    <w:rsid w:val="1BCDC49D"/>
    <w:rsid w:val="1BD621F7"/>
    <w:rsid w:val="1BD6CA24"/>
    <w:rsid w:val="1BD70847"/>
    <w:rsid w:val="1BD9B9AB"/>
    <w:rsid w:val="1BDD9EAB"/>
    <w:rsid w:val="1BE08223"/>
    <w:rsid w:val="1BE8CA9D"/>
    <w:rsid w:val="1BF13FC4"/>
    <w:rsid w:val="1BF4352F"/>
    <w:rsid w:val="1BF87D17"/>
    <w:rsid w:val="1BF96994"/>
    <w:rsid w:val="1C034887"/>
    <w:rsid w:val="1C04EC4F"/>
    <w:rsid w:val="1C267673"/>
    <w:rsid w:val="1C2B885A"/>
    <w:rsid w:val="1C2D64FA"/>
    <w:rsid w:val="1C31A5FA"/>
    <w:rsid w:val="1C351787"/>
    <w:rsid w:val="1C3EF940"/>
    <w:rsid w:val="1C4053AD"/>
    <w:rsid w:val="1C4EC950"/>
    <w:rsid w:val="1C51C866"/>
    <w:rsid w:val="1C571C05"/>
    <w:rsid w:val="1C609D79"/>
    <w:rsid w:val="1C6284D9"/>
    <w:rsid w:val="1C72C0C1"/>
    <w:rsid w:val="1C886AED"/>
    <w:rsid w:val="1C8AB02C"/>
    <w:rsid w:val="1C8B7634"/>
    <w:rsid w:val="1C8E0EAE"/>
    <w:rsid w:val="1CAE0B67"/>
    <w:rsid w:val="1CAEFA02"/>
    <w:rsid w:val="1CB3221A"/>
    <w:rsid w:val="1CB5C6C7"/>
    <w:rsid w:val="1CBBB353"/>
    <w:rsid w:val="1CC195EC"/>
    <w:rsid w:val="1CC72B74"/>
    <w:rsid w:val="1CC73D71"/>
    <w:rsid w:val="1CCEFE5E"/>
    <w:rsid w:val="1CD097B5"/>
    <w:rsid w:val="1CD24352"/>
    <w:rsid w:val="1CDB5402"/>
    <w:rsid w:val="1CDE71F6"/>
    <w:rsid w:val="1CE2A848"/>
    <w:rsid w:val="1CE4DE17"/>
    <w:rsid w:val="1D0FCF06"/>
    <w:rsid w:val="1D11156D"/>
    <w:rsid w:val="1D125187"/>
    <w:rsid w:val="1D12D995"/>
    <w:rsid w:val="1D192535"/>
    <w:rsid w:val="1D23300F"/>
    <w:rsid w:val="1D271DFE"/>
    <w:rsid w:val="1D283217"/>
    <w:rsid w:val="1D335801"/>
    <w:rsid w:val="1D379614"/>
    <w:rsid w:val="1D4587BF"/>
    <w:rsid w:val="1D46CBDF"/>
    <w:rsid w:val="1D526902"/>
    <w:rsid w:val="1D52FD2B"/>
    <w:rsid w:val="1D5881B3"/>
    <w:rsid w:val="1D5C77B8"/>
    <w:rsid w:val="1D65FB4C"/>
    <w:rsid w:val="1D676C18"/>
    <w:rsid w:val="1D705704"/>
    <w:rsid w:val="1D7D6BDF"/>
    <w:rsid w:val="1D823450"/>
    <w:rsid w:val="1D8D1025"/>
    <w:rsid w:val="1D965A26"/>
    <w:rsid w:val="1DA37264"/>
    <w:rsid w:val="1DB045F7"/>
    <w:rsid w:val="1DB13269"/>
    <w:rsid w:val="1DB1C067"/>
    <w:rsid w:val="1DB63DBF"/>
    <w:rsid w:val="1DBE5C80"/>
    <w:rsid w:val="1DBFB36C"/>
    <w:rsid w:val="1DC682A6"/>
    <w:rsid w:val="1DCA7F19"/>
    <w:rsid w:val="1DCE0542"/>
    <w:rsid w:val="1DD0ED81"/>
    <w:rsid w:val="1DD225BC"/>
    <w:rsid w:val="1DD35C64"/>
    <w:rsid w:val="1DD3D73E"/>
    <w:rsid w:val="1DD59645"/>
    <w:rsid w:val="1DF2EC66"/>
    <w:rsid w:val="1DF9AE46"/>
    <w:rsid w:val="1DFD72BB"/>
    <w:rsid w:val="1DFEF7EE"/>
    <w:rsid w:val="1E019476"/>
    <w:rsid w:val="1E01D950"/>
    <w:rsid w:val="1E0B8190"/>
    <w:rsid w:val="1E0D5830"/>
    <w:rsid w:val="1E17031C"/>
    <w:rsid w:val="1E1704B4"/>
    <w:rsid w:val="1E2006EA"/>
    <w:rsid w:val="1E25A16B"/>
    <w:rsid w:val="1E284FF8"/>
    <w:rsid w:val="1E2DC0B2"/>
    <w:rsid w:val="1E32F67A"/>
    <w:rsid w:val="1E356F14"/>
    <w:rsid w:val="1E382396"/>
    <w:rsid w:val="1E4AB2C3"/>
    <w:rsid w:val="1E4DB770"/>
    <w:rsid w:val="1E559DE4"/>
    <w:rsid w:val="1E571663"/>
    <w:rsid w:val="1E609A51"/>
    <w:rsid w:val="1E6841A8"/>
    <w:rsid w:val="1E69AD64"/>
    <w:rsid w:val="1E6BFA85"/>
    <w:rsid w:val="1E7A5C31"/>
    <w:rsid w:val="1E7A8643"/>
    <w:rsid w:val="1E7CABB1"/>
    <w:rsid w:val="1E88DD0F"/>
    <w:rsid w:val="1E940E21"/>
    <w:rsid w:val="1EA7C205"/>
    <w:rsid w:val="1EAAD53D"/>
    <w:rsid w:val="1EADF405"/>
    <w:rsid w:val="1EADF4D5"/>
    <w:rsid w:val="1EB3B30F"/>
    <w:rsid w:val="1EB8D06E"/>
    <w:rsid w:val="1EBCE832"/>
    <w:rsid w:val="1EC499F2"/>
    <w:rsid w:val="1ECC07CC"/>
    <w:rsid w:val="1ED62D14"/>
    <w:rsid w:val="1ED7DA57"/>
    <w:rsid w:val="1EF21A5C"/>
    <w:rsid w:val="1EF39C3D"/>
    <w:rsid w:val="1EF9B239"/>
    <w:rsid w:val="1EFBF46F"/>
    <w:rsid w:val="1EFDF048"/>
    <w:rsid w:val="1F00E4AC"/>
    <w:rsid w:val="1F01FCB4"/>
    <w:rsid w:val="1F0B7617"/>
    <w:rsid w:val="1F0E4F91"/>
    <w:rsid w:val="1F14B876"/>
    <w:rsid w:val="1F152639"/>
    <w:rsid w:val="1F18FF72"/>
    <w:rsid w:val="1F280E9F"/>
    <w:rsid w:val="1F2B5228"/>
    <w:rsid w:val="1F3148F0"/>
    <w:rsid w:val="1F34A65E"/>
    <w:rsid w:val="1F3D96F9"/>
    <w:rsid w:val="1F425FA1"/>
    <w:rsid w:val="1F535508"/>
    <w:rsid w:val="1F5E1120"/>
    <w:rsid w:val="1F6CB849"/>
    <w:rsid w:val="1F6DE2C7"/>
    <w:rsid w:val="1F6DF61D"/>
    <w:rsid w:val="1F6EF83F"/>
    <w:rsid w:val="1F77CB4C"/>
    <w:rsid w:val="1F7C38EA"/>
    <w:rsid w:val="1F8119BE"/>
    <w:rsid w:val="1F992892"/>
    <w:rsid w:val="1F9A99D5"/>
    <w:rsid w:val="1F9D64D7"/>
    <w:rsid w:val="1FBBD74B"/>
    <w:rsid w:val="1FC63E0B"/>
    <w:rsid w:val="1FCD1255"/>
    <w:rsid w:val="1FDA7724"/>
    <w:rsid w:val="1FDC3FA4"/>
    <w:rsid w:val="1FDC817C"/>
    <w:rsid w:val="1FE2B962"/>
    <w:rsid w:val="1FF9F0F5"/>
    <w:rsid w:val="1FFF26FD"/>
    <w:rsid w:val="20065F60"/>
    <w:rsid w:val="200C85FA"/>
    <w:rsid w:val="200CE82B"/>
    <w:rsid w:val="200FB09F"/>
    <w:rsid w:val="202033F3"/>
    <w:rsid w:val="202628D7"/>
    <w:rsid w:val="20284456"/>
    <w:rsid w:val="202ED91B"/>
    <w:rsid w:val="20340514"/>
    <w:rsid w:val="20346B72"/>
    <w:rsid w:val="2038103D"/>
    <w:rsid w:val="2042E4D8"/>
    <w:rsid w:val="204E916F"/>
    <w:rsid w:val="204F469D"/>
    <w:rsid w:val="205515D7"/>
    <w:rsid w:val="20560E79"/>
    <w:rsid w:val="20568075"/>
    <w:rsid w:val="2060D210"/>
    <w:rsid w:val="20623095"/>
    <w:rsid w:val="20718568"/>
    <w:rsid w:val="2074624C"/>
    <w:rsid w:val="2078C371"/>
    <w:rsid w:val="207E21EE"/>
    <w:rsid w:val="20925D8A"/>
    <w:rsid w:val="209F92F8"/>
    <w:rsid w:val="20A70CCE"/>
    <w:rsid w:val="20A7BE29"/>
    <w:rsid w:val="20B85F0D"/>
    <w:rsid w:val="20C1D1E7"/>
    <w:rsid w:val="20C2FB3B"/>
    <w:rsid w:val="20D1D943"/>
    <w:rsid w:val="20D2A2A0"/>
    <w:rsid w:val="20D31A50"/>
    <w:rsid w:val="20DE0815"/>
    <w:rsid w:val="20E2D549"/>
    <w:rsid w:val="20F02C6D"/>
    <w:rsid w:val="20F4B105"/>
    <w:rsid w:val="20F58EFB"/>
    <w:rsid w:val="20FE2757"/>
    <w:rsid w:val="20FE3A62"/>
    <w:rsid w:val="21155479"/>
    <w:rsid w:val="21184181"/>
    <w:rsid w:val="211F42F6"/>
    <w:rsid w:val="212116D0"/>
    <w:rsid w:val="21244A91"/>
    <w:rsid w:val="21245206"/>
    <w:rsid w:val="212793E8"/>
    <w:rsid w:val="2137425C"/>
    <w:rsid w:val="2138BADF"/>
    <w:rsid w:val="21393538"/>
    <w:rsid w:val="213FCF81"/>
    <w:rsid w:val="2144710E"/>
    <w:rsid w:val="214D6FFF"/>
    <w:rsid w:val="21500A3C"/>
    <w:rsid w:val="21543A67"/>
    <w:rsid w:val="21545AD4"/>
    <w:rsid w:val="21598081"/>
    <w:rsid w:val="215E214F"/>
    <w:rsid w:val="21603E58"/>
    <w:rsid w:val="2171F2E1"/>
    <w:rsid w:val="217273A7"/>
    <w:rsid w:val="2174DE94"/>
    <w:rsid w:val="2177A466"/>
    <w:rsid w:val="217F79D2"/>
    <w:rsid w:val="21828A3C"/>
    <w:rsid w:val="21865C59"/>
    <w:rsid w:val="218D5B05"/>
    <w:rsid w:val="2190EC65"/>
    <w:rsid w:val="219152E8"/>
    <w:rsid w:val="21922233"/>
    <w:rsid w:val="219792A3"/>
    <w:rsid w:val="2198BD6B"/>
    <w:rsid w:val="21A26266"/>
    <w:rsid w:val="21B13F98"/>
    <w:rsid w:val="21B82FC0"/>
    <w:rsid w:val="21BFCD07"/>
    <w:rsid w:val="21C668DA"/>
    <w:rsid w:val="21DA881C"/>
    <w:rsid w:val="21DB6C7B"/>
    <w:rsid w:val="21DCEDC9"/>
    <w:rsid w:val="21E4AC64"/>
    <w:rsid w:val="21EAB5FF"/>
    <w:rsid w:val="21F5700A"/>
    <w:rsid w:val="21F6CB30"/>
    <w:rsid w:val="2201C58F"/>
    <w:rsid w:val="2213E365"/>
    <w:rsid w:val="2217871C"/>
    <w:rsid w:val="2217DEAD"/>
    <w:rsid w:val="2225790A"/>
    <w:rsid w:val="2226FFD1"/>
    <w:rsid w:val="222917B9"/>
    <w:rsid w:val="222A7F82"/>
    <w:rsid w:val="222CD253"/>
    <w:rsid w:val="22363474"/>
    <w:rsid w:val="2240E71B"/>
    <w:rsid w:val="2245B52C"/>
    <w:rsid w:val="224708F1"/>
    <w:rsid w:val="225F21C9"/>
    <w:rsid w:val="225F48E9"/>
    <w:rsid w:val="22608F53"/>
    <w:rsid w:val="2262039D"/>
    <w:rsid w:val="2264F06B"/>
    <w:rsid w:val="2269558B"/>
    <w:rsid w:val="226A9B06"/>
    <w:rsid w:val="226ED3D7"/>
    <w:rsid w:val="22706EAC"/>
    <w:rsid w:val="22708913"/>
    <w:rsid w:val="2270FB40"/>
    <w:rsid w:val="22714E83"/>
    <w:rsid w:val="22752775"/>
    <w:rsid w:val="2279BC07"/>
    <w:rsid w:val="227DB767"/>
    <w:rsid w:val="2282C775"/>
    <w:rsid w:val="228504E0"/>
    <w:rsid w:val="22892703"/>
    <w:rsid w:val="228A580B"/>
    <w:rsid w:val="2292B98A"/>
    <w:rsid w:val="22A8F397"/>
    <w:rsid w:val="22B4A3EB"/>
    <w:rsid w:val="22B6E150"/>
    <w:rsid w:val="22C70E09"/>
    <w:rsid w:val="22D463D1"/>
    <w:rsid w:val="22D50599"/>
    <w:rsid w:val="22D85968"/>
    <w:rsid w:val="22DBF2F5"/>
    <w:rsid w:val="22E591AC"/>
    <w:rsid w:val="22E70BAD"/>
    <w:rsid w:val="22EA1746"/>
    <w:rsid w:val="22EC48E5"/>
    <w:rsid w:val="22F0E3E8"/>
    <w:rsid w:val="22F6FD01"/>
    <w:rsid w:val="22FCF265"/>
    <w:rsid w:val="230488E8"/>
    <w:rsid w:val="230CA2B3"/>
    <w:rsid w:val="23223E12"/>
    <w:rsid w:val="23244455"/>
    <w:rsid w:val="2327E877"/>
    <w:rsid w:val="2330C27A"/>
    <w:rsid w:val="2337E25F"/>
    <w:rsid w:val="2338F9A5"/>
    <w:rsid w:val="233BDF44"/>
    <w:rsid w:val="233D6CA9"/>
    <w:rsid w:val="23402975"/>
    <w:rsid w:val="23440142"/>
    <w:rsid w:val="2346F06A"/>
    <w:rsid w:val="2352D895"/>
    <w:rsid w:val="235383EF"/>
    <w:rsid w:val="23573974"/>
    <w:rsid w:val="235E059B"/>
    <w:rsid w:val="235E7A7D"/>
    <w:rsid w:val="235F6702"/>
    <w:rsid w:val="23604958"/>
    <w:rsid w:val="23618F64"/>
    <w:rsid w:val="236A0BEC"/>
    <w:rsid w:val="236C3711"/>
    <w:rsid w:val="2377E3D4"/>
    <w:rsid w:val="2379CFBB"/>
    <w:rsid w:val="2380792A"/>
    <w:rsid w:val="238C0094"/>
    <w:rsid w:val="23A65A49"/>
    <w:rsid w:val="23BAF3DE"/>
    <w:rsid w:val="23BFCC29"/>
    <w:rsid w:val="23C34A9B"/>
    <w:rsid w:val="23C5270E"/>
    <w:rsid w:val="23CB7E5E"/>
    <w:rsid w:val="23CCB308"/>
    <w:rsid w:val="23CD10E8"/>
    <w:rsid w:val="23D9FD4A"/>
    <w:rsid w:val="23E35502"/>
    <w:rsid w:val="23E6AC5E"/>
    <w:rsid w:val="23EA40E2"/>
    <w:rsid w:val="23F66285"/>
    <w:rsid w:val="23F8C85F"/>
    <w:rsid w:val="23FF5C04"/>
    <w:rsid w:val="24023689"/>
    <w:rsid w:val="2403CBCE"/>
    <w:rsid w:val="24072B9E"/>
    <w:rsid w:val="24088DBD"/>
    <w:rsid w:val="240FEA41"/>
    <w:rsid w:val="241CFF9A"/>
    <w:rsid w:val="241EC473"/>
    <w:rsid w:val="24248A62"/>
    <w:rsid w:val="2428203B"/>
    <w:rsid w:val="242EC206"/>
    <w:rsid w:val="2430B1D0"/>
    <w:rsid w:val="243681B0"/>
    <w:rsid w:val="243ED679"/>
    <w:rsid w:val="2441E3E9"/>
    <w:rsid w:val="244B405A"/>
    <w:rsid w:val="24555E20"/>
    <w:rsid w:val="245E59CA"/>
    <w:rsid w:val="246525D5"/>
    <w:rsid w:val="2473C78C"/>
    <w:rsid w:val="2476928C"/>
    <w:rsid w:val="247D51D0"/>
    <w:rsid w:val="248B1A6A"/>
    <w:rsid w:val="248E3AA1"/>
    <w:rsid w:val="24932131"/>
    <w:rsid w:val="2495C211"/>
    <w:rsid w:val="24966E2B"/>
    <w:rsid w:val="249CD2AA"/>
    <w:rsid w:val="24AB00EE"/>
    <w:rsid w:val="24AB0905"/>
    <w:rsid w:val="24ACCB49"/>
    <w:rsid w:val="24B132A4"/>
    <w:rsid w:val="24B4D716"/>
    <w:rsid w:val="24BAF79A"/>
    <w:rsid w:val="24BE8400"/>
    <w:rsid w:val="24C5C979"/>
    <w:rsid w:val="24D1BE2F"/>
    <w:rsid w:val="24E43DA0"/>
    <w:rsid w:val="24E734E9"/>
    <w:rsid w:val="24F4D1D5"/>
    <w:rsid w:val="25037E87"/>
    <w:rsid w:val="2505DC4D"/>
    <w:rsid w:val="25198564"/>
    <w:rsid w:val="2519FEE7"/>
    <w:rsid w:val="25222C17"/>
    <w:rsid w:val="25245DC4"/>
    <w:rsid w:val="252693D5"/>
    <w:rsid w:val="253C2D4E"/>
    <w:rsid w:val="253F58C4"/>
    <w:rsid w:val="254CE781"/>
    <w:rsid w:val="2550E715"/>
    <w:rsid w:val="2554F6CF"/>
    <w:rsid w:val="25616790"/>
    <w:rsid w:val="25644363"/>
    <w:rsid w:val="25709082"/>
    <w:rsid w:val="2572F082"/>
    <w:rsid w:val="2575BD15"/>
    <w:rsid w:val="25861143"/>
    <w:rsid w:val="258762DF"/>
    <w:rsid w:val="2592825A"/>
    <w:rsid w:val="2594F83D"/>
    <w:rsid w:val="25964ED8"/>
    <w:rsid w:val="25AEA95B"/>
    <w:rsid w:val="25B68E2D"/>
    <w:rsid w:val="25BA94D4"/>
    <w:rsid w:val="25CBB038"/>
    <w:rsid w:val="25CEAA51"/>
    <w:rsid w:val="25CEB09A"/>
    <w:rsid w:val="25DC9DCF"/>
    <w:rsid w:val="25DE7741"/>
    <w:rsid w:val="25E0DB50"/>
    <w:rsid w:val="25EE53B5"/>
    <w:rsid w:val="25F5220A"/>
    <w:rsid w:val="25F92E6E"/>
    <w:rsid w:val="25FC706A"/>
    <w:rsid w:val="2606D43E"/>
    <w:rsid w:val="260F4C50"/>
    <w:rsid w:val="260F97ED"/>
    <w:rsid w:val="261B156F"/>
    <w:rsid w:val="2622FA9D"/>
    <w:rsid w:val="2628AC0B"/>
    <w:rsid w:val="2629B6A5"/>
    <w:rsid w:val="2629DD33"/>
    <w:rsid w:val="262AA9E5"/>
    <w:rsid w:val="262C8C68"/>
    <w:rsid w:val="262DB1B1"/>
    <w:rsid w:val="26319272"/>
    <w:rsid w:val="2633A8B9"/>
    <w:rsid w:val="263DC76B"/>
    <w:rsid w:val="2658FE0F"/>
    <w:rsid w:val="265D1864"/>
    <w:rsid w:val="26704CD1"/>
    <w:rsid w:val="267E208B"/>
    <w:rsid w:val="268B68ED"/>
    <w:rsid w:val="269E1B3F"/>
    <w:rsid w:val="269E8F77"/>
    <w:rsid w:val="269FA2B3"/>
    <w:rsid w:val="26A1250F"/>
    <w:rsid w:val="26A95497"/>
    <w:rsid w:val="26AEC01E"/>
    <w:rsid w:val="26B02193"/>
    <w:rsid w:val="26B7E504"/>
    <w:rsid w:val="26C8CBA2"/>
    <w:rsid w:val="26D03A17"/>
    <w:rsid w:val="26DB9AD5"/>
    <w:rsid w:val="26E9F53D"/>
    <w:rsid w:val="26EBCF15"/>
    <w:rsid w:val="26F6CD65"/>
    <w:rsid w:val="26F7F1E8"/>
    <w:rsid w:val="2702D19C"/>
    <w:rsid w:val="2706F71E"/>
    <w:rsid w:val="271D490B"/>
    <w:rsid w:val="271E281E"/>
    <w:rsid w:val="271E988F"/>
    <w:rsid w:val="2720FDAC"/>
    <w:rsid w:val="27256E0F"/>
    <w:rsid w:val="27258A98"/>
    <w:rsid w:val="272D1977"/>
    <w:rsid w:val="2739D74B"/>
    <w:rsid w:val="273B1B17"/>
    <w:rsid w:val="27482697"/>
    <w:rsid w:val="274D12A6"/>
    <w:rsid w:val="274DF487"/>
    <w:rsid w:val="2750A7AC"/>
    <w:rsid w:val="27699C1E"/>
    <w:rsid w:val="276D4083"/>
    <w:rsid w:val="276EEC9F"/>
    <w:rsid w:val="276F3931"/>
    <w:rsid w:val="2781D347"/>
    <w:rsid w:val="27914574"/>
    <w:rsid w:val="2791E01F"/>
    <w:rsid w:val="27939ABA"/>
    <w:rsid w:val="27971701"/>
    <w:rsid w:val="27A7DB1A"/>
    <w:rsid w:val="27A870B1"/>
    <w:rsid w:val="27AB0772"/>
    <w:rsid w:val="27B7EA9F"/>
    <w:rsid w:val="27BE89A4"/>
    <w:rsid w:val="27CC22F0"/>
    <w:rsid w:val="27CD62D3"/>
    <w:rsid w:val="27D28FEB"/>
    <w:rsid w:val="27D3FF81"/>
    <w:rsid w:val="27DBA786"/>
    <w:rsid w:val="27DBD8DE"/>
    <w:rsid w:val="27F4BA9A"/>
    <w:rsid w:val="27F5037A"/>
    <w:rsid w:val="27F79E57"/>
    <w:rsid w:val="280069FF"/>
    <w:rsid w:val="2810459F"/>
    <w:rsid w:val="2812A0A1"/>
    <w:rsid w:val="281AFC40"/>
    <w:rsid w:val="281B2949"/>
    <w:rsid w:val="281C35D4"/>
    <w:rsid w:val="281CF2AA"/>
    <w:rsid w:val="281F74B4"/>
    <w:rsid w:val="282AC52C"/>
    <w:rsid w:val="2832426E"/>
    <w:rsid w:val="283AEAA7"/>
    <w:rsid w:val="283CDBA0"/>
    <w:rsid w:val="283D4337"/>
    <w:rsid w:val="2844E38F"/>
    <w:rsid w:val="284615D9"/>
    <w:rsid w:val="2850DE85"/>
    <w:rsid w:val="285EF409"/>
    <w:rsid w:val="2864A3B9"/>
    <w:rsid w:val="286E1882"/>
    <w:rsid w:val="28778AD2"/>
    <w:rsid w:val="28804BEB"/>
    <w:rsid w:val="2882A9B2"/>
    <w:rsid w:val="28876821"/>
    <w:rsid w:val="2893305F"/>
    <w:rsid w:val="289BD85F"/>
    <w:rsid w:val="289E08F1"/>
    <w:rsid w:val="28A0820B"/>
    <w:rsid w:val="28A4FD74"/>
    <w:rsid w:val="28A77D7F"/>
    <w:rsid w:val="28AF7DBF"/>
    <w:rsid w:val="28B6ED48"/>
    <w:rsid w:val="28B9C077"/>
    <w:rsid w:val="28BDB205"/>
    <w:rsid w:val="28C26951"/>
    <w:rsid w:val="28C2FA36"/>
    <w:rsid w:val="28D1BBD4"/>
    <w:rsid w:val="28D1FB19"/>
    <w:rsid w:val="28DB3027"/>
    <w:rsid w:val="28EF3E7C"/>
    <w:rsid w:val="28F2DC8E"/>
    <w:rsid w:val="2909F2D3"/>
    <w:rsid w:val="290CFF33"/>
    <w:rsid w:val="29188DAE"/>
    <w:rsid w:val="2930D4F3"/>
    <w:rsid w:val="293A2D25"/>
    <w:rsid w:val="293FD4F6"/>
    <w:rsid w:val="2946BEAE"/>
    <w:rsid w:val="2947823C"/>
    <w:rsid w:val="29495D49"/>
    <w:rsid w:val="295612A0"/>
    <w:rsid w:val="296A2E3B"/>
    <w:rsid w:val="296B1F4C"/>
    <w:rsid w:val="296C1EE5"/>
    <w:rsid w:val="296FCFE2"/>
    <w:rsid w:val="2970D47E"/>
    <w:rsid w:val="2970DA1D"/>
    <w:rsid w:val="297777E7"/>
    <w:rsid w:val="297F2B37"/>
    <w:rsid w:val="2991EB26"/>
    <w:rsid w:val="299807D8"/>
    <w:rsid w:val="2998E0D3"/>
    <w:rsid w:val="29A9A2AF"/>
    <w:rsid w:val="29AD4F61"/>
    <w:rsid w:val="29B2AE6A"/>
    <w:rsid w:val="29BCE891"/>
    <w:rsid w:val="29BD920C"/>
    <w:rsid w:val="29BEE154"/>
    <w:rsid w:val="29C0BA59"/>
    <w:rsid w:val="29C1FA5F"/>
    <w:rsid w:val="29C87971"/>
    <w:rsid w:val="29E05C2E"/>
    <w:rsid w:val="29E7CAD3"/>
    <w:rsid w:val="29EBAD2D"/>
    <w:rsid w:val="29ED4D49"/>
    <w:rsid w:val="29ED73FD"/>
    <w:rsid w:val="29F1FA84"/>
    <w:rsid w:val="29F59499"/>
    <w:rsid w:val="29F8E4DD"/>
    <w:rsid w:val="29F9CEE8"/>
    <w:rsid w:val="2A0430A2"/>
    <w:rsid w:val="2A048C3F"/>
    <w:rsid w:val="2A103533"/>
    <w:rsid w:val="2A1963C2"/>
    <w:rsid w:val="2A1C0B0A"/>
    <w:rsid w:val="2A1F04AB"/>
    <w:rsid w:val="2A2206AD"/>
    <w:rsid w:val="2A255CE8"/>
    <w:rsid w:val="2A278F51"/>
    <w:rsid w:val="2A2B0BB7"/>
    <w:rsid w:val="2A33561F"/>
    <w:rsid w:val="2A3BD34E"/>
    <w:rsid w:val="2A427CF2"/>
    <w:rsid w:val="2A45CAA0"/>
    <w:rsid w:val="2A4C2F1B"/>
    <w:rsid w:val="2A5234DC"/>
    <w:rsid w:val="2A57AAF5"/>
    <w:rsid w:val="2A591803"/>
    <w:rsid w:val="2A5D9928"/>
    <w:rsid w:val="2A712DE9"/>
    <w:rsid w:val="2A78B1FE"/>
    <w:rsid w:val="2A7C8197"/>
    <w:rsid w:val="2A82F85B"/>
    <w:rsid w:val="2A847E3C"/>
    <w:rsid w:val="2A8F4762"/>
    <w:rsid w:val="2A9B6FAB"/>
    <w:rsid w:val="2ABE133E"/>
    <w:rsid w:val="2AC1EFBB"/>
    <w:rsid w:val="2AC48BB2"/>
    <w:rsid w:val="2AC61AD4"/>
    <w:rsid w:val="2AC6323B"/>
    <w:rsid w:val="2AC997E4"/>
    <w:rsid w:val="2ACEF52C"/>
    <w:rsid w:val="2ACFB745"/>
    <w:rsid w:val="2AD20E53"/>
    <w:rsid w:val="2AD4FBC1"/>
    <w:rsid w:val="2AE2E839"/>
    <w:rsid w:val="2AE3CBE7"/>
    <w:rsid w:val="2AE59C86"/>
    <w:rsid w:val="2AE6F938"/>
    <w:rsid w:val="2AE7DFFD"/>
    <w:rsid w:val="2AEC76DC"/>
    <w:rsid w:val="2AF4106E"/>
    <w:rsid w:val="2B03D7D4"/>
    <w:rsid w:val="2B058648"/>
    <w:rsid w:val="2B07EF46"/>
    <w:rsid w:val="2B0F9B7E"/>
    <w:rsid w:val="2B19585D"/>
    <w:rsid w:val="2B196D49"/>
    <w:rsid w:val="2B1DE51E"/>
    <w:rsid w:val="2B2A862C"/>
    <w:rsid w:val="2B2D06DE"/>
    <w:rsid w:val="2B3189FE"/>
    <w:rsid w:val="2B33E133"/>
    <w:rsid w:val="2B37E151"/>
    <w:rsid w:val="2B3F6A6B"/>
    <w:rsid w:val="2B44642E"/>
    <w:rsid w:val="2B4A245E"/>
    <w:rsid w:val="2B4AC52A"/>
    <w:rsid w:val="2B56BBD3"/>
    <w:rsid w:val="2B63FEBF"/>
    <w:rsid w:val="2B684341"/>
    <w:rsid w:val="2B6B4E8B"/>
    <w:rsid w:val="2B6C23BA"/>
    <w:rsid w:val="2B6D1B51"/>
    <w:rsid w:val="2B6E37BA"/>
    <w:rsid w:val="2B737A65"/>
    <w:rsid w:val="2B83E59B"/>
    <w:rsid w:val="2B84D743"/>
    <w:rsid w:val="2B897B73"/>
    <w:rsid w:val="2B8EF640"/>
    <w:rsid w:val="2BA9A298"/>
    <w:rsid w:val="2BAAFBBF"/>
    <w:rsid w:val="2BADB3E5"/>
    <w:rsid w:val="2BB13049"/>
    <w:rsid w:val="2BB2C9AB"/>
    <w:rsid w:val="2BEBB25C"/>
    <w:rsid w:val="2BF3DCDD"/>
    <w:rsid w:val="2BF9B4B6"/>
    <w:rsid w:val="2C00E20E"/>
    <w:rsid w:val="2C03DB88"/>
    <w:rsid w:val="2C13E655"/>
    <w:rsid w:val="2C16AD55"/>
    <w:rsid w:val="2C1830C9"/>
    <w:rsid w:val="2C1A8A42"/>
    <w:rsid w:val="2C1CBF11"/>
    <w:rsid w:val="2C208DEA"/>
    <w:rsid w:val="2C28894D"/>
    <w:rsid w:val="2C2A0BC7"/>
    <w:rsid w:val="2C3D14BA"/>
    <w:rsid w:val="2C448A5B"/>
    <w:rsid w:val="2C4C47D2"/>
    <w:rsid w:val="2C4EA745"/>
    <w:rsid w:val="2C63D1B4"/>
    <w:rsid w:val="2C6DAB27"/>
    <w:rsid w:val="2C7E9587"/>
    <w:rsid w:val="2C843419"/>
    <w:rsid w:val="2C852ACA"/>
    <w:rsid w:val="2C96222D"/>
    <w:rsid w:val="2C96F95B"/>
    <w:rsid w:val="2CA1F82F"/>
    <w:rsid w:val="2CA3BFA7"/>
    <w:rsid w:val="2CAD8816"/>
    <w:rsid w:val="2CC145FF"/>
    <w:rsid w:val="2CC48E23"/>
    <w:rsid w:val="2CDFECF3"/>
    <w:rsid w:val="2CE6D502"/>
    <w:rsid w:val="2CE8DDB8"/>
    <w:rsid w:val="2CF1A600"/>
    <w:rsid w:val="2CFC5F10"/>
    <w:rsid w:val="2D01B866"/>
    <w:rsid w:val="2D0C782C"/>
    <w:rsid w:val="2D0D020E"/>
    <w:rsid w:val="2D0D82A0"/>
    <w:rsid w:val="2D0DA291"/>
    <w:rsid w:val="2D0EE7DC"/>
    <w:rsid w:val="2D10CCBC"/>
    <w:rsid w:val="2D1BD864"/>
    <w:rsid w:val="2D1D2C98"/>
    <w:rsid w:val="2D1FD392"/>
    <w:rsid w:val="2D29F9E9"/>
    <w:rsid w:val="2D2A9724"/>
    <w:rsid w:val="2D38F594"/>
    <w:rsid w:val="2D4E31C6"/>
    <w:rsid w:val="2D5E6BFB"/>
    <w:rsid w:val="2D606D2F"/>
    <w:rsid w:val="2D73F32E"/>
    <w:rsid w:val="2D83E599"/>
    <w:rsid w:val="2D87064C"/>
    <w:rsid w:val="2D8B868C"/>
    <w:rsid w:val="2D8FA69C"/>
    <w:rsid w:val="2D93CFDD"/>
    <w:rsid w:val="2D944CEB"/>
    <w:rsid w:val="2D9E30CD"/>
    <w:rsid w:val="2DB149AB"/>
    <w:rsid w:val="2DB295EF"/>
    <w:rsid w:val="2DC27B11"/>
    <w:rsid w:val="2DC55964"/>
    <w:rsid w:val="2DC7CCFA"/>
    <w:rsid w:val="2DDFA2CC"/>
    <w:rsid w:val="2DE3C9E9"/>
    <w:rsid w:val="2E0A2479"/>
    <w:rsid w:val="2E0C7F10"/>
    <w:rsid w:val="2E10F3CE"/>
    <w:rsid w:val="2E12342A"/>
    <w:rsid w:val="2E20FB2B"/>
    <w:rsid w:val="2E26F4CE"/>
    <w:rsid w:val="2E360376"/>
    <w:rsid w:val="2E62C376"/>
    <w:rsid w:val="2E682A49"/>
    <w:rsid w:val="2E6CC782"/>
    <w:rsid w:val="2E7867F2"/>
    <w:rsid w:val="2E78E564"/>
    <w:rsid w:val="2E7AB8D9"/>
    <w:rsid w:val="2E8E6E82"/>
    <w:rsid w:val="2EA93793"/>
    <w:rsid w:val="2EB4835D"/>
    <w:rsid w:val="2EB99D57"/>
    <w:rsid w:val="2EB9D203"/>
    <w:rsid w:val="2EC05A63"/>
    <w:rsid w:val="2EC77F2A"/>
    <w:rsid w:val="2ECAD062"/>
    <w:rsid w:val="2ECB29FE"/>
    <w:rsid w:val="2EDBAD28"/>
    <w:rsid w:val="2EE86458"/>
    <w:rsid w:val="2EEB0767"/>
    <w:rsid w:val="2EF92F8B"/>
    <w:rsid w:val="2EFC384A"/>
    <w:rsid w:val="2F049A02"/>
    <w:rsid w:val="2F070F73"/>
    <w:rsid w:val="2F0EFB2F"/>
    <w:rsid w:val="2F10A96D"/>
    <w:rsid w:val="2F165CF0"/>
    <w:rsid w:val="2F173EED"/>
    <w:rsid w:val="2F1D4883"/>
    <w:rsid w:val="2F2B5284"/>
    <w:rsid w:val="2F2D1756"/>
    <w:rsid w:val="2F2D770F"/>
    <w:rsid w:val="2F4254A4"/>
    <w:rsid w:val="2F4643D3"/>
    <w:rsid w:val="2F46C1BA"/>
    <w:rsid w:val="2F545FD3"/>
    <w:rsid w:val="2F593C3A"/>
    <w:rsid w:val="2F682A0F"/>
    <w:rsid w:val="2F72DAF1"/>
    <w:rsid w:val="2F7C771D"/>
    <w:rsid w:val="2F7DC31F"/>
    <w:rsid w:val="2F902475"/>
    <w:rsid w:val="2F95DC9C"/>
    <w:rsid w:val="2F981A71"/>
    <w:rsid w:val="2F9B2F76"/>
    <w:rsid w:val="2FA584A8"/>
    <w:rsid w:val="2FA5CC02"/>
    <w:rsid w:val="2FAB4172"/>
    <w:rsid w:val="2FABEE8A"/>
    <w:rsid w:val="2FAC0660"/>
    <w:rsid w:val="2FAE4EBA"/>
    <w:rsid w:val="2FB61E6F"/>
    <w:rsid w:val="2FB92774"/>
    <w:rsid w:val="2FBB7114"/>
    <w:rsid w:val="2FBD313B"/>
    <w:rsid w:val="2FCE299E"/>
    <w:rsid w:val="2FDC3A89"/>
    <w:rsid w:val="2FDE29E5"/>
    <w:rsid w:val="2FDF0D22"/>
    <w:rsid w:val="2FF189B6"/>
    <w:rsid w:val="2FF722CE"/>
    <w:rsid w:val="2FF917FB"/>
    <w:rsid w:val="30028BB5"/>
    <w:rsid w:val="30073170"/>
    <w:rsid w:val="300E0858"/>
    <w:rsid w:val="3016C46B"/>
    <w:rsid w:val="301C021A"/>
    <w:rsid w:val="30216065"/>
    <w:rsid w:val="3029B3CE"/>
    <w:rsid w:val="302A79DD"/>
    <w:rsid w:val="302F548F"/>
    <w:rsid w:val="303C7A07"/>
    <w:rsid w:val="303D3CC3"/>
    <w:rsid w:val="303D5479"/>
    <w:rsid w:val="304660DF"/>
    <w:rsid w:val="3047AEB8"/>
    <w:rsid w:val="304A084C"/>
    <w:rsid w:val="304A9222"/>
    <w:rsid w:val="305D9295"/>
    <w:rsid w:val="30618754"/>
    <w:rsid w:val="306DC111"/>
    <w:rsid w:val="30830D37"/>
    <w:rsid w:val="308A017C"/>
    <w:rsid w:val="3092D056"/>
    <w:rsid w:val="3096ABA7"/>
    <w:rsid w:val="30983D8B"/>
    <w:rsid w:val="309998A9"/>
    <w:rsid w:val="30A06A63"/>
    <w:rsid w:val="30A411FD"/>
    <w:rsid w:val="30A523A8"/>
    <w:rsid w:val="30A8F4B9"/>
    <w:rsid w:val="30AC79CE"/>
    <w:rsid w:val="30C35487"/>
    <w:rsid w:val="30DB114E"/>
    <w:rsid w:val="30DB55A5"/>
    <w:rsid w:val="30E00E3B"/>
    <w:rsid w:val="30E0B0D5"/>
    <w:rsid w:val="30E97344"/>
    <w:rsid w:val="30F03034"/>
    <w:rsid w:val="30F13B97"/>
    <w:rsid w:val="30F802D0"/>
    <w:rsid w:val="30FCE4B4"/>
    <w:rsid w:val="3100DE7B"/>
    <w:rsid w:val="310548BA"/>
    <w:rsid w:val="31083EF9"/>
    <w:rsid w:val="3112C8B6"/>
    <w:rsid w:val="3113CBBF"/>
    <w:rsid w:val="31186D18"/>
    <w:rsid w:val="311D3600"/>
    <w:rsid w:val="3124A9A2"/>
    <w:rsid w:val="31288FD4"/>
    <w:rsid w:val="3129B0B3"/>
    <w:rsid w:val="312EE670"/>
    <w:rsid w:val="312F605C"/>
    <w:rsid w:val="313640EA"/>
    <w:rsid w:val="31379425"/>
    <w:rsid w:val="31397E98"/>
    <w:rsid w:val="3140D5C2"/>
    <w:rsid w:val="3146E27A"/>
    <w:rsid w:val="3148038F"/>
    <w:rsid w:val="31497CEE"/>
    <w:rsid w:val="314BAA09"/>
    <w:rsid w:val="314E9685"/>
    <w:rsid w:val="31588844"/>
    <w:rsid w:val="315BA5F9"/>
    <w:rsid w:val="315E9590"/>
    <w:rsid w:val="31625D55"/>
    <w:rsid w:val="316626EA"/>
    <w:rsid w:val="3169A2BA"/>
    <w:rsid w:val="3169FF72"/>
    <w:rsid w:val="316A8884"/>
    <w:rsid w:val="3173E22E"/>
    <w:rsid w:val="3175117E"/>
    <w:rsid w:val="317D781A"/>
    <w:rsid w:val="317FDAC5"/>
    <w:rsid w:val="318669CD"/>
    <w:rsid w:val="318EA298"/>
    <w:rsid w:val="318EE491"/>
    <w:rsid w:val="31978358"/>
    <w:rsid w:val="3199F3C3"/>
    <w:rsid w:val="31B46039"/>
    <w:rsid w:val="31B62410"/>
    <w:rsid w:val="31BCB669"/>
    <w:rsid w:val="31C1C3F8"/>
    <w:rsid w:val="31C3B259"/>
    <w:rsid w:val="31C93FCB"/>
    <w:rsid w:val="31CCA888"/>
    <w:rsid w:val="31CE343A"/>
    <w:rsid w:val="31D15580"/>
    <w:rsid w:val="31D362E1"/>
    <w:rsid w:val="31D685C4"/>
    <w:rsid w:val="31D8F9F2"/>
    <w:rsid w:val="31D9F8E6"/>
    <w:rsid w:val="31DC6B2B"/>
    <w:rsid w:val="31DFD4A9"/>
    <w:rsid w:val="31E12D06"/>
    <w:rsid w:val="31E8FB87"/>
    <w:rsid w:val="31F172C5"/>
    <w:rsid w:val="31F2CD10"/>
    <w:rsid w:val="31F8C743"/>
    <w:rsid w:val="31FC9699"/>
    <w:rsid w:val="31FF1FEC"/>
    <w:rsid w:val="31FF93B3"/>
    <w:rsid w:val="32048BE9"/>
    <w:rsid w:val="320B3711"/>
    <w:rsid w:val="3231AC7C"/>
    <w:rsid w:val="3232F4BA"/>
    <w:rsid w:val="32377F76"/>
    <w:rsid w:val="323897EE"/>
    <w:rsid w:val="323EB035"/>
    <w:rsid w:val="324BB579"/>
    <w:rsid w:val="325051CD"/>
    <w:rsid w:val="326753EE"/>
    <w:rsid w:val="326DDBCD"/>
    <w:rsid w:val="32705C6F"/>
    <w:rsid w:val="327D1B7E"/>
    <w:rsid w:val="327E6C8E"/>
    <w:rsid w:val="328D938A"/>
    <w:rsid w:val="32940B35"/>
    <w:rsid w:val="329D4EB2"/>
    <w:rsid w:val="329F4788"/>
    <w:rsid w:val="32A4C998"/>
    <w:rsid w:val="32AB1BA6"/>
    <w:rsid w:val="32AFF366"/>
    <w:rsid w:val="32B4C50B"/>
    <w:rsid w:val="32B5D87B"/>
    <w:rsid w:val="32BC4006"/>
    <w:rsid w:val="32C07F0E"/>
    <w:rsid w:val="32C6F8B3"/>
    <w:rsid w:val="32C8EA97"/>
    <w:rsid w:val="32CC6E20"/>
    <w:rsid w:val="32D08D46"/>
    <w:rsid w:val="32D1FAA7"/>
    <w:rsid w:val="3301A3BF"/>
    <w:rsid w:val="33069167"/>
    <w:rsid w:val="331ED5D9"/>
    <w:rsid w:val="3321433D"/>
    <w:rsid w:val="3323C1EC"/>
    <w:rsid w:val="3327F1AF"/>
    <w:rsid w:val="333510FF"/>
    <w:rsid w:val="333926CA"/>
    <w:rsid w:val="333E087D"/>
    <w:rsid w:val="33467ED4"/>
    <w:rsid w:val="33533A30"/>
    <w:rsid w:val="33554EF8"/>
    <w:rsid w:val="3361ECAA"/>
    <w:rsid w:val="336F8695"/>
    <w:rsid w:val="33730E90"/>
    <w:rsid w:val="33781CD0"/>
    <w:rsid w:val="3379685D"/>
    <w:rsid w:val="337DEFAD"/>
    <w:rsid w:val="3391D42D"/>
    <w:rsid w:val="339AF04D"/>
    <w:rsid w:val="339EF887"/>
    <w:rsid w:val="339FB074"/>
    <w:rsid w:val="33A55180"/>
    <w:rsid w:val="33A65F28"/>
    <w:rsid w:val="33B0794E"/>
    <w:rsid w:val="33C12EAA"/>
    <w:rsid w:val="33C738ED"/>
    <w:rsid w:val="33E127BD"/>
    <w:rsid w:val="33F19666"/>
    <w:rsid w:val="33F3DCF9"/>
    <w:rsid w:val="33FBEA7C"/>
    <w:rsid w:val="34063052"/>
    <w:rsid w:val="340D94EF"/>
    <w:rsid w:val="34122DED"/>
    <w:rsid w:val="3419174A"/>
    <w:rsid w:val="341CF446"/>
    <w:rsid w:val="341D014B"/>
    <w:rsid w:val="3427E797"/>
    <w:rsid w:val="342FC7D3"/>
    <w:rsid w:val="3436082A"/>
    <w:rsid w:val="3439DEA9"/>
    <w:rsid w:val="343A4A54"/>
    <w:rsid w:val="34437FA4"/>
    <w:rsid w:val="3449D1AF"/>
    <w:rsid w:val="344FDDE6"/>
    <w:rsid w:val="345109A0"/>
    <w:rsid w:val="34532F4A"/>
    <w:rsid w:val="346097D3"/>
    <w:rsid w:val="346D3D4F"/>
    <w:rsid w:val="347566B3"/>
    <w:rsid w:val="347C6781"/>
    <w:rsid w:val="3481388B"/>
    <w:rsid w:val="348884B6"/>
    <w:rsid w:val="3489B182"/>
    <w:rsid w:val="348B7C90"/>
    <w:rsid w:val="348BB66C"/>
    <w:rsid w:val="3494513A"/>
    <w:rsid w:val="34959679"/>
    <w:rsid w:val="34972431"/>
    <w:rsid w:val="3498C3F0"/>
    <w:rsid w:val="34A35D13"/>
    <w:rsid w:val="34A69BA9"/>
    <w:rsid w:val="34AB82F0"/>
    <w:rsid w:val="34D5459F"/>
    <w:rsid w:val="34DBA42C"/>
    <w:rsid w:val="34E252B5"/>
    <w:rsid w:val="34E2A805"/>
    <w:rsid w:val="34F447EB"/>
    <w:rsid w:val="34F4DD85"/>
    <w:rsid w:val="34FDE015"/>
    <w:rsid w:val="350A84A4"/>
    <w:rsid w:val="350E680A"/>
    <w:rsid w:val="35110A33"/>
    <w:rsid w:val="3524048F"/>
    <w:rsid w:val="35241740"/>
    <w:rsid w:val="35267A9C"/>
    <w:rsid w:val="3526E438"/>
    <w:rsid w:val="35288B52"/>
    <w:rsid w:val="3528A2E3"/>
    <w:rsid w:val="3533124F"/>
    <w:rsid w:val="3537E7B8"/>
    <w:rsid w:val="3539E0E0"/>
    <w:rsid w:val="353C6C74"/>
    <w:rsid w:val="3542D450"/>
    <w:rsid w:val="354955AB"/>
    <w:rsid w:val="35500ECB"/>
    <w:rsid w:val="35581163"/>
    <w:rsid w:val="355E51E4"/>
    <w:rsid w:val="355FDA72"/>
    <w:rsid w:val="356135BE"/>
    <w:rsid w:val="3561945A"/>
    <w:rsid w:val="3563A35C"/>
    <w:rsid w:val="35664179"/>
    <w:rsid w:val="356D4C37"/>
    <w:rsid w:val="35718D0F"/>
    <w:rsid w:val="35798C71"/>
    <w:rsid w:val="357EEDBE"/>
    <w:rsid w:val="35817E25"/>
    <w:rsid w:val="3582598E"/>
    <w:rsid w:val="3584AB3E"/>
    <w:rsid w:val="3593BAC0"/>
    <w:rsid w:val="3597A9CA"/>
    <w:rsid w:val="35ACFE90"/>
    <w:rsid w:val="35B7E6C0"/>
    <w:rsid w:val="35BE8689"/>
    <w:rsid w:val="35C0D2E2"/>
    <w:rsid w:val="35C39DDA"/>
    <w:rsid w:val="35C3A157"/>
    <w:rsid w:val="35C8AF6A"/>
    <w:rsid w:val="35D5AF0A"/>
    <w:rsid w:val="35D61AB5"/>
    <w:rsid w:val="35D66A6E"/>
    <w:rsid w:val="35D810B8"/>
    <w:rsid w:val="35E166E4"/>
    <w:rsid w:val="35E4CF62"/>
    <w:rsid w:val="35E838C0"/>
    <w:rsid w:val="35E945D3"/>
    <w:rsid w:val="35F3D420"/>
    <w:rsid w:val="35F9112D"/>
    <w:rsid w:val="3604A800"/>
    <w:rsid w:val="3605ECDC"/>
    <w:rsid w:val="360BA7AF"/>
    <w:rsid w:val="36105CB8"/>
    <w:rsid w:val="361D8F56"/>
    <w:rsid w:val="3621F1A2"/>
    <w:rsid w:val="36240624"/>
    <w:rsid w:val="3626F97A"/>
    <w:rsid w:val="36272AED"/>
    <w:rsid w:val="362DA93D"/>
    <w:rsid w:val="363A0660"/>
    <w:rsid w:val="363BCB7B"/>
    <w:rsid w:val="363F20F2"/>
    <w:rsid w:val="364D8ABC"/>
    <w:rsid w:val="3656EE31"/>
    <w:rsid w:val="3659F007"/>
    <w:rsid w:val="365F8211"/>
    <w:rsid w:val="36642A9F"/>
    <w:rsid w:val="3667BD3A"/>
    <w:rsid w:val="3667FA0C"/>
    <w:rsid w:val="366B1A52"/>
    <w:rsid w:val="3672BA54"/>
    <w:rsid w:val="367E7866"/>
    <w:rsid w:val="3690E71F"/>
    <w:rsid w:val="3693150D"/>
    <w:rsid w:val="3698ACB9"/>
    <w:rsid w:val="369FE817"/>
    <w:rsid w:val="36A750D6"/>
    <w:rsid w:val="36A757FA"/>
    <w:rsid w:val="36A9D8D9"/>
    <w:rsid w:val="36B25287"/>
    <w:rsid w:val="36BF3121"/>
    <w:rsid w:val="36CCB82D"/>
    <w:rsid w:val="36CFC7F6"/>
    <w:rsid w:val="36DAF8A6"/>
    <w:rsid w:val="36DB7AEE"/>
    <w:rsid w:val="36DD33BC"/>
    <w:rsid w:val="36E19C7E"/>
    <w:rsid w:val="36F01E19"/>
    <w:rsid w:val="36FD061F"/>
    <w:rsid w:val="36FFDE05"/>
    <w:rsid w:val="370C93CF"/>
    <w:rsid w:val="3713B007"/>
    <w:rsid w:val="371833B7"/>
    <w:rsid w:val="371AD5A0"/>
    <w:rsid w:val="371BA230"/>
    <w:rsid w:val="372250D2"/>
    <w:rsid w:val="372F9A79"/>
    <w:rsid w:val="3735AAE2"/>
    <w:rsid w:val="373B3587"/>
    <w:rsid w:val="373D11D7"/>
    <w:rsid w:val="3741925C"/>
    <w:rsid w:val="374849D5"/>
    <w:rsid w:val="374D1F0C"/>
    <w:rsid w:val="374EE80D"/>
    <w:rsid w:val="3759F0BD"/>
    <w:rsid w:val="37717F6B"/>
    <w:rsid w:val="377BA048"/>
    <w:rsid w:val="379447E7"/>
    <w:rsid w:val="379C943D"/>
    <w:rsid w:val="37A07205"/>
    <w:rsid w:val="37B2B908"/>
    <w:rsid w:val="37B581CB"/>
    <w:rsid w:val="37B6167A"/>
    <w:rsid w:val="37BAEB8D"/>
    <w:rsid w:val="37C1545C"/>
    <w:rsid w:val="37D047F4"/>
    <w:rsid w:val="37D07011"/>
    <w:rsid w:val="37D1E256"/>
    <w:rsid w:val="37D3EFE7"/>
    <w:rsid w:val="37D61835"/>
    <w:rsid w:val="37D7CECD"/>
    <w:rsid w:val="37DB421A"/>
    <w:rsid w:val="37E95B1D"/>
    <w:rsid w:val="37FDBCF8"/>
    <w:rsid w:val="3802E5B2"/>
    <w:rsid w:val="380DA3FF"/>
    <w:rsid w:val="3812EAC4"/>
    <w:rsid w:val="381A48C7"/>
    <w:rsid w:val="381FF9B9"/>
    <w:rsid w:val="3829FEB0"/>
    <w:rsid w:val="38357E06"/>
    <w:rsid w:val="3842015B"/>
    <w:rsid w:val="384386A8"/>
    <w:rsid w:val="3855F48F"/>
    <w:rsid w:val="38574CA0"/>
    <w:rsid w:val="385E1CC9"/>
    <w:rsid w:val="38603C8E"/>
    <w:rsid w:val="38617CBB"/>
    <w:rsid w:val="38650281"/>
    <w:rsid w:val="38679F8C"/>
    <w:rsid w:val="386A4F8F"/>
    <w:rsid w:val="387163EB"/>
    <w:rsid w:val="3874716F"/>
    <w:rsid w:val="387EFF81"/>
    <w:rsid w:val="38839F97"/>
    <w:rsid w:val="389BF013"/>
    <w:rsid w:val="38A4E2F2"/>
    <w:rsid w:val="38BBA543"/>
    <w:rsid w:val="38BD2353"/>
    <w:rsid w:val="38BF2A86"/>
    <w:rsid w:val="38C21E51"/>
    <w:rsid w:val="38C26EB4"/>
    <w:rsid w:val="38C45C3A"/>
    <w:rsid w:val="38C4AACE"/>
    <w:rsid w:val="38C65F55"/>
    <w:rsid w:val="38CADE60"/>
    <w:rsid w:val="38CB3BEB"/>
    <w:rsid w:val="38D21BCE"/>
    <w:rsid w:val="38D3F881"/>
    <w:rsid w:val="38E0916F"/>
    <w:rsid w:val="38E29261"/>
    <w:rsid w:val="3902D8A0"/>
    <w:rsid w:val="39079FA6"/>
    <w:rsid w:val="390D4FCC"/>
    <w:rsid w:val="3917C06C"/>
    <w:rsid w:val="39186B8E"/>
    <w:rsid w:val="391969F6"/>
    <w:rsid w:val="391E752B"/>
    <w:rsid w:val="391F5319"/>
    <w:rsid w:val="392690C5"/>
    <w:rsid w:val="392E88FE"/>
    <w:rsid w:val="39393063"/>
    <w:rsid w:val="39516667"/>
    <w:rsid w:val="39644887"/>
    <w:rsid w:val="39652C82"/>
    <w:rsid w:val="39739EC8"/>
    <w:rsid w:val="397A73BC"/>
    <w:rsid w:val="39852B7E"/>
    <w:rsid w:val="398847B0"/>
    <w:rsid w:val="3991DFBE"/>
    <w:rsid w:val="3993657E"/>
    <w:rsid w:val="3996260C"/>
    <w:rsid w:val="399D0646"/>
    <w:rsid w:val="399D6C6D"/>
    <w:rsid w:val="39A20A75"/>
    <w:rsid w:val="39B6CD44"/>
    <w:rsid w:val="39B6E9B2"/>
    <w:rsid w:val="39C1CC3C"/>
    <w:rsid w:val="39C39038"/>
    <w:rsid w:val="39CBFA54"/>
    <w:rsid w:val="39CCD97F"/>
    <w:rsid w:val="39CEEFAF"/>
    <w:rsid w:val="39D55FBC"/>
    <w:rsid w:val="39D84246"/>
    <w:rsid w:val="39DDD1BC"/>
    <w:rsid w:val="39E41D10"/>
    <w:rsid w:val="39E608F3"/>
    <w:rsid w:val="39E7CB75"/>
    <w:rsid w:val="39EC9E45"/>
    <w:rsid w:val="39FC05FB"/>
    <w:rsid w:val="3A040743"/>
    <w:rsid w:val="3A0418C8"/>
    <w:rsid w:val="3A0D350E"/>
    <w:rsid w:val="3A1AED7E"/>
    <w:rsid w:val="3A1ED630"/>
    <w:rsid w:val="3A206301"/>
    <w:rsid w:val="3A207C59"/>
    <w:rsid w:val="3A22FBDC"/>
    <w:rsid w:val="3A29A853"/>
    <w:rsid w:val="3A29DD49"/>
    <w:rsid w:val="3A2D88F3"/>
    <w:rsid w:val="3A35FF0B"/>
    <w:rsid w:val="3A39D51E"/>
    <w:rsid w:val="3A3DFA03"/>
    <w:rsid w:val="3A42F201"/>
    <w:rsid w:val="3A50E894"/>
    <w:rsid w:val="3A5377F1"/>
    <w:rsid w:val="3A552AA6"/>
    <w:rsid w:val="3A5A97B4"/>
    <w:rsid w:val="3A696C92"/>
    <w:rsid w:val="3A6B6C50"/>
    <w:rsid w:val="3A6F3C45"/>
    <w:rsid w:val="3A70C90A"/>
    <w:rsid w:val="3A7100EB"/>
    <w:rsid w:val="3A77B973"/>
    <w:rsid w:val="3A7821A1"/>
    <w:rsid w:val="3A7B4FDC"/>
    <w:rsid w:val="3A7D4E82"/>
    <w:rsid w:val="3A803DC9"/>
    <w:rsid w:val="3A8631F2"/>
    <w:rsid w:val="3A8B7AB1"/>
    <w:rsid w:val="3A99D29F"/>
    <w:rsid w:val="3A9FF7A4"/>
    <w:rsid w:val="3AA2ED5E"/>
    <w:rsid w:val="3AA9202D"/>
    <w:rsid w:val="3AA92F5A"/>
    <w:rsid w:val="3AB2E2DD"/>
    <w:rsid w:val="3AB72657"/>
    <w:rsid w:val="3AB8135E"/>
    <w:rsid w:val="3AC09EDC"/>
    <w:rsid w:val="3AC5776F"/>
    <w:rsid w:val="3AC8CC44"/>
    <w:rsid w:val="3ACA3570"/>
    <w:rsid w:val="3ACCA0AA"/>
    <w:rsid w:val="3AD14E54"/>
    <w:rsid w:val="3AD1A48B"/>
    <w:rsid w:val="3AE14C2B"/>
    <w:rsid w:val="3AE39012"/>
    <w:rsid w:val="3AED06CC"/>
    <w:rsid w:val="3AEDFAAF"/>
    <w:rsid w:val="3AF69A01"/>
    <w:rsid w:val="3AFA049C"/>
    <w:rsid w:val="3AFDF3EE"/>
    <w:rsid w:val="3B001000"/>
    <w:rsid w:val="3B0685B7"/>
    <w:rsid w:val="3B089C16"/>
    <w:rsid w:val="3B172185"/>
    <w:rsid w:val="3B3480AF"/>
    <w:rsid w:val="3B47D2B4"/>
    <w:rsid w:val="3B496723"/>
    <w:rsid w:val="3B532E28"/>
    <w:rsid w:val="3B57A82B"/>
    <w:rsid w:val="3B693EA7"/>
    <w:rsid w:val="3B69539F"/>
    <w:rsid w:val="3B73288E"/>
    <w:rsid w:val="3B75CA1A"/>
    <w:rsid w:val="3B7AAA94"/>
    <w:rsid w:val="3B92728D"/>
    <w:rsid w:val="3B941518"/>
    <w:rsid w:val="3B9561AB"/>
    <w:rsid w:val="3B95D8C2"/>
    <w:rsid w:val="3B986191"/>
    <w:rsid w:val="3BA28F7D"/>
    <w:rsid w:val="3BA54DC9"/>
    <w:rsid w:val="3BA5A6F0"/>
    <w:rsid w:val="3BA99C20"/>
    <w:rsid w:val="3BB5EFDF"/>
    <w:rsid w:val="3BB65B7E"/>
    <w:rsid w:val="3BC6C4A2"/>
    <w:rsid w:val="3BCED7B5"/>
    <w:rsid w:val="3BDF4A89"/>
    <w:rsid w:val="3BDF6599"/>
    <w:rsid w:val="3BEF6600"/>
    <w:rsid w:val="3BF38967"/>
    <w:rsid w:val="3C1CABF1"/>
    <w:rsid w:val="3C2C748A"/>
    <w:rsid w:val="3C333405"/>
    <w:rsid w:val="3C343F09"/>
    <w:rsid w:val="3C3BCD2A"/>
    <w:rsid w:val="3C4CEFF8"/>
    <w:rsid w:val="3C507561"/>
    <w:rsid w:val="3C54F096"/>
    <w:rsid w:val="3C58AA7E"/>
    <w:rsid w:val="3C5BF877"/>
    <w:rsid w:val="3C6989B0"/>
    <w:rsid w:val="3C6F1E37"/>
    <w:rsid w:val="3C742F26"/>
    <w:rsid w:val="3C7671CE"/>
    <w:rsid w:val="3C83543C"/>
    <w:rsid w:val="3C842AFE"/>
    <w:rsid w:val="3C8C948C"/>
    <w:rsid w:val="3C9143AE"/>
    <w:rsid w:val="3C96E79E"/>
    <w:rsid w:val="3C9BB7DE"/>
    <w:rsid w:val="3CA65A24"/>
    <w:rsid w:val="3CAB3396"/>
    <w:rsid w:val="3CB1C78A"/>
    <w:rsid w:val="3CB916F9"/>
    <w:rsid w:val="3CC40F5D"/>
    <w:rsid w:val="3CDBC500"/>
    <w:rsid w:val="3CE97226"/>
    <w:rsid w:val="3CEA72C2"/>
    <w:rsid w:val="3CEBDD6F"/>
    <w:rsid w:val="3CED9955"/>
    <w:rsid w:val="3CF95B8C"/>
    <w:rsid w:val="3CFF64CD"/>
    <w:rsid w:val="3D0B0512"/>
    <w:rsid w:val="3D0F7F25"/>
    <w:rsid w:val="3D11F0A5"/>
    <w:rsid w:val="3D134D00"/>
    <w:rsid w:val="3D15727E"/>
    <w:rsid w:val="3D206355"/>
    <w:rsid w:val="3D23C3CF"/>
    <w:rsid w:val="3D29E0CF"/>
    <w:rsid w:val="3D2CB3BF"/>
    <w:rsid w:val="3D2FE579"/>
    <w:rsid w:val="3D41216A"/>
    <w:rsid w:val="3D43D64E"/>
    <w:rsid w:val="3D445C3E"/>
    <w:rsid w:val="3D44ED8F"/>
    <w:rsid w:val="3D5588BF"/>
    <w:rsid w:val="3D5925E1"/>
    <w:rsid w:val="3D5DF551"/>
    <w:rsid w:val="3D5E8C74"/>
    <w:rsid w:val="3D65B2FB"/>
    <w:rsid w:val="3D689DE0"/>
    <w:rsid w:val="3D6F15D4"/>
    <w:rsid w:val="3D6FB6F1"/>
    <w:rsid w:val="3D714808"/>
    <w:rsid w:val="3D758E6F"/>
    <w:rsid w:val="3D7694C6"/>
    <w:rsid w:val="3D87BD87"/>
    <w:rsid w:val="3D8FFD05"/>
    <w:rsid w:val="3DA88059"/>
    <w:rsid w:val="3DAB66F2"/>
    <w:rsid w:val="3DACACA6"/>
    <w:rsid w:val="3DAE4981"/>
    <w:rsid w:val="3DB96D71"/>
    <w:rsid w:val="3DBC7ECE"/>
    <w:rsid w:val="3DBE13DA"/>
    <w:rsid w:val="3DC2AA0C"/>
    <w:rsid w:val="3DCE5024"/>
    <w:rsid w:val="3DCF5E73"/>
    <w:rsid w:val="3DCF665A"/>
    <w:rsid w:val="3DD04740"/>
    <w:rsid w:val="3DD184BF"/>
    <w:rsid w:val="3DD34A37"/>
    <w:rsid w:val="3DD8CD8D"/>
    <w:rsid w:val="3DDE741B"/>
    <w:rsid w:val="3DE887A9"/>
    <w:rsid w:val="3DEF622E"/>
    <w:rsid w:val="3DF036C0"/>
    <w:rsid w:val="3DF61B23"/>
    <w:rsid w:val="3DFA2B28"/>
    <w:rsid w:val="3DFBCBCA"/>
    <w:rsid w:val="3DFCE82B"/>
    <w:rsid w:val="3E017A8B"/>
    <w:rsid w:val="3E0F9ABC"/>
    <w:rsid w:val="3E158588"/>
    <w:rsid w:val="3E1673E2"/>
    <w:rsid w:val="3E1F9C20"/>
    <w:rsid w:val="3E2B448F"/>
    <w:rsid w:val="3E343B51"/>
    <w:rsid w:val="3E3C9E39"/>
    <w:rsid w:val="3E45AB15"/>
    <w:rsid w:val="3E4AC096"/>
    <w:rsid w:val="3E4E4345"/>
    <w:rsid w:val="3E4EEE95"/>
    <w:rsid w:val="3E54936D"/>
    <w:rsid w:val="3E5AEB41"/>
    <w:rsid w:val="3E5C6FFC"/>
    <w:rsid w:val="3E5FCE4C"/>
    <w:rsid w:val="3E681471"/>
    <w:rsid w:val="3E6ED0C2"/>
    <w:rsid w:val="3E701DEB"/>
    <w:rsid w:val="3E8A0BC9"/>
    <w:rsid w:val="3E97D4F6"/>
    <w:rsid w:val="3E98B95C"/>
    <w:rsid w:val="3E99D72F"/>
    <w:rsid w:val="3E9BC4ED"/>
    <w:rsid w:val="3EA3DAB5"/>
    <w:rsid w:val="3EA6B2C3"/>
    <w:rsid w:val="3EB142DF"/>
    <w:rsid w:val="3EBB9EDC"/>
    <w:rsid w:val="3EC1E28E"/>
    <w:rsid w:val="3EC2E71C"/>
    <w:rsid w:val="3ECE2256"/>
    <w:rsid w:val="3ED98A72"/>
    <w:rsid w:val="3EE093F7"/>
    <w:rsid w:val="3EE3B6B6"/>
    <w:rsid w:val="3EF73F76"/>
    <w:rsid w:val="3EFB13F8"/>
    <w:rsid w:val="3F109677"/>
    <w:rsid w:val="3F2442BB"/>
    <w:rsid w:val="3F2873B0"/>
    <w:rsid w:val="3F2D174E"/>
    <w:rsid w:val="3F31C47F"/>
    <w:rsid w:val="3F376E94"/>
    <w:rsid w:val="3F3BC8D8"/>
    <w:rsid w:val="3F3D8D24"/>
    <w:rsid w:val="3F43282B"/>
    <w:rsid w:val="3F47C645"/>
    <w:rsid w:val="3F515B40"/>
    <w:rsid w:val="3F625966"/>
    <w:rsid w:val="3F72F79C"/>
    <w:rsid w:val="3F73A917"/>
    <w:rsid w:val="3F77071C"/>
    <w:rsid w:val="3F7E8FA6"/>
    <w:rsid w:val="3F8D9B2F"/>
    <w:rsid w:val="3F9588E1"/>
    <w:rsid w:val="3FA3CF18"/>
    <w:rsid w:val="3FAC0A89"/>
    <w:rsid w:val="3FACB162"/>
    <w:rsid w:val="3FB19F8D"/>
    <w:rsid w:val="3FD384BB"/>
    <w:rsid w:val="3FD646C0"/>
    <w:rsid w:val="3FDBF709"/>
    <w:rsid w:val="3FF23883"/>
    <w:rsid w:val="3FF2DB2F"/>
    <w:rsid w:val="3FF4AF94"/>
    <w:rsid w:val="3FFFBF9F"/>
    <w:rsid w:val="4000BBBA"/>
    <w:rsid w:val="400C987D"/>
    <w:rsid w:val="401C193F"/>
    <w:rsid w:val="401DB1E9"/>
    <w:rsid w:val="40228F7A"/>
    <w:rsid w:val="4036EC45"/>
    <w:rsid w:val="4050A09D"/>
    <w:rsid w:val="4058A5BB"/>
    <w:rsid w:val="4060A615"/>
    <w:rsid w:val="40653240"/>
    <w:rsid w:val="407C9A21"/>
    <w:rsid w:val="407F311B"/>
    <w:rsid w:val="4083E79E"/>
    <w:rsid w:val="4084E40B"/>
    <w:rsid w:val="40995B72"/>
    <w:rsid w:val="40A489A7"/>
    <w:rsid w:val="40A6B696"/>
    <w:rsid w:val="40AB2B89"/>
    <w:rsid w:val="40AB777A"/>
    <w:rsid w:val="40AD81DE"/>
    <w:rsid w:val="40C0F124"/>
    <w:rsid w:val="40C34D0C"/>
    <w:rsid w:val="40CE3550"/>
    <w:rsid w:val="40D00AFB"/>
    <w:rsid w:val="40E13FF9"/>
    <w:rsid w:val="40F172F3"/>
    <w:rsid w:val="40F1F507"/>
    <w:rsid w:val="40F6F370"/>
    <w:rsid w:val="4102AC8B"/>
    <w:rsid w:val="41040DDC"/>
    <w:rsid w:val="410BAADE"/>
    <w:rsid w:val="410D5F56"/>
    <w:rsid w:val="410DEC0C"/>
    <w:rsid w:val="411C0D16"/>
    <w:rsid w:val="411D8F30"/>
    <w:rsid w:val="41200F5A"/>
    <w:rsid w:val="41220B13"/>
    <w:rsid w:val="4126AE5E"/>
    <w:rsid w:val="412EF609"/>
    <w:rsid w:val="41310BBB"/>
    <w:rsid w:val="4136B153"/>
    <w:rsid w:val="41392E54"/>
    <w:rsid w:val="413CCADD"/>
    <w:rsid w:val="413D4AC9"/>
    <w:rsid w:val="413F26A4"/>
    <w:rsid w:val="4143F7B2"/>
    <w:rsid w:val="414A7A27"/>
    <w:rsid w:val="414B7A87"/>
    <w:rsid w:val="414C6950"/>
    <w:rsid w:val="4158A2EA"/>
    <w:rsid w:val="415BB236"/>
    <w:rsid w:val="416593C3"/>
    <w:rsid w:val="416D31EA"/>
    <w:rsid w:val="416DEB39"/>
    <w:rsid w:val="41706697"/>
    <w:rsid w:val="4171D9BA"/>
    <w:rsid w:val="417A47FA"/>
    <w:rsid w:val="417BB02B"/>
    <w:rsid w:val="417C2EB6"/>
    <w:rsid w:val="417DE6E9"/>
    <w:rsid w:val="4183CC61"/>
    <w:rsid w:val="418CEA45"/>
    <w:rsid w:val="419D3D72"/>
    <w:rsid w:val="419F3719"/>
    <w:rsid w:val="41A1E3F1"/>
    <w:rsid w:val="41A49A34"/>
    <w:rsid w:val="41A8E04E"/>
    <w:rsid w:val="41AE0B3D"/>
    <w:rsid w:val="41AF421B"/>
    <w:rsid w:val="41AF7F7D"/>
    <w:rsid w:val="41B375B4"/>
    <w:rsid w:val="41B3A452"/>
    <w:rsid w:val="41C69164"/>
    <w:rsid w:val="41CCC6A7"/>
    <w:rsid w:val="41D413E2"/>
    <w:rsid w:val="41D8B1E2"/>
    <w:rsid w:val="41D8CD5D"/>
    <w:rsid w:val="41F008B6"/>
    <w:rsid w:val="41F5E7F1"/>
    <w:rsid w:val="4215E972"/>
    <w:rsid w:val="42180C85"/>
    <w:rsid w:val="421AB303"/>
    <w:rsid w:val="42226BFB"/>
    <w:rsid w:val="42271739"/>
    <w:rsid w:val="423F2929"/>
    <w:rsid w:val="424599A5"/>
    <w:rsid w:val="4247966A"/>
    <w:rsid w:val="424B6986"/>
    <w:rsid w:val="424B6DE0"/>
    <w:rsid w:val="42519543"/>
    <w:rsid w:val="4259D19D"/>
    <w:rsid w:val="425A4C14"/>
    <w:rsid w:val="4265BD27"/>
    <w:rsid w:val="4274BEEE"/>
    <w:rsid w:val="427BC389"/>
    <w:rsid w:val="4289DB91"/>
    <w:rsid w:val="428FFDD0"/>
    <w:rsid w:val="42946F68"/>
    <w:rsid w:val="4299CA69"/>
    <w:rsid w:val="429A315E"/>
    <w:rsid w:val="429FC371"/>
    <w:rsid w:val="42A03F68"/>
    <w:rsid w:val="42A7560F"/>
    <w:rsid w:val="42A97E44"/>
    <w:rsid w:val="42BC5D82"/>
    <w:rsid w:val="42BCD009"/>
    <w:rsid w:val="42CA3BF8"/>
    <w:rsid w:val="42D26B48"/>
    <w:rsid w:val="42E76780"/>
    <w:rsid w:val="42E7862D"/>
    <w:rsid w:val="42E8021A"/>
    <w:rsid w:val="42F454E7"/>
    <w:rsid w:val="42FC1468"/>
    <w:rsid w:val="4301B411"/>
    <w:rsid w:val="4302CC04"/>
    <w:rsid w:val="43055C55"/>
    <w:rsid w:val="430C8B0B"/>
    <w:rsid w:val="43162D1B"/>
    <w:rsid w:val="4317C3DD"/>
    <w:rsid w:val="431B59EB"/>
    <w:rsid w:val="431CEF4F"/>
    <w:rsid w:val="4320FD3F"/>
    <w:rsid w:val="43276A39"/>
    <w:rsid w:val="432BC3A3"/>
    <w:rsid w:val="432FDE21"/>
    <w:rsid w:val="43308170"/>
    <w:rsid w:val="43338518"/>
    <w:rsid w:val="4334B21F"/>
    <w:rsid w:val="4336D1BD"/>
    <w:rsid w:val="433822B1"/>
    <w:rsid w:val="4344DA67"/>
    <w:rsid w:val="4347F2AB"/>
    <w:rsid w:val="434A8A0E"/>
    <w:rsid w:val="43520DD9"/>
    <w:rsid w:val="4355038E"/>
    <w:rsid w:val="435829DC"/>
    <w:rsid w:val="43681C39"/>
    <w:rsid w:val="437FBE7B"/>
    <w:rsid w:val="43830622"/>
    <w:rsid w:val="438F96B5"/>
    <w:rsid w:val="43A14FE3"/>
    <w:rsid w:val="43A677D5"/>
    <w:rsid w:val="43A9AAD3"/>
    <w:rsid w:val="43C7ED0F"/>
    <w:rsid w:val="43C90A2A"/>
    <w:rsid w:val="43DC8EE6"/>
    <w:rsid w:val="43E182F8"/>
    <w:rsid w:val="43E78082"/>
    <w:rsid w:val="43E7AB7D"/>
    <w:rsid w:val="43ED65A4"/>
    <w:rsid w:val="43EF5FCB"/>
    <w:rsid w:val="4408023E"/>
    <w:rsid w:val="44082770"/>
    <w:rsid w:val="44090EAF"/>
    <w:rsid w:val="44196155"/>
    <w:rsid w:val="441B1331"/>
    <w:rsid w:val="44202515"/>
    <w:rsid w:val="44232B6E"/>
    <w:rsid w:val="44246270"/>
    <w:rsid w:val="4425F2D0"/>
    <w:rsid w:val="442B518C"/>
    <w:rsid w:val="4431A58C"/>
    <w:rsid w:val="4432F074"/>
    <w:rsid w:val="44454EA5"/>
    <w:rsid w:val="444BB1B2"/>
    <w:rsid w:val="4461B135"/>
    <w:rsid w:val="4465283D"/>
    <w:rsid w:val="446B7374"/>
    <w:rsid w:val="446BF671"/>
    <w:rsid w:val="446E0399"/>
    <w:rsid w:val="44706107"/>
    <w:rsid w:val="44744633"/>
    <w:rsid w:val="447897F5"/>
    <w:rsid w:val="4489F5D1"/>
    <w:rsid w:val="449514AA"/>
    <w:rsid w:val="449E085F"/>
    <w:rsid w:val="44A3C494"/>
    <w:rsid w:val="44A6B5F3"/>
    <w:rsid w:val="44A956A3"/>
    <w:rsid w:val="44AD718F"/>
    <w:rsid w:val="44BF4330"/>
    <w:rsid w:val="44CCBCC6"/>
    <w:rsid w:val="44D3F312"/>
    <w:rsid w:val="44D87D94"/>
    <w:rsid w:val="44EF1D62"/>
    <w:rsid w:val="44F51BD8"/>
    <w:rsid w:val="45052DA6"/>
    <w:rsid w:val="4509955D"/>
    <w:rsid w:val="451052A4"/>
    <w:rsid w:val="451146F6"/>
    <w:rsid w:val="45122FFC"/>
    <w:rsid w:val="45154885"/>
    <w:rsid w:val="45176E0D"/>
    <w:rsid w:val="4517FE47"/>
    <w:rsid w:val="4519192E"/>
    <w:rsid w:val="45270792"/>
    <w:rsid w:val="452D13EB"/>
    <w:rsid w:val="452F210D"/>
    <w:rsid w:val="453D63DA"/>
    <w:rsid w:val="453DAC39"/>
    <w:rsid w:val="4544D90F"/>
    <w:rsid w:val="454C785E"/>
    <w:rsid w:val="4553A53D"/>
    <w:rsid w:val="45612187"/>
    <w:rsid w:val="45617775"/>
    <w:rsid w:val="456B4599"/>
    <w:rsid w:val="45816AEE"/>
    <w:rsid w:val="45886C1F"/>
    <w:rsid w:val="458F9DB4"/>
    <w:rsid w:val="45910628"/>
    <w:rsid w:val="459403A1"/>
    <w:rsid w:val="45956F9B"/>
    <w:rsid w:val="4596E0F8"/>
    <w:rsid w:val="45984002"/>
    <w:rsid w:val="45C3CFAC"/>
    <w:rsid w:val="45CEA649"/>
    <w:rsid w:val="45D5D396"/>
    <w:rsid w:val="45D7E02A"/>
    <w:rsid w:val="45EB64E5"/>
    <w:rsid w:val="45ED6422"/>
    <w:rsid w:val="46076E8E"/>
    <w:rsid w:val="46086A62"/>
    <w:rsid w:val="46093C36"/>
    <w:rsid w:val="4609AF6A"/>
    <w:rsid w:val="460B0E29"/>
    <w:rsid w:val="460C8D6F"/>
    <w:rsid w:val="46234A7C"/>
    <w:rsid w:val="46252921"/>
    <w:rsid w:val="4627E9B9"/>
    <w:rsid w:val="462E5EF0"/>
    <w:rsid w:val="46321474"/>
    <w:rsid w:val="463F72B5"/>
    <w:rsid w:val="4643D8FF"/>
    <w:rsid w:val="4647A74C"/>
    <w:rsid w:val="464EE381"/>
    <w:rsid w:val="46507435"/>
    <w:rsid w:val="46538472"/>
    <w:rsid w:val="46667E73"/>
    <w:rsid w:val="466A1585"/>
    <w:rsid w:val="466B2065"/>
    <w:rsid w:val="467157BE"/>
    <w:rsid w:val="4672D48D"/>
    <w:rsid w:val="467DE73F"/>
    <w:rsid w:val="4691C5C3"/>
    <w:rsid w:val="469A41A0"/>
    <w:rsid w:val="469B5093"/>
    <w:rsid w:val="46A0DAAE"/>
    <w:rsid w:val="46A1CD63"/>
    <w:rsid w:val="46A84D7C"/>
    <w:rsid w:val="46BB6657"/>
    <w:rsid w:val="46C81D70"/>
    <w:rsid w:val="46CEE493"/>
    <w:rsid w:val="46D7C82E"/>
    <w:rsid w:val="46DF58DD"/>
    <w:rsid w:val="46E185D7"/>
    <w:rsid w:val="46E1E0AB"/>
    <w:rsid w:val="46E647EB"/>
    <w:rsid w:val="46ED7F95"/>
    <w:rsid w:val="46F4EB87"/>
    <w:rsid w:val="46F6746F"/>
    <w:rsid w:val="47040D1C"/>
    <w:rsid w:val="47057EFF"/>
    <w:rsid w:val="470FA282"/>
    <w:rsid w:val="4714C484"/>
    <w:rsid w:val="4715F81A"/>
    <w:rsid w:val="471AFC79"/>
    <w:rsid w:val="471C9571"/>
    <w:rsid w:val="471EF898"/>
    <w:rsid w:val="47322137"/>
    <w:rsid w:val="47396FC9"/>
    <w:rsid w:val="473C6461"/>
    <w:rsid w:val="47440BCB"/>
    <w:rsid w:val="4744767F"/>
    <w:rsid w:val="474D4CAB"/>
    <w:rsid w:val="474D7F0B"/>
    <w:rsid w:val="475490F5"/>
    <w:rsid w:val="475CAC3C"/>
    <w:rsid w:val="47624E7B"/>
    <w:rsid w:val="47680DF4"/>
    <w:rsid w:val="476A224B"/>
    <w:rsid w:val="47718AF3"/>
    <w:rsid w:val="477CEF67"/>
    <w:rsid w:val="478A2104"/>
    <w:rsid w:val="4792CB5F"/>
    <w:rsid w:val="479B5A44"/>
    <w:rsid w:val="47A707F9"/>
    <w:rsid w:val="47A7D58E"/>
    <w:rsid w:val="47AE9ED8"/>
    <w:rsid w:val="47AFBF9F"/>
    <w:rsid w:val="47B120F8"/>
    <w:rsid w:val="47B27FC1"/>
    <w:rsid w:val="47B47B6D"/>
    <w:rsid w:val="47BD0D1C"/>
    <w:rsid w:val="47CA9CB5"/>
    <w:rsid w:val="47D29EFD"/>
    <w:rsid w:val="47D63C8D"/>
    <w:rsid w:val="47E78550"/>
    <w:rsid w:val="47F40A6A"/>
    <w:rsid w:val="47F5E601"/>
    <w:rsid w:val="47FA90A3"/>
    <w:rsid w:val="47FD8378"/>
    <w:rsid w:val="48023F0B"/>
    <w:rsid w:val="4811195E"/>
    <w:rsid w:val="481936B7"/>
    <w:rsid w:val="481E28B8"/>
    <w:rsid w:val="4832C93E"/>
    <w:rsid w:val="484498ED"/>
    <w:rsid w:val="484539F5"/>
    <w:rsid w:val="484C97BB"/>
    <w:rsid w:val="48538A72"/>
    <w:rsid w:val="485C98F4"/>
    <w:rsid w:val="48713836"/>
    <w:rsid w:val="487318E1"/>
    <w:rsid w:val="487DA5B8"/>
    <w:rsid w:val="488FC39D"/>
    <w:rsid w:val="489580E0"/>
    <w:rsid w:val="4898C249"/>
    <w:rsid w:val="4898F45B"/>
    <w:rsid w:val="489AB3C3"/>
    <w:rsid w:val="489EE63E"/>
    <w:rsid w:val="48A2E98E"/>
    <w:rsid w:val="48B324B1"/>
    <w:rsid w:val="48BE242E"/>
    <w:rsid w:val="48C390EB"/>
    <w:rsid w:val="48C875B3"/>
    <w:rsid w:val="48CBE992"/>
    <w:rsid w:val="48D14A2C"/>
    <w:rsid w:val="48D3E212"/>
    <w:rsid w:val="48D6D08D"/>
    <w:rsid w:val="48E1B58A"/>
    <w:rsid w:val="48E65E6A"/>
    <w:rsid w:val="48F095C7"/>
    <w:rsid w:val="48F341DA"/>
    <w:rsid w:val="48F9E24F"/>
    <w:rsid w:val="48F9FA62"/>
    <w:rsid w:val="48FBCD2D"/>
    <w:rsid w:val="4906F348"/>
    <w:rsid w:val="490BE441"/>
    <w:rsid w:val="4915EE87"/>
    <w:rsid w:val="4918BFC8"/>
    <w:rsid w:val="491B8904"/>
    <w:rsid w:val="49218DCD"/>
    <w:rsid w:val="4923016A"/>
    <w:rsid w:val="492D086C"/>
    <w:rsid w:val="494B2165"/>
    <w:rsid w:val="494BDB4A"/>
    <w:rsid w:val="495172A9"/>
    <w:rsid w:val="49547D5E"/>
    <w:rsid w:val="4969188B"/>
    <w:rsid w:val="4970F236"/>
    <w:rsid w:val="497D4917"/>
    <w:rsid w:val="49867578"/>
    <w:rsid w:val="49880AA0"/>
    <w:rsid w:val="498BBE13"/>
    <w:rsid w:val="49955436"/>
    <w:rsid w:val="499D2C4E"/>
    <w:rsid w:val="49A053FF"/>
    <w:rsid w:val="49A20BC3"/>
    <w:rsid w:val="49A2F506"/>
    <w:rsid w:val="49AB7762"/>
    <w:rsid w:val="49AE7A4C"/>
    <w:rsid w:val="49B2420A"/>
    <w:rsid w:val="49BCCB12"/>
    <w:rsid w:val="49BF3B64"/>
    <w:rsid w:val="49C0D9E9"/>
    <w:rsid w:val="49C5A187"/>
    <w:rsid w:val="49C77F38"/>
    <w:rsid w:val="49D08CE6"/>
    <w:rsid w:val="49D4A7FB"/>
    <w:rsid w:val="49DAC30E"/>
    <w:rsid w:val="49DCA0D6"/>
    <w:rsid w:val="49DF8195"/>
    <w:rsid w:val="49E00AAA"/>
    <w:rsid w:val="49E78392"/>
    <w:rsid w:val="49ED91D9"/>
    <w:rsid w:val="49F15FE3"/>
    <w:rsid w:val="4A016D9D"/>
    <w:rsid w:val="4A1387DA"/>
    <w:rsid w:val="4A1520A1"/>
    <w:rsid w:val="4A152401"/>
    <w:rsid w:val="4A1BF23D"/>
    <w:rsid w:val="4A1F6479"/>
    <w:rsid w:val="4A275DE2"/>
    <w:rsid w:val="4A27C16F"/>
    <w:rsid w:val="4A350D48"/>
    <w:rsid w:val="4A4110A0"/>
    <w:rsid w:val="4A42E8D5"/>
    <w:rsid w:val="4A469C9C"/>
    <w:rsid w:val="4A4E76F0"/>
    <w:rsid w:val="4A51667A"/>
    <w:rsid w:val="4A5A6F56"/>
    <w:rsid w:val="4A5DD9BE"/>
    <w:rsid w:val="4A65630C"/>
    <w:rsid w:val="4A69747D"/>
    <w:rsid w:val="4A6F20D0"/>
    <w:rsid w:val="4A7BC42B"/>
    <w:rsid w:val="4A7CA820"/>
    <w:rsid w:val="4A7D421B"/>
    <w:rsid w:val="4A81790D"/>
    <w:rsid w:val="4A877E72"/>
    <w:rsid w:val="4A87D9C6"/>
    <w:rsid w:val="4A95CAC3"/>
    <w:rsid w:val="4A962FA3"/>
    <w:rsid w:val="4A98A05F"/>
    <w:rsid w:val="4AB63B94"/>
    <w:rsid w:val="4AC00F36"/>
    <w:rsid w:val="4AC536A9"/>
    <w:rsid w:val="4AC6CC75"/>
    <w:rsid w:val="4ADD7836"/>
    <w:rsid w:val="4ADF3404"/>
    <w:rsid w:val="4AE00E24"/>
    <w:rsid w:val="4B0538A3"/>
    <w:rsid w:val="4B05D5A8"/>
    <w:rsid w:val="4B0A0C9D"/>
    <w:rsid w:val="4B232DC8"/>
    <w:rsid w:val="4B26D225"/>
    <w:rsid w:val="4B35AD9B"/>
    <w:rsid w:val="4B460F02"/>
    <w:rsid w:val="4B519144"/>
    <w:rsid w:val="4B52754C"/>
    <w:rsid w:val="4B61AA43"/>
    <w:rsid w:val="4B61D37B"/>
    <w:rsid w:val="4B691B53"/>
    <w:rsid w:val="4B77A86A"/>
    <w:rsid w:val="4B7E9B0C"/>
    <w:rsid w:val="4B7F2443"/>
    <w:rsid w:val="4B89B1D6"/>
    <w:rsid w:val="4B8CDEED"/>
    <w:rsid w:val="4B8F503F"/>
    <w:rsid w:val="4B915755"/>
    <w:rsid w:val="4BA86411"/>
    <w:rsid w:val="4BB2B29E"/>
    <w:rsid w:val="4BB58108"/>
    <w:rsid w:val="4BBA3BA1"/>
    <w:rsid w:val="4BBAC0A0"/>
    <w:rsid w:val="4BC230DA"/>
    <w:rsid w:val="4BC8638A"/>
    <w:rsid w:val="4BC94DA3"/>
    <w:rsid w:val="4BCE2755"/>
    <w:rsid w:val="4BD07C3B"/>
    <w:rsid w:val="4BD1B6AE"/>
    <w:rsid w:val="4BD28C95"/>
    <w:rsid w:val="4BD3B06E"/>
    <w:rsid w:val="4BD97931"/>
    <w:rsid w:val="4BDA6DE3"/>
    <w:rsid w:val="4BDD7E79"/>
    <w:rsid w:val="4BDDF0E0"/>
    <w:rsid w:val="4BE2641C"/>
    <w:rsid w:val="4BE34AAF"/>
    <w:rsid w:val="4BF1AE50"/>
    <w:rsid w:val="4BF548A7"/>
    <w:rsid w:val="4C00E9B2"/>
    <w:rsid w:val="4C0B586B"/>
    <w:rsid w:val="4C1479D7"/>
    <w:rsid w:val="4C1772C4"/>
    <w:rsid w:val="4C1C7F62"/>
    <w:rsid w:val="4C241EAE"/>
    <w:rsid w:val="4C2532B8"/>
    <w:rsid w:val="4C27F227"/>
    <w:rsid w:val="4C32F6A7"/>
    <w:rsid w:val="4C37FB68"/>
    <w:rsid w:val="4C3C46C0"/>
    <w:rsid w:val="4C4486A4"/>
    <w:rsid w:val="4C4AD7CD"/>
    <w:rsid w:val="4C6502C3"/>
    <w:rsid w:val="4C6AEFC9"/>
    <w:rsid w:val="4C6E266A"/>
    <w:rsid w:val="4C7763A3"/>
    <w:rsid w:val="4C7BDE85"/>
    <w:rsid w:val="4C862D21"/>
    <w:rsid w:val="4C8B79DB"/>
    <w:rsid w:val="4C8C983D"/>
    <w:rsid w:val="4C946DE1"/>
    <w:rsid w:val="4C95D24F"/>
    <w:rsid w:val="4C9A3886"/>
    <w:rsid w:val="4C9E57AC"/>
    <w:rsid w:val="4C9EADF8"/>
    <w:rsid w:val="4C9FE701"/>
    <w:rsid w:val="4CA361FF"/>
    <w:rsid w:val="4CB42437"/>
    <w:rsid w:val="4CB966DA"/>
    <w:rsid w:val="4CC5EC90"/>
    <w:rsid w:val="4CC8EEA3"/>
    <w:rsid w:val="4CCF1255"/>
    <w:rsid w:val="4CD62806"/>
    <w:rsid w:val="4CDCA548"/>
    <w:rsid w:val="4CDF3E9F"/>
    <w:rsid w:val="4CDFE2AE"/>
    <w:rsid w:val="4CE68055"/>
    <w:rsid w:val="4CEA821F"/>
    <w:rsid w:val="4CEAC0D1"/>
    <w:rsid w:val="4CF81B5A"/>
    <w:rsid w:val="4CFDE7B8"/>
    <w:rsid w:val="4CFF85AB"/>
    <w:rsid w:val="4D01FBB7"/>
    <w:rsid w:val="4D0C0F86"/>
    <w:rsid w:val="4D190ADA"/>
    <w:rsid w:val="4D1D78CE"/>
    <w:rsid w:val="4D1ECC63"/>
    <w:rsid w:val="4D2961BB"/>
    <w:rsid w:val="4D2A4E03"/>
    <w:rsid w:val="4D3000C9"/>
    <w:rsid w:val="4D38A1EC"/>
    <w:rsid w:val="4D48023E"/>
    <w:rsid w:val="4D4E8ED0"/>
    <w:rsid w:val="4D5E4803"/>
    <w:rsid w:val="4D63C48D"/>
    <w:rsid w:val="4D6AA544"/>
    <w:rsid w:val="4D78659E"/>
    <w:rsid w:val="4D7AAF5D"/>
    <w:rsid w:val="4D7F1B10"/>
    <w:rsid w:val="4D879BE3"/>
    <w:rsid w:val="4D900AB1"/>
    <w:rsid w:val="4D95FEDF"/>
    <w:rsid w:val="4D9EB64A"/>
    <w:rsid w:val="4DA342F0"/>
    <w:rsid w:val="4DB3423F"/>
    <w:rsid w:val="4DB81FE4"/>
    <w:rsid w:val="4DBA9B29"/>
    <w:rsid w:val="4DBE26A4"/>
    <w:rsid w:val="4DC64DCF"/>
    <w:rsid w:val="4DD08DE1"/>
    <w:rsid w:val="4DD122D8"/>
    <w:rsid w:val="4DD4702E"/>
    <w:rsid w:val="4DDB639E"/>
    <w:rsid w:val="4DF2ECDA"/>
    <w:rsid w:val="4DF7149E"/>
    <w:rsid w:val="4DFC0092"/>
    <w:rsid w:val="4E00C2B1"/>
    <w:rsid w:val="4E00C88F"/>
    <w:rsid w:val="4E00D324"/>
    <w:rsid w:val="4E02CE39"/>
    <w:rsid w:val="4E0C3188"/>
    <w:rsid w:val="4E17AEE6"/>
    <w:rsid w:val="4E21D642"/>
    <w:rsid w:val="4E226C3C"/>
    <w:rsid w:val="4E258BD6"/>
    <w:rsid w:val="4E2A38D4"/>
    <w:rsid w:val="4E2DCA69"/>
    <w:rsid w:val="4E31823A"/>
    <w:rsid w:val="4E3290F3"/>
    <w:rsid w:val="4E3F0682"/>
    <w:rsid w:val="4E3F8890"/>
    <w:rsid w:val="4E4DBAE2"/>
    <w:rsid w:val="4E670FE7"/>
    <w:rsid w:val="4E705B63"/>
    <w:rsid w:val="4E73C04A"/>
    <w:rsid w:val="4E76D29B"/>
    <w:rsid w:val="4E783371"/>
    <w:rsid w:val="4E790A1A"/>
    <w:rsid w:val="4E7BF441"/>
    <w:rsid w:val="4E7BFE5B"/>
    <w:rsid w:val="4E8CCD3D"/>
    <w:rsid w:val="4E8FB941"/>
    <w:rsid w:val="4E9330A7"/>
    <w:rsid w:val="4E9A327D"/>
    <w:rsid w:val="4EA2B730"/>
    <w:rsid w:val="4EBA10AA"/>
    <w:rsid w:val="4EBDE537"/>
    <w:rsid w:val="4EC094BC"/>
    <w:rsid w:val="4EC30368"/>
    <w:rsid w:val="4ECB7DFC"/>
    <w:rsid w:val="4EDEBB1C"/>
    <w:rsid w:val="4EDF392C"/>
    <w:rsid w:val="4EDF4EF1"/>
    <w:rsid w:val="4EE3F569"/>
    <w:rsid w:val="4EE5FB9A"/>
    <w:rsid w:val="4EEA6BBC"/>
    <w:rsid w:val="4EEE27D0"/>
    <w:rsid w:val="4EF447CB"/>
    <w:rsid w:val="4F048A65"/>
    <w:rsid w:val="4F04CE29"/>
    <w:rsid w:val="4F07B658"/>
    <w:rsid w:val="4F10F668"/>
    <w:rsid w:val="4F12CBE7"/>
    <w:rsid w:val="4F18BE5D"/>
    <w:rsid w:val="4F41B7BE"/>
    <w:rsid w:val="4F464331"/>
    <w:rsid w:val="4F52F680"/>
    <w:rsid w:val="4F531601"/>
    <w:rsid w:val="4F5EBE91"/>
    <w:rsid w:val="4F62A98C"/>
    <w:rsid w:val="4F6FC630"/>
    <w:rsid w:val="4F843EDE"/>
    <w:rsid w:val="4F8B9B43"/>
    <w:rsid w:val="4F8D6C1A"/>
    <w:rsid w:val="4F9276D2"/>
    <w:rsid w:val="4F952D6B"/>
    <w:rsid w:val="4F999586"/>
    <w:rsid w:val="4F9D6AE2"/>
    <w:rsid w:val="4F9F747A"/>
    <w:rsid w:val="4FA62773"/>
    <w:rsid w:val="4FA78BD0"/>
    <w:rsid w:val="4FACD4F6"/>
    <w:rsid w:val="4FAE5CA1"/>
    <w:rsid w:val="4FB0272C"/>
    <w:rsid w:val="4FB63CAB"/>
    <w:rsid w:val="4FBFF302"/>
    <w:rsid w:val="4FC1E7F2"/>
    <w:rsid w:val="4FC60935"/>
    <w:rsid w:val="4FC6C9D2"/>
    <w:rsid w:val="4FC88C97"/>
    <w:rsid w:val="4FD2DBD1"/>
    <w:rsid w:val="4FD8A1DD"/>
    <w:rsid w:val="4FD97616"/>
    <w:rsid w:val="4FD9BD5B"/>
    <w:rsid w:val="4FDACF93"/>
    <w:rsid w:val="4FDCA554"/>
    <w:rsid w:val="4FE6CD4D"/>
    <w:rsid w:val="4FF0E699"/>
    <w:rsid w:val="50115AB1"/>
    <w:rsid w:val="5015BF66"/>
    <w:rsid w:val="501837D2"/>
    <w:rsid w:val="5019A094"/>
    <w:rsid w:val="501A683D"/>
    <w:rsid w:val="501B279D"/>
    <w:rsid w:val="501EA47C"/>
    <w:rsid w:val="502126C4"/>
    <w:rsid w:val="502374E2"/>
    <w:rsid w:val="502DA83E"/>
    <w:rsid w:val="502DC7CC"/>
    <w:rsid w:val="5034836A"/>
    <w:rsid w:val="50406227"/>
    <w:rsid w:val="5046E822"/>
    <w:rsid w:val="504EED38"/>
    <w:rsid w:val="5059C1ED"/>
    <w:rsid w:val="5068FE7B"/>
    <w:rsid w:val="5075F58E"/>
    <w:rsid w:val="5076F6A2"/>
    <w:rsid w:val="5079C13A"/>
    <w:rsid w:val="507BB705"/>
    <w:rsid w:val="507F87B0"/>
    <w:rsid w:val="508841B7"/>
    <w:rsid w:val="5089BDFE"/>
    <w:rsid w:val="50901C49"/>
    <w:rsid w:val="5091074B"/>
    <w:rsid w:val="50990427"/>
    <w:rsid w:val="5099E0DB"/>
    <w:rsid w:val="50A46398"/>
    <w:rsid w:val="50A66EBF"/>
    <w:rsid w:val="50AA768B"/>
    <w:rsid w:val="50B7EA57"/>
    <w:rsid w:val="50BC97D1"/>
    <w:rsid w:val="50C32777"/>
    <w:rsid w:val="50C8320D"/>
    <w:rsid w:val="50C9F1C9"/>
    <w:rsid w:val="50CE1C0B"/>
    <w:rsid w:val="50D02C75"/>
    <w:rsid w:val="50DC7A96"/>
    <w:rsid w:val="50F24A3A"/>
    <w:rsid w:val="50FEDBC1"/>
    <w:rsid w:val="511290B5"/>
    <w:rsid w:val="5113096C"/>
    <w:rsid w:val="5115C1CF"/>
    <w:rsid w:val="5122B07C"/>
    <w:rsid w:val="51234343"/>
    <w:rsid w:val="51255A64"/>
    <w:rsid w:val="512672E0"/>
    <w:rsid w:val="513D3884"/>
    <w:rsid w:val="5141CDA9"/>
    <w:rsid w:val="5157A903"/>
    <w:rsid w:val="515A289E"/>
    <w:rsid w:val="515DF111"/>
    <w:rsid w:val="517B01F3"/>
    <w:rsid w:val="517D036D"/>
    <w:rsid w:val="5187A67F"/>
    <w:rsid w:val="5194A6C5"/>
    <w:rsid w:val="51BA74DD"/>
    <w:rsid w:val="51BE3805"/>
    <w:rsid w:val="51C824BE"/>
    <w:rsid w:val="51CF344F"/>
    <w:rsid w:val="51D1BDAC"/>
    <w:rsid w:val="51D32BF7"/>
    <w:rsid w:val="51DF7815"/>
    <w:rsid w:val="51DFF9EA"/>
    <w:rsid w:val="51E5BAA7"/>
    <w:rsid w:val="51E68CA1"/>
    <w:rsid w:val="51EC3115"/>
    <w:rsid w:val="51EF3E25"/>
    <w:rsid w:val="51F6A673"/>
    <w:rsid w:val="51FA719C"/>
    <w:rsid w:val="51FAFC7B"/>
    <w:rsid w:val="51FCE843"/>
    <w:rsid w:val="51FF9E55"/>
    <w:rsid w:val="52103610"/>
    <w:rsid w:val="521445BF"/>
    <w:rsid w:val="52173964"/>
    <w:rsid w:val="521922D6"/>
    <w:rsid w:val="521F9C80"/>
    <w:rsid w:val="522217A2"/>
    <w:rsid w:val="52288B98"/>
    <w:rsid w:val="522A6E56"/>
    <w:rsid w:val="522B38A6"/>
    <w:rsid w:val="522CC8DA"/>
    <w:rsid w:val="52486681"/>
    <w:rsid w:val="52597597"/>
    <w:rsid w:val="525C0004"/>
    <w:rsid w:val="5269EC6C"/>
    <w:rsid w:val="52708C9C"/>
    <w:rsid w:val="52732219"/>
    <w:rsid w:val="5273C45E"/>
    <w:rsid w:val="5275A0E4"/>
    <w:rsid w:val="527740EE"/>
    <w:rsid w:val="527DE2F7"/>
    <w:rsid w:val="52807EC4"/>
    <w:rsid w:val="5286F55A"/>
    <w:rsid w:val="5289BCDA"/>
    <w:rsid w:val="528F77B6"/>
    <w:rsid w:val="52944B59"/>
    <w:rsid w:val="529A3016"/>
    <w:rsid w:val="529ECD68"/>
    <w:rsid w:val="52A13785"/>
    <w:rsid w:val="52A27DA1"/>
    <w:rsid w:val="52A66BC7"/>
    <w:rsid w:val="52B1E96D"/>
    <w:rsid w:val="52C81C98"/>
    <w:rsid w:val="52CA2AE5"/>
    <w:rsid w:val="52D06FC5"/>
    <w:rsid w:val="52D58ADA"/>
    <w:rsid w:val="52D9AA7F"/>
    <w:rsid w:val="52DDE25E"/>
    <w:rsid w:val="52E08221"/>
    <w:rsid w:val="52E5C38E"/>
    <w:rsid w:val="52F4A255"/>
    <w:rsid w:val="52F80936"/>
    <w:rsid w:val="52FE252B"/>
    <w:rsid w:val="52FEA615"/>
    <w:rsid w:val="53021465"/>
    <w:rsid w:val="530396BD"/>
    <w:rsid w:val="530E4DE6"/>
    <w:rsid w:val="530E61D4"/>
    <w:rsid w:val="5316D254"/>
    <w:rsid w:val="531C1049"/>
    <w:rsid w:val="531C5A84"/>
    <w:rsid w:val="53261EA2"/>
    <w:rsid w:val="5327D5BA"/>
    <w:rsid w:val="532C8A1F"/>
    <w:rsid w:val="532F6CC4"/>
    <w:rsid w:val="53307726"/>
    <w:rsid w:val="53349502"/>
    <w:rsid w:val="5338370E"/>
    <w:rsid w:val="533A9A38"/>
    <w:rsid w:val="533CF5A4"/>
    <w:rsid w:val="533EBD1B"/>
    <w:rsid w:val="5349FD4B"/>
    <w:rsid w:val="535244FF"/>
    <w:rsid w:val="5356453E"/>
    <w:rsid w:val="53595013"/>
    <w:rsid w:val="535D033F"/>
    <w:rsid w:val="53663F7A"/>
    <w:rsid w:val="536C242C"/>
    <w:rsid w:val="536CF043"/>
    <w:rsid w:val="53772A99"/>
    <w:rsid w:val="53786DCF"/>
    <w:rsid w:val="5383DB01"/>
    <w:rsid w:val="53882A88"/>
    <w:rsid w:val="5395E2BC"/>
    <w:rsid w:val="539641FD"/>
    <w:rsid w:val="539E32D2"/>
    <w:rsid w:val="53A3B631"/>
    <w:rsid w:val="53A5B6F8"/>
    <w:rsid w:val="53A7EA4F"/>
    <w:rsid w:val="53A94261"/>
    <w:rsid w:val="53AB71BC"/>
    <w:rsid w:val="53AC9865"/>
    <w:rsid w:val="53B34954"/>
    <w:rsid w:val="53CA675B"/>
    <w:rsid w:val="53CCDF70"/>
    <w:rsid w:val="53D78A5D"/>
    <w:rsid w:val="53DC574F"/>
    <w:rsid w:val="53E67FD4"/>
    <w:rsid w:val="53E69DD9"/>
    <w:rsid w:val="53EEB948"/>
    <w:rsid w:val="53F59A5C"/>
    <w:rsid w:val="53FF41EC"/>
    <w:rsid w:val="540FB79A"/>
    <w:rsid w:val="54143361"/>
    <w:rsid w:val="54279701"/>
    <w:rsid w:val="542A9DF1"/>
    <w:rsid w:val="542CB903"/>
    <w:rsid w:val="5430F437"/>
    <w:rsid w:val="543CBF9E"/>
    <w:rsid w:val="544107A5"/>
    <w:rsid w:val="544AEE35"/>
    <w:rsid w:val="545AF693"/>
    <w:rsid w:val="545D737F"/>
    <w:rsid w:val="54734402"/>
    <w:rsid w:val="54806923"/>
    <w:rsid w:val="54859032"/>
    <w:rsid w:val="5487DC8C"/>
    <w:rsid w:val="5492382C"/>
    <w:rsid w:val="54943A6F"/>
    <w:rsid w:val="5496433F"/>
    <w:rsid w:val="54997A58"/>
    <w:rsid w:val="549F3A6E"/>
    <w:rsid w:val="54A05032"/>
    <w:rsid w:val="54A7CA8A"/>
    <w:rsid w:val="54B511B1"/>
    <w:rsid w:val="54BD65A3"/>
    <w:rsid w:val="54C929AD"/>
    <w:rsid w:val="54D0D70D"/>
    <w:rsid w:val="54DFB084"/>
    <w:rsid w:val="54E37B27"/>
    <w:rsid w:val="54E9DB3E"/>
    <w:rsid w:val="54EC87FA"/>
    <w:rsid w:val="54F18544"/>
    <w:rsid w:val="54F47075"/>
    <w:rsid w:val="54F8279B"/>
    <w:rsid w:val="54F90146"/>
    <w:rsid w:val="54FEFECF"/>
    <w:rsid w:val="550008CE"/>
    <w:rsid w:val="550294D9"/>
    <w:rsid w:val="5506215E"/>
    <w:rsid w:val="550E253A"/>
    <w:rsid w:val="551F7824"/>
    <w:rsid w:val="5525450D"/>
    <w:rsid w:val="55277B1D"/>
    <w:rsid w:val="553DF6F4"/>
    <w:rsid w:val="5540C0D3"/>
    <w:rsid w:val="5542D039"/>
    <w:rsid w:val="5543BB7E"/>
    <w:rsid w:val="5544CD9C"/>
    <w:rsid w:val="55553C4C"/>
    <w:rsid w:val="5559B864"/>
    <w:rsid w:val="555F6FCC"/>
    <w:rsid w:val="55607A47"/>
    <w:rsid w:val="55641FE0"/>
    <w:rsid w:val="5567F56F"/>
    <w:rsid w:val="556BDDE0"/>
    <w:rsid w:val="556FC14A"/>
    <w:rsid w:val="5571C824"/>
    <w:rsid w:val="5571DA6B"/>
    <w:rsid w:val="5575CF10"/>
    <w:rsid w:val="55787F5C"/>
    <w:rsid w:val="55829EA2"/>
    <w:rsid w:val="558BAF7C"/>
    <w:rsid w:val="5595931D"/>
    <w:rsid w:val="559D8B50"/>
    <w:rsid w:val="55A0EBCB"/>
    <w:rsid w:val="55A7F8E0"/>
    <w:rsid w:val="55B89C85"/>
    <w:rsid w:val="55BA8853"/>
    <w:rsid w:val="55BF94ED"/>
    <w:rsid w:val="55C4C168"/>
    <w:rsid w:val="55D00E83"/>
    <w:rsid w:val="55E1A061"/>
    <w:rsid w:val="55E98A2F"/>
    <w:rsid w:val="55ECB277"/>
    <w:rsid w:val="55F25600"/>
    <w:rsid w:val="55F6CE88"/>
    <w:rsid w:val="55F89770"/>
    <w:rsid w:val="55FB1416"/>
    <w:rsid w:val="560127E0"/>
    <w:rsid w:val="560A3562"/>
    <w:rsid w:val="560F4A23"/>
    <w:rsid w:val="56154FA3"/>
    <w:rsid w:val="561AAA23"/>
    <w:rsid w:val="5625AFF4"/>
    <w:rsid w:val="56262A75"/>
    <w:rsid w:val="562C738B"/>
    <w:rsid w:val="56312C06"/>
    <w:rsid w:val="5638FB01"/>
    <w:rsid w:val="5658DFD9"/>
    <w:rsid w:val="5668C2B7"/>
    <w:rsid w:val="56766AE9"/>
    <w:rsid w:val="56818FF1"/>
    <w:rsid w:val="568D55A5"/>
    <w:rsid w:val="5698B85F"/>
    <w:rsid w:val="5698C1EB"/>
    <w:rsid w:val="56A9CD52"/>
    <w:rsid w:val="56B23567"/>
    <w:rsid w:val="56B82E50"/>
    <w:rsid w:val="56B86551"/>
    <w:rsid w:val="56BA0B22"/>
    <w:rsid w:val="56D27107"/>
    <w:rsid w:val="56D784AE"/>
    <w:rsid w:val="56D93326"/>
    <w:rsid w:val="56DD57BA"/>
    <w:rsid w:val="56E34580"/>
    <w:rsid w:val="56ED2FCE"/>
    <w:rsid w:val="56F13B04"/>
    <w:rsid w:val="56F8468D"/>
    <w:rsid w:val="57024BCC"/>
    <w:rsid w:val="5705A785"/>
    <w:rsid w:val="570983D2"/>
    <w:rsid w:val="57135D39"/>
    <w:rsid w:val="57188FB3"/>
    <w:rsid w:val="57280F40"/>
    <w:rsid w:val="572A09AA"/>
    <w:rsid w:val="572A4DE1"/>
    <w:rsid w:val="573545BD"/>
    <w:rsid w:val="57374188"/>
    <w:rsid w:val="57375CAB"/>
    <w:rsid w:val="574B8B95"/>
    <w:rsid w:val="574D0657"/>
    <w:rsid w:val="57569F89"/>
    <w:rsid w:val="57584C46"/>
    <w:rsid w:val="575D01A5"/>
    <w:rsid w:val="576B01ED"/>
    <w:rsid w:val="576F2A24"/>
    <w:rsid w:val="5778B310"/>
    <w:rsid w:val="577C6584"/>
    <w:rsid w:val="577C7479"/>
    <w:rsid w:val="578C2BF1"/>
    <w:rsid w:val="578CBD4E"/>
    <w:rsid w:val="579DAB80"/>
    <w:rsid w:val="579FAC9A"/>
    <w:rsid w:val="57A46A10"/>
    <w:rsid w:val="57A77357"/>
    <w:rsid w:val="57AE5C8D"/>
    <w:rsid w:val="57AEF44D"/>
    <w:rsid w:val="57B7BC8C"/>
    <w:rsid w:val="57B9CDB3"/>
    <w:rsid w:val="57CA6D84"/>
    <w:rsid w:val="57D050EA"/>
    <w:rsid w:val="57DE3BEB"/>
    <w:rsid w:val="57E50F63"/>
    <w:rsid w:val="58048CD8"/>
    <w:rsid w:val="580C47D8"/>
    <w:rsid w:val="580FB6D6"/>
    <w:rsid w:val="5816A910"/>
    <w:rsid w:val="581CE562"/>
    <w:rsid w:val="581D4AE7"/>
    <w:rsid w:val="581FFB06"/>
    <w:rsid w:val="582BEF03"/>
    <w:rsid w:val="582C943A"/>
    <w:rsid w:val="583E3DD2"/>
    <w:rsid w:val="584DFF6C"/>
    <w:rsid w:val="585ECAC5"/>
    <w:rsid w:val="58698AA7"/>
    <w:rsid w:val="586AC34C"/>
    <w:rsid w:val="586DD615"/>
    <w:rsid w:val="587829D2"/>
    <w:rsid w:val="58786195"/>
    <w:rsid w:val="5879281B"/>
    <w:rsid w:val="587A796E"/>
    <w:rsid w:val="5885AE41"/>
    <w:rsid w:val="5886ED19"/>
    <w:rsid w:val="588AC78B"/>
    <w:rsid w:val="588C86FA"/>
    <w:rsid w:val="588F9344"/>
    <w:rsid w:val="58919E83"/>
    <w:rsid w:val="589B2EC1"/>
    <w:rsid w:val="58A2DAF8"/>
    <w:rsid w:val="58ACCEEA"/>
    <w:rsid w:val="58AFF64F"/>
    <w:rsid w:val="58B7336B"/>
    <w:rsid w:val="58D11CEA"/>
    <w:rsid w:val="58E7168C"/>
    <w:rsid w:val="58F0A712"/>
    <w:rsid w:val="58F77FF4"/>
    <w:rsid w:val="58FF26F3"/>
    <w:rsid w:val="5900EED5"/>
    <w:rsid w:val="59017A52"/>
    <w:rsid w:val="590C7673"/>
    <w:rsid w:val="591A8EAB"/>
    <w:rsid w:val="593214D5"/>
    <w:rsid w:val="5932E1CB"/>
    <w:rsid w:val="5935C1B8"/>
    <w:rsid w:val="5938F9CA"/>
    <w:rsid w:val="5946B525"/>
    <w:rsid w:val="594ADE20"/>
    <w:rsid w:val="594E6E16"/>
    <w:rsid w:val="594FFBFB"/>
    <w:rsid w:val="597155E9"/>
    <w:rsid w:val="597E17E8"/>
    <w:rsid w:val="59802B37"/>
    <w:rsid w:val="5980ABD7"/>
    <w:rsid w:val="5986D9E5"/>
    <w:rsid w:val="599225BB"/>
    <w:rsid w:val="5995B43A"/>
    <w:rsid w:val="59A47B27"/>
    <w:rsid w:val="59AF52E1"/>
    <w:rsid w:val="59B19527"/>
    <w:rsid w:val="59B9EE9F"/>
    <w:rsid w:val="59CE6869"/>
    <w:rsid w:val="59D25C70"/>
    <w:rsid w:val="59E06BFE"/>
    <w:rsid w:val="59EA5384"/>
    <w:rsid w:val="59EB5877"/>
    <w:rsid w:val="59F03314"/>
    <w:rsid w:val="59F456DF"/>
    <w:rsid w:val="59F81A91"/>
    <w:rsid w:val="5A0434D2"/>
    <w:rsid w:val="5A093CE0"/>
    <w:rsid w:val="5A174E8A"/>
    <w:rsid w:val="5A1F9C4A"/>
    <w:rsid w:val="5A2BCA00"/>
    <w:rsid w:val="5A2D4239"/>
    <w:rsid w:val="5A2EC37B"/>
    <w:rsid w:val="5A33F6DB"/>
    <w:rsid w:val="5A434129"/>
    <w:rsid w:val="5A4CB4E4"/>
    <w:rsid w:val="5A537866"/>
    <w:rsid w:val="5A5443A8"/>
    <w:rsid w:val="5A5E74F3"/>
    <w:rsid w:val="5A6162B6"/>
    <w:rsid w:val="5A63E7D9"/>
    <w:rsid w:val="5A6ED47D"/>
    <w:rsid w:val="5A7BF6CF"/>
    <w:rsid w:val="5A80FEC7"/>
    <w:rsid w:val="5A86B2F1"/>
    <w:rsid w:val="5A880D29"/>
    <w:rsid w:val="5A934F67"/>
    <w:rsid w:val="5A93FB2E"/>
    <w:rsid w:val="5A956B76"/>
    <w:rsid w:val="5A95D303"/>
    <w:rsid w:val="5A982E1B"/>
    <w:rsid w:val="5A9D4AB3"/>
    <w:rsid w:val="5AB18ADB"/>
    <w:rsid w:val="5AB3D42C"/>
    <w:rsid w:val="5AB6B748"/>
    <w:rsid w:val="5AB82920"/>
    <w:rsid w:val="5AB972C3"/>
    <w:rsid w:val="5AC08DCE"/>
    <w:rsid w:val="5AC1DFB3"/>
    <w:rsid w:val="5AC68AAD"/>
    <w:rsid w:val="5AC8A6D8"/>
    <w:rsid w:val="5AD09BE8"/>
    <w:rsid w:val="5AD79926"/>
    <w:rsid w:val="5AE62053"/>
    <w:rsid w:val="5AE743B2"/>
    <w:rsid w:val="5AF94945"/>
    <w:rsid w:val="5B0EF57E"/>
    <w:rsid w:val="5B18A190"/>
    <w:rsid w:val="5B1DED2E"/>
    <w:rsid w:val="5B2EE99C"/>
    <w:rsid w:val="5B2F5565"/>
    <w:rsid w:val="5B4D3EF7"/>
    <w:rsid w:val="5B5891CA"/>
    <w:rsid w:val="5B5EC409"/>
    <w:rsid w:val="5B67DA17"/>
    <w:rsid w:val="5B6E12FE"/>
    <w:rsid w:val="5B6F3606"/>
    <w:rsid w:val="5B70D972"/>
    <w:rsid w:val="5B74F8F2"/>
    <w:rsid w:val="5B77276F"/>
    <w:rsid w:val="5B86361D"/>
    <w:rsid w:val="5B885A09"/>
    <w:rsid w:val="5B89CF5E"/>
    <w:rsid w:val="5B8CB892"/>
    <w:rsid w:val="5B913F0E"/>
    <w:rsid w:val="5B92322A"/>
    <w:rsid w:val="5B95CA6D"/>
    <w:rsid w:val="5B9A3F6B"/>
    <w:rsid w:val="5B9B82D3"/>
    <w:rsid w:val="5B9FDE31"/>
    <w:rsid w:val="5BAB7458"/>
    <w:rsid w:val="5BACFE7A"/>
    <w:rsid w:val="5BB00257"/>
    <w:rsid w:val="5BB211CC"/>
    <w:rsid w:val="5BBD020B"/>
    <w:rsid w:val="5BBE5DE2"/>
    <w:rsid w:val="5BC004B5"/>
    <w:rsid w:val="5BCA4F61"/>
    <w:rsid w:val="5BCF2D28"/>
    <w:rsid w:val="5BD53CF1"/>
    <w:rsid w:val="5BE3703F"/>
    <w:rsid w:val="5BF4B969"/>
    <w:rsid w:val="5BF6FC78"/>
    <w:rsid w:val="5BFF0D5F"/>
    <w:rsid w:val="5C015BFF"/>
    <w:rsid w:val="5C075D23"/>
    <w:rsid w:val="5C0B9C23"/>
    <w:rsid w:val="5C0FCD7B"/>
    <w:rsid w:val="5C1BD53C"/>
    <w:rsid w:val="5C1E1CF8"/>
    <w:rsid w:val="5C2CF223"/>
    <w:rsid w:val="5C2FCB8F"/>
    <w:rsid w:val="5C332CA3"/>
    <w:rsid w:val="5C3B3B78"/>
    <w:rsid w:val="5C3BBB2A"/>
    <w:rsid w:val="5C4FE1C8"/>
    <w:rsid w:val="5C5287A9"/>
    <w:rsid w:val="5C57C6E0"/>
    <w:rsid w:val="5C5DAD52"/>
    <w:rsid w:val="5C870776"/>
    <w:rsid w:val="5C9499A9"/>
    <w:rsid w:val="5C9A8946"/>
    <w:rsid w:val="5C9AE5E9"/>
    <w:rsid w:val="5CAC4B6E"/>
    <w:rsid w:val="5CAF8428"/>
    <w:rsid w:val="5CB60419"/>
    <w:rsid w:val="5CB761C4"/>
    <w:rsid w:val="5CC4AA8F"/>
    <w:rsid w:val="5CC923C1"/>
    <w:rsid w:val="5CCB8347"/>
    <w:rsid w:val="5CCCCA33"/>
    <w:rsid w:val="5CD0B4EB"/>
    <w:rsid w:val="5CDB1C43"/>
    <w:rsid w:val="5CDD1ED6"/>
    <w:rsid w:val="5CDE2289"/>
    <w:rsid w:val="5CE26953"/>
    <w:rsid w:val="5CF05685"/>
    <w:rsid w:val="5CF562A5"/>
    <w:rsid w:val="5D07F117"/>
    <w:rsid w:val="5D0AF58D"/>
    <w:rsid w:val="5D0F9592"/>
    <w:rsid w:val="5D163A28"/>
    <w:rsid w:val="5D1865AC"/>
    <w:rsid w:val="5D1C1E9B"/>
    <w:rsid w:val="5D2166C6"/>
    <w:rsid w:val="5D2C100E"/>
    <w:rsid w:val="5D2D3C9D"/>
    <w:rsid w:val="5D3ED115"/>
    <w:rsid w:val="5D41BD7B"/>
    <w:rsid w:val="5D54089D"/>
    <w:rsid w:val="5D6BA14F"/>
    <w:rsid w:val="5D6D3338"/>
    <w:rsid w:val="5D76DB10"/>
    <w:rsid w:val="5D7F26D3"/>
    <w:rsid w:val="5D869CCE"/>
    <w:rsid w:val="5D8960D8"/>
    <w:rsid w:val="5D8A28EA"/>
    <w:rsid w:val="5D8DAE67"/>
    <w:rsid w:val="5D9A16E7"/>
    <w:rsid w:val="5D9B992B"/>
    <w:rsid w:val="5D9D2C60"/>
    <w:rsid w:val="5D9F8A36"/>
    <w:rsid w:val="5D9FB65D"/>
    <w:rsid w:val="5DAFA7F0"/>
    <w:rsid w:val="5DB1DA2D"/>
    <w:rsid w:val="5DB6AAF0"/>
    <w:rsid w:val="5DC2A9BC"/>
    <w:rsid w:val="5DC3CF59"/>
    <w:rsid w:val="5DC63321"/>
    <w:rsid w:val="5DCECEEF"/>
    <w:rsid w:val="5DD4EB75"/>
    <w:rsid w:val="5DD503C0"/>
    <w:rsid w:val="5DE71559"/>
    <w:rsid w:val="5DEAABCE"/>
    <w:rsid w:val="5DEBB229"/>
    <w:rsid w:val="5DF22C73"/>
    <w:rsid w:val="5DFAFC2A"/>
    <w:rsid w:val="5E0F104D"/>
    <w:rsid w:val="5E1BC57E"/>
    <w:rsid w:val="5E279426"/>
    <w:rsid w:val="5E29971D"/>
    <w:rsid w:val="5E3293BA"/>
    <w:rsid w:val="5E45D0FF"/>
    <w:rsid w:val="5E484A24"/>
    <w:rsid w:val="5E4AC961"/>
    <w:rsid w:val="5E51F459"/>
    <w:rsid w:val="5E52375B"/>
    <w:rsid w:val="5E5CE02B"/>
    <w:rsid w:val="5E5DA02D"/>
    <w:rsid w:val="5E5E2DEF"/>
    <w:rsid w:val="5E6A7A86"/>
    <w:rsid w:val="5E6C43C5"/>
    <w:rsid w:val="5E77D503"/>
    <w:rsid w:val="5E783969"/>
    <w:rsid w:val="5E8735D5"/>
    <w:rsid w:val="5E89AAC6"/>
    <w:rsid w:val="5E8AD8BC"/>
    <w:rsid w:val="5E8C26E6"/>
    <w:rsid w:val="5E970D8D"/>
    <w:rsid w:val="5EAA1A8B"/>
    <w:rsid w:val="5EBF8EF1"/>
    <w:rsid w:val="5EC03BFD"/>
    <w:rsid w:val="5EC0D888"/>
    <w:rsid w:val="5EC1366F"/>
    <w:rsid w:val="5ECD2987"/>
    <w:rsid w:val="5ED68272"/>
    <w:rsid w:val="5EDD0D8A"/>
    <w:rsid w:val="5EDD1BFB"/>
    <w:rsid w:val="5EE8E35A"/>
    <w:rsid w:val="5EE8E78D"/>
    <w:rsid w:val="5EFAC0AC"/>
    <w:rsid w:val="5EFDEA4A"/>
    <w:rsid w:val="5F0DAFC7"/>
    <w:rsid w:val="5F12730F"/>
    <w:rsid w:val="5F37298B"/>
    <w:rsid w:val="5F6152D0"/>
    <w:rsid w:val="5F69DD67"/>
    <w:rsid w:val="5F6CD1FC"/>
    <w:rsid w:val="5F701B04"/>
    <w:rsid w:val="5F71E1A4"/>
    <w:rsid w:val="5F7D218D"/>
    <w:rsid w:val="5F8280C2"/>
    <w:rsid w:val="5F82E5BA"/>
    <w:rsid w:val="5F86434D"/>
    <w:rsid w:val="5F89808B"/>
    <w:rsid w:val="5F9EFCAC"/>
    <w:rsid w:val="5FA48D55"/>
    <w:rsid w:val="5FB20719"/>
    <w:rsid w:val="5FB8AEF2"/>
    <w:rsid w:val="5FB9439B"/>
    <w:rsid w:val="5FC0022B"/>
    <w:rsid w:val="5FC563D9"/>
    <w:rsid w:val="5FC882B4"/>
    <w:rsid w:val="5FD10393"/>
    <w:rsid w:val="5FD60867"/>
    <w:rsid w:val="5FD9CA21"/>
    <w:rsid w:val="5FDA438C"/>
    <w:rsid w:val="5FE77845"/>
    <w:rsid w:val="5FE816F2"/>
    <w:rsid w:val="5FEAAB53"/>
    <w:rsid w:val="5FEC3160"/>
    <w:rsid w:val="5FEDF0B5"/>
    <w:rsid w:val="6015825B"/>
    <w:rsid w:val="6015BD51"/>
    <w:rsid w:val="6023EA04"/>
    <w:rsid w:val="602C3432"/>
    <w:rsid w:val="603238D4"/>
    <w:rsid w:val="60527E4B"/>
    <w:rsid w:val="60593343"/>
    <w:rsid w:val="605997F0"/>
    <w:rsid w:val="60649CF0"/>
    <w:rsid w:val="60693B90"/>
    <w:rsid w:val="6071AB5D"/>
    <w:rsid w:val="6078EC5C"/>
    <w:rsid w:val="60868503"/>
    <w:rsid w:val="60925D5E"/>
    <w:rsid w:val="609DDA87"/>
    <w:rsid w:val="60A86A36"/>
    <w:rsid w:val="60B077E7"/>
    <w:rsid w:val="60B5413F"/>
    <w:rsid w:val="60B6C795"/>
    <w:rsid w:val="60BBBB50"/>
    <w:rsid w:val="60BC65AE"/>
    <w:rsid w:val="60C89960"/>
    <w:rsid w:val="60D98E0C"/>
    <w:rsid w:val="60DBB8B7"/>
    <w:rsid w:val="60E14184"/>
    <w:rsid w:val="60E7B8A9"/>
    <w:rsid w:val="60EBF3A4"/>
    <w:rsid w:val="60EDA389"/>
    <w:rsid w:val="60F44360"/>
    <w:rsid w:val="60FCD304"/>
    <w:rsid w:val="61076419"/>
    <w:rsid w:val="611A7737"/>
    <w:rsid w:val="611F3629"/>
    <w:rsid w:val="61264FE0"/>
    <w:rsid w:val="612CE8A1"/>
    <w:rsid w:val="612F3D3C"/>
    <w:rsid w:val="6132A667"/>
    <w:rsid w:val="614E55F5"/>
    <w:rsid w:val="615D1C99"/>
    <w:rsid w:val="615DBD7E"/>
    <w:rsid w:val="61605028"/>
    <w:rsid w:val="6160E769"/>
    <w:rsid w:val="61794CC9"/>
    <w:rsid w:val="6189F037"/>
    <w:rsid w:val="618DDBEC"/>
    <w:rsid w:val="618E4838"/>
    <w:rsid w:val="618FA19F"/>
    <w:rsid w:val="61A37EAF"/>
    <w:rsid w:val="61A77EBB"/>
    <w:rsid w:val="61AAFECD"/>
    <w:rsid w:val="61ABAD83"/>
    <w:rsid w:val="61AC38DE"/>
    <w:rsid w:val="61AF7386"/>
    <w:rsid w:val="61B04D92"/>
    <w:rsid w:val="61BA4BD2"/>
    <w:rsid w:val="61BA6ED3"/>
    <w:rsid w:val="61BC09C6"/>
    <w:rsid w:val="61BF2242"/>
    <w:rsid w:val="61C0C41B"/>
    <w:rsid w:val="61C32AEE"/>
    <w:rsid w:val="61C7D34E"/>
    <w:rsid w:val="61D62D95"/>
    <w:rsid w:val="61DCF449"/>
    <w:rsid w:val="61E3974A"/>
    <w:rsid w:val="61E40E48"/>
    <w:rsid w:val="61F09CA3"/>
    <w:rsid w:val="61F76D09"/>
    <w:rsid w:val="6201D0AA"/>
    <w:rsid w:val="62021C02"/>
    <w:rsid w:val="6214D15E"/>
    <w:rsid w:val="621D2C80"/>
    <w:rsid w:val="62249B30"/>
    <w:rsid w:val="622EA85F"/>
    <w:rsid w:val="6230BAFC"/>
    <w:rsid w:val="6230E5C5"/>
    <w:rsid w:val="62317E2A"/>
    <w:rsid w:val="6234F6C5"/>
    <w:rsid w:val="62375A75"/>
    <w:rsid w:val="62389862"/>
    <w:rsid w:val="62524715"/>
    <w:rsid w:val="62591E40"/>
    <w:rsid w:val="6263CBC8"/>
    <w:rsid w:val="6263E486"/>
    <w:rsid w:val="626B12B0"/>
    <w:rsid w:val="627D4AF0"/>
    <w:rsid w:val="627E6BA0"/>
    <w:rsid w:val="627E973E"/>
    <w:rsid w:val="62801036"/>
    <w:rsid w:val="628A1C13"/>
    <w:rsid w:val="628E59B9"/>
    <w:rsid w:val="6292A567"/>
    <w:rsid w:val="629574CA"/>
    <w:rsid w:val="629F0D13"/>
    <w:rsid w:val="62A3347A"/>
    <w:rsid w:val="62A59C20"/>
    <w:rsid w:val="62AB9628"/>
    <w:rsid w:val="62BBFEFD"/>
    <w:rsid w:val="62CBA43C"/>
    <w:rsid w:val="62D8530B"/>
    <w:rsid w:val="62D8D660"/>
    <w:rsid w:val="62DF745D"/>
    <w:rsid w:val="62E372EC"/>
    <w:rsid w:val="62E52FFE"/>
    <w:rsid w:val="62F66A94"/>
    <w:rsid w:val="6309F1B1"/>
    <w:rsid w:val="63111793"/>
    <w:rsid w:val="63117D67"/>
    <w:rsid w:val="63173D48"/>
    <w:rsid w:val="63235FCF"/>
    <w:rsid w:val="6324C681"/>
    <w:rsid w:val="63287C26"/>
    <w:rsid w:val="632928F8"/>
    <w:rsid w:val="632CBE00"/>
    <w:rsid w:val="632F4C13"/>
    <w:rsid w:val="6339DEFA"/>
    <w:rsid w:val="633F4F10"/>
    <w:rsid w:val="63423286"/>
    <w:rsid w:val="63461367"/>
    <w:rsid w:val="63496921"/>
    <w:rsid w:val="634AE544"/>
    <w:rsid w:val="6355C7BE"/>
    <w:rsid w:val="635F222C"/>
    <w:rsid w:val="6360C44E"/>
    <w:rsid w:val="6379C23D"/>
    <w:rsid w:val="637EA514"/>
    <w:rsid w:val="63845528"/>
    <w:rsid w:val="63891AF1"/>
    <w:rsid w:val="639B6F53"/>
    <w:rsid w:val="639D662C"/>
    <w:rsid w:val="639E9482"/>
    <w:rsid w:val="639F5B76"/>
    <w:rsid w:val="63AA0DAA"/>
    <w:rsid w:val="63B08D1E"/>
    <w:rsid w:val="63B2DB1E"/>
    <w:rsid w:val="63BB3A33"/>
    <w:rsid w:val="63BD1390"/>
    <w:rsid w:val="63BF5BE1"/>
    <w:rsid w:val="63BF924D"/>
    <w:rsid w:val="63C3CFC9"/>
    <w:rsid w:val="63CE7739"/>
    <w:rsid w:val="63D21F3D"/>
    <w:rsid w:val="63D9F857"/>
    <w:rsid w:val="63F336C9"/>
    <w:rsid w:val="63F4D3D8"/>
    <w:rsid w:val="640058DF"/>
    <w:rsid w:val="640C6DE4"/>
    <w:rsid w:val="64109B7C"/>
    <w:rsid w:val="64118109"/>
    <w:rsid w:val="6419E013"/>
    <w:rsid w:val="641AA246"/>
    <w:rsid w:val="641AABEE"/>
    <w:rsid w:val="641B7DAC"/>
    <w:rsid w:val="641CF02A"/>
    <w:rsid w:val="641DE38F"/>
    <w:rsid w:val="64267898"/>
    <w:rsid w:val="642B5C93"/>
    <w:rsid w:val="642E3E45"/>
    <w:rsid w:val="643108A6"/>
    <w:rsid w:val="64407DB8"/>
    <w:rsid w:val="6441BB0F"/>
    <w:rsid w:val="64443DF6"/>
    <w:rsid w:val="644548C1"/>
    <w:rsid w:val="6454AC79"/>
    <w:rsid w:val="645A67F5"/>
    <w:rsid w:val="645EE245"/>
    <w:rsid w:val="646B7115"/>
    <w:rsid w:val="646CB2A1"/>
    <w:rsid w:val="647178DD"/>
    <w:rsid w:val="64729A24"/>
    <w:rsid w:val="64852F1D"/>
    <w:rsid w:val="648797B4"/>
    <w:rsid w:val="648E094A"/>
    <w:rsid w:val="648F427A"/>
    <w:rsid w:val="649A528C"/>
    <w:rsid w:val="649C69AB"/>
    <w:rsid w:val="64A28D17"/>
    <w:rsid w:val="64B930FC"/>
    <w:rsid w:val="64BB08FF"/>
    <w:rsid w:val="64C7CEC0"/>
    <w:rsid w:val="64CAAB3C"/>
    <w:rsid w:val="64CE276C"/>
    <w:rsid w:val="64D0580B"/>
    <w:rsid w:val="64D486EC"/>
    <w:rsid w:val="64DFB8EF"/>
    <w:rsid w:val="64E3D642"/>
    <w:rsid w:val="64F0412A"/>
    <w:rsid w:val="64F8512B"/>
    <w:rsid w:val="64FB34ED"/>
    <w:rsid w:val="65026FD1"/>
    <w:rsid w:val="6510CD3F"/>
    <w:rsid w:val="6513C879"/>
    <w:rsid w:val="6522BF07"/>
    <w:rsid w:val="652E848A"/>
    <w:rsid w:val="654B121C"/>
    <w:rsid w:val="6559414B"/>
    <w:rsid w:val="655EB458"/>
    <w:rsid w:val="65625F53"/>
    <w:rsid w:val="656D88B6"/>
    <w:rsid w:val="656DBA99"/>
    <w:rsid w:val="656DE3D6"/>
    <w:rsid w:val="65725C7B"/>
    <w:rsid w:val="65775DA6"/>
    <w:rsid w:val="657F5D79"/>
    <w:rsid w:val="658C006F"/>
    <w:rsid w:val="65960571"/>
    <w:rsid w:val="659E1893"/>
    <w:rsid w:val="65A2B372"/>
    <w:rsid w:val="65B8C08B"/>
    <w:rsid w:val="65BAB5FD"/>
    <w:rsid w:val="65C1831A"/>
    <w:rsid w:val="65C2ACE0"/>
    <w:rsid w:val="65C3BE0A"/>
    <w:rsid w:val="65C821FB"/>
    <w:rsid w:val="65C8689F"/>
    <w:rsid w:val="65CA7B34"/>
    <w:rsid w:val="65CC041B"/>
    <w:rsid w:val="65D03070"/>
    <w:rsid w:val="65D71E91"/>
    <w:rsid w:val="65D8D8E6"/>
    <w:rsid w:val="65ED4FBD"/>
    <w:rsid w:val="65F37493"/>
    <w:rsid w:val="65FDDA1F"/>
    <w:rsid w:val="6621BE84"/>
    <w:rsid w:val="66227BE3"/>
    <w:rsid w:val="6622B28C"/>
    <w:rsid w:val="663288BD"/>
    <w:rsid w:val="66479F30"/>
    <w:rsid w:val="664BB07F"/>
    <w:rsid w:val="66686A4F"/>
    <w:rsid w:val="666F058A"/>
    <w:rsid w:val="666F5B1B"/>
    <w:rsid w:val="6677799F"/>
    <w:rsid w:val="6678ABE5"/>
    <w:rsid w:val="667A02AB"/>
    <w:rsid w:val="667DB664"/>
    <w:rsid w:val="6691031C"/>
    <w:rsid w:val="669BDF54"/>
    <w:rsid w:val="66A2438C"/>
    <w:rsid w:val="66A6E0AA"/>
    <w:rsid w:val="66A95134"/>
    <w:rsid w:val="66B2613F"/>
    <w:rsid w:val="66B4A737"/>
    <w:rsid w:val="66BA1845"/>
    <w:rsid w:val="66BD494A"/>
    <w:rsid w:val="66BECDFB"/>
    <w:rsid w:val="66C28261"/>
    <w:rsid w:val="66C45FC0"/>
    <w:rsid w:val="66C93BCA"/>
    <w:rsid w:val="66D66BB8"/>
    <w:rsid w:val="66D88693"/>
    <w:rsid w:val="66E6115A"/>
    <w:rsid w:val="66F1E1FB"/>
    <w:rsid w:val="66F9266A"/>
    <w:rsid w:val="66F9445A"/>
    <w:rsid w:val="670494F9"/>
    <w:rsid w:val="6705BE2F"/>
    <w:rsid w:val="6709E1F1"/>
    <w:rsid w:val="671BA272"/>
    <w:rsid w:val="67263463"/>
    <w:rsid w:val="67291872"/>
    <w:rsid w:val="6732610D"/>
    <w:rsid w:val="6743AAF6"/>
    <w:rsid w:val="67444578"/>
    <w:rsid w:val="67459879"/>
    <w:rsid w:val="674C538C"/>
    <w:rsid w:val="67578964"/>
    <w:rsid w:val="675A87F0"/>
    <w:rsid w:val="6763354F"/>
    <w:rsid w:val="677779B8"/>
    <w:rsid w:val="677E4438"/>
    <w:rsid w:val="6787EF3D"/>
    <w:rsid w:val="678A09AE"/>
    <w:rsid w:val="67973CC8"/>
    <w:rsid w:val="67A0090A"/>
    <w:rsid w:val="67A4942C"/>
    <w:rsid w:val="67B4BA2C"/>
    <w:rsid w:val="67B786A8"/>
    <w:rsid w:val="67D3B5E5"/>
    <w:rsid w:val="67DD09A4"/>
    <w:rsid w:val="67DDB5E7"/>
    <w:rsid w:val="67E05D1C"/>
    <w:rsid w:val="67F69F04"/>
    <w:rsid w:val="67FD0532"/>
    <w:rsid w:val="680CC5A5"/>
    <w:rsid w:val="68174DC6"/>
    <w:rsid w:val="681EEEAD"/>
    <w:rsid w:val="6836AF1A"/>
    <w:rsid w:val="684188ED"/>
    <w:rsid w:val="6841F61C"/>
    <w:rsid w:val="6842B10B"/>
    <w:rsid w:val="684727B2"/>
    <w:rsid w:val="68588BC8"/>
    <w:rsid w:val="6858CD71"/>
    <w:rsid w:val="68689212"/>
    <w:rsid w:val="68756DEA"/>
    <w:rsid w:val="6878D987"/>
    <w:rsid w:val="68801790"/>
    <w:rsid w:val="6882562A"/>
    <w:rsid w:val="688C21FF"/>
    <w:rsid w:val="68A5D315"/>
    <w:rsid w:val="68AD03A6"/>
    <w:rsid w:val="68B1FE04"/>
    <w:rsid w:val="68B4F5F5"/>
    <w:rsid w:val="68BFEA2E"/>
    <w:rsid w:val="68C2E53F"/>
    <w:rsid w:val="68D16CDC"/>
    <w:rsid w:val="68D5B955"/>
    <w:rsid w:val="68D6618A"/>
    <w:rsid w:val="68E333FF"/>
    <w:rsid w:val="68F1C00E"/>
    <w:rsid w:val="68F577C2"/>
    <w:rsid w:val="68FAD039"/>
    <w:rsid w:val="68FD2205"/>
    <w:rsid w:val="6900535A"/>
    <w:rsid w:val="6900FE1B"/>
    <w:rsid w:val="6904E2F3"/>
    <w:rsid w:val="6905E8F9"/>
    <w:rsid w:val="69060EB1"/>
    <w:rsid w:val="690C451F"/>
    <w:rsid w:val="69155E1B"/>
    <w:rsid w:val="69191999"/>
    <w:rsid w:val="6919A472"/>
    <w:rsid w:val="691ADDD2"/>
    <w:rsid w:val="691AF816"/>
    <w:rsid w:val="692386B6"/>
    <w:rsid w:val="6924199E"/>
    <w:rsid w:val="69251820"/>
    <w:rsid w:val="693021EC"/>
    <w:rsid w:val="6930C9B4"/>
    <w:rsid w:val="6937937E"/>
    <w:rsid w:val="6940EFE1"/>
    <w:rsid w:val="69499707"/>
    <w:rsid w:val="6950F59C"/>
    <w:rsid w:val="69583E9E"/>
    <w:rsid w:val="69584CF2"/>
    <w:rsid w:val="695FAC61"/>
    <w:rsid w:val="6975322E"/>
    <w:rsid w:val="698E3A52"/>
    <w:rsid w:val="699DB7E2"/>
    <w:rsid w:val="69ACAE31"/>
    <w:rsid w:val="69AE0E85"/>
    <w:rsid w:val="69B480AF"/>
    <w:rsid w:val="69C4EAEB"/>
    <w:rsid w:val="69D8F083"/>
    <w:rsid w:val="69E646EA"/>
    <w:rsid w:val="69F737EF"/>
    <w:rsid w:val="69FE1D4B"/>
    <w:rsid w:val="6A016C61"/>
    <w:rsid w:val="6A023181"/>
    <w:rsid w:val="6A02984D"/>
    <w:rsid w:val="6A02ABF7"/>
    <w:rsid w:val="6A16E8DC"/>
    <w:rsid w:val="6A246FA5"/>
    <w:rsid w:val="6A2E84D2"/>
    <w:rsid w:val="6A3CA357"/>
    <w:rsid w:val="6A559E49"/>
    <w:rsid w:val="6A5DA9DB"/>
    <w:rsid w:val="6A60CE77"/>
    <w:rsid w:val="6A65566B"/>
    <w:rsid w:val="6A6B9273"/>
    <w:rsid w:val="6A6BBD8E"/>
    <w:rsid w:val="6A6F78EF"/>
    <w:rsid w:val="6A83BD7C"/>
    <w:rsid w:val="6A885075"/>
    <w:rsid w:val="6A8D71B1"/>
    <w:rsid w:val="6A8D7BAF"/>
    <w:rsid w:val="6A8E4FA0"/>
    <w:rsid w:val="6A940ABE"/>
    <w:rsid w:val="6A981332"/>
    <w:rsid w:val="6AA0FA93"/>
    <w:rsid w:val="6AA88A39"/>
    <w:rsid w:val="6AACD1AF"/>
    <w:rsid w:val="6AADABDE"/>
    <w:rsid w:val="6AAF196B"/>
    <w:rsid w:val="6AB854F5"/>
    <w:rsid w:val="6AC568C7"/>
    <w:rsid w:val="6AC9B141"/>
    <w:rsid w:val="6ACAED3E"/>
    <w:rsid w:val="6ACC18A7"/>
    <w:rsid w:val="6AD3FEDE"/>
    <w:rsid w:val="6AD40066"/>
    <w:rsid w:val="6AD7FE4E"/>
    <w:rsid w:val="6ADA5889"/>
    <w:rsid w:val="6ADAC9D2"/>
    <w:rsid w:val="6ADF6ED7"/>
    <w:rsid w:val="6AE1D500"/>
    <w:rsid w:val="6AE50246"/>
    <w:rsid w:val="6AE886DE"/>
    <w:rsid w:val="6AEAE056"/>
    <w:rsid w:val="6AF5C740"/>
    <w:rsid w:val="6B04E803"/>
    <w:rsid w:val="6B08899E"/>
    <w:rsid w:val="6B08ADEC"/>
    <w:rsid w:val="6B0A21B7"/>
    <w:rsid w:val="6B0DE157"/>
    <w:rsid w:val="6B1161E0"/>
    <w:rsid w:val="6B185346"/>
    <w:rsid w:val="6B1ECC40"/>
    <w:rsid w:val="6B1F43AF"/>
    <w:rsid w:val="6B221450"/>
    <w:rsid w:val="6B2EF829"/>
    <w:rsid w:val="6B34197C"/>
    <w:rsid w:val="6B345F6C"/>
    <w:rsid w:val="6B363FD6"/>
    <w:rsid w:val="6B38D152"/>
    <w:rsid w:val="6B3A99B4"/>
    <w:rsid w:val="6B457DB9"/>
    <w:rsid w:val="6B4B400D"/>
    <w:rsid w:val="6B5A3048"/>
    <w:rsid w:val="6B6694F5"/>
    <w:rsid w:val="6B69F5E8"/>
    <w:rsid w:val="6B6B3FB8"/>
    <w:rsid w:val="6B79B755"/>
    <w:rsid w:val="6B7B6BB2"/>
    <w:rsid w:val="6B7D2274"/>
    <w:rsid w:val="6B7DE152"/>
    <w:rsid w:val="6B86096B"/>
    <w:rsid w:val="6B954761"/>
    <w:rsid w:val="6B96FE86"/>
    <w:rsid w:val="6B9CACED"/>
    <w:rsid w:val="6BA1C497"/>
    <w:rsid w:val="6BA419EA"/>
    <w:rsid w:val="6BB3CC93"/>
    <w:rsid w:val="6BB4CDF1"/>
    <w:rsid w:val="6BB9F127"/>
    <w:rsid w:val="6BBB96B3"/>
    <w:rsid w:val="6BBBD301"/>
    <w:rsid w:val="6BC5E7D9"/>
    <w:rsid w:val="6BF4C415"/>
    <w:rsid w:val="6BF54057"/>
    <w:rsid w:val="6BF97A3C"/>
    <w:rsid w:val="6BFEE5F6"/>
    <w:rsid w:val="6C0B4950"/>
    <w:rsid w:val="6C0C9A81"/>
    <w:rsid w:val="6C0D5A17"/>
    <w:rsid w:val="6C17850A"/>
    <w:rsid w:val="6C24DAF7"/>
    <w:rsid w:val="6C2CB1AA"/>
    <w:rsid w:val="6C3DAA93"/>
    <w:rsid w:val="6C3FF40D"/>
    <w:rsid w:val="6C53BE78"/>
    <w:rsid w:val="6C5E05E1"/>
    <w:rsid w:val="6C5EE3EB"/>
    <w:rsid w:val="6C6EF1F5"/>
    <w:rsid w:val="6C8E4719"/>
    <w:rsid w:val="6C9DC7AD"/>
    <w:rsid w:val="6CA9A07A"/>
    <w:rsid w:val="6CAD3241"/>
    <w:rsid w:val="6CB968D9"/>
    <w:rsid w:val="6CC9C6BC"/>
    <w:rsid w:val="6CCA1624"/>
    <w:rsid w:val="6CD6659C"/>
    <w:rsid w:val="6CD71894"/>
    <w:rsid w:val="6CE0837D"/>
    <w:rsid w:val="6CF45B54"/>
    <w:rsid w:val="6CFC9F46"/>
    <w:rsid w:val="6D05AA5D"/>
    <w:rsid w:val="6D0F6829"/>
    <w:rsid w:val="6D10159F"/>
    <w:rsid w:val="6D1D666B"/>
    <w:rsid w:val="6D1F6AB5"/>
    <w:rsid w:val="6D225920"/>
    <w:rsid w:val="6D25CEB6"/>
    <w:rsid w:val="6D2865F4"/>
    <w:rsid w:val="6D2D8FD8"/>
    <w:rsid w:val="6D32CEE7"/>
    <w:rsid w:val="6D35EFBA"/>
    <w:rsid w:val="6D43775E"/>
    <w:rsid w:val="6D4F6172"/>
    <w:rsid w:val="6D509E52"/>
    <w:rsid w:val="6D590779"/>
    <w:rsid w:val="6D60502F"/>
    <w:rsid w:val="6D61B83A"/>
    <w:rsid w:val="6D649470"/>
    <w:rsid w:val="6D6BE834"/>
    <w:rsid w:val="6D6E9540"/>
    <w:rsid w:val="6D73E1E1"/>
    <w:rsid w:val="6D790642"/>
    <w:rsid w:val="6D813B20"/>
    <w:rsid w:val="6D902BD0"/>
    <w:rsid w:val="6D91D80E"/>
    <w:rsid w:val="6D97FE6A"/>
    <w:rsid w:val="6D9F42B8"/>
    <w:rsid w:val="6DAAD8AD"/>
    <w:rsid w:val="6DB48FD7"/>
    <w:rsid w:val="6DB8BAB4"/>
    <w:rsid w:val="6DBD02E5"/>
    <w:rsid w:val="6DBF5AA5"/>
    <w:rsid w:val="6DC62175"/>
    <w:rsid w:val="6DC817CC"/>
    <w:rsid w:val="6DD1AB89"/>
    <w:rsid w:val="6DD4F81A"/>
    <w:rsid w:val="6DD95C87"/>
    <w:rsid w:val="6DDCD5CE"/>
    <w:rsid w:val="6DDD6F05"/>
    <w:rsid w:val="6DE8E1FC"/>
    <w:rsid w:val="6DE9830D"/>
    <w:rsid w:val="6DEF6D57"/>
    <w:rsid w:val="6E00AA7B"/>
    <w:rsid w:val="6E05C241"/>
    <w:rsid w:val="6E09B858"/>
    <w:rsid w:val="6E0A8B08"/>
    <w:rsid w:val="6E0C695A"/>
    <w:rsid w:val="6E11D5D0"/>
    <w:rsid w:val="6E2342E0"/>
    <w:rsid w:val="6E265AC8"/>
    <w:rsid w:val="6E2A177A"/>
    <w:rsid w:val="6E2E21D8"/>
    <w:rsid w:val="6E3C34C7"/>
    <w:rsid w:val="6E43C43A"/>
    <w:rsid w:val="6E4B4B9E"/>
    <w:rsid w:val="6E4F918F"/>
    <w:rsid w:val="6E522EEB"/>
    <w:rsid w:val="6E595BA5"/>
    <w:rsid w:val="6E5D658D"/>
    <w:rsid w:val="6E62D641"/>
    <w:rsid w:val="6E66D359"/>
    <w:rsid w:val="6E6FA73C"/>
    <w:rsid w:val="6E72DAB1"/>
    <w:rsid w:val="6E74A4D1"/>
    <w:rsid w:val="6E774D14"/>
    <w:rsid w:val="6E78A282"/>
    <w:rsid w:val="6E81E453"/>
    <w:rsid w:val="6E85C34B"/>
    <w:rsid w:val="6E891A85"/>
    <w:rsid w:val="6E9B1E06"/>
    <w:rsid w:val="6EA87F9F"/>
    <w:rsid w:val="6EAC072C"/>
    <w:rsid w:val="6EB87693"/>
    <w:rsid w:val="6EB999F3"/>
    <w:rsid w:val="6EC7405B"/>
    <w:rsid w:val="6ECB6FE2"/>
    <w:rsid w:val="6ECF8BBD"/>
    <w:rsid w:val="6ED2E5A8"/>
    <w:rsid w:val="6EDF22AB"/>
    <w:rsid w:val="6EE22EDB"/>
    <w:rsid w:val="6EECB2BB"/>
    <w:rsid w:val="6EEFA334"/>
    <w:rsid w:val="6EF5868B"/>
    <w:rsid w:val="6EF9B833"/>
    <w:rsid w:val="6F03DF3A"/>
    <w:rsid w:val="6F0458E8"/>
    <w:rsid w:val="6F0A18BF"/>
    <w:rsid w:val="6F0A41CE"/>
    <w:rsid w:val="6F0AF017"/>
    <w:rsid w:val="6F144B3B"/>
    <w:rsid w:val="6F23FA1A"/>
    <w:rsid w:val="6F311AFE"/>
    <w:rsid w:val="6F3AB693"/>
    <w:rsid w:val="6F40AEAF"/>
    <w:rsid w:val="6F4B7185"/>
    <w:rsid w:val="6F51BD57"/>
    <w:rsid w:val="6F58C833"/>
    <w:rsid w:val="6F5FF799"/>
    <w:rsid w:val="6F62D06A"/>
    <w:rsid w:val="6F7A9980"/>
    <w:rsid w:val="6F7CAB36"/>
    <w:rsid w:val="6F7FDEBB"/>
    <w:rsid w:val="6F8A204B"/>
    <w:rsid w:val="6F928749"/>
    <w:rsid w:val="6F93F7AD"/>
    <w:rsid w:val="6F958CC4"/>
    <w:rsid w:val="6F959801"/>
    <w:rsid w:val="6F9A9176"/>
    <w:rsid w:val="6FA9BCC2"/>
    <w:rsid w:val="6FABB9AB"/>
    <w:rsid w:val="6FB2D4E3"/>
    <w:rsid w:val="6FB99433"/>
    <w:rsid w:val="6FBA96A8"/>
    <w:rsid w:val="6FC86856"/>
    <w:rsid w:val="6FCF02E0"/>
    <w:rsid w:val="6FD18C92"/>
    <w:rsid w:val="6FD8C1B4"/>
    <w:rsid w:val="6FDA69F7"/>
    <w:rsid w:val="6FE73174"/>
    <w:rsid w:val="6FEA6C45"/>
    <w:rsid w:val="6FEA951B"/>
    <w:rsid w:val="6FEDF541"/>
    <w:rsid w:val="6FEF0960"/>
    <w:rsid w:val="6FF264BD"/>
    <w:rsid w:val="6FF3D098"/>
    <w:rsid w:val="6FF44E5F"/>
    <w:rsid w:val="6FF86F0A"/>
    <w:rsid w:val="6FFDF06F"/>
    <w:rsid w:val="70008FA0"/>
    <w:rsid w:val="700A1C74"/>
    <w:rsid w:val="70134375"/>
    <w:rsid w:val="70162C6C"/>
    <w:rsid w:val="701AD079"/>
    <w:rsid w:val="7022B682"/>
    <w:rsid w:val="702F590C"/>
    <w:rsid w:val="704CE521"/>
    <w:rsid w:val="70503D2B"/>
    <w:rsid w:val="7056BFB1"/>
    <w:rsid w:val="705B6B3B"/>
    <w:rsid w:val="7068B077"/>
    <w:rsid w:val="706BCEE3"/>
    <w:rsid w:val="707295F5"/>
    <w:rsid w:val="7076B66A"/>
    <w:rsid w:val="707855C6"/>
    <w:rsid w:val="707B1820"/>
    <w:rsid w:val="707D0303"/>
    <w:rsid w:val="708182EE"/>
    <w:rsid w:val="70822A94"/>
    <w:rsid w:val="708BD270"/>
    <w:rsid w:val="708C41EF"/>
    <w:rsid w:val="7096BFBD"/>
    <w:rsid w:val="709B7EEB"/>
    <w:rsid w:val="70A15041"/>
    <w:rsid w:val="70A153FE"/>
    <w:rsid w:val="70A1E737"/>
    <w:rsid w:val="70AA67F5"/>
    <w:rsid w:val="70B0F073"/>
    <w:rsid w:val="70B91DFB"/>
    <w:rsid w:val="70B9D4A9"/>
    <w:rsid w:val="70BE2763"/>
    <w:rsid w:val="70BF9873"/>
    <w:rsid w:val="70C2EAC9"/>
    <w:rsid w:val="70C35664"/>
    <w:rsid w:val="70CDF5BF"/>
    <w:rsid w:val="70CED2C9"/>
    <w:rsid w:val="70D13D17"/>
    <w:rsid w:val="70D155CD"/>
    <w:rsid w:val="70D3868F"/>
    <w:rsid w:val="70D4A454"/>
    <w:rsid w:val="70D5CA24"/>
    <w:rsid w:val="70D8B5BF"/>
    <w:rsid w:val="70DC8BA7"/>
    <w:rsid w:val="70E193B4"/>
    <w:rsid w:val="70EFF770"/>
    <w:rsid w:val="70F4F505"/>
    <w:rsid w:val="70F81A3A"/>
    <w:rsid w:val="71045F5E"/>
    <w:rsid w:val="710CEF47"/>
    <w:rsid w:val="71151D50"/>
    <w:rsid w:val="71167479"/>
    <w:rsid w:val="7116EC2E"/>
    <w:rsid w:val="7119607C"/>
    <w:rsid w:val="711E7846"/>
    <w:rsid w:val="712382F5"/>
    <w:rsid w:val="712563A8"/>
    <w:rsid w:val="71262EA3"/>
    <w:rsid w:val="712BF092"/>
    <w:rsid w:val="7137926A"/>
    <w:rsid w:val="713CC76B"/>
    <w:rsid w:val="714367B3"/>
    <w:rsid w:val="7145542D"/>
    <w:rsid w:val="714DED52"/>
    <w:rsid w:val="714E150F"/>
    <w:rsid w:val="7156B8AE"/>
    <w:rsid w:val="71633379"/>
    <w:rsid w:val="716CA357"/>
    <w:rsid w:val="716F828B"/>
    <w:rsid w:val="7172B69A"/>
    <w:rsid w:val="71744DDA"/>
    <w:rsid w:val="7176DFD8"/>
    <w:rsid w:val="7183461E"/>
    <w:rsid w:val="71919EEF"/>
    <w:rsid w:val="719C6001"/>
    <w:rsid w:val="71AB1996"/>
    <w:rsid w:val="71ADD506"/>
    <w:rsid w:val="71BF2083"/>
    <w:rsid w:val="71C4C030"/>
    <w:rsid w:val="71C682BA"/>
    <w:rsid w:val="71DBDED3"/>
    <w:rsid w:val="71E79BF7"/>
    <w:rsid w:val="71EB83E5"/>
    <w:rsid w:val="71F6095A"/>
    <w:rsid w:val="71FA1D43"/>
    <w:rsid w:val="71FB924E"/>
    <w:rsid w:val="7204DFCA"/>
    <w:rsid w:val="72078A45"/>
    <w:rsid w:val="720D5585"/>
    <w:rsid w:val="721CFB36"/>
    <w:rsid w:val="722186FC"/>
    <w:rsid w:val="7224F354"/>
    <w:rsid w:val="722AD934"/>
    <w:rsid w:val="723C50B8"/>
    <w:rsid w:val="7245A08E"/>
    <w:rsid w:val="724DBE5A"/>
    <w:rsid w:val="72560998"/>
    <w:rsid w:val="7259AD1B"/>
    <w:rsid w:val="725EE9DB"/>
    <w:rsid w:val="726AB192"/>
    <w:rsid w:val="726D4B8F"/>
    <w:rsid w:val="72767FEF"/>
    <w:rsid w:val="7277414C"/>
    <w:rsid w:val="7283ED5F"/>
    <w:rsid w:val="728C6BD5"/>
    <w:rsid w:val="72928A34"/>
    <w:rsid w:val="729C45C4"/>
    <w:rsid w:val="72A497BC"/>
    <w:rsid w:val="72A833C0"/>
    <w:rsid w:val="72A8B2BE"/>
    <w:rsid w:val="72A8D428"/>
    <w:rsid w:val="72A9912F"/>
    <w:rsid w:val="72AFC7EC"/>
    <w:rsid w:val="72B3380A"/>
    <w:rsid w:val="72B530DD"/>
    <w:rsid w:val="72B5DBF0"/>
    <w:rsid w:val="72C6D02C"/>
    <w:rsid w:val="72CB01CE"/>
    <w:rsid w:val="72D403AA"/>
    <w:rsid w:val="72D5FDBB"/>
    <w:rsid w:val="72ECD7A1"/>
    <w:rsid w:val="72F329D6"/>
    <w:rsid w:val="7310023B"/>
    <w:rsid w:val="73189BFC"/>
    <w:rsid w:val="731F57F6"/>
    <w:rsid w:val="7322CCF8"/>
    <w:rsid w:val="732E49C4"/>
    <w:rsid w:val="7330096F"/>
    <w:rsid w:val="73316B97"/>
    <w:rsid w:val="7334ABCD"/>
    <w:rsid w:val="73421B05"/>
    <w:rsid w:val="7354C2DF"/>
    <w:rsid w:val="73580184"/>
    <w:rsid w:val="73589893"/>
    <w:rsid w:val="735ED0E2"/>
    <w:rsid w:val="73685D29"/>
    <w:rsid w:val="7368A61E"/>
    <w:rsid w:val="7370F265"/>
    <w:rsid w:val="73822553"/>
    <w:rsid w:val="738D4B44"/>
    <w:rsid w:val="7396F65C"/>
    <w:rsid w:val="73A3D46A"/>
    <w:rsid w:val="73AFD68B"/>
    <w:rsid w:val="73BD2063"/>
    <w:rsid w:val="73C9B57B"/>
    <w:rsid w:val="73CFCFFF"/>
    <w:rsid w:val="73D1C184"/>
    <w:rsid w:val="73D2BF72"/>
    <w:rsid w:val="73D4278F"/>
    <w:rsid w:val="73D5DBD8"/>
    <w:rsid w:val="73E0E8D2"/>
    <w:rsid w:val="73E20AAF"/>
    <w:rsid w:val="73E4A935"/>
    <w:rsid w:val="73E907E1"/>
    <w:rsid w:val="73ECC44C"/>
    <w:rsid w:val="73F8721E"/>
    <w:rsid w:val="73FDC445"/>
    <w:rsid w:val="74048C21"/>
    <w:rsid w:val="7407D1A8"/>
    <w:rsid w:val="7409A824"/>
    <w:rsid w:val="740C79A7"/>
    <w:rsid w:val="740DC5DC"/>
    <w:rsid w:val="740FA5CB"/>
    <w:rsid w:val="74137A77"/>
    <w:rsid w:val="741AB6C6"/>
    <w:rsid w:val="7428FFC4"/>
    <w:rsid w:val="742DB4CD"/>
    <w:rsid w:val="7431D0C4"/>
    <w:rsid w:val="743A9EC5"/>
    <w:rsid w:val="743F5360"/>
    <w:rsid w:val="74433B1A"/>
    <w:rsid w:val="744407FB"/>
    <w:rsid w:val="7447E9A1"/>
    <w:rsid w:val="7448369A"/>
    <w:rsid w:val="7449DBF9"/>
    <w:rsid w:val="74526380"/>
    <w:rsid w:val="74540090"/>
    <w:rsid w:val="7454AC14"/>
    <w:rsid w:val="745DFC09"/>
    <w:rsid w:val="7462E580"/>
    <w:rsid w:val="7466D85D"/>
    <w:rsid w:val="7478F3BE"/>
    <w:rsid w:val="747B3B5B"/>
    <w:rsid w:val="748BB55B"/>
    <w:rsid w:val="748CB8C4"/>
    <w:rsid w:val="748EB1A9"/>
    <w:rsid w:val="7490AFCE"/>
    <w:rsid w:val="7491821D"/>
    <w:rsid w:val="7495A159"/>
    <w:rsid w:val="74A73985"/>
    <w:rsid w:val="74AC1FA5"/>
    <w:rsid w:val="74ADB6B0"/>
    <w:rsid w:val="74B1C7EB"/>
    <w:rsid w:val="74CBD5F5"/>
    <w:rsid w:val="74CCB487"/>
    <w:rsid w:val="74CD899D"/>
    <w:rsid w:val="74D400C3"/>
    <w:rsid w:val="74D4E69B"/>
    <w:rsid w:val="74DB1F23"/>
    <w:rsid w:val="74EA2275"/>
    <w:rsid w:val="74EA44A0"/>
    <w:rsid w:val="74EB6719"/>
    <w:rsid w:val="74F0078A"/>
    <w:rsid w:val="74F1AD8A"/>
    <w:rsid w:val="74F1C357"/>
    <w:rsid w:val="74F88C27"/>
    <w:rsid w:val="74FEF3AD"/>
    <w:rsid w:val="75033812"/>
    <w:rsid w:val="750C343E"/>
    <w:rsid w:val="750D225C"/>
    <w:rsid w:val="751662E0"/>
    <w:rsid w:val="751ECDE9"/>
    <w:rsid w:val="75256469"/>
    <w:rsid w:val="75386617"/>
    <w:rsid w:val="753B0CEE"/>
    <w:rsid w:val="753D91EA"/>
    <w:rsid w:val="7541C609"/>
    <w:rsid w:val="754AD3FB"/>
    <w:rsid w:val="754E258A"/>
    <w:rsid w:val="75519BCD"/>
    <w:rsid w:val="75593316"/>
    <w:rsid w:val="75619A66"/>
    <w:rsid w:val="75627629"/>
    <w:rsid w:val="7562C137"/>
    <w:rsid w:val="756A10E2"/>
    <w:rsid w:val="7570DD72"/>
    <w:rsid w:val="7577321F"/>
    <w:rsid w:val="7577B502"/>
    <w:rsid w:val="758F6FA3"/>
    <w:rsid w:val="7591DC84"/>
    <w:rsid w:val="7595B0E9"/>
    <w:rsid w:val="7595EC9E"/>
    <w:rsid w:val="759994A6"/>
    <w:rsid w:val="759ECDA0"/>
    <w:rsid w:val="75A4C6F0"/>
    <w:rsid w:val="75AFE037"/>
    <w:rsid w:val="75AFEEDF"/>
    <w:rsid w:val="75B6E9D9"/>
    <w:rsid w:val="75BCF1B0"/>
    <w:rsid w:val="75C0C4C2"/>
    <w:rsid w:val="75C4E2E9"/>
    <w:rsid w:val="75CA7A6A"/>
    <w:rsid w:val="75CB0C79"/>
    <w:rsid w:val="75E826B0"/>
    <w:rsid w:val="75ECD19F"/>
    <w:rsid w:val="75FA8E11"/>
    <w:rsid w:val="7601D2B1"/>
    <w:rsid w:val="76059D12"/>
    <w:rsid w:val="7606F65A"/>
    <w:rsid w:val="760B3E2A"/>
    <w:rsid w:val="760C7167"/>
    <w:rsid w:val="760D8412"/>
    <w:rsid w:val="761313AD"/>
    <w:rsid w:val="761F0715"/>
    <w:rsid w:val="76220A5A"/>
    <w:rsid w:val="7628AA81"/>
    <w:rsid w:val="762C89A9"/>
    <w:rsid w:val="762D6B13"/>
    <w:rsid w:val="7631205A"/>
    <w:rsid w:val="7634C330"/>
    <w:rsid w:val="763B78BB"/>
    <w:rsid w:val="764217B2"/>
    <w:rsid w:val="7645DC84"/>
    <w:rsid w:val="7656178C"/>
    <w:rsid w:val="766EAF74"/>
    <w:rsid w:val="766FD324"/>
    <w:rsid w:val="7670AEDF"/>
    <w:rsid w:val="7676882F"/>
    <w:rsid w:val="76788071"/>
    <w:rsid w:val="7679A1C1"/>
    <w:rsid w:val="767DA809"/>
    <w:rsid w:val="7686D6C0"/>
    <w:rsid w:val="76896F6D"/>
    <w:rsid w:val="768C6822"/>
    <w:rsid w:val="769582BC"/>
    <w:rsid w:val="769B1C0E"/>
    <w:rsid w:val="769E0DF6"/>
    <w:rsid w:val="76ABE82C"/>
    <w:rsid w:val="76BFD395"/>
    <w:rsid w:val="76C13345"/>
    <w:rsid w:val="76D3F54A"/>
    <w:rsid w:val="76DF5902"/>
    <w:rsid w:val="76E7774D"/>
    <w:rsid w:val="76EBBC6C"/>
    <w:rsid w:val="76EEFB20"/>
    <w:rsid w:val="76F0D274"/>
    <w:rsid w:val="76F773E5"/>
    <w:rsid w:val="76FA1F23"/>
    <w:rsid w:val="7703ECD2"/>
    <w:rsid w:val="77173231"/>
    <w:rsid w:val="7718A680"/>
    <w:rsid w:val="771ACF98"/>
    <w:rsid w:val="773FF35B"/>
    <w:rsid w:val="7746E56B"/>
    <w:rsid w:val="774B9D3F"/>
    <w:rsid w:val="775277BB"/>
    <w:rsid w:val="775386E6"/>
    <w:rsid w:val="77634336"/>
    <w:rsid w:val="7766C27D"/>
    <w:rsid w:val="77697186"/>
    <w:rsid w:val="776A903D"/>
    <w:rsid w:val="776A9BCD"/>
    <w:rsid w:val="776C5102"/>
    <w:rsid w:val="776DB6FE"/>
    <w:rsid w:val="777B8E90"/>
    <w:rsid w:val="7785E195"/>
    <w:rsid w:val="77863F10"/>
    <w:rsid w:val="7788A200"/>
    <w:rsid w:val="778A6A23"/>
    <w:rsid w:val="778C02D1"/>
    <w:rsid w:val="77971D29"/>
    <w:rsid w:val="779C5C0D"/>
    <w:rsid w:val="779DD482"/>
    <w:rsid w:val="779EE722"/>
    <w:rsid w:val="77AB0371"/>
    <w:rsid w:val="77B14669"/>
    <w:rsid w:val="77B4BA86"/>
    <w:rsid w:val="77C0CD95"/>
    <w:rsid w:val="77C98711"/>
    <w:rsid w:val="77DA3724"/>
    <w:rsid w:val="77DE6144"/>
    <w:rsid w:val="77E7E68B"/>
    <w:rsid w:val="77F3989A"/>
    <w:rsid w:val="77F9F7BD"/>
    <w:rsid w:val="77FA5803"/>
    <w:rsid w:val="77FB60B8"/>
    <w:rsid w:val="77FD756C"/>
    <w:rsid w:val="780088B6"/>
    <w:rsid w:val="78032B17"/>
    <w:rsid w:val="7804316B"/>
    <w:rsid w:val="7808BD05"/>
    <w:rsid w:val="780E7BB6"/>
    <w:rsid w:val="781234D9"/>
    <w:rsid w:val="7813CDBA"/>
    <w:rsid w:val="78166437"/>
    <w:rsid w:val="781C36E2"/>
    <w:rsid w:val="781E2C29"/>
    <w:rsid w:val="78232222"/>
    <w:rsid w:val="78253FCE"/>
    <w:rsid w:val="78275C58"/>
    <w:rsid w:val="782DB584"/>
    <w:rsid w:val="783658D7"/>
    <w:rsid w:val="7839EB1A"/>
    <w:rsid w:val="783C7E20"/>
    <w:rsid w:val="78447CF1"/>
    <w:rsid w:val="7856E4DD"/>
    <w:rsid w:val="785A93B6"/>
    <w:rsid w:val="786228B2"/>
    <w:rsid w:val="78630529"/>
    <w:rsid w:val="786B81DB"/>
    <w:rsid w:val="787171CD"/>
    <w:rsid w:val="7872A375"/>
    <w:rsid w:val="7873974A"/>
    <w:rsid w:val="78799B51"/>
    <w:rsid w:val="7879D462"/>
    <w:rsid w:val="78829B8F"/>
    <w:rsid w:val="7883EEA5"/>
    <w:rsid w:val="78958AB7"/>
    <w:rsid w:val="78964DAE"/>
    <w:rsid w:val="789D06D7"/>
    <w:rsid w:val="78A087BA"/>
    <w:rsid w:val="78C70781"/>
    <w:rsid w:val="78D7FD44"/>
    <w:rsid w:val="78D9C22A"/>
    <w:rsid w:val="78DFEACA"/>
    <w:rsid w:val="78E17197"/>
    <w:rsid w:val="78E53DF6"/>
    <w:rsid w:val="78EE5BBA"/>
    <w:rsid w:val="78EE8912"/>
    <w:rsid w:val="78F55E0E"/>
    <w:rsid w:val="78F72447"/>
    <w:rsid w:val="78F86584"/>
    <w:rsid w:val="78FA839E"/>
    <w:rsid w:val="78FBC512"/>
    <w:rsid w:val="78FBDDE8"/>
    <w:rsid w:val="790941BE"/>
    <w:rsid w:val="790EE2A5"/>
    <w:rsid w:val="79142E73"/>
    <w:rsid w:val="7916B484"/>
    <w:rsid w:val="7926022B"/>
    <w:rsid w:val="79292794"/>
    <w:rsid w:val="792A9476"/>
    <w:rsid w:val="792E5A4E"/>
    <w:rsid w:val="79346A78"/>
    <w:rsid w:val="793B1E98"/>
    <w:rsid w:val="793F5B52"/>
    <w:rsid w:val="7942574C"/>
    <w:rsid w:val="794430C4"/>
    <w:rsid w:val="794BA077"/>
    <w:rsid w:val="794BAE23"/>
    <w:rsid w:val="794C786D"/>
    <w:rsid w:val="794FA671"/>
    <w:rsid w:val="796830ED"/>
    <w:rsid w:val="79708C53"/>
    <w:rsid w:val="797C2048"/>
    <w:rsid w:val="79814285"/>
    <w:rsid w:val="79908230"/>
    <w:rsid w:val="79920D16"/>
    <w:rsid w:val="799E2981"/>
    <w:rsid w:val="79A38B3C"/>
    <w:rsid w:val="79A60DA7"/>
    <w:rsid w:val="79A78C57"/>
    <w:rsid w:val="79AA921A"/>
    <w:rsid w:val="79AB68C8"/>
    <w:rsid w:val="79B141AF"/>
    <w:rsid w:val="79B2ACAF"/>
    <w:rsid w:val="79B3FFCD"/>
    <w:rsid w:val="79BBE458"/>
    <w:rsid w:val="79BC9FF3"/>
    <w:rsid w:val="79BF2EAA"/>
    <w:rsid w:val="79C3B4A5"/>
    <w:rsid w:val="79C5788B"/>
    <w:rsid w:val="79C78930"/>
    <w:rsid w:val="79CFCDCF"/>
    <w:rsid w:val="79D6DFD5"/>
    <w:rsid w:val="79ED6370"/>
    <w:rsid w:val="79F9D395"/>
    <w:rsid w:val="79FA075E"/>
    <w:rsid w:val="7A0474B2"/>
    <w:rsid w:val="7A0B960C"/>
    <w:rsid w:val="7A0E0C56"/>
    <w:rsid w:val="7A1173BC"/>
    <w:rsid w:val="7A12C685"/>
    <w:rsid w:val="7A138040"/>
    <w:rsid w:val="7A219BB8"/>
    <w:rsid w:val="7A3324D0"/>
    <w:rsid w:val="7A343C1C"/>
    <w:rsid w:val="7A346EF2"/>
    <w:rsid w:val="7A47DEA3"/>
    <w:rsid w:val="7A47F14B"/>
    <w:rsid w:val="7A4FEEB4"/>
    <w:rsid w:val="7A516899"/>
    <w:rsid w:val="7A5D3DC6"/>
    <w:rsid w:val="7A5F5A2B"/>
    <w:rsid w:val="7A6254FF"/>
    <w:rsid w:val="7A637EF4"/>
    <w:rsid w:val="7A69D2C6"/>
    <w:rsid w:val="7A73F5C5"/>
    <w:rsid w:val="7A7BBB2B"/>
    <w:rsid w:val="7A83A091"/>
    <w:rsid w:val="7A8BFE43"/>
    <w:rsid w:val="7A914CA7"/>
    <w:rsid w:val="7A923E78"/>
    <w:rsid w:val="7A944B31"/>
    <w:rsid w:val="7A961B43"/>
    <w:rsid w:val="7A9C4FC1"/>
    <w:rsid w:val="7A9CBB3A"/>
    <w:rsid w:val="7A9CF3F6"/>
    <w:rsid w:val="7AA068FC"/>
    <w:rsid w:val="7AA78059"/>
    <w:rsid w:val="7AADBDF9"/>
    <w:rsid w:val="7AB04461"/>
    <w:rsid w:val="7AB0ECB0"/>
    <w:rsid w:val="7AB4256D"/>
    <w:rsid w:val="7AC3681C"/>
    <w:rsid w:val="7AC421FD"/>
    <w:rsid w:val="7AC93F5D"/>
    <w:rsid w:val="7ACF528A"/>
    <w:rsid w:val="7AD45672"/>
    <w:rsid w:val="7AD81936"/>
    <w:rsid w:val="7AE0B25B"/>
    <w:rsid w:val="7AE25F24"/>
    <w:rsid w:val="7AE854F3"/>
    <w:rsid w:val="7AE8CF48"/>
    <w:rsid w:val="7AEB2456"/>
    <w:rsid w:val="7AF24BBF"/>
    <w:rsid w:val="7AF4D019"/>
    <w:rsid w:val="7AF6416A"/>
    <w:rsid w:val="7B0FBBF7"/>
    <w:rsid w:val="7B102639"/>
    <w:rsid w:val="7B115486"/>
    <w:rsid w:val="7B1170E9"/>
    <w:rsid w:val="7B173C7B"/>
    <w:rsid w:val="7B177A29"/>
    <w:rsid w:val="7B181B0B"/>
    <w:rsid w:val="7B182CF3"/>
    <w:rsid w:val="7B1EAB06"/>
    <w:rsid w:val="7B2D5B28"/>
    <w:rsid w:val="7B36F4C5"/>
    <w:rsid w:val="7B38EB4C"/>
    <w:rsid w:val="7B3BDC2B"/>
    <w:rsid w:val="7B40C3F4"/>
    <w:rsid w:val="7B4DF140"/>
    <w:rsid w:val="7B5A384E"/>
    <w:rsid w:val="7B5AC02F"/>
    <w:rsid w:val="7B60374F"/>
    <w:rsid w:val="7B6D770A"/>
    <w:rsid w:val="7B712EB2"/>
    <w:rsid w:val="7B71D3E5"/>
    <w:rsid w:val="7B74A6F5"/>
    <w:rsid w:val="7B7AE040"/>
    <w:rsid w:val="7BA1C932"/>
    <w:rsid w:val="7BA61BFF"/>
    <w:rsid w:val="7BA95C04"/>
    <w:rsid w:val="7BAAF6E5"/>
    <w:rsid w:val="7BBC476C"/>
    <w:rsid w:val="7BBFD64D"/>
    <w:rsid w:val="7BC9C00E"/>
    <w:rsid w:val="7BD2CD60"/>
    <w:rsid w:val="7BE3F929"/>
    <w:rsid w:val="7BEBFAB7"/>
    <w:rsid w:val="7BEE68C7"/>
    <w:rsid w:val="7BF9047E"/>
    <w:rsid w:val="7BFC3660"/>
    <w:rsid w:val="7BFFF7FB"/>
    <w:rsid w:val="7C03DD76"/>
    <w:rsid w:val="7C15C9DD"/>
    <w:rsid w:val="7C1AE94C"/>
    <w:rsid w:val="7C1EF69E"/>
    <w:rsid w:val="7C24B4D6"/>
    <w:rsid w:val="7C3144A6"/>
    <w:rsid w:val="7C47EF7D"/>
    <w:rsid w:val="7C4B58BD"/>
    <w:rsid w:val="7C4CCB28"/>
    <w:rsid w:val="7C53C021"/>
    <w:rsid w:val="7C589A1F"/>
    <w:rsid w:val="7C5E0C67"/>
    <w:rsid w:val="7C5E20F9"/>
    <w:rsid w:val="7C60C2F4"/>
    <w:rsid w:val="7C61AFE5"/>
    <w:rsid w:val="7C6263E4"/>
    <w:rsid w:val="7C6E3808"/>
    <w:rsid w:val="7C7026D3"/>
    <w:rsid w:val="7C864B33"/>
    <w:rsid w:val="7C88B4B0"/>
    <w:rsid w:val="7C90F6B9"/>
    <w:rsid w:val="7C939BF7"/>
    <w:rsid w:val="7CA06084"/>
    <w:rsid w:val="7CAA9DF5"/>
    <w:rsid w:val="7CB9DAC8"/>
    <w:rsid w:val="7CBFD1FB"/>
    <w:rsid w:val="7CC3EB1F"/>
    <w:rsid w:val="7CC97A5E"/>
    <w:rsid w:val="7CDE3D9E"/>
    <w:rsid w:val="7CDFD19D"/>
    <w:rsid w:val="7CE60DAC"/>
    <w:rsid w:val="7CEE411D"/>
    <w:rsid w:val="7CEE8CD9"/>
    <w:rsid w:val="7CF14617"/>
    <w:rsid w:val="7CF83197"/>
    <w:rsid w:val="7CFC07B0"/>
    <w:rsid w:val="7D065572"/>
    <w:rsid w:val="7D0C1E17"/>
    <w:rsid w:val="7D109FEE"/>
    <w:rsid w:val="7D2468E4"/>
    <w:rsid w:val="7D2F3A52"/>
    <w:rsid w:val="7D2F54CA"/>
    <w:rsid w:val="7D31F79A"/>
    <w:rsid w:val="7D362E28"/>
    <w:rsid w:val="7D394C7D"/>
    <w:rsid w:val="7D4336CE"/>
    <w:rsid w:val="7D4F48DC"/>
    <w:rsid w:val="7D53A2B9"/>
    <w:rsid w:val="7D643AEC"/>
    <w:rsid w:val="7D6BCD3D"/>
    <w:rsid w:val="7D7A579A"/>
    <w:rsid w:val="7D811A44"/>
    <w:rsid w:val="7D8AC562"/>
    <w:rsid w:val="7D8C2D34"/>
    <w:rsid w:val="7D9A6FC8"/>
    <w:rsid w:val="7DAA4B23"/>
    <w:rsid w:val="7DAA56E1"/>
    <w:rsid w:val="7DAD7BCF"/>
    <w:rsid w:val="7DADB298"/>
    <w:rsid w:val="7DBA1D4A"/>
    <w:rsid w:val="7DBBB40C"/>
    <w:rsid w:val="7DBC2671"/>
    <w:rsid w:val="7DBCCBE6"/>
    <w:rsid w:val="7DC03F74"/>
    <w:rsid w:val="7DCD6049"/>
    <w:rsid w:val="7DD1B22B"/>
    <w:rsid w:val="7DE31C09"/>
    <w:rsid w:val="7DFEA4E5"/>
    <w:rsid w:val="7E004071"/>
    <w:rsid w:val="7E040579"/>
    <w:rsid w:val="7E178B4E"/>
    <w:rsid w:val="7E1A4EF7"/>
    <w:rsid w:val="7E21A199"/>
    <w:rsid w:val="7E21C89F"/>
    <w:rsid w:val="7E24A661"/>
    <w:rsid w:val="7E440911"/>
    <w:rsid w:val="7E451B9A"/>
    <w:rsid w:val="7E480114"/>
    <w:rsid w:val="7E4894B5"/>
    <w:rsid w:val="7E509229"/>
    <w:rsid w:val="7E57FF6D"/>
    <w:rsid w:val="7E6070B3"/>
    <w:rsid w:val="7E61391E"/>
    <w:rsid w:val="7E66FE37"/>
    <w:rsid w:val="7E68169D"/>
    <w:rsid w:val="7E6AB5BA"/>
    <w:rsid w:val="7E6CF75D"/>
    <w:rsid w:val="7E77DE5F"/>
    <w:rsid w:val="7E8A117E"/>
    <w:rsid w:val="7E8D4319"/>
    <w:rsid w:val="7EA61FA3"/>
    <w:rsid w:val="7EA86452"/>
    <w:rsid w:val="7EAA6311"/>
    <w:rsid w:val="7EADED03"/>
    <w:rsid w:val="7EAEF533"/>
    <w:rsid w:val="7EB31E52"/>
    <w:rsid w:val="7EB34308"/>
    <w:rsid w:val="7EB3CC8D"/>
    <w:rsid w:val="7EB64B81"/>
    <w:rsid w:val="7EB7786E"/>
    <w:rsid w:val="7EBAF30A"/>
    <w:rsid w:val="7EBBC773"/>
    <w:rsid w:val="7EC6445D"/>
    <w:rsid w:val="7ECDF0BC"/>
    <w:rsid w:val="7ECF0518"/>
    <w:rsid w:val="7ECF71D3"/>
    <w:rsid w:val="7ED4A84D"/>
    <w:rsid w:val="7EF653E3"/>
    <w:rsid w:val="7EF6A1CC"/>
    <w:rsid w:val="7F058A15"/>
    <w:rsid w:val="7F08DD69"/>
    <w:rsid w:val="7F1A1C97"/>
    <w:rsid w:val="7F1B99EB"/>
    <w:rsid w:val="7F24E57B"/>
    <w:rsid w:val="7F2740C9"/>
    <w:rsid w:val="7F2C3CFA"/>
    <w:rsid w:val="7F30AEE9"/>
    <w:rsid w:val="7F3181FF"/>
    <w:rsid w:val="7F3423F6"/>
    <w:rsid w:val="7F34C33C"/>
    <w:rsid w:val="7F400C0A"/>
    <w:rsid w:val="7F4A1D2D"/>
    <w:rsid w:val="7F4AC769"/>
    <w:rsid w:val="7F4CD5B1"/>
    <w:rsid w:val="7F4E292B"/>
    <w:rsid w:val="7F4F183B"/>
    <w:rsid w:val="7F549415"/>
    <w:rsid w:val="7F566575"/>
    <w:rsid w:val="7F57846D"/>
    <w:rsid w:val="7F59507B"/>
    <w:rsid w:val="7F5FBF70"/>
    <w:rsid w:val="7F643BFB"/>
    <w:rsid w:val="7F69D581"/>
    <w:rsid w:val="7F6DB838"/>
    <w:rsid w:val="7F6DC8FB"/>
    <w:rsid w:val="7F78F2BF"/>
    <w:rsid w:val="7F7AB6EE"/>
    <w:rsid w:val="7F82DC81"/>
    <w:rsid w:val="7F9150FC"/>
    <w:rsid w:val="7F95278C"/>
    <w:rsid w:val="7F9BF7A4"/>
    <w:rsid w:val="7FA2C3AD"/>
    <w:rsid w:val="7FAC3050"/>
    <w:rsid w:val="7FB00721"/>
    <w:rsid w:val="7FB42E43"/>
    <w:rsid w:val="7FBDA683"/>
    <w:rsid w:val="7FC42D37"/>
    <w:rsid w:val="7FC4E615"/>
    <w:rsid w:val="7FCB3CB9"/>
    <w:rsid w:val="7FD70A2E"/>
    <w:rsid w:val="7FD8C2CF"/>
    <w:rsid w:val="7FD9B64B"/>
    <w:rsid w:val="7FDCE017"/>
    <w:rsid w:val="7FE023CD"/>
    <w:rsid w:val="7FE5EBDD"/>
    <w:rsid w:val="7FE6898B"/>
    <w:rsid w:val="7FE6FEA2"/>
    <w:rsid w:val="7FF93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4891DB"/>
  <w15:docId w15:val="{82F9F22C-FF0C-45B3-B35C-B4E1D35C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6424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24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424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24D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276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5</TotalTime>
  <Pages>13</Pages>
  <Words>1702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</dc:creator>
  <cp:lastModifiedBy>Aux02</cp:lastModifiedBy>
  <cp:revision>160</cp:revision>
  <cp:lastPrinted>2022-05-16T13:25:00Z</cp:lastPrinted>
  <dcterms:created xsi:type="dcterms:W3CDTF">2024-02-16T21:09:00Z</dcterms:created>
  <dcterms:modified xsi:type="dcterms:W3CDTF">2025-10-11T13:14:00Z</dcterms:modified>
</cp:coreProperties>
</file>