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A8AF448" w14:textId="3F8C6F46" w:rsidR="64979E65" w:rsidRDefault="64979E65" w:rsidP="64979E65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0CF3EE07" w14:textId="1106A621" w:rsidR="3036504B" w:rsidRDefault="65147B7D" w:rsidP="34593D97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  <w:r w:rsidRPr="64979E65">
        <w:rPr>
          <w:rFonts w:ascii="Arial" w:eastAsia="Arial" w:hAnsi="Arial" w:cs="Arial"/>
          <w:b/>
          <w:bCs/>
        </w:rPr>
        <w:t xml:space="preserve">MÊS: </w:t>
      </w:r>
      <w:proofErr w:type="gramStart"/>
      <w:r w:rsidR="406633C3" w:rsidRPr="64979E65">
        <w:rPr>
          <w:rFonts w:ascii="Arial" w:eastAsia="Arial" w:hAnsi="Arial" w:cs="Arial"/>
          <w:b/>
          <w:bCs/>
        </w:rPr>
        <w:t>OUTU</w:t>
      </w:r>
      <w:r w:rsidR="606168AD" w:rsidRPr="64979E65">
        <w:rPr>
          <w:rFonts w:ascii="Arial" w:eastAsia="Arial" w:hAnsi="Arial" w:cs="Arial"/>
          <w:b/>
          <w:bCs/>
        </w:rPr>
        <w:t>BRO</w:t>
      </w:r>
      <w:proofErr w:type="gramEnd"/>
      <w:r w:rsidR="606168AD" w:rsidRPr="64979E65">
        <w:rPr>
          <w:rFonts w:ascii="Arial" w:eastAsia="Arial" w:hAnsi="Arial" w:cs="Arial"/>
          <w:b/>
          <w:bCs/>
        </w:rPr>
        <w:t xml:space="preserve"> </w:t>
      </w:r>
      <w:r w:rsidRPr="64979E65">
        <w:rPr>
          <w:rFonts w:ascii="Arial" w:eastAsia="Arial" w:hAnsi="Arial" w:cs="Arial"/>
          <w:b/>
          <w:bCs/>
        </w:rPr>
        <w:t>2025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81"/>
        <w:gridCol w:w="1822"/>
        <w:gridCol w:w="3405"/>
        <w:gridCol w:w="3819"/>
        <w:gridCol w:w="4176"/>
      </w:tblGrid>
      <w:tr w:rsidR="64979E65" w14:paraId="5DFB81FA" w14:textId="77777777" w:rsidTr="6272F474">
        <w:trPr>
          <w:trHeight w:val="300"/>
        </w:trPr>
        <w:tc>
          <w:tcPr>
            <w:tcW w:w="151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3998F3BE" w14:textId="4D815005" w:rsidR="64979E65" w:rsidRDefault="64979E65" w:rsidP="64979E65">
            <w:pPr>
              <w:jc w:val="center"/>
            </w:pPr>
            <w:r w:rsidRPr="64979E65">
              <w:rPr>
                <w:rFonts w:ascii="Arial" w:eastAsia="Arial" w:hAnsi="Arial" w:cs="Arial"/>
                <w:b/>
                <w:bCs/>
                <w:sz w:val="31"/>
                <w:szCs w:val="31"/>
              </w:rPr>
              <w:t>8º ANO A – ENSINO FUNDAMENTAL</w:t>
            </w:r>
          </w:p>
        </w:tc>
      </w:tr>
      <w:tr w:rsidR="64979E65" w14:paraId="1EB4CC9A" w14:textId="77777777" w:rsidTr="6272F474">
        <w:trPr>
          <w:trHeight w:val="300"/>
        </w:trPr>
        <w:tc>
          <w:tcPr>
            <w:tcW w:w="1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2F7EB61" w14:textId="76BABDD6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4979E65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18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65A15CB2" w14:textId="5F4E86DE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4979E65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1DB4BFC" w14:textId="4D6AF6AB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4979E65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048E60A" w14:textId="3EDF7986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4979E65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10F2380C" w14:textId="1E4CACE6" w:rsidR="64979E65" w:rsidRDefault="64979E65" w:rsidP="64979E65">
            <w:pPr>
              <w:spacing w:before="120" w:after="120"/>
              <w:jc w:val="center"/>
            </w:pPr>
            <w:r w:rsidRPr="64979E65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64979E65" w14:paraId="61D2C345" w14:textId="77777777" w:rsidTr="6272F474">
        <w:trPr>
          <w:trHeight w:val="300"/>
        </w:trPr>
        <w:tc>
          <w:tcPr>
            <w:tcW w:w="18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10E5FCE" w14:textId="35F2E85E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4979E65">
              <w:rPr>
                <w:rFonts w:ascii="Arial" w:eastAsia="Arial" w:hAnsi="Arial" w:cs="Arial"/>
                <w:b/>
                <w:bCs/>
              </w:rPr>
              <w:t>01/10/2025</w:t>
            </w:r>
          </w:p>
          <w:p w14:paraId="2C820E06" w14:textId="697BCFCA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4979E65">
              <w:rPr>
                <w:rFonts w:ascii="Arial" w:eastAsia="Arial" w:hAnsi="Arial" w:cs="Arial"/>
                <w:b/>
                <w:bCs/>
              </w:rPr>
              <w:t>Quarta-feira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A8231DB" w14:textId="320E9B9A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979E65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AF927C6" w14:textId="647715D4" w:rsidR="64979E65" w:rsidRDefault="3A42EDA1" w:rsidP="3143445D">
            <w:pPr>
              <w:tabs>
                <w:tab w:val="left" w:leader="underscore" w:pos="6960"/>
                <w:tab w:val="left" w:pos="14880"/>
              </w:tabs>
              <w:jc w:val="center"/>
            </w:pPr>
            <w:proofErr w:type="spellStart"/>
            <w:r w:rsidRPr="3143445D">
              <w:t>Cap</w:t>
            </w:r>
            <w:proofErr w:type="spellEnd"/>
            <w:r w:rsidRPr="3143445D">
              <w:t xml:space="preserve"> 7 África: diversidade e contrastes</w:t>
            </w:r>
            <w:r w:rsidR="64979E65" w:rsidRPr="3143445D">
              <w:t xml:space="preserve"> </w:t>
            </w:r>
          </w:p>
        </w:tc>
        <w:tc>
          <w:tcPr>
            <w:tcW w:w="3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44CC6ED" w14:textId="33C7910C" w:rsidR="64979E65" w:rsidRDefault="5C805D93" w:rsidP="6607F8CD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143445D">
              <w:t xml:space="preserve">Abordagem de </w:t>
            </w:r>
            <w:r w:rsidR="157329C9" w:rsidRPr="3143445D">
              <w:t>conteúdo +</w:t>
            </w:r>
            <w:r w:rsidR="6FD73CD5" w:rsidRPr="3143445D">
              <w:t xml:space="preserve"> apresentação do tema LINKESAR</w:t>
            </w:r>
          </w:p>
        </w:tc>
        <w:tc>
          <w:tcPr>
            <w:tcW w:w="4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CF3AC32" w14:textId="5B33791C" w:rsidR="64979E65" w:rsidRDefault="64979E65" w:rsidP="3143445D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143445D">
              <w:t xml:space="preserve"> </w:t>
            </w:r>
            <w:r w:rsidR="0A593FB9" w:rsidRPr="3143445D">
              <w:t>Atividade no caderno</w:t>
            </w:r>
          </w:p>
        </w:tc>
      </w:tr>
      <w:tr w:rsidR="64979E65" w14:paraId="6F81BE21" w14:textId="77777777" w:rsidTr="6272F474">
        <w:trPr>
          <w:trHeight w:val="420"/>
        </w:trPr>
        <w:tc>
          <w:tcPr>
            <w:tcW w:w="1881" w:type="dxa"/>
            <w:vMerge/>
            <w:vAlign w:val="center"/>
          </w:tcPr>
          <w:p w14:paraId="41FACD3E" w14:textId="77777777" w:rsidR="003D4F20" w:rsidRDefault="003D4F20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196F46D" w14:textId="66A0DF3C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64979E65">
              <w:rPr>
                <w:rFonts w:ascii="Arial" w:eastAsia="Arial" w:hAnsi="Arial" w:cs="Arial"/>
                <w:b/>
                <w:bCs/>
              </w:rPr>
              <w:t>BillPo</w:t>
            </w:r>
            <w:proofErr w:type="spellEnd"/>
          </w:p>
        </w:tc>
        <w:tc>
          <w:tcPr>
            <w:tcW w:w="3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DB4E16E" w14:textId="4A6921FC" w:rsidR="6D29B736" w:rsidRDefault="6D29B736" w:rsidP="6D29B73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6D29B736">
              <w:rPr>
                <w:color w:val="000000" w:themeColor="text1"/>
              </w:rPr>
              <w:t xml:space="preserve">Animal </w:t>
            </w:r>
            <w:proofErr w:type="spellStart"/>
            <w:r w:rsidRPr="6D29B736">
              <w:rPr>
                <w:color w:val="000000" w:themeColor="text1"/>
              </w:rPr>
              <w:t>Farm</w:t>
            </w:r>
            <w:proofErr w:type="spellEnd"/>
            <w:r w:rsidRPr="6D29B736">
              <w:rPr>
                <w:color w:val="000000" w:themeColor="text1"/>
              </w:rPr>
              <w:t xml:space="preserve">(A Revolução dos </w:t>
            </w:r>
            <w:proofErr w:type="spellStart"/>
            <w:r w:rsidRPr="6D29B736">
              <w:rPr>
                <w:color w:val="000000" w:themeColor="text1"/>
              </w:rPr>
              <w:t>Bixos</w:t>
            </w:r>
            <w:proofErr w:type="spellEnd"/>
            <w:r w:rsidRPr="6D29B736">
              <w:rPr>
                <w:color w:val="000000" w:themeColor="text1"/>
              </w:rPr>
              <w:t>)</w:t>
            </w:r>
          </w:p>
        </w:tc>
        <w:tc>
          <w:tcPr>
            <w:tcW w:w="3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96422B" w14:textId="52C21E89" w:rsidR="6D29B736" w:rsidRDefault="6D29B736" w:rsidP="6D29B736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6D29B736">
              <w:rPr>
                <w:color w:val="000000" w:themeColor="text1"/>
              </w:rPr>
              <w:t xml:space="preserve"> Atividade de leitura e compreensão</w:t>
            </w:r>
          </w:p>
        </w:tc>
        <w:tc>
          <w:tcPr>
            <w:tcW w:w="4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C1D799" w14:textId="12572C9D" w:rsidR="6D29B736" w:rsidRDefault="6D29B736" w:rsidP="6D29B736">
            <w:pPr>
              <w:jc w:val="center"/>
              <w:rPr>
                <w:color w:val="000000" w:themeColor="text1"/>
              </w:rPr>
            </w:pPr>
            <w:r w:rsidRPr="6D29B736">
              <w:rPr>
                <w:color w:val="000000" w:themeColor="text1"/>
              </w:rPr>
              <w:t>x</w:t>
            </w:r>
          </w:p>
        </w:tc>
      </w:tr>
      <w:tr w:rsidR="64979E65" w14:paraId="7A45F9E8" w14:textId="77777777" w:rsidTr="6272F474">
        <w:trPr>
          <w:trHeight w:val="300"/>
        </w:trPr>
        <w:tc>
          <w:tcPr>
            <w:tcW w:w="1881" w:type="dxa"/>
            <w:vMerge/>
            <w:vAlign w:val="center"/>
          </w:tcPr>
          <w:p w14:paraId="543AF65F" w14:textId="77777777" w:rsidR="003D4F20" w:rsidRDefault="003D4F20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EB0F0F9" w14:textId="49814ECB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979E65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FEB8B7" w14:textId="0064836D" w:rsidR="64979E65" w:rsidRDefault="0CAC91B1" w:rsidP="3143445D">
            <w:pPr>
              <w:jc w:val="center"/>
            </w:pPr>
            <w:r>
              <w:t>Reprodução humana</w:t>
            </w:r>
            <w:r w:rsidR="64979E65">
              <w:t xml:space="preserve"> </w:t>
            </w:r>
          </w:p>
        </w:tc>
        <w:tc>
          <w:tcPr>
            <w:tcW w:w="3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1A0BD7" w14:textId="10CCDFE5" w:rsidR="64979E65" w:rsidRDefault="3AA87A30" w:rsidP="6272F474">
            <w:pPr>
              <w:tabs>
                <w:tab w:val="left" w:pos="298"/>
              </w:tabs>
              <w:spacing w:line="252" w:lineRule="auto"/>
              <w:jc w:val="center"/>
            </w:pPr>
            <w:r>
              <w:t>Anotações no caderno</w:t>
            </w:r>
          </w:p>
        </w:tc>
        <w:tc>
          <w:tcPr>
            <w:tcW w:w="4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2688FF" w14:textId="1A409CFC" w:rsidR="64979E65" w:rsidRDefault="3AA87A30" w:rsidP="6272F474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>
              <w:t>Atividade no caderno</w:t>
            </w:r>
          </w:p>
        </w:tc>
      </w:tr>
      <w:tr w:rsidR="64979E65" w14:paraId="4F3332B6" w14:textId="77777777" w:rsidTr="6272F474">
        <w:trPr>
          <w:trHeight w:val="300"/>
        </w:trPr>
        <w:tc>
          <w:tcPr>
            <w:tcW w:w="1881" w:type="dxa"/>
            <w:vMerge/>
            <w:vAlign w:val="center"/>
          </w:tcPr>
          <w:p w14:paraId="360B138C" w14:textId="77777777" w:rsidR="003D4F20" w:rsidRDefault="003D4F20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E0F5DD1" w14:textId="3F76E4D2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979E65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3E44F1" w14:textId="2E324B14" w:rsidR="64979E65" w:rsidRDefault="64979E65" w:rsidP="3143445D">
            <w:pPr>
              <w:jc w:val="center"/>
              <w:rPr>
                <w:color w:val="000000" w:themeColor="text1"/>
              </w:rPr>
            </w:pPr>
            <w:r w:rsidRPr="3143445D">
              <w:rPr>
                <w:color w:val="000000" w:themeColor="text1"/>
              </w:rPr>
              <w:t xml:space="preserve"> </w:t>
            </w:r>
            <w:r w:rsidR="6A4C154E" w:rsidRPr="3143445D">
              <w:rPr>
                <w:color w:val="000000" w:themeColor="text1"/>
              </w:rPr>
              <w:t>Porcentagem</w:t>
            </w:r>
          </w:p>
        </w:tc>
        <w:tc>
          <w:tcPr>
            <w:tcW w:w="3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620677" w14:textId="0A36C454" w:rsidR="64979E65" w:rsidRDefault="6A4C154E" w:rsidP="3143445D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3143445D">
              <w:rPr>
                <w:color w:val="000000" w:themeColor="text1"/>
              </w:rPr>
              <w:t>Explanação do conteúdo e exemplos</w:t>
            </w:r>
            <w:r w:rsidR="64979E65" w:rsidRPr="3143445D">
              <w:rPr>
                <w:color w:val="000000" w:themeColor="text1"/>
              </w:rPr>
              <w:t xml:space="preserve"> </w:t>
            </w:r>
          </w:p>
        </w:tc>
        <w:tc>
          <w:tcPr>
            <w:tcW w:w="4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F53AB1" w14:textId="58D58E60" w:rsidR="64979E65" w:rsidRDefault="64979E65" w:rsidP="3143445D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143445D">
              <w:t xml:space="preserve"> </w:t>
            </w:r>
            <w:r w:rsidR="339E50FD" w:rsidRPr="3143445D">
              <w:t>Atividade no caderno</w:t>
            </w:r>
          </w:p>
        </w:tc>
      </w:tr>
      <w:tr w:rsidR="64979E65" w14:paraId="577D96C4" w14:textId="77777777" w:rsidTr="6272F474">
        <w:trPr>
          <w:trHeight w:val="300"/>
        </w:trPr>
        <w:tc>
          <w:tcPr>
            <w:tcW w:w="1881" w:type="dxa"/>
            <w:vMerge/>
            <w:vAlign w:val="center"/>
          </w:tcPr>
          <w:p w14:paraId="703EC4DA" w14:textId="77777777" w:rsidR="003D4F20" w:rsidRDefault="003D4F20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429B4E1" w14:textId="7BCCE62F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979E65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A2D4FF" w14:textId="27F57B97" w:rsidR="7C371515" w:rsidRDefault="7C371515" w:rsidP="7C37151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7C371515">
              <w:rPr>
                <w:color w:val="000000" w:themeColor="text1"/>
              </w:rPr>
              <w:t>Transitividade verbal</w:t>
            </w:r>
          </w:p>
        </w:tc>
        <w:tc>
          <w:tcPr>
            <w:tcW w:w="3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4EC5E3" w14:textId="5B2C3741" w:rsidR="7C371515" w:rsidRDefault="7C371515" w:rsidP="7C37151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7C371515">
              <w:rPr>
                <w:color w:val="000000" w:themeColor="text1"/>
              </w:rPr>
              <w:t xml:space="preserve">Registro no quadro  </w:t>
            </w:r>
          </w:p>
        </w:tc>
        <w:tc>
          <w:tcPr>
            <w:tcW w:w="4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CF0A01" w14:textId="540748F4" w:rsidR="64979E65" w:rsidRDefault="64979E65" w:rsidP="3143445D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143445D">
              <w:t xml:space="preserve"> </w:t>
            </w:r>
            <w:r w:rsidR="00D30F66">
              <w:t>X</w:t>
            </w:r>
          </w:p>
        </w:tc>
      </w:tr>
    </w:tbl>
    <w:p w14:paraId="4A4F6189" w14:textId="7D6BF6AF" w:rsidR="4438F0C5" w:rsidRDefault="4438F0C5" w:rsidP="64979E65">
      <w:pPr>
        <w:tabs>
          <w:tab w:val="left" w:pos="1035"/>
        </w:tabs>
      </w:pPr>
      <w:r w:rsidRPr="64979E65">
        <w:t xml:space="preserve"> </w:t>
      </w:r>
    </w:p>
    <w:p w14:paraId="2FEA078E" w14:textId="485D4C26" w:rsidR="4438F0C5" w:rsidRDefault="4438F0C5" w:rsidP="64979E65">
      <w:pPr>
        <w:tabs>
          <w:tab w:val="left" w:pos="1035"/>
        </w:tabs>
      </w:pPr>
      <w:r w:rsidRPr="64979E65">
        <w:t xml:space="preserve"> </w:t>
      </w:r>
    </w:p>
    <w:p w14:paraId="25F63CDE" w14:textId="34518B30" w:rsidR="64979E65" w:rsidRDefault="64979E65" w:rsidP="64979E65">
      <w:pPr>
        <w:tabs>
          <w:tab w:val="left" w:pos="1035"/>
        </w:tabs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90"/>
        <w:gridCol w:w="1897"/>
        <w:gridCol w:w="3359"/>
        <w:gridCol w:w="3675"/>
        <w:gridCol w:w="4260"/>
      </w:tblGrid>
      <w:tr w:rsidR="64979E65" w14:paraId="1F01030B" w14:textId="77777777" w:rsidTr="7C371515">
        <w:trPr>
          <w:trHeight w:val="300"/>
        </w:trPr>
        <w:tc>
          <w:tcPr>
            <w:tcW w:w="1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C285EA4" w14:textId="11194B9D" w:rsidR="64979E65" w:rsidRDefault="64979E65" w:rsidP="64979E65">
            <w:pPr>
              <w:spacing w:before="120" w:after="120"/>
              <w:jc w:val="center"/>
            </w:pPr>
            <w:r w:rsidRPr="64979E65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71087D71" w14:textId="7D6A704C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4979E65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D4F4BB0" w14:textId="5D79D849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4979E65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77A0A20" w14:textId="11493171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4979E65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3B9F35EC" w14:textId="76D2E90E" w:rsidR="64979E65" w:rsidRDefault="64979E65" w:rsidP="64979E65">
            <w:pPr>
              <w:spacing w:before="120" w:after="120"/>
              <w:jc w:val="center"/>
            </w:pPr>
            <w:r w:rsidRPr="64979E65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64979E65" w14:paraId="4D3DA435" w14:textId="77777777" w:rsidTr="7C371515">
        <w:trPr>
          <w:trHeight w:val="300"/>
        </w:trPr>
        <w:tc>
          <w:tcPr>
            <w:tcW w:w="1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B418E99" w14:textId="7D62F6E4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4979E65">
              <w:rPr>
                <w:rFonts w:ascii="Arial" w:eastAsia="Arial" w:hAnsi="Arial" w:cs="Arial"/>
                <w:b/>
                <w:bCs/>
              </w:rPr>
              <w:t>02/10/2025</w:t>
            </w:r>
          </w:p>
          <w:p w14:paraId="36129BB2" w14:textId="189D2575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4979E65">
              <w:rPr>
                <w:rFonts w:ascii="Arial" w:eastAsia="Arial" w:hAnsi="Arial" w:cs="Arial"/>
                <w:b/>
                <w:bCs/>
              </w:rPr>
              <w:t>Quinta-feira</w:t>
            </w:r>
          </w:p>
        </w:tc>
        <w:tc>
          <w:tcPr>
            <w:tcW w:w="1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6D2F102" w14:textId="54416D45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64979E65">
              <w:rPr>
                <w:rFonts w:ascii="Arial" w:eastAsia="Arial" w:hAnsi="Arial" w:cs="Arial"/>
                <w:b/>
                <w:bCs/>
              </w:rPr>
              <w:t>BillPo</w:t>
            </w:r>
            <w:proofErr w:type="spellEnd"/>
          </w:p>
        </w:tc>
        <w:tc>
          <w:tcPr>
            <w:tcW w:w="3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027890B" w14:textId="109F2F06" w:rsidR="6D29B736" w:rsidRDefault="6D29B736" w:rsidP="6D29B73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6D29B736">
              <w:rPr>
                <w:color w:val="000000" w:themeColor="text1"/>
              </w:rPr>
              <w:t xml:space="preserve">Animal </w:t>
            </w:r>
            <w:proofErr w:type="spellStart"/>
            <w:proofErr w:type="gramStart"/>
            <w:r w:rsidRPr="6D29B736">
              <w:rPr>
                <w:color w:val="000000" w:themeColor="text1"/>
              </w:rPr>
              <w:t>Farm</w:t>
            </w:r>
            <w:proofErr w:type="spellEnd"/>
            <w:r w:rsidRPr="6D29B736">
              <w:rPr>
                <w:color w:val="000000" w:themeColor="text1"/>
              </w:rPr>
              <w:t>(</w:t>
            </w:r>
            <w:proofErr w:type="gramEnd"/>
            <w:r w:rsidRPr="6D29B736">
              <w:rPr>
                <w:color w:val="000000" w:themeColor="text1"/>
              </w:rPr>
              <w:t xml:space="preserve">A Revolução dos </w:t>
            </w:r>
            <w:proofErr w:type="spellStart"/>
            <w:r w:rsidRPr="6D29B736">
              <w:rPr>
                <w:color w:val="000000" w:themeColor="text1"/>
              </w:rPr>
              <w:t>Bixos</w:t>
            </w:r>
            <w:proofErr w:type="spellEnd"/>
            <w:r w:rsidRPr="6D29B736">
              <w:rPr>
                <w:color w:val="000000" w:themeColor="text1"/>
              </w:rPr>
              <w:t>)</w:t>
            </w:r>
          </w:p>
          <w:p w14:paraId="289EADF8" w14:textId="171CDAEC" w:rsidR="6D29B736" w:rsidRDefault="6D29B736" w:rsidP="6D29B736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6D29B736">
              <w:rPr>
                <w:color w:val="000000" w:themeColor="text1"/>
              </w:rPr>
              <w:t xml:space="preserve"> 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A936E13" w14:textId="6F3DBF63" w:rsidR="6D29B736" w:rsidRDefault="6D29B736" w:rsidP="6D29B736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6D29B736">
              <w:rPr>
                <w:color w:val="000000" w:themeColor="text1"/>
              </w:rPr>
              <w:t xml:space="preserve">Animal </w:t>
            </w:r>
            <w:proofErr w:type="spellStart"/>
            <w:r w:rsidRPr="6D29B736">
              <w:rPr>
                <w:color w:val="000000" w:themeColor="text1"/>
              </w:rPr>
              <w:t>Farm</w:t>
            </w:r>
            <w:proofErr w:type="spellEnd"/>
            <w:r w:rsidRPr="6D29B736">
              <w:rPr>
                <w:color w:val="000000" w:themeColor="text1"/>
              </w:rPr>
              <w:t xml:space="preserve"> </w:t>
            </w:r>
            <w:proofErr w:type="spellStart"/>
            <w:r w:rsidRPr="6D29B736">
              <w:rPr>
                <w:color w:val="000000" w:themeColor="text1"/>
              </w:rPr>
              <w:t>Quiz</w:t>
            </w:r>
            <w:proofErr w:type="spellEnd"/>
            <w:r w:rsidRPr="6D29B736">
              <w:rPr>
                <w:color w:val="000000" w:themeColor="text1"/>
              </w:rPr>
              <w:t xml:space="preserve"> </w:t>
            </w:r>
          </w:p>
        </w:tc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B1CE69" w14:textId="1A38AE85" w:rsidR="6D29B736" w:rsidRDefault="6D29B736" w:rsidP="6D29B736">
            <w:pPr>
              <w:jc w:val="center"/>
              <w:rPr>
                <w:color w:val="000000" w:themeColor="text1"/>
              </w:rPr>
            </w:pPr>
            <w:r w:rsidRPr="6D29B736">
              <w:rPr>
                <w:color w:val="000000" w:themeColor="text1"/>
              </w:rPr>
              <w:t>x</w:t>
            </w:r>
          </w:p>
        </w:tc>
      </w:tr>
      <w:tr w:rsidR="64979E65" w14:paraId="7A0F4750" w14:textId="77777777" w:rsidTr="7C371515">
        <w:trPr>
          <w:trHeight w:val="300"/>
        </w:trPr>
        <w:tc>
          <w:tcPr>
            <w:tcW w:w="1990" w:type="dxa"/>
            <w:vMerge/>
            <w:vAlign w:val="center"/>
          </w:tcPr>
          <w:p w14:paraId="22B6A472" w14:textId="77777777" w:rsidR="003D4F20" w:rsidRDefault="003D4F20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B1DE282" w14:textId="5F7E08C3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979E65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83E33B" w14:textId="4C6E8643" w:rsidR="64979E65" w:rsidRDefault="4987F3D9" w:rsidP="3143445D">
            <w:pPr>
              <w:jc w:val="center"/>
            </w:pPr>
            <w:r w:rsidRPr="3143445D">
              <w:t>Porcentagem</w:t>
            </w:r>
            <w:r w:rsidR="64979E65" w:rsidRPr="3143445D">
              <w:t xml:space="preserve"> 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EE4ADA8" w14:textId="2EE0EEE0" w:rsidR="64979E65" w:rsidRDefault="64979E65" w:rsidP="3143445D">
            <w:pPr>
              <w:tabs>
                <w:tab w:val="left" w:pos="298"/>
              </w:tabs>
              <w:spacing w:line="252" w:lineRule="auto"/>
              <w:jc w:val="center"/>
            </w:pPr>
            <w:r w:rsidRPr="3143445D">
              <w:t xml:space="preserve"> </w:t>
            </w:r>
            <w:r w:rsidR="45598DE7" w:rsidRPr="3143445D">
              <w:t>Correção das atividades propostas</w:t>
            </w:r>
          </w:p>
        </w:tc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18CA5CC" w14:textId="368699C0" w:rsidR="64979E65" w:rsidRDefault="00D30F66" w:rsidP="3143445D">
            <w:pPr>
              <w:jc w:val="center"/>
            </w:pPr>
            <w:r>
              <w:t>X</w:t>
            </w:r>
            <w:r w:rsidR="64979E65" w:rsidRPr="3143445D">
              <w:t xml:space="preserve"> </w:t>
            </w:r>
          </w:p>
        </w:tc>
      </w:tr>
      <w:tr w:rsidR="64979E65" w14:paraId="307C610F" w14:textId="77777777" w:rsidTr="7C371515">
        <w:trPr>
          <w:trHeight w:val="300"/>
        </w:trPr>
        <w:tc>
          <w:tcPr>
            <w:tcW w:w="1990" w:type="dxa"/>
            <w:vMerge/>
            <w:vAlign w:val="center"/>
          </w:tcPr>
          <w:p w14:paraId="2CA4E09F" w14:textId="77777777" w:rsidR="003D4F20" w:rsidRDefault="003D4F20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477A5FC" w14:textId="4870774C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979E65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CA78C9" w14:textId="647715D4" w:rsidR="6607F8CD" w:rsidRDefault="6607F8CD" w:rsidP="3143445D">
            <w:pPr>
              <w:tabs>
                <w:tab w:val="left" w:leader="underscore" w:pos="6960"/>
                <w:tab w:val="left" w:pos="14880"/>
              </w:tabs>
              <w:jc w:val="center"/>
            </w:pPr>
            <w:proofErr w:type="spellStart"/>
            <w:r w:rsidRPr="3143445D">
              <w:t>Cap</w:t>
            </w:r>
            <w:proofErr w:type="spellEnd"/>
            <w:r w:rsidRPr="3143445D">
              <w:t xml:space="preserve"> 7 África: diversidade e contrastes 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A2FB44" w14:textId="2E35B0B4" w:rsidR="6607F8CD" w:rsidRDefault="6607F8CD" w:rsidP="6607F8CD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143445D">
              <w:t xml:space="preserve">Abordagem de </w:t>
            </w:r>
            <w:r w:rsidR="1AE9C030" w:rsidRPr="3143445D">
              <w:t>conteúdo +</w:t>
            </w:r>
            <w:r w:rsidRPr="3143445D">
              <w:t xml:space="preserve"> apresentação do tema LINKESAR</w:t>
            </w:r>
          </w:p>
        </w:tc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2AB5AA" w14:textId="5B33791C" w:rsidR="6607F8CD" w:rsidRDefault="6607F8CD" w:rsidP="3143445D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143445D">
              <w:t xml:space="preserve"> Atividade no caderno</w:t>
            </w:r>
          </w:p>
        </w:tc>
      </w:tr>
      <w:tr w:rsidR="64979E65" w14:paraId="44F9851D" w14:textId="77777777" w:rsidTr="7C371515">
        <w:trPr>
          <w:trHeight w:val="300"/>
        </w:trPr>
        <w:tc>
          <w:tcPr>
            <w:tcW w:w="1990" w:type="dxa"/>
            <w:vMerge/>
            <w:vAlign w:val="center"/>
          </w:tcPr>
          <w:p w14:paraId="1D997820" w14:textId="77777777" w:rsidR="003D4F20" w:rsidRDefault="003D4F20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75CA2E0" w14:textId="5B33E5EE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979E65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EE5157" w14:textId="4C6E8643" w:rsidR="3143445D" w:rsidRDefault="3143445D" w:rsidP="3143445D">
            <w:pPr>
              <w:jc w:val="center"/>
            </w:pPr>
            <w:r w:rsidRPr="3143445D">
              <w:t xml:space="preserve">Porcentagem 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D367C3" w14:textId="2EE0EEE0" w:rsidR="3143445D" w:rsidRDefault="3143445D" w:rsidP="3143445D">
            <w:pPr>
              <w:tabs>
                <w:tab w:val="left" w:pos="298"/>
              </w:tabs>
              <w:spacing w:line="252" w:lineRule="auto"/>
              <w:jc w:val="center"/>
            </w:pPr>
            <w:r w:rsidRPr="3143445D">
              <w:t xml:space="preserve"> Correção das atividades propostas</w:t>
            </w:r>
          </w:p>
        </w:tc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922440" w14:textId="64C51DCF" w:rsidR="64979E65" w:rsidRDefault="64979E65" w:rsidP="3143445D">
            <w:pPr>
              <w:jc w:val="center"/>
            </w:pPr>
            <w:r w:rsidRPr="3143445D">
              <w:t xml:space="preserve"> </w:t>
            </w:r>
            <w:r w:rsidR="00D30F66">
              <w:t>X</w:t>
            </w:r>
          </w:p>
        </w:tc>
      </w:tr>
      <w:tr w:rsidR="64979E65" w14:paraId="438C216E" w14:textId="77777777" w:rsidTr="7C371515">
        <w:trPr>
          <w:trHeight w:val="300"/>
        </w:trPr>
        <w:tc>
          <w:tcPr>
            <w:tcW w:w="1990" w:type="dxa"/>
            <w:vMerge/>
            <w:vAlign w:val="center"/>
          </w:tcPr>
          <w:p w14:paraId="6D234231" w14:textId="77777777" w:rsidR="003D4F20" w:rsidRDefault="003D4F20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EA9A803" w14:textId="41FDB0CA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979E65">
              <w:rPr>
                <w:rFonts w:ascii="Arial" w:eastAsia="Arial" w:hAnsi="Arial" w:cs="Arial"/>
                <w:b/>
                <w:bCs/>
              </w:rPr>
              <w:t xml:space="preserve">LPORT </w:t>
            </w:r>
          </w:p>
        </w:tc>
        <w:tc>
          <w:tcPr>
            <w:tcW w:w="3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44A655" w14:textId="3E1AD57E" w:rsidR="7C371515" w:rsidRDefault="7C371515" w:rsidP="7C371515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7C371515">
              <w:rPr>
                <w:rFonts w:ascii="Arial" w:eastAsia="Arial" w:hAnsi="Arial" w:cs="Arial"/>
                <w:color w:val="000000" w:themeColor="text1"/>
              </w:rPr>
              <w:t xml:space="preserve">Verbo transitivo direto </w:t>
            </w:r>
          </w:p>
          <w:p w14:paraId="565F233F" w14:textId="60D66091" w:rsidR="7C371515" w:rsidRDefault="7C371515" w:rsidP="7C371515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7C371515">
              <w:rPr>
                <w:rFonts w:ascii="Arial" w:eastAsia="Arial" w:hAnsi="Arial" w:cs="Arial"/>
                <w:color w:val="000000" w:themeColor="text1"/>
              </w:rPr>
              <w:t xml:space="preserve">Verbo transitivo indireto </w:t>
            </w:r>
          </w:p>
          <w:p w14:paraId="5B88D867" w14:textId="5F803F0C" w:rsidR="7C371515" w:rsidRDefault="7C371515" w:rsidP="7C371515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7C371515">
              <w:rPr>
                <w:rFonts w:ascii="Arial" w:eastAsia="Arial" w:hAnsi="Arial" w:cs="Arial"/>
                <w:color w:val="000000" w:themeColor="text1"/>
              </w:rPr>
              <w:t xml:space="preserve">Bitransitivo  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D5D042" w14:textId="4630BBE2" w:rsidR="7C371515" w:rsidRDefault="7C371515" w:rsidP="7C371515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7C371515">
              <w:rPr>
                <w:rFonts w:ascii="Arial" w:eastAsia="Arial" w:hAnsi="Arial" w:cs="Arial"/>
                <w:color w:val="000000" w:themeColor="text1"/>
              </w:rPr>
              <w:t xml:space="preserve">Registro no quadro  </w:t>
            </w:r>
          </w:p>
        </w:tc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FB325D" w14:textId="79157DD7" w:rsidR="64979E65" w:rsidRDefault="64979E65" w:rsidP="3143445D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3143445D">
              <w:t xml:space="preserve"> </w:t>
            </w:r>
            <w:r w:rsidR="00D30F66">
              <w:t>X</w:t>
            </w:r>
          </w:p>
        </w:tc>
      </w:tr>
    </w:tbl>
    <w:p w14:paraId="0A0BF10B" w14:textId="358FF906" w:rsidR="4438F0C5" w:rsidRDefault="4438F0C5" w:rsidP="64979E65">
      <w:pPr>
        <w:tabs>
          <w:tab w:val="left" w:pos="1320"/>
          <w:tab w:val="left" w:pos="1755"/>
        </w:tabs>
      </w:pPr>
      <w:r w:rsidRPr="64979E65">
        <w:rPr>
          <w:rFonts w:ascii="Arial" w:eastAsia="Arial" w:hAnsi="Arial" w:cs="Arial"/>
        </w:rPr>
        <w:lastRenderedPageBreak/>
        <w:t xml:space="preserve"> </w:t>
      </w:r>
    </w:p>
    <w:p w14:paraId="487501EA" w14:textId="2D8F820D" w:rsidR="4438F0C5" w:rsidRDefault="4438F0C5" w:rsidP="64979E65">
      <w:pPr>
        <w:tabs>
          <w:tab w:val="left" w:pos="1320"/>
          <w:tab w:val="left" w:pos="1755"/>
        </w:tabs>
      </w:pPr>
      <w:r w:rsidRPr="64979E65">
        <w:t xml:space="preserve"> </w:t>
      </w:r>
    </w:p>
    <w:p w14:paraId="4CED0B72" w14:textId="6F7206D1" w:rsidR="64979E65" w:rsidRDefault="64979E65" w:rsidP="64979E65">
      <w:pPr>
        <w:tabs>
          <w:tab w:val="left" w:pos="1320"/>
          <w:tab w:val="left" w:pos="1755"/>
        </w:tabs>
      </w:pPr>
    </w:p>
    <w:p w14:paraId="630E1B80" w14:textId="4FE1141D" w:rsidR="64979E65" w:rsidRDefault="64979E65" w:rsidP="64979E65">
      <w:pPr>
        <w:tabs>
          <w:tab w:val="left" w:pos="1320"/>
          <w:tab w:val="left" w:pos="1755"/>
        </w:tabs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81"/>
        <w:gridCol w:w="1822"/>
        <w:gridCol w:w="3630"/>
        <w:gridCol w:w="3643"/>
        <w:gridCol w:w="4121"/>
      </w:tblGrid>
      <w:tr w:rsidR="64979E65" w14:paraId="6AF3E14C" w14:textId="77777777" w:rsidTr="6272F474">
        <w:trPr>
          <w:trHeight w:val="300"/>
        </w:trPr>
        <w:tc>
          <w:tcPr>
            <w:tcW w:w="1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5777ADE" w14:textId="774681FD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4979E65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5F8403D9" w14:textId="4E1555C2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4979E65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62AF203" w14:textId="7D0B8526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4979E65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FFEEBE2" w14:textId="6DD77A77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4979E65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06C79D4F" w14:textId="3F111309" w:rsidR="64979E65" w:rsidRDefault="64979E65" w:rsidP="64979E65">
            <w:pPr>
              <w:spacing w:before="120" w:after="120"/>
              <w:jc w:val="center"/>
            </w:pPr>
            <w:r w:rsidRPr="64979E65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00D30F66" w14:paraId="75F8D865" w14:textId="77777777" w:rsidTr="6272F474">
        <w:trPr>
          <w:trHeight w:val="300"/>
        </w:trPr>
        <w:tc>
          <w:tcPr>
            <w:tcW w:w="18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3975889" w14:textId="26F778F5" w:rsidR="00D30F66" w:rsidRDefault="00D30F66" w:rsidP="00D30F6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4979E65">
              <w:rPr>
                <w:rFonts w:ascii="Arial" w:eastAsia="Arial" w:hAnsi="Arial" w:cs="Arial"/>
                <w:b/>
                <w:bCs/>
              </w:rPr>
              <w:t>03/10/2025</w:t>
            </w:r>
          </w:p>
          <w:p w14:paraId="64095DED" w14:textId="7265FF89" w:rsidR="00D30F66" w:rsidRDefault="00D30F66" w:rsidP="00D30F6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4979E65">
              <w:rPr>
                <w:rFonts w:ascii="Arial" w:eastAsia="Arial" w:hAnsi="Arial" w:cs="Arial"/>
                <w:b/>
                <w:bCs/>
              </w:rPr>
              <w:t>Sexta-feira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8670340" w14:textId="704FB440" w:rsidR="00D30F66" w:rsidRDefault="00D30F66" w:rsidP="00D30F6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979E65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03CAD6" w14:textId="2563C0FE" w:rsidR="00D30F66" w:rsidRDefault="00D30F66" w:rsidP="00D30F66">
            <w:pPr>
              <w:jc w:val="center"/>
            </w:pPr>
            <w:r>
              <w:t xml:space="preserve">Reprodução para longevidade da espécie humana </w:t>
            </w:r>
          </w:p>
        </w:tc>
        <w:tc>
          <w:tcPr>
            <w:tcW w:w="3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4B2272" w14:textId="5CDF1A08" w:rsidR="00D30F66" w:rsidRDefault="00D30F66" w:rsidP="00D30F66">
            <w:pPr>
              <w:spacing w:line="257" w:lineRule="auto"/>
              <w:jc w:val="center"/>
            </w:pPr>
            <w:r>
              <w:t>Anotações no caderno</w:t>
            </w:r>
          </w:p>
        </w:tc>
        <w:tc>
          <w:tcPr>
            <w:tcW w:w="4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E9E121" w14:textId="0D6ECB4B" w:rsidR="00D30F66" w:rsidRDefault="00D30F66" w:rsidP="00D30F66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>
              <w:t>Atividade no caderno</w:t>
            </w:r>
          </w:p>
        </w:tc>
      </w:tr>
      <w:tr w:rsidR="00D30F66" w14:paraId="4639B2B2" w14:textId="77777777" w:rsidTr="6272F474">
        <w:trPr>
          <w:trHeight w:val="345"/>
        </w:trPr>
        <w:tc>
          <w:tcPr>
            <w:tcW w:w="1881" w:type="dxa"/>
            <w:vMerge/>
            <w:vAlign w:val="center"/>
          </w:tcPr>
          <w:p w14:paraId="55678776" w14:textId="77777777" w:rsidR="00D30F66" w:rsidRDefault="00D30F66" w:rsidP="00D30F66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F401084" w14:textId="59FB25AA" w:rsidR="00D30F66" w:rsidRDefault="00D30F66" w:rsidP="00D30F6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979E65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4C9F75" w14:textId="12C5C586" w:rsidR="00D30F66" w:rsidRDefault="00D30F66" w:rsidP="00D30F6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B7D09DD">
              <w:t xml:space="preserve"> Imperialismo europeu </w:t>
            </w:r>
          </w:p>
        </w:tc>
        <w:tc>
          <w:tcPr>
            <w:tcW w:w="3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A4013D" w14:textId="53764577" w:rsidR="00D30F66" w:rsidRDefault="00D30F66" w:rsidP="00D30F6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B7D09DD">
              <w:t xml:space="preserve">Abordagem do conteúdo </w:t>
            </w:r>
          </w:p>
        </w:tc>
        <w:tc>
          <w:tcPr>
            <w:tcW w:w="4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6E59DC" w14:textId="5E29F7CA" w:rsidR="00D30F66" w:rsidRDefault="00D30F66" w:rsidP="00D30F6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B7D09DD">
              <w:t xml:space="preserve">Anotações no caderno  </w:t>
            </w:r>
          </w:p>
        </w:tc>
      </w:tr>
      <w:tr w:rsidR="00D30F66" w14:paraId="01CE7065" w14:textId="77777777" w:rsidTr="6272F474">
        <w:trPr>
          <w:trHeight w:val="300"/>
        </w:trPr>
        <w:tc>
          <w:tcPr>
            <w:tcW w:w="1881" w:type="dxa"/>
            <w:vMerge/>
            <w:vAlign w:val="center"/>
          </w:tcPr>
          <w:p w14:paraId="2D86CFBA" w14:textId="77777777" w:rsidR="00D30F66" w:rsidRDefault="00D30F66" w:rsidP="00D30F66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C914D53" w14:textId="6A9402EF" w:rsidR="00D30F66" w:rsidRDefault="00D30F66" w:rsidP="00D30F6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979E65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4B3036" w14:textId="3A62CEBB" w:rsidR="00D30F66" w:rsidRDefault="00D30F66" w:rsidP="00D30F66">
            <w:pPr>
              <w:jc w:val="center"/>
            </w:pPr>
            <w:r>
              <w:t xml:space="preserve"> Divisão celular</w:t>
            </w:r>
          </w:p>
        </w:tc>
        <w:tc>
          <w:tcPr>
            <w:tcW w:w="3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84A719" w14:textId="693F6F30" w:rsidR="00D30F66" w:rsidRDefault="00D30F66" w:rsidP="00D30F66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>
              <w:t>Anotações no caderno</w:t>
            </w:r>
          </w:p>
        </w:tc>
        <w:tc>
          <w:tcPr>
            <w:tcW w:w="4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D5206C" w14:textId="2B8776DB" w:rsidR="00D30F66" w:rsidRDefault="00D30F66" w:rsidP="00D30F66">
            <w:pPr>
              <w:spacing w:line="259" w:lineRule="auto"/>
              <w:jc w:val="center"/>
            </w:pPr>
            <w:r>
              <w:t>Atividade no caderno</w:t>
            </w:r>
          </w:p>
        </w:tc>
      </w:tr>
      <w:tr w:rsidR="00D30F66" w14:paraId="48B8E31F" w14:textId="77777777" w:rsidTr="6272F474">
        <w:trPr>
          <w:trHeight w:val="300"/>
        </w:trPr>
        <w:tc>
          <w:tcPr>
            <w:tcW w:w="1881" w:type="dxa"/>
            <w:vMerge/>
            <w:vAlign w:val="center"/>
          </w:tcPr>
          <w:p w14:paraId="1C516FAB" w14:textId="77777777" w:rsidR="00D30F66" w:rsidRDefault="00D30F66" w:rsidP="00D30F66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BCD3079" w14:textId="42277B03" w:rsidR="00D30F66" w:rsidRDefault="00D30F66" w:rsidP="00D30F6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64979E65">
              <w:rPr>
                <w:rFonts w:ascii="Arial" w:eastAsia="Arial" w:hAnsi="Arial" w:cs="Arial"/>
                <w:b/>
                <w:bCs/>
              </w:rPr>
              <w:t>BillEd</w:t>
            </w:r>
            <w:proofErr w:type="spellEnd"/>
          </w:p>
        </w:tc>
        <w:tc>
          <w:tcPr>
            <w:tcW w:w="3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E2F516" w14:textId="153AF51B" w:rsidR="00D30F66" w:rsidRDefault="00D30F66" w:rsidP="00D30F66">
            <w:pPr>
              <w:jc w:val="center"/>
            </w:pPr>
            <w:r w:rsidRPr="6D29B736">
              <w:t xml:space="preserve">Capacidades </w:t>
            </w:r>
            <w:proofErr w:type="spellStart"/>
            <w:r w:rsidRPr="6D29B736">
              <w:t>Físcas</w:t>
            </w:r>
            <w:proofErr w:type="spellEnd"/>
            <w:r w:rsidRPr="6D29B736">
              <w:t xml:space="preserve"> </w:t>
            </w:r>
          </w:p>
        </w:tc>
        <w:tc>
          <w:tcPr>
            <w:tcW w:w="3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18D624" w14:textId="6FFA3D2C" w:rsidR="00D30F66" w:rsidRDefault="00D30F66" w:rsidP="00D30F66">
            <w:pPr>
              <w:tabs>
                <w:tab w:val="left" w:pos="298"/>
              </w:tabs>
              <w:spacing w:line="252" w:lineRule="auto"/>
              <w:jc w:val="center"/>
            </w:pPr>
            <w:r w:rsidRPr="6D29B736">
              <w:t xml:space="preserve">Texto fotocopiado </w:t>
            </w:r>
          </w:p>
        </w:tc>
        <w:tc>
          <w:tcPr>
            <w:tcW w:w="4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42157E" w14:textId="1BC4A4B3" w:rsidR="00D30F66" w:rsidRDefault="00D30F66" w:rsidP="00D30F6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D29B736">
              <w:t xml:space="preserve">x </w:t>
            </w:r>
          </w:p>
        </w:tc>
      </w:tr>
      <w:tr w:rsidR="00D30F66" w14:paraId="574E3E3C" w14:textId="77777777" w:rsidTr="6272F474">
        <w:trPr>
          <w:trHeight w:val="300"/>
        </w:trPr>
        <w:tc>
          <w:tcPr>
            <w:tcW w:w="1881" w:type="dxa"/>
            <w:vMerge/>
            <w:vAlign w:val="center"/>
          </w:tcPr>
          <w:p w14:paraId="4E6E5311" w14:textId="77777777" w:rsidR="00D30F66" w:rsidRDefault="00D30F66" w:rsidP="00D30F66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B0534AF" w14:textId="1F066820" w:rsidR="00D30F66" w:rsidRDefault="00D30F66" w:rsidP="00D30F6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64979E65">
              <w:rPr>
                <w:rFonts w:ascii="Arial" w:eastAsia="Arial" w:hAnsi="Arial" w:cs="Arial"/>
                <w:b/>
                <w:bCs/>
              </w:rPr>
              <w:t>EduFis</w:t>
            </w:r>
            <w:proofErr w:type="spellEnd"/>
          </w:p>
        </w:tc>
        <w:tc>
          <w:tcPr>
            <w:tcW w:w="3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E12C89" w14:textId="1C509AC4" w:rsidR="00D30F66" w:rsidRDefault="00D30F66" w:rsidP="00D30F66">
            <w:pPr>
              <w:jc w:val="center"/>
              <w:rPr>
                <w:color w:val="000000" w:themeColor="text1"/>
              </w:rPr>
            </w:pPr>
            <w:r w:rsidRPr="3143445D">
              <w:rPr>
                <w:color w:val="000000" w:themeColor="text1"/>
              </w:rPr>
              <w:t xml:space="preserve"> Capacidades físicas</w:t>
            </w:r>
          </w:p>
        </w:tc>
        <w:tc>
          <w:tcPr>
            <w:tcW w:w="3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A88FA1" w14:textId="65C5B354" w:rsidR="00D30F66" w:rsidRDefault="00D30F66" w:rsidP="00D30F66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  <w:rPr>
                <w:color w:val="000000" w:themeColor="text1"/>
              </w:rPr>
            </w:pPr>
            <w:r w:rsidRPr="3143445D">
              <w:rPr>
                <w:color w:val="000000" w:themeColor="text1"/>
              </w:rPr>
              <w:t>Ginásio</w:t>
            </w:r>
          </w:p>
        </w:tc>
        <w:tc>
          <w:tcPr>
            <w:tcW w:w="4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49A82B" w14:textId="6E79B7F6" w:rsidR="00D30F66" w:rsidRDefault="00D30F66" w:rsidP="00D30F66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X</w:t>
            </w:r>
            <w:r w:rsidRPr="3143445D">
              <w:rPr>
                <w:color w:val="000000" w:themeColor="text1"/>
              </w:rPr>
              <w:t xml:space="preserve"> </w:t>
            </w:r>
          </w:p>
        </w:tc>
      </w:tr>
    </w:tbl>
    <w:p w14:paraId="4293CB94" w14:textId="3E568A8E" w:rsidR="4438F0C5" w:rsidRDefault="4438F0C5" w:rsidP="64979E65">
      <w:pPr>
        <w:tabs>
          <w:tab w:val="center" w:pos="7568"/>
          <w:tab w:val="left" w:pos="9885"/>
        </w:tabs>
      </w:pPr>
      <w:r w:rsidRPr="64979E65">
        <w:rPr>
          <w:rFonts w:ascii="Arial" w:eastAsia="Arial" w:hAnsi="Arial" w:cs="Arial"/>
          <w:b/>
          <w:bCs/>
        </w:rPr>
        <w:t xml:space="preserve"> </w:t>
      </w:r>
    </w:p>
    <w:p w14:paraId="2BE2249A" w14:textId="100C962B" w:rsidR="4438F0C5" w:rsidRDefault="4438F0C5" w:rsidP="64979E65">
      <w:pPr>
        <w:tabs>
          <w:tab w:val="center" w:pos="7568"/>
          <w:tab w:val="left" w:pos="9885"/>
        </w:tabs>
      </w:pPr>
      <w:r w:rsidRPr="64979E65">
        <w:rPr>
          <w:rFonts w:ascii="Arial" w:eastAsia="Arial" w:hAnsi="Arial" w:cs="Arial"/>
          <w:b/>
          <w:bCs/>
        </w:rPr>
        <w:t xml:space="preserve"> </w:t>
      </w:r>
    </w:p>
    <w:p w14:paraId="6B4F039D" w14:textId="1F3494D9" w:rsidR="64979E65" w:rsidRDefault="64979E65" w:rsidP="64979E65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31AB2E40" w14:textId="4C79CE01" w:rsidR="64979E65" w:rsidRDefault="64979E65" w:rsidP="64979E65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785"/>
        <w:gridCol w:w="3600"/>
        <w:gridCol w:w="3645"/>
        <w:gridCol w:w="4090"/>
      </w:tblGrid>
      <w:tr w:rsidR="64979E65" w14:paraId="18F665AF" w14:textId="77777777" w:rsidTr="6272F474">
        <w:trPr>
          <w:trHeight w:val="300"/>
        </w:trPr>
        <w:tc>
          <w:tcPr>
            <w:tcW w:w="15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2EDF1962" w14:textId="4FA4DC33" w:rsidR="64979E65" w:rsidRDefault="64979E65" w:rsidP="64979E65">
            <w:pPr>
              <w:jc w:val="center"/>
            </w:pPr>
            <w:r w:rsidRPr="64979E65">
              <w:rPr>
                <w:rFonts w:ascii="Arial" w:eastAsia="Arial" w:hAnsi="Arial" w:cs="Arial"/>
                <w:b/>
                <w:bCs/>
                <w:sz w:val="31"/>
                <w:szCs w:val="31"/>
              </w:rPr>
              <w:t>8º ANO A – ENSINO FUNDAMENTAL</w:t>
            </w:r>
          </w:p>
        </w:tc>
      </w:tr>
      <w:tr w:rsidR="64979E65" w14:paraId="6A36EDC5" w14:textId="77777777" w:rsidTr="6272F474">
        <w:trPr>
          <w:trHeight w:val="240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FADE5C0" w14:textId="29EE81D4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4979E65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5EC6BC6" w14:textId="04D7D7B6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4979E65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6FB2E8F" w14:textId="17C0E6EE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4979E65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95A9DB5" w14:textId="2797BFEA" w:rsidR="64979E65" w:rsidRDefault="64979E65" w:rsidP="64979E65">
            <w:pPr>
              <w:spacing w:before="120" w:after="120"/>
              <w:jc w:val="center"/>
            </w:pPr>
            <w:r w:rsidRPr="64979E65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AFB967E" w14:textId="513F9123" w:rsidR="64979E65" w:rsidRDefault="64979E65" w:rsidP="64979E65">
            <w:pPr>
              <w:spacing w:before="120" w:after="120"/>
              <w:jc w:val="center"/>
            </w:pPr>
            <w:r w:rsidRPr="64979E65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64979E65" w14:paraId="01ABA2E7" w14:textId="77777777" w:rsidTr="6272F474">
        <w:trPr>
          <w:trHeight w:val="300"/>
        </w:trPr>
        <w:tc>
          <w:tcPr>
            <w:tcW w:w="1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EC2A03D" w14:textId="245B696D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4979E65">
              <w:rPr>
                <w:rFonts w:ascii="Arial" w:eastAsia="Arial" w:hAnsi="Arial" w:cs="Arial"/>
                <w:b/>
                <w:bCs/>
              </w:rPr>
              <w:t>06/10/2025</w:t>
            </w:r>
          </w:p>
          <w:p w14:paraId="2D3CE87D" w14:textId="5B3FD6A4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4979E65">
              <w:rPr>
                <w:rFonts w:ascii="Arial" w:eastAsia="Arial" w:hAnsi="Arial" w:cs="Arial"/>
                <w:b/>
                <w:bCs/>
              </w:rPr>
              <w:t>Segunda-feira</w:t>
            </w: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33B63CA" w14:textId="3DF47D16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979E65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4741116" w14:textId="2A864917" w:rsidR="64979E65" w:rsidRDefault="31409CCA" w:rsidP="3143445D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B7D09DD">
              <w:t>Ideologias Imperialistas</w:t>
            </w:r>
            <w:r w:rsidR="1671C4D0" w:rsidRPr="5B7D09DD">
              <w:t xml:space="preserve">: Etnocentrismo </w:t>
            </w:r>
          </w:p>
        </w:tc>
        <w:tc>
          <w:tcPr>
            <w:tcW w:w="3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A46A2A0" w14:textId="7ACD9CB9" w:rsidR="64979E65" w:rsidRDefault="1671C4D0" w:rsidP="3143445D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B7D09DD">
              <w:t xml:space="preserve">Contextualização e anotações no caderno </w:t>
            </w:r>
          </w:p>
        </w:tc>
        <w:tc>
          <w:tcPr>
            <w:tcW w:w="4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DB90C9C" w14:textId="4D6F75F0" w:rsidR="64979E65" w:rsidRDefault="1671C4D0" w:rsidP="3143445D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B7D09DD">
              <w:t xml:space="preserve">Produções da LINKESAR </w:t>
            </w:r>
            <w:r w:rsidR="64979E65" w:rsidRPr="5B7D09DD">
              <w:t xml:space="preserve"> </w:t>
            </w:r>
          </w:p>
        </w:tc>
      </w:tr>
      <w:tr w:rsidR="64979E65" w14:paraId="66C15C1A" w14:textId="77777777" w:rsidTr="6272F474">
        <w:trPr>
          <w:trHeight w:val="300"/>
        </w:trPr>
        <w:tc>
          <w:tcPr>
            <w:tcW w:w="1980" w:type="dxa"/>
            <w:vMerge/>
            <w:vAlign w:val="center"/>
          </w:tcPr>
          <w:p w14:paraId="52584C7F" w14:textId="77777777" w:rsidR="003D4F20" w:rsidRDefault="003D4F20"/>
        </w:tc>
        <w:tc>
          <w:tcPr>
            <w:tcW w:w="1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E13170C" w14:textId="3CF978CA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979E65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73DA5B" w14:textId="63891A4E" w:rsidR="6D29B736" w:rsidRDefault="6D29B736" w:rsidP="6D29B736">
            <w:pPr>
              <w:spacing w:line="360" w:lineRule="auto"/>
              <w:jc w:val="center"/>
              <w:rPr>
                <w:color w:val="000000" w:themeColor="text1"/>
              </w:rPr>
            </w:pPr>
            <w:r w:rsidRPr="6D29B736">
              <w:rPr>
                <w:color w:val="000000" w:themeColor="text1"/>
              </w:rPr>
              <w:t>Adjetivos Superlativos</w:t>
            </w:r>
          </w:p>
        </w:tc>
        <w:tc>
          <w:tcPr>
            <w:tcW w:w="3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BC45B1F" w14:textId="58FB1999" w:rsidR="6D29B736" w:rsidRDefault="6D29B736" w:rsidP="6D29B736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6D29B736">
              <w:rPr>
                <w:color w:val="000000" w:themeColor="text1"/>
              </w:rPr>
              <w:t xml:space="preserve">Anotação no quadro </w:t>
            </w:r>
          </w:p>
        </w:tc>
        <w:tc>
          <w:tcPr>
            <w:tcW w:w="4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7C1BAE" w14:textId="4AF8A5B6" w:rsidR="6D29B736" w:rsidRDefault="6D29B736" w:rsidP="6D29B736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6D29B736">
              <w:rPr>
                <w:color w:val="000000" w:themeColor="text1"/>
              </w:rPr>
              <w:t>x</w:t>
            </w:r>
          </w:p>
        </w:tc>
      </w:tr>
      <w:tr w:rsidR="64979E65" w14:paraId="1991E7FE" w14:textId="77777777" w:rsidTr="6272F474">
        <w:trPr>
          <w:trHeight w:val="300"/>
        </w:trPr>
        <w:tc>
          <w:tcPr>
            <w:tcW w:w="1980" w:type="dxa"/>
            <w:vMerge/>
            <w:vAlign w:val="center"/>
          </w:tcPr>
          <w:p w14:paraId="34E9BA52" w14:textId="77777777" w:rsidR="003D4F20" w:rsidRDefault="003D4F20"/>
        </w:tc>
        <w:tc>
          <w:tcPr>
            <w:tcW w:w="1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D04F5C5" w14:textId="5553DB23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979E65">
              <w:rPr>
                <w:rFonts w:ascii="Arial" w:eastAsia="Arial" w:hAnsi="Arial" w:cs="Arial"/>
                <w:b/>
                <w:bCs/>
              </w:rPr>
              <w:t>Arte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899DDC" w14:textId="587FAB64" w:rsidR="64979E65" w:rsidRDefault="64979E65" w:rsidP="3143445D">
            <w:pPr>
              <w:tabs>
                <w:tab w:val="left" w:leader="underscore" w:pos="15120"/>
              </w:tabs>
              <w:jc w:val="center"/>
            </w:pPr>
            <w:r w:rsidRPr="3143445D">
              <w:t xml:space="preserve"> </w:t>
            </w:r>
            <w:proofErr w:type="spellStart"/>
            <w:r w:rsidR="002F79EE">
              <w:t>Op</w:t>
            </w:r>
            <w:proofErr w:type="spellEnd"/>
            <w:r w:rsidR="002F79EE">
              <w:t xml:space="preserve"> </w:t>
            </w:r>
            <w:proofErr w:type="spellStart"/>
            <w:r w:rsidR="002F79EE">
              <w:t>art</w:t>
            </w:r>
            <w:proofErr w:type="spellEnd"/>
            <w:r w:rsidR="002F79EE">
              <w:t xml:space="preserve"> </w:t>
            </w:r>
          </w:p>
        </w:tc>
        <w:tc>
          <w:tcPr>
            <w:tcW w:w="3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84FD18" w14:textId="34DEFED6" w:rsidR="64979E65" w:rsidRDefault="64979E65" w:rsidP="3143445D">
            <w:pPr>
              <w:tabs>
                <w:tab w:val="left" w:pos="298"/>
              </w:tabs>
              <w:spacing w:line="252" w:lineRule="auto"/>
              <w:jc w:val="center"/>
            </w:pPr>
            <w:r w:rsidRPr="3143445D">
              <w:t xml:space="preserve"> </w:t>
            </w:r>
            <w:r w:rsidR="002F79EE" w:rsidRPr="77604DE0">
              <w:rPr>
                <w:rFonts w:ascii="Arial" w:eastAsia="Arial" w:hAnsi="Arial" w:cs="Arial"/>
              </w:rPr>
              <w:t xml:space="preserve">Registro no quadro  </w:t>
            </w:r>
          </w:p>
        </w:tc>
        <w:tc>
          <w:tcPr>
            <w:tcW w:w="4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8506D3" w14:textId="4E934FA7" w:rsidR="64979E65" w:rsidRDefault="00D30F66" w:rsidP="3143445D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>
              <w:t>X</w:t>
            </w:r>
            <w:r w:rsidR="64979E65" w:rsidRPr="3143445D">
              <w:t xml:space="preserve"> </w:t>
            </w:r>
          </w:p>
        </w:tc>
      </w:tr>
      <w:tr w:rsidR="64979E65" w14:paraId="2404E6B7" w14:textId="77777777" w:rsidTr="6272F474">
        <w:trPr>
          <w:trHeight w:val="300"/>
        </w:trPr>
        <w:tc>
          <w:tcPr>
            <w:tcW w:w="1980" w:type="dxa"/>
            <w:vMerge/>
            <w:vAlign w:val="center"/>
          </w:tcPr>
          <w:p w14:paraId="7A1DB8EE" w14:textId="77777777" w:rsidR="003D4F20" w:rsidRDefault="003D4F20"/>
        </w:tc>
        <w:tc>
          <w:tcPr>
            <w:tcW w:w="1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672D4E1" w14:textId="082B84F6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979E65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499265" w14:textId="0438C8F2" w:rsidR="64979E65" w:rsidRDefault="64979E65" w:rsidP="3143445D">
            <w:pPr>
              <w:jc w:val="center"/>
            </w:pPr>
            <w:r w:rsidRPr="3143445D">
              <w:t xml:space="preserve"> </w:t>
            </w:r>
            <w:r w:rsidR="013548F9" w:rsidRPr="3143445D">
              <w:t>Porcentagem</w:t>
            </w:r>
          </w:p>
        </w:tc>
        <w:tc>
          <w:tcPr>
            <w:tcW w:w="3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03A322" w14:textId="68EFCFAD" w:rsidR="64979E65" w:rsidRDefault="64979E65" w:rsidP="3143445D">
            <w:pPr>
              <w:tabs>
                <w:tab w:val="left" w:pos="298"/>
              </w:tabs>
              <w:spacing w:line="252" w:lineRule="auto"/>
              <w:jc w:val="center"/>
            </w:pPr>
            <w:r w:rsidRPr="3143445D">
              <w:t xml:space="preserve"> </w:t>
            </w:r>
            <w:r w:rsidR="3A774045" w:rsidRPr="3143445D">
              <w:t>Apresentação do tema LINKESAR</w:t>
            </w:r>
          </w:p>
        </w:tc>
        <w:tc>
          <w:tcPr>
            <w:tcW w:w="4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302698" w14:textId="04639A1B" w:rsidR="64979E65" w:rsidRDefault="00D30F66" w:rsidP="3143445D">
            <w:pPr>
              <w:jc w:val="center"/>
            </w:pPr>
            <w:r>
              <w:t>X</w:t>
            </w:r>
            <w:r w:rsidR="64979E65" w:rsidRPr="3143445D">
              <w:t xml:space="preserve"> </w:t>
            </w:r>
          </w:p>
        </w:tc>
      </w:tr>
      <w:tr w:rsidR="64979E65" w14:paraId="21DD2939" w14:textId="77777777" w:rsidTr="6272F474">
        <w:trPr>
          <w:trHeight w:val="300"/>
        </w:trPr>
        <w:tc>
          <w:tcPr>
            <w:tcW w:w="1980" w:type="dxa"/>
            <w:vMerge/>
            <w:vAlign w:val="center"/>
          </w:tcPr>
          <w:p w14:paraId="78B90969" w14:textId="77777777" w:rsidR="003D4F20" w:rsidRDefault="003D4F20"/>
        </w:tc>
        <w:tc>
          <w:tcPr>
            <w:tcW w:w="1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4D6198C" w14:textId="6F0A0CFE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979E65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4953C5" w14:textId="4BCD2A72" w:rsidR="64979E65" w:rsidRDefault="64979E65" w:rsidP="3143445D">
            <w:pPr>
              <w:jc w:val="center"/>
              <w:rPr>
                <w:color w:val="000000" w:themeColor="text1"/>
              </w:rPr>
            </w:pPr>
            <w:r w:rsidRPr="6272F474">
              <w:rPr>
                <w:color w:val="000000" w:themeColor="text1"/>
              </w:rPr>
              <w:t xml:space="preserve"> </w:t>
            </w:r>
            <w:r w:rsidR="234A381A" w:rsidRPr="6272F474">
              <w:rPr>
                <w:color w:val="000000" w:themeColor="text1"/>
              </w:rPr>
              <w:t>A puberdade</w:t>
            </w:r>
          </w:p>
        </w:tc>
        <w:tc>
          <w:tcPr>
            <w:tcW w:w="3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7AD3BF" w14:textId="104A7019" w:rsidR="64979E65" w:rsidRDefault="234A381A" w:rsidP="6272F474">
            <w:pPr>
              <w:spacing w:line="259" w:lineRule="auto"/>
              <w:jc w:val="center"/>
            </w:pPr>
            <w:r w:rsidRPr="6272F474">
              <w:rPr>
                <w:color w:val="000000" w:themeColor="text1"/>
              </w:rPr>
              <w:t>Anotações no caderno</w:t>
            </w:r>
          </w:p>
        </w:tc>
        <w:tc>
          <w:tcPr>
            <w:tcW w:w="4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3F0D13" w14:textId="38EA5FB6" w:rsidR="64979E65" w:rsidRDefault="234A381A" w:rsidP="6272F47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>
              <w:t>Atividade no caderno</w:t>
            </w:r>
          </w:p>
        </w:tc>
      </w:tr>
    </w:tbl>
    <w:p w14:paraId="0D5E4455" w14:textId="2FB3C746" w:rsidR="4438F0C5" w:rsidRDefault="4438F0C5" w:rsidP="64979E65">
      <w:pPr>
        <w:tabs>
          <w:tab w:val="left" w:pos="8355"/>
        </w:tabs>
      </w:pPr>
      <w:r w:rsidRPr="64979E65">
        <w:rPr>
          <w:rFonts w:ascii="Arial" w:eastAsia="Arial" w:hAnsi="Arial" w:cs="Arial"/>
        </w:rPr>
        <w:t xml:space="preserve">  </w:t>
      </w:r>
      <w:r w:rsidRPr="64979E65">
        <w:t xml:space="preserve"> </w:t>
      </w:r>
    </w:p>
    <w:p w14:paraId="05BB21D3" w14:textId="2D171D63" w:rsidR="4438F0C5" w:rsidRDefault="4438F0C5" w:rsidP="64979E65">
      <w:pPr>
        <w:tabs>
          <w:tab w:val="left" w:pos="8355"/>
        </w:tabs>
      </w:pPr>
      <w:r w:rsidRPr="64979E65">
        <w:t xml:space="preserve"> </w:t>
      </w:r>
    </w:p>
    <w:p w14:paraId="4D58F86A" w14:textId="7D0044C3" w:rsidR="4438F0C5" w:rsidRDefault="4438F0C5" w:rsidP="64979E65">
      <w:pPr>
        <w:tabs>
          <w:tab w:val="left" w:pos="8355"/>
        </w:tabs>
      </w:pPr>
      <w:r w:rsidRPr="64979E65">
        <w:rPr>
          <w:rFonts w:ascii="Arial" w:eastAsia="Arial" w:hAnsi="Arial" w:cs="Arial"/>
        </w:rPr>
        <w:lastRenderedPageBreak/>
        <w:t xml:space="preserve"> </w:t>
      </w:r>
    </w:p>
    <w:p w14:paraId="7C117071" w14:textId="2D0E8C80" w:rsidR="4438F0C5" w:rsidRDefault="4438F0C5" w:rsidP="64979E65">
      <w:pPr>
        <w:tabs>
          <w:tab w:val="left" w:pos="8355"/>
        </w:tabs>
      </w:pPr>
      <w:r w:rsidRPr="64979E65">
        <w:rPr>
          <w:rFonts w:ascii="Arial" w:eastAsia="Arial" w:hAnsi="Arial" w:cs="Arial"/>
        </w:rPr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81"/>
        <w:gridCol w:w="1885"/>
        <w:gridCol w:w="3405"/>
        <w:gridCol w:w="3938"/>
        <w:gridCol w:w="3966"/>
      </w:tblGrid>
      <w:tr w:rsidR="64979E65" w14:paraId="22930998" w14:textId="77777777" w:rsidTr="7C371515">
        <w:trPr>
          <w:trHeight w:val="540"/>
        </w:trPr>
        <w:tc>
          <w:tcPr>
            <w:tcW w:w="1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24230F6" w14:textId="5A21B455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4979E65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07B61BE" w14:textId="0CF5489B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4979E65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C0C0420" w14:textId="40FA2770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4979E65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B36026B" w14:textId="44EA1A35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4979E65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9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56EF7C0" w14:textId="34EC1B72" w:rsidR="64979E65" w:rsidRDefault="64979E65" w:rsidP="64979E65">
            <w:pPr>
              <w:spacing w:before="120" w:after="120"/>
              <w:jc w:val="center"/>
            </w:pPr>
            <w:r w:rsidRPr="64979E65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64979E65" w14:paraId="3B1C9669" w14:textId="77777777" w:rsidTr="7C371515">
        <w:trPr>
          <w:trHeight w:val="300"/>
        </w:trPr>
        <w:tc>
          <w:tcPr>
            <w:tcW w:w="18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6E608D" w14:textId="239C652D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4979E65">
              <w:rPr>
                <w:rFonts w:ascii="Arial" w:eastAsia="Arial" w:hAnsi="Arial" w:cs="Arial"/>
                <w:b/>
                <w:bCs/>
              </w:rPr>
              <w:t>07/10/2025</w:t>
            </w:r>
          </w:p>
          <w:p w14:paraId="6252ED23" w14:textId="48B3A8A6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4979E65">
              <w:rPr>
                <w:rFonts w:ascii="Arial" w:eastAsia="Arial" w:hAnsi="Arial" w:cs="Arial"/>
                <w:b/>
                <w:bCs/>
              </w:rPr>
              <w:t>Terça-feira</w:t>
            </w:r>
          </w:p>
        </w:tc>
        <w:tc>
          <w:tcPr>
            <w:tcW w:w="1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4E65C19" w14:textId="1B72EC6F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979E65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F29A87A" w14:textId="77A28442" w:rsidR="7C371515" w:rsidRDefault="7C371515" w:rsidP="7C371515">
            <w:pPr>
              <w:spacing w:after="120"/>
              <w:jc w:val="center"/>
              <w:rPr>
                <w:rFonts w:ascii="Roboto" w:eastAsia="Roboto" w:hAnsi="Roboto" w:cs="Roboto"/>
                <w:color w:val="404040" w:themeColor="text1" w:themeTint="BF"/>
              </w:rPr>
            </w:pPr>
            <w:r w:rsidRPr="7C371515">
              <w:rPr>
                <w:rFonts w:ascii="Roboto" w:eastAsia="Roboto" w:hAnsi="Roboto" w:cs="Roboto"/>
                <w:color w:val="404040" w:themeColor="text1" w:themeTint="BF"/>
              </w:rPr>
              <w:t>Transitividade X Intransitividade verbal</w:t>
            </w:r>
          </w:p>
          <w:p w14:paraId="72A27CAD" w14:textId="55CB5985" w:rsidR="7C371515" w:rsidRDefault="7C371515" w:rsidP="7C371515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3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3777712" w14:textId="3F0150BA" w:rsidR="7C371515" w:rsidRDefault="7C371515" w:rsidP="7C371515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7C371515">
              <w:rPr>
                <w:color w:val="000000" w:themeColor="text1"/>
              </w:rPr>
              <w:t xml:space="preserve">Registro no quadro  </w:t>
            </w:r>
          </w:p>
        </w:tc>
        <w:tc>
          <w:tcPr>
            <w:tcW w:w="39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A2890D1" w14:textId="7C1BA884" w:rsidR="64979E65" w:rsidRDefault="00D30F66" w:rsidP="3143445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X</w:t>
            </w:r>
            <w:r w:rsidR="64979E65" w:rsidRPr="3143445D">
              <w:t xml:space="preserve"> </w:t>
            </w:r>
          </w:p>
        </w:tc>
      </w:tr>
      <w:tr w:rsidR="64979E65" w14:paraId="7D2FC6C9" w14:textId="77777777" w:rsidTr="7C371515">
        <w:trPr>
          <w:trHeight w:val="300"/>
        </w:trPr>
        <w:tc>
          <w:tcPr>
            <w:tcW w:w="1881" w:type="dxa"/>
            <w:vMerge/>
            <w:vAlign w:val="center"/>
          </w:tcPr>
          <w:p w14:paraId="7E13DDD8" w14:textId="77777777" w:rsidR="003D4F20" w:rsidRDefault="003D4F20"/>
        </w:tc>
        <w:tc>
          <w:tcPr>
            <w:tcW w:w="1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EE171CE" w14:textId="42247E35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979E65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72B8695" w14:textId="7F5A4D16" w:rsidR="64979E65" w:rsidRDefault="64979E65" w:rsidP="3143445D">
            <w:pPr>
              <w:jc w:val="center"/>
            </w:pPr>
            <w:r w:rsidRPr="3143445D">
              <w:t xml:space="preserve"> </w:t>
            </w:r>
            <w:r w:rsidR="7CB8BC52" w:rsidRPr="3143445D">
              <w:t>Variação Percentual</w:t>
            </w:r>
          </w:p>
        </w:tc>
        <w:tc>
          <w:tcPr>
            <w:tcW w:w="3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1D0B95B" w14:textId="546D0909" w:rsidR="64979E65" w:rsidRDefault="7CB8BC52" w:rsidP="3143445D">
            <w:pPr>
              <w:tabs>
                <w:tab w:val="left" w:pos="298"/>
              </w:tabs>
              <w:spacing w:line="252" w:lineRule="auto"/>
              <w:jc w:val="center"/>
            </w:pPr>
            <w:r w:rsidRPr="3143445D">
              <w:t>Explanação do conteúdo e exemplos</w:t>
            </w:r>
            <w:r w:rsidR="64979E65" w:rsidRPr="3143445D">
              <w:t xml:space="preserve"> </w:t>
            </w:r>
            <w:r w:rsidR="33A63C32" w:rsidRPr="3143445D">
              <w:t>+ apresentação do tema LINKESAR</w:t>
            </w:r>
          </w:p>
        </w:tc>
        <w:tc>
          <w:tcPr>
            <w:tcW w:w="39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7EADBB" w14:textId="5F8AEB91" w:rsidR="64979E65" w:rsidRDefault="54B67D49" w:rsidP="3143445D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143445D">
              <w:t>Atividade no caderno</w:t>
            </w:r>
            <w:r w:rsidR="64979E65" w:rsidRPr="3143445D">
              <w:t xml:space="preserve"> </w:t>
            </w:r>
          </w:p>
        </w:tc>
      </w:tr>
      <w:tr w:rsidR="64979E65" w14:paraId="732DE36A" w14:textId="77777777" w:rsidTr="7C371515">
        <w:trPr>
          <w:trHeight w:val="300"/>
        </w:trPr>
        <w:tc>
          <w:tcPr>
            <w:tcW w:w="1881" w:type="dxa"/>
            <w:vMerge/>
            <w:vAlign w:val="center"/>
          </w:tcPr>
          <w:p w14:paraId="1996A647" w14:textId="77777777" w:rsidR="003D4F20" w:rsidRDefault="003D4F20"/>
        </w:tc>
        <w:tc>
          <w:tcPr>
            <w:tcW w:w="1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D2218B8" w14:textId="6789E1F0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979E65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3109B0" w14:textId="38E3CD91" w:rsidR="64979E65" w:rsidRDefault="64979E65" w:rsidP="7C37151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Roboto" w:eastAsia="Roboto" w:hAnsi="Roboto" w:cs="Roboto"/>
                <w:color w:val="404040" w:themeColor="text1" w:themeTint="BF"/>
              </w:rPr>
            </w:pPr>
            <w:r w:rsidRPr="7C371515">
              <w:t xml:space="preserve"> </w:t>
            </w:r>
            <w:r w:rsidR="1BEEADDD" w:rsidRPr="7C371515">
              <w:t>T</w:t>
            </w:r>
            <w:r w:rsidR="1BEEADDD" w:rsidRPr="7C371515">
              <w:rPr>
                <w:rFonts w:ascii="Roboto" w:eastAsia="Roboto" w:hAnsi="Roboto" w:cs="Roboto"/>
                <w:color w:val="404040" w:themeColor="text1" w:themeTint="BF"/>
              </w:rPr>
              <w:t>ransitividade X Intransitividade verbal</w:t>
            </w:r>
          </w:p>
        </w:tc>
        <w:tc>
          <w:tcPr>
            <w:tcW w:w="3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C6C6F4C" w14:textId="6EE214AF" w:rsidR="64979E65" w:rsidRDefault="1BEEADDD" w:rsidP="7C37151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7C371515">
              <w:t>Exercícios</w:t>
            </w:r>
          </w:p>
        </w:tc>
        <w:tc>
          <w:tcPr>
            <w:tcW w:w="39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69328C4" w14:textId="4C1CBE52" w:rsidR="64979E65" w:rsidRDefault="00D30F66" w:rsidP="3143445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X</w:t>
            </w:r>
            <w:r w:rsidR="64979E65" w:rsidRPr="3143445D">
              <w:t xml:space="preserve"> </w:t>
            </w:r>
          </w:p>
        </w:tc>
      </w:tr>
      <w:tr w:rsidR="64979E65" w14:paraId="2A5F1449" w14:textId="77777777" w:rsidTr="7C371515">
        <w:trPr>
          <w:trHeight w:val="300"/>
        </w:trPr>
        <w:tc>
          <w:tcPr>
            <w:tcW w:w="1881" w:type="dxa"/>
            <w:vMerge/>
            <w:vAlign w:val="center"/>
          </w:tcPr>
          <w:p w14:paraId="19BF66A5" w14:textId="77777777" w:rsidR="003D4F20" w:rsidRDefault="003D4F20"/>
        </w:tc>
        <w:tc>
          <w:tcPr>
            <w:tcW w:w="1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8832E29" w14:textId="3DD74CE0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979E65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6BC763" w14:textId="13F52792" w:rsidR="7C371515" w:rsidRDefault="7C371515" w:rsidP="7C371515">
            <w:pPr>
              <w:spacing w:line="360" w:lineRule="auto"/>
              <w:jc w:val="center"/>
              <w:rPr>
                <w:color w:val="000000" w:themeColor="text1"/>
              </w:rPr>
            </w:pPr>
            <w:proofErr w:type="spellStart"/>
            <w:r w:rsidRPr="7C371515">
              <w:rPr>
                <w:color w:val="000000" w:themeColor="text1"/>
              </w:rPr>
              <w:t>Linkesar</w:t>
            </w:r>
            <w:proofErr w:type="spellEnd"/>
            <w:r w:rsidRPr="7C371515">
              <w:rPr>
                <w:color w:val="000000" w:themeColor="text1"/>
              </w:rPr>
              <w:t xml:space="preserve"> </w:t>
            </w:r>
          </w:p>
        </w:tc>
        <w:tc>
          <w:tcPr>
            <w:tcW w:w="3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953DC2" w14:textId="3A558586" w:rsidR="7C371515" w:rsidRDefault="7C371515" w:rsidP="7C37151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7C371515">
              <w:rPr>
                <w:color w:val="000000" w:themeColor="text1"/>
              </w:rPr>
              <w:t xml:space="preserve"> Fotocopiada</w:t>
            </w:r>
          </w:p>
        </w:tc>
        <w:tc>
          <w:tcPr>
            <w:tcW w:w="39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B7819B" w14:textId="05BE3F10" w:rsidR="64979E65" w:rsidRDefault="00D30F66" w:rsidP="3143445D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>X</w:t>
            </w:r>
            <w:r w:rsidR="64979E65" w:rsidRPr="3143445D">
              <w:t xml:space="preserve"> </w:t>
            </w:r>
          </w:p>
        </w:tc>
      </w:tr>
      <w:tr w:rsidR="64979E65" w14:paraId="67A7DB7D" w14:textId="77777777" w:rsidTr="7C371515">
        <w:trPr>
          <w:trHeight w:val="300"/>
        </w:trPr>
        <w:tc>
          <w:tcPr>
            <w:tcW w:w="1881" w:type="dxa"/>
            <w:vMerge/>
            <w:vAlign w:val="center"/>
          </w:tcPr>
          <w:p w14:paraId="0C76D4D0" w14:textId="77777777" w:rsidR="003D4F20" w:rsidRDefault="003D4F20"/>
        </w:tc>
        <w:tc>
          <w:tcPr>
            <w:tcW w:w="1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2403CBC" w14:textId="783BCEC5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979E65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5C3BAB" w14:textId="2C35210B" w:rsidR="6D29B736" w:rsidRDefault="6D29B736" w:rsidP="6D29B73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6D29B736">
              <w:rPr>
                <w:color w:val="000000" w:themeColor="text1"/>
              </w:rPr>
              <w:t>Adjetivos Superlativos</w:t>
            </w:r>
          </w:p>
        </w:tc>
        <w:tc>
          <w:tcPr>
            <w:tcW w:w="3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4835679" w14:textId="00D7D46A" w:rsidR="6D29B736" w:rsidRDefault="6D29B736" w:rsidP="6D29B736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6D29B736">
              <w:rPr>
                <w:color w:val="000000" w:themeColor="text1"/>
              </w:rPr>
              <w:t xml:space="preserve">Discussão pág. 76/ Atividade pág. 77 </w:t>
            </w:r>
          </w:p>
        </w:tc>
        <w:tc>
          <w:tcPr>
            <w:tcW w:w="39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99D0F5" w14:textId="274EC54C" w:rsidR="6D29B736" w:rsidRDefault="6D29B736" w:rsidP="6D29B73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6D29B736">
              <w:rPr>
                <w:color w:val="000000" w:themeColor="text1"/>
              </w:rPr>
              <w:t>x</w:t>
            </w:r>
          </w:p>
        </w:tc>
      </w:tr>
    </w:tbl>
    <w:p w14:paraId="4733FF6C" w14:textId="2B366111" w:rsidR="4438F0C5" w:rsidRDefault="4438F0C5" w:rsidP="64979E65">
      <w:pPr>
        <w:tabs>
          <w:tab w:val="left" w:pos="8355"/>
        </w:tabs>
      </w:pPr>
      <w:r w:rsidRPr="64979E65">
        <w:rPr>
          <w:rFonts w:ascii="Arial" w:eastAsia="Arial" w:hAnsi="Arial" w:cs="Arial"/>
        </w:rPr>
        <w:t xml:space="preserve">   </w:t>
      </w:r>
    </w:p>
    <w:p w14:paraId="2D8EA73B" w14:textId="6B1661AE" w:rsidR="4438F0C5" w:rsidRDefault="4438F0C5" w:rsidP="64979E65">
      <w:pPr>
        <w:tabs>
          <w:tab w:val="left" w:pos="8355"/>
        </w:tabs>
      </w:pPr>
      <w:r w:rsidRPr="64979E65">
        <w:rPr>
          <w:rFonts w:ascii="Arial" w:eastAsia="Arial" w:hAnsi="Arial" w:cs="Arial"/>
        </w:rPr>
        <w:t xml:space="preserve"> </w:t>
      </w:r>
    </w:p>
    <w:p w14:paraId="1E4E967C" w14:textId="79154CE3" w:rsidR="4438F0C5" w:rsidRDefault="4438F0C5" w:rsidP="64979E65">
      <w:pPr>
        <w:tabs>
          <w:tab w:val="left" w:pos="8355"/>
        </w:tabs>
      </w:pPr>
      <w:r w:rsidRPr="64979E65">
        <w:t xml:space="preserve"> </w:t>
      </w:r>
    </w:p>
    <w:p w14:paraId="0183517E" w14:textId="1AD95DBE" w:rsidR="4438F0C5" w:rsidRDefault="4438F0C5" w:rsidP="64979E65">
      <w:pPr>
        <w:tabs>
          <w:tab w:val="left" w:pos="8355"/>
        </w:tabs>
      </w:pPr>
      <w:r w:rsidRPr="64979E65">
        <w:t xml:space="preserve"> </w:t>
      </w:r>
    </w:p>
    <w:p w14:paraId="6A2472F0" w14:textId="2ED53B92" w:rsidR="4438F0C5" w:rsidRDefault="4438F0C5" w:rsidP="64979E65">
      <w:pPr>
        <w:tabs>
          <w:tab w:val="left" w:pos="8355"/>
        </w:tabs>
      </w:pPr>
      <w:r w:rsidRPr="64979E65">
        <w:t xml:space="preserve"> </w:t>
      </w:r>
    </w:p>
    <w:p w14:paraId="6B69DA33" w14:textId="7840C7B6" w:rsidR="4438F0C5" w:rsidRDefault="4438F0C5" w:rsidP="64979E65">
      <w:pPr>
        <w:tabs>
          <w:tab w:val="left" w:pos="8355"/>
        </w:tabs>
      </w:pPr>
      <w:r w:rsidRPr="64979E65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90"/>
        <w:gridCol w:w="1897"/>
        <w:gridCol w:w="3359"/>
        <w:gridCol w:w="3840"/>
        <w:gridCol w:w="4080"/>
      </w:tblGrid>
      <w:tr w:rsidR="64979E65" w14:paraId="3A2D2123" w14:textId="77777777" w:rsidTr="6272F474">
        <w:trPr>
          <w:trHeight w:val="300"/>
        </w:trPr>
        <w:tc>
          <w:tcPr>
            <w:tcW w:w="1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44AC360" w14:textId="3C3A6E51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4979E65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1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7F38DCB1" w14:textId="29E8D3D7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4979E65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0E75125" w14:textId="28840106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4979E65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EDBB053" w14:textId="5A64B489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4979E65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7EF8FEDE" w14:textId="4FCB8D01" w:rsidR="64979E65" w:rsidRDefault="64979E65" w:rsidP="64979E65">
            <w:pPr>
              <w:spacing w:before="120" w:after="120"/>
              <w:jc w:val="center"/>
            </w:pPr>
            <w:r w:rsidRPr="64979E65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64979E65" w14:paraId="3155AAE7" w14:textId="77777777" w:rsidTr="6272F474">
        <w:trPr>
          <w:trHeight w:val="300"/>
        </w:trPr>
        <w:tc>
          <w:tcPr>
            <w:tcW w:w="1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973209" w14:textId="2B8E1819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4979E65">
              <w:rPr>
                <w:rFonts w:ascii="Arial" w:eastAsia="Arial" w:hAnsi="Arial" w:cs="Arial"/>
                <w:b/>
                <w:bCs/>
              </w:rPr>
              <w:t>08/10/2025</w:t>
            </w:r>
          </w:p>
          <w:p w14:paraId="2FA3E415" w14:textId="70313C9F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4979E65">
              <w:rPr>
                <w:rFonts w:ascii="Arial" w:eastAsia="Arial" w:hAnsi="Arial" w:cs="Arial"/>
                <w:b/>
                <w:bCs/>
              </w:rPr>
              <w:t>Quarta-feira</w:t>
            </w:r>
          </w:p>
        </w:tc>
        <w:tc>
          <w:tcPr>
            <w:tcW w:w="1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BBE3C9A" w14:textId="5DE19983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979E65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048AC50" w14:textId="647715D4" w:rsidR="6607F8CD" w:rsidRDefault="6607F8CD" w:rsidP="3143445D">
            <w:pPr>
              <w:tabs>
                <w:tab w:val="left" w:leader="underscore" w:pos="6960"/>
                <w:tab w:val="left" w:pos="14880"/>
              </w:tabs>
              <w:jc w:val="center"/>
            </w:pPr>
            <w:proofErr w:type="spellStart"/>
            <w:r w:rsidRPr="3143445D">
              <w:t>Cap</w:t>
            </w:r>
            <w:proofErr w:type="spellEnd"/>
            <w:r w:rsidRPr="3143445D">
              <w:t xml:space="preserve"> 7 África: diversidade e contrastes </w:t>
            </w:r>
          </w:p>
        </w:tc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F701775" w14:textId="064F016A" w:rsidR="6607F8CD" w:rsidRDefault="6607F8CD" w:rsidP="6607F8CD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143445D">
              <w:t xml:space="preserve">Abordagem de </w:t>
            </w:r>
            <w:r w:rsidR="14470293" w:rsidRPr="3143445D">
              <w:t>conteúdo +</w:t>
            </w:r>
            <w:r w:rsidRPr="3143445D">
              <w:t xml:space="preserve"> apresentação do tema LINKESAR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D2F6043" w14:textId="31837B8C" w:rsidR="6607F8CD" w:rsidRDefault="6607F8CD" w:rsidP="6607F8CD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143445D">
              <w:t xml:space="preserve"> </w:t>
            </w:r>
            <w:r w:rsidR="74999B7E" w:rsidRPr="3143445D">
              <w:t xml:space="preserve">Pesquisa </w:t>
            </w:r>
            <w:r w:rsidR="20705AA6" w:rsidRPr="3143445D">
              <w:t xml:space="preserve">sobre </w:t>
            </w:r>
            <w:r w:rsidR="20705AA6" w:rsidRPr="3143445D">
              <w:rPr>
                <w:color w:val="000000" w:themeColor="text1"/>
              </w:rPr>
              <w:t>pesquisar quais povos indígenas habitavam (ou ainda habitam) a região/localidade da escola e como se relacionavam com a natureza</w:t>
            </w:r>
          </w:p>
        </w:tc>
      </w:tr>
      <w:tr w:rsidR="64979E65" w14:paraId="698BE9F0" w14:textId="77777777" w:rsidTr="6272F474">
        <w:trPr>
          <w:trHeight w:val="420"/>
        </w:trPr>
        <w:tc>
          <w:tcPr>
            <w:tcW w:w="1990" w:type="dxa"/>
            <w:vMerge/>
            <w:vAlign w:val="center"/>
          </w:tcPr>
          <w:p w14:paraId="6D345057" w14:textId="77777777" w:rsidR="003D4F20" w:rsidRDefault="003D4F20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63785BD" w14:textId="7AE95C2F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64979E65">
              <w:rPr>
                <w:rFonts w:ascii="Arial" w:eastAsia="Arial" w:hAnsi="Arial" w:cs="Arial"/>
                <w:b/>
                <w:bCs/>
              </w:rPr>
              <w:t>BillPo</w:t>
            </w:r>
            <w:proofErr w:type="spellEnd"/>
          </w:p>
        </w:tc>
        <w:tc>
          <w:tcPr>
            <w:tcW w:w="3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4AA8D0" w14:textId="0DBF7CB4" w:rsidR="6D29B736" w:rsidRDefault="6D29B736" w:rsidP="6D29B736">
            <w:pPr>
              <w:jc w:val="center"/>
              <w:rPr>
                <w:color w:val="000000" w:themeColor="text1"/>
              </w:rPr>
            </w:pPr>
            <w:r w:rsidRPr="6D29B736">
              <w:rPr>
                <w:color w:val="000000" w:themeColor="text1"/>
              </w:rPr>
              <w:t>LINKESAR</w:t>
            </w:r>
          </w:p>
        </w:tc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D98940" w14:textId="5A718247" w:rsidR="6D29B736" w:rsidRDefault="6D29B736" w:rsidP="6D29B736">
            <w:pPr>
              <w:jc w:val="center"/>
              <w:rPr>
                <w:color w:val="000000" w:themeColor="text1"/>
              </w:rPr>
            </w:pPr>
            <w:r w:rsidRPr="6D29B736">
              <w:rPr>
                <w:color w:val="000000" w:themeColor="text1"/>
              </w:rPr>
              <w:t>Explicação sobre a Produção de textos em língua inglesa para apresentação na MINICOP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8F08521" w14:textId="27D811D6" w:rsidR="6D29B736" w:rsidRDefault="6D29B736" w:rsidP="6D29B736">
            <w:pPr>
              <w:jc w:val="center"/>
              <w:rPr>
                <w:color w:val="000000" w:themeColor="text1"/>
              </w:rPr>
            </w:pPr>
            <w:r w:rsidRPr="6D29B736">
              <w:rPr>
                <w:color w:val="000000" w:themeColor="text1"/>
              </w:rPr>
              <w:t>x</w:t>
            </w:r>
          </w:p>
        </w:tc>
      </w:tr>
      <w:tr w:rsidR="64979E65" w14:paraId="193B1505" w14:textId="77777777" w:rsidTr="6272F474">
        <w:trPr>
          <w:trHeight w:val="300"/>
        </w:trPr>
        <w:tc>
          <w:tcPr>
            <w:tcW w:w="1990" w:type="dxa"/>
            <w:vMerge/>
            <w:vAlign w:val="center"/>
          </w:tcPr>
          <w:p w14:paraId="4A811140" w14:textId="77777777" w:rsidR="003D4F20" w:rsidRDefault="003D4F20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ABB29A0" w14:textId="25B7DE12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979E65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6C0AC7" w14:textId="2F3F5B90" w:rsidR="64979E65" w:rsidRDefault="4267F3CF" w:rsidP="3143445D">
            <w:pPr>
              <w:jc w:val="center"/>
            </w:pPr>
            <w:r>
              <w:t>Sistema genital masculino</w:t>
            </w:r>
            <w:r w:rsidR="64979E65">
              <w:t xml:space="preserve"> </w:t>
            </w:r>
          </w:p>
        </w:tc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ECB168" w14:textId="547C9A37" w:rsidR="64979E65" w:rsidRDefault="6F317D09" w:rsidP="6272F474">
            <w:pPr>
              <w:tabs>
                <w:tab w:val="left" w:pos="298"/>
              </w:tabs>
              <w:spacing w:line="252" w:lineRule="auto"/>
              <w:jc w:val="center"/>
            </w:pPr>
            <w:r>
              <w:t>Anotações no caderno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1D14BB" w14:textId="201B7823" w:rsidR="64979E65" w:rsidRDefault="6F317D09" w:rsidP="6272F474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>
              <w:t>Atividade no caderno</w:t>
            </w:r>
          </w:p>
        </w:tc>
      </w:tr>
      <w:tr w:rsidR="64979E65" w14:paraId="6B43DD38" w14:textId="77777777" w:rsidTr="6272F474">
        <w:trPr>
          <w:trHeight w:val="300"/>
        </w:trPr>
        <w:tc>
          <w:tcPr>
            <w:tcW w:w="1990" w:type="dxa"/>
            <w:vMerge/>
            <w:vAlign w:val="center"/>
          </w:tcPr>
          <w:p w14:paraId="7162012B" w14:textId="77777777" w:rsidR="003D4F20" w:rsidRDefault="003D4F20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60B3B36" w14:textId="0807EC68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979E65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7C0276" w14:textId="2DC1E67B" w:rsidR="64979E65" w:rsidRDefault="64979E65" w:rsidP="3143445D">
            <w:pPr>
              <w:jc w:val="center"/>
            </w:pPr>
            <w:r w:rsidRPr="3143445D">
              <w:rPr>
                <w:color w:val="000000" w:themeColor="text1"/>
              </w:rPr>
              <w:t xml:space="preserve"> </w:t>
            </w:r>
            <w:r w:rsidR="719BEA3E" w:rsidRPr="3143445D">
              <w:t>Variação Percentual</w:t>
            </w:r>
          </w:p>
        </w:tc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C9A748" w14:textId="0347A303" w:rsidR="64979E65" w:rsidRDefault="64979E65" w:rsidP="3143445D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3143445D">
              <w:rPr>
                <w:color w:val="000000" w:themeColor="text1"/>
              </w:rPr>
              <w:t xml:space="preserve"> </w:t>
            </w:r>
            <w:r w:rsidR="6C57770F" w:rsidRPr="3143445D">
              <w:rPr>
                <w:color w:val="000000" w:themeColor="text1"/>
              </w:rPr>
              <w:t>Correção das atividades propostas</w:t>
            </w:r>
            <w:r w:rsidR="3D2A3883" w:rsidRPr="3143445D">
              <w:rPr>
                <w:color w:val="000000" w:themeColor="text1"/>
              </w:rPr>
              <w:t xml:space="preserve"> </w:t>
            </w:r>
            <w:r w:rsidR="3D2A3883" w:rsidRPr="3143445D">
              <w:t>+ apresentação do tema LINKESAR</w:t>
            </w:r>
            <w:r w:rsidR="6C57770F" w:rsidRPr="3143445D">
              <w:rPr>
                <w:color w:val="000000" w:themeColor="text1"/>
              </w:rPr>
              <w:t xml:space="preserve"> 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C8E8F1" w14:textId="6E85F22C" w:rsidR="64979E65" w:rsidRDefault="64979E65" w:rsidP="3143445D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143445D">
              <w:t xml:space="preserve"> </w:t>
            </w:r>
            <w:r w:rsidR="00D30F66">
              <w:t>X</w:t>
            </w:r>
          </w:p>
        </w:tc>
      </w:tr>
      <w:tr w:rsidR="64979E65" w14:paraId="39345A97" w14:textId="77777777" w:rsidTr="6272F474">
        <w:trPr>
          <w:trHeight w:val="300"/>
        </w:trPr>
        <w:tc>
          <w:tcPr>
            <w:tcW w:w="1990" w:type="dxa"/>
            <w:vMerge/>
            <w:vAlign w:val="center"/>
          </w:tcPr>
          <w:p w14:paraId="43F55093" w14:textId="77777777" w:rsidR="003D4F20" w:rsidRDefault="003D4F20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0686AD7" w14:textId="2F479D36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979E65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D1C521" w14:textId="79FEC072" w:rsidR="7C371515" w:rsidRDefault="7C371515" w:rsidP="7C37151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proofErr w:type="spellStart"/>
            <w:r w:rsidRPr="7C371515">
              <w:rPr>
                <w:color w:val="000000" w:themeColor="text1"/>
              </w:rPr>
              <w:t>Linkesar</w:t>
            </w:r>
            <w:proofErr w:type="spellEnd"/>
            <w:r w:rsidRPr="7C371515">
              <w:rPr>
                <w:color w:val="000000" w:themeColor="text1"/>
              </w:rPr>
              <w:t xml:space="preserve"> </w:t>
            </w:r>
          </w:p>
        </w:tc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9333DB" w14:textId="3EE5C5B5" w:rsidR="7C371515" w:rsidRDefault="7C371515" w:rsidP="7C37151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7C371515">
              <w:rPr>
                <w:color w:val="000000" w:themeColor="text1"/>
              </w:rPr>
              <w:t xml:space="preserve">Fotocopiada  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ECE675" w14:textId="23A86604" w:rsidR="64979E65" w:rsidRDefault="64979E65" w:rsidP="3143445D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143445D">
              <w:t xml:space="preserve"> </w:t>
            </w:r>
            <w:r w:rsidR="00D30F66">
              <w:t>X</w:t>
            </w:r>
          </w:p>
        </w:tc>
      </w:tr>
    </w:tbl>
    <w:p w14:paraId="00B29F06" w14:textId="2DE85E1A" w:rsidR="4438F0C5" w:rsidRDefault="4438F0C5" w:rsidP="64979E65">
      <w:pPr>
        <w:tabs>
          <w:tab w:val="left" w:pos="1035"/>
        </w:tabs>
      </w:pPr>
      <w:r w:rsidRPr="64979E65">
        <w:t xml:space="preserve"> </w:t>
      </w:r>
    </w:p>
    <w:p w14:paraId="1D996EDC" w14:textId="4ADB0F6D" w:rsidR="4438F0C5" w:rsidRDefault="4438F0C5" w:rsidP="64979E65">
      <w:pPr>
        <w:tabs>
          <w:tab w:val="left" w:pos="1035"/>
        </w:tabs>
      </w:pPr>
      <w:r w:rsidRPr="64979E65">
        <w:t xml:space="preserve"> </w:t>
      </w:r>
    </w:p>
    <w:p w14:paraId="7049D211" w14:textId="0ED4E7BD" w:rsidR="64979E65" w:rsidRDefault="64979E65" w:rsidP="64979E65">
      <w:pPr>
        <w:tabs>
          <w:tab w:val="left" w:pos="1035"/>
        </w:tabs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90"/>
        <w:gridCol w:w="1897"/>
        <w:gridCol w:w="3359"/>
        <w:gridCol w:w="3675"/>
        <w:gridCol w:w="4260"/>
      </w:tblGrid>
      <w:tr w:rsidR="64979E65" w14:paraId="4DBA81E8" w14:textId="77777777" w:rsidTr="7C371515">
        <w:trPr>
          <w:trHeight w:val="300"/>
        </w:trPr>
        <w:tc>
          <w:tcPr>
            <w:tcW w:w="1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C68F55D" w14:textId="4C96BDD9" w:rsidR="64979E65" w:rsidRDefault="64979E65" w:rsidP="64979E65">
            <w:pPr>
              <w:spacing w:before="120" w:after="120"/>
              <w:jc w:val="center"/>
            </w:pPr>
            <w:r w:rsidRPr="64979E65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1126D73D" w14:textId="4F696A34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4979E65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60173FA" w14:textId="4AA1A3F7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4979E65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7E84B24" w14:textId="0C0ED02B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4979E65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24331A45" w14:textId="1AB33F23" w:rsidR="64979E65" w:rsidRDefault="64979E65" w:rsidP="64979E65">
            <w:pPr>
              <w:spacing w:before="120" w:after="120"/>
              <w:jc w:val="center"/>
            </w:pPr>
            <w:r w:rsidRPr="64979E65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64979E65" w14:paraId="6C737AD6" w14:textId="77777777" w:rsidTr="7C371515">
        <w:trPr>
          <w:trHeight w:val="300"/>
        </w:trPr>
        <w:tc>
          <w:tcPr>
            <w:tcW w:w="1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9E2F1A" w14:textId="42CE3689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4979E65">
              <w:rPr>
                <w:rFonts w:ascii="Arial" w:eastAsia="Arial" w:hAnsi="Arial" w:cs="Arial"/>
                <w:b/>
                <w:bCs/>
              </w:rPr>
              <w:t>09/10/2025</w:t>
            </w:r>
          </w:p>
          <w:p w14:paraId="722D962B" w14:textId="337252B6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4979E65">
              <w:rPr>
                <w:rFonts w:ascii="Arial" w:eastAsia="Arial" w:hAnsi="Arial" w:cs="Arial"/>
                <w:b/>
                <w:bCs/>
              </w:rPr>
              <w:t>Quinta-feira</w:t>
            </w:r>
          </w:p>
        </w:tc>
        <w:tc>
          <w:tcPr>
            <w:tcW w:w="1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C08F14C" w14:textId="41A1411F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64979E65">
              <w:rPr>
                <w:rFonts w:ascii="Arial" w:eastAsia="Arial" w:hAnsi="Arial" w:cs="Arial"/>
                <w:b/>
                <w:bCs/>
              </w:rPr>
              <w:t>BillPo</w:t>
            </w:r>
            <w:proofErr w:type="spellEnd"/>
          </w:p>
        </w:tc>
        <w:tc>
          <w:tcPr>
            <w:tcW w:w="3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066BED1" w14:textId="1253AFCB" w:rsidR="6D29B736" w:rsidRDefault="6D29B736" w:rsidP="6D29B73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6D29B736">
              <w:rPr>
                <w:color w:val="000000" w:themeColor="text1"/>
              </w:rPr>
              <w:t xml:space="preserve">Animal </w:t>
            </w:r>
            <w:proofErr w:type="spellStart"/>
            <w:proofErr w:type="gramStart"/>
            <w:r w:rsidRPr="6D29B736">
              <w:rPr>
                <w:color w:val="000000" w:themeColor="text1"/>
              </w:rPr>
              <w:t>Farm</w:t>
            </w:r>
            <w:proofErr w:type="spellEnd"/>
            <w:r w:rsidRPr="6D29B736">
              <w:rPr>
                <w:color w:val="000000" w:themeColor="text1"/>
              </w:rPr>
              <w:t>(</w:t>
            </w:r>
            <w:proofErr w:type="gramEnd"/>
            <w:r w:rsidRPr="6D29B736">
              <w:rPr>
                <w:color w:val="000000" w:themeColor="text1"/>
              </w:rPr>
              <w:t xml:space="preserve">A Revolução dos </w:t>
            </w:r>
            <w:proofErr w:type="spellStart"/>
            <w:r w:rsidRPr="6D29B736">
              <w:rPr>
                <w:color w:val="000000" w:themeColor="text1"/>
              </w:rPr>
              <w:t>Bixos</w:t>
            </w:r>
            <w:proofErr w:type="spellEnd"/>
            <w:r w:rsidRPr="6D29B736">
              <w:rPr>
                <w:color w:val="000000" w:themeColor="text1"/>
              </w:rPr>
              <w:t>)</w:t>
            </w:r>
          </w:p>
          <w:p w14:paraId="1F36D5B7" w14:textId="3B51EDA1" w:rsidR="6D29B736" w:rsidRDefault="6D29B736" w:rsidP="6D29B736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6D29B736">
              <w:rPr>
                <w:color w:val="000000" w:themeColor="text1"/>
              </w:rPr>
              <w:t xml:space="preserve"> 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0DA48C8" w14:textId="3AD65592" w:rsidR="6D29B736" w:rsidRDefault="6D29B736" w:rsidP="6D29B736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6D29B736">
              <w:rPr>
                <w:color w:val="000000" w:themeColor="text1"/>
              </w:rPr>
              <w:t xml:space="preserve">Animal </w:t>
            </w:r>
            <w:proofErr w:type="spellStart"/>
            <w:r w:rsidRPr="6D29B736">
              <w:rPr>
                <w:color w:val="000000" w:themeColor="text1"/>
              </w:rPr>
              <w:t>Farm</w:t>
            </w:r>
            <w:proofErr w:type="spellEnd"/>
            <w:r w:rsidRPr="6D29B736">
              <w:rPr>
                <w:color w:val="000000" w:themeColor="text1"/>
              </w:rPr>
              <w:t xml:space="preserve"> </w:t>
            </w:r>
            <w:proofErr w:type="spellStart"/>
            <w:r w:rsidRPr="6D29B736">
              <w:rPr>
                <w:color w:val="000000" w:themeColor="text1"/>
              </w:rPr>
              <w:t>Quiz</w:t>
            </w:r>
            <w:proofErr w:type="spellEnd"/>
            <w:r w:rsidRPr="6D29B736">
              <w:rPr>
                <w:color w:val="000000" w:themeColor="text1"/>
              </w:rPr>
              <w:t xml:space="preserve"> </w:t>
            </w:r>
          </w:p>
        </w:tc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1F294AA" w14:textId="6A9198C1" w:rsidR="6D29B736" w:rsidRDefault="6D29B736" w:rsidP="6D29B736">
            <w:pPr>
              <w:jc w:val="center"/>
              <w:rPr>
                <w:color w:val="000000" w:themeColor="text1"/>
              </w:rPr>
            </w:pPr>
            <w:r w:rsidRPr="6D29B736">
              <w:rPr>
                <w:color w:val="000000" w:themeColor="text1"/>
              </w:rPr>
              <w:t>x</w:t>
            </w:r>
          </w:p>
        </w:tc>
      </w:tr>
      <w:tr w:rsidR="64979E65" w14:paraId="6EF0D79E" w14:textId="77777777" w:rsidTr="7C371515">
        <w:trPr>
          <w:trHeight w:val="300"/>
        </w:trPr>
        <w:tc>
          <w:tcPr>
            <w:tcW w:w="1990" w:type="dxa"/>
            <w:vMerge/>
            <w:vAlign w:val="center"/>
          </w:tcPr>
          <w:p w14:paraId="4E905C14" w14:textId="77777777" w:rsidR="003D4F20" w:rsidRDefault="003D4F20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7625C1F" w14:textId="234252DF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979E65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2557D10" w14:textId="61BEBDCE" w:rsidR="64979E65" w:rsidRDefault="0010924A" w:rsidP="3143445D">
            <w:pPr>
              <w:jc w:val="center"/>
            </w:pPr>
            <w:r w:rsidRPr="3143445D">
              <w:t>Variação Percentual</w:t>
            </w:r>
            <w:r w:rsidR="64979E65" w:rsidRPr="3143445D">
              <w:t xml:space="preserve"> 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3B7E505" w14:textId="3D7616F7" w:rsidR="64979E65" w:rsidRDefault="6CEFEAE8" w:rsidP="3143445D">
            <w:pPr>
              <w:tabs>
                <w:tab w:val="left" w:pos="298"/>
              </w:tabs>
              <w:spacing w:line="252" w:lineRule="auto"/>
              <w:jc w:val="center"/>
            </w:pPr>
            <w:r w:rsidRPr="3143445D">
              <w:t>Levantamento e comparação de dados populacionais indígenas no Brasil</w:t>
            </w:r>
            <w:r w:rsidR="64979E65" w:rsidRPr="3143445D">
              <w:t xml:space="preserve"> </w:t>
            </w:r>
          </w:p>
        </w:tc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2EDCB92" w14:textId="0E5E6DD0" w:rsidR="64979E65" w:rsidRDefault="64979E65" w:rsidP="3143445D">
            <w:pPr>
              <w:jc w:val="center"/>
            </w:pPr>
            <w:r w:rsidRPr="3143445D">
              <w:t xml:space="preserve"> </w:t>
            </w:r>
            <w:r w:rsidR="00D30F66">
              <w:t>X</w:t>
            </w:r>
          </w:p>
        </w:tc>
      </w:tr>
      <w:tr w:rsidR="64979E65" w14:paraId="6251F9C1" w14:textId="77777777" w:rsidTr="7C371515">
        <w:trPr>
          <w:trHeight w:val="300"/>
        </w:trPr>
        <w:tc>
          <w:tcPr>
            <w:tcW w:w="1990" w:type="dxa"/>
            <w:vMerge/>
            <w:vAlign w:val="center"/>
          </w:tcPr>
          <w:p w14:paraId="4B349500" w14:textId="77777777" w:rsidR="003D4F20" w:rsidRDefault="003D4F20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552501B" w14:textId="37222721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979E65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6081FF" w14:textId="647715D4" w:rsidR="6607F8CD" w:rsidRDefault="6607F8CD" w:rsidP="3143445D">
            <w:pPr>
              <w:tabs>
                <w:tab w:val="left" w:leader="underscore" w:pos="6960"/>
                <w:tab w:val="left" w:pos="14880"/>
              </w:tabs>
              <w:jc w:val="center"/>
            </w:pPr>
            <w:proofErr w:type="spellStart"/>
            <w:r w:rsidRPr="3143445D">
              <w:t>Cap</w:t>
            </w:r>
            <w:proofErr w:type="spellEnd"/>
            <w:r w:rsidRPr="3143445D">
              <w:t xml:space="preserve"> 7 África: diversidade e contrastes 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FB3EC5" w14:textId="47575447" w:rsidR="456C060E" w:rsidRDefault="681E9D32" w:rsidP="6607F8CD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3143445D">
              <w:t xml:space="preserve">Montagem de </w:t>
            </w:r>
            <w:r w:rsidRPr="3143445D">
              <w:rPr>
                <w:color w:val="000000" w:themeColor="text1"/>
              </w:rPr>
              <w:t>Mapa dos povos originários:</w:t>
            </w:r>
          </w:p>
        </w:tc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605577" w14:textId="76BB3B6A" w:rsidR="456C060E" w:rsidRDefault="681E9D32" w:rsidP="3143445D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3143445D">
              <w:t>Atividade de caderno</w:t>
            </w:r>
          </w:p>
        </w:tc>
      </w:tr>
      <w:tr w:rsidR="64979E65" w14:paraId="20483B5A" w14:textId="77777777" w:rsidTr="7C371515">
        <w:trPr>
          <w:trHeight w:val="300"/>
        </w:trPr>
        <w:tc>
          <w:tcPr>
            <w:tcW w:w="1990" w:type="dxa"/>
            <w:vMerge/>
            <w:vAlign w:val="center"/>
          </w:tcPr>
          <w:p w14:paraId="6D2119D0" w14:textId="77777777" w:rsidR="003D4F20" w:rsidRDefault="003D4F20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F9E7805" w14:textId="11D8A88C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979E65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EC8DDE" w14:textId="1EBBF742" w:rsidR="64979E65" w:rsidRDefault="64979E65" w:rsidP="3143445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143445D">
              <w:rPr>
                <w:color w:val="000000" w:themeColor="text1"/>
              </w:rPr>
              <w:t xml:space="preserve"> </w:t>
            </w:r>
            <w:r w:rsidR="2A326C88" w:rsidRPr="3143445D">
              <w:t>Variação Percentual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F6B293" w14:textId="2CBCF427" w:rsidR="64979E65" w:rsidRDefault="64979E65" w:rsidP="3143445D">
            <w:pPr>
              <w:tabs>
                <w:tab w:val="left" w:pos="298"/>
              </w:tabs>
              <w:spacing w:line="252" w:lineRule="auto"/>
              <w:jc w:val="center"/>
            </w:pPr>
            <w:r w:rsidRPr="3143445D">
              <w:rPr>
                <w:color w:val="000000" w:themeColor="text1"/>
              </w:rPr>
              <w:t xml:space="preserve"> </w:t>
            </w:r>
            <w:r w:rsidR="00DE4D57" w:rsidRPr="3143445D">
              <w:t>Levantamento e comparação de dados populacionais indígenas no Brasil</w:t>
            </w:r>
          </w:p>
        </w:tc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D8BEC9" w14:textId="57A78D8B" w:rsidR="64979E65" w:rsidRDefault="64979E65" w:rsidP="3143445D">
            <w:pPr>
              <w:jc w:val="center"/>
            </w:pPr>
            <w:r w:rsidRPr="3143445D">
              <w:t xml:space="preserve"> </w:t>
            </w:r>
            <w:r w:rsidR="00D30F66">
              <w:t>X</w:t>
            </w:r>
          </w:p>
        </w:tc>
      </w:tr>
      <w:tr w:rsidR="64979E65" w14:paraId="65A9054F" w14:textId="77777777" w:rsidTr="7C371515">
        <w:trPr>
          <w:trHeight w:val="300"/>
        </w:trPr>
        <w:tc>
          <w:tcPr>
            <w:tcW w:w="1990" w:type="dxa"/>
            <w:vMerge/>
            <w:vAlign w:val="center"/>
          </w:tcPr>
          <w:p w14:paraId="1A2EBC6B" w14:textId="77777777" w:rsidR="003D4F20" w:rsidRDefault="003D4F20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BC71083" w14:textId="7802BF4F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979E65">
              <w:rPr>
                <w:rFonts w:ascii="Arial" w:eastAsia="Arial" w:hAnsi="Arial" w:cs="Arial"/>
                <w:b/>
                <w:bCs/>
              </w:rPr>
              <w:t xml:space="preserve">LPORT </w:t>
            </w:r>
          </w:p>
        </w:tc>
        <w:tc>
          <w:tcPr>
            <w:tcW w:w="3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0871D4" w14:textId="1FF91730" w:rsidR="7C371515" w:rsidRDefault="7C371515" w:rsidP="7C371515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7C371515">
              <w:rPr>
                <w:rFonts w:ascii="Arial" w:eastAsia="Arial" w:hAnsi="Arial" w:cs="Arial"/>
                <w:color w:val="000000" w:themeColor="text1"/>
              </w:rPr>
              <w:t xml:space="preserve">Leitura e interpretação textual 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090A0D" w14:textId="722AD997" w:rsidR="7C371515" w:rsidRDefault="7C371515" w:rsidP="7C371515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7C371515">
              <w:rPr>
                <w:rFonts w:ascii="Arial" w:eastAsia="Arial" w:hAnsi="Arial" w:cs="Arial"/>
                <w:color w:val="000000" w:themeColor="text1"/>
              </w:rPr>
              <w:t xml:space="preserve">Livro didático  </w:t>
            </w:r>
          </w:p>
        </w:tc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FE8355" w14:textId="51EDE430" w:rsidR="64979E65" w:rsidRDefault="64979E65" w:rsidP="3143445D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3143445D">
              <w:t xml:space="preserve"> </w:t>
            </w:r>
            <w:r w:rsidR="00D30F66">
              <w:t>X</w:t>
            </w:r>
          </w:p>
        </w:tc>
      </w:tr>
    </w:tbl>
    <w:p w14:paraId="3ABE663E" w14:textId="0974578B" w:rsidR="4438F0C5" w:rsidRDefault="4438F0C5" w:rsidP="64979E65">
      <w:pPr>
        <w:tabs>
          <w:tab w:val="left" w:pos="1320"/>
          <w:tab w:val="left" w:pos="1755"/>
        </w:tabs>
      </w:pPr>
      <w:r w:rsidRPr="64979E65">
        <w:rPr>
          <w:rFonts w:ascii="Arial" w:eastAsia="Arial" w:hAnsi="Arial" w:cs="Arial"/>
        </w:rPr>
        <w:t xml:space="preserve"> </w:t>
      </w:r>
    </w:p>
    <w:p w14:paraId="2ABB66E4" w14:textId="3D569242" w:rsidR="64979E65" w:rsidRDefault="64979E65" w:rsidP="64979E65">
      <w:pPr>
        <w:tabs>
          <w:tab w:val="left" w:pos="1320"/>
          <w:tab w:val="left" w:pos="1755"/>
        </w:tabs>
        <w:rPr>
          <w:rFonts w:ascii="Arial" w:eastAsia="Arial" w:hAnsi="Arial" w:cs="Arial"/>
        </w:rPr>
      </w:pPr>
    </w:p>
    <w:p w14:paraId="25BE661B" w14:textId="1A0981E3" w:rsidR="4438F0C5" w:rsidRDefault="4438F0C5" w:rsidP="64979E65">
      <w:pPr>
        <w:tabs>
          <w:tab w:val="left" w:pos="1320"/>
          <w:tab w:val="left" w:pos="1755"/>
        </w:tabs>
      </w:pPr>
      <w:r w:rsidRPr="64979E65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81"/>
        <w:gridCol w:w="1822"/>
        <w:gridCol w:w="3793"/>
        <w:gridCol w:w="3390"/>
        <w:gridCol w:w="4211"/>
      </w:tblGrid>
      <w:tr w:rsidR="64979E65" w14:paraId="6BE7C376" w14:textId="77777777" w:rsidTr="6272F474">
        <w:trPr>
          <w:trHeight w:val="300"/>
        </w:trPr>
        <w:tc>
          <w:tcPr>
            <w:tcW w:w="1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933FD3B" w14:textId="313ADCA7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4979E65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1595069B" w14:textId="5EE6B82F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4979E65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ECF39C0" w14:textId="710CECE2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4979E65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EBCE636" w14:textId="20FED732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4979E65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74CBDA62" w14:textId="30A5B5EE" w:rsidR="64979E65" w:rsidRDefault="64979E65" w:rsidP="64979E65">
            <w:pPr>
              <w:spacing w:before="120" w:after="120"/>
              <w:jc w:val="center"/>
            </w:pPr>
            <w:r w:rsidRPr="64979E65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64979E65" w14:paraId="050878EA" w14:textId="77777777" w:rsidTr="6272F474">
        <w:trPr>
          <w:trHeight w:val="300"/>
        </w:trPr>
        <w:tc>
          <w:tcPr>
            <w:tcW w:w="18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2681F5" w14:textId="6FAE8D30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4979E65">
              <w:rPr>
                <w:rFonts w:ascii="Arial" w:eastAsia="Arial" w:hAnsi="Arial" w:cs="Arial"/>
                <w:b/>
                <w:bCs/>
              </w:rPr>
              <w:t>10/10/2025</w:t>
            </w:r>
          </w:p>
          <w:p w14:paraId="10C9DD19" w14:textId="41576FAD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4979E65">
              <w:rPr>
                <w:rFonts w:ascii="Arial" w:eastAsia="Arial" w:hAnsi="Arial" w:cs="Arial"/>
                <w:b/>
                <w:bCs/>
              </w:rPr>
              <w:t>Sexta-feira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DBD40BE" w14:textId="0822B1A0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979E65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FDBA9A" w14:textId="0E255FC1" w:rsidR="64979E65" w:rsidRDefault="3B85E2BC" w:rsidP="3143445D">
            <w:pPr>
              <w:jc w:val="center"/>
            </w:pPr>
            <w:r>
              <w:t>Sistema genital feminino</w:t>
            </w:r>
            <w:r w:rsidR="64979E65">
              <w:t xml:space="preserve"> </w:t>
            </w:r>
          </w:p>
        </w:tc>
        <w:tc>
          <w:tcPr>
            <w:tcW w:w="3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FD09B0" w14:textId="7F867352" w:rsidR="64979E65" w:rsidRDefault="0336F5C1" w:rsidP="6272F474">
            <w:pPr>
              <w:spacing w:line="257" w:lineRule="auto"/>
              <w:jc w:val="center"/>
            </w:pPr>
            <w:r>
              <w:t>Anotações no caderno</w:t>
            </w:r>
          </w:p>
        </w:tc>
        <w:tc>
          <w:tcPr>
            <w:tcW w:w="4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4BD2B5" w14:textId="615FD8BB" w:rsidR="64979E65" w:rsidRDefault="0336F5C1" w:rsidP="6272F474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>
              <w:t>Atividade no caderno</w:t>
            </w:r>
          </w:p>
        </w:tc>
      </w:tr>
      <w:tr w:rsidR="64979E65" w14:paraId="4BE8D24A" w14:textId="77777777" w:rsidTr="6272F474">
        <w:trPr>
          <w:trHeight w:val="345"/>
        </w:trPr>
        <w:tc>
          <w:tcPr>
            <w:tcW w:w="1881" w:type="dxa"/>
            <w:vMerge/>
            <w:vAlign w:val="center"/>
          </w:tcPr>
          <w:p w14:paraId="63ADC00F" w14:textId="77777777" w:rsidR="003D4F20" w:rsidRDefault="003D4F20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E3DAECC" w14:textId="1317EC10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979E65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195C45" w14:textId="78EB6509" w:rsidR="64979E65" w:rsidRDefault="6E844546" w:rsidP="3143445D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B7D09DD">
              <w:t xml:space="preserve">Eugenia e Racismo, determinismo e positivismo </w:t>
            </w:r>
            <w:r w:rsidR="64979E65" w:rsidRPr="5B7D09DD">
              <w:t xml:space="preserve"> </w:t>
            </w:r>
          </w:p>
        </w:tc>
        <w:tc>
          <w:tcPr>
            <w:tcW w:w="3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1F8BC7" w14:textId="2E57E559" w:rsidR="64979E65" w:rsidRDefault="64979E65" w:rsidP="5B7D09DD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B7D09DD">
              <w:t xml:space="preserve"> </w:t>
            </w:r>
            <w:r w:rsidR="00D30F66">
              <w:t>X</w:t>
            </w:r>
          </w:p>
          <w:p w14:paraId="329829E4" w14:textId="57B18A24" w:rsidR="64979E65" w:rsidRDefault="51BB9416" w:rsidP="3143445D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B7D09DD">
              <w:lastRenderedPageBreak/>
              <w:t>Testo dissertativo sobre as consequências do Etnocentrismo</w:t>
            </w:r>
            <w:r w:rsidR="018CA587" w:rsidRPr="5B7D09DD">
              <w:t xml:space="preserve"> + produção LINKESAR</w:t>
            </w:r>
          </w:p>
        </w:tc>
        <w:tc>
          <w:tcPr>
            <w:tcW w:w="4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444773" w14:textId="50F5B8E3" w:rsidR="64979E65" w:rsidRDefault="5D3C22CF" w:rsidP="3143445D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B7D09DD">
              <w:lastRenderedPageBreak/>
              <w:t xml:space="preserve">Atividade do livro: 302 e 303 </w:t>
            </w:r>
            <w:r w:rsidR="64979E65" w:rsidRPr="5B7D09DD">
              <w:t xml:space="preserve"> </w:t>
            </w:r>
          </w:p>
        </w:tc>
      </w:tr>
      <w:tr w:rsidR="64979E65" w14:paraId="3CF99BE4" w14:textId="77777777" w:rsidTr="6272F474">
        <w:trPr>
          <w:trHeight w:val="300"/>
        </w:trPr>
        <w:tc>
          <w:tcPr>
            <w:tcW w:w="1881" w:type="dxa"/>
            <w:vMerge/>
            <w:vAlign w:val="center"/>
          </w:tcPr>
          <w:p w14:paraId="1BBF19DE" w14:textId="77777777" w:rsidR="003D4F20" w:rsidRDefault="003D4F20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DF0963E" w14:textId="29D007FA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979E65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EF4D9D" w14:textId="491A615F" w:rsidR="64979E65" w:rsidRDefault="64979E65" w:rsidP="3143445D">
            <w:pPr>
              <w:jc w:val="center"/>
            </w:pPr>
            <w:r>
              <w:t xml:space="preserve"> </w:t>
            </w:r>
            <w:r w:rsidR="1876668D">
              <w:t>Como ocorre a reprodução</w:t>
            </w:r>
          </w:p>
        </w:tc>
        <w:tc>
          <w:tcPr>
            <w:tcW w:w="3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D7D822" w14:textId="75EAC7C3" w:rsidR="64979E65" w:rsidRDefault="64979E65" w:rsidP="3143445D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143445D">
              <w:t xml:space="preserve"> </w:t>
            </w:r>
            <w:r w:rsidR="00D30F66">
              <w:t>X</w:t>
            </w:r>
          </w:p>
        </w:tc>
        <w:tc>
          <w:tcPr>
            <w:tcW w:w="4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0EA987" w14:textId="7D064DFC" w:rsidR="64979E65" w:rsidRDefault="64979E65" w:rsidP="3143445D">
            <w:pPr>
              <w:jc w:val="center"/>
            </w:pPr>
            <w:r w:rsidRPr="3143445D">
              <w:t xml:space="preserve"> </w:t>
            </w:r>
            <w:r w:rsidR="00D30F66">
              <w:t>X</w:t>
            </w:r>
          </w:p>
        </w:tc>
      </w:tr>
      <w:tr w:rsidR="64979E65" w14:paraId="29AAC3BE" w14:textId="77777777" w:rsidTr="6272F474">
        <w:trPr>
          <w:trHeight w:val="300"/>
        </w:trPr>
        <w:tc>
          <w:tcPr>
            <w:tcW w:w="1881" w:type="dxa"/>
            <w:vMerge/>
            <w:vAlign w:val="center"/>
          </w:tcPr>
          <w:p w14:paraId="25D4F50C" w14:textId="77777777" w:rsidR="003D4F20" w:rsidRDefault="003D4F20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20047C5" w14:textId="54C35418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64979E65">
              <w:rPr>
                <w:rFonts w:ascii="Arial" w:eastAsia="Arial" w:hAnsi="Arial" w:cs="Arial"/>
                <w:b/>
                <w:bCs/>
              </w:rPr>
              <w:t>BillEd</w:t>
            </w:r>
            <w:proofErr w:type="spellEnd"/>
          </w:p>
        </w:tc>
        <w:tc>
          <w:tcPr>
            <w:tcW w:w="3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2ED54C" w14:textId="2CC743B5" w:rsidR="64979E65" w:rsidRDefault="78948B32" w:rsidP="3143445D">
            <w:pPr>
              <w:jc w:val="center"/>
            </w:pPr>
            <w:r w:rsidRPr="6D29B736">
              <w:t>Capacidades Físicas</w:t>
            </w:r>
            <w:r w:rsidR="64979E65" w:rsidRPr="6D29B736">
              <w:t xml:space="preserve"> </w:t>
            </w:r>
          </w:p>
        </w:tc>
        <w:tc>
          <w:tcPr>
            <w:tcW w:w="3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36DAD8" w14:textId="3F9503F4" w:rsidR="64979E65" w:rsidRDefault="2445C5A8" w:rsidP="3143445D">
            <w:pPr>
              <w:tabs>
                <w:tab w:val="left" w:pos="298"/>
              </w:tabs>
              <w:spacing w:line="252" w:lineRule="auto"/>
              <w:jc w:val="center"/>
            </w:pPr>
            <w:r w:rsidRPr="6D29B736">
              <w:t>Atividade impressa</w:t>
            </w:r>
            <w:r w:rsidR="64979E65" w:rsidRPr="6D29B736">
              <w:t xml:space="preserve"> </w:t>
            </w:r>
          </w:p>
        </w:tc>
        <w:tc>
          <w:tcPr>
            <w:tcW w:w="4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A31F33" w14:textId="57C84E48" w:rsidR="64979E65" w:rsidRDefault="35F1729E" w:rsidP="3143445D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D29B736">
              <w:t>x</w:t>
            </w:r>
            <w:r w:rsidR="64979E65" w:rsidRPr="6D29B736">
              <w:t xml:space="preserve"> </w:t>
            </w:r>
          </w:p>
        </w:tc>
      </w:tr>
      <w:tr w:rsidR="64979E65" w14:paraId="5BD7539D" w14:textId="77777777" w:rsidTr="6272F474">
        <w:trPr>
          <w:trHeight w:val="300"/>
        </w:trPr>
        <w:tc>
          <w:tcPr>
            <w:tcW w:w="1881" w:type="dxa"/>
            <w:vMerge/>
            <w:vAlign w:val="center"/>
          </w:tcPr>
          <w:p w14:paraId="6B11003F" w14:textId="77777777" w:rsidR="003D4F20" w:rsidRDefault="003D4F20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1E6D5B0" w14:textId="12C1A97B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64979E65">
              <w:rPr>
                <w:rFonts w:ascii="Arial" w:eastAsia="Arial" w:hAnsi="Arial" w:cs="Arial"/>
                <w:b/>
                <w:bCs/>
              </w:rPr>
              <w:t>EduFis</w:t>
            </w:r>
            <w:proofErr w:type="spellEnd"/>
          </w:p>
        </w:tc>
        <w:tc>
          <w:tcPr>
            <w:tcW w:w="3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6632B9" w14:textId="1C509AC4" w:rsidR="2E0BE45E" w:rsidRDefault="73C4B748" w:rsidP="2E0BE45E">
            <w:pPr>
              <w:jc w:val="center"/>
              <w:rPr>
                <w:color w:val="000000" w:themeColor="text1"/>
              </w:rPr>
            </w:pPr>
            <w:r w:rsidRPr="3143445D">
              <w:rPr>
                <w:color w:val="000000" w:themeColor="text1"/>
              </w:rPr>
              <w:t xml:space="preserve"> Capacidades físicas</w:t>
            </w:r>
          </w:p>
        </w:tc>
        <w:tc>
          <w:tcPr>
            <w:tcW w:w="3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789C60" w14:textId="65C5B354" w:rsidR="2E0BE45E" w:rsidRDefault="73C4B748" w:rsidP="2E0BE45E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  <w:rPr>
                <w:color w:val="000000" w:themeColor="text1"/>
              </w:rPr>
            </w:pPr>
            <w:r w:rsidRPr="3143445D">
              <w:rPr>
                <w:color w:val="000000" w:themeColor="text1"/>
              </w:rPr>
              <w:t>Ginásio</w:t>
            </w:r>
          </w:p>
        </w:tc>
        <w:tc>
          <w:tcPr>
            <w:tcW w:w="4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737AE6" w14:textId="64B17736" w:rsidR="64979E65" w:rsidRDefault="64979E65" w:rsidP="3143445D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3143445D">
              <w:rPr>
                <w:color w:val="000000" w:themeColor="text1"/>
              </w:rPr>
              <w:t xml:space="preserve"> </w:t>
            </w:r>
          </w:p>
        </w:tc>
      </w:tr>
    </w:tbl>
    <w:p w14:paraId="368E13EA" w14:textId="6D87AAF6" w:rsidR="4438F0C5" w:rsidRDefault="4438F0C5" w:rsidP="64979E65">
      <w:pPr>
        <w:tabs>
          <w:tab w:val="center" w:pos="7568"/>
          <w:tab w:val="left" w:pos="9885"/>
        </w:tabs>
      </w:pPr>
      <w:r w:rsidRPr="64979E65">
        <w:rPr>
          <w:rFonts w:ascii="Arial" w:eastAsia="Arial" w:hAnsi="Arial" w:cs="Arial"/>
          <w:b/>
          <w:bCs/>
        </w:rPr>
        <w:t xml:space="preserve"> </w:t>
      </w:r>
    </w:p>
    <w:p w14:paraId="77DE8313" w14:textId="2F179D54" w:rsidR="4438F0C5" w:rsidRDefault="4438F0C5" w:rsidP="64979E65">
      <w:pPr>
        <w:tabs>
          <w:tab w:val="center" w:pos="7568"/>
          <w:tab w:val="left" w:pos="9885"/>
        </w:tabs>
      </w:pPr>
      <w:r w:rsidRPr="64979E65">
        <w:rPr>
          <w:rFonts w:ascii="Arial" w:eastAsia="Arial" w:hAnsi="Arial" w:cs="Arial"/>
          <w:b/>
          <w:bCs/>
        </w:rPr>
        <w:t xml:space="preserve"> </w:t>
      </w:r>
    </w:p>
    <w:p w14:paraId="3E7A3725" w14:textId="01430CF9" w:rsidR="64979E65" w:rsidRDefault="64979E65" w:rsidP="64979E65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319FB53F" w14:textId="00C10A5E" w:rsidR="64979E65" w:rsidRDefault="64979E65" w:rsidP="64979E65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5DD0E4A9" w14:textId="34F77855" w:rsidR="64979E65" w:rsidRDefault="64979E65" w:rsidP="64979E65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785"/>
        <w:gridCol w:w="3600"/>
        <w:gridCol w:w="3645"/>
        <w:gridCol w:w="4090"/>
      </w:tblGrid>
      <w:tr w:rsidR="64979E65" w14:paraId="4E5DE326" w14:textId="77777777" w:rsidTr="6272F474">
        <w:trPr>
          <w:trHeight w:val="300"/>
        </w:trPr>
        <w:tc>
          <w:tcPr>
            <w:tcW w:w="15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6C777A77" w14:textId="4FA4DC33" w:rsidR="64979E65" w:rsidRDefault="64979E65" w:rsidP="64979E65">
            <w:pPr>
              <w:jc w:val="center"/>
            </w:pPr>
            <w:r w:rsidRPr="64979E65">
              <w:rPr>
                <w:rFonts w:ascii="Arial" w:eastAsia="Arial" w:hAnsi="Arial" w:cs="Arial"/>
                <w:b/>
                <w:bCs/>
                <w:sz w:val="31"/>
                <w:szCs w:val="31"/>
              </w:rPr>
              <w:t>8º ANO A – ENSINO FUNDAMENTAL</w:t>
            </w:r>
          </w:p>
        </w:tc>
      </w:tr>
      <w:tr w:rsidR="64979E65" w14:paraId="5F25E40A" w14:textId="77777777" w:rsidTr="6272F474">
        <w:trPr>
          <w:trHeight w:val="240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5A17048" w14:textId="29EE81D4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4979E65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C451ED8" w14:textId="04D7D7B6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4979E65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96C0277" w14:textId="17C0E6EE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4979E65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0178ECF" w14:textId="2797BFEA" w:rsidR="64979E65" w:rsidRDefault="64979E65" w:rsidP="64979E65">
            <w:pPr>
              <w:spacing w:before="120" w:after="120"/>
              <w:jc w:val="center"/>
            </w:pPr>
            <w:r w:rsidRPr="64979E65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B716CD5" w14:textId="513F9123" w:rsidR="64979E65" w:rsidRDefault="64979E65" w:rsidP="64979E65">
            <w:pPr>
              <w:spacing w:before="120" w:after="120"/>
              <w:jc w:val="center"/>
            </w:pPr>
            <w:r w:rsidRPr="64979E65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64979E65" w14:paraId="7FA271B7" w14:textId="77777777" w:rsidTr="6272F474">
        <w:trPr>
          <w:trHeight w:val="300"/>
        </w:trPr>
        <w:tc>
          <w:tcPr>
            <w:tcW w:w="1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97F3F0" w14:textId="5DBF5E50" w:rsidR="25F21010" w:rsidRDefault="25F21010" w:rsidP="64979E6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64979E65">
              <w:rPr>
                <w:rFonts w:ascii="Arial" w:eastAsia="Arial" w:hAnsi="Arial" w:cs="Arial"/>
                <w:b/>
                <w:bCs/>
              </w:rPr>
              <w:t>13</w:t>
            </w:r>
            <w:r w:rsidR="64979E65" w:rsidRPr="64979E65">
              <w:rPr>
                <w:rFonts w:ascii="Arial" w:eastAsia="Arial" w:hAnsi="Arial" w:cs="Arial"/>
                <w:b/>
                <w:bCs/>
              </w:rPr>
              <w:t>/10/2025</w:t>
            </w:r>
          </w:p>
          <w:p w14:paraId="3C33AA8B" w14:textId="5B3FD6A4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4979E65">
              <w:rPr>
                <w:rFonts w:ascii="Arial" w:eastAsia="Arial" w:hAnsi="Arial" w:cs="Arial"/>
                <w:b/>
                <w:bCs/>
              </w:rPr>
              <w:t>Segunda-feira</w:t>
            </w: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BA4A715" w14:textId="3DF47D16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979E65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089A793" w14:textId="14704F76" w:rsidR="64979E65" w:rsidRDefault="64979E65" w:rsidP="3143445D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B7D09DD">
              <w:t xml:space="preserve"> </w:t>
            </w:r>
            <w:r w:rsidR="3CD9EC9A" w:rsidRPr="5B7D09DD">
              <w:t xml:space="preserve">Disputas imperialistas </w:t>
            </w:r>
          </w:p>
        </w:tc>
        <w:tc>
          <w:tcPr>
            <w:tcW w:w="3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5BFF74" w14:textId="0503E2F0" w:rsidR="64979E65" w:rsidRDefault="3CD9EC9A" w:rsidP="3143445D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B7D09DD">
              <w:t xml:space="preserve">Introdução + produção LINKESAR </w:t>
            </w:r>
            <w:r w:rsidR="64979E65" w:rsidRPr="5B7D09DD">
              <w:t xml:space="preserve"> </w:t>
            </w:r>
          </w:p>
        </w:tc>
        <w:tc>
          <w:tcPr>
            <w:tcW w:w="4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32FAE47" w14:textId="66E68D18" w:rsidR="64979E65" w:rsidRDefault="64979E65" w:rsidP="3143445D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B7D09DD">
              <w:t xml:space="preserve"> </w:t>
            </w:r>
            <w:r w:rsidR="3337FB17" w:rsidRPr="5B7D09DD">
              <w:t>X</w:t>
            </w:r>
          </w:p>
        </w:tc>
      </w:tr>
      <w:tr w:rsidR="64979E65" w14:paraId="0FC729F9" w14:textId="77777777" w:rsidTr="6272F474">
        <w:trPr>
          <w:trHeight w:val="300"/>
        </w:trPr>
        <w:tc>
          <w:tcPr>
            <w:tcW w:w="1980" w:type="dxa"/>
            <w:vMerge/>
            <w:vAlign w:val="center"/>
          </w:tcPr>
          <w:p w14:paraId="660F8E36" w14:textId="77777777" w:rsidR="003D4F20" w:rsidRDefault="003D4F20"/>
        </w:tc>
        <w:tc>
          <w:tcPr>
            <w:tcW w:w="1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2348E1E" w14:textId="3CF978CA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979E65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DB6AAF" w14:textId="34F7A717" w:rsidR="6D29B736" w:rsidRDefault="6D29B736" w:rsidP="6D29B736">
            <w:pPr>
              <w:spacing w:line="360" w:lineRule="auto"/>
              <w:jc w:val="center"/>
              <w:rPr>
                <w:color w:val="000000" w:themeColor="text1"/>
              </w:rPr>
            </w:pPr>
            <w:r w:rsidRPr="6D29B736">
              <w:rPr>
                <w:color w:val="000000" w:themeColor="text1"/>
              </w:rPr>
              <w:t>Adjetivos Superlativos</w:t>
            </w:r>
          </w:p>
        </w:tc>
        <w:tc>
          <w:tcPr>
            <w:tcW w:w="3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B1FB83D" w14:textId="6FADE528" w:rsidR="6D29B736" w:rsidRDefault="6D29B736" w:rsidP="6D29B736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6D29B736">
              <w:rPr>
                <w:color w:val="000000" w:themeColor="text1"/>
              </w:rPr>
              <w:t xml:space="preserve">Atividade pág. 78-79 </w:t>
            </w:r>
          </w:p>
        </w:tc>
        <w:tc>
          <w:tcPr>
            <w:tcW w:w="4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770A691" w14:textId="364314DD" w:rsidR="6D29B736" w:rsidRDefault="6D29B736" w:rsidP="6D29B736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6D29B736">
              <w:rPr>
                <w:color w:val="000000" w:themeColor="text1"/>
              </w:rPr>
              <w:t xml:space="preserve"> x</w:t>
            </w:r>
          </w:p>
        </w:tc>
      </w:tr>
      <w:tr w:rsidR="64979E65" w14:paraId="1535320A" w14:textId="77777777" w:rsidTr="6272F474">
        <w:trPr>
          <w:trHeight w:val="300"/>
        </w:trPr>
        <w:tc>
          <w:tcPr>
            <w:tcW w:w="1980" w:type="dxa"/>
            <w:vMerge/>
            <w:vAlign w:val="center"/>
          </w:tcPr>
          <w:p w14:paraId="026DC4C5" w14:textId="77777777" w:rsidR="003D4F20" w:rsidRDefault="003D4F20"/>
        </w:tc>
        <w:tc>
          <w:tcPr>
            <w:tcW w:w="1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0C48866" w14:textId="5553DB23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979E65">
              <w:rPr>
                <w:rFonts w:ascii="Arial" w:eastAsia="Arial" w:hAnsi="Arial" w:cs="Arial"/>
                <w:b/>
                <w:bCs/>
              </w:rPr>
              <w:t>Arte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70DF3F" w14:textId="5A4792EB" w:rsidR="64979E65" w:rsidRDefault="64979E65" w:rsidP="3143445D">
            <w:pPr>
              <w:tabs>
                <w:tab w:val="left" w:leader="underscore" w:pos="15120"/>
              </w:tabs>
              <w:jc w:val="center"/>
            </w:pPr>
            <w:r w:rsidRPr="3143445D">
              <w:t xml:space="preserve"> </w:t>
            </w:r>
            <w:r w:rsidR="0071544C" w:rsidRPr="0071544C">
              <w:t xml:space="preserve">Técnicas e artistas representantes da </w:t>
            </w:r>
            <w:proofErr w:type="spellStart"/>
            <w:r w:rsidR="0071544C" w:rsidRPr="0071544C">
              <w:t>Op</w:t>
            </w:r>
            <w:proofErr w:type="spellEnd"/>
            <w:r w:rsidR="0071544C" w:rsidRPr="0071544C">
              <w:t xml:space="preserve"> </w:t>
            </w:r>
            <w:proofErr w:type="spellStart"/>
            <w:r w:rsidR="0071544C" w:rsidRPr="0071544C">
              <w:t>Art</w:t>
            </w:r>
            <w:proofErr w:type="spellEnd"/>
          </w:p>
        </w:tc>
        <w:tc>
          <w:tcPr>
            <w:tcW w:w="3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882DDC" w14:textId="6BF2C8FB" w:rsidR="64979E65" w:rsidRDefault="0071544C" w:rsidP="3143445D">
            <w:pPr>
              <w:tabs>
                <w:tab w:val="left" w:pos="298"/>
              </w:tabs>
              <w:spacing w:line="252" w:lineRule="auto"/>
              <w:jc w:val="center"/>
            </w:pPr>
            <w:r>
              <w:t>Anotações no quadro</w:t>
            </w:r>
            <w:r w:rsidR="64979E65" w:rsidRPr="3143445D">
              <w:t xml:space="preserve"> </w:t>
            </w:r>
          </w:p>
        </w:tc>
        <w:tc>
          <w:tcPr>
            <w:tcW w:w="4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89A4F0" w14:textId="1D3340DA" w:rsidR="64979E65" w:rsidRDefault="64979E65" w:rsidP="3143445D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3143445D">
              <w:t xml:space="preserve"> </w:t>
            </w:r>
          </w:p>
        </w:tc>
      </w:tr>
      <w:tr w:rsidR="64979E65" w14:paraId="416A7869" w14:textId="77777777" w:rsidTr="6272F474">
        <w:trPr>
          <w:trHeight w:val="300"/>
        </w:trPr>
        <w:tc>
          <w:tcPr>
            <w:tcW w:w="1980" w:type="dxa"/>
            <w:vMerge/>
            <w:vAlign w:val="center"/>
          </w:tcPr>
          <w:p w14:paraId="5FEDCD98" w14:textId="77777777" w:rsidR="003D4F20" w:rsidRDefault="003D4F20"/>
        </w:tc>
        <w:tc>
          <w:tcPr>
            <w:tcW w:w="1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1D35E5F" w14:textId="082B84F6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979E65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F700AE" w14:textId="1EBBF742" w:rsidR="3143445D" w:rsidRDefault="3143445D" w:rsidP="3143445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143445D">
              <w:rPr>
                <w:color w:val="000000" w:themeColor="text1"/>
              </w:rPr>
              <w:t xml:space="preserve"> </w:t>
            </w:r>
            <w:r w:rsidRPr="3143445D">
              <w:t>Variação Percentual</w:t>
            </w:r>
          </w:p>
        </w:tc>
        <w:tc>
          <w:tcPr>
            <w:tcW w:w="3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A136A1" w14:textId="2CBCF427" w:rsidR="3143445D" w:rsidRDefault="3143445D" w:rsidP="3143445D">
            <w:pPr>
              <w:tabs>
                <w:tab w:val="left" w:pos="298"/>
              </w:tabs>
              <w:spacing w:line="252" w:lineRule="auto"/>
              <w:jc w:val="center"/>
            </w:pPr>
            <w:r w:rsidRPr="3143445D">
              <w:rPr>
                <w:color w:val="000000" w:themeColor="text1"/>
              </w:rPr>
              <w:t xml:space="preserve"> </w:t>
            </w:r>
            <w:r w:rsidRPr="3143445D">
              <w:t>Levantamento e comparação de dados populacionais indígenas no Brasil</w:t>
            </w:r>
          </w:p>
        </w:tc>
        <w:tc>
          <w:tcPr>
            <w:tcW w:w="4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EEC485" w14:textId="4AFE708F" w:rsidR="64979E65" w:rsidRDefault="64979E65" w:rsidP="3143445D">
            <w:pPr>
              <w:jc w:val="center"/>
            </w:pPr>
            <w:r w:rsidRPr="3143445D">
              <w:t xml:space="preserve"> </w:t>
            </w:r>
            <w:r w:rsidR="00D30F66">
              <w:t>X</w:t>
            </w:r>
          </w:p>
        </w:tc>
      </w:tr>
      <w:tr w:rsidR="64979E65" w14:paraId="3C571F9E" w14:textId="77777777" w:rsidTr="6272F474">
        <w:trPr>
          <w:trHeight w:val="300"/>
        </w:trPr>
        <w:tc>
          <w:tcPr>
            <w:tcW w:w="1980" w:type="dxa"/>
            <w:vMerge/>
            <w:vAlign w:val="center"/>
          </w:tcPr>
          <w:p w14:paraId="7607EAE5" w14:textId="77777777" w:rsidR="003D4F20" w:rsidRDefault="003D4F20"/>
        </w:tc>
        <w:tc>
          <w:tcPr>
            <w:tcW w:w="1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06C512C" w14:textId="6F0A0CFE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979E65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51996D" w14:textId="7AB4D157" w:rsidR="64979E65" w:rsidRDefault="64979E65" w:rsidP="3143445D">
            <w:pPr>
              <w:jc w:val="center"/>
              <w:rPr>
                <w:color w:val="000000" w:themeColor="text1"/>
              </w:rPr>
            </w:pPr>
            <w:r w:rsidRPr="6272F474">
              <w:rPr>
                <w:color w:val="000000" w:themeColor="text1"/>
              </w:rPr>
              <w:t xml:space="preserve"> </w:t>
            </w:r>
            <w:r w:rsidR="775092B8" w:rsidRPr="6272F474">
              <w:rPr>
                <w:color w:val="000000" w:themeColor="text1"/>
              </w:rPr>
              <w:t xml:space="preserve">Fecundação, </w:t>
            </w:r>
            <w:r w:rsidR="79B74563" w:rsidRPr="6272F474">
              <w:rPr>
                <w:color w:val="000000" w:themeColor="text1"/>
              </w:rPr>
              <w:t>gestação e</w:t>
            </w:r>
            <w:r w:rsidR="775092B8" w:rsidRPr="6272F474">
              <w:rPr>
                <w:color w:val="000000" w:themeColor="text1"/>
              </w:rPr>
              <w:t xml:space="preserve"> parto</w:t>
            </w:r>
          </w:p>
        </w:tc>
        <w:tc>
          <w:tcPr>
            <w:tcW w:w="3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3CFFC9" w14:textId="7DB9F69B" w:rsidR="64979E65" w:rsidRDefault="775092B8" w:rsidP="6272F474">
            <w:pPr>
              <w:spacing w:line="259" w:lineRule="auto"/>
              <w:jc w:val="center"/>
            </w:pPr>
            <w:r w:rsidRPr="6272F474">
              <w:rPr>
                <w:color w:val="000000" w:themeColor="text1"/>
              </w:rPr>
              <w:t>Anotações no caderno</w:t>
            </w:r>
          </w:p>
        </w:tc>
        <w:tc>
          <w:tcPr>
            <w:tcW w:w="4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3D2F55" w14:textId="22894F7E" w:rsidR="64979E65" w:rsidRDefault="775092B8" w:rsidP="6272F47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>
              <w:t>Atividade no caderno</w:t>
            </w:r>
          </w:p>
        </w:tc>
      </w:tr>
    </w:tbl>
    <w:p w14:paraId="3F316161" w14:textId="2FB3C746" w:rsidR="0A225096" w:rsidRDefault="0A225096" w:rsidP="64979E65">
      <w:pPr>
        <w:tabs>
          <w:tab w:val="left" w:pos="8355"/>
        </w:tabs>
      </w:pPr>
      <w:r w:rsidRPr="64979E65">
        <w:rPr>
          <w:rFonts w:ascii="Arial" w:eastAsia="Arial" w:hAnsi="Arial" w:cs="Arial"/>
        </w:rPr>
        <w:t xml:space="preserve">  </w:t>
      </w:r>
      <w:r w:rsidRPr="64979E65">
        <w:t xml:space="preserve"> </w:t>
      </w:r>
    </w:p>
    <w:p w14:paraId="098672AF" w14:textId="2D171D63" w:rsidR="0A225096" w:rsidRDefault="0A225096" w:rsidP="64979E65">
      <w:pPr>
        <w:tabs>
          <w:tab w:val="left" w:pos="8355"/>
        </w:tabs>
      </w:pPr>
      <w:r w:rsidRPr="64979E65">
        <w:t xml:space="preserve"> </w:t>
      </w:r>
    </w:p>
    <w:p w14:paraId="0320F361" w14:textId="7D0044C3" w:rsidR="0A225096" w:rsidRDefault="0A225096" w:rsidP="64979E65">
      <w:pPr>
        <w:tabs>
          <w:tab w:val="left" w:pos="8355"/>
        </w:tabs>
      </w:pPr>
      <w:r w:rsidRPr="64979E65">
        <w:rPr>
          <w:rFonts w:ascii="Arial" w:eastAsia="Arial" w:hAnsi="Arial" w:cs="Arial"/>
        </w:rPr>
        <w:t xml:space="preserve"> </w:t>
      </w:r>
    </w:p>
    <w:p w14:paraId="5004B2E4" w14:textId="2D0E8C80" w:rsidR="0A225096" w:rsidRDefault="0A225096" w:rsidP="64979E65">
      <w:pPr>
        <w:tabs>
          <w:tab w:val="left" w:pos="8355"/>
        </w:tabs>
      </w:pPr>
      <w:r w:rsidRPr="64979E65">
        <w:rPr>
          <w:rFonts w:ascii="Arial" w:eastAsia="Arial" w:hAnsi="Arial" w:cs="Arial"/>
        </w:rPr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81"/>
        <w:gridCol w:w="1885"/>
        <w:gridCol w:w="3405"/>
        <w:gridCol w:w="3938"/>
        <w:gridCol w:w="3966"/>
      </w:tblGrid>
      <w:tr w:rsidR="64979E65" w14:paraId="57ED5A03" w14:textId="77777777" w:rsidTr="7C371515">
        <w:trPr>
          <w:trHeight w:val="300"/>
        </w:trPr>
        <w:tc>
          <w:tcPr>
            <w:tcW w:w="1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21C7751" w14:textId="5A21B455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4979E65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A122C3C" w14:textId="0CF5489B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4979E65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073D578" w14:textId="40FA2770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4979E65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9871FFC" w14:textId="44EA1A35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4979E65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9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E45BDDF" w14:textId="34EC1B72" w:rsidR="64979E65" w:rsidRDefault="64979E65" w:rsidP="64979E65">
            <w:pPr>
              <w:spacing w:before="120" w:after="120"/>
              <w:jc w:val="center"/>
            </w:pPr>
            <w:r w:rsidRPr="64979E65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64979E65" w14:paraId="3D3BD8CE" w14:textId="77777777" w:rsidTr="7C371515">
        <w:trPr>
          <w:trHeight w:val="300"/>
        </w:trPr>
        <w:tc>
          <w:tcPr>
            <w:tcW w:w="18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6712552" w14:textId="2732072F" w:rsidR="0AD5137A" w:rsidRDefault="0AD5137A" w:rsidP="64979E6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64979E65">
              <w:rPr>
                <w:rFonts w:ascii="Arial" w:eastAsia="Arial" w:hAnsi="Arial" w:cs="Arial"/>
                <w:b/>
                <w:bCs/>
              </w:rPr>
              <w:lastRenderedPageBreak/>
              <w:t>14</w:t>
            </w:r>
            <w:r w:rsidR="64979E65" w:rsidRPr="64979E65">
              <w:rPr>
                <w:rFonts w:ascii="Arial" w:eastAsia="Arial" w:hAnsi="Arial" w:cs="Arial"/>
                <w:b/>
                <w:bCs/>
              </w:rPr>
              <w:t>/10/2025</w:t>
            </w:r>
          </w:p>
          <w:p w14:paraId="451CA2B4" w14:textId="48B3A8A6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4979E65">
              <w:rPr>
                <w:rFonts w:ascii="Arial" w:eastAsia="Arial" w:hAnsi="Arial" w:cs="Arial"/>
                <w:b/>
                <w:bCs/>
              </w:rPr>
              <w:t>Terça-feira</w:t>
            </w:r>
          </w:p>
        </w:tc>
        <w:tc>
          <w:tcPr>
            <w:tcW w:w="1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2860075" w14:textId="1B72EC6F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979E65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A34274C" w14:textId="415CB06C" w:rsidR="7C371515" w:rsidRDefault="7C371515" w:rsidP="7C371515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proofErr w:type="spellStart"/>
            <w:r w:rsidRPr="7C371515">
              <w:rPr>
                <w:color w:val="000000" w:themeColor="text1"/>
              </w:rPr>
              <w:t>Linkesar</w:t>
            </w:r>
            <w:proofErr w:type="spellEnd"/>
            <w:r w:rsidRPr="7C371515">
              <w:rPr>
                <w:color w:val="000000" w:themeColor="text1"/>
              </w:rPr>
              <w:t xml:space="preserve"> </w:t>
            </w:r>
          </w:p>
        </w:tc>
        <w:tc>
          <w:tcPr>
            <w:tcW w:w="3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1EE10E7" w14:textId="26B47E4F" w:rsidR="7C371515" w:rsidRDefault="7C371515" w:rsidP="7C371515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7C371515">
              <w:rPr>
                <w:color w:val="000000" w:themeColor="text1"/>
              </w:rPr>
              <w:t xml:space="preserve"> Leitura e interpretação</w:t>
            </w:r>
          </w:p>
        </w:tc>
        <w:tc>
          <w:tcPr>
            <w:tcW w:w="39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92FD180" w14:textId="1E310D5F" w:rsidR="64979E65" w:rsidRDefault="00D30F66" w:rsidP="3143445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X</w:t>
            </w:r>
            <w:r w:rsidR="64979E65" w:rsidRPr="3143445D">
              <w:t xml:space="preserve"> </w:t>
            </w:r>
          </w:p>
        </w:tc>
      </w:tr>
      <w:tr w:rsidR="64979E65" w14:paraId="318772FF" w14:textId="77777777" w:rsidTr="7C371515">
        <w:trPr>
          <w:trHeight w:val="300"/>
        </w:trPr>
        <w:tc>
          <w:tcPr>
            <w:tcW w:w="1881" w:type="dxa"/>
            <w:vMerge/>
            <w:vAlign w:val="center"/>
          </w:tcPr>
          <w:p w14:paraId="73D14681" w14:textId="77777777" w:rsidR="003D4F20" w:rsidRDefault="003D4F20"/>
        </w:tc>
        <w:tc>
          <w:tcPr>
            <w:tcW w:w="1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39780CD" w14:textId="42247E35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979E65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E33B556" w14:textId="1EBBF742" w:rsidR="3143445D" w:rsidRDefault="3143445D" w:rsidP="3143445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143445D">
              <w:rPr>
                <w:color w:val="000000" w:themeColor="text1"/>
              </w:rPr>
              <w:t xml:space="preserve"> </w:t>
            </w:r>
            <w:r w:rsidRPr="3143445D">
              <w:t>Variação Percentual</w:t>
            </w:r>
          </w:p>
        </w:tc>
        <w:tc>
          <w:tcPr>
            <w:tcW w:w="3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2DC305" w14:textId="2CBCF427" w:rsidR="3143445D" w:rsidRDefault="3143445D" w:rsidP="3143445D">
            <w:pPr>
              <w:tabs>
                <w:tab w:val="left" w:pos="298"/>
              </w:tabs>
              <w:spacing w:line="252" w:lineRule="auto"/>
              <w:jc w:val="center"/>
            </w:pPr>
            <w:r w:rsidRPr="3143445D">
              <w:rPr>
                <w:color w:val="000000" w:themeColor="text1"/>
              </w:rPr>
              <w:t xml:space="preserve"> </w:t>
            </w:r>
            <w:r w:rsidRPr="3143445D">
              <w:t>Levantamento e comparação de dados populacionais indígenas no Brasil</w:t>
            </w:r>
          </w:p>
        </w:tc>
        <w:tc>
          <w:tcPr>
            <w:tcW w:w="39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8927C5" w14:textId="5ADAACCF" w:rsidR="64979E65" w:rsidRDefault="64979E65" w:rsidP="3143445D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143445D">
              <w:t xml:space="preserve"> </w:t>
            </w:r>
            <w:r w:rsidR="00D30F66">
              <w:t>X</w:t>
            </w:r>
          </w:p>
        </w:tc>
      </w:tr>
      <w:tr w:rsidR="64979E65" w14:paraId="7E5682A2" w14:textId="77777777" w:rsidTr="7C371515">
        <w:trPr>
          <w:trHeight w:val="300"/>
        </w:trPr>
        <w:tc>
          <w:tcPr>
            <w:tcW w:w="1881" w:type="dxa"/>
            <w:vMerge/>
            <w:vAlign w:val="center"/>
          </w:tcPr>
          <w:p w14:paraId="771A8BE4" w14:textId="77777777" w:rsidR="003D4F20" w:rsidRDefault="003D4F20"/>
        </w:tc>
        <w:tc>
          <w:tcPr>
            <w:tcW w:w="1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8D296FA" w14:textId="6789E1F0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979E65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980DDB3" w14:textId="6552B3EB" w:rsidR="7C371515" w:rsidRDefault="7C371515" w:rsidP="7C371515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proofErr w:type="spellStart"/>
            <w:r w:rsidRPr="7C371515">
              <w:rPr>
                <w:color w:val="000000" w:themeColor="text1"/>
              </w:rPr>
              <w:t>Linkesar</w:t>
            </w:r>
            <w:proofErr w:type="spellEnd"/>
            <w:r w:rsidRPr="7C371515">
              <w:rPr>
                <w:color w:val="000000" w:themeColor="text1"/>
              </w:rPr>
              <w:t xml:space="preserve"> </w:t>
            </w:r>
          </w:p>
        </w:tc>
        <w:tc>
          <w:tcPr>
            <w:tcW w:w="3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CA1AC1" w14:textId="2A941D84" w:rsidR="7C371515" w:rsidRDefault="7C371515" w:rsidP="7C371515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7C371515">
              <w:rPr>
                <w:color w:val="000000" w:themeColor="text1"/>
              </w:rPr>
              <w:t xml:space="preserve"> Leitura e interpretação</w:t>
            </w:r>
          </w:p>
        </w:tc>
        <w:tc>
          <w:tcPr>
            <w:tcW w:w="39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1C92A3C" w14:textId="12245CFD" w:rsidR="64979E65" w:rsidRDefault="00D30F66" w:rsidP="3143445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X</w:t>
            </w:r>
            <w:r w:rsidR="64979E65" w:rsidRPr="3143445D">
              <w:t xml:space="preserve"> </w:t>
            </w:r>
          </w:p>
        </w:tc>
      </w:tr>
      <w:tr w:rsidR="64979E65" w14:paraId="2478830F" w14:textId="77777777" w:rsidTr="7C371515">
        <w:trPr>
          <w:trHeight w:val="300"/>
        </w:trPr>
        <w:tc>
          <w:tcPr>
            <w:tcW w:w="1881" w:type="dxa"/>
            <w:vMerge/>
            <w:vAlign w:val="center"/>
          </w:tcPr>
          <w:p w14:paraId="2C70FB23" w14:textId="77777777" w:rsidR="003D4F20" w:rsidRDefault="003D4F20"/>
        </w:tc>
        <w:tc>
          <w:tcPr>
            <w:tcW w:w="1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A7868F9" w14:textId="3DD74CE0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979E65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78F51A" w14:textId="6C9FD5C6" w:rsidR="7C371515" w:rsidRDefault="7C371515" w:rsidP="7C371515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proofErr w:type="spellStart"/>
            <w:r w:rsidRPr="7C371515">
              <w:rPr>
                <w:color w:val="000000" w:themeColor="text1"/>
              </w:rPr>
              <w:t>Linkesar</w:t>
            </w:r>
            <w:proofErr w:type="spellEnd"/>
            <w:r w:rsidRPr="7C371515">
              <w:rPr>
                <w:color w:val="000000" w:themeColor="text1"/>
              </w:rPr>
              <w:t xml:space="preserve"> </w:t>
            </w:r>
          </w:p>
        </w:tc>
        <w:tc>
          <w:tcPr>
            <w:tcW w:w="3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A9F43C" w14:textId="748E8972" w:rsidR="7C371515" w:rsidRDefault="7C371515" w:rsidP="7C371515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7C371515">
              <w:rPr>
                <w:color w:val="000000" w:themeColor="text1"/>
              </w:rPr>
              <w:t xml:space="preserve"> Leitura e interpretação</w:t>
            </w:r>
          </w:p>
        </w:tc>
        <w:tc>
          <w:tcPr>
            <w:tcW w:w="39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E8A287" w14:textId="18101CF2" w:rsidR="64979E65" w:rsidRDefault="00D30F66" w:rsidP="3143445D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>X</w:t>
            </w:r>
            <w:r w:rsidR="64979E65" w:rsidRPr="3143445D">
              <w:t xml:space="preserve"> </w:t>
            </w:r>
          </w:p>
        </w:tc>
      </w:tr>
      <w:tr w:rsidR="64979E65" w14:paraId="332322D4" w14:textId="77777777" w:rsidTr="7C371515">
        <w:trPr>
          <w:trHeight w:val="300"/>
        </w:trPr>
        <w:tc>
          <w:tcPr>
            <w:tcW w:w="1881" w:type="dxa"/>
            <w:vMerge/>
            <w:vAlign w:val="center"/>
          </w:tcPr>
          <w:p w14:paraId="20F63FA8" w14:textId="77777777" w:rsidR="003D4F20" w:rsidRDefault="003D4F20"/>
        </w:tc>
        <w:tc>
          <w:tcPr>
            <w:tcW w:w="1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A668739" w14:textId="783BCEC5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979E65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D2D1F70" w14:textId="607692D9" w:rsidR="6D29B736" w:rsidRDefault="6D29B736" w:rsidP="6D29B73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6D29B736">
              <w:rPr>
                <w:color w:val="000000" w:themeColor="text1"/>
              </w:rPr>
              <w:t xml:space="preserve">Adjetivos Superlativos </w:t>
            </w:r>
          </w:p>
        </w:tc>
        <w:tc>
          <w:tcPr>
            <w:tcW w:w="3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383E37A" w14:textId="14611A7A" w:rsidR="6D29B736" w:rsidRDefault="6D29B736" w:rsidP="6D29B736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6D29B736">
              <w:rPr>
                <w:color w:val="000000" w:themeColor="text1"/>
              </w:rPr>
              <w:t xml:space="preserve">Atividade pág. 80-81 </w:t>
            </w:r>
          </w:p>
        </w:tc>
        <w:tc>
          <w:tcPr>
            <w:tcW w:w="39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1503493" w14:textId="6F00F811" w:rsidR="6D29B736" w:rsidRDefault="00D30F66" w:rsidP="6D29B73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X</w:t>
            </w:r>
          </w:p>
        </w:tc>
      </w:tr>
    </w:tbl>
    <w:p w14:paraId="74345325" w14:textId="2B366111" w:rsidR="0A225096" w:rsidRDefault="0A225096" w:rsidP="64979E65">
      <w:pPr>
        <w:tabs>
          <w:tab w:val="left" w:pos="8355"/>
        </w:tabs>
      </w:pPr>
      <w:r w:rsidRPr="64979E65">
        <w:rPr>
          <w:rFonts w:ascii="Arial" w:eastAsia="Arial" w:hAnsi="Arial" w:cs="Arial"/>
        </w:rPr>
        <w:t xml:space="preserve">   </w:t>
      </w:r>
    </w:p>
    <w:p w14:paraId="708A128F" w14:textId="6B1661AE" w:rsidR="0A225096" w:rsidRDefault="0A225096" w:rsidP="64979E65">
      <w:pPr>
        <w:tabs>
          <w:tab w:val="left" w:pos="8355"/>
        </w:tabs>
      </w:pPr>
      <w:r w:rsidRPr="64979E65">
        <w:rPr>
          <w:rFonts w:ascii="Arial" w:eastAsia="Arial" w:hAnsi="Arial" w:cs="Arial"/>
        </w:rPr>
        <w:t xml:space="preserve"> </w:t>
      </w:r>
    </w:p>
    <w:p w14:paraId="30F845C1" w14:textId="79154CE3" w:rsidR="0A225096" w:rsidRDefault="0A225096" w:rsidP="64979E65">
      <w:pPr>
        <w:tabs>
          <w:tab w:val="left" w:pos="8355"/>
        </w:tabs>
      </w:pPr>
      <w:r w:rsidRPr="64979E65">
        <w:t xml:space="preserve"> </w:t>
      </w:r>
    </w:p>
    <w:p w14:paraId="57A47557" w14:textId="1AD95DBE" w:rsidR="0A225096" w:rsidRDefault="0A225096" w:rsidP="64979E65">
      <w:pPr>
        <w:tabs>
          <w:tab w:val="left" w:pos="8355"/>
        </w:tabs>
      </w:pPr>
      <w:r w:rsidRPr="64979E65">
        <w:t xml:space="preserve"> </w:t>
      </w:r>
    </w:p>
    <w:p w14:paraId="6D01812E" w14:textId="2ED53B92" w:rsidR="0A225096" w:rsidRDefault="0A225096" w:rsidP="64979E65">
      <w:pPr>
        <w:tabs>
          <w:tab w:val="left" w:pos="8355"/>
        </w:tabs>
      </w:pPr>
      <w:r w:rsidRPr="64979E65">
        <w:t xml:space="preserve"> </w:t>
      </w:r>
    </w:p>
    <w:p w14:paraId="154DD91C" w14:textId="7840C7B6" w:rsidR="0A225096" w:rsidRDefault="0A225096" w:rsidP="64979E65">
      <w:pPr>
        <w:tabs>
          <w:tab w:val="left" w:pos="8355"/>
        </w:tabs>
      </w:pPr>
      <w:r w:rsidRPr="64979E65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90"/>
        <w:gridCol w:w="1897"/>
        <w:gridCol w:w="3359"/>
        <w:gridCol w:w="3840"/>
        <w:gridCol w:w="4080"/>
      </w:tblGrid>
      <w:tr w:rsidR="64979E65" w14:paraId="1D3B09EB" w14:textId="77777777" w:rsidTr="6272F474">
        <w:trPr>
          <w:trHeight w:val="300"/>
        </w:trPr>
        <w:tc>
          <w:tcPr>
            <w:tcW w:w="1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088C17E" w14:textId="3C3A6E51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4979E65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1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7886BF45" w14:textId="29E8D3D7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4979E65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778CDD1" w14:textId="28840106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4979E65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8F3EBDF" w14:textId="5A64B489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4979E65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2743286E" w14:textId="4FCB8D01" w:rsidR="64979E65" w:rsidRDefault="64979E65" w:rsidP="64979E65">
            <w:pPr>
              <w:spacing w:before="120" w:after="120"/>
              <w:jc w:val="center"/>
            </w:pPr>
            <w:r w:rsidRPr="64979E65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64979E65" w14:paraId="5E026F73" w14:textId="77777777" w:rsidTr="6272F474">
        <w:trPr>
          <w:trHeight w:val="300"/>
        </w:trPr>
        <w:tc>
          <w:tcPr>
            <w:tcW w:w="1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9226FB" w14:textId="0ECE4BA1" w:rsidR="0F3EC29D" w:rsidRDefault="0F3EC29D" w:rsidP="64979E6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64979E65">
              <w:rPr>
                <w:rFonts w:ascii="Arial" w:eastAsia="Arial" w:hAnsi="Arial" w:cs="Arial"/>
                <w:b/>
                <w:bCs/>
              </w:rPr>
              <w:t>15</w:t>
            </w:r>
            <w:r w:rsidR="64979E65" w:rsidRPr="64979E65">
              <w:rPr>
                <w:rFonts w:ascii="Arial" w:eastAsia="Arial" w:hAnsi="Arial" w:cs="Arial"/>
                <w:b/>
                <w:bCs/>
              </w:rPr>
              <w:t>/10/2025</w:t>
            </w:r>
          </w:p>
          <w:p w14:paraId="3BB39683" w14:textId="70313C9F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4979E65">
              <w:rPr>
                <w:rFonts w:ascii="Arial" w:eastAsia="Arial" w:hAnsi="Arial" w:cs="Arial"/>
                <w:b/>
                <w:bCs/>
              </w:rPr>
              <w:t>Quarta-feira</w:t>
            </w:r>
          </w:p>
        </w:tc>
        <w:tc>
          <w:tcPr>
            <w:tcW w:w="1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3B0F7F9" w14:textId="5DE19983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979E65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7F4B34" w14:textId="647715D4" w:rsidR="6607F8CD" w:rsidRDefault="6607F8CD" w:rsidP="6607F8CD">
            <w:pPr>
              <w:tabs>
                <w:tab w:val="left" w:leader="underscore" w:pos="6960"/>
                <w:tab w:val="left" w:pos="14880"/>
              </w:tabs>
              <w:jc w:val="center"/>
            </w:pPr>
            <w:proofErr w:type="spellStart"/>
            <w:r w:rsidRPr="6607F8CD">
              <w:t>Cap</w:t>
            </w:r>
            <w:proofErr w:type="spellEnd"/>
            <w:r w:rsidRPr="6607F8CD">
              <w:t xml:space="preserve"> 7 África: diversidade e contrastes </w:t>
            </w:r>
          </w:p>
        </w:tc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B0E7F1A" w14:textId="47575447" w:rsidR="6607F8CD" w:rsidRDefault="6607F8CD" w:rsidP="6607F8CD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6607F8CD">
              <w:t xml:space="preserve">Montagem de </w:t>
            </w:r>
            <w:r w:rsidRPr="6607F8CD">
              <w:rPr>
                <w:color w:val="000000" w:themeColor="text1"/>
              </w:rPr>
              <w:t>Mapa dos povos originários: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C263713" w14:textId="76BB3B6A" w:rsidR="6607F8CD" w:rsidRDefault="6607F8CD" w:rsidP="6607F8CD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6607F8CD">
              <w:t>Atividade de caderno</w:t>
            </w:r>
          </w:p>
        </w:tc>
      </w:tr>
      <w:tr w:rsidR="64979E65" w14:paraId="16A97553" w14:textId="77777777" w:rsidTr="6272F474">
        <w:trPr>
          <w:trHeight w:val="420"/>
        </w:trPr>
        <w:tc>
          <w:tcPr>
            <w:tcW w:w="1990" w:type="dxa"/>
            <w:vMerge/>
            <w:vAlign w:val="center"/>
          </w:tcPr>
          <w:p w14:paraId="3224E5A6" w14:textId="77777777" w:rsidR="003D4F20" w:rsidRDefault="003D4F20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8DF7D4F" w14:textId="7AE95C2F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64979E65">
              <w:rPr>
                <w:rFonts w:ascii="Arial" w:eastAsia="Arial" w:hAnsi="Arial" w:cs="Arial"/>
                <w:b/>
                <w:bCs/>
              </w:rPr>
              <w:t>BillPo</w:t>
            </w:r>
            <w:proofErr w:type="spellEnd"/>
          </w:p>
        </w:tc>
        <w:tc>
          <w:tcPr>
            <w:tcW w:w="3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065068C" w14:textId="2DA2E384" w:rsidR="6D29B736" w:rsidRDefault="6D29B736" w:rsidP="6D29B73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6D29B736">
              <w:rPr>
                <w:color w:val="000000" w:themeColor="text1"/>
              </w:rPr>
              <w:t xml:space="preserve">Animal </w:t>
            </w:r>
            <w:proofErr w:type="spellStart"/>
            <w:r w:rsidRPr="6D29B736">
              <w:rPr>
                <w:color w:val="000000" w:themeColor="text1"/>
              </w:rPr>
              <w:t>Farm</w:t>
            </w:r>
            <w:proofErr w:type="spellEnd"/>
            <w:r w:rsidRPr="6D29B736">
              <w:rPr>
                <w:color w:val="000000" w:themeColor="text1"/>
              </w:rPr>
              <w:t xml:space="preserve"> (A Revolução dos </w:t>
            </w:r>
            <w:proofErr w:type="spellStart"/>
            <w:r w:rsidRPr="6D29B736">
              <w:rPr>
                <w:color w:val="000000" w:themeColor="text1"/>
              </w:rPr>
              <w:t>Bixos</w:t>
            </w:r>
            <w:proofErr w:type="spellEnd"/>
            <w:r w:rsidRPr="6D29B736">
              <w:rPr>
                <w:color w:val="000000" w:themeColor="text1"/>
              </w:rPr>
              <w:t xml:space="preserve">) </w:t>
            </w:r>
          </w:p>
        </w:tc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AAE6F53" w14:textId="368C107F" w:rsidR="6D29B736" w:rsidRDefault="6D29B736" w:rsidP="6D29B736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6D29B736">
              <w:rPr>
                <w:color w:val="000000" w:themeColor="text1"/>
              </w:rPr>
              <w:t xml:space="preserve">Analisando e reconhecendo propaganda em Animal </w:t>
            </w:r>
            <w:proofErr w:type="spellStart"/>
            <w:r w:rsidRPr="6D29B736">
              <w:rPr>
                <w:color w:val="000000" w:themeColor="text1"/>
              </w:rPr>
              <w:t>Farm</w:t>
            </w:r>
            <w:proofErr w:type="spellEnd"/>
            <w:r w:rsidRPr="6D29B736">
              <w:rPr>
                <w:color w:val="000000" w:themeColor="text1"/>
              </w:rPr>
              <w:t xml:space="preserve"> 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B0105F" w14:textId="70FCB25F" w:rsidR="6D29B736" w:rsidRDefault="6D29B736" w:rsidP="6D29B736">
            <w:pPr>
              <w:jc w:val="center"/>
              <w:rPr>
                <w:color w:val="000000" w:themeColor="text1"/>
              </w:rPr>
            </w:pPr>
            <w:r w:rsidRPr="6D29B736">
              <w:rPr>
                <w:color w:val="000000" w:themeColor="text1"/>
              </w:rPr>
              <w:t>x</w:t>
            </w:r>
          </w:p>
        </w:tc>
      </w:tr>
      <w:tr w:rsidR="64979E65" w14:paraId="06BA301D" w14:textId="77777777" w:rsidTr="6272F474">
        <w:trPr>
          <w:trHeight w:val="300"/>
        </w:trPr>
        <w:tc>
          <w:tcPr>
            <w:tcW w:w="1990" w:type="dxa"/>
            <w:vMerge/>
            <w:vAlign w:val="center"/>
          </w:tcPr>
          <w:p w14:paraId="1EEC7D76" w14:textId="77777777" w:rsidR="003D4F20" w:rsidRDefault="003D4F20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B511B4C" w14:textId="25B7DE12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979E65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FBA689" w14:textId="56B3BEE9" w:rsidR="64979E65" w:rsidRDefault="64979E65" w:rsidP="64979E65">
            <w:pPr>
              <w:jc w:val="center"/>
            </w:pPr>
            <w:r>
              <w:t xml:space="preserve"> </w:t>
            </w:r>
            <w:r w:rsidR="288F9654">
              <w:t>Métodos contraceptivos</w:t>
            </w:r>
          </w:p>
        </w:tc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BD1A18" w14:textId="20A20848" w:rsidR="64979E65" w:rsidRDefault="288F9654" w:rsidP="6272F474">
            <w:pPr>
              <w:tabs>
                <w:tab w:val="left" w:pos="298"/>
              </w:tabs>
              <w:spacing w:line="252" w:lineRule="auto"/>
              <w:jc w:val="center"/>
            </w:pPr>
            <w:r>
              <w:t>Anotações no caderno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AD1235" w14:textId="16DA28EA" w:rsidR="64979E65" w:rsidRDefault="288F9654" w:rsidP="6272F474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>
              <w:t>Atividade no caderno</w:t>
            </w:r>
          </w:p>
        </w:tc>
      </w:tr>
      <w:tr w:rsidR="64979E65" w14:paraId="4F7694B2" w14:textId="77777777" w:rsidTr="6272F474">
        <w:trPr>
          <w:trHeight w:val="300"/>
        </w:trPr>
        <w:tc>
          <w:tcPr>
            <w:tcW w:w="1990" w:type="dxa"/>
            <w:vMerge/>
            <w:vAlign w:val="center"/>
          </w:tcPr>
          <w:p w14:paraId="72364A93" w14:textId="77777777" w:rsidR="003D4F20" w:rsidRDefault="003D4F20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AA47E3F" w14:textId="0807EC68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979E65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1E933A" w14:textId="61BDE957" w:rsidR="64979E65" w:rsidRDefault="64979E65" w:rsidP="3143445D">
            <w:pPr>
              <w:jc w:val="center"/>
              <w:rPr>
                <w:color w:val="000000" w:themeColor="text1"/>
              </w:rPr>
            </w:pPr>
            <w:r w:rsidRPr="3143445D">
              <w:rPr>
                <w:color w:val="000000" w:themeColor="text1"/>
              </w:rPr>
              <w:t xml:space="preserve"> </w:t>
            </w:r>
            <w:r w:rsidR="7D8AD034" w:rsidRPr="3143445D">
              <w:t>Regra de Três - Mod. 4</w:t>
            </w:r>
          </w:p>
        </w:tc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E31129" w14:textId="6EF37542" w:rsidR="64979E65" w:rsidRDefault="64979E65" w:rsidP="3143445D">
            <w:pPr>
              <w:tabs>
                <w:tab w:val="left" w:pos="298"/>
              </w:tabs>
              <w:spacing w:line="252" w:lineRule="auto"/>
              <w:jc w:val="center"/>
            </w:pPr>
            <w:r w:rsidRPr="3143445D">
              <w:rPr>
                <w:color w:val="000000" w:themeColor="text1"/>
              </w:rPr>
              <w:t xml:space="preserve"> </w:t>
            </w:r>
            <w:r w:rsidR="172A147E" w:rsidRPr="3143445D">
              <w:t>Levantamento e comparação de dados populacionais indígenas no Brasil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A32A55" w14:textId="13398775" w:rsidR="64979E65" w:rsidRDefault="00D30F66" w:rsidP="64979E65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>X</w:t>
            </w:r>
            <w:r w:rsidR="64979E65" w:rsidRPr="64979E65">
              <w:t xml:space="preserve"> </w:t>
            </w:r>
          </w:p>
        </w:tc>
      </w:tr>
      <w:tr w:rsidR="64979E65" w14:paraId="4C3E2AD9" w14:textId="77777777" w:rsidTr="6272F474">
        <w:trPr>
          <w:trHeight w:val="435"/>
        </w:trPr>
        <w:tc>
          <w:tcPr>
            <w:tcW w:w="1990" w:type="dxa"/>
            <w:vMerge/>
            <w:vAlign w:val="center"/>
          </w:tcPr>
          <w:p w14:paraId="6C0F1260" w14:textId="77777777" w:rsidR="003D4F20" w:rsidRDefault="003D4F20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2A6BE66" w14:textId="2F479D36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979E65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61DEF0" w14:textId="44739C64" w:rsidR="7C371515" w:rsidRDefault="7C371515" w:rsidP="7C37151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7C371515">
              <w:rPr>
                <w:color w:val="000000" w:themeColor="text1"/>
              </w:rPr>
              <w:t xml:space="preserve">Conjunção coordenativa  </w:t>
            </w:r>
          </w:p>
        </w:tc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AD4D08" w14:textId="13FF0341" w:rsidR="7C371515" w:rsidRDefault="7C371515" w:rsidP="7C37151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7C371515">
              <w:rPr>
                <w:color w:val="000000" w:themeColor="text1"/>
              </w:rPr>
              <w:t xml:space="preserve">Registro no quadro  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9246F7" w14:textId="210E60E8" w:rsidR="64979E65" w:rsidRDefault="64979E65" w:rsidP="64979E65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4979E65">
              <w:t xml:space="preserve"> </w:t>
            </w:r>
            <w:r w:rsidR="00D30F66">
              <w:t>X</w:t>
            </w:r>
          </w:p>
        </w:tc>
      </w:tr>
    </w:tbl>
    <w:p w14:paraId="1D3B13EA" w14:textId="2DE85E1A" w:rsidR="0A225096" w:rsidRDefault="0A225096" w:rsidP="64979E65">
      <w:pPr>
        <w:tabs>
          <w:tab w:val="left" w:pos="1035"/>
        </w:tabs>
      </w:pPr>
      <w:r w:rsidRPr="64979E65">
        <w:t xml:space="preserve"> </w:t>
      </w:r>
    </w:p>
    <w:p w14:paraId="79C688BB" w14:textId="4ADB0F6D" w:rsidR="0A225096" w:rsidRDefault="0A225096" w:rsidP="64979E65">
      <w:pPr>
        <w:tabs>
          <w:tab w:val="left" w:pos="1035"/>
        </w:tabs>
      </w:pPr>
      <w:r w:rsidRPr="64979E65">
        <w:t xml:space="preserve"> </w:t>
      </w:r>
    </w:p>
    <w:p w14:paraId="0FB19723" w14:textId="3667CA3F" w:rsidR="64979E65" w:rsidRDefault="64979E65" w:rsidP="64979E65">
      <w:pPr>
        <w:tabs>
          <w:tab w:val="left" w:pos="1035"/>
        </w:tabs>
      </w:pPr>
    </w:p>
    <w:p w14:paraId="20143F06" w14:textId="0ED4E7BD" w:rsidR="64979E65" w:rsidRDefault="64979E65" w:rsidP="64979E65">
      <w:pPr>
        <w:tabs>
          <w:tab w:val="left" w:pos="1035"/>
        </w:tabs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90"/>
        <w:gridCol w:w="1897"/>
        <w:gridCol w:w="3359"/>
        <w:gridCol w:w="3675"/>
        <w:gridCol w:w="4260"/>
      </w:tblGrid>
      <w:tr w:rsidR="64979E65" w14:paraId="5DC4A8C4" w14:textId="77777777" w:rsidTr="7C371515">
        <w:trPr>
          <w:trHeight w:val="300"/>
        </w:trPr>
        <w:tc>
          <w:tcPr>
            <w:tcW w:w="1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A226EA2" w14:textId="4C96BDD9" w:rsidR="64979E65" w:rsidRDefault="64979E65" w:rsidP="64979E65">
            <w:pPr>
              <w:spacing w:before="120" w:after="120"/>
              <w:jc w:val="center"/>
            </w:pPr>
            <w:r w:rsidRPr="64979E65">
              <w:rPr>
                <w:rFonts w:ascii="Arial" w:eastAsia="Arial" w:hAnsi="Arial" w:cs="Arial"/>
                <w:b/>
                <w:bCs/>
              </w:rPr>
              <w:lastRenderedPageBreak/>
              <w:t>DATA</w:t>
            </w:r>
          </w:p>
        </w:tc>
        <w:tc>
          <w:tcPr>
            <w:tcW w:w="1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28709932" w14:textId="4F696A34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4979E65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09029EA" w14:textId="4AA1A3F7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4979E65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EAFD3D0" w14:textId="0C0ED02B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4979E65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2C27336E" w14:textId="1AB33F23" w:rsidR="64979E65" w:rsidRDefault="64979E65" w:rsidP="64979E65">
            <w:pPr>
              <w:spacing w:before="120" w:after="120"/>
              <w:jc w:val="center"/>
            </w:pPr>
            <w:r w:rsidRPr="64979E65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64979E65" w14:paraId="5EF63E06" w14:textId="77777777" w:rsidTr="7C371515">
        <w:trPr>
          <w:trHeight w:val="300"/>
        </w:trPr>
        <w:tc>
          <w:tcPr>
            <w:tcW w:w="1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4E39449" w14:textId="79657B5D" w:rsidR="0D818EAB" w:rsidRDefault="0D818EAB" w:rsidP="64979E6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64979E65">
              <w:rPr>
                <w:rFonts w:ascii="Arial" w:eastAsia="Arial" w:hAnsi="Arial" w:cs="Arial"/>
                <w:b/>
                <w:bCs/>
              </w:rPr>
              <w:t>16</w:t>
            </w:r>
            <w:r w:rsidR="64979E65" w:rsidRPr="64979E65">
              <w:rPr>
                <w:rFonts w:ascii="Arial" w:eastAsia="Arial" w:hAnsi="Arial" w:cs="Arial"/>
                <w:b/>
                <w:bCs/>
              </w:rPr>
              <w:t>/10/2025</w:t>
            </w:r>
          </w:p>
          <w:p w14:paraId="3B4187F5" w14:textId="337252B6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4979E65">
              <w:rPr>
                <w:rFonts w:ascii="Arial" w:eastAsia="Arial" w:hAnsi="Arial" w:cs="Arial"/>
                <w:b/>
                <w:bCs/>
              </w:rPr>
              <w:t>Quinta-feira</w:t>
            </w:r>
          </w:p>
        </w:tc>
        <w:tc>
          <w:tcPr>
            <w:tcW w:w="1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0F3E514" w14:textId="41A1411F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64979E65">
              <w:rPr>
                <w:rFonts w:ascii="Arial" w:eastAsia="Arial" w:hAnsi="Arial" w:cs="Arial"/>
                <w:b/>
                <w:bCs/>
              </w:rPr>
              <w:t>BillPo</w:t>
            </w:r>
            <w:proofErr w:type="spellEnd"/>
          </w:p>
        </w:tc>
        <w:tc>
          <w:tcPr>
            <w:tcW w:w="3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102F356" w14:textId="56FF78D2" w:rsidR="6D29B736" w:rsidRDefault="6D29B736" w:rsidP="6D29B736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6D29B736">
              <w:rPr>
                <w:color w:val="000000" w:themeColor="text1"/>
              </w:rPr>
              <w:t xml:space="preserve">Animal </w:t>
            </w:r>
            <w:proofErr w:type="spellStart"/>
            <w:r w:rsidRPr="6D29B736">
              <w:rPr>
                <w:color w:val="000000" w:themeColor="text1"/>
              </w:rPr>
              <w:t>Farm</w:t>
            </w:r>
            <w:proofErr w:type="spellEnd"/>
            <w:r w:rsidRPr="6D29B736">
              <w:rPr>
                <w:color w:val="000000" w:themeColor="text1"/>
              </w:rPr>
              <w:t xml:space="preserve"> (A Revolução dos Bichos)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14E61AE" w14:textId="0F29921A" w:rsidR="6D29B736" w:rsidRDefault="6D29B736" w:rsidP="6D29B736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6D29B736">
              <w:rPr>
                <w:color w:val="000000" w:themeColor="text1"/>
              </w:rPr>
              <w:t xml:space="preserve">Combatendo </w:t>
            </w:r>
            <w:proofErr w:type="spellStart"/>
            <w:r w:rsidRPr="6D29B736">
              <w:rPr>
                <w:color w:val="000000" w:themeColor="text1"/>
              </w:rPr>
              <w:t>Fake</w:t>
            </w:r>
            <w:proofErr w:type="spellEnd"/>
            <w:r w:rsidRPr="6D29B736">
              <w:rPr>
                <w:color w:val="000000" w:themeColor="text1"/>
              </w:rPr>
              <w:t xml:space="preserve"> News com Animal </w:t>
            </w:r>
            <w:proofErr w:type="spellStart"/>
            <w:r w:rsidRPr="6D29B736">
              <w:rPr>
                <w:color w:val="000000" w:themeColor="text1"/>
              </w:rPr>
              <w:t>Farm</w:t>
            </w:r>
            <w:proofErr w:type="spellEnd"/>
          </w:p>
        </w:tc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6F86B9C" w14:textId="1D7FB379" w:rsidR="64979E65" w:rsidRDefault="171E0915" w:rsidP="64979E65">
            <w:pPr>
              <w:spacing w:line="257" w:lineRule="auto"/>
              <w:jc w:val="center"/>
            </w:pPr>
            <w:r w:rsidRPr="6D29B736">
              <w:rPr>
                <w:color w:val="000000" w:themeColor="text1"/>
              </w:rPr>
              <w:t>x</w:t>
            </w:r>
            <w:r w:rsidR="64979E65" w:rsidRPr="6D29B736">
              <w:rPr>
                <w:color w:val="000000" w:themeColor="text1"/>
              </w:rPr>
              <w:t xml:space="preserve"> </w:t>
            </w:r>
          </w:p>
        </w:tc>
      </w:tr>
      <w:tr w:rsidR="64979E65" w14:paraId="19155124" w14:textId="77777777" w:rsidTr="7C371515">
        <w:trPr>
          <w:trHeight w:val="300"/>
        </w:trPr>
        <w:tc>
          <w:tcPr>
            <w:tcW w:w="1990" w:type="dxa"/>
            <w:vMerge/>
            <w:vAlign w:val="center"/>
          </w:tcPr>
          <w:p w14:paraId="294614DE" w14:textId="77777777" w:rsidR="003D4F20" w:rsidRDefault="003D4F20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D8B76D3" w14:textId="234252DF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979E65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171E016" w14:textId="721597B3" w:rsidR="607EF9B9" w:rsidRDefault="607EF9B9" w:rsidP="3143445D">
            <w:pPr>
              <w:jc w:val="center"/>
            </w:pPr>
            <w:r w:rsidRPr="3143445D">
              <w:t>Regra de Três - Mod. 4</w:t>
            </w:r>
            <w:r w:rsidR="3143445D" w:rsidRPr="3143445D">
              <w:t xml:space="preserve"> 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0FACB2A" w14:textId="5D0CE08D" w:rsidR="3143445D" w:rsidRDefault="3143445D" w:rsidP="3143445D">
            <w:pPr>
              <w:tabs>
                <w:tab w:val="left" w:pos="298"/>
              </w:tabs>
              <w:spacing w:line="252" w:lineRule="auto"/>
              <w:jc w:val="center"/>
            </w:pPr>
            <w:r w:rsidRPr="3143445D">
              <w:t xml:space="preserve"> Produção de murais interativos com perguntas</w:t>
            </w:r>
          </w:p>
        </w:tc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AE20471" w14:textId="3FA8701C" w:rsidR="64979E65" w:rsidRDefault="00D30F66" w:rsidP="64979E65">
            <w:pPr>
              <w:jc w:val="center"/>
            </w:pPr>
            <w:r>
              <w:t>X</w:t>
            </w:r>
            <w:r w:rsidR="64979E65" w:rsidRPr="64979E65">
              <w:t xml:space="preserve"> </w:t>
            </w:r>
          </w:p>
        </w:tc>
      </w:tr>
      <w:tr w:rsidR="64979E65" w14:paraId="4659C11F" w14:textId="77777777" w:rsidTr="7C371515">
        <w:trPr>
          <w:trHeight w:val="300"/>
        </w:trPr>
        <w:tc>
          <w:tcPr>
            <w:tcW w:w="1990" w:type="dxa"/>
            <w:vMerge/>
            <w:vAlign w:val="center"/>
          </w:tcPr>
          <w:p w14:paraId="00749018" w14:textId="77777777" w:rsidR="003D4F20" w:rsidRDefault="003D4F20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5A67A2C" w14:textId="37222721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979E65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5F2DA6" w14:textId="647715D4" w:rsidR="6607F8CD" w:rsidRDefault="6607F8CD" w:rsidP="6607F8CD">
            <w:pPr>
              <w:tabs>
                <w:tab w:val="left" w:leader="underscore" w:pos="6960"/>
                <w:tab w:val="left" w:pos="14880"/>
              </w:tabs>
              <w:jc w:val="center"/>
            </w:pPr>
            <w:proofErr w:type="spellStart"/>
            <w:r w:rsidRPr="6607F8CD">
              <w:t>Cap</w:t>
            </w:r>
            <w:proofErr w:type="spellEnd"/>
            <w:r w:rsidRPr="6607F8CD">
              <w:t xml:space="preserve"> 7 África: diversidade e contrastes 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7ED1CD" w14:textId="74A2B9EE" w:rsidR="6607F8CD" w:rsidRDefault="6607F8CD" w:rsidP="6607F8CD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6607F8CD">
              <w:t xml:space="preserve">Montagem de </w:t>
            </w:r>
            <w:r w:rsidRPr="6607F8CD">
              <w:rPr>
                <w:color w:val="000000" w:themeColor="text1"/>
              </w:rPr>
              <w:t>Mapa dos povos originários</w:t>
            </w:r>
          </w:p>
        </w:tc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24860D" w14:textId="76BB3B6A" w:rsidR="6607F8CD" w:rsidRDefault="6607F8CD" w:rsidP="6607F8CD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6607F8CD">
              <w:t>Atividade de caderno</w:t>
            </w:r>
          </w:p>
        </w:tc>
      </w:tr>
      <w:tr w:rsidR="64979E65" w14:paraId="38373F9A" w14:textId="77777777" w:rsidTr="7C371515">
        <w:trPr>
          <w:trHeight w:val="300"/>
        </w:trPr>
        <w:tc>
          <w:tcPr>
            <w:tcW w:w="1990" w:type="dxa"/>
            <w:vMerge/>
            <w:vAlign w:val="center"/>
          </w:tcPr>
          <w:p w14:paraId="63333952" w14:textId="77777777" w:rsidR="003D4F20" w:rsidRDefault="003D4F20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3EB089E" w14:textId="11D8A88C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979E65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25AE67" w14:textId="16E152E9" w:rsidR="47669DB7" w:rsidRDefault="47669DB7" w:rsidP="3143445D">
            <w:pPr>
              <w:jc w:val="center"/>
            </w:pPr>
            <w:r w:rsidRPr="3143445D">
              <w:t>Regra de Três - Mod. 4</w:t>
            </w:r>
            <w:r w:rsidR="3143445D" w:rsidRPr="3143445D">
              <w:t xml:space="preserve"> 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51DFD8" w14:textId="5D0CE08D" w:rsidR="3143445D" w:rsidRDefault="3143445D" w:rsidP="3143445D">
            <w:pPr>
              <w:tabs>
                <w:tab w:val="left" w:pos="298"/>
              </w:tabs>
              <w:spacing w:line="252" w:lineRule="auto"/>
              <w:jc w:val="center"/>
            </w:pPr>
            <w:r w:rsidRPr="3143445D">
              <w:t xml:space="preserve"> Produção de murais interativos com perguntas</w:t>
            </w:r>
          </w:p>
        </w:tc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7F70D0" w14:textId="3BE1B51E" w:rsidR="64979E65" w:rsidRDefault="64979E65" w:rsidP="64979E65">
            <w:pPr>
              <w:jc w:val="center"/>
            </w:pPr>
            <w:r w:rsidRPr="64979E65">
              <w:t xml:space="preserve"> </w:t>
            </w:r>
            <w:r w:rsidR="00D30F66">
              <w:t>X</w:t>
            </w:r>
          </w:p>
        </w:tc>
      </w:tr>
      <w:tr w:rsidR="64979E65" w14:paraId="3F715364" w14:textId="77777777" w:rsidTr="7C371515">
        <w:trPr>
          <w:trHeight w:val="300"/>
        </w:trPr>
        <w:tc>
          <w:tcPr>
            <w:tcW w:w="1990" w:type="dxa"/>
            <w:vMerge/>
            <w:vAlign w:val="center"/>
          </w:tcPr>
          <w:p w14:paraId="2ED0C1FB" w14:textId="77777777" w:rsidR="003D4F20" w:rsidRDefault="003D4F20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533C24A" w14:textId="7802BF4F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979E65">
              <w:rPr>
                <w:rFonts w:ascii="Arial" w:eastAsia="Arial" w:hAnsi="Arial" w:cs="Arial"/>
                <w:b/>
                <w:bCs/>
              </w:rPr>
              <w:t xml:space="preserve">LPORT </w:t>
            </w:r>
          </w:p>
        </w:tc>
        <w:tc>
          <w:tcPr>
            <w:tcW w:w="3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0D3C2E" w14:textId="6C06D164" w:rsidR="7C371515" w:rsidRDefault="7C371515" w:rsidP="7C371515">
            <w:pPr>
              <w:spacing w:line="360" w:lineRule="auto"/>
              <w:jc w:val="center"/>
              <w:rPr>
                <w:color w:val="000000" w:themeColor="text1"/>
              </w:rPr>
            </w:pPr>
            <w:r w:rsidRPr="7C371515">
              <w:rPr>
                <w:color w:val="000000" w:themeColor="text1"/>
              </w:rPr>
              <w:t xml:space="preserve">Conjunção subordinada 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04D1C8" w14:textId="0ED35CC8" w:rsidR="7C371515" w:rsidRDefault="7C371515" w:rsidP="7C37151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7C371515">
              <w:rPr>
                <w:color w:val="000000" w:themeColor="text1"/>
              </w:rPr>
              <w:t xml:space="preserve">Fotocopiada  </w:t>
            </w:r>
          </w:p>
        </w:tc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DA6EFA" w14:textId="5CEE1CA9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64979E65">
              <w:t xml:space="preserve"> </w:t>
            </w:r>
            <w:r w:rsidR="00D30F66">
              <w:t>X</w:t>
            </w:r>
          </w:p>
        </w:tc>
      </w:tr>
    </w:tbl>
    <w:p w14:paraId="2F70F616" w14:textId="0974578B" w:rsidR="0A225096" w:rsidRDefault="0A225096" w:rsidP="64979E65">
      <w:pPr>
        <w:tabs>
          <w:tab w:val="left" w:pos="1320"/>
          <w:tab w:val="left" w:pos="1755"/>
        </w:tabs>
      </w:pPr>
      <w:r w:rsidRPr="64979E65">
        <w:rPr>
          <w:rFonts w:ascii="Arial" w:eastAsia="Arial" w:hAnsi="Arial" w:cs="Arial"/>
        </w:rPr>
        <w:t xml:space="preserve"> </w:t>
      </w:r>
    </w:p>
    <w:p w14:paraId="58301382" w14:textId="3D569242" w:rsidR="64979E65" w:rsidRDefault="64979E65" w:rsidP="64979E65">
      <w:pPr>
        <w:tabs>
          <w:tab w:val="left" w:pos="1320"/>
          <w:tab w:val="left" w:pos="1755"/>
        </w:tabs>
        <w:rPr>
          <w:rFonts w:ascii="Arial" w:eastAsia="Arial" w:hAnsi="Arial" w:cs="Arial"/>
        </w:rPr>
      </w:pPr>
    </w:p>
    <w:p w14:paraId="5AA2B92E" w14:textId="1A0981E3" w:rsidR="0A225096" w:rsidRDefault="0A225096" w:rsidP="64979E65">
      <w:pPr>
        <w:tabs>
          <w:tab w:val="left" w:pos="1320"/>
          <w:tab w:val="left" w:pos="1755"/>
        </w:tabs>
      </w:pPr>
      <w:r w:rsidRPr="64979E65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81"/>
        <w:gridCol w:w="1822"/>
        <w:gridCol w:w="3793"/>
        <w:gridCol w:w="3390"/>
        <w:gridCol w:w="4211"/>
      </w:tblGrid>
      <w:tr w:rsidR="64979E65" w14:paraId="72EB88C6" w14:textId="77777777" w:rsidTr="6D29B736">
        <w:trPr>
          <w:trHeight w:val="300"/>
        </w:trPr>
        <w:tc>
          <w:tcPr>
            <w:tcW w:w="1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AE4E9F0" w14:textId="313ADCA7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4979E65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343DA554" w14:textId="5EE6B82F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4979E65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AFDED9C" w14:textId="710CECE2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4979E65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B52ACCA" w14:textId="20FED732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4979E65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54B3E0DF" w14:textId="30A5B5EE" w:rsidR="64979E65" w:rsidRDefault="64979E65" w:rsidP="64979E65">
            <w:pPr>
              <w:spacing w:before="120" w:after="120"/>
              <w:jc w:val="center"/>
            </w:pPr>
            <w:r w:rsidRPr="64979E65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00D30F66" w14:paraId="5150CDB9" w14:textId="77777777" w:rsidTr="6D29B736">
        <w:trPr>
          <w:trHeight w:val="300"/>
        </w:trPr>
        <w:tc>
          <w:tcPr>
            <w:tcW w:w="18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DD9AE3" w14:textId="3A200429" w:rsidR="00D30F66" w:rsidRDefault="00D30F66" w:rsidP="00D30F6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4979E65">
              <w:rPr>
                <w:rFonts w:ascii="Arial" w:eastAsia="Arial" w:hAnsi="Arial" w:cs="Arial"/>
                <w:b/>
                <w:bCs/>
              </w:rPr>
              <w:t>17/10/2025</w:t>
            </w:r>
          </w:p>
          <w:p w14:paraId="1653960B" w14:textId="41576FAD" w:rsidR="00D30F66" w:rsidRDefault="00D30F66" w:rsidP="00D30F6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4979E65">
              <w:rPr>
                <w:rFonts w:ascii="Arial" w:eastAsia="Arial" w:hAnsi="Arial" w:cs="Arial"/>
                <w:b/>
                <w:bCs/>
              </w:rPr>
              <w:t>Sexta-feira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0E4CEAE" w14:textId="0822B1A0" w:rsidR="00D30F66" w:rsidRDefault="00D30F66" w:rsidP="00D30F6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979E65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8D8BCE" w14:textId="1C98F5EC" w:rsidR="00D30F66" w:rsidRDefault="00D30F66" w:rsidP="00D30F66">
            <w:pPr>
              <w:jc w:val="center"/>
            </w:pPr>
            <w:r w:rsidRPr="6272F474">
              <w:rPr>
                <w:rFonts w:ascii="Arial" w:eastAsia="Arial" w:hAnsi="Arial" w:cs="Arial"/>
                <w:color w:val="000000" w:themeColor="text1"/>
              </w:rPr>
              <w:t xml:space="preserve"> Preservativos, pílulas, anticoncepcionais e DIU</w:t>
            </w:r>
          </w:p>
        </w:tc>
        <w:tc>
          <w:tcPr>
            <w:tcW w:w="3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700D2F" w14:textId="4C3AFA12" w:rsidR="00D30F66" w:rsidRDefault="00D30F66" w:rsidP="00D30F66">
            <w:pPr>
              <w:spacing w:line="257" w:lineRule="auto"/>
              <w:jc w:val="center"/>
            </w:pPr>
            <w:r w:rsidRPr="6272F474">
              <w:rPr>
                <w:rFonts w:ascii="Arial" w:eastAsia="Arial" w:hAnsi="Arial" w:cs="Arial"/>
                <w:color w:val="000000" w:themeColor="text1"/>
              </w:rPr>
              <w:t>Anotações no caderno</w:t>
            </w:r>
          </w:p>
        </w:tc>
        <w:tc>
          <w:tcPr>
            <w:tcW w:w="4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B02067" w14:textId="29A5DE32" w:rsidR="00D30F66" w:rsidRDefault="00D30F66" w:rsidP="00D30F66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>
              <w:t>Atividade no caderno</w:t>
            </w:r>
          </w:p>
        </w:tc>
      </w:tr>
      <w:tr w:rsidR="00D30F66" w14:paraId="1E135D82" w14:textId="77777777" w:rsidTr="000A14A9">
        <w:trPr>
          <w:trHeight w:val="345"/>
        </w:trPr>
        <w:tc>
          <w:tcPr>
            <w:tcW w:w="1881" w:type="dxa"/>
            <w:vMerge/>
            <w:vAlign w:val="center"/>
          </w:tcPr>
          <w:p w14:paraId="341DA52A" w14:textId="77777777" w:rsidR="00D30F66" w:rsidRDefault="00D30F66" w:rsidP="00D30F66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A8AA934" w14:textId="1317EC10" w:rsidR="00D30F66" w:rsidRDefault="00D30F66" w:rsidP="00D30F6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979E65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A92CD74" w14:textId="77777777" w:rsidR="00D30F66" w:rsidRDefault="00D30F66" w:rsidP="00D30F6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B7D09DD">
              <w:rPr>
                <w:rFonts w:ascii="Arial" w:eastAsia="Arial" w:hAnsi="Arial" w:cs="Arial"/>
              </w:rPr>
              <w:t>Resistencia africana ao imperialismo</w:t>
            </w:r>
          </w:p>
          <w:p w14:paraId="4E08CA4E" w14:textId="2CE0A851" w:rsidR="00D30F66" w:rsidRDefault="00D30F66" w:rsidP="00D30F66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</w:rPr>
            </w:pPr>
            <w:r w:rsidRPr="5B7D09DD">
              <w:t xml:space="preserve"> </w:t>
            </w:r>
          </w:p>
        </w:tc>
        <w:tc>
          <w:tcPr>
            <w:tcW w:w="3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39896CD" w14:textId="41A608B6" w:rsidR="00D30F66" w:rsidRDefault="00D30F66" w:rsidP="00D30F6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B7D09DD">
              <w:t xml:space="preserve"> Discussão sobre tema: roda de conversa </w:t>
            </w:r>
          </w:p>
        </w:tc>
        <w:tc>
          <w:tcPr>
            <w:tcW w:w="4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9A90D6E" w14:textId="77777777" w:rsidR="00D30F66" w:rsidRDefault="00D30F66" w:rsidP="00D30F6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B7D09DD">
              <w:t xml:space="preserve"> Atividade do livro:  310 e 311</w:t>
            </w:r>
          </w:p>
          <w:p w14:paraId="23F7F596" w14:textId="10424D5E" w:rsidR="00D30F66" w:rsidRDefault="00D30F66" w:rsidP="00D30F66">
            <w:pPr>
              <w:tabs>
                <w:tab w:val="left" w:leader="underscore" w:pos="6960"/>
                <w:tab w:val="left" w:pos="14880"/>
              </w:tabs>
              <w:jc w:val="center"/>
            </w:pPr>
          </w:p>
        </w:tc>
      </w:tr>
      <w:tr w:rsidR="00D30F66" w14:paraId="2A37AE49" w14:textId="77777777" w:rsidTr="6D29B736">
        <w:trPr>
          <w:trHeight w:val="300"/>
        </w:trPr>
        <w:tc>
          <w:tcPr>
            <w:tcW w:w="1881" w:type="dxa"/>
            <w:vMerge/>
            <w:vAlign w:val="center"/>
          </w:tcPr>
          <w:p w14:paraId="2E058B60" w14:textId="77777777" w:rsidR="00D30F66" w:rsidRDefault="00D30F66" w:rsidP="00D30F66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EAE47DB" w14:textId="29D007FA" w:rsidR="00D30F66" w:rsidRDefault="00D30F66" w:rsidP="00D30F6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979E65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F1A3F5" w14:textId="1317A2FE" w:rsidR="00D30F66" w:rsidRDefault="00D30F66" w:rsidP="00D30F66">
            <w:pPr>
              <w:jc w:val="center"/>
            </w:pPr>
            <w:r w:rsidRPr="6272F474">
              <w:rPr>
                <w:rFonts w:ascii="Arial" w:eastAsia="Arial" w:hAnsi="Arial" w:cs="Arial"/>
                <w:color w:val="000000" w:themeColor="text1"/>
              </w:rPr>
              <w:t xml:space="preserve"> Preservativos, pílulas, anticoncepcionais e DIU</w:t>
            </w:r>
          </w:p>
        </w:tc>
        <w:tc>
          <w:tcPr>
            <w:tcW w:w="3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8840DC" w14:textId="523371C0" w:rsidR="00D30F66" w:rsidRDefault="00D30F66" w:rsidP="00D30F6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272F474">
              <w:rPr>
                <w:rFonts w:ascii="Arial" w:eastAsia="Arial" w:hAnsi="Arial" w:cs="Arial"/>
                <w:color w:val="000000" w:themeColor="text1"/>
              </w:rPr>
              <w:t>Anotações no caderno</w:t>
            </w:r>
          </w:p>
        </w:tc>
        <w:tc>
          <w:tcPr>
            <w:tcW w:w="4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33CB01" w14:textId="7CE0552D" w:rsidR="00D30F66" w:rsidRDefault="00D30F66" w:rsidP="00D30F66">
            <w:pPr>
              <w:jc w:val="center"/>
            </w:pPr>
            <w:r>
              <w:t>Atividade no caderno</w:t>
            </w:r>
          </w:p>
        </w:tc>
      </w:tr>
      <w:tr w:rsidR="00D30F66" w14:paraId="1A45C0F3" w14:textId="77777777" w:rsidTr="6D29B736">
        <w:trPr>
          <w:trHeight w:val="300"/>
        </w:trPr>
        <w:tc>
          <w:tcPr>
            <w:tcW w:w="1881" w:type="dxa"/>
            <w:vMerge/>
            <w:vAlign w:val="center"/>
          </w:tcPr>
          <w:p w14:paraId="4D8F3FEF" w14:textId="77777777" w:rsidR="00D30F66" w:rsidRDefault="00D30F66" w:rsidP="00D30F66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66F621D" w14:textId="54C35418" w:rsidR="00D30F66" w:rsidRDefault="00D30F66" w:rsidP="00D30F6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64979E65">
              <w:rPr>
                <w:rFonts w:ascii="Arial" w:eastAsia="Arial" w:hAnsi="Arial" w:cs="Arial"/>
                <w:b/>
                <w:bCs/>
              </w:rPr>
              <w:t>BillEd</w:t>
            </w:r>
            <w:proofErr w:type="spellEnd"/>
          </w:p>
        </w:tc>
        <w:tc>
          <w:tcPr>
            <w:tcW w:w="3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24FC99" w14:textId="6AEA4E01" w:rsidR="00D30F66" w:rsidRDefault="00D30F66" w:rsidP="00D30F66">
            <w:pPr>
              <w:spacing w:line="360" w:lineRule="auto"/>
              <w:jc w:val="center"/>
              <w:rPr>
                <w:color w:val="000000" w:themeColor="text1"/>
              </w:rPr>
            </w:pPr>
            <w:r w:rsidRPr="6D29B736">
              <w:rPr>
                <w:color w:val="000000" w:themeColor="text1"/>
              </w:rPr>
              <w:t xml:space="preserve">LINKESAR </w:t>
            </w:r>
          </w:p>
        </w:tc>
        <w:tc>
          <w:tcPr>
            <w:tcW w:w="3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253AEE" w14:textId="0F1787E2" w:rsidR="00D30F66" w:rsidRDefault="00D30F66" w:rsidP="00D30F66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6D29B736">
              <w:rPr>
                <w:color w:val="000000" w:themeColor="text1"/>
              </w:rPr>
              <w:t xml:space="preserve">Produção de </w:t>
            </w:r>
            <w:proofErr w:type="spellStart"/>
            <w:r w:rsidRPr="6D29B736">
              <w:rPr>
                <w:color w:val="000000" w:themeColor="text1"/>
              </w:rPr>
              <w:t>Interactive</w:t>
            </w:r>
            <w:proofErr w:type="spellEnd"/>
            <w:r w:rsidRPr="6D29B736">
              <w:rPr>
                <w:color w:val="000000" w:themeColor="text1"/>
              </w:rPr>
              <w:t xml:space="preserve"> Wall</w:t>
            </w:r>
          </w:p>
        </w:tc>
        <w:tc>
          <w:tcPr>
            <w:tcW w:w="4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226C06" w14:textId="62C7A35B" w:rsidR="00D30F66" w:rsidRDefault="00D30F66" w:rsidP="00D30F6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D29B736">
              <w:t>x</w:t>
            </w:r>
          </w:p>
        </w:tc>
      </w:tr>
      <w:tr w:rsidR="00D30F66" w14:paraId="6752E4AF" w14:textId="77777777" w:rsidTr="6D29B736">
        <w:trPr>
          <w:trHeight w:val="300"/>
        </w:trPr>
        <w:tc>
          <w:tcPr>
            <w:tcW w:w="1881" w:type="dxa"/>
            <w:vMerge/>
            <w:vAlign w:val="center"/>
          </w:tcPr>
          <w:p w14:paraId="14D2D5F0" w14:textId="77777777" w:rsidR="00D30F66" w:rsidRDefault="00D30F66" w:rsidP="00D30F66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5E36B6B" w14:textId="12C1A97B" w:rsidR="00D30F66" w:rsidRDefault="00D30F66" w:rsidP="00D30F6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64979E65">
              <w:rPr>
                <w:rFonts w:ascii="Arial" w:eastAsia="Arial" w:hAnsi="Arial" w:cs="Arial"/>
                <w:b/>
                <w:bCs/>
              </w:rPr>
              <w:t>EduFis</w:t>
            </w:r>
            <w:proofErr w:type="spellEnd"/>
          </w:p>
        </w:tc>
        <w:tc>
          <w:tcPr>
            <w:tcW w:w="3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D70AA7" w14:textId="4D6E2BF9" w:rsidR="00D30F66" w:rsidRDefault="00D30F66" w:rsidP="00D30F66">
            <w:pPr>
              <w:jc w:val="center"/>
            </w:pPr>
            <w:r>
              <w:rPr>
                <w:color w:val="000000" w:themeColor="text1"/>
              </w:rPr>
              <w:t>LINKESAR</w:t>
            </w:r>
          </w:p>
        </w:tc>
        <w:tc>
          <w:tcPr>
            <w:tcW w:w="3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38BC2E" w14:textId="255BF3D1" w:rsidR="00D30F66" w:rsidRDefault="00D30F66" w:rsidP="00D30F6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4979E65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PRODUÇÃO DE CARTAZ</w:t>
            </w:r>
          </w:p>
        </w:tc>
        <w:tc>
          <w:tcPr>
            <w:tcW w:w="4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5653E0" w14:textId="0AFD343A" w:rsidR="00D30F66" w:rsidRDefault="00D30F66" w:rsidP="00D30F66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rPr>
                <w:color w:val="000000" w:themeColor="text1"/>
              </w:rPr>
              <w:t>X</w:t>
            </w:r>
            <w:r w:rsidRPr="64979E65">
              <w:rPr>
                <w:color w:val="000000" w:themeColor="text1"/>
              </w:rPr>
              <w:t xml:space="preserve"> </w:t>
            </w:r>
          </w:p>
        </w:tc>
      </w:tr>
    </w:tbl>
    <w:p w14:paraId="38501644" w14:textId="6D87AAF6" w:rsidR="0A225096" w:rsidRDefault="0A225096" w:rsidP="64979E65">
      <w:pPr>
        <w:tabs>
          <w:tab w:val="center" w:pos="7568"/>
          <w:tab w:val="left" w:pos="9885"/>
        </w:tabs>
      </w:pPr>
      <w:r w:rsidRPr="64979E65">
        <w:rPr>
          <w:rFonts w:ascii="Arial" w:eastAsia="Arial" w:hAnsi="Arial" w:cs="Arial"/>
          <w:b/>
          <w:bCs/>
        </w:rPr>
        <w:t xml:space="preserve"> </w:t>
      </w:r>
    </w:p>
    <w:p w14:paraId="3A57131B" w14:textId="2F179D54" w:rsidR="0A225096" w:rsidRDefault="0A225096" w:rsidP="64979E65">
      <w:pPr>
        <w:tabs>
          <w:tab w:val="center" w:pos="7568"/>
          <w:tab w:val="left" w:pos="9885"/>
        </w:tabs>
      </w:pPr>
      <w:r w:rsidRPr="64979E65">
        <w:rPr>
          <w:rFonts w:ascii="Arial" w:eastAsia="Arial" w:hAnsi="Arial" w:cs="Arial"/>
          <w:b/>
          <w:bCs/>
        </w:rPr>
        <w:t xml:space="preserve"> </w:t>
      </w:r>
    </w:p>
    <w:p w14:paraId="6AF3C2C8" w14:textId="4D4CB1FA" w:rsidR="64979E65" w:rsidRDefault="64979E65" w:rsidP="64979E65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29529F48" w14:textId="0C82E2FA" w:rsidR="64979E65" w:rsidRDefault="64979E65" w:rsidP="64979E65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785"/>
        <w:gridCol w:w="3600"/>
        <w:gridCol w:w="3645"/>
        <w:gridCol w:w="4090"/>
      </w:tblGrid>
      <w:tr w:rsidR="64979E65" w14:paraId="706E1731" w14:textId="77777777" w:rsidTr="6272F474">
        <w:trPr>
          <w:trHeight w:val="300"/>
        </w:trPr>
        <w:tc>
          <w:tcPr>
            <w:tcW w:w="15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61F6C9E7" w14:textId="4FA4DC33" w:rsidR="64979E65" w:rsidRDefault="64979E65" w:rsidP="64979E65">
            <w:pPr>
              <w:jc w:val="center"/>
            </w:pPr>
            <w:r w:rsidRPr="64979E65">
              <w:rPr>
                <w:rFonts w:ascii="Arial" w:eastAsia="Arial" w:hAnsi="Arial" w:cs="Arial"/>
                <w:b/>
                <w:bCs/>
                <w:sz w:val="31"/>
                <w:szCs w:val="31"/>
              </w:rPr>
              <w:t>8º ANO A – ENSINO FUNDAMENTAL</w:t>
            </w:r>
          </w:p>
        </w:tc>
      </w:tr>
      <w:tr w:rsidR="64979E65" w14:paraId="6AF162FF" w14:textId="77777777" w:rsidTr="6272F474">
        <w:trPr>
          <w:trHeight w:val="240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D373A96" w14:textId="29EE81D4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4979E65">
              <w:rPr>
                <w:rFonts w:ascii="Arial" w:eastAsia="Arial" w:hAnsi="Arial" w:cs="Arial"/>
                <w:b/>
                <w:bCs/>
              </w:rPr>
              <w:lastRenderedPageBreak/>
              <w:t>DATA</w:t>
            </w:r>
          </w:p>
        </w:tc>
        <w:tc>
          <w:tcPr>
            <w:tcW w:w="1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270E038" w14:textId="04D7D7B6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4979E65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82AACDE" w14:textId="17C0E6EE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4979E65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2244336" w14:textId="2797BFEA" w:rsidR="64979E65" w:rsidRDefault="64979E65" w:rsidP="64979E65">
            <w:pPr>
              <w:spacing w:before="120" w:after="120"/>
              <w:jc w:val="center"/>
            </w:pPr>
            <w:r w:rsidRPr="64979E65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6652508" w14:textId="513F9123" w:rsidR="64979E65" w:rsidRDefault="64979E65" w:rsidP="64979E65">
            <w:pPr>
              <w:spacing w:before="120" w:after="120"/>
              <w:jc w:val="center"/>
            </w:pPr>
            <w:r w:rsidRPr="64979E65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64979E65" w14:paraId="3BDCC41A" w14:textId="77777777" w:rsidTr="6272F474">
        <w:trPr>
          <w:trHeight w:val="300"/>
        </w:trPr>
        <w:tc>
          <w:tcPr>
            <w:tcW w:w="1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F8F4540" w14:textId="251BF620" w:rsidR="0345BFE8" w:rsidRDefault="0345BFE8" w:rsidP="64979E6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4979E65">
              <w:rPr>
                <w:rFonts w:ascii="Arial" w:eastAsia="Arial" w:hAnsi="Arial" w:cs="Arial"/>
                <w:b/>
                <w:bCs/>
              </w:rPr>
              <w:t>2</w:t>
            </w:r>
            <w:r w:rsidR="64979E65" w:rsidRPr="64979E65">
              <w:rPr>
                <w:rFonts w:ascii="Arial" w:eastAsia="Arial" w:hAnsi="Arial" w:cs="Arial"/>
                <w:b/>
                <w:bCs/>
              </w:rPr>
              <w:t>0/10/2025</w:t>
            </w:r>
          </w:p>
          <w:p w14:paraId="4461D983" w14:textId="5B3FD6A4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4979E65">
              <w:rPr>
                <w:rFonts w:ascii="Arial" w:eastAsia="Arial" w:hAnsi="Arial" w:cs="Arial"/>
                <w:b/>
                <w:bCs/>
              </w:rPr>
              <w:t>Segunda-feira</w:t>
            </w: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AE11503" w14:textId="3DF47D16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979E65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DA3F99D" w14:textId="4B8F5950" w:rsidR="64979E65" w:rsidRDefault="42D22EFA" w:rsidP="64979E65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B7D09DD">
              <w:rPr>
                <w:rFonts w:ascii="Arial" w:eastAsia="Arial" w:hAnsi="Arial" w:cs="Arial"/>
              </w:rPr>
              <w:t>Resistencia africana ao imperialismo</w:t>
            </w:r>
          </w:p>
          <w:p w14:paraId="6927EF04" w14:textId="125FC3A8" w:rsidR="64979E65" w:rsidRDefault="17AEBE0E" w:rsidP="64979E65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B7D09DD">
              <w:t xml:space="preserve"> </w:t>
            </w:r>
          </w:p>
        </w:tc>
        <w:tc>
          <w:tcPr>
            <w:tcW w:w="3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CB58795" w14:textId="0B9C3A01" w:rsidR="64979E65" w:rsidRDefault="28E439E3" w:rsidP="5B7D09DD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B7D09DD">
              <w:t xml:space="preserve"> </w:t>
            </w:r>
            <w:r w:rsidR="274F7EE1" w:rsidRPr="5B7D09DD">
              <w:t xml:space="preserve">Discussão sobre tema: roda de conversa </w:t>
            </w:r>
          </w:p>
        </w:tc>
        <w:tc>
          <w:tcPr>
            <w:tcW w:w="4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1F5FF33" w14:textId="34A9B1BA" w:rsidR="64979E65" w:rsidRDefault="64979E65" w:rsidP="5B7D09DD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B7D09DD">
              <w:t xml:space="preserve"> </w:t>
            </w:r>
            <w:r w:rsidR="58D055A6" w:rsidRPr="5B7D09DD">
              <w:t>Atividade do livro:  310 e 311</w:t>
            </w:r>
          </w:p>
          <w:p w14:paraId="23DC6D1F" w14:textId="50F6FA5E" w:rsidR="64979E65" w:rsidRDefault="64979E65" w:rsidP="5B7D09DD">
            <w:pPr>
              <w:tabs>
                <w:tab w:val="left" w:leader="underscore" w:pos="6960"/>
                <w:tab w:val="left" w:pos="14880"/>
              </w:tabs>
              <w:jc w:val="center"/>
            </w:pPr>
          </w:p>
        </w:tc>
      </w:tr>
      <w:tr w:rsidR="64979E65" w14:paraId="2FF85823" w14:textId="77777777" w:rsidTr="6272F474">
        <w:trPr>
          <w:trHeight w:val="300"/>
        </w:trPr>
        <w:tc>
          <w:tcPr>
            <w:tcW w:w="1980" w:type="dxa"/>
            <w:vMerge/>
            <w:vAlign w:val="center"/>
          </w:tcPr>
          <w:p w14:paraId="6DF03A34" w14:textId="77777777" w:rsidR="003D4F20" w:rsidRDefault="003D4F20"/>
        </w:tc>
        <w:tc>
          <w:tcPr>
            <w:tcW w:w="1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8439E61" w14:textId="3CF978CA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979E65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1D2243" w14:textId="3EFEC5CD" w:rsidR="6D29B736" w:rsidRDefault="6D29B736" w:rsidP="6D29B736">
            <w:pPr>
              <w:spacing w:line="360" w:lineRule="auto"/>
              <w:jc w:val="center"/>
              <w:rPr>
                <w:color w:val="000000" w:themeColor="text1"/>
              </w:rPr>
            </w:pPr>
            <w:r w:rsidRPr="6D29B736">
              <w:rPr>
                <w:color w:val="000000" w:themeColor="text1"/>
              </w:rPr>
              <w:t xml:space="preserve">Adjetivos Superlativos </w:t>
            </w:r>
          </w:p>
        </w:tc>
        <w:tc>
          <w:tcPr>
            <w:tcW w:w="3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5C77B2" w14:textId="72097A34" w:rsidR="6D29B736" w:rsidRDefault="6D29B736" w:rsidP="6D29B736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6D29B736">
              <w:rPr>
                <w:color w:val="000000" w:themeColor="text1"/>
              </w:rPr>
              <w:t xml:space="preserve"> </w:t>
            </w:r>
            <w:proofErr w:type="spellStart"/>
            <w:r w:rsidRPr="6D29B736">
              <w:rPr>
                <w:color w:val="000000" w:themeColor="text1"/>
              </w:rPr>
              <w:t>Practicing</w:t>
            </w:r>
            <w:proofErr w:type="spellEnd"/>
            <w:r w:rsidRPr="6D29B736">
              <w:rPr>
                <w:color w:val="000000" w:themeColor="text1"/>
              </w:rPr>
              <w:t xml:space="preserve"> oral </w:t>
            </w:r>
            <w:proofErr w:type="spellStart"/>
            <w:r w:rsidRPr="6D29B736">
              <w:rPr>
                <w:color w:val="000000" w:themeColor="text1"/>
              </w:rPr>
              <w:t>skills</w:t>
            </w:r>
            <w:proofErr w:type="spellEnd"/>
            <w:r w:rsidRPr="6D29B736">
              <w:rPr>
                <w:color w:val="000000" w:themeColor="text1"/>
              </w:rPr>
              <w:t xml:space="preserve"> pág. 82-83</w:t>
            </w:r>
          </w:p>
        </w:tc>
        <w:tc>
          <w:tcPr>
            <w:tcW w:w="4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840C43" w14:textId="0543777F" w:rsidR="6D29B736" w:rsidRDefault="6D29B736" w:rsidP="6D29B736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6D29B736">
              <w:rPr>
                <w:color w:val="000000" w:themeColor="text1"/>
              </w:rPr>
              <w:t>x</w:t>
            </w:r>
          </w:p>
        </w:tc>
      </w:tr>
      <w:tr w:rsidR="64979E65" w14:paraId="665D808C" w14:textId="77777777" w:rsidTr="6272F474">
        <w:trPr>
          <w:trHeight w:val="300"/>
        </w:trPr>
        <w:tc>
          <w:tcPr>
            <w:tcW w:w="1980" w:type="dxa"/>
            <w:vMerge/>
            <w:vAlign w:val="center"/>
          </w:tcPr>
          <w:p w14:paraId="4DDA9381" w14:textId="77777777" w:rsidR="003D4F20" w:rsidRDefault="003D4F20"/>
        </w:tc>
        <w:tc>
          <w:tcPr>
            <w:tcW w:w="1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CCB55C2" w14:textId="5553DB23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979E65">
              <w:rPr>
                <w:rFonts w:ascii="Arial" w:eastAsia="Arial" w:hAnsi="Arial" w:cs="Arial"/>
                <w:b/>
                <w:bCs/>
              </w:rPr>
              <w:t>Arte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8D4C6F" w14:textId="254F61B4" w:rsidR="64979E65" w:rsidRDefault="00764305" w:rsidP="64979E65">
            <w:pPr>
              <w:tabs>
                <w:tab w:val="left" w:leader="underscore" w:pos="15120"/>
              </w:tabs>
              <w:jc w:val="center"/>
            </w:pPr>
            <w:r w:rsidRPr="00764305">
              <w:t>Ressignificação de espaços através da arte</w:t>
            </w:r>
            <w:r w:rsidR="64979E65" w:rsidRPr="64979E65">
              <w:t xml:space="preserve"> </w:t>
            </w:r>
          </w:p>
        </w:tc>
        <w:tc>
          <w:tcPr>
            <w:tcW w:w="3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DFEE7B" w14:textId="5D6AA14F" w:rsidR="64979E65" w:rsidRDefault="00764305" w:rsidP="64979E65">
            <w:pPr>
              <w:tabs>
                <w:tab w:val="left" w:pos="298"/>
              </w:tabs>
              <w:spacing w:line="252" w:lineRule="auto"/>
              <w:jc w:val="center"/>
            </w:pPr>
            <w:r>
              <w:t>Anotações no caderno</w:t>
            </w:r>
            <w:r w:rsidR="64979E65" w:rsidRPr="64979E65">
              <w:t xml:space="preserve"> </w:t>
            </w:r>
          </w:p>
        </w:tc>
        <w:tc>
          <w:tcPr>
            <w:tcW w:w="4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6FCBF3" w14:textId="5EBB48A9" w:rsidR="64979E65" w:rsidRDefault="00764305" w:rsidP="64979E65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>
              <w:t>x</w:t>
            </w:r>
            <w:r w:rsidR="64979E65" w:rsidRPr="64979E65">
              <w:t xml:space="preserve"> </w:t>
            </w:r>
          </w:p>
        </w:tc>
      </w:tr>
      <w:tr w:rsidR="64979E65" w14:paraId="4DFDCFA4" w14:textId="77777777" w:rsidTr="6272F474">
        <w:trPr>
          <w:trHeight w:val="300"/>
        </w:trPr>
        <w:tc>
          <w:tcPr>
            <w:tcW w:w="1980" w:type="dxa"/>
            <w:vMerge/>
            <w:vAlign w:val="center"/>
          </w:tcPr>
          <w:p w14:paraId="2C1B870C" w14:textId="77777777" w:rsidR="003D4F20" w:rsidRDefault="003D4F20"/>
        </w:tc>
        <w:tc>
          <w:tcPr>
            <w:tcW w:w="1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78F8CED" w14:textId="082B84F6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979E65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AC9404" w14:textId="776F96DC" w:rsidR="64979E65" w:rsidRDefault="1C5ED9DE" w:rsidP="3143445D">
            <w:pPr>
              <w:jc w:val="center"/>
            </w:pPr>
            <w:r w:rsidRPr="3143445D">
              <w:t>Regra de Três - Mod. 4</w:t>
            </w:r>
            <w:r w:rsidR="64979E65" w:rsidRPr="3143445D">
              <w:t xml:space="preserve"> </w:t>
            </w:r>
          </w:p>
        </w:tc>
        <w:tc>
          <w:tcPr>
            <w:tcW w:w="3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E9C7AF" w14:textId="5D0CE08D" w:rsidR="64979E65" w:rsidRDefault="64979E65" w:rsidP="64979E65">
            <w:pPr>
              <w:tabs>
                <w:tab w:val="left" w:pos="298"/>
              </w:tabs>
              <w:spacing w:line="252" w:lineRule="auto"/>
              <w:jc w:val="center"/>
            </w:pPr>
            <w:r w:rsidRPr="3143445D">
              <w:t xml:space="preserve"> </w:t>
            </w:r>
            <w:r w:rsidR="39625023" w:rsidRPr="3143445D">
              <w:t>Produção de murais interativos com perguntas</w:t>
            </w:r>
          </w:p>
        </w:tc>
        <w:tc>
          <w:tcPr>
            <w:tcW w:w="4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DC95D7" w14:textId="610C0EBD" w:rsidR="64979E65" w:rsidRDefault="64979E65" w:rsidP="64979E65">
            <w:pPr>
              <w:jc w:val="center"/>
            </w:pPr>
            <w:r w:rsidRPr="64979E65">
              <w:t xml:space="preserve"> </w:t>
            </w:r>
          </w:p>
        </w:tc>
      </w:tr>
      <w:tr w:rsidR="64979E65" w14:paraId="2072A485" w14:textId="77777777" w:rsidTr="6272F474">
        <w:trPr>
          <w:trHeight w:val="300"/>
        </w:trPr>
        <w:tc>
          <w:tcPr>
            <w:tcW w:w="1980" w:type="dxa"/>
            <w:vMerge/>
            <w:vAlign w:val="center"/>
          </w:tcPr>
          <w:p w14:paraId="5CA6AFEF" w14:textId="77777777" w:rsidR="003D4F20" w:rsidRDefault="003D4F20"/>
        </w:tc>
        <w:tc>
          <w:tcPr>
            <w:tcW w:w="1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0EBC710" w14:textId="6F0A0CFE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979E65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180048" w14:textId="5BDC411F" w:rsidR="64979E65" w:rsidRDefault="64979E65" w:rsidP="6272F474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6272F474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358D0A30" w:rsidRPr="6272F474">
              <w:rPr>
                <w:rFonts w:ascii="Arial" w:eastAsia="Arial" w:hAnsi="Arial" w:cs="Arial"/>
                <w:color w:val="000000" w:themeColor="text1"/>
              </w:rPr>
              <w:t>Preservativos, pílulas, anticoncepcionais e DIU</w:t>
            </w:r>
          </w:p>
        </w:tc>
        <w:tc>
          <w:tcPr>
            <w:tcW w:w="3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C9A00D" w14:textId="1CCFA07F" w:rsidR="64979E65" w:rsidRDefault="358D0A30" w:rsidP="6272F474">
            <w:pPr>
              <w:spacing w:line="259" w:lineRule="auto"/>
              <w:jc w:val="center"/>
            </w:pPr>
            <w:r w:rsidRPr="6272F474">
              <w:rPr>
                <w:rFonts w:ascii="Arial" w:eastAsia="Arial" w:hAnsi="Arial" w:cs="Arial"/>
                <w:color w:val="000000" w:themeColor="text1"/>
              </w:rPr>
              <w:t>Anotações no caderno</w:t>
            </w:r>
          </w:p>
        </w:tc>
        <w:tc>
          <w:tcPr>
            <w:tcW w:w="4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EA79F5" w14:textId="0819E18E" w:rsidR="64979E65" w:rsidRDefault="358D0A30" w:rsidP="6272F47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>
              <w:t>Atividade no caderno</w:t>
            </w:r>
          </w:p>
        </w:tc>
      </w:tr>
    </w:tbl>
    <w:p w14:paraId="44503225" w14:textId="2FB3C746" w:rsidR="688789EF" w:rsidRDefault="688789EF" w:rsidP="64979E65">
      <w:pPr>
        <w:tabs>
          <w:tab w:val="left" w:pos="8355"/>
        </w:tabs>
      </w:pPr>
      <w:r w:rsidRPr="64979E65">
        <w:rPr>
          <w:rFonts w:ascii="Arial" w:eastAsia="Arial" w:hAnsi="Arial" w:cs="Arial"/>
        </w:rPr>
        <w:t xml:space="preserve">  </w:t>
      </w:r>
      <w:r w:rsidRPr="64979E65">
        <w:t xml:space="preserve"> </w:t>
      </w:r>
    </w:p>
    <w:p w14:paraId="2685EBFC" w14:textId="2D171D63" w:rsidR="688789EF" w:rsidRDefault="688789EF" w:rsidP="64979E65">
      <w:pPr>
        <w:tabs>
          <w:tab w:val="left" w:pos="8355"/>
        </w:tabs>
      </w:pPr>
      <w:r w:rsidRPr="64979E65">
        <w:t xml:space="preserve"> </w:t>
      </w:r>
    </w:p>
    <w:p w14:paraId="59815B19" w14:textId="7D0044C3" w:rsidR="688789EF" w:rsidRDefault="688789EF" w:rsidP="64979E65">
      <w:pPr>
        <w:tabs>
          <w:tab w:val="left" w:pos="8355"/>
        </w:tabs>
      </w:pPr>
      <w:r w:rsidRPr="64979E65">
        <w:rPr>
          <w:rFonts w:ascii="Arial" w:eastAsia="Arial" w:hAnsi="Arial" w:cs="Arial"/>
        </w:rPr>
        <w:t xml:space="preserve"> </w:t>
      </w:r>
    </w:p>
    <w:p w14:paraId="428B5F6C" w14:textId="2D0E8C80" w:rsidR="688789EF" w:rsidRDefault="688789EF" w:rsidP="64979E65">
      <w:pPr>
        <w:tabs>
          <w:tab w:val="left" w:pos="8355"/>
        </w:tabs>
      </w:pPr>
      <w:r w:rsidRPr="64979E65">
        <w:rPr>
          <w:rFonts w:ascii="Arial" w:eastAsia="Arial" w:hAnsi="Arial" w:cs="Arial"/>
        </w:rPr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81"/>
        <w:gridCol w:w="1885"/>
        <w:gridCol w:w="3405"/>
        <w:gridCol w:w="3938"/>
        <w:gridCol w:w="3966"/>
      </w:tblGrid>
      <w:tr w:rsidR="64979E65" w14:paraId="4CEDACD0" w14:textId="77777777" w:rsidTr="7C371515">
        <w:trPr>
          <w:trHeight w:val="300"/>
        </w:trPr>
        <w:tc>
          <w:tcPr>
            <w:tcW w:w="1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6D455D1" w14:textId="5A21B455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4979E65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F0AB69B" w14:textId="0CF5489B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4979E65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3CB5E88" w14:textId="40FA2770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4979E65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9BD1971" w14:textId="44EA1A35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4979E65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9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A895B56" w14:textId="34EC1B72" w:rsidR="64979E65" w:rsidRDefault="64979E65" w:rsidP="64979E65">
            <w:pPr>
              <w:spacing w:before="120" w:after="120"/>
              <w:jc w:val="center"/>
            </w:pPr>
            <w:r w:rsidRPr="64979E65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64979E65" w14:paraId="4500952B" w14:textId="77777777" w:rsidTr="7C371515">
        <w:trPr>
          <w:trHeight w:val="300"/>
        </w:trPr>
        <w:tc>
          <w:tcPr>
            <w:tcW w:w="18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C0C7F67" w14:textId="1D905245" w:rsidR="66F57703" w:rsidRDefault="66F57703" w:rsidP="64979E6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64979E65">
              <w:rPr>
                <w:rFonts w:ascii="Arial" w:eastAsia="Arial" w:hAnsi="Arial" w:cs="Arial"/>
                <w:b/>
                <w:bCs/>
              </w:rPr>
              <w:t>21</w:t>
            </w:r>
            <w:r w:rsidR="64979E65" w:rsidRPr="64979E65">
              <w:rPr>
                <w:rFonts w:ascii="Arial" w:eastAsia="Arial" w:hAnsi="Arial" w:cs="Arial"/>
                <w:b/>
                <w:bCs/>
              </w:rPr>
              <w:t>/10/2025</w:t>
            </w:r>
          </w:p>
          <w:p w14:paraId="3737DEC1" w14:textId="48B3A8A6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4979E65">
              <w:rPr>
                <w:rFonts w:ascii="Arial" w:eastAsia="Arial" w:hAnsi="Arial" w:cs="Arial"/>
                <w:b/>
                <w:bCs/>
              </w:rPr>
              <w:t>Terça-feira</w:t>
            </w:r>
          </w:p>
        </w:tc>
        <w:tc>
          <w:tcPr>
            <w:tcW w:w="1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99AC23C" w14:textId="1B72EC6F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979E65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FE610BB" w14:textId="6D09AE65" w:rsidR="7C371515" w:rsidRDefault="7C371515" w:rsidP="7C37151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7C371515">
              <w:rPr>
                <w:color w:val="000000" w:themeColor="text1"/>
              </w:rPr>
              <w:t xml:space="preserve">Reportagem </w:t>
            </w:r>
          </w:p>
        </w:tc>
        <w:tc>
          <w:tcPr>
            <w:tcW w:w="3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CDF443" w14:textId="32BD306F" w:rsidR="7C371515" w:rsidRDefault="7C371515" w:rsidP="7C37151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7C371515">
              <w:rPr>
                <w:color w:val="000000" w:themeColor="text1"/>
              </w:rPr>
              <w:t xml:space="preserve">Livro de produção  </w:t>
            </w:r>
          </w:p>
        </w:tc>
        <w:tc>
          <w:tcPr>
            <w:tcW w:w="39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26BCD7" w14:textId="1F1AEAAC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4979E65">
              <w:t xml:space="preserve"> </w:t>
            </w:r>
            <w:r w:rsidR="00D30F66">
              <w:t>X</w:t>
            </w:r>
          </w:p>
        </w:tc>
      </w:tr>
      <w:tr w:rsidR="64979E65" w14:paraId="405EFC7A" w14:textId="77777777" w:rsidTr="7C371515">
        <w:trPr>
          <w:trHeight w:val="300"/>
        </w:trPr>
        <w:tc>
          <w:tcPr>
            <w:tcW w:w="1881" w:type="dxa"/>
            <w:vMerge/>
            <w:vAlign w:val="center"/>
          </w:tcPr>
          <w:p w14:paraId="6B3D217E" w14:textId="77777777" w:rsidR="003D4F20" w:rsidRDefault="003D4F20"/>
        </w:tc>
        <w:tc>
          <w:tcPr>
            <w:tcW w:w="1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1910978" w14:textId="42247E35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979E65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619FDF" w14:textId="6CB84999" w:rsidR="10810A2F" w:rsidRDefault="10810A2F" w:rsidP="3143445D">
            <w:pPr>
              <w:jc w:val="center"/>
            </w:pPr>
            <w:r w:rsidRPr="3143445D">
              <w:t>Regra de Três - Mod. 4</w:t>
            </w:r>
            <w:r w:rsidR="3143445D" w:rsidRPr="3143445D">
              <w:t xml:space="preserve"> </w:t>
            </w:r>
          </w:p>
        </w:tc>
        <w:tc>
          <w:tcPr>
            <w:tcW w:w="3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EB6B058" w14:textId="5D0CE08D" w:rsidR="3143445D" w:rsidRDefault="3143445D" w:rsidP="3143445D">
            <w:pPr>
              <w:tabs>
                <w:tab w:val="left" w:pos="298"/>
              </w:tabs>
              <w:spacing w:line="252" w:lineRule="auto"/>
              <w:jc w:val="center"/>
            </w:pPr>
            <w:r w:rsidRPr="3143445D">
              <w:t xml:space="preserve"> Produção de murais interativos com perguntas</w:t>
            </w:r>
          </w:p>
        </w:tc>
        <w:tc>
          <w:tcPr>
            <w:tcW w:w="39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351FBF" w14:textId="66A98FBD" w:rsidR="64979E65" w:rsidRDefault="64979E65" w:rsidP="64979E65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4979E65">
              <w:t xml:space="preserve"> </w:t>
            </w:r>
            <w:r w:rsidR="00D30F66">
              <w:t>X</w:t>
            </w:r>
          </w:p>
        </w:tc>
      </w:tr>
      <w:tr w:rsidR="64979E65" w14:paraId="24E0C22F" w14:textId="77777777" w:rsidTr="7C371515">
        <w:trPr>
          <w:trHeight w:val="300"/>
        </w:trPr>
        <w:tc>
          <w:tcPr>
            <w:tcW w:w="1881" w:type="dxa"/>
            <w:vMerge/>
            <w:vAlign w:val="center"/>
          </w:tcPr>
          <w:p w14:paraId="62FAEECF" w14:textId="77777777" w:rsidR="003D4F20" w:rsidRDefault="003D4F20"/>
        </w:tc>
        <w:tc>
          <w:tcPr>
            <w:tcW w:w="1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E6DDD7B" w14:textId="6789E1F0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979E65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DF3F24D" w14:textId="1910A151" w:rsidR="7C371515" w:rsidRDefault="7C371515" w:rsidP="7C371515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7C371515">
              <w:rPr>
                <w:rFonts w:ascii="Arial" w:eastAsia="Arial" w:hAnsi="Arial" w:cs="Arial"/>
                <w:color w:val="000000" w:themeColor="text1"/>
              </w:rPr>
              <w:t xml:space="preserve">Poema  </w:t>
            </w:r>
          </w:p>
        </w:tc>
        <w:tc>
          <w:tcPr>
            <w:tcW w:w="3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360133E" w14:textId="761B47B9" w:rsidR="7C371515" w:rsidRDefault="7C371515" w:rsidP="7C371515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7C371515">
              <w:rPr>
                <w:rFonts w:ascii="Arial" w:eastAsia="Arial" w:hAnsi="Arial" w:cs="Arial"/>
                <w:color w:val="000000" w:themeColor="text1"/>
              </w:rPr>
              <w:t xml:space="preserve">Fotocopiada  </w:t>
            </w:r>
          </w:p>
        </w:tc>
        <w:tc>
          <w:tcPr>
            <w:tcW w:w="39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8184DAA" w14:textId="11FC3BE6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4979E65">
              <w:t xml:space="preserve"> </w:t>
            </w:r>
            <w:r w:rsidR="00D30F66">
              <w:t>X</w:t>
            </w:r>
          </w:p>
        </w:tc>
      </w:tr>
      <w:tr w:rsidR="64979E65" w14:paraId="2BE000AE" w14:textId="77777777" w:rsidTr="7C371515">
        <w:trPr>
          <w:trHeight w:val="300"/>
        </w:trPr>
        <w:tc>
          <w:tcPr>
            <w:tcW w:w="1881" w:type="dxa"/>
            <w:vMerge/>
            <w:vAlign w:val="center"/>
          </w:tcPr>
          <w:p w14:paraId="6E7FED3D" w14:textId="77777777" w:rsidR="003D4F20" w:rsidRDefault="003D4F20"/>
        </w:tc>
        <w:tc>
          <w:tcPr>
            <w:tcW w:w="1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0B7691E" w14:textId="3DD74CE0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979E65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880F76" w14:textId="40C3FC28" w:rsidR="7C371515" w:rsidRDefault="7C371515" w:rsidP="7C371515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7C371515">
              <w:rPr>
                <w:rFonts w:ascii="Arial" w:eastAsia="Arial" w:hAnsi="Arial" w:cs="Arial"/>
                <w:color w:val="000000" w:themeColor="text1"/>
              </w:rPr>
              <w:t xml:space="preserve">Poema  </w:t>
            </w:r>
          </w:p>
        </w:tc>
        <w:tc>
          <w:tcPr>
            <w:tcW w:w="3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0330C5" w14:textId="12385864" w:rsidR="7C371515" w:rsidRDefault="7C371515" w:rsidP="7C371515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7C371515">
              <w:rPr>
                <w:rFonts w:ascii="Arial" w:eastAsia="Arial" w:hAnsi="Arial" w:cs="Arial"/>
                <w:color w:val="000000" w:themeColor="text1"/>
              </w:rPr>
              <w:t xml:space="preserve">Fotocopiada  </w:t>
            </w:r>
          </w:p>
        </w:tc>
        <w:tc>
          <w:tcPr>
            <w:tcW w:w="39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7268B3" w14:textId="1492B229" w:rsidR="64979E65" w:rsidRDefault="00D30F66" w:rsidP="64979E65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>X</w:t>
            </w:r>
            <w:r w:rsidR="64979E65" w:rsidRPr="64979E65">
              <w:t xml:space="preserve"> </w:t>
            </w:r>
          </w:p>
        </w:tc>
      </w:tr>
      <w:tr w:rsidR="64979E65" w14:paraId="5FD2C0D1" w14:textId="77777777" w:rsidTr="7C371515">
        <w:trPr>
          <w:trHeight w:val="300"/>
        </w:trPr>
        <w:tc>
          <w:tcPr>
            <w:tcW w:w="1881" w:type="dxa"/>
            <w:vMerge/>
            <w:vAlign w:val="center"/>
          </w:tcPr>
          <w:p w14:paraId="69AF9BD3" w14:textId="77777777" w:rsidR="003D4F20" w:rsidRDefault="003D4F20"/>
        </w:tc>
        <w:tc>
          <w:tcPr>
            <w:tcW w:w="1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0C2FD6C" w14:textId="783BCEC5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979E65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2667B22" w14:textId="2711175A" w:rsidR="6D29B736" w:rsidRDefault="6D29B736" w:rsidP="6D29B73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6D29B736">
              <w:rPr>
                <w:color w:val="000000" w:themeColor="text1"/>
              </w:rPr>
              <w:t xml:space="preserve">Adjetivos Superlativos  </w:t>
            </w:r>
          </w:p>
        </w:tc>
        <w:tc>
          <w:tcPr>
            <w:tcW w:w="3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053646" w14:textId="6D41C21B" w:rsidR="6D29B736" w:rsidRDefault="6D29B736" w:rsidP="6D29B736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6D29B736">
              <w:rPr>
                <w:color w:val="000000" w:themeColor="text1"/>
              </w:rPr>
              <w:t xml:space="preserve">Atividade pág. 88-89 </w:t>
            </w:r>
          </w:p>
        </w:tc>
        <w:tc>
          <w:tcPr>
            <w:tcW w:w="39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220665B" w14:textId="4E06DDB0" w:rsidR="6D29B736" w:rsidRDefault="6D29B736" w:rsidP="6D29B73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6D29B736">
              <w:rPr>
                <w:color w:val="000000" w:themeColor="text1"/>
              </w:rPr>
              <w:t xml:space="preserve"> x</w:t>
            </w:r>
          </w:p>
        </w:tc>
      </w:tr>
    </w:tbl>
    <w:p w14:paraId="52823169" w14:textId="2B366111" w:rsidR="688789EF" w:rsidRDefault="688789EF" w:rsidP="64979E65">
      <w:pPr>
        <w:tabs>
          <w:tab w:val="left" w:pos="8355"/>
        </w:tabs>
      </w:pPr>
      <w:r w:rsidRPr="64979E65">
        <w:rPr>
          <w:rFonts w:ascii="Arial" w:eastAsia="Arial" w:hAnsi="Arial" w:cs="Arial"/>
        </w:rPr>
        <w:t xml:space="preserve">   </w:t>
      </w:r>
    </w:p>
    <w:p w14:paraId="32ADE5E9" w14:textId="6B1661AE" w:rsidR="688789EF" w:rsidRDefault="688789EF" w:rsidP="64979E65">
      <w:pPr>
        <w:tabs>
          <w:tab w:val="left" w:pos="8355"/>
        </w:tabs>
      </w:pPr>
      <w:r w:rsidRPr="64979E65">
        <w:rPr>
          <w:rFonts w:ascii="Arial" w:eastAsia="Arial" w:hAnsi="Arial" w:cs="Arial"/>
        </w:rPr>
        <w:t xml:space="preserve"> </w:t>
      </w:r>
    </w:p>
    <w:p w14:paraId="0558FD71" w14:textId="79154CE3" w:rsidR="688789EF" w:rsidRDefault="688789EF" w:rsidP="64979E65">
      <w:pPr>
        <w:tabs>
          <w:tab w:val="left" w:pos="8355"/>
        </w:tabs>
      </w:pPr>
      <w:r w:rsidRPr="64979E65">
        <w:t xml:space="preserve"> </w:t>
      </w:r>
    </w:p>
    <w:p w14:paraId="71DED5CF" w14:textId="1AD95DBE" w:rsidR="688789EF" w:rsidRDefault="688789EF" w:rsidP="64979E65">
      <w:pPr>
        <w:tabs>
          <w:tab w:val="left" w:pos="8355"/>
        </w:tabs>
      </w:pPr>
      <w:r w:rsidRPr="64979E65">
        <w:t xml:space="preserve"> </w:t>
      </w:r>
    </w:p>
    <w:p w14:paraId="2EC6FC4A" w14:textId="2ED53B92" w:rsidR="688789EF" w:rsidRDefault="688789EF" w:rsidP="64979E65">
      <w:pPr>
        <w:tabs>
          <w:tab w:val="left" w:pos="8355"/>
        </w:tabs>
      </w:pPr>
      <w:r w:rsidRPr="64979E65">
        <w:t xml:space="preserve"> </w:t>
      </w:r>
    </w:p>
    <w:p w14:paraId="57975949" w14:textId="7840C7B6" w:rsidR="688789EF" w:rsidRDefault="688789EF" w:rsidP="64979E65">
      <w:pPr>
        <w:tabs>
          <w:tab w:val="left" w:pos="8355"/>
        </w:tabs>
      </w:pPr>
      <w:r w:rsidRPr="64979E65">
        <w:lastRenderedPageBreak/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90"/>
        <w:gridCol w:w="1897"/>
        <w:gridCol w:w="3359"/>
        <w:gridCol w:w="3840"/>
        <w:gridCol w:w="4080"/>
      </w:tblGrid>
      <w:tr w:rsidR="64979E65" w14:paraId="770944E8" w14:textId="77777777" w:rsidTr="6272F474">
        <w:trPr>
          <w:trHeight w:val="300"/>
        </w:trPr>
        <w:tc>
          <w:tcPr>
            <w:tcW w:w="1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109965B" w14:textId="3C3A6E51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4979E65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1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6609B842" w14:textId="29E8D3D7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4979E65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641E380" w14:textId="28840106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4979E65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66F2545" w14:textId="5A64B489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4979E65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7BA1D83A" w14:textId="4FCB8D01" w:rsidR="64979E65" w:rsidRDefault="64979E65" w:rsidP="64979E65">
            <w:pPr>
              <w:spacing w:before="120" w:after="120"/>
              <w:jc w:val="center"/>
            </w:pPr>
            <w:r w:rsidRPr="64979E65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64979E65" w14:paraId="017DC7C3" w14:textId="77777777" w:rsidTr="6272F474">
        <w:trPr>
          <w:trHeight w:val="300"/>
        </w:trPr>
        <w:tc>
          <w:tcPr>
            <w:tcW w:w="1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A776D8" w14:textId="2640E949" w:rsidR="00460AC6" w:rsidRDefault="00460AC6" w:rsidP="64979E6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64979E65">
              <w:rPr>
                <w:rFonts w:ascii="Arial" w:eastAsia="Arial" w:hAnsi="Arial" w:cs="Arial"/>
                <w:b/>
                <w:bCs/>
              </w:rPr>
              <w:t>22</w:t>
            </w:r>
            <w:r w:rsidR="64979E65" w:rsidRPr="64979E65">
              <w:rPr>
                <w:rFonts w:ascii="Arial" w:eastAsia="Arial" w:hAnsi="Arial" w:cs="Arial"/>
                <w:b/>
                <w:bCs/>
              </w:rPr>
              <w:t>/10/2025</w:t>
            </w:r>
          </w:p>
          <w:p w14:paraId="03CD4CCC" w14:textId="70313C9F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4979E65">
              <w:rPr>
                <w:rFonts w:ascii="Arial" w:eastAsia="Arial" w:hAnsi="Arial" w:cs="Arial"/>
                <w:b/>
                <w:bCs/>
              </w:rPr>
              <w:t>Quarta-feira</w:t>
            </w:r>
          </w:p>
        </w:tc>
        <w:tc>
          <w:tcPr>
            <w:tcW w:w="1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B3DBD1B" w14:textId="5DE19983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979E65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A7852F" w14:textId="647715D4" w:rsidR="6607F8CD" w:rsidRDefault="6607F8CD" w:rsidP="6607F8CD">
            <w:pPr>
              <w:tabs>
                <w:tab w:val="left" w:leader="underscore" w:pos="6960"/>
                <w:tab w:val="left" w:pos="14880"/>
              </w:tabs>
              <w:jc w:val="center"/>
            </w:pPr>
            <w:proofErr w:type="spellStart"/>
            <w:r w:rsidRPr="6607F8CD">
              <w:t>Cap</w:t>
            </w:r>
            <w:proofErr w:type="spellEnd"/>
            <w:r w:rsidRPr="6607F8CD">
              <w:t xml:space="preserve"> 7 África: diversidade e contrastes </w:t>
            </w:r>
          </w:p>
        </w:tc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D875F7" w14:textId="47575447" w:rsidR="6607F8CD" w:rsidRDefault="6607F8CD" w:rsidP="6607F8CD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6607F8CD">
              <w:t xml:space="preserve">Montagem de </w:t>
            </w:r>
            <w:r w:rsidRPr="6607F8CD">
              <w:rPr>
                <w:color w:val="000000" w:themeColor="text1"/>
              </w:rPr>
              <w:t>Mapa dos povos originários: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22C9235" w14:textId="2E4FBC34" w:rsidR="738165A3" w:rsidRDefault="2B9B5CD2" w:rsidP="6607F8CD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3143445D">
              <w:t xml:space="preserve">Estudar </w:t>
            </w:r>
            <w:r w:rsidR="368094B4" w:rsidRPr="3143445D">
              <w:t>as pesquisas</w:t>
            </w:r>
            <w:r w:rsidRPr="3143445D">
              <w:t xml:space="preserve"> para </w:t>
            </w:r>
            <w:r w:rsidR="299D2D98" w:rsidRPr="3143445D">
              <w:t>apresentação</w:t>
            </w:r>
            <w:r w:rsidRPr="3143445D">
              <w:t xml:space="preserve"> </w:t>
            </w:r>
          </w:p>
        </w:tc>
      </w:tr>
      <w:tr w:rsidR="64979E65" w14:paraId="52F059BF" w14:textId="77777777" w:rsidTr="6272F474">
        <w:trPr>
          <w:trHeight w:val="420"/>
        </w:trPr>
        <w:tc>
          <w:tcPr>
            <w:tcW w:w="1990" w:type="dxa"/>
            <w:vMerge/>
            <w:vAlign w:val="center"/>
          </w:tcPr>
          <w:p w14:paraId="37B125D2" w14:textId="77777777" w:rsidR="003D4F20" w:rsidRDefault="003D4F20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C458E2A" w14:textId="7AE95C2F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64979E65">
              <w:rPr>
                <w:rFonts w:ascii="Arial" w:eastAsia="Arial" w:hAnsi="Arial" w:cs="Arial"/>
                <w:b/>
                <w:bCs/>
              </w:rPr>
              <w:t>BillPo</w:t>
            </w:r>
            <w:proofErr w:type="spellEnd"/>
          </w:p>
        </w:tc>
        <w:tc>
          <w:tcPr>
            <w:tcW w:w="3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9B9A4FD" w14:textId="39AC2AEF" w:rsidR="6D29B736" w:rsidRDefault="6D29B736" w:rsidP="6D29B73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6D29B736">
              <w:rPr>
                <w:color w:val="000000" w:themeColor="text1"/>
              </w:rPr>
              <w:t xml:space="preserve">Animal </w:t>
            </w:r>
            <w:proofErr w:type="spellStart"/>
            <w:r w:rsidRPr="6D29B736">
              <w:rPr>
                <w:color w:val="000000" w:themeColor="text1"/>
              </w:rPr>
              <w:t>Farm</w:t>
            </w:r>
            <w:proofErr w:type="spellEnd"/>
            <w:r w:rsidRPr="6D29B736">
              <w:rPr>
                <w:color w:val="000000" w:themeColor="text1"/>
              </w:rPr>
              <w:t xml:space="preserve"> (A Revolução dos </w:t>
            </w:r>
            <w:proofErr w:type="spellStart"/>
            <w:r w:rsidRPr="6D29B736">
              <w:rPr>
                <w:color w:val="000000" w:themeColor="text1"/>
              </w:rPr>
              <w:t>Bixos</w:t>
            </w:r>
            <w:proofErr w:type="spellEnd"/>
            <w:r w:rsidRPr="6D29B736">
              <w:rPr>
                <w:color w:val="000000" w:themeColor="text1"/>
              </w:rPr>
              <w:t xml:space="preserve">) </w:t>
            </w:r>
          </w:p>
        </w:tc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F55716" w14:textId="479C0523" w:rsidR="6D29B736" w:rsidRDefault="6D29B736" w:rsidP="6D29B736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6D29B736">
              <w:rPr>
                <w:color w:val="000000" w:themeColor="text1"/>
              </w:rPr>
              <w:t xml:space="preserve"> Assistir a animação de </w:t>
            </w:r>
            <w:r w:rsidRPr="6D29B736">
              <w:rPr>
                <w:i/>
                <w:iCs/>
                <w:color w:val="000000" w:themeColor="text1"/>
              </w:rPr>
              <w:t xml:space="preserve">Animal </w:t>
            </w:r>
            <w:proofErr w:type="spellStart"/>
            <w:r w:rsidRPr="6D29B736">
              <w:rPr>
                <w:i/>
                <w:iCs/>
                <w:color w:val="000000" w:themeColor="text1"/>
              </w:rPr>
              <w:t>Farm</w:t>
            </w:r>
            <w:proofErr w:type="spellEnd"/>
            <w:r w:rsidRPr="6D29B736">
              <w:rPr>
                <w:i/>
                <w:iCs/>
                <w:color w:val="000000" w:themeColor="text1"/>
              </w:rPr>
              <w:t xml:space="preserve"> pt1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5B596E" w14:textId="16FE6C9B" w:rsidR="6D29B736" w:rsidRDefault="6D29B736" w:rsidP="6D29B736">
            <w:pPr>
              <w:jc w:val="center"/>
              <w:rPr>
                <w:color w:val="000000" w:themeColor="text1"/>
              </w:rPr>
            </w:pPr>
            <w:r w:rsidRPr="6D29B736">
              <w:rPr>
                <w:color w:val="000000" w:themeColor="text1"/>
              </w:rPr>
              <w:t>x</w:t>
            </w:r>
          </w:p>
        </w:tc>
      </w:tr>
      <w:tr w:rsidR="64979E65" w14:paraId="68464C07" w14:textId="77777777" w:rsidTr="6272F474">
        <w:trPr>
          <w:trHeight w:val="300"/>
        </w:trPr>
        <w:tc>
          <w:tcPr>
            <w:tcW w:w="1990" w:type="dxa"/>
            <w:vMerge/>
            <w:vAlign w:val="center"/>
          </w:tcPr>
          <w:p w14:paraId="25DA8E2F" w14:textId="77777777" w:rsidR="003D4F20" w:rsidRDefault="003D4F20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6715652" w14:textId="25B7DE12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979E65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5129F3" w14:textId="3D5AF466" w:rsidR="64979E65" w:rsidRDefault="64979E65" w:rsidP="64979E65">
            <w:pPr>
              <w:jc w:val="center"/>
            </w:pPr>
            <w:r>
              <w:t xml:space="preserve"> </w:t>
            </w:r>
            <w:r w:rsidR="015B8A9A">
              <w:t xml:space="preserve">Laqueadura e vasectomia </w:t>
            </w:r>
          </w:p>
        </w:tc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5A628A" w14:textId="58B6DD6F" w:rsidR="64979E65" w:rsidRDefault="015B8A9A" w:rsidP="64979E65">
            <w:pPr>
              <w:tabs>
                <w:tab w:val="left" w:pos="298"/>
              </w:tabs>
              <w:spacing w:line="252" w:lineRule="auto"/>
              <w:jc w:val="center"/>
            </w:pPr>
            <w:r>
              <w:t>Anotações no caderno</w:t>
            </w:r>
            <w:r w:rsidR="64979E65">
              <w:t xml:space="preserve"> 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897AC8" w14:textId="27B5D8E2" w:rsidR="64979E65" w:rsidRDefault="66EC11AA" w:rsidP="6272F474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>
              <w:t>Atividade no caderno</w:t>
            </w:r>
          </w:p>
        </w:tc>
      </w:tr>
      <w:tr w:rsidR="64979E65" w14:paraId="6601C609" w14:textId="77777777" w:rsidTr="6272F474">
        <w:trPr>
          <w:trHeight w:val="300"/>
        </w:trPr>
        <w:tc>
          <w:tcPr>
            <w:tcW w:w="1990" w:type="dxa"/>
            <w:vMerge/>
            <w:vAlign w:val="center"/>
          </w:tcPr>
          <w:p w14:paraId="1C08FA53" w14:textId="77777777" w:rsidR="003D4F20" w:rsidRDefault="003D4F20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9B3722B" w14:textId="0807EC68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979E65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600871" w14:textId="1BA7D432" w:rsidR="27659278" w:rsidRDefault="27659278" w:rsidP="3143445D">
            <w:pPr>
              <w:jc w:val="center"/>
            </w:pPr>
            <w:r w:rsidRPr="3143445D">
              <w:t>Regra de Três - Mod. 4</w:t>
            </w:r>
            <w:r w:rsidR="3143445D" w:rsidRPr="3143445D">
              <w:t xml:space="preserve"> </w:t>
            </w:r>
          </w:p>
        </w:tc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BEA31F" w14:textId="5D0CE08D" w:rsidR="3143445D" w:rsidRDefault="3143445D" w:rsidP="3143445D">
            <w:pPr>
              <w:tabs>
                <w:tab w:val="left" w:pos="298"/>
              </w:tabs>
              <w:spacing w:line="252" w:lineRule="auto"/>
              <w:jc w:val="center"/>
            </w:pPr>
            <w:r w:rsidRPr="3143445D">
              <w:t xml:space="preserve"> Produção de murais interativos com perguntas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588869" w14:textId="5AC98CEF" w:rsidR="64979E65" w:rsidRDefault="00D30F66" w:rsidP="64979E65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>X</w:t>
            </w:r>
            <w:r w:rsidR="64979E65" w:rsidRPr="64979E65">
              <w:t xml:space="preserve"> </w:t>
            </w:r>
          </w:p>
        </w:tc>
      </w:tr>
      <w:tr w:rsidR="64979E65" w14:paraId="0A9F28DA" w14:textId="77777777" w:rsidTr="6272F474">
        <w:trPr>
          <w:trHeight w:val="300"/>
        </w:trPr>
        <w:tc>
          <w:tcPr>
            <w:tcW w:w="1990" w:type="dxa"/>
            <w:vMerge/>
            <w:vAlign w:val="center"/>
          </w:tcPr>
          <w:p w14:paraId="3FAA7E4C" w14:textId="77777777" w:rsidR="003D4F20" w:rsidRDefault="003D4F20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5372F4D" w14:textId="2F479D36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979E65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81445E" w14:textId="2042320C" w:rsidR="64979E65" w:rsidRDefault="1B8D7E01" w:rsidP="7C371515">
            <w:pPr>
              <w:spacing w:line="360" w:lineRule="auto"/>
              <w:jc w:val="center"/>
            </w:pPr>
            <w:proofErr w:type="spellStart"/>
            <w:r w:rsidRPr="7C371515">
              <w:rPr>
                <w:color w:val="000000" w:themeColor="text1"/>
              </w:rPr>
              <w:t>LinkEsar</w:t>
            </w:r>
            <w:proofErr w:type="spellEnd"/>
          </w:p>
        </w:tc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1CA658" w14:textId="1778B70C" w:rsidR="64979E65" w:rsidRDefault="1B8D7E01" w:rsidP="7C37151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proofErr w:type="spellStart"/>
            <w:r w:rsidRPr="7C371515">
              <w:t>LinkEsar</w:t>
            </w:r>
            <w:proofErr w:type="spellEnd"/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CBEC4D" w14:textId="013095F4" w:rsidR="64979E65" w:rsidRDefault="00D30F66" w:rsidP="64979E65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>X</w:t>
            </w:r>
            <w:r w:rsidR="64979E65" w:rsidRPr="64979E65">
              <w:t xml:space="preserve"> </w:t>
            </w:r>
          </w:p>
        </w:tc>
      </w:tr>
    </w:tbl>
    <w:p w14:paraId="3947FCE4" w14:textId="2DE85E1A" w:rsidR="688789EF" w:rsidRDefault="688789EF" w:rsidP="64979E65">
      <w:pPr>
        <w:tabs>
          <w:tab w:val="left" w:pos="1035"/>
        </w:tabs>
      </w:pPr>
      <w:r w:rsidRPr="64979E65">
        <w:t xml:space="preserve"> </w:t>
      </w:r>
    </w:p>
    <w:p w14:paraId="31AAF11E" w14:textId="4ADB0F6D" w:rsidR="688789EF" w:rsidRDefault="688789EF" w:rsidP="64979E65">
      <w:pPr>
        <w:tabs>
          <w:tab w:val="left" w:pos="1035"/>
        </w:tabs>
      </w:pPr>
      <w:r w:rsidRPr="64979E65">
        <w:t xml:space="preserve"> </w:t>
      </w:r>
    </w:p>
    <w:p w14:paraId="73D92A15" w14:textId="0ED4E7BD" w:rsidR="64979E65" w:rsidRDefault="64979E65" w:rsidP="64979E65">
      <w:pPr>
        <w:tabs>
          <w:tab w:val="left" w:pos="1035"/>
        </w:tabs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90"/>
        <w:gridCol w:w="1897"/>
        <w:gridCol w:w="3359"/>
        <w:gridCol w:w="3675"/>
        <w:gridCol w:w="4260"/>
      </w:tblGrid>
      <w:tr w:rsidR="64979E65" w14:paraId="44B20DA0" w14:textId="77777777" w:rsidTr="7C371515">
        <w:trPr>
          <w:trHeight w:val="300"/>
        </w:trPr>
        <w:tc>
          <w:tcPr>
            <w:tcW w:w="1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5D38B73" w14:textId="4C96BDD9" w:rsidR="64979E65" w:rsidRDefault="64979E65" w:rsidP="64979E65">
            <w:pPr>
              <w:spacing w:before="120" w:after="120"/>
              <w:jc w:val="center"/>
            </w:pPr>
            <w:r w:rsidRPr="64979E65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75C9A964" w14:textId="4F696A34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4979E65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1204883" w14:textId="4AA1A3F7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4979E65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C6EDBBC" w14:textId="0C0ED02B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4979E65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231261E3" w14:textId="1AB33F23" w:rsidR="64979E65" w:rsidRDefault="64979E65" w:rsidP="64979E65">
            <w:pPr>
              <w:spacing w:before="120" w:after="120"/>
              <w:jc w:val="center"/>
            </w:pPr>
            <w:r w:rsidRPr="64979E65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64979E65" w14:paraId="1EF48B1B" w14:textId="77777777" w:rsidTr="7C371515">
        <w:trPr>
          <w:trHeight w:val="300"/>
        </w:trPr>
        <w:tc>
          <w:tcPr>
            <w:tcW w:w="1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74A1A8" w14:textId="10A19D73" w:rsidR="6C419D68" w:rsidRDefault="6C419D68" w:rsidP="64979E6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64979E65">
              <w:rPr>
                <w:rFonts w:ascii="Arial" w:eastAsia="Arial" w:hAnsi="Arial" w:cs="Arial"/>
                <w:b/>
                <w:bCs/>
              </w:rPr>
              <w:t>23</w:t>
            </w:r>
            <w:r w:rsidR="64979E65" w:rsidRPr="64979E65">
              <w:rPr>
                <w:rFonts w:ascii="Arial" w:eastAsia="Arial" w:hAnsi="Arial" w:cs="Arial"/>
                <w:b/>
                <w:bCs/>
              </w:rPr>
              <w:t>/10/2025</w:t>
            </w:r>
          </w:p>
          <w:p w14:paraId="4A71D5DE" w14:textId="337252B6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4979E65">
              <w:rPr>
                <w:rFonts w:ascii="Arial" w:eastAsia="Arial" w:hAnsi="Arial" w:cs="Arial"/>
                <w:b/>
                <w:bCs/>
              </w:rPr>
              <w:t>Quinta-feira</w:t>
            </w:r>
          </w:p>
        </w:tc>
        <w:tc>
          <w:tcPr>
            <w:tcW w:w="1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3327335" w14:textId="41A1411F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64979E65">
              <w:rPr>
                <w:rFonts w:ascii="Arial" w:eastAsia="Arial" w:hAnsi="Arial" w:cs="Arial"/>
                <w:b/>
                <w:bCs/>
              </w:rPr>
              <w:t>BillPo</w:t>
            </w:r>
            <w:proofErr w:type="spellEnd"/>
          </w:p>
        </w:tc>
        <w:tc>
          <w:tcPr>
            <w:tcW w:w="3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E2A9853" w14:textId="62E9A4D9" w:rsidR="6D29B736" w:rsidRDefault="6D29B736" w:rsidP="6D29B73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6D29B736">
              <w:rPr>
                <w:color w:val="000000" w:themeColor="text1"/>
              </w:rPr>
              <w:t xml:space="preserve">Animal </w:t>
            </w:r>
            <w:proofErr w:type="spellStart"/>
            <w:r w:rsidRPr="6D29B736">
              <w:rPr>
                <w:color w:val="000000" w:themeColor="text1"/>
              </w:rPr>
              <w:t>Farm</w:t>
            </w:r>
            <w:proofErr w:type="spellEnd"/>
            <w:r w:rsidRPr="6D29B736">
              <w:rPr>
                <w:color w:val="000000" w:themeColor="text1"/>
              </w:rPr>
              <w:t xml:space="preserve"> (A Revolução dos </w:t>
            </w:r>
            <w:proofErr w:type="spellStart"/>
            <w:r w:rsidRPr="6D29B736">
              <w:rPr>
                <w:color w:val="000000" w:themeColor="text1"/>
              </w:rPr>
              <w:t>Bixos</w:t>
            </w:r>
            <w:proofErr w:type="spellEnd"/>
            <w:r w:rsidRPr="6D29B736">
              <w:rPr>
                <w:color w:val="000000" w:themeColor="text1"/>
              </w:rPr>
              <w:t xml:space="preserve">) 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8352621" w14:textId="51FA9FE8" w:rsidR="6D29B736" w:rsidRDefault="6D29B736" w:rsidP="6D29B736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6D29B736">
              <w:rPr>
                <w:color w:val="000000" w:themeColor="text1"/>
              </w:rPr>
              <w:t xml:space="preserve"> Assistir a animação de </w:t>
            </w:r>
            <w:r w:rsidRPr="6D29B736">
              <w:rPr>
                <w:i/>
                <w:iCs/>
                <w:color w:val="000000" w:themeColor="text1"/>
              </w:rPr>
              <w:t xml:space="preserve">Animal </w:t>
            </w:r>
            <w:proofErr w:type="spellStart"/>
            <w:r w:rsidRPr="6D29B736">
              <w:rPr>
                <w:i/>
                <w:iCs/>
                <w:color w:val="000000" w:themeColor="text1"/>
              </w:rPr>
              <w:t>Farm</w:t>
            </w:r>
            <w:proofErr w:type="spellEnd"/>
            <w:r w:rsidRPr="6D29B736">
              <w:rPr>
                <w:i/>
                <w:iCs/>
                <w:color w:val="000000" w:themeColor="text1"/>
              </w:rPr>
              <w:t xml:space="preserve"> pt</w:t>
            </w:r>
            <w:r w:rsidR="1FCD00E0" w:rsidRPr="6D29B736">
              <w:rPr>
                <w:i/>
                <w:iCs/>
                <w:color w:val="000000" w:themeColor="text1"/>
              </w:rPr>
              <w:t>2</w:t>
            </w:r>
          </w:p>
        </w:tc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A2ED478" w14:textId="59274544" w:rsidR="6D29B736" w:rsidRDefault="6D29B736" w:rsidP="6D29B736">
            <w:pPr>
              <w:jc w:val="center"/>
              <w:rPr>
                <w:color w:val="000000" w:themeColor="text1"/>
              </w:rPr>
            </w:pPr>
            <w:r w:rsidRPr="6D29B736">
              <w:rPr>
                <w:color w:val="000000" w:themeColor="text1"/>
              </w:rPr>
              <w:t>x</w:t>
            </w:r>
          </w:p>
        </w:tc>
      </w:tr>
      <w:tr w:rsidR="64979E65" w14:paraId="7C0F4F88" w14:textId="77777777" w:rsidTr="7C371515">
        <w:trPr>
          <w:trHeight w:val="300"/>
        </w:trPr>
        <w:tc>
          <w:tcPr>
            <w:tcW w:w="1990" w:type="dxa"/>
            <w:vMerge/>
            <w:vAlign w:val="center"/>
          </w:tcPr>
          <w:p w14:paraId="753E2E04" w14:textId="77777777" w:rsidR="003D4F20" w:rsidRDefault="003D4F20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365FB29" w14:textId="234252DF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979E65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BE9F7E" w14:textId="4E45D3F0" w:rsidR="44ED7E6F" w:rsidRDefault="44ED7E6F" w:rsidP="3143445D">
            <w:pPr>
              <w:jc w:val="center"/>
            </w:pPr>
            <w:r w:rsidRPr="3143445D">
              <w:t>Regra de Três - Mod. 4</w:t>
            </w:r>
            <w:r w:rsidR="3143445D" w:rsidRPr="3143445D">
              <w:t xml:space="preserve"> 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484B962" w14:textId="5D0CE08D" w:rsidR="3143445D" w:rsidRDefault="3143445D" w:rsidP="3143445D">
            <w:pPr>
              <w:tabs>
                <w:tab w:val="left" w:pos="298"/>
              </w:tabs>
              <w:spacing w:line="252" w:lineRule="auto"/>
              <w:jc w:val="center"/>
            </w:pPr>
            <w:r w:rsidRPr="3143445D">
              <w:t xml:space="preserve"> Produção de murais interativos com perguntas</w:t>
            </w:r>
          </w:p>
        </w:tc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F1A314" w14:textId="3FF55F0C" w:rsidR="64979E65" w:rsidRDefault="64979E65" w:rsidP="64979E65">
            <w:pPr>
              <w:jc w:val="center"/>
            </w:pPr>
            <w:r w:rsidRPr="64979E65">
              <w:t xml:space="preserve"> </w:t>
            </w:r>
            <w:r w:rsidR="00D30F66">
              <w:t>X</w:t>
            </w:r>
          </w:p>
        </w:tc>
      </w:tr>
      <w:tr w:rsidR="64979E65" w14:paraId="2BDA811A" w14:textId="77777777" w:rsidTr="7C371515">
        <w:trPr>
          <w:trHeight w:val="300"/>
        </w:trPr>
        <w:tc>
          <w:tcPr>
            <w:tcW w:w="1990" w:type="dxa"/>
            <w:vMerge/>
            <w:vAlign w:val="center"/>
          </w:tcPr>
          <w:p w14:paraId="4A0A4C7D" w14:textId="77777777" w:rsidR="003D4F20" w:rsidRDefault="003D4F20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E311267" w14:textId="37222721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979E65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BA0989" w14:textId="647715D4" w:rsidR="6607F8CD" w:rsidRDefault="6607F8CD" w:rsidP="6607F8CD">
            <w:pPr>
              <w:tabs>
                <w:tab w:val="left" w:leader="underscore" w:pos="6960"/>
                <w:tab w:val="left" w:pos="14880"/>
              </w:tabs>
              <w:jc w:val="center"/>
            </w:pPr>
            <w:proofErr w:type="spellStart"/>
            <w:r w:rsidRPr="6607F8CD">
              <w:t>Cap</w:t>
            </w:r>
            <w:proofErr w:type="spellEnd"/>
            <w:r w:rsidRPr="6607F8CD">
              <w:t xml:space="preserve"> 7 África: diversidade e contrastes 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4AED85" w14:textId="47575447" w:rsidR="6607F8CD" w:rsidRDefault="6607F8CD" w:rsidP="6607F8CD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6607F8CD">
              <w:t xml:space="preserve">Montagem de </w:t>
            </w:r>
            <w:r w:rsidRPr="6607F8CD">
              <w:rPr>
                <w:color w:val="000000" w:themeColor="text1"/>
              </w:rPr>
              <w:t>Mapa dos povos originários:</w:t>
            </w:r>
          </w:p>
        </w:tc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B3EEAA" w14:textId="54536A35" w:rsidR="6607F8CD" w:rsidRDefault="6607F8CD" w:rsidP="6607F8CD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3143445D">
              <w:t xml:space="preserve">Estudar </w:t>
            </w:r>
            <w:r w:rsidR="3ADF5653" w:rsidRPr="3143445D">
              <w:t>as pesquisas</w:t>
            </w:r>
            <w:r w:rsidRPr="3143445D">
              <w:t xml:space="preserve"> para </w:t>
            </w:r>
            <w:r w:rsidR="62A0347C" w:rsidRPr="3143445D">
              <w:t>apresentação</w:t>
            </w:r>
            <w:r w:rsidRPr="3143445D">
              <w:t xml:space="preserve"> </w:t>
            </w:r>
          </w:p>
        </w:tc>
      </w:tr>
      <w:tr w:rsidR="64979E65" w14:paraId="0E0AC73F" w14:textId="77777777" w:rsidTr="7C371515">
        <w:trPr>
          <w:trHeight w:val="300"/>
        </w:trPr>
        <w:tc>
          <w:tcPr>
            <w:tcW w:w="1990" w:type="dxa"/>
            <w:vMerge/>
            <w:vAlign w:val="center"/>
          </w:tcPr>
          <w:p w14:paraId="10AC7357" w14:textId="77777777" w:rsidR="003D4F20" w:rsidRDefault="003D4F20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18D3919" w14:textId="11D8A88C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979E65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E3F24C" w14:textId="6875F2E7" w:rsidR="3EEED19C" w:rsidRDefault="3EEED19C" w:rsidP="3143445D">
            <w:pPr>
              <w:jc w:val="center"/>
            </w:pPr>
            <w:r w:rsidRPr="3143445D">
              <w:t>Regra de Três - Mod. 4</w:t>
            </w:r>
            <w:r w:rsidR="3143445D" w:rsidRPr="3143445D">
              <w:t xml:space="preserve"> 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B00687" w14:textId="5D0CE08D" w:rsidR="3143445D" w:rsidRDefault="3143445D" w:rsidP="3143445D">
            <w:pPr>
              <w:tabs>
                <w:tab w:val="left" w:pos="298"/>
              </w:tabs>
              <w:spacing w:line="252" w:lineRule="auto"/>
              <w:jc w:val="center"/>
            </w:pPr>
            <w:r w:rsidRPr="3143445D">
              <w:t xml:space="preserve"> Produção de murais interativos com perguntas</w:t>
            </w:r>
          </w:p>
        </w:tc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0EF53F" w14:textId="434C2C0C" w:rsidR="64979E65" w:rsidRDefault="64979E65" w:rsidP="64979E65">
            <w:pPr>
              <w:jc w:val="center"/>
            </w:pPr>
            <w:r w:rsidRPr="64979E65">
              <w:t xml:space="preserve"> </w:t>
            </w:r>
            <w:r w:rsidR="00D30F66">
              <w:t>X</w:t>
            </w:r>
          </w:p>
        </w:tc>
      </w:tr>
      <w:tr w:rsidR="64979E65" w14:paraId="63992750" w14:textId="77777777" w:rsidTr="7C371515">
        <w:trPr>
          <w:trHeight w:val="300"/>
        </w:trPr>
        <w:tc>
          <w:tcPr>
            <w:tcW w:w="1990" w:type="dxa"/>
            <w:vMerge/>
            <w:vAlign w:val="center"/>
          </w:tcPr>
          <w:p w14:paraId="763FB1AC" w14:textId="77777777" w:rsidR="003D4F20" w:rsidRDefault="003D4F20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41DC34D" w14:textId="7802BF4F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979E65">
              <w:rPr>
                <w:rFonts w:ascii="Arial" w:eastAsia="Arial" w:hAnsi="Arial" w:cs="Arial"/>
                <w:b/>
                <w:bCs/>
              </w:rPr>
              <w:t xml:space="preserve">LPORT </w:t>
            </w:r>
          </w:p>
        </w:tc>
        <w:tc>
          <w:tcPr>
            <w:tcW w:w="3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C19FAF" w14:textId="443ADB13" w:rsidR="64979E65" w:rsidRDefault="03FD81D9" w:rsidP="7C371515">
            <w:pPr>
              <w:spacing w:line="252" w:lineRule="auto"/>
              <w:jc w:val="center"/>
            </w:pPr>
            <w:proofErr w:type="spellStart"/>
            <w:r w:rsidRPr="7C371515">
              <w:t>LinkEsar</w:t>
            </w:r>
            <w:proofErr w:type="spellEnd"/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5E70D2" w14:textId="1B9797FC" w:rsidR="64979E65" w:rsidRDefault="03FD81D9" w:rsidP="7C37151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proofErr w:type="spellStart"/>
            <w:r w:rsidRPr="7C371515">
              <w:t>LinkEsar</w:t>
            </w:r>
            <w:proofErr w:type="spellEnd"/>
          </w:p>
        </w:tc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D34470" w14:textId="5C42A1BF" w:rsidR="64979E65" w:rsidRDefault="00D30F66" w:rsidP="64979E65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>
              <w:t>X</w:t>
            </w:r>
            <w:r w:rsidR="64979E65" w:rsidRPr="64979E65">
              <w:t xml:space="preserve"> </w:t>
            </w:r>
          </w:p>
        </w:tc>
      </w:tr>
    </w:tbl>
    <w:p w14:paraId="73552576" w14:textId="3B17A582" w:rsidR="64979E65" w:rsidRDefault="64979E65" w:rsidP="64979E65">
      <w:pPr>
        <w:tabs>
          <w:tab w:val="left" w:pos="1320"/>
          <w:tab w:val="left" w:pos="1755"/>
        </w:tabs>
        <w:rPr>
          <w:rFonts w:ascii="Arial" w:eastAsia="Arial" w:hAnsi="Arial" w:cs="Arial"/>
        </w:rPr>
      </w:pPr>
    </w:p>
    <w:p w14:paraId="56E4957C" w14:textId="0974578B" w:rsidR="688789EF" w:rsidRDefault="688789EF" w:rsidP="64979E65">
      <w:pPr>
        <w:tabs>
          <w:tab w:val="left" w:pos="1320"/>
          <w:tab w:val="left" w:pos="1755"/>
        </w:tabs>
      </w:pPr>
      <w:r w:rsidRPr="64979E65">
        <w:rPr>
          <w:rFonts w:ascii="Arial" w:eastAsia="Arial" w:hAnsi="Arial" w:cs="Arial"/>
        </w:rPr>
        <w:t xml:space="preserve"> </w:t>
      </w:r>
    </w:p>
    <w:p w14:paraId="1D5148A1" w14:textId="3D569242" w:rsidR="64979E65" w:rsidRDefault="64979E65" w:rsidP="64979E65">
      <w:pPr>
        <w:tabs>
          <w:tab w:val="left" w:pos="1320"/>
          <w:tab w:val="left" w:pos="1755"/>
        </w:tabs>
        <w:rPr>
          <w:rFonts w:ascii="Arial" w:eastAsia="Arial" w:hAnsi="Arial" w:cs="Arial"/>
        </w:rPr>
      </w:pPr>
    </w:p>
    <w:p w14:paraId="1FD71ECE" w14:textId="1A0981E3" w:rsidR="688789EF" w:rsidRDefault="688789EF" w:rsidP="64979E65">
      <w:pPr>
        <w:tabs>
          <w:tab w:val="left" w:pos="1320"/>
          <w:tab w:val="left" w:pos="1755"/>
        </w:tabs>
      </w:pPr>
      <w:r w:rsidRPr="64979E65">
        <w:lastRenderedPageBreak/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81"/>
        <w:gridCol w:w="1822"/>
        <w:gridCol w:w="3793"/>
        <w:gridCol w:w="3390"/>
        <w:gridCol w:w="4211"/>
      </w:tblGrid>
      <w:tr w:rsidR="64979E65" w14:paraId="5D941218" w14:textId="77777777" w:rsidTr="6272F474">
        <w:trPr>
          <w:trHeight w:val="300"/>
        </w:trPr>
        <w:tc>
          <w:tcPr>
            <w:tcW w:w="1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FB57E41" w14:textId="313ADCA7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4979E65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61EDFF46" w14:textId="5EE6B82F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4979E65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1B27B95" w14:textId="710CECE2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4979E65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923CFA0" w14:textId="20FED732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4979E65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24223346" w14:textId="30A5B5EE" w:rsidR="64979E65" w:rsidRDefault="64979E65" w:rsidP="64979E65">
            <w:pPr>
              <w:spacing w:before="120" w:after="120"/>
              <w:jc w:val="center"/>
            </w:pPr>
            <w:r w:rsidRPr="64979E65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64979E65" w14:paraId="6F25F5F5" w14:textId="77777777" w:rsidTr="6272F474">
        <w:trPr>
          <w:trHeight w:val="300"/>
        </w:trPr>
        <w:tc>
          <w:tcPr>
            <w:tcW w:w="18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544AC99" w14:textId="772FAE16" w:rsidR="59418642" w:rsidRDefault="59418642" w:rsidP="64979E6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64979E65">
              <w:rPr>
                <w:rFonts w:ascii="Arial" w:eastAsia="Arial" w:hAnsi="Arial" w:cs="Arial"/>
                <w:b/>
                <w:bCs/>
              </w:rPr>
              <w:t>24</w:t>
            </w:r>
            <w:r w:rsidR="64979E65" w:rsidRPr="64979E65">
              <w:rPr>
                <w:rFonts w:ascii="Arial" w:eastAsia="Arial" w:hAnsi="Arial" w:cs="Arial"/>
                <w:b/>
                <w:bCs/>
              </w:rPr>
              <w:t>/10/2025</w:t>
            </w:r>
          </w:p>
          <w:p w14:paraId="1562332A" w14:textId="41576FAD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4979E65">
              <w:rPr>
                <w:rFonts w:ascii="Arial" w:eastAsia="Arial" w:hAnsi="Arial" w:cs="Arial"/>
                <w:b/>
                <w:bCs/>
              </w:rPr>
              <w:t>Sexta-feira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62B0DF4" w14:textId="0822B1A0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979E65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41A3C6" w14:textId="14B423B9" w:rsidR="64979E65" w:rsidRDefault="64979E65" w:rsidP="64979E65">
            <w:pPr>
              <w:jc w:val="center"/>
            </w:pPr>
            <w:r w:rsidRPr="6272F474">
              <w:rPr>
                <w:rFonts w:ascii="Arial" w:eastAsia="Arial" w:hAnsi="Arial" w:cs="Arial"/>
              </w:rPr>
              <w:t xml:space="preserve"> </w:t>
            </w:r>
            <w:r w:rsidR="0698E88D" w:rsidRPr="6272F474">
              <w:rPr>
                <w:rFonts w:ascii="Arial" w:eastAsia="Arial" w:hAnsi="Arial" w:cs="Arial"/>
              </w:rPr>
              <w:t>Infecção sexualmente transmissível</w:t>
            </w:r>
          </w:p>
        </w:tc>
        <w:tc>
          <w:tcPr>
            <w:tcW w:w="3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ACB17A" w14:textId="2545E910" w:rsidR="64979E65" w:rsidRDefault="0698E88D" w:rsidP="64979E65">
            <w:pPr>
              <w:spacing w:line="257" w:lineRule="auto"/>
              <w:jc w:val="center"/>
            </w:pPr>
            <w:proofErr w:type="spellStart"/>
            <w:r>
              <w:t>ANotações</w:t>
            </w:r>
            <w:proofErr w:type="spellEnd"/>
            <w:r>
              <w:t xml:space="preserve"> no caderno</w:t>
            </w:r>
            <w:r w:rsidR="64979E65">
              <w:t xml:space="preserve"> </w:t>
            </w:r>
          </w:p>
        </w:tc>
        <w:tc>
          <w:tcPr>
            <w:tcW w:w="4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844C0B" w14:textId="25563D29" w:rsidR="64979E65" w:rsidRDefault="4A84DD12" w:rsidP="6272F474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>
              <w:t>Atividade no caderno</w:t>
            </w:r>
          </w:p>
        </w:tc>
      </w:tr>
      <w:tr w:rsidR="64979E65" w14:paraId="2E058128" w14:textId="77777777" w:rsidTr="6272F474">
        <w:trPr>
          <w:trHeight w:val="345"/>
        </w:trPr>
        <w:tc>
          <w:tcPr>
            <w:tcW w:w="1881" w:type="dxa"/>
            <w:vMerge/>
            <w:vAlign w:val="center"/>
          </w:tcPr>
          <w:p w14:paraId="64AAF735" w14:textId="77777777" w:rsidR="003D4F20" w:rsidRDefault="003D4F20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97BE0D5" w14:textId="1317EC10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979E65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E4F7F1" w14:textId="5F827A15" w:rsidR="64979E65" w:rsidRDefault="64979E65" w:rsidP="5B7D09DD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B7D09DD">
              <w:rPr>
                <w:rFonts w:ascii="Arial" w:eastAsia="Arial" w:hAnsi="Arial" w:cs="Arial"/>
              </w:rPr>
              <w:t xml:space="preserve"> </w:t>
            </w:r>
            <w:r w:rsidR="32E4F991" w:rsidRPr="5B7D09DD">
              <w:t>Resistencia asiática ao imperialismo</w:t>
            </w:r>
          </w:p>
        </w:tc>
        <w:tc>
          <w:tcPr>
            <w:tcW w:w="3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B7A22F" w14:textId="291539E1" w:rsidR="64979E65" w:rsidRDefault="32E4F991" w:rsidP="5B7D09DD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B7D09DD">
              <w:t>Contextualização e anotações no quadro</w:t>
            </w:r>
          </w:p>
          <w:p w14:paraId="3D4B5C25" w14:textId="0F9F10D2" w:rsidR="64979E65" w:rsidRDefault="64979E65" w:rsidP="64979E65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B7D09DD">
              <w:t xml:space="preserve"> </w:t>
            </w:r>
          </w:p>
        </w:tc>
        <w:tc>
          <w:tcPr>
            <w:tcW w:w="4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FC5F8B" w14:textId="2B5C562F" w:rsidR="64979E65" w:rsidRDefault="64979E65" w:rsidP="5B7D09DD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B7D09DD">
              <w:t xml:space="preserve"> </w:t>
            </w:r>
            <w:r w:rsidR="6E9A4A11" w:rsidRPr="5B7D09DD">
              <w:t>Texto de apoio fotocopiada</w:t>
            </w:r>
          </w:p>
        </w:tc>
      </w:tr>
      <w:tr w:rsidR="64979E65" w14:paraId="53FCB331" w14:textId="77777777" w:rsidTr="6272F474">
        <w:trPr>
          <w:trHeight w:val="300"/>
        </w:trPr>
        <w:tc>
          <w:tcPr>
            <w:tcW w:w="1881" w:type="dxa"/>
            <w:vMerge/>
            <w:vAlign w:val="center"/>
          </w:tcPr>
          <w:p w14:paraId="4E08A9C2" w14:textId="77777777" w:rsidR="003D4F20" w:rsidRDefault="003D4F20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249C93F" w14:textId="29D007FA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979E65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147FB9" w14:textId="232712BB" w:rsidR="64979E65" w:rsidRDefault="64979E65" w:rsidP="64979E65">
            <w:pPr>
              <w:jc w:val="center"/>
            </w:pPr>
            <w:r>
              <w:t xml:space="preserve"> </w:t>
            </w:r>
            <w:r w:rsidR="60A4424F">
              <w:t>Tecnologia e reprodução humana</w:t>
            </w:r>
          </w:p>
        </w:tc>
        <w:tc>
          <w:tcPr>
            <w:tcW w:w="3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672F61" w14:textId="2261F4F6" w:rsidR="64979E65" w:rsidRDefault="60A4424F" w:rsidP="6272F474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>
              <w:t>Anotações no caderno</w:t>
            </w:r>
          </w:p>
        </w:tc>
        <w:tc>
          <w:tcPr>
            <w:tcW w:w="4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2845C5" w14:textId="034410FB" w:rsidR="64979E65" w:rsidRDefault="00D30F66" w:rsidP="64979E65">
            <w:pPr>
              <w:jc w:val="center"/>
            </w:pPr>
            <w:r>
              <w:t>X</w:t>
            </w:r>
            <w:r w:rsidR="64979E65" w:rsidRPr="64979E65">
              <w:t xml:space="preserve"> </w:t>
            </w:r>
          </w:p>
        </w:tc>
      </w:tr>
      <w:tr w:rsidR="64979E65" w14:paraId="55AF722D" w14:textId="77777777" w:rsidTr="6272F474">
        <w:trPr>
          <w:trHeight w:val="300"/>
        </w:trPr>
        <w:tc>
          <w:tcPr>
            <w:tcW w:w="1881" w:type="dxa"/>
            <w:vMerge/>
            <w:vAlign w:val="center"/>
          </w:tcPr>
          <w:p w14:paraId="51A70B32" w14:textId="77777777" w:rsidR="003D4F20" w:rsidRDefault="003D4F20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947FB25" w14:textId="54C35418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64979E65">
              <w:rPr>
                <w:rFonts w:ascii="Arial" w:eastAsia="Arial" w:hAnsi="Arial" w:cs="Arial"/>
                <w:b/>
                <w:bCs/>
              </w:rPr>
              <w:t>BillEd</w:t>
            </w:r>
            <w:proofErr w:type="spellEnd"/>
          </w:p>
        </w:tc>
        <w:tc>
          <w:tcPr>
            <w:tcW w:w="3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2B5788" w14:textId="46ACA5EA" w:rsidR="64979E65" w:rsidRDefault="53986CF8" w:rsidP="64979E65">
            <w:pPr>
              <w:jc w:val="center"/>
            </w:pPr>
            <w:r w:rsidRPr="6D29B736">
              <w:t>Capacidades físicas</w:t>
            </w:r>
            <w:r w:rsidR="64979E65" w:rsidRPr="6D29B736">
              <w:t xml:space="preserve"> </w:t>
            </w:r>
          </w:p>
        </w:tc>
        <w:tc>
          <w:tcPr>
            <w:tcW w:w="3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C7F1AC" w14:textId="3E9F7D2C" w:rsidR="64979E65" w:rsidRDefault="64979E65" w:rsidP="64979E65">
            <w:pPr>
              <w:tabs>
                <w:tab w:val="left" w:pos="298"/>
              </w:tabs>
              <w:spacing w:line="252" w:lineRule="auto"/>
              <w:jc w:val="center"/>
            </w:pPr>
            <w:r w:rsidRPr="6D29B736">
              <w:t xml:space="preserve"> </w:t>
            </w:r>
            <w:r w:rsidR="7A73948C" w:rsidRPr="6D29B736">
              <w:t>Uso de comparativos e superlativos</w:t>
            </w:r>
          </w:p>
        </w:tc>
        <w:tc>
          <w:tcPr>
            <w:tcW w:w="4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EE7BBF" w14:textId="32715D62" w:rsidR="64979E65" w:rsidRDefault="00D30F66" w:rsidP="64979E65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>X</w:t>
            </w:r>
          </w:p>
        </w:tc>
      </w:tr>
      <w:tr w:rsidR="64979E65" w14:paraId="1334632D" w14:textId="77777777" w:rsidTr="6272F474">
        <w:trPr>
          <w:trHeight w:val="300"/>
        </w:trPr>
        <w:tc>
          <w:tcPr>
            <w:tcW w:w="1881" w:type="dxa"/>
            <w:vMerge/>
            <w:vAlign w:val="center"/>
          </w:tcPr>
          <w:p w14:paraId="5704E369" w14:textId="77777777" w:rsidR="003D4F20" w:rsidRDefault="003D4F20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3EB72B0" w14:textId="12C1A97B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64979E65">
              <w:rPr>
                <w:rFonts w:ascii="Arial" w:eastAsia="Arial" w:hAnsi="Arial" w:cs="Arial"/>
                <w:b/>
                <w:bCs/>
              </w:rPr>
              <w:t>EduFis</w:t>
            </w:r>
            <w:proofErr w:type="spellEnd"/>
          </w:p>
        </w:tc>
        <w:tc>
          <w:tcPr>
            <w:tcW w:w="3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11537B" w14:textId="6A760E77" w:rsidR="64979E65" w:rsidRDefault="00D30F66" w:rsidP="64979E65">
            <w:pPr>
              <w:jc w:val="center"/>
            </w:pPr>
            <w:r>
              <w:rPr>
                <w:color w:val="000000" w:themeColor="text1"/>
              </w:rPr>
              <w:t>LINKESAR</w:t>
            </w:r>
          </w:p>
        </w:tc>
        <w:tc>
          <w:tcPr>
            <w:tcW w:w="3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22783F" w14:textId="1326D276" w:rsidR="64979E65" w:rsidRDefault="64979E65" w:rsidP="00D30F6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4979E65">
              <w:rPr>
                <w:color w:val="000000" w:themeColor="text1"/>
              </w:rPr>
              <w:t xml:space="preserve"> </w:t>
            </w:r>
            <w:r w:rsidR="00D30F66">
              <w:rPr>
                <w:color w:val="000000" w:themeColor="text1"/>
              </w:rPr>
              <w:t>PRODUÇÃO DE CARTAZ</w:t>
            </w:r>
          </w:p>
        </w:tc>
        <w:tc>
          <w:tcPr>
            <w:tcW w:w="4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C85766" w14:textId="42184A20" w:rsidR="64979E65" w:rsidRDefault="00D30F66" w:rsidP="64979E65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rPr>
                <w:color w:val="000000" w:themeColor="text1"/>
              </w:rPr>
              <w:t>X</w:t>
            </w:r>
            <w:r w:rsidR="64979E65" w:rsidRPr="64979E65">
              <w:rPr>
                <w:color w:val="000000" w:themeColor="text1"/>
              </w:rPr>
              <w:t xml:space="preserve"> </w:t>
            </w:r>
          </w:p>
        </w:tc>
      </w:tr>
    </w:tbl>
    <w:p w14:paraId="0C31DB22" w14:textId="6D87AAF6" w:rsidR="688789EF" w:rsidRDefault="688789EF" w:rsidP="64979E65">
      <w:pPr>
        <w:tabs>
          <w:tab w:val="center" w:pos="7568"/>
          <w:tab w:val="left" w:pos="9885"/>
        </w:tabs>
      </w:pPr>
      <w:r w:rsidRPr="64979E65">
        <w:rPr>
          <w:rFonts w:ascii="Arial" w:eastAsia="Arial" w:hAnsi="Arial" w:cs="Arial"/>
          <w:b/>
          <w:bCs/>
        </w:rPr>
        <w:t xml:space="preserve"> </w:t>
      </w:r>
    </w:p>
    <w:p w14:paraId="1979A8B5" w14:textId="2F179D54" w:rsidR="688789EF" w:rsidRDefault="688789EF" w:rsidP="64979E65">
      <w:pPr>
        <w:tabs>
          <w:tab w:val="center" w:pos="7568"/>
          <w:tab w:val="left" w:pos="9885"/>
        </w:tabs>
      </w:pPr>
      <w:r w:rsidRPr="64979E65">
        <w:rPr>
          <w:rFonts w:ascii="Arial" w:eastAsia="Arial" w:hAnsi="Arial" w:cs="Arial"/>
          <w:b/>
          <w:bCs/>
        </w:rPr>
        <w:t xml:space="preserve"> </w:t>
      </w:r>
    </w:p>
    <w:p w14:paraId="48FA2C99" w14:textId="4D4CB1FA" w:rsidR="64979E65" w:rsidRDefault="64979E65" w:rsidP="64979E65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6108886B" w14:textId="4FA3605B" w:rsidR="64979E65" w:rsidRDefault="64979E65" w:rsidP="64979E65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52FE6CD5" w14:textId="0BAF773E" w:rsidR="64979E65" w:rsidRDefault="64979E65" w:rsidP="64979E65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785"/>
        <w:gridCol w:w="3600"/>
        <w:gridCol w:w="3645"/>
        <w:gridCol w:w="4090"/>
      </w:tblGrid>
      <w:tr w:rsidR="64979E65" w14:paraId="4506FF95" w14:textId="77777777" w:rsidTr="6272F474">
        <w:trPr>
          <w:trHeight w:val="300"/>
        </w:trPr>
        <w:tc>
          <w:tcPr>
            <w:tcW w:w="15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2425E668" w14:textId="4FA4DC33" w:rsidR="64979E65" w:rsidRDefault="64979E65" w:rsidP="64979E65">
            <w:pPr>
              <w:jc w:val="center"/>
            </w:pPr>
            <w:r w:rsidRPr="64979E65">
              <w:rPr>
                <w:rFonts w:ascii="Arial" w:eastAsia="Arial" w:hAnsi="Arial" w:cs="Arial"/>
                <w:b/>
                <w:bCs/>
                <w:sz w:val="31"/>
                <w:szCs w:val="31"/>
              </w:rPr>
              <w:t>8º ANO A – ENSINO FUNDAMENTAL</w:t>
            </w:r>
          </w:p>
        </w:tc>
      </w:tr>
      <w:tr w:rsidR="64979E65" w14:paraId="19CADD30" w14:textId="77777777" w:rsidTr="6272F474">
        <w:trPr>
          <w:trHeight w:val="240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1FF908D" w14:textId="29EE81D4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4979E65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84B4566" w14:textId="04D7D7B6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4979E65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5ADAB40" w14:textId="17C0E6EE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4979E65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0908518" w14:textId="2797BFEA" w:rsidR="64979E65" w:rsidRDefault="64979E65" w:rsidP="64979E65">
            <w:pPr>
              <w:spacing w:before="120" w:after="120"/>
              <w:jc w:val="center"/>
            </w:pPr>
            <w:r w:rsidRPr="64979E65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796C3F9" w14:textId="513F9123" w:rsidR="64979E65" w:rsidRDefault="64979E65" w:rsidP="64979E65">
            <w:pPr>
              <w:spacing w:before="120" w:after="120"/>
              <w:jc w:val="center"/>
            </w:pPr>
            <w:r w:rsidRPr="64979E65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64979E65" w14:paraId="326CD11C" w14:textId="77777777" w:rsidTr="6272F474">
        <w:trPr>
          <w:trHeight w:val="300"/>
        </w:trPr>
        <w:tc>
          <w:tcPr>
            <w:tcW w:w="1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430F46" w14:textId="2799351A" w:rsidR="488A7462" w:rsidRDefault="488A7462" w:rsidP="64979E6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64979E65">
              <w:rPr>
                <w:rFonts w:ascii="Arial" w:eastAsia="Arial" w:hAnsi="Arial" w:cs="Arial"/>
                <w:b/>
                <w:bCs/>
              </w:rPr>
              <w:t>27</w:t>
            </w:r>
            <w:r w:rsidR="64979E65" w:rsidRPr="64979E65">
              <w:rPr>
                <w:rFonts w:ascii="Arial" w:eastAsia="Arial" w:hAnsi="Arial" w:cs="Arial"/>
                <w:b/>
                <w:bCs/>
              </w:rPr>
              <w:t>/10/2025</w:t>
            </w:r>
          </w:p>
          <w:p w14:paraId="3D41B875" w14:textId="5B3FD6A4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4979E65">
              <w:rPr>
                <w:rFonts w:ascii="Arial" w:eastAsia="Arial" w:hAnsi="Arial" w:cs="Arial"/>
                <w:b/>
                <w:bCs/>
              </w:rPr>
              <w:t>Segunda-feira</w:t>
            </w: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9E169BA" w14:textId="3DF47D16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979E65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C69EFB5" w14:textId="5C3B067F" w:rsidR="64979E65" w:rsidRDefault="64979E65" w:rsidP="5B7D09DD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B7D09DD">
              <w:t xml:space="preserve"> </w:t>
            </w:r>
            <w:r w:rsidR="4A8B3C93" w:rsidRPr="5B7D09DD">
              <w:t xml:space="preserve">Consequências do imperialismo europeus na África e Ásia. </w:t>
            </w:r>
          </w:p>
        </w:tc>
        <w:tc>
          <w:tcPr>
            <w:tcW w:w="3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69E180" w14:textId="0DC730A5" w:rsidR="64979E65" w:rsidRDefault="337BBF56" w:rsidP="64979E6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B7D09DD">
              <w:t xml:space="preserve">Anotações do quadro: breve resumo </w:t>
            </w:r>
            <w:r w:rsidR="64979E65" w:rsidRPr="5B7D09DD">
              <w:t xml:space="preserve"> </w:t>
            </w:r>
          </w:p>
        </w:tc>
        <w:tc>
          <w:tcPr>
            <w:tcW w:w="4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9EA1445" w14:textId="1383236D" w:rsidR="64979E65" w:rsidRDefault="7B468DF0" w:rsidP="64979E65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B7D09DD">
              <w:t>x</w:t>
            </w:r>
            <w:r w:rsidR="64979E65" w:rsidRPr="5B7D09DD">
              <w:t xml:space="preserve"> </w:t>
            </w:r>
          </w:p>
        </w:tc>
      </w:tr>
      <w:tr w:rsidR="64979E65" w14:paraId="0AC727CD" w14:textId="77777777" w:rsidTr="6272F474">
        <w:trPr>
          <w:trHeight w:val="300"/>
        </w:trPr>
        <w:tc>
          <w:tcPr>
            <w:tcW w:w="1980" w:type="dxa"/>
            <w:vMerge/>
            <w:vAlign w:val="center"/>
          </w:tcPr>
          <w:p w14:paraId="1ACF5EC6" w14:textId="77777777" w:rsidR="003D4F20" w:rsidRDefault="003D4F20"/>
        </w:tc>
        <w:tc>
          <w:tcPr>
            <w:tcW w:w="1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827AC69" w14:textId="3CF978CA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979E65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73495BC" w14:textId="5BA55F07" w:rsidR="64979E65" w:rsidRDefault="25E1A864" w:rsidP="6D29B73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D29B736">
              <w:t xml:space="preserve">Adjetivos Superlativos </w:t>
            </w:r>
            <w:r w:rsidR="64979E65" w:rsidRPr="6D29B736">
              <w:t xml:space="preserve"> </w:t>
            </w:r>
          </w:p>
        </w:tc>
        <w:tc>
          <w:tcPr>
            <w:tcW w:w="3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791E451" w14:textId="5C8D24BC" w:rsidR="64979E65" w:rsidRDefault="64979E65" w:rsidP="64979E65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D29B736">
              <w:t xml:space="preserve"> </w:t>
            </w:r>
            <w:proofErr w:type="spellStart"/>
            <w:r w:rsidR="2775DC56" w:rsidRPr="6D29B736">
              <w:t>Quiz</w:t>
            </w:r>
            <w:proofErr w:type="spellEnd"/>
          </w:p>
        </w:tc>
        <w:tc>
          <w:tcPr>
            <w:tcW w:w="4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5B49F40" w14:textId="2190C6F2" w:rsidR="64979E65" w:rsidRDefault="2775DC56" w:rsidP="64979E65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D29B736">
              <w:t>x</w:t>
            </w:r>
            <w:r w:rsidR="64979E65" w:rsidRPr="6D29B736">
              <w:t xml:space="preserve"> </w:t>
            </w:r>
          </w:p>
        </w:tc>
      </w:tr>
      <w:tr w:rsidR="64979E65" w14:paraId="29FFF25B" w14:textId="77777777" w:rsidTr="6272F474">
        <w:trPr>
          <w:trHeight w:val="300"/>
        </w:trPr>
        <w:tc>
          <w:tcPr>
            <w:tcW w:w="1980" w:type="dxa"/>
            <w:vMerge/>
            <w:vAlign w:val="center"/>
          </w:tcPr>
          <w:p w14:paraId="2D548EEA" w14:textId="77777777" w:rsidR="003D4F20" w:rsidRDefault="003D4F20"/>
        </w:tc>
        <w:tc>
          <w:tcPr>
            <w:tcW w:w="1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4920A10" w14:textId="5553DB23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979E65">
              <w:rPr>
                <w:rFonts w:ascii="Arial" w:eastAsia="Arial" w:hAnsi="Arial" w:cs="Arial"/>
                <w:b/>
                <w:bCs/>
              </w:rPr>
              <w:t>Arte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7149D0" w14:textId="34D15CD8" w:rsidR="64979E65" w:rsidRDefault="000672A6" w:rsidP="64979E65">
            <w:pPr>
              <w:tabs>
                <w:tab w:val="left" w:leader="underscore" w:pos="15120"/>
              </w:tabs>
              <w:jc w:val="center"/>
            </w:pPr>
            <w:r w:rsidRPr="000672A6">
              <w:t>Carnaval como expressão artística e cultural</w:t>
            </w:r>
            <w:r w:rsidR="64979E65" w:rsidRPr="64979E65">
              <w:t xml:space="preserve"> </w:t>
            </w:r>
          </w:p>
        </w:tc>
        <w:tc>
          <w:tcPr>
            <w:tcW w:w="3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3FB811" w14:textId="2AD47100" w:rsidR="64979E65" w:rsidRDefault="000672A6" w:rsidP="64979E65">
            <w:pPr>
              <w:tabs>
                <w:tab w:val="left" w:pos="298"/>
              </w:tabs>
              <w:spacing w:line="252" w:lineRule="auto"/>
              <w:jc w:val="center"/>
            </w:pPr>
            <w:r>
              <w:t>Anotações no quadro</w:t>
            </w:r>
            <w:r w:rsidR="64979E65" w:rsidRPr="64979E65">
              <w:t xml:space="preserve"> </w:t>
            </w:r>
          </w:p>
        </w:tc>
        <w:tc>
          <w:tcPr>
            <w:tcW w:w="4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2221F0" w14:textId="32FFC75F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64979E65">
              <w:t xml:space="preserve"> </w:t>
            </w:r>
            <w:r w:rsidR="000672A6">
              <w:t>x</w:t>
            </w:r>
          </w:p>
        </w:tc>
      </w:tr>
      <w:tr w:rsidR="64979E65" w14:paraId="63203019" w14:textId="77777777" w:rsidTr="6272F474">
        <w:trPr>
          <w:trHeight w:val="300"/>
        </w:trPr>
        <w:tc>
          <w:tcPr>
            <w:tcW w:w="1980" w:type="dxa"/>
            <w:vMerge/>
            <w:vAlign w:val="center"/>
          </w:tcPr>
          <w:p w14:paraId="64F37184" w14:textId="77777777" w:rsidR="003D4F20" w:rsidRDefault="003D4F20"/>
        </w:tc>
        <w:tc>
          <w:tcPr>
            <w:tcW w:w="1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CF3D8A9" w14:textId="082B84F6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979E65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E2FA98" w14:textId="777AE4B3" w:rsidR="64979E65" w:rsidRDefault="64979E65" w:rsidP="64979E65">
            <w:pPr>
              <w:jc w:val="center"/>
            </w:pPr>
            <w:r w:rsidRPr="3143445D">
              <w:t xml:space="preserve"> </w:t>
            </w:r>
            <w:r w:rsidR="312B2C31" w:rsidRPr="3143445D">
              <w:t>Regra de Três - Mod. 4</w:t>
            </w:r>
          </w:p>
        </w:tc>
        <w:tc>
          <w:tcPr>
            <w:tcW w:w="3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257847" w14:textId="63A16619" w:rsidR="64979E65" w:rsidRDefault="312B2C31" w:rsidP="3143445D">
            <w:pPr>
              <w:tabs>
                <w:tab w:val="left" w:pos="298"/>
              </w:tabs>
              <w:spacing w:line="252" w:lineRule="auto"/>
              <w:jc w:val="center"/>
            </w:pPr>
            <w:r w:rsidRPr="3143445D">
              <w:t>Ajustes e preparação para apresentação da LINKESAR</w:t>
            </w:r>
            <w:r w:rsidR="64979E65" w:rsidRPr="3143445D">
              <w:t xml:space="preserve"> </w:t>
            </w:r>
          </w:p>
        </w:tc>
        <w:tc>
          <w:tcPr>
            <w:tcW w:w="4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E15401" w14:textId="610C0EBD" w:rsidR="64979E65" w:rsidRDefault="64979E65" w:rsidP="64979E65">
            <w:pPr>
              <w:jc w:val="center"/>
            </w:pPr>
            <w:r w:rsidRPr="64979E65">
              <w:t xml:space="preserve"> </w:t>
            </w:r>
          </w:p>
        </w:tc>
      </w:tr>
      <w:tr w:rsidR="64979E65" w14:paraId="27254C45" w14:textId="77777777" w:rsidTr="6272F474">
        <w:trPr>
          <w:trHeight w:val="300"/>
        </w:trPr>
        <w:tc>
          <w:tcPr>
            <w:tcW w:w="1980" w:type="dxa"/>
            <w:vMerge/>
            <w:vAlign w:val="center"/>
          </w:tcPr>
          <w:p w14:paraId="23B88D8D" w14:textId="77777777" w:rsidR="003D4F20" w:rsidRDefault="003D4F20"/>
        </w:tc>
        <w:tc>
          <w:tcPr>
            <w:tcW w:w="1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0BF83FA" w14:textId="6F0A0CFE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979E65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52863B" w14:textId="392F2FD0" w:rsidR="64979E65" w:rsidRDefault="64979E65" w:rsidP="64979E65">
            <w:pPr>
              <w:jc w:val="center"/>
            </w:pPr>
            <w:r w:rsidRPr="6272F474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AB4B3FD" w:rsidRPr="6272F474">
              <w:rPr>
                <w:rFonts w:ascii="Arial" w:eastAsia="Arial" w:hAnsi="Arial" w:cs="Arial"/>
                <w:color w:val="000000" w:themeColor="text1"/>
              </w:rPr>
              <w:t>Avanços tecnológico para a reprodução</w:t>
            </w:r>
          </w:p>
        </w:tc>
        <w:tc>
          <w:tcPr>
            <w:tcW w:w="3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081D02" w14:textId="10178C90" w:rsidR="64979E65" w:rsidRDefault="0AB4B3FD" w:rsidP="64979E65">
            <w:pPr>
              <w:jc w:val="center"/>
            </w:pPr>
            <w:r w:rsidRPr="6272F474">
              <w:rPr>
                <w:rFonts w:ascii="Arial" w:eastAsia="Arial" w:hAnsi="Arial" w:cs="Arial"/>
                <w:color w:val="000000" w:themeColor="text1"/>
              </w:rPr>
              <w:t>Anotações no caderno</w:t>
            </w:r>
            <w:r w:rsidR="64979E65" w:rsidRPr="6272F474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4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F9F4B0" w14:textId="748D2CBB" w:rsidR="64979E65" w:rsidRDefault="28AC1ECA" w:rsidP="6272F474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>
              <w:t>Atividade no caderno</w:t>
            </w:r>
          </w:p>
        </w:tc>
      </w:tr>
    </w:tbl>
    <w:p w14:paraId="6E0C172D" w14:textId="2FB3C746" w:rsidR="518969D3" w:rsidRDefault="518969D3" w:rsidP="64979E65">
      <w:pPr>
        <w:tabs>
          <w:tab w:val="left" w:pos="8355"/>
        </w:tabs>
      </w:pPr>
      <w:r w:rsidRPr="64979E65">
        <w:rPr>
          <w:rFonts w:ascii="Arial" w:eastAsia="Arial" w:hAnsi="Arial" w:cs="Arial"/>
        </w:rPr>
        <w:t xml:space="preserve">  </w:t>
      </w:r>
      <w:r w:rsidRPr="64979E65">
        <w:t xml:space="preserve"> </w:t>
      </w:r>
    </w:p>
    <w:p w14:paraId="01D3BE3F" w14:textId="2D171D63" w:rsidR="518969D3" w:rsidRDefault="518969D3" w:rsidP="64979E65">
      <w:pPr>
        <w:tabs>
          <w:tab w:val="left" w:pos="8355"/>
        </w:tabs>
      </w:pPr>
      <w:r w:rsidRPr="64979E65">
        <w:lastRenderedPageBreak/>
        <w:t xml:space="preserve"> </w:t>
      </w:r>
    </w:p>
    <w:p w14:paraId="3F6E5B7D" w14:textId="7D0044C3" w:rsidR="518969D3" w:rsidRDefault="518969D3" w:rsidP="64979E65">
      <w:pPr>
        <w:tabs>
          <w:tab w:val="left" w:pos="8355"/>
        </w:tabs>
      </w:pPr>
      <w:r w:rsidRPr="64979E65">
        <w:rPr>
          <w:rFonts w:ascii="Arial" w:eastAsia="Arial" w:hAnsi="Arial" w:cs="Arial"/>
        </w:rPr>
        <w:t xml:space="preserve"> </w:t>
      </w:r>
    </w:p>
    <w:p w14:paraId="077A3B20" w14:textId="2D0E8C80" w:rsidR="518969D3" w:rsidRDefault="518969D3" w:rsidP="64979E65">
      <w:pPr>
        <w:tabs>
          <w:tab w:val="left" w:pos="8355"/>
        </w:tabs>
      </w:pPr>
      <w:r w:rsidRPr="64979E65">
        <w:rPr>
          <w:rFonts w:ascii="Arial" w:eastAsia="Arial" w:hAnsi="Arial" w:cs="Arial"/>
        </w:rPr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81"/>
        <w:gridCol w:w="1885"/>
        <w:gridCol w:w="3405"/>
        <w:gridCol w:w="3938"/>
        <w:gridCol w:w="3966"/>
      </w:tblGrid>
      <w:tr w:rsidR="64979E65" w14:paraId="2F1BB939" w14:textId="77777777" w:rsidTr="7C371515">
        <w:trPr>
          <w:trHeight w:val="300"/>
        </w:trPr>
        <w:tc>
          <w:tcPr>
            <w:tcW w:w="1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B766BA7" w14:textId="5A21B455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4979E65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A6DBB0B" w14:textId="0CF5489B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4979E65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4C13216" w14:textId="40FA2770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4979E65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AB60297" w14:textId="44EA1A35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4979E65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9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F142040" w14:textId="34EC1B72" w:rsidR="64979E65" w:rsidRDefault="64979E65" w:rsidP="64979E65">
            <w:pPr>
              <w:spacing w:before="120" w:after="120"/>
              <w:jc w:val="center"/>
            </w:pPr>
            <w:r w:rsidRPr="64979E65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00D30F66" w14:paraId="3E174CDC" w14:textId="77777777" w:rsidTr="00176137">
        <w:trPr>
          <w:trHeight w:val="300"/>
        </w:trPr>
        <w:tc>
          <w:tcPr>
            <w:tcW w:w="18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324C87D" w14:textId="4CBAEB8A" w:rsidR="00D30F66" w:rsidRDefault="00D30F66" w:rsidP="00D30F6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64979E65">
              <w:rPr>
                <w:rFonts w:ascii="Arial" w:eastAsia="Arial" w:hAnsi="Arial" w:cs="Arial"/>
                <w:b/>
                <w:bCs/>
              </w:rPr>
              <w:t>28/10/2025</w:t>
            </w:r>
          </w:p>
          <w:p w14:paraId="41E9ED02" w14:textId="48B3A8A6" w:rsidR="00D30F66" w:rsidRDefault="00D30F66" w:rsidP="00D30F6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4979E65">
              <w:rPr>
                <w:rFonts w:ascii="Arial" w:eastAsia="Arial" w:hAnsi="Arial" w:cs="Arial"/>
                <w:b/>
                <w:bCs/>
              </w:rPr>
              <w:t>Terça-feira</w:t>
            </w:r>
          </w:p>
        </w:tc>
        <w:tc>
          <w:tcPr>
            <w:tcW w:w="1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83BA4DD" w14:textId="1B72EC6F" w:rsidR="00D30F66" w:rsidRDefault="00D30F66" w:rsidP="00D30F6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979E65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C3575D" w14:textId="48EEFB64" w:rsidR="00D30F66" w:rsidRDefault="00D30F66" w:rsidP="00D30F66">
            <w:pPr>
              <w:jc w:val="center"/>
            </w:pPr>
            <w:r>
              <w:rPr>
                <w:color w:val="000000" w:themeColor="text1"/>
              </w:rPr>
              <w:t>LINKESAR</w:t>
            </w:r>
          </w:p>
        </w:tc>
        <w:tc>
          <w:tcPr>
            <w:tcW w:w="3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6C0945" w14:textId="10F6D0FD" w:rsidR="00D30F66" w:rsidRDefault="00D30F66" w:rsidP="00D30F66">
            <w:pPr>
              <w:jc w:val="center"/>
            </w:pPr>
            <w:r w:rsidRPr="64979E65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PRODUÇÃO DE CARTAZ</w:t>
            </w:r>
          </w:p>
        </w:tc>
        <w:tc>
          <w:tcPr>
            <w:tcW w:w="39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1223B1" w14:textId="3CF474CC" w:rsidR="00D30F66" w:rsidRDefault="00D30F66" w:rsidP="00D30F6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rPr>
                <w:color w:val="000000" w:themeColor="text1"/>
              </w:rPr>
              <w:t>X</w:t>
            </w:r>
            <w:r w:rsidRPr="64979E65">
              <w:rPr>
                <w:color w:val="000000" w:themeColor="text1"/>
              </w:rPr>
              <w:t xml:space="preserve"> </w:t>
            </w:r>
          </w:p>
        </w:tc>
      </w:tr>
      <w:tr w:rsidR="64979E65" w14:paraId="4BBD985A" w14:textId="77777777" w:rsidTr="7C371515">
        <w:trPr>
          <w:trHeight w:val="300"/>
        </w:trPr>
        <w:tc>
          <w:tcPr>
            <w:tcW w:w="1881" w:type="dxa"/>
            <w:vMerge/>
            <w:vAlign w:val="center"/>
          </w:tcPr>
          <w:p w14:paraId="71BD38FD" w14:textId="77777777" w:rsidR="003D4F20" w:rsidRDefault="003D4F20"/>
        </w:tc>
        <w:tc>
          <w:tcPr>
            <w:tcW w:w="1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D792D51" w14:textId="42247E35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979E65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35A8825" w14:textId="777AE4B3" w:rsidR="3143445D" w:rsidRDefault="3143445D" w:rsidP="3143445D">
            <w:pPr>
              <w:jc w:val="center"/>
            </w:pPr>
            <w:r w:rsidRPr="3143445D">
              <w:t xml:space="preserve"> Regra de Três - Mod. 4</w:t>
            </w:r>
          </w:p>
        </w:tc>
        <w:tc>
          <w:tcPr>
            <w:tcW w:w="3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813B59" w14:textId="63A16619" w:rsidR="3143445D" w:rsidRDefault="3143445D" w:rsidP="3143445D">
            <w:pPr>
              <w:tabs>
                <w:tab w:val="left" w:pos="298"/>
              </w:tabs>
              <w:spacing w:line="252" w:lineRule="auto"/>
              <w:jc w:val="center"/>
            </w:pPr>
            <w:r w:rsidRPr="3143445D">
              <w:t xml:space="preserve">Ajustes e preparação para apresentação da LINKESAR </w:t>
            </w:r>
          </w:p>
        </w:tc>
        <w:tc>
          <w:tcPr>
            <w:tcW w:w="39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FDBEE59" w14:textId="09317F8B" w:rsidR="64979E65" w:rsidRDefault="00D30F66" w:rsidP="64979E65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>X</w:t>
            </w:r>
            <w:r w:rsidR="64979E65" w:rsidRPr="64979E65">
              <w:t xml:space="preserve"> </w:t>
            </w:r>
          </w:p>
        </w:tc>
      </w:tr>
      <w:tr w:rsidR="00D30F66" w14:paraId="63F88393" w14:textId="77777777" w:rsidTr="00EE24BB">
        <w:trPr>
          <w:trHeight w:val="300"/>
        </w:trPr>
        <w:tc>
          <w:tcPr>
            <w:tcW w:w="1881" w:type="dxa"/>
            <w:vMerge/>
            <w:vAlign w:val="center"/>
          </w:tcPr>
          <w:p w14:paraId="4B073C1C" w14:textId="77777777" w:rsidR="00D30F66" w:rsidRDefault="00D30F66" w:rsidP="00D30F66"/>
        </w:tc>
        <w:tc>
          <w:tcPr>
            <w:tcW w:w="1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A688822" w14:textId="6789E1F0" w:rsidR="00D30F66" w:rsidRDefault="00D30F66" w:rsidP="00D30F6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979E65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8E4DA9" w14:textId="01332F74" w:rsidR="00D30F66" w:rsidRDefault="00D30F66" w:rsidP="00D30F6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rPr>
                <w:color w:val="000000" w:themeColor="text1"/>
              </w:rPr>
              <w:t>LINKESAR</w:t>
            </w:r>
          </w:p>
        </w:tc>
        <w:tc>
          <w:tcPr>
            <w:tcW w:w="3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03488D" w14:textId="38410501" w:rsidR="00D30F66" w:rsidRDefault="00D30F66" w:rsidP="00D30F66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64979E65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PRODUÇÃO DE CARTAZ</w:t>
            </w:r>
          </w:p>
        </w:tc>
        <w:tc>
          <w:tcPr>
            <w:tcW w:w="39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4DCE92" w14:textId="4111B61E" w:rsidR="00D30F66" w:rsidRDefault="00D30F66" w:rsidP="00D30F6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rPr>
                <w:color w:val="000000" w:themeColor="text1"/>
              </w:rPr>
              <w:t>X</w:t>
            </w:r>
            <w:r w:rsidRPr="64979E65">
              <w:rPr>
                <w:color w:val="000000" w:themeColor="text1"/>
              </w:rPr>
              <w:t xml:space="preserve"> </w:t>
            </w:r>
          </w:p>
        </w:tc>
      </w:tr>
      <w:tr w:rsidR="00D30F66" w14:paraId="2617FE56" w14:textId="77777777" w:rsidTr="7C371515">
        <w:trPr>
          <w:trHeight w:val="300"/>
        </w:trPr>
        <w:tc>
          <w:tcPr>
            <w:tcW w:w="1881" w:type="dxa"/>
            <w:vMerge/>
            <w:vAlign w:val="center"/>
          </w:tcPr>
          <w:p w14:paraId="4029F707" w14:textId="77777777" w:rsidR="00D30F66" w:rsidRDefault="00D30F66" w:rsidP="00D30F66"/>
        </w:tc>
        <w:tc>
          <w:tcPr>
            <w:tcW w:w="1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CECBD25" w14:textId="3DD74CE0" w:rsidR="00D30F66" w:rsidRDefault="00D30F66" w:rsidP="00D30F6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979E65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C211EC" w14:textId="767311D9" w:rsidR="00D30F66" w:rsidRDefault="00D30F66" w:rsidP="00D30F66">
            <w:pPr>
              <w:jc w:val="center"/>
            </w:pPr>
            <w:r>
              <w:rPr>
                <w:color w:val="000000" w:themeColor="text1"/>
              </w:rPr>
              <w:t>LINKESAR</w:t>
            </w:r>
          </w:p>
        </w:tc>
        <w:tc>
          <w:tcPr>
            <w:tcW w:w="3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09F275" w14:textId="5E889D08" w:rsidR="00D30F66" w:rsidRDefault="00D30F66" w:rsidP="00D30F66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64979E65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PRODUÇÃO DE CARTAZ</w:t>
            </w:r>
          </w:p>
        </w:tc>
        <w:tc>
          <w:tcPr>
            <w:tcW w:w="39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B96333" w14:textId="41FDBB18" w:rsidR="00D30F66" w:rsidRDefault="00D30F66" w:rsidP="00D30F66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rPr>
                <w:color w:val="000000" w:themeColor="text1"/>
              </w:rPr>
              <w:t>X</w:t>
            </w:r>
            <w:r w:rsidRPr="64979E65">
              <w:rPr>
                <w:color w:val="000000" w:themeColor="text1"/>
              </w:rPr>
              <w:t xml:space="preserve"> </w:t>
            </w:r>
          </w:p>
        </w:tc>
      </w:tr>
      <w:tr w:rsidR="64979E65" w14:paraId="0329876E" w14:textId="77777777" w:rsidTr="7C371515">
        <w:trPr>
          <w:trHeight w:val="300"/>
        </w:trPr>
        <w:tc>
          <w:tcPr>
            <w:tcW w:w="1881" w:type="dxa"/>
            <w:vMerge/>
            <w:vAlign w:val="center"/>
          </w:tcPr>
          <w:p w14:paraId="2E484A14" w14:textId="77777777" w:rsidR="003D4F20" w:rsidRDefault="003D4F20"/>
        </w:tc>
        <w:tc>
          <w:tcPr>
            <w:tcW w:w="1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1A512E3" w14:textId="783BCEC5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979E65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527423C" w14:textId="5074D762" w:rsidR="64979E65" w:rsidRDefault="31C39F8F" w:rsidP="64979E65">
            <w:pPr>
              <w:spacing w:line="360" w:lineRule="auto"/>
              <w:jc w:val="center"/>
            </w:pPr>
            <w:r w:rsidRPr="6D29B736">
              <w:t xml:space="preserve">Adjetivos superlativos </w:t>
            </w:r>
            <w:r w:rsidR="64979E65" w:rsidRPr="6D29B736">
              <w:t xml:space="preserve"> </w:t>
            </w:r>
          </w:p>
        </w:tc>
        <w:tc>
          <w:tcPr>
            <w:tcW w:w="3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8DCBC48" w14:textId="12118688" w:rsidR="64979E65" w:rsidRDefault="7B4974B9" w:rsidP="64979E6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6D29B736">
              <w:t>Atividade de leitura e interpretação</w:t>
            </w:r>
            <w:r w:rsidR="64979E65" w:rsidRPr="6D29B736">
              <w:t xml:space="preserve"> </w:t>
            </w:r>
          </w:p>
        </w:tc>
        <w:tc>
          <w:tcPr>
            <w:tcW w:w="39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3192DB" w14:textId="20D52FEC" w:rsidR="64979E65" w:rsidRDefault="2C11E7BC" w:rsidP="64979E65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D29B736">
              <w:t>x</w:t>
            </w:r>
            <w:r w:rsidR="64979E65" w:rsidRPr="6D29B736">
              <w:t xml:space="preserve"> </w:t>
            </w:r>
          </w:p>
        </w:tc>
      </w:tr>
    </w:tbl>
    <w:p w14:paraId="4733599B" w14:textId="2B366111" w:rsidR="518969D3" w:rsidRDefault="518969D3" w:rsidP="64979E65">
      <w:pPr>
        <w:tabs>
          <w:tab w:val="left" w:pos="8355"/>
        </w:tabs>
      </w:pPr>
      <w:r w:rsidRPr="64979E65">
        <w:rPr>
          <w:rFonts w:ascii="Arial" w:eastAsia="Arial" w:hAnsi="Arial" w:cs="Arial"/>
        </w:rPr>
        <w:t xml:space="preserve">   </w:t>
      </w:r>
    </w:p>
    <w:p w14:paraId="17299142" w14:textId="6B1661AE" w:rsidR="518969D3" w:rsidRDefault="518969D3" w:rsidP="64979E65">
      <w:pPr>
        <w:tabs>
          <w:tab w:val="left" w:pos="8355"/>
        </w:tabs>
      </w:pPr>
      <w:r w:rsidRPr="64979E65">
        <w:rPr>
          <w:rFonts w:ascii="Arial" w:eastAsia="Arial" w:hAnsi="Arial" w:cs="Arial"/>
        </w:rPr>
        <w:t xml:space="preserve"> </w:t>
      </w:r>
    </w:p>
    <w:p w14:paraId="27141739" w14:textId="79154CE3" w:rsidR="518969D3" w:rsidRDefault="518969D3" w:rsidP="64979E65">
      <w:pPr>
        <w:tabs>
          <w:tab w:val="left" w:pos="8355"/>
        </w:tabs>
      </w:pPr>
      <w:r w:rsidRPr="64979E65">
        <w:t xml:space="preserve"> </w:t>
      </w:r>
    </w:p>
    <w:p w14:paraId="4C0C732A" w14:textId="1AD95DBE" w:rsidR="518969D3" w:rsidRDefault="518969D3" w:rsidP="64979E65">
      <w:pPr>
        <w:tabs>
          <w:tab w:val="left" w:pos="8355"/>
        </w:tabs>
      </w:pPr>
      <w:r w:rsidRPr="64979E65">
        <w:t xml:space="preserve"> </w:t>
      </w:r>
    </w:p>
    <w:p w14:paraId="0D54D1EA" w14:textId="2ED53B92" w:rsidR="518969D3" w:rsidRDefault="518969D3" w:rsidP="64979E65">
      <w:pPr>
        <w:tabs>
          <w:tab w:val="left" w:pos="8355"/>
        </w:tabs>
      </w:pPr>
      <w:r w:rsidRPr="64979E65">
        <w:t xml:space="preserve"> </w:t>
      </w:r>
    </w:p>
    <w:p w14:paraId="7DEE473A" w14:textId="7840C7B6" w:rsidR="518969D3" w:rsidRDefault="518969D3" w:rsidP="64979E65">
      <w:pPr>
        <w:tabs>
          <w:tab w:val="left" w:pos="8355"/>
        </w:tabs>
      </w:pPr>
      <w:r w:rsidRPr="64979E65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90"/>
        <w:gridCol w:w="1897"/>
        <w:gridCol w:w="3359"/>
        <w:gridCol w:w="3840"/>
        <w:gridCol w:w="4080"/>
      </w:tblGrid>
      <w:tr w:rsidR="64979E65" w14:paraId="1B226B37" w14:textId="77777777" w:rsidTr="3143445D">
        <w:trPr>
          <w:trHeight w:val="300"/>
        </w:trPr>
        <w:tc>
          <w:tcPr>
            <w:tcW w:w="1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3809E63" w14:textId="3C3A6E51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4979E65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1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484F7F6A" w14:textId="29E8D3D7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4979E65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1F61B6B" w14:textId="28840106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4979E65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D99A591" w14:textId="5A64B489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4979E65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332EB261" w14:textId="4FCB8D01" w:rsidR="64979E65" w:rsidRDefault="64979E65" w:rsidP="64979E65">
            <w:pPr>
              <w:spacing w:before="120" w:after="120"/>
              <w:jc w:val="center"/>
            </w:pPr>
            <w:r w:rsidRPr="64979E65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64979E65" w14:paraId="24BD5298" w14:textId="77777777" w:rsidTr="3143445D">
        <w:trPr>
          <w:trHeight w:val="300"/>
        </w:trPr>
        <w:tc>
          <w:tcPr>
            <w:tcW w:w="1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8EB509" w14:textId="1B4F00CE" w:rsidR="7BBE6D04" w:rsidRDefault="7BBE6D04" w:rsidP="64979E6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64979E65">
              <w:rPr>
                <w:rFonts w:ascii="Arial" w:eastAsia="Arial" w:hAnsi="Arial" w:cs="Arial"/>
                <w:b/>
                <w:bCs/>
              </w:rPr>
              <w:t>29</w:t>
            </w:r>
            <w:r w:rsidR="64979E65" w:rsidRPr="64979E65">
              <w:rPr>
                <w:rFonts w:ascii="Arial" w:eastAsia="Arial" w:hAnsi="Arial" w:cs="Arial"/>
                <w:b/>
                <w:bCs/>
              </w:rPr>
              <w:t>/10/2025</w:t>
            </w:r>
          </w:p>
          <w:p w14:paraId="4EE1A5B1" w14:textId="70313C9F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4979E65">
              <w:rPr>
                <w:rFonts w:ascii="Arial" w:eastAsia="Arial" w:hAnsi="Arial" w:cs="Arial"/>
                <w:b/>
                <w:bCs/>
              </w:rPr>
              <w:t>Quarta-feira</w:t>
            </w:r>
          </w:p>
        </w:tc>
        <w:tc>
          <w:tcPr>
            <w:tcW w:w="1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BFAD898" w14:textId="5DE19983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979E65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E9BC0F" w14:textId="1CF377C8" w:rsidR="64979E65" w:rsidRDefault="64979E65" w:rsidP="64979E65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607F8CD">
              <w:t xml:space="preserve"> </w:t>
            </w:r>
            <w:r w:rsidR="5A3EA1EC" w:rsidRPr="6607F8CD">
              <w:t>Apresentação LINKESAR</w:t>
            </w:r>
          </w:p>
        </w:tc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D93A305" w14:textId="690324A9" w:rsidR="6607F8CD" w:rsidRDefault="6607F8CD" w:rsidP="6607F8CD">
            <w:pPr>
              <w:tabs>
                <w:tab w:val="left" w:leader="underscore" w:pos="6960"/>
                <w:tab w:val="left" w:pos="14880"/>
              </w:tabs>
              <w:jc w:val="center"/>
            </w:pPr>
          </w:p>
          <w:p w14:paraId="613D3291" w14:textId="24871A89" w:rsidR="64979E65" w:rsidRDefault="64979E65" w:rsidP="64979E65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607F8CD">
              <w:t xml:space="preserve"> </w:t>
            </w:r>
            <w:r w:rsidR="291C4B2C" w:rsidRPr="6607F8CD">
              <w:t>Apresentação LINKESAR</w:t>
            </w:r>
          </w:p>
          <w:p w14:paraId="6E5B9883" w14:textId="0C17F218" w:rsidR="64979E65" w:rsidRDefault="64979E65" w:rsidP="6607F8CD">
            <w:pPr>
              <w:tabs>
                <w:tab w:val="left" w:leader="underscore" w:pos="6960"/>
                <w:tab w:val="left" w:pos="14880"/>
              </w:tabs>
              <w:jc w:val="center"/>
            </w:pP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71F10A9" w14:textId="448B5806" w:rsidR="64979E65" w:rsidRDefault="64979E65" w:rsidP="6607F8CD">
            <w:pPr>
              <w:tabs>
                <w:tab w:val="left" w:leader="underscore" w:pos="6960"/>
                <w:tab w:val="left" w:pos="14880"/>
              </w:tabs>
              <w:jc w:val="center"/>
            </w:pPr>
          </w:p>
          <w:p w14:paraId="1A4CF9E2" w14:textId="1266A35B" w:rsidR="64979E65" w:rsidRDefault="291C4B2C" w:rsidP="64979E65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607F8CD">
              <w:t>Apresentação LINKESAR</w:t>
            </w:r>
          </w:p>
          <w:p w14:paraId="3134A3A8" w14:textId="3124589A" w:rsidR="64979E65" w:rsidRDefault="64979E65" w:rsidP="64979E65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607F8CD">
              <w:t xml:space="preserve"> </w:t>
            </w:r>
          </w:p>
        </w:tc>
      </w:tr>
      <w:tr w:rsidR="64979E65" w14:paraId="2CD19FA4" w14:textId="77777777" w:rsidTr="3143445D">
        <w:trPr>
          <w:trHeight w:val="420"/>
        </w:trPr>
        <w:tc>
          <w:tcPr>
            <w:tcW w:w="1990" w:type="dxa"/>
            <w:vMerge/>
            <w:vAlign w:val="center"/>
          </w:tcPr>
          <w:p w14:paraId="0DFBCE5D" w14:textId="77777777" w:rsidR="003D4F20" w:rsidRDefault="003D4F20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49B04FC" w14:textId="7AE95C2F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64979E65">
              <w:rPr>
                <w:rFonts w:ascii="Arial" w:eastAsia="Arial" w:hAnsi="Arial" w:cs="Arial"/>
                <w:b/>
                <w:bCs/>
              </w:rPr>
              <w:t>BillPo</w:t>
            </w:r>
            <w:proofErr w:type="spellEnd"/>
          </w:p>
        </w:tc>
        <w:tc>
          <w:tcPr>
            <w:tcW w:w="3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88FA3AD" w14:textId="1CF377C8" w:rsidR="3143445D" w:rsidRDefault="3143445D" w:rsidP="3143445D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143445D">
              <w:t xml:space="preserve"> Apresentação LINKESAR</w:t>
            </w:r>
          </w:p>
        </w:tc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930818D" w14:textId="690324A9" w:rsidR="3143445D" w:rsidRDefault="3143445D" w:rsidP="3143445D">
            <w:pPr>
              <w:tabs>
                <w:tab w:val="left" w:leader="underscore" w:pos="6960"/>
                <w:tab w:val="left" w:pos="14880"/>
              </w:tabs>
              <w:jc w:val="center"/>
            </w:pPr>
          </w:p>
          <w:p w14:paraId="23BCA95C" w14:textId="24871A89" w:rsidR="3143445D" w:rsidRDefault="3143445D" w:rsidP="3143445D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143445D">
              <w:t xml:space="preserve"> Apresentação LINKESAR</w:t>
            </w:r>
          </w:p>
          <w:p w14:paraId="4270EFA1" w14:textId="0C17F218" w:rsidR="3143445D" w:rsidRDefault="3143445D" w:rsidP="3143445D">
            <w:pPr>
              <w:tabs>
                <w:tab w:val="left" w:leader="underscore" w:pos="6960"/>
                <w:tab w:val="left" w:pos="14880"/>
              </w:tabs>
              <w:jc w:val="center"/>
            </w:pP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FEC287" w14:textId="448B5806" w:rsidR="3143445D" w:rsidRDefault="3143445D" w:rsidP="3143445D">
            <w:pPr>
              <w:tabs>
                <w:tab w:val="left" w:leader="underscore" w:pos="6960"/>
                <w:tab w:val="left" w:pos="14880"/>
              </w:tabs>
              <w:jc w:val="center"/>
            </w:pPr>
          </w:p>
          <w:p w14:paraId="24A576E4" w14:textId="1266A35B" w:rsidR="3143445D" w:rsidRDefault="3143445D" w:rsidP="3143445D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143445D">
              <w:t>Apresentação LINKESAR</w:t>
            </w:r>
          </w:p>
          <w:p w14:paraId="21DB8737" w14:textId="3124589A" w:rsidR="3143445D" w:rsidRDefault="3143445D" w:rsidP="3143445D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143445D">
              <w:t xml:space="preserve"> </w:t>
            </w:r>
          </w:p>
        </w:tc>
      </w:tr>
      <w:tr w:rsidR="64979E65" w14:paraId="6ABC5694" w14:textId="77777777" w:rsidTr="3143445D">
        <w:trPr>
          <w:trHeight w:val="300"/>
        </w:trPr>
        <w:tc>
          <w:tcPr>
            <w:tcW w:w="1990" w:type="dxa"/>
            <w:vMerge/>
            <w:vAlign w:val="center"/>
          </w:tcPr>
          <w:p w14:paraId="23A5541C" w14:textId="77777777" w:rsidR="003D4F20" w:rsidRDefault="003D4F20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50895DA" w14:textId="25B7DE12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979E65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C9E8D9" w14:textId="1CF377C8" w:rsidR="3143445D" w:rsidRDefault="3143445D" w:rsidP="3143445D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143445D">
              <w:t xml:space="preserve"> Apresentação LINKESAR</w:t>
            </w:r>
          </w:p>
        </w:tc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46DCE0" w14:textId="690324A9" w:rsidR="3143445D" w:rsidRDefault="3143445D" w:rsidP="3143445D">
            <w:pPr>
              <w:tabs>
                <w:tab w:val="left" w:leader="underscore" w:pos="6960"/>
                <w:tab w:val="left" w:pos="14880"/>
              </w:tabs>
              <w:jc w:val="center"/>
            </w:pPr>
          </w:p>
          <w:p w14:paraId="58F883B8" w14:textId="24871A89" w:rsidR="3143445D" w:rsidRDefault="3143445D" w:rsidP="3143445D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143445D">
              <w:t xml:space="preserve"> Apresentação LINKESAR</w:t>
            </w:r>
          </w:p>
          <w:p w14:paraId="085AC5A0" w14:textId="0C17F218" w:rsidR="3143445D" w:rsidRDefault="3143445D" w:rsidP="3143445D">
            <w:pPr>
              <w:tabs>
                <w:tab w:val="left" w:leader="underscore" w:pos="6960"/>
                <w:tab w:val="left" w:pos="14880"/>
              </w:tabs>
              <w:jc w:val="center"/>
            </w:pP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0BBF74" w14:textId="448B5806" w:rsidR="3143445D" w:rsidRDefault="3143445D" w:rsidP="3143445D">
            <w:pPr>
              <w:tabs>
                <w:tab w:val="left" w:leader="underscore" w:pos="6960"/>
                <w:tab w:val="left" w:pos="14880"/>
              </w:tabs>
              <w:jc w:val="center"/>
            </w:pPr>
          </w:p>
          <w:p w14:paraId="79500C1B" w14:textId="1266A35B" w:rsidR="3143445D" w:rsidRDefault="3143445D" w:rsidP="3143445D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143445D">
              <w:t>Apresentação LINKESAR</w:t>
            </w:r>
          </w:p>
          <w:p w14:paraId="2CBD6BB5" w14:textId="3124589A" w:rsidR="3143445D" w:rsidRDefault="3143445D" w:rsidP="3143445D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143445D">
              <w:t xml:space="preserve"> </w:t>
            </w:r>
          </w:p>
        </w:tc>
      </w:tr>
      <w:tr w:rsidR="64979E65" w14:paraId="3C120DD2" w14:textId="77777777" w:rsidTr="3143445D">
        <w:trPr>
          <w:trHeight w:val="300"/>
        </w:trPr>
        <w:tc>
          <w:tcPr>
            <w:tcW w:w="1990" w:type="dxa"/>
            <w:vMerge/>
            <w:vAlign w:val="center"/>
          </w:tcPr>
          <w:p w14:paraId="03669F3A" w14:textId="77777777" w:rsidR="003D4F20" w:rsidRDefault="003D4F20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FAF7D90" w14:textId="0807EC68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979E65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243EA1" w14:textId="1CF377C8" w:rsidR="3143445D" w:rsidRDefault="3143445D" w:rsidP="3143445D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143445D">
              <w:t xml:space="preserve"> Apresentação LINKESAR</w:t>
            </w:r>
          </w:p>
        </w:tc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FFF0C6" w14:textId="690324A9" w:rsidR="3143445D" w:rsidRDefault="3143445D" w:rsidP="3143445D">
            <w:pPr>
              <w:tabs>
                <w:tab w:val="left" w:leader="underscore" w:pos="6960"/>
                <w:tab w:val="left" w:pos="14880"/>
              </w:tabs>
              <w:jc w:val="center"/>
            </w:pPr>
          </w:p>
          <w:p w14:paraId="7DDBF64E" w14:textId="24871A89" w:rsidR="3143445D" w:rsidRDefault="3143445D" w:rsidP="3143445D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143445D">
              <w:t xml:space="preserve"> Apresentação LINKESAR</w:t>
            </w:r>
          </w:p>
          <w:p w14:paraId="72BA27DB" w14:textId="0C17F218" w:rsidR="3143445D" w:rsidRDefault="3143445D" w:rsidP="3143445D">
            <w:pPr>
              <w:tabs>
                <w:tab w:val="left" w:leader="underscore" w:pos="6960"/>
                <w:tab w:val="left" w:pos="14880"/>
              </w:tabs>
              <w:jc w:val="center"/>
            </w:pP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C1A3E4" w14:textId="448B5806" w:rsidR="3143445D" w:rsidRDefault="3143445D" w:rsidP="3143445D">
            <w:pPr>
              <w:tabs>
                <w:tab w:val="left" w:leader="underscore" w:pos="6960"/>
                <w:tab w:val="left" w:pos="14880"/>
              </w:tabs>
              <w:jc w:val="center"/>
            </w:pPr>
          </w:p>
          <w:p w14:paraId="6B0EDC28" w14:textId="1266A35B" w:rsidR="3143445D" w:rsidRDefault="3143445D" w:rsidP="3143445D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143445D">
              <w:t>Apresentação LINKESAR</w:t>
            </w:r>
          </w:p>
          <w:p w14:paraId="169FCC72" w14:textId="3124589A" w:rsidR="3143445D" w:rsidRDefault="3143445D" w:rsidP="3143445D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143445D">
              <w:lastRenderedPageBreak/>
              <w:t xml:space="preserve"> </w:t>
            </w:r>
          </w:p>
        </w:tc>
      </w:tr>
      <w:tr w:rsidR="64979E65" w14:paraId="0F80DF61" w14:textId="77777777" w:rsidTr="3143445D">
        <w:trPr>
          <w:trHeight w:val="300"/>
        </w:trPr>
        <w:tc>
          <w:tcPr>
            <w:tcW w:w="1990" w:type="dxa"/>
            <w:vMerge/>
            <w:vAlign w:val="center"/>
          </w:tcPr>
          <w:p w14:paraId="554AD4B3" w14:textId="77777777" w:rsidR="003D4F20" w:rsidRDefault="003D4F20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165AE95" w14:textId="2F479D36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979E65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8B14D6" w14:textId="1CF377C8" w:rsidR="3143445D" w:rsidRDefault="3143445D" w:rsidP="3143445D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143445D">
              <w:t xml:space="preserve"> Apresentação LINKESAR</w:t>
            </w:r>
          </w:p>
        </w:tc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F1B0CB" w14:textId="690324A9" w:rsidR="3143445D" w:rsidRDefault="3143445D" w:rsidP="3143445D">
            <w:pPr>
              <w:tabs>
                <w:tab w:val="left" w:leader="underscore" w:pos="6960"/>
                <w:tab w:val="left" w:pos="14880"/>
              </w:tabs>
              <w:jc w:val="center"/>
            </w:pPr>
          </w:p>
          <w:p w14:paraId="711210DD" w14:textId="24871A89" w:rsidR="3143445D" w:rsidRDefault="3143445D" w:rsidP="3143445D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143445D">
              <w:t xml:space="preserve"> Apresentação LINKESAR</w:t>
            </w:r>
          </w:p>
          <w:p w14:paraId="20DF80FC" w14:textId="0C17F218" w:rsidR="3143445D" w:rsidRDefault="3143445D" w:rsidP="3143445D">
            <w:pPr>
              <w:tabs>
                <w:tab w:val="left" w:leader="underscore" w:pos="6960"/>
                <w:tab w:val="left" w:pos="14880"/>
              </w:tabs>
              <w:jc w:val="center"/>
            </w:pP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B0E3BD" w14:textId="448B5806" w:rsidR="3143445D" w:rsidRDefault="3143445D" w:rsidP="3143445D">
            <w:pPr>
              <w:tabs>
                <w:tab w:val="left" w:leader="underscore" w:pos="6960"/>
                <w:tab w:val="left" w:pos="14880"/>
              </w:tabs>
              <w:jc w:val="center"/>
            </w:pPr>
          </w:p>
          <w:p w14:paraId="696528AC" w14:textId="1266A35B" w:rsidR="3143445D" w:rsidRDefault="3143445D" w:rsidP="3143445D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143445D">
              <w:t>Apresentação LINKESAR</w:t>
            </w:r>
          </w:p>
          <w:p w14:paraId="0A00EF59" w14:textId="3124589A" w:rsidR="3143445D" w:rsidRDefault="3143445D" w:rsidP="3143445D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143445D">
              <w:t xml:space="preserve"> </w:t>
            </w:r>
          </w:p>
        </w:tc>
      </w:tr>
    </w:tbl>
    <w:p w14:paraId="6AD9C786" w14:textId="378D69EF" w:rsidR="518969D3" w:rsidRDefault="518969D3" w:rsidP="3143445D">
      <w:pPr>
        <w:tabs>
          <w:tab w:val="left" w:pos="1035"/>
        </w:tabs>
      </w:pPr>
    </w:p>
    <w:p w14:paraId="4ABF09A4" w14:textId="4ADB0F6D" w:rsidR="518969D3" w:rsidRDefault="518969D3" w:rsidP="64979E65">
      <w:pPr>
        <w:tabs>
          <w:tab w:val="left" w:pos="1035"/>
        </w:tabs>
      </w:pPr>
      <w:r w:rsidRPr="64979E65">
        <w:t xml:space="preserve"> </w:t>
      </w:r>
    </w:p>
    <w:p w14:paraId="51307C59" w14:textId="0ED4E7BD" w:rsidR="64979E65" w:rsidRDefault="64979E65" w:rsidP="64979E65">
      <w:pPr>
        <w:tabs>
          <w:tab w:val="left" w:pos="1035"/>
        </w:tabs>
      </w:pPr>
    </w:p>
    <w:p w14:paraId="50F28549" w14:textId="7375C92C" w:rsidR="64979E65" w:rsidRDefault="64979E65" w:rsidP="64979E65">
      <w:pPr>
        <w:tabs>
          <w:tab w:val="left" w:pos="1035"/>
        </w:tabs>
      </w:pPr>
    </w:p>
    <w:tbl>
      <w:tblPr>
        <w:tblStyle w:val="Tabelacomgrade"/>
        <w:tblW w:w="15181" w:type="dxa"/>
        <w:tblLayout w:type="fixed"/>
        <w:tblLook w:val="04A0" w:firstRow="1" w:lastRow="0" w:firstColumn="1" w:lastColumn="0" w:noHBand="0" w:noVBand="1"/>
      </w:tblPr>
      <w:tblGrid>
        <w:gridCol w:w="1990"/>
        <w:gridCol w:w="1897"/>
        <w:gridCol w:w="3359"/>
        <w:gridCol w:w="3675"/>
        <w:gridCol w:w="4260"/>
      </w:tblGrid>
      <w:tr w:rsidR="64979E65" w14:paraId="16D7E0E1" w14:textId="77777777" w:rsidTr="00D30F66">
        <w:trPr>
          <w:trHeight w:val="300"/>
        </w:trPr>
        <w:tc>
          <w:tcPr>
            <w:tcW w:w="1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16933CD" w14:textId="4C96BDD9" w:rsidR="64979E65" w:rsidRDefault="64979E65" w:rsidP="64979E65">
            <w:pPr>
              <w:spacing w:before="120" w:after="120"/>
              <w:jc w:val="center"/>
            </w:pPr>
            <w:r w:rsidRPr="64979E65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4BD32A9C" w14:textId="4F696A34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4979E65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ACC50FD" w14:textId="4AA1A3F7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4979E65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4229E73" w14:textId="0C0ED02B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4979E65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700F2606" w14:textId="1AB33F23" w:rsidR="64979E65" w:rsidRDefault="64979E65" w:rsidP="64979E65">
            <w:pPr>
              <w:spacing w:before="120" w:after="120"/>
              <w:jc w:val="center"/>
            </w:pPr>
            <w:r w:rsidRPr="64979E65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64979E65" w14:paraId="12CAC94D" w14:textId="77777777" w:rsidTr="00D30F66">
        <w:trPr>
          <w:trHeight w:val="300"/>
        </w:trPr>
        <w:tc>
          <w:tcPr>
            <w:tcW w:w="1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0BED38" w14:textId="580704B1" w:rsidR="1396519C" w:rsidRDefault="1396519C" w:rsidP="64979E6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4979E65">
              <w:rPr>
                <w:rFonts w:ascii="Arial" w:eastAsia="Arial" w:hAnsi="Arial" w:cs="Arial"/>
                <w:b/>
                <w:bCs/>
              </w:rPr>
              <w:t>3</w:t>
            </w:r>
            <w:r w:rsidR="64979E65" w:rsidRPr="64979E65">
              <w:rPr>
                <w:rFonts w:ascii="Arial" w:eastAsia="Arial" w:hAnsi="Arial" w:cs="Arial"/>
                <w:b/>
                <w:bCs/>
              </w:rPr>
              <w:t>0/10/2025</w:t>
            </w:r>
          </w:p>
          <w:p w14:paraId="2C2CB9B4" w14:textId="337252B6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4979E65">
              <w:rPr>
                <w:rFonts w:ascii="Arial" w:eastAsia="Arial" w:hAnsi="Arial" w:cs="Arial"/>
                <w:b/>
                <w:bCs/>
              </w:rPr>
              <w:t>Quinta-feira</w:t>
            </w:r>
          </w:p>
        </w:tc>
        <w:tc>
          <w:tcPr>
            <w:tcW w:w="1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24B4388" w14:textId="41A1411F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64979E65">
              <w:rPr>
                <w:rFonts w:ascii="Arial" w:eastAsia="Arial" w:hAnsi="Arial" w:cs="Arial"/>
                <w:b/>
                <w:bCs/>
              </w:rPr>
              <w:t>BillPo</w:t>
            </w:r>
            <w:proofErr w:type="spellEnd"/>
          </w:p>
        </w:tc>
        <w:tc>
          <w:tcPr>
            <w:tcW w:w="3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98109E4" w14:textId="0CD4C390" w:rsidR="64979E65" w:rsidRDefault="24C8E22A" w:rsidP="64979E65">
            <w:pPr>
              <w:spacing w:line="252" w:lineRule="auto"/>
              <w:jc w:val="center"/>
            </w:pPr>
            <w:r w:rsidRPr="6D29B736">
              <w:rPr>
                <w:rFonts w:ascii="Arial" w:eastAsia="Arial" w:hAnsi="Arial" w:cs="Arial"/>
                <w:color w:val="000000" w:themeColor="text1"/>
              </w:rPr>
              <w:t xml:space="preserve">Animal </w:t>
            </w:r>
            <w:proofErr w:type="spellStart"/>
            <w:r w:rsidRPr="6D29B736">
              <w:rPr>
                <w:rFonts w:ascii="Arial" w:eastAsia="Arial" w:hAnsi="Arial" w:cs="Arial"/>
                <w:color w:val="000000" w:themeColor="text1"/>
              </w:rPr>
              <w:t>Farm</w:t>
            </w:r>
            <w:proofErr w:type="spellEnd"/>
            <w:r w:rsidRPr="6D29B736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64979E65" w:rsidRPr="6D29B736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2387206" w14:textId="254D9878" w:rsidR="64979E65" w:rsidRDefault="174B78C6" w:rsidP="64979E65">
            <w:pPr>
              <w:spacing w:line="252" w:lineRule="auto"/>
              <w:jc w:val="center"/>
            </w:pPr>
            <w:r w:rsidRPr="6D29B736">
              <w:rPr>
                <w:color w:val="000000" w:themeColor="text1"/>
              </w:rPr>
              <w:t xml:space="preserve">Cross </w:t>
            </w:r>
            <w:proofErr w:type="spellStart"/>
            <w:r w:rsidRPr="6D29B736">
              <w:rPr>
                <w:color w:val="000000" w:themeColor="text1"/>
              </w:rPr>
              <w:t>word</w:t>
            </w:r>
            <w:proofErr w:type="spellEnd"/>
            <w:r w:rsidRPr="6D29B736">
              <w:rPr>
                <w:color w:val="000000" w:themeColor="text1"/>
              </w:rPr>
              <w:t xml:space="preserve"> </w:t>
            </w:r>
            <w:proofErr w:type="spellStart"/>
            <w:r w:rsidRPr="6D29B736">
              <w:rPr>
                <w:color w:val="000000" w:themeColor="text1"/>
              </w:rPr>
              <w:t>and</w:t>
            </w:r>
            <w:proofErr w:type="spellEnd"/>
            <w:r w:rsidRPr="6D29B736">
              <w:rPr>
                <w:color w:val="000000" w:themeColor="text1"/>
              </w:rPr>
              <w:t xml:space="preserve"> </w:t>
            </w:r>
            <w:proofErr w:type="spellStart"/>
            <w:r w:rsidRPr="6D29B736">
              <w:rPr>
                <w:color w:val="000000" w:themeColor="text1"/>
              </w:rPr>
              <w:t>Search</w:t>
            </w:r>
            <w:proofErr w:type="spellEnd"/>
            <w:r w:rsidRPr="6D29B736">
              <w:rPr>
                <w:color w:val="000000" w:themeColor="text1"/>
              </w:rPr>
              <w:t xml:space="preserve"> Word</w:t>
            </w:r>
            <w:r w:rsidR="64979E65" w:rsidRPr="6D29B736">
              <w:rPr>
                <w:color w:val="000000" w:themeColor="text1"/>
              </w:rPr>
              <w:t xml:space="preserve"> </w:t>
            </w:r>
          </w:p>
        </w:tc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3973627" w14:textId="62BB2B89" w:rsidR="64979E65" w:rsidRDefault="0122748C" w:rsidP="64979E65">
            <w:pPr>
              <w:spacing w:line="257" w:lineRule="auto"/>
              <w:jc w:val="center"/>
            </w:pPr>
            <w:r w:rsidRPr="6D29B736">
              <w:rPr>
                <w:color w:val="000000" w:themeColor="text1"/>
              </w:rPr>
              <w:t>x</w:t>
            </w:r>
            <w:r w:rsidR="64979E65" w:rsidRPr="6D29B736">
              <w:rPr>
                <w:color w:val="000000" w:themeColor="text1"/>
              </w:rPr>
              <w:t xml:space="preserve"> </w:t>
            </w:r>
          </w:p>
        </w:tc>
      </w:tr>
      <w:tr w:rsidR="64979E65" w14:paraId="277240B0" w14:textId="77777777" w:rsidTr="00D30F66">
        <w:trPr>
          <w:trHeight w:val="300"/>
        </w:trPr>
        <w:tc>
          <w:tcPr>
            <w:tcW w:w="1990" w:type="dxa"/>
            <w:vMerge/>
            <w:vAlign w:val="center"/>
          </w:tcPr>
          <w:p w14:paraId="5A3E58D5" w14:textId="77777777" w:rsidR="003D4F20" w:rsidRDefault="003D4F20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0CCE6ED" w14:textId="234252DF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979E65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56C3998" w14:textId="15B42E49" w:rsidR="64979E65" w:rsidRDefault="64979E65" w:rsidP="64979E65">
            <w:pPr>
              <w:jc w:val="center"/>
            </w:pPr>
            <w:r w:rsidRPr="3143445D">
              <w:t xml:space="preserve"> </w:t>
            </w:r>
            <w:r w:rsidR="0806DA91" w:rsidRPr="3143445D">
              <w:t xml:space="preserve">Equações do 1º grau com uma incógnita - </w:t>
            </w:r>
            <w:r w:rsidR="4C96AB59" w:rsidRPr="3143445D">
              <w:t>Mod.</w:t>
            </w:r>
            <w:r w:rsidR="0806DA91" w:rsidRPr="3143445D">
              <w:t xml:space="preserve"> 4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F8489D" w14:textId="7B6FBAE8" w:rsidR="64979E65" w:rsidRDefault="64979E65" w:rsidP="64979E65">
            <w:pPr>
              <w:tabs>
                <w:tab w:val="left" w:pos="298"/>
              </w:tabs>
              <w:spacing w:line="252" w:lineRule="auto"/>
              <w:jc w:val="center"/>
            </w:pPr>
            <w:r w:rsidRPr="3143445D">
              <w:t xml:space="preserve"> </w:t>
            </w:r>
            <w:r w:rsidR="619CF953" w:rsidRPr="3143445D">
              <w:t>Explanação do conteúdo e exemplos</w:t>
            </w:r>
          </w:p>
        </w:tc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CF2D18" w14:textId="684F690E" w:rsidR="64979E65" w:rsidRDefault="0766D689" w:rsidP="64979E65">
            <w:pPr>
              <w:jc w:val="center"/>
            </w:pPr>
            <w:r w:rsidRPr="3143445D">
              <w:t>Atividades no livro</w:t>
            </w:r>
            <w:r w:rsidR="64979E65" w:rsidRPr="3143445D">
              <w:t xml:space="preserve"> </w:t>
            </w:r>
          </w:p>
        </w:tc>
      </w:tr>
      <w:tr w:rsidR="64979E65" w14:paraId="7B3B6C4E" w14:textId="77777777" w:rsidTr="00D30F66">
        <w:trPr>
          <w:trHeight w:val="300"/>
        </w:trPr>
        <w:tc>
          <w:tcPr>
            <w:tcW w:w="1990" w:type="dxa"/>
            <w:vMerge/>
            <w:vAlign w:val="center"/>
          </w:tcPr>
          <w:p w14:paraId="17E1546B" w14:textId="77777777" w:rsidR="003D4F20" w:rsidRDefault="003D4F20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075C016" w14:textId="37222721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979E65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A12A5E" w14:textId="647715D4" w:rsidR="6607F8CD" w:rsidRDefault="6607F8CD" w:rsidP="6607F8CD">
            <w:pPr>
              <w:tabs>
                <w:tab w:val="left" w:leader="underscore" w:pos="6960"/>
                <w:tab w:val="left" w:pos="14880"/>
              </w:tabs>
              <w:jc w:val="center"/>
            </w:pPr>
            <w:proofErr w:type="spellStart"/>
            <w:r w:rsidRPr="6607F8CD">
              <w:t>Cap</w:t>
            </w:r>
            <w:proofErr w:type="spellEnd"/>
            <w:r w:rsidRPr="6607F8CD">
              <w:t xml:space="preserve"> 7 África: diversidade e contrastes 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E03CA6" w14:textId="5AD47F2D" w:rsidR="4DF50743" w:rsidRDefault="4DF50743" w:rsidP="6607F8CD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6607F8CD">
              <w:t xml:space="preserve">Abordagem de conteúdo </w:t>
            </w:r>
          </w:p>
        </w:tc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C716E9" w14:textId="65F4E97D" w:rsidR="4DF50743" w:rsidRDefault="4DF50743" w:rsidP="6607F8CD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6607F8CD">
              <w:t xml:space="preserve">Atividade no caderno </w:t>
            </w:r>
          </w:p>
        </w:tc>
      </w:tr>
      <w:tr w:rsidR="64979E65" w14:paraId="2F2CBD2B" w14:textId="77777777" w:rsidTr="00D30F66">
        <w:trPr>
          <w:trHeight w:val="300"/>
        </w:trPr>
        <w:tc>
          <w:tcPr>
            <w:tcW w:w="1990" w:type="dxa"/>
            <w:vMerge/>
            <w:vAlign w:val="center"/>
          </w:tcPr>
          <w:p w14:paraId="1631E88A" w14:textId="77777777" w:rsidR="003D4F20" w:rsidRDefault="003D4F20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090D736" w14:textId="11D8A88C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979E65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18F632" w14:textId="27F2C8D8" w:rsidR="64979E65" w:rsidRDefault="64979E65" w:rsidP="3143445D">
            <w:pPr>
              <w:spacing w:line="360" w:lineRule="auto"/>
              <w:jc w:val="center"/>
            </w:pPr>
            <w:r w:rsidRPr="3143445D">
              <w:rPr>
                <w:color w:val="000000" w:themeColor="text1"/>
              </w:rPr>
              <w:t xml:space="preserve"> </w:t>
            </w:r>
            <w:r w:rsidR="70BC1E34" w:rsidRPr="3143445D">
              <w:t>Equações do 1º grau com uma incógnita - Mod. 4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28AA8A" w14:textId="406B670A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3143445D">
              <w:rPr>
                <w:color w:val="000000" w:themeColor="text1"/>
              </w:rPr>
              <w:t xml:space="preserve"> </w:t>
            </w:r>
            <w:r w:rsidR="56D15B3E" w:rsidRPr="3143445D">
              <w:rPr>
                <w:color w:val="000000" w:themeColor="text1"/>
              </w:rPr>
              <w:t>Correção das atividades do livro</w:t>
            </w:r>
          </w:p>
        </w:tc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6D1EB0" w14:textId="22AA3A6A" w:rsidR="64979E65" w:rsidRDefault="64979E65" w:rsidP="3143445D">
            <w:pPr>
              <w:jc w:val="center"/>
            </w:pPr>
            <w:r w:rsidRPr="3143445D">
              <w:t xml:space="preserve"> </w:t>
            </w:r>
            <w:r w:rsidR="56C432CF" w:rsidRPr="3143445D">
              <w:t>Atividades no livro</w:t>
            </w:r>
          </w:p>
        </w:tc>
      </w:tr>
      <w:tr w:rsidR="00D30F66" w14:paraId="3EA5F35C" w14:textId="77777777" w:rsidTr="00D30F66">
        <w:trPr>
          <w:trHeight w:val="300"/>
        </w:trPr>
        <w:tc>
          <w:tcPr>
            <w:tcW w:w="1990" w:type="dxa"/>
            <w:vMerge/>
            <w:vAlign w:val="center"/>
          </w:tcPr>
          <w:p w14:paraId="7E1FD8AE" w14:textId="77777777" w:rsidR="00D30F66" w:rsidRDefault="00D30F66" w:rsidP="00D30F66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7067914" w14:textId="7802BF4F" w:rsidR="00D30F66" w:rsidRDefault="00D30F66" w:rsidP="00D30F6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979E65">
              <w:rPr>
                <w:rFonts w:ascii="Arial" w:eastAsia="Arial" w:hAnsi="Arial" w:cs="Arial"/>
                <w:b/>
                <w:bCs/>
              </w:rPr>
              <w:t xml:space="preserve">LPORT </w:t>
            </w:r>
          </w:p>
        </w:tc>
        <w:tc>
          <w:tcPr>
            <w:tcW w:w="3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EFBDF5" w14:textId="7D0BEF4B" w:rsidR="00D30F66" w:rsidRDefault="00D30F66" w:rsidP="00D30F66">
            <w:pPr>
              <w:spacing w:line="360" w:lineRule="auto"/>
              <w:jc w:val="center"/>
            </w:pPr>
            <w:r w:rsidRPr="3143445D">
              <w:t xml:space="preserve"> Apresentação LINKESAR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7B8CBB" w14:textId="77777777" w:rsidR="00D30F66" w:rsidRDefault="00D30F66" w:rsidP="00D30F66">
            <w:pPr>
              <w:tabs>
                <w:tab w:val="left" w:leader="underscore" w:pos="6960"/>
                <w:tab w:val="left" w:pos="14880"/>
              </w:tabs>
              <w:jc w:val="center"/>
            </w:pPr>
          </w:p>
          <w:p w14:paraId="73D2B8B3" w14:textId="77777777" w:rsidR="00D30F66" w:rsidRDefault="00D30F66" w:rsidP="00D30F6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143445D">
              <w:t xml:space="preserve"> Apresentação LINKESAR</w:t>
            </w:r>
          </w:p>
          <w:p w14:paraId="7E4C861D" w14:textId="4DE807AE" w:rsidR="00D30F66" w:rsidRDefault="00D30F66" w:rsidP="00D30F66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</w:p>
        </w:tc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5E33E5" w14:textId="77777777" w:rsidR="00D30F66" w:rsidRDefault="00D30F66" w:rsidP="00D30F66">
            <w:pPr>
              <w:tabs>
                <w:tab w:val="left" w:leader="underscore" w:pos="6960"/>
                <w:tab w:val="left" w:pos="14880"/>
              </w:tabs>
              <w:jc w:val="center"/>
            </w:pPr>
          </w:p>
          <w:p w14:paraId="40F99E1A" w14:textId="77777777" w:rsidR="00D30F66" w:rsidRDefault="00D30F66" w:rsidP="00D30F6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143445D">
              <w:t>Apresentação LINKESAR</w:t>
            </w:r>
          </w:p>
          <w:p w14:paraId="1A32E5F3" w14:textId="433310FB" w:rsidR="00D30F66" w:rsidRDefault="00D30F66" w:rsidP="00D30F66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3143445D">
              <w:t xml:space="preserve"> </w:t>
            </w:r>
          </w:p>
        </w:tc>
      </w:tr>
    </w:tbl>
    <w:p w14:paraId="19A8B3D6" w14:textId="0974578B" w:rsidR="518969D3" w:rsidRDefault="518969D3" w:rsidP="64979E65">
      <w:pPr>
        <w:tabs>
          <w:tab w:val="left" w:pos="1320"/>
          <w:tab w:val="left" w:pos="1755"/>
        </w:tabs>
      </w:pPr>
      <w:r w:rsidRPr="64979E65">
        <w:rPr>
          <w:rFonts w:ascii="Arial" w:eastAsia="Arial" w:hAnsi="Arial" w:cs="Arial"/>
        </w:rPr>
        <w:t xml:space="preserve"> </w:t>
      </w:r>
    </w:p>
    <w:p w14:paraId="48111581" w14:textId="3D569242" w:rsidR="64979E65" w:rsidRDefault="64979E65" w:rsidP="64979E65">
      <w:pPr>
        <w:tabs>
          <w:tab w:val="left" w:pos="1320"/>
          <w:tab w:val="left" w:pos="1755"/>
        </w:tabs>
        <w:rPr>
          <w:rFonts w:ascii="Arial" w:eastAsia="Arial" w:hAnsi="Arial" w:cs="Arial"/>
        </w:rPr>
      </w:pPr>
    </w:p>
    <w:p w14:paraId="548A4E69" w14:textId="1A0981E3" w:rsidR="518969D3" w:rsidRDefault="518969D3" w:rsidP="64979E65">
      <w:pPr>
        <w:tabs>
          <w:tab w:val="left" w:pos="1320"/>
          <w:tab w:val="left" w:pos="1755"/>
        </w:tabs>
      </w:pPr>
      <w:r w:rsidRPr="64979E65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81"/>
        <w:gridCol w:w="1822"/>
        <w:gridCol w:w="3793"/>
        <w:gridCol w:w="3390"/>
        <w:gridCol w:w="4211"/>
      </w:tblGrid>
      <w:tr w:rsidR="64979E65" w14:paraId="5479EFF4" w14:textId="77777777" w:rsidTr="6272F474">
        <w:trPr>
          <w:trHeight w:val="300"/>
        </w:trPr>
        <w:tc>
          <w:tcPr>
            <w:tcW w:w="1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4B0831D" w14:textId="313ADCA7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4979E65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465E12F7" w14:textId="5EE6B82F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4979E65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04FEFDD" w14:textId="710CECE2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4979E65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FC20441" w14:textId="20FED732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64979E65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11C739BA" w14:textId="30A5B5EE" w:rsidR="64979E65" w:rsidRDefault="64979E65" w:rsidP="64979E65">
            <w:pPr>
              <w:spacing w:before="120" w:after="120"/>
              <w:jc w:val="center"/>
            </w:pPr>
            <w:r w:rsidRPr="64979E65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64979E65" w14:paraId="37E2417F" w14:textId="77777777" w:rsidTr="6272F474">
        <w:trPr>
          <w:trHeight w:val="300"/>
        </w:trPr>
        <w:tc>
          <w:tcPr>
            <w:tcW w:w="18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F4B652" w14:textId="518DCA3C" w:rsidR="2221274C" w:rsidRDefault="2221274C" w:rsidP="64979E6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4979E65">
              <w:rPr>
                <w:rFonts w:ascii="Arial" w:eastAsia="Arial" w:hAnsi="Arial" w:cs="Arial"/>
                <w:b/>
                <w:bCs/>
              </w:rPr>
              <w:t>3</w:t>
            </w:r>
            <w:r w:rsidR="64979E65" w:rsidRPr="64979E65">
              <w:rPr>
                <w:rFonts w:ascii="Arial" w:eastAsia="Arial" w:hAnsi="Arial" w:cs="Arial"/>
                <w:b/>
                <w:bCs/>
              </w:rPr>
              <w:t>1/10/2025</w:t>
            </w:r>
          </w:p>
          <w:p w14:paraId="71F1FDA8" w14:textId="41576FAD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4979E65">
              <w:rPr>
                <w:rFonts w:ascii="Arial" w:eastAsia="Arial" w:hAnsi="Arial" w:cs="Arial"/>
                <w:b/>
                <w:bCs/>
              </w:rPr>
              <w:t>Sexta-feira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7271296" w14:textId="0822B1A0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979E65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4918F7" w14:textId="27B5AC96" w:rsidR="64979E65" w:rsidRDefault="6E699E8F" w:rsidP="64979E65">
            <w:pPr>
              <w:jc w:val="center"/>
            </w:pPr>
            <w:r w:rsidRPr="6272F474">
              <w:rPr>
                <w:rFonts w:ascii="Arial" w:eastAsia="Arial" w:hAnsi="Arial" w:cs="Arial"/>
              </w:rPr>
              <w:t>revisão</w:t>
            </w:r>
            <w:r w:rsidR="64979E65" w:rsidRPr="6272F474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7D9A44" w14:textId="191F363E" w:rsidR="64979E65" w:rsidRDefault="64979E65" w:rsidP="64979E65">
            <w:pPr>
              <w:spacing w:line="257" w:lineRule="auto"/>
              <w:jc w:val="center"/>
            </w:pPr>
            <w:r w:rsidRPr="64979E65">
              <w:t xml:space="preserve"> </w:t>
            </w:r>
            <w:r w:rsidR="00D30F66">
              <w:t>X</w:t>
            </w:r>
          </w:p>
        </w:tc>
        <w:tc>
          <w:tcPr>
            <w:tcW w:w="4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55FFE5" w14:textId="5D709FD2" w:rsidR="64979E65" w:rsidRDefault="00D30F66" w:rsidP="64979E65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>
              <w:t>X</w:t>
            </w:r>
            <w:r w:rsidR="64979E65" w:rsidRPr="64979E65">
              <w:t xml:space="preserve"> </w:t>
            </w:r>
          </w:p>
        </w:tc>
      </w:tr>
      <w:tr w:rsidR="64979E65" w14:paraId="54D47330" w14:textId="77777777" w:rsidTr="6272F474">
        <w:trPr>
          <w:trHeight w:val="345"/>
        </w:trPr>
        <w:tc>
          <w:tcPr>
            <w:tcW w:w="1881" w:type="dxa"/>
            <w:vMerge/>
            <w:vAlign w:val="center"/>
          </w:tcPr>
          <w:p w14:paraId="53C421E3" w14:textId="77777777" w:rsidR="003D4F20" w:rsidRDefault="003D4F20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B75102C" w14:textId="1317EC10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979E65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0360BF" w14:textId="3658CCE1" w:rsidR="64979E65" w:rsidRDefault="36D84A50" w:rsidP="5B7D09DD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</w:rPr>
            </w:pPr>
            <w:r w:rsidRPr="5B7D09DD">
              <w:rPr>
                <w:rFonts w:ascii="Arial" w:eastAsia="Arial" w:hAnsi="Arial" w:cs="Arial"/>
              </w:rPr>
              <w:t xml:space="preserve">Resumo conteúdo </w:t>
            </w:r>
          </w:p>
        </w:tc>
        <w:tc>
          <w:tcPr>
            <w:tcW w:w="3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266AC1" w14:textId="78BF4448" w:rsidR="64979E65" w:rsidRDefault="36D84A50" w:rsidP="64979E65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B7D09DD">
              <w:t xml:space="preserve">Anotações quadro </w:t>
            </w:r>
            <w:r w:rsidR="64979E65" w:rsidRPr="5B7D09DD">
              <w:t xml:space="preserve"> </w:t>
            </w:r>
          </w:p>
        </w:tc>
        <w:tc>
          <w:tcPr>
            <w:tcW w:w="4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F04FA7" w14:textId="19D23820" w:rsidR="64979E65" w:rsidRDefault="1C29BE57" w:rsidP="64979E65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B7D09DD">
              <w:t xml:space="preserve"> O que estudei? livro 314 e 315</w:t>
            </w:r>
            <w:r w:rsidR="64979E65" w:rsidRPr="5B7D09DD">
              <w:t xml:space="preserve"> </w:t>
            </w:r>
          </w:p>
        </w:tc>
      </w:tr>
      <w:tr w:rsidR="64979E65" w14:paraId="0D004C12" w14:textId="77777777" w:rsidTr="6272F474">
        <w:trPr>
          <w:trHeight w:val="300"/>
        </w:trPr>
        <w:tc>
          <w:tcPr>
            <w:tcW w:w="1881" w:type="dxa"/>
            <w:vMerge/>
            <w:vAlign w:val="center"/>
          </w:tcPr>
          <w:p w14:paraId="3187D2ED" w14:textId="77777777" w:rsidR="003D4F20" w:rsidRDefault="003D4F20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12FACF2" w14:textId="29D007FA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64979E65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629CC6" w14:textId="356953F1" w:rsidR="64979E65" w:rsidRDefault="4C9E0E6A" w:rsidP="64979E65">
            <w:pPr>
              <w:jc w:val="center"/>
            </w:pPr>
            <w:r>
              <w:t>revisão</w:t>
            </w:r>
            <w:r w:rsidR="64979E65">
              <w:t xml:space="preserve"> </w:t>
            </w:r>
          </w:p>
        </w:tc>
        <w:tc>
          <w:tcPr>
            <w:tcW w:w="3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BE56CA" w14:textId="70A62459" w:rsidR="64979E65" w:rsidRDefault="1E281624" w:rsidP="6272F474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>
              <w:t>X</w:t>
            </w:r>
          </w:p>
        </w:tc>
        <w:tc>
          <w:tcPr>
            <w:tcW w:w="4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0B0261" w14:textId="2B3628AF" w:rsidR="64979E65" w:rsidRDefault="1E281624" w:rsidP="6272F474">
            <w:pPr>
              <w:spacing w:line="259" w:lineRule="auto"/>
              <w:jc w:val="center"/>
            </w:pPr>
            <w:r>
              <w:t>x</w:t>
            </w:r>
          </w:p>
        </w:tc>
      </w:tr>
      <w:tr w:rsidR="64979E65" w14:paraId="36D64DA4" w14:textId="77777777" w:rsidTr="6272F474">
        <w:trPr>
          <w:trHeight w:val="300"/>
        </w:trPr>
        <w:tc>
          <w:tcPr>
            <w:tcW w:w="1881" w:type="dxa"/>
            <w:vMerge/>
            <w:vAlign w:val="center"/>
          </w:tcPr>
          <w:p w14:paraId="3FD44F14" w14:textId="77777777" w:rsidR="003D4F20" w:rsidRDefault="003D4F20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DEFEA8E" w14:textId="54C35418" w:rsidR="64979E65" w:rsidRDefault="64979E65" w:rsidP="64979E65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64979E65">
              <w:rPr>
                <w:rFonts w:ascii="Arial" w:eastAsia="Arial" w:hAnsi="Arial" w:cs="Arial"/>
                <w:b/>
                <w:bCs/>
              </w:rPr>
              <w:t>BillEd</w:t>
            </w:r>
            <w:proofErr w:type="spellEnd"/>
          </w:p>
        </w:tc>
        <w:tc>
          <w:tcPr>
            <w:tcW w:w="3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481CAE" w14:textId="3ACBACCD" w:rsidR="64979E65" w:rsidRDefault="6DB8808D" w:rsidP="64979E65">
            <w:pPr>
              <w:jc w:val="center"/>
            </w:pPr>
            <w:r w:rsidRPr="6D29B736">
              <w:t>Capacidade</w:t>
            </w:r>
            <w:r w:rsidR="0C3626A6" w:rsidRPr="6D29B736">
              <w:t>s</w:t>
            </w:r>
            <w:r w:rsidRPr="6D29B736">
              <w:t xml:space="preserve"> físicas</w:t>
            </w:r>
            <w:r w:rsidR="64979E65" w:rsidRPr="6D29B736">
              <w:t xml:space="preserve"> </w:t>
            </w:r>
          </w:p>
        </w:tc>
        <w:tc>
          <w:tcPr>
            <w:tcW w:w="3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C4EAF5" w14:textId="0296569B" w:rsidR="64979E65" w:rsidRDefault="14B02696" w:rsidP="6D29B736">
            <w:pPr>
              <w:tabs>
                <w:tab w:val="left" w:pos="298"/>
              </w:tabs>
              <w:spacing w:line="252" w:lineRule="auto"/>
              <w:jc w:val="center"/>
            </w:pPr>
            <w:r w:rsidRPr="6D29B736">
              <w:t>Descrição de capacidades físicas e uso dos comparativos e superlativos</w:t>
            </w:r>
            <w:r w:rsidR="64979E65" w:rsidRPr="6D29B736">
              <w:t xml:space="preserve"> </w:t>
            </w:r>
          </w:p>
        </w:tc>
        <w:tc>
          <w:tcPr>
            <w:tcW w:w="4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707F91" w14:textId="2AD66EC1" w:rsidR="64979E65" w:rsidRDefault="09187A70" w:rsidP="64979E65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D29B736">
              <w:t>x</w:t>
            </w:r>
            <w:r w:rsidR="64979E65" w:rsidRPr="6D29B736">
              <w:t xml:space="preserve"> </w:t>
            </w:r>
          </w:p>
        </w:tc>
      </w:tr>
      <w:tr w:rsidR="00D30F66" w14:paraId="181DD2C4" w14:textId="77777777" w:rsidTr="6272F474">
        <w:trPr>
          <w:trHeight w:val="300"/>
        </w:trPr>
        <w:tc>
          <w:tcPr>
            <w:tcW w:w="1881" w:type="dxa"/>
            <w:vMerge/>
            <w:vAlign w:val="center"/>
          </w:tcPr>
          <w:p w14:paraId="5CFDB6C9" w14:textId="77777777" w:rsidR="00D30F66" w:rsidRDefault="00D30F66" w:rsidP="00D30F66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AE4147C" w14:textId="12C1A97B" w:rsidR="00D30F66" w:rsidRDefault="00D30F66" w:rsidP="00D30F6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64979E65">
              <w:rPr>
                <w:rFonts w:ascii="Arial" w:eastAsia="Arial" w:hAnsi="Arial" w:cs="Arial"/>
                <w:b/>
                <w:bCs/>
              </w:rPr>
              <w:t>EduFis</w:t>
            </w:r>
            <w:proofErr w:type="spellEnd"/>
          </w:p>
        </w:tc>
        <w:tc>
          <w:tcPr>
            <w:tcW w:w="3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7EE591" w14:textId="6E65BCEA" w:rsidR="00D30F66" w:rsidRDefault="00D30F66" w:rsidP="00D30F66">
            <w:pPr>
              <w:jc w:val="center"/>
            </w:pPr>
            <w:r>
              <w:t>X</w:t>
            </w:r>
          </w:p>
        </w:tc>
        <w:tc>
          <w:tcPr>
            <w:tcW w:w="3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023B7E" w14:textId="500D4635" w:rsidR="00D30F66" w:rsidRDefault="00D30F66" w:rsidP="00D30F66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>X</w:t>
            </w:r>
          </w:p>
        </w:tc>
        <w:tc>
          <w:tcPr>
            <w:tcW w:w="4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6B7A6F" w14:textId="284B39FE" w:rsidR="00D30F66" w:rsidRDefault="00D30F66" w:rsidP="00D30F66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>X</w:t>
            </w:r>
            <w:bookmarkStart w:id="0" w:name="_GoBack"/>
            <w:bookmarkEnd w:id="0"/>
          </w:p>
        </w:tc>
      </w:tr>
    </w:tbl>
    <w:p w14:paraId="2E2CC786" w14:textId="6D87AAF6" w:rsidR="518969D3" w:rsidRDefault="518969D3" w:rsidP="64979E65">
      <w:pPr>
        <w:tabs>
          <w:tab w:val="center" w:pos="7568"/>
          <w:tab w:val="left" w:pos="9885"/>
        </w:tabs>
      </w:pPr>
      <w:r w:rsidRPr="64979E65">
        <w:rPr>
          <w:rFonts w:ascii="Arial" w:eastAsia="Arial" w:hAnsi="Arial" w:cs="Arial"/>
          <w:b/>
          <w:bCs/>
        </w:rPr>
        <w:t xml:space="preserve"> </w:t>
      </w:r>
    </w:p>
    <w:p w14:paraId="2CFF7A26" w14:textId="2F179D54" w:rsidR="518969D3" w:rsidRDefault="518969D3" w:rsidP="64979E65">
      <w:pPr>
        <w:tabs>
          <w:tab w:val="center" w:pos="7568"/>
          <w:tab w:val="left" w:pos="9885"/>
        </w:tabs>
      </w:pPr>
      <w:r w:rsidRPr="64979E65">
        <w:rPr>
          <w:rFonts w:ascii="Arial" w:eastAsia="Arial" w:hAnsi="Arial" w:cs="Arial"/>
          <w:b/>
          <w:bCs/>
        </w:rPr>
        <w:t xml:space="preserve"> </w:t>
      </w:r>
    </w:p>
    <w:p w14:paraId="384CF620" w14:textId="4D4CB1FA" w:rsidR="64979E65" w:rsidRDefault="64979E65" w:rsidP="64979E65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1F369A20" w14:textId="0CC4BA16" w:rsidR="64979E65" w:rsidRDefault="64979E65" w:rsidP="64979E65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5C14D8BE" w14:textId="4D4CB1FA" w:rsidR="64979E65" w:rsidRDefault="64979E65" w:rsidP="64979E65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2F413833" w14:textId="214E3225" w:rsidR="64979E65" w:rsidRDefault="64979E65" w:rsidP="64979E65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sectPr w:rsidR="64979E65" w:rsidSect="00A472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624" w:right="851" w:bottom="573" w:left="851" w:header="568" w:footer="51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0A2379" w14:textId="77777777" w:rsidR="000847FF" w:rsidRDefault="000847FF">
      <w:r>
        <w:separator/>
      </w:r>
    </w:p>
  </w:endnote>
  <w:endnote w:type="continuationSeparator" w:id="0">
    <w:p w14:paraId="027F1E3A" w14:textId="77777777" w:rsidR="000847FF" w:rsidRDefault="000847FF">
      <w:r>
        <w:continuationSeparator/>
      </w:r>
    </w:p>
  </w:endnote>
  <w:endnote w:type="continuationNotice" w:id="1">
    <w:p w14:paraId="4E943B77" w14:textId="77777777" w:rsidR="000847FF" w:rsidRDefault="000847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9A48C1" w14:textId="77777777" w:rsidR="00AE0EFA" w:rsidRDefault="00AE0EF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E17C4" w14:textId="77777777" w:rsidR="00AE0EFA" w:rsidRDefault="00AE0EF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EEF07B" w14:textId="77777777" w:rsidR="00AE0EFA" w:rsidRDefault="00AE0E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765F74" w14:textId="77777777" w:rsidR="000847FF" w:rsidRDefault="000847FF">
      <w:r>
        <w:separator/>
      </w:r>
    </w:p>
  </w:footnote>
  <w:footnote w:type="continuationSeparator" w:id="0">
    <w:p w14:paraId="51150B19" w14:textId="77777777" w:rsidR="000847FF" w:rsidRDefault="000847FF">
      <w:r>
        <w:continuationSeparator/>
      </w:r>
    </w:p>
  </w:footnote>
  <w:footnote w:type="continuationNotice" w:id="1">
    <w:p w14:paraId="51182BA0" w14:textId="77777777" w:rsidR="000847FF" w:rsidRDefault="000847FF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D8C0DE" w14:textId="77777777" w:rsidR="00AE0EFA" w:rsidRDefault="00AE0EF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090C7B" w14:textId="4806BBA9" w:rsidR="006B42A5" w:rsidRPr="00C6580C" w:rsidRDefault="00C62698" w:rsidP="00C6580C">
    <w:pPr>
      <w:pStyle w:val="Cabealho"/>
      <w:jc w:val="center"/>
      <w:rPr>
        <w:rFonts w:ascii="Calibri" w:hAnsi="Calibri" w:cs="Calibri"/>
        <w:b/>
        <w:sz w:val="6"/>
        <w:lang w:eastAsia="ja-JP"/>
      </w:rPr>
    </w:pPr>
    <w:r>
      <w:rPr>
        <w:noProof/>
        <w:lang w:eastAsia="pt-BR"/>
      </w:rPr>
      <w:drawing>
        <wp:anchor distT="0" distB="0" distL="114300" distR="114300" simplePos="0" relativeHeight="251658244" behindDoc="0" locked="0" layoutInCell="1" allowOverlap="1" wp14:anchorId="59ADC25F" wp14:editId="7F4C3B76">
          <wp:simplePos x="0" y="0"/>
          <wp:positionH relativeFrom="margin">
            <wp:posOffset>9525</wp:posOffset>
          </wp:positionH>
          <wp:positionV relativeFrom="paragraph">
            <wp:posOffset>33020</wp:posOffset>
          </wp:positionV>
          <wp:extent cx="1933575" cy="742950"/>
          <wp:effectExtent l="0" t="0" r="9525" b="0"/>
          <wp:wrapNone/>
          <wp:docPr id="13" name="Imagem 13" descr="Sem títul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em título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04022">
      <w:rPr>
        <w:noProof/>
        <w:lang w:eastAsia="pt-BR"/>
      </w:rPr>
      <mc:AlternateContent>
        <mc:Choice Requires="wpg">
          <w:drawing>
            <wp:anchor distT="0" distB="0" distL="0" distR="0" simplePos="0" relativeHeight="251658243" behindDoc="0" locked="0" layoutInCell="1" allowOverlap="1" wp14:anchorId="7451A15D" wp14:editId="07777777">
              <wp:simplePos x="0" y="0"/>
              <wp:positionH relativeFrom="column">
                <wp:posOffset>-64135</wp:posOffset>
              </wp:positionH>
              <wp:positionV relativeFrom="paragraph">
                <wp:posOffset>-17780</wp:posOffset>
              </wp:positionV>
              <wp:extent cx="9761855" cy="6933565"/>
              <wp:effectExtent l="19050" t="0" r="10795" b="63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761855" cy="6933565"/>
                        <a:chOff x="-107" y="-30"/>
                        <a:chExt cx="15372" cy="10919"/>
                      </a:xfrm>
                    </wpg:grpSpPr>
                    <wps:wsp>
                      <wps:cNvPr id="2" name="Rectangle 3"/>
                      <wps:cNvSpPr>
                        <a:spLocks noChangeArrowheads="1"/>
                      </wps:cNvSpPr>
                      <wps:spPr bwMode="auto">
                        <a:xfrm>
                          <a:off x="-107" y="-30"/>
                          <a:ext cx="15358" cy="10919"/>
                        </a:xfrm>
                        <a:prstGeom prst="rect">
                          <a:avLst/>
                        </a:prstGeom>
                        <a:noFill/>
                        <a:ln w="1260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3" name="Line 4"/>
                      <wps:cNvCnPr>
                        <a:cxnSpLocks noChangeShapeType="1"/>
                      </wps:cNvCnPr>
                      <wps:spPr bwMode="auto">
                        <a:xfrm>
                          <a:off x="-93" y="1233"/>
                          <a:ext cx="15358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wp14="http://schemas.microsoft.com/office/word/2010/wordml" xmlns:pic="http://schemas.openxmlformats.org/drawingml/2006/picture" xmlns:a14="http://schemas.microsoft.com/office/drawing/2010/main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 w14:anchorId="3F269E17">
            <v:group id="Group 6" style="position:absolute;margin-left:-5.05pt;margin-top:-1.4pt;width:768.65pt;height:545.95pt;z-index:251657216;mso-wrap-distance-left:0;mso-wrap-distance-right:0" coordsize="15372,10919" coordorigin="-107,-30" o:spid="_x0000_s1026" w14:anchorId="0D4BCA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">
              <v:rect id="Rectangle 3" style="position:absolute;left:-107;top:-30;width:15358;height:10919;visibility:visible;mso-wrap-style:none;v-text-anchor:middle" o:spid="_x0000_s1027" filled="f" strokeweight=".35m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">
                <v:stroke endcap="square"/>
              </v:rect>
              <v:line id="Line 4" style="position:absolute;visibility:visible;mso-wrap-style:square" o:spid="_x0000_s1028" strokeweight=".26mm" o:connectortype="straight" from="-93,1233" to="15265,1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">
                <v:stroke joinstyle="miter" endcap="square"/>
              </v:line>
            </v:group>
          </w:pict>
        </mc:Fallback>
      </mc:AlternateContent>
    </w:r>
    <w:r w:rsidR="00C6580C">
      <w:rPr>
        <w:rFonts w:ascii="Calibri" w:hAnsi="Calibri" w:cs="Calibri"/>
        <w:b/>
        <w:sz w:val="6"/>
        <w:lang w:eastAsia="ja-JP"/>
      </w:rPr>
      <w:t>8</w:t>
    </w:r>
  </w:p>
  <w:p w14:paraId="4065E55E" w14:textId="3A862A04" w:rsidR="00C62698" w:rsidRDefault="00C62698" w:rsidP="00C62698">
    <w:pPr>
      <w:pStyle w:val="Cabealho"/>
      <w:shd w:val="clear" w:color="auto" w:fill="92D050"/>
      <w:tabs>
        <w:tab w:val="center" w:pos="7568"/>
        <w:tab w:val="left" w:pos="13890"/>
      </w:tabs>
      <w:jc w:val="center"/>
      <w:rPr>
        <w:rFonts w:ascii="Calibri" w:hAnsi="Calibri" w:cs="Calibri"/>
        <w:b/>
        <w:sz w:val="36"/>
      </w:rPr>
    </w:pPr>
  </w:p>
  <w:p w14:paraId="18E07793" w14:textId="5A4D9119" w:rsidR="00C62698" w:rsidRPr="00C62698" w:rsidRDefault="00C62698" w:rsidP="00C62698">
    <w:pPr>
      <w:pStyle w:val="Cabealho"/>
      <w:shd w:val="clear" w:color="auto" w:fill="92D050"/>
      <w:tabs>
        <w:tab w:val="center" w:pos="7568"/>
        <w:tab w:val="left" w:pos="13890"/>
      </w:tabs>
      <w:jc w:val="center"/>
      <w:rPr>
        <w:rFonts w:ascii="Calibri" w:hAnsi="Calibri" w:cs="Calibri"/>
        <w:b/>
        <w:sz w:val="20"/>
        <w:szCs w:val="20"/>
      </w:rPr>
    </w:pPr>
  </w:p>
  <w:p w14:paraId="72E7B38B" w14:textId="173435FB" w:rsidR="0061107F" w:rsidRPr="0061107F" w:rsidRDefault="00C720DE" w:rsidP="00C62698">
    <w:pPr>
      <w:pStyle w:val="Cabealho"/>
      <w:shd w:val="clear" w:color="auto" w:fill="92D050"/>
      <w:tabs>
        <w:tab w:val="center" w:pos="7568"/>
        <w:tab w:val="left" w:pos="13890"/>
      </w:tabs>
      <w:jc w:val="center"/>
      <w:rPr>
        <w:rFonts w:ascii="Calibri" w:hAnsi="Calibri" w:cs="Calibri"/>
        <w:b/>
        <w:sz w:val="36"/>
      </w:rPr>
    </w:pPr>
    <w:r>
      <w:rPr>
        <w:rFonts w:ascii="Calibri" w:hAnsi="Calibri" w:cs="Calibri"/>
        <w:b/>
        <w:sz w:val="36"/>
      </w:rPr>
      <w:t xml:space="preserve">AGENDA </w:t>
    </w:r>
    <w:r w:rsidR="00F16FCE">
      <w:rPr>
        <w:rFonts w:ascii="Calibri" w:hAnsi="Calibri" w:cs="Calibri"/>
        <w:b/>
        <w:sz w:val="36"/>
      </w:rPr>
      <w:t xml:space="preserve">QUINZENAL </w:t>
    </w:r>
    <w:r>
      <w:rPr>
        <w:rFonts w:ascii="Calibri" w:hAnsi="Calibri" w:cs="Calibri"/>
        <w:b/>
        <w:sz w:val="36"/>
      </w:rPr>
      <w:t xml:space="preserve">DO </w:t>
    </w:r>
    <w:r w:rsidR="00F16FCE">
      <w:rPr>
        <w:rFonts w:ascii="Calibri" w:hAnsi="Calibri" w:cs="Calibri"/>
        <w:b/>
        <w:sz w:val="36"/>
      </w:rPr>
      <w:t>ESTUDANTE –</w:t>
    </w:r>
    <w:r w:rsidR="00A81CFC">
      <w:rPr>
        <w:rFonts w:ascii="Calibri" w:hAnsi="Calibri" w:cs="Calibri"/>
        <w:b/>
        <w:sz w:val="36"/>
      </w:rPr>
      <w:t xml:space="preserve"> </w:t>
    </w:r>
    <w:r w:rsidR="00C62698">
      <w:rPr>
        <w:rFonts w:ascii="Calibri" w:hAnsi="Calibri" w:cs="Calibri"/>
        <w:b/>
        <w:sz w:val="36"/>
      </w:rPr>
      <w:t>2025</w:t>
    </w:r>
  </w:p>
  <w:p w14:paraId="0CCC0888" w14:textId="77777777" w:rsidR="006B42A5" w:rsidRDefault="006B42A5">
    <w:pPr>
      <w:pStyle w:val="Cabealho"/>
      <w:jc w:val="right"/>
      <w:rPr>
        <w:rFonts w:ascii="Verdana" w:hAnsi="Verdana" w:cs="Verdana"/>
        <w:b/>
        <w:sz w:val="2"/>
      </w:rPr>
    </w:pPr>
  </w:p>
  <w:p w14:paraId="4A990D24" w14:textId="77777777" w:rsidR="006B42A5" w:rsidRDefault="006B42A5">
    <w:pPr>
      <w:pStyle w:val="Cabealho"/>
      <w:rPr>
        <w:rFonts w:ascii="Verdana" w:hAnsi="Verdana" w:cs="Verdana"/>
        <w:b/>
        <w:sz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894C2" w14:textId="77777777" w:rsidR="00AE0EFA" w:rsidRDefault="00AE0EF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D7847"/>
    <w:multiLevelType w:val="hybridMultilevel"/>
    <w:tmpl w:val="0576EC08"/>
    <w:lvl w:ilvl="0" w:tplc="B5E6B8C0">
      <w:start w:val="1"/>
      <w:numFmt w:val="decimal"/>
      <w:lvlText w:val="%1."/>
      <w:lvlJc w:val="left"/>
      <w:pPr>
        <w:ind w:left="720" w:hanging="360"/>
      </w:pPr>
    </w:lvl>
    <w:lvl w:ilvl="1" w:tplc="153865DA">
      <w:start w:val="1"/>
      <w:numFmt w:val="lowerLetter"/>
      <w:lvlText w:val="%2."/>
      <w:lvlJc w:val="left"/>
      <w:pPr>
        <w:ind w:left="1440" w:hanging="360"/>
      </w:pPr>
    </w:lvl>
    <w:lvl w:ilvl="2" w:tplc="C2B40EDC">
      <w:start w:val="1"/>
      <w:numFmt w:val="lowerRoman"/>
      <w:lvlText w:val="%3."/>
      <w:lvlJc w:val="right"/>
      <w:pPr>
        <w:ind w:left="2160" w:hanging="180"/>
      </w:pPr>
    </w:lvl>
    <w:lvl w:ilvl="3" w:tplc="52A4CCD0">
      <w:start w:val="1"/>
      <w:numFmt w:val="decimal"/>
      <w:lvlText w:val="%4."/>
      <w:lvlJc w:val="left"/>
      <w:pPr>
        <w:ind w:left="2880" w:hanging="360"/>
      </w:pPr>
    </w:lvl>
    <w:lvl w:ilvl="4" w:tplc="C00C08B6">
      <w:start w:val="1"/>
      <w:numFmt w:val="lowerLetter"/>
      <w:lvlText w:val="%5."/>
      <w:lvlJc w:val="left"/>
      <w:pPr>
        <w:ind w:left="3600" w:hanging="360"/>
      </w:pPr>
    </w:lvl>
    <w:lvl w:ilvl="5" w:tplc="A75E2D22">
      <w:start w:val="1"/>
      <w:numFmt w:val="lowerRoman"/>
      <w:lvlText w:val="%6."/>
      <w:lvlJc w:val="right"/>
      <w:pPr>
        <w:ind w:left="4320" w:hanging="180"/>
      </w:pPr>
    </w:lvl>
    <w:lvl w:ilvl="6" w:tplc="E8581E54">
      <w:start w:val="1"/>
      <w:numFmt w:val="decimal"/>
      <w:lvlText w:val="%7."/>
      <w:lvlJc w:val="left"/>
      <w:pPr>
        <w:ind w:left="5040" w:hanging="360"/>
      </w:pPr>
    </w:lvl>
    <w:lvl w:ilvl="7" w:tplc="06A89C52">
      <w:start w:val="1"/>
      <w:numFmt w:val="lowerLetter"/>
      <w:lvlText w:val="%8."/>
      <w:lvlJc w:val="left"/>
      <w:pPr>
        <w:ind w:left="5760" w:hanging="360"/>
      </w:pPr>
    </w:lvl>
    <w:lvl w:ilvl="8" w:tplc="A50EBDC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DED"/>
    <w:rsid w:val="000049AD"/>
    <w:rsid w:val="00016D47"/>
    <w:rsid w:val="00032020"/>
    <w:rsid w:val="000322EC"/>
    <w:rsid w:val="00032645"/>
    <w:rsid w:val="000401F5"/>
    <w:rsid w:val="00064CAF"/>
    <w:rsid w:val="00066A53"/>
    <w:rsid w:val="000672A6"/>
    <w:rsid w:val="00070151"/>
    <w:rsid w:val="00075684"/>
    <w:rsid w:val="000847FF"/>
    <w:rsid w:val="000853CA"/>
    <w:rsid w:val="000A3C04"/>
    <w:rsid w:val="000C0114"/>
    <w:rsid w:val="000C01AF"/>
    <w:rsid w:val="000C36F1"/>
    <w:rsid w:val="000C4CC7"/>
    <w:rsid w:val="000D18D3"/>
    <w:rsid w:val="000E74D5"/>
    <w:rsid w:val="000F211A"/>
    <w:rsid w:val="00105C19"/>
    <w:rsid w:val="0010924A"/>
    <w:rsid w:val="001146E0"/>
    <w:rsid w:val="00114830"/>
    <w:rsid w:val="00155F96"/>
    <w:rsid w:val="00157ED0"/>
    <w:rsid w:val="001674F4"/>
    <w:rsid w:val="00182E73"/>
    <w:rsid w:val="00192BCA"/>
    <w:rsid w:val="00197DE5"/>
    <w:rsid w:val="001A24F9"/>
    <w:rsid w:val="001B072F"/>
    <w:rsid w:val="001B6702"/>
    <w:rsid w:val="001BFA31"/>
    <w:rsid w:val="001D018C"/>
    <w:rsid w:val="001EAD61"/>
    <w:rsid w:val="00201A3E"/>
    <w:rsid w:val="002037E6"/>
    <w:rsid w:val="002345A2"/>
    <w:rsid w:val="00240869"/>
    <w:rsid w:val="00244648"/>
    <w:rsid w:val="0024626D"/>
    <w:rsid w:val="00253A9D"/>
    <w:rsid w:val="00255F7A"/>
    <w:rsid w:val="002777C4"/>
    <w:rsid w:val="00277B8C"/>
    <w:rsid w:val="002851B6"/>
    <w:rsid w:val="002C281B"/>
    <w:rsid w:val="002C3EAB"/>
    <w:rsid w:val="002CF273"/>
    <w:rsid w:val="002D4F00"/>
    <w:rsid w:val="002D6508"/>
    <w:rsid w:val="002E57F5"/>
    <w:rsid w:val="002F6524"/>
    <w:rsid w:val="002F744F"/>
    <w:rsid w:val="002F79EE"/>
    <w:rsid w:val="00304022"/>
    <w:rsid w:val="003337C5"/>
    <w:rsid w:val="00344595"/>
    <w:rsid w:val="003482C0"/>
    <w:rsid w:val="003560C9"/>
    <w:rsid w:val="003629BF"/>
    <w:rsid w:val="00376F6C"/>
    <w:rsid w:val="00377CB5"/>
    <w:rsid w:val="003B0DED"/>
    <w:rsid w:val="003B40AF"/>
    <w:rsid w:val="003D326A"/>
    <w:rsid w:val="003D4F20"/>
    <w:rsid w:val="003D4F28"/>
    <w:rsid w:val="003D7623"/>
    <w:rsid w:val="003E0DDB"/>
    <w:rsid w:val="003E66A3"/>
    <w:rsid w:val="003E7670"/>
    <w:rsid w:val="003F2555"/>
    <w:rsid w:val="00414381"/>
    <w:rsid w:val="0043CE37"/>
    <w:rsid w:val="00444E71"/>
    <w:rsid w:val="00460AC6"/>
    <w:rsid w:val="00465A4E"/>
    <w:rsid w:val="00471D5B"/>
    <w:rsid w:val="00474889"/>
    <w:rsid w:val="004772F5"/>
    <w:rsid w:val="004A016A"/>
    <w:rsid w:val="004A0E9B"/>
    <w:rsid w:val="004A14CD"/>
    <w:rsid w:val="004C59A4"/>
    <w:rsid w:val="004D17CF"/>
    <w:rsid w:val="004D7C02"/>
    <w:rsid w:val="005043AF"/>
    <w:rsid w:val="00510D1C"/>
    <w:rsid w:val="00512B07"/>
    <w:rsid w:val="005263CC"/>
    <w:rsid w:val="005C0658"/>
    <w:rsid w:val="005D59A8"/>
    <w:rsid w:val="005F0410"/>
    <w:rsid w:val="00605F24"/>
    <w:rsid w:val="0061107F"/>
    <w:rsid w:val="006116E2"/>
    <w:rsid w:val="0061761B"/>
    <w:rsid w:val="00617C87"/>
    <w:rsid w:val="00623B39"/>
    <w:rsid w:val="00634336"/>
    <w:rsid w:val="00635A1F"/>
    <w:rsid w:val="00635DE9"/>
    <w:rsid w:val="00644B13"/>
    <w:rsid w:val="00653FC8"/>
    <w:rsid w:val="006730BD"/>
    <w:rsid w:val="0069516C"/>
    <w:rsid w:val="006B42A5"/>
    <w:rsid w:val="006C6C5B"/>
    <w:rsid w:val="006D4D79"/>
    <w:rsid w:val="006F430A"/>
    <w:rsid w:val="007019D0"/>
    <w:rsid w:val="0071544C"/>
    <w:rsid w:val="0072CE60"/>
    <w:rsid w:val="00743658"/>
    <w:rsid w:val="0074CACF"/>
    <w:rsid w:val="007511DC"/>
    <w:rsid w:val="00755394"/>
    <w:rsid w:val="00763C26"/>
    <w:rsid w:val="00764305"/>
    <w:rsid w:val="0077544D"/>
    <w:rsid w:val="007A03E2"/>
    <w:rsid w:val="007AB364"/>
    <w:rsid w:val="007B2AFE"/>
    <w:rsid w:val="007C342A"/>
    <w:rsid w:val="007D4068"/>
    <w:rsid w:val="007EA589"/>
    <w:rsid w:val="007FF4C0"/>
    <w:rsid w:val="00800315"/>
    <w:rsid w:val="00807CFD"/>
    <w:rsid w:val="0081684B"/>
    <w:rsid w:val="008353A9"/>
    <w:rsid w:val="008744BD"/>
    <w:rsid w:val="00874B36"/>
    <w:rsid w:val="00875774"/>
    <w:rsid w:val="008958F6"/>
    <w:rsid w:val="008A05FD"/>
    <w:rsid w:val="008A6E87"/>
    <w:rsid w:val="008C7C51"/>
    <w:rsid w:val="00904F39"/>
    <w:rsid w:val="00953DBB"/>
    <w:rsid w:val="00961E85"/>
    <w:rsid w:val="00974FAA"/>
    <w:rsid w:val="00996005"/>
    <w:rsid w:val="009A4D99"/>
    <w:rsid w:val="009E6F49"/>
    <w:rsid w:val="009F19B9"/>
    <w:rsid w:val="009F250E"/>
    <w:rsid w:val="009F5D2A"/>
    <w:rsid w:val="00A12DFB"/>
    <w:rsid w:val="00A15875"/>
    <w:rsid w:val="00A37122"/>
    <w:rsid w:val="00A472BB"/>
    <w:rsid w:val="00A50499"/>
    <w:rsid w:val="00A5BF3B"/>
    <w:rsid w:val="00A81CFC"/>
    <w:rsid w:val="00A96AB0"/>
    <w:rsid w:val="00A9A007"/>
    <w:rsid w:val="00AA4404"/>
    <w:rsid w:val="00AB1DD4"/>
    <w:rsid w:val="00AB4E0E"/>
    <w:rsid w:val="00AC110C"/>
    <w:rsid w:val="00AC6BEF"/>
    <w:rsid w:val="00AD37BE"/>
    <w:rsid w:val="00AE0EFA"/>
    <w:rsid w:val="00AE6578"/>
    <w:rsid w:val="00AE7BD2"/>
    <w:rsid w:val="00B01E17"/>
    <w:rsid w:val="00B06761"/>
    <w:rsid w:val="00B06833"/>
    <w:rsid w:val="00B27F75"/>
    <w:rsid w:val="00B450FA"/>
    <w:rsid w:val="00B46073"/>
    <w:rsid w:val="00B55905"/>
    <w:rsid w:val="00B637ED"/>
    <w:rsid w:val="00B65325"/>
    <w:rsid w:val="00B770E1"/>
    <w:rsid w:val="00BC1F13"/>
    <w:rsid w:val="00BD7AD2"/>
    <w:rsid w:val="00BE1957"/>
    <w:rsid w:val="00BF4400"/>
    <w:rsid w:val="00BFE721"/>
    <w:rsid w:val="00C33B9A"/>
    <w:rsid w:val="00C45A16"/>
    <w:rsid w:val="00C53A65"/>
    <w:rsid w:val="00C55E68"/>
    <w:rsid w:val="00C62698"/>
    <w:rsid w:val="00C6580C"/>
    <w:rsid w:val="00C70857"/>
    <w:rsid w:val="00C720DE"/>
    <w:rsid w:val="00C74C0F"/>
    <w:rsid w:val="00C8E953"/>
    <w:rsid w:val="00C92276"/>
    <w:rsid w:val="00C95175"/>
    <w:rsid w:val="00CA1956"/>
    <w:rsid w:val="00CA4029"/>
    <w:rsid w:val="00CA855A"/>
    <w:rsid w:val="00CB362A"/>
    <w:rsid w:val="00CB7DEA"/>
    <w:rsid w:val="00CC5727"/>
    <w:rsid w:val="00CC5E31"/>
    <w:rsid w:val="00CF4C5D"/>
    <w:rsid w:val="00CF5245"/>
    <w:rsid w:val="00D01254"/>
    <w:rsid w:val="00D07AE0"/>
    <w:rsid w:val="00D22C67"/>
    <w:rsid w:val="00D274E2"/>
    <w:rsid w:val="00D30F66"/>
    <w:rsid w:val="00D3244E"/>
    <w:rsid w:val="00D4314E"/>
    <w:rsid w:val="00D4741E"/>
    <w:rsid w:val="00D63B96"/>
    <w:rsid w:val="00D65429"/>
    <w:rsid w:val="00D76077"/>
    <w:rsid w:val="00D8346F"/>
    <w:rsid w:val="00D9734F"/>
    <w:rsid w:val="00DB4727"/>
    <w:rsid w:val="00DB791E"/>
    <w:rsid w:val="00DCC5A8"/>
    <w:rsid w:val="00DE4D57"/>
    <w:rsid w:val="00DF7FF6"/>
    <w:rsid w:val="00E06DF7"/>
    <w:rsid w:val="00E40028"/>
    <w:rsid w:val="00E84960"/>
    <w:rsid w:val="00E85D50"/>
    <w:rsid w:val="00E951D1"/>
    <w:rsid w:val="00EA2024"/>
    <w:rsid w:val="00EACCCF"/>
    <w:rsid w:val="00EC640E"/>
    <w:rsid w:val="00EE45B6"/>
    <w:rsid w:val="00EE60BB"/>
    <w:rsid w:val="00F03D3A"/>
    <w:rsid w:val="00F06C73"/>
    <w:rsid w:val="00F1016F"/>
    <w:rsid w:val="00F16948"/>
    <w:rsid w:val="00F16FCE"/>
    <w:rsid w:val="00F33E11"/>
    <w:rsid w:val="00F74996"/>
    <w:rsid w:val="00F8726C"/>
    <w:rsid w:val="00FA25F2"/>
    <w:rsid w:val="00FB30FB"/>
    <w:rsid w:val="00FF032F"/>
    <w:rsid w:val="00FF981A"/>
    <w:rsid w:val="010445E5"/>
    <w:rsid w:val="010B02F2"/>
    <w:rsid w:val="010C8C09"/>
    <w:rsid w:val="01108794"/>
    <w:rsid w:val="0112E0A8"/>
    <w:rsid w:val="0113780F"/>
    <w:rsid w:val="0116F813"/>
    <w:rsid w:val="011CAC77"/>
    <w:rsid w:val="0122748C"/>
    <w:rsid w:val="0123AFA7"/>
    <w:rsid w:val="01249376"/>
    <w:rsid w:val="012A01FB"/>
    <w:rsid w:val="012AA3D6"/>
    <w:rsid w:val="012D4A1E"/>
    <w:rsid w:val="013548F9"/>
    <w:rsid w:val="013CFAD0"/>
    <w:rsid w:val="014F7814"/>
    <w:rsid w:val="015B8A9A"/>
    <w:rsid w:val="017D0808"/>
    <w:rsid w:val="017D9915"/>
    <w:rsid w:val="018141F6"/>
    <w:rsid w:val="0183AC2F"/>
    <w:rsid w:val="018CA587"/>
    <w:rsid w:val="018DB034"/>
    <w:rsid w:val="019A6FED"/>
    <w:rsid w:val="019A9B5B"/>
    <w:rsid w:val="019B2CC1"/>
    <w:rsid w:val="01A050B3"/>
    <w:rsid w:val="01A3D632"/>
    <w:rsid w:val="01A87AD6"/>
    <w:rsid w:val="01B6B301"/>
    <w:rsid w:val="01B7CA92"/>
    <w:rsid w:val="01B81A87"/>
    <w:rsid w:val="01BEC8D9"/>
    <w:rsid w:val="01C326EC"/>
    <w:rsid w:val="01C755CB"/>
    <w:rsid w:val="01C9CF7A"/>
    <w:rsid w:val="01D55168"/>
    <w:rsid w:val="01D680A4"/>
    <w:rsid w:val="01DDBAEB"/>
    <w:rsid w:val="01E61ADE"/>
    <w:rsid w:val="01EAA514"/>
    <w:rsid w:val="01ECBE59"/>
    <w:rsid w:val="01ED4E9A"/>
    <w:rsid w:val="01EF5111"/>
    <w:rsid w:val="01F614C3"/>
    <w:rsid w:val="0209CBEC"/>
    <w:rsid w:val="020A71CE"/>
    <w:rsid w:val="0217E785"/>
    <w:rsid w:val="0228C4E5"/>
    <w:rsid w:val="022B3143"/>
    <w:rsid w:val="0233C585"/>
    <w:rsid w:val="0234687C"/>
    <w:rsid w:val="023EF9ED"/>
    <w:rsid w:val="0240EDC9"/>
    <w:rsid w:val="0242D062"/>
    <w:rsid w:val="024A3C9E"/>
    <w:rsid w:val="024BD562"/>
    <w:rsid w:val="024F42B9"/>
    <w:rsid w:val="024FEF8F"/>
    <w:rsid w:val="0251DC25"/>
    <w:rsid w:val="02609AD4"/>
    <w:rsid w:val="0263BE1D"/>
    <w:rsid w:val="026D6717"/>
    <w:rsid w:val="0278DA56"/>
    <w:rsid w:val="02897EA6"/>
    <w:rsid w:val="02912A20"/>
    <w:rsid w:val="02972747"/>
    <w:rsid w:val="0298A3C0"/>
    <w:rsid w:val="02A126CF"/>
    <w:rsid w:val="02A4B883"/>
    <w:rsid w:val="02AA278A"/>
    <w:rsid w:val="02AD7ECF"/>
    <w:rsid w:val="02AEE453"/>
    <w:rsid w:val="02B25C38"/>
    <w:rsid w:val="02B46816"/>
    <w:rsid w:val="02BB4E35"/>
    <w:rsid w:val="02BEE280"/>
    <w:rsid w:val="02D011A8"/>
    <w:rsid w:val="02DAA5B5"/>
    <w:rsid w:val="02DDA6ED"/>
    <w:rsid w:val="02E1AE5E"/>
    <w:rsid w:val="02E3E975"/>
    <w:rsid w:val="02E5E928"/>
    <w:rsid w:val="02E6DCB6"/>
    <w:rsid w:val="02E9821B"/>
    <w:rsid w:val="02FE3AA9"/>
    <w:rsid w:val="031B9381"/>
    <w:rsid w:val="03203BE1"/>
    <w:rsid w:val="032B7EF1"/>
    <w:rsid w:val="032EA6D1"/>
    <w:rsid w:val="03352C13"/>
    <w:rsid w:val="0336E709"/>
    <w:rsid w:val="0336F5C1"/>
    <w:rsid w:val="0345BFE8"/>
    <w:rsid w:val="034D8C0E"/>
    <w:rsid w:val="0350131C"/>
    <w:rsid w:val="03528918"/>
    <w:rsid w:val="03539AF3"/>
    <w:rsid w:val="035CCE31"/>
    <w:rsid w:val="03602478"/>
    <w:rsid w:val="0375A2A8"/>
    <w:rsid w:val="0377209E"/>
    <w:rsid w:val="0378612F"/>
    <w:rsid w:val="037A2A51"/>
    <w:rsid w:val="037ACFE4"/>
    <w:rsid w:val="037EF443"/>
    <w:rsid w:val="03804FF8"/>
    <w:rsid w:val="0382CC3F"/>
    <w:rsid w:val="038A735B"/>
    <w:rsid w:val="03914160"/>
    <w:rsid w:val="03923CC8"/>
    <w:rsid w:val="03977EAF"/>
    <w:rsid w:val="039F929D"/>
    <w:rsid w:val="03A1483C"/>
    <w:rsid w:val="03ABD1F8"/>
    <w:rsid w:val="03BEA01A"/>
    <w:rsid w:val="03C420C6"/>
    <w:rsid w:val="03C4DC1A"/>
    <w:rsid w:val="03CFDA55"/>
    <w:rsid w:val="03D35A83"/>
    <w:rsid w:val="03D6B608"/>
    <w:rsid w:val="03E51F22"/>
    <w:rsid w:val="03E60CE4"/>
    <w:rsid w:val="03FD81D9"/>
    <w:rsid w:val="0401B2C2"/>
    <w:rsid w:val="041700C4"/>
    <w:rsid w:val="04345C25"/>
    <w:rsid w:val="043936F6"/>
    <w:rsid w:val="044663C3"/>
    <w:rsid w:val="04503207"/>
    <w:rsid w:val="045EB073"/>
    <w:rsid w:val="0465C11F"/>
    <w:rsid w:val="046A08AF"/>
    <w:rsid w:val="046FF37F"/>
    <w:rsid w:val="0477EE9B"/>
    <w:rsid w:val="0478CB75"/>
    <w:rsid w:val="047C270E"/>
    <w:rsid w:val="047F1A22"/>
    <w:rsid w:val="0486D5BF"/>
    <w:rsid w:val="0487EBA6"/>
    <w:rsid w:val="048D1579"/>
    <w:rsid w:val="049570D6"/>
    <w:rsid w:val="049D3749"/>
    <w:rsid w:val="049FF87B"/>
    <w:rsid w:val="04BE5210"/>
    <w:rsid w:val="04BE5B0E"/>
    <w:rsid w:val="04CA0E1F"/>
    <w:rsid w:val="04CB845E"/>
    <w:rsid w:val="04D443CE"/>
    <w:rsid w:val="04D5E1B5"/>
    <w:rsid w:val="04E5D5CF"/>
    <w:rsid w:val="04E83ABB"/>
    <w:rsid w:val="04EB78A1"/>
    <w:rsid w:val="04EBAD90"/>
    <w:rsid w:val="04F2C5A9"/>
    <w:rsid w:val="04FC23DD"/>
    <w:rsid w:val="04FCE76A"/>
    <w:rsid w:val="05016D4E"/>
    <w:rsid w:val="05071F92"/>
    <w:rsid w:val="050C2EE7"/>
    <w:rsid w:val="05118064"/>
    <w:rsid w:val="051398AB"/>
    <w:rsid w:val="05143190"/>
    <w:rsid w:val="051644D5"/>
    <w:rsid w:val="051D62CF"/>
    <w:rsid w:val="051D7974"/>
    <w:rsid w:val="0520F03B"/>
    <w:rsid w:val="052AC297"/>
    <w:rsid w:val="053A3AC7"/>
    <w:rsid w:val="05559202"/>
    <w:rsid w:val="0559D9D9"/>
    <w:rsid w:val="055C9D33"/>
    <w:rsid w:val="0565B6A9"/>
    <w:rsid w:val="0566FD78"/>
    <w:rsid w:val="057CB06F"/>
    <w:rsid w:val="05837624"/>
    <w:rsid w:val="0589DFD3"/>
    <w:rsid w:val="05A2BF7C"/>
    <w:rsid w:val="05AEF181"/>
    <w:rsid w:val="05AFD634"/>
    <w:rsid w:val="05B05E8A"/>
    <w:rsid w:val="05B7632E"/>
    <w:rsid w:val="05C16144"/>
    <w:rsid w:val="05CF96B2"/>
    <w:rsid w:val="05DC9709"/>
    <w:rsid w:val="05E197E2"/>
    <w:rsid w:val="05E4F8FF"/>
    <w:rsid w:val="05EB117F"/>
    <w:rsid w:val="05EDEC3D"/>
    <w:rsid w:val="0601B2D4"/>
    <w:rsid w:val="06082B55"/>
    <w:rsid w:val="060C0D02"/>
    <w:rsid w:val="061CD5D0"/>
    <w:rsid w:val="062408F8"/>
    <w:rsid w:val="06252627"/>
    <w:rsid w:val="0625BA9F"/>
    <w:rsid w:val="062C1622"/>
    <w:rsid w:val="063526DD"/>
    <w:rsid w:val="063CA6EC"/>
    <w:rsid w:val="06457F28"/>
    <w:rsid w:val="066343AC"/>
    <w:rsid w:val="0675530B"/>
    <w:rsid w:val="067E6679"/>
    <w:rsid w:val="06833568"/>
    <w:rsid w:val="06842869"/>
    <w:rsid w:val="0689CA86"/>
    <w:rsid w:val="0698E88D"/>
    <w:rsid w:val="06A1EDE9"/>
    <w:rsid w:val="06A8C509"/>
    <w:rsid w:val="06B229DF"/>
    <w:rsid w:val="06B3FE40"/>
    <w:rsid w:val="06BB3F35"/>
    <w:rsid w:val="06BEF127"/>
    <w:rsid w:val="06BF9901"/>
    <w:rsid w:val="06C6AF04"/>
    <w:rsid w:val="06D2E928"/>
    <w:rsid w:val="06DB7837"/>
    <w:rsid w:val="06E44FE6"/>
    <w:rsid w:val="06E56B35"/>
    <w:rsid w:val="06E7E262"/>
    <w:rsid w:val="06EB3DB2"/>
    <w:rsid w:val="06FB1E69"/>
    <w:rsid w:val="0701A166"/>
    <w:rsid w:val="07061E28"/>
    <w:rsid w:val="070E861A"/>
    <w:rsid w:val="071128B1"/>
    <w:rsid w:val="0715C854"/>
    <w:rsid w:val="07162569"/>
    <w:rsid w:val="0718504A"/>
    <w:rsid w:val="071BF3DC"/>
    <w:rsid w:val="072DC331"/>
    <w:rsid w:val="072E0697"/>
    <w:rsid w:val="073011A6"/>
    <w:rsid w:val="073464A6"/>
    <w:rsid w:val="073B89B2"/>
    <w:rsid w:val="07407006"/>
    <w:rsid w:val="0744A9A9"/>
    <w:rsid w:val="0747D7BA"/>
    <w:rsid w:val="07629835"/>
    <w:rsid w:val="0763A517"/>
    <w:rsid w:val="07640315"/>
    <w:rsid w:val="07660F97"/>
    <w:rsid w:val="0766D689"/>
    <w:rsid w:val="076AF7FB"/>
    <w:rsid w:val="076B7A4A"/>
    <w:rsid w:val="076C84E0"/>
    <w:rsid w:val="07751FBF"/>
    <w:rsid w:val="0778F271"/>
    <w:rsid w:val="077B9567"/>
    <w:rsid w:val="077FC918"/>
    <w:rsid w:val="077FCEF9"/>
    <w:rsid w:val="0786B190"/>
    <w:rsid w:val="0788D744"/>
    <w:rsid w:val="0792D578"/>
    <w:rsid w:val="0796A432"/>
    <w:rsid w:val="07A010C2"/>
    <w:rsid w:val="07A88AE5"/>
    <w:rsid w:val="07AE4706"/>
    <w:rsid w:val="07AFE979"/>
    <w:rsid w:val="07B7907C"/>
    <w:rsid w:val="07B859BA"/>
    <w:rsid w:val="07D65696"/>
    <w:rsid w:val="07DF2C00"/>
    <w:rsid w:val="07E402EC"/>
    <w:rsid w:val="07E99739"/>
    <w:rsid w:val="07FB1B6D"/>
    <w:rsid w:val="0806DA91"/>
    <w:rsid w:val="081FCCFD"/>
    <w:rsid w:val="08255D00"/>
    <w:rsid w:val="08273CDE"/>
    <w:rsid w:val="082B25CE"/>
    <w:rsid w:val="082D348B"/>
    <w:rsid w:val="0830F741"/>
    <w:rsid w:val="0834717B"/>
    <w:rsid w:val="083E2E51"/>
    <w:rsid w:val="084233B2"/>
    <w:rsid w:val="0844B17A"/>
    <w:rsid w:val="084FCEA1"/>
    <w:rsid w:val="0857DF88"/>
    <w:rsid w:val="08635A06"/>
    <w:rsid w:val="088BA936"/>
    <w:rsid w:val="0891A6CE"/>
    <w:rsid w:val="08A1EE89"/>
    <w:rsid w:val="08A46C63"/>
    <w:rsid w:val="08A8DF14"/>
    <w:rsid w:val="08B13CA3"/>
    <w:rsid w:val="08B27DB6"/>
    <w:rsid w:val="08BB6849"/>
    <w:rsid w:val="08C690A0"/>
    <w:rsid w:val="08C93AF3"/>
    <w:rsid w:val="08CD91FD"/>
    <w:rsid w:val="08CF04DE"/>
    <w:rsid w:val="08D8E37D"/>
    <w:rsid w:val="08DA45B1"/>
    <w:rsid w:val="08DB0634"/>
    <w:rsid w:val="08E391D3"/>
    <w:rsid w:val="08E4C2B0"/>
    <w:rsid w:val="08F75C5F"/>
    <w:rsid w:val="08F9D32D"/>
    <w:rsid w:val="08FF0124"/>
    <w:rsid w:val="0900EE90"/>
    <w:rsid w:val="0901DFF8"/>
    <w:rsid w:val="0905DC85"/>
    <w:rsid w:val="0912BE20"/>
    <w:rsid w:val="09187A70"/>
    <w:rsid w:val="091887D9"/>
    <w:rsid w:val="0918AD0B"/>
    <w:rsid w:val="0922DB2C"/>
    <w:rsid w:val="092C00D7"/>
    <w:rsid w:val="092F5799"/>
    <w:rsid w:val="09386135"/>
    <w:rsid w:val="09423290"/>
    <w:rsid w:val="0945B0D0"/>
    <w:rsid w:val="094FEEE1"/>
    <w:rsid w:val="0950BEDC"/>
    <w:rsid w:val="09657F75"/>
    <w:rsid w:val="0965CCC1"/>
    <w:rsid w:val="097F635E"/>
    <w:rsid w:val="09809911"/>
    <w:rsid w:val="0987744A"/>
    <w:rsid w:val="0988C99F"/>
    <w:rsid w:val="099F5019"/>
    <w:rsid w:val="09A90702"/>
    <w:rsid w:val="09B9D4CC"/>
    <w:rsid w:val="09BD35CA"/>
    <w:rsid w:val="09CFD00E"/>
    <w:rsid w:val="09D8A526"/>
    <w:rsid w:val="09DBC23F"/>
    <w:rsid w:val="09DC767F"/>
    <w:rsid w:val="09DDF43F"/>
    <w:rsid w:val="09E0AB5B"/>
    <w:rsid w:val="09E2D7E7"/>
    <w:rsid w:val="09E83A0D"/>
    <w:rsid w:val="09EB9F02"/>
    <w:rsid w:val="09EE7ADE"/>
    <w:rsid w:val="09F1DF17"/>
    <w:rsid w:val="09F2A6F8"/>
    <w:rsid w:val="09FB0430"/>
    <w:rsid w:val="0A0610BF"/>
    <w:rsid w:val="0A091E65"/>
    <w:rsid w:val="0A0957A6"/>
    <w:rsid w:val="0A0B5A70"/>
    <w:rsid w:val="0A0D74F9"/>
    <w:rsid w:val="0A0E9028"/>
    <w:rsid w:val="0A14BFD3"/>
    <w:rsid w:val="0A1C06C4"/>
    <w:rsid w:val="0A1DBD8B"/>
    <w:rsid w:val="0A1FC43B"/>
    <w:rsid w:val="0A225096"/>
    <w:rsid w:val="0A23A6A9"/>
    <w:rsid w:val="0A34B280"/>
    <w:rsid w:val="0A34C7FF"/>
    <w:rsid w:val="0A444C4C"/>
    <w:rsid w:val="0A44CF60"/>
    <w:rsid w:val="0A46AD72"/>
    <w:rsid w:val="0A54BA8D"/>
    <w:rsid w:val="0A593FB9"/>
    <w:rsid w:val="0A5E502A"/>
    <w:rsid w:val="0A6183B8"/>
    <w:rsid w:val="0A6DFF57"/>
    <w:rsid w:val="0A7421F1"/>
    <w:rsid w:val="0A7BB9DA"/>
    <w:rsid w:val="0A83011A"/>
    <w:rsid w:val="0A984329"/>
    <w:rsid w:val="0AA76907"/>
    <w:rsid w:val="0AAE4E5F"/>
    <w:rsid w:val="0AB4B3FD"/>
    <w:rsid w:val="0AB60F89"/>
    <w:rsid w:val="0ABB7F05"/>
    <w:rsid w:val="0ABC2454"/>
    <w:rsid w:val="0AC627EF"/>
    <w:rsid w:val="0ACDEAC0"/>
    <w:rsid w:val="0AD5137A"/>
    <w:rsid w:val="0AD53A18"/>
    <w:rsid w:val="0AE157AE"/>
    <w:rsid w:val="0AEAD3C6"/>
    <w:rsid w:val="0AF3F3B2"/>
    <w:rsid w:val="0B036CBF"/>
    <w:rsid w:val="0B0D3154"/>
    <w:rsid w:val="0B15E1EF"/>
    <w:rsid w:val="0B166FA8"/>
    <w:rsid w:val="0B286FBD"/>
    <w:rsid w:val="0B2A15CF"/>
    <w:rsid w:val="0B2CC2A0"/>
    <w:rsid w:val="0B2E443D"/>
    <w:rsid w:val="0B32A9E9"/>
    <w:rsid w:val="0B3582B5"/>
    <w:rsid w:val="0B38124A"/>
    <w:rsid w:val="0B386B0E"/>
    <w:rsid w:val="0B387014"/>
    <w:rsid w:val="0B3CAC36"/>
    <w:rsid w:val="0B436C4E"/>
    <w:rsid w:val="0B680194"/>
    <w:rsid w:val="0B6A167D"/>
    <w:rsid w:val="0B73BFB4"/>
    <w:rsid w:val="0B797096"/>
    <w:rsid w:val="0B7E3D0E"/>
    <w:rsid w:val="0B85DF36"/>
    <w:rsid w:val="0B876F63"/>
    <w:rsid w:val="0B8D00B4"/>
    <w:rsid w:val="0B98E827"/>
    <w:rsid w:val="0B9C91E8"/>
    <w:rsid w:val="0BA125CF"/>
    <w:rsid w:val="0BAFE5A4"/>
    <w:rsid w:val="0BB998CC"/>
    <w:rsid w:val="0BBFBB86"/>
    <w:rsid w:val="0BC999CD"/>
    <w:rsid w:val="0BCF4F5E"/>
    <w:rsid w:val="0BE25C18"/>
    <w:rsid w:val="0BE346D3"/>
    <w:rsid w:val="0BE4F592"/>
    <w:rsid w:val="0BEFB64F"/>
    <w:rsid w:val="0BF46A8E"/>
    <w:rsid w:val="0BF5049D"/>
    <w:rsid w:val="0BF83270"/>
    <w:rsid w:val="0BFA8A17"/>
    <w:rsid w:val="0C0677B1"/>
    <w:rsid w:val="0C0B1963"/>
    <w:rsid w:val="0C0BD528"/>
    <w:rsid w:val="0C1DF992"/>
    <w:rsid w:val="0C2DBEF3"/>
    <w:rsid w:val="0C3173EF"/>
    <w:rsid w:val="0C32E556"/>
    <w:rsid w:val="0C3626A6"/>
    <w:rsid w:val="0C37BCC3"/>
    <w:rsid w:val="0C4221FF"/>
    <w:rsid w:val="0C42D57E"/>
    <w:rsid w:val="0C457F95"/>
    <w:rsid w:val="0C4C8383"/>
    <w:rsid w:val="0C56D8F0"/>
    <w:rsid w:val="0C72AD8C"/>
    <w:rsid w:val="0C764333"/>
    <w:rsid w:val="0C87AB6B"/>
    <w:rsid w:val="0C8828C5"/>
    <w:rsid w:val="0C8B6EF3"/>
    <w:rsid w:val="0C9F9E7E"/>
    <w:rsid w:val="0CAA50C9"/>
    <w:rsid w:val="0CAC91B1"/>
    <w:rsid w:val="0CBEB397"/>
    <w:rsid w:val="0CC54E20"/>
    <w:rsid w:val="0CC87F53"/>
    <w:rsid w:val="0CCC7CF8"/>
    <w:rsid w:val="0CD6E4B4"/>
    <w:rsid w:val="0CDF5919"/>
    <w:rsid w:val="0CE5D994"/>
    <w:rsid w:val="0CECDF04"/>
    <w:rsid w:val="0CF0526B"/>
    <w:rsid w:val="0CF2B35E"/>
    <w:rsid w:val="0CF60F0D"/>
    <w:rsid w:val="0D026ABF"/>
    <w:rsid w:val="0D03A95A"/>
    <w:rsid w:val="0D06AA6C"/>
    <w:rsid w:val="0D09A7B9"/>
    <w:rsid w:val="0D10C08F"/>
    <w:rsid w:val="0D129243"/>
    <w:rsid w:val="0D1A1D8E"/>
    <w:rsid w:val="0D233FC4"/>
    <w:rsid w:val="0D2FEDEB"/>
    <w:rsid w:val="0D4147DD"/>
    <w:rsid w:val="0D44AD3C"/>
    <w:rsid w:val="0D45ACDF"/>
    <w:rsid w:val="0D53EF3C"/>
    <w:rsid w:val="0D54F772"/>
    <w:rsid w:val="0D557E70"/>
    <w:rsid w:val="0D5BE54B"/>
    <w:rsid w:val="0D6123F2"/>
    <w:rsid w:val="0D68E673"/>
    <w:rsid w:val="0D78DC2D"/>
    <w:rsid w:val="0D802AC0"/>
    <w:rsid w:val="0D818EAB"/>
    <w:rsid w:val="0D828C56"/>
    <w:rsid w:val="0D84CE7B"/>
    <w:rsid w:val="0D8C9C42"/>
    <w:rsid w:val="0D8EA758"/>
    <w:rsid w:val="0D92048A"/>
    <w:rsid w:val="0D9230AF"/>
    <w:rsid w:val="0D9DE472"/>
    <w:rsid w:val="0DA63114"/>
    <w:rsid w:val="0DAB6328"/>
    <w:rsid w:val="0DABF6B6"/>
    <w:rsid w:val="0DB54226"/>
    <w:rsid w:val="0DC0086A"/>
    <w:rsid w:val="0DC06D92"/>
    <w:rsid w:val="0DC19B15"/>
    <w:rsid w:val="0DC229B4"/>
    <w:rsid w:val="0DC3B5FD"/>
    <w:rsid w:val="0DCB33B9"/>
    <w:rsid w:val="0DCC5815"/>
    <w:rsid w:val="0DD14AFC"/>
    <w:rsid w:val="0DD16978"/>
    <w:rsid w:val="0DDD174D"/>
    <w:rsid w:val="0DDEA5DF"/>
    <w:rsid w:val="0DE5342A"/>
    <w:rsid w:val="0DEDA9EB"/>
    <w:rsid w:val="0DF80D37"/>
    <w:rsid w:val="0DFD522C"/>
    <w:rsid w:val="0DFDDD3E"/>
    <w:rsid w:val="0DFF71FA"/>
    <w:rsid w:val="0E011C4A"/>
    <w:rsid w:val="0E028FCC"/>
    <w:rsid w:val="0E053B74"/>
    <w:rsid w:val="0E273539"/>
    <w:rsid w:val="0E273F54"/>
    <w:rsid w:val="0E2A46BE"/>
    <w:rsid w:val="0E31830C"/>
    <w:rsid w:val="0E3696BD"/>
    <w:rsid w:val="0E63C194"/>
    <w:rsid w:val="0E6842DB"/>
    <w:rsid w:val="0E69E763"/>
    <w:rsid w:val="0E6A1AE7"/>
    <w:rsid w:val="0E78BF94"/>
    <w:rsid w:val="0E7A7770"/>
    <w:rsid w:val="0E844F29"/>
    <w:rsid w:val="0E9279BB"/>
    <w:rsid w:val="0E9505E0"/>
    <w:rsid w:val="0EA4C4B5"/>
    <w:rsid w:val="0EADC08B"/>
    <w:rsid w:val="0EAF32E5"/>
    <w:rsid w:val="0EB0137F"/>
    <w:rsid w:val="0EB2AA5E"/>
    <w:rsid w:val="0EC6282B"/>
    <w:rsid w:val="0ECCD155"/>
    <w:rsid w:val="0ED9B20A"/>
    <w:rsid w:val="0EE5F8F3"/>
    <w:rsid w:val="0EE86F27"/>
    <w:rsid w:val="0EEA2E7B"/>
    <w:rsid w:val="0EEA3248"/>
    <w:rsid w:val="0EEC9B87"/>
    <w:rsid w:val="0EED3D63"/>
    <w:rsid w:val="0EF56279"/>
    <w:rsid w:val="0EFF6077"/>
    <w:rsid w:val="0F067D1C"/>
    <w:rsid w:val="0F0EFC9D"/>
    <w:rsid w:val="0F0F7578"/>
    <w:rsid w:val="0F161299"/>
    <w:rsid w:val="0F28CD0D"/>
    <w:rsid w:val="0F2E8FDE"/>
    <w:rsid w:val="0F32B367"/>
    <w:rsid w:val="0F374824"/>
    <w:rsid w:val="0F3900FB"/>
    <w:rsid w:val="0F3EC29D"/>
    <w:rsid w:val="0F434373"/>
    <w:rsid w:val="0F4EB3C0"/>
    <w:rsid w:val="0F5FE18F"/>
    <w:rsid w:val="0F6914B1"/>
    <w:rsid w:val="0F6E5D56"/>
    <w:rsid w:val="0F6EA748"/>
    <w:rsid w:val="0F6F9CB2"/>
    <w:rsid w:val="0F707FDB"/>
    <w:rsid w:val="0F7D8772"/>
    <w:rsid w:val="0F7D8E81"/>
    <w:rsid w:val="0F7DB1B9"/>
    <w:rsid w:val="0F883FC0"/>
    <w:rsid w:val="0F910BAC"/>
    <w:rsid w:val="0F99291E"/>
    <w:rsid w:val="0FAAEBD8"/>
    <w:rsid w:val="0FB0F0C4"/>
    <w:rsid w:val="0FB2702E"/>
    <w:rsid w:val="0FB790B8"/>
    <w:rsid w:val="0FBF547C"/>
    <w:rsid w:val="0FCA0CB7"/>
    <w:rsid w:val="0FCBF846"/>
    <w:rsid w:val="0FCD6A94"/>
    <w:rsid w:val="0FDAAFDD"/>
    <w:rsid w:val="0FF18C82"/>
    <w:rsid w:val="0FF6FE91"/>
    <w:rsid w:val="10070196"/>
    <w:rsid w:val="101CD652"/>
    <w:rsid w:val="101FE437"/>
    <w:rsid w:val="1026F1F0"/>
    <w:rsid w:val="10338873"/>
    <w:rsid w:val="1033AA18"/>
    <w:rsid w:val="10360FDC"/>
    <w:rsid w:val="103895F3"/>
    <w:rsid w:val="10392AB7"/>
    <w:rsid w:val="1040F51B"/>
    <w:rsid w:val="1042C255"/>
    <w:rsid w:val="104E7ABF"/>
    <w:rsid w:val="1052DDED"/>
    <w:rsid w:val="1056A960"/>
    <w:rsid w:val="105AE086"/>
    <w:rsid w:val="1061E2E4"/>
    <w:rsid w:val="10705735"/>
    <w:rsid w:val="1073879C"/>
    <w:rsid w:val="10742BF4"/>
    <w:rsid w:val="107C746F"/>
    <w:rsid w:val="10810A2F"/>
    <w:rsid w:val="108D1F32"/>
    <w:rsid w:val="1098C4B4"/>
    <w:rsid w:val="1098F6CA"/>
    <w:rsid w:val="10A6F537"/>
    <w:rsid w:val="10ACE0B0"/>
    <w:rsid w:val="10B207C3"/>
    <w:rsid w:val="10BFE832"/>
    <w:rsid w:val="10C471F7"/>
    <w:rsid w:val="10D53E42"/>
    <w:rsid w:val="10D823AB"/>
    <w:rsid w:val="10DCA5A0"/>
    <w:rsid w:val="10E45713"/>
    <w:rsid w:val="10E59884"/>
    <w:rsid w:val="10EB69AD"/>
    <w:rsid w:val="10ECA146"/>
    <w:rsid w:val="10EFDC59"/>
    <w:rsid w:val="10F6EEEF"/>
    <w:rsid w:val="10FC1CF9"/>
    <w:rsid w:val="111538BE"/>
    <w:rsid w:val="11182213"/>
    <w:rsid w:val="111DFDB2"/>
    <w:rsid w:val="1123BD96"/>
    <w:rsid w:val="11259E74"/>
    <w:rsid w:val="112A5AC5"/>
    <w:rsid w:val="112BDD3B"/>
    <w:rsid w:val="11351C94"/>
    <w:rsid w:val="11423048"/>
    <w:rsid w:val="114AD599"/>
    <w:rsid w:val="116C2B81"/>
    <w:rsid w:val="117455B5"/>
    <w:rsid w:val="117C5C42"/>
    <w:rsid w:val="1184ED72"/>
    <w:rsid w:val="1199F8CF"/>
    <w:rsid w:val="11A2D1F7"/>
    <w:rsid w:val="11A54D1F"/>
    <w:rsid w:val="11A6ABF3"/>
    <w:rsid w:val="11AD356F"/>
    <w:rsid w:val="11ADB404"/>
    <w:rsid w:val="11B6783D"/>
    <w:rsid w:val="11BFE121"/>
    <w:rsid w:val="11C03769"/>
    <w:rsid w:val="11C12775"/>
    <w:rsid w:val="11C8F49B"/>
    <w:rsid w:val="11CA825B"/>
    <w:rsid w:val="11CFB5D9"/>
    <w:rsid w:val="11D21177"/>
    <w:rsid w:val="11D5DBE2"/>
    <w:rsid w:val="11D677FD"/>
    <w:rsid w:val="11D7E1A1"/>
    <w:rsid w:val="11D85D8F"/>
    <w:rsid w:val="11DFE95A"/>
    <w:rsid w:val="11E6B6DE"/>
    <w:rsid w:val="11E9B09D"/>
    <w:rsid w:val="11EB3D35"/>
    <w:rsid w:val="11F84575"/>
    <w:rsid w:val="12031636"/>
    <w:rsid w:val="1208A6E0"/>
    <w:rsid w:val="1219A96A"/>
    <w:rsid w:val="1229D372"/>
    <w:rsid w:val="12353468"/>
    <w:rsid w:val="1239CB08"/>
    <w:rsid w:val="12516648"/>
    <w:rsid w:val="1252146E"/>
    <w:rsid w:val="1252ED81"/>
    <w:rsid w:val="12565816"/>
    <w:rsid w:val="128131B0"/>
    <w:rsid w:val="12862DDB"/>
    <w:rsid w:val="129257E1"/>
    <w:rsid w:val="1295559B"/>
    <w:rsid w:val="1299D49E"/>
    <w:rsid w:val="129BC522"/>
    <w:rsid w:val="12BD6B8D"/>
    <w:rsid w:val="12D222B1"/>
    <w:rsid w:val="12D4138D"/>
    <w:rsid w:val="12D81371"/>
    <w:rsid w:val="12DF4239"/>
    <w:rsid w:val="12EB6B7D"/>
    <w:rsid w:val="12EBB54E"/>
    <w:rsid w:val="12EC49E9"/>
    <w:rsid w:val="12F7B4CC"/>
    <w:rsid w:val="12F9A915"/>
    <w:rsid w:val="12FF70A3"/>
    <w:rsid w:val="12FFE1FA"/>
    <w:rsid w:val="12FFF515"/>
    <w:rsid w:val="1300FD73"/>
    <w:rsid w:val="13102334"/>
    <w:rsid w:val="1310D276"/>
    <w:rsid w:val="13162A95"/>
    <w:rsid w:val="1320B632"/>
    <w:rsid w:val="1321D37C"/>
    <w:rsid w:val="13277B57"/>
    <w:rsid w:val="133B1B88"/>
    <w:rsid w:val="133EA258"/>
    <w:rsid w:val="13425987"/>
    <w:rsid w:val="1343767C"/>
    <w:rsid w:val="135302A8"/>
    <w:rsid w:val="13542358"/>
    <w:rsid w:val="135EFA9B"/>
    <w:rsid w:val="1363164D"/>
    <w:rsid w:val="136A711C"/>
    <w:rsid w:val="136B983F"/>
    <w:rsid w:val="136BCD0F"/>
    <w:rsid w:val="1371AC43"/>
    <w:rsid w:val="137D2A2E"/>
    <w:rsid w:val="137D9673"/>
    <w:rsid w:val="137F0175"/>
    <w:rsid w:val="13839ECC"/>
    <w:rsid w:val="1396519C"/>
    <w:rsid w:val="1396D87B"/>
    <w:rsid w:val="13A31A98"/>
    <w:rsid w:val="13A5C633"/>
    <w:rsid w:val="13B463C7"/>
    <w:rsid w:val="13B83225"/>
    <w:rsid w:val="13C2576E"/>
    <w:rsid w:val="13D37150"/>
    <w:rsid w:val="13E52198"/>
    <w:rsid w:val="13E6D15B"/>
    <w:rsid w:val="13F38ABD"/>
    <w:rsid w:val="13FFC74C"/>
    <w:rsid w:val="140146A0"/>
    <w:rsid w:val="140C7BE5"/>
    <w:rsid w:val="140E56D5"/>
    <w:rsid w:val="1415D803"/>
    <w:rsid w:val="1422BF8C"/>
    <w:rsid w:val="14297FB8"/>
    <w:rsid w:val="142B9CD9"/>
    <w:rsid w:val="142C16A4"/>
    <w:rsid w:val="14376057"/>
    <w:rsid w:val="14387B9F"/>
    <w:rsid w:val="143D413E"/>
    <w:rsid w:val="1440E5EF"/>
    <w:rsid w:val="14470293"/>
    <w:rsid w:val="144CCCA3"/>
    <w:rsid w:val="14580BE0"/>
    <w:rsid w:val="146473A2"/>
    <w:rsid w:val="1467B26F"/>
    <w:rsid w:val="146906D0"/>
    <w:rsid w:val="146B7334"/>
    <w:rsid w:val="146F85BE"/>
    <w:rsid w:val="1474D726"/>
    <w:rsid w:val="147ADBC6"/>
    <w:rsid w:val="14821772"/>
    <w:rsid w:val="14826BCB"/>
    <w:rsid w:val="14856230"/>
    <w:rsid w:val="148BD47F"/>
    <w:rsid w:val="14931D84"/>
    <w:rsid w:val="149D736F"/>
    <w:rsid w:val="14A6204E"/>
    <w:rsid w:val="14AEAD4E"/>
    <w:rsid w:val="14B02696"/>
    <w:rsid w:val="14B141BC"/>
    <w:rsid w:val="14C8F601"/>
    <w:rsid w:val="14E37D04"/>
    <w:rsid w:val="14EB96F5"/>
    <w:rsid w:val="14EED5A2"/>
    <w:rsid w:val="14EF912C"/>
    <w:rsid w:val="14F16453"/>
    <w:rsid w:val="14F3086C"/>
    <w:rsid w:val="14F3C18B"/>
    <w:rsid w:val="14FDD137"/>
    <w:rsid w:val="1500627E"/>
    <w:rsid w:val="1507DBFC"/>
    <w:rsid w:val="15124EB6"/>
    <w:rsid w:val="151C52E3"/>
    <w:rsid w:val="15227DFC"/>
    <w:rsid w:val="1535E999"/>
    <w:rsid w:val="153A557D"/>
    <w:rsid w:val="153D04CF"/>
    <w:rsid w:val="153D8D93"/>
    <w:rsid w:val="153EEAF9"/>
    <w:rsid w:val="15415931"/>
    <w:rsid w:val="15443B69"/>
    <w:rsid w:val="1547745A"/>
    <w:rsid w:val="154AB621"/>
    <w:rsid w:val="154C19C7"/>
    <w:rsid w:val="154C4913"/>
    <w:rsid w:val="154D93DB"/>
    <w:rsid w:val="1558DAA0"/>
    <w:rsid w:val="155D42C1"/>
    <w:rsid w:val="1565CDC1"/>
    <w:rsid w:val="156C36AC"/>
    <w:rsid w:val="157329C9"/>
    <w:rsid w:val="1575B1EA"/>
    <w:rsid w:val="157BDBFF"/>
    <w:rsid w:val="157C7219"/>
    <w:rsid w:val="157DE0A2"/>
    <w:rsid w:val="15870258"/>
    <w:rsid w:val="1596F8B0"/>
    <w:rsid w:val="15983642"/>
    <w:rsid w:val="15987236"/>
    <w:rsid w:val="159F3052"/>
    <w:rsid w:val="15AD6055"/>
    <w:rsid w:val="15AE26A4"/>
    <w:rsid w:val="15B0B8C2"/>
    <w:rsid w:val="15B56773"/>
    <w:rsid w:val="15B82701"/>
    <w:rsid w:val="15C18160"/>
    <w:rsid w:val="15C1A545"/>
    <w:rsid w:val="15C6FC5D"/>
    <w:rsid w:val="15C8E2EF"/>
    <w:rsid w:val="15C96C11"/>
    <w:rsid w:val="15CD6B90"/>
    <w:rsid w:val="15DF4D05"/>
    <w:rsid w:val="15DF6E1B"/>
    <w:rsid w:val="15DF7C9C"/>
    <w:rsid w:val="15E1D087"/>
    <w:rsid w:val="15E82EC2"/>
    <w:rsid w:val="15ED5856"/>
    <w:rsid w:val="15EFEAF3"/>
    <w:rsid w:val="15F23D52"/>
    <w:rsid w:val="15FC352D"/>
    <w:rsid w:val="1601D6C6"/>
    <w:rsid w:val="1604FE53"/>
    <w:rsid w:val="1607502B"/>
    <w:rsid w:val="160765CE"/>
    <w:rsid w:val="160C14E2"/>
    <w:rsid w:val="16219115"/>
    <w:rsid w:val="16337614"/>
    <w:rsid w:val="1646F3A4"/>
    <w:rsid w:val="1657658A"/>
    <w:rsid w:val="1657ADB4"/>
    <w:rsid w:val="165BE730"/>
    <w:rsid w:val="1668775F"/>
    <w:rsid w:val="1671C4D0"/>
    <w:rsid w:val="1672CA7D"/>
    <w:rsid w:val="167614A2"/>
    <w:rsid w:val="167F42FA"/>
    <w:rsid w:val="16887596"/>
    <w:rsid w:val="168E0A75"/>
    <w:rsid w:val="1690D26B"/>
    <w:rsid w:val="16923F28"/>
    <w:rsid w:val="1694C5C4"/>
    <w:rsid w:val="16999843"/>
    <w:rsid w:val="16A59FDB"/>
    <w:rsid w:val="16A7D777"/>
    <w:rsid w:val="16B647AF"/>
    <w:rsid w:val="16B97451"/>
    <w:rsid w:val="16C4F546"/>
    <w:rsid w:val="16C55218"/>
    <w:rsid w:val="16CA08BE"/>
    <w:rsid w:val="16CBCA38"/>
    <w:rsid w:val="16D3E58C"/>
    <w:rsid w:val="16EE6238"/>
    <w:rsid w:val="16F35582"/>
    <w:rsid w:val="17080638"/>
    <w:rsid w:val="171E0915"/>
    <w:rsid w:val="171FAD8D"/>
    <w:rsid w:val="17257AD0"/>
    <w:rsid w:val="172A147E"/>
    <w:rsid w:val="173655D8"/>
    <w:rsid w:val="1738BB6C"/>
    <w:rsid w:val="173BAFA2"/>
    <w:rsid w:val="1742519D"/>
    <w:rsid w:val="1743663C"/>
    <w:rsid w:val="174B78C6"/>
    <w:rsid w:val="175020CF"/>
    <w:rsid w:val="175388DD"/>
    <w:rsid w:val="175C788F"/>
    <w:rsid w:val="175E5663"/>
    <w:rsid w:val="17646229"/>
    <w:rsid w:val="176A9594"/>
    <w:rsid w:val="177D8529"/>
    <w:rsid w:val="17867C32"/>
    <w:rsid w:val="178FBC94"/>
    <w:rsid w:val="179D5A6B"/>
    <w:rsid w:val="17A3208C"/>
    <w:rsid w:val="17A3DBFE"/>
    <w:rsid w:val="17A40732"/>
    <w:rsid w:val="17AEBE0E"/>
    <w:rsid w:val="17B60110"/>
    <w:rsid w:val="17B7CC01"/>
    <w:rsid w:val="17B8DF7D"/>
    <w:rsid w:val="17BAA772"/>
    <w:rsid w:val="17BEA5E2"/>
    <w:rsid w:val="17C3D1C0"/>
    <w:rsid w:val="17C47EA9"/>
    <w:rsid w:val="17D40D31"/>
    <w:rsid w:val="17D48F9D"/>
    <w:rsid w:val="17E2F2A6"/>
    <w:rsid w:val="17E60DCF"/>
    <w:rsid w:val="17FAC72B"/>
    <w:rsid w:val="17FD0F99"/>
    <w:rsid w:val="18093F1B"/>
    <w:rsid w:val="18144E95"/>
    <w:rsid w:val="18233E3A"/>
    <w:rsid w:val="182417E0"/>
    <w:rsid w:val="182731EE"/>
    <w:rsid w:val="182E41A9"/>
    <w:rsid w:val="1834ABDD"/>
    <w:rsid w:val="183B77A2"/>
    <w:rsid w:val="183B7A74"/>
    <w:rsid w:val="183B8BA5"/>
    <w:rsid w:val="183D6B68"/>
    <w:rsid w:val="183E7805"/>
    <w:rsid w:val="183ECB41"/>
    <w:rsid w:val="18476A44"/>
    <w:rsid w:val="185411A0"/>
    <w:rsid w:val="1855E6FC"/>
    <w:rsid w:val="185DDBA8"/>
    <w:rsid w:val="186128B3"/>
    <w:rsid w:val="1876668D"/>
    <w:rsid w:val="18773D79"/>
    <w:rsid w:val="1879263B"/>
    <w:rsid w:val="187DF0A8"/>
    <w:rsid w:val="188156E6"/>
    <w:rsid w:val="188DF219"/>
    <w:rsid w:val="18985ED2"/>
    <w:rsid w:val="189A4F5B"/>
    <w:rsid w:val="18A0A495"/>
    <w:rsid w:val="18B2D6CA"/>
    <w:rsid w:val="18B3E465"/>
    <w:rsid w:val="18BE150E"/>
    <w:rsid w:val="18C96121"/>
    <w:rsid w:val="18CA91C6"/>
    <w:rsid w:val="18CB5858"/>
    <w:rsid w:val="18D98AEF"/>
    <w:rsid w:val="18DE393C"/>
    <w:rsid w:val="18DF9188"/>
    <w:rsid w:val="18F9F21A"/>
    <w:rsid w:val="19083353"/>
    <w:rsid w:val="19191F50"/>
    <w:rsid w:val="192116D9"/>
    <w:rsid w:val="1926E15F"/>
    <w:rsid w:val="19277113"/>
    <w:rsid w:val="192C28A1"/>
    <w:rsid w:val="19386C7F"/>
    <w:rsid w:val="1939AAC9"/>
    <w:rsid w:val="194030B5"/>
    <w:rsid w:val="194776E6"/>
    <w:rsid w:val="1948E978"/>
    <w:rsid w:val="194FC1F5"/>
    <w:rsid w:val="195DC11C"/>
    <w:rsid w:val="19662A52"/>
    <w:rsid w:val="1966FCD2"/>
    <w:rsid w:val="1968C7D7"/>
    <w:rsid w:val="196CAF60"/>
    <w:rsid w:val="19741239"/>
    <w:rsid w:val="19774B4E"/>
    <w:rsid w:val="1977BEF1"/>
    <w:rsid w:val="197D7970"/>
    <w:rsid w:val="197E5108"/>
    <w:rsid w:val="1981C8E3"/>
    <w:rsid w:val="198A5C0C"/>
    <w:rsid w:val="198ABFC2"/>
    <w:rsid w:val="19956F86"/>
    <w:rsid w:val="199FC2B7"/>
    <w:rsid w:val="19A23273"/>
    <w:rsid w:val="19C3024F"/>
    <w:rsid w:val="19C9ACB1"/>
    <w:rsid w:val="19DC9BFF"/>
    <w:rsid w:val="19DD9F19"/>
    <w:rsid w:val="19E5A2F6"/>
    <w:rsid w:val="19E5ACD7"/>
    <w:rsid w:val="19EC3A07"/>
    <w:rsid w:val="19EC8B75"/>
    <w:rsid w:val="19F1279E"/>
    <w:rsid w:val="19F463E8"/>
    <w:rsid w:val="19F95CEE"/>
    <w:rsid w:val="19FB20FA"/>
    <w:rsid w:val="19FB342D"/>
    <w:rsid w:val="19FCB4E8"/>
    <w:rsid w:val="1A0663A6"/>
    <w:rsid w:val="1A109D17"/>
    <w:rsid w:val="1A13168F"/>
    <w:rsid w:val="1A172A68"/>
    <w:rsid w:val="1A2015F9"/>
    <w:rsid w:val="1A23FDC6"/>
    <w:rsid w:val="1A289B3A"/>
    <w:rsid w:val="1A303EFE"/>
    <w:rsid w:val="1A3243DC"/>
    <w:rsid w:val="1A33BDAA"/>
    <w:rsid w:val="1A388239"/>
    <w:rsid w:val="1A3BCEBB"/>
    <w:rsid w:val="1A4247F2"/>
    <w:rsid w:val="1A446354"/>
    <w:rsid w:val="1A474C1A"/>
    <w:rsid w:val="1A4ADF18"/>
    <w:rsid w:val="1A4D31F3"/>
    <w:rsid w:val="1A4EA72B"/>
    <w:rsid w:val="1A581EE4"/>
    <w:rsid w:val="1A5BD03A"/>
    <w:rsid w:val="1A5CFA15"/>
    <w:rsid w:val="1A6310C6"/>
    <w:rsid w:val="1A64F4D9"/>
    <w:rsid w:val="1A65A230"/>
    <w:rsid w:val="1A683A4B"/>
    <w:rsid w:val="1A6C6536"/>
    <w:rsid w:val="1A6CBD50"/>
    <w:rsid w:val="1A75C829"/>
    <w:rsid w:val="1A7E9ED7"/>
    <w:rsid w:val="1A80C634"/>
    <w:rsid w:val="1AAB6D31"/>
    <w:rsid w:val="1AAFA9CF"/>
    <w:rsid w:val="1AAFE07D"/>
    <w:rsid w:val="1AB77153"/>
    <w:rsid w:val="1ABBCDC4"/>
    <w:rsid w:val="1AC073AF"/>
    <w:rsid w:val="1AC19467"/>
    <w:rsid w:val="1AC8C382"/>
    <w:rsid w:val="1AD68FE6"/>
    <w:rsid w:val="1AD741DD"/>
    <w:rsid w:val="1AD9C019"/>
    <w:rsid w:val="1AE90C2B"/>
    <w:rsid w:val="1AE9C030"/>
    <w:rsid w:val="1AEAD0BB"/>
    <w:rsid w:val="1AEFF071"/>
    <w:rsid w:val="1B122E75"/>
    <w:rsid w:val="1B163175"/>
    <w:rsid w:val="1B1686B1"/>
    <w:rsid w:val="1B1B12B9"/>
    <w:rsid w:val="1B3E02D4"/>
    <w:rsid w:val="1B3F9B4D"/>
    <w:rsid w:val="1B429204"/>
    <w:rsid w:val="1B43CD57"/>
    <w:rsid w:val="1B4A6874"/>
    <w:rsid w:val="1B500742"/>
    <w:rsid w:val="1B565C91"/>
    <w:rsid w:val="1B568350"/>
    <w:rsid w:val="1B58E322"/>
    <w:rsid w:val="1B683CAF"/>
    <w:rsid w:val="1B6883A4"/>
    <w:rsid w:val="1B6B48B3"/>
    <w:rsid w:val="1B7AE2FA"/>
    <w:rsid w:val="1B806F60"/>
    <w:rsid w:val="1B869916"/>
    <w:rsid w:val="1B882771"/>
    <w:rsid w:val="1B8D7E01"/>
    <w:rsid w:val="1B978F20"/>
    <w:rsid w:val="1B9B9F37"/>
    <w:rsid w:val="1B9CF0DD"/>
    <w:rsid w:val="1BA0CB4A"/>
    <w:rsid w:val="1BA654EE"/>
    <w:rsid w:val="1BA657C3"/>
    <w:rsid w:val="1BA81AFB"/>
    <w:rsid w:val="1BA8283A"/>
    <w:rsid w:val="1BAD4903"/>
    <w:rsid w:val="1BC1D7AE"/>
    <w:rsid w:val="1BC55AD8"/>
    <w:rsid w:val="1BD46C47"/>
    <w:rsid w:val="1BDA2311"/>
    <w:rsid w:val="1BDA3799"/>
    <w:rsid w:val="1BDE8335"/>
    <w:rsid w:val="1BE550B3"/>
    <w:rsid w:val="1BE59B04"/>
    <w:rsid w:val="1BEA778C"/>
    <w:rsid w:val="1BEDC49E"/>
    <w:rsid w:val="1BEEADDD"/>
    <w:rsid w:val="1BF03A2D"/>
    <w:rsid w:val="1BF0B301"/>
    <w:rsid w:val="1C04EC85"/>
    <w:rsid w:val="1C064DC1"/>
    <w:rsid w:val="1C08156B"/>
    <w:rsid w:val="1C08C551"/>
    <w:rsid w:val="1C0B0D5F"/>
    <w:rsid w:val="1C0C16B0"/>
    <w:rsid w:val="1C0FC3E9"/>
    <w:rsid w:val="1C1A1517"/>
    <w:rsid w:val="1C1CA3B5"/>
    <w:rsid w:val="1C1F21B0"/>
    <w:rsid w:val="1C221EAC"/>
    <w:rsid w:val="1C294C24"/>
    <w:rsid w:val="1C29BE57"/>
    <w:rsid w:val="1C2BC4D8"/>
    <w:rsid w:val="1C2E7E4A"/>
    <w:rsid w:val="1C2F1EB1"/>
    <w:rsid w:val="1C3042EB"/>
    <w:rsid w:val="1C313B81"/>
    <w:rsid w:val="1C33065E"/>
    <w:rsid w:val="1C37B735"/>
    <w:rsid w:val="1C38CC89"/>
    <w:rsid w:val="1C392809"/>
    <w:rsid w:val="1C3AB826"/>
    <w:rsid w:val="1C47A172"/>
    <w:rsid w:val="1C4A6F05"/>
    <w:rsid w:val="1C4CB4DD"/>
    <w:rsid w:val="1C59EC75"/>
    <w:rsid w:val="1C5B3C44"/>
    <w:rsid w:val="1C5C6652"/>
    <w:rsid w:val="1C5ED9DE"/>
    <w:rsid w:val="1C6EFE2E"/>
    <w:rsid w:val="1C792409"/>
    <w:rsid w:val="1C7F98C4"/>
    <w:rsid w:val="1C96191C"/>
    <w:rsid w:val="1CB011A4"/>
    <w:rsid w:val="1CD598F9"/>
    <w:rsid w:val="1CD6C7F7"/>
    <w:rsid w:val="1CE08FD7"/>
    <w:rsid w:val="1D073EFD"/>
    <w:rsid w:val="1D0A8204"/>
    <w:rsid w:val="1D0FC201"/>
    <w:rsid w:val="1D129DA1"/>
    <w:rsid w:val="1D265777"/>
    <w:rsid w:val="1D2C96CB"/>
    <w:rsid w:val="1D2F085A"/>
    <w:rsid w:val="1D32CE98"/>
    <w:rsid w:val="1D3F374E"/>
    <w:rsid w:val="1D4A5DCC"/>
    <w:rsid w:val="1D4F1098"/>
    <w:rsid w:val="1D54266D"/>
    <w:rsid w:val="1D59D38F"/>
    <w:rsid w:val="1D5A148E"/>
    <w:rsid w:val="1D5A9987"/>
    <w:rsid w:val="1D5F132A"/>
    <w:rsid w:val="1D612B39"/>
    <w:rsid w:val="1D6155F4"/>
    <w:rsid w:val="1D64687F"/>
    <w:rsid w:val="1D68C14E"/>
    <w:rsid w:val="1D6CBEDC"/>
    <w:rsid w:val="1D7CD5B4"/>
    <w:rsid w:val="1D7F3E60"/>
    <w:rsid w:val="1D84A1FC"/>
    <w:rsid w:val="1D88650E"/>
    <w:rsid w:val="1D942166"/>
    <w:rsid w:val="1D94E592"/>
    <w:rsid w:val="1D9D0BB4"/>
    <w:rsid w:val="1DA21E22"/>
    <w:rsid w:val="1DAA6C9F"/>
    <w:rsid w:val="1DAE04AC"/>
    <w:rsid w:val="1DBA4BE6"/>
    <w:rsid w:val="1DBCCD6D"/>
    <w:rsid w:val="1DC3288C"/>
    <w:rsid w:val="1DC364B0"/>
    <w:rsid w:val="1DD76947"/>
    <w:rsid w:val="1DE29AD9"/>
    <w:rsid w:val="1DEDB33D"/>
    <w:rsid w:val="1DFB990D"/>
    <w:rsid w:val="1E099BCA"/>
    <w:rsid w:val="1E10B461"/>
    <w:rsid w:val="1E18E3A0"/>
    <w:rsid w:val="1E1E2610"/>
    <w:rsid w:val="1E1F4077"/>
    <w:rsid w:val="1E2750D3"/>
    <w:rsid w:val="1E281624"/>
    <w:rsid w:val="1E2F33F4"/>
    <w:rsid w:val="1E346B68"/>
    <w:rsid w:val="1E37CF2E"/>
    <w:rsid w:val="1E387BC8"/>
    <w:rsid w:val="1E3C81A6"/>
    <w:rsid w:val="1E3CFAE3"/>
    <w:rsid w:val="1E4C57C7"/>
    <w:rsid w:val="1E5B5408"/>
    <w:rsid w:val="1E6C14B9"/>
    <w:rsid w:val="1E6D8DB2"/>
    <w:rsid w:val="1E80645A"/>
    <w:rsid w:val="1E852E89"/>
    <w:rsid w:val="1E86CCC8"/>
    <w:rsid w:val="1E880EF1"/>
    <w:rsid w:val="1E999594"/>
    <w:rsid w:val="1EA49C25"/>
    <w:rsid w:val="1EADCCDC"/>
    <w:rsid w:val="1EB8FB89"/>
    <w:rsid w:val="1EC6096F"/>
    <w:rsid w:val="1EC6B1A1"/>
    <w:rsid w:val="1EC7CDDC"/>
    <w:rsid w:val="1ED0D79C"/>
    <w:rsid w:val="1ED91AEE"/>
    <w:rsid w:val="1EDC339B"/>
    <w:rsid w:val="1EDE7936"/>
    <w:rsid w:val="1EE6A197"/>
    <w:rsid w:val="1EF0BE7F"/>
    <w:rsid w:val="1EF62DEC"/>
    <w:rsid w:val="1F07FC3A"/>
    <w:rsid w:val="1F213CE9"/>
    <w:rsid w:val="1F2EC87C"/>
    <w:rsid w:val="1F444DB3"/>
    <w:rsid w:val="1F4E4DAA"/>
    <w:rsid w:val="1F55FFA8"/>
    <w:rsid w:val="1F647AE1"/>
    <w:rsid w:val="1F64EAA5"/>
    <w:rsid w:val="1F69E1F3"/>
    <w:rsid w:val="1F6B7DC9"/>
    <w:rsid w:val="1F6D3685"/>
    <w:rsid w:val="1F726377"/>
    <w:rsid w:val="1F731CCD"/>
    <w:rsid w:val="1F7A83B5"/>
    <w:rsid w:val="1F8DFA93"/>
    <w:rsid w:val="1F92DD06"/>
    <w:rsid w:val="1F969733"/>
    <w:rsid w:val="1FAB3261"/>
    <w:rsid w:val="1FAB373A"/>
    <w:rsid w:val="1FB084BA"/>
    <w:rsid w:val="1FB5E75D"/>
    <w:rsid w:val="1FBE1954"/>
    <w:rsid w:val="1FBEC77D"/>
    <w:rsid w:val="1FCD00E0"/>
    <w:rsid w:val="1FCEEFB7"/>
    <w:rsid w:val="1FD39F8F"/>
    <w:rsid w:val="1FF4D30C"/>
    <w:rsid w:val="1FF84B9A"/>
    <w:rsid w:val="1FF98F2D"/>
    <w:rsid w:val="1FFB544C"/>
    <w:rsid w:val="1FFFBAEA"/>
    <w:rsid w:val="20115E52"/>
    <w:rsid w:val="2019AC49"/>
    <w:rsid w:val="201C4079"/>
    <w:rsid w:val="20207EC0"/>
    <w:rsid w:val="2022BB18"/>
    <w:rsid w:val="202FB3E3"/>
    <w:rsid w:val="203C2FF1"/>
    <w:rsid w:val="203E9E63"/>
    <w:rsid w:val="2042D7FA"/>
    <w:rsid w:val="204D24AE"/>
    <w:rsid w:val="2050B61D"/>
    <w:rsid w:val="2050EB6D"/>
    <w:rsid w:val="20510EB3"/>
    <w:rsid w:val="20534151"/>
    <w:rsid w:val="206197ED"/>
    <w:rsid w:val="206A32B1"/>
    <w:rsid w:val="20705AA6"/>
    <w:rsid w:val="2076E9A3"/>
    <w:rsid w:val="2082B8AA"/>
    <w:rsid w:val="20838559"/>
    <w:rsid w:val="20850F03"/>
    <w:rsid w:val="208FB457"/>
    <w:rsid w:val="2098EC31"/>
    <w:rsid w:val="209E3E68"/>
    <w:rsid w:val="20A52A61"/>
    <w:rsid w:val="20BB01EC"/>
    <w:rsid w:val="20C02FA6"/>
    <w:rsid w:val="20CC8654"/>
    <w:rsid w:val="20D1DB9F"/>
    <w:rsid w:val="20D50350"/>
    <w:rsid w:val="20D8A300"/>
    <w:rsid w:val="20DEDEFE"/>
    <w:rsid w:val="20DFBBC6"/>
    <w:rsid w:val="20E45C3A"/>
    <w:rsid w:val="20E52B13"/>
    <w:rsid w:val="20EB9E66"/>
    <w:rsid w:val="21042B01"/>
    <w:rsid w:val="21095D87"/>
    <w:rsid w:val="210AAE7A"/>
    <w:rsid w:val="210D0E53"/>
    <w:rsid w:val="210E83DA"/>
    <w:rsid w:val="2110A61A"/>
    <w:rsid w:val="212A20FB"/>
    <w:rsid w:val="212EAD67"/>
    <w:rsid w:val="21326794"/>
    <w:rsid w:val="2134A27D"/>
    <w:rsid w:val="213E25E1"/>
    <w:rsid w:val="2141107E"/>
    <w:rsid w:val="214443CE"/>
    <w:rsid w:val="21492A6F"/>
    <w:rsid w:val="2151EA29"/>
    <w:rsid w:val="2156D903"/>
    <w:rsid w:val="2159F956"/>
    <w:rsid w:val="215A123F"/>
    <w:rsid w:val="215C83D9"/>
    <w:rsid w:val="216F0C49"/>
    <w:rsid w:val="217812C1"/>
    <w:rsid w:val="217C3B8E"/>
    <w:rsid w:val="2180C6EB"/>
    <w:rsid w:val="21835F81"/>
    <w:rsid w:val="219273B4"/>
    <w:rsid w:val="2194AA34"/>
    <w:rsid w:val="219F0D47"/>
    <w:rsid w:val="21A04CED"/>
    <w:rsid w:val="21A094FF"/>
    <w:rsid w:val="21A30ECF"/>
    <w:rsid w:val="21B4C3BC"/>
    <w:rsid w:val="21B6FC2D"/>
    <w:rsid w:val="21B89059"/>
    <w:rsid w:val="21BC4F21"/>
    <w:rsid w:val="21C22B01"/>
    <w:rsid w:val="21D13D0E"/>
    <w:rsid w:val="21DBF1F0"/>
    <w:rsid w:val="21DCABF9"/>
    <w:rsid w:val="21F51750"/>
    <w:rsid w:val="21F6C370"/>
    <w:rsid w:val="2214E829"/>
    <w:rsid w:val="221D6E01"/>
    <w:rsid w:val="221E890B"/>
    <w:rsid w:val="2221274C"/>
    <w:rsid w:val="222315D3"/>
    <w:rsid w:val="22268B43"/>
    <w:rsid w:val="2229048F"/>
    <w:rsid w:val="223CE0B3"/>
    <w:rsid w:val="22490ABD"/>
    <w:rsid w:val="2249A419"/>
    <w:rsid w:val="224CDD18"/>
    <w:rsid w:val="2254EAA6"/>
    <w:rsid w:val="22570280"/>
    <w:rsid w:val="22639DC6"/>
    <w:rsid w:val="2271A0C7"/>
    <w:rsid w:val="227BAFFC"/>
    <w:rsid w:val="2281A475"/>
    <w:rsid w:val="22894F54"/>
    <w:rsid w:val="228C3D8C"/>
    <w:rsid w:val="229FB9F3"/>
    <w:rsid w:val="22B01BD8"/>
    <w:rsid w:val="22C191F4"/>
    <w:rsid w:val="22D14B06"/>
    <w:rsid w:val="22D4ABBB"/>
    <w:rsid w:val="22E10556"/>
    <w:rsid w:val="22EBF45E"/>
    <w:rsid w:val="22F217F4"/>
    <w:rsid w:val="22FAFAAC"/>
    <w:rsid w:val="22FB1E5C"/>
    <w:rsid w:val="230976EE"/>
    <w:rsid w:val="2309A236"/>
    <w:rsid w:val="2315E8DD"/>
    <w:rsid w:val="231CEC7F"/>
    <w:rsid w:val="231E8EE6"/>
    <w:rsid w:val="23209FCD"/>
    <w:rsid w:val="2321FCAA"/>
    <w:rsid w:val="23251389"/>
    <w:rsid w:val="2328AF05"/>
    <w:rsid w:val="232934D0"/>
    <w:rsid w:val="232EA901"/>
    <w:rsid w:val="2331D22B"/>
    <w:rsid w:val="23340190"/>
    <w:rsid w:val="23389F41"/>
    <w:rsid w:val="234A381A"/>
    <w:rsid w:val="235B3D65"/>
    <w:rsid w:val="236149FB"/>
    <w:rsid w:val="236502EB"/>
    <w:rsid w:val="23650F3A"/>
    <w:rsid w:val="23767675"/>
    <w:rsid w:val="23774B9F"/>
    <w:rsid w:val="23863AB5"/>
    <w:rsid w:val="238DA910"/>
    <w:rsid w:val="239C44D2"/>
    <w:rsid w:val="239EFDC7"/>
    <w:rsid w:val="23A6B114"/>
    <w:rsid w:val="23B3938F"/>
    <w:rsid w:val="23B55215"/>
    <w:rsid w:val="23B90708"/>
    <w:rsid w:val="23BA2AD4"/>
    <w:rsid w:val="23BBFDBF"/>
    <w:rsid w:val="23BD9C9D"/>
    <w:rsid w:val="23BDE8B8"/>
    <w:rsid w:val="23BF19AA"/>
    <w:rsid w:val="23C02BD8"/>
    <w:rsid w:val="23C0C09D"/>
    <w:rsid w:val="23CACF44"/>
    <w:rsid w:val="23DA596C"/>
    <w:rsid w:val="23DCDF52"/>
    <w:rsid w:val="23E221B3"/>
    <w:rsid w:val="23E526ED"/>
    <w:rsid w:val="23F597C1"/>
    <w:rsid w:val="23FD6E46"/>
    <w:rsid w:val="2406E26A"/>
    <w:rsid w:val="240A5B98"/>
    <w:rsid w:val="240CDEEC"/>
    <w:rsid w:val="24134AF6"/>
    <w:rsid w:val="241E1346"/>
    <w:rsid w:val="2429EBA0"/>
    <w:rsid w:val="2429F73B"/>
    <w:rsid w:val="242CCB66"/>
    <w:rsid w:val="242DA299"/>
    <w:rsid w:val="243059A6"/>
    <w:rsid w:val="243A7DF2"/>
    <w:rsid w:val="2444AF15"/>
    <w:rsid w:val="2445C5A8"/>
    <w:rsid w:val="2454A40D"/>
    <w:rsid w:val="2454F5F9"/>
    <w:rsid w:val="245D981E"/>
    <w:rsid w:val="2460EAD0"/>
    <w:rsid w:val="2466AA50"/>
    <w:rsid w:val="2468D538"/>
    <w:rsid w:val="2468E30A"/>
    <w:rsid w:val="246BD339"/>
    <w:rsid w:val="246F875C"/>
    <w:rsid w:val="2476DEBE"/>
    <w:rsid w:val="247F052E"/>
    <w:rsid w:val="2488E9DA"/>
    <w:rsid w:val="248B5089"/>
    <w:rsid w:val="248F1984"/>
    <w:rsid w:val="2496BD1E"/>
    <w:rsid w:val="2496CB0D"/>
    <w:rsid w:val="249E9C59"/>
    <w:rsid w:val="24A002D1"/>
    <w:rsid w:val="24B57E54"/>
    <w:rsid w:val="24B86B38"/>
    <w:rsid w:val="24C25931"/>
    <w:rsid w:val="24C29D31"/>
    <w:rsid w:val="24C8E22A"/>
    <w:rsid w:val="24CB1BB1"/>
    <w:rsid w:val="24CDA3BB"/>
    <w:rsid w:val="24D11AF2"/>
    <w:rsid w:val="24D7AF45"/>
    <w:rsid w:val="24D7DD6A"/>
    <w:rsid w:val="24DC7A7F"/>
    <w:rsid w:val="24DF3A2C"/>
    <w:rsid w:val="24E0C3CD"/>
    <w:rsid w:val="24E3AC6A"/>
    <w:rsid w:val="24F53FEB"/>
    <w:rsid w:val="24FEEFC5"/>
    <w:rsid w:val="2501A93E"/>
    <w:rsid w:val="2507A094"/>
    <w:rsid w:val="250AADFA"/>
    <w:rsid w:val="250D1E05"/>
    <w:rsid w:val="250DA27C"/>
    <w:rsid w:val="2517FEB9"/>
    <w:rsid w:val="251E91E3"/>
    <w:rsid w:val="2521356B"/>
    <w:rsid w:val="252351C7"/>
    <w:rsid w:val="25270FA0"/>
    <w:rsid w:val="252DED1E"/>
    <w:rsid w:val="2535E150"/>
    <w:rsid w:val="2540B6C5"/>
    <w:rsid w:val="255B6F72"/>
    <w:rsid w:val="255CDC8C"/>
    <w:rsid w:val="2561E3D4"/>
    <w:rsid w:val="2569AB23"/>
    <w:rsid w:val="256EE514"/>
    <w:rsid w:val="2574B863"/>
    <w:rsid w:val="257DF416"/>
    <w:rsid w:val="2580A3C1"/>
    <w:rsid w:val="2581CB02"/>
    <w:rsid w:val="25848BB1"/>
    <w:rsid w:val="258B75F9"/>
    <w:rsid w:val="2593820B"/>
    <w:rsid w:val="25A33760"/>
    <w:rsid w:val="25A58DEE"/>
    <w:rsid w:val="25A72437"/>
    <w:rsid w:val="25AD8B45"/>
    <w:rsid w:val="25AF0620"/>
    <w:rsid w:val="25B40A18"/>
    <w:rsid w:val="25BD24E1"/>
    <w:rsid w:val="25C0F3C7"/>
    <w:rsid w:val="25C33C2B"/>
    <w:rsid w:val="25D0F2AF"/>
    <w:rsid w:val="25DB9C59"/>
    <w:rsid w:val="25E02F6D"/>
    <w:rsid w:val="25E1A864"/>
    <w:rsid w:val="25F21010"/>
    <w:rsid w:val="25F4EB38"/>
    <w:rsid w:val="25F9687F"/>
    <w:rsid w:val="260C56D9"/>
    <w:rsid w:val="26122EA2"/>
    <w:rsid w:val="261542DC"/>
    <w:rsid w:val="2623E24B"/>
    <w:rsid w:val="26319BA9"/>
    <w:rsid w:val="2631B3FF"/>
    <w:rsid w:val="264E515D"/>
    <w:rsid w:val="26663032"/>
    <w:rsid w:val="2674AB00"/>
    <w:rsid w:val="2682939B"/>
    <w:rsid w:val="268925CD"/>
    <w:rsid w:val="268DD75F"/>
    <w:rsid w:val="268E6633"/>
    <w:rsid w:val="269A3C69"/>
    <w:rsid w:val="26A1B73E"/>
    <w:rsid w:val="26BBD570"/>
    <w:rsid w:val="26BC8B92"/>
    <w:rsid w:val="26BDBB63"/>
    <w:rsid w:val="26C10C30"/>
    <w:rsid w:val="26C13A3D"/>
    <w:rsid w:val="26D3E099"/>
    <w:rsid w:val="26E0D32D"/>
    <w:rsid w:val="26E51DA1"/>
    <w:rsid w:val="26E98B74"/>
    <w:rsid w:val="26EADAE1"/>
    <w:rsid w:val="26F1C7C0"/>
    <w:rsid w:val="26FC55F0"/>
    <w:rsid w:val="26FD9F8E"/>
    <w:rsid w:val="2700BA59"/>
    <w:rsid w:val="27050423"/>
    <w:rsid w:val="2709BF71"/>
    <w:rsid w:val="2713DC88"/>
    <w:rsid w:val="271A750E"/>
    <w:rsid w:val="271C7F82"/>
    <w:rsid w:val="272FB145"/>
    <w:rsid w:val="273049AB"/>
    <w:rsid w:val="2734159B"/>
    <w:rsid w:val="27355F7C"/>
    <w:rsid w:val="274F7EE1"/>
    <w:rsid w:val="275715B8"/>
    <w:rsid w:val="2763191C"/>
    <w:rsid w:val="2764C0EF"/>
    <w:rsid w:val="27659278"/>
    <w:rsid w:val="276D231F"/>
    <w:rsid w:val="276F4898"/>
    <w:rsid w:val="2772E176"/>
    <w:rsid w:val="2775DC56"/>
    <w:rsid w:val="2777D28F"/>
    <w:rsid w:val="277899F9"/>
    <w:rsid w:val="277E4094"/>
    <w:rsid w:val="278EF13E"/>
    <w:rsid w:val="279239EB"/>
    <w:rsid w:val="279538E0"/>
    <w:rsid w:val="2796B832"/>
    <w:rsid w:val="2798710B"/>
    <w:rsid w:val="279ED44E"/>
    <w:rsid w:val="27A1B335"/>
    <w:rsid w:val="27A23A46"/>
    <w:rsid w:val="27B0F7AA"/>
    <w:rsid w:val="27B11B88"/>
    <w:rsid w:val="27B2D5EC"/>
    <w:rsid w:val="27BF6919"/>
    <w:rsid w:val="27BFF74F"/>
    <w:rsid w:val="27C16EEC"/>
    <w:rsid w:val="27C80D6E"/>
    <w:rsid w:val="27CA8B97"/>
    <w:rsid w:val="27CD13D0"/>
    <w:rsid w:val="27D48206"/>
    <w:rsid w:val="27D70CFB"/>
    <w:rsid w:val="27D7BA4E"/>
    <w:rsid w:val="27D81EDB"/>
    <w:rsid w:val="27D972B5"/>
    <w:rsid w:val="27E66BA0"/>
    <w:rsid w:val="27FAEFA7"/>
    <w:rsid w:val="27FE1A69"/>
    <w:rsid w:val="28035D7F"/>
    <w:rsid w:val="280DF06A"/>
    <w:rsid w:val="281BE7A2"/>
    <w:rsid w:val="2824719E"/>
    <w:rsid w:val="2824B1FA"/>
    <w:rsid w:val="2827DAC0"/>
    <w:rsid w:val="282AD041"/>
    <w:rsid w:val="28397777"/>
    <w:rsid w:val="283A050D"/>
    <w:rsid w:val="284D4904"/>
    <w:rsid w:val="2851362C"/>
    <w:rsid w:val="28598BC4"/>
    <w:rsid w:val="2859C5F9"/>
    <w:rsid w:val="285CDC91"/>
    <w:rsid w:val="285EA257"/>
    <w:rsid w:val="28658DE0"/>
    <w:rsid w:val="2871C74E"/>
    <w:rsid w:val="2873876C"/>
    <w:rsid w:val="2879DC91"/>
    <w:rsid w:val="288D4879"/>
    <w:rsid w:val="288E82D6"/>
    <w:rsid w:val="288F9654"/>
    <w:rsid w:val="288FD904"/>
    <w:rsid w:val="2893A116"/>
    <w:rsid w:val="2895F9B4"/>
    <w:rsid w:val="289724A0"/>
    <w:rsid w:val="28A909DC"/>
    <w:rsid w:val="28AB120C"/>
    <w:rsid w:val="28AC1ECA"/>
    <w:rsid w:val="28AE8CE7"/>
    <w:rsid w:val="28BEDFFA"/>
    <w:rsid w:val="28BF7A92"/>
    <w:rsid w:val="28C44975"/>
    <w:rsid w:val="28C55417"/>
    <w:rsid w:val="28C64F53"/>
    <w:rsid w:val="28C8DD26"/>
    <w:rsid w:val="28C95446"/>
    <w:rsid w:val="28C9BB3E"/>
    <w:rsid w:val="28CC77D5"/>
    <w:rsid w:val="28D45C04"/>
    <w:rsid w:val="28D7BD9C"/>
    <w:rsid w:val="28E36F14"/>
    <w:rsid w:val="28E439E3"/>
    <w:rsid w:val="290695DC"/>
    <w:rsid w:val="290B8220"/>
    <w:rsid w:val="290DBDDF"/>
    <w:rsid w:val="290F8602"/>
    <w:rsid w:val="29136C12"/>
    <w:rsid w:val="29193A58"/>
    <w:rsid w:val="291C4B2C"/>
    <w:rsid w:val="291FC31C"/>
    <w:rsid w:val="292686C8"/>
    <w:rsid w:val="292CA686"/>
    <w:rsid w:val="2933EF7D"/>
    <w:rsid w:val="29374299"/>
    <w:rsid w:val="29374DF6"/>
    <w:rsid w:val="293757FD"/>
    <w:rsid w:val="29427158"/>
    <w:rsid w:val="2946F4EF"/>
    <w:rsid w:val="29547480"/>
    <w:rsid w:val="295AD556"/>
    <w:rsid w:val="296223EE"/>
    <w:rsid w:val="296ECC7C"/>
    <w:rsid w:val="2975317F"/>
    <w:rsid w:val="297B1F64"/>
    <w:rsid w:val="298DDFB0"/>
    <w:rsid w:val="2998E0D3"/>
    <w:rsid w:val="299D2D98"/>
    <w:rsid w:val="29A58653"/>
    <w:rsid w:val="29AB49CD"/>
    <w:rsid w:val="29B49E8C"/>
    <w:rsid w:val="29BAEE51"/>
    <w:rsid w:val="29BE078D"/>
    <w:rsid w:val="29D3E60B"/>
    <w:rsid w:val="29DA1AB1"/>
    <w:rsid w:val="29DDD707"/>
    <w:rsid w:val="29EA87DD"/>
    <w:rsid w:val="29F43564"/>
    <w:rsid w:val="29F8ACF2"/>
    <w:rsid w:val="2A042A25"/>
    <w:rsid w:val="2A0CF760"/>
    <w:rsid w:val="2A17B827"/>
    <w:rsid w:val="2A1D55B9"/>
    <w:rsid w:val="2A2918DA"/>
    <w:rsid w:val="2A29908C"/>
    <w:rsid w:val="2A299AF0"/>
    <w:rsid w:val="2A29A5E2"/>
    <w:rsid w:val="2A2F2200"/>
    <w:rsid w:val="2A31B212"/>
    <w:rsid w:val="2A31FE51"/>
    <w:rsid w:val="2A326C88"/>
    <w:rsid w:val="2A397934"/>
    <w:rsid w:val="2A3C6A3B"/>
    <w:rsid w:val="2A45D7DB"/>
    <w:rsid w:val="2A52DF6A"/>
    <w:rsid w:val="2A5C5FFE"/>
    <w:rsid w:val="2A5E0A83"/>
    <w:rsid w:val="2A64FABF"/>
    <w:rsid w:val="2A6C594F"/>
    <w:rsid w:val="2A751053"/>
    <w:rsid w:val="2A83EAEF"/>
    <w:rsid w:val="2A877B3B"/>
    <w:rsid w:val="2A88CC81"/>
    <w:rsid w:val="2A97329B"/>
    <w:rsid w:val="2A9ACF7A"/>
    <w:rsid w:val="2AB39621"/>
    <w:rsid w:val="2AB6ABCC"/>
    <w:rsid w:val="2ABA931E"/>
    <w:rsid w:val="2AC1B49D"/>
    <w:rsid w:val="2AC49864"/>
    <w:rsid w:val="2AC97C0C"/>
    <w:rsid w:val="2AE3AD0F"/>
    <w:rsid w:val="2AFA5D1B"/>
    <w:rsid w:val="2AFDF114"/>
    <w:rsid w:val="2B028D64"/>
    <w:rsid w:val="2B02D9E2"/>
    <w:rsid w:val="2B146E1F"/>
    <w:rsid w:val="2B15EB5E"/>
    <w:rsid w:val="2B18931F"/>
    <w:rsid w:val="2B1D3CB0"/>
    <w:rsid w:val="2B24BFD8"/>
    <w:rsid w:val="2B2F0C2A"/>
    <w:rsid w:val="2B33933A"/>
    <w:rsid w:val="2B34A282"/>
    <w:rsid w:val="2B3B9B03"/>
    <w:rsid w:val="2B50B2DE"/>
    <w:rsid w:val="2B57A6A9"/>
    <w:rsid w:val="2B5B62A5"/>
    <w:rsid w:val="2B5DA641"/>
    <w:rsid w:val="2B63711F"/>
    <w:rsid w:val="2B68DFB8"/>
    <w:rsid w:val="2B6C40CD"/>
    <w:rsid w:val="2B6E6411"/>
    <w:rsid w:val="2B725127"/>
    <w:rsid w:val="2B73774E"/>
    <w:rsid w:val="2B784286"/>
    <w:rsid w:val="2B7C25BD"/>
    <w:rsid w:val="2B7C76C5"/>
    <w:rsid w:val="2B7E6D23"/>
    <w:rsid w:val="2B7F307B"/>
    <w:rsid w:val="2B7FBE2A"/>
    <w:rsid w:val="2B844C23"/>
    <w:rsid w:val="2B8BB20C"/>
    <w:rsid w:val="2B98F5BA"/>
    <w:rsid w:val="2B9B37CB"/>
    <w:rsid w:val="2B9B5CD2"/>
    <w:rsid w:val="2B9CF76F"/>
    <w:rsid w:val="2BA4F235"/>
    <w:rsid w:val="2BABE54A"/>
    <w:rsid w:val="2BC35345"/>
    <w:rsid w:val="2BD59459"/>
    <w:rsid w:val="2BDF6C7F"/>
    <w:rsid w:val="2BDF8EBC"/>
    <w:rsid w:val="2BE0604E"/>
    <w:rsid w:val="2BE35063"/>
    <w:rsid w:val="2BEB1FBE"/>
    <w:rsid w:val="2BED359A"/>
    <w:rsid w:val="2BF18A69"/>
    <w:rsid w:val="2BF2BC83"/>
    <w:rsid w:val="2BF761DD"/>
    <w:rsid w:val="2C02205A"/>
    <w:rsid w:val="2C11E7BC"/>
    <w:rsid w:val="2C1DA674"/>
    <w:rsid w:val="2C1F0295"/>
    <w:rsid w:val="2C2CA96C"/>
    <w:rsid w:val="2C341393"/>
    <w:rsid w:val="2C35A77D"/>
    <w:rsid w:val="2C3913E0"/>
    <w:rsid w:val="2C3928CB"/>
    <w:rsid w:val="2C41DD34"/>
    <w:rsid w:val="2C51D167"/>
    <w:rsid w:val="2C5B799A"/>
    <w:rsid w:val="2C654C6D"/>
    <w:rsid w:val="2C71B8E3"/>
    <w:rsid w:val="2C7D237F"/>
    <w:rsid w:val="2C7D6045"/>
    <w:rsid w:val="2C820518"/>
    <w:rsid w:val="2C8BF85B"/>
    <w:rsid w:val="2C8DA840"/>
    <w:rsid w:val="2C91EF89"/>
    <w:rsid w:val="2C9389C4"/>
    <w:rsid w:val="2CA1798E"/>
    <w:rsid w:val="2CA19A1D"/>
    <w:rsid w:val="2CA21917"/>
    <w:rsid w:val="2CA2671B"/>
    <w:rsid w:val="2CA61042"/>
    <w:rsid w:val="2CB64D66"/>
    <w:rsid w:val="2CBA4858"/>
    <w:rsid w:val="2CC10ACB"/>
    <w:rsid w:val="2CC3255C"/>
    <w:rsid w:val="2CCA32D4"/>
    <w:rsid w:val="2CCEBEBF"/>
    <w:rsid w:val="2CD0826A"/>
    <w:rsid w:val="2CD7B10E"/>
    <w:rsid w:val="2CDA0987"/>
    <w:rsid w:val="2CDCDB2D"/>
    <w:rsid w:val="2CDD2A4F"/>
    <w:rsid w:val="2CE578CA"/>
    <w:rsid w:val="2CF29F34"/>
    <w:rsid w:val="2CF6D1BA"/>
    <w:rsid w:val="2CF9B0E1"/>
    <w:rsid w:val="2CFC8209"/>
    <w:rsid w:val="2CFDFD5A"/>
    <w:rsid w:val="2D04A121"/>
    <w:rsid w:val="2D09A2B5"/>
    <w:rsid w:val="2D10F6EB"/>
    <w:rsid w:val="2D144842"/>
    <w:rsid w:val="2D1EEBA0"/>
    <w:rsid w:val="2D30D990"/>
    <w:rsid w:val="2D344A2A"/>
    <w:rsid w:val="2D3E99E9"/>
    <w:rsid w:val="2D4F32A1"/>
    <w:rsid w:val="2D5B6D2C"/>
    <w:rsid w:val="2D6209EB"/>
    <w:rsid w:val="2D66B9C1"/>
    <w:rsid w:val="2D71BF49"/>
    <w:rsid w:val="2D772FA4"/>
    <w:rsid w:val="2D7F1BFB"/>
    <w:rsid w:val="2D82C59D"/>
    <w:rsid w:val="2D882A96"/>
    <w:rsid w:val="2D884638"/>
    <w:rsid w:val="2D8905FB"/>
    <w:rsid w:val="2D94D6A4"/>
    <w:rsid w:val="2DA95926"/>
    <w:rsid w:val="2DB49E25"/>
    <w:rsid w:val="2DB4E1F5"/>
    <w:rsid w:val="2DC0ECF9"/>
    <w:rsid w:val="2DC1D823"/>
    <w:rsid w:val="2DC5160A"/>
    <w:rsid w:val="2DC6FE1F"/>
    <w:rsid w:val="2DCED35D"/>
    <w:rsid w:val="2DD28F38"/>
    <w:rsid w:val="2DD965D8"/>
    <w:rsid w:val="2DDF1DEB"/>
    <w:rsid w:val="2DF46EB4"/>
    <w:rsid w:val="2DF5F1B7"/>
    <w:rsid w:val="2E02EE48"/>
    <w:rsid w:val="2E065641"/>
    <w:rsid w:val="2E0BE45E"/>
    <w:rsid w:val="2E0D1FB8"/>
    <w:rsid w:val="2E1276EF"/>
    <w:rsid w:val="2E146BF5"/>
    <w:rsid w:val="2E1DD579"/>
    <w:rsid w:val="2E1E606C"/>
    <w:rsid w:val="2E1F7620"/>
    <w:rsid w:val="2E20B063"/>
    <w:rsid w:val="2E20DF51"/>
    <w:rsid w:val="2E3C17E7"/>
    <w:rsid w:val="2E3EAA81"/>
    <w:rsid w:val="2E42338D"/>
    <w:rsid w:val="2E43B2CF"/>
    <w:rsid w:val="2E4A35B7"/>
    <w:rsid w:val="2E4BA08E"/>
    <w:rsid w:val="2E5618B9"/>
    <w:rsid w:val="2E579142"/>
    <w:rsid w:val="2E59E9D1"/>
    <w:rsid w:val="2E5B9DCA"/>
    <w:rsid w:val="2E687EF8"/>
    <w:rsid w:val="2E6BE178"/>
    <w:rsid w:val="2E6EBA0F"/>
    <w:rsid w:val="2E6FAC8C"/>
    <w:rsid w:val="2E87BD2A"/>
    <w:rsid w:val="2E88672B"/>
    <w:rsid w:val="2E93DED6"/>
    <w:rsid w:val="2E9AE8CA"/>
    <w:rsid w:val="2E9B5C65"/>
    <w:rsid w:val="2EA46308"/>
    <w:rsid w:val="2EA77A42"/>
    <w:rsid w:val="2EAA97E7"/>
    <w:rsid w:val="2EAFE986"/>
    <w:rsid w:val="2EB44786"/>
    <w:rsid w:val="2EB54C38"/>
    <w:rsid w:val="2EBBE7D6"/>
    <w:rsid w:val="2EBBE93B"/>
    <w:rsid w:val="2ECB29FE"/>
    <w:rsid w:val="2ECEB341"/>
    <w:rsid w:val="2ED4CF64"/>
    <w:rsid w:val="2ED9B38B"/>
    <w:rsid w:val="2EDED642"/>
    <w:rsid w:val="2EEA53DA"/>
    <w:rsid w:val="2EEE2684"/>
    <w:rsid w:val="2EEEE8EC"/>
    <w:rsid w:val="2EF6CA4E"/>
    <w:rsid w:val="2F089E24"/>
    <w:rsid w:val="2F1DA61F"/>
    <w:rsid w:val="2F1E4D39"/>
    <w:rsid w:val="2F206085"/>
    <w:rsid w:val="2F2BAC64"/>
    <w:rsid w:val="2F2C7D37"/>
    <w:rsid w:val="2F334454"/>
    <w:rsid w:val="2F3D65FC"/>
    <w:rsid w:val="2F49BCA5"/>
    <w:rsid w:val="2F500EEE"/>
    <w:rsid w:val="2F5D86C8"/>
    <w:rsid w:val="2F68748A"/>
    <w:rsid w:val="2F68CC5C"/>
    <w:rsid w:val="2F7AA2F3"/>
    <w:rsid w:val="2F7D8A14"/>
    <w:rsid w:val="2F7E5015"/>
    <w:rsid w:val="2F884A55"/>
    <w:rsid w:val="2F8CBC7F"/>
    <w:rsid w:val="2F8EEC44"/>
    <w:rsid w:val="2F920087"/>
    <w:rsid w:val="2FA6373D"/>
    <w:rsid w:val="2FAA4A15"/>
    <w:rsid w:val="2FADCF84"/>
    <w:rsid w:val="2FAE07AF"/>
    <w:rsid w:val="2FAFBEF7"/>
    <w:rsid w:val="2FB3FFA0"/>
    <w:rsid w:val="2FB6158C"/>
    <w:rsid w:val="2FB9A5DA"/>
    <w:rsid w:val="2FBCAFB2"/>
    <w:rsid w:val="2FBE246D"/>
    <w:rsid w:val="2FCB0AF1"/>
    <w:rsid w:val="2FCE1182"/>
    <w:rsid w:val="2FCF26F5"/>
    <w:rsid w:val="2FCFD872"/>
    <w:rsid w:val="2FD7E848"/>
    <w:rsid w:val="2FDAE367"/>
    <w:rsid w:val="2FDDAAE4"/>
    <w:rsid w:val="2FE15E57"/>
    <w:rsid w:val="2FE55BC3"/>
    <w:rsid w:val="2FE9C429"/>
    <w:rsid w:val="2FE9D0D5"/>
    <w:rsid w:val="2FF9EBA8"/>
    <w:rsid w:val="2FFC70EB"/>
    <w:rsid w:val="30018EE6"/>
    <w:rsid w:val="30091F9E"/>
    <w:rsid w:val="3012C383"/>
    <w:rsid w:val="30146293"/>
    <w:rsid w:val="30251A39"/>
    <w:rsid w:val="302729A1"/>
    <w:rsid w:val="3031064C"/>
    <w:rsid w:val="3036504B"/>
    <w:rsid w:val="30398AD3"/>
    <w:rsid w:val="3043F617"/>
    <w:rsid w:val="305780C5"/>
    <w:rsid w:val="305EFEEA"/>
    <w:rsid w:val="306B65E3"/>
    <w:rsid w:val="30731BF7"/>
    <w:rsid w:val="30787F40"/>
    <w:rsid w:val="307B77AA"/>
    <w:rsid w:val="307D0E24"/>
    <w:rsid w:val="3085E063"/>
    <w:rsid w:val="3086CD75"/>
    <w:rsid w:val="3088C4D5"/>
    <w:rsid w:val="308A5B9B"/>
    <w:rsid w:val="30902207"/>
    <w:rsid w:val="309ABF69"/>
    <w:rsid w:val="30A24A4B"/>
    <w:rsid w:val="30B030F5"/>
    <w:rsid w:val="30B118E7"/>
    <w:rsid w:val="30B36815"/>
    <w:rsid w:val="30C07661"/>
    <w:rsid w:val="30C246AD"/>
    <w:rsid w:val="30D46E1D"/>
    <w:rsid w:val="30DB7322"/>
    <w:rsid w:val="30DE86B7"/>
    <w:rsid w:val="30EDEE18"/>
    <w:rsid w:val="30EE8282"/>
    <w:rsid w:val="30F258E2"/>
    <w:rsid w:val="30F6BCBF"/>
    <w:rsid w:val="30FC142D"/>
    <w:rsid w:val="3101ACA5"/>
    <w:rsid w:val="310314BF"/>
    <w:rsid w:val="310F351E"/>
    <w:rsid w:val="31134114"/>
    <w:rsid w:val="3120D848"/>
    <w:rsid w:val="3124BA66"/>
    <w:rsid w:val="3125514E"/>
    <w:rsid w:val="312594EF"/>
    <w:rsid w:val="312973CC"/>
    <w:rsid w:val="312B2C31"/>
    <w:rsid w:val="31409CCA"/>
    <w:rsid w:val="3143445D"/>
    <w:rsid w:val="314CBEDE"/>
    <w:rsid w:val="315C6472"/>
    <w:rsid w:val="317117C0"/>
    <w:rsid w:val="31742982"/>
    <w:rsid w:val="3178391B"/>
    <w:rsid w:val="31797EE2"/>
    <w:rsid w:val="3192D274"/>
    <w:rsid w:val="31951DFE"/>
    <w:rsid w:val="31976419"/>
    <w:rsid w:val="31A01237"/>
    <w:rsid w:val="31A96E09"/>
    <w:rsid w:val="31AFC24B"/>
    <w:rsid w:val="31B8E9ED"/>
    <w:rsid w:val="31B9B096"/>
    <w:rsid w:val="31BAB3DB"/>
    <w:rsid w:val="31BE5E89"/>
    <w:rsid w:val="31C39F8F"/>
    <w:rsid w:val="31C7289F"/>
    <w:rsid w:val="31C7B5DF"/>
    <w:rsid w:val="31CC9DDF"/>
    <w:rsid w:val="31CFE86F"/>
    <w:rsid w:val="31D3C000"/>
    <w:rsid w:val="31D3E8B2"/>
    <w:rsid w:val="31DB29B3"/>
    <w:rsid w:val="31E1E201"/>
    <w:rsid w:val="31EA08AB"/>
    <w:rsid w:val="31EBE848"/>
    <w:rsid w:val="320236B3"/>
    <w:rsid w:val="32038551"/>
    <w:rsid w:val="32041AA5"/>
    <w:rsid w:val="320FFCA6"/>
    <w:rsid w:val="3219C530"/>
    <w:rsid w:val="321B7C34"/>
    <w:rsid w:val="321EE5D0"/>
    <w:rsid w:val="3221EE38"/>
    <w:rsid w:val="3228084E"/>
    <w:rsid w:val="32292A0F"/>
    <w:rsid w:val="323010D1"/>
    <w:rsid w:val="323219E4"/>
    <w:rsid w:val="3234F4E2"/>
    <w:rsid w:val="3235DA6C"/>
    <w:rsid w:val="32368FCA"/>
    <w:rsid w:val="323ADFA2"/>
    <w:rsid w:val="323AFAF0"/>
    <w:rsid w:val="3247156A"/>
    <w:rsid w:val="32476A05"/>
    <w:rsid w:val="324E2EA8"/>
    <w:rsid w:val="32642EEF"/>
    <w:rsid w:val="3269FAEF"/>
    <w:rsid w:val="326B87E1"/>
    <w:rsid w:val="326DD300"/>
    <w:rsid w:val="326FC050"/>
    <w:rsid w:val="32749B92"/>
    <w:rsid w:val="32766C2B"/>
    <w:rsid w:val="32768202"/>
    <w:rsid w:val="3277AD4F"/>
    <w:rsid w:val="3281552F"/>
    <w:rsid w:val="328DBC76"/>
    <w:rsid w:val="329DD946"/>
    <w:rsid w:val="32A28077"/>
    <w:rsid w:val="32A8856E"/>
    <w:rsid w:val="32A8F82B"/>
    <w:rsid w:val="32A9E16E"/>
    <w:rsid w:val="32ADBF35"/>
    <w:rsid w:val="32B09289"/>
    <w:rsid w:val="32B5BD51"/>
    <w:rsid w:val="32C098FD"/>
    <w:rsid w:val="32C50DE3"/>
    <w:rsid w:val="32C82D96"/>
    <w:rsid w:val="32CB3421"/>
    <w:rsid w:val="32CC4C83"/>
    <w:rsid w:val="32D6D13D"/>
    <w:rsid w:val="32DEBD7F"/>
    <w:rsid w:val="32DF0326"/>
    <w:rsid w:val="32E4BD2B"/>
    <w:rsid w:val="32E4F991"/>
    <w:rsid w:val="32EAA319"/>
    <w:rsid w:val="32EAD42E"/>
    <w:rsid w:val="32EC4945"/>
    <w:rsid w:val="32EE1C40"/>
    <w:rsid w:val="32EE3FEE"/>
    <w:rsid w:val="32F1469C"/>
    <w:rsid w:val="32F72993"/>
    <w:rsid w:val="32F884AA"/>
    <w:rsid w:val="32FE3B83"/>
    <w:rsid w:val="32FF82AC"/>
    <w:rsid w:val="3304F048"/>
    <w:rsid w:val="33082E7B"/>
    <w:rsid w:val="330987EE"/>
    <w:rsid w:val="330C2E72"/>
    <w:rsid w:val="330EE13B"/>
    <w:rsid w:val="330FF9E3"/>
    <w:rsid w:val="33102944"/>
    <w:rsid w:val="331E4E98"/>
    <w:rsid w:val="332AE1A8"/>
    <w:rsid w:val="332F4EF1"/>
    <w:rsid w:val="33308AAB"/>
    <w:rsid w:val="3331AD47"/>
    <w:rsid w:val="3337FB17"/>
    <w:rsid w:val="333A2876"/>
    <w:rsid w:val="333D2FD9"/>
    <w:rsid w:val="3343421C"/>
    <w:rsid w:val="3354BA4E"/>
    <w:rsid w:val="335832C7"/>
    <w:rsid w:val="335CC85E"/>
    <w:rsid w:val="3372717B"/>
    <w:rsid w:val="3378E329"/>
    <w:rsid w:val="337B0FDB"/>
    <w:rsid w:val="337BBF56"/>
    <w:rsid w:val="337EA2A2"/>
    <w:rsid w:val="338E7BD6"/>
    <w:rsid w:val="33974184"/>
    <w:rsid w:val="3398C472"/>
    <w:rsid w:val="339E1DAD"/>
    <w:rsid w:val="339E50FD"/>
    <w:rsid w:val="339EE5F6"/>
    <w:rsid w:val="339FA241"/>
    <w:rsid w:val="33A63C32"/>
    <w:rsid w:val="33A6C1F9"/>
    <w:rsid w:val="33AAC588"/>
    <w:rsid w:val="33ABD131"/>
    <w:rsid w:val="33BE5FDD"/>
    <w:rsid w:val="33CBE132"/>
    <w:rsid w:val="33D10BF1"/>
    <w:rsid w:val="33D9C972"/>
    <w:rsid w:val="33E1B2CD"/>
    <w:rsid w:val="33E2D654"/>
    <w:rsid w:val="33E3BB9B"/>
    <w:rsid w:val="33E53052"/>
    <w:rsid w:val="33E5856E"/>
    <w:rsid w:val="33ED67D2"/>
    <w:rsid w:val="33F02D30"/>
    <w:rsid w:val="33F0FE26"/>
    <w:rsid w:val="33F1E2A4"/>
    <w:rsid w:val="33F48F5F"/>
    <w:rsid w:val="33F4F58B"/>
    <w:rsid w:val="33F6353C"/>
    <w:rsid w:val="33F9C4FE"/>
    <w:rsid w:val="33FCB319"/>
    <w:rsid w:val="34027BE8"/>
    <w:rsid w:val="3403F3C0"/>
    <w:rsid w:val="340403EF"/>
    <w:rsid w:val="3407BBD9"/>
    <w:rsid w:val="3408EA01"/>
    <w:rsid w:val="340F26AB"/>
    <w:rsid w:val="34121D3E"/>
    <w:rsid w:val="3415751B"/>
    <w:rsid w:val="341FBA0D"/>
    <w:rsid w:val="3423798A"/>
    <w:rsid w:val="342ED29F"/>
    <w:rsid w:val="3432E955"/>
    <w:rsid w:val="3434431A"/>
    <w:rsid w:val="3435E253"/>
    <w:rsid w:val="3437635D"/>
    <w:rsid w:val="3438B84F"/>
    <w:rsid w:val="34396980"/>
    <w:rsid w:val="34469F6E"/>
    <w:rsid w:val="3454E16E"/>
    <w:rsid w:val="34593D97"/>
    <w:rsid w:val="345F2B33"/>
    <w:rsid w:val="345F77D1"/>
    <w:rsid w:val="346122FF"/>
    <w:rsid w:val="34664991"/>
    <w:rsid w:val="3482B61C"/>
    <w:rsid w:val="348D16FD"/>
    <w:rsid w:val="34954663"/>
    <w:rsid w:val="349CC967"/>
    <w:rsid w:val="349CE989"/>
    <w:rsid w:val="34A36916"/>
    <w:rsid w:val="34A9389D"/>
    <w:rsid w:val="34B84C47"/>
    <w:rsid w:val="34BB0245"/>
    <w:rsid w:val="34CF155C"/>
    <w:rsid w:val="34D2F611"/>
    <w:rsid w:val="34DAB4FC"/>
    <w:rsid w:val="34F0F7C0"/>
    <w:rsid w:val="3501291A"/>
    <w:rsid w:val="350949B8"/>
    <w:rsid w:val="350D4A85"/>
    <w:rsid w:val="351928FD"/>
    <w:rsid w:val="352524E4"/>
    <w:rsid w:val="35286AA8"/>
    <w:rsid w:val="35316608"/>
    <w:rsid w:val="35350303"/>
    <w:rsid w:val="3535FFA2"/>
    <w:rsid w:val="3536AC04"/>
    <w:rsid w:val="353ED046"/>
    <w:rsid w:val="35445004"/>
    <w:rsid w:val="355508E1"/>
    <w:rsid w:val="355904F9"/>
    <w:rsid w:val="355D263E"/>
    <w:rsid w:val="3567B193"/>
    <w:rsid w:val="35698173"/>
    <w:rsid w:val="356C5160"/>
    <w:rsid w:val="357989F4"/>
    <w:rsid w:val="358D0A30"/>
    <w:rsid w:val="359A8C0B"/>
    <w:rsid w:val="35A8F1FD"/>
    <w:rsid w:val="35B19DAD"/>
    <w:rsid w:val="35C43C4E"/>
    <w:rsid w:val="35CE181A"/>
    <w:rsid w:val="35CEF786"/>
    <w:rsid w:val="35D082E3"/>
    <w:rsid w:val="35DD0F60"/>
    <w:rsid w:val="35E1693D"/>
    <w:rsid w:val="35E3D6F3"/>
    <w:rsid w:val="35F1729E"/>
    <w:rsid w:val="35F4F3C8"/>
    <w:rsid w:val="35FE728C"/>
    <w:rsid w:val="35FFB7C8"/>
    <w:rsid w:val="3606A0EF"/>
    <w:rsid w:val="36078421"/>
    <w:rsid w:val="360A4E4D"/>
    <w:rsid w:val="3612D398"/>
    <w:rsid w:val="3614DA3A"/>
    <w:rsid w:val="3616ABAC"/>
    <w:rsid w:val="36203001"/>
    <w:rsid w:val="3632EDB6"/>
    <w:rsid w:val="3635CFCF"/>
    <w:rsid w:val="364A68CD"/>
    <w:rsid w:val="3653F0FA"/>
    <w:rsid w:val="366BEB1A"/>
    <w:rsid w:val="3670A42E"/>
    <w:rsid w:val="3672FF60"/>
    <w:rsid w:val="3678B691"/>
    <w:rsid w:val="3678CBD1"/>
    <w:rsid w:val="368094B4"/>
    <w:rsid w:val="368C5B10"/>
    <w:rsid w:val="36983B27"/>
    <w:rsid w:val="36A320D9"/>
    <w:rsid w:val="36A9F47C"/>
    <w:rsid w:val="36B2499B"/>
    <w:rsid w:val="36B8424A"/>
    <w:rsid w:val="36CB8074"/>
    <w:rsid w:val="36D1891D"/>
    <w:rsid w:val="36D7BA35"/>
    <w:rsid w:val="36D84A50"/>
    <w:rsid w:val="36EA7585"/>
    <w:rsid w:val="36F2DCEA"/>
    <w:rsid w:val="36F5EB11"/>
    <w:rsid w:val="36FBDCE4"/>
    <w:rsid w:val="37005370"/>
    <w:rsid w:val="3702652C"/>
    <w:rsid w:val="370381F4"/>
    <w:rsid w:val="3708EC31"/>
    <w:rsid w:val="3708F55B"/>
    <w:rsid w:val="3713C614"/>
    <w:rsid w:val="37230DE8"/>
    <w:rsid w:val="3723AEF6"/>
    <w:rsid w:val="372C7EC5"/>
    <w:rsid w:val="373ED93C"/>
    <w:rsid w:val="37413B5E"/>
    <w:rsid w:val="3753D20D"/>
    <w:rsid w:val="3755A7AD"/>
    <w:rsid w:val="37580425"/>
    <w:rsid w:val="3763045D"/>
    <w:rsid w:val="3766C955"/>
    <w:rsid w:val="3774C645"/>
    <w:rsid w:val="377DA329"/>
    <w:rsid w:val="378F7F74"/>
    <w:rsid w:val="37A2BD07"/>
    <w:rsid w:val="37A82546"/>
    <w:rsid w:val="37B18507"/>
    <w:rsid w:val="37B6327F"/>
    <w:rsid w:val="37BC0062"/>
    <w:rsid w:val="37D2B611"/>
    <w:rsid w:val="37D35FF9"/>
    <w:rsid w:val="37DE3C50"/>
    <w:rsid w:val="37E19D84"/>
    <w:rsid w:val="37E29822"/>
    <w:rsid w:val="37E6392E"/>
    <w:rsid w:val="37E80F94"/>
    <w:rsid w:val="37E810A3"/>
    <w:rsid w:val="37E937E5"/>
    <w:rsid w:val="37EC5EFB"/>
    <w:rsid w:val="37ECAC22"/>
    <w:rsid w:val="37EE30FF"/>
    <w:rsid w:val="37EF977A"/>
    <w:rsid w:val="37F3A953"/>
    <w:rsid w:val="37FBA243"/>
    <w:rsid w:val="37FBD82E"/>
    <w:rsid w:val="37FDE076"/>
    <w:rsid w:val="38141871"/>
    <w:rsid w:val="3819DB85"/>
    <w:rsid w:val="38263AA7"/>
    <w:rsid w:val="38299ACA"/>
    <w:rsid w:val="382C0AC2"/>
    <w:rsid w:val="383944ED"/>
    <w:rsid w:val="3841F4D2"/>
    <w:rsid w:val="3848910B"/>
    <w:rsid w:val="384A1B2D"/>
    <w:rsid w:val="385C0112"/>
    <w:rsid w:val="38648B0F"/>
    <w:rsid w:val="386984CC"/>
    <w:rsid w:val="3873154C"/>
    <w:rsid w:val="38731AC1"/>
    <w:rsid w:val="387AC6F8"/>
    <w:rsid w:val="387C0915"/>
    <w:rsid w:val="38821D04"/>
    <w:rsid w:val="3883DF8B"/>
    <w:rsid w:val="3889B6DE"/>
    <w:rsid w:val="388A0BBA"/>
    <w:rsid w:val="388B3439"/>
    <w:rsid w:val="3895D7FF"/>
    <w:rsid w:val="389B102D"/>
    <w:rsid w:val="389BFB93"/>
    <w:rsid w:val="38A43C54"/>
    <w:rsid w:val="38ABDBDF"/>
    <w:rsid w:val="38BFDB75"/>
    <w:rsid w:val="38D0CBA1"/>
    <w:rsid w:val="38D86874"/>
    <w:rsid w:val="38E1B9EF"/>
    <w:rsid w:val="38EF5F7B"/>
    <w:rsid w:val="38F14C51"/>
    <w:rsid w:val="38F8F7CC"/>
    <w:rsid w:val="38FBE766"/>
    <w:rsid w:val="3902FE60"/>
    <w:rsid w:val="391B723F"/>
    <w:rsid w:val="39273A5C"/>
    <w:rsid w:val="392F4E03"/>
    <w:rsid w:val="3934E85F"/>
    <w:rsid w:val="3948AA2E"/>
    <w:rsid w:val="394CDD62"/>
    <w:rsid w:val="3959D2AC"/>
    <w:rsid w:val="395CF4C1"/>
    <w:rsid w:val="39625023"/>
    <w:rsid w:val="39638E58"/>
    <w:rsid w:val="396B0981"/>
    <w:rsid w:val="397B70F4"/>
    <w:rsid w:val="39843A33"/>
    <w:rsid w:val="39894B5F"/>
    <w:rsid w:val="398CD273"/>
    <w:rsid w:val="398E7981"/>
    <w:rsid w:val="399587D2"/>
    <w:rsid w:val="399F2B4F"/>
    <w:rsid w:val="39A73BBB"/>
    <w:rsid w:val="39AB8288"/>
    <w:rsid w:val="39AE860D"/>
    <w:rsid w:val="39AFE8D2"/>
    <w:rsid w:val="39C3B0AA"/>
    <w:rsid w:val="39C5A04B"/>
    <w:rsid w:val="39C6E203"/>
    <w:rsid w:val="39CA5E84"/>
    <w:rsid w:val="39CA76B4"/>
    <w:rsid w:val="39DBC306"/>
    <w:rsid w:val="39DF8D3A"/>
    <w:rsid w:val="39E69979"/>
    <w:rsid w:val="39EB0E3F"/>
    <w:rsid w:val="39EEAF9D"/>
    <w:rsid w:val="39F49170"/>
    <w:rsid w:val="3A03E678"/>
    <w:rsid w:val="3A15556A"/>
    <w:rsid w:val="3A1B4CE9"/>
    <w:rsid w:val="3A1D3755"/>
    <w:rsid w:val="3A2D7B64"/>
    <w:rsid w:val="3A42EDA1"/>
    <w:rsid w:val="3A45F664"/>
    <w:rsid w:val="3A5290AB"/>
    <w:rsid w:val="3A5C8D2F"/>
    <w:rsid w:val="3A662A2C"/>
    <w:rsid w:val="3A6A0E7D"/>
    <w:rsid w:val="3A6A13BF"/>
    <w:rsid w:val="3A6C5F0E"/>
    <w:rsid w:val="3A6E5E0A"/>
    <w:rsid w:val="3A774045"/>
    <w:rsid w:val="3A907198"/>
    <w:rsid w:val="3A9743DF"/>
    <w:rsid w:val="3AA0FB15"/>
    <w:rsid w:val="3AA87A30"/>
    <w:rsid w:val="3AB2833B"/>
    <w:rsid w:val="3AB39990"/>
    <w:rsid w:val="3AB49754"/>
    <w:rsid w:val="3AB543EB"/>
    <w:rsid w:val="3AB9741C"/>
    <w:rsid w:val="3AB9B28A"/>
    <w:rsid w:val="3AC01958"/>
    <w:rsid w:val="3AC34A80"/>
    <w:rsid w:val="3AC5DE5B"/>
    <w:rsid w:val="3AC9E668"/>
    <w:rsid w:val="3ACF2610"/>
    <w:rsid w:val="3AD70A5A"/>
    <w:rsid w:val="3AD961FF"/>
    <w:rsid w:val="3ADC1CF8"/>
    <w:rsid w:val="3ADD1D4F"/>
    <w:rsid w:val="3ADEE888"/>
    <w:rsid w:val="3ADF5653"/>
    <w:rsid w:val="3ADFD062"/>
    <w:rsid w:val="3AEA1CCF"/>
    <w:rsid w:val="3AEC3521"/>
    <w:rsid w:val="3AEDE57E"/>
    <w:rsid w:val="3AF21CA1"/>
    <w:rsid w:val="3AF2F8F4"/>
    <w:rsid w:val="3AFFAC20"/>
    <w:rsid w:val="3B0F53D2"/>
    <w:rsid w:val="3B1DD9F0"/>
    <w:rsid w:val="3B1E0511"/>
    <w:rsid w:val="3B1FFC49"/>
    <w:rsid w:val="3B241DE1"/>
    <w:rsid w:val="3B3443DF"/>
    <w:rsid w:val="3B3ECE6D"/>
    <w:rsid w:val="3B406887"/>
    <w:rsid w:val="3B45EF33"/>
    <w:rsid w:val="3B4776D1"/>
    <w:rsid w:val="3B4853EE"/>
    <w:rsid w:val="3B487C4B"/>
    <w:rsid w:val="3B5F63AE"/>
    <w:rsid w:val="3B5F7F15"/>
    <w:rsid w:val="3B622990"/>
    <w:rsid w:val="3B65A4C1"/>
    <w:rsid w:val="3B664715"/>
    <w:rsid w:val="3B68681D"/>
    <w:rsid w:val="3B6F50CA"/>
    <w:rsid w:val="3B71743F"/>
    <w:rsid w:val="3B758D88"/>
    <w:rsid w:val="3B7F3170"/>
    <w:rsid w:val="3B85E2BC"/>
    <w:rsid w:val="3B86EAF2"/>
    <w:rsid w:val="3B944129"/>
    <w:rsid w:val="3BADA894"/>
    <w:rsid w:val="3BB276B4"/>
    <w:rsid w:val="3BB293D3"/>
    <w:rsid w:val="3BB44397"/>
    <w:rsid w:val="3BC67195"/>
    <w:rsid w:val="3BD53CCA"/>
    <w:rsid w:val="3BDCD4B7"/>
    <w:rsid w:val="3BDDE2B8"/>
    <w:rsid w:val="3BE26F73"/>
    <w:rsid w:val="3BE37CA1"/>
    <w:rsid w:val="3BE5B7D4"/>
    <w:rsid w:val="3BEBB418"/>
    <w:rsid w:val="3BF12DCE"/>
    <w:rsid w:val="3BF35AF3"/>
    <w:rsid w:val="3BFA028A"/>
    <w:rsid w:val="3BFB2ED5"/>
    <w:rsid w:val="3C000BF7"/>
    <w:rsid w:val="3C04B23E"/>
    <w:rsid w:val="3C1029A4"/>
    <w:rsid w:val="3C107D77"/>
    <w:rsid w:val="3C1E9CEE"/>
    <w:rsid w:val="3C26EE67"/>
    <w:rsid w:val="3C27E6E2"/>
    <w:rsid w:val="3C2A8263"/>
    <w:rsid w:val="3C2A8849"/>
    <w:rsid w:val="3C2F2957"/>
    <w:rsid w:val="3C387FEF"/>
    <w:rsid w:val="3C3AC9A0"/>
    <w:rsid w:val="3C3AD61D"/>
    <w:rsid w:val="3C3F0FED"/>
    <w:rsid w:val="3C445CB0"/>
    <w:rsid w:val="3C4B960F"/>
    <w:rsid w:val="3C4C4C4F"/>
    <w:rsid w:val="3C4DA915"/>
    <w:rsid w:val="3C58F73E"/>
    <w:rsid w:val="3C5A83F5"/>
    <w:rsid w:val="3C5C8929"/>
    <w:rsid w:val="3C5DC624"/>
    <w:rsid w:val="3C5FAEB2"/>
    <w:rsid w:val="3C5FCE3E"/>
    <w:rsid w:val="3C60BBFA"/>
    <w:rsid w:val="3C6D7933"/>
    <w:rsid w:val="3C6F2707"/>
    <w:rsid w:val="3C73AB30"/>
    <w:rsid w:val="3C7444C3"/>
    <w:rsid w:val="3C7F7200"/>
    <w:rsid w:val="3C87013C"/>
    <w:rsid w:val="3C8A184A"/>
    <w:rsid w:val="3C8F7185"/>
    <w:rsid w:val="3C903E10"/>
    <w:rsid w:val="3C98D6FA"/>
    <w:rsid w:val="3CA52D2D"/>
    <w:rsid w:val="3CAAC70D"/>
    <w:rsid w:val="3CAC62DD"/>
    <w:rsid w:val="3CBC0038"/>
    <w:rsid w:val="3CBE58D6"/>
    <w:rsid w:val="3CBF88AA"/>
    <w:rsid w:val="3CC395CA"/>
    <w:rsid w:val="3CC5BF7D"/>
    <w:rsid w:val="3CC74931"/>
    <w:rsid w:val="3CD49EA0"/>
    <w:rsid w:val="3CD7790A"/>
    <w:rsid w:val="3CD9EC9A"/>
    <w:rsid w:val="3CEE808C"/>
    <w:rsid w:val="3CEF571C"/>
    <w:rsid w:val="3CF56388"/>
    <w:rsid w:val="3CFE82C5"/>
    <w:rsid w:val="3D01FF46"/>
    <w:rsid w:val="3D073F32"/>
    <w:rsid w:val="3D0E3E09"/>
    <w:rsid w:val="3D0F447D"/>
    <w:rsid w:val="3D1920F5"/>
    <w:rsid w:val="3D1C9932"/>
    <w:rsid w:val="3D20B476"/>
    <w:rsid w:val="3D2A3883"/>
    <w:rsid w:val="3D2FA3B2"/>
    <w:rsid w:val="3D31F045"/>
    <w:rsid w:val="3D36397D"/>
    <w:rsid w:val="3D478F74"/>
    <w:rsid w:val="3D4B14AA"/>
    <w:rsid w:val="3D4C9628"/>
    <w:rsid w:val="3D4FB556"/>
    <w:rsid w:val="3D60B44A"/>
    <w:rsid w:val="3D72C378"/>
    <w:rsid w:val="3D745AE9"/>
    <w:rsid w:val="3D7F4D02"/>
    <w:rsid w:val="3D8493BA"/>
    <w:rsid w:val="3D85B8A4"/>
    <w:rsid w:val="3D88756E"/>
    <w:rsid w:val="3D89B89A"/>
    <w:rsid w:val="3D8DA1B4"/>
    <w:rsid w:val="3D917A2E"/>
    <w:rsid w:val="3D96C1B6"/>
    <w:rsid w:val="3DA60A37"/>
    <w:rsid w:val="3DD8BD9C"/>
    <w:rsid w:val="3DD8EED2"/>
    <w:rsid w:val="3DD9D3CB"/>
    <w:rsid w:val="3DE625D0"/>
    <w:rsid w:val="3DEE1858"/>
    <w:rsid w:val="3DEEE62A"/>
    <w:rsid w:val="3DEFB376"/>
    <w:rsid w:val="3DF2C41A"/>
    <w:rsid w:val="3DF959BB"/>
    <w:rsid w:val="3E0AC62C"/>
    <w:rsid w:val="3E0C399A"/>
    <w:rsid w:val="3E10B7B7"/>
    <w:rsid w:val="3E18EBC7"/>
    <w:rsid w:val="3E19CFFE"/>
    <w:rsid w:val="3E1F2799"/>
    <w:rsid w:val="3E21BD91"/>
    <w:rsid w:val="3E228BB4"/>
    <w:rsid w:val="3E233C86"/>
    <w:rsid w:val="3E24D0EA"/>
    <w:rsid w:val="3E4C7304"/>
    <w:rsid w:val="3E4D5113"/>
    <w:rsid w:val="3E52D704"/>
    <w:rsid w:val="3E541171"/>
    <w:rsid w:val="3E54FDB5"/>
    <w:rsid w:val="3E55829D"/>
    <w:rsid w:val="3E5597E3"/>
    <w:rsid w:val="3E663DFC"/>
    <w:rsid w:val="3E714A05"/>
    <w:rsid w:val="3E7C7BC4"/>
    <w:rsid w:val="3E802032"/>
    <w:rsid w:val="3E895AFA"/>
    <w:rsid w:val="3E8E2B26"/>
    <w:rsid w:val="3E9FBB1C"/>
    <w:rsid w:val="3EA4E52C"/>
    <w:rsid w:val="3EAEBEB9"/>
    <w:rsid w:val="3EB05766"/>
    <w:rsid w:val="3EB37B90"/>
    <w:rsid w:val="3EB445C3"/>
    <w:rsid w:val="3EB9D337"/>
    <w:rsid w:val="3EC63DE6"/>
    <w:rsid w:val="3EDAFD95"/>
    <w:rsid w:val="3EE1BFE3"/>
    <w:rsid w:val="3EE39EE4"/>
    <w:rsid w:val="3EE5B193"/>
    <w:rsid w:val="3EEED19C"/>
    <w:rsid w:val="3EF2B356"/>
    <w:rsid w:val="3EF68529"/>
    <w:rsid w:val="3EFAC968"/>
    <w:rsid w:val="3EFC31B2"/>
    <w:rsid w:val="3EFD5CBA"/>
    <w:rsid w:val="3EFFB742"/>
    <w:rsid w:val="3F060DA0"/>
    <w:rsid w:val="3F157B26"/>
    <w:rsid w:val="3F16A6E5"/>
    <w:rsid w:val="3F1A0EE2"/>
    <w:rsid w:val="3F1B3E8D"/>
    <w:rsid w:val="3F1DDA28"/>
    <w:rsid w:val="3F1E9770"/>
    <w:rsid w:val="3F246574"/>
    <w:rsid w:val="3F2A74CC"/>
    <w:rsid w:val="3F2E4FDF"/>
    <w:rsid w:val="3F30EE46"/>
    <w:rsid w:val="3F3308DE"/>
    <w:rsid w:val="3F37A6A7"/>
    <w:rsid w:val="3F42E7AC"/>
    <w:rsid w:val="3F43E7D6"/>
    <w:rsid w:val="3F48687C"/>
    <w:rsid w:val="3F532198"/>
    <w:rsid w:val="3F564A9F"/>
    <w:rsid w:val="3F7BAD99"/>
    <w:rsid w:val="3F806950"/>
    <w:rsid w:val="3F864CF6"/>
    <w:rsid w:val="3F8736AD"/>
    <w:rsid w:val="3F89C0F1"/>
    <w:rsid w:val="3F8B41CF"/>
    <w:rsid w:val="3F9047D0"/>
    <w:rsid w:val="3F9224B7"/>
    <w:rsid w:val="3F9778C3"/>
    <w:rsid w:val="3F99775B"/>
    <w:rsid w:val="3F9F7BF3"/>
    <w:rsid w:val="3F9F8B2F"/>
    <w:rsid w:val="3FA5687E"/>
    <w:rsid w:val="3FAD342B"/>
    <w:rsid w:val="3FB1713A"/>
    <w:rsid w:val="3FBC801D"/>
    <w:rsid w:val="3FBE5685"/>
    <w:rsid w:val="3FC1C4B3"/>
    <w:rsid w:val="3FC4A68C"/>
    <w:rsid w:val="3FD3CF5A"/>
    <w:rsid w:val="3FD4D638"/>
    <w:rsid w:val="3FD766FF"/>
    <w:rsid w:val="3FDAB9C4"/>
    <w:rsid w:val="3FE0082F"/>
    <w:rsid w:val="3FEF4AA2"/>
    <w:rsid w:val="3FEF6EC6"/>
    <w:rsid w:val="3FF61E26"/>
    <w:rsid w:val="3FF89728"/>
    <w:rsid w:val="3FFDFAA2"/>
    <w:rsid w:val="400D23FD"/>
    <w:rsid w:val="400DBE00"/>
    <w:rsid w:val="40109FFA"/>
    <w:rsid w:val="40112B46"/>
    <w:rsid w:val="4018FD3A"/>
    <w:rsid w:val="40242B25"/>
    <w:rsid w:val="402582B2"/>
    <w:rsid w:val="402750B1"/>
    <w:rsid w:val="402D89DC"/>
    <w:rsid w:val="40362387"/>
    <w:rsid w:val="403B2ADC"/>
    <w:rsid w:val="4040D145"/>
    <w:rsid w:val="4044DA40"/>
    <w:rsid w:val="40496325"/>
    <w:rsid w:val="404B7F95"/>
    <w:rsid w:val="404D2CB9"/>
    <w:rsid w:val="404D6007"/>
    <w:rsid w:val="40591FBD"/>
    <w:rsid w:val="405AE284"/>
    <w:rsid w:val="406067B8"/>
    <w:rsid w:val="4060D526"/>
    <w:rsid w:val="406633C3"/>
    <w:rsid w:val="406695C0"/>
    <w:rsid w:val="406C2507"/>
    <w:rsid w:val="406E82AF"/>
    <w:rsid w:val="4071A8B9"/>
    <w:rsid w:val="4075B6D9"/>
    <w:rsid w:val="407892AC"/>
    <w:rsid w:val="407CA2A5"/>
    <w:rsid w:val="4081ECE1"/>
    <w:rsid w:val="4081F387"/>
    <w:rsid w:val="408FB661"/>
    <w:rsid w:val="4098101A"/>
    <w:rsid w:val="4098A654"/>
    <w:rsid w:val="409F69BA"/>
    <w:rsid w:val="40A0AADD"/>
    <w:rsid w:val="40A234DC"/>
    <w:rsid w:val="40A458B6"/>
    <w:rsid w:val="40AC823A"/>
    <w:rsid w:val="40B31B0E"/>
    <w:rsid w:val="40B66BAE"/>
    <w:rsid w:val="40B86502"/>
    <w:rsid w:val="40BA26DB"/>
    <w:rsid w:val="40C4C837"/>
    <w:rsid w:val="40C86628"/>
    <w:rsid w:val="40CAAB16"/>
    <w:rsid w:val="40CCBEA7"/>
    <w:rsid w:val="40E3EE9A"/>
    <w:rsid w:val="40E4C5F0"/>
    <w:rsid w:val="40E8046A"/>
    <w:rsid w:val="40EFC923"/>
    <w:rsid w:val="40F40DAD"/>
    <w:rsid w:val="40F59470"/>
    <w:rsid w:val="40F9E9BE"/>
    <w:rsid w:val="410847C3"/>
    <w:rsid w:val="4108DB7C"/>
    <w:rsid w:val="410AA345"/>
    <w:rsid w:val="410EC2E5"/>
    <w:rsid w:val="410EFE8B"/>
    <w:rsid w:val="4124856F"/>
    <w:rsid w:val="4126C52B"/>
    <w:rsid w:val="412B9E06"/>
    <w:rsid w:val="412CE729"/>
    <w:rsid w:val="412DF518"/>
    <w:rsid w:val="413205C3"/>
    <w:rsid w:val="4135E2CB"/>
    <w:rsid w:val="4136E3B6"/>
    <w:rsid w:val="413A2B54"/>
    <w:rsid w:val="413E8464"/>
    <w:rsid w:val="413EFCDA"/>
    <w:rsid w:val="415144C8"/>
    <w:rsid w:val="41526400"/>
    <w:rsid w:val="4152EB41"/>
    <w:rsid w:val="4153C13C"/>
    <w:rsid w:val="415825BC"/>
    <w:rsid w:val="41588BE7"/>
    <w:rsid w:val="415B647B"/>
    <w:rsid w:val="416ACE35"/>
    <w:rsid w:val="41715450"/>
    <w:rsid w:val="41752C68"/>
    <w:rsid w:val="4176B1CA"/>
    <w:rsid w:val="4178CD13"/>
    <w:rsid w:val="417C4DEA"/>
    <w:rsid w:val="417FD400"/>
    <w:rsid w:val="41860F66"/>
    <w:rsid w:val="4197B933"/>
    <w:rsid w:val="419807E1"/>
    <w:rsid w:val="419CC5C9"/>
    <w:rsid w:val="419EE905"/>
    <w:rsid w:val="41A72B77"/>
    <w:rsid w:val="41BFB306"/>
    <w:rsid w:val="41C2BFB7"/>
    <w:rsid w:val="41C3ADB4"/>
    <w:rsid w:val="41C9C428"/>
    <w:rsid w:val="41CB873D"/>
    <w:rsid w:val="41CDC350"/>
    <w:rsid w:val="41CED4C5"/>
    <w:rsid w:val="41CF127F"/>
    <w:rsid w:val="41D1F3E8"/>
    <w:rsid w:val="41D37DD7"/>
    <w:rsid w:val="41D8546D"/>
    <w:rsid w:val="41DA1E81"/>
    <w:rsid w:val="41E47DD7"/>
    <w:rsid w:val="41E53386"/>
    <w:rsid w:val="41E87B07"/>
    <w:rsid w:val="41E990E8"/>
    <w:rsid w:val="41EFBF9A"/>
    <w:rsid w:val="41F7C81F"/>
    <w:rsid w:val="41FE0DBB"/>
    <w:rsid w:val="41FE2E74"/>
    <w:rsid w:val="41FE54CD"/>
    <w:rsid w:val="420A580A"/>
    <w:rsid w:val="420C4F5A"/>
    <w:rsid w:val="4213BEED"/>
    <w:rsid w:val="42295CFB"/>
    <w:rsid w:val="4229ED47"/>
    <w:rsid w:val="422B86C2"/>
    <w:rsid w:val="423721F9"/>
    <w:rsid w:val="423AF0E3"/>
    <w:rsid w:val="423B3A1B"/>
    <w:rsid w:val="423EC16D"/>
    <w:rsid w:val="4245FBAB"/>
    <w:rsid w:val="42537E81"/>
    <w:rsid w:val="4258F7D2"/>
    <w:rsid w:val="4259A228"/>
    <w:rsid w:val="425C7511"/>
    <w:rsid w:val="426098EE"/>
    <w:rsid w:val="4260A221"/>
    <w:rsid w:val="4267F3CF"/>
    <w:rsid w:val="426C501A"/>
    <w:rsid w:val="42707017"/>
    <w:rsid w:val="42853A4E"/>
    <w:rsid w:val="4298EA7F"/>
    <w:rsid w:val="42A450D7"/>
    <w:rsid w:val="42AB22B0"/>
    <w:rsid w:val="42ABC591"/>
    <w:rsid w:val="42BE0C17"/>
    <w:rsid w:val="42D22EFA"/>
    <w:rsid w:val="42D4EC6C"/>
    <w:rsid w:val="42D5FBB5"/>
    <w:rsid w:val="42ED8475"/>
    <w:rsid w:val="42F2B50D"/>
    <w:rsid w:val="42F34DDA"/>
    <w:rsid w:val="42F520A3"/>
    <w:rsid w:val="42FF2577"/>
    <w:rsid w:val="4307A5A9"/>
    <w:rsid w:val="43195C24"/>
    <w:rsid w:val="4327DDD8"/>
    <w:rsid w:val="43298D1F"/>
    <w:rsid w:val="432D1F72"/>
    <w:rsid w:val="432D7E83"/>
    <w:rsid w:val="432E4B5A"/>
    <w:rsid w:val="432E991C"/>
    <w:rsid w:val="4337A568"/>
    <w:rsid w:val="434DD582"/>
    <w:rsid w:val="435EB8D6"/>
    <w:rsid w:val="436DC449"/>
    <w:rsid w:val="43855332"/>
    <w:rsid w:val="4396B194"/>
    <w:rsid w:val="4399A397"/>
    <w:rsid w:val="43A1A86D"/>
    <w:rsid w:val="43A41FB9"/>
    <w:rsid w:val="43B505E2"/>
    <w:rsid w:val="43B6AF7A"/>
    <w:rsid w:val="43BEDB8B"/>
    <w:rsid w:val="43BFFA68"/>
    <w:rsid w:val="43C4472C"/>
    <w:rsid w:val="43CE8488"/>
    <w:rsid w:val="43D7A03F"/>
    <w:rsid w:val="43DF5770"/>
    <w:rsid w:val="43EBFD8F"/>
    <w:rsid w:val="43EE2335"/>
    <w:rsid w:val="43F14DD4"/>
    <w:rsid w:val="44095F55"/>
    <w:rsid w:val="440BA7D1"/>
    <w:rsid w:val="44189261"/>
    <w:rsid w:val="441C0261"/>
    <w:rsid w:val="442A5133"/>
    <w:rsid w:val="442C359F"/>
    <w:rsid w:val="4433F61D"/>
    <w:rsid w:val="44364DAF"/>
    <w:rsid w:val="4438F0C5"/>
    <w:rsid w:val="4449FB12"/>
    <w:rsid w:val="444EE79E"/>
    <w:rsid w:val="444F6202"/>
    <w:rsid w:val="4453D145"/>
    <w:rsid w:val="4457E469"/>
    <w:rsid w:val="445B4C68"/>
    <w:rsid w:val="445C2631"/>
    <w:rsid w:val="44617FA2"/>
    <w:rsid w:val="446D3635"/>
    <w:rsid w:val="446ED789"/>
    <w:rsid w:val="4471CC16"/>
    <w:rsid w:val="44815AE6"/>
    <w:rsid w:val="4484DA78"/>
    <w:rsid w:val="44862E34"/>
    <w:rsid w:val="44CCDC5E"/>
    <w:rsid w:val="44D55C2A"/>
    <w:rsid w:val="44EC98D0"/>
    <w:rsid w:val="44ED7E6F"/>
    <w:rsid w:val="44EFCA2C"/>
    <w:rsid w:val="44F7C05B"/>
    <w:rsid w:val="44FDA2CF"/>
    <w:rsid w:val="450BD128"/>
    <w:rsid w:val="4512C882"/>
    <w:rsid w:val="45137609"/>
    <w:rsid w:val="4513FD4F"/>
    <w:rsid w:val="4517FAD6"/>
    <w:rsid w:val="451CD448"/>
    <w:rsid w:val="45201BC9"/>
    <w:rsid w:val="452131AA"/>
    <w:rsid w:val="45238FC1"/>
    <w:rsid w:val="4527D670"/>
    <w:rsid w:val="45388524"/>
    <w:rsid w:val="45422FC6"/>
    <w:rsid w:val="45481321"/>
    <w:rsid w:val="45531543"/>
    <w:rsid w:val="45540395"/>
    <w:rsid w:val="4558DA54"/>
    <w:rsid w:val="45598DE7"/>
    <w:rsid w:val="45693BC8"/>
    <w:rsid w:val="456C060E"/>
    <w:rsid w:val="457FDB8B"/>
    <w:rsid w:val="4581C8C8"/>
    <w:rsid w:val="45828996"/>
    <w:rsid w:val="4585AB94"/>
    <w:rsid w:val="4585C2E3"/>
    <w:rsid w:val="458A7DC0"/>
    <w:rsid w:val="459332A2"/>
    <w:rsid w:val="4594975D"/>
    <w:rsid w:val="459A5C6D"/>
    <w:rsid w:val="45A13CCF"/>
    <w:rsid w:val="45A66301"/>
    <w:rsid w:val="45A68EDC"/>
    <w:rsid w:val="45A9B90A"/>
    <w:rsid w:val="45AC7D2C"/>
    <w:rsid w:val="45ADF054"/>
    <w:rsid w:val="45B14B74"/>
    <w:rsid w:val="45B4DC3F"/>
    <w:rsid w:val="45B6FBB2"/>
    <w:rsid w:val="45B9CB41"/>
    <w:rsid w:val="45BA8DCF"/>
    <w:rsid w:val="45BAAB6C"/>
    <w:rsid w:val="45C1771A"/>
    <w:rsid w:val="45D526A7"/>
    <w:rsid w:val="45D7B152"/>
    <w:rsid w:val="45E0FC08"/>
    <w:rsid w:val="45F3B4CA"/>
    <w:rsid w:val="4606065B"/>
    <w:rsid w:val="460722EA"/>
    <w:rsid w:val="46096B10"/>
    <w:rsid w:val="460ADA9F"/>
    <w:rsid w:val="46252537"/>
    <w:rsid w:val="4634CF48"/>
    <w:rsid w:val="463E24C5"/>
    <w:rsid w:val="4640390C"/>
    <w:rsid w:val="4640AB48"/>
    <w:rsid w:val="46458F3B"/>
    <w:rsid w:val="4653F775"/>
    <w:rsid w:val="46556C8E"/>
    <w:rsid w:val="465A0E3A"/>
    <w:rsid w:val="465C881C"/>
    <w:rsid w:val="46626D43"/>
    <w:rsid w:val="46653B1C"/>
    <w:rsid w:val="4665F998"/>
    <w:rsid w:val="466A6188"/>
    <w:rsid w:val="466C522E"/>
    <w:rsid w:val="467600C1"/>
    <w:rsid w:val="46773EBB"/>
    <w:rsid w:val="4678E38C"/>
    <w:rsid w:val="467D7233"/>
    <w:rsid w:val="467DD801"/>
    <w:rsid w:val="4689F732"/>
    <w:rsid w:val="468CBAC0"/>
    <w:rsid w:val="46945D41"/>
    <w:rsid w:val="469C338F"/>
    <w:rsid w:val="46B67CC5"/>
    <w:rsid w:val="46BAAF60"/>
    <w:rsid w:val="46BC6DCA"/>
    <w:rsid w:val="46CB55A8"/>
    <w:rsid w:val="46CFE0E9"/>
    <w:rsid w:val="46D0C971"/>
    <w:rsid w:val="46D4BAD9"/>
    <w:rsid w:val="46DC5158"/>
    <w:rsid w:val="46E0575A"/>
    <w:rsid w:val="46E17800"/>
    <w:rsid w:val="46E6CF9C"/>
    <w:rsid w:val="46E95F81"/>
    <w:rsid w:val="47022C1D"/>
    <w:rsid w:val="47031864"/>
    <w:rsid w:val="4707A3E0"/>
    <w:rsid w:val="470C84D5"/>
    <w:rsid w:val="47172E49"/>
    <w:rsid w:val="47180808"/>
    <w:rsid w:val="4721BCB2"/>
    <w:rsid w:val="472897B5"/>
    <w:rsid w:val="4729902F"/>
    <w:rsid w:val="472C858A"/>
    <w:rsid w:val="4733B431"/>
    <w:rsid w:val="47359AD8"/>
    <w:rsid w:val="47444A5C"/>
    <w:rsid w:val="474A6542"/>
    <w:rsid w:val="474BE74E"/>
    <w:rsid w:val="47567DF0"/>
    <w:rsid w:val="4759D3CC"/>
    <w:rsid w:val="475EE567"/>
    <w:rsid w:val="47669DB7"/>
    <w:rsid w:val="47702255"/>
    <w:rsid w:val="477C495E"/>
    <w:rsid w:val="4781F423"/>
    <w:rsid w:val="478AAD0E"/>
    <w:rsid w:val="47B73F48"/>
    <w:rsid w:val="47B8669D"/>
    <w:rsid w:val="47C34E61"/>
    <w:rsid w:val="47D175F3"/>
    <w:rsid w:val="47D4B43E"/>
    <w:rsid w:val="47DB178A"/>
    <w:rsid w:val="47EB65B1"/>
    <w:rsid w:val="47EC6309"/>
    <w:rsid w:val="47EEACD1"/>
    <w:rsid w:val="47F0633B"/>
    <w:rsid w:val="47F19056"/>
    <w:rsid w:val="47F4A511"/>
    <w:rsid w:val="48055981"/>
    <w:rsid w:val="480A2499"/>
    <w:rsid w:val="4815849D"/>
    <w:rsid w:val="4816DD2F"/>
    <w:rsid w:val="48262760"/>
    <w:rsid w:val="482E9219"/>
    <w:rsid w:val="4834A7DA"/>
    <w:rsid w:val="483876A6"/>
    <w:rsid w:val="483DBB12"/>
    <w:rsid w:val="48459F63"/>
    <w:rsid w:val="484BB72F"/>
    <w:rsid w:val="4858C9D8"/>
    <w:rsid w:val="485C11F6"/>
    <w:rsid w:val="4862CFBB"/>
    <w:rsid w:val="486BCD9A"/>
    <w:rsid w:val="48781EB8"/>
    <w:rsid w:val="48833439"/>
    <w:rsid w:val="488A7462"/>
    <w:rsid w:val="488C6B4D"/>
    <w:rsid w:val="488EB5C6"/>
    <w:rsid w:val="489CFF05"/>
    <w:rsid w:val="48A2F680"/>
    <w:rsid w:val="48A88102"/>
    <w:rsid w:val="48B44F62"/>
    <w:rsid w:val="48C43A7D"/>
    <w:rsid w:val="48D5524F"/>
    <w:rsid w:val="48E0E4BE"/>
    <w:rsid w:val="48E6AC94"/>
    <w:rsid w:val="48F5ECDB"/>
    <w:rsid w:val="48F7B8D5"/>
    <w:rsid w:val="48F8A9F3"/>
    <w:rsid w:val="490BF2B6"/>
    <w:rsid w:val="491462C6"/>
    <w:rsid w:val="4917AF1A"/>
    <w:rsid w:val="49203AF9"/>
    <w:rsid w:val="4923D267"/>
    <w:rsid w:val="49311360"/>
    <w:rsid w:val="49366CF5"/>
    <w:rsid w:val="493890EA"/>
    <w:rsid w:val="493FCA9D"/>
    <w:rsid w:val="49409D70"/>
    <w:rsid w:val="4947F7A0"/>
    <w:rsid w:val="494A55DD"/>
    <w:rsid w:val="494BD75F"/>
    <w:rsid w:val="494BE82C"/>
    <w:rsid w:val="494D5485"/>
    <w:rsid w:val="495092CC"/>
    <w:rsid w:val="49539B65"/>
    <w:rsid w:val="495AC441"/>
    <w:rsid w:val="495B2BF5"/>
    <w:rsid w:val="495F658F"/>
    <w:rsid w:val="4963E808"/>
    <w:rsid w:val="4965A83B"/>
    <w:rsid w:val="4967AF23"/>
    <w:rsid w:val="496F180E"/>
    <w:rsid w:val="4970849F"/>
    <w:rsid w:val="49793A2C"/>
    <w:rsid w:val="497D3E66"/>
    <w:rsid w:val="497E1A98"/>
    <w:rsid w:val="4987F3D9"/>
    <w:rsid w:val="498A38B7"/>
    <w:rsid w:val="49A04D81"/>
    <w:rsid w:val="49A14C1F"/>
    <w:rsid w:val="49A430F4"/>
    <w:rsid w:val="49B77335"/>
    <w:rsid w:val="49BAB893"/>
    <w:rsid w:val="49BF3E6C"/>
    <w:rsid w:val="49C69F23"/>
    <w:rsid w:val="49C8670E"/>
    <w:rsid w:val="49CCF402"/>
    <w:rsid w:val="49CDA678"/>
    <w:rsid w:val="49D53D46"/>
    <w:rsid w:val="49E093FA"/>
    <w:rsid w:val="49E1A5E1"/>
    <w:rsid w:val="49E3CC9D"/>
    <w:rsid w:val="49EC1AE8"/>
    <w:rsid w:val="49F0456B"/>
    <w:rsid w:val="49F79AF4"/>
    <w:rsid w:val="49F8E4EF"/>
    <w:rsid w:val="49F8E76F"/>
    <w:rsid w:val="49F9B076"/>
    <w:rsid w:val="4A091FA0"/>
    <w:rsid w:val="4A0EB271"/>
    <w:rsid w:val="4A17238E"/>
    <w:rsid w:val="4A1A3367"/>
    <w:rsid w:val="4A1AA6A9"/>
    <w:rsid w:val="4A207446"/>
    <w:rsid w:val="4A2140E3"/>
    <w:rsid w:val="4A2530F3"/>
    <w:rsid w:val="4A2633A5"/>
    <w:rsid w:val="4A287EC0"/>
    <w:rsid w:val="4A2AD25E"/>
    <w:rsid w:val="4A2C526E"/>
    <w:rsid w:val="4A2DBC2D"/>
    <w:rsid w:val="4A352AC8"/>
    <w:rsid w:val="4A35F1BB"/>
    <w:rsid w:val="4A3B9F92"/>
    <w:rsid w:val="4A3C9AF0"/>
    <w:rsid w:val="4A3E6AC1"/>
    <w:rsid w:val="4A40C83F"/>
    <w:rsid w:val="4A511BB2"/>
    <w:rsid w:val="4A514680"/>
    <w:rsid w:val="4A54786D"/>
    <w:rsid w:val="4A66419A"/>
    <w:rsid w:val="4A67F5BF"/>
    <w:rsid w:val="4A6E5BE2"/>
    <w:rsid w:val="4A702928"/>
    <w:rsid w:val="4A7B563B"/>
    <w:rsid w:val="4A84DD12"/>
    <w:rsid w:val="4A8B3C93"/>
    <w:rsid w:val="4A9393C1"/>
    <w:rsid w:val="4AA02EB5"/>
    <w:rsid w:val="4AA12AF3"/>
    <w:rsid w:val="4AA1DB58"/>
    <w:rsid w:val="4AA786E7"/>
    <w:rsid w:val="4AABF045"/>
    <w:rsid w:val="4AB58845"/>
    <w:rsid w:val="4AB8A3A7"/>
    <w:rsid w:val="4AB95BDA"/>
    <w:rsid w:val="4AC26EAD"/>
    <w:rsid w:val="4ACBFAE0"/>
    <w:rsid w:val="4AD742FD"/>
    <w:rsid w:val="4AE2615E"/>
    <w:rsid w:val="4AE30204"/>
    <w:rsid w:val="4AEF2CF4"/>
    <w:rsid w:val="4AF46BCC"/>
    <w:rsid w:val="4B042C81"/>
    <w:rsid w:val="4B0C5500"/>
    <w:rsid w:val="4B374A69"/>
    <w:rsid w:val="4B376D83"/>
    <w:rsid w:val="4B3A68E4"/>
    <w:rsid w:val="4B3ED7A9"/>
    <w:rsid w:val="4B409C4D"/>
    <w:rsid w:val="4B50FE0A"/>
    <w:rsid w:val="4B5D19E5"/>
    <w:rsid w:val="4B5DAB12"/>
    <w:rsid w:val="4B5FC941"/>
    <w:rsid w:val="4B5FD867"/>
    <w:rsid w:val="4B674C7F"/>
    <w:rsid w:val="4B6A4AA9"/>
    <w:rsid w:val="4B7BAA9B"/>
    <w:rsid w:val="4B7E960F"/>
    <w:rsid w:val="4B81ED8F"/>
    <w:rsid w:val="4B89F988"/>
    <w:rsid w:val="4B8C15CC"/>
    <w:rsid w:val="4B8C3287"/>
    <w:rsid w:val="4B90F7CF"/>
    <w:rsid w:val="4B95379C"/>
    <w:rsid w:val="4B95F499"/>
    <w:rsid w:val="4B9BDB54"/>
    <w:rsid w:val="4B9D3214"/>
    <w:rsid w:val="4BA1BFB3"/>
    <w:rsid w:val="4BA35715"/>
    <w:rsid w:val="4BA3A9A5"/>
    <w:rsid w:val="4BA6CFDC"/>
    <w:rsid w:val="4BA6D5C4"/>
    <w:rsid w:val="4BA8914E"/>
    <w:rsid w:val="4BB0BE73"/>
    <w:rsid w:val="4BB26BAB"/>
    <w:rsid w:val="4BB27FFB"/>
    <w:rsid w:val="4BBF6718"/>
    <w:rsid w:val="4BC778DF"/>
    <w:rsid w:val="4BD752F4"/>
    <w:rsid w:val="4BD8B1F6"/>
    <w:rsid w:val="4BD9B25B"/>
    <w:rsid w:val="4BDD4873"/>
    <w:rsid w:val="4BDE3ED3"/>
    <w:rsid w:val="4BE21C61"/>
    <w:rsid w:val="4BE324ED"/>
    <w:rsid w:val="4BF2DD47"/>
    <w:rsid w:val="4BFEAEC8"/>
    <w:rsid w:val="4C00717F"/>
    <w:rsid w:val="4C033287"/>
    <w:rsid w:val="4C093881"/>
    <w:rsid w:val="4C1B836F"/>
    <w:rsid w:val="4C1C769F"/>
    <w:rsid w:val="4C251E87"/>
    <w:rsid w:val="4C3597BD"/>
    <w:rsid w:val="4C49CDF1"/>
    <w:rsid w:val="4C4B7115"/>
    <w:rsid w:val="4C56D112"/>
    <w:rsid w:val="4C608692"/>
    <w:rsid w:val="4C65F1DA"/>
    <w:rsid w:val="4C6D83A1"/>
    <w:rsid w:val="4C70317F"/>
    <w:rsid w:val="4C748E91"/>
    <w:rsid w:val="4C7F19C6"/>
    <w:rsid w:val="4C7FE66A"/>
    <w:rsid w:val="4C8388EE"/>
    <w:rsid w:val="4C8457C9"/>
    <w:rsid w:val="4C8D9D29"/>
    <w:rsid w:val="4C903C2D"/>
    <w:rsid w:val="4C94DC0E"/>
    <w:rsid w:val="4C96AB59"/>
    <w:rsid w:val="4C9DA38D"/>
    <w:rsid w:val="4C9E0E6A"/>
    <w:rsid w:val="4C9EE7BB"/>
    <w:rsid w:val="4CA039D8"/>
    <w:rsid w:val="4CA7C102"/>
    <w:rsid w:val="4CAF7A90"/>
    <w:rsid w:val="4CBC04F6"/>
    <w:rsid w:val="4CBCE24D"/>
    <w:rsid w:val="4CBEC5E6"/>
    <w:rsid w:val="4CC093D3"/>
    <w:rsid w:val="4CC63712"/>
    <w:rsid w:val="4CC8136A"/>
    <w:rsid w:val="4CC87C9C"/>
    <w:rsid w:val="4CCACDCB"/>
    <w:rsid w:val="4CCDDE3B"/>
    <w:rsid w:val="4CCEF1FD"/>
    <w:rsid w:val="4CD2BE83"/>
    <w:rsid w:val="4CD549DD"/>
    <w:rsid w:val="4CDA3B30"/>
    <w:rsid w:val="4CDEC3C3"/>
    <w:rsid w:val="4CDF9CB3"/>
    <w:rsid w:val="4CF5E1F5"/>
    <w:rsid w:val="4CF6FD9B"/>
    <w:rsid w:val="4CFAB6A4"/>
    <w:rsid w:val="4D0494C4"/>
    <w:rsid w:val="4D06B9AC"/>
    <w:rsid w:val="4D075378"/>
    <w:rsid w:val="4D0C0ADE"/>
    <w:rsid w:val="4D10EA07"/>
    <w:rsid w:val="4D1961D3"/>
    <w:rsid w:val="4D1986A8"/>
    <w:rsid w:val="4D19ADE4"/>
    <w:rsid w:val="4D1C45DC"/>
    <w:rsid w:val="4D1F5249"/>
    <w:rsid w:val="4D23042E"/>
    <w:rsid w:val="4D234299"/>
    <w:rsid w:val="4D2B5518"/>
    <w:rsid w:val="4D2E9FB9"/>
    <w:rsid w:val="4D3383E2"/>
    <w:rsid w:val="4D354B9D"/>
    <w:rsid w:val="4D4BE74B"/>
    <w:rsid w:val="4D4FF6FB"/>
    <w:rsid w:val="4D50440A"/>
    <w:rsid w:val="4D52BE2E"/>
    <w:rsid w:val="4D581DDC"/>
    <w:rsid w:val="4D5DD531"/>
    <w:rsid w:val="4D6B1690"/>
    <w:rsid w:val="4D6DD175"/>
    <w:rsid w:val="4D719AB4"/>
    <w:rsid w:val="4D752E50"/>
    <w:rsid w:val="4D76AB90"/>
    <w:rsid w:val="4D7703DD"/>
    <w:rsid w:val="4D78D972"/>
    <w:rsid w:val="4D8184E8"/>
    <w:rsid w:val="4D891726"/>
    <w:rsid w:val="4D919799"/>
    <w:rsid w:val="4DA7C9EA"/>
    <w:rsid w:val="4DA85FAE"/>
    <w:rsid w:val="4DAFA397"/>
    <w:rsid w:val="4DB0ACA2"/>
    <w:rsid w:val="4DB45AA9"/>
    <w:rsid w:val="4DB4CF20"/>
    <w:rsid w:val="4DC3CA2C"/>
    <w:rsid w:val="4DC51B95"/>
    <w:rsid w:val="4DCDFB80"/>
    <w:rsid w:val="4DD47F2C"/>
    <w:rsid w:val="4DD4F20F"/>
    <w:rsid w:val="4DD59B36"/>
    <w:rsid w:val="4DD7D43F"/>
    <w:rsid w:val="4DD8CBB5"/>
    <w:rsid w:val="4DDB8C37"/>
    <w:rsid w:val="4DDC00B6"/>
    <w:rsid w:val="4DF21820"/>
    <w:rsid w:val="4DF50743"/>
    <w:rsid w:val="4DFA68B2"/>
    <w:rsid w:val="4DFAA267"/>
    <w:rsid w:val="4E008DF1"/>
    <w:rsid w:val="4E00AF2B"/>
    <w:rsid w:val="4E14FCA6"/>
    <w:rsid w:val="4E15CD6A"/>
    <w:rsid w:val="4E1ECB22"/>
    <w:rsid w:val="4E201F54"/>
    <w:rsid w:val="4E21F808"/>
    <w:rsid w:val="4E2259A7"/>
    <w:rsid w:val="4E30B53C"/>
    <w:rsid w:val="4E4083A1"/>
    <w:rsid w:val="4E46E6C6"/>
    <w:rsid w:val="4E47DCDD"/>
    <w:rsid w:val="4E48F51D"/>
    <w:rsid w:val="4E495336"/>
    <w:rsid w:val="4E49C34B"/>
    <w:rsid w:val="4E4BCE5C"/>
    <w:rsid w:val="4E54E0EB"/>
    <w:rsid w:val="4E5565DF"/>
    <w:rsid w:val="4E5C7358"/>
    <w:rsid w:val="4E63873C"/>
    <w:rsid w:val="4E6D4185"/>
    <w:rsid w:val="4E6EF058"/>
    <w:rsid w:val="4E7577BA"/>
    <w:rsid w:val="4E889ECC"/>
    <w:rsid w:val="4E8CD5CF"/>
    <w:rsid w:val="4EA06525"/>
    <w:rsid w:val="4EA1C92E"/>
    <w:rsid w:val="4EAE6FE7"/>
    <w:rsid w:val="4EB80DE4"/>
    <w:rsid w:val="4EB9E976"/>
    <w:rsid w:val="4EC1FB61"/>
    <w:rsid w:val="4EC79821"/>
    <w:rsid w:val="4ED2EE82"/>
    <w:rsid w:val="4EE0215E"/>
    <w:rsid w:val="4EE28C03"/>
    <w:rsid w:val="4EEEF688"/>
    <w:rsid w:val="4EF84CC0"/>
    <w:rsid w:val="4EFF4989"/>
    <w:rsid w:val="4F07A839"/>
    <w:rsid w:val="4F1F9B7A"/>
    <w:rsid w:val="4F264F14"/>
    <w:rsid w:val="4F279098"/>
    <w:rsid w:val="4F2DF958"/>
    <w:rsid w:val="4F321522"/>
    <w:rsid w:val="4F3219FE"/>
    <w:rsid w:val="4F3FDC01"/>
    <w:rsid w:val="4F486DEC"/>
    <w:rsid w:val="4F4E55C2"/>
    <w:rsid w:val="4F65A251"/>
    <w:rsid w:val="4F69EAB9"/>
    <w:rsid w:val="4F6A126D"/>
    <w:rsid w:val="4F6B2DC2"/>
    <w:rsid w:val="4F6FC577"/>
    <w:rsid w:val="4F737143"/>
    <w:rsid w:val="4F73A4A0"/>
    <w:rsid w:val="4F82C599"/>
    <w:rsid w:val="4F84DDFE"/>
    <w:rsid w:val="4F8F3EAE"/>
    <w:rsid w:val="4F927161"/>
    <w:rsid w:val="4F9CDAF6"/>
    <w:rsid w:val="4F9DDEBB"/>
    <w:rsid w:val="4FA7D241"/>
    <w:rsid w:val="4FAD30F4"/>
    <w:rsid w:val="4FAE8E06"/>
    <w:rsid w:val="4FB0A97F"/>
    <w:rsid w:val="4FB0EC41"/>
    <w:rsid w:val="4FB2DC03"/>
    <w:rsid w:val="4FB6D239"/>
    <w:rsid w:val="4FB9D4B5"/>
    <w:rsid w:val="4FBCCC9F"/>
    <w:rsid w:val="4FBE29D7"/>
    <w:rsid w:val="4FC4A7D0"/>
    <w:rsid w:val="4FC65EC7"/>
    <w:rsid w:val="4FC7D5F3"/>
    <w:rsid w:val="4FCEEE2B"/>
    <w:rsid w:val="4FD22EC3"/>
    <w:rsid w:val="4FD39536"/>
    <w:rsid w:val="4FD50007"/>
    <w:rsid w:val="4FD939CB"/>
    <w:rsid w:val="4FE2BA05"/>
    <w:rsid w:val="4FE5CA87"/>
    <w:rsid w:val="4FE71B52"/>
    <w:rsid w:val="4FE825E7"/>
    <w:rsid w:val="4FF1985C"/>
    <w:rsid w:val="5002EBFF"/>
    <w:rsid w:val="5008D1F3"/>
    <w:rsid w:val="5016D6BA"/>
    <w:rsid w:val="501A1207"/>
    <w:rsid w:val="501AA4DD"/>
    <w:rsid w:val="5021EE12"/>
    <w:rsid w:val="50246F2D"/>
    <w:rsid w:val="5026E549"/>
    <w:rsid w:val="502763DA"/>
    <w:rsid w:val="502DC52D"/>
    <w:rsid w:val="50306235"/>
    <w:rsid w:val="5032A3BC"/>
    <w:rsid w:val="503F0C7E"/>
    <w:rsid w:val="5044A70A"/>
    <w:rsid w:val="504F2E7D"/>
    <w:rsid w:val="5058638F"/>
    <w:rsid w:val="505DBBA5"/>
    <w:rsid w:val="506734C0"/>
    <w:rsid w:val="50705B0D"/>
    <w:rsid w:val="50736A7F"/>
    <w:rsid w:val="50742381"/>
    <w:rsid w:val="50814016"/>
    <w:rsid w:val="50838219"/>
    <w:rsid w:val="5083CEFB"/>
    <w:rsid w:val="5084311D"/>
    <w:rsid w:val="5088833D"/>
    <w:rsid w:val="5088F84D"/>
    <w:rsid w:val="508C30DD"/>
    <w:rsid w:val="5096316C"/>
    <w:rsid w:val="5096B43A"/>
    <w:rsid w:val="509A1E82"/>
    <w:rsid w:val="509B2462"/>
    <w:rsid w:val="50B4D281"/>
    <w:rsid w:val="50B67A38"/>
    <w:rsid w:val="50C08804"/>
    <w:rsid w:val="50C72095"/>
    <w:rsid w:val="50C8758A"/>
    <w:rsid w:val="50C9F32E"/>
    <w:rsid w:val="50CD195E"/>
    <w:rsid w:val="50D0EE2C"/>
    <w:rsid w:val="50DAD209"/>
    <w:rsid w:val="50DAF030"/>
    <w:rsid w:val="50DC85A2"/>
    <w:rsid w:val="50DE3C2E"/>
    <w:rsid w:val="50E922C8"/>
    <w:rsid w:val="50F1795D"/>
    <w:rsid w:val="50F443EC"/>
    <w:rsid w:val="50F8A17F"/>
    <w:rsid w:val="5103073D"/>
    <w:rsid w:val="51062EF4"/>
    <w:rsid w:val="510821EE"/>
    <w:rsid w:val="510E85F1"/>
    <w:rsid w:val="511078E7"/>
    <w:rsid w:val="51133C7D"/>
    <w:rsid w:val="5118C233"/>
    <w:rsid w:val="5119AB7A"/>
    <w:rsid w:val="5119B2D6"/>
    <w:rsid w:val="511B9DD1"/>
    <w:rsid w:val="511BE228"/>
    <w:rsid w:val="5124CF72"/>
    <w:rsid w:val="5126E1B3"/>
    <w:rsid w:val="51290511"/>
    <w:rsid w:val="512BE8F5"/>
    <w:rsid w:val="512D7514"/>
    <w:rsid w:val="51333A1C"/>
    <w:rsid w:val="5135E7EE"/>
    <w:rsid w:val="5140E820"/>
    <w:rsid w:val="51415D13"/>
    <w:rsid w:val="5153312F"/>
    <w:rsid w:val="51657FD6"/>
    <w:rsid w:val="5167D023"/>
    <w:rsid w:val="51688AD5"/>
    <w:rsid w:val="5173B045"/>
    <w:rsid w:val="5174D7D9"/>
    <w:rsid w:val="5175922F"/>
    <w:rsid w:val="517F6F75"/>
    <w:rsid w:val="5180C2FD"/>
    <w:rsid w:val="518969D3"/>
    <w:rsid w:val="518F1CE4"/>
    <w:rsid w:val="519527DF"/>
    <w:rsid w:val="519A4B6B"/>
    <w:rsid w:val="519B229A"/>
    <w:rsid w:val="519CD8DE"/>
    <w:rsid w:val="51A08CD7"/>
    <w:rsid w:val="51B9A057"/>
    <w:rsid w:val="51BB9416"/>
    <w:rsid w:val="51BCDAF4"/>
    <w:rsid w:val="51BD5493"/>
    <w:rsid w:val="51C8F7C4"/>
    <w:rsid w:val="51D5FA79"/>
    <w:rsid w:val="51E02674"/>
    <w:rsid w:val="51E0F403"/>
    <w:rsid w:val="51E9EC28"/>
    <w:rsid w:val="51ED2596"/>
    <w:rsid w:val="51EE3BED"/>
    <w:rsid w:val="51FD6268"/>
    <w:rsid w:val="5202DC8A"/>
    <w:rsid w:val="5207FB7E"/>
    <w:rsid w:val="520E8550"/>
    <w:rsid w:val="521B699E"/>
    <w:rsid w:val="522559D7"/>
    <w:rsid w:val="5226071C"/>
    <w:rsid w:val="52276F9F"/>
    <w:rsid w:val="52355EDD"/>
    <w:rsid w:val="52359611"/>
    <w:rsid w:val="5249F62D"/>
    <w:rsid w:val="524EB0C4"/>
    <w:rsid w:val="5250C761"/>
    <w:rsid w:val="5251428F"/>
    <w:rsid w:val="52540E55"/>
    <w:rsid w:val="525C5865"/>
    <w:rsid w:val="525DA907"/>
    <w:rsid w:val="526886EF"/>
    <w:rsid w:val="526EFC24"/>
    <w:rsid w:val="5270A320"/>
    <w:rsid w:val="527564A2"/>
    <w:rsid w:val="5275C9E6"/>
    <w:rsid w:val="527AF03F"/>
    <w:rsid w:val="527E1D33"/>
    <w:rsid w:val="528C0A07"/>
    <w:rsid w:val="528C64E4"/>
    <w:rsid w:val="529325E4"/>
    <w:rsid w:val="52A01ADE"/>
    <w:rsid w:val="52A3ACC3"/>
    <w:rsid w:val="52BF05E2"/>
    <w:rsid w:val="52BF250B"/>
    <w:rsid w:val="52CC90D7"/>
    <w:rsid w:val="52D344DC"/>
    <w:rsid w:val="52D4B0CA"/>
    <w:rsid w:val="52DC9E03"/>
    <w:rsid w:val="52DD1AE6"/>
    <w:rsid w:val="52E655A4"/>
    <w:rsid w:val="52ED9340"/>
    <w:rsid w:val="52F13036"/>
    <w:rsid w:val="52F4F76C"/>
    <w:rsid w:val="52FF523D"/>
    <w:rsid w:val="530835BE"/>
    <w:rsid w:val="530CA0C9"/>
    <w:rsid w:val="530F80A6"/>
    <w:rsid w:val="530F820E"/>
    <w:rsid w:val="530FC717"/>
    <w:rsid w:val="531EBC14"/>
    <w:rsid w:val="53215784"/>
    <w:rsid w:val="532D576C"/>
    <w:rsid w:val="532DB1A7"/>
    <w:rsid w:val="533C5D38"/>
    <w:rsid w:val="5340B61D"/>
    <w:rsid w:val="534B707F"/>
    <w:rsid w:val="534BBB82"/>
    <w:rsid w:val="535192F6"/>
    <w:rsid w:val="53563A2C"/>
    <w:rsid w:val="535A68D9"/>
    <w:rsid w:val="535CBCB0"/>
    <w:rsid w:val="535D05CC"/>
    <w:rsid w:val="535D882C"/>
    <w:rsid w:val="535E43BC"/>
    <w:rsid w:val="536AADA2"/>
    <w:rsid w:val="5374C438"/>
    <w:rsid w:val="5379A220"/>
    <w:rsid w:val="538E834B"/>
    <w:rsid w:val="5397ED9D"/>
    <w:rsid w:val="53986CF8"/>
    <w:rsid w:val="539BC973"/>
    <w:rsid w:val="53A0F413"/>
    <w:rsid w:val="53B27DAF"/>
    <w:rsid w:val="53B37228"/>
    <w:rsid w:val="53BB43C9"/>
    <w:rsid w:val="53BFA3AC"/>
    <w:rsid w:val="53BFD947"/>
    <w:rsid w:val="53C6F043"/>
    <w:rsid w:val="53CA80A6"/>
    <w:rsid w:val="53CDD22E"/>
    <w:rsid w:val="53D16C88"/>
    <w:rsid w:val="53D648E5"/>
    <w:rsid w:val="53F225A4"/>
    <w:rsid w:val="53FA7C94"/>
    <w:rsid w:val="540EB77F"/>
    <w:rsid w:val="541A9FDF"/>
    <w:rsid w:val="5421275B"/>
    <w:rsid w:val="5430FE6B"/>
    <w:rsid w:val="5436AFD1"/>
    <w:rsid w:val="543854D3"/>
    <w:rsid w:val="543A6405"/>
    <w:rsid w:val="543DDDD2"/>
    <w:rsid w:val="543F1BFF"/>
    <w:rsid w:val="543F7C71"/>
    <w:rsid w:val="5440192C"/>
    <w:rsid w:val="545410D6"/>
    <w:rsid w:val="54544621"/>
    <w:rsid w:val="5458A1F6"/>
    <w:rsid w:val="545AA256"/>
    <w:rsid w:val="545D3C36"/>
    <w:rsid w:val="547AEFF8"/>
    <w:rsid w:val="547C210E"/>
    <w:rsid w:val="54804D5F"/>
    <w:rsid w:val="5484997E"/>
    <w:rsid w:val="5488E3A2"/>
    <w:rsid w:val="548BE372"/>
    <w:rsid w:val="548F6B7E"/>
    <w:rsid w:val="54951D64"/>
    <w:rsid w:val="5497EAAE"/>
    <w:rsid w:val="54A16418"/>
    <w:rsid w:val="54A4F287"/>
    <w:rsid w:val="54A8712A"/>
    <w:rsid w:val="54AAD4F9"/>
    <w:rsid w:val="54AB526F"/>
    <w:rsid w:val="54B67D49"/>
    <w:rsid w:val="54B71037"/>
    <w:rsid w:val="54B9DB36"/>
    <w:rsid w:val="54B9FFFF"/>
    <w:rsid w:val="54BF1A5F"/>
    <w:rsid w:val="54C50B44"/>
    <w:rsid w:val="54C5D22E"/>
    <w:rsid w:val="54D2392C"/>
    <w:rsid w:val="54D30A0B"/>
    <w:rsid w:val="54D36E5D"/>
    <w:rsid w:val="54D44375"/>
    <w:rsid w:val="54D677A8"/>
    <w:rsid w:val="54DA3FE4"/>
    <w:rsid w:val="54DE1E50"/>
    <w:rsid w:val="54E6D1E6"/>
    <w:rsid w:val="54EBB62B"/>
    <w:rsid w:val="54F6DE66"/>
    <w:rsid w:val="54F7E255"/>
    <w:rsid w:val="54F818DD"/>
    <w:rsid w:val="54F8D3D4"/>
    <w:rsid w:val="54F8DA90"/>
    <w:rsid w:val="54F947C1"/>
    <w:rsid w:val="54FB7565"/>
    <w:rsid w:val="54FF1A25"/>
    <w:rsid w:val="5501490D"/>
    <w:rsid w:val="55132345"/>
    <w:rsid w:val="55160732"/>
    <w:rsid w:val="551B88BD"/>
    <w:rsid w:val="551BDDE0"/>
    <w:rsid w:val="551C6D64"/>
    <w:rsid w:val="551C98A9"/>
    <w:rsid w:val="55240853"/>
    <w:rsid w:val="55340DFB"/>
    <w:rsid w:val="55406763"/>
    <w:rsid w:val="55524984"/>
    <w:rsid w:val="55589F0E"/>
    <w:rsid w:val="55637BCD"/>
    <w:rsid w:val="55688434"/>
    <w:rsid w:val="5569A28F"/>
    <w:rsid w:val="557151D7"/>
    <w:rsid w:val="557E0D43"/>
    <w:rsid w:val="5581BD75"/>
    <w:rsid w:val="55920DE6"/>
    <w:rsid w:val="559D7E1E"/>
    <w:rsid w:val="55A38FA8"/>
    <w:rsid w:val="55A74586"/>
    <w:rsid w:val="55AA4095"/>
    <w:rsid w:val="55AD0564"/>
    <w:rsid w:val="55AEB681"/>
    <w:rsid w:val="55B2DBCF"/>
    <w:rsid w:val="55B4689B"/>
    <w:rsid w:val="55B49305"/>
    <w:rsid w:val="55B85C45"/>
    <w:rsid w:val="55C309AB"/>
    <w:rsid w:val="55C4B958"/>
    <w:rsid w:val="55C77333"/>
    <w:rsid w:val="55CAA08C"/>
    <w:rsid w:val="55D8C354"/>
    <w:rsid w:val="55DA71CE"/>
    <w:rsid w:val="55DC7BA8"/>
    <w:rsid w:val="55EC660E"/>
    <w:rsid w:val="5603EF13"/>
    <w:rsid w:val="560E4FF0"/>
    <w:rsid w:val="5614C8A3"/>
    <w:rsid w:val="562273D8"/>
    <w:rsid w:val="562FF0B8"/>
    <w:rsid w:val="563EC113"/>
    <w:rsid w:val="56475986"/>
    <w:rsid w:val="564C8F7F"/>
    <w:rsid w:val="564FF869"/>
    <w:rsid w:val="5651EFC5"/>
    <w:rsid w:val="56567F64"/>
    <w:rsid w:val="5656FF4C"/>
    <w:rsid w:val="56629453"/>
    <w:rsid w:val="566E5DD5"/>
    <w:rsid w:val="566ECEC2"/>
    <w:rsid w:val="5678FD24"/>
    <w:rsid w:val="567974CE"/>
    <w:rsid w:val="5679CDA2"/>
    <w:rsid w:val="567AAFAA"/>
    <w:rsid w:val="568409F9"/>
    <w:rsid w:val="56846558"/>
    <w:rsid w:val="569C8DAA"/>
    <w:rsid w:val="569D946C"/>
    <w:rsid w:val="569E9F96"/>
    <w:rsid w:val="56A10DDE"/>
    <w:rsid w:val="56A5F729"/>
    <w:rsid w:val="56A6A606"/>
    <w:rsid w:val="56A8FAE1"/>
    <w:rsid w:val="56B27ABE"/>
    <w:rsid w:val="56C432CF"/>
    <w:rsid w:val="56CCD612"/>
    <w:rsid w:val="56D15B3E"/>
    <w:rsid w:val="56D47C62"/>
    <w:rsid w:val="56D5B86F"/>
    <w:rsid w:val="56DEACAF"/>
    <w:rsid w:val="56E7726E"/>
    <w:rsid w:val="56E811D6"/>
    <w:rsid w:val="56E9C0D5"/>
    <w:rsid w:val="56F21545"/>
    <w:rsid w:val="56F26C2E"/>
    <w:rsid w:val="5707C5F5"/>
    <w:rsid w:val="57130E45"/>
    <w:rsid w:val="571B487E"/>
    <w:rsid w:val="5724F97C"/>
    <w:rsid w:val="572F0BF4"/>
    <w:rsid w:val="573193C4"/>
    <w:rsid w:val="573722B8"/>
    <w:rsid w:val="573F0113"/>
    <w:rsid w:val="5744BD64"/>
    <w:rsid w:val="57505AF9"/>
    <w:rsid w:val="5753A0DE"/>
    <w:rsid w:val="575408F5"/>
    <w:rsid w:val="575CD9BD"/>
    <w:rsid w:val="57683FDA"/>
    <w:rsid w:val="576E71B1"/>
    <w:rsid w:val="576F1637"/>
    <w:rsid w:val="57701B95"/>
    <w:rsid w:val="577720F0"/>
    <w:rsid w:val="57796F42"/>
    <w:rsid w:val="577B91FD"/>
    <w:rsid w:val="577C610F"/>
    <w:rsid w:val="57820917"/>
    <w:rsid w:val="578766A0"/>
    <w:rsid w:val="57906314"/>
    <w:rsid w:val="57940478"/>
    <w:rsid w:val="5794C155"/>
    <w:rsid w:val="57999FEC"/>
    <w:rsid w:val="57AAB7CC"/>
    <w:rsid w:val="57AADE40"/>
    <w:rsid w:val="57ADC06B"/>
    <w:rsid w:val="57C03C51"/>
    <w:rsid w:val="57C763A5"/>
    <w:rsid w:val="57CAF53A"/>
    <w:rsid w:val="57D79F1A"/>
    <w:rsid w:val="57DB7213"/>
    <w:rsid w:val="57E7C570"/>
    <w:rsid w:val="57EB75C6"/>
    <w:rsid w:val="57EEB0F9"/>
    <w:rsid w:val="580860DC"/>
    <w:rsid w:val="58107C03"/>
    <w:rsid w:val="58123C69"/>
    <w:rsid w:val="58142A86"/>
    <w:rsid w:val="58148F1F"/>
    <w:rsid w:val="581500DD"/>
    <w:rsid w:val="58171589"/>
    <w:rsid w:val="581D55B9"/>
    <w:rsid w:val="581F2935"/>
    <w:rsid w:val="5824E44E"/>
    <w:rsid w:val="582BC6A5"/>
    <w:rsid w:val="582C9E28"/>
    <w:rsid w:val="582CA72A"/>
    <w:rsid w:val="5839BF02"/>
    <w:rsid w:val="583C7A78"/>
    <w:rsid w:val="583F8FBF"/>
    <w:rsid w:val="5843EE7E"/>
    <w:rsid w:val="584AA2F5"/>
    <w:rsid w:val="58525B70"/>
    <w:rsid w:val="58543F1D"/>
    <w:rsid w:val="585557ED"/>
    <w:rsid w:val="585B225F"/>
    <w:rsid w:val="585EC511"/>
    <w:rsid w:val="586E91E2"/>
    <w:rsid w:val="587198A6"/>
    <w:rsid w:val="5874830D"/>
    <w:rsid w:val="587AD430"/>
    <w:rsid w:val="5889675B"/>
    <w:rsid w:val="5889C8AA"/>
    <w:rsid w:val="589A0794"/>
    <w:rsid w:val="58A14351"/>
    <w:rsid w:val="58A19A19"/>
    <w:rsid w:val="58A42CE8"/>
    <w:rsid w:val="58A469A5"/>
    <w:rsid w:val="58A92FAA"/>
    <w:rsid w:val="58AADB4A"/>
    <w:rsid w:val="58B8D996"/>
    <w:rsid w:val="58BA5713"/>
    <w:rsid w:val="58BA59C4"/>
    <w:rsid w:val="58C1289D"/>
    <w:rsid w:val="58C61FDE"/>
    <w:rsid w:val="58C77544"/>
    <w:rsid w:val="58D055A6"/>
    <w:rsid w:val="58D3876F"/>
    <w:rsid w:val="58DFD3E4"/>
    <w:rsid w:val="58E2AC88"/>
    <w:rsid w:val="58E3FDF6"/>
    <w:rsid w:val="58EA5179"/>
    <w:rsid w:val="58FB010F"/>
    <w:rsid w:val="58FC0D15"/>
    <w:rsid w:val="5903B81E"/>
    <w:rsid w:val="590C37EA"/>
    <w:rsid w:val="590D5E06"/>
    <w:rsid w:val="59310BA1"/>
    <w:rsid w:val="59330A8F"/>
    <w:rsid w:val="59330BFA"/>
    <w:rsid w:val="593E0D74"/>
    <w:rsid w:val="59418642"/>
    <w:rsid w:val="594990CC"/>
    <w:rsid w:val="5958A80C"/>
    <w:rsid w:val="595BCC0B"/>
    <w:rsid w:val="595E0D9F"/>
    <w:rsid w:val="595E4406"/>
    <w:rsid w:val="59603DDA"/>
    <w:rsid w:val="5978B88A"/>
    <w:rsid w:val="598A815A"/>
    <w:rsid w:val="59A21C67"/>
    <w:rsid w:val="59A2DDBD"/>
    <w:rsid w:val="59A2F784"/>
    <w:rsid w:val="59AD212A"/>
    <w:rsid w:val="59AF3E1B"/>
    <w:rsid w:val="59AF7188"/>
    <w:rsid w:val="59B99AFE"/>
    <w:rsid w:val="59C8C2B7"/>
    <w:rsid w:val="59DA7A60"/>
    <w:rsid w:val="59DB5A9C"/>
    <w:rsid w:val="59DE999E"/>
    <w:rsid w:val="59E043EB"/>
    <w:rsid w:val="59E53A32"/>
    <w:rsid w:val="59ECB33C"/>
    <w:rsid w:val="59ED0EFB"/>
    <w:rsid w:val="5A076013"/>
    <w:rsid w:val="5A0DCE60"/>
    <w:rsid w:val="5A1AE5CA"/>
    <w:rsid w:val="5A21B0C7"/>
    <w:rsid w:val="5A2C0D2B"/>
    <w:rsid w:val="5A3BE3E3"/>
    <w:rsid w:val="5A3EA1EC"/>
    <w:rsid w:val="5A4123DD"/>
    <w:rsid w:val="5A4B9B87"/>
    <w:rsid w:val="5A50B4C2"/>
    <w:rsid w:val="5A552E98"/>
    <w:rsid w:val="5A58203D"/>
    <w:rsid w:val="5A71C42C"/>
    <w:rsid w:val="5A8CE109"/>
    <w:rsid w:val="5A99C4A3"/>
    <w:rsid w:val="5A9D3FF7"/>
    <w:rsid w:val="5A9D9138"/>
    <w:rsid w:val="5AA464CB"/>
    <w:rsid w:val="5AA51C2E"/>
    <w:rsid w:val="5AA5E847"/>
    <w:rsid w:val="5AB735F7"/>
    <w:rsid w:val="5AB8DBEA"/>
    <w:rsid w:val="5ABEA0FB"/>
    <w:rsid w:val="5AC45F38"/>
    <w:rsid w:val="5ACAC4BC"/>
    <w:rsid w:val="5ACBA0EE"/>
    <w:rsid w:val="5ACD727E"/>
    <w:rsid w:val="5AD1BB8A"/>
    <w:rsid w:val="5ADF869C"/>
    <w:rsid w:val="5ADF9D57"/>
    <w:rsid w:val="5ADFAE4A"/>
    <w:rsid w:val="5AEE34C8"/>
    <w:rsid w:val="5AF9927C"/>
    <w:rsid w:val="5AFAF3C1"/>
    <w:rsid w:val="5AFE076F"/>
    <w:rsid w:val="5B02871A"/>
    <w:rsid w:val="5B033D2B"/>
    <w:rsid w:val="5B070B60"/>
    <w:rsid w:val="5B1268A2"/>
    <w:rsid w:val="5B197411"/>
    <w:rsid w:val="5B1FCBAC"/>
    <w:rsid w:val="5B21008B"/>
    <w:rsid w:val="5B2469A1"/>
    <w:rsid w:val="5B2A0DE9"/>
    <w:rsid w:val="5B2E3491"/>
    <w:rsid w:val="5B2F6BC1"/>
    <w:rsid w:val="5B3095AD"/>
    <w:rsid w:val="5B349063"/>
    <w:rsid w:val="5B3CE6A0"/>
    <w:rsid w:val="5B40BDC4"/>
    <w:rsid w:val="5B4AD8A8"/>
    <w:rsid w:val="5B4B41F6"/>
    <w:rsid w:val="5B4E8679"/>
    <w:rsid w:val="5B51010D"/>
    <w:rsid w:val="5B52DA04"/>
    <w:rsid w:val="5B55965F"/>
    <w:rsid w:val="5B7D09DD"/>
    <w:rsid w:val="5B803C94"/>
    <w:rsid w:val="5B835A12"/>
    <w:rsid w:val="5B860C03"/>
    <w:rsid w:val="5B9993B4"/>
    <w:rsid w:val="5B9D4FCC"/>
    <w:rsid w:val="5BA5CF49"/>
    <w:rsid w:val="5BAA0783"/>
    <w:rsid w:val="5BAA6DCB"/>
    <w:rsid w:val="5BB31D8D"/>
    <w:rsid w:val="5BC70A99"/>
    <w:rsid w:val="5BCB58C2"/>
    <w:rsid w:val="5BCD1045"/>
    <w:rsid w:val="5BCDD776"/>
    <w:rsid w:val="5BD2497B"/>
    <w:rsid w:val="5BDD756D"/>
    <w:rsid w:val="5BDE8A88"/>
    <w:rsid w:val="5BE00EED"/>
    <w:rsid w:val="5BF52A13"/>
    <w:rsid w:val="5BFD7A94"/>
    <w:rsid w:val="5BFFB9B4"/>
    <w:rsid w:val="5C054CAF"/>
    <w:rsid w:val="5C09717F"/>
    <w:rsid w:val="5C0CBFA2"/>
    <w:rsid w:val="5C1774A6"/>
    <w:rsid w:val="5C1B239A"/>
    <w:rsid w:val="5C1E47AD"/>
    <w:rsid w:val="5C219979"/>
    <w:rsid w:val="5C2B44B9"/>
    <w:rsid w:val="5C2CDC42"/>
    <w:rsid w:val="5C40ED48"/>
    <w:rsid w:val="5C46D954"/>
    <w:rsid w:val="5C4B894B"/>
    <w:rsid w:val="5C52D5FB"/>
    <w:rsid w:val="5C52EA0B"/>
    <w:rsid w:val="5C5DDD98"/>
    <w:rsid w:val="5C66F721"/>
    <w:rsid w:val="5C6E9BE3"/>
    <w:rsid w:val="5C7C8EFC"/>
    <w:rsid w:val="5C805D93"/>
    <w:rsid w:val="5C836C93"/>
    <w:rsid w:val="5C91E217"/>
    <w:rsid w:val="5C9208D5"/>
    <w:rsid w:val="5C94C035"/>
    <w:rsid w:val="5C9899EB"/>
    <w:rsid w:val="5CA0F733"/>
    <w:rsid w:val="5CA850D5"/>
    <w:rsid w:val="5CA9F348"/>
    <w:rsid w:val="5CB30B18"/>
    <w:rsid w:val="5CBD95B0"/>
    <w:rsid w:val="5CC188A5"/>
    <w:rsid w:val="5CC82216"/>
    <w:rsid w:val="5CDA7E7F"/>
    <w:rsid w:val="5CDB9958"/>
    <w:rsid w:val="5CDD9C51"/>
    <w:rsid w:val="5CEEAA65"/>
    <w:rsid w:val="5D04AC2C"/>
    <w:rsid w:val="5D0BB629"/>
    <w:rsid w:val="5D1C355F"/>
    <w:rsid w:val="5D2147E1"/>
    <w:rsid w:val="5D29094D"/>
    <w:rsid w:val="5D2F16B9"/>
    <w:rsid w:val="5D3451D8"/>
    <w:rsid w:val="5D3C22CF"/>
    <w:rsid w:val="5D4DBED8"/>
    <w:rsid w:val="5D4E835C"/>
    <w:rsid w:val="5D5C1886"/>
    <w:rsid w:val="5D5E1C45"/>
    <w:rsid w:val="5D6DF262"/>
    <w:rsid w:val="5D6F1187"/>
    <w:rsid w:val="5D6FC06B"/>
    <w:rsid w:val="5D816606"/>
    <w:rsid w:val="5D833572"/>
    <w:rsid w:val="5D87C4B1"/>
    <w:rsid w:val="5D88CD10"/>
    <w:rsid w:val="5D90421B"/>
    <w:rsid w:val="5D9C3C4C"/>
    <w:rsid w:val="5DA4B905"/>
    <w:rsid w:val="5DA5EDC2"/>
    <w:rsid w:val="5DAFBAD4"/>
    <w:rsid w:val="5DB34507"/>
    <w:rsid w:val="5DB4B22C"/>
    <w:rsid w:val="5DB50743"/>
    <w:rsid w:val="5DB84DD5"/>
    <w:rsid w:val="5DC357FC"/>
    <w:rsid w:val="5DD8DCFD"/>
    <w:rsid w:val="5DDB631A"/>
    <w:rsid w:val="5DDCFB29"/>
    <w:rsid w:val="5DDE3853"/>
    <w:rsid w:val="5DE70F8F"/>
    <w:rsid w:val="5DFF2524"/>
    <w:rsid w:val="5E075FBC"/>
    <w:rsid w:val="5E08E170"/>
    <w:rsid w:val="5E0B46D3"/>
    <w:rsid w:val="5E1979C6"/>
    <w:rsid w:val="5E317EC2"/>
    <w:rsid w:val="5E40F42C"/>
    <w:rsid w:val="5E462428"/>
    <w:rsid w:val="5E470565"/>
    <w:rsid w:val="5E5CCC07"/>
    <w:rsid w:val="5E5D8210"/>
    <w:rsid w:val="5E5E1C51"/>
    <w:rsid w:val="5E613109"/>
    <w:rsid w:val="5E63EAA5"/>
    <w:rsid w:val="5E6EAB22"/>
    <w:rsid w:val="5E777553"/>
    <w:rsid w:val="5E79788B"/>
    <w:rsid w:val="5E81B84B"/>
    <w:rsid w:val="5E820CB1"/>
    <w:rsid w:val="5EBA5AE0"/>
    <w:rsid w:val="5EBA7EC0"/>
    <w:rsid w:val="5EC2E77A"/>
    <w:rsid w:val="5EC589A8"/>
    <w:rsid w:val="5EC7EE0B"/>
    <w:rsid w:val="5EC99C9A"/>
    <w:rsid w:val="5ED02239"/>
    <w:rsid w:val="5ED2930C"/>
    <w:rsid w:val="5EF2F19E"/>
    <w:rsid w:val="5EFC0ABD"/>
    <w:rsid w:val="5F08307D"/>
    <w:rsid w:val="5F0953A9"/>
    <w:rsid w:val="5F2029C1"/>
    <w:rsid w:val="5F2176C4"/>
    <w:rsid w:val="5F298744"/>
    <w:rsid w:val="5F2B61EA"/>
    <w:rsid w:val="5F4537EF"/>
    <w:rsid w:val="5F4B95DE"/>
    <w:rsid w:val="5F50E9C9"/>
    <w:rsid w:val="5F547EE2"/>
    <w:rsid w:val="5F5E7C49"/>
    <w:rsid w:val="5F5FABAE"/>
    <w:rsid w:val="5F626E15"/>
    <w:rsid w:val="5F647D04"/>
    <w:rsid w:val="5F64BDFB"/>
    <w:rsid w:val="5F664D60"/>
    <w:rsid w:val="5F69CD5C"/>
    <w:rsid w:val="5F6BCF38"/>
    <w:rsid w:val="5F6FBF45"/>
    <w:rsid w:val="5F725169"/>
    <w:rsid w:val="5F83CCAE"/>
    <w:rsid w:val="5F87D94A"/>
    <w:rsid w:val="5F8A0828"/>
    <w:rsid w:val="5F9647B9"/>
    <w:rsid w:val="5FA10B8F"/>
    <w:rsid w:val="5FB1ADD4"/>
    <w:rsid w:val="5FB2A3BA"/>
    <w:rsid w:val="5FCD4F23"/>
    <w:rsid w:val="5FDC7895"/>
    <w:rsid w:val="5FDFF197"/>
    <w:rsid w:val="5FE285B0"/>
    <w:rsid w:val="5FF6A1F4"/>
    <w:rsid w:val="5FF89C68"/>
    <w:rsid w:val="6000AAAA"/>
    <w:rsid w:val="6004FC2B"/>
    <w:rsid w:val="600AE0B1"/>
    <w:rsid w:val="601D88AC"/>
    <w:rsid w:val="602506C8"/>
    <w:rsid w:val="602536FF"/>
    <w:rsid w:val="6025A5A5"/>
    <w:rsid w:val="602BC4A2"/>
    <w:rsid w:val="602BDBF2"/>
    <w:rsid w:val="603479E2"/>
    <w:rsid w:val="60376671"/>
    <w:rsid w:val="6037F9A8"/>
    <w:rsid w:val="603DDA47"/>
    <w:rsid w:val="603EA8B8"/>
    <w:rsid w:val="604A101E"/>
    <w:rsid w:val="6050390A"/>
    <w:rsid w:val="605292F0"/>
    <w:rsid w:val="605696FC"/>
    <w:rsid w:val="605ABCFA"/>
    <w:rsid w:val="605B27DA"/>
    <w:rsid w:val="606168AD"/>
    <w:rsid w:val="606648B1"/>
    <w:rsid w:val="607B492A"/>
    <w:rsid w:val="607C1109"/>
    <w:rsid w:val="607EF9B9"/>
    <w:rsid w:val="6080E4B1"/>
    <w:rsid w:val="608250D0"/>
    <w:rsid w:val="6086FD8E"/>
    <w:rsid w:val="608D94BF"/>
    <w:rsid w:val="6091C0AB"/>
    <w:rsid w:val="609C2BAF"/>
    <w:rsid w:val="60A4424F"/>
    <w:rsid w:val="60ABF3E6"/>
    <w:rsid w:val="60ADC4A1"/>
    <w:rsid w:val="60AFE61C"/>
    <w:rsid w:val="60B271D6"/>
    <w:rsid w:val="60C4C7C5"/>
    <w:rsid w:val="60C89B36"/>
    <w:rsid w:val="60CA10C4"/>
    <w:rsid w:val="60CE8D51"/>
    <w:rsid w:val="60DB1743"/>
    <w:rsid w:val="60E8860A"/>
    <w:rsid w:val="60EF750A"/>
    <w:rsid w:val="60EF7562"/>
    <w:rsid w:val="60F4E02B"/>
    <w:rsid w:val="60F7F2CF"/>
    <w:rsid w:val="60FAF98E"/>
    <w:rsid w:val="60FB7F19"/>
    <w:rsid w:val="61071F74"/>
    <w:rsid w:val="610FA19A"/>
    <w:rsid w:val="61118ED2"/>
    <w:rsid w:val="61154930"/>
    <w:rsid w:val="61178D65"/>
    <w:rsid w:val="61262013"/>
    <w:rsid w:val="612BD5D1"/>
    <w:rsid w:val="613E963E"/>
    <w:rsid w:val="61434163"/>
    <w:rsid w:val="614D721A"/>
    <w:rsid w:val="614DCFF1"/>
    <w:rsid w:val="61528902"/>
    <w:rsid w:val="616CE501"/>
    <w:rsid w:val="61776C1B"/>
    <w:rsid w:val="617C27E0"/>
    <w:rsid w:val="617C6CD0"/>
    <w:rsid w:val="617F2539"/>
    <w:rsid w:val="618041EB"/>
    <w:rsid w:val="6180A92C"/>
    <w:rsid w:val="619C29FE"/>
    <w:rsid w:val="619CF953"/>
    <w:rsid w:val="61A4E4A6"/>
    <w:rsid w:val="61ADF513"/>
    <w:rsid w:val="61B563F6"/>
    <w:rsid w:val="61BCE55F"/>
    <w:rsid w:val="61C130D5"/>
    <w:rsid w:val="61C7AC53"/>
    <w:rsid w:val="61CFF9AB"/>
    <w:rsid w:val="61E22BB6"/>
    <w:rsid w:val="61E84E5D"/>
    <w:rsid w:val="61F3B0C8"/>
    <w:rsid w:val="6206431C"/>
    <w:rsid w:val="620AF115"/>
    <w:rsid w:val="620EAA49"/>
    <w:rsid w:val="62123F3C"/>
    <w:rsid w:val="621284A6"/>
    <w:rsid w:val="6214F149"/>
    <w:rsid w:val="621E4AA3"/>
    <w:rsid w:val="6221E5E1"/>
    <w:rsid w:val="62229A12"/>
    <w:rsid w:val="622435AF"/>
    <w:rsid w:val="622D3F4E"/>
    <w:rsid w:val="62441039"/>
    <w:rsid w:val="624A954D"/>
    <w:rsid w:val="624CB8C8"/>
    <w:rsid w:val="624E5D83"/>
    <w:rsid w:val="624FEF80"/>
    <w:rsid w:val="62500A1A"/>
    <w:rsid w:val="625259F4"/>
    <w:rsid w:val="625DB10A"/>
    <w:rsid w:val="62646B97"/>
    <w:rsid w:val="626EA68D"/>
    <w:rsid w:val="626EC3F3"/>
    <w:rsid w:val="6272F474"/>
    <w:rsid w:val="627914A4"/>
    <w:rsid w:val="627B3130"/>
    <w:rsid w:val="6281AC6B"/>
    <w:rsid w:val="62A0347C"/>
    <w:rsid w:val="62B51424"/>
    <w:rsid w:val="62C99336"/>
    <w:rsid w:val="62CD6DF4"/>
    <w:rsid w:val="62DF4606"/>
    <w:rsid w:val="62E0C49F"/>
    <w:rsid w:val="62EA66ED"/>
    <w:rsid w:val="62EEA7A2"/>
    <w:rsid w:val="62F40BFD"/>
    <w:rsid w:val="62FF6721"/>
    <w:rsid w:val="6307DEE5"/>
    <w:rsid w:val="6308B562"/>
    <w:rsid w:val="631D1092"/>
    <w:rsid w:val="631FCC15"/>
    <w:rsid w:val="63295D5C"/>
    <w:rsid w:val="6329B644"/>
    <w:rsid w:val="632C57DC"/>
    <w:rsid w:val="63418B1F"/>
    <w:rsid w:val="63421C45"/>
    <w:rsid w:val="6344A938"/>
    <w:rsid w:val="6351BAF8"/>
    <w:rsid w:val="636180C9"/>
    <w:rsid w:val="6361A46A"/>
    <w:rsid w:val="63694A24"/>
    <w:rsid w:val="6369C7E4"/>
    <w:rsid w:val="636A2289"/>
    <w:rsid w:val="636E7513"/>
    <w:rsid w:val="63777737"/>
    <w:rsid w:val="637F0952"/>
    <w:rsid w:val="6382CBF9"/>
    <w:rsid w:val="638A6AFF"/>
    <w:rsid w:val="638ABA69"/>
    <w:rsid w:val="638C3CA1"/>
    <w:rsid w:val="638E3A91"/>
    <w:rsid w:val="639414A0"/>
    <w:rsid w:val="639CDFDD"/>
    <w:rsid w:val="63A2245B"/>
    <w:rsid w:val="63A8C89E"/>
    <w:rsid w:val="63A9DC20"/>
    <w:rsid w:val="63B0D926"/>
    <w:rsid w:val="63B31CBD"/>
    <w:rsid w:val="63B9161D"/>
    <w:rsid w:val="63C40F61"/>
    <w:rsid w:val="63CFC083"/>
    <w:rsid w:val="63D064C5"/>
    <w:rsid w:val="63D10020"/>
    <w:rsid w:val="63DEE879"/>
    <w:rsid w:val="63E519EE"/>
    <w:rsid w:val="63E56BBA"/>
    <w:rsid w:val="63E97806"/>
    <w:rsid w:val="63ED0252"/>
    <w:rsid w:val="63F35421"/>
    <w:rsid w:val="63F9E6DA"/>
    <w:rsid w:val="64066F00"/>
    <w:rsid w:val="6410FEC8"/>
    <w:rsid w:val="64163A16"/>
    <w:rsid w:val="64297EC5"/>
    <w:rsid w:val="642B4E3D"/>
    <w:rsid w:val="64331FDB"/>
    <w:rsid w:val="64335520"/>
    <w:rsid w:val="6433B24B"/>
    <w:rsid w:val="64372804"/>
    <w:rsid w:val="644027F8"/>
    <w:rsid w:val="64405AB9"/>
    <w:rsid w:val="64423C21"/>
    <w:rsid w:val="6453ABA4"/>
    <w:rsid w:val="6460B7B2"/>
    <w:rsid w:val="6466D2DA"/>
    <w:rsid w:val="646A1F79"/>
    <w:rsid w:val="6471E2B4"/>
    <w:rsid w:val="64726260"/>
    <w:rsid w:val="6474CCF8"/>
    <w:rsid w:val="64752D8B"/>
    <w:rsid w:val="647E8B80"/>
    <w:rsid w:val="647FD181"/>
    <w:rsid w:val="64805433"/>
    <w:rsid w:val="648101C2"/>
    <w:rsid w:val="64913BA4"/>
    <w:rsid w:val="64932AA8"/>
    <w:rsid w:val="64979CF9"/>
    <w:rsid w:val="64979E65"/>
    <w:rsid w:val="6497C910"/>
    <w:rsid w:val="6499AF96"/>
    <w:rsid w:val="649B8287"/>
    <w:rsid w:val="64A0C046"/>
    <w:rsid w:val="64A1FD3D"/>
    <w:rsid w:val="64A85F9A"/>
    <w:rsid w:val="64B85E98"/>
    <w:rsid w:val="64B8E918"/>
    <w:rsid w:val="64BA8921"/>
    <w:rsid w:val="64C34FF1"/>
    <w:rsid w:val="64CC3040"/>
    <w:rsid w:val="64E07287"/>
    <w:rsid w:val="64E3C502"/>
    <w:rsid w:val="64E9FF82"/>
    <w:rsid w:val="64ED7DEA"/>
    <w:rsid w:val="64F25F33"/>
    <w:rsid w:val="64F95F0E"/>
    <w:rsid w:val="64FCD438"/>
    <w:rsid w:val="64FD2121"/>
    <w:rsid w:val="64FDC903"/>
    <w:rsid w:val="650A86AD"/>
    <w:rsid w:val="65147B7D"/>
    <w:rsid w:val="651E4505"/>
    <w:rsid w:val="65263B60"/>
    <w:rsid w:val="652A3445"/>
    <w:rsid w:val="652DF2FF"/>
    <w:rsid w:val="65304592"/>
    <w:rsid w:val="65437D29"/>
    <w:rsid w:val="654392AA"/>
    <w:rsid w:val="6544D86A"/>
    <w:rsid w:val="65451C0F"/>
    <w:rsid w:val="654F1D27"/>
    <w:rsid w:val="655803A6"/>
    <w:rsid w:val="6558B654"/>
    <w:rsid w:val="655D2C01"/>
    <w:rsid w:val="655EB397"/>
    <w:rsid w:val="656EFBF3"/>
    <w:rsid w:val="657EAEBA"/>
    <w:rsid w:val="6587584E"/>
    <w:rsid w:val="658B7474"/>
    <w:rsid w:val="6592C9A9"/>
    <w:rsid w:val="65981241"/>
    <w:rsid w:val="659FCEC5"/>
    <w:rsid w:val="65A3F5A6"/>
    <w:rsid w:val="65AE535F"/>
    <w:rsid w:val="65B0E0BA"/>
    <w:rsid w:val="65B57C80"/>
    <w:rsid w:val="65BDF8C3"/>
    <w:rsid w:val="65C17196"/>
    <w:rsid w:val="65C34C85"/>
    <w:rsid w:val="65D7342D"/>
    <w:rsid w:val="65E312BD"/>
    <w:rsid w:val="65F96910"/>
    <w:rsid w:val="6607F8CD"/>
    <w:rsid w:val="66153301"/>
    <w:rsid w:val="661A4A68"/>
    <w:rsid w:val="662B35B7"/>
    <w:rsid w:val="662B98CA"/>
    <w:rsid w:val="662D0C05"/>
    <w:rsid w:val="662F481B"/>
    <w:rsid w:val="663C90A7"/>
    <w:rsid w:val="664039A8"/>
    <w:rsid w:val="664B3AD5"/>
    <w:rsid w:val="665739EF"/>
    <w:rsid w:val="665CBF7F"/>
    <w:rsid w:val="665E448E"/>
    <w:rsid w:val="66630069"/>
    <w:rsid w:val="666EC4DB"/>
    <w:rsid w:val="667878B8"/>
    <w:rsid w:val="66840460"/>
    <w:rsid w:val="668A9A7E"/>
    <w:rsid w:val="6690370F"/>
    <w:rsid w:val="669D581C"/>
    <w:rsid w:val="66A437CC"/>
    <w:rsid w:val="66A615D5"/>
    <w:rsid w:val="66A764DB"/>
    <w:rsid w:val="66B17C9E"/>
    <w:rsid w:val="66BC26A1"/>
    <w:rsid w:val="66C01343"/>
    <w:rsid w:val="66C4516D"/>
    <w:rsid w:val="66CA71BD"/>
    <w:rsid w:val="66CB6D60"/>
    <w:rsid w:val="66CBF363"/>
    <w:rsid w:val="66D5CD93"/>
    <w:rsid w:val="66D5F644"/>
    <w:rsid w:val="66D65759"/>
    <w:rsid w:val="66E0D82A"/>
    <w:rsid w:val="66E99028"/>
    <w:rsid w:val="66EC11AA"/>
    <w:rsid w:val="66EF7338"/>
    <w:rsid w:val="66F1F875"/>
    <w:rsid w:val="66F3BB01"/>
    <w:rsid w:val="66F57703"/>
    <w:rsid w:val="670092E5"/>
    <w:rsid w:val="67023F05"/>
    <w:rsid w:val="670B5305"/>
    <w:rsid w:val="670BA2AA"/>
    <w:rsid w:val="670FBFAB"/>
    <w:rsid w:val="6711A529"/>
    <w:rsid w:val="6715F112"/>
    <w:rsid w:val="67169232"/>
    <w:rsid w:val="671760B2"/>
    <w:rsid w:val="67192CBA"/>
    <w:rsid w:val="6728DC0C"/>
    <w:rsid w:val="6729161C"/>
    <w:rsid w:val="672FB524"/>
    <w:rsid w:val="6735EFF6"/>
    <w:rsid w:val="6737622E"/>
    <w:rsid w:val="67416479"/>
    <w:rsid w:val="674BFBB9"/>
    <w:rsid w:val="6756D4EE"/>
    <w:rsid w:val="675D8833"/>
    <w:rsid w:val="6760C058"/>
    <w:rsid w:val="6765958E"/>
    <w:rsid w:val="676CB0CA"/>
    <w:rsid w:val="676DC225"/>
    <w:rsid w:val="6777F0C9"/>
    <w:rsid w:val="6781EEF8"/>
    <w:rsid w:val="678A7012"/>
    <w:rsid w:val="678D7DE0"/>
    <w:rsid w:val="679CF8D0"/>
    <w:rsid w:val="67A08F51"/>
    <w:rsid w:val="67A8B608"/>
    <w:rsid w:val="67B14E8A"/>
    <w:rsid w:val="67B2B65B"/>
    <w:rsid w:val="67B8D8D7"/>
    <w:rsid w:val="67D0D250"/>
    <w:rsid w:val="67DE4FA7"/>
    <w:rsid w:val="67E2D017"/>
    <w:rsid w:val="67E6A2AD"/>
    <w:rsid w:val="67ECEB83"/>
    <w:rsid w:val="6802F815"/>
    <w:rsid w:val="681E9D32"/>
    <w:rsid w:val="6821352B"/>
    <w:rsid w:val="68251EAC"/>
    <w:rsid w:val="683360D3"/>
    <w:rsid w:val="683CE323"/>
    <w:rsid w:val="6847754B"/>
    <w:rsid w:val="684F5001"/>
    <w:rsid w:val="6855032A"/>
    <w:rsid w:val="68662ED8"/>
    <w:rsid w:val="686DE0EA"/>
    <w:rsid w:val="688789EF"/>
    <w:rsid w:val="6899FE13"/>
    <w:rsid w:val="689A64F5"/>
    <w:rsid w:val="689C5B76"/>
    <w:rsid w:val="689D4828"/>
    <w:rsid w:val="68A9EB9A"/>
    <w:rsid w:val="68B0067B"/>
    <w:rsid w:val="68B6652D"/>
    <w:rsid w:val="68B83C88"/>
    <w:rsid w:val="68BEAD7C"/>
    <w:rsid w:val="68E0F3DC"/>
    <w:rsid w:val="68E38EF6"/>
    <w:rsid w:val="68F68532"/>
    <w:rsid w:val="68FE5E4C"/>
    <w:rsid w:val="69033001"/>
    <w:rsid w:val="690FCDA4"/>
    <w:rsid w:val="691A914C"/>
    <w:rsid w:val="691DBF59"/>
    <w:rsid w:val="691E8FC5"/>
    <w:rsid w:val="6929B3B0"/>
    <w:rsid w:val="692A6EA2"/>
    <w:rsid w:val="6933F68E"/>
    <w:rsid w:val="693CBB56"/>
    <w:rsid w:val="693D079B"/>
    <w:rsid w:val="6942BFAE"/>
    <w:rsid w:val="69434401"/>
    <w:rsid w:val="69480F8D"/>
    <w:rsid w:val="694CD3C3"/>
    <w:rsid w:val="694D1EEB"/>
    <w:rsid w:val="694D76C8"/>
    <w:rsid w:val="694EBA28"/>
    <w:rsid w:val="6954667E"/>
    <w:rsid w:val="6959DC8F"/>
    <w:rsid w:val="696BA8C0"/>
    <w:rsid w:val="698EF02B"/>
    <w:rsid w:val="69961C21"/>
    <w:rsid w:val="69962C1E"/>
    <w:rsid w:val="699C9DCA"/>
    <w:rsid w:val="69B3A0C5"/>
    <w:rsid w:val="69B3CA0D"/>
    <w:rsid w:val="69C0EF0D"/>
    <w:rsid w:val="69C558D3"/>
    <w:rsid w:val="69C5DD40"/>
    <w:rsid w:val="69CB1510"/>
    <w:rsid w:val="69D2B35C"/>
    <w:rsid w:val="69E3FE81"/>
    <w:rsid w:val="69EEBEC8"/>
    <w:rsid w:val="69F23F6E"/>
    <w:rsid w:val="69FA8B09"/>
    <w:rsid w:val="69FC9A92"/>
    <w:rsid w:val="6A1067E0"/>
    <w:rsid w:val="6A169BEE"/>
    <w:rsid w:val="6A19571A"/>
    <w:rsid w:val="6A1B93E4"/>
    <w:rsid w:val="6A1F5287"/>
    <w:rsid w:val="6A2330EB"/>
    <w:rsid w:val="6A2CBD7D"/>
    <w:rsid w:val="6A2F3573"/>
    <w:rsid w:val="6A3BC3F1"/>
    <w:rsid w:val="6A3F72E7"/>
    <w:rsid w:val="6A3FAC1F"/>
    <w:rsid w:val="6A46DB7F"/>
    <w:rsid w:val="6A4C154E"/>
    <w:rsid w:val="6A4C865B"/>
    <w:rsid w:val="6A50CF64"/>
    <w:rsid w:val="6A518C0A"/>
    <w:rsid w:val="6A540CE9"/>
    <w:rsid w:val="6A5CAA8D"/>
    <w:rsid w:val="6A5D65CC"/>
    <w:rsid w:val="6A5F5221"/>
    <w:rsid w:val="6A6755E6"/>
    <w:rsid w:val="6A6DDC4C"/>
    <w:rsid w:val="6A708A26"/>
    <w:rsid w:val="6A75D5CB"/>
    <w:rsid w:val="6A7894E8"/>
    <w:rsid w:val="6A7B631D"/>
    <w:rsid w:val="6A7DABAB"/>
    <w:rsid w:val="6A7EBBF8"/>
    <w:rsid w:val="6A8874DD"/>
    <w:rsid w:val="6A8EC47E"/>
    <w:rsid w:val="6A9209A2"/>
    <w:rsid w:val="6A9478DD"/>
    <w:rsid w:val="6A990E57"/>
    <w:rsid w:val="6A9BAB8A"/>
    <w:rsid w:val="6AAE2BF5"/>
    <w:rsid w:val="6AAF3805"/>
    <w:rsid w:val="6AB038B8"/>
    <w:rsid w:val="6AB69FA0"/>
    <w:rsid w:val="6AB98FBA"/>
    <w:rsid w:val="6ABE18D2"/>
    <w:rsid w:val="6ACA8410"/>
    <w:rsid w:val="6ACD460D"/>
    <w:rsid w:val="6AD46A5C"/>
    <w:rsid w:val="6ADCCB8F"/>
    <w:rsid w:val="6ADF227D"/>
    <w:rsid w:val="6AE4C08F"/>
    <w:rsid w:val="6AEA29C1"/>
    <w:rsid w:val="6AEE3964"/>
    <w:rsid w:val="6AF057A9"/>
    <w:rsid w:val="6AF2E386"/>
    <w:rsid w:val="6AF6768F"/>
    <w:rsid w:val="6B0CE565"/>
    <w:rsid w:val="6B0D0CC0"/>
    <w:rsid w:val="6B0DB822"/>
    <w:rsid w:val="6B15C0C0"/>
    <w:rsid w:val="6B278051"/>
    <w:rsid w:val="6B27B932"/>
    <w:rsid w:val="6B35B96B"/>
    <w:rsid w:val="6B35C3FE"/>
    <w:rsid w:val="6B3D064F"/>
    <w:rsid w:val="6B4A0808"/>
    <w:rsid w:val="6B4B2E5C"/>
    <w:rsid w:val="6B4C2A27"/>
    <w:rsid w:val="6B506816"/>
    <w:rsid w:val="6B551BB0"/>
    <w:rsid w:val="6B5CBF6E"/>
    <w:rsid w:val="6B5F1555"/>
    <w:rsid w:val="6B6FFC14"/>
    <w:rsid w:val="6B70A4A0"/>
    <w:rsid w:val="6B71FC24"/>
    <w:rsid w:val="6B78EAD3"/>
    <w:rsid w:val="6B79B755"/>
    <w:rsid w:val="6B7A25B0"/>
    <w:rsid w:val="6B81DD0A"/>
    <w:rsid w:val="6B90EB3A"/>
    <w:rsid w:val="6B934B73"/>
    <w:rsid w:val="6B9EC28F"/>
    <w:rsid w:val="6BA491CF"/>
    <w:rsid w:val="6BA715A7"/>
    <w:rsid w:val="6BA903E6"/>
    <w:rsid w:val="6BB293BE"/>
    <w:rsid w:val="6BB57C55"/>
    <w:rsid w:val="6BB83301"/>
    <w:rsid w:val="6BBD99AA"/>
    <w:rsid w:val="6BC3A595"/>
    <w:rsid w:val="6BC955E9"/>
    <w:rsid w:val="6BD3B1CE"/>
    <w:rsid w:val="6BDF19F0"/>
    <w:rsid w:val="6BE14A7C"/>
    <w:rsid w:val="6BE16CC9"/>
    <w:rsid w:val="6BE2678B"/>
    <w:rsid w:val="6BE3A70E"/>
    <w:rsid w:val="6BE5817D"/>
    <w:rsid w:val="6BEEDEB1"/>
    <w:rsid w:val="6BF2B9BF"/>
    <w:rsid w:val="6BF30FC6"/>
    <w:rsid w:val="6BF406F6"/>
    <w:rsid w:val="6BF65F51"/>
    <w:rsid w:val="6BF86AA7"/>
    <w:rsid w:val="6BF8C3D7"/>
    <w:rsid w:val="6BFB69D3"/>
    <w:rsid w:val="6BFC5BCF"/>
    <w:rsid w:val="6BFE3ED2"/>
    <w:rsid w:val="6C0163FC"/>
    <w:rsid w:val="6C031227"/>
    <w:rsid w:val="6C031F00"/>
    <w:rsid w:val="6C0D5EDA"/>
    <w:rsid w:val="6C1BCCBA"/>
    <w:rsid w:val="6C23CBEB"/>
    <w:rsid w:val="6C26EC98"/>
    <w:rsid w:val="6C419D68"/>
    <w:rsid w:val="6C42C503"/>
    <w:rsid w:val="6C4AF770"/>
    <w:rsid w:val="6C57770F"/>
    <w:rsid w:val="6C5F4CFE"/>
    <w:rsid w:val="6C637DC2"/>
    <w:rsid w:val="6C677B55"/>
    <w:rsid w:val="6C6BE350"/>
    <w:rsid w:val="6C734318"/>
    <w:rsid w:val="6C82F396"/>
    <w:rsid w:val="6C87DC2A"/>
    <w:rsid w:val="6C881E47"/>
    <w:rsid w:val="6C8B8699"/>
    <w:rsid w:val="6C9A9A97"/>
    <w:rsid w:val="6C9C5FC8"/>
    <w:rsid w:val="6CA0EB5E"/>
    <w:rsid w:val="6CA7F947"/>
    <w:rsid w:val="6CCD7DBF"/>
    <w:rsid w:val="6CD141D1"/>
    <w:rsid w:val="6CD16CEE"/>
    <w:rsid w:val="6CD2ABEE"/>
    <w:rsid w:val="6CDFBFC1"/>
    <w:rsid w:val="6CE9D5CD"/>
    <w:rsid w:val="6CEC8359"/>
    <w:rsid w:val="6CEF5E53"/>
    <w:rsid w:val="6CEFEAE8"/>
    <w:rsid w:val="6CF0EC11"/>
    <w:rsid w:val="6CF135EB"/>
    <w:rsid w:val="6CF623A4"/>
    <w:rsid w:val="6CF757AD"/>
    <w:rsid w:val="6CF7D4F3"/>
    <w:rsid w:val="6CF8828C"/>
    <w:rsid w:val="6CF9F92B"/>
    <w:rsid w:val="6CFA2FBC"/>
    <w:rsid w:val="6CFCCD72"/>
    <w:rsid w:val="6CFE8E6B"/>
    <w:rsid w:val="6D04D67A"/>
    <w:rsid w:val="6D111383"/>
    <w:rsid w:val="6D12DBB3"/>
    <w:rsid w:val="6D158A9A"/>
    <w:rsid w:val="6D1C993A"/>
    <w:rsid w:val="6D1DA8F5"/>
    <w:rsid w:val="6D22E2D0"/>
    <w:rsid w:val="6D29B736"/>
    <w:rsid w:val="6D2CE841"/>
    <w:rsid w:val="6D31F4B3"/>
    <w:rsid w:val="6D39F77C"/>
    <w:rsid w:val="6D426A3D"/>
    <w:rsid w:val="6D46B82E"/>
    <w:rsid w:val="6D5C357D"/>
    <w:rsid w:val="6D5E9B8E"/>
    <w:rsid w:val="6D6046BE"/>
    <w:rsid w:val="6D6B8F1B"/>
    <w:rsid w:val="6D6DE927"/>
    <w:rsid w:val="6D7CAF1B"/>
    <w:rsid w:val="6D8A05C2"/>
    <w:rsid w:val="6D8BADAB"/>
    <w:rsid w:val="6D8C091D"/>
    <w:rsid w:val="6D971095"/>
    <w:rsid w:val="6D973A34"/>
    <w:rsid w:val="6DA5B19A"/>
    <w:rsid w:val="6DAAE0AA"/>
    <w:rsid w:val="6DAF0BC4"/>
    <w:rsid w:val="6DAF2C92"/>
    <w:rsid w:val="6DB5FE91"/>
    <w:rsid w:val="6DB8808D"/>
    <w:rsid w:val="6DC93E03"/>
    <w:rsid w:val="6DD7701A"/>
    <w:rsid w:val="6DDA4AED"/>
    <w:rsid w:val="6DE0F3B2"/>
    <w:rsid w:val="6DED3710"/>
    <w:rsid w:val="6DF525F4"/>
    <w:rsid w:val="6DF974B2"/>
    <w:rsid w:val="6DFC1DF5"/>
    <w:rsid w:val="6E0767B1"/>
    <w:rsid w:val="6E0B61C2"/>
    <w:rsid w:val="6E214985"/>
    <w:rsid w:val="6E2BB65C"/>
    <w:rsid w:val="6E3235D5"/>
    <w:rsid w:val="6E3F0A76"/>
    <w:rsid w:val="6E44AAC9"/>
    <w:rsid w:val="6E499FEB"/>
    <w:rsid w:val="6E4D295B"/>
    <w:rsid w:val="6E58EFB4"/>
    <w:rsid w:val="6E600CDC"/>
    <w:rsid w:val="6E61E810"/>
    <w:rsid w:val="6E699E8F"/>
    <w:rsid w:val="6E6BF2D4"/>
    <w:rsid w:val="6E6E9731"/>
    <w:rsid w:val="6E6FD09A"/>
    <w:rsid w:val="6E7B37D3"/>
    <w:rsid w:val="6E818206"/>
    <w:rsid w:val="6E844546"/>
    <w:rsid w:val="6E8516DB"/>
    <w:rsid w:val="6E864388"/>
    <w:rsid w:val="6E870580"/>
    <w:rsid w:val="6E8808D8"/>
    <w:rsid w:val="6E90A0FF"/>
    <w:rsid w:val="6E91E8E2"/>
    <w:rsid w:val="6E91FD2B"/>
    <w:rsid w:val="6E97B6F2"/>
    <w:rsid w:val="6E9A4A11"/>
    <w:rsid w:val="6E9CAAEF"/>
    <w:rsid w:val="6EA06F9E"/>
    <w:rsid w:val="6EAA63D3"/>
    <w:rsid w:val="6EB9F9FE"/>
    <w:rsid w:val="6EDD8F2F"/>
    <w:rsid w:val="6EDE8E2A"/>
    <w:rsid w:val="6EE0E7EE"/>
    <w:rsid w:val="6EE7FA10"/>
    <w:rsid w:val="6EF08712"/>
    <w:rsid w:val="6EF46FC1"/>
    <w:rsid w:val="6EF74140"/>
    <w:rsid w:val="6EF74981"/>
    <w:rsid w:val="6F02B2B8"/>
    <w:rsid w:val="6F247A00"/>
    <w:rsid w:val="6F27D97E"/>
    <w:rsid w:val="6F2D040F"/>
    <w:rsid w:val="6F2E663B"/>
    <w:rsid w:val="6F317D09"/>
    <w:rsid w:val="6F371669"/>
    <w:rsid w:val="6F3C626B"/>
    <w:rsid w:val="6F422B70"/>
    <w:rsid w:val="6F443018"/>
    <w:rsid w:val="6F465CF1"/>
    <w:rsid w:val="6F4AA03D"/>
    <w:rsid w:val="6F4ADC25"/>
    <w:rsid w:val="6F4C6269"/>
    <w:rsid w:val="6F4FCA9A"/>
    <w:rsid w:val="6F505928"/>
    <w:rsid w:val="6F661F1D"/>
    <w:rsid w:val="6F773DE9"/>
    <w:rsid w:val="6F81417E"/>
    <w:rsid w:val="6F817946"/>
    <w:rsid w:val="6F8BC62F"/>
    <w:rsid w:val="6F915C3E"/>
    <w:rsid w:val="6F92D349"/>
    <w:rsid w:val="6F99DAFE"/>
    <w:rsid w:val="6F9A8B2F"/>
    <w:rsid w:val="6F9B1E84"/>
    <w:rsid w:val="6FA0C755"/>
    <w:rsid w:val="6FA7F299"/>
    <w:rsid w:val="6FAA0532"/>
    <w:rsid w:val="6FBADCAD"/>
    <w:rsid w:val="6FC8623A"/>
    <w:rsid w:val="6FD402E1"/>
    <w:rsid w:val="6FD73CD5"/>
    <w:rsid w:val="6FD8F4BE"/>
    <w:rsid w:val="6FE43E72"/>
    <w:rsid w:val="6FE4D84F"/>
    <w:rsid w:val="6FEC156E"/>
    <w:rsid w:val="6FED516E"/>
    <w:rsid w:val="6FFF1714"/>
    <w:rsid w:val="6FFF5348"/>
    <w:rsid w:val="7005F2A3"/>
    <w:rsid w:val="700B9596"/>
    <w:rsid w:val="700C8B83"/>
    <w:rsid w:val="70171A8B"/>
    <w:rsid w:val="7018A86A"/>
    <w:rsid w:val="7022E2E4"/>
    <w:rsid w:val="70230BBC"/>
    <w:rsid w:val="702CAA82"/>
    <w:rsid w:val="702DBF6A"/>
    <w:rsid w:val="704AC47A"/>
    <w:rsid w:val="7058D5D2"/>
    <w:rsid w:val="7075B815"/>
    <w:rsid w:val="70871FA3"/>
    <w:rsid w:val="708BDD32"/>
    <w:rsid w:val="70916ADC"/>
    <w:rsid w:val="709D4725"/>
    <w:rsid w:val="709E333C"/>
    <w:rsid w:val="70A301AF"/>
    <w:rsid w:val="70A51A9B"/>
    <w:rsid w:val="70A98278"/>
    <w:rsid w:val="70BC1E34"/>
    <w:rsid w:val="70BC4417"/>
    <w:rsid w:val="70C3A9DF"/>
    <w:rsid w:val="70C5ABD5"/>
    <w:rsid w:val="70CAEBFA"/>
    <w:rsid w:val="70CE7E3F"/>
    <w:rsid w:val="70D1FD48"/>
    <w:rsid w:val="70D2DF2B"/>
    <w:rsid w:val="70D37D5C"/>
    <w:rsid w:val="70D3ABE0"/>
    <w:rsid w:val="70D472B0"/>
    <w:rsid w:val="70D50173"/>
    <w:rsid w:val="70D7FAC9"/>
    <w:rsid w:val="70D8375A"/>
    <w:rsid w:val="70DC6956"/>
    <w:rsid w:val="70E305BA"/>
    <w:rsid w:val="70E62902"/>
    <w:rsid w:val="70E93D6A"/>
    <w:rsid w:val="70F136AB"/>
    <w:rsid w:val="7101915A"/>
    <w:rsid w:val="7105C774"/>
    <w:rsid w:val="7116F69B"/>
    <w:rsid w:val="711F7B80"/>
    <w:rsid w:val="712934C9"/>
    <w:rsid w:val="712C351E"/>
    <w:rsid w:val="712C5FAE"/>
    <w:rsid w:val="71311023"/>
    <w:rsid w:val="7133DC71"/>
    <w:rsid w:val="7141F3BA"/>
    <w:rsid w:val="7142B845"/>
    <w:rsid w:val="7143633A"/>
    <w:rsid w:val="71508A6D"/>
    <w:rsid w:val="715BE043"/>
    <w:rsid w:val="715E9382"/>
    <w:rsid w:val="716424A0"/>
    <w:rsid w:val="7165E297"/>
    <w:rsid w:val="716BA137"/>
    <w:rsid w:val="716D603A"/>
    <w:rsid w:val="716E5230"/>
    <w:rsid w:val="716FCF0B"/>
    <w:rsid w:val="717705A4"/>
    <w:rsid w:val="717F6A03"/>
    <w:rsid w:val="7184DAE1"/>
    <w:rsid w:val="718B893A"/>
    <w:rsid w:val="71934AD0"/>
    <w:rsid w:val="719BEA3E"/>
    <w:rsid w:val="71A877A4"/>
    <w:rsid w:val="71A9ACA4"/>
    <w:rsid w:val="71AD89AD"/>
    <w:rsid w:val="71B37F64"/>
    <w:rsid w:val="71B60855"/>
    <w:rsid w:val="71B6254B"/>
    <w:rsid w:val="71B9BFC1"/>
    <w:rsid w:val="71BF07DA"/>
    <w:rsid w:val="71C1496F"/>
    <w:rsid w:val="71C28900"/>
    <w:rsid w:val="71C29E13"/>
    <w:rsid w:val="71CD726F"/>
    <w:rsid w:val="71CE699F"/>
    <w:rsid w:val="71CF9C6C"/>
    <w:rsid w:val="71D99E2B"/>
    <w:rsid w:val="71DE1EA8"/>
    <w:rsid w:val="71DE3D31"/>
    <w:rsid w:val="71DE6DF9"/>
    <w:rsid w:val="71E21F15"/>
    <w:rsid w:val="71E38139"/>
    <w:rsid w:val="71FC3FAA"/>
    <w:rsid w:val="71FF45DB"/>
    <w:rsid w:val="7208F7E0"/>
    <w:rsid w:val="721291AC"/>
    <w:rsid w:val="721B97F3"/>
    <w:rsid w:val="72210790"/>
    <w:rsid w:val="7227EA65"/>
    <w:rsid w:val="7228415E"/>
    <w:rsid w:val="722A8609"/>
    <w:rsid w:val="722BA0A2"/>
    <w:rsid w:val="7230508C"/>
    <w:rsid w:val="72314092"/>
    <w:rsid w:val="72314A76"/>
    <w:rsid w:val="72315C6F"/>
    <w:rsid w:val="723BB6C0"/>
    <w:rsid w:val="723CDE18"/>
    <w:rsid w:val="724BF457"/>
    <w:rsid w:val="725601E5"/>
    <w:rsid w:val="725AFB1D"/>
    <w:rsid w:val="726B8AF1"/>
    <w:rsid w:val="726EF0E4"/>
    <w:rsid w:val="726FDA7A"/>
    <w:rsid w:val="7270A580"/>
    <w:rsid w:val="727FE364"/>
    <w:rsid w:val="728B19AF"/>
    <w:rsid w:val="7290E47A"/>
    <w:rsid w:val="72984D44"/>
    <w:rsid w:val="72A41402"/>
    <w:rsid w:val="72A603EA"/>
    <w:rsid w:val="72B100F1"/>
    <w:rsid w:val="72B1464E"/>
    <w:rsid w:val="72B548B5"/>
    <w:rsid w:val="72B687E5"/>
    <w:rsid w:val="72B6A570"/>
    <w:rsid w:val="72C2EBB0"/>
    <w:rsid w:val="72C89005"/>
    <w:rsid w:val="72CCD6F4"/>
    <w:rsid w:val="72D279B4"/>
    <w:rsid w:val="72D2BF46"/>
    <w:rsid w:val="72D7CE42"/>
    <w:rsid w:val="72E00F20"/>
    <w:rsid w:val="72E4199C"/>
    <w:rsid w:val="72EF443E"/>
    <w:rsid w:val="72F4BD0C"/>
    <w:rsid w:val="731EFF73"/>
    <w:rsid w:val="732CB227"/>
    <w:rsid w:val="7333544A"/>
    <w:rsid w:val="73350494"/>
    <w:rsid w:val="733A21D3"/>
    <w:rsid w:val="734D6A45"/>
    <w:rsid w:val="734DF6F6"/>
    <w:rsid w:val="73507A3C"/>
    <w:rsid w:val="735B56DA"/>
    <w:rsid w:val="73661FB5"/>
    <w:rsid w:val="7369DC95"/>
    <w:rsid w:val="7370DD08"/>
    <w:rsid w:val="7378E53C"/>
    <w:rsid w:val="738165A3"/>
    <w:rsid w:val="73B3F8FB"/>
    <w:rsid w:val="73BAAE8F"/>
    <w:rsid w:val="73BDDC76"/>
    <w:rsid w:val="73C023A3"/>
    <w:rsid w:val="73C4B748"/>
    <w:rsid w:val="73CD10F3"/>
    <w:rsid w:val="73D63033"/>
    <w:rsid w:val="73D70E2D"/>
    <w:rsid w:val="73E46638"/>
    <w:rsid w:val="73EC22CC"/>
    <w:rsid w:val="73FAFD7F"/>
    <w:rsid w:val="73FB39C6"/>
    <w:rsid w:val="73FD8960"/>
    <w:rsid w:val="74007530"/>
    <w:rsid w:val="7400D831"/>
    <w:rsid w:val="7402FA97"/>
    <w:rsid w:val="74178EE4"/>
    <w:rsid w:val="7417EC72"/>
    <w:rsid w:val="741C95AA"/>
    <w:rsid w:val="742FFC51"/>
    <w:rsid w:val="743B659B"/>
    <w:rsid w:val="743BC7E9"/>
    <w:rsid w:val="743D0BED"/>
    <w:rsid w:val="74601831"/>
    <w:rsid w:val="7464BBF8"/>
    <w:rsid w:val="746C62D1"/>
    <w:rsid w:val="746CE9A2"/>
    <w:rsid w:val="747E5734"/>
    <w:rsid w:val="74804469"/>
    <w:rsid w:val="74829437"/>
    <w:rsid w:val="748CC815"/>
    <w:rsid w:val="748F8091"/>
    <w:rsid w:val="74999B7E"/>
    <w:rsid w:val="749A6D3C"/>
    <w:rsid w:val="74A1B5F2"/>
    <w:rsid w:val="74A5F761"/>
    <w:rsid w:val="74A9A389"/>
    <w:rsid w:val="74B3A8D4"/>
    <w:rsid w:val="74BC14D7"/>
    <w:rsid w:val="74BDC5B5"/>
    <w:rsid w:val="74BE6456"/>
    <w:rsid w:val="74BE8140"/>
    <w:rsid w:val="74D10AC0"/>
    <w:rsid w:val="74DAF607"/>
    <w:rsid w:val="74DDADC9"/>
    <w:rsid w:val="74E35C2D"/>
    <w:rsid w:val="74E53BE8"/>
    <w:rsid w:val="74EA19B8"/>
    <w:rsid w:val="74EC2622"/>
    <w:rsid w:val="74EC41E6"/>
    <w:rsid w:val="74FCCD71"/>
    <w:rsid w:val="74FE5E55"/>
    <w:rsid w:val="750867CB"/>
    <w:rsid w:val="751041B0"/>
    <w:rsid w:val="7519D931"/>
    <w:rsid w:val="7521055C"/>
    <w:rsid w:val="7521B2D5"/>
    <w:rsid w:val="752C0560"/>
    <w:rsid w:val="7534F868"/>
    <w:rsid w:val="753531DE"/>
    <w:rsid w:val="753E9C14"/>
    <w:rsid w:val="7545FE29"/>
    <w:rsid w:val="7550F7C4"/>
    <w:rsid w:val="755839EE"/>
    <w:rsid w:val="75585EE4"/>
    <w:rsid w:val="755BBC68"/>
    <w:rsid w:val="75627809"/>
    <w:rsid w:val="7565BAF0"/>
    <w:rsid w:val="7584ECE9"/>
    <w:rsid w:val="7586E400"/>
    <w:rsid w:val="75889B21"/>
    <w:rsid w:val="758A1341"/>
    <w:rsid w:val="758C15DF"/>
    <w:rsid w:val="758F40D6"/>
    <w:rsid w:val="75A68749"/>
    <w:rsid w:val="75D952CE"/>
    <w:rsid w:val="75DBD7E7"/>
    <w:rsid w:val="75E5613E"/>
    <w:rsid w:val="75E8A1B3"/>
    <w:rsid w:val="75F22E8E"/>
    <w:rsid w:val="75FAE08C"/>
    <w:rsid w:val="75FBE892"/>
    <w:rsid w:val="75FF4B49"/>
    <w:rsid w:val="760A6008"/>
    <w:rsid w:val="760B0A01"/>
    <w:rsid w:val="7619EA19"/>
    <w:rsid w:val="761F2CBC"/>
    <w:rsid w:val="762117E2"/>
    <w:rsid w:val="76218FD1"/>
    <w:rsid w:val="762A7287"/>
    <w:rsid w:val="763480A8"/>
    <w:rsid w:val="76379521"/>
    <w:rsid w:val="763992FE"/>
    <w:rsid w:val="763ABE50"/>
    <w:rsid w:val="76414765"/>
    <w:rsid w:val="7641C7C2"/>
    <w:rsid w:val="76420E71"/>
    <w:rsid w:val="76426CD8"/>
    <w:rsid w:val="764C5F41"/>
    <w:rsid w:val="764D1EB7"/>
    <w:rsid w:val="76569F55"/>
    <w:rsid w:val="765AA1F7"/>
    <w:rsid w:val="76618055"/>
    <w:rsid w:val="7664189A"/>
    <w:rsid w:val="76692B74"/>
    <w:rsid w:val="76739733"/>
    <w:rsid w:val="767A6A3D"/>
    <w:rsid w:val="767BA045"/>
    <w:rsid w:val="767F487F"/>
    <w:rsid w:val="768F5BF0"/>
    <w:rsid w:val="7690F804"/>
    <w:rsid w:val="7697A3AC"/>
    <w:rsid w:val="7697CE57"/>
    <w:rsid w:val="769D2A9E"/>
    <w:rsid w:val="76A136C8"/>
    <w:rsid w:val="76A4B7DC"/>
    <w:rsid w:val="76A5F4D9"/>
    <w:rsid w:val="76A60848"/>
    <w:rsid w:val="76B33C1E"/>
    <w:rsid w:val="76C0AC50"/>
    <w:rsid w:val="76C8A62D"/>
    <w:rsid w:val="76DC45AE"/>
    <w:rsid w:val="76EBABBF"/>
    <w:rsid w:val="76EDA51D"/>
    <w:rsid w:val="76EDDFA9"/>
    <w:rsid w:val="76F5A1FA"/>
    <w:rsid w:val="76FA5E58"/>
    <w:rsid w:val="76FC1888"/>
    <w:rsid w:val="7700A4AE"/>
    <w:rsid w:val="7705FB13"/>
    <w:rsid w:val="77203581"/>
    <w:rsid w:val="772735F8"/>
    <w:rsid w:val="772D5B02"/>
    <w:rsid w:val="7733AD54"/>
    <w:rsid w:val="773665B2"/>
    <w:rsid w:val="774DEAF8"/>
    <w:rsid w:val="775092B8"/>
    <w:rsid w:val="775AE3F5"/>
    <w:rsid w:val="775B787A"/>
    <w:rsid w:val="7761F55F"/>
    <w:rsid w:val="776507F4"/>
    <w:rsid w:val="7770604C"/>
    <w:rsid w:val="77710639"/>
    <w:rsid w:val="77753CF7"/>
    <w:rsid w:val="7776E6BC"/>
    <w:rsid w:val="777A1BD1"/>
    <w:rsid w:val="777B7168"/>
    <w:rsid w:val="777BD1E6"/>
    <w:rsid w:val="777DA597"/>
    <w:rsid w:val="7782BA68"/>
    <w:rsid w:val="778B405C"/>
    <w:rsid w:val="778BDBD6"/>
    <w:rsid w:val="77943064"/>
    <w:rsid w:val="779A72D5"/>
    <w:rsid w:val="779B4FB9"/>
    <w:rsid w:val="77A22C9C"/>
    <w:rsid w:val="77B622F0"/>
    <w:rsid w:val="77B645A3"/>
    <w:rsid w:val="77B966D0"/>
    <w:rsid w:val="77B9843D"/>
    <w:rsid w:val="77BFD6F1"/>
    <w:rsid w:val="77C7B747"/>
    <w:rsid w:val="77DA596C"/>
    <w:rsid w:val="77DD8B41"/>
    <w:rsid w:val="77E1A261"/>
    <w:rsid w:val="77E83B93"/>
    <w:rsid w:val="77E8B21E"/>
    <w:rsid w:val="77F6C101"/>
    <w:rsid w:val="77FF2D15"/>
    <w:rsid w:val="7808F05D"/>
    <w:rsid w:val="780CB603"/>
    <w:rsid w:val="78142011"/>
    <w:rsid w:val="7817DFCD"/>
    <w:rsid w:val="781D7BEA"/>
    <w:rsid w:val="781F190E"/>
    <w:rsid w:val="781F6557"/>
    <w:rsid w:val="78237D99"/>
    <w:rsid w:val="782570DB"/>
    <w:rsid w:val="78278EDB"/>
    <w:rsid w:val="78291F64"/>
    <w:rsid w:val="782BC317"/>
    <w:rsid w:val="7830767F"/>
    <w:rsid w:val="783B08EA"/>
    <w:rsid w:val="783B1F9B"/>
    <w:rsid w:val="784030A9"/>
    <w:rsid w:val="784921CF"/>
    <w:rsid w:val="784BEB1B"/>
    <w:rsid w:val="78559B51"/>
    <w:rsid w:val="7858A61E"/>
    <w:rsid w:val="785AA6EA"/>
    <w:rsid w:val="785B7ECA"/>
    <w:rsid w:val="78669D80"/>
    <w:rsid w:val="786A7D1D"/>
    <w:rsid w:val="786D711D"/>
    <w:rsid w:val="78748921"/>
    <w:rsid w:val="7874CE89"/>
    <w:rsid w:val="7878E450"/>
    <w:rsid w:val="787ACD36"/>
    <w:rsid w:val="7882548C"/>
    <w:rsid w:val="7889D544"/>
    <w:rsid w:val="7889FB10"/>
    <w:rsid w:val="788BC110"/>
    <w:rsid w:val="78912099"/>
    <w:rsid w:val="78948B32"/>
    <w:rsid w:val="78973B7F"/>
    <w:rsid w:val="789B5048"/>
    <w:rsid w:val="789E179A"/>
    <w:rsid w:val="789E3034"/>
    <w:rsid w:val="78A143E5"/>
    <w:rsid w:val="78A4C79E"/>
    <w:rsid w:val="78A72247"/>
    <w:rsid w:val="78AED299"/>
    <w:rsid w:val="78B6F15E"/>
    <w:rsid w:val="78B8D89D"/>
    <w:rsid w:val="78BC2024"/>
    <w:rsid w:val="78C9DB72"/>
    <w:rsid w:val="78D738CE"/>
    <w:rsid w:val="78EBC960"/>
    <w:rsid w:val="78F01C00"/>
    <w:rsid w:val="78F1BE6B"/>
    <w:rsid w:val="78FB30D5"/>
    <w:rsid w:val="7900A273"/>
    <w:rsid w:val="7916D708"/>
    <w:rsid w:val="79174BB7"/>
    <w:rsid w:val="791CEA26"/>
    <w:rsid w:val="791E53B1"/>
    <w:rsid w:val="7921AB3D"/>
    <w:rsid w:val="7935F5AA"/>
    <w:rsid w:val="7937049C"/>
    <w:rsid w:val="7938158E"/>
    <w:rsid w:val="793FBB97"/>
    <w:rsid w:val="793FE40C"/>
    <w:rsid w:val="7959C6F6"/>
    <w:rsid w:val="796387A8"/>
    <w:rsid w:val="79639AC4"/>
    <w:rsid w:val="796543C3"/>
    <w:rsid w:val="796C8FAC"/>
    <w:rsid w:val="796ED807"/>
    <w:rsid w:val="79860535"/>
    <w:rsid w:val="79929162"/>
    <w:rsid w:val="7997B625"/>
    <w:rsid w:val="79991231"/>
    <w:rsid w:val="79992117"/>
    <w:rsid w:val="79A2A93A"/>
    <w:rsid w:val="79AA2B7F"/>
    <w:rsid w:val="79AC5130"/>
    <w:rsid w:val="79B4F915"/>
    <w:rsid w:val="79B71BE0"/>
    <w:rsid w:val="79B74563"/>
    <w:rsid w:val="79C46648"/>
    <w:rsid w:val="79C8B4D6"/>
    <w:rsid w:val="79D1B23C"/>
    <w:rsid w:val="79DD37D2"/>
    <w:rsid w:val="79F86270"/>
    <w:rsid w:val="79FA075E"/>
    <w:rsid w:val="79FBB6C6"/>
    <w:rsid w:val="7A0DADFB"/>
    <w:rsid w:val="7A1192C5"/>
    <w:rsid w:val="7A18F9C6"/>
    <w:rsid w:val="7A2293E4"/>
    <w:rsid w:val="7A231CBA"/>
    <w:rsid w:val="7A3EB9E3"/>
    <w:rsid w:val="7A4668F1"/>
    <w:rsid w:val="7A46A98F"/>
    <w:rsid w:val="7A582050"/>
    <w:rsid w:val="7A5A1A3A"/>
    <w:rsid w:val="7A5B58EE"/>
    <w:rsid w:val="7A5C20E4"/>
    <w:rsid w:val="7A63BBCC"/>
    <w:rsid w:val="7A6685E5"/>
    <w:rsid w:val="7A73948C"/>
    <w:rsid w:val="7A7BB765"/>
    <w:rsid w:val="7A7F573D"/>
    <w:rsid w:val="7A935BAA"/>
    <w:rsid w:val="7A99A59D"/>
    <w:rsid w:val="7A9AC0C5"/>
    <w:rsid w:val="7AAB4A53"/>
    <w:rsid w:val="7AACB52F"/>
    <w:rsid w:val="7AB86CD7"/>
    <w:rsid w:val="7ABA6E6C"/>
    <w:rsid w:val="7AC92D94"/>
    <w:rsid w:val="7ACD7ACC"/>
    <w:rsid w:val="7AD2F688"/>
    <w:rsid w:val="7ADFE870"/>
    <w:rsid w:val="7AEC223C"/>
    <w:rsid w:val="7AEE704F"/>
    <w:rsid w:val="7AEF8B48"/>
    <w:rsid w:val="7AF9100C"/>
    <w:rsid w:val="7AFE5821"/>
    <w:rsid w:val="7AFEE10B"/>
    <w:rsid w:val="7B0CFDF8"/>
    <w:rsid w:val="7B126380"/>
    <w:rsid w:val="7B131334"/>
    <w:rsid w:val="7B143550"/>
    <w:rsid w:val="7B1EDCB3"/>
    <w:rsid w:val="7B31D7D9"/>
    <w:rsid w:val="7B3C8BF9"/>
    <w:rsid w:val="7B3F4A08"/>
    <w:rsid w:val="7B468DF0"/>
    <w:rsid w:val="7B46DAE0"/>
    <w:rsid w:val="7B4974B9"/>
    <w:rsid w:val="7B4D13FA"/>
    <w:rsid w:val="7B666951"/>
    <w:rsid w:val="7B70C5C9"/>
    <w:rsid w:val="7B766263"/>
    <w:rsid w:val="7B77D16B"/>
    <w:rsid w:val="7B8ED6F1"/>
    <w:rsid w:val="7BA1C932"/>
    <w:rsid w:val="7BA64E71"/>
    <w:rsid w:val="7BA989CF"/>
    <w:rsid w:val="7BB5E1BD"/>
    <w:rsid w:val="7BBE6D04"/>
    <w:rsid w:val="7BBF6A5C"/>
    <w:rsid w:val="7BC23F95"/>
    <w:rsid w:val="7BC59AAC"/>
    <w:rsid w:val="7BC983AA"/>
    <w:rsid w:val="7BCAED65"/>
    <w:rsid w:val="7BDA1DE7"/>
    <w:rsid w:val="7BDC7B57"/>
    <w:rsid w:val="7BE43562"/>
    <w:rsid w:val="7BEAF296"/>
    <w:rsid w:val="7BF70EE6"/>
    <w:rsid w:val="7C0189D7"/>
    <w:rsid w:val="7C0323C6"/>
    <w:rsid w:val="7C08096C"/>
    <w:rsid w:val="7C0B04D1"/>
    <w:rsid w:val="7C0B91AE"/>
    <w:rsid w:val="7C0BCF7D"/>
    <w:rsid w:val="7C0CAC07"/>
    <w:rsid w:val="7C1299B1"/>
    <w:rsid w:val="7C131E79"/>
    <w:rsid w:val="7C1C3970"/>
    <w:rsid w:val="7C1D867B"/>
    <w:rsid w:val="7C1F8125"/>
    <w:rsid w:val="7C205977"/>
    <w:rsid w:val="7C31467E"/>
    <w:rsid w:val="7C360E19"/>
    <w:rsid w:val="7C371515"/>
    <w:rsid w:val="7C3AEC2D"/>
    <w:rsid w:val="7C3B3F81"/>
    <w:rsid w:val="7C3B6A84"/>
    <w:rsid w:val="7C3FA81D"/>
    <w:rsid w:val="7C401F2C"/>
    <w:rsid w:val="7C4EE993"/>
    <w:rsid w:val="7C50F9B3"/>
    <w:rsid w:val="7C534519"/>
    <w:rsid w:val="7C60E50E"/>
    <w:rsid w:val="7C67076E"/>
    <w:rsid w:val="7C674240"/>
    <w:rsid w:val="7C6AEEB9"/>
    <w:rsid w:val="7C6B7BE4"/>
    <w:rsid w:val="7C8272F0"/>
    <w:rsid w:val="7C86D6EB"/>
    <w:rsid w:val="7C8AB4E7"/>
    <w:rsid w:val="7C97E0E9"/>
    <w:rsid w:val="7C9FD79F"/>
    <w:rsid w:val="7CB005B1"/>
    <w:rsid w:val="7CB29C41"/>
    <w:rsid w:val="7CB43677"/>
    <w:rsid w:val="7CB8BC52"/>
    <w:rsid w:val="7CC537F1"/>
    <w:rsid w:val="7CC95852"/>
    <w:rsid w:val="7CD50470"/>
    <w:rsid w:val="7CED318C"/>
    <w:rsid w:val="7CF825C4"/>
    <w:rsid w:val="7CF9197B"/>
    <w:rsid w:val="7D03E43C"/>
    <w:rsid w:val="7D0BBCF5"/>
    <w:rsid w:val="7D0E264C"/>
    <w:rsid w:val="7D1677E5"/>
    <w:rsid w:val="7D1D1B21"/>
    <w:rsid w:val="7D270C70"/>
    <w:rsid w:val="7D29F412"/>
    <w:rsid w:val="7D30A811"/>
    <w:rsid w:val="7D311747"/>
    <w:rsid w:val="7D37E7B1"/>
    <w:rsid w:val="7D5DE503"/>
    <w:rsid w:val="7D634BD3"/>
    <w:rsid w:val="7D644BE6"/>
    <w:rsid w:val="7D652477"/>
    <w:rsid w:val="7D6F386E"/>
    <w:rsid w:val="7D8AD034"/>
    <w:rsid w:val="7D8BF528"/>
    <w:rsid w:val="7D8CC10D"/>
    <w:rsid w:val="7D8F9147"/>
    <w:rsid w:val="7D93C1A6"/>
    <w:rsid w:val="7D9AEA76"/>
    <w:rsid w:val="7DA2857D"/>
    <w:rsid w:val="7DA5C463"/>
    <w:rsid w:val="7DA83568"/>
    <w:rsid w:val="7DB1892B"/>
    <w:rsid w:val="7DB516A8"/>
    <w:rsid w:val="7DBEE15B"/>
    <w:rsid w:val="7DC66F8A"/>
    <w:rsid w:val="7DC91614"/>
    <w:rsid w:val="7DE7E1A5"/>
    <w:rsid w:val="7DECCA14"/>
    <w:rsid w:val="7DF191AB"/>
    <w:rsid w:val="7E015D12"/>
    <w:rsid w:val="7E07EB4E"/>
    <w:rsid w:val="7E097353"/>
    <w:rsid w:val="7E1C57B2"/>
    <w:rsid w:val="7E25738D"/>
    <w:rsid w:val="7E2904C0"/>
    <w:rsid w:val="7E30C2D9"/>
    <w:rsid w:val="7E324146"/>
    <w:rsid w:val="7E35840A"/>
    <w:rsid w:val="7E3819EE"/>
    <w:rsid w:val="7E3E1042"/>
    <w:rsid w:val="7E461655"/>
    <w:rsid w:val="7E56566B"/>
    <w:rsid w:val="7E5BC26A"/>
    <w:rsid w:val="7E660285"/>
    <w:rsid w:val="7E7707B5"/>
    <w:rsid w:val="7E77767C"/>
    <w:rsid w:val="7E77DC03"/>
    <w:rsid w:val="7E7A3D23"/>
    <w:rsid w:val="7E7F0B71"/>
    <w:rsid w:val="7E89FB92"/>
    <w:rsid w:val="7E963F3B"/>
    <w:rsid w:val="7E97BC37"/>
    <w:rsid w:val="7E991B8D"/>
    <w:rsid w:val="7E996FE3"/>
    <w:rsid w:val="7EA42C2C"/>
    <w:rsid w:val="7EAE1DCA"/>
    <w:rsid w:val="7EB1EE97"/>
    <w:rsid w:val="7EB3B029"/>
    <w:rsid w:val="7EBEB45A"/>
    <w:rsid w:val="7EC201A4"/>
    <w:rsid w:val="7EC3E116"/>
    <w:rsid w:val="7ED0191F"/>
    <w:rsid w:val="7ED62691"/>
    <w:rsid w:val="7EDF55D5"/>
    <w:rsid w:val="7EEEF045"/>
    <w:rsid w:val="7EF380F1"/>
    <w:rsid w:val="7EFAC003"/>
    <w:rsid w:val="7F05554B"/>
    <w:rsid w:val="7F14349F"/>
    <w:rsid w:val="7F187971"/>
    <w:rsid w:val="7F1BDD7E"/>
    <w:rsid w:val="7F229D82"/>
    <w:rsid w:val="7F23AB20"/>
    <w:rsid w:val="7F287A87"/>
    <w:rsid w:val="7F29CD87"/>
    <w:rsid w:val="7F2D76D6"/>
    <w:rsid w:val="7F35344D"/>
    <w:rsid w:val="7F40D4B5"/>
    <w:rsid w:val="7F415E50"/>
    <w:rsid w:val="7F4232C4"/>
    <w:rsid w:val="7F45F05B"/>
    <w:rsid w:val="7F52F538"/>
    <w:rsid w:val="7F5E2320"/>
    <w:rsid w:val="7F726232"/>
    <w:rsid w:val="7F7483F1"/>
    <w:rsid w:val="7F815739"/>
    <w:rsid w:val="7F8607DF"/>
    <w:rsid w:val="7F877712"/>
    <w:rsid w:val="7F889A75"/>
    <w:rsid w:val="7F8DB3C0"/>
    <w:rsid w:val="7F92CAEC"/>
    <w:rsid w:val="7FA3AFBE"/>
    <w:rsid w:val="7FAC7C5E"/>
    <w:rsid w:val="7FBFA074"/>
    <w:rsid w:val="7FD1C944"/>
    <w:rsid w:val="7FD8EA38"/>
    <w:rsid w:val="7FE37238"/>
    <w:rsid w:val="7FEE80B0"/>
    <w:rsid w:val="7FF19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474D447"/>
  <w15:docId w15:val="{4B4F7300-B32A-4B12-A9B2-0BD06F924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7CF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3E767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E767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  <w:rsid w:val="004D17CF"/>
  </w:style>
  <w:style w:type="character" w:customStyle="1" w:styleId="WW8Num1z0">
    <w:name w:val="WW8Num1z0"/>
    <w:rsid w:val="004D17CF"/>
    <w:rPr>
      <w:rFonts w:ascii="Wingdings" w:hAnsi="Wingdings" w:cs="Wingdings" w:hint="default"/>
    </w:rPr>
  </w:style>
  <w:style w:type="character" w:customStyle="1" w:styleId="WW8Num1z1">
    <w:name w:val="WW8Num1z1"/>
    <w:rsid w:val="004D17CF"/>
    <w:rPr>
      <w:rFonts w:ascii="Courier New" w:hAnsi="Courier New" w:cs="Courier New" w:hint="default"/>
    </w:rPr>
  </w:style>
  <w:style w:type="character" w:customStyle="1" w:styleId="WW8Num1z3">
    <w:name w:val="WW8Num1z3"/>
    <w:rsid w:val="004D17CF"/>
    <w:rPr>
      <w:rFonts w:ascii="Symbol" w:hAnsi="Symbol" w:cs="Symbol" w:hint="default"/>
    </w:rPr>
  </w:style>
  <w:style w:type="character" w:customStyle="1" w:styleId="Fontepargpadro1">
    <w:name w:val="Fonte parág. padrão1"/>
    <w:rsid w:val="004D17CF"/>
  </w:style>
  <w:style w:type="character" w:customStyle="1" w:styleId="CabealhoChar">
    <w:name w:val="Cabeçalho Char"/>
    <w:rsid w:val="004D17CF"/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rsid w:val="004D17CF"/>
    <w:rPr>
      <w:rFonts w:ascii="Times New Roman" w:eastAsia="Times New Roman" w:hAnsi="Times New Roman" w:cs="Times New Roman"/>
      <w:sz w:val="24"/>
      <w:szCs w:val="24"/>
    </w:rPr>
  </w:style>
  <w:style w:type="paragraph" w:customStyle="1" w:styleId="Ttulo2">
    <w:name w:val="Título2"/>
    <w:basedOn w:val="Normal"/>
    <w:next w:val="Corpodetexto"/>
    <w:rsid w:val="004D17C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4D17CF"/>
    <w:pPr>
      <w:spacing w:after="140" w:line="288" w:lineRule="auto"/>
    </w:pPr>
  </w:style>
  <w:style w:type="paragraph" w:styleId="Lista">
    <w:name w:val="List"/>
    <w:basedOn w:val="Corpodetexto"/>
    <w:rsid w:val="004D17CF"/>
    <w:rPr>
      <w:rFonts w:cs="Arial"/>
    </w:rPr>
  </w:style>
  <w:style w:type="paragraph" w:styleId="Legenda">
    <w:name w:val="caption"/>
    <w:basedOn w:val="Normal"/>
    <w:qFormat/>
    <w:rsid w:val="004D17CF"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rsid w:val="004D17CF"/>
    <w:pPr>
      <w:suppressLineNumbers/>
    </w:pPr>
    <w:rPr>
      <w:rFonts w:cs="Arial"/>
    </w:rPr>
  </w:style>
  <w:style w:type="paragraph" w:customStyle="1" w:styleId="Ttulo10">
    <w:name w:val="Título1"/>
    <w:basedOn w:val="Normal"/>
    <w:next w:val="Corpodetexto"/>
    <w:rsid w:val="004D17C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abealho">
    <w:name w:val="header"/>
    <w:basedOn w:val="Normal"/>
    <w:rsid w:val="004D17CF"/>
  </w:style>
  <w:style w:type="paragraph" w:styleId="Rodap">
    <w:name w:val="footer"/>
    <w:basedOn w:val="Normal"/>
    <w:rsid w:val="004D17CF"/>
  </w:style>
  <w:style w:type="paragraph" w:customStyle="1" w:styleId="Contedodatabela">
    <w:name w:val="Conteúdo da tabela"/>
    <w:basedOn w:val="Normal"/>
    <w:rsid w:val="004D17CF"/>
    <w:pPr>
      <w:suppressLineNumbers/>
    </w:pPr>
  </w:style>
  <w:style w:type="paragraph" w:customStyle="1" w:styleId="Ttulodetabela">
    <w:name w:val="Título de tabela"/>
    <w:basedOn w:val="Contedodatabela"/>
    <w:rsid w:val="004D17CF"/>
    <w:pPr>
      <w:jc w:val="center"/>
    </w:pPr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0DE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3B0DED"/>
    <w:rPr>
      <w:rFonts w:ascii="Segoe UI" w:hAnsi="Segoe UI" w:cs="Segoe UI"/>
      <w:sz w:val="18"/>
      <w:szCs w:val="18"/>
      <w:lang w:eastAsia="zh-CN"/>
    </w:rPr>
  </w:style>
  <w:style w:type="table" w:styleId="Tabelacomgrade">
    <w:name w:val="Table Grid"/>
    <w:basedOn w:val="Tabelanormal"/>
    <w:uiPriority w:val="39"/>
    <w:rsid w:val="00F16F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3E767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E767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1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tarina\Downloads\Modelo%20Plano%20de%20Ensino%20Mensal_Jan_Fev_20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Plano de Ensino Mensal_Jan_Fev_2016</Template>
  <TotalTime>3</TotalTime>
  <Pages>13</Pages>
  <Words>1789</Words>
  <Characters>9662</Characters>
  <Application>Microsoft Office Word</Application>
  <DocSecurity>0</DocSecurity>
  <Lines>80</Lines>
  <Paragraphs>22</Paragraphs>
  <ScaleCrop>false</ScaleCrop>
  <Company/>
  <LinksUpToDate>false</LinksUpToDate>
  <CharactersWithSpaces>11429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catarina</dc:creator>
  <cp:keywords/>
  <cp:lastModifiedBy>Aux02</cp:lastModifiedBy>
  <cp:revision>149</cp:revision>
  <cp:lastPrinted>2022-05-16T13:25:00Z</cp:lastPrinted>
  <dcterms:created xsi:type="dcterms:W3CDTF">2024-02-16T21:15:00Z</dcterms:created>
  <dcterms:modified xsi:type="dcterms:W3CDTF">2025-10-11T13:17:00Z</dcterms:modified>
</cp:coreProperties>
</file>