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4617BE" w14:textId="73CC8D10" w:rsidR="00B63CAA" w:rsidRDefault="714FFD44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64B4C348">
        <w:rPr>
          <w:rFonts w:ascii="Arial" w:eastAsia="Arial" w:hAnsi="Arial" w:cs="Arial"/>
        </w:rPr>
        <w:t xml:space="preserve"> </w:t>
      </w:r>
    </w:p>
    <w:p w14:paraId="7849B3D7" w14:textId="4E90D451" w:rsidR="00B63CAA" w:rsidRDefault="6C671CF6" w:rsidP="69CE227A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64B4C348">
        <w:rPr>
          <w:rFonts w:ascii="Arial" w:eastAsia="Arial" w:hAnsi="Arial" w:cs="Arial"/>
          <w:b/>
          <w:bCs/>
        </w:rPr>
        <w:t xml:space="preserve">MÊS: </w:t>
      </w:r>
      <w:proofErr w:type="gramStart"/>
      <w:r w:rsidR="0DC024BB" w:rsidRPr="64B4C348">
        <w:rPr>
          <w:rFonts w:ascii="Arial" w:eastAsia="Arial" w:hAnsi="Arial" w:cs="Arial"/>
          <w:b/>
          <w:bCs/>
        </w:rPr>
        <w:t>OUTU</w:t>
      </w:r>
      <w:r w:rsidR="7B699F77" w:rsidRPr="64B4C348">
        <w:rPr>
          <w:rFonts w:ascii="Arial" w:eastAsia="Arial" w:hAnsi="Arial" w:cs="Arial"/>
          <w:b/>
          <w:bCs/>
        </w:rPr>
        <w:t>BR</w:t>
      </w:r>
      <w:r w:rsidRPr="64B4C348">
        <w:rPr>
          <w:rFonts w:ascii="Arial" w:eastAsia="Arial" w:hAnsi="Arial" w:cs="Arial"/>
          <w:b/>
          <w:bCs/>
        </w:rPr>
        <w:t>O</w:t>
      </w:r>
      <w:proofErr w:type="gramEnd"/>
      <w:r w:rsidRPr="64B4C348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4"/>
        <w:gridCol w:w="1927"/>
        <w:gridCol w:w="3450"/>
        <w:gridCol w:w="3979"/>
        <w:gridCol w:w="3940"/>
      </w:tblGrid>
      <w:tr w:rsidR="64B4C348" w14:paraId="00504F1D" w14:textId="77777777" w:rsidTr="71A54922">
        <w:trPr>
          <w:trHeight w:val="300"/>
        </w:trPr>
        <w:tc>
          <w:tcPr>
            <w:tcW w:w="15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C57C704" w14:textId="4317303A" w:rsidR="64B4C348" w:rsidRDefault="64B4C348" w:rsidP="64B4C348">
            <w:pPr>
              <w:jc w:val="center"/>
            </w:pPr>
            <w:r w:rsidRPr="64B4C34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64B4C348" w14:paraId="2A202217" w14:textId="77777777" w:rsidTr="71A54922">
        <w:trPr>
          <w:trHeight w:val="300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70E03B" w14:textId="142C0C8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91AE5A5" w14:textId="275597B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39E12D" w14:textId="21D3132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F833DB" w14:textId="33466A5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DFE241C" w14:textId="2685BB85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1AA21362" w14:textId="77777777" w:rsidTr="71A54922">
        <w:trPr>
          <w:trHeight w:val="300"/>
        </w:trPr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17707" w14:textId="50D8ACF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325A4647" w14:textId="58498E8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B96E5C" w14:textId="18B9FBC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06FE4" w14:textId="1F0F54E0" w:rsidR="64B4C348" w:rsidRDefault="64B4C348" w:rsidP="71A54922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623E31FF" w:rsidRPr="71A54922">
              <w:rPr>
                <w:color w:val="000000" w:themeColor="text1"/>
              </w:rPr>
              <w:t xml:space="preserve">Reprodução humana </w:t>
            </w:r>
            <w:r w:rsidR="623E31FF" w:rsidRPr="71A54922">
              <w:t xml:space="preserve"> </w:t>
            </w:r>
          </w:p>
          <w:p w14:paraId="7387857B" w14:textId="0232C662" w:rsidR="64B4C348" w:rsidRDefault="64B4C348" w:rsidP="71A5492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3013D" w14:textId="672A586A" w:rsidR="64B4C348" w:rsidRDefault="623E31FF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5058C" w14:textId="17197677" w:rsidR="64B4C348" w:rsidRDefault="623E31FF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1A54922">
              <w:rPr>
                <w:color w:val="000000" w:themeColor="text1"/>
              </w:rPr>
              <w:t>Atividade no caderno</w:t>
            </w:r>
          </w:p>
        </w:tc>
      </w:tr>
      <w:tr w:rsidR="64B4C348" w14:paraId="1D90105A" w14:textId="77777777" w:rsidTr="71A54922">
        <w:trPr>
          <w:trHeight w:val="420"/>
        </w:trPr>
        <w:tc>
          <w:tcPr>
            <w:tcW w:w="1774" w:type="dxa"/>
            <w:vMerge/>
            <w:vAlign w:val="center"/>
          </w:tcPr>
          <w:p w14:paraId="1BD54314" w14:textId="77777777" w:rsidR="002A7C05" w:rsidRDefault="002A7C05"/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FA6A34" w14:textId="5935C304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1BCA8" w14:textId="7A834FA4" w:rsidR="64B4C348" w:rsidRDefault="048560BE" w:rsidP="77604DE0">
            <w:pPr>
              <w:tabs>
                <w:tab w:val="left" w:leader="underscore" w:pos="15120"/>
              </w:tabs>
              <w:jc w:val="center"/>
            </w:pPr>
            <w:r w:rsidRPr="77604DE0">
              <w:rPr>
                <w:color w:val="000000" w:themeColor="text1"/>
              </w:rPr>
              <w:t>Imperialismo europeu</w:t>
            </w:r>
            <w:r w:rsidR="64B4C348" w:rsidRPr="77604DE0">
              <w:t xml:space="preserve"> 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C89A9" w14:textId="0FDD06AC" w:rsidR="64B4C348" w:rsidRDefault="04021C89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Abordagem do conteúdo </w:t>
            </w:r>
            <w:r w:rsidRPr="77604DE0">
              <w:t xml:space="preserve"> </w:t>
            </w:r>
          </w:p>
          <w:p w14:paraId="316D6558" w14:textId="40703DA7" w:rsidR="64B4C348" w:rsidRDefault="64B4C348" w:rsidP="64B4C348">
            <w:pPr>
              <w:tabs>
                <w:tab w:val="left" w:pos="298"/>
              </w:tabs>
              <w:jc w:val="center"/>
            </w:pPr>
            <w:r w:rsidRPr="77604DE0">
              <w:t xml:space="preserve"> 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5EEFF" w14:textId="7866CEDF" w:rsidR="64B4C348" w:rsidRDefault="529AA397" w:rsidP="64B4C348">
            <w:pPr>
              <w:jc w:val="center"/>
            </w:pPr>
            <w:r w:rsidRPr="77604DE0">
              <w:rPr>
                <w:rFonts w:ascii="Arial" w:eastAsia="Arial" w:hAnsi="Arial" w:cs="Arial"/>
              </w:rPr>
              <w:t>Anotações no caderno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</w:p>
        </w:tc>
      </w:tr>
      <w:tr w:rsidR="64B4C348" w14:paraId="750E99E4" w14:textId="77777777" w:rsidTr="71A54922">
        <w:trPr>
          <w:trHeight w:val="300"/>
        </w:trPr>
        <w:tc>
          <w:tcPr>
            <w:tcW w:w="1774" w:type="dxa"/>
            <w:vMerge/>
            <w:vAlign w:val="center"/>
          </w:tcPr>
          <w:p w14:paraId="394D9BD4" w14:textId="77777777" w:rsidR="002A7C05" w:rsidRDefault="002A7C05"/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C237AD" w14:textId="474B01D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B7517" w14:textId="2BAD1B48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27F0F" w14:textId="462D54E3" w:rsidR="0AC06F04" w:rsidRDefault="0AC06F04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Abordagem de </w:t>
            </w:r>
            <w:r w:rsidR="5AFC2629" w:rsidRPr="77604DE0">
              <w:rPr>
                <w:color w:val="000000" w:themeColor="text1"/>
              </w:rPr>
              <w:t>conteúdo +</w:t>
            </w:r>
            <w:r w:rsidRPr="77604DE0">
              <w:rPr>
                <w:color w:val="000000" w:themeColor="text1"/>
              </w:rPr>
              <w:t xml:space="preserve"> apresentação do tema LINKESAR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10858" w14:textId="12068E62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 xml:space="preserve"> Atividade no caderno</w:t>
            </w:r>
          </w:p>
        </w:tc>
      </w:tr>
      <w:tr w:rsidR="64B4C348" w14:paraId="1D62F5EC" w14:textId="77777777" w:rsidTr="71A54922">
        <w:trPr>
          <w:trHeight w:val="300"/>
        </w:trPr>
        <w:tc>
          <w:tcPr>
            <w:tcW w:w="1774" w:type="dxa"/>
            <w:vMerge/>
            <w:vAlign w:val="center"/>
          </w:tcPr>
          <w:p w14:paraId="579DA163" w14:textId="77777777" w:rsidR="002A7C05" w:rsidRDefault="002A7C05"/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DDF4DC" w14:textId="25654B4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84DED" w14:textId="04708F0A" w:rsidR="64B4C348" w:rsidRDefault="64B4C348" w:rsidP="77604D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 </w:t>
            </w:r>
            <w:r w:rsidR="325CB50F" w:rsidRPr="77604DE0">
              <w:rPr>
                <w:color w:val="000000" w:themeColor="text1"/>
              </w:rPr>
              <w:t>Transitividade verbal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1C70F" w14:textId="1C0565E9" w:rsidR="64B4C348" w:rsidRDefault="325CB50F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Registro no quadro </w:t>
            </w:r>
            <w:r w:rsidR="64B4C348" w:rsidRPr="77604DE0">
              <w:t xml:space="preserve"> 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8BFAB" w14:textId="443F92F4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541BF879" w14:textId="77777777" w:rsidTr="71A54922">
        <w:trPr>
          <w:trHeight w:val="300"/>
        </w:trPr>
        <w:tc>
          <w:tcPr>
            <w:tcW w:w="1774" w:type="dxa"/>
            <w:vMerge/>
            <w:vAlign w:val="center"/>
          </w:tcPr>
          <w:p w14:paraId="7149D95A" w14:textId="77777777" w:rsidR="002A7C05" w:rsidRDefault="002A7C05"/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8882D3" w14:textId="7E4B784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C6B8A" w14:textId="767CA25C" w:rsidR="64B4C348" w:rsidRDefault="51E38F83" w:rsidP="77604DE0">
            <w:pPr>
              <w:spacing w:line="360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Adjetivos Superlativos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C2734" w14:textId="0C372AA6" w:rsidR="64B4C348" w:rsidRDefault="51E38F83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>Anotação no quadro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C8816" w14:textId="24081491" w:rsidR="64B4C348" w:rsidRDefault="0439F6F0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</w:tbl>
    <w:p w14:paraId="0AC3D4EC" w14:textId="6B379E92" w:rsidR="336B529E" w:rsidRDefault="336B529E" w:rsidP="64B4C348">
      <w:pPr>
        <w:tabs>
          <w:tab w:val="left" w:pos="1035"/>
        </w:tabs>
      </w:pPr>
      <w:r w:rsidRPr="64B4C348">
        <w:t xml:space="preserve"> </w:t>
      </w:r>
    </w:p>
    <w:p w14:paraId="05BDE7DC" w14:textId="1FD846D3" w:rsidR="64B4C348" w:rsidRDefault="64B4C348" w:rsidP="64B4C348">
      <w:pPr>
        <w:tabs>
          <w:tab w:val="left" w:pos="1035"/>
        </w:tabs>
      </w:pPr>
    </w:p>
    <w:p w14:paraId="28365729" w14:textId="35CC9957" w:rsidR="64B4C348" w:rsidRDefault="64B4C348" w:rsidP="64B4C34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64B4C348" w14:paraId="65D8EEBD" w14:textId="77777777" w:rsidTr="77604DE0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DB0A6F" w14:textId="254C1ADF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56B1BD2" w14:textId="6F3E56F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564B88" w14:textId="7CD5982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0ABF78" w14:textId="35B21654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60078A3" w14:textId="20286ABD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4B4C348" w14:paraId="26E7F550" w14:textId="77777777" w:rsidTr="77604DE0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48547" w14:textId="6C0DA11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66918A3C" w14:textId="75824E1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BCD736" w14:textId="1D3929A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A5E3D" w14:textId="0FFCEC68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Porcentagem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D6D57" w14:textId="49B91753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DA62D9" w14:textId="1C3812D3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Atividade no caderno</w:t>
            </w:r>
          </w:p>
        </w:tc>
      </w:tr>
      <w:tr w:rsidR="64B4C348" w14:paraId="218430C6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5D68AF61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218E71" w14:textId="7C6156A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A16720" w14:textId="4ABF1FE7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679280" w14:textId="3313D4B2" w:rsidR="0AC06F04" w:rsidRDefault="0AC06F04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Abordagem de </w:t>
            </w:r>
            <w:r w:rsidR="5E264EC4" w:rsidRPr="77604DE0">
              <w:rPr>
                <w:color w:val="000000" w:themeColor="text1"/>
              </w:rPr>
              <w:t>conteúdo +</w:t>
            </w:r>
            <w:r w:rsidRPr="77604DE0">
              <w:rPr>
                <w:color w:val="000000" w:themeColor="text1"/>
              </w:rPr>
              <w:t xml:space="preserve"> apresentação do tema LINKESAR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08029" w14:textId="012A8FF3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 xml:space="preserve"> Atividade no caderno</w:t>
            </w:r>
          </w:p>
        </w:tc>
      </w:tr>
      <w:tr w:rsidR="000F419B" w14:paraId="567CA3A2" w14:textId="77777777" w:rsidTr="001E01FF">
        <w:trPr>
          <w:trHeight w:val="300"/>
        </w:trPr>
        <w:tc>
          <w:tcPr>
            <w:tcW w:w="1868" w:type="dxa"/>
            <w:vMerge/>
            <w:vAlign w:val="center"/>
          </w:tcPr>
          <w:p w14:paraId="72063AAE" w14:textId="77777777" w:rsidR="000F419B" w:rsidRDefault="000F419B" w:rsidP="000F419B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8EAB4B" w14:textId="0C7AD4C0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466BC" w14:textId="77777777" w:rsidR="000F419B" w:rsidRDefault="000F419B" w:rsidP="000F419B">
            <w:pPr>
              <w:jc w:val="center"/>
            </w:pPr>
            <w:r w:rsidRPr="71A54922">
              <w:rPr>
                <w:color w:val="000000" w:themeColor="text1"/>
              </w:rPr>
              <w:t xml:space="preserve"> Reprodução humana </w:t>
            </w:r>
            <w:r w:rsidRPr="71A54922">
              <w:t xml:space="preserve"> </w:t>
            </w:r>
          </w:p>
          <w:p w14:paraId="0D2EC5E2" w14:textId="31DB89DB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DEF628" w14:textId="1C9D375D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6331A" w14:textId="7CA4C39E" w:rsidR="000F419B" w:rsidRDefault="000F419B" w:rsidP="000F419B">
            <w:pPr>
              <w:spacing w:line="252" w:lineRule="auto"/>
              <w:jc w:val="center"/>
            </w:pPr>
            <w:r w:rsidRPr="71A54922">
              <w:rPr>
                <w:color w:val="000000" w:themeColor="text1"/>
              </w:rPr>
              <w:t>Atividade no caderno</w:t>
            </w:r>
          </w:p>
        </w:tc>
      </w:tr>
      <w:tr w:rsidR="000F419B" w14:paraId="42ABF06B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07927881" w14:textId="77777777" w:rsidR="000F419B" w:rsidRDefault="000F419B" w:rsidP="000F419B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2F8317" w14:textId="4302879E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236EC" w14:textId="09A07784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 Animal </w:t>
            </w:r>
            <w:proofErr w:type="spellStart"/>
            <w:r w:rsidRPr="77604DE0">
              <w:t>Farm</w:t>
            </w:r>
            <w:proofErr w:type="spellEnd"/>
            <w:r w:rsidRPr="77604DE0">
              <w:t xml:space="preserve">(A Revolução dos </w:t>
            </w:r>
            <w:proofErr w:type="spellStart"/>
            <w:r w:rsidRPr="77604DE0">
              <w:t>Bixos</w:t>
            </w:r>
            <w:proofErr w:type="spellEnd"/>
            <w:r w:rsidRPr="77604DE0">
              <w:t>)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6E7D9" w14:textId="6B25422A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 Atividade de leitura e compreensão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BC605" w14:textId="0C426710" w:rsidR="000F419B" w:rsidRDefault="000F419B" w:rsidP="000F419B">
            <w:pPr>
              <w:jc w:val="center"/>
            </w:pPr>
            <w:r w:rsidRPr="77604DE0">
              <w:t xml:space="preserve">x </w:t>
            </w:r>
          </w:p>
        </w:tc>
      </w:tr>
      <w:tr w:rsidR="000F419B" w14:paraId="0D069634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2C9C8F9E" w14:textId="77777777" w:rsidR="000F419B" w:rsidRDefault="000F419B" w:rsidP="000F419B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B36ADC" w14:textId="61C618A5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A33DB" w14:textId="6C034BE0" w:rsidR="000F419B" w:rsidRDefault="000F419B" w:rsidP="000F419B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Porcentagem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92D45" w14:textId="709C4B36" w:rsidR="000F419B" w:rsidRDefault="000F419B" w:rsidP="000F419B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BFADD" w14:textId="57F17AC9" w:rsidR="000F419B" w:rsidRDefault="000F419B" w:rsidP="000F419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4355EC67" w14:textId="50A64EC6" w:rsidR="336B529E" w:rsidRDefault="336B529E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p w14:paraId="71F84B76" w14:textId="43A87E8A" w:rsidR="336B529E" w:rsidRDefault="336B529E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p w14:paraId="510DE213" w14:textId="69AD247D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23BC65A" w14:textId="066BCAFB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64B4C348" w14:paraId="678A7310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6F8025" w14:textId="06BD65AE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4E1B8D" w14:textId="142FC89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667528" w14:textId="6434514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FF88F9" w14:textId="2524171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6DE509" w14:textId="54F82304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4741B2C7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97AA6" w14:textId="479A04BA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593EA80A" w14:textId="59A0153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D98023" w14:textId="10536DA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BAD49" w14:textId="5F05A818" w:rsidR="64B4C348" w:rsidRDefault="6A55FA1B" w:rsidP="64B4C348">
            <w:pPr>
              <w:jc w:val="center"/>
            </w:pPr>
            <w:r w:rsidRPr="77604DE0">
              <w:rPr>
                <w:rFonts w:ascii="Arial" w:eastAsia="Arial" w:hAnsi="Arial" w:cs="Arial"/>
              </w:rPr>
              <w:t xml:space="preserve">Verbo transitivo direto </w:t>
            </w:r>
          </w:p>
          <w:p w14:paraId="28B6BA6B" w14:textId="26222EB5" w:rsidR="64B4C348" w:rsidRDefault="7A985B17" w:rsidP="77604DE0">
            <w:pPr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>V</w:t>
            </w:r>
            <w:r w:rsidR="6A55FA1B" w:rsidRPr="77604DE0">
              <w:rPr>
                <w:rFonts w:ascii="Arial" w:eastAsia="Arial" w:hAnsi="Arial" w:cs="Arial"/>
              </w:rPr>
              <w:t>erbo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  <w:r w:rsidRPr="77604DE0">
              <w:rPr>
                <w:rFonts w:ascii="Arial" w:eastAsia="Arial" w:hAnsi="Arial" w:cs="Arial"/>
              </w:rPr>
              <w:t xml:space="preserve">transitivo indireto </w:t>
            </w:r>
          </w:p>
          <w:p w14:paraId="68ABCF34" w14:textId="06CA7538" w:rsidR="64B4C348" w:rsidRDefault="7A985B17" w:rsidP="77604DE0">
            <w:pPr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 xml:space="preserve">Bitransitivo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7F2F9" w14:textId="4F6D9D7D" w:rsidR="64B4C348" w:rsidRDefault="2356277D" w:rsidP="64B4C348">
            <w:pPr>
              <w:jc w:val="center"/>
            </w:pPr>
            <w:r w:rsidRPr="77604DE0">
              <w:rPr>
                <w:rFonts w:ascii="Arial" w:eastAsia="Arial" w:hAnsi="Arial" w:cs="Arial"/>
              </w:rPr>
              <w:t xml:space="preserve">Registro no quadro 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95B1B" w14:textId="66004A8F" w:rsidR="64B4C348" w:rsidRDefault="000F419B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  <w:tr w:rsidR="64B4C348" w14:paraId="796C39B3" w14:textId="77777777" w:rsidTr="71A54922">
        <w:trPr>
          <w:trHeight w:val="345"/>
        </w:trPr>
        <w:tc>
          <w:tcPr>
            <w:tcW w:w="1868" w:type="dxa"/>
            <w:vMerge/>
            <w:vAlign w:val="center"/>
          </w:tcPr>
          <w:p w14:paraId="0EEA77BB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7D8D84" w14:textId="547EDD2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AD426" w14:textId="69D200C9" w:rsidR="64B4C348" w:rsidRDefault="00BD5F2E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>
              <w:t>Op</w:t>
            </w:r>
            <w:proofErr w:type="spellEnd"/>
            <w:r>
              <w:t xml:space="preserve"> arte </w:t>
            </w:r>
            <w:r w:rsidR="64B4C348" w:rsidRPr="64B4C348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3F538" w14:textId="20E24D96" w:rsidR="64B4C348" w:rsidRDefault="00BD5F2E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BD5F2E">
              <w:t xml:space="preserve">Registro no quadro 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F91E8" w14:textId="19D9C55C" w:rsidR="64B4C348" w:rsidRDefault="64B4C348" w:rsidP="64B4C34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4B4C348">
              <w:rPr>
                <w:rFonts w:ascii="Calibri Light" w:eastAsia="Calibri Light" w:hAnsi="Calibri Light" w:cs="Calibri Light"/>
              </w:rPr>
              <w:t xml:space="preserve"> </w:t>
            </w:r>
            <w:r w:rsidR="00BD5F2E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64B4C348" w14:paraId="1B92494C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CDE95A0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AC8B45" w14:textId="75C8741E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3A2CF" w14:textId="33B715B5" w:rsidR="64B4C348" w:rsidRDefault="57F7270C" w:rsidP="77604D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Animal </w:t>
            </w:r>
            <w:proofErr w:type="spellStart"/>
            <w:proofErr w:type="gramStart"/>
            <w:r w:rsidRPr="77604DE0">
              <w:t>Farm</w:t>
            </w:r>
            <w:proofErr w:type="spellEnd"/>
            <w:r w:rsidRPr="77604DE0">
              <w:t>(</w:t>
            </w:r>
            <w:proofErr w:type="gramEnd"/>
            <w:r w:rsidRPr="77604DE0">
              <w:t xml:space="preserve">A Revolução dos </w:t>
            </w:r>
            <w:proofErr w:type="spellStart"/>
            <w:r w:rsidRPr="77604DE0">
              <w:t>Bixos</w:t>
            </w:r>
            <w:proofErr w:type="spellEnd"/>
            <w:r w:rsidRPr="77604DE0">
              <w:t>)</w:t>
            </w:r>
          </w:p>
          <w:p w14:paraId="289B1695" w14:textId="2E3BD095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37C13" w14:textId="6964B8D6" w:rsidR="64B4C348" w:rsidRDefault="1FF4A0CD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Pr="77604DE0">
              <w:t xml:space="preserve"> </w:t>
            </w:r>
            <w:proofErr w:type="spellStart"/>
            <w:r w:rsidRPr="77604DE0">
              <w:t>Quiz</w:t>
            </w:r>
            <w:proofErr w:type="spellEnd"/>
            <w:r w:rsidR="64B4C348" w:rsidRPr="77604DE0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F2E08" w14:textId="6DE625C5" w:rsidR="64B4C348" w:rsidRDefault="3CA6457C" w:rsidP="64B4C348">
            <w:pPr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1BC65DF3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0E38F72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F0DCF5" w14:textId="1340E23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878F1" w14:textId="37764DB8" w:rsidR="64B4C348" w:rsidRDefault="64B4C348" w:rsidP="64B4C348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49626C12" w:rsidRPr="71A54922">
              <w:rPr>
                <w:color w:val="000000" w:themeColor="text1"/>
              </w:rPr>
              <w:t xml:space="preserve">Reprodução para longevidade da espécie humana </w:t>
            </w:r>
            <w:r w:rsidR="49626C12" w:rsidRPr="71A54922">
              <w:t xml:space="preserve"> </w:t>
            </w:r>
          </w:p>
          <w:p w14:paraId="180BE0BE" w14:textId="7CB61248" w:rsidR="64B4C348" w:rsidRDefault="64B4C348" w:rsidP="71A549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224EC" w14:textId="25F1AE25" w:rsidR="64B4C348" w:rsidRDefault="49626C12" w:rsidP="71A54922">
            <w:pPr>
              <w:tabs>
                <w:tab w:val="left" w:pos="298"/>
              </w:tabs>
              <w:spacing w:line="252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4D8A5" w14:textId="0A643D55" w:rsidR="64B4C348" w:rsidRDefault="49626C12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B4C348" w14:paraId="09F3DB14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4CD68F6F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EDFA23" w14:textId="1CFF4AF4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B802C" w14:textId="284ECC8F" w:rsidR="64B4C348" w:rsidRDefault="64B4C348" w:rsidP="77604DE0">
            <w:pPr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 xml:space="preserve"> </w:t>
            </w:r>
            <w:r w:rsidR="2A166930" w:rsidRPr="77604DE0">
              <w:rPr>
                <w:rFonts w:ascii="Arial" w:eastAsia="Arial" w:hAnsi="Arial" w:cs="Arial"/>
              </w:rPr>
              <w:t>Ginástica de condicionamento físico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66A17" w14:textId="27A925AB" w:rsidR="64B4C348" w:rsidRDefault="2A166930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rFonts w:ascii="Arial" w:eastAsia="Arial" w:hAnsi="Arial" w:cs="Arial"/>
              </w:rPr>
              <w:t>Aula teórica expositiva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2EE64" w14:textId="34392C1D" w:rsidR="64B4C348" w:rsidRDefault="000F419B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64B4C348" w:rsidRPr="64B4C34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5C4B12F" w14:textId="7B7DFE76" w:rsidR="336B529E" w:rsidRDefault="336B529E" w:rsidP="64B4C348">
      <w:pPr>
        <w:tabs>
          <w:tab w:val="center" w:pos="7568"/>
          <w:tab w:val="left" w:pos="9885"/>
        </w:tabs>
      </w:pPr>
      <w:r w:rsidRPr="64B4C348">
        <w:rPr>
          <w:rFonts w:ascii="Arial" w:eastAsia="Arial" w:hAnsi="Arial" w:cs="Arial"/>
          <w:b/>
          <w:bCs/>
        </w:rPr>
        <w:t xml:space="preserve"> </w:t>
      </w:r>
    </w:p>
    <w:p w14:paraId="3414B953" w14:textId="11CFDA53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A027634" w14:textId="7BBB9547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4925F5B" w14:textId="676DECF9" w:rsidR="336B529E" w:rsidRDefault="336B529E" w:rsidP="64B4C348">
      <w:pPr>
        <w:tabs>
          <w:tab w:val="center" w:pos="7568"/>
          <w:tab w:val="left" w:pos="9885"/>
        </w:tabs>
      </w:pPr>
      <w:r w:rsidRPr="64B4C348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926"/>
        <w:gridCol w:w="3428"/>
        <w:gridCol w:w="3944"/>
        <w:gridCol w:w="3867"/>
      </w:tblGrid>
      <w:tr w:rsidR="64B4C348" w14:paraId="5D67A08A" w14:textId="77777777" w:rsidTr="772EB5D8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748F2D3" w14:textId="73206DA9" w:rsidR="64B4C348" w:rsidRDefault="64B4C348" w:rsidP="64B4C348">
            <w:pPr>
              <w:jc w:val="center"/>
            </w:pPr>
            <w:r w:rsidRPr="64B4C34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64B4C348" w14:paraId="73B77D93" w14:textId="77777777" w:rsidTr="772EB5D8">
        <w:trPr>
          <w:trHeight w:val="24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4878B0" w14:textId="072ACD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69023A" w14:textId="40613690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331986" w14:textId="4492AB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A962FC" w14:textId="3C0DE1D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958DC9" w14:textId="15EC452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55CC59F6" w14:textId="77777777" w:rsidTr="772EB5D8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AFD2A" w14:textId="0099E9F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0FB5C0CF" w14:textId="5B48411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99B80C" w14:textId="2596A06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C4791" w14:textId="5F369386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Porcentagem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9F435" w14:textId="676A7AA4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do tema LINKESAR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DF6F7B" w14:textId="105E180C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1E367071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56347E01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E4F68A" w14:textId="7231C6DE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B29F4" w14:textId="54E4D176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 xml:space="preserve">Mudança de rumo.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EA9C1C" w14:textId="21D0053C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>Correção de Roteiro de Estudo.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785F6" w14:textId="04CD5117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2482C9DF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3866F2E7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5C8644" w14:textId="77E57E2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6D8F2" w14:textId="2575CDAC" w:rsidR="64B4C348" w:rsidRDefault="196D4C42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Ideologias Imperialistas: Etnocentrismo </w:t>
            </w:r>
            <w:r w:rsidRPr="77604DE0">
              <w:t xml:space="preserve"> </w:t>
            </w:r>
          </w:p>
          <w:p w14:paraId="6F6DDB31" w14:textId="781AE73C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75A45" w14:textId="43FBEB6C" w:rsidR="64B4C348" w:rsidRDefault="59913759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 xml:space="preserve">Contextualização e anotações no caderno </w:t>
            </w:r>
            <w:r w:rsidRPr="77604DE0">
              <w:t xml:space="preserve"> </w:t>
            </w:r>
          </w:p>
          <w:p w14:paraId="1F06213D" w14:textId="0C735F5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A528B" w14:textId="480452DE" w:rsidR="64B4C348" w:rsidRDefault="390C6722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Produções da LINKESAR  </w:t>
            </w:r>
            <w:r w:rsidRPr="77604DE0">
              <w:t xml:space="preserve"> </w:t>
            </w:r>
          </w:p>
          <w:p w14:paraId="3678383D" w14:textId="4A2612BD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 </w:t>
            </w:r>
          </w:p>
        </w:tc>
      </w:tr>
      <w:tr w:rsidR="64B4C348" w14:paraId="351A001F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46D76339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7C349" w14:textId="382CE88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3F375" w14:textId="4BC0BC0D" w:rsidR="64B4C348" w:rsidRDefault="6443BD27" w:rsidP="77604DE0">
            <w:pPr>
              <w:jc w:val="center"/>
            </w:pPr>
            <w:r w:rsidRPr="77604DE0">
              <w:t>LINKESAR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0260D" w14:textId="2C02D58E" w:rsidR="64B4C348" w:rsidRDefault="59B840A9" w:rsidP="77604DE0">
            <w:pPr>
              <w:jc w:val="center"/>
            </w:pPr>
            <w:r w:rsidRPr="77604DE0">
              <w:t xml:space="preserve">Explicação sobre a </w:t>
            </w:r>
            <w:r w:rsidR="6443BD27" w:rsidRPr="77604DE0">
              <w:t xml:space="preserve">Produção de textos </w:t>
            </w:r>
            <w:r w:rsidR="7DD971FE" w:rsidRPr="77604DE0">
              <w:t>em língua inglesa para apresentação na MINICOP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45718" w14:textId="5F59DE77" w:rsidR="64B4C348" w:rsidRDefault="7DD971FE" w:rsidP="77604DE0">
            <w:pPr>
              <w:jc w:val="center"/>
            </w:pPr>
            <w:r w:rsidRPr="77604DE0">
              <w:t>x</w:t>
            </w:r>
          </w:p>
        </w:tc>
      </w:tr>
      <w:tr w:rsidR="64B4C348" w14:paraId="213EA062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5599DF44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5A736C" w14:textId="3CB0D7F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0B9FF" w14:textId="27CD3AE5" w:rsidR="64B4C348" w:rsidRDefault="64B4C348" w:rsidP="77604DE0">
            <w:pPr>
              <w:spacing w:after="120"/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r w:rsidR="01168361" w:rsidRPr="77604DE0">
              <w:rPr>
                <w:rFonts w:ascii="Roboto" w:eastAsia="Roboto" w:hAnsi="Roboto" w:cs="Roboto"/>
                <w:color w:val="404040" w:themeColor="text1" w:themeTint="BF"/>
              </w:rPr>
              <w:t>Transitividade X Intransitividade verbal</w:t>
            </w:r>
          </w:p>
          <w:p w14:paraId="57153ACD" w14:textId="40BC3B50" w:rsidR="64B4C348" w:rsidRDefault="64B4C348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9D33F" w14:textId="7B3732CA" w:rsidR="64B4C348" w:rsidRDefault="79333A52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Registro no quadro 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4536C" w14:textId="53AC92D5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rPr>
                <w:color w:val="000000" w:themeColor="text1"/>
              </w:rPr>
              <w:t xml:space="preserve"> </w:t>
            </w:r>
            <w:r w:rsidR="000F419B">
              <w:rPr>
                <w:color w:val="000000" w:themeColor="text1"/>
              </w:rPr>
              <w:t>X</w:t>
            </w:r>
          </w:p>
        </w:tc>
      </w:tr>
    </w:tbl>
    <w:p w14:paraId="6DAFBC3E" w14:textId="64DEB5D8" w:rsidR="336B529E" w:rsidRDefault="336B529E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19359C4A" w14:textId="5DD441BB" w:rsidR="336B529E" w:rsidRDefault="336B529E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1632C355" w14:textId="6020E559" w:rsidR="336B529E" w:rsidRDefault="336B529E" w:rsidP="64B4C348">
      <w:pPr>
        <w:tabs>
          <w:tab w:val="left" w:pos="8355"/>
        </w:tabs>
      </w:pPr>
      <w:r w:rsidRPr="64B4C348">
        <w:t xml:space="preserve"> </w:t>
      </w:r>
    </w:p>
    <w:p w14:paraId="6B593411" w14:textId="6C835DB7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64B4C348" w14:paraId="5BADF22D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99CC25" w14:textId="40E3B23A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ECBAFF" w14:textId="731190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30956F" w14:textId="1002EA6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182C49" w14:textId="1D15218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7B4B34" w14:textId="4643E6B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105A6E58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F3E0A" w14:textId="5DFED15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76F27F26" w14:textId="01BE7F6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BE44CC" w14:textId="52464E1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0F272E" w14:textId="1E7A742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 </w:t>
            </w:r>
            <w:r w:rsidR="4938B9EC" w:rsidRPr="77604DE0">
              <w:t>Adjetivos Superlativos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28CDA" w14:textId="410C6151" w:rsidR="64B4C348" w:rsidRDefault="06F198BC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>Discussão pág. 76/ Atividade pág. 77</w:t>
            </w:r>
            <w:r w:rsidR="64B4C348" w:rsidRPr="77604DE0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C96A9" w14:textId="19AA3E80" w:rsidR="64B4C348" w:rsidRDefault="54C4CA54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1E57F5AC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EE93CA3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72A9E5" w14:textId="5CB4E39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4D301" w14:textId="0EB69038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Variação Percentual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A05A8" w14:textId="22727BD6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Explanação do conteúdo e exemplos + apresentação do tema LINKESAR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193BD" w14:textId="6DD94F01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Atividade no caderno</w:t>
            </w:r>
          </w:p>
        </w:tc>
      </w:tr>
      <w:tr w:rsidR="64B4C348" w14:paraId="7205F5F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2A502C2F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C7829B" w14:textId="5E6E76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C2CCD" w14:textId="70179223" w:rsidR="64B4C348" w:rsidRDefault="64B4C348" w:rsidP="71A54922">
            <w:pPr>
              <w:jc w:val="center"/>
            </w:pPr>
            <w:r>
              <w:t xml:space="preserve"> </w:t>
            </w:r>
            <w:r w:rsidR="3513B15F" w:rsidRPr="71A54922">
              <w:rPr>
                <w:color w:val="000000" w:themeColor="text1"/>
              </w:rPr>
              <w:t>Divisão celular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E5FE8" w14:textId="387E5EA1" w:rsidR="64B4C348" w:rsidRDefault="3513B15F" w:rsidP="71A5492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6AF19" w14:textId="27A20FA3" w:rsidR="64B4C348" w:rsidRDefault="3513B15F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B4C348" w14:paraId="4CE8B441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4012FAAC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B9955D" w14:textId="5E6039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4A170" w14:textId="3486D1EB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Variação Percentual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F7303" w14:textId="55B6C91B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Correção das atividades propostas + apresentação do tema LINKESAR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376A9" w14:textId="1E89C70E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1B9DF44B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BF65BF6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6DD3F6" w14:textId="57C5456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D400E" w14:textId="652B9410" w:rsidR="64B4C348" w:rsidRDefault="64B4C348" w:rsidP="64B4C348">
            <w:pPr>
              <w:spacing w:line="360" w:lineRule="auto"/>
              <w:jc w:val="center"/>
            </w:pPr>
            <w:r w:rsidRPr="77604DE0">
              <w:t xml:space="preserve"> </w:t>
            </w:r>
            <w:proofErr w:type="spellStart"/>
            <w:r w:rsidR="446E6C3F" w:rsidRPr="77604DE0">
              <w:t>Linkesar</w:t>
            </w:r>
            <w:proofErr w:type="spellEnd"/>
            <w:r w:rsidR="446E6C3F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5D06C" w14:textId="2F9E251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 </w:t>
            </w:r>
            <w:r w:rsidR="78A5DA8B" w:rsidRPr="77604DE0">
              <w:t xml:space="preserve">Fotocopiada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57C49" w14:textId="26A6171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</w:tbl>
    <w:p w14:paraId="4D17AA5F" w14:textId="559B20AF" w:rsidR="336B529E" w:rsidRDefault="336B529E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  </w:t>
      </w:r>
    </w:p>
    <w:p w14:paraId="5BB926CF" w14:textId="19526EF0" w:rsidR="336B529E" w:rsidRDefault="336B529E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  <w:r w:rsidRPr="64B4C348">
        <w:t xml:space="preserve">  </w:t>
      </w:r>
    </w:p>
    <w:p w14:paraId="1F208802" w14:textId="48C29099" w:rsidR="336B529E" w:rsidRDefault="336B529E" w:rsidP="64B4C348">
      <w:pPr>
        <w:tabs>
          <w:tab w:val="left" w:pos="8355"/>
        </w:tabs>
      </w:pPr>
      <w:r w:rsidRPr="64B4C348">
        <w:t xml:space="preserve"> </w:t>
      </w:r>
    </w:p>
    <w:p w14:paraId="5E9F4903" w14:textId="42CFEE0C" w:rsidR="336B529E" w:rsidRDefault="336B529E" w:rsidP="64B4C348">
      <w:pPr>
        <w:tabs>
          <w:tab w:val="left" w:pos="8355"/>
        </w:tabs>
      </w:pPr>
      <w:r w:rsidRPr="64B4C348">
        <w:t xml:space="preserve"> </w:t>
      </w:r>
    </w:p>
    <w:p w14:paraId="015934F2" w14:textId="5F24783E" w:rsidR="336B529E" w:rsidRDefault="336B529E" w:rsidP="64B4C348">
      <w:pPr>
        <w:tabs>
          <w:tab w:val="left" w:pos="8355"/>
        </w:tabs>
      </w:pPr>
      <w:r w:rsidRPr="64B4C348">
        <w:t xml:space="preserve"> </w:t>
      </w:r>
    </w:p>
    <w:p w14:paraId="2C50D2D1" w14:textId="0FA38DB8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64B4C348" w14:paraId="6E6A51F3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C742E1" w14:textId="59A243F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75FBBA0" w14:textId="606570F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861F4F" w14:textId="50B246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0E1935" w14:textId="546E0EC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8EA5B24" w14:textId="06717F18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6510EAA8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41A72" w14:textId="641E65F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304532BD" w14:textId="7ADF2D8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lastRenderedPageBreak/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3F470C" w14:textId="63740B54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lastRenderedPageBreak/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D9E35" w14:textId="751E8753" w:rsidR="64B4C348" w:rsidRDefault="64B4C348" w:rsidP="71A54922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660C5705" w:rsidRPr="71A54922">
              <w:rPr>
                <w:color w:val="000000" w:themeColor="text1"/>
              </w:rPr>
              <w:t xml:space="preserve">Sistema genital masculino </w:t>
            </w:r>
            <w:r w:rsidR="660C5705" w:rsidRPr="71A54922">
              <w:t xml:space="preserve"> </w:t>
            </w:r>
          </w:p>
          <w:p w14:paraId="1554C6D0" w14:textId="2144BFD4" w:rsidR="64B4C348" w:rsidRDefault="64B4C348" w:rsidP="71A5492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9CB9D3" w14:textId="2C14CEF5" w:rsidR="64B4C348" w:rsidRDefault="660C5705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909F5E" w14:textId="5BCC9BCC" w:rsidR="64B4C348" w:rsidRDefault="660C5705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1A54922">
              <w:rPr>
                <w:color w:val="000000" w:themeColor="text1"/>
              </w:rPr>
              <w:t>Atividade no caderno</w:t>
            </w:r>
          </w:p>
        </w:tc>
      </w:tr>
      <w:tr w:rsidR="64B4C348" w14:paraId="117CFB34" w14:textId="77777777" w:rsidTr="71A54922">
        <w:trPr>
          <w:trHeight w:val="420"/>
        </w:trPr>
        <w:tc>
          <w:tcPr>
            <w:tcW w:w="1868" w:type="dxa"/>
            <w:vMerge/>
            <w:vAlign w:val="center"/>
          </w:tcPr>
          <w:p w14:paraId="64F314BE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DDBAFA" w14:textId="69D5CFF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73388C" w14:textId="4A9E27B0" w:rsidR="64B4C348" w:rsidRDefault="64B4C348" w:rsidP="64B4C348">
            <w:pPr>
              <w:tabs>
                <w:tab w:val="left" w:leader="underscore" w:pos="15120"/>
              </w:tabs>
              <w:jc w:val="center"/>
            </w:pPr>
            <w:r w:rsidRPr="64B4C348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EC257" w14:textId="3DE33DD1" w:rsidR="64B4C348" w:rsidRDefault="64B4C348" w:rsidP="64B4C348">
            <w:pPr>
              <w:tabs>
                <w:tab w:val="left" w:pos="298"/>
              </w:tabs>
              <w:jc w:val="center"/>
            </w:pPr>
            <w:r w:rsidRPr="64B4C348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2A35C" w14:textId="72B79222" w:rsidR="64B4C348" w:rsidRDefault="64B4C348" w:rsidP="64B4C348">
            <w:pPr>
              <w:jc w:val="center"/>
            </w:pPr>
            <w:r w:rsidRPr="64B4C348">
              <w:rPr>
                <w:rFonts w:ascii="Arial" w:eastAsia="Arial" w:hAnsi="Arial" w:cs="Arial"/>
              </w:rPr>
              <w:t xml:space="preserve"> </w:t>
            </w:r>
          </w:p>
        </w:tc>
      </w:tr>
      <w:tr w:rsidR="64B4C348" w14:paraId="4792616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499C4388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697192" w14:textId="2AFC572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8FE46" w14:textId="46C6AB15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A9026" w14:textId="06328B55" w:rsidR="0AC06F04" w:rsidRDefault="0AC06F04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Abordagem de </w:t>
            </w:r>
            <w:r w:rsidR="4BB22E0B" w:rsidRPr="77604DE0">
              <w:rPr>
                <w:color w:val="000000" w:themeColor="text1"/>
              </w:rPr>
              <w:t>conteúdo +</w:t>
            </w:r>
            <w:r w:rsidRPr="77604DE0">
              <w:rPr>
                <w:color w:val="000000" w:themeColor="text1"/>
              </w:rPr>
              <w:t xml:space="preserve"> apresentação do tema LINKESAR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46B71" w14:textId="4E5A0F8A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 xml:space="preserve"> Pesquisa sobre pesquisar quais povos indígenas habitavam (ou ainda habitam) a região/localidade da escola e como se relacionavam com a natureza</w:t>
            </w:r>
          </w:p>
        </w:tc>
      </w:tr>
      <w:tr w:rsidR="64B4C348" w14:paraId="7283BF4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AC989D6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866554" w14:textId="7A9FF03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5E25B" w14:textId="286A1839" w:rsidR="64B4C348" w:rsidRDefault="64B4C348" w:rsidP="77604D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 </w:t>
            </w:r>
            <w:proofErr w:type="spellStart"/>
            <w:r w:rsidR="380FC630" w:rsidRPr="77604DE0">
              <w:t>Linkesar</w:t>
            </w:r>
            <w:proofErr w:type="spellEnd"/>
            <w:r w:rsidR="380FC630" w:rsidRPr="77604DE0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BA27A" w14:textId="6A03F461" w:rsidR="64B4C348" w:rsidRDefault="380FC630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Fotocopiada </w:t>
            </w:r>
            <w:r w:rsidR="64B4C348" w:rsidRPr="77604DE0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32CC0" w14:textId="4CD181C3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2AE1B940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5D9ABDBF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C428D9" w14:textId="570E30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3B5AE" w14:textId="1D530CD7" w:rsidR="64B4C348" w:rsidRDefault="64B4C348" w:rsidP="64B4C348">
            <w:pPr>
              <w:spacing w:line="360" w:lineRule="auto"/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r w:rsidR="699A2F47" w:rsidRPr="77604DE0">
              <w:rPr>
                <w:color w:val="000000" w:themeColor="text1"/>
              </w:rPr>
              <w:t>Adjetivos Superlativos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D74C6" w14:textId="2972BF1B" w:rsidR="64B4C348" w:rsidRDefault="699A2F47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>Atividade pág. 78-79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6C16B" w14:textId="25D2DA0D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 </w:t>
            </w:r>
            <w:r w:rsidR="0A1CC7E9" w:rsidRPr="77604DE0">
              <w:t>x</w:t>
            </w:r>
          </w:p>
        </w:tc>
      </w:tr>
    </w:tbl>
    <w:p w14:paraId="01A7E8EA" w14:textId="320352E6" w:rsidR="336B529E" w:rsidRDefault="336B529E" w:rsidP="64B4C348">
      <w:pPr>
        <w:tabs>
          <w:tab w:val="left" w:pos="1035"/>
        </w:tabs>
      </w:pPr>
      <w:r w:rsidRPr="64B4C348">
        <w:t xml:space="preserve"> </w:t>
      </w:r>
    </w:p>
    <w:p w14:paraId="662A50B9" w14:textId="419554DE" w:rsidR="64B4C348" w:rsidRDefault="64B4C348" w:rsidP="64B4C348">
      <w:pPr>
        <w:tabs>
          <w:tab w:val="left" w:pos="1035"/>
        </w:tabs>
      </w:pPr>
    </w:p>
    <w:p w14:paraId="2E21CA0A" w14:textId="3666A2E8" w:rsidR="64B4C348" w:rsidRDefault="64B4C348" w:rsidP="64B4C34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64B4C348" w14:paraId="4DD3FF58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065130" w14:textId="09D01290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96655E9" w14:textId="607D8AA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ECC864" w14:textId="18185DC5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C39015" w14:textId="00564C1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499A67" w14:textId="2FBABDB4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4B4C348" w14:paraId="62A7743B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996F0" w14:textId="26CAF73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25967A7B" w14:textId="662BACB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5B58EB" w14:textId="3EC4823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9C87E" w14:textId="63C13FFB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Variação Percentual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F0480" w14:textId="27E55547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Levantamento e comparação de dados populacionais indígenas no Brasil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39D8A" w14:textId="71BA5031" w:rsidR="64B4C348" w:rsidRDefault="000F419B" w:rsidP="77604DE0">
            <w:pPr>
              <w:spacing w:line="257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</w:t>
            </w:r>
          </w:p>
        </w:tc>
      </w:tr>
      <w:tr w:rsidR="64B4C348" w14:paraId="5F161BE1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FD8B7E2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93E5F7" w14:textId="3856556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ECC1D" w14:textId="4034D40D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FA2ED" w14:textId="2C5F8BAA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Montagem de Mapa dos povos originários: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99657A" w14:textId="03B0A15F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Atividade de caderno</w:t>
            </w:r>
          </w:p>
        </w:tc>
      </w:tr>
      <w:tr w:rsidR="64B4C348" w14:paraId="0C659664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1896B4F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A0AD4C" w14:textId="69F33E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5E078" w14:textId="6B7D7A6A" w:rsidR="64B4C348" w:rsidRDefault="51AA466D" w:rsidP="71A5492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A54922">
              <w:rPr>
                <w:color w:val="000000" w:themeColor="text1"/>
              </w:rPr>
              <w:t>Sistema genital feminino</w:t>
            </w:r>
            <w:r w:rsidR="64B4C348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9AAF0" w14:textId="7DFCBB50" w:rsidR="64B4C348" w:rsidRDefault="51AA466D" w:rsidP="71A5492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AE754" w14:textId="75C7EC54" w:rsidR="64B4C348" w:rsidRDefault="51AA466D" w:rsidP="71A54922">
            <w:pPr>
              <w:spacing w:line="252" w:lineRule="auto"/>
              <w:jc w:val="center"/>
            </w:pPr>
            <w:r>
              <w:t>Atividade no caderno</w:t>
            </w:r>
          </w:p>
        </w:tc>
      </w:tr>
      <w:tr w:rsidR="64B4C348" w14:paraId="364518CB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488438CB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9481ED" w14:textId="5E241A9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060B6" w14:textId="1592DDE7" w:rsidR="64B4C348" w:rsidRDefault="338FBE79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="42440DD6" w:rsidRPr="77604DE0">
              <w:t xml:space="preserve"> </w:t>
            </w:r>
            <w:r w:rsidR="4FDBE904" w:rsidRPr="77604DE0">
              <w:t>(A</w:t>
            </w:r>
            <w:r w:rsidR="42440DD6" w:rsidRPr="77604DE0">
              <w:t xml:space="preserve"> Revolução dos </w:t>
            </w:r>
            <w:proofErr w:type="spellStart"/>
            <w:r w:rsidR="42440DD6" w:rsidRPr="77604DE0">
              <w:t>Bixos</w:t>
            </w:r>
            <w:proofErr w:type="spellEnd"/>
            <w:r w:rsidR="42440DD6" w:rsidRPr="77604DE0">
              <w:t>)</w:t>
            </w:r>
            <w:r w:rsidR="64B4C348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CF460" w14:textId="58ACF326" w:rsidR="64B4C348" w:rsidRDefault="69F443DC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Analisando e reconhecendo propaganda em Animal </w:t>
            </w:r>
            <w:proofErr w:type="spellStart"/>
            <w:r w:rsidRPr="77604DE0">
              <w:t>Farm</w:t>
            </w:r>
            <w:proofErr w:type="spellEnd"/>
            <w:r w:rsidR="64B4C348" w:rsidRPr="77604DE0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774D8" w14:textId="7FE7F3F3" w:rsidR="64B4C348" w:rsidRDefault="000F419B" w:rsidP="64B4C348">
            <w:pPr>
              <w:jc w:val="center"/>
            </w:pPr>
            <w:r>
              <w:t>X</w:t>
            </w:r>
          </w:p>
        </w:tc>
      </w:tr>
      <w:tr w:rsidR="64B4C348" w14:paraId="2D974630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101C0B0A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DC287D" w14:textId="0E4EA35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C26E7" w14:textId="390B063F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Variação Percentual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047C9" w14:textId="586CA1F5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Levantamento e comparação de dados populacionais indígenas no Brasil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8F3DF" w14:textId="0086B442" w:rsidR="64B4C348" w:rsidRDefault="000F419B" w:rsidP="77604DE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</w:p>
        </w:tc>
      </w:tr>
    </w:tbl>
    <w:p w14:paraId="4AF175B5" w14:textId="2072FF47" w:rsidR="336B529E" w:rsidRDefault="336B529E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p w14:paraId="1C26929F" w14:textId="4325E2CC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C171426" w14:textId="53AE7F63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6DDDFA5" w14:textId="35C764D0" w:rsidR="336B529E" w:rsidRDefault="336B529E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5076" w:type="dxa"/>
        <w:tblLayout w:type="fixed"/>
        <w:tblLook w:val="04A0" w:firstRow="1" w:lastRow="0" w:firstColumn="1" w:lastColumn="0" w:noHBand="0" w:noVBand="1"/>
      </w:tblPr>
      <w:tblGrid>
        <w:gridCol w:w="1868"/>
        <w:gridCol w:w="2010"/>
        <w:gridCol w:w="3368"/>
        <w:gridCol w:w="3975"/>
        <w:gridCol w:w="3855"/>
      </w:tblGrid>
      <w:tr w:rsidR="64B4C348" w14:paraId="4A6CE8E5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EF3A2E" w14:textId="64D450C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D94EEC" w14:textId="492833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AF5F79" w14:textId="1A14EE0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17DC2B" w14:textId="60B7D5B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8EFEE3A" w14:textId="068EE88D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594E4B4E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5E0BB" w14:textId="6B0C79E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lastRenderedPageBreak/>
              <w:t>10/10/2025</w:t>
            </w:r>
          </w:p>
          <w:p w14:paraId="75B43622" w14:textId="7034047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66E56A" w14:textId="34342C2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D5EEE" w14:textId="38341873" w:rsidR="64B4C348" w:rsidRDefault="64B4C348" w:rsidP="77604DE0">
            <w:pPr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 xml:space="preserve"> </w:t>
            </w:r>
            <w:r w:rsidR="149963D3" w:rsidRPr="77604DE0">
              <w:rPr>
                <w:rFonts w:ascii="Arial" w:eastAsia="Arial" w:hAnsi="Arial" w:cs="Arial"/>
              </w:rPr>
              <w:t xml:space="preserve">Leitura e interpretação textual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4C754" w14:textId="6623FB4D" w:rsidR="64B4C348" w:rsidRDefault="149963D3" w:rsidP="64B4C348">
            <w:pPr>
              <w:jc w:val="center"/>
            </w:pPr>
            <w:r w:rsidRPr="77604DE0">
              <w:rPr>
                <w:rFonts w:ascii="Arial" w:eastAsia="Arial" w:hAnsi="Arial" w:cs="Arial"/>
              </w:rPr>
              <w:t xml:space="preserve">Livro didático 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99839" w14:textId="4ABDE892" w:rsidR="64B4C348" w:rsidRDefault="000F419B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  <w:tr w:rsidR="64B4C348" w14:paraId="3546FB4D" w14:textId="77777777" w:rsidTr="71A54922">
        <w:trPr>
          <w:trHeight w:val="345"/>
        </w:trPr>
        <w:tc>
          <w:tcPr>
            <w:tcW w:w="1868" w:type="dxa"/>
            <w:vMerge/>
            <w:vAlign w:val="center"/>
          </w:tcPr>
          <w:p w14:paraId="0E66BFF0" w14:textId="77777777" w:rsidR="002A7C05" w:rsidRDefault="002A7C05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720207" w14:textId="030859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548E8" w14:textId="2C6468EA" w:rsidR="64B4C348" w:rsidRDefault="000920A4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0920A4">
              <w:t xml:space="preserve">Técnicas e artistas representantes da </w:t>
            </w:r>
            <w:proofErr w:type="spellStart"/>
            <w:r w:rsidRPr="000920A4">
              <w:t>Op</w:t>
            </w:r>
            <w:proofErr w:type="spellEnd"/>
            <w:r w:rsidRPr="000920A4">
              <w:t xml:space="preserve"> </w:t>
            </w:r>
            <w:proofErr w:type="spellStart"/>
            <w:r w:rsidRPr="000920A4">
              <w:t>Art</w:t>
            </w:r>
            <w:proofErr w:type="spellEnd"/>
            <w:r w:rsidR="64B4C348" w:rsidRPr="64B4C348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23947" w14:textId="4735FB51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920A4">
              <w:t>Anotações no quadro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2B6D9" w14:textId="72900367" w:rsidR="64B4C348" w:rsidRDefault="64B4C348" w:rsidP="64B4C34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4B4C348">
              <w:rPr>
                <w:rFonts w:ascii="Calibri Light" w:eastAsia="Calibri Light" w:hAnsi="Calibri Light" w:cs="Calibri Light"/>
              </w:rPr>
              <w:t xml:space="preserve"> </w:t>
            </w:r>
            <w:r w:rsidR="000F419B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64B4C348" w14:paraId="3F6BF2A7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A16C541" w14:textId="77777777" w:rsidR="002A7C05" w:rsidRDefault="002A7C05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51728B" w14:textId="0BC5CFA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E2D7D" w14:textId="5AFECB94" w:rsidR="64B4C348" w:rsidRDefault="6B2B8E89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="64B4C348" w:rsidRPr="77604DE0">
              <w:t xml:space="preserve"> </w:t>
            </w:r>
            <w:r w:rsidR="4539591E" w:rsidRPr="77604DE0">
              <w:t>(A Revolução dos Bichos)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B17DE" w14:textId="4409BFC0" w:rsidR="64B4C348" w:rsidRDefault="4539591E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Combatendo </w:t>
            </w:r>
            <w:proofErr w:type="spellStart"/>
            <w:r w:rsidRPr="77604DE0">
              <w:t>Fake</w:t>
            </w:r>
            <w:proofErr w:type="spellEnd"/>
            <w:r w:rsidRPr="77604DE0">
              <w:t xml:space="preserve"> News com Animal </w:t>
            </w:r>
            <w:proofErr w:type="spellStart"/>
            <w:r w:rsidRPr="77604DE0">
              <w:t>Farm</w:t>
            </w:r>
            <w:proofErr w:type="spellEnd"/>
            <w:r w:rsidR="64B4C348" w:rsidRPr="77604DE0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B3FB6" w14:textId="19DF6DF9" w:rsidR="64B4C348" w:rsidRDefault="64B4C348" w:rsidP="64B4C348">
            <w:pPr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55A8EBBF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518E4D9" w14:textId="77777777" w:rsidR="002A7C05" w:rsidRDefault="002A7C05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CE3305" w14:textId="19125DC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9D677" w14:textId="40F8C298" w:rsidR="64B4C348" w:rsidRDefault="64B4C348" w:rsidP="71A54922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14B8CFE7" w:rsidRPr="71A54922">
              <w:rPr>
                <w:color w:val="000000" w:themeColor="text1"/>
              </w:rPr>
              <w:t>Como ocorre a reprodução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7A92C" w14:textId="735DD220" w:rsidR="64B4C348" w:rsidRDefault="14B8CFE7" w:rsidP="71A54922">
            <w:pPr>
              <w:tabs>
                <w:tab w:val="left" w:pos="298"/>
              </w:tabs>
              <w:spacing w:line="252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1D70E" w14:textId="53C120C0" w:rsidR="64B4C348" w:rsidRDefault="14B8CFE7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B4C348" w14:paraId="30C979B4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1FAD25AF" w14:textId="77777777" w:rsidR="002A7C05" w:rsidRDefault="002A7C05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1F0B9F" w14:textId="42DF3E4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37097" w14:textId="284ECC8F" w:rsidR="77604DE0" w:rsidRDefault="77604DE0" w:rsidP="77604DE0">
            <w:pPr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 xml:space="preserve"> Ginástica de condicionamento físico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4EFE9" w14:textId="309807F1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 xml:space="preserve">Aula </w:t>
            </w:r>
            <w:r w:rsidR="18386E79" w:rsidRPr="77604DE0">
              <w:rPr>
                <w:rFonts w:ascii="Arial" w:eastAsia="Arial" w:hAnsi="Arial" w:cs="Arial"/>
              </w:rPr>
              <w:t>prática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ECB28" w14:textId="38507877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C66CE5C" w14:textId="3E1F3180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CB3FF3F" w14:textId="08D6BF2E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29C0DBF" w14:textId="45E925C8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8C8244D" w14:textId="1E82FE11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E095319" w14:textId="5D86F003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926"/>
        <w:gridCol w:w="3428"/>
        <w:gridCol w:w="3944"/>
        <w:gridCol w:w="3867"/>
      </w:tblGrid>
      <w:tr w:rsidR="64B4C348" w14:paraId="41E35A9B" w14:textId="77777777" w:rsidTr="772EB5D8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451733" w14:textId="73206DA9" w:rsidR="64B4C348" w:rsidRDefault="64B4C348" w:rsidP="64B4C348">
            <w:pPr>
              <w:jc w:val="center"/>
            </w:pPr>
            <w:r w:rsidRPr="64B4C34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64B4C348" w14:paraId="3D3D0EF9" w14:textId="77777777" w:rsidTr="772EB5D8">
        <w:trPr>
          <w:trHeight w:val="24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32CD17" w14:textId="072ACD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956869" w14:textId="40613690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AC0B0D" w14:textId="4492AB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11F857" w14:textId="3C0DE1D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A4C225" w14:textId="15EC452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7B7D1B77" w14:textId="77777777" w:rsidTr="772EB5D8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85C18" w14:textId="6DDD6EF3" w:rsidR="3D15A05B" w:rsidRDefault="3D15A05B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13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8D01B59" w14:textId="5B48411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10AAFD" w14:textId="2596A06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7E4AE" w14:textId="6F7721A9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Variação Percentual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55AA3F" w14:textId="64EBEB5B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Levantamento e comparação de dados populacionais indígenas no Brasil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67D7A" w14:textId="2B8A9E22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100BEDA4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3092280E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84548D" w14:textId="7231C6DE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EE708" w14:textId="676B7608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>Simples e grandioso.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F2FBD5" w14:textId="229C7626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>Abordagens e Roteiro de estudo.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A2952" w14:textId="5BB0A4FF" w:rsidR="772EB5D8" w:rsidRDefault="772EB5D8" w:rsidP="772EB5D8">
            <w:pPr>
              <w:spacing w:line="257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>Roteiro de Estudo.</w:t>
            </w:r>
          </w:p>
        </w:tc>
      </w:tr>
      <w:tr w:rsidR="64B4C348" w14:paraId="57B374D4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2CD29F2E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664776" w14:textId="77E57E2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C7CE3" w14:textId="47927F64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r w:rsidR="4B54709A" w:rsidRPr="77604DE0">
              <w:rPr>
                <w:color w:val="000000" w:themeColor="text1"/>
              </w:rPr>
              <w:t xml:space="preserve">Eugenia e Racismo, determinismo e positivismo  </w:t>
            </w:r>
            <w:r w:rsidR="4B54709A" w:rsidRPr="77604DE0">
              <w:t xml:space="preserve"> </w:t>
            </w:r>
          </w:p>
          <w:p w14:paraId="036448C1" w14:textId="09A8D0A1" w:rsidR="64B4C348" w:rsidRDefault="64B4C348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6B1FB" w14:textId="13044673" w:rsidR="64B4C348" w:rsidRDefault="4B54709A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>Testo dissertativo sobre as consequências do Etnocentrismo + produção LINKESAR</w:t>
            </w:r>
          </w:p>
          <w:p w14:paraId="41857698" w14:textId="6AEA9920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D1D1E" w14:textId="7BED757E" w:rsidR="64B4C348" w:rsidRDefault="0B265E0E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>Atividade do livro: 302 e 303</w:t>
            </w:r>
            <w:r w:rsidR="64B4C348" w:rsidRPr="77604DE0">
              <w:t xml:space="preserve"> </w:t>
            </w:r>
          </w:p>
        </w:tc>
      </w:tr>
      <w:tr w:rsidR="64B4C348" w14:paraId="15B0ED84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02FC5CBA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0447AB" w14:textId="382CE88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4D2CF" w14:textId="11A8F43E" w:rsidR="64B4C348" w:rsidRDefault="09AA9D53" w:rsidP="77604DE0">
            <w:pPr>
              <w:jc w:val="center"/>
            </w:pPr>
            <w:r w:rsidRPr="77604DE0">
              <w:t>LINKESAR</w:t>
            </w:r>
            <w:r w:rsidR="64B4C348" w:rsidRPr="77604DE0"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477C1" w14:textId="5329518E" w:rsidR="64B4C348" w:rsidRDefault="64B4C348" w:rsidP="77604DE0">
            <w:pPr>
              <w:jc w:val="center"/>
            </w:pPr>
            <w:r w:rsidRPr="77604DE0">
              <w:t xml:space="preserve"> </w:t>
            </w:r>
            <w:r w:rsidR="604C52E1" w:rsidRPr="77604DE0">
              <w:t xml:space="preserve">Produção de </w:t>
            </w:r>
            <w:proofErr w:type="spellStart"/>
            <w:r w:rsidR="604C52E1" w:rsidRPr="77604DE0">
              <w:t>Interactive</w:t>
            </w:r>
            <w:proofErr w:type="spellEnd"/>
            <w:r w:rsidR="604C52E1" w:rsidRPr="77604DE0">
              <w:t xml:space="preserve"> Wall com vocabulário relacionado a temática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A6ED0" w14:textId="0BBDB320" w:rsidR="64B4C348" w:rsidRDefault="64B4C348" w:rsidP="64B4C348">
            <w:pPr>
              <w:jc w:val="center"/>
            </w:pPr>
            <w:r w:rsidRPr="77604DE0">
              <w:t xml:space="preserve"> </w:t>
            </w:r>
            <w:r w:rsidR="461D1E9E" w:rsidRPr="77604DE0">
              <w:t>x</w:t>
            </w:r>
          </w:p>
        </w:tc>
      </w:tr>
      <w:tr w:rsidR="64B4C348" w14:paraId="646DB4C1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1F7A0C3C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493E48" w14:textId="3CB0D7F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AA219" w14:textId="140B3293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proofErr w:type="spellStart"/>
            <w:r w:rsidR="71A9635F" w:rsidRPr="77604DE0">
              <w:rPr>
                <w:color w:val="000000" w:themeColor="text1"/>
              </w:rPr>
              <w:t>Linkesar</w:t>
            </w:r>
            <w:proofErr w:type="spellEnd"/>
            <w:r w:rsidR="71A9635F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45E45" w14:textId="1A24D271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r w:rsidR="0B5A5594" w:rsidRPr="77604DE0">
              <w:rPr>
                <w:color w:val="000000" w:themeColor="text1"/>
              </w:rPr>
              <w:t xml:space="preserve">Leitura e interpretação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20FDC" w14:textId="7FE14C6C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rPr>
                <w:color w:val="000000" w:themeColor="text1"/>
              </w:rPr>
              <w:t xml:space="preserve"> </w:t>
            </w:r>
            <w:r w:rsidR="000F419B">
              <w:rPr>
                <w:color w:val="000000" w:themeColor="text1"/>
              </w:rPr>
              <w:t>X</w:t>
            </w:r>
          </w:p>
        </w:tc>
      </w:tr>
    </w:tbl>
    <w:p w14:paraId="71AE347C" w14:textId="64DEB5D8" w:rsidR="633BC16A" w:rsidRDefault="633BC16A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20233A14" w14:textId="5DD441BB" w:rsidR="633BC16A" w:rsidRDefault="633BC16A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6E2D65C6" w14:textId="6020E559" w:rsidR="633BC16A" w:rsidRDefault="633BC16A" w:rsidP="64B4C348">
      <w:pPr>
        <w:tabs>
          <w:tab w:val="left" w:pos="8355"/>
        </w:tabs>
      </w:pPr>
      <w:r w:rsidRPr="64B4C348">
        <w:t xml:space="preserve"> </w:t>
      </w:r>
    </w:p>
    <w:p w14:paraId="63448259" w14:textId="6C835DB7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64B4C348" w14:paraId="388420B2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28A8AB" w14:textId="40E3B23A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C83870" w14:textId="731190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E46E0E" w14:textId="1002EA6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789E4D" w14:textId="1D15218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5FD5D4" w14:textId="4643E6B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7322D6A4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D5F50" w14:textId="18F062AB" w:rsidR="36601BDF" w:rsidRDefault="36601BDF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14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AFC1460" w14:textId="01BE7F6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7AB300" w14:textId="52464E1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84D3D" w14:textId="176BD41C" w:rsidR="77604DE0" w:rsidRDefault="77604DE0" w:rsidP="77604DE0">
            <w:pPr>
              <w:spacing w:line="360" w:lineRule="auto"/>
              <w:jc w:val="center"/>
            </w:pPr>
            <w:r w:rsidRPr="77604DE0">
              <w:rPr>
                <w:color w:val="000000" w:themeColor="text1"/>
              </w:rPr>
              <w:t xml:space="preserve">LINKESAR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0EE93" w14:textId="115102E3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r w:rsidR="320C672E" w:rsidRPr="77604DE0">
              <w:rPr>
                <w:color w:val="000000" w:themeColor="text1"/>
              </w:rPr>
              <w:t>P</w:t>
            </w:r>
            <w:r w:rsidRPr="77604DE0">
              <w:rPr>
                <w:color w:val="000000" w:themeColor="text1"/>
              </w:rPr>
              <w:t xml:space="preserve">rodução de </w:t>
            </w:r>
            <w:proofErr w:type="spellStart"/>
            <w:r w:rsidRPr="77604DE0">
              <w:rPr>
                <w:color w:val="000000" w:themeColor="text1"/>
              </w:rPr>
              <w:t>Interactive</w:t>
            </w:r>
            <w:proofErr w:type="spellEnd"/>
            <w:r w:rsidRPr="77604DE0">
              <w:rPr>
                <w:color w:val="000000" w:themeColor="text1"/>
              </w:rPr>
              <w:t xml:space="preserve"> Wall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76C6B" w14:textId="4B77044F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x </w:t>
            </w:r>
          </w:p>
        </w:tc>
      </w:tr>
      <w:tr w:rsidR="64B4C348" w14:paraId="0D17181F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4CB2CF31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3ED876" w14:textId="5CB4E39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3A503" w14:textId="2244AD49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Variação Percentual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89198" w14:textId="1870B16E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Levantamento e comparação de dados populacionais indígenas no Brasil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5FBBB8" w14:textId="013DD5C8" w:rsidR="64B4C348" w:rsidRDefault="000F419B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  <w:tr w:rsidR="64B4C348" w14:paraId="203FE0C2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582FE09A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45EE3E" w14:textId="5E6E76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D1A3E" w14:textId="26CC93EA" w:rsidR="64B4C348" w:rsidRDefault="64B4C348" w:rsidP="71A54922">
            <w:pPr>
              <w:jc w:val="center"/>
            </w:pPr>
            <w:r>
              <w:t xml:space="preserve"> </w:t>
            </w:r>
            <w:r w:rsidR="2C186A99" w:rsidRPr="71A54922">
              <w:rPr>
                <w:color w:val="000000" w:themeColor="text1"/>
              </w:rPr>
              <w:t>Fecundação, gestação e parto</w:t>
            </w:r>
          </w:p>
          <w:p w14:paraId="214EB046" w14:textId="12BD80E5" w:rsidR="64B4C348" w:rsidRDefault="64B4C348" w:rsidP="64B4C348">
            <w:pPr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AA8B9" w14:textId="3C231E64" w:rsidR="64B4C348" w:rsidRDefault="2C186A99" w:rsidP="71A5492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72450" w14:textId="6A99B289" w:rsidR="64B4C348" w:rsidRDefault="2C186A99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>
              <w:t>Aticidae</w:t>
            </w:r>
            <w:proofErr w:type="spellEnd"/>
            <w:r>
              <w:t xml:space="preserve"> no caderno</w:t>
            </w:r>
          </w:p>
        </w:tc>
      </w:tr>
      <w:tr w:rsidR="64B4C348" w14:paraId="1BBF485C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41B92E49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D83E69" w14:textId="5E6039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17454" w14:textId="7D6B544C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Regra de Três - Mod.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FDF60" w14:textId="7563F146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Levantamento e comparação de dados populacionais indígenas no Brasil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764AC" w14:textId="3C3F0796" w:rsidR="64B4C348" w:rsidRDefault="000F419B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64B4C348" w14:paraId="745C8CAF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5DA8A2E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85FDBD" w14:textId="57C5456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B092B" w14:textId="76EE1098" w:rsidR="64B4C348" w:rsidRDefault="165032EB" w:rsidP="64B4C348">
            <w:pPr>
              <w:spacing w:line="360" w:lineRule="auto"/>
              <w:jc w:val="center"/>
            </w:pPr>
            <w:proofErr w:type="spellStart"/>
            <w:r w:rsidRPr="77604DE0">
              <w:t>Linkesar</w:t>
            </w:r>
            <w:proofErr w:type="spellEnd"/>
            <w:r w:rsidRPr="77604DE0">
              <w:t xml:space="preserve"> </w:t>
            </w:r>
            <w:r w:rsidR="64B4C348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A7E8D" w14:textId="0B6EA02A" w:rsidR="64B4C348" w:rsidRDefault="53B05ED0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Leitura e interpretação </w:t>
            </w:r>
            <w:r w:rsidR="64B4C348" w:rsidRPr="77604DE0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4D59F" w14:textId="5912EC9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</w:tbl>
    <w:p w14:paraId="47661B9D" w14:textId="559B20AF" w:rsidR="633BC16A" w:rsidRDefault="633BC16A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  </w:t>
      </w:r>
    </w:p>
    <w:p w14:paraId="25C555F5" w14:textId="19526EF0" w:rsidR="633BC16A" w:rsidRDefault="633BC16A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  <w:r w:rsidRPr="64B4C348">
        <w:t xml:space="preserve">  </w:t>
      </w:r>
    </w:p>
    <w:p w14:paraId="29C9733E" w14:textId="48C29099" w:rsidR="633BC16A" w:rsidRDefault="633BC16A" w:rsidP="64B4C348">
      <w:pPr>
        <w:tabs>
          <w:tab w:val="left" w:pos="8355"/>
        </w:tabs>
      </w:pPr>
      <w:r w:rsidRPr="64B4C348">
        <w:t xml:space="preserve"> </w:t>
      </w:r>
    </w:p>
    <w:p w14:paraId="1EE04F84" w14:textId="42CFEE0C" w:rsidR="633BC16A" w:rsidRDefault="633BC16A" w:rsidP="64B4C348">
      <w:pPr>
        <w:tabs>
          <w:tab w:val="left" w:pos="8355"/>
        </w:tabs>
      </w:pPr>
      <w:r w:rsidRPr="64B4C348">
        <w:t xml:space="preserve"> </w:t>
      </w:r>
    </w:p>
    <w:p w14:paraId="617E7847" w14:textId="5F24783E" w:rsidR="633BC16A" w:rsidRDefault="633BC16A" w:rsidP="64B4C348">
      <w:pPr>
        <w:tabs>
          <w:tab w:val="left" w:pos="8355"/>
        </w:tabs>
      </w:pPr>
      <w:r w:rsidRPr="64B4C348">
        <w:t xml:space="preserve"> </w:t>
      </w:r>
    </w:p>
    <w:p w14:paraId="78402216" w14:textId="0FA38DB8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64B4C348" w14:paraId="4A7AF855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6F861F" w14:textId="59A243F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9672E15" w14:textId="606570F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C2A53A" w14:textId="50B246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EE4CEE" w14:textId="546E0EC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4805A0A" w14:textId="06717F18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5E2767C1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CF157" w14:textId="298130FA" w:rsidR="3564CEC2" w:rsidRDefault="3564CEC2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15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8FAEA54" w14:textId="7ADF2D8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8B9933" w14:textId="63740B54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839017" w14:textId="1F8AC2A9" w:rsidR="64B4C348" w:rsidRDefault="64B4C348" w:rsidP="71A54922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5D0C220F" w:rsidRPr="71A54922">
              <w:rPr>
                <w:color w:val="000000" w:themeColor="text1"/>
              </w:rPr>
              <w:t>Métodos contraceptivos</w:t>
            </w:r>
          </w:p>
          <w:p w14:paraId="61E359C3" w14:textId="5A8BFF20" w:rsidR="64B4C348" w:rsidRDefault="64B4C348" w:rsidP="71A5492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D0E47" w14:textId="4A11579D" w:rsidR="64B4C348" w:rsidRDefault="5D0C220F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D03919" w14:textId="7E154309" w:rsidR="64B4C348" w:rsidRDefault="5D0C220F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1A54922">
              <w:rPr>
                <w:color w:val="000000" w:themeColor="text1"/>
              </w:rPr>
              <w:t>Atividade no caderno</w:t>
            </w:r>
          </w:p>
        </w:tc>
      </w:tr>
      <w:tr w:rsidR="64B4C348" w14:paraId="3D2E907A" w14:textId="77777777" w:rsidTr="71A54922">
        <w:trPr>
          <w:trHeight w:val="420"/>
        </w:trPr>
        <w:tc>
          <w:tcPr>
            <w:tcW w:w="1868" w:type="dxa"/>
            <w:vMerge/>
            <w:vAlign w:val="center"/>
          </w:tcPr>
          <w:p w14:paraId="4DB8CEBE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DA37D7" w14:textId="69D5CFF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686D16" w14:textId="2214D414" w:rsidR="64B4C348" w:rsidRDefault="5EB87185" w:rsidP="77604DE0">
            <w:pPr>
              <w:tabs>
                <w:tab w:val="left" w:leader="underscore" w:pos="15120"/>
              </w:tabs>
              <w:jc w:val="center"/>
            </w:pPr>
            <w:r w:rsidRPr="77604DE0">
              <w:rPr>
                <w:color w:val="000000" w:themeColor="text1"/>
              </w:rPr>
              <w:t>Disputas imperialistas</w:t>
            </w:r>
            <w:r w:rsidR="64B4C348" w:rsidRPr="77604DE0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C1D04" w14:textId="1E4390E7" w:rsidR="64B4C348" w:rsidRDefault="3B4B3313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 xml:space="preserve">Introdução + produção LINKESAR  </w:t>
            </w:r>
            <w:r w:rsidRPr="77604DE0">
              <w:t xml:space="preserve"> </w:t>
            </w:r>
          </w:p>
          <w:p w14:paraId="302C8A85" w14:textId="3F45484B" w:rsidR="64B4C348" w:rsidRDefault="64B4C348" w:rsidP="64B4C348">
            <w:pPr>
              <w:tabs>
                <w:tab w:val="left" w:pos="298"/>
              </w:tabs>
              <w:jc w:val="center"/>
            </w:pPr>
            <w:r w:rsidRPr="77604DE0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BC2F6" w14:textId="0CF5948E" w:rsidR="64B4C348" w:rsidRDefault="64B4C348" w:rsidP="64B4C348">
            <w:pPr>
              <w:jc w:val="center"/>
            </w:pPr>
            <w:r w:rsidRPr="77604DE0">
              <w:rPr>
                <w:rFonts w:ascii="Arial" w:eastAsia="Arial" w:hAnsi="Arial" w:cs="Arial"/>
              </w:rPr>
              <w:t xml:space="preserve"> </w:t>
            </w:r>
            <w:r w:rsidR="58C704DA" w:rsidRPr="77604DE0">
              <w:rPr>
                <w:rFonts w:ascii="Arial" w:eastAsia="Arial" w:hAnsi="Arial" w:cs="Arial"/>
              </w:rPr>
              <w:t>X</w:t>
            </w:r>
          </w:p>
        </w:tc>
      </w:tr>
      <w:tr w:rsidR="64B4C348" w14:paraId="1EBFD313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243381BF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A7AFE4" w14:textId="2AFC572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CAAE8" w14:textId="59FBB91C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3E821" w14:textId="16271314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Montagem de Mapa dos povos originários: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E7232" w14:textId="1CA6B35E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Atividade de caderno</w:t>
            </w:r>
          </w:p>
        </w:tc>
      </w:tr>
      <w:tr w:rsidR="64B4C348" w14:paraId="0B928DC7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C185B25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CC3468" w14:textId="7A9FF03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D3B02" w14:textId="05BCC018" w:rsidR="64B4C348" w:rsidRDefault="78CE1CB3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Conjunção coordenativa </w:t>
            </w:r>
            <w:r w:rsidR="64B4C348" w:rsidRPr="77604DE0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58381" w14:textId="6E6DF2AF" w:rsidR="64B4C348" w:rsidRDefault="4555D22E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Registro no quadro </w:t>
            </w:r>
            <w:r w:rsidR="64B4C348" w:rsidRPr="77604DE0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B115A" w14:textId="460B6620" w:rsidR="64B4C348" w:rsidRDefault="000F419B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  <w:tr w:rsidR="64B4C348" w14:paraId="0CBE4DD7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B8DD867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2F83D2" w14:textId="570E30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C781B" w14:textId="176BD41C" w:rsidR="64B4C348" w:rsidRDefault="4E5BBAA0" w:rsidP="64B4C348">
            <w:pPr>
              <w:spacing w:line="360" w:lineRule="auto"/>
              <w:jc w:val="center"/>
            </w:pPr>
            <w:r w:rsidRPr="77604DE0">
              <w:rPr>
                <w:color w:val="000000" w:themeColor="text1"/>
              </w:rPr>
              <w:t>LINKESAR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EA4BB" w14:textId="5E770C5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r w:rsidR="06A9DFA0" w:rsidRPr="77604DE0">
              <w:rPr>
                <w:color w:val="000000" w:themeColor="text1"/>
              </w:rPr>
              <w:t xml:space="preserve">Continuação na produção de </w:t>
            </w:r>
            <w:proofErr w:type="spellStart"/>
            <w:r w:rsidR="06A9DFA0" w:rsidRPr="77604DE0">
              <w:rPr>
                <w:color w:val="000000" w:themeColor="text1"/>
              </w:rPr>
              <w:t>Interactive</w:t>
            </w:r>
            <w:proofErr w:type="spellEnd"/>
            <w:r w:rsidR="06A9DFA0" w:rsidRPr="77604DE0">
              <w:rPr>
                <w:color w:val="000000" w:themeColor="text1"/>
              </w:rPr>
              <w:t xml:space="preserve"> Wall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F818C" w14:textId="4B77044F" w:rsidR="64B4C348" w:rsidRDefault="06A9DFA0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</w:tbl>
    <w:p w14:paraId="04CE4EC0" w14:textId="320352E6" w:rsidR="633BC16A" w:rsidRDefault="633BC16A" w:rsidP="64B4C348">
      <w:pPr>
        <w:tabs>
          <w:tab w:val="left" w:pos="1035"/>
        </w:tabs>
      </w:pPr>
      <w:r w:rsidRPr="64B4C348">
        <w:t xml:space="preserve"> </w:t>
      </w:r>
    </w:p>
    <w:p w14:paraId="715BF01F" w14:textId="419554DE" w:rsidR="64B4C348" w:rsidRDefault="64B4C348" w:rsidP="64B4C348">
      <w:pPr>
        <w:tabs>
          <w:tab w:val="left" w:pos="1035"/>
        </w:tabs>
      </w:pPr>
    </w:p>
    <w:p w14:paraId="62248157" w14:textId="3666A2E8" w:rsidR="64B4C348" w:rsidRDefault="64B4C348" w:rsidP="64B4C34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64B4C348" w14:paraId="1815A10F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67ED0E" w14:textId="09D01290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B52283" w14:textId="607D8AA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3D28B2" w14:textId="18185DC5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E8F9E0" w14:textId="00564C1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937F190" w14:textId="2FBABDB4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4B4C348" w14:paraId="2D42DDD9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06CF17" w14:textId="0AD35FB7" w:rsidR="01391EEC" w:rsidRDefault="01391EEC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16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F63AE6F" w14:textId="662BACB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46DB77" w14:textId="3EC4823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E883F" w14:textId="1B0B44C5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Regra de Três - Mod.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78BDA" w14:textId="79A370F3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Produção de murais interativos com perguntas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163A5" w14:textId="3E59AA79" w:rsidR="64B4C348" w:rsidRDefault="64B4C348" w:rsidP="64B4C348">
            <w:pPr>
              <w:spacing w:line="257" w:lineRule="auto"/>
              <w:jc w:val="center"/>
            </w:pPr>
            <w:r w:rsidRPr="64B4C348">
              <w:rPr>
                <w:color w:val="000000" w:themeColor="text1"/>
              </w:rPr>
              <w:t xml:space="preserve"> </w:t>
            </w:r>
            <w:r w:rsidR="000F419B">
              <w:rPr>
                <w:color w:val="000000" w:themeColor="text1"/>
              </w:rPr>
              <w:t>X</w:t>
            </w:r>
          </w:p>
        </w:tc>
      </w:tr>
      <w:tr w:rsidR="64B4C348" w14:paraId="329EE606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9618178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82B0B5" w14:textId="3856556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66A8B" w14:textId="72787C10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0FF81" w14:textId="0744E117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Montagem de Mapa dos povos originários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11E85" w14:textId="3EB71FC2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Atividade de caderno</w:t>
            </w:r>
          </w:p>
        </w:tc>
      </w:tr>
      <w:tr w:rsidR="64B4C348" w14:paraId="39601AAD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11B97DE1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B1B6E2" w14:textId="69F33E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54AE9" w14:textId="73E848A4" w:rsidR="64B4C348" w:rsidRDefault="64B4C348" w:rsidP="71A54922">
            <w:pPr>
              <w:spacing w:line="360" w:lineRule="auto"/>
              <w:jc w:val="center"/>
            </w:pPr>
            <w:r>
              <w:t xml:space="preserve"> </w:t>
            </w:r>
            <w:r w:rsidR="68B45631" w:rsidRPr="71A54922">
              <w:rPr>
                <w:rFonts w:ascii="Arial" w:eastAsia="Arial" w:hAnsi="Arial" w:cs="Arial"/>
                <w:color w:val="000000" w:themeColor="text1"/>
              </w:rPr>
              <w:t>Preservativos, pílulas, anticoncepcionais e DIU</w:t>
            </w:r>
          </w:p>
          <w:p w14:paraId="556AF753" w14:textId="40FD6C6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9FB00" w14:textId="7520D409" w:rsidR="64B4C348" w:rsidRDefault="68B45631" w:rsidP="71A5492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70578" w14:textId="6F3C9E53" w:rsidR="64B4C348" w:rsidRDefault="68B45631" w:rsidP="71A54922">
            <w:pPr>
              <w:spacing w:line="252" w:lineRule="auto"/>
              <w:jc w:val="center"/>
            </w:pPr>
            <w:r>
              <w:t>Atividade no caderno</w:t>
            </w:r>
          </w:p>
        </w:tc>
      </w:tr>
      <w:tr w:rsidR="64B4C348" w14:paraId="089089E0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9B85C50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E354D3" w14:textId="5E241A9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B3AF3" w14:textId="4C56BAD0" w:rsidR="64B4C348" w:rsidRDefault="0A667113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Pr="77604DE0">
              <w:t xml:space="preserve"> (A Revolução dos </w:t>
            </w:r>
            <w:proofErr w:type="spellStart"/>
            <w:r w:rsidRPr="77604DE0">
              <w:t>Bixos</w:t>
            </w:r>
            <w:proofErr w:type="spellEnd"/>
            <w:r w:rsidRPr="77604DE0">
              <w:t>)</w:t>
            </w:r>
            <w:r w:rsidR="64B4C348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81AAA" w14:textId="5B5B116B" w:rsidR="64B4C348" w:rsidRDefault="64B4C348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i/>
                <w:iCs/>
              </w:rPr>
            </w:pPr>
            <w:r w:rsidRPr="77604DE0">
              <w:t xml:space="preserve"> </w:t>
            </w:r>
            <w:r w:rsidR="68A5F287" w:rsidRPr="77604DE0">
              <w:t xml:space="preserve">Assistir a animação de </w:t>
            </w:r>
            <w:r w:rsidR="68A5F287" w:rsidRPr="77604DE0">
              <w:rPr>
                <w:i/>
                <w:iCs/>
              </w:rPr>
              <w:t xml:space="preserve">Animal </w:t>
            </w:r>
            <w:proofErr w:type="spellStart"/>
            <w:r w:rsidR="68A5F287" w:rsidRPr="77604DE0">
              <w:rPr>
                <w:i/>
                <w:iCs/>
              </w:rPr>
              <w:t>Farm</w:t>
            </w:r>
            <w:proofErr w:type="spellEnd"/>
            <w:r w:rsidR="68A5F287" w:rsidRPr="77604DE0">
              <w:rPr>
                <w:i/>
                <w:iCs/>
              </w:rPr>
              <w:t xml:space="preserve"> pt1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8EB4E" w14:textId="1EE20A7A" w:rsidR="64B4C348" w:rsidRDefault="68A5F287" w:rsidP="64B4C348">
            <w:pPr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5A2BF4C3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23BC099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BC0FA6" w14:textId="0E4EA35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41B1E" w14:textId="1EBA7FAC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Regra de Três - Mod.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2E962" w14:textId="361D4692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Produção de murais interativos com perguntas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5C8A6" w14:textId="10EDBD6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</w:tbl>
    <w:p w14:paraId="5C343A49" w14:textId="2072FF47" w:rsidR="633BC16A" w:rsidRDefault="633BC16A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p w14:paraId="7BB06BFE" w14:textId="4325E2CC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422AB17C" w14:textId="53AE7F63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3AB9DA23" w14:textId="694BF7EF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2608C370" w14:textId="35C764D0" w:rsidR="633BC16A" w:rsidRDefault="633BC16A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64B4C348" w14:paraId="2D83F0CB" w14:textId="77777777" w:rsidTr="77604DE0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4A2E1E" w14:textId="64D450C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FCA1DD" w14:textId="492833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B25176" w14:textId="1A14EE0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034F90" w14:textId="60B7D5B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468135" w14:textId="068EE88D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0F419B" w14:paraId="46F35F88" w14:textId="77777777" w:rsidTr="77604DE0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F44D3" w14:textId="11339C29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17/10/2025</w:t>
            </w:r>
          </w:p>
          <w:p w14:paraId="0F6EE853" w14:textId="70340473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497A0A" w14:textId="34342C2D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3C29C" w14:textId="2A94CF40" w:rsidR="000F419B" w:rsidRDefault="000F419B" w:rsidP="000F419B">
            <w:pPr>
              <w:jc w:val="center"/>
            </w:pPr>
            <w:r w:rsidRPr="77604DE0">
              <w:t xml:space="preserve">Conjunção coordenativa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F5620" w14:textId="01C10DE3" w:rsidR="000F419B" w:rsidRDefault="000F419B" w:rsidP="000F419B">
            <w:pPr>
              <w:jc w:val="center"/>
            </w:pPr>
            <w:r w:rsidRPr="77604DE0">
              <w:t xml:space="preserve">Registro no quadro 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C90B8" w14:textId="055175CA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Pr="64B4C348">
              <w:t xml:space="preserve"> </w:t>
            </w:r>
          </w:p>
        </w:tc>
      </w:tr>
      <w:tr w:rsidR="64B4C348" w14:paraId="3F575DF3" w14:textId="77777777" w:rsidTr="77604DE0">
        <w:trPr>
          <w:trHeight w:val="345"/>
        </w:trPr>
        <w:tc>
          <w:tcPr>
            <w:tcW w:w="1868" w:type="dxa"/>
            <w:vMerge/>
            <w:vAlign w:val="center"/>
          </w:tcPr>
          <w:p w14:paraId="3FDE9F74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EF06ED" w14:textId="030859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7132C" w14:textId="4BFC3753" w:rsidR="64B4C348" w:rsidRDefault="00046FAA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B7493D">
              <w:t>Ressignificação de espaços através da arte</w:t>
            </w:r>
            <w:r w:rsidR="64B4C348" w:rsidRPr="64B4C348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A909D" w14:textId="08CFCB8E" w:rsidR="64B4C348" w:rsidRDefault="00046FAA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  <w:r w:rsidR="64B4C348" w:rsidRPr="64B4C348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9014C" w14:textId="7EB759A2" w:rsidR="64B4C348" w:rsidRDefault="64B4C348" w:rsidP="64B4C34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4B4C348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4B4C348" w14:paraId="79455814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2C4A8720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4F4048" w14:textId="0BC5CFA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93EA8" w14:textId="4C56BAD0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Pr="77604DE0">
              <w:t xml:space="preserve"> (A Revolução dos </w:t>
            </w:r>
            <w:proofErr w:type="spellStart"/>
            <w:r w:rsidRPr="77604DE0">
              <w:t>Bixos</w:t>
            </w:r>
            <w:proofErr w:type="spellEnd"/>
            <w:r w:rsidRPr="77604DE0">
              <w:t xml:space="preserve">)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57DF1" w14:textId="7BF5072D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i/>
                <w:iCs/>
              </w:rPr>
            </w:pPr>
            <w:r w:rsidRPr="77604DE0">
              <w:t xml:space="preserve"> Assistir a animação de </w:t>
            </w:r>
            <w:r w:rsidRPr="77604DE0">
              <w:rPr>
                <w:i/>
                <w:iCs/>
              </w:rPr>
              <w:t xml:space="preserve">Animal </w:t>
            </w:r>
            <w:proofErr w:type="spellStart"/>
            <w:r w:rsidRPr="77604DE0">
              <w:rPr>
                <w:i/>
                <w:iCs/>
              </w:rPr>
              <w:t>Farm</w:t>
            </w:r>
            <w:proofErr w:type="spellEnd"/>
            <w:r w:rsidRPr="77604DE0">
              <w:rPr>
                <w:i/>
                <w:iCs/>
              </w:rPr>
              <w:t xml:space="preserve"> pt</w:t>
            </w:r>
            <w:r w:rsidR="4EFEF7EE" w:rsidRPr="77604DE0">
              <w:rPr>
                <w:i/>
                <w:iCs/>
              </w:rPr>
              <w:t>2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A6778" w14:textId="1EE20A7A" w:rsidR="77604DE0" w:rsidRDefault="77604DE0" w:rsidP="77604DE0">
            <w:pPr>
              <w:jc w:val="center"/>
            </w:pPr>
            <w:r w:rsidRPr="77604DE0">
              <w:t xml:space="preserve">x </w:t>
            </w:r>
          </w:p>
        </w:tc>
      </w:tr>
      <w:tr w:rsidR="000F419B" w14:paraId="16B314EB" w14:textId="77777777" w:rsidTr="00971383">
        <w:trPr>
          <w:trHeight w:val="300"/>
        </w:trPr>
        <w:tc>
          <w:tcPr>
            <w:tcW w:w="1868" w:type="dxa"/>
            <w:vMerge/>
            <w:vAlign w:val="center"/>
          </w:tcPr>
          <w:p w14:paraId="659FFC2E" w14:textId="77777777" w:rsidR="000F419B" w:rsidRDefault="000F419B" w:rsidP="000F419B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A633A" w14:textId="19125DC8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0EF36" w14:textId="77777777" w:rsidR="000F419B" w:rsidRDefault="000F419B" w:rsidP="000F419B">
            <w:pPr>
              <w:jc w:val="center"/>
            </w:pPr>
            <w:r w:rsidRPr="71A54922">
              <w:rPr>
                <w:color w:val="000000" w:themeColor="text1"/>
              </w:rPr>
              <w:t xml:space="preserve"> Métodos contraceptivos</w:t>
            </w:r>
          </w:p>
          <w:p w14:paraId="01784011" w14:textId="475083E6" w:rsidR="000F419B" w:rsidRDefault="000F419B" w:rsidP="000F419B">
            <w:pPr>
              <w:jc w:val="center"/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88C93" w14:textId="4760394D" w:rsidR="000F419B" w:rsidRDefault="000F419B" w:rsidP="000F419B">
            <w:pPr>
              <w:tabs>
                <w:tab w:val="left" w:pos="298"/>
              </w:tabs>
              <w:spacing w:line="252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8C5AF" w14:textId="2C05A4A0" w:rsidR="000F419B" w:rsidRDefault="000F419B" w:rsidP="000F419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A54922">
              <w:rPr>
                <w:color w:val="000000" w:themeColor="text1"/>
              </w:rPr>
              <w:t>Atividade no caderno</w:t>
            </w:r>
          </w:p>
        </w:tc>
      </w:tr>
      <w:tr w:rsidR="000F419B" w14:paraId="3D110FD4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398A2162" w14:textId="77777777" w:rsidR="000F419B" w:rsidRDefault="000F419B" w:rsidP="000F419B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F5275B" w14:textId="42DF3E48" w:rsidR="000F419B" w:rsidRDefault="000F419B" w:rsidP="000F419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121E0" w14:textId="2F9A2241" w:rsidR="000F419B" w:rsidRDefault="000F419B" w:rsidP="000F419B">
            <w:pPr>
              <w:jc w:val="center"/>
            </w:pPr>
            <w:r w:rsidRPr="77604DE0">
              <w:rPr>
                <w:rFonts w:ascii="Arial" w:eastAsia="Arial" w:hAnsi="Arial" w:cs="Arial"/>
              </w:rPr>
              <w:t xml:space="preserve"> Feriado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24DD0" w14:textId="15F56C6E" w:rsidR="000F419B" w:rsidRDefault="000F419B" w:rsidP="000F419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rFonts w:ascii="Arial" w:eastAsia="Arial" w:hAnsi="Arial" w:cs="Arial"/>
              </w:rPr>
              <w:t xml:space="preserve">Feriado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44DA6" w14:textId="6F895F32" w:rsidR="000F419B" w:rsidRDefault="000F419B" w:rsidP="000F419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Pr="64B4C34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F5451E1" w14:textId="3E1F3180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2F3E826" w14:textId="08D6BF2E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C02F94A" w14:textId="730CF387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926"/>
        <w:gridCol w:w="3428"/>
        <w:gridCol w:w="3944"/>
        <w:gridCol w:w="3867"/>
      </w:tblGrid>
      <w:tr w:rsidR="64B4C348" w14:paraId="31A419B4" w14:textId="77777777" w:rsidTr="772EB5D8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3DC5D6" w14:textId="73206DA9" w:rsidR="64B4C348" w:rsidRDefault="64B4C348" w:rsidP="64B4C348">
            <w:pPr>
              <w:jc w:val="center"/>
            </w:pPr>
            <w:r w:rsidRPr="64B4C34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64B4C348" w14:paraId="0F4826E9" w14:textId="77777777" w:rsidTr="772EB5D8">
        <w:trPr>
          <w:trHeight w:val="24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16EE72" w14:textId="072ACD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EAE53F" w14:textId="40613690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25FCA4" w14:textId="4492AB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9FD912" w14:textId="3C0DE1D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2709BD" w14:textId="15EC452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0CB6BF7B" w14:textId="77777777" w:rsidTr="772EB5D8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41ACB" w14:textId="745B5CBB" w:rsidR="687BC1BF" w:rsidRDefault="687BC1BF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20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E634C79" w14:textId="5B48411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B40335" w14:textId="2596A06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F2D2A6" w14:textId="763E39B2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Regra de Três - Mod. 4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3B235" w14:textId="01C9F9E8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Produção de murais interativos com perguntas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107BD" w14:textId="0415EF8A" w:rsidR="64B4C348" w:rsidRDefault="000F419B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64B4C348" w14:paraId="20EF62B0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362942E0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B15960" w14:textId="7231C6DE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7E73EE" w14:textId="777F8AFD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 xml:space="preserve">LINKESAR.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44A19" w14:textId="6D237D5B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>Produção em grupo.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B7C079" w14:textId="589323AC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5B760F75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4F7B0A09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0577ED" w14:textId="77E57E2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2E5FF" w14:textId="7CE6572D" w:rsidR="64B4C348" w:rsidRDefault="6B70D214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rFonts w:ascii="Arial" w:eastAsia="Arial" w:hAnsi="Arial" w:cs="Arial"/>
                <w:color w:val="000000" w:themeColor="text1"/>
              </w:rPr>
              <w:t>Resistencia africana ao imperialismo</w:t>
            </w:r>
          </w:p>
          <w:p w14:paraId="5079CECA" w14:textId="721EC8C0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B094A" w14:textId="5D97967A" w:rsidR="64B4C348" w:rsidRDefault="3E73E0C9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>Discussão sobre tema: roda de conversa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F1E0E" w14:textId="7EBE2799" w:rsidR="64B4C348" w:rsidRDefault="4F08B8AB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>Atividade do livro:  310 e 311</w:t>
            </w:r>
          </w:p>
          <w:p w14:paraId="37C3407A" w14:textId="6FD11F5E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 </w:t>
            </w:r>
          </w:p>
        </w:tc>
      </w:tr>
      <w:tr w:rsidR="64B4C348" w14:paraId="0DD3D216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585FB36C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7A046C" w14:textId="382CE88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98E4B" w14:textId="1B85212F" w:rsidR="64B4C348" w:rsidRDefault="05D1EB0C" w:rsidP="64B4C348">
            <w:pPr>
              <w:jc w:val="center"/>
            </w:pPr>
            <w:r w:rsidRPr="77604DE0">
              <w:t xml:space="preserve">Capacidades </w:t>
            </w:r>
            <w:proofErr w:type="spellStart"/>
            <w:r w:rsidRPr="77604DE0">
              <w:t>Físcas</w:t>
            </w:r>
            <w:proofErr w:type="spellEnd"/>
            <w:r w:rsidRPr="77604DE0">
              <w:t xml:space="preserve"> </w:t>
            </w:r>
            <w:r w:rsidR="64B4C348" w:rsidRPr="77604DE0"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AD4B5" w14:textId="7C8AD704" w:rsidR="64B4C348" w:rsidRDefault="114647A1" w:rsidP="64B4C348">
            <w:pPr>
              <w:jc w:val="center"/>
            </w:pPr>
            <w:r w:rsidRPr="77604DE0">
              <w:t>Atividade Impressa</w:t>
            </w:r>
            <w:r w:rsidR="64B4C348" w:rsidRPr="77604DE0">
              <w:t xml:space="preserve">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49748" w14:textId="4301073E" w:rsidR="64B4C348" w:rsidRDefault="25FF182D" w:rsidP="64B4C348">
            <w:pPr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01010695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34D3630A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637276" w14:textId="3CB0D7F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99BA3" w14:textId="41BAC6DB" w:rsidR="64B4C348" w:rsidRDefault="15784A95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7604DE0">
              <w:rPr>
                <w:color w:val="000000" w:themeColor="text1"/>
              </w:rPr>
              <w:t>Linkesar</w:t>
            </w:r>
            <w:proofErr w:type="spellEnd"/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A3DF6" w14:textId="28FB3C14" w:rsidR="64B4C348" w:rsidRDefault="46AFF2C5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>Organização e produção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A9558" w14:textId="1FCC7393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rPr>
                <w:color w:val="000000" w:themeColor="text1"/>
              </w:rPr>
              <w:t xml:space="preserve"> </w:t>
            </w:r>
            <w:r w:rsidR="000F419B">
              <w:rPr>
                <w:color w:val="000000" w:themeColor="text1"/>
              </w:rPr>
              <w:t>X</w:t>
            </w:r>
          </w:p>
        </w:tc>
      </w:tr>
    </w:tbl>
    <w:p w14:paraId="2BB5D692" w14:textId="64DEB5D8" w:rsidR="355BB280" w:rsidRDefault="355BB280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52E2D542" w14:textId="5DD441BB" w:rsidR="355BB280" w:rsidRDefault="355BB280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6FEAB679" w14:textId="6020E559" w:rsidR="355BB280" w:rsidRDefault="355BB280" w:rsidP="64B4C348">
      <w:pPr>
        <w:tabs>
          <w:tab w:val="left" w:pos="8355"/>
        </w:tabs>
      </w:pPr>
      <w:r w:rsidRPr="64B4C348">
        <w:t xml:space="preserve"> </w:t>
      </w:r>
    </w:p>
    <w:p w14:paraId="7422C49F" w14:textId="6C835DB7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64B4C348" w14:paraId="08E2FA0C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5B76AB" w14:textId="40E3B23A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63BDB1" w14:textId="731190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E67729" w14:textId="1002EA6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28DC4A" w14:textId="1D15218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E91BFE" w14:textId="4643E6B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69C3E8CA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D179B" w14:textId="6A790EA6" w:rsidR="137E6FC7" w:rsidRDefault="137E6FC7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21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BC760A1" w14:textId="01BE7F6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EF9AEA" w14:textId="52464E1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C8FA7" w14:textId="1F5C5EFA" w:rsidR="64B4C348" w:rsidRDefault="5C1AA088" w:rsidP="77604D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Adjetivos Superlativos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E38D00" w14:textId="0A515971" w:rsidR="64B4C348" w:rsidRDefault="5C1AA08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>Atividade pág. 80-81</w:t>
            </w:r>
            <w:r w:rsidR="64B4C348" w:rsidRPr="77604DE0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6E8A4" w14:textId="6FBF3305" w:rsidR="64B4C348" w:rsidRDefault="7A29E3DF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3701996E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C9E1F79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1F7505" w14:textId="5CB4E39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BA114" w14:textId="374A9FD8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Regra de Três - Mod.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AF652" w14:textId="419F3104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Produção de murais interativos com perguntas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33D6F" w14:textId="017A8C13" w:rsidR="64B4C348" w:rsidRDefault="000F419B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  <w:tr w:rsidR="64B4C348" w14:paraId="54853DC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F369102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A8FD75" w14:textId="5E6E76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0AD56" w14:textId="3C0FFDD8" w:rsidR="64B4C348" w:rsidRDefault="64B4C348" w:rsidP="64B4C348">
            <w:pPr>
              <w:jc w:val="center"/>
            </w:pPr>
            <w:r>
              <w:t xml:space="preserve"> </w:t>
            </w:r>
            <w:r w:rsidR="2C36358C" w:rsidRPr="71A54922">
              <w:rPr>
                <w:color w:val="000000" w:themeColor="text1"/>
              </w:rPr>
              <w:t xml:space="preserve">Laqueadura e vasectomia </w:t>
            </w:r>
            <w:r w:rsidR="2C36358C" w:rsidRPr="71A54922">
              <w:t xml:space="preserve"> </w:t>
            </w:r>
          </w:p>
          <w:p w14:paraId="47DF9BBC" w14:textId="323EDA6E" w:rsidR="64B4C348" w:rsidRDefault="64B4C348" w:rsidP="64B4C348">
            <w:pPr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BC6A7" w14:textId="15CBE542" w:rsidR="64B4C348" w:rsidRDefault="2C36358C" w:rsidP="71A5492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38E15" w14:textId="21F54EB9" w:rsidR="64B4C348" w:rsidRDefault="2C36358C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 no caderno</w:t>
            </w:r>
          </w:p>
        </w:tc>
      </w:tr>
      <w:tr w:rsidR="64B4C348" w14:paraId="2D872DC5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EF3106A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9CECF8" w14:textId="5E6039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CBED4" w14:textId="5B95161E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Regra de Três - Mod.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D1A6E" w14:textId="70F27736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Produção de murais interativos com perguntas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59E97" w14:textId="555C54D2" w:rsidR="64B4C348" w:rsidRDefault="000F419B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  <w:tr w:rsidR="64B4C348" w14:paraId="202B037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8B60766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FC5728" w14:textId="57C5456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7B86A" w14:textId="2DD75A09" w:rsidR="64B4C348" w:rsidRDefault="64B4C348" w:rsidP="77604DE0">
            <w:pPr>
              <w:spacing w:line="360" w:lineRule="auto"/>
              <w:jc w:val="center"/>
            </w:pPr>
            <w:r w:rsidRPr="77604DE0">
              <w:t xml:space="preserve"> </w:t>
            </w:r>
            <w:r w:rsidR="329E4204" w:rsidRPr="77604DE0">
              <w:t xml:space="preserve">Conjunção subordinada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CE633" w14:textId="62D55266" w:rsidR="64B4C348" w:rsidRDefault="329E4204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Fotocopiada </w:t>
            </w:r>
            <w:r w:rsidR="64B4C348" w:rsidRPr="77604DE0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5907A" w14:textId="522EE4AA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</w:tbl>
    <w:p w14:paraId="1E3B1256" w14:textId="559B20AF" w:rsidR="355BB280" w:rsidRDefault="355BB280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lastRenderedPageBreak/>
        <w:t xml:space="preserve">   </w:t>
      </w:r>
    </w:p>
    <w:p w14:paraId="1A95D77A" w14:textId="19526EF0" w:rsidR="355BB280" w:rsidRDefault="355BB280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  <w:r w:rsidRPr="64B4C348">
        <w:t xml:space="preserve">  </w:t>
      </w:r>
    </w:p>
    <w:p w14:paraId="6B96757A" w14:textId="48C29099" w:rsidR="355BB280" w:rsidRDefault="355BB280" w:rsidP="64B4C348">
      <w:pPr>
        <w:tabs>
          <w:tab w:val="left" w:pos="8355"/>
        </w:tabs>
      </w:pPr>
      <w:r w:rsidRPr="64B4C348">
        <w:t xml:space="preserve"> </w:t>
      </w:r>
    </w:p>
    <w:p w14:paraId="771E4DC5" w14:textId="42CFEE0C" w:rsidR="355BB280" w:rsidRDefault="355BB280" w:rsidP="64B4C348">
      <w:pPr>
        <w:tabs>
          <w:tab w:val="left" w:pos="8355"/>
        </w:tabs>
      </w:pPr>
      <w:r w:rsidRPr="64B4C348">
        <w:t xml:space="preserve"> </w:t>
      </w:r>
    </w:p>
    <w:p w14:paraId="31AA8BE0" w14:textId="5F24783E" w:rsidR="355BB280" w:rsidRDefault="355BB280" w:rsidP="64B4C348">
      <w:pPr>
        <w:tabs>
          <w:tab w:val="left" w:pos="8355"/>
        </w:tabs>
      </w:pPr>
      <w:r w:rsidRPr="64B4C348">
        <w:t xml:space="preserve"> </w:t>
      </w:r>
    </w:p>
    <w:p w14:paraId="3F2076A5" w14:textId="0FA38DB8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64B4C348" w14:paraId="49B0DECD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B6A050" w14:textId="59A243F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816474C" w14:textId="606570F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B4063F" w14:textId="50B246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F94327" w14:textId="546E0EC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789BCFA" w14:textId="06717F18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4EA71A60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64D38" w14:textId="1EDEEA75" w:rsidR="10350E69" w:rsidRDefault="10350E69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22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DDD67BE" w14:textId="7ADF2D8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9ED93E" w14:textId="63740B54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7A338C" w14:textId="2153C480" w:rsidR="64B4C348" w:rsidRDefault="64B4C348" w:rsidP="71A54922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56D5A040" w:rsidRPr="71A54922">
              <w:rPr>
                <w:rFonts w:ascii="Arial" w:eastAsia="Arial" w:hAnsi="Arial" w:cs="Arial"/>
                <w:color w:val="000000" w:themeColor="text1"/>
              </w:rPr>
              <w:t>Infecção sexualmente transmissível</w:t>
            </w:r>
          </w:p>
          <w:p w14:paraId="0F7F113E" w14:textId="3D03010D" w:rsidR="64B4C348" w:rsidRDefault="64B4C348" w:rsidP="71A5492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F652D8" w14:textId="33E9C67B" w:rsidR="64B4C348" w:rsidRDefault="56D5A040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46135" w14:textId="0912E7A9" w:rsidR="64B4C348" w:rsidRDefault="56D5A040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1A54922">
              <w:rPr>
                <w:color w:val="000000" w:themeColor="text1"/>
              </w:rPr>
              <w:t>Atividade no caderno</w:t>
            </w:r>
          </w:p>
        </w:tc>
      </w:tr>
      <w:tr w:rsidR="64B4C348" w14:paraId="518893AB" w14:textId="77777777" w:rsidTr="71A54922">
        <w:trPr>
          <w:trHeight w:val="420"/>
        </w:trPr>
        <w:tc>
          <w:tcPr>
            <w:tcW w:w="1868" w:type="dxa"/>
            <w:vMerge/>
            <w:vAlign w:val="center"/>
          </w:tcPr>
          <w:p w14:paraId="5728CA78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5A3690" w14:textId="69D5CFF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6981E7" w14:textId="41657FC6" w:rsidR="64B4C348" w:rsidRDefault="2C67E82D" w:rsidP="77604DE0">
            <w:pPr>
              <w:tabs>
                <w:tab w:val="left" w:leader="underscore" w:pos="15120"/>
              </w:tabs>
              <w:jc w:val="center"/>
            </w:pPr>
            <w:r w:rsidRPr="77604DE0">
              <w:rPr>
                <w:color w:val="000000" w:themeColor="text1"/>
              </w:rPr>
              <w:t>Resistencia asiática ao imperialismo</w:t>
            </w:r>
            <w:r w:rsidR="64B4C348" w:rsidRPr="77604DE0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80ED29" w14:textId="1A0CCB86" w:rsidR="64B4C348" w:rsidRDefault="70E7976F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>Contextualização e anotações no quadro</w:t>
            </w:r>
          </w:p>
          <w:p w14:paraId="0A954807" w14:textId="3BD346C4" w:rsidR="64B4C348" w:rsidRDefault="64B4C348" w:rsidP="64B4C348">
            <w:pPr>
              <w:tabs>
                <w:tab w:val="left" w:pos="298"/>
              </w:tabs>
              <w:jc w:val="center"/>
            </w:pPr>
            <w:r w:rsidRPr="77604DE0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8E9519" w14:textId="3D94EBDF" w:rsidR="64B4C348" w:rsidRDefault="0CF55A12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7604DE0">
              <w:rPr>
                <w:color w:val="000000" w:themeColor="text1"/>
              </w:rPr>
              <w:t>Texto de apoio fotocopiada</w:t>
            </w:r>
          </w:p>
          <w:p w14:paraId="09A581B8" w14:textId="38CCAF30" w:rsidR="64B4C348" w:rsidRDefault="64B4C348" w:rsidP="64B4C348">
            <w:pPr>
              <w:jc w:val="center"/>
            </w:pPr>
            <w:r w:rsidRPr="77604DE0">
              <w:rPr>
                <w:rFonts w:ascii="Arial" w:eastAsia="Arial" w:hAnsi="Arial" w:cs="Arial"/>
              </w:rPr>
              <w:t xml:space="preserve"> </w:t>
            </w:r>
          </w:p>
        </w:tc>
      </w:tr>
      <w:tr w:rsidR="64B4C348" w14:paraId="73861806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823631C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465018" w14:textId="2AFC572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6C2FE" w14:textId="339335E0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4C634" w14:textId="13BD2725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Montagem de Mapa dos povos originários: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E472" w14:textId="5F58B645" w:rsidR="0AC06F04" w:rsidRDefault="0AC06F04" w:rsidP="77604DE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Estudar </w:t>
            </w:r>
            <w:r w:rsidR="483368CB" w:rsidRPr="77604DE0">
              <w:rPr>
                <w:color w:val="000000" w:themeColor="text1"/>
              </w:rPr>
              <w:t>as pesquisas</w:t>
            </w:r>
            <w:r w:rsidRPr="77604DE0">
              <w:rPr>
                <w:color w:val="000000" w:themeColor="text1"/>
              </w:rPr>
              <w:t xml:space="preserve"> para </w:t>
            </w:r>
            <w:r w:rsidR="1270A01A" w:rsidRPr="77604DE0">
              <w:rPr>
                <w:color w:val="000000" w:themeColor="text1"/>
              </w:rPr>
              <w:t>apresentação</w:t>
            </w:r>
          </w:p>
        </w:tc>
      </w:tr>
      <w:tr w:rsidR="64B4C348" w14:paraId="681B2BB6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5BDC57DF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882FB6" w14:textId="7A9FF03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73446" w14:textId="0FE43B8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 </w:t>
            </w:r>
            <w:r w:rsidR="1673F866" w:rsidRPr="77604DE0">
              <w:t xml:space="preserve">Reportagem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A3E22" w14:textId="346E8399" w:rsidR="64B4C348" w:rsidRDefault="1673F866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Livro de produção </w:t>
            </w:r>
            <w:r w:rsidR="64B4C348" w:rsidRPr="77604DE0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8304C" w14:textId="1A5975DE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</w:p>
        </w:tc>
      </w:tr>
      <w:tr w:rsidR="64B4C348" w14:paraId="1C507906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57847D2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18CA6A" w14:textId="570E30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B7050" w14:textId="13A0A3CE" w:rsidR="64B4C348" w:rsidRDefault="4709098E" w:rsidP="64B4C348">
            <w:pPr>
              <w:spacing w:line="360" w:lineRule="auto"/>
              <w:jc w:val="center"/>
            </w:pPr>
            <w:r w:rsidRPr="77604DE0">
              <w:rPr>
                <w:color w:val="000000" w:themeColor="text1"/>
              </w:rPr>
              <w:t>Adjetivos Superlativos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2372A" w14:textId="4DDE28ED" w:rsidR="64B4C348" w:rsidRDefault="64B4C348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</w:t>
            </w:r>
            <w:proofErr w:type="spellStart"/>
            <w:r w:rsidR="2CB5E490" w:rsidRPr="77604DE0">
              <w:rPr>
                <w:color w:val="000000" w:themeColor="text1"/>
              </w:rPr>
              <w:t>Practicing</w:t>
            </w:r>
            <w:proofErr w:type="spellEnd"/>
            <w:r w:rsidR="2CB5E490" w:rsidRPr="77604DE0">
              <w:rPr>
                <w:color w:val="000000" w:themeColor="text1"/>
              </w:rPr>
              <w:t xml:space="preserve"> oral </w:t>
            </w:r>
            <w:proofErr w:type="spellStart"/>
            <w:r w:rsidR="2CB5E490" w:rsidRPr="77604DE0">
              <w:rPr>
                <w:color w:val="000000" w:themeColor="text1"/>
              </w:rPr>
              <w:t>skills</w:t>
            </w:r>
            <w:proofErr w:type="spellEnd"/>
            <w:r w:rsidR="2CB5E490" w:rsidRPr="77604DE0">
              <w:rPr>
                <w:color w:val="000000" w:themeColor="text1"/>
              </w:rPr>
              <w:t xml:space="preserve"> pág. 82-83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1B044" w14:textId="5C073775" w:rsidR="64B4C348" w:rsidRDefault="2CB5E490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</w:tbl>
    <w:p w14:paraId="6D72F17E" w14:textId="320352E6" w:rsidR="355BB280" w:rsidRDefault="355BB280" w:rsidP="64B4C348">
      <w:pPr>
        <w:tabs>
          <w:tab w:val="left" w:pos="1035"/>
        </w:tabs>
      </w:pPr>
      <w:r w:rsidRPr="64B4C348">
        <w:t xml:space="preserve"> </w:t>
      </w:r>
    </w:p>
    <w:p w14:paraId="4D987397" w14:textId="419554DE" w:rsidR="64B4C348" w:rsidRDefault="64B4C348" w:rsidP="64B4C348">
      <w:pPr>
        <w:tabs>
          <w:tab w:val="left" w:pos="1035"/>
        </w:tabs>
      </w:pPr>
    </w:p>
    <w:p w14:paraId="6C2D9FB6" w14:textId="7E7ADC31" w:rsidR="64B4C348" w:rsidRDefault="64B4C348" w:rsidP="64B4C348">
      <w:pPr>
        <w:tabs>
          <w:tab w:val="left" w:pos="1035"/>
        </w:tabs>
      </w:pPr>
    </w:p>
    <w:p w14:paraId="59329B8F" w14:textId="3666A2E8" w:rsidR="64B4C348" w:rsidRDefault="64B4C348" w:rsidP="64B4C34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64B4C348" w14:paraId="1B0685BD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88E8A5" w14:textId="09D01290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CEEA43" w14:textId="607D8AA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70AE2A" w14:textId="18185DC5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C9AB49" w14:textId="00564C1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AF8938" w14:textId="2FBABDB4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4B4C348" w14:paraId="58B8CEDD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4B626" w14:textId="0EBAE1CF" w:rsidR="56827494" w:rsidRDefault="56827494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23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D0FF219" w14:textId="662BACB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C26422" w14:textId="3EC4823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FACBE" w14:textId="0E00A9F7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Regra de Três - Mod.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8CA8A3" w14:textId="74E9B05D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Produção de murais interativos com perguntas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BB47F5" w14:textId="6D0CB558" w:rsidR="64B4C348" w:rsidRDefault="64B4C348" w:rsidP="64B4C348">
            <w:pPr>
              <w:spacing w:line="257" w:lineRule="auto"/>
              <w:jc w:val="center"/>
            </w:pPr>
            <w:r w:rsidRPr="64B4C348">
              <w:rPr>
                <w:color w:val="000000" w:themeColor="text1"/>
              </w:rPr>
              <w:t xml:space="preserve"> </w:t>
            </w:r>
          </w:p>
        </w:tc>
      </w:tr>
      <w:tr w:rsidR="64B4C348" w14:paraId="5937224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C2CD99D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0A9B6F" w14:textId="3856556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795A8" w14:textId="141C0066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05B4E" w14:textId="6ABD4A4E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Montagem de Mapa dos povos originários: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D22C1F" w14:textId="63DC0E33" w:rsidR="0AC06F04" w:rsidRDefault="0AC06F04" w:rsidP="77604DE0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Estudar </w:t>
            </w:r>
            <w:r w:rsidR="3FEADD03" w:rsidRPr="77604DE0">
              <w:rPr>
                <w:color w:val="000000" w:themeColor="text1"/>
              </w:rPr>
              <w:t>as pesquisas</w:t>
            </w:r>
            <w:r w:rsidRPr="77604DE0">
              <w:rPr>
                <w:color w:val="000000" w:themeColor="text1"/>
              </w:rPr>
              <w:t xml:space="preserve"> para </w:t>
            </w:r>
            <w:r w:rsidR="41626E23" w:rsidRPr="77604DE0">
              <w:rPr>
                <w:color w:val="000000" w:themeColor="text1"/>
              </w:rPr>
              <w:t>apresentação</w:t>
            </w:r>
          </w:p>
        </w:tc>
      </w:tr>
      <w:tr w:rsidR="64B4C348" w14:paraId="19745371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E64DE0C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627A5E" w14:textId="69F33E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03EB0" w14:textId="6CBE1183" w:rsidR="64B4C348" w:rsidRDefault="64B4C348" w:rsidP="71A54922">
            <w:pPr>
              <w:spacing w:line="360" w:lineRule="auto"/>
              <w:jc w:val="center"/>
            </w:pPr>
            <w:r>
              <w:t xml:space="preserve"> </w:t>
            </w:r>
            <w:r w:rsidR="5208F38B" w:rsidRPr="71A54922">
              <w:rPr>
                <w:color w:val="000000" w:themeColor="text1"/>
              </w:rPr>
              <w:t>Tecnologia e reprodução humana</w:t>
            </w:r>
          </w:p>
          <w:p w14:paraId="12D657D4" w14:textId="7CFA131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3A7DE" w14:textId="2E2A6B34" w:rsidR="64B4C348" w:rsidRDefault="5208F38B" w:rsidP="71A5492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692DC" w14:textId="31858967" w:rsidR="64B4C348" w:rsidRDefault="5208F38B" w:rsidP="71A54922">
            <w:pPr>
              <w:spacing w:line="252" w:lineRule="auto"/>
              <w:jc w:val="center"/>
            </w:pPr>
            <w:r>
              <w:t>Atividade no caderno</w:t>
            </w:r>
          </w:p>
        </w:tc>
      </w:tr>
      <w:tr w:rsidR="64B4C348" w14:paraId="5BB1B53C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81D600B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CC7497" w14:textId="5E241A9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6F6B6" w14:textId="5E8EBF93" w:rsidR="64B4C348" w:rsidRDefault="058F6666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Pr="77604DE0">
              <w:t xml:space="preserve"> (A Revolução dos Bichos)</w:t>
            </w:r>
            <w:r w:rsidR="64B4C348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2A6E2" w14:textId="60121845" w:rsidR="64B4C348" w:rsidRDefault="74EA2F2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>Roda de Conversa</w:t>
            </w:r>
            <w:r w:rsidR="64B4C348" w:rsidRPr="77604DE0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952E72" w14:textId="136C7037" w:rsidR="64B4C348" w:rsidRDefault="31C5AD12" w:rsidP="64B4C348">
            <w:pPr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12268E9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37E75C0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1EA52F" w14:textId="0E4EA35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2ADC9" w14:textId="35585696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Regra de Três - Mod.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EEEB3" w14:textId="642F46F4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Produção de murais interativos com perguntas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6B0DF" w14:textId="6C073408" w:rsidR="64B4C348" w:rsidRDefault="000F419B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</w:tbl>
    <w:p w14:paraId="7C446F01" w14:textId="2072FF47" w:rsidR="355BB280" w:rsidRDefault="355BB280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p w14:paraId="25171095" w14:textId="4325E2CC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21938520" w14:textId="53AE7F63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02A3D504" w14:textId="35C764D0" w:rsidR="355BB280" w:rsidRDefault="355BB280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64B4C348" w14:paraId="4547BB8E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105EE8" w14:textId="64D450C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7AF35B" w14:textId="492833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CAADC6" w14:textId="1A14EE0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3E8F2C" w14:textId="60B7D5B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C00750C" w14:textId="068EE88D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0298536E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261E3" w14:textId="481988DB" w:rsidR="53AF0442" w:rsidRDefault="53AF0442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24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845AAD9" w14:textId="7034047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316D23" w14:textId="34342C2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BEBFE" w14:textId="46470094" w:rsidR="64B4C348" w:rsidRDefault="2704ABBD" w:rsidP="64B4C348">
            <w:pPr>
              <w:jc w:val="center"/>
            </w:pPr>
            <w:proofErr w:type="spellStart"/>
            <w:r w:rsidRPr="77604DE0">
              <w:rPr>
                <w:rFonts w:ascii="Arial" w:eastAsia="Arial" w:hAnsi="Arial" w:cs="Arial"/>
              </w:rPr>
              <w:t>Linkesar</w:t>
            </w:r>
            <w:proofErr w:type="spellEnd"/>
            <w:r w:rsidRPr="77604DE0">
              <w:rPr>
                <w:rFonts w:ascii="Arial" w:eastAsia="Arial" w:hAnsi="Arial" w:cs="Arial"/>
              </w:rPr>
              <w:t xml:space="preserve"> 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9005D" w14:textId="6B6414C9" w:rsidR="64B4C348" w:rsidRDefault="64B4C348" w:rsidP="64B4C348">
            <w:pPr>
              <w:jc w:val="center"/>
            </w:pPr>
            <w:r w:rsidRPr="64B4C348">
              <w:rPr>
                <w:rFonts w:ascii="Arial" w:eastAsia="Arial" w:hAnsi="Arial" w:cs="Arial"/>
              </w:rPr>
              <w:t xml:space="preserve"> </w:t>
            </w:r>
            <w:r w:rsidR="000F419B">
              <w:rPr>
                <w:rFonts w:ascii="Arial" w:eastAsia="Arial" w:hAnsi="Arial" w:cs="Arial"/>
              </w:rPr>
              <w:t>X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62FB0" w14:textId="797E42DA" w:rsidR="64B4C348" w:rsidRDefault="000F419B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B4C348" w:rsidRPr="64B4C348">
              <w:t xml:space="preserve"> </w:t>
            </w:r>
          </w:p>
        </w:tc>
      </w:tr>
      <w:tr w:rsidR="64B4C348" w14:paraId="14666B00" w14:textId="77777777" w:rsidTr="71A54922">
        <w:trPr>
          <w:trHeight w:val="345"/>
        </w:trPr>
        <w:tc>
          <w:tcPr>
            <w:tcW w:w="1868" w:type="dxa"/>
            <w:vMerge/>
            <w:vAlign w:val="center"/>
          </w:tcPr>
          <w:p w14:paraId="27D90D73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E002CB" w14:textId="030859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3B855" w14:textId="2618829C" w:rsidR="64B4C348" w:rsidRDefault="00615E8D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615E8D">
              <w:t>Carnaval como expressão artística e cultural</w:t>
            </w:r>
            <w:r w:rsidR="64B4C348" w:rsidRPr="64B4C348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BCF2F" w14:textId="2FAFE26E" w:rsidR="64B4C348" w:rsidRDefault="00615E8D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  <w:r w:rsidR="64B4C348" w:rsidRPr="64B4C348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04137" w14:textId="7BD78B52" w:rsidR="64B4C348" w:rsidRDefault="64B4C348" w:rsidP="64B4C34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4B4C348">
              <w:rPr>
                <w:rFonts w:ascii="Calibri Light" w:eastAsia="Calibri Light" w:hAnsi="Calibri Light" w:cs="Calibri Light"/>
              </w:rPr>
              <w:t xml:space="preserve"> </w:t>
            </w:r>
            <w:r w:rsidR="000F419B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64B4C348" w14:paraId="26653203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A1CD00E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A70D3A" w14:textId="0BC5CFA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F1750" w14:textId="20C78817" w:rsidR="64B4C348" w:rsidRDefault="0F692DE7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Pr="77604DE0">
              <w:t xml:space="preserve"> (A Revolução dos </w:t>
            </w:r>
            <w:proofErr w:type="spellStart"/>
            <w:r w:rsidRPr="77604DE0">
              <w:t>Bixos</w:t>
            </w:r>
            <w:proofErr w:type="spellEnd"/>
            <w:r w:rsidRPr="77604DE0">
              <w:t>)</w:t>
            </w:r>
            <w:r w:rsidR="64B4C348" w:rsidRPr="77604DE0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03985" w14:textId="44B366B8" w:rsidR="64B4C348" w:rsidRDefault="71B512E0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>Produção de mapa mental</w:t>
            </w:r>
            <w:r w:rsidR="64B4C348" w:rsidRPr="77604DE0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1B98E" w14:textId="574EAF6C" w:rsidR="64B4C348" w:rsidRDefault="61F3D723" w:rsidP="64B4C348">
            <w:pPr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41E85F60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175B56FD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F1F186" w14:textId="19125DC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1739" w14:textId="21E13E56" w:rsidR="64B4C348" w:rsidRDefault="64B4C348" w:rsidP="71A54922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278B8765" w:rsidRPr="71A54922">
              <w:rPr>
                <w:rFonts w:ascii="Arial" w:eastAsia="Arial" w:hAnsi="Arial" w:cs="Arial"/>
                <w:color w:val="000000" w:themeColor="text1"/>
              </w:rPr>
              <w:t>Avanços tecnológico para a reprodução</w:t>
            </w:r>
          </w:p>
          <w:p w14:paraId="3A2BE963" w14:textId="6A64CE6B" w:rsidR="64B4C348" w:rsidRDefault="64B4C348" w:rsidP="71A549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2C840" w14:textId="5388FB5C" w:rsidR="64B4C348" w:rsidRDefault="278B8765" w:rsidP="71A54922">
            <w:pPr>
              <w:tabs>
                <w:tab w:val="left" w:pos="298"/>
              </w:tabs>
              <w:spacing w:line="252" w:lineRule="auto"/>
              <w:jc w:val="center"/>
            </w:pPr>
            <w:r w:rsidRPr="71A54922">
              <w:rPr>
                <w:color w:val="000000" w:themeColor="text1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326D7" w14:textId="5454871F" w:rsidR="64B4C348" w:rsidRDefault="278B8765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B4C348" w14:paraId="045F0D5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7400BED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7D0DC9" w14:textId="42DF3E4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030B0" w14:textId="7828CEEF" w:rsidR="77604DE0" w:rsidRDefault="77604DE0" w:rsidP="77604DE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7604DE0">
              <w:rPr>
                <w:rFonts w:ascii="Arial" w:eastAsia="Arial" w:hAnsi="Arial" w:cs="Arial"/>
                <w:color w:val="000000" w:themeColor="text1"/>
              </w:rPr>
              <w:t>Ginástica de condicionamento físico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9BBF9" w14:textId="45989046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7604DE0">
              <w:rPr>
                <w:rFonts w:ascii="Arial" w:eastAsia="Arial" w:hAnsi="Arial" w:cs="Arial"/>
                <w:color w:val="000000" w:themeColor="text1"/>
              </w:rPr>
              <w:t>Aula prática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3A64A" w14:textId="1708B8CF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rPr>
                <w:rFonts w:ascii="Arial" w:eastAsia="Arial" w:hAnsi="Arial" w:cs="Arial"/>
              </w:rPr>
              <w:t xml:space="preserve"> </w:t>
            </w:r>
            <w:r w:rsidR="000F419B">
              <w:rPr>
                <w:rFonts w:ascii="Arial" w:eastAsia="Arial" w:hAnsi="Arial" w:cs="Arial"/>
              </w:rPr>
              <w:t>X</w:t>
            </w:r>
          </w:p>
        </w:tc>
      </w:tr>
    </w:tbl>
    <w:p w14:paraId="1C656699" w14:textId="3E1F3180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2BCE22B" w14:textId="306912D2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862AD51" w14:textId="5D058E4E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FA70C9F" w14:textId="52BB8394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EC16F5D" w14:textId="08D6BF2E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926"/>
        <w:gridCol w:w="3428"/>
        <w:gridCol w:w="3944"/>
        <w:gridCol w:w="3867"/>
      </w:tblGrid>
      <w:tr w:rsidR="64B4C348" w14:paraId="1A279162" w14:textId="77777777" w:rsidTr="772EB5D8">
        <w:trPr>
          <w:trHeight w:val="300"/>
        </w:trPr>
        <w:tc>
          <w:tcPr>
            <w:tcW w:w="15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43E393A" w14:textId="73206DA9" w:rsidR="64B4C348" w:rsidRDefault="64B4C348" w:rsidP="64B4C348">
            <w:pPr>
              <w:jc w:val="center"/>
            </w:pPr>
            <w:r w:rsidRPr="64B4C34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64B4C348" w14:paraId="632C1712" w14:textId="77777777" w:rsidTr="772EB5D8">
        <w:trPr>
          <w:trHeight w:val="24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0AFD18" w14:textId="072ACD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B275C3" w14:textId="40613690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28EBEF" w14:textId="4492AB2F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A35596" w14:textId="3C0DE1D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4A52AD" w14:textId="15EC452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6929981A" w14:textId="77777777" w:rsidTr="772EB5D8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E0662" w14:textId="267FFA01" w:rsidR="794D9B80" w:rsidRDefault="794D9B80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27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BD13B42" w14:textId="5B48411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38520D" w14:textId="2596A06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DCE435" w14:textId="6E9D275B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Regra de Três - Mod. 4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D135B" w14:textId="46A7E885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Ajustes e preparação para apresentação da LINKESAR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B674C" w14:textId="44A6A5F4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1E1198AC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3D7D79FB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F5E0D0" w14:textId="7231C6DE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C0188" w14:textId="3252BF77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 xml:space="preserve">LINKESAR.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19979" w14:textId="2ACD234B" w:rsidR="772EB5D8" w:rsidRDefault="772EB5D8" w:rsidP="772EB5D8">
            <w:pPr>
              <w:spacing w:line="252" w:lineRule="auto"/>
              <w:jc w:val="center"/>
              <w:rPr>
                <w:color w:val="000000" w:themeColor="text1"/>
              </w:rPr>
            </w:pPr>
            <w:r w:rsidRPr="772EB5D8">
              <w:rPr>
                <w:color w:val="000000" w:themeColor="text1"/>
              </w:rPr>
              <w:t>Produção em grupo.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EA45" w14:textId="483969CA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07D86557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5CAF8961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FB1268" w14:textId="77E57E2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1B5F1" w14:textId="476A3C0F" w:rsidR="64B4C348" w:rsidRDefault="7BF2938F" w:rsidP="77604D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>Consequências do imperialismo europeus na África e Ásia.</w:t>
            </w:r>
            <w:r w:rsidR="64B4C348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C7F90" w14:textId="7D5748A5" w:rsidR="64B4C348" w:rsidRDefault="5F5D73BC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rPr>
                <w:color w:val="000000" w:themeColor="text1"/>
              </w:rPr>
              <w:t xml:space="preserve">Anotações do quadro: breve resumo  </w:t>
            </w:r>
            <w:r w:rsidRPr="77604DE0">
              <w:t xml:space="preserve"> </w:t>
            </w:r>
          </w:p>
          <w:p w14:paraId="4CA4A867" w14:textId="02A937F6" w:rsidR="64B4C348" w:rsidRDefault="64B4C348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</w:t>
            </w:r>
            <w:r w:rsidR="4FA6D0B7" w:rsidRPr="77604DE0">
              <w:rPr>
                <w:color w:val="000000" w:themeColor="text1"/>
              </w:rPr>
              <w:t>+ atividades LINKESAR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27D5A" w14:textId="19845141" w:rsidR="64B4C348" w:rsidRDefault="4FA6D0B7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13F95BE2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7FAF1101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64918" w14:textId="382CE88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D38EB" w14:textId="421F4318" w:rsidR="64B4C348" w:rsidRDefault="64B4C348" w:rsidP="64B4C348">
            <w:pPr>
              <w:jc w:val="center"/>
            </w:pPr>
            <w:r w:rsidRPr="77604DE0">
              <w:t xml:space="preserve"> </w:t>
            </w:r>
            <w:r w:rsidR="1A85BB4E" w:rsidRPr="77604DE0">
              <w:t>Capacidades Físicas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FA39E" w14:textId="3F256E38" w:rsidR="64B4C348" w:rsidRDefault="1A85BB4E" w:rsidP="64B4C348">
            <w:pPr>
              <w:jc w:val="center"/>
            </w:pPr>
            <w:r w:rsidRPr="77604DE0">
              <w:t>Atividade fotocopiada</w:t>
            </w:r>
            <w:r w:rsidR="64B4C348" w:rsidRPr="77604DE0">
              <w:t xml:space="preserve"> 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45A1" w14:textId="2E9CAC6D" w:rsidR="64B4C348" w:rsidRDefault="4FE05390" w:rsidP="64B4C348">
            <w:pPr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65DDB4F7" w14:textId="77777777" w:rsidTr="772EB5D8">
        <w:trPr>
          <w:trHeight w:val="300"/>
        </w:trPr>
        <w:tc>
          <w:tcPr>
            <w:tcW w:w="1950" w:type="dxa"/>
            <w:vMerge/>
            <w:vAlign w:val="center"/>
          </w:tcPr>
          <w:p w14:paraId="16905498" w14:textId="77777777" w:rsidR="002A7C05" w:rsidRDefault="002A7C0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2591CD" w14:textId="3CB0D7F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79888" w14:textId="0993C483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rPr>
                <w:color w:val="000000" w:themeColor="text1"/>
              </w:rPr>
              <w:t xml:space="preserve"> </w:t>
            </w:r>
            <w:proofErr w:type="spellStart"/>
            <w:r w:rsidR="0C826346" w:rsidRPr="77604DE0">
              <w:rPr>
                <w:color w:val="000000" w:themeColor="text1"/>
              </w:rPr>
              <w:t>Linkesar</w:t>
            </w:r>
            <w:proofErr w:type="spellEnd"/>
            <w:r w:rsidR="0C826346" w:rsidRPr="77604DE0">
              <w:rPr>
                <w:color w:val="000000" w:themeColor="text1"/>
              </w:rPr>
              <w:t xml:space="preserve"> </w:t>
            </w:r>
          </w:p>
        </w:tc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D536F" w14:textId="51B53090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rPr>
                <w:color w:val="000000" w:themeColor="text1"/>
              </w:rPr>
              <w:t xml:space="preserve"> </w:t>
            </w:r>
            <w:r w:rsidR="000F419B">
              <w:rPr>
                <w:color w:val="000000" w:themeColor="text1"/>
              </w:rPr>
              <w:t>X</w:t>
            </w:r>
          </w:p>
        </w:tc>
        <w:tc>
          <w:tcPr>
            <w:tcW w:w="3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0D053" w14:textId="5D9C56A7" w:rsidR="64B4C348" w:rsidRDefault="000F419B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64B4C348" w:rsidRPr="64B4C348">
              <w:rPr>
                <w:color w:val="000000" w:themeColor="text1"/>
              </w:rPr>
              <w:t xml:space="preserve"> </w:t>
            </w:r>
          </w:p>
        </w:tc>
      </w:tr>
    </w:tbl>
    <w:p w14:paraId="0FA01DAA" w14:textId="64DEB5D8" w:rsidR="641082F6" w:rsidRDefault="641082F6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26071BA6" w14:textId="5DD441BB" w:rsidR="641082F6" w:rsidRDefault="641082F6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</w:p>
    <w:p w14:paraId="4C5346B6" w14:textId="6020E559" w:rsidR="641082F6" w:rsidRDefault="641082F6" w:rsidP="64B4C348">
      <w:pPr>
        <w:tabs>
          <w:tab w:val="left" w:pos="8355"/>
        </w:tabs>
      </w:pPr>
      <w:r w:rsidRPr="64B4C348">
        <w:t xml:space="preserve"> </w:t>
      </w:r>
    </w:p>
    <w:p w14:paraId="3AC338C9" w14:textId="6C835DB7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64B4C348" w14:paraId="1DAB3BD3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2DAAEA" w14:textId="40E3B23A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DE2430" w14:textId="731190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63E9DE" w14:textId="1002EA66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97A38E" w14:textId="1D15218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0C1517" w14:textId="4643E6B6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381B751F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D08D2" w14:textId="181D2782" w:rsidR="3ADEB4F3" w:rsidRDefault="3ADEB4F3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28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19AABDE" w14:textId="01BE7F6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238574" w14:textId="52464E1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C4B72" w14:textId="5239ED70" w:rsidR="64B4C348" w:rsidRDefault="67B2E022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Adjetivos Superlativos </w:t>
            </w:r>
            <w:r w:rsidR="64B4C348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66F18" w14:textId="0D7895E5" w:rsidR="64B4C348" w:rsidRDefault="2B76B182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>Atividade pág. 88-89</w:t>
            </w:r>
            <w:r w:rsidR="64B4C348" w:rsidRPr="77604DE0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FF3C9A" w14:textId="7F95FE20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 </w:t>
            </w:r>
            <w:r w:rsidR="68486084" w:rsidRPr="77604DE0">
              <w:t>x</w:t>
            </w:r>
          </w:p>
        </w:tc>
      </w:tr>
      <w:tr w:rsidR="64B4C348" w14:paraId="1A447B48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4B46206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F628A2" w14:textId="5CB4E39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22B59" w14:textId="6495C80A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Regra de Três - Mod.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51F61B" w14:textId="652F8CFB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Ajustes e preparação para apresentação da LINKESAR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0C85B" w14:textId="2F14F3BB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67B8B317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208E4BD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C4E092" w14:textId="5E6E76B7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8EAD3" w14:textId="12A29E0B" w:rsidR="64B4C348" w:rsidRDefault="64B4C348" w:rsidP="71A54922">
            <w:pPr>
              <w:jc w:val="center"/>
            </w:pPr>
            <w:r>
              <w:t xml:space="preserve"> </w:t>
            </w:r>
            <w:r w:rsidR="3408EF0A" w:rsidRPr="71A54922">
              <w:rPr>
                <w:rFonts w:ascii="Arial" w:eastAsia="Arial" w:hAnsi="Arial" w:cs="Arial"/>
                <w:color w:val="000000" w:themeColor="text1"/>
              </w:rPr>
              <w:t xml:space="preserve">revisão </w:t>
            </w:r>
            <w:r w:rsidR="3408EF0A" w:rsidRPr="71A54922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B5829" w14:textId="06B681F4" w:rsidR="64B4C348" w:rsidRDefault="3408EF0A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  <w:r w:rsidR="64B4C348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16257" w14:textId="53696894" w:rsidR="64B4C348" w:rsidRDefault="2F2F3F1F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64B4C348" w14:paraId="3BA474D6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1BD16C3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FAAC76" w14:textId="5E6039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ADFE4" w14:textId="7B4A69D8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Regra de Três - Mod.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FE49B" w14:textId="4F577679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Ajustes e preparação para apresentação da LINKESAR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DB6D0" w14:textId="51D72A98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504233AC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3B0E46D1" w14:textId="77777777" w:rsidR="002A7C05" w:rsidRDefault="002A7C05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C3C8EF" w14:textId="57C5456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86FB8" w14:textId="3B576089" w:rsidR="64B4C348" w:rsidRDefault="6FAE8723" w:rsidP="64B4C348">
            <w:pPr>
              <w:spacing w:line="360" w:lineRule="auto"/>
              <w:jc w:val="center"/>
            </w:pPr>
            <w:proofErr w:type="spellStart"/>
            <w:r w:rsidRPr="77604DE0">
              <w:t>Linkesar</w:t>
            </w:r>
            <w:proofErr w:type="spellEnd"/>
            <w:r w:rsidRPr="77604DE0">
              <w:t xml:space="preserve"> </w:t>
            </w:r>
            <w:r w:rsidR="64B4C348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8CEB4" w14:textId="332344C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C0574" w14:textId="4689E50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</w:tbl>
    <w:p w14:paraId="7C66CC9A" w14:textId="559B20AF" w:rsidR="641082F6" w:rsidRDefault="641082F6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  </w:t>
      </w:r>
    </w:p>
    <w:p w14:paraId="433CFEC5" w14:textId="19526EF0" w:rsidR="641082F6" w:rsidRDefault="641082F6" w:rsidP="64B4C348">
      <w:pPr>
        <w:tabs>
          <w:tab w:val="left" w:pos="8355"/>
        </w:tabs>
      </w:pPr>
      <w:r w:rsidRPr="64B4C348">
        <w:rPr>
          <w:rFonts w:ascii="Arial" w:eastAsia="Arial" w:hAnsi="Arial" w:cs="Arial"/>
        </w:rPr>
        <w:t xml:space="preserve"> </w:t>
      </w:r>
      <w:r w:rsidRPr="64B4C348">
        <w:t xml:space="preserve">  </w:t>
      </w:r>
    </w:p>
    <w:p w14:paraId="0E0229DB" w14:textId="48C29099" w:rsidR="641082F6" w:rsidRDefault="641082F6" w:rsidP="64B4C348">
      <w:pPr>
        <w:tabs>
          <w:tab w:val="left" w:pos="8355"/>
        </w:tabs>
      </w:pPr>
      <w:r w:rsidRPr="64B4C348">
        <w:t xml:space="preserve"> </w:t>
      </w:r>
    </w:p>
    <w:p w14:paraId="099A5648" w14:textId="42CFEE0C" w:rsidR="641082F6" w:rsidRDefault="641082F6" w:rsidP="64B4C348">
      <w:pPr>
        <w:tabs>
          <w:tab w:val="left" w:pos="8355"/>
        </w:tabs>
      </w:pPr>
      <w:r w:rsidRPr="64B4C348">
        <w:t xml:space="preserve"> </w:t>
      </w:r>
    </w:p>
    <w:p w14:paraId="634EF1F6" w14:textId="5F24783E" w:rsidR="641082F6" w:rsidRDefault="641082F6" w:rsidP="64B4C348">
      <w:pPr>
        <w:tabs>
          <w:tab w:val="left" w:pos="8355"/>
        </w:tabs>
      </w:pPr>
      <w:r w:rsidRPr="64B4C348">
        <w:t xml:space="preserve"> </w:t>
      </w:r>
    </w:p>
    <w:p w14:paraId="5FBDDEA3" w14:textId="0FA38DB8" w:rsidR="64B4C348" w:rsidRDefault="64B4C348" w:rsidP="64B4C34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64B4C348" w14:paraId="2B823F0A" w14:textId="77777777" w:rsidTr="77604DE0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69C81C" w14:textId="59A243F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529822" w14:textId="606570F1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7CEA5F" w14:textId="50B246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2C959C" w14:textId="546E0EC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1AEF671" w14:textId="06717F18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3DB71AAE" w14:textId="77777777" w:rsidTr="77604DE0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DEACB" w14:textId="3014A5F5" w:rsidR="481460B8" w:rsidRDefault="481460B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B4C348">
              <w:rPr>
                <w:rFonts w:ascii="Arial" w:eastAsia="Arial" w:hAnsi="Arial" w:cs="Arial"/>
                <w:b/>
                <w:bCs/>
              </w:rPr>
              <w:t>29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EFF8C89" w14:textId="7ADF2D8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817373" w14:textId="63740B54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D696E" w14:textId="4C211BFC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Apresentação LINKESAR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9DA00" w14:textId="7496CF3B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540DE1E2" w14:textId="1E0F058B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  <w:p w14:paraId="20BB175D" w14:textId="229B5F7E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18383" w14:textId="3C044490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43473712" w14:textId="1840EC09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Apresentação LINKESAR</w:t>
            </w:r>
          </w:p>
          <w:p w14:paraId="4390588F" w14:textId="56CAE322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</w:t>
            </w:r>
          </w:p>
        </w:tc>
      </w:tr>
      <w:tr w:rsidR="64B4C348" w14:paraId="221A1E3E" w14:textId="77777777" w:rsidTr="77604DE0">
        <w:trPr>
          <w:trHeight w:val="420"/>
        </w:trPr>
        <w:tc>
          <w:tcPr>
            <w:tcW w:w="1868" w:type="dxa"/>
            <w:vMerge/>
            <w:vAlign w:val="center"/>
          </w:tcPr>
          <w:p w14:paraId="44038874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9B3EB4" w14:textId="69D5CFF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49BAE8" w14:textId="1CEE169C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A3186" w14:textId="007B3339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5002AE23" w14:textId="1F1A0ABE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  <w:p w14:paraId="514CD349" w14:textId="74CE15F4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F6426" w14:textId="0F1B4038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55643DDB" w14:textId="755EB9FB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Apresentação LINKESAR</w:t>
            </w:r>
          </w:p>
          <w:p w14:paraId="66436F89" w14:textId="30B0E392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</w:t>
            </w:r>
          </w:p>
        </w:tc>
      </w:tr>
      <w:tr w:rsidR="64B4C348" w14:paraId="5750BB8F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316B9640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0A00D2" w14:textId="2AFC572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174A7" w14:textId="4C19E4C2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684C6" w14:textId="58AB0AB3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7F4A9D28" w14:textId="296021CD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  <w:p w14:paraId="7B360D90" w14:textId="34DF399B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537F8" w14:textId="659FE19E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055A390F" w14:textId="13D73F1A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Apresentação LINKESAR</w:t>
            </w:r>
          </w:p>
          <w:p w14:paraId="5EC246CD" w14:textId="1BD52151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</w:t>
            </w:r>
          </w:p>
        </w:tc>
      </w:tr>
      <w:tr w:rsidR="64B4C348" w14:paraId="10E8A63A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2E4DE42F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9503D3" w14:textId="7A9FF03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C252A" w14:textId="5191D262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C4985" w14:textId="408FB3E0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0939286B" w14:textId="0EF55726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  <w:p w14:paraId="4BBC7CAF" w14:textId="2D5FB6D5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EE825" w14:textId="0B4D6D9C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1A73402E" w14:textId="4F6F65AA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Apresentação LINKESAR</w:t>
            </w:r>
          </w:p>
          <w:p w14:paraId="5C7613AB" w14:textId="4D1263D7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</w:t>
            </w:r>
          </w:p>
        </w:tc>
      </w:tr>
      <w:tr w:rsidR="64B4C348" w14:paraId="110286E9" w14:textId="77777777" w:rsidTr="77604DE0">
        <w:trPr>
          <w:trHeight w:val="300"/>
        </w:trPr>
        <w:tc>
          <w:tcPr>
            <w:tcW w:w="1868" w:type="dxa"/>
            <w:vMerge/>
            <w:vAlign w:val="center"/>
          </w:tcPr>
          <w:p w14:paraId="352FD349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4B1961" w14:textId="570E308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CBFD4" w14:textId="3B2CAE5B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5A7BA" w14:textId="57E53A33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6AD79ABC" w14:textId="5F3A0683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Apresentação LINKESAR</w:t>
            </w:r>
          </w:p>
          <w:p w14:paraId="1B8A8C95" w14:textId="0E9380B6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4FE10" w14:textId="3B72BD53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4120E33C" w14:textId="3F9EBCD0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Apresentação LINKESAR</w:t>
            </w:r>
          </w:p>
          <w:p w14:paraId="26720577" w14:textId="1E8036D3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</w:tbl>
    <w:p w14:paraId="2C68455E" w14:textId="320352E6" w:rsidR="641082F6" w:rsidRDefault="641082F6" w:rsidP="64B4C348">
      <w:pPr>
        <w:tabs>
          <w:tab w:val="left" w:pos="1035"/>
        </w:tabs>
      </w:pPr>
      <w:r w:rsidRPr="64B4C348">
        <w:t xml:space="preserve"> </w:t>
      </w:r>
    </w:p>
    <w:p w14:paraId="7E5231F3" w14:textId="419554DE" w:rsidR="64B4C348" w:rsidRDefault="64B4C348" w:rsidP="64B4C348">
      <w:pPr>
        <w:tabs>
          <w:tab w:val="left" w:pos="1035"/>
        </w:tabs>
      </w:pPr>
    </w:p>
    <w:p w14:paraId="6C46F7C0" w14:textId="3666A2E8" w:rsidR="64B4C348" w:rsidRDefault="64B4C348" w:rsidP="64B4C34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64B4C348" w14:paraId="0CA93A9B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887822" w14:textId="09D01290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D6A519" w14:textId="607D8AA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FE5A78" w14:textId="18185DC5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58AA62" w14:textId="00564C1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7DF7DD" w14:textId="2FBABDB4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4B4C348" w14:paraId="7FF6BECC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015A5" w14:textId="3CC6A7DC" w:rsidR="72E3D16A" w:rsidRDefault="72E3D16A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3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54A108BF" w14:textId="662BACB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EACE54" w14:textId="3EC4823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33198" w14:textId="32CF7FCB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Equações do 1º grau com uma incógnita - Mod.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BDAD1" w14:textId="300D17BB" w:rsidR="77604DE0" w:rsidRDefault="77604DE0" w:rsidP="77604DE0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CBD45" w14:textId="40476CA7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Atividades no livro</w:t>
            </w:r>
          </w:p>
        </w:tc>
      </w:tr>
      <w:tr w:rsidR="64B4C348" w14:paraId="41F9B696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2BDEA33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BF7BE3" w14:textId="3856556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9D6A41" w14:textId="65C99788" w:rsidR="0AC06F04" w:rsidRDefault="0AC06F04" w:rsidP="0AC06F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AC06F04">
              <w:rPr>
                <w:color w:val="000000" w:themeColor="text1"/>
              </w:rPr>
              <w:t>Cap</w:t>
            </w:r>
            <w:proofErr w:type="spellEnd"/>
            <w:r w:rsidRPr="0AC06F04">
              <w:rPr>
                <w:color w:val="000000" w:themeColor="text1"/>
              </w:rPr>
              <w:t xml:space="preserve"> 7 África: diversidade e contrastes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63BBC" w14:textId="42ABA6A5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C8F69" w14:textId="58130D0A" w:rsidR="0AC06F04" w:rsidRDefault="0AC06F04" w:rsidP="0AC06F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AC06F04">
              <w:rPr>
                <w:color w:val="000000" w:themeColor="text1"/>
              </w:rPr>
              <w:t>Atividade no caderno</w:t>
            </w:r>
          </w:p>
        </w:tc>
      </w:tr>
      <w:tr w:rsidR="64B4C348" w14:paraId="7DC664CA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73F20DCB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7F4B22" w14:textId="69F33E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BE9AA" w14:textId="37687EC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3D0AC88C">
              <w:t>Revisão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DE579" w14:textId="70EC7864" w:rsidR="64B4C348" w:rsidRDefault="3D0AC88C" w:rsidP="71A5492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4E9AE" w14:textId="2401D11C" w:rsidR="64B4C348" w:rsidRDefault="3D0AC88C" w:rsidP="64B4C348">
            <w:pPr>
              <w:spacing w:line="252" w:lineRule="auto"/>
              <w:jc w:val="center"/>
            </w:pPr>
            <w:r>
              <w:t>X</w:t>
            </w:r>
            <w:r w:rsidR="64B4C348">
              <w:t xml:space="preserve"> </w:t>
            </w:r>
          </w:p>
        </w:tc>
      </w:tr>
      <w:tr w:rsidR="64B4C348" w14:paraId="6DDF7872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B8742FE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781F20" w14:textId="5E241A92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94459" w14:textId="4A94406F" w:rsidR="64B4C348" w:rsidRDefault="00C1494E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="64B4C348" w:rsidRPr="77604DE0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77AB5" w14:textId="36E642A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604DE0">
              <w:t xml:space="preserve"> </w:t>
            </w:r>
            <w:proofErr w:type="spellStart"/>
            <w:r w:rsidR="643B3544" w:rsidRPr="77604DE0">
              <w:t>Quiz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31B64" w14:textId="525AFC6F" w:rsidR="64B4C348" w:rsidRDefault="643B3544" w:rsidP="64B4C348">
            <w:pPr>
              <w:jc w:val="center"/>
            </w:pPr>
            <w:r w:rsidRPr="77604DE0">
              <w:t>x</w:t>
            </w:r>
            <w:r w:rsidR="64B4C348" w:rsidRPr="77604DE0">
              <w:t xml:space="preserve"> </w:t>
            </w:r>
          </w:p>
        </w:tc>
      </w:tr>
      <w:tr w:rsidR="64B4C348" w14:paraId="69777ADB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80AB60D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1548FF" w14:textId="0E4EA35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9B172" w14:textId="0E50F821" w:rsidR="77604DE0" w:rsidRDefault="77604DE0" w:rsidP="77604DE0">
            <w:pPr>
              <w:spacing w:line="360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Equações do 1º grau com uma incógnita - Mod.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33FDD" w14:textId="28C726B1" w:rsidR="77604DE0" w:rsidRDefault="77604DE0" w:rsidP="77604D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Correção das atividades do livro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211C7" w14:textId="0338E94D" w:rsidR="77604DE0" w:rsidRDefault="77604DE0" w:rsidP="77604DE0">
            <w:pPr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 xml:space="preserve"> Atividades no livro</w:t>
            </w:r>
          </w:p>
        </w:tc>
      </w:tr>
    </w:tbl>
    <w:p w14:paraId="2DB9695E" w14:textId="2072FF47" w:rsidR="641082F6" w:rsidRDefault="641082F6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lastRenderedPageBreak/>
        <w:t xml:space="preserve"> </w:t>
      </w:r>
    </w:p>
    <w:p w14:paraId="010B0B6F" w14:textId="4325E2CC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01FC3962" w14:textId="53AE7F63" w:rsidR="64B4C348" w:rsidRDefault="64B4C348" w:rsidP="64B4C348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72B8A93B" w14:textId="35C764D0" w:rsidR="641082F6" w:rsidRDefault="641082F6" w:rsidP="64B4C348">
      <w:pPr>
        <w:tabs>
          <w:tab w:val="left" w:pos="1320"/>
          <w:tab w:val="left" w:pos="1755"/>
        </w:tabs>
      </w:pPr>
      <w:r w:rsidRPr="64B4C34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64B4C348" w14:paraId="2ECE91F6" w14:textId="77777777" w:rsidTr="71A54922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58DA81" w14:textId="64D450C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48DA95" w14:textId="492833F9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322F7A" w14:textId="1A14EE0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14F039" w14:textId="60B7D5B5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41BEC7" w14:textId="068EE88D" w:rsidR="64B4C348" w:rsidRDefault="64B4C348" w:rsidP="64B4C348">
            <w:pPr>
              <w:spacing w:before="120" w:after="120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B4C348" w14:paraId="2F74C5E4" w14:textId="77777777" w:rsidTr="71A54922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D445CA" w14:textId="43377A3B" w:rsidR="0888A466" w:rsidRDefault="0888A466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3</w:t>
            </w:r>
            <w:r w:rsidR="64B4C348" w:rsidRPr="64B4C348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07BD53C4" w14:textId="70340473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B4C34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9E358B" w14:textId="34342C2D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3D782" w14:textId="27E3CC84" w:rsidR="64B4C348" w:rsidRDefault="333840F6" w:rsidP="77604DE0">
            <w:pPr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>Poema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  <w:r w:rsidRPr="77604DE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BEA2A" w14:textId="52B49B3E" w:rsidR="64B4C348" w:rsidRDefault="333840F6" w:rsidP="77604DE0">
            <w:pPr>
              <w:jc w:val="center"/>
              <w:rPr>
                <w:rFonts w:ascii="Arial" w:eastAsia="Arial" w:hAnsi="Arial" w:cs="Arial"/>
              </w:rPr>
            </w:pPr>
            <w:r w:rsidRPr="77604DE0">
              <w:rPr>
                <w:rFonts w:ascii="Arial" w:eastAsia="Arial" w:hAnsi="Arial" w:cs="Arial"/>
              </w:rPr>
              <w:t xml:space="preserve">Fotocopiada </w:t>
            </w:r>
            <w:r w:rsidR="64B4C348" w:rsidRPr="77604DE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58458" w14:textId="6B11A7CE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571C8BE7" w14:textId="77777777" w:rsidTr="71A54922">
        <w:trPr>
          <w:trHeight w:val="345"/>
        </w:trPr>
        <w:tc>
          <w:tcPr>
            <w:tcW w:w="1868" w:type="dxa"/>
            <w:vMerge/>
            <w:vAlign w:val="center"/>
          </w:tcPr>
          <w:p w14:paraId="1D0C8F93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1795F9" w14:textId="030859BC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BFE2B" w14:textId="7D836A2D" w:rsidR="64B4C348" w:rsidRDefault="00362B25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362B25">
              <w:t>Teatro musical - integração de linguagens artísticas</w:t>
            </w:r>
            <w:r w:rsidR="64B4C348" w:rsidRPr="64B4C348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92620" w14:textId="3C83937B" w:rsidR="64B4C348" w:rsidRDefault="00362B25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quadro</w:t>
            </w:r>
            <w:r w:rsidR="64B4C348" w:rsidRPr="64B4C348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C8F56" w14:textId="17BAD746" w:rsidR="64B4C348" w:rsidRDefault="006752D9" w:rsidP="64B4C34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64B4C348" w:rsidRPr="64B4C348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4B4C348" w14:paraId="04AC66E2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053EE342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8D9428" w14:textId="0BC5CFAB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56995" w14:textId="08F60AB7" w:rsidR="64B4C348" w:rsidRDefault="65C02F29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Animal </w:t>
            </w:r>
            <w:proofErr w:type="spellStart"/>
            <w:r w:rsidRPr="77604DE0">
              <w:t>farm</w:t>
            </w:r>
            <w:proofErr w:type="spellEnd"/>
            <w:r w:rsidR="64B4C348" w:rsidRPr="77604DE0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76FDE" w14:textId="23CD6E13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604DE0">
              <w:t xml:space="preserve"> </w:t>
            </w:r>
            <w:proofErr w:type="spellStart"/>
            <w:r w:rsidR="15177A2D" w:rsidRPr="77604DE0">
              <w:t>Crossword</w:t>
            </w:r>
            <w:proofErr w:type="spellEnd"/>
            <w:r w:rsidR="15177A2D" w:rsidRPr="77604DE0">
              <w:t xml:space="preserve"> </w:t>
            </w:r>
            <w:proofErr w:type="spellStart"/>
            <w:r w:rsidR="15177A2D" w:rsidRPr="77604DE0">
              <w:t>and</w:t>
            </w:r>
            <w:proofErr w:type="spellEnd"/>
            <w:r w:rsidR="15177A2D" w:rsidRPr="77604DE0">
              <w:t xml:space="preserve"> </w:t>
            </w:r>
            <w:proofErr w:type="spellStart"/>
            <w:r w:rsidR="15177A2D" w:rsidRPr="77604DE0">
              <w:t>Searchword</w:t>
            </w:r>
            <w:proofErr w:type="spellEnd"/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50BB9" w14:textId="1F5F882B" w:rsidR="64B4C348" w:rsidRDefault="64B4C348" w:rsidP="64B4C348">
            <w:pPr>
              <w:jc w:val="center"/>
            </w:pPr>
            <w:r w:rsidRPr="64B4C348">
              <w:t xml:space="preserve"> </w:t>
            </w:r>
            <w:r w:rsidR="000F419B">
              <w:t>X</w:t>
            </w:r>
          </w:p>
        </w:tc>
      </w:tr>
      <w:tr w:rsidR="64B4C348" w14:paraId="21DDE924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158BB5D1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843D75" w14:textId="19125DC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B4C34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0BE42" w14:textId="2DE39830" w:rsidR="64B4C348" w:rsidRDefault="64B4C348" w:rsidP="64B4C348">
            <w:pPr>
              <w:jc w:val="center"/>
            </w:pPr>
            <w:r w:rsidRPr="71A54922">
              <w:rPr>
                <w:color w:val="000000" w:themeColor="text1"/>
              </w:rPr>
              <w:t xml:space="preserve"> </w:t>
            </w:r>
            <w:r w:rsidR="688CB6EE" w:rsidRPr="71A54922">
              <w:rPr>
                <w:color w:val="000000" w:themeColor="text1"/>
              </w:rPr>
              <w:t>Revisão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89AF9" w14:textId="71CB5F12" w:rsidR="64B4C348" w:rsidRDefault="688CB6EE" w:rsidP="71A54922">
            <w:pPr>
              <w:tabs>
                <w:tab w:val="left" w:pos="298"/>
              </w:tabs>
              <w:spacing w:line="252" w:lineRule="auto"/>
              <w:jc w:val="center"/>
            </w:pPr>
            <w:r w:rsidRPr="71A54922">
              <w:rPr>
                <w:color w:val="000000" w:themeColor="text1"/>
              </w:rPr>
              <w:t>X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566EC" w14:textId="23542EC9" w:rsidR="64B4C348" w:rsidRDefault="688CB6EE" w:rsidP="71A54922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64B4C348" w14:paraId="3757D2AD" w14:textId="77777777" w:rsidTr="71A54922">
        <w:trPr>
          <w:trHeight w:val="300"/>
        </w:trPr>
        <w:tc>
          <w:tcPr>
            <w:tcW w:w="1868" w:type="dxa"/>
            <w:vMerge/>
            <w:vAlign w:val="center"/>
          </w:tcPr>
          <w:p w14:paraId="6185CD69" w14:textId="77777777" w:rsidR="002A7C05" w:rsidRDefault="002A7C0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4608C2" w14:textId="42DF3E48" w:rsidR="64B4C348" w:rsidRDefault="64B4C348" w:rsidP="64B4C34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B4C34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7FD62" w14:textId="1D727C02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Práticas corporais de aventura na natureza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20B08" w14:textId="7FCEFDB9" w:rsidR="77604DE0" w:rsidRDefault="77604DE0" w:rsidP="77604DE0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604DE0">
              <w:rPr>
                <w:color w:val="000000" w:themeColor="text1"/>
              </w:rPr>
              <w:t>Aula teórica expositiva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03C03" w14:textId="2EF796B0" w:rsidR="64B4C348" w:rsidRDefault="64B4C348" w:rsidP="64B4C34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B4C348">
              <w:rPr>
                <w:rFonts w:ascii="Arial" w:eastAsia="Arial" w:hAnsi="Arial" w:cs="Arial"/>
              </w:rPr>
              <w:t xml:space="preserve"> </w:t>
            </w:r>
            <w:r w:rsidR="000F419B">
              <w:rPr>
                <w:rFonts w:ascii="Arial" w:eastAsia="Arial" w:hAnsi="Arial" w:cs="Arial"/>
              </w:rPr>
              <w:t>X</w:t>
            </w:r>
            <w:bookmarkStart w:id="0" w:name="_GoBack"/>
            <w:bookmarkEnd w:id="0"/>
          </w:p>
        </w:tc>
      </w:tr>
    </w:tbl>
    <w:p w14:paraId="3212314A" w14:textId="3E1F3180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75A3AC8" w14:textId="08D6BF2E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ADD1580" w14:textId="457BD599" w:rsidR="64B4C348" w:rsidRDefault="64B4C348" w:rsidP="64B4C34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64B4C348" w:rsidSect="002C2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F476E" w14:textId="77777777" w:rsidR="008D2C4D" w:rsidRDefault="008D2C4D">
      <w:r>
        <w:separator/>
      </w:r>
    </w:p>
  </w:endnote>
  <w:endnote w:type="continuationSeparator" w:id="0">
    <w:p w14:paraId="3E9776E0" w14:textId="77777777" w:rsidR="008D2C4D" w:rsidRDefault="008D2C4D">
      <w:r>
        <w:continuationSeparator/>
      </w:r>
    </w:p>
  </w:endnote>
  <w:endnote w:type="continuationNotice" w:id="1">
    <w:p w14:paraId="5FC3B5D1" w14:textId="77777777" w:rsidR="008D2C4D" w:rsidRDefault="008D2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A4DD3" w14:textId="77777777" w:rsidR="005F3B1D" w:rsidRDefault="005F3B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3578" w14:textId="77777777" w:rsidR="005F3B1D" w:rsidRDefault="005F3B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6702" w14:textId="77777777" w:rsidR="005F3B1D" w:rsidRDefault="005F3B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0C4FC" w14:textId="77777777" w:rsidR="008D2C4D" w:rsidRDefault="008D2C4D">
      <w:r>
        <w:separator/>
      </w:r>
    </w:p>
  </w:footnote>
  <w:footnote w:type="continuationSeparator" w:id="0">
    <w:p w14:paraId="75930EE3" w14:textId="77777777" w:rsidR="008D2C4D" w:rsidRDefault="008D2C4D">
      <w:r>
        <w:continuationSeparator/>
      </w:r>
    </w:p>
  </w:footnote>
  <w:footnote w:type="continuationNotice" w:id="1">
    <w:p w14:paraId="48711186" w14:textId="77777777" w:rsidR="008D2C4D" w:rsidRDefault="008D2C4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C4E14" w14:textId="77777777" w:rsidR="005F3B1D" w:rsidRDefault="005F3B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5368721" w:rsidR="006B42A5" w:rsidRPr="00C6580C" w:rsidRDefault="007A4E65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9B789D5" wp14:editId="41665EBF">
          <wp:simplePos x="0" y="0"/>
          <wp:positionH relativeFrom="margin">
            <wp:posOffset>9525</wp:posOffset>
          </wp:positionH>
          <wp:positionV relativeFrom="paragraph">
            <wp:posOffset>52070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672658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CDE0A7F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50DD16CB" w14:textId="1B479BF3" w:rsid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08F30BE4" w14:textId="189BAD20" w:rsidR="007A4E65" w:rsidRP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29698DF" w:rsidR="0061107F" w:rsidRPr="0061107F" w:rsidRDefault="00C720DE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7A4E65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6FED" w14:textId="77777777" w:rsidR="005F3B1D" w:rsidRDefault="005F3B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BD17"/>
    <w:multiLevelType w:val="hybridMultilevel"/>
    <w:tmpl w:val="FFFFFFFF"/>
    <w:lvl w:ilvl="0" w:tplc="A300BFC4">
      <w:start w:val="1"/>
      <w:numFmt w:val="decimal"/>
      <w:lvlText w:val="%1."/>
      <w:lvlJc w:val="left"/>
      <w:pPr>
        <w:ind w:left="720" w:hanging="360"/>
      </w:pPr>
    </w:lvl>
    <w:lvl w:ilvl="1" w:tplc="555E7AF4">
      <w:start w:val="1"/>
      <w:numFmt w:val="lowerLetter"/>
      <w:lvlText w:val="%2."/>
      <w:lvlJc w:val="left"/>
      <w:pPr>
        <w:ind w:left="1440" w:hanging="360"/>
      </w:pPr>
    </w:lvl>
    <w:lvl w:ilvl="2" w:tplc="4D3094FA">
      <w:start w:val="1"/>
      <w:numFmt w:val="lowerRoman"/>
      <w:lvlText w:val="%3."/>
      <w:lvlJc w:val="right"/>
      <w:pPr>
        <w:ind w:left="2160" w:hanging="180"/>
      </w:pPr>
    </w:lvl>
    <w:lvl w:ilvl="3" w:tplc="E048AB38">
      <w:start w:val="1"/>
      <w:numFmt w:val="decimal"/>
      <w:lvlText w:val="%4."/>
      <w:lvlJc w:val="left"/>
      <w:pPr>
        <w:ind w:left="2880" w:hanging="360"/>
      </w:pPr>
    </w:lvl>
    <w:lvl w:ilvl="4" w:tplc="036CA486">
      <w:start w:val="1"/>
      <w:numFmt w:val="lowerLetter"/>
      <w:lvlText w:val="%5."/>
      <w:lvlJc w:val="left"/>
      <w:pPr>
        <w:ind w:left="3600" w:hanging="360"/>
      </w:pPr>
    </w:lvl>
    <w:lvl w:ilvl="5" w:tplc="3F60A5C8">
      <w:start w:val="1"/>
      <w:numFmt w:val="lowerRoman"/>
      <w:lvlText w:val="%6."/>
      <w:lvlJc w:val="right"/>
      <w:pPr>
        <w:ind w:left="4320" w:hanging="180"/>
      </w:pPr>
    </w:lvl>
    <w:lvl w:ilvl="6" w:tplc="83F6D540">
      <w:start w:val="1"/>
      <w:numFmt w:val="decimal"/>
      <w:lvlText w:val="%7."/>
      <w:lvlJc w:val="left"/>
      <w:pPr>
        <w:ind w:left="5040" w:hanging="360"/>
      </w:pPr>
    </w:lvl>
    <w:lvl w:ilvl="7" w:tplc="ADA884E8">
      <w:start w:val="1"/>
      <w:numFmt w:val="lowerLetter"/>
      <w:lvlText w:val="%8."/>
      <w:lvlJc w:val="left"/>
      <w:pPr>
        <w:ind w:left="5760" w:hanging="360"/>
      </w:pPr>
    </w:lvl>
    <w:lvl w:ilvl="8" w:tplc="4ED01B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4954"/>
    <w:multiLevelType w:val="hybridMultilevel"/>
    <w:tmpl w:val="FFFFFFFF"/>
    <w:lvl w:ilvl="0" w:tplc="EF2630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2E6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C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C9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7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E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7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49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2F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415F2"/>
    <w:rsid w:val="00046FAA"/>
    <w:rsid w:val="00064CAF"/>
    <w:rsid w:val="00070151"/>
    <w:rsid w:val="000734D4"/>
    <w:rsid w:val="00075684"/>
    <w:rsid w:val="000920A4"/>
    <w:rsid w:val="000B79F3"/>
    <w:rsid w:val="000C0114"/>
    <w:rsid w:val="000C36F1"/>
    <w:rsid w:val="000E74D5"/>
    <w:rsid w:val="000F211A"/>
    <w:rsid w:val="000F28C3"/>
    <w:rsid w:val="000F419B"/>
    <w:rsid w:val="001131D0"/>
    <w:rsid w:val="001349B6"/>
    <w:rsid w:val="00135EF6"/>
    <w:rsid w:val="0014664B"/>
    <w:rsid w:val="00155F96"/>
    <w:rsid w:val="00157ED0"/>
    <w:rsid w:val="00165834"/>
    <w:rsid w:val="001674F4"/>
    <w:rsid w:val="0018389B"/>
    <w:rsid w:val="00192BCA"/>
    <w:rsid w:val="00197DE5"/>
    <w:rsid w:val="001B072F"/>
    <w:rsid w:val="001B6702"/>
    <w:rsid w:val="00200C46"/>
    <w:rsid w:val="00201A3E"/>
    <w:rsid w:val="00204DD8"/>
    <w:rsid w:val="00240869"/>
    <w:rsid w:val="00244648"/>
    <w:rsid w:val="0024626D"/>
    <w:rsid w:val="00255F7A"/>
    <w:rsid w:val="002759ED"/>
    <w:rsid w:val="00277B8C"/>
    <w:rsid w:val="002A3554"/>
    <w:rsid w:val="002A3C11"/>
    <w:rsid w:val="002A7C05"/>
    <w:rsid w:val="002B2A31"/>
    <w:rsid w:val="002B9FD0"/>
    <w:rsid w:val="002C1B63"/>
    <w:rsid w:val="002C225D"/>
    <w:rsid w:val="002C281B"/>
    <w:rsid w:val="002C3EAB"/>
    <w:rsid w:val="002C55E6"/>
    <w:rsid w:val="002D0BE3"/>
    <w:rsid w:val="002D5415"/>
    <w:rsid w:val="002D6508"/>
    <w:rsid w:val="002E076B"/>
    <w:rsid w:val="002F524D"/>
    <w:rsid w:val="002F6524"/>
    <w:rsid w:val="00304022"/>
    <w:rsid w:val="00343C61"/>
    <w:rsid w:val="00344F71"/>
    <w:rsid w:val="00361947"/>
    <w:rsid w:val="003629BF"/>
    <w:rsid w:val="00362B25"/>
    <w:rsid w:val="00362F66"/>
    <w:rsid w:val="003705EA"/>
    <w:rsid w:val="003706E6"/>
    <w:rsid w:val="00377CB5"/>
    <w:rsid w:val="003B0DED"/>
    <w:rsid w:val="003B3248"/>
    <w:rsid w:val="003C2701"/>
    <w:rsid w:val="003D4F28"/>
    <w:rsid w:val="003D7623"/>
    <w:rsid w:val="003E0DDB"/>
    <w:rsid w:val="00414381"/>
    <w:rsid w:val="0042C8AF"/>
    <w:rsid w:val="00465793"/>
    <w:rsid w:val="00471D5B"/>
    <w:rsid w:val="00474F67"/>
    <w:rsid w:val="00489A35"/>
    <w:rsid w:val="004A0E9B"/>
    <w:rsid w:val="004A14CD"/>
    <w:rsid w:val="004C59A4"/>
    <w:rsid w:val="004D17CF"/>
    <w:rsid w:val="004D1825"/>
    <w:rsid w:val="004E7139"/>
    <w:rsid w:val="00510D1C"/>
    <w:rsid w:val="00513F8E"/>
    <w:rsid w:val="005203B4"/>
    <w:rsid w:val="00529C17"/>
    <w:rsid w:val="00541D17"/>
    <w:rsid w:val="00542724"/>
    <w:rsid w:val="005C0658"/>
    <w:rsid w:val="005C1675"/>
    <w:rsid w:val="005CEAA3"/>
    <w:rsid w:val="005D48A5"/>
    <w:rsid w:val="005F0410"/>
    <w:rsid w:val="005F3B1D"/>
    <w:rsid w:val="006108AB"/>
    <w:rsid w:val="0061107F"/>
    <w:rsid w:val="006116E2"/>
    <w:rsid w:val="00615E8D"/>
    <w:rsid w:val="00617C87"/>
    <w:rsid w:val="00634336"/>
    <w:rsid w:val="00644B13"/>
    <w:rsid w:val="006730BD"/>
    <w:rsid w:val="006752D9"/>
    <w:rsid w:val="006B42A5"/>
    <w:rsid w:val="006C6C5B"/>
    <w:rsid w:val="006CC097"/>
    <w:rsid w:val="006F07F1"/>
    <w:rsid w:val="006F430A"/>
    <w:rsid w:val="0070607A"/>
    <w:rsid w:val="007203B8"/>
    <w:rsid w:val="00731277"/>
    <w:rsid w:val="00743658"/>
    <w:rsid w:val="00746C95"/>
    <w:rsid w:val="007511DC"/>
    <w:rsid w:val="0077374C"/>
    <w:rsid w:val="00783D51"/>
    <w:rsid w:val="00787E10"/>
    <w:rsid w:val="0079507D"/>
    <w:rsid w:val="007A130D"/>
    <w:rsid w:val="007A4E65"/>
    <w:rsid w:val="007B60A2"/>
    <w:rsid w:val="007D1ED6"/>
    <w:rsid w:val="007F7E74"/>
    <w:rsid w:val="00800315"/>
    <w:rsid w:val="00807CFD"/>
    <w:rsid w:val="0083216E"/>
    <w:rsid w:val="008353A9"/>
    <w:rsid w:val="008744BD"/>
    <w:rsid w:val="00874B36"/>
    <w:rsid w:val="00875774"/>
    <w:rsid w:val="00888712"/>
    <w:rsid w:val="00893753"/>
    <w:rsid w:val="008958F6"/>
    <w:rsid w:val="008A2BE1"/>
    <w:rsid w:val="008C7C51"/>
    <w:rsid w:val="008D2C4D"/>
    <w:rsid w:val="008E0D91"/>
    <w:rsid w:val="008E5889"/>
    <w:rsid w:val="008E663A"/>
    <w:rsid w:val="00904C02"/>
    <w:rsid w:val="00904F39"/>
    <w:rsid w:val="009276E3"/>
    <w:rsid w:val="00940114"/>
    <w:rsid w:val="00940224"/>
    <w:rsid w:val="00974FAA"/>
    <w:rsid w:val="009E6F49"/>
    <w:rsid w:val="009F19B9"/>
    <w:rsid w:val="009F250E"/>
    <w:rsid w:val="009F5D2A"/>
    <w:rsid w:val="00A02C06"/>
    <w:rsid w:val="00A12DFB"/>
    <w:rsid w:val="00A22A69"/>
    <w:rsid w:val="00A525BD"/>
    <w:rsid w:val="00A56A69"/>
    <w:rsid w:val="00A81CFC"/>
    <w:rsid w:val="00A96AB0"/>
    <w:rsid w:val="00AA35D3"/>
    <w:rsid w:val="00AB1DD4"/>
    <w:rsid w:val="00AC566E"/>
    <w:rsid w:val="00AC66DE"/>
    <w:rsid w:val="00AE7BD2"/>
    <w:rsid w:val="00AF788D"/>
    <w:rsid w:val="00B01E17"/>
    <w:rsid w:val="00B05AD0"/>
    <w:rsid w:val="00B06833"/>
    <w:rsid w:val="00B27F75"/>
    <w:rsid w:val="00B44E73"/>
    <w:rsid w:val="00B46073"/>
    <w:rsid w:val="00B55905"/>
    <w:rsid w:val="00B637ED"/>
    <w:rsid w:val="00B63CAA"/>
    <w:rsid w:val="00B65325"/>
    <w:rsid w:val="00B770E1"/>
    <w:rsid w:val="00BA713D"/>
    <w:rsid w:val="00BD5F2E"/>
    <w:rsid w:val="00BF3051"/>
    <w:rsid w:val="00BF4032"/>
    <w:rsid w:val="00BF730C"/>
    <w:rsid w:val="00C074FC"/>
    <w:rsid w:val="00C1494E"/>
    <w:rsid w:val="00C33B9A"/>
    <w:rsid w:val="00C45A16"/>
    <w:rsid w:val="00C62485"/>
    <w:rsid w:val="00C6580C"/>
    <w:rsid w:val="00C720DE"/>
    <w:rsid w:val="00C74C0F"/>
    <w:rsid w:val="00C92276"/>
    <w:rsid w:val="00C9547C"/>
    <w:rsid w:val="00CA4029"/>
    <w:rsid w:val="00CB362A"/>
    <w:rsid w:val="00CD2D28"/>
    <w:rsid w:val="00CF4C5D"/>
    <w:rsid w:val="00D16874"/>
    <w:rsid w:val="00D1B0C5"/>
    <w:rsid w:val="00D226E9"/>
    <w:rsid w:val="00D22C67"/>
    <w:rsid w:val="00D42ECB"/>
    <w:rsid w:val="00D65429"/>
    <w:rsid w:val="00D8346F"/>
    <w:rsid w:val="00D85A85"/>
    <w:rsid w:val="00D9734F"/>
    <w:rsid w:val="00DB66FC"/>
    <w:rsid w:val="00DE0245"/>
    <w:rsid w:val="00E40028"/>
    <w:rsid w:val="00E72959"/>
    <w:rsid w:val="00E745B2"/>
    <w:rsid w:val="00E84960"/>
    <w:rsid w:val="00E871D6"/>
    <w:rsid w:val="00E951D1"/>
    <w:rsid w:val="00EA2024"/>
    <w:rsid w:val="00EACA82"/>
    <w:rsid w:val="00EB3E93"/>
    <w:rsid w:val="00EC038D"/>
    <w:rsid w:val="00EC3F02"/>
    <w:rsid w:val="00EC640E"/>
    <w:rsid w:val="00EE352D"/>
    <w:rsid w:val="00EE45B6"/>
    <w:rsid w:val="00F03D3A"/>
    <w:rsid w:val="00F1016F"/>
    <w:rsid w:val="00F16FCE"/>
    <w:rsid w:val="00F23168"/>
    <w:rsid w:val="00F25E34"/>
    <w:rsid w:val="00F31066"/>
    <w:rsid w:val="00F3F78E"/>
    <w:rsid w:val="00F76534"/>
    <w:rsid w:val="00FA25F2"/>
    <w:rsid w:val="00FA2E30"/>
    <w:rsid w:val="00FC5FBD"/>
    <w:rsid w:val="00FF032F"/>
    <w:rsid w:val="00FF285D"/>
    <w:rsid w:val="011029D6"/>
    <w:rsid w:val="01168361"/>
    <w:rsid w:val="011B39AF"/>
    <w:rsid w:val="0124CD0D"/>
    <w:rsid w:val="01254407"/>
    <w:rsid w:val="01314316"/>
    <w:rsid w:val="01318DB8"/>
    <w:rsid w:val="0131F5EF"/>
    <w:rsid w:val="01348F8B"/>
    <w:rsid w:val="01391EEC"/>
    <w:rsid w:val="0139EFF8"/>
    <w:rsid w:val="013C9169"/>
    <w:rsid w:val="0145B4D5"/>
    <w:rsid w:val="0152493D"/>
    <w:rsid w:val="01575546"/>
    <w:rsid w:val="015B1782"/>
    <w:rsid w:val="015EED13"/>
    <w:rsid w:val="01672EEA"/>
    <w:rsid w:val="01680F61"/>
    <w:rsid w:val="016B424B"/>
    <w:rsid w:val="016B66BB"/>
    <w:rsid w:val="0174A1F1"/>
    <w:rsid w:val="01785B07"/>
    <w:rsid w:val="017F66A9"/>
    <w:rsid w:val="017FE054"/>
    <w:rsid w:val="01811B9A"/>
    <w:rsid w:val="01A158A9"/>
    <w:rsid w:val="01A1AE11"/>
    <w:rsid w:val="01A1F32E"/>
    <w:rsid w:val="01A35406"/>
    <w:rsid w:val="01AE330C"/>
    <w:rsid w:val="01AEA221"/>
    <w:rsid w:val="01AEC787"/>
    <w:rsid w:val="01B46D51"/>
    <w:rsid w:val="01B63FC8"/>
    <w:rsid w:val="01B6759F"/>
    <w:rsid w:val="01C1D0E5"/>
    <w:rsid w:val="01D307B4"/>
    <w:rsid w:val="01D68A85"/>
    <w:rsid w:val="01DC2007"/>
    <w:rsid w:val="01E50EAC"/>
    <w:rsid w:val="01E74AAD"/>
    <w:rsid w:val="01E83E74"/>
    <w:rsid w:val="01F1DDFA"/>
    <w:rsid w:val="01FDA8B7"/>
    <w:rsid w:val="0207A447"/>
    <w:rsid w:val="020901C8"/>
    <w:rsid w:val="0211E7CA"/>
    <w:rsid w:val="022434A6"/>
    <w:rsid w:val="0228799D"/>
    <w:rsid w:val="022F2B06"/>
    <w:rsid w:val="02304D0A"/>
    <w:rsid w:val="023D4C56"/>
    <w:rsid w:val="0248373F"/>
    <w:rsid w:val="0255639F"/>
    <w:rsid w:val="025B6CE6"/>
    <w:rsid w:val="0269C909"/>
    <w:rsid w:val="027F1970"/>
    <w:rsid w:val="0280A647"/>
    <w:rsid w:val="0283D33B"/>
    <w:rsid w:val="02863AC2"/>
    <w:rsid w:val="028CFD74"/>
    <w:rsid w:val="028F3FB2"/>
    <w:rsid w:val="028F8F9B"/>
    <w:rsid w:val="02927D7B"/>
    <w:rsid w:val="0297EFA2"/>
    <w:rsid w:val="029B8270"/>
    <w:rsid w:val="02AD48B7"/>
    <w:rsid w:val="02B2DBFA"/>
    <w:rsid w:val="02B4D0DE"/>
    <w:rsid w:val="02B88BEC"/>
    <w:rsid w:val="02C7E4DC"/>
    <w:rsid w:val="02CBC771"/>
    <w:rsid w:val="02CF8624"/>
    <w:rsid w:val="02D3CBB5"/>
    <w:rsid w:val="02D3DAA5"/>
    <w:rsid w:val="02D7A0FC"/>
    <w:rsid w:val="02DE8AB9"/>
    <w:rsid w:val="02DFBC46"/>
    <w:rsid w:val="02E4DB9E"/>
    <w:rsid w:val="02E60F9B"/>
    <w:rsid w:val="02EE8980"/>
    <w:rsid w:val="02EFA954"/>
    <w:rsid w:val="030A362A"/>
    <w:rsid w:val="03124C12"/>
    <w:rsid w:val="0315337E"/>
    <w:rsid w:val="03168C0B"/>
    <w:rsid w:val="0316DACD"/>
    <w:rsid w:val="031F3DED"/>
    <w:rsid w:val="0337D065"/>
    <w:rsid w:val="03495A44"/>
    <w:rsid w:val="034F3AD9"/>
    <w:rsid w:val="034F4766"/>
    <w:rsid w:val="035EFE21"/>
    <w:rsid w:val="036652DF"/>
    <w:rsid w:val="036C7593"/>
    <w:rsid w:val="036F83C9"/>
    <w:rsid w:val="037A1826"/>
    <w:rsid w:val="037EAE25"/>
    <w:rsid w:val="037F59C6"/>
    <w:rsid w:val="03809D47"/>
    <w:rsid w:val="03888C21"/>
    <w:rsid w:val="038BDA55"/>
    <w:rsid w:val="03916496"/>
    <w:rsid w:val="039B5115"/>
    <w:rsid w:val="03A0D79C"/>
    <w:rsid w:val="03AEA708"/>
    <w:rsid w:val="03AED8BC"/>
    <w:rsid w:val="03B89832"/>
    <w:rsid w:val="03C5254E"/>
    <w:rsid w:val="03CC09CB"/>
    <w:rsid w:val="03CC1D6B"/>
    <w:rsid w:val="03D32D96"/>
    <w:rsid w:val="03DD4874"/>
    <w:rsid w:val="03DED583"/>
    <w:rsid w:val="03E2AC05"/>
    <w:rsid w:val="03EB343C"/>
    <w:rsid w:val="03EBBFDC"/>
    <w:rsid w:val="03FA6B5A"/>
    <w:rsid w:val="04021C89"/>
    <w:rsid w:val="040A1B31"/>
    <w:rsid w:val="040C2838"/>
    <w:rsid w:val="041B40CA"/>
    <w:rsid w:val="041D27E2"/>
    <w:rsid w:val="0429CD4D"/>
    <w:rsid w:val="043158A5"/>
    <w:rsid w:val="0439F6F0"/>
    <w:rsid w:val="04421494"/>
    <w:rsid w:val="0442D363"/>
    <w:rsid w:val="04448659"/>
    <w:rsid w:val="045369E8"/>
    <w:rsid w:val="0454A6FD"/>
    <w:rsid w:val="0456FF80"/>
    <w:rsid w:val="045B4C91"/>
    <w:rsid w:val="045E48B1"/>
    <w:rsid w:val="0465370D"/>
    <w:rsid w:val="046B32F7"/>
    <w:rsid w:val="04798F36"/>
    <w:rsid w:val="047B9F68"/>
    <w:rsid w:val="047DFFA6"/>
    <w:rsid w:val="047EF472"/>
    <w:rsid w:val="0480F1A2"/>
    <w:rsid w:val="0483A75D"/>
    <w:rsid w:val="048560BE"/>
    <w:rsid w:val="04891F2E"/>
    <w:rsid w:val="049AB10B"/>
    <w:rsid w:val="04A58FC6"/>
    <w:rsid w:val="04A818D8"/>
    <w:rsid w:val="04B97E4D"/>
    <w:rsid w:val="04BB0E4E"/>
    <w:rsid w:val="04C684DB"/>
    <w:rsid w:val="04C836C4"/>
    <w:rsid w:val="04D18673"/>
    <w:rsid w:val="04DB412A"/>
    <w:rsid w:val="04E1424C"/>
    <w:rsid w:val="04E3723F"/>
    <w:rsid w:val="04F08307"/>
    <w:rsid w:val="0505097A"/>
    <w:rsid w:val="05216B47"/>
    <w:rsid w:val="05250855"/>
    <w:rsid w:val="053B98AD"/>
    <w:rsid w:val="053F34B1"/>
    <w:rsid w:val="0545AA8D"/>
    <w:rsid w:val="054D8219"/>
    <w:rsid w:val="054E4D1E"/>
    <w:rsid w:val="055AC29E"/>
    <w:rsid w:val="055E6ECA"/>
    <w:rsid w:val="055EE006"/>
    <w:rsid w:val="0567EDCC"/>
    <w:rsid w:val="056DD372"/>
    <w:rsid w:val="056EFDF7"/>
    <w:rsid w:val="0577696E"/>
    <w:rsid w:val="05817E99"/>
    <w:rsid w:val="05830253"/>
    <w:rsid w:val="058D02FB"/>
    <w:rsid w:val="058F6666"/>
    <w:rsid w:val="05918978"/>
    <w:rsid w:val="05990F39"/>
    <w:rsid w:val="059C536D"/>
    <w:rsid w:val="05A491C0"/>
    <w:rsid w:val="05A69181"/>
    <w:rsid w:val="05AEDBAB"/>
    <w:rsid w:val="05B518EA"/>
    <w:rsid w:val="05B82C6B"/>
    <w:rsid w:val="05C0CEA1"/>
    <w:rsid w:val="05C22DCB"/>
    <w:rsid w:val="05CD4C83"/>
    <w:rsid w:val="05CD9FF0"/>
    <w:rsid w:val="05CF60EB"/>
    <w:rsid w:val="05D1EB0C"/>
    <w:rsid w:val="05D55CA0"/>
    <w:rsid w:val="05D6E0A7"/>
    <w:rsid w:val="05DB564F"/>
    <w:rsid w:val="05DBCDB8"/>
    <w:rsid w:val="05E0B77C"/>
    <w:rsid w:val="05F25856"/>
    <w:rsid w:val="05F575F6"/>
    <w:rsid w:val="0610FDED"/>
    <w:rsid w:val="062297F4"/>
    <w:rsid w:val="06255385"/>
    <w:rsid w:val="062FB29F"/>
    <w:rsid w:val="063EBD0A"/>
    <w:rsid w:val="0659A148"/>
    <w:rsid w:val="065A41A1"/>
    <w:rsid w:val="06696231"/>
    <w:rsid w:val="067C077C"/>
    <w:rsid w:val="0683141E"/>
    <w:rsid w:val="06858C8C"/>
    <w:rsid w:val="06941D79"/>
    <w:rsid w:val="0694DADB"/>
    <w:rsid w:val="069549D9"/>
    <w:rsid w:val="06A00A1B"/>
    <w:rsid w:val="06A615BF"/>
    <w:rsid w:val="06A9DFA0"/>
    <w:rsid w:val="06B50BF2"/>
    <w:rsid w:val="06BC01B7"/>
    <w:rsid w:val="06BF6A06"/>
    <w:rsid w:val="06C58130"/>
    <w:rsid w:val="06C85084"/>
    <w:rsid w:val="06CB35ED"/>
    <w:rsid w:val="06CDC91F"/>
    <w:rsid w:val="06DA765C"/>
    <w:rsid w:val="06DED32F"/>
    <w:rsid w:val="06F198BC"/>
    <w:rsid w:val="06FA4F41"/>
    <w:rsid w:val="070854F7"/>
    <w:rsid w:val="070A1796"/>
    <w:rsid w:val="070ACE58"/>
    <w:rsid w:val="070E74D4"/>
    <w:rsid w:val="071339CF"/>
    <w:rsid w:val="07135DD6"/>
    <w:rsid w:val="07146752"/>
    <w:rsid w:val="07151C67"/>
    <w:rsid w:val="071804E4"/>
    <w:rsid w:val="071CB3BF"/>
    <w:rsid w:val="071CC9B7"/>
    <w:rsid w:val="071EAE87"/>
    <w:rsid w:val="07206CAA"/>
    <w:rsid w:val="072ACE3C"/>
    <w:rsid w:val="072E3DD1"/>
    <w:rsid w:val="073E3FEE"/>
    <w:rsid w:val="07475738"/>
    <w:rsid w:val="07549472"/>
    <w:rsid w:val="07567F8C"/>
    <w:rsid w:val="075C43D9"/>
    <w:rsid w:val="075DFE2C"/>
    <w:rsid w:val="0760216D"/>
    <w:rsid w:val="0764B13F"/>
    <w:rsid w:val="076C3769"/>
    <w:rsid w:val="076CF0AE"/>
    <w:rsid w:val="07704849"/>
    <w:rsid w:val="0776569F"/>
    <w:rsid w:val="079165B2"/>
    <w:rsid w:val="079B38D8"/>
    <w:rsid w:val="07A5B6FD"/>
    <w:rsid w:val="07AB39FA"/>
    <w:rsid w:val="07BD0E87"/>
    <w:rsid w:val="07D0A43B"/>
    <w:rsid w:val="07D175AC"/>
    <w:rsid w:val="07D55289"/>
    <w:rsid w:val="07D80745"/>
    <w:rsid w:val="07F14C3F"/>
    <w:rsid w:val="07F4E431"/>
    <w:rsid w:val="080BFF36"/>
    <w:rsid w:val="081A335C"/>
    <w:rsid w:val="08215D5E"/>
    <w:rsid w:val="08317904"/>
    <w:rsid w:val="08483984"/>
    <w:rsid w:val="08646BB4"/>
    <w:rsid w:val="086A9144"/>
    <w:rsid w:val="086E6208"/>
    <w:rsid w:val="086F123D"/>
    <w:rsid w:val="08815DC0"/>
    <w:rsid w:val="08856293"/>
    <w:rsid w:val="0888A466"/>
    <w:rsid w:val="08906136"/>
    <w:rsid w:val="089936C2"/>
    <w:rsid w:val="089CCA9C"/>
    <w:rsid w:val="089DD5A7"/>
    <w:rsid w:val="08A015BC"/>
    <w:rsid w:val="08A2E7FE"/>
    <w:rsid w:val="08A6775C"/>
    <w:rsid w:val="08A69EB9"/>
    <w:rsid w:val="08A7BFF4"/>
    <w:rsid w:val="08A8B981"/>
    <w:rsid w:val="08B37FD8"/>
    <w:rsid w:val="08B7CBFB"/>
    <w:rsid w:val="08D27125"/>
    <w:rsid w:val="08D47C10"/>
    <w:rsid w:val="08D5FB0D"/>
    <w:rsid w:val="08DAADE9"/>
    <w:rsid w:val="08DCAB84"/>
    <w:rsid w:val="08DD0A50"/>
    <w:rsid w:val="08DF0F3F"/>
    <w:rsid w:val="08E4AF36"/>
    <w:rsid w:val="08E5F437"/>
    <w:rsid w:val="08EDBEC8"/>
    <w:rsid w:val="08EF389B"/>
    <w:rsid w:val="08F5FF89"/>
    <w:rsid w:val="08F8BF43"/>
    <w:rsid w:val="08F93B32"/>
    <w:rsid w:val="08FF7E97"/>
    <w:rsid w:val="0900DF78"/>
    <w:rsid w:val="09062B35"/>
    <w:rsid w:val="09163E36"/>
    <w:rsid w:val="091F2A7D"/>
    <w:rsid w:val="09209774"/>
    <w:rsid w:val="09215A82"/>
    <w:rsid w:val="09218D99"/>
    <w:rsid w:val="0924CC58"/>
    <w:rsid w:val="092747DC"/>
    <w:rsid w:val="09274878"/>
    <w:rsid w:val="092E3F4F"/>
    <w:rsid w:val="093028DB"/>
    <w:rsid w:val="093ADC63"/>
    <w:rsid w:val="093EA41A"/>
    <w:rsid w:val="094574C3"/>
    <w:rsid w:val="094A61B2"/>
    <w:rsid w:val="09517126"/>
    <w:rsid w:val="096EEEC6"/>
    <w:rsid w:val="097166D9"/>
    <w:rsid w:val="09755165"/>
    <w:rsid w:val="0979BF97"/>
    <w:rsid w:val="098059E4"/>
    <w:rsid w:val="0981E128"/>
    <w:rsid w:val="0982BE63"/>
    <w:rsid w:val="098FFAC5"/>
    <w:rsid w:val="09975470"/>
    <w:rsid w:val="099E9AC5"/>
    <w:rsid w:val="09A0AA00"/>
    <w:rsid w:val="09A7644C"/>
    <w:rsid w:val="09A81687"/>
    <w:rsid w:val="09A9AFE6"/>
    <w:rsid w:val="09AA9D53"/>
    <w:rsid w:val="09B64B37"/>
    <w:rsid w:val="09B91527"/>
    <w:rsid w:val="09B9AC14"/>
    <w:rsid w:val="09BC68D2"/>
    <w:rsid w:val="09C22515"/>
    <w:rsid w:val="09C4FD31"/>
    <w:rsid w:val="09C56111"/>
    <w:rsid w:val="09C93F42"/>
    <w:rsid w:val="09CD6FED"/>
    <w:rsid w:val="09DB6D90"/>
    <w:rsid w:val="09DBCE93"/>
    <w:rsid w:val="09E10777"/>
    <w:rsid w:val="09E5EA26"/>
    <w:rsid w:val="09EC3214"/>
    <w:rsid w:val="09F3A6E7"/>
    <w:rsid w:val="09FA71BC"/>
    <w:rsid w:val="0A06E188"/>
    <w:rsid w:val="0A0EB6DC"/>
    <w:rsid w:val="0A10FCC0"/>
    <w:rsid w:val="0A1753EC"/>
    <w:rsid w:val="0A1CC7E9"/>
    <w:rsid w:val="0A32171D"/>
    <w:rsid w:val="0A36E9C1"/>
    <w:rsid w:val="0A3BE61D"/>
    <w:rsid w:val="0A40A6F0"/>
    <w:rsid w:val="0A442D7E"/>
    <w:rsid w:val="0A469EB6"/>
    <w:rsid w:val="0A46B076"/>
    <w:rsid w:val="0A576ADC"/>
    <w:rsid w:val="0A58CB0C"/>
    <w:rsid w:val="0A5CF55F"/>
    <w:rsid w:val="0A626EFE"/>
    <w:rsid w:val="0A658F28"/>
    <w:rsid w:val="0A667113"/>
    <w:rsid w:val="0A66A87B"/>
    <w:rsid w:val="0A6D0EA2"/>
    <w:rsid w:val="0A8102FA"/>
    <w:rsid w:val="0A8225B6"/>
    <w:rsid w:val="0A8256AE"/>
    <w:rsid w:val="0A83158C"/>
    <w:rsid w:val="0A9ED76D"/>
    <w:rsid w:val="0AA27A7B"/>
    <w:rsid w:val="0AACE99A"/>
    <w:rsid w:val="0AB350BB"/>
    <w:rsid w:val="0AB912B6"/>
    <w:rsid w:val="0ABA634F"/>
    <w:rsid w:val="0AC06F04"/>
    <w:rsid w:val="0AC913E0"/>
    <w:rsid w:val="0ACE0A16"/>
    <w:rsid w:val="0AD873C8"/>
    <w:rsid w:val="0AE690DD"/>
    <w:rsid w:val="0AF66B10"/>
    <w:rsid w:val="0B023913"/>
    <w:rsid w:val="0B061011"/>
    <w:rsid w:val="0B06FCFA"/>
    <w:rsid w:val="0B265E0E"/>
    <w:rsid w:val="0B2E11EA"/>
    <w:rsid w:val="0B31ABEC"/>
    <w:rsid w:val="0B32EC67"/>
    <w:rsid w:val="0B358AF0"/>
    <w:rsid w:val="0B3E5EB3"/>
    <w:rsid w:val="0B542352"/>
    <w:rsid w:val="0B58D63D"/>
    <w:rsid w:val="0B591E2D"/>
    <w:rsid w:val="0B59AA55"/>
    <w:rsid w:val="0B5A5594"/>
    <w:rsid w:val="0B5E6816"/>
    <w:rsid w:val="0B5EE624"/>
    <w:rsid w:val="0B5FA887"/>
    <w:rsid w:val="0B6BC5AA"/>
    <w:rsid w:val="0B6ED25A"/>
    <w:rsid w:val="0B727358"/>
    <w:rsid w:val="0B7554B2"/>
    <w:rsid w:val="0B767458"/>
    <w:rsid w:val="0B77FB4D"/>
    <w:rsid w:val="0B7C4BCD"/>
    <w:rsid w:val="0B7E85AE"/>
    <w:rsid w:val="0B859A09"/>
    <w:rsid w:val="0B87D085"/>
    <w:rsid w:val="0B9108D7"/>
    <w:rsid w:val="0B9A90AD"/>
    <w:rsid w:val="0B9DE404"/>
    <w:rsid w:val="0BAA0D46"/>
    <w:rsid w:val="0BB1AA27"/>
    <w:rsid w:val="0BB422C8"/>
    <w:rsid w:val="0BB9CE96"/>
    <w:rsid w:val="0BC53BCD"/>
    <w:rsid w:val="0BCAC8F5"/>
    <w:rsid w:val="0BD48F07"/>
    <w:rsid w:val="0BDBC61A"/>
    <w:rsid w:val="0BDC62F7"/>
    <w:rsid w:val="0BE31D88"/>
    <w:rsid w:val="0BEAA52F"/>
    <w:rsid w:val="0BF0A628"/>
    <w:rsid w:val="0BF4DAD9"/>
    <w:rsid w:val="0BFE3F5F"/>
    <w:rsid w:val="0BFF4DBC"/>
    <w:rsid w:val="0C103905"/>
    <w:rsid w:val="0C11F371"/>
    <w:rsid w:val="0C14DCE0"/>
    <w:rsid w:val="0C25C955"/>
    <w:rsid w:val="0C3302BF"/>
    <w:rsid w:val="0C369ED7"/>
    <w:rsid w:val="0C3BF304"/>
    <w:rsid w:val="0C44C717"/>
    <w:rsid w:val="0C51A9DE"/>
    <w:rsid w:val="0C68B9BA"/>
    <w:rsid w:val="0C6CED30"/>
    <w:rsid w:val="0C7CD768"/>
    <w:rsid w:val="0C7D898C"/>
    <w:rsid w:val="0C7EDEAE"/>
    <w:rsid w:val="0C826346"/>
    <w:rsid w:val="0C868470"/>
    <w:rsid w:val="0C87B172"/>
    <w:rsid w:val="0C8BE3B2"/>
    <w:rsid w:val="0C9F7B93"/>
    <w:rsid w:val="0CB233A3"/>
    <w:rsid w:val="0CBA0CDB"/>
    <w:rsid w:val="0CBBDE77"/>
    <w:rsid w:val="0CBE1697"/>
    <w:rsid w:val="0CCA5906"/>
    <w:rsid w:val="0CCC490F"/>
    <w:rsid w:val="0CDC1007"/>
    <w:rsid w:val="0CF43170"/>
    <w:rsid w:val="0CF55A12"/>
    <w:rsid w:val="0D016EA2"/>
    <w:rsid w:val="0D062A85"/>
    <w:rsid w:val="0D07375F"/>
    <w:rsid w:val="0D0B8874"/>
    <w:rsid w:val="0D1062B4"/>
    <w:rsid w:val="0D1AE885"/>
    <w:rsid w:val="0D1DF3B4"/>
    <w:rsid w:val="0D210480"/>
    <w:rsid w:val="0D224F27"/>
    <w:rsid w:val="0D28CDFF"/>
    <w:rsid w:val="0D290AFE"/>
    <w:rsid w:val="0D4049C4"/>
    <w:rsid w:val="0D4947DE"/>
    <w:rsid w:val="0D4D2EE4"/>
    <w:rsid w:val="0D5A90CC"/>
    <w:rsid w:val="0D5F6EB6"/>
    <w:rsid w:val="0D627A9E"/>
    <w:rsid w:val="0D62E37D"/>
    <w:rsid w:val="0D712ED1"/>
    <w:rsid w:val="0D79C323"/>
    <w:rsid w:val="0D7E388B"/>
    <w:rsid w:val="0D812D2D"/>
    <w:rsid w:val="0D89E4E3"/>
    <w:rsid w:val="0D928A61"/>
    <w:rsid w:val="0D970B70"/>
    <w:rsid w:val="0DA66FDA"/>
    <w:rsid w:val="0DC024BB"/>
    <w:rsid w:val="0DC26C91"/>
    <w:rsid w:val="0DC7E53D"/>
    <w:rsid w:val="0DD53812"/>
    <w:rsid w:val="0DD9D020"/>
    <w:rsid w:val="0DDE685D"/>
    <w:rsid w:val="0DE482E4"/>
    <w:rsid w:val="0DE55E1A"/>
    <w:rsid w:val="0DF20411"/>
    <w:rsid w:val="0DF9577E"/>
    <w:rsid w:val="0DFCE6C2"/>
    <w:rsid w:val="0E0A8781"/>
    <w:rsid w:val="0E1596A0"/>
    <w:rsid w:val="0E28E635"/>
    <w:rsid w:val="0E3498AE"/>
    <w:rsid w:val="0E35C11C"/>
    <w:rsid w:val="0E3A7336"/>
    <w:rsid w:val="0E3F216B"/>
    <w:rsid w:val="0E4071D2"/>
    <w:rsid w:val="0E48CB0D"/>
    <w:rsid w:val="0E4B2869"/>
    <w:rsid w:val="0E50C497"/>
    <w:rsid w:val="0E536436"/>
    <w:rsid w:val="0E575C4D"/>
    <w:rsid w:val="0E576810"/>
    <w:rsid w:val="0E7B87AA"/>
    <w:rsid w:val="0E7F799F"/>
    <w:rsid w:val="0E9ED6DC"/>
    <w:rsid w:val="0EA2F4EA"/>
    <w:rsid w:val="0EB031BC"/>
    <w:rsid w:val="0EB2A233"/>
    <w:rsid w:val="0EB3841B"/>
    <w:rsid w:val="0EC6A3CB"/>
    <w:rsid w:val="0ECE2FDB"/>
    <w:rsid w:val="0ED8C09A"/>
    <w:rsid w:val="0ED91EBF"/>
    <w:rsid w:val="0EDF1815"/>
    <w:rsid w:val="0EE757DE"/>
    <w:rsid w:val="0EE8FF45"/>
    <w:rsid w:val="0EECDE87"/>
    <w:rsid w:val="0EF159AF"/>
    <w:rsid w:val="0EF7AB36"/>
    <w:rsid w:val="0F06E490"/>
    <w:rsid w:val="0F15E75C"/>
    <w:rsid w:val="0F238838"/>
    <w:rsid w:val="0F2F9F17"/>
    <w:rsid w:val="0F415F3C"/>
    <w:rsid w:val="0F43FBE9"/>
    <w:rsid w:val="0F47E70F"/>
    <w:rsid w:val="0F485FE4"/>
    <w:rsid w:val="0F4CCDD8"/>
    <w:rsid w:val="0F6522A5"/>
    <w:rsid w:val="0F66C453"/>
    <w:rsid w:val="0F671B5A"/>
    <w:rsid w:val="0F683C45"/>
    <w:rsid w:val="0F692DE7"/>
    <w:rsid w:val="0F6B41FE"/>
    <w:rsid w:val="0F76EF97"/>
    <w:rsid w:val="0F879448"/>
    <w:rsid w:val="0F894FAA"/>
    <w:rsid w:val="0F89AE13"/>
    <w:rsid w:val="0F9CFB5B"/>
    <w:rsid w:val="0FABA384"/>
    <w:rsid w:val="0FAFB37C"/>
    <w:rsid w:val="0FB67F70"/>
    <w:rsid w:val="0FB69C2D"/>
    <w:rsid w:val="0FC10069"/>
    <w:rsid w:val="0FCE4FA0"/>
    <w:rsid w:val="0FCEA79D"/>
    <w:rsid w:val="0FDFDDDC"/>
    <w:rsid w:val="0FE8FB3F"/>
    <w:rsid w:val="0FF858C5"/>
    <w:rsid w:val="1007BCE3"/>
    <w:rsid w:val="100906A6"/>
    <w:rsid w:val="100D12CC"/>
    <w:rsid w:val="100F5E18"/>
    <w:rsid w:val="10172AE0"/>
    <w:rsid w:val="101D1374"/>
    <w:rsid w:val="10299F7D"/>
    <w:rsid w:val="103449E9"/>
    <w:rsid w:val="10350E69"/>
    <w:rsid w:val="10384AD0"/>
    <w:rsid w:val="10496659"/>
    <w:rsid w:val="10570CB8"/>
    <w:rsid w:val="105FB112"/>
    <w:rsid w:val="1061B7DD"/>
    <w:rsid w:val="106C13C8"/>
    <w:rsid w:val="1078237B"/>
    <w:rsid w:val="10861C24"/>
    <w:rsid w:val="109EDA8D"/>
    <w:rsid w:val="10A6215B"/>
    <w:rsid w:val="10AC87FD"/>
    <w:rsid w:val="10AF1911"/>
    <w:rsid w:val="10BDECDB"/>
    <w:rsid w:val="10BDF9AC"/>
    <w:rsid w:val="10C0C56A"/>
    <w:rsid w:val="10C1E06F"/>
    <w:rsid w:val="10C2C1F0"/>
    <w:rsid w:val="10C5B917"/>
    <w:rsid w:val="10E17504"/>
    <w:rsid w:val="10E4872E"/>
    <w:rsid w:val="10F34E6F"/>
    <w:rsid w:val="110299D7"/>
    <w:rsid w:val="110A09E9"/>
    <w:rsid w:val="111EF6EE"/>
    <w:rsid w:val="1123E887"/>
    <w:rsid w:val="112DE5FF"/>
    <w:rsid w:val="11315008"/>
    <w:rsid w:val="113DFBF7"/>
    <w:rsid w:val="11426842"/>
    <w:rsid w:val="114647A1"/>
    <w:rsid w:val="11470E5C"/>
    <w:rsid w:val="114FF5BF"/>
    <w:rsid w:val="1155DB85"/>
    <w:rsid w:val="115FF3D4"/>
    <w:rsid w:val="1161507F"/>
    <w:rsid w:val="116A84D8"/>
    <w:rsid w:val="116DE4C0"/>
    <w:rsid w:val="11716BD1"/>
    <w:rsid w:val="117EF8FB"/>
    <w:rsid w:val="117FA884"/>
    <w:rsid w:val="11923A55"/>
    <w:rsid w:val="1199F870"/>
    <w:rsid w:val="11A6BD1A"/>
    <w:rsid w:val="11A7B3E6"/>
    <w:rsid w:val="11BFBF0D"/>
    <w:rsid w:val="11C95205"/>
    <w:rsid w:val="11C979DC"/>
    <w:rsid w:val="11CF13C0"/>
    <w:rsid w:val="11D22BF1"/>
    <w:rsid w:val="11D6CD59"/>
    <w:rsid w:val="11D96ADB"/>
    <w:rsid w:val="11E63F31"/>
    <w:rsid w:val="11F0158E"/>
    <w:rsid w:val="11FA7787"/>
    <w:rsid w:val="12001601"/>
    <w:rsid w:val="121C9EE2"/>
    <w:rsid w:val="12257F39"/>
    <w:rsid w:val="12273E03"/>
    <w:rsid w:val="1228B035"/>
    <w:rsid w:val="122D290E"/>
    <w:rsid w:val="12319EFC"/>
    <w:rsid w:val="124BACC0"/>
    <w:rsid w:val="12597480"/>
    <w:rsid w:val="125B28FA"/>
    <w:rsid w:val="1262E3DF"/>
    <w:rsid w:val="1266BA0F"/>
    <w:rsid w:val="1270A01A"/>
    <w:rsid w:val="127C04B5"/>
    <w:rsid w:val="127E32ED"/>
    <w:rsid w:val="1284B9AC"/>
    <w:rsid w:val="128FBBAF"/>
    <w:rsid w:val="129B99B4"/>
    <w:rsid w:val="12A10A51"/>
    <w:rsid w:val="12A30B32"/>
    <w:rsid w:val="12A469A7"/>
    <w:rsid w:val="12A7F2CA"/>
    <w:rsid w:val="12AEA6C6"/>
    <w:rsid w:val="12B0ACFA"/>
    <w:rsid w:val="12B4D94F"/>
    <w:rsid w:val="12BC3CFD"/>
    <w:rsid w:val="12BEEE07"/>
    <w:rsid w:val="12C37D2F"/>
    <w:rsid w:val="12D0C904"/>
    <w:rsid w:val="12D3905C"/>
    <w:rsid w:val="12D688CB"/>
    <w:rsid w:val="12E8907E"/>
    <w:rsid w:val="12F0D76D"/>
    <w:rsid w:val="12FC6FF3"/>
    <w:rsid w:val="1304199C"/>
    <w:rsid w:val="1308BD3E"/>
    <w:rsid w:val="1309FD0B"/>
    <w:rsid w:val="131135BE"/>
    <w:rsid w:val="1312ADBD"/>
    <w:rsid w:val="13134DE2"/>
    <w:rsid w:val="1315D0FB"/>
    <w:rsid w:val="131FF613"/>
    <w:rsid w:val="132020FF"/>
    <w:rsid w:val="1349EEC4"/>
    <w:rsid w:val="135819A9"/>
    <w:rsid w:val="135EE8D5"/>
    <w:rsid w:val="1360DE84"/>
    <w:rsid w:val="1369D491"/>
    <w:rsid w:val="136F94A7"/>
    <w:rsid w:val="13737AB0"/>
    <w:rsid w:val="137716AA"/>
    <w:rsid w:val="137C2BA8"/>
    <w:rsid w:val="137D47C1"/>
    <w:rsid w:val="137E6FC7"/>
    <w:rsid w:val="137F98AE"/>
    <w:rsid w:val="1381E82C"/>
    <w:rsid w:val="13908A88"/>
    <w:rsid w:val="1391F26D"/>
    <w:rsid w:val="1398BDE9"/>
    <w:rsid w:val="139B348F"/>
    <w:rsid w:val="13A72BE3"/>
    <w:rsid w:val="13B78331"/>
    <w:rsid w:val="13B8DF15"/>
    <w:rsid w:val="13BC2727"/>
    <w:rsid w:val="13C0D843"/>
    <w:rsid w:val="13CAFE18"/>
    <w:rsid w:val="13DBC79A"/>
    <w:rsid w:val="13DE8A4B"/>
    <w:rsid w:val="13E11756"/>
    <w:rsid w:val="13EE62F4"/>
    <w:rsid w:val="13F25EA9"/>
    <w:rsid w:val="13FC7904"/>
    <w:rsid w:val="13FE3233"/>
    <w:rsid w:val="140AAA94"/>
    <w:rsid w:val="141C2C37"/>
    <w:rsid w:val="1421D2CD"/>
    <w:rsid w:val="14231C01"/>
    <w:rsid w:val="1439CC52"/>
    <w:rsid w:val="143A67C9"/>
    <w:rsid w:val="143C3ADA"/>
    <w:rsid w:val="143C6B20"/>
    <w:rsid w:val="144B55E1"/>
    <w:rsid w:val="14566037"/>
    <w:rsid w:val="145E37BF"/>
    <w:rsid w:val="14679304"/>
    <w:rsid w:val="146E8B3F"/>
    <w:rsid w:val="1470A40C"/>
    <w:rsid w:val="1476AF68"/>
    <w:rsid w:val="1488461E"/>
    <w:rsid w:val="148BC489"/>
    <w:rsid w:val="148D5978"/>
    <w:rsid w:val="148DBCCB"/>
    <w:rsid w:val="14968E13"/>
    <w:rsid w:val="149963D3"/>
    <w:rsid w:val="149B8217"/>
    <w:rsid w:val="149C22C3"/>
    <w:rsid w:val="149DBAF5"/>
    <w:rsid w:val="149E0678"/>
    <w:rsid w:val="14A247C0"/>
    <w:rsid w:val="14A95C15"/>
    <w:rsid w:val="14AA0BC6"/>
    <w:rsid w:val="14B15347"/>
    <w:rsid w:val="14B8CFE7"/>
    <w:rsid w:val="14C40749"/>
    <w:rsid w:val="14C66AE6"/>
    <w:rsid w:val="14D123BC"/>
    <w:rsid w:val="14D2B944"/>
    <w:rsid w:val="14E769D9"/>
    <w:rsid w:val="14E7DEAA"/>
    <w:rsid w:val="14EC3413"/>
    <w:rsid w:val="14FE0C36"/>
    <w:rsid w:val="14FFBE23"/>
    <w:rsid w:val="1503A8EE"/>
    <w:rsid w:val="150ECBD0"/>
    <w:rsid w:val="1512ADA3"/>
    <w:rsid w:val="15177A2D"/>
    <w:rsid w:val="151AF1E0"/>
    <w:rsid w:val="1520DC63"/>
    <w:rsid w:val="15227DFC"/>
    <w:rsid w:val="152491F0"/>
    <w:rsid w:val="1536EE25"/>
    <w:rsid w:val="154013E8"/>
    <w:rsid w:val="154AB621"/>
    <w:rsid w:val="15503DE2"/>
    <w:rsid w:val="1553FE0F"/>
    <w:rsid w:val="1555EFA9"/>
    <w:rsid w:val="155A2E4A"/>
    <w:rsid w:val="1560E52C"/>
    <w:rsid w:val="1575F362"/>
    <w:rsid w:val="1576071F"/>
    <w:rsid w:val="15784A95"/>
    <w:rsid w:val="1579B2CC"/>
    <w:rsid w:val="157E8C6B"/>
    <w:rsid w:val="158011F8"/>
    <w:rsid w:val="1581639E"/>
    <w:rsid w:val="15838785"/>
    <w:rsid w:val="15854C4B"/>
    <w:rsid w:val="158D101E"/>
    <w:rsid w:val="1599D6BB"/>
    <w:rsid w:val="159DECB6"/>
    <w:rsid w:val="15A5423C"/>
    <w:rsid w:val="15A66213"/>
    <w:rsid w:val="15AB65FA"/>
    <w:rsid w:val="15BF9857"/>
    <w:rsid w:val="15C7A572"/>
    <w:rsid w:val="15CEB80D"/>
    <w:rsid w:val="15D199BF"/>
    <w:rsid w:val="15E1CAC2"/>
    <w:rsid w:val="15EE7C79"/>
    <w:rsid w:val="15F33A47"/>
    <w:rsid w:val="1600061D"/>
    <w:rsid w:val="160265F1"/>
    <w:rsid w:val="16080D8F"/>
    <w:rsid w:val="160C98BA"/>
    <w:rsid w:val="161EB3E9"/>
    <w:rsid w:val="161EF8B1"/>
    <w:rsid w:val="16223087"/>
    <w:rsid w:val="16241A2F"/>
    <w:rsid w:val="16253836"/>
    <w:rsid w:val="1628D4F4"/>
    <w:rsid w:val="16298D2C"/>
    <w:rsid w:val="1637EC68"/>
    <w:rsid w:val="163EF24B"/>
    <w:rsid w:val="164C1B9D"/>
    <w:rsid w:val="165032EB"/>
    <w:rsid w:val="1652E18E"/>
    <w:rsid w:val="165B1C35"/>
    <w:rsid w:val="165EF96D"/>
    <w:rsid w:val="16691B6D"/>
    <w:rsid w:val="166FC099"/>
    <w:rsid w:val="16708C1D"/>
    <w:rsid w:val="16709661"/>
    <w:rsid w:val="1673F866"/>
    <w:rsid w:val="167D2973"/>
    <w:rsid w:val="169BEA12"/>
    <w:rsid w:val="169C6D06"/>
    <w:rsid w:val="16A16250"/>
    <w:rsid w:val="16A4EE1E"/>
    <w:rsid w:val="16A72A28"/>
    <w:rsid w:val="16AF608D"/>
    <w:rsid w:val="16C3E7C9"/>
    <w:rsid w:val="16C60442"/>
    <w:rsid w:val="16D25830"/>
    <w:rsid w:val="16D3D8DA"/>
    <w:rsid w:val="16D7DC0A"/>
    <w:rsid w:val="16E1C3F3"/>
    <w:rsid w:val="16E2765C"/>
    <w:rsid w:val="16E465CF"/>
    <w:rsid w:val="16E63456"/>
    <w:rsid w:val="16ED46D9"/>
    <w:rsid w:val="16F4F48B"/>
    <w:rsid w:val="16F62C41"/>
    <w:rsid w:val="16FB7018"/>
    <w:rsid w:val="1700E013"/>
    <w:rsid w:val="1711C3C3"/>
    <w:rsid w:val="171506F3"/>
    <w:rsid w:val="1715A66C"/>
    <w:rsid w:val="17297BD3"/>
    <w:rsid w:val="172AB88F"/>
    <w:rsid w:val="172DC13C"/>
    <w:rsid w:val="172E90C2"/>
    <w:rsid w:val="17324E3A"/>
    <w:rsid w:val="173346F7"/>
    <w:rsid w:val="1736B783"/>
    <w:rsid w:val="173C84A7"/>
    <w:rsid w:val="174362C5"/>
    <w:rsid w:val="1745FD74"/>
    <w:rsid w:val="174C6ECE"/>
    <w:rsid w:val="174DF37A"/>
    <w:rsid w:val="17519FE6"/>
    <w:rsid w:val="1753411B"/>
    <w:rsid w:val="1756EA13"/>
    <w:rsid w:val="176120B3"/>
    <w:rsid w:val="17616458"/>
    <w:rsid w:val="176968F5"/>
    <w:rsid w:val="176BF3B3"/>
    <w:rsid w:val="17747AF2"/>
    <w:rsid w:val="177CDEF5"/>
    <w:rsid w:val="1782B8A5"/>
    <w:rsid w:val="17888F07"/>
    <w:rsid w:val="1792FFD1"/>
    <w:rsid w:val="1799A573"/>
    <w:rsid w:val="179DEDD7"/>
    <w:rsid w:val="17A3E4EB"/>
    <w:rsid w:val="17AD5BF6"/>
    <w:rsid w:val="17ADD02F"/>
    <w:rsid w:val="17B11658"/>
    <w:rsid w:val="17BBDC5F"/>
    <w:rsid w:val="17C64045"/>
    <w:rsid w:val="17E29AE0"/>
    <w:rsid w:val="17EC0581"/>
    <w:rsid w:val="17F63A38"/>
    <w:rsid w:val="17FB9092"/>
    <w:rsid w:val="180A20D8"/>
    <w:rsid w:val="182269F0"/>
    <w:rsid w:val="18245EFD"/>
    <w:rsid w:val="182E8A8D"/>
    <w:rsid w:val="182FE869"/>
    <w:rsid w:val="18317731"/>
    <w:rsid w:val="183461DF"/>
    <w:rsid w:val="18386E79"/>
    <w:rsid w:val="183D67A3"/>
    <w:rsid w:val="1842EAB2"/>
    <w:rsid w:val="18582DF9"/>
    <w:rsid w:val="185D598E"/>
    <w:rsid w:val="1870EB7F"/>
    <w:rsid w:val="18732EA6"/>
    <w:rsid w:val="18748736"/>
    <w:rsid w:val="187C65D9"/>
    <w:rsid w:val="18819F1D"/>
    <w:rsid w:val="188E4755"/>
    <w:rsid w:val="188F4862"/>
    <w:rsid w:val="1890742E"/>
    <w:rsid w:val="1897FB38"/>
    <w:rsid w:val="18982883"/>
    <w:rsid w:val="189B003B"/>
    <w:rsid w:val="18A717EB"/>
    <w:rsid w:val="18ADBBF2"/>
    <w:rsid w:val="18B74CC4"/>
    <w:rsid w:val="18C3C48E"/>
    <w:rsid w:val="18C5FF4B"/>
    <w:rsid w:val="18C60992"/>
    <w:rsid w:val="18CD1B80"/>
    <w:rsid w:val="18D31D16"/>
    <w:rsid w:val="18D7E18B"/>
    <w:rsid w:val="18DE8987"/>
    <w:rsid w:val="18E2BBBD"/>
    <w:rsid w:val="18E63C01"/>
    <w:rsid w:val="18EE2BED"/>
    <w:rsid w:val="18EE37A3"/>
    <w:rsid w:val="18F0AE46"/>
    <w:rsid w:val="1911636D"/>
    <w:rsid w:val="191B5D94"/>
    <w:rsid w:val="191F9EBC"/>
    <w:rsid w:val="1921823F"/>
    <w:rsid w:val="192229EC"/>
    <w:rsid w:val="19263D2D"/>
    <w:rsid w:val="192797A2"/>
    <w:rsid w:val="1927FFE5"/>
    <w:rsid w:val="192ADB09"/>
    <w:rsid w:val="19317C89"/>
    <w:rsid w:val="1938F7E4"/>
    <w:rsid w:val="193FB067"/>
    <w:rsid w:val="19407B06"/>
    <w:rsid w:val="1947E3DB"/>
    <w:rsid w:val="194AE28E"/>
    <w:rsid w:val="194B8860"/>
    <w:rsid w:val="19636669"/>
    <w:rsid w:val="196D4C42"/>
    <w:rsid w:val="197C8A32"/>
    <w:rsid w:val="197D0FD3"/>
    <w:rsid w:val="1981586F"/>
    <w:rsid w:val="1990521F"/>
    <w:rsid w:val="1995577D"/>
    <w:rsid w:val="19A8CF64"/>
    <w:rsid w:val="19A9DBBA"/>
    <w:rsid w:val="19B5D9FD"/>
    <w:rsid w:val="19B66D11"/>
    <w:rsid w:val="19BE3A51"/>
    <w:rsid w:val="19C5A037"/>
    <w:rsid w:val="19C795EE"/>
    <w:rsid w:val="19CD68DF"/>
    <w:rsid w:val="19D68203"/>
    <w:rsid w:val="19D85CDC"/>
    <w:rsid w:val="19DC6B53"/>
    <w:rsid w:val="19DC8CC3"/>
    <w:rsid w:val="19DF202C"/>
    <w:rsid w:val="19DF55DD"/>
    <w:rsid w:val="19E48CDA"/>
    <w:rsid w:val="19E6582E"/>
    <w:rsid w:val="19E68BED"/>
    <w:rsid w:val="19EA8CED"/>
    <w:rsid w:val="19FD7C78"/>
    <w:rsid w:val="1A050C2E"/>
    <w:rsid w:val="1A05D696"/>
    <w:rsid w:val="1A0671FA"/>
    <w:rsid w:val="1A0A4013"/>
    <w:rsid w:val="1A1673C9"/>
    <w:rsid w:val="1A18363A"/>
    <w:rsid w:val="1A28E69B"/>
    <w:rsid w:val="1A28F199"/>
    <w:rsid w:val="1A2A85C4"/>
    <w:rsid w:val="1A2F6CC5"/>
    <w:rsid w:val="1A317C38"/>
    <w:rsid w:val="1A33CB99"/>
    <w:rsid w:val="1A44DB82"/>
    <w:rsid w:val="1A4A4BDA"/>
    <w:rsid w:val="1A50BEB5"/>
    <w:rsid w:val="1A5EE0EE"/>
    <w:rsid w:val="1A664649"/>
    <w:rsid w:val="1A67CDA2"/>
    <w:rsid w:val="1A689519"/>
    <w:rsid w:val="1A6D47DE"/>
    <w:rsid w:val="1A6D6A48"/>
    <w:rsid w:val="1A6D9AD3"/>
    <w:rsid w:val="1A760FC5"/>
    <w:rsid w:val="1A785539"/>
    <w:rsid w:val="1A79188E"/>
    <w:rsid w:val="1A7C671D"/>
    <w:rsid w:val="1A7D251D"/>
    <w:rsid w:val="1A80804E"/>
    <w:rsid w:val="1A85BB4E"/>
    <w:rsid w:val="1A8925FC"/>
    <w:rsid w:val="1A8B8736"/>
    <w:rsid w:val="1A8E8AD5"/>
    <w:rsid w:val="1A95F377"/>
    <w:rsid w:val="1A99AFA6"/>
    <w:rsid w:val="1AAF7A4A"/>
    <w:rsid w:val="1AB10B94"/>
    <w:rsid w:val="1AB6D295"/>
    <w:rsid w:val="1ABC8518"/>
    <w:rsid w:val="1ABD1617"/>
    <w:rsid w:val="1ABE6821"/>
    <w:rsid w:val="1AC424E6"/>
    <w:rsid w:val="1AC637C5"/>
    <w:rsid w:val="1AD42E5B"/>
    <w:rsid w:val="1ADF154A"/>
    <w:rsid w:val="1AE0806D"/>
    <w:rsid w:val="1AE924A8"/>
    <w:rsid w:val="1AED6027"/>
    <w:rsid w:val="1AF36E3D"/>
    <w:rsid w:val="1AFDE0F2"/>
    <w:rsid w:val="1AFF1A27"/>
    <w:rsid w:val="1B0475CF"/>
    <w:rsid w:val="1B06338C"/>
    <w:rsid w:val="1B145EB3"/>
    <w:rsid w:val="1B2088EC"/>
    <w:rsid w:val="1B26981F"/>
    <w:rsid w:val="1B295D6E"/>
    <w:rsid w:val="1B35E444"/>
    <w:rsid w:val="1B4142D6"/>
    <w:rsid w:val="1B430FC4"/>
    <w:rsid w:val="1B4DF8DE"/>
    <w:rsid w:val="1B5149EB"/>
    <w:rsid w:val="1B55E6B4"/>
    <w:rsid w:val="1B588CF0"/>
    <w:rsid w:val="1B5A0AB2"/>
    <w:rsid w:val="1B69388B"/>
    <w:rsid w:val="1B7AB6F0"/>
    <w:rsid w:val="1B7CCA5B"/>
    <w:rsid w:val="1B7E5EB2"/>
    <w:rsid w:val="1B896FE8"/>
    <w:rsid w:val="1B8BDACF"/>
    <w:rsid w:val="1BB213C6"/>
    <w:rsid w:val="1BBFD242"/>
    <w:rsid w:val="1BC60489"/>
    <w:rsid w:val="1BCB32DB"/>
    <w:rsid w:val="1BDE8425"/>
    <w:rsid w:val="1BE02936"/>
    <w:rsid w:val="1BE8176F"/>
    <w:rsid w:val="1BEC61E2"/>
    <w:rsid w:val="1BF09DC8"/>
    <w:rsid w:val="1C012ED8"/>
    <w:rsid w:val="1C0B86A4"/>
    <w:rsid w:val="1C100011"/>
    <w:rsid w:val="1C2B5741"/>
    <w:rsid w:val="1C2FEAEE"/>
    <w:rsid w:val="1C32DC8E"/>
    <w:rsid w:val="1C46ECE8"/>
    <w:rsid w:val="1C4E36AF"/>
    <w:rsid w:val="1C518BF2"/>
    <w:rsid w:val="1C585579"/>
    <w:rsid w:val="1C5BE9FE"/>
    <w:rsid w:val="1C5EED1B"/>
    <w:rsid w:val="1C6B1E4A"/>
    <w:rsid w:val="1C6F6820"/>
    <w:rsid w:val="1C7022A9"/>
    <w:rsid w:val="1C752556"/>
    <w:rsid w:val="1C787663"/>
    <w:rsid w:val="1C839F8E"/>
    <w:rsid w:val="1C8B2E2C"/>
    <w:rsid w:val="1CA11837"/>
    <w:rsid w:val="1CAA33AA"/>
    <w:rsid w:val="1CB622E8"/>
    <w:rsid w:val="1CC50E9D"/>
    <w:rsid w:val="1CCAB37A"/>
    <w:rsid w:val="1CCD0198"/>
    <w:rsid w:val="1CCE35AD"/>
    <w:rsid w:val="1CD16431"/>
    <w:rsid w:val="1CD1FA29"/>
    <w:rsid w:val="1CD2F4C9"/>
    <w:rsid w:val="1CD5AFC5"/>
    <w:rsid w:val="1CD9830D"/>
    <w:rsid w:val="1CDBFAF2"/>
    <w:rsid w:val="1CDFD7E5"/>
    <w:rsid w:val="1CE1D38D"/>
    <w:rsid w:val="1CE2C654"/>
    <w:rsid w:val="1CE61389"/>
    <w:rsid w:val="1CF5DB13"/>
    <w:rsid w:val="1CF8BB38"/>
    <w:rsid w:val="1CF9A368"/>
    <w:rsid w:val="1CFB3B84"/>
    <w:rsid w:val="1D00B7A2"/>
    <w:rsid w:val="1D0508EC"/>
    <w:rsid w:val="1D0521CC"/>
    <w:rsid w:val="1D069A71"/>
    <w:rsid w:val="1D127F73"/>
    <w:rsid w:val="1D179283"/>
    <w:rsid w:val="1D388427"/>
    <w:rsid w:val="1D43A200"/>
    <w:rsid w:val="1D453D1A"/>
    <w:rsid w:val="1D576840"/>
    <w:rsid w:val="1D607DBA"/>
    <w:rsid w:val="1D6468EE"/>
    <w:rsid w:val="1D66FEAA"/>
    <w:rsid w:val="1D683DD1"/>
    <w:rsid w:val="1D6C7230"/>
    <w:rsid w:val="1D74D681"/>
    <w:rsid w:val="1D765AD1"/>
    <w:rsid w:val="1D79294A"/>
    <w:rsid w:val="1D7E45BD"/>
    <w:rsid w:val="1D906228"/>
    <w:rsid w:val="1D94DC75"/>
    <w:rsid w:val="1DA58F3A"/>
    <w:rsid w:val="1DB82110"/>
    <w:rsid w:val="1DB937CB"/>
    <w:rsid w:val="1DBD6F4B"/>
    <w:rsid w:val="1DC399F4"/>
    <w:rsid w:val="1DC82212"/>
    <w:rsid w:val="1DCA3B0F"/>
    <w:rsid w:val="1DCF3CA1"/>
    <w:rsid w:val="1DCFA583"/>
    <w:rsid w:val="1DCFB20D"/>
    <w:rsid w:val="1DD67A01"/>
    <w:rsid w:val="1DDF906B"/>
    <w:rsid w:val="1DED5C53"/>
    <w:rsid w:val="1DEF1D4C"/>
    <w:rsid w:val="1DEF3727"/>
    <w:rsid w:val="1DF08D7A"/>
    <w:rsid w:val="1DF7DF52"/>
    <w:rsid w:val="1DF8ED52"/>
    <w:rsid w:val="1DFB8D4F"/>
    <w:rsid w:val="1DFBC5A8"/>
    <w:rsid w:val="1DFD2B9A"/>
    <w:rsid w:val="1E0542BC"/>
    <w:rsid w:val="1E06E8DB"/>
    <w:rsid w:val="1E19DE5D"/>
    <w:rsid w:val="1E1C30E0"/>
    <w:rsid w:val="1E28F78E"/>
    <w:rsid w:val="1E2C5196"/>
    <w:rsid w:val="1E3B10A2"/>
    <w:rsid w:val="1E3C55A4"/>
    <w:rsid w:val="1E3E5511"/>
    <w:rsid w:val="1E4EC31C"/>
    <w:rsid w:val="1E521327"/>
    <w:rsid w:val="1E5B0B62"/>
    <w:rsid w:val="1E63FB6D"/>
    <w:rsid w:val="1E72424E"/>
    <w:rsid w:val="1E727298"/>
    <w:rsid w:val="1E7523C2"/>
    <w:rsid w:val="1E7C3632"/>
    <w:rsid w:val="1E7D69C5"/>
    <w:rsid w:val="1E877E2F"/>
    <w:rsid w:val="1E990961"/>
    <w:rsid w:val="1E9E88F5"/>
    <w:rsid w:val="1EA468BE"/>
    <w:rsid w:val="1EBC671A"/>
    <w:rsid w:val="1EBC67A9"/>
    <w:rsid w:val="1ED795F4"/>
    <w:rsid w:val="1EDBB1DB"/>
    <w:rsid w:val="1EF81B56"/>
    <w:rsid w:val="1F03298F"/>
    <w:rsid w:val="1F073CBC"/>
    <w:rsid w:val="1F0903FD"/>
    <w:rsid w:val="1F0B437C"/>
    <w:rsid w:val="1F17DCDD"/>
    <w:rsid w:val="1F1EDC89"/>
    <w:rsid w:val="1F2782C9"/>
    <w:rsid w:val="1F2E327E"/>
    <w:rsid w:val="1F449F4E"/>
    <w:rsid w:val="1F539F1D"/>
    <w:rsid w:val="1F5F74B9"/>
    <w:rsid w:val="1F890691"/>
    <w:rsid w:val="1F892CB4"/>
    <w:rsid w:val="1F98FBFB"/>
    <w:rsid w:val="1F9BB566"/>
    <w:rsid w:val="1FA35C91"/>
    <w:rsid w:val="1FB04F01"/>
    <w:rsid w:val="1FC585F7"/>
    <w:rsid w:val="1FC7897F"/>
    <w:rsid w:val="1FCF47AB"/>
    <w:rsid w:val="1FCF5404"/>
    <w:rsid w:val="1FE7C8F3"/>
    <w:rsid w:val="1FEED9D7"/>
    <w:rsid w:val="1FEF2C6C"/>
    <w:rsid w:val="1FF01341"/>
    <w:rsid w:val="1FF36561"/>
    <w:rsid w:val="1FF4A0CD"/>
    <w:rsid w:val="1FF936A6"/>
    <w:rsid w:val="1FFD07D8"/>
    <w:rsid w:val="1FFEBE3F"/>
    <w:rsid w:val="20016A92"/>
    <w:rsid w:val="20254A32"/>
    <w:rsid w:val="2037A18D"/>
    <w:rsid w:val="203B6C1E"/>
    <w:rsid w:val="203D8C38"/>
    <w:rsid w:val="2040FE9C"/>
    <w:rsid w:val="2045F41B"/>
    <w:rsid w:val="204EC004"/>
    <w:rsid w:val="20556329"/>
    <w:rsid w:val="2058B88D"/>
    <w:rsid w:val="205E6C7C"/>
    <w:rsid w:val="2067C4A8"/>
    <w:rsid w:val="206D36B3"/>
    <w:rsid w:val="207BB3AF"/>
    <w:rsid w:val="20807D6C"/>
    <w:rsid w:val="208E4DC1"/>
    <w:rsid w:val="208FD960"/>
    <w:rsid w:val="20914C77"/>
    <w:rsid w:val="209A611B"/>
    <w:rsid w:val="20A1887B"/>
    <w:rsid w:val="20A6C332"/>
    <w:rsid w:val="20AEDA8B"/>
    <w:rsid w:val="20B37AAC"/>
    <w:rsid w:val="20B79C2B"/>
    <w:rsid w:val="20B8CB8E"/>
    <w:rsid w:val="20C7728C"/>
    <w:rsid w:val="20D2C67E"/>
    <w:rsid w:val="20D9235C"/>
    <w:rsid w:val="20DCA629"/>
    <w:rsid w:val="20EFBC60"/>
    <w:rsid w:val="20F06125"/>
    <w:rsid w:val="20FA72FF"/>
    <w:rsid w:val="2101868A"/>
    <w:rsid w:val="21023B68"/>
    <w:rsid w:val="210E22A0"/>
    <w:rsid w:val="2111CD7E"/>
    <w:rsid w:val="2113B5BE"/>
    <w:rsid w:val="2113F245"/>
    <w:rsid w:val="21147187"/>
    <w:rsid w:val="211DA1C3"/>
    <w:rsid w:val="211F6F58"/>
    <w:rsid w:val="2125F143"/>
    <w:rsid w:val="2131844C"/>
    <w:rsid w:val="213239D9"/>
    <w:rsid w:val="2132A48D"/>
    <w:rsid w:val="213EA3DF"/>
    <w:rsid w:val="2157D149"/>
    <w:rsid w:val="21671358"/>
    <w:rsid w:val="21692F7B"/>
    <w:rsid w:val="2176B8D6"/>
    <w:rsid w:val="217E1194"/>
    <w:rsid w:val="2182AD51"/>
    <w:rsid w:val="2186D8EB"/>
    <w:rsid w:val="21876B28"/>
    <w:rsid w:val="21884460"/>
    <w:rsid w:val="218F35C2"/>
    <w:rsid w:val="2194FBEF"/>
    <w:rsid w:val="219E3E24"/>
    <w:rsid w:val="21A92775"/>
    <w:rsid w:val="21B47BCC"/>
    <w:rsid w:val="21B91DFA"/>
    <w:rsid w:val="21D81FEC"/>
    <w:rsid w:val="21DC7675"/>
    <w:rsid w:val="21E6C74D"/>
    <w:rsid w:val="21EB8A2D"/>
    <w:rsid w:val="21ECC9DB"/>
    <w:rsid w:val="21ED7332"/>
    <w:rsid w:val="21EDA036"/>
    <w:rsid w:val="21F078E4"/>
    <w:rsid w:val="21F1E851"/>
    <w:rsid w:val="221B382B"/>
    <w:rsid w:val="221D7971"/>
    <w:rsid w:val="221DFF0B"/>
    <w:rsid w:val="222B273F"/>
    <w:rsid w:val="223AED4D"/>
    <w:rsid w:val="2242B279"/>
    <w:rsid w:val="2245CFA9"/>
    <w:rsid w:val="224609B3"/>
    <w:rsid w:val="224E13B8"/>
    <w:rsid w:val="225304ED"/>
    <w:rsid w:val="225B0C7D"/>
    <w:rsid w:val="225D2245"/>
    <w:rsid w:val="2261B3BC"/>
    <w:rsid w:val="2269C2F3"/>
    <w:rsid w:val="22740E88"/>
    <w:rsid w:val="2277C7D5"/>
    <w:rsid w:val="227974EC"/>
    <w:rsid w:val="2280FEE6"/>
    <w:rsid w:val="2282F8BA"/>
    <w:rsid w:val="228CAC1E"/>
    <w:rsid w:val="228EB25D"/>
    <w:rsid w:val="22A02E51"/>
    <w:rsid w:val="22A242E3"/>
    <w:rsid w:val="22AE6EA0"/>
    <w:rsid w:val="22C5837F"/>
    <w:rsid w:val="22D7DC5A"/>
    <w:rsid w:val="22DDB000"/>
    <w:rsid w:val="22DFDA2A"/>
    <w:rsid w:val="22E2F621"/>
    <w:rsid w:val="22EC8EAC"/>
    <w:rsid w:val="22ED3A81"/>
    <w:rsid w:val="22EE2EBC"/>
    <w:rsid w:val="22F03815"/>
    <w:rsid w:val="22F3CC8F"/>
    <w:rsid w:val="22FC50DA"/>
    <w:rsid w:val="2304BA81"/>
    <w:rsid w:val="23053DB0"/>
    <w:rsid w:val="2307B347"/>
    <w:rsid w:val="230ADC60"/>
    <w:rsid w:val="230BDEEE"/>
    <w:rsid w:val="230DF4AB"/>
    <w:rsid w:val="231F75A8"/>
    <w:rsid w:val="2326A551"/>
    <w:rsid w:val="23325430"/>
    <w:rsid w:val="2335A603"/>
    <w:rsid w:val="233B931E"/>
    <w:rsid w:val="2356277D"/>
    <w:rsid w:val="235863F8"/>
    <w:rsid w:val="235CBCA9"/>
    <w:rsid w:val="2360873A"/>
    <w:rsid w:val="2362C4DE"/>
    <w:rsid w:val="2364AE11"/>
    <w:rsid w:val="23741217"/>
    <w:rsid w:val="237A07CE"/>
    <w:rsid w:val="237CB352"/>
    <w:rsid w:val="23819CFD"/>
    <w:rsid w:val="23852E63"/>
    <w:rsid w:val="23866E13"/>
    <w:rsid w:val="239D36BB"/>
    <w:rsid w:val="23A22BAB"/>
    <w:rsid w:val="23A8B267"/>
    <w:rsid w:val="23AF80D7"/>
    <w:rsid w:val="23B792F3"/>
    <w:rsid w:val="23C17874"/>
    <w:rsid w:val="23DC44AE"/>
    <w:rsid w:val="240DD145"/>
    <w:rsid w:val="241002A2"/>
    <w:rsid w:val="241AE3D6"/>
    <w:rsid w:val="241D6370"/>
    <w:rsid w:val="2427C2C3"/>
    <w:rsid w:val="242B10B3"/>
    <w:rsid w:val="242D8FD1"/>
    <w:rsid w:val="242E97B3"/>
    <w:rsid w:val="24312627"/>
    <w:rsid w:val="2435B995"/>
    <w:rsid w:val="24381B63"/>
    <w:rsid w:val="243AB8E3"/>
    <w:rsid w:val="243E66B5"/>
    <w:rsid w:val="243E7D15"/>
    <w:rsid w:val="245237F0"/>
    <w:rsid w:val="2452FB8F"/>
    <w:rsid w:val="245C9DD7"/>
    <w:rsid w:val="245D6ED7"/>
    <w:rsid w:val="24724E33"/>
    <w:rsid w:val="247B13B1"/>
    <w:rsid w:val="247BAA8B"/>
    <w:rsid w:val="24808F6B"/>
    <w:rsid w:val="248D1C97"/>
    <w:rsid w:val="24940497"/>
    <w:rsid w:val="2498213B"/>
    <w:rsid w:val="249DE3D3"/>
    <w:rsid w:val="249FAB3D"/>
    <w:rsid w:val="249FD73B"/>
    <w:rsid w:val="24A18B7B"/>
    <w:rsid w:val="24A3F1B9"/>
    <w:rsid w:val="24A6492F"/>
    <w:rsid w:val="24AED823"/>
    <w:rsid w:val="24AFC7B0"/>
    <w:rsid w:val="24C40476"/>
    <w:rsid w:val="24C8B90B"/>
    <w:rsid w:val="24CF9660"/>
    <w:rsid w:val="24D5103E"/>
    <w:rsid w:val="24D6DCAC"/>
    <w:rsid w:val="24D70733"/>
    <w:rsid w:val="24DBC731"/>
    <w:rsid w:val="24E3A9D0"/>
    <w:rsid w:val="24E42558"/>
    <w:rsid w:val="24ED78B7"/>
    <w:rsid w:val="24F0CBDA"/>
    <w:rsid w:val="24F33C04"/>
    <w:rsid w:val="24F41285"/>
    <w:rsid w:val="24FF086B"/>
    <w:rsid w:val="2510FD5B"/>
    <w:rsid w:val="2511F842"/>
    <w:rsid w:val="2516D674"/>
    <w:rsid w:val="25228C6D"/>
    <w:rsid w:val="2526C8A8"/>
    <w:rsid w:val="2531C86C"/>
    <w:rsid w:val="253C03AB"/>
    <w:rsid w:val="253EAF02"/>
    <w:rsid w:val="255C76B1"/>
    <w:rsid w:val="255FEAB3"/>
    <w:rsid w:val="2574C31D"/>
    <w:rsid w:val="2576B185"/>
    <w:rsid w:val="257FA676"/>
    <w:rsid w:val="258316C0"/>
    <w:rsid w:val="258572ED"/>
    <w:rsid w:val="25A8345D"/>
    <w:rsid w:val="25AEA61C"/>
    <w:rsid w:val="25C046CC"/>
    <w:rsid w:val="25CD62CA"/>
    <w:rsid w:val="25D68944"/>
    <w:rsid w:val="25D734A9"/>
    <w:rsid w:val="25E4F783"/>
    <w:rsid w:val="25E74120"/>
    <w:rsid w:val="25F2C44B"/>
    <w:rsid w:val="25F7492D"/>
    <w:rsid w:val="25F83267"/>
    <w:rsid w:val="25FDACE8"/>
    <w:rsid w:val="25FF182D"/>
    <w:rsid w:val="2614E71C"/>
    <w:rsid w:val="2615477D"/>
    <w:rsid w:val="2620ACC4"/>
    <w:rsid w:val="265160FF"/>
    <w:rsid w:val="265B1E62"/>
    <w:rsid w:val="265CB7C4"/>
    <w:rsid w:val="267528D4"/>
    <w:rsid w:val="2677A317"/>
    <w:rsid w:val="267B7FB2"/>
    <w:rsid w:val="2682EA07"/>
    <w:rsid w:val="26871FFC"/>
    <w:rsid w:val="268DF4C7"/>
    <w:rsid w:val="26926096"/>
    <w:rsid w:val="26984BC4"/>
    <w:rsid w:val="269A1745"/>
    <w:rsid w:val="26A19CF1"/>
    <w:rsid w:val="26A97E83"/>
    <w:rsid w:val="26B3DF58"/>
    <w:rsid w:val="26CB290B"/>
    <w:rsid w:val="26E0A090"/>
    <w:rsid w:val="26E3A810"/>
    <w:rsid w:val="26E49C1F"/>
    <w:rsid w:val="26E65975"/>
    <w:rsid w:val="26EC081E"/>
    <w:rsid w:val="26FCFB3F"/>
    <w:rsid w:val="26FF29D5"/>
    <w:rsid w:val="270214E8"/>
    <w:rsid w:val="2704ABBD"/>
    <w:rsid w:val="271D412A"/>
    <w:rsid w:val="271F61F2"/>
    <w:rsid w:val="2733742F"/>
    <w:rsid w:val="27367711"/>
    <w:rsid w:val="273C7EF8"/>
    <w:rsid w:val="274502AB"/>
    <w:rsid w:val="274F3234"/>
    <w:rsid w:val="2752273D"/>
    <w:rsid w:val="2757D49F"/>
    <w:rsid w:val="276671F4"/>
    <w:rsid w:val="27816045"/>
    <w:rsid w:val="278AD8E4"/>
    <w:rsid w:val="278B8765"/>
    <w:rsid w:val="2793C2E4"/>
    <w:rsid w:val="279EC6A8"/>
    <w:rsid w:val="27A012CC"/>
    <w:rsid w:val="27AEA6B5"/>
    <w:rsid w:val="27B34B4D"/>
    <w:rsid w:val="27B813FD"/>
    <w:rsid w:val="27CAB0AD"/>
    <w:rsid w:val="27DDF830"/>
    <w:rsid w:val="27E3F70E"/>
    <w:rsid w:val="27E3FB5D"/>
    <w:rsid w:val="27F09360"/>
    <w:rsid w:val="27F5DE4F"/>
    <w:rsid w:val="27F909EE"/>
    <w:rsid w:val="27FC3048"/>
    <w:rsid w:val="28004640"/>
    <w:rsid w:val="2800D862"/>
    <w:rsid w:val="28087547"/>
    <w:rsid w:val="2809AC7C"/>
    <w:rsid w:val="280DF25F"/>
    <w:rsid w:val="280F4ED0"/>
    <w:rsid w:val="281A1AFF"/>
    <w:rsid w:val="28289AE9"/>
    <w:rsid w:val="283965BE"/>
    <w:rsid w:val="28407036"/>
    <w:rsid w:val="28415418"/>
    <w:rsid w:val="28486D92"/>
    <w:rsid w:val="284B6A46"/>
    <w:rsid w:val="2852DEEA"/>
    <w:rsid w:val="2853A6D5"/>
    <w:rsid w:val="2862B429"/>
    <w:rsid w:val="286F67F2"/>
    <w:rsid w:val="286F93CA"/>
    <w:rsid w:val="28756AB7"/>
    <w:rsid w:val="2884CF40"/>
    <w:rsid w:val="288C6CA6"/>
    <w:rsid w:val="289CE16B"/>
    <w:rsid w:val="28A6068E"/>
    <w:rsid w:val="28B9118B"/>
    <w:rsid w:val="28C0710D"/>
    <w:rsid w:val="28CB739E"/>
    <w:rsid w:val="28CEC069"/>
    <w:rsid w:val="28CF444A"/>
    <w:rsid w:val="28DAA4EC"/>
    <w:rsid w:val="28DBFA43"/>
    <w:rsid w:val="28DD206F"/>
    <w:rsid w:val="28DE384A"/>
    <w:rsid w:val="28E6EE17"/>
    <w:rsid w:val="28F1EC00"/>
    <w:rsid w:val="28F3A500"/>
    <w:rsid w:val="28FF6B96"/>
    <w:rsid w:val="2917FD9C"/>
    <w:rsid w:val="2950AAD4"/>
    <w:rsid w:val="29570934"/>
    <w:rsid w:val="295B0374"/>
    <w:rsid w:val="295C2100"/>
    <w:rsid w:val="296051AE"/>
    <w:rsid w:val="296792A5"/>
    <w:rsid w:val="2968D255"/>
    <w:rsid w:val="296D978D"/>
    <w:rsid w:val="29743C1A"/>
    <w:rsid w:val="298773B6"/>
    <w:rsid w:val="298E0407"/>
    <w:rsid w:val="2990A52A"/>
    <w:rsid w:val="2998E0D3"/>
    <w:rsid w:val="29A95ED4"/>
    <w:rsid w:val="29BE42F8"/>
    <w:rsid w:val="29BECD7F"/>
    <w:rsid w:val="29C01AF4"/>
    <w:rsid w:val="29C0FC38"/>
    <w:rsid w:val="29C56763"/>
    <w:rsid w:val="29D2F833"/>
    <w:rsid w:val="29D82759"/>
    <w:rsid w:val="29DA09F5"/>
    <w:rsid w:val="29DBD431"/>
    <w:rsid w:val="29DC680B"/>
    <w:rsid w:val="29E14BFD"/>
    <w:rsid w:val="29F1C568"/>
    <w:rsid w:val="29F1ECE3"/>
    <w:rsid w:val="29FCA131"/>
    <w:rsid w:val="2A0635EF"/>
    <w:rsid w:val="2A096639"/>
    <w:rsid w:val="2A0A3C4C"/>
    <w:rsid w:val="2A166930"/>
    <w:rsid w:val="2A1C3CE1"/>
    <w:rsid w:val="2A1D2060"/>
    <w:rsid w:val="2A23027A"/>
    <w:rsid w:val="2A258A78"/>
    <w:rsid w:val="2A2927D7"/>
    <w:rsid w:val="2A323B42"/>
    <w:rsid w:val="2A349C01"/>
    <w:rsid w:val="2A377605"/>
    <w:rsid w:val="2A50A51B"/>
    <w:rsid w:val="2A568568"/>
    <w:rsid w:val="2A65A36E"/>
    <w:rsid w:val="2A73641E"/>
    <w:rsid w:val="2A73B156"/>
    <w:rsid w:val="2A82C8F9"/>
    <w:rsid w:val="2A8BFB6A"/>
    <w:rsid w:val="2A95EE52"/>
    <w:rsid w:val="2AA22A95"/>
    <w:rsid w:val="2AA48263"/>
    <w:rsid w:val="2AC4178E"/>
    <w:rsid w:val="2AC85B50"/>
    <w:rsid w:val="2ACD1B54"/>
    <w:rsid w:val="2AD3AEFF"/>
    <w:rsid w:val="2ADBDA72"/>
    <w:rsid w:val="2ADD6690"/>
    <w:rsid w:val="2AE4CEC4"/>
    <w:rsid w:val="2AEE3A62"/>
    <w:rsid w:val="2AFAF84E"/>
    <w:rsid w:val="2AFCC5E8"/>
    <w:rsid w:val="2B0C5230"/>
    <w:rsid w:val="2B132434"/>
    <w:rsid w:val="2B20E86A"/>
    <w:rsid w:val="2B28485C"/>
    <w:rsid w:val="2B34B286"/>
    <w:rsid w:val="2B3A3E7F"/>
    <w:rsid w:val="2B41AA0E"/>
    <w:rsid w:val="2B42F5F8"/>
    <w:rsid w:val="2B459321"/>
    <w:rsid w:val="2B4A39BC"/>
    <w:rsid w:val="2B4B3297"/>
    <w:rsid w:val="2B5657FF"/>
    <w:rsid w:val="2B583F1D"/>
    <w:rsid w:val="2B6ADD47"/>
    <w:rsid w:val="2B716EBC"/>
    <w:rsid w:val="2B76B182"/>
    <w:rsid w:val="2B7CA777"/>
    <w:rsid w:val="2B803EDF"/>
    <w:rsid w:val="2B8FE228"/>
    <w:rsid w:val="2B972FED"/>
    <w:rsid w:val="2B97CBFA"/>
    <w:rsid w:val="2B997768"/>
    <w:rsid w:val="2BA20650"/>
    <w:rsid w:val="2BA3822A"/>
    <w:rsid w:val="2BA84CEF"/>
    <w:rsid w:val="2BA8C3B1"/>
    <w:rsid w:val="2BAD6CD1"/>
    <w:rsid w:val="2BB39D78"/>
    <w:rsid w:val="2BBFFDAF"/>
    <w:rsid w:val="2BC78B41"/>
    <w:rsid w:val="2BCAAF85"/>
    <w:rsid w:val="2BD36AE6"/>
    <w:rsid w:val="2BE128A6"/>
    <w:rsid w:val="2BEAB6BC"/>
    <w:rsid w:val="2BEBEC1A"/>
    <w:rsid w:val="2BF0B24D"/>
    <w:rsid w:val="2BF2B0AC"/>
    <w:rsid w:val="2BF42EED"/>
    <w:rsid w:val="2BF780E2"/>
    <w:rsid w:val="2BFBFE93"/>
    <w:rsid w:val="2C015C78"/>
    <w:rsid w:val="2C04767C"/>
    <w:rsid w:val="2C057915"/>
    <w:rsid w:val="2C06D391"/>
    <w:rsid w:val="2C0873EC"/>
    <w:rsid w:val="2C186A99"/>
    <w:rsid w:val="2C18B301"/>
    <w:rsid w:val="2C2222C7"/>
    <w:rsid w:val="2C30DC09"/>
    <w:rsid w:val="2C36358C"/>
    <w:rsid w:val="2C3F633E"/>
    <w:rsid w:val="2C470C51"/>
    <w:rsid w:val="2C51B791"/>
    <w:rsid w:val="2C521786"/>
    <w:rsid w:val="2C60F2EB"/>
    <w:rsid w:val="2C610F3A"/>
    <w:rsid w:val="2C67026B"/>
    <w:rsid w:val="2C67E82D"/>
    <w:rsid w:val="2C77AAD3"/>
    <w:rsid w:val="2C82498F"/>
    <w:rsid w:val="2C83C69D"/>
    <w:rsid w:val="2C84AFE1"/>
    <w:rsid w:val="2C8F38BE"/>
    <w:rsid w:val="2CB5E490"/>
    <w:rsid w:val="2CC418BD"/>
    <w:rsid w:val="2CCC6F3A"/>
    <w:rsid w:val="2CD01C60"/>
    <w:rsid w:val="2CD89E05"/>
    <w:rsid w:val="2CEE020C"/>
    <w:rsid w:val="2CF5BFE3"/>
    <w:rsid w:val="2CFCFC38"/>
    <w:rsid w:val="2D01AA7D"/>
    <w:rsid w:val="2D072050"/>
    <w:rsid w:val="2D0E5CB6"/>
    <w:rsid w:val="2D0FAAA0"/>
    <w:rsid w:val="2D0FB81C"/>
    <w:rsid w:val="2D121A16"/>
    <w:rsid w:val="2D1C4966"/>
    <w:rsid w:val="2D2284BC"/>
    <w:rsid w:val="2D26F6E1"/>
    <w:rsid w:val="2D353D30"/>
    <w:rsid w:val="2D37AFD7"/>
    <w:rsid w:val="2D4547F5"/>
    <w:rsid w:val="2D4630FF"/>
    <w:rsid w:val="2D48AB32"/>
    <w:rsid w:val="2D50A6B1"/>
    <w:rsid w:val="2D52661D"/>
    <w:rsid w:val="2D52D0A0"/>
    <w:rsid w:val="2D54F1DB"/>
    <w:rsid w:val="2D5D37CA"/>
    <w:rsid w:val="2D60A12C"/>
    <w:rsid w:val="2D648F9B"/>
    <w:rsid w:val="2D6959F0"/>
    <w:rsid w:val="2D76526F"/>
    <w:rsid w:val="2D76EC1A"/>
    <w:rsid w:val="2D7E2C4A"/>
    <w:rsid w:val="2D88FD5C"/>
    <w:rsid w:val="2D8B20FD"/>
    <w:rsid w:val="2D90C783"/>
    <w:rsid w:val="2D950C74"/>
    <w:rsid w:val="2D993CFD"/>
    <w:rsid w:val="2DA5E290"/>
    <w:rsid w:val="2DA6E8DA"/>
    <w:rsid w:val="2DBEA8B4"/>
    <w:rsid w:val="2DCBCD54"/>
    <w:rsid w:val="2DD18BF3"/>
    <w:rsid w:val="2DD59F66"/>
    <w:rsid w:val="2DE22B92"/>
    <w:rsid w:val="2DE99DB0"/>
    <w:rsid w:val="2DEB6C76"/>
    <w:rsid w:val="2DEFA0DA"/>
    <w:rsid w:val="2DFD4FC7"/>
    <w:rsid w:val="2E054929"/>
    <w:rsid w:val="2E1815BC"/>
    <w:rsid w:val="2E192AEA"/>
    <w:rsid w:val="2E1EF249"/>
    <w:rsid w:val="2E2B5E1B"/>
    <w:rsid w:val="2E340A18"/>
    <w:rsid w:val="2E43E89E"/>
    <w:rsid w:val="2E45DA35"/>
    <w:rsid w:val="2E465979"/>
    <w:rsid w:val="2E5231F6"/>
    <w:rsid w:val="2E55FF03"/>
    <w:rsid w:val="2E5E0F71"/>
    <w:rsid w:val="2E5E7F12"/>
    <w:rsid w:val="2E60B391"/>
    <w:rsid w:val="2E65CD6B"/>
    <w:rsid w:val="2E6B1884"/>
    <w:rsid w:val="2E6C1C53"/>
    <w:rsid w:val="2E81522B"/>
    <w:rsid w:val="2E83C738"/>
    <w:rsid w:val="2E902EAC"/>
    <w:rsid w:val="2E92E5A9"/>
    <w:rsid w:val="2E9E4845"/>
    <w:rsid w:val="2EBB0316"/>
    <w:rsid w:val="2EBBDD4D"/>
    <w:rsid w:val="2EC102FD"/>
    <w:rsid w:val="2EC9AB2C"/>
    <w:rsid w:val="2ECB29FE"/>
    <w:rsid w:val="2ECBF397"/>
    <w:rsid w:val="2ECDC3BD"/>
    <w:rsid w:val="2ECDE212"/>
    <w:rsid w:val="2ECE108B"/>
    <w:rsid w:val="2EDDAD77"/>
    <w:rsid w:val="2EDF8D17"/>
    <w:rsid w:val="2EE30EFA"/>
    <w:rsid w:val="2EEC210E"/>
    <w:rsid w:val="2EEEEC30"/>
    <w:rsid w:val="2EF33516"/>
    <w:rsid w:val="2EF9AC09"/>
    <w:rsid w:val="2EFD3A80"/>
    <w:rsid w:val="2F0F578B"/>
    <w:rsid w:val="2F1B0157"/>
    <w:rsid w:val="2F2C83D0"/>
    <w:rsid w:val="2F2F3F1F"/>
    <w:rsid w:val="2F41AE05"/>
    <w:rsid w:val="2F43658A"/>
    <w:rsid w:val="2F46DD64"/>
    <w:rsid w:val="2F5436D0"/>
    <w:rsid w:val="2F563A1C"/>
    <w:rsid w:val="2F56B61F"/>
    <w:rsid w:val="2F5F58BE"/>
    <w:rsid w:val="2F60B160"/>
    <w:rsid w:val="2F61B1B8"/>
    <w:rsid w:val="2F637555"/>
    <w:rsid w:val="2F687FD8"/>
    <w:rsid w:val="2F7ADAE7"/>
    <w:rsid w:val="2F88E955"/>
    <w:rsid w:val="2F8CE6C3"/>
    <w:rsid w:val="2F931C3D"/>
    <w:rsid w:val="2F9897A8"/>
    <w:rsid w:val="2F9E3959"/>
    <w:rsid w:val="2FAFF47C"/>
    <w:rsid w:val="2FB82DDD"/>
    <w:rsid w:val="2FC0E2C6"/>
    <w:rsid w:val="2FC64AB8"/>
    <w:rsid w:val="2FCAA458"/>
    <w:rsid w:val="2FD3AC18"/>
    <w:rsid w:val="2FD94D27"/>
    <w:rsid w:val="2FDFC353"/>
    <w:rsid w:val="2FE0FD48"/>
    <w:rsid w:val="2FE6CC10"/>
    <w:rsid w:val="2FEA7431"/>
    <w:rsid w:val="2FEE0257"/>
    <w:rsid w:val="2FF1C603"/>
    <w:rsid w:val="2FF4B2A4"/>
    <w:rsid w:val="2FFBB97F"/>
    <w:rsid w:val="300253A8"/>
    <w:rsid w:val="3008D235"/>
    <w:rsid w:val="3008D41F"/>
    <w:rsid w:val="3011C0C3"/>
    <w:rsid w:val="3015AF10"/>
    <w:rsid w:val="3017C863"/>
    <w:rsid w:val="302CB978"/>
    <w:rsid w:val="302DD6C1"/>
    <w:rsid w:val="302EEF46"/>
    <w:rsid w:val="302F6BA7"/>
    <w:rsid w:val="30358433"/>
    <w:rsid w:val="303F54DD"/>
    <w:rsid w:val="303F89C8"/>
    <w:rsid w:val="3045E708"/>
    <w:rsid w:val="304B1FD2"/>
    <w:rsid w:val="304C1B41"/>
    <w:rsid w:val="304E72FA"/>
    <w:rsid w:val="304F8C97"/>
    <w:rsid w:val="30504908"/>
    <w:rsid w:val="305930EB"/>
    <w:rsid w:val="305A998E"/>
    <w:rsid w:val="30647D48"/>
    <w:rsid w:val="307808BE"/>
    <w:rsid w:val="3078B85D"/>
    <w:rsid w:val="307E6378"/>
    <w:rsid w:val="308A1AF9"/>
    <w:rsid w:val="309708C2"/>
    <w:rsid w:val="3098F7C8"/>
    <w:rsid w:val="30B66AC4"/>
    <w:rsid w:val="30B78320"/>
    <w:rsid w:val="30B79EF2"/>
    <w:rsid w:val="30BBAFA7"/>
    <w:rsid w:val="30BECF11"/>
    <w:rsid w:val="30D4ADA9"/>
    <w:rsid w:val="30D5DFED"/>
    <w:rsid w:val="30F7E25F"/>
    <w:rsid w:val="30FB2B9F"/>
    <w:rsid w:val="3106FBE4"/>
    <w:rsid w:val="3107CD03"/>
    <w:rsid w:val="31088697"/>
    <w:rsid w:val="3117FBAE"/>
    <w:rsid w:val="3121CEDF"/>
    <w:rsid w:val="312AC9D7"/>
    <w:rsid w:val="313AA1B1"/>
    <w:rsid w:val="313E2993"/>
    <w:rsid w:val="313F82E0"/>
    <w:rsid w:val="31422BF4"/>
    <w:rsid w:val="315F3F5C"/>
    <w:rsid w:val="316AC5D1"/>
    <w:rsid w:val="316F211A"/>
    <w:rsid w:val="317072D6"/>
    <w:rsid w:val="317128C6"/>
    <w:rsid w:val="31741E6D"/>
    <w:rsid w:val="317CCDA9"/>
    <w:rsid w:val="317D256E"/>
    <w:rsid w:val="3188C2FF"/>
    <w:rsid w:val="31984E44"/>
    <w:rsid w:val="31A64289"/>
    <w:rsid w:val="31AC231E"/>
    <w:rsid w:val="31AE03AA"/>
    <w:rsid w:val="31B29CFC"/>
    <w:rsid w:val="31BB448E"/>
    <w:rsid w:val="31C00346"/>
    <w:rsid w:val="31C1DDBF"/>
    <w:rsid w:val="31C5AD12"/>
    <w:rsid w:val="31D0CBDA"/>
    <w:rsid w:val="31D18B8D"/>
    <w:rsid w:val="31D475CC"/>
    <w:rsid w:val="31DB1F43"/>
    <w:rsid w:val="31E4033C"/>
    <w:rsid w:val="31E443AF"/>
    <w:rsid w:val="31E7344F"/>
    <w:rsid w:val="31E91DF1"/>
    <w:rsid w:val="31EBDEC8"/>
    <w:rsid w:val="31F531B5"/>
    <w:rsid w:val="31F99353"/>
    <w:rsid w:val="320C672E"/>
    <w:rsid w:val="320F540F"/>
    <w:rsid w:val="3216D282"/>
    <w:rsid w:val="3228207C"/>
    <w:rsid w:val="322B1ABA"/>
    <w:rsid w:val="3232D923"/>
    <w:rsid w:val="323BC201"/>
    <w:rsid w:val="323D4D27"/>
    <w:rsid w:val="323F0146"/>
    <w:rsid w:val="323F14D3"/>
    <w:rsid w:val="324696B3"/>
    <w:rsid w:val="32477F56"/>
    <w:rsid w:val="324BAAF9"/>
    <w:rsid w:val="325192F5"/>
    <w:rsid w:val="32578B36"/>
    <w:rsid w:val="325CB50F"/>
    <w:rsid w:val="326D3281"/>
    <w:rsid w:val="327ED52A"/>
    <w:rsid w:val="3290812D"/>
    <w:rsid w:val="329E4204"/>
    <w:rsid w:val="32A23BC3"/>
    <w:rsid w:val="32A27944"/>
    <w:rsid w:val="32A83CB1"/>
    <w:rsid w:val="32B0594A"/>
    <w:rsid w:val="32B10EF9"/>
    <w:rsid w:val="32B226D0"/>
    <w:rsid w:val="32B9C1F9"/>
    <w:rsid w:val="32C892AF"/>
    <w:rsid w:val="32D629FB"/>
    <w:rsid w:val="32E2D759"/>
    <w:rsid w:val="32E78180"/>
    <w:rsid w:val="32EE08AE"/>
    <w:rsid w:val="32EE3330"/>
    <w:rsid w:val="32EF1F91"/>
    <w:rsid w:val="32FDEB7A"/>
    <w:rsid w:val="3304F3EC"/>
    <w:rsid w:val="3307C6F3"/>
    <w:rsid w:val="3308A431"/>
    <w:rsid w:val="3314494F"/>
    <w:rsid w:val="331890A9"/>
    <w:rsid w:val="3330E683"/>
    <w:rsid w:val="333840F6"/>
    <w:rsid w:val="333E3E64"/>
    <w:rsid w:val="334468CF"/>
    <w:rsid w:val="3344951D"/>
    <w:rsid w:val="3349F53C"/>
    <w:rsid w:val="334DBACA"/>
    <w:rsid w:val="3353E206"/>
    <w:rsid w:val="335FEA3E"/>
    <w:rsid w:val="33626106"/>
    <w:rsid w:val="3369E335"/>
    <w:rsid w:val="336B3B52"/>
    <w:rsid w:val="336B529E"/>
    <w:rsid w:val="336DB8BD"/>
    <w:rsid w:val="336E8484"/>
    <w:rsid w:val="3384783A"/>
    <w:rsid w:val="338DE8A8"/>
    <w:rsid w:val="338DF46E"/>
    <w:rsid w:val="338FBE79"/>
    <w:rsid w:val="3395FF20"/>
    <w:rsid w:val="33972022"/>
    <w:rsid w:val="339AEBAC"/>
    <w:rsid w:val="339EE939"/>
    <w:rsid w:val="33A1D6C0"/>
    <w:rsid w:val="33A9707C"/>
    <w:rsid w:val="33B1439D"/>
    <w:rsid w:val="33B34CCF"/>
    <w:rsid w:val="33B685BC"/>
    <w:rsid w:val="33C3D67F"/>
    <w:rsid w:val="33C60BBD"/>
    <w:rsid w:val="33C9A051"/>
    <w:rsid w:val="33CFF8D0"/>
    <w:rsid w:val="33D9A943"/>
    <w:rsid w:val="33D9CDF5"/>
    <w:rsid w:val="33EB586B"/>
    <w:rsid w:val="33F75DE7"/>
    <w:rsid w:val="33FAA7A5"/>
    <w:rsid w:val="33FFC4F3"/>
    <w:rsid w:val="3408EF0A"/>
    <w:rsid w:val="340A25E7"/>
    <w:rsid w:val="34103397"/>
    <w:rsid w:val="34108778"/>
    <w:rsid w:val="34110EC4"/>
    <w:rsid w:val="3413ACC9"/>
    <w:rsid w:val="341485A4"/>
    <w:rsid w:val="341816D7"/>
    <w:rsid w:val="3426D077"/>
    <w:rsid w:val="342E9DF8"/>
    <w:rsid w:val="343B73E9"/>
    <w:rsid w:val="3447DB2E"/>
    <w:rsid w:val="344B28AA"/>
    <w:rsid w:val="344EB365"/>
    <w:rsid w:val="34544CBB"/>
    <w:rsid w:val="34558560"/>
    <w:rsid w:val="3456BD2A"/>
    <w:rsid w:val="3458F359"/>
    <w:rsid w:val="3463590A"/>
    <w:rsid w:val="346F79BC"/>
    <w:rsid w:val="347D0FFA"/>
    <w:rsid w:val="347DF8D4"/>
    <w:rsid w:val="3482D128"/>
    <w:rsid w:val="348DE8CA"/>
    <w:rsid w:val="3493D662"/>
    <w:rsid w:val="3497B5B8"/>
    <w:rsid w:val="3498FFBD"/>
    <w:rsid w:val="3499BBDB"/>
    <w:rsid w:val="34A2D00C"/>
    <w:rsid w:val="34AA8417"/>
    <w:rsid w:val="34B01345"/>
    <w:rsid w:val="34B332A8"/>
    <w:rsid w:val="34BBBC2A"/>
    <w:rsid w:val="34C1F6CF"/>
    <w:rsid w:val="34C480CC"/>
    <w:rsid w:val="34CB2722"/>
    <w:rsid w:val="34CB3C9E"/>
    <w:rsid w:val="34D3DF2E"/>
    <w:rsid w:val="34D46366"/>
    <w:rsid w:val="34DBC36F"/>
    <w:rsid w:val="34DCD326"/>
    <w:rsid w:val="34DE9BC6"/>
    <w:rsid w:val="34E34DDD"/>
    <w:rsid w:val="3505B396"/>
    <w:rsid w:val="3508B81B"/>
    <w:rsid w:val="3513B15F"/>
    <w:rsid w:val="35155B1E"/>
    <w:rsid w:val="35246174"/>
    <w:rsid w:val="3527E894"/>
    <w:rsid w:val="35302A8E"/>
    <w:rsid w:val="35311F99"/>
    <w:rsid w:val="35379EAE"/>
    <w:rsid w:val="353A6BE2"/>
    <w:rsid w:val="354002D1"/>
    <w:rsid w:val="3542130C"/>
    <w:rsid w:val="35423217"/>
    <w:rsid w:val="354B93DF"/>
    <w:rsid w:val="355A9702"/>
    <w:rsid w:val="355B7AFD"/>
    <w:rsid w:val="355BB280"/>
    <w:rsid w:val="3563D9BD"/>
    <w:rsid w:val="3564CEC2"/>
    <w:rsid w:val="3565AA46"/>
    <w:rsid w:val="3568AF9D"/>
    <w:rsid w:val="356FFB6D"/>
    <w:rsid w:val="3571868B"/>
    <w:rsid w:val="3572E0E6"/>
    <w:rsid w:val="3577801E"/>
    <w:rsid w:val="35859C68"/>
    <w:rsid w:val="359196CE"/>
    <w:rsid w:val="35949EF5"/>
    <w:rsid w:val="3596C9C0"/>
    <w:rsid w:val="3598DF13"/>
    <w:rsid w:val="35A8ED0C"/>
    <w:rsid w:val="35AD9400"/>
    <w:rsid w:val="35AEEA82"/>
    <w:rsid w:val="35BA6C87"/>
    <w:rsid w:val="35BD791D"/>
    <w:rsid w:val="35C75B92"/>
    <w:rsid w:val="35C79D80"/>
    <w:rsid w:val="35CA42C2"/>
    <w:rsid w:val="35CE94B5"/>
    <w:rsid w:val="35E17D1C"/>
    <w:rsid w:val="35EBD791"/>
    <w:rsid w:val="35EEFF95"/>
    <w:rsid w:val="35F01D1C"/>
    <w:rsid w:val="35F162BB"/>
    <w:rsid w:val="35F3E591"/>
    <w:rsid w:val="35FDCB3C"/>
    <w:rsid w:val="36243634"/>
    <w:rsid w:val="3629B92B"/>
    <w:rsid w:val="362E1B0A"/>
    <w:rsid w:val="3646E9FC"/>
    <w:rsid w:val="3648DFDC"/>
    <w:rsid w:val="364FCB8A"/>
    <w:rsid w:val="36503ECC"/>
    <w:rsid w:val="365CCF09"/>
    <w:rsid w:val="36601BDF"/>
    <w:rsid w:val="366534D8"/>
    <w:rsid w:val="367FB20C"/>
    <w:rsid w:val="368D2784"/>
    <w:rsid w:val="368DBA60"/>
    <w:rsid w:val="36919C1C"/>
    <w:rsid w:val="36A48D6D"/>
    <w:rsid w:val="36B14E39"/>
    <w:rsid w:val="36B4A39B"/>
    <w:rsid w:val="36BC22CE"/>
    <w:rsid w:val="36C6B910"/>
    <w:rsid w:val="36CAEFD0"/>
    <w:rsid w:val="36CCEFFA"/>
    <w:rsid w:val="36CFE122"/>
    <w:rsid w:val="36E8DFC3"/>
    <w:rsid w:val="36F637EF"/>
    <w:rsid w:val="36F74B92"/>
    <w:rsid w:val="37047943"/>
    <w:rsid w:val="370C19F8"/>
    <w:rsid w:val="371BA6EB"/>
    <w:rsid w:val="371D05F3"/>
    <w:rsid w:val="371EC740"/>
    <w:rsid w:val="3724F825"/>
    <w:rsid w:val="372BAD3B"/>
    <w:rsid w:val="3742B64F"/>
    <w:rsid w:val="3747DC74"/>
    <w:rsid w:val="3748F9D0"/>
    <w:rsid w:val="375A5E8E"/>
    <w:rsid w:val="3761D7C5"/>
    <w:rsid w:val="37660A4E"/>
    <w:rsid w:val="376A30E8"/>
    <w:rsid w:val="376A54AB"/>
    <w:rsid w:val="37750C39"/>
    <w:rsid w:val="377B0F46"/>
    <w:rsid w:val="3785B749"/>
    <w:rsid w:val="3797DD19"/>
    <w:rsid w:val="37A1C45B"/>
    <w:rsid w:val="37AF020C"/>
    <w:rsid w:val="37B09A92"/>
    <w:rsid w:val="37BB406C"/>
    <w:rsid w:val="37BEEDB8"/>
    <w:rsid w:val="37C0D66C"/>
    <w:rsid w:val="37D02E12"/>
    <w:rsid w:val="37D546FD"/>
    <w:rsid w:val="37DD6381"/>
    <w:rsid w:val="37DF5BD3"/>
    <w:rsid w:val="37E0B20B"/>
    <w:rsid w:val="37EA7A9C"/>
    <w:rsid w:val="37ED8ECD"/>
    <w:rsid w:val="37FA6417"/>
    <w:rsid w:val="38017991"/>
    <w:rsid w:val="380FC630"/>
    <w:rsid w:val="38122805"/>
    <w:rsid w:val="38179C0F"/>
    <w:rsid w:val="3818CABA"/>
    <w:rsid w:val="38211CC6"/>
    <w:rsid w:val="38262969"/>
    <w:rsid w:val="382EFB95"/>
    <w:rsid w:val="383F303E"/>
    <w:rsid w:val="3841BD31"/>
    <w:rsid w:val="3847CAD0"/>
    <w:rsid w:val="384BB564"/>
    <w:rsid w:val="385519CD"/>
    <w:rsid w:val="385AE95D"/>
    <w:rsid w:val="385DA45A"/>
    <w:rsid w:val="385DE4FC"/>
    <w:rsid w:val="38635A39"/>
    <w:rsid w:val="386B0490"/>
    <w:rsid w:val="386F5B9F"/>
    <w:rsid w:val="38750E2D"/>
    <w:rsid w:val="3877C5BA"/>
    <w:rsid w:val="387A25A6"/>
    <w:rsid w:val="388235B4"/>
    <w:rsid w:val="3883BDE3"/>
    <w:rsid w:val="3886166F"/>
    <w:rsid w:val="388938A3"/>
    <w:rsid w:val="3891D8EB"/>
    <w:rsid w:val="389D51E3"/>
    <w:rsid w:val="38A026F2"/>
    <w:rsid w:val="38A435A2"/>
    <w:rsid w:val="38A50179"/>
    <w:rsid w:val="38AED33A"/>
    <w:rsid w:val="38B52604"/>
    <w:rsid w:val="38B8DB46"/>
    <w:rsid w:val="38B8F60E"/>
    <w:rsid w:val="38C5A93C"/>
    <w:rsid w:val="38D02CBF"/>
    <w:rsid w:val="38D63E62"/>
    <w:rsid w:val="38E0FEB2"/>
    <w:rsid w:val="38E20333"/>
    <w:rsid w:val="38E68064"/>
    <w:rsid w:val="38E7ADAE"/>
    <w:rsid w:val="38E9DC16"/>
    <w:rsid w:val="38F7CD51"/>
    <w:rsid w:val="38FAB3AD"/>
    <w:rsid w:val="38FE747E"/>
    <w:rsid w:val="38FFBCAA"/>
    <w:rsid w:val="3901E15E"/>
    <w:rsid w:val="3902565F"/>
    <w:rsid w:val="390BC306"/>
    <w:rsid w:val="390C6722"/>
    <w:rsid w:val="39182E8A"/>
    <w:rsid w:val="39189EA9"/>
    <w:rsid w:val="391B5B59"/>
    <w:rsid w:val="39294C1A"/>
    <w:rsid w:val="393F28ED"/>
    <w:rsid w:val="39424E80"/>
    <w:rsid w:val="39458F1F"/>
    <w:rsid w:val="395B54AD"/>
    <w:rsid w:val="396FCBA4"/>
    <w:rsid w:val="397A8D55"/>
    <w:rsid w:val="397EC5D1"/>
    <w:rsid w:val="39854E5C"/>
    <w:rsid w:val="39904924"/>
    <w:rsid w:val="3993C968"/>
    <w:rsid w:val="399ACA35"/>
    <w:rsid w:val="399E9845"/>
    <w:rsid w:val="39A85DD1"/>
    <w:rsid w:val="39AC4482"/>
    <w:rsid w:val="39B74950"/>
    <w:rsid w:val="39B90A92"/>
    <w:rsid w:val="39BE2F21"/>
    <w:rsid w:val="39C92388"/>
    <w:rsid w:val="39C97459"/>
    <w:rsid w:val="39D859A7"/>
    <w:rsid w:val="39DD8D92"/>
    <w:rsid w:val="39E02C78"/>
    <w:rsid w:val="39EEC419"/>
    <w:rsid w:val="3A06B6AB"/>
    <w:rsid w:val="3A07B93B"/>
    <w:rsid w:val="3A0BA2E9"/>
    <w:rsid w:val="3A18843C"/>
    <w:rsid w:val="3A1A4C86"/>
    <w:rsid w:val="3A1AF515"/>
    <w:rsid w:val="3A23FD3E"/>
    <w:rsid w:val="3A2F36AF"/>
    <w:rsid w:val="3A3B31B0"/>
    <w:rsid w:val="3A474916"/>
    <w:rsid w:val="3A486447"/>
    <w:rsid w:val="3A4A8174"/>
    <w:rsid w:val="3A5ADBA8"/>
    <w:rsid w:val="3A5B328D"/>
    <w:rsid w:val="3A5F845A"/>
    <w:rsid w:val="3A6226B0"/>
    <w:rsid w:val="3A624A64"/>
    <w:rsid w:val="3A6AE7BE"/>
    <w:rsid w:val="3A714555"/>
    <w:rsid w:val="3A813838"/>
    <w:rsid w:val="3A81B8E9"/>
    <w:rsid w:val="3A9B5985"/>
    <w:rsid w:val="3AA854DB"/>
    <w:rsid w:val="3ABDA4C1"/>
    <w:rsid w:val="3AC3D125"/>
    <w:rsid w:val="3AC439C7"/>
    <w:rsid w:val="3AC4B211"/>
    <w:rsid w:val="3AC4D3DE"/>
    <w:rsid w:val="3AC857BC"/>
    <w:rsid w:val="3ACA4C93"/>
    <w:rsid w:val="3ADB8906"/>
    <w:rsid w:val="3ADEB4F3"/>
    <w:rsid w:val="3AEBE6F1"/>
    <w:rsid w:val="3AFA84DB"/>
    <w:rsid w:val="3AFE4C1C"/>
    <w:rsid w:val="3B0020C6"/>
    <w:rsid w:val="3B078191"/>
    <w:rsid w:val="3B089BE5"/>
    <w:rsid w:val="3B08FD5F"/>
    <w:rsid w:val="3B09771C"/>
    <w:rsid w:val="3B0E81F7"/>
    <w:rsid w:val="3B1363DD"/>
    <w:rsid w:val="3B1E0DF4"/>
    <w:rsid w:val="3B24048C"/>
    <w:rsid w:val="3B2964F9"/>
    <w:rsid w:val="3B3927E8"/>
    <w:rsid w:val="3B4B3313"/>
    <w:rsid w:val="3B4DD500"/>
    <w:rsid w:val="3B4ECC0A"/>
    <w:rsid w:val="3B509ADF"/>
    <w:rsid w:val="3B558F56"/>
    <w:rsid w:val="3B5EF12E"/>
    <w:rsid w:val="3B644A10"/>
    <w:rsid w:val="3B650838"/>
    <w:rsid w:val="3B731143"/>
    <w:rsid w:val="3B88405C"/>
    <w:rsid w:val="3B8AE8EC"/>
    <w:rsid w:val="3B8CE26E"/>
    <w:rsid w:val="3B8D146E"/>
    <w:rsid w:val="3B9C3C3A"/>
    <w:rsid w:val="3B9D1D49"/>
    <w:rsid w:val="3BA53657"/>
    <w:rsid w:val="3BAA6D3A"/>
    <w:rsid w:val="3BB61CE7"/>
    <w:rsid w:val="3BC3D11D"/>
    <w:rsid w:val="3BD3036E"/>
    <w:rsid w:val="3BD49F1B"/>
    <w:rsid w:val="3BD70211"/>
    <w:rsid w:val="3BDE9F8E"/>
    <w:rsid w:val="3BE9D8E3"/>
    <w:rsid w:val="3BEAB209"/>
    <w:rsid w:val="3BF0442C"/>
    <w:rsid w:val="3BF6AC09"/>
    <w:rsid w:val="3BFB10D0"/>
    <w:rsid w:val="3BFEA2EA"/>
    <w:rsid w:val="3BFF5EDB"/>
    <w:rsid w:val="3C0801C7"/>
    <w:rsid w:val="3C0F1862"/>
    <w:rsid w:val="3C0F676C"/>
    <w:rsid w:val="3C17544D"/>
    <w:rsid w:val="3C187C56"/>
    <w:rsid w:val="3C1F4E70"/>
    <w:rsid w:val="3C29CE9D"/>
    <w:rsid w:val="3C315569"/>
    <w:rsid w:val="3C4201E9"/>
    <w:rsid w:val="3C4655DF"/>
    <w:rsid w:val="3C4BA355"/>
    <w:rsid w:val="3C53A562"/>
    <w:rsid w:val="3C5FE3A7"/>
    <w:rsid w:val="3C62164E"/>
    <w:rsid w:val="3C77CEAA"/>
    <w:rsid w:val="3C849C01"/>
    <w:rsid w:val="3C897AF5"/>
    <w:rsid w:val="3C9116CE"/>
    <w:rsid w:val="3C93D87C"/>
    <w:rsid w:val="3C9A1032"/>
    <w:rsid w:val="3CA6457C"/>
    <w:rsid w:val="3CACCCDE"/>
    <w:rsid w:val="3CAD3565"/>
    <w:rsid w:val="3CB07840"/>
    <w:rsid w:val="3CB61455"/>
    <w:rsid w:val="3CC8CE72"/>
    <w:rsid w:val="3CCDB74C"/>
    <w:rsid w:val="3CD93651"/>
    <w:rsid w:val="3CE891CF"/>
    <w:rsid w:val="3CFB7A87"/>
    <w:rsid w:val="3D0AC88C"/>
    <w:rsid w:val="3D136C1B"/>
    <w:rsid w:val="3D14E61E"/>
    <w:rsid w:val="3D15A05B"/>
    <w:rsid w:val="3D1BDC48"/>
    <w:rsid w:val="3D238967"/>
    <w:rsid w:val="3D302B85"/>
    <w:rsid w:val="3D37EB8E"/>
    <w:rsid w:val="3D3C8808"/>
    <w:rsid w:val="3D4B4666"/>
    <w:rsid w:val="3D5BAF25"/>
    <w:rsid w:val="3D5DB889"/>
    <w:rsid w:val="3D67229C"/>
    <w:rsid w:val="3D6BB83E"/>
    <w:rsid w:val="3D71EEF3"/>
    <w:rsid w:val="3D72D272"/>
    <w:rsid w:val="3D7A2E8E"/>
    <w:rsid w:val="3D7A415B"/>
    <w:rsid w:val="3D7B4BCD"/>
    <w:rsid w:val="3D823387"/>
    <w:rsid w:val="3D8C579D"/>
    <w:rsid w:val="3D8F312C"/>
    <w:rsid w:val="3D99FFF8"/>
    <w:rsid w:val="3DA094C7"/>
    <w:rsid w:val="3DA16E3E"/>
    <w:rsid w:val="3DB4DFA3"/>
    <w:rsid w:val="3DC04BDB"/>
    <w:rsid w:val="3DCA8A74"/>
    <w:rsid w:val="3DCF5331"/>
    <w:rsid w:val="3DD417DB"/>
    <w:rsid w:val="3DE2B2E8"/>
    <w:rsid w:val="3DE85F98"/>
    <w:rsid w:val="3DEB31CD"/>
    <w:rsid w:val="3DF1435F"/>
    <w:rsid w:val="3DF2C2B9"/>
    <w:rsid w:val="3DF51FA2"/>
    <w:rsid w:val="3DF5AB96"/>
    <w:rsid w:val="3DF9C9AD"/>
    <w:rsid w:val="3E0B61E5"/>
    <w:rsid w:val="3E155DA3"/>
    <w:rsid w:val="3E198503"/>
    <w:rsid w:val="3E24D60F"/>
    <w:rsid w:val="3E2A7AC1"/>
    <w:rsid w:val="3E2B99F0"/>
    <w:rsid w:val="3E2D0811"/>
    <w:rsid w:val="3E313D35"/>
    <w:rsid w:val="3E3F531E"/>
    <w:rsid w:val="3E3F8FF7"/>
    <w:rsid w:val="3E4033F9"/>
    <w:rsid w:val="3E41A652"/>
    <w:rsid w:val="3E511C5E"/>
    <w:rsid w:val="3E591F80"/>
    <w:rsid w:val="3E649ED3"/>
    <w:rsid w:val="3E6FB5C1"/>
    <w:rsid w:val="3E73E0C9"/>
    <w:rsid w:val="3E787302"/>
    <w:rsid w:val="3E829B61"/>
    <w:rsid w:val="3E829E84"/>
    <w:rsid w:val="3E846230"/>
    <w:rsid w:val="3E898565"/>
    <w:rsid w:val="3E8BCA1A"/>
    <w:rsid w:val="3E8C7A45"/>
    <w:rsid w:val="3E8DA630"/>
    <w:rsid w:val="3E905C4F"/>
    <w:rsid w:val="3E91665D"/>
    <w:rsid w:val="3E95B290"/>
    <w:rsid w:val="3E9783C9"/>
    <w:rsid w:val="3E986181"/>
    <w:rsid w:val="3E99F50D"/>
    <w:rsid w:val="3E9B4533"/>
    <w:rsid w:val="3E9E3960"/>
    <w:rsid w:val="3EA7CE16"/>
    <w:rsid w:val="3EA8E84F"/>
    <w:rsid w:val="3EB3A982"/>
    <w:rsid w:val="3EB648E7"/>
    <w:rsid w:val="3EB7D483"/>
    <w:rsid w:val="3EB85A88"/>
    <w:rsid w:val="3EBA7439"/>
    <w:rsid w:val="3EC493BC"/>
    <w:rsid w:val="3EC52730"/>
    <w:rsid w:val="3EC94482"/>
    <w:rsid w:val="3EEE0EDF"/>
    <w:rsid w:val="3EF12240"/>
    <w:rsid w:val="3EF43E7D"/>
    <w:rsid w:val="3EFE39C9"/>
    <w:rsid w:val="3F0012B0"/>
    <w:rsid w:val="3F02A7D2"/>
    <w:rsid w:val="3F02D1F2"/>
    <w:rsid w:val="3F049F60"/>
    <w:rsid w:val="3F05517E"/>
    <w:rsid w:val="3F07CACC"/>
    <w:rsid w:val="3F096A9B"/>
    <w:rsid w:val="3F09AA24"/>
    <w:rsid w:val="3F176CB1"/>
    <w:rsid w:val="3F1A95D2"/>
    <w:rsid w:val="3F1FFFFF"/>
    <w:rsid w:val="3F26AAC2"/>
    <w:rsid w:val="3F27F2F0"/>
    <w:rsid w:val="3F2D0704"/>
    <w:rsid w:val="3F3B121B"/>
    <w:rsid w:val="3F4077C0"/>
    <w:rsid w:val="3F44B678"/>
    <w:rsid w:val="3F511770"/>
    <w:rsid w:val="3F6FAD3B"/>
    <w:rsid w:val="3F76FF1B"/>
    <w:rsid w:val="3F8B21E9"/>
    <w:rsid w:val="3F97A9EF"/>
    <w:rsid w:val="3F988131"/>
    <w:rsid w:val="3FA0701A"/>
    <w:rsid w:val="3FA07B24"/>
    <w:rsid w:val="3FA1061E"/>
    <w:rsid w:val="3FA5B5FC"/>
    <w:rsid w:val="3FAE31B0"/>
    <w:rsid w:val="3FB4D0A3"/>
    <w:rsid w:val="3FB5EBCC"/>
    <w:rsid w:val="3FBFAD02"/>
    <w:rsid w:val="3FC5C6B1"/>
    <w:rsid w:val="3FCD61A2"/>
    <w:rsid w:val="3FD123D7"/>
    <w:rsid w:val="3FD5EDBF"/>
    <w:rsid w:val="3FD9612A"/>
    <w:rsid w:val="3FDC5775"/>
    <w:rsid w:val="3FDD1238"/>
    <w:rsid w:val="3FE0C655"/>
    <w:rsid w:val="3FEADD03"/>
    <w:rsid w:val="3FEC1DB9"/>
    <w:rsid w:val="3FFA327C"/>
    <w:rsid w:val="3FFC51E2"/>
    <w:rsid w:val="4017E774"/>
    <w:rsid w:val="4019B5EC"/>
    <w:rsid w:val="401B225D"/>
    <w:rsid w:val="401FB645"/>
    <w:rsid w:val="4025E379"/>
    <w:rsid w:val="4027F4AD"/>
    <w:rsid w:val="40453C7A"/>
    <w:rsid w:val="4048DA79"/>
    <w:rsid w:val="404BADD2"/>
    <w:rsid w:val="404E210C"/>
    <w:rsid w:val="4057199B"/>
    <w:rsid w:val="405F2489"/>
    <w:rsid w:val="405F66B9"/>
    <w:rsid w:val="4069E2C7"/>
    <w:rsid w:val="406B6652"/>
    <w:rsid w:val="406CF1DB"/>
    <w:rsid w:val="4078A77A"/>
    <w:rsid w:val="4079F8BF"/>
    <w:rsid w:val="407B9F57"/>
    <w:rsid w:val="407C56EF"/>
    <w:rsid w:val="407E921E"/>
    <w:rsid w:val="408C845C"/>
    <w:rsid w:val="408CC992"/>
    <w:rsid w:val="408FFE90"/>
    <w:rsid w:val="40993F2B"/>
    <w:rsid w:val="409D7D4B"/>
    <w:rsid w:val="409EC35E"/>
    <w:rsid w:val="40A1E454"/>
    <w:rsid w:val="40BF7749"/>
    <w:rsid w:val="40C8A5F4"/>
    <w:rsid w:val="40CA44CD"/>
    <w:rsid w:val="40D1F98F"/>
    <w:rsid w:val="40D4EBCA"/>
    <w:rsid w:val="40D584DA"/>
    <w:rsid w:val="40E59173"/>
    <w:rsid w:val="40FD3ED1"/>
    <w:rsid w:val="41101BCD"/>
    <w:rsid w:val="41246E6F"/>
    <w:rsid w:val="41256E6D"/>
    <w:rsid w:val="412E3D45"/>
    <w:rsid w:val="4131C804"/>
    <w:rsid w:val="41345192"/>
    <w:rsid w:val="414A0211"/>
    <w:rsid w:val="414A60D3"/>
    <w:rsid w:val="4154AAC4"/>
    <w:rsid w:val="415E717C"/>
    <w:rsid w:val="41626E23"/>
    <w:rsid w:val="4164C9D3"/>
    <w:rsid w:val="4168AE73"/>
    <w:rsid w:val="4169AA9B"/>
    <w:rsid w:val="416CCA0D"/>
    <w:rsid w:val="416F06F3"/>
    <w:rsid w:val="41725614"/>
    <w:rsid w:val="4173FC95"/>
    <w:rsid w:val="4175318B"/>
    <w:rsid w:val="41806CA1"/>
    <w:rsid w:val="4181EF7B"/>
    <w:rsid w:val="418330AC"/>
    <w:rsid w:val="4185D48D"/>
    <w:rsid w:val="418927BB"/>
    <w:rsid w:val="418A089A"/>
    <w:rsid w:val="419240B7"/>
    <w:rsid w:val="419610AC"/>
    <w:rsid w:val="4199A58A"/>
    <w:rsid w:val="41AAECE9"/>
    <w:rsid w:val="41ADA0A7"/>
    <w:rsid w:val="41B5ABBD"/>
    <w:rsid w:val="41BA94C1"/>
    <w:rsid w:val="41BB5650"/>
    <w:rsid w:val="41BCC4F9"/>
    <w:rsid w:val="41CD3AE8"/>
    <w:rsid w:val="41CD44AB"/>
    <w:rsid w:val="41CDC63C"/>
    <w:rsid w:val="41D0C637"/>
    <w:rsid w:val="41D2C718"/>
    <w:rsid w:val="41D2E5F5"/>
    <w:rsid w:val="41D77BC3"/>
    <w:rsid w:val="41DDEA87"/>
    <w:rsid w:val="41E8EB1D"/>
    <w:rsid w:val="41EDCBCC"/>
    <w:rsid w:val="41EF4461"/>
    <w:rsid w:val="41FCF959"/>
    <w:rsid w:val="4202AD0A"/>
    <w:rsid w:val="42052852"/>
    <w:rsid w:val="4206056E"/>
    <w:rsid w:val="421FB95A"/>
    <w:rsid w:val="42230882"/>
    <w:rsid w:val="422C4F1E"/>
    <w:rsid w:val="42440DD6"/>
    <w:rsid w:val="42456016"/>
    <w:rsid w:val="42480188"/>
    <w:rsid w:val="42597518"/>
    <w:rsid w:val="4264CCB3"/>
    <w:rsid w:val="426FFF46"/>
    <w:rsid w:val="4270B5B4"/>
    <w:rsid w:val="4270EAB4"/>
    <w:rsid w:val="42774142"/>
    <w:rsid w:val="429CD053"/>
    <w:rsid w:val="429FC1E7"/>
    <w:rsid w:val="42A09FDA"/>
    <w:rsid w:val="42B03DEF"/>
    <w:rsid w:val="42B14487"/>
    <w:rsid w:val="42B6B10F"/>
    <w:rsid w:val="42BE0D8F"/>
    <w:rsid w:val="42BE6BFB"/>
    <w:rsid w:val="42C9D6F3"/>
    <w:rsid w:val="42D00C51"/>
    <w:rsid w:val="42D3E2DE"/>
    <w:rsid w:val="42DB97FC"/>
    <w:rsid w:val="42DC2E9C"/>
    <w:rsid w:val="42E2CA02"/>
    <w:rsid w:val="42F58667"/>
    <w:rsid w:val="42F8F3EE"/>
    <w:rsid w:val="4305A891"/>
    <w:rsid w:val="430D6CB5"/>
    <w:rsid w:val="43136F86"/>
    <w:rsid w:val="43162C08"/>
    <w:rsid w:val="43195F3B"/>
    <w:rsid w:val="43197275"/>
    <w:rsid w:val="432020E0"/>
    <w:rsid w:val="43219BEF"/>
    <w:rsid w:val="432C1150"/>
    <w:rsid w:val="432C4A4B"/>
    <w:rsid w:val="434253A6"/>
    <w:rsid w:val="434430D4"/>
    <w:rsid w:val="43459381"/>
    <w:rsid w:val="4346290C"/>
    <w:rsid w:val="434C5F3C"/>
    <w:rsid w:val="434E0915"/>
    <w:rsid w:val="435EF76C"/>
    <w:rsid w:val="43698098"/>
    <w:rsid w:val="438C1127"/>
    <w:rsid w:val="4390192E"/>
    <w:rsid w:val="43907EC0"/>
    <w:rsid w:val="4397DEA7"/>
    <w:rsid w:val="43A86C6A"/>
    <w:rsid w:val="43AA321B"/>
    <w:rsid w:val="43B6553D"/>
    <w:rsid w:val="43BD87BB"/>
    <w:rsid w:val="43BF275B"/>
    <w:rsid w:val="43D2F93D"/>
    <w:rsid w:val="43DB6BD1"/>
    <w:rsid w:val="43E2BBE7"/>
    <w:rsid w:val="43E86C78"/>
    <w:rsid w:val="43EAB7F4"/>
    <w:rsid w:val="43EC9627"/>
    <w:rsid w:val="43ED545C"/>
    <w:rsid w:val="43F37A7C"/>
    <w:rsid w:val="43F4BF9A"/>
    <w:rsid w:val="43F98F97"/>
    <w:rsid w:val="440C7F65"/>
    <w:rsid w:val="4412EDCD"/>
    <w:rsid w:val="4415E9F4"/>
    <w:rsid w:val="44165A53"/>
    <w:rsid w:val="441ED58A"/>
    <w:rsid w:val="4421EE56"/>
    <w:rsid w:val="4426E23F"/>
    <w:rsid w:val="4431A8B1"/>
    <w:rsid w:val="44330A1D"/>
    <w:rsid w:val="443380A0"/>
    <w:rsid w:val="444B847B"/>
    <w:rsid w:val="446593B6"/>
    <w:rsid w:val="4466DC94"/>
    <w:rsid w:val="446E6C3F"/>
    <w:rsid w:val="446E7D6E"/>
    <w:rsid w:val="447A41D1"/>
    <w:rsid w:val="447BBD2F"/>
    <w:rsid w:val="4486220F"/>
    <w:rsid w:val="448823AE"/>
    <w:rsid w:val="448F6087"/>
    <w:rsid w:val="4492879A"/>
    <w:rsid w:val="44953AE5"/>
    <w:rsid w:val="449D8A46"/>
    <w:rsid w:val="44A2AC12"/>
    <w:rsid w:val="44A2BF63"/>
    <w:rsid w:val="44A4583C"/>
    <w:rsid w:val="44A4AD92"/>
    <w:rsid w:val="44C3E8DC"/>
    <w:rsid w:val="44CB3259"/>
    <w:rsid w:val="44D2285A"/>
    <w:rsid w:val="44D39E94"/>
    <w:rsid w:val="44D3F77F"/>
    <w:rsid w:val="44D76064"/>
    <w:rsid w:val="44EAE836"/>
    <w:rsid w:val="44EE9380"/>
    <w:rsid w:val="44EFDE0B"/>
    <w:rsid w:val="44F1640E"/>
    <w:rsid w:val="44F478ED"/>
    <w:rsid w:val="44FC5C60"/>
    <w:rsid w:val="450691C8"/>
    <w:rsid w:val="45148266"/>
    <w:rsid w:val="4518E443"/>
    <w:rsid w:val="4522F9D4"/>
    <w:rsid w:val="452717EB"/>
    <w:rsid w:val="45288961"/>
    <w:rsid w:val="452FC48E"/>
    <w:rsid w:val="4539591E"/>
    <w:rsid w:val="453972BF"/>
    <w:rsid w:val="453F0628"/>
    <w:rsid w:val="45498075"/>
    <w:rsid w:val="4555797F"/>
    <w:rsid w:val="4555D22E"/>
    <w:rsid w:val="45582E4F"/>
    <w:rsid w:val="455D0E13"/>
    <w:rsid w:val="4560245C"/>
    <w:rsid w:val="45643FBF"/>
    <w:rsid w:val="456CDBC6"/>
    <w:rsid w:val="457171A9"/>
    <w:rsid w:val="45755577"/>
    <w:rsid w:val="45929168"/>
    <w:rsid w:val="45939D68"/>
    <w:rsid w:val="45955FF8"/>
    <w:rsid w:val="459B3024"/>
    <w:rsid w:val="459C34D2"/>
    <w:rsid w:val="45A3F2D6"/>
    <w:rsid w:val="45A46BE6"/>
    <w:rsid w:val="45AD3D48"/>
    <w:rsid w:val="45BC8758"/>
    <w:rsid w:val="45BE5528"/>
    <w:rsid w:val="45C463DB"/>
    <w:rsid w:val="45C50EA9"/>
    <w:rsid w:val="45CE553D"/>
    <w:rsid w:val="45CF0970"/>
    <w:rsid w:val="45D0F5E4"/>
    <w:rsid w:val="45D1E4B0"/>
    <w:rsid w:val="45DBEB60"/>
    <w:rsid w:val="45DCED06"/>
    <w:rsid w:val="45DD1D94"/>
    <w:rsid w:val="45EC3C69"/>
    <w:rsid w:val="45F0D114"/>
    <w:rsid w:val="4606E5DA"/>
    <w:rsid w:val="46083257"/>
    <w:rsid w:val="460BF2BC"/>
    <w:rsid w:val="4611C2BF"/>
    <w:rsid w:val="4612FB29"/>
    <w:rsid w:val="4613B678"/>
    <w:rsid w:val="461D1E9E"/>
    <w:rsid w:val="461EA702"/>
    <w:rsid w:val="4621F198"/>
    <w:rsid w:val="462DEDAA"/>
    <w:rsid w:val="46308579"/>
    <w:rsid w:val="46363738"/>
    <w:rsid w:val="465FBD00"/>
    <w:rsid w:val="46688201"/>
    <w:rsid w:val="466D2127"/>
    <w:rsid w:val="466FEA01"/>
    <w:rsid w:val="46731EAB"/>
    <w:rsid w:val="467FD103"/>
    <w:rsid w:val="467FEA58"/>
    <w:rsid w:val="4683758D"/>
    <w:rsid w:val="4685B89D"/>
    <w:rsid w:val="468DD502"/>
    <w:rsid w:val="469AE6DC"/>
    <w:rsid w:val="46A8986B"/>
    <w:rsid w:val="46AFF2C5"/>
    <w:rsid w:val="46B0CADB"/>
    <w:rsid w:val="46B4342B"/>
    <w:rsid w:val="46B5A233"/>
    <w:rsid w:val="46B8DA30"/>
    <w:rsid w:val="46BC28A8"/>
    <w:rsid w:val="46BECA35"/>
    <w:rsid w:val="46FE7EC1"/>
    <w:rsid w:val="46FF276B"/>
    <w:rsid w:val="47002057"/>
    <w:rsid w:val="4703BB18"/>
    <w:rsid w:val="4709098E"/>
    <w:rsid w:val="4709E240"/>
    <w:rsid w:val="470E1809"/>
    <w:rsid w:val="4713B572"/>
    <w:rsid w:val="4715A73D"/>
    <w:rsid w:val="471F2451"/>
    <w:rsid w:val="4724AAC4"/>
    <w:rsid w:val="4724F51E"/>
    <w:rsid w:val="472DC8EA"/>
    <w:rsid w:val="472FAC61"/>
    <w:rsid w:val="473F0B82"/>
    <w:rsid w:val="473F9923"/>
    <w:rsid w:val="4742DD83"/>
    <w:rsid w:val="474ECD5C"/>
    <w:rsid w:val="4757B5E3"/>
    <w:rsid w:val="4761D4F1"/>
    <w:rsid w:val="47688C59"/>
    <w:rsid w:val="476CA77E"/>
    <w:rsid w:val="4771285C"/>
    <w:rsid w:val="477F720A"/>
    <w:rsid w:val="47887BB1"/>
    <w:rsid w:val="47AA4011"/>
    <w:rsid w:val="47AD6579"/>
    <w:rsid w:val="47BBEFC7"/>
    <w:rsid w:val="47CD4127"/>
    <w:rsid w:val="47D36071"/>
    <w:rsid w:val="47DCD494"/>
    <w:rsid w:val="47F6902F"/>
    <w:rsid w:val="47F9FA9B"/>
    <w:rsid w:val="47FA6308"/>
    <w:rsid w:val="4802ED60"/>
    <w:rsid w:val="48068DC4"/>
    <w:rsid w:val="4807A4EB"/>
    <w:rsid w:val="481460B8"/>
    <w:rsid w:val="48150204"/>
    <w:rsid w:val="48153B50"/>
    <w:rsid w:val="48242354"/>
    <w:rsid w:val="483368CB"/>
    <w:rsid w:val="48374883"/>
    <w:rsid w:val="4842291B"/>
    <w:rsid w:val="4846F0D2"/>
    <w:rsid w:val="48492622"/>
    <w:rsid w:val="485763B5"/>
    <w:rsid w:val="485862E5"/>
    <w:rsid w:val="485F5013"/>
    <w:rsid w:val="48618B18"/>
    <w:rsid w:val="4885724B"/>
    <w:rsid w:val="489188C4"/>
    <w:rsid w:val="48921342"/>
    <w:rsid w:val="489416C6"/>
    <w:rsid w:val="489B725E"/>
    <w:rsid w:val="48A01546"/>
    <w:rsid w:val="48AE9F48"/>
    <w:rsid w:val="48AF6046"/>
    <w:rsid w:val="48B3860F"/>
    <w:rsid w:val="48BA7519"/>
    <w:rsid w:val="48BA90BC"/>
    <w:rsid w:val="48BC1D1B"/>
    <w:rsid w:val="48C1AF38"/>
    <w:rsid w:val="48C930C6"/>
    <w:rsid w:val="48CAE6DC"/>
    <w:rsid w:val="48CE98EC"/>
    <w:rsid w:val="48D0A0E3"/>
    <w:rsid w:val="48E72393"/>
    <w:rsid w:val="48E86E61"/>
    <w:rsid w:val="48EF9260"/>
    <w:rsid w:val="4901BF44"/>
    <w:rsid w:val="49029B6F"/>
    <w:rsid w:val="490CEFB5"/>
    <w:rsid w:val="491060A4"/>
    <w:rsid w:val="49182771"/>
    <w:rsid w:val="491C13D3"/>
    <w:rsid w:val="491CDD26"/>
    <w:rsid w:val="492B26C7"/>
    <w:rsid w:val="4938B9EC"/>
    <w:rsid w:val="494714CD"/>
    <w:rsid w:val="49614BD2"/>
    <w:rsid w:val="49625203"/>
    <w:rsid w:val="49626C12"/>
    <w:rsid w:val="49658E6C"/>
    <w:rsid w:val="4966DFA2"/>
    <w:rsid w:val="4967525A"/>
    <w:rsid w:val="496EBBEC"/>
    <w:rsid w:val="4974B7CA"/>
    <w:rsid w:val="497C0244"/>
    <w:rsid w:val="497C0DBE"/>
    <w:rsid w:val="4987F4C7"/>
    <w:rsid w:val="4996E85A"/>
    <w:rsid w:val="4997BA90"/>
    <w:rsid w:val="49B0295D"/>
    <w:rsid w:val="49B0B115"/>
    <w:rsid w:val="49CCFE66"/>
    <w:rsid w:val="49CED895"/>
    <w:rsid w:val="49D3C9E4"/>
    <w:rsid w:val="49DDDBBB"/>
    <w:rsid w:val="49DF57DA"/>
    <w:rsid w:val="49E343E4"/>
    <w:rsid w:val="49F0E66E"/>
    <w:rsid w:val="49F519F7"/>
    <w:rsid w:val="49F66AF7"/>
    <w:rsid w:val="49F6921F"/>
    <w:rsid w:val="49F90E18"/>
    <w:rsid w:val="4A023BA7"/>
    <w:rsid w:val="4A137E7D"/>
    <w:rsid w:val="4A2BAF13"/>
    <w:rsid w:val="4A306E26"/>
    <w:rsid w:val="4A37931A"/>
    <w:rsid w:val="4A472122"/>
    <w:rsid w:val="4A47F0CB"/>
    <w:rsid w:val="4A538C63"/>
    <w:rsid w:val="4A594C2B"/>
    <w:rsid w:val="4A5CAA63"/>
    <w:rsid w:val="4A5F17D0"/>
    <w:rsid w:val="4A61E21B"/>
    <w:rsid w:val="4A81795B"/>
    <w:rsid w:val="4A82602A"/>
    <w:rsid w:val="4A92E2DD"/>
    <w:rsid w:val="4A9BF114"/>
    <w:rsid w:val="4AA8885B"/>
    <w:rsid w:val="4AA8C91E"/>
    <w:rsid w:val="4AB559B1"/>
    <w:rsid w:val="4AB91317"/>
    <w:rsid w:val="4AB9B576"/>
    <w:rsid w:val="4ABB96B5"/>
    <w:rsid w:val="4ADD4876"/>
    <w:rsid w:val="4ADEBA38"/>
    <w:rsid w:val="4ADF1859"/>
    <w:rsid w:val="4AE01F40"/>
    <w:rsid w:val="4AEE90C9"/>
    <w:rsid w:val="4AF4FA79"/>
    <w:rsid w:val="4AF85E26"/>
    <w:rsid w:val="4AF91DFE"/>
    <w:rsid w:val="4B02B4AF"/>
    <w:rsid w:val="4B030053"/>
    <w:rsid w:val="4B06924C"/>
    <w:rsid w:val="4B0773C2"/>
    <w:rsid w:val="4B139EF8"/>
    <w:rsid w:val="4B16E1A4"/>
    <w:rsid w:val="4B1CBAE1"/>
    <w:rsid w:val="4B26E9C5"/>
    <w:rsid w:val="4B275579"/>
    <w:rsid w:val="4B370F29"/>
    <w:rsid w:val="4B3B2A49"/>
    <w:rsid w:val="4B3C4286"/>
    <w:rsid w:val="4B43543F"/>
    <w:rsid w:val="4B43F77C"/>
    <w:rsid w:val="4B4FB7FC"/>
    <w:rsid w:val="4B54709A"/>
    <w:rsid w:val="4B56D43B"/>
    <w:rsid w:val="4B585166"/>
    <w:rsid w:val="4B5A8195"/>
    <w:rsid w:val="4B5B8D70"/>
    <w:rsid w:val="4B65EB5A"/>
    <w:rsid w:val="4B6732DB"/>
    <w:rsid w:val="4B688426"/>
    <w:rsid w:val="4B6AA8A8"/>
    <w:rsid w:val="4B71E097"/>
    <w:rsid w:val="4B785DA7"/>
    <w:rsid w:val="4B789D66"/>
    <w:rsid w:val="4B8B9338"/>
    <w:rsid w:val="4B9AFDA7"/>
    <w:rsid w:val="4BA2DECD"/>
    <w:rsid w:val="4BA44A65"/>
    <w:rsid w:val="4BAAD081"/>
    <w:rsid w:val="4BAC2EA8"/>
    <w:rsid w:val="4BAC8358"/>
    <w:rsid w:val="4BB22E0B"/>
    <w:rsid w:val="4BB5BB9F"/>
    <w:rsid w:val="4BB78DFC"/>
    <w:rsid w:val="4BC62347"/>
    <w:rsid w:val="4BCF65E0"/>
    <w:rsid w:val="4BDB8BF6"/>
    <w:rsid w:val="4BDE9B48"/>
    <w:rsid w:val="4BE29C75"/>
    <w:rsid w:val="4BE3B9B3"/>
    <w:rsid w:val="4BFC387D"/>
    <w:rsid w:val="4C065A59"/>
    <w:rsid w:val="4C08C96C"/>
    <w:rsid w:val="4C09AC9A"/>
    <w:rsid w:val="4C0FF686"/>
    <w:rsid w:val="4C297D10"/>
    <w:rsid w:val="4C3315FB"/>
    <w:rsid w:val="4C3C416D"/>
    <w:rsid w:val="4C40DE41"/>
    <w:rsid w:val="4C417344"/>
    <w:rsid w:val="4C44997F"/>
    <w:rsid w:val="4C4688F7"/>
    <w:rsid w:val="4C47BF5B"/>
    <w:rsid w:val="4C5402CA"/>
    <w:rsid w:val="4C563DC7"/>
    <w:rsid w:val="4C63D2CD"/>
    <w:rsid w:val="4C79918D"/>
    <w:rsid w:val="4C86B27A"/>
    <w:rsid w:val="4C88617E"/>
    <w:rsid w:val="4C8B0FA6"/>
    <w:rsid w:val="4C941CC7"/>
    <w:rsid w:val="4C9BC2CE"/>
    <w:rsid w:val="4C9BC5F0"/>
    <w:rsid w:val="4C9E97A8"/>
    <w:rsid w:val="4CA5321F"/>
    <w:rsid w:val="4CAD8FA2"/>
    <w:rsid w:val="4CAF3E20"/>
    <w:rsid w:val="4CB6B58F"/>
    <w:rsid w:val="4CBFE47F"/>
    <w:rsid w:val="4CC10B01"/>
    <w:rsid w:val="4CCBAB56"/>
    <w:rsid w:val="4CCEB5C6"/>
    <w:rsid w:val="4CCED5EE"/>
    <w:rsid w:val="4CD3351C"/>
    <w:rsid w:val="4CECE35D"/>
    <w:rsid w:val="4CED7AB2"/>
    <w:rsid w:val="4CF5F0AD"/>
    <w:rsid w:val="4CF6CFC4"/>
    <w:rsid w:val="4CFB2964"/>
    <w:rsid w:val="4CFB819F"/>
    <w:rsid w:val="4D009A8F"/>
    <w:rsid w:val="4D04B9B3"/>
    <w:rsid w:val="4D089ABB"/>
    <w:rsid w:val="4D0C70E2"/>
    <w:rsid w:val="4D12497D"/>
    <w:rsid w:val="4D12DBB0"/>
    <w:rsid w:val="4D167B85"/>
    <w:rsid w:val="4D2262F5"/>
    <w:rsid w:val="4D288183"/>
    <w:rsid w:val="4D2E0BB9"/>
    <w:rsid w:val="4D391A51"/>
    <w:rsid w:val="4D5679D1"/>
    <w:rsid w:val="4D5E3FB2"/>
    <w:rsid w:val="4D7619EE"/>
    <w:rsid w:val="4D84E8C1"/>
    <w:rsid w:val="4D8C51A3"/>
    <w:rsid w:val="4D8E65D5"/>
    <w:rsid w:val="4D9060B1"/>
    <w:rsid w:val="4D925794"/>
    <w:rsid w:val="4DADFBE4"/>
    <w:rsid w:val="4DAED4C5"/>
    <w:rsid w:val="4DB37653"/>
    <w:rsid w:val="4DB84770"/>
    <w:rsid w:val="4DB9A748"/>
    <w:rsid w:val="4DBFA77D"/>
    <w:rsid w:val="4DC88C3A"/>
    <w:rsid w:val="4DCB5EEB"/>
    <w:rsid w:val="4DD35BD8"/>
    <w:rsid w:val="4DE20B28"/>
    <w:rsid w:val="4DE2B48D"/>
    <w:rsid w:val="4DF0D9C0"/>
    <w:rsid w:val="4DF3EA0A"/>
    <w:rsid w:val="4DF62CB8"/>
    <w:rsid w:val="4E0E8238"/>
    <w:rsid w:val="4E0FE23F"/>
    <w:rsid w:val="4E1622B7"/>
    <w:rsid w:val="4E252E8B"/>
    <w:rsid w:val="4E29C40D"/>
    <w:rsid w:val="4E30BBBE"/>
    <w:rsid w:val="4E332CE8"/>
    <w:rsid w:val="4E39F32E"/>
    <w:rsid w:val="4E44EDE7"/>
    <w:rsid w:val="4E4A7C2F"/>
    <w:rsid w:val="4E4DC0CC"/>
    <w:rsid w:val="4E573EAF"/>
    <w:rsid w:val="4E591C69"/>
    <w:rsid w:val="4E5BBAA0"/>
    <w:rsid w:val="4E6140F7"/>
    <w:rsid w:val="4E6233A6"/>
    <w:rsid w:val="4E67FD4D"/>
    <w:rsid w:val="4E800066"/>
    <w:rsid w:val="4E822A81"/>
    <w:rsid w:val="4E8BF6B6"/>
    <w:rsid w:val="4E8C0716"/>
    <w:rsid w:val="4E9058F5"/>
    <w:rsid w:val="4E9A1764"/>
    <w:rsid w:val="4EAAB3CC"/>
    <w:rsid w:val="4EAC57C0"/>
    <w:rsid w:val="4EAC8AD9"/>
    <w:rsid w:val="4EAD463C"/>
    <w:rsid w:val="4EB3EDDD"/>
    <w:rsid w:val="4EB3FF27"/>
    <w:rsid w:val="4EBDFE2B"/>
    <w:rsid w:val="4EC698F1"/>
    <w:rsid w:val="4ED0790A"/>
    <w:rsid w:val="4EDA5A35"/>
    <w:rsid w:val="4EDBE838"/>
    <w:rsid w:val="4EE9159D"/>
    <w:rsid w:val="4EEA8789"/>
    <w:rsid w:val="4EEABC94"/>
    <w:rsid w:val="4EF7AD6F"/>
    <w:rsid w:val="4EFEF7EE"/>
    <w:rsid w:val="4F0212C6"/>
    <w:rsid w:val="4F08B8AB"/>
    <w:rsid w:val="4F0E7280"/>
    <w:rsid w:val="4F13EB1B"/>
    <w:rsid w:val="4F1757DD"/>
    <w:rsid w:val="4F189AB3"/>
    <w:rsid w:val="4F20751A"/>
    <w:rsid w:val="4F221F14"/>
    <w:rsid w:val="4F238453"/>
    <w:rsid w:val="4F266271"/>
    <w:rsid w:val="4F29B42D"/>
    <w:rsid w:val="4F2D914A"/>
    <w:rsid w:val="4F390B5B"/>
    <w:rsid w:val="4F44F353"/>
    <w:rsid w:val="4F4877C3"/>
    <w:rsid w:val="4F50D247"/>
    <w:rsid w:val="4F5316E4"/>
    <w:rsid w:val="4F6326CB"/>
    <w:rsid w:val="4F6F9E01"/>
    <w:rsid w:val="4F73AE7D"/>
    <w:rsid w:val="4F834631"/>
    <w:rsid w:val="4F891732"/>
    <w:rsid w:val="4F8934E2"/>
    <w:rsid w:val="4F8D4855"/>
    <w:rsid w:val="4F935337"/>
    <w:rsid w:val="4F9CA673"/>
    <w:rsid w:val="4F9FBB84"/>
    <w:rsid w:val="4F9FD177"/>
    <w:rsid w:val="4FA25BD9"/>
    <w:rsid w:val="4FA3B856"/>
    <w:rsid w:val="4FA49C5F"/>
    <w:rsid w:val="4FA5A043"/>
    <w:rsid w:val="4FA5CF3D"/>
    <w:rsid w:val="4FA6D0B7"/>
    <w:rsid w:val="4FAF7301"/>
    <w:rsid w:val="4FC5946E"/>
    <w:rsid w:val="4FCB0474"/>
    <w:rsid w:val="4FDBE904"/>
    <w:rsid w:val="4FE05390"/>
    <w:rsid w:val="4FE383CB"/>
    <w:rsid w:val="4FEC1340"/>
    <w:rsid w:val="4FFB7155"/>
    <w:rsid w:val="4FFCA003"/>
    <w:rsid w:val="5018135D"/>
    <w:rsid w:val="501D31EE"/>
    <w:rsid w:val="501EFD82"/>
    <w:rsid w:val="50325533"/>
    <w:rsid w:val="5049DA48"/>
    <w:rsid w:val="505017AB"/>
    <w:rsid w:val="50509827"/>
    <w:rsid w:val="505545C0"/>
    <w:rsid w:val="50571C6B"/>
    <w:rsid w:val="50572EFF"/>
    <w:rsid w:val="505CB11D"/>
    <w:rsid w:val="505D81E3"/>
    <w:rsid w:val="50611C5E"/>
    <w:rsid w:val="50636168"/>
    <w:rsid w:val="506D0C6A"/>
    <w:rsid w:val="506D9281"/>
    <w:rsid w:val="508AB9E5"/>
    <w:rsid w:val="508FF97F"/>
    <w:rsid w:val="50A58F03"/>
    <w:rsid w:val="50AA34F0"/>
    <w:rsid w:val="50B81D8D"/>
    <w:rsid w:val="50BFE6BD"/>
    <w:rsid w:val="50C8701E"/>
    <w:rsid w:val="50C9AD8F"/>
    <w:rsid w:val="50CC6969"/>
    <w:rsid w:val="50D6BA01"/>
    <w:rsid w:val="50DEB894"/>
    <w:rsid w:val="50E46A78"/>
    <w:rsid w:val="50EB1BB9"/>
    <w:rsid w:val="50F39E9F"/>
    <w:rsid w:val="50FA5657"/>
    <w:rsid w:val="50FF0734"/>
    <w:rsid w:val="50FFDD0A"/>
    <w:rsid w:val="510A8A5C"/>
    <w:rsid w:val="510D1339"/>
    <w:rsid w:val="510D40D6"/>
    <w:rsid w:val="511E0019"/>
    <w:rsid w:val="51250543"/>
    <w:rsid w:val="512918B6"/>
    <w:rsid w:val="5134206F"/>
    <w:rsid w:val="51487947"/>
    <w:rsid w:val="515BFFB6"/>
    <w:rsid w:val="515E2DC4"/>
    <w:rsid w:val="516EC880"/>
    <w:rsid w:val="517127FC"/>
    <w:rsid w:val="5176C34F"/>
    <w:rsid w:val="5180A497"/>
    <w:rsid w:val="5180E912"/>
    <w:rsid w:val="51828E37"/>
    <w:rsid w:val="51927415"/>
    <w:rsid w:val="5198E1B9"/>
    <w:rsid w:val="51995A06"/>
    <w:rsid w:val="51AA466D"/>
    <w:rsid w:val="51B55819"/>
    <w:rsid w:val="51B8BABE"/>
    <w:rsid w:val="51BCD2AB"/>
    <w:rsid w:val="51BD97A8"/>
    <w:rsid w:val="51CEF2C2"/>
    <w:rsid w:val="51DA2B65"/>
    <w:rsid w:val="51E18E87"/>
    <w:rsid w:val="51E1DE2C"/>
    <w:rsid w:val="51E38F83"/>
    <w:rsid w:val="51E7A5B9"/>
    <w:rsid w:val="51E9A02D"/>
    <w:rsid w:val="51E9C411"/>
    <w:rsid w:val="51EED4DB"/>
    <w:rsid w:val="51EF1097"/>
    <w:rsid w:val="5205E4BB"/>
    <w:rsid w:val="5207EA35"/>
    <w:rsid w:val="5208F38B"/>
    <w:rsid w:val="520A39B7"/>
    <w:rsid w:val="52164EDF"/>
    <w:rsid w:val="52187394"/>
    <w:rsid w:val="521DA4AA"/>
    <w:rsid w:val="52359EE7"/>
    <w:rsid w:val="5238C377"/>
    <w:rsid w:val="524B76F2"/>
    <w:rsid w:val="524DC39E"/>
    <w:rsid w:val="52514636"/>
    <w:rsid w:val="5252C1B4"/>
    <w:rsid w:val="52574DDF"/>
    <w:rsid w:val="525936A2"/>
    <w:rsid w:val="525A2571"/>
    <w:rsid w:val="528A1B93"/>
    <w:rsid w:val="528FA9DF"/>
    <w:rsid w:val="52907FB4"/>
    <w:rsid w:val="529190A3"/>
    <w:rsid w:val="52930E78"/>
    <w:rsid w:val="529AA397"/>
    <w:rsid w:val="52A056C9"/>
    <w:rsid w:val="52AAE0B3"/>
    <w:rsid w:val="52C11053"/>
    <w:rsid w:val="52D08C2D"/>
    <w:rsid w:val="52D50A73"/>
    <w:rsid w:val="52D53625"/>
    <w:rsid w:val="52E64EB1"/>
    <w:rsid w:val="52ECE252"/>
    <w:rsid w:val="52F1C73B"/>
    <w:rsid w:val="52F6222C"/>
    <w:rsid w:val="52FBB466"/>
    <w:rsid w:val="531F5DF1"/>
    <w:rsid w:val="532119AC"/>
    <w:rsid w:val="5322EC19"/>
    <w:rsid w:val="5323E2EE"/>
    <w:rsid w:val="5333D547"/>
    <w:rsid w:val="53473910"/>
    <w:rsid w:val="534AE0D1"/>
    <w:rsid w:val="53606B71"/>
    <w:rsid w:val="5360F716"/>
    <w:rsid w:val="536252A1"/>
    <w:rsid w:val="536AC323"/>
    <w:rsid w:val="536D11C3"/>
    <w:rsid w:val="536D86E4"/>
    <w:rsid w:val="537102A0"/>
    <w:rsid w:val="53712B3D"/>
    <w:rsid w:val="537B5B78"/>
    <w:rsid w:val="53836C0F"/>
    <w:rsid w:val="538D32F3"/>
    <w:rsid w:val="539E1429"/>
    <w:rsid w:val="53A0D61D"/>
    <w:rsid w:val="53A1E49D"/>
    <w:rsid w:val="53A4419D"/>
    <w:rsid w:val="53AF0442"/>
    <w:rsid w:val="53B05ED0"/>
    <w:rsid w:val="53B118FA"/>
    <w:rsid w:val="53C264DD"/>
    <w:rsid w:val="53C54939"/>
    <w:rsid w:val="53C9BE8D"/>
    <w:rsid w:val="53CA7A43"/>
    <w:rsid w:val="53D00973"/>
    <w:rsid w:val="53D15169"/>
    <w:rsid w:val="53D236D8"/>
    <w:rsid w:val="53D52E32"/>
    <w:rsid w:val="53DF459E"/>
    <w:rsid w:val="53E9876D"/>
    <w:rsid w:val="53F36440"/>
    <w:rsid w:val="53F47570"/>
    <w:rsid w:val="53F4CA54"/>
    <w:rsid w:val="541B3E3F"/>
    <w:rsid w:val="54275C6E"/>
    <w:rsid w:val="5428CE56"/>
    <w:rsid w:val="5439A2F1"/>
    <w:rsid w:val="543EAC4B"/>
    <w:rsid w:val="544911D7"/>
    <w:rsid w:val="5451288D"/>
    <w:rsid w:val="5459AAB2"/>
    <w:rsid w:val="545CA605"/>
    <w:rsid w:val="546A65E6"/>
    <w:rsid w:val="54752E38"/>
    <w:rsid w:val="5476AC49"/>
    <w:rsid w:val="549365D4"/>
    <w:rsid w:val="5499F28F"/>
    <w:rsid w:val="54AAD09B"/>
    <w:rsid w:val="54AEA988"/>
    <w:rsid w:val="54AEB2A8"/>
    <w:rsid w:val="54AF0A57"/>
    <w:rsid w:val="54C4CA54"/>
    <w:rsid w:val="54C6E740"/>
    <w:rsid w:val="54C9578F"/>
    <w:rsid w:val="54C9DDC1"/>
    <w:rsid w:val="54CFF913"/>
    <w:rsid w:val="54D0827B"/>
    <w:rsid w:val="54D0B9F6"/>
    <w:rsid w:val="54D0C17E"/>
    <w:rsid w:val="54E36BD3"/>
    <w:rsid w:val="54EEF163"/>
    <w:rsid w:val="54F13C6B"/>
    <w:rsid w:val="54F6CC47"/>
    <w:rsid w:val="54FDCA5C"/>
    <w:rsid w:val="55045DFC"/>
    <w:rsid w:val="55216E0A"/>
    <w:rsid w:val="552967BC"/>
    <w:rsid w:val="552D1345"/>
    <w:rsid w:val="552F647C"/>
    <w:rsid w:val="553157A4"/>
    <w:rsid w:val="553FF581"/>
    <w:rsid w:val="55415D51"/>
    <w:rsid w:val="55493DEE"/>
    <w:rsid w:val="55570C90"/>
    <w:rsid w:val="555732BD"/>
    <w:rsid w:val="555CB0B4"/>
    <w:rsid w:val="556B6AC7"/>
    <w:rsid w:val="556DD028"/>
    <w:rsid w:val="5572AC5E"/>
    <w:rsid w:val="5573AC65"/>
    <w:rsid w:val="5583F5AC"/>
    <w:rsid w:val="5586DBBE"/>
    <w:rsid w:val="558C58AB"/>
    <w:rsid w:val="55974556"/>
    <w:rsid w:val="55A9C9DB"/>
    <w:rsid w:val="55B4BED5"/>
    <w:rsid w:val="55C9D32B"/>
    <w:rsid w:val="55CB19A9"/>
    <w:rsid w:val="55CE9C2E"/>
    <w:rsid w:val="55D15CCE"/>
    <w:rsid w:val="55D52EE5"/>
    <w:rsid w:val="55D7336B"/>
    <w:rsid w:val="55D8CBB7"/>
    <w:rsid w:val="55EBC9FE"/>
    <w:rsid w:val="55F0DDA8"/>
    <w:rsid w:val="55F2A115"/>
    <w:rsid w:val="55F80172"/>
    <w:rsid w:val="55F87666"/>
    <w:rsid w:val="55F92146"/>
    <w:rsid w:val="55FF011E"/>
    <w:rsid w:val="55FF6334"/>
    <w:rsid w:val="560B3A8E"/>
    <w:rsid w:val="5611670E"/>
    <w:rsid w:val="561BEA52"/>
    <w:rsid w:val="5623D556"/>
    <w:rsid w:val="5626C86F"/>
    <w:rsid w:val="5630F1EE"/>
    <w:rsid w:val="56346388"/>
    <w:rsid w:val="5634BDEF"/>
    <w:rsid w:val="5634D5F2"/>
    <w:rsid w:val="56390AB1"/>
    <w:rsid w:val="563A8F64"/>
    <w:rsid w:val="564F2C26"/>
    <w:rsid w:val="56537ECD"/>
    <w:rsid w:val="565B4DD3"/>
    <w:rsid w:val="565E1A54"/>
    <w:rsid w:val="56603D07"/>
    <w:rsid w:val="566A0106"/>
    <w:rsid w:val="567471CE"/>
    <w:rsid w:val="567CF713"/>
    <w:rsid w:val="5681890F"/>
    <w:rsid w:val="56827494"/>
    <w:rsid w:val="5687635D"/>
    <w:rsid w:val="569E3C58"/>
    <w:rsid w:val="56A70B4E"/>
    <w:rsid w:val="56A90F9F"/>
    <w:rsid w:val="56B0247C"/>
    <w:rsid w:val="56C87409"/>
    <w:rsid w:val="56D5A040"/>
    <w:rsid w:val="56DA1C5F"/>
    <w:rsid w:val="56F78E13"/>
    <w:rsid w:val="56FB19B5"/>
    <w:rsid w:val="5708F22B"/>
    <w:rsid w:val="57136092"/>
    <w:rsid w:val="5716F12F"/>
    <w:rsid w:val="57195818"/>
    <w:rsid w:val="572071C8"/>
    <w:rsid w:val="5722AC1F"/>
    <w:rsid w:val="572853C4"/>
    <w:rsid w:val="572BCB07"/>
    <w:rsid w:val="572F1AEF"/>
    <w:rsid w:val="57489A19"/>
    <w:rsid w:val="5749CEBD"/>
    <w:rsid w:val="574C4A09"/>
    <w:rsid w:val="57500341"/>
    <w:rsid w:val="57547978"/>
    <w:rsid w:val="575982D1"/>
    <w:rsid w:val="5764A68B"/>
    <w:rsid w:val="576BB492"/>
    <w:rsid w:val="576BB61B"/>
    <w:rsid w:val="577CCC95"/>
    <w:rsid w:val="57818E38"/>
    <w:rsid w:val="57846FAB"/>
    <w:rsid w:val="57873861"/>
    <w:rsid w:val="578D5B6A"/>
    <w:rsid w:val="5792D880"/>
    <w:rsid w:val="579AE7CE"/>
    <w:rsid w:val="57A39914"/>
    <w:rsid w:val="57A50FB0"/>
    <w:rsid w:val="57A89BB0"/>
    <w:rsid w:val="57AC85E6"/>
    <w:rsid w:val="57B29BD6"/>
    <w:rsid w:val="57BA675B"/>
    <w:rsid w:val="57BDE47C"/>
    <w:rsid w:val="57C49712"/>
    <w:rsid w:val="57D0A653"/>
    <w:rsid w:val="57D1C136"/>
    <w:rsid w:val="57D3C52E"/>
    <w:rsid w:val="57D429F1"/>
    <w:rsid w:val="57D46221"/>
    <w:rsid w:val="57D6A5C7"/>
    <w:rsid w:val="57E0FD36"/>
    <w:rsid w:val="57E8084B"/>
    <w:rsid w:val="57ED51C1"/>
    <w:rsid w:val="57F7270C"/>
    <w:rsid w:val="58051022"/>
    <w:rsid w:val="580B162F"/>
    <w:rsid w:val="5812C7D0"/>
    <w:rsid w:val="58179B51"/>
    <w:rsid w:val="5819B09F"/>
    <w:rsid w:val="5823C2E0"/>
    <w:rsid w:val="5826D971"/>
    <w:rsid w:val="58366E61"/>
    <w:rsid w:val="584A9992"/>
    <w:rsid w:val="585F55C6"/>
    <w:rsid w:val="58640D87"/>
    <w:rsid w:val="586FBB8D"/>
    <w:rsid w:val="58737E99"/>
    <w:rsid w:val="58757FA0"/>
    <w:rsid w:val="5877596E"/>
    <w:rsid w:val="587AFCC8"/>
    <w:rsid w:val="587CC819"/>
    <w:rsid w:val="5885EC37"/>
    <w:rsid w:val="58897EFF"/>
    <w:rsid w:val="58923494"/>
    <w:rsid w:val="58990783"/>
    <w:rsid w:val="58A91518"/>
    <w:rsid w:val="58AAF33E"/>
    <w:rsid w:val="58C1D127"/>
    <w:rsid w:val="58C704DA"/>
    <w:rsid w:val="58C8FC2E"/>
    <w:rsid w:val="58D18451"/>
    <w:rsid w:val="58D5C79C"/>
    <w:rsid w:val="58DB996A"/>
    <w:rsid w:val="58E37434"/>
    <w:rsid w:val="58E80184"/>
    <w:rsid w:val="58EB6DC2"/>
    <w:rsid w:val="58F8F511"/>
    <w:rsid w:val="58FB60FB"/>
    <w:rsid w:val="58FC3F79"/>
    <w:rsid w:val="5909D150"/>
    <w:rsid w:val="590BF18E"/>
    <w:rsid w:val="5914B28D"/>
    <w:rsid w:val="591563EE"/>
    <w:rsid w:val="59254FEB"/>
    <w:rsid w:val="592EA8E1"/>
    <w:rsid w:val="59342A9B"/>
    <w:rsid w:val="5935EB1F"/>
    <w:rsid w:val="59373A20"/>
    <w:rsid w:val="59381344"/>
    <w:rsid w:val="593BC73B"/>
    <w:rsid w:val="593DEF9B"/>
    <w:rsid w:val="5945147A"/>
    <w:rsid w:val="5949F241"/>
    <w:rsid w:val="594B4501"/>
    <w:rsid w:val="594D05A6"/>
    <w:rsid w:val="59624EA4"/>
    <w:rsid w:val="5968BC55"/>
    <w:rsid w:val="596FCB07"/>
    <w:rsid w:val="59741D79"/>
    <w:rsid w:val="5977C01B"/>
    <w:rsid w:val="597B5CA0"/>
    <w:rsid w:val="597F2494"/>
    <w:rsid w:val="59815E7F"/>
    <w:rsid w:val="59848B06"/>
    <w:rsid w:val="598502A8"/>
    <w:rsid w:val="5990FFB5"/>
    <w:rsid w:val="59913759"/>
    <w:rsid w:val="5999BE55"/>
    <w:rsid w:val="59A3C530"/>
    <w:rsid w:val="59A6A355"/>
    <w:rsid w:val="59A83FB0"/>
    <w:rsid w:val="59AABCEE"/>
    <w:rsid w:val="59B2D95D"/>
    <w:rsid w:val="59B840A9"/>
    <w:rsid w:val="59BB212B"/>
    <w:rsid w:val="59BD19B5"/>
    <w:rsid w:val="59BDBF1A"/>
    <w:rsid w:val="59C3C953"/>
    <w:rsid w:val="59C907E8"/>
    <w:rsid w:val="59D34ABC"/>
    <w:rsid w:val="59D59C6A"/>
    <w:rsid w:val="59DF58BC"/>
    <w:rsid w:val="59E0A58C"/>
    <w:rsid w:val="59FC14B7"/>
    <w:rsid w:val="59FFAC96"/>
    <w:rsid w:val="5A112646"/>
    <w:rsid w:val="5A1574FC"/>
    <w:rsid w:val="5A1E7818"/>
    <w:rsid w:val="5A1EF36D"/>
    <w:rsid w:val="5A27B9AC"/>
    <w:rsid w:val="5A372959"/>
    <w:rsid w:val="5A4101AD"/>
    <w:rsid w:val="5A4A9899"/>
    <w:rsid w:val="5A747049"/>
    <w:rsid w:val="5A775D7B"/>
    <w:rsid w:val="5A77789A"/>
    <w:rsid w:val="5A778DEA"/>
    <w:rsid w:val="5A871FD1"/>
    <w:rsid w:val="5A94C572"/>
    <w:rsid w:val="5AA4F9A8"/>
    <w:rsid w:val="5AA94DBB"/>
    <w:rsid w:val="5AAE9E3D"/>
    <w:rsid w:val="5AAF1F5A"/>
    <w:rsid w:val="5AB4B1EC"/>
    <w:rsid w:val="5AC54F94"/>
    <w:rsid w:val="5AD93DC3"/>
    <w:rsid w:val="5AE2A31F"/>
    <w:rsid w:val="5AE39E0F"/>
    <w:rsid w:val="5AE6B864"/>
    <w:rsid w:val="5AF42A8D"/>
    <w:rsid w:val="5AFC2629"/>
    <w:rsid w:val="5AFE96EC"/>
    <w:rsid w:val="5B038397"/>
    <w:rsid w:val="5B0CA5DD"/>
    <w:rsid w:val="5B225A4D"/>
    <w:rsid w:val="5B263B44"/>
    <w:rsid w:val="5B26B42E"/>
    <w:rsid w:val="5B293B9C"/>
    <w:rsid w:val="5B3A70AB"/>
    <w:rsid w:val="5B47FB2F"/>
    <w:rsid w:val="5B5AE620"/>
    <w:rsid w:val="5B6175E1"/>
    <w:rsid w:val="5B6A4BC4"/>
    <w:rsid w:val="5B6C308B"/>
    <w:rsid w:val="5B7137DC"/>
    <w:rsid w:val="5B73C498"/>
    <w:rsid w:val="5B7EC94B"/>
    <w:rsid w:val="5B82AD3D"/>
    <w:rsid w:val="5B862548"/>
    <w:rsid w:val="5B9C0D54"/>
    <w:rsid w:val="5BA4B6A4"/>
    <w:rsid w:val="5BA89C72"/>
    <w:rsid w:val="5BA8E755"/>
    <w:rsid w:val="5BA8E8CA"/>
    <w:rsid w:val="5BB0DB15"/>
    <w:rsid w:val="5BB2452D"/>
    <w:rsid w:val="5BB6F2FB"/>
    <w:rsid w:val="5BB94D17"/>
    <w:rsid w:val="5BC7F9E0"/>
    <w:rsid w:val="5BDBA0FF"/>
    <w:rsid w:val="5BDEA6E5"/>
    <w:rsid w:val="5BE551F0"/>
    <w:rsid w:val="5BEC901A"/>
    <w:rsid w:val="5BFC3833"/>
    <w:rsid w:val="5C023B1F"/>
    <w:rsid w:val="5C0AF9F4"/>
    <w:rsid w:val="5C102334"/>
    <w:rsid w:val="5C1AA088"/>
    <w:rsid w:val="5C22341D"/>
    <w:rsid w:val="5C2F33C9"/>
    <w:rsid w:val="5C318E28"/>
    <w:rsid w:val="5C3D7B15"/>
    <w:rsid w:val="5C4346E4"/>
    <w:rsid w:val="5C435A6D"/>
    <w:rsid w:val="5C4691CB"/>
    <w:rsid w:val="5C4C8276"/>
    <w:rsid w:val="5C4D3BD6"/>
    <w:rsid w:val="5C5B28CC"/>
    <w:rsid w:val="5C5D62E7"/>
    <w:rsid w:val="5C61C217"/>
    <w:rsid w:val="5C656E18"/>
    <w:rsid w:val="5C6649A3"/>
    <w:rsid w:val="5C677788"/>
    <w:rsid w:val="5C7223E2"/>
    <w:rsid w:val="5C7B8080"/>
    <w:rsid w:val="5C8974C0"/>
    <w:rsid w:val="5C8AF20C"/>
    <w:rsid w:val="5C941925"/>
    <w:rsid w:val="5C9B0D0E"/>
    <w:rsid w:val="5CAE5E64"/>
    <w:rsid w:val="5CBEC8F9"/>
    <w:rsid w:val="5CC327B5"/>
    <w:rsid w:val="5CC8A2CC"/>
    <w:rsid w:val="5CCE7567"/>
    <w:rsid w:val="5CD31DC0"/>
    <w:rsid w:val="5CD8680C"/>
    <w:rsid w:val="5CDACBB9"/>
    <w:rsid w:val="5CDD00BC"/>
    <w:rsid w:val="5CDE103E"/>
    <w:rsid w:val="5CE32507"/>
    <w:rsid w:val="5CE47DAE"/>
    <w:rsid w:val="5CE7CBD5"/>
    <w:rsid w:val="5CE88A3D"/>
    <w:rsid w:val="5CFACF7F"/>
    <w:rsid w:val="5CFC7623"/>
    <w:rsid w:val="5CFCBFFF"/>
    <w:rsid w:val="5D0C220F"/>
    <w:rsid w:val="5D0EA608"/>
    <w:rsid w:val="5D1BF441"/>
    <w:rsid w:val="5D1E9283"/>
    <w:rsid w:val="5D2140F7"/>
    <w:rsid w:val="5D290066"/>
    <w:rsid w:val="5D2AEAC4"/>
    <w:rsid w:val="5D2DB52D"/>
    <w:rsid w:val="5D326152"/>
    <w:rsid w:val="5D34D0C8"/>
    <w:rsid w:val="5D4538B7"/>
    <w:rsid w:val="5D5173B6"/>
    <w:rsid w:val="5D51B8ED"/>
    <w:rsid w:val="5D536528"/>
    <w:rsid w:val="5D56942F"/>
    <w:rsid w:val="5D5E6833"/>
    <w:rsid w:val="5D6F6986"/>
    <w:rsid w:val="5D716FAD"/>
    <w:rsid w:val="5D8AD8BC"/>
    <w:rsid w:val="5D8DF75C"/>
    <w:rsid w:val="5D8E2977"/>
    <w:rsid w:val="5D9BD839"/>
    <w:rsid w:val="5D9E9531"/>
    <w:rsid w:val="5DA61E55"/>
    <w:rsid w:val="5DAD382E"/>
    <w:rsid w:val="5DB9B66B"/>
    <w:rsid w:val="5DC40BCA"/>
    <w:rsid w:val="5DCC90EF"/>
    <w:rsid w:val="5DD79909"/>
    <w:rsid w:val="5DDB327A"/>
    <w:rsid w:val="5DE72D66"/>
    <w:rsid w:val="5DEAFF42"/>
    <w:rsid w:val="5DF10B59"/>
    <w:rsid w:val="5E1CE200"/>
    <w:rsid w:val="5E264EC4"/>
    <w:rsid w:val="5E2C835E"/>
    <w:rsid w:val="5E3A01C2"/>
    <w:rsid w:val="5E3BF112"/>
    <w:rsid w:val="5E3BF38C"/>
    <w:rsid w:val="5E3BF548"/>
    <w:rsid w:val="5E4B34E0"/>
    <w:rsid w:val="5E4F1AB6"/>
    <w:rsid w:val="5E55C075"/>
    <w:rsid w:val="5E652549"/>
    <w:rsid w:val="5E6C93B6"/>
    <w:rsid w:val="5E6D3692"/>
    <w:rsid w:val="5E75A721"/>
    <w:rsid w:val="5E7F003B"/>
    <w:rsid w:val="5E848AAB"/>
    <w:rsid w:val="5E9FD467"/>
    <w:rsid w:val="5EA59B2E"/>
    <w:rsid w:val="5EA8D89E"/>
    <w:rsid w:val="5EAF7C69"/>
    <w:rsid w:val="5EB1B771"/>
    <w:rsid w:val="5EB3F3AB"/>
    <w:rsid w:val="5EB483E8"/>
    <w:rsid w:val="5EB87185"/>
    <w:rsid w:val="5EC2733B"/>
    <w:rsid w:val="5EC48080"/>
    <w:rsid w:val="5EC58F58"/>
    <w:rsid w:val="5ECC4394"/>
    <w:rsid w:val="5ED24D34"/>
    <w:rsid w:val="5ED34CBB"/>
    <w:rsid w:val="5EDB72D8"/>
    <w:rsid w:val="5EDDA4BB"/>
    <w:rsid w:val="5EE58D29"/>
    <w:rsid w:val="5EEBB744"/>
    <w:rsid w:val="5EF2120D"/>
    <w:rsid w:val="5EF26490"/>
    <w:rsid w:val="5EF5DF6B"/>
    <w:rsid w:val="5EFFBB6F"/>
    <w:rsid w:val="5F0CAF83"/>
    <w:rsid w:val="5F0D63CC"/>
    <w:rsid w:val="5F14A623"/>
    <w:rsid w:val="5F1743E1"/>
    <w:rsid w:val="5F3B009F"/>
    <w:rsid w:val="5F5A27EE"/>
    <w:rsid w:val="5F5D73BC"/>
    <w:rsid w:val="5F615AC9"/>
    <w:rsid w:val="5F639413"/>
    <w:rsid w:val="5F64EBA0"/>
    <w:rsid w:val="5F65668E"/>
    <w:rsid w:val="5F6D4D0F"/>
    <w:rsid w:val="5F7161DD"/>
    <w:rsid w:val="5F73B647"/>
    <w:rsid w:val="5F78316E"/>
    <w:rsid w:val="5F7E5548"/>
    <w:rsid w:val="5F815E44"/>
    <w:rsid w:val="5F88FF00"/>
    <w:rsid w:val="5F8AF4F9"/>
    <w:rsid w:val="5F9A651E"/>
    <w:rsid w:val="5F9D0464"/>
    <w:rsid w:val="5F9E23DD"/>
    <w:rsid w:val="5F9EB63D"/>
    <w:rsid w:val="5FBF26E7"/>
    <w:rsid w:val="5FCBB8F3"/>
    <w:rsid w:val="5FCDA763"/>
    <w:rsid w:val="5FEBCC5D"/>
    <w:rsid w:val="5FF2A55C"/>
    <w:rsid w:val="600096B1"/>
    <w:rsid w:val="6007AC03"/>
    <w:rsid w:val="6008DD26"/>
    <w:rsid w:val="60143C62"/>
    <w:rsid w:val="6015276E"/>
    <w:rsid w:val="601F8469"/>
    <w:rsid w:val="60224A2A"/>
    <w:rsid w:val="602D194F"/>
    <w:rsid w:val="603AF557"/>
    <w:rsid w:val="60433C13"/>
    <w:rsid w:val="604965E4"/>
    <w:rsid w:val="604ACD62"/>
    <w:rsid w:val="604C52E1"/>
    <w:rsid w:val="605278B7"/>
    <w:rsid w:val="605FE63F"/>
    <w:rsid w:val="60662AA4"/>
    <w:rsid w:val="606D7A72"/>
    <w:rsid w:val="606F1D1C"/>
    <w:rsid w:val="607197B6"/>
    <w:rsid w:val="6076491A"/>
    <w:rsid w:val="607AEFF5"/>
    <w:rsid w:val="607ED9C5"/>
    <w:rsid w:val="6090DEAD"/>
    <w:rsid w:val="609785F6"/>
    <w:rsid w:val="60A1CE0C"/>
    <w:rsid w:val="60A40E4B"/>
    <w:rsid w:val="60AA645F"/>
    <w:rsid w:val="60B3ED5D"/>
    <w:rsid w:val="60C3BCDB"/>
    <w:rsid w:val="60D02ECE"/>
    <w:rsid w:val="60D25C26"/>
    <w:rsid w:val="60D5FE3F"/>
    <w:rsid w:val="60D7E9C1"/>
    <w:rsid w:val="60E361F0"/>
    <w:rsid w:val="60ED4D28"/>
    <w:rsid w:val="60FAD4F9"/>
    <w:rsid w:val="60FE0C42"/>
    <w:rsid w:val="61099914"/>
    <w:rsid w:val="610B7FA4"/>
    <w:rsid w:val="61167618"/>
    <w:rsid w:val="611B27B3"/>
    <w:rsid w:val="611E1C46"/>
    <w:rsid w:val="61259E0D"/>
    <w:rsid w:val="612C0889"/>
    <w:rsid w:val="61311111"/>
    <w:rsid w:val="613C1705"/>
    <w:rsid w:val="61403510"/>
    <w:rsid w:val="6143FC53"/>
    <w:rsid w:val="614A22F9"/>
    <w:rsid w:val="614CF56C"/>
    <w:rsid w:val="6155BC15"/>
    <w:rsid w:val="615925C2"/>
    <w:rsid w:val="61606478"/>
    <w:rsid w:val="6165E929"/>
    <w:rsid w:val="616B8CEC"/>
    <w:rsid w:val="617417FC"/>
    <w:rsid w:val="61792DA2"/>
    <w:rsid w:val="618ABE6B"/>
    <w:rsid w:val="618AFC72"/>
    <w:rsid w:val="618CA911"/>
    <w:rsid w:val="618F72C1"/>
    <w:rsid w:val="618FACB7"/>
    <w:rsid w:val="6191FC69"/>
    <w:rsid w:val="6197C7E0"/>
    <w:rsid w:val="61A8C67E"/>
    <w:rsid w:val="61B6C4F7"/>
    <w:rsid w:val="61BF499A"/>
    <w:rsid w:val="61C7F796"/>
    <w:rsid w:val="61CC6317"/>
    <w:rsid w:val="61D0D2B4"/>
    <w:rsid w:val="61DE7741"/>
    <w:rsid w:val="61E63F08"/>
    <w:rsid w:val="61F3D723"/>
    <w:rsid w:val="61F4CDC9"/>
    <w:rsid w:val="61FDD59A"/>
    <w:rsid w:val="6203B579"/>
    <w:rsid w:val="6213139A"/>
    <w:rsid w:val="62144140"/>
    <w:rsid w:val="6216B9A0"/>
    <w:rsid w:val="62206717"/>
    <w:rsid w:val="622110C1"/>
    <w:rsid w:val="62215F13"/>
    <w:rsid w:val="6227F5B0"/>
    <w:rsid w:val="622A0552"/>
    <w:rsid w:val="622AD86A"/>
    <w:rsid w:val="6237B900"/>
    <w:rsid w:val="623E31FF"/>
    <w:rsid w:val="6247B95A"/>
    <w:rsid w:val="624AD72E"/>
    <w:rsid w:val="624CD5C4"/>
    <w:rsid w:val="624E992D"/>
    <w:rsid w:val="6251A373"/>
    <w:rsid w:val="6255388B"/>
    <w:rsid w:val="625657EE"/>
    <w:rsid w:val="625B92CB"/>
    <w:rsid w:val="6261FA85"/>
    <w:rsid w:val="6281A256"/>
    <w:rsid w:val="629BF7E1"/>
    <w:rsid w:val="62A405F4"/>
    <w:rsid w:val="62B885FC"/>
    <w:rsid w:val="62C01A1A"/>
    <w:rsid w:val="62C7CAEB"/>
    <w:rsid w:val="62CA92F3"/>
    <w:rsid w:val="62CC8ABE"/>
    <w:rsid w:val="62D205E0"/>
    <w:rsid w:val="62D30CE0"/>
    <w:rsid w:val="62E58AF1"/>
    <w:rsid w:val="62F76613"/>
    <w:rsid w:val="62FD6D1D"/>
    <w:rsid w:val="63096529"/>
    <w:rsid w:val="631100A2"/>
    <w:rsid w:val="632FA23F"/>
    <w:rsid w:val="633BC16A"/>
    <w:rsid w:val="6349DA70"/>
    <w:rsid w:val="634AD775"/>
    <w:rsid w:val="63529558"/>
    <w:rsid w:val="63606EB2"/>
    <w:rsid w:val="63696397"/>
    <w:rsid w:val="636C76A3"/>
    <w:rsid w:val="637C87EE"/>
    <w:rsid w:val="63906F6F"/>
    <w:rsid w:val="63926052"/>
    <w:rsid w:val="63A47EC0"/>
    <w:rsid w:val="63AECC3C"/>
    <w:rsid w:val="63BF5E72"/>
    <w:rsid w:val="63C9BA53"/>
    <w:rsid w:val="63CC01CE"/>
    <w:rsid w:val="63CC79CF"/>
    <w:rsid w:val="63CDB462"/>
    <w:rsid w:val="63CF2956"/>
    <w:rsid w:val="63DB43CA"/>
    <w:rsid w:val="63F2284F"/>
    <w:rsid w:val="63F2AF2A"/>
    <w:rsid w:val="63F9E7A5"/>
    <w:rsid w:val="63FCC6D8"/>
    <w:rsid w:val="6400F429"/>
    <w:rsid w:val="64018BFC"/>
    <w:rsid w:val="64035210"/>
    <w:rsid w:val="6404DCFA"/>
    <w:rsid w:val="640B79A9"/>
    <w:rsid w:val="640DE248"/>
    <w:rsid w:val="641082F6"/>
    <w:rsid w:val="64142586"/>
    <w:rsid w:val="64273853"/>
    <w:rsid w:val="64394094"/>
    <w:rsid w:val="643B3544"/>
    <w:rsid w:val="643C0465"/>
    <w:rsid w:val="6443BD27"/>
    <w:rsid w:val="6445225E"/>
    <w:rsid w:val="644D4E7A"/>
    <w:rsid w:val="64548F58"/>
    <w:rsid w:val="645FC577"/>
    <w:rsid w:val="646C63B5"/>
    <w:rsid w:val="6476D5DA"/>
    <w:rsid w:val="64809217"/>
    <w:rsid w:val="64862236"/>
    <w:rsid w:val="6488AB46"/>
    <w:rsid w:val="648E0B9D"/>
    <w:rsid w:val="6490101A"/>
    <w:rsid w:val="64921E6F"/>
    <w:rsid w:val="6494FC45"/>
    <w:rsid w:val="64976050"/>
    <w:rsid w:val="64A0EF20"/>
    <w:rsid w:val="64AB969F"/>
    <w:rsid w:val="64ADC2DA"/>
    <w:rsid w:val="64B4C348"/>
    <w:rsid w:val="64B4D193"/>
    <w:rsid w:val="64B722CF"/>
    <w:rsid w:val="64C34FB9"/>
    <w:rsid w:val="64C99821"/>
    <w:rsid w:val="64CFFE7C"/>
    <w:rsid w:val="64D3BA00"/>
    <w:rsid w:val="64D61525"/>
    <w:rsid w:val="64D710EF"/>
    <w:rsid w:val="64D8227B"/>
    <w:rsid w:val="64D84035"/>
    <w:rsid w:val="64E10E07"/>
    <w:rsid w:val="64F90F02"/>
    <w:rsid w:val="650B5D9E"/>
    <w:rsid w:val="650DAECF"/>
    <w:rsid w:val="652038FB"/>
    <w:rsid w:val="6522A3AF"/>
    <w:rsid w:val="6526483B"/>
    <w:rsid w:val="65286199"/>
    <w:rsid w:val="6528A0B0"/>
    <w:rsid w:val="652B3251"/>
    <w:rsid w:val="653985DD"/>
    <w:rsid w:val="6540B7FD"/>
    <w:rsid w:val="65519935"/>
    <w:rsid w:val="655977EA"/>
    <w:rsid w:val="655F133D"/>
    <w:rsid w:val="656159E0"/>
    <w:rsid w:val="6561A614"/>
    <w:rsid w:val="65635935"/>
    <w:rsid w:val="656C73D5"/>
    <w:rsid w:val="658860F8"/>
    <w:rsid w:val="658CEFC2"/>
    <w:rsid w:val="658DF8B0"/>
    <w:rsid w:val="658EF874"/>
    <w:rsid w:val="659AB459"/>
    <w:rsid w:val="659F6D1F"/>
    <w:rsid w:val="659FFC94"/>
    <w:rsid w:val="65A0229C"/>
    <w:rsid w:val="65A18D70"/>
    <w:rsid w:val="65A55BD6"/>
    <w:rsid w:val="65B1D651"/>
    <w:rsid w:val="65B60954"/>
    <w:rsid w:val="65C02F29"/>
    <w:rsid w:val="65C403A7"/>
    <w:rsid w:val="65C6B4CC"/>
    <w:rsid w:val="65C9B364"/>
    <w:rsid w:val="65CBA67A"/>
    <w:rsid w:val="65CF750D"/>
    <w:rsid w:val="65D51FF0"/>
    <w:rsid w:val="65D92A17"/>
    <w:rsid w:val="65E42392"/>
    <w:rsid w:val="65E95553"/>
    <w:rsid w:val="65EF0CEB"/>
    <w:rsid w:val="65F66F2F"/>
    <w:rsid w:val="660C5705"/>
    <w:rsid w:val="6614C637"/>
    <w:rsid w:val="6616AECE"/>
    <w:rsid w:val="662ADCE7"/>
    <w:rsid w:val="663B156B"/>
    <w:rsid w:val="663E88BF"/>
    <w:rsid w:val="66459A33"/>
    <w:rsid w:val="664895EF"/>
    <w:rsid w:val="664D6ED1"/>
    <w:rsid w:val="665D4116"/>
    <w:rsid w:val="666A1A87"/>
    <w:rsid w:val="6674B78A"/>
    <w:rsid w:val="66785A27"/>
    <w:rsid w:val="6684FD74"/>
    <w:rsid w:val="668EA52D"/>
    <w:rsid w:val="66919B60"/>
    <w:rsid w:val="669C151C"/>
    <w:rsid w:val="66AE618F"/>
    <w:rsid w:val="66B3C463"/>
    <w:rsid w:val="66B7CE22"/>
    <w:rsid w:val="66B98023"/>
    <w:rsid w:val="66BC355A"/>
    <w:rsid w:val="66D1398F"/>
    <w:rsid w:val="66D95F82"/>
    <w:rsid w:val="66D9D837"/>
    <w:rsid w:val="66E8DE50"/>
    <w:rsid w:val="66F047B5"/>
    <w:rsid w:val="66F3842B"/>
    <w:rsid w:val="66F4B35C"/>
    <w:rsid w:val="66F95D6E"/>
    <w:rsid w:val="66FFC67D"/>
    <w:rsid w:val="67009BA4"/>
    <w:rsid w:val="6704FCB0"/>
    <w:rsid w:val="6704FEDD"/>
    <w:rsid w:val="671170BC"/>
    <w:rsid w:val="6717017A"/>
    <w:rsid w:val="671B3586"/>
    <w:rsid w:val="671D7D5F"/>
    <w:rsid w:val="6720DA3E"/>
    <w:rsid w:val="672A0AC6"/>
    <w:rsid w:val="673AF2D2"/>
    <w:rsid w:val="6745A2F7"/>
    <w:rsid w:val="674BE8C9"/>
    <w:rsid w:val="6759FBD5"/>
    <w:rsid w:val="675D8989"/>
    <w:rsid w:val="676BC797"/>
    <w:rsid w:val="6771E36A"/>
    <w:rsid w:val="6776402E"/>
    <w:rsid w:val="677DB069"/>
    <w:rsid w:val="67841412"/>
    <w:rsid w:val="678C8F5C"/>
    <w:rsid w:val="6792120D"/>
    <w:rsid w:val="6797BDD7"/>
    <w:rsid w:val="679BBC1F"/>
    <w:rsid w:val="679D391A"/>
    <w:rsid w:val="67B2E022"/>
    <w:rsid w:val="67C0D4A0"/>
    <w:rsid w:val="67C17343"/>
    <w:rsid w:val="67C38263"/>
    <w:rsid w:val="67CD2E5F"/>
    <w:rsid w:val="67DE67C8"/>
    <w:rsid w:val="67DEB3D9"/>
    <w:rsid w:val="67E44EE7"/>
    <w:rsid w:val="67EA5ED4"/>
    <w:rsid w:val="67EFAE00"/>
    <w:rsid w:val="67FA9DE0"/>
    <w:rsid w:val="67FB960D"/>
    <w:rsid w:val="67FC7BF8"/>
    <w:rsid w:val="680DB786"/>
    <w:rsid w:val="680FC33D"/>
    <w:rsid w:val="6811EC28"/>
    <w:rsid w:val="6812904A"/>
    <w:rsid w:val="681864EC"/>
    <w:rsid w:val="681A4336"/>
    <w:rsid w:val="682442D0"/>
    <w:rsid w:val="6826067B"/>
    <w:rsid w:val="682CFA87"/>
    <w:rsid w:val="6844782A"/>
    <w:rsid w:val="68486084"/>
    <w:rsid w:val="68644487"/>
    <w:rsid w:val="68797E77"/>
    <w:rsid w:val="687BC1BF"/>
    <w:rsid w:val="68839BDF"/>
    <w:rsid w:val="688CB6EE"/>
    <w:rsid w:val="689946D6"/>
    <w:rsid w:val="68999BEE"/>
    <w:rsid w:val="68A5F287"/>
    <w:rsid w:val="68AD0609"/>
    <w:rsid w:val="68AE9AB9"/>
    <w:rsid w:val="68B19309"/>
    <w:rsid w:val="68B45631"/>
    <w:rsid w:val="68BEFC20"/>
    <w:rsid w:val="68C0050A"/>
    <w:rsid w:val="68C8BC08"/>
    <w:rsid w:val="68CEB238"/>
    <w:rsid w:val="68D424F4"/>
    <w:rsid w:val="68E9E056"/>
    <w:rsid w:val="68F381DC"/>
    <w:rsid w:val="68FAFAEE"/>
    <w:rsid w:val="69002F12"/>
    <w:rsid w:val="690063FA"/>
    <w:rsid w:val="6906BE71"/>
    <w:rsid w:val="69181B66"/>
    <w:rsid w:val="691A5799"/>
    <w:rsid w:val="6922C71B"/>
    <w:rsid w:val="69295B36"/>
    <w:rsid w:val="692CC1FC"/>
    <w:rsid w:val="692DA99D"/>
    <w:rsid w:val="692E8288"/>
    <w:rsid w:val="693CD9DA"/>
    <w:rsid w:val="694C65EA"/>
    <w:rsid w:val="69508A2D"/>
    <w:rsid w:val="695925B4"/>
    <w:rsid w:val="695A30BB"/>
    <w:rsid w:val="695CBA0E"/>
    <w:rsid w:val="695D43A4"/>
    <w:rsid w:val="69715FA7"/>
    <w:rsid w:val="6976F857"/>
    <w:rsid w:val="6979E1AB"/>
    <w:rsid w:val="697AEB98"/>
    <w:rsid w:val="698CCCF0"/>
    <w:rsid w:val="6993D58F"/>
    <w:rsid w:val="699A2F47"/>
    <w:rsid w:val="699C43FC"/>
    <w:rsid w:val="69A4FC1F"/>
    <w:rsid w:val="69AA33CA"/>
    <w:rsid w:val="69AE1EB4"/>
    <w:rsid w:val="69B028D6"/>
    <w:rsid w:val="69CE227A"/>
    <w:rsid w:val="69D80AD4"/>
    <w:rsid w:val="69E48B80"/>
    <w:rsid w:val="69E6FE94"/>
    <w:rsid w:val="69E904D8"/>
    <w:rsid w:val="69ECB735"/>
    <w:rsid w:val="69F09239"/>
    <w:rsid w:val="69F443DC"/>
    <w:rsid w:val="69FA686E"/>
    <w:rsid w:val="69FC9F80"/>
    <w:rsid w:val="69FF8E1A"/>
    <w:rsid w:val="6A004D4E"/>
    <w:rsid w:val="6A1E3CB1"/>
    <w:rsid w:val="6A34F4E2"/>
    <w:rsid w:val="6A39AEED"/>
    <w:rsid w:val="6A4239A8"/>
    <w:rsid w:val="6A4A5EE5"/>
    <w:rsid w:val="6A55FA1B"/>
    <w:rsid w:val="6A6169D3"/>
    <w:rsid w:val="6A73D72D"/>
    <w:rsid w:val="6A81F951"/>
    <w:rsid w:val="6A8BA115"/>
    <w:rsid w:val="6A8F6BC7"/>
    <w:rsid w:val="6A90D14B"/>
    <w:rsid w:val="6A952773"/>
    <w:rsid w:val="6A97F132"/>
    <w:rsid w:val="6A9AAB8A"/>
    <w:rsid w:val="6A9E0AFB"/>
    <w:rsid w:val="6AA1933B"/>
    <w:rsid w:val="6AA3A512"/>
    <w:rsid w:val="6AB15448"/>
    <w:rsid w:val="6AB2A5BD"/>
    <w:rsid w:val="6AB5357A"/>
    <w:rsid w:val="6AB8BB60"/>
    <w:rsid w:val="6AB9289D"/>
    <w:rsid w:val="6ACC31ED"/>
    <w:rsid w:val="6AD0C249"/>
    <w:rsid w:val="6AD1FFFB"/>
    <w:rsid w:val="6AD4FBC8"/>
    <w:rsid w:val="6ADC54B3"/>
    <w:rsid w:val="6AE0A9CA"/>
    <w:rsid w:val="6AE4F66A"/>
    <w:rsid w:val="6AE931BA"/>
    <w:rsid w:val="6AF07150"/>
    <w:rsid w:val="6AF3A50B"/>
    <w:rsid w:val="6AF59CC3"/>
    <w:rsid w:val="6AF91405"/>
    <w:rsid w:val="6B0AC8C2"/>
    <w:rsid w:val="6B0ADA26"/>
    <w:rsid w:val="6B0F275D"/>
    <w:rsid w:val="6B105BD9"/>
    <w:rsid w:val="6B15B20C"/>
    <w:rsid w:val="6B24E3C8"/>
    <w:rsid w:val="6B261E0D"/>
    <w:rsid w:val="6B2B8E89"/>
    <w:rsid w:val="6B2D65CD"/>
    <w:rsid w:val="6B2E5970"/>
    <w:rsid w:val="6B3F4000"/>
    <w:rsid w:val="6B49EF15"/>
    <w:rsid w:val="6B4D6A90"/>
    <w:rsid w:val="6B5DC8D9"/>
    <w:rsid w:val="6B5DDC9B"/>
    <w:rsid w:val="6B5EE7ED"/>
    <w:rsid w:val="6B6330B5"/>
    <w:rsid w:val="6B688BAB"/>
    <w:rsid w:val="6B70D214"/>
    <w:rsid w:val="6B73DB35"/>
    <w:rsid w:val="6B77E9CD"/>
    <w:rsid w:val="6B78D89E"/>
    <w:rsid w:val="6B79B755"/>
    <w:rsid w:val="6B84B331"/>
    <w:rsid w:val="6B860D3F"/>
    <w:rsid w:val="6B8A77F8"/>
    <w:rsid w:val="6B8C1343"/>
    <w:rsid w:val="6B9229E2"/>
    <w:rsid w:val="6B9FD997"/>
    <w:rsid w:val="6BA1A1FD"/>
    <w:rsid w:val="6BA8FA5B"/>
    <w:rsid w:val="6BAFF981"/>
    <w:rsid w:val="6BB0FF12"/>
    <w:rsid w:val="6BCEA4F8"/>
    <w:rsid w:val="6BD1E777"/>
    <w:rsid w:val="6BDACFCF"/>
    <w:rsid w:val="6BDE05B1"/>
    <w:rsid w:val="6BE6C4DB"/>
    <w:rsid w:val="6BEF8817"/>
    <w:rsid w:val="6BF59286"/>
    <w:rsid w:val="6BF823A1"/>
    <w:rsid w:val="6BF925D1"/>
    <w:rsid w:val="6C0652FA"/>
    <w:rsid w:val="6C09082F"/>
    <w:rsid w:val="6C2C6021"/>
    <w:rsid w:val="6C329527"/>
    <w:rsid w:val="6C346633"/>
    <w:rsid w:val="6C386B65"/>
    <w:rsid w:val="6C39210E"/>
    <w:rsid w:val="6C3FE993"/>
    <w:rsid w:val="6C4EA723"/>
    <w:rsid w:val="6C511E85"/>
    <w:rsid w:val="6C55A34F"/>
    <w:rsid w:val="6C6019AB"/>
    <w:rsid w:val="6C607025"/>
    <w:rsid w:val="6C671CF6"/>
    <w:rsid w:val="6C76CB0D"/>
    <w:rsid w:val="6C7EE1DD"/>
    <w:rsid w:val="6C8154F5"/>
    <w:rsid w:val="6C85971B"/>
    <w:rsid w:val="6C986007"/>
    <w:rsid w:val="6C98BC9A"/>
    <w:rsid w:val="6CA4B4D5"/>
    <w:rsid w:val="6CB2832F"/>
    <w:rsid w:val="6CB570B6"/>
    <w:rsid w:val="6CB92A62"/>
    <w:rsid w:val="6CC932BD"/>
    <w:rsid w:val="6CC9DB3C"/>
    <w:rsid w:val="6CD028F9"/>
    <w:rsid w:val="6CE0F276"/>
    <w:rsid w:val="6CEF2D83"/>
    <w:rsid w:val="6CF37CD0"/>
    <w:rsid w:val="6D0019A2"/>
    <w:rsid w:val="6D01A086"/>
    <w:rsid w:val="6D077452"/>
    <w:rsid w:val="6D0D9B6C"/>
    <w:rsid w:val="6D24D264"/>
    <w:rsid w:val="6D276422"/>
    <w:rsid w:val="6D28ADAF"/>
    <w:rsid w:val="6D2980BA"/>
    <w:rsid w:val="6D29B749"/>
    <w:rsid w:val="6D3B256C"/>
    <w:rsid w:val="6D442412"/>
    <w:rsid w:val="6D46878D"/>
    <w:rsid w:val="6D4AC0DB"/>
    <w:rsid w:val="6D4F85D1"/>
    <w:rsid w:val="6D568EC4"/>
    <w:rsid w:val="6D5C89BD"/>
    <w:rsid w:val="6D60438B"/>
    <w:rsid w:val="6D6442F6"/>
    <w:rsid w:val="6D6D71E6"/>
    <w:rsid w:val="6D74A57F"/>
    <w:rsid w:val="6D7BDF13"/>
    <w:rsid w:val="6D7C0F28"/>
    <w:rsid w:val="6D895F3F"/>
    <w:rsid w:val="6DA7656B"/>
    <w:rsid w:val="6DA9DF63"/>
    <w:rsid w:val="6DAB2CCA"/>
    <w:rsid w:val="6DBC0474"/>
    <w:rsid w:val="6DC6588A"/>
    <w:rsid w:val="6DCF91F4"/>
    <w:rsid w:val="6DD08AB9"/>
    <w:rsid w:val="6DD11966"/>
    <w:rsid w:val="6DD4DC91"/>
    <w:rsid w:val="6DD82BA6"/>
    <w:rsid w:val="6DE24CE7"/>
    <w:rsid w:val="6DE41180"/>
    <w:rsid w:val="6DE958A0"/>
    <w:rsid w:val="6DF5279F"/>
    <w:rsid w:val="6E068F69"/>
    <w:rsid w:val="6E0C3119"/>
    <w:rsid w:val="6E2264D1"/>
    <w:rsid w:val="6E37CA1F"/>
    <w:rsid w:val="6E3AD07E"/>
    <w:rsid w:val="6E4084B0"/>
    <w:rsid w:val="6E41CEB0"/>
    <w:rsid w:val="6E449B39"/>
    <w:rsid w:val="6E4BE170"/>
    <w:rsid w:val="6E5AB2BA"/>
    <w:rsid w:val="6E6FCA38"/>
    <w:rsid w:val="6E7B6459"/>
    <w:rsid w:val="6E7D6196"/>
    <w:rsid w:val="6E872BD1"/>
    <w:rsid w:val="6E8BCAEB"/>
    <w:rsid w:val="6E8C84E8"/>
    <w:rsid w:val="6E8F6572"/>
    <w:rsid w:val="6E9DB9E1"/>
    <w:rsid w:val="6EA24899"/>
    <w:rsid w:val="6EA38908"/>
    <w:rsid w:val="6EB7E1A3"/>
    <w:rsid w:val="6EBD165D"/>
    <w:rsid w:val="6EBDE9CA"/>
    <w:rsid w:val="6EC8DD19"/>
    <w:rsid w:val="6ED2FEEC"/>
    <w:rsid w:val="6ED4432B"/>
    <w:rsid w:val="6EEB91FF"/>
    <w:rsid w:val="6EF02742"/>
    <w:rsid w:val="6EFCDCD2"/>
    <w:rsid w:val="6EFE999A"/>
    <w:rsid w:val="6F069D08"/>
    <w:rsid w:val="6F0AFC8B"/>
    <w:rsid w:val="6F0B52DE"/>
    <w:rsid w:val="6F0F5138"/>
    <w:rsid w:val="6F0F63DF"/>
    <w:rsid w:val="6F149709"/>
    <w:rsid w:val="6F34158E"/>
    <w:rsid w:val="6F3E7CAB"/>
    <w:rsid w:val="6F4D7CDC"/>
    <w:rsid w:val="6F5E9787"/>
    <w:rsid w:val="6F60928C"/>
    <w:rsid w:val="6F60CA4C"/>
    <w:rsid w:val="6F65981A"/>
    <w:rsid w:val="6F72C7B4"/>
    <w:rsid w:val="6F74ACD7"/>
    <w:rsid w:val="6F766809"/>
    <w:rsid w:val="6F7A0675"/>
    <w:rsid w:val="6F7E324F"/>
    <w:rsid w:val="6F82E442"/>
    <w:rsid w:val="6F87993E"/>
    <w:rsid w:val="6F8EC23F"/>
    <w:rsid w:val="6F8F725B"/>
    <w:rsid w:val="6F9166D7"/>
    <w:rsid w:val="6F9293FA"/>
    <w:rsid w:val="6F936B53"/>
    <w:rsid w:val="6F9A1680"/>
    <w:rsid w:val="6FA54AF4"/>
    <w:rsid w:val="6FA8FA0F"/>
    <w:rsid w:val="6FA93B77"/>
    <w:rsid w:val="6FAE8723"/>
    <w:rsid w:val="6FB42A75"/>
    <w:rsid w:val="6FB9CC48"/>
    <w:rsid w:val="6FBBA87D"/>
    <w:rsid w:val="6FBCC9D2"/>
    <w:rsid w:val="6FC4E544"/>
    <w:rsid w:val="6FD1832F"/>
    <w:rsid w:val="6FD52A51"/>
    <w:rsid w:val="6FDC7D6D"/>
    <w:rsid w:val="6FDEE16B"/>
    <w:rsid w:val="6FDF86E2"/>
    <w:rsid w:val="6FE1F25C"/>
    <w:rsid w:val="6FE3B2B6"/>
    <w:rsid w:val="6FFD3C85"/>
    <w:rsid w:val="6FFD421F"/>
    <w:rsid w:val="7006D321"/>
    <w:rsid w:val="7010CA2E"/>
    <w:rsid w:val="70200150"/>
    <w:rsid w:val="70255E7B"/>
    <w:rsid w:val="702AA71B"/>
    <w:rsid w:val="702B076D"/>
    <w:rsid w:val="70333B90"/>
    <w:rsid w:val="70373C4C"/>
    <w:rsid w:val="703B5FAA"/>
    <w:rsid w:val="70542175"/>
    <w:rsid w:val="7058D646"/>
    <w:rsid w:val="70592295"/>
    <w:rsid w:val="705D60A9"/>
    <w:rsid w:val="70651258"/>
    <w:rsid w:val="7074071E"/>
    <w:rsid w:val="7074D03B"/>
    <w:rsid w:val="707D4578"/>
    <w:rsid w:val="708E558D"/>
    <w:rsid w:val="7092D24C"/>
    <w:rsid w:val="7094DBB6"/>
    <w:rsid w:val="70A458BB"/>
    <w:rsid w:val="70ADFCBB"/>
    <w:rsid w:val="70B4691E"/>
    <w:rsid w:val="70C21145"/>
    <w:rsid w:val="70C6ACB1"/>
    <w:rsid w:val="70D5BB80"/>
    <w:rsid w:val="70D8F836"/>
    <w:rsid w:val="70DE222A"/>
    <w:rsid w:val="70E29C4C"/>
    <w:rsid w:val="70E42EE5"/>
    <w:rsid w:val="70E7976F"/>
    <w:rsid w:val="70E7CEA7"/>
    <w:rsid w:val="70EA3D17"/>
    <w:rsid w:val="70F471D6"/>
    <w:rsid w:val="70F77C12"/>
    <w:rsid w:val="70FE6461"/>
    <w:rsid w:val="710BCF4E"/>
    <w:rsid w:val="710DF86A"/>
    <w:rsid w:val="710E5E8A"/>
    <w:rsid w:val="71174AA0"/>
    <w:rsid w:val="71221846"/>
    <w:rsid w:val="712A18FD"/>
    <w:rsid w:val="712CFC14"/>
    <w:rsid w:val="712FBBB2"/>
    <w:rsid w:val="712FDC2A"/>
    <w:rsid w:val="71374313"/>
    <w:rsid w:val="7137FDC7"/>
    <w:rsid w:val="71403224"/>
    <w:rsid w:val="7145E812"/>
    <w:rsid w:val="7147E1BB"/>
    <w:rsid w:val="714FFD44"/>
    <w:rsid w:val="71608FD6"/>
    <w:rsid w:val="71687F7F"/>
    <w:rsid w:val="7168E01D"/>
    <w:rsid w:val="71695A38"/>
    <w:rsid w:val="71709C1A"/>
    <w:rsid w:val="717E66A3"/>
    <w:rsid w:val="719A10FC"/>
    <w:rsid w:val="719FF6BF"/>
    <w:rsid w:val="71A2875F"/>
    <w:rsid w:val="71A54922"/>
    <w:rsid w:val="71A9635F"/>
    <w:rsid w:val="71B4C97E"/>
    <w:rsid w:val="71B512E0"/>
    <w:rsid w:val="71B5F529"/>
    <w:rsid w:val="71B8AAB3"/>
    <w:rsid w:val="71C18DB4"/>
    <w:rsid w:val="71C6D7CE"/>
    <w:rsid w:val="71C739DD"/>
    <w:rsid w:val="71C96CD8"/>
    <w:rsid w:val="71CCC174"/>
    <w:rsid w:val="71D43550"/>
    <w:rsid w:val="71D74CB7"/>
    <w:rsid w:val="71D833FB"/>
    <w:rsid w:val="71E0DAAB"/>
    <w:rsid w:val="71E1C48C"/>
    <w:rsid w:val="71E518CC"/>
    <w:rsid w:val="71EF4367"/>
    <w:rsid w:val="71EFDD90"/>
    <w:rsid w:val="71F515FC"/>
    <w:rsid w:val="71FC084D"/>
    <w:rsid w:val="71FDD975"/>
    <w:rsid w:val="720E88E2"/>
    <w:rsid w:val="720F31EC"/>
    <w:rsid w:val="7212BF10"/>
    <w:rsid w:val="7217F97C"/>
    <w:rsid w:val="721F3B05"/>
    <w:rsid w:val="722BE76D"/>
    <w:rsid w:val="72489B16"/>
    <w:rsid w:val="72548922"/>
    <w:rsid w:val="72549005"/>
    <w:rsid w:val="7262E580"/>
    <w:rsid w:val="7263B5BC"/>
    <w:rsid w:val="726A6012"/>
    <w:rsid w:val="726B2BE4"/>
    <w:rsid w:val="726B4502"/>
    <w:rsid w:val="726D395E"/>
    <w:rsid w:val="727B5452"/>
    <w:rsid w:val="727E8E74"/>
    <w:rsid w:val="7286C065"/>
    <w:rsid w:val="7287B8CC"/>
    <w:rsid w:val="72A08809"/>
    <w:rsid w:val="72AE25FA"/>
    <w:rsid w:val="72B4EA6B"/>
    <w:rsid w:val="72BB96B6"/>
    <w:rsid w:val="72BDE8A7"/>
    <w:rsid w:val="72CB0CC0"/>
    <w:rsid w:val="72DA157B"/>
    <w:rsid w:val="72DD8DFB"/>
    <w:rsid w:val="72E3D16A"/>
    <w:rsid w:val="72F4AF0C"/>
    <w:rsid w:val="72FEC815"/>
    <w:rsid w:val="73058F43"/>
    <w:rsid w:val="730AA643"/>
    <w:rsid w:val="730E99BF"/>
    <w:rsid w:val="7314FA6C"/>
    <w:rsid w:val="7322B37D"/>
    <w:rsid w:val="7333B292"/>
    <w:rsid w:val="7337AA5C"/>
    <w:rsid w:val="73392021"/>
    <w:rsid w:val="73393116"/>
    <w:rsid w:val="73420C54"/>
    <w:rsid w:val="73472F17"/>
    <w:rsid w:val="734BB731"/>
    <w:rsid w:val="734F2533"/>
    <w:rsid w:val="73545ABF"/>
    <w:rsid w:val="73679583"/>
    <w:rsid w:val="7369B018"/>
    <w:rsid w:val="736AB7BC"/>
    <w:rsid w:val="736FEE54"/>
    <w:rsid w:val="7374E9D4"/>
    <w:rsid w:val="73774F91"/>
    <w:rsid w:val="737F08E2"/>
    <w:rsid w:val="7390B988"/>
    <w:rsid w:val="73912FA2"/>
    <w:rsid w:val="7393AC15"/>
    <w:rsid w:val="7393DE80"/>
    <w:rsid w:val="739A4F96"/>
    <w:rsid w:val="73A8868F"/>
    <w:rsid w:val="73AD9D4C"/>
    <w:rsid w:val="73AFF5A2"/>
    <w:rsid w:val="73B224D7"/>
    <w:rsid w:val="73BAB55A"/>
    <w:rsid w:val="73BD2017"/>
    <w:rsid w:val="73E023EF"/>
    <w:rsid w:val="73EC09E0"/>
    <w:rsid w:val="73ED7F92"/>
    <w:rsid w:val="73F22AC3"/>
    <w:rsid w:val="73F77AFD"/>
    <w:rsid w:val="73F8D658"/>
    <w:rsid w:val="73FFD874"/>
    <w:rsid w:val="74073635"/>
    <w:rsid w:val="740D94CE"/>
    <w:rsid w:val="740DCB54"/>
    <w:rsid w:val="7410710C"/>
    <w:rsid w:val="74194633"/>
    <w:rsid w:val="741CE06F"/>
    <w:rsid w:val="74228654"/>
    <w:rsid w:val="742F9BC1"/>
    <w:rsid w:val="74356434"/>
    <w:rsid w:val="7437758C"/>
    <w:rsid w:val="7439D6A4"/>
    <w:rsid w:val="7443C0E7"/>
    <w:rsid w:val="74471374"/>
    <w:rsid w:val="744A8E70"/>
    <w:rsid w:val="74549157"/>
    <w:rsid w:val="745CC601"/>
    <w:rsid w:val="745D7301"/>
    <w:rsid w:val="7463CE02"/>
    <w:rsid w:val="746C9B43"/>
    <w:rsid w:val="7472C77D"/>
    <w:rsid w:val="74806B5F"/>
    <w:rsid w:val="74847947"/>
    <w:rsid w:val="7496E4C1"/>
    <w:rsid w:val="749E5126"/>
    <w:rsid w:val="74A38CB8"/>
    <w:rsid w:val="74BC6489"/>
    <w:rsid w:val="74BD1936"/>
    <w:rsid w:val="74C37766"/>
    <w:rsid w:val="74C5A277"/>
    <w:rsid w:val="74C8FB66"/>
    <w:rsid w:val="74CFAB3D"/>
    <w:rsid w:val="74D40DB3"/>
    <w:rsid w:val="74D5FA1D"/>
    <w:rsid w:val="74DF4EF0"/>
    <w:rsid w:val="74DFFD9F"/>
    <w:rsid w:val="74E01080"/>
    <w:rsid w:val="74E22B59"/>
    <w:rsid w:val="74E73058"/>
    <w:rsid w:val="74E8D1D1"/>
    <w:rsid w:val="74EA2F28"/>
    <w:rsid w:val="74F2F595"/>
    <w:rsid w:val="74F591BB"/>
    <w:rsid w:val="74F905C1"/>
    <w:rsid w:val="750A1184"/>
    <w:rsid w:val="7510EE52"/>
    <w:rsid w:val="75146032"/>
    <w:rsid w:val="75156066"/>
    <w:rsid w:val="752263E6"/>
    <w:rsid w:val="7524B2ED"/>
    <w:rsid w:val="753846D4"/>
    <w:rsid w:val="7538F580"/>
    <w:rsid w:val="753B0628"/>
    <w:rsid w:val="754FB476"/>
    <w:rsid w:val="755278B5"/>
    <w:rsid w:val="75582C89"/>
    <w:rsid w:val="755D2960"/>
    <w:rsid w:val="75679BA2"/>
    <w:rsid w:val="75706D7D"/>
    <w:rsid w:val="75871AE1"/>
    <w:rsid w:val="7587DA41"/>
    <w:rsid w:val="7589147E"/>
    <w:rsid w:val="75AA9817"/>
    <w:rsid w:val="75B37FD3"/>
    <w:rsid w:val="75B6541A"/>
    <w:rsid w:val="75B8DFB8"/>
    <w:rsid w:val="75C19EB9"/>
    <w:rsid w:val="75D5A705"/>
    <w:rsid w:val="75E63E79"/>
    <w:rsid w:val="75EF7B06"/>
    <w:rsid w:val="75F43C49"/>
    <w:rsid w:val="75F4A73F"/>
    <w:rsid w:val="75F4FC2E"/>
    <w:rsid w:val="75F744AE"/>
    <w:rsid w:val="75F7BC49"/>
    <w:rsid w:val="76071433"/>
    <w:rsid w:val="761A4EF3"/>
    <w:rsid w:val="761E3C49"/>
    <w:rsid w:val="76217412"/>
    <w:rsid w:val="7628077E"/>
    <w:rsid w:val="762EDFAD"/>
    <w:rsid w:val="7632DDCD"/>
    <w:rsid w:val="763379DB"/>
    <w:rsid w:val="7633B747"/>
    <w:rsid w:val="763785F9"/>
    <w:rsid w:val="7638CAD9"/>
    <w:rsid w:val="763D3005"/>
    <w:rsid w:val="7663D2E9"/>
    <w:rsid w:val="7667798B"/>
    <w:rsid w:val="766F6085"/>
    <w:rsid w:val="768E791C"/>
    <w:rsid w:val="768F46C1"/>
    <w:rsid w:val="768F6B2B"/>
    <w:rsid w:val="768F9344"/>
    <w:rsid w:val="76AA322C"/>
    <w:rsid w:val="76AE1837"/>
    <w:rsid w:val="76AF0BEA"/>
    <w:rsid w:val="76C393F7"/>
    <w:rsid w:val="76D1D774"/>
    <w:rsid w:val="76D79D71"/>
    <w:rsid w:val="76D87A68"/>
    <w:rsid w:val="76DAF47B"/>
    <w:rsid w:val="76DF18F9"/>
    <w:rsid w:val="76EDFFEE"/>
    <w:rsid w:val="770F6659"/>
    <w:rsid w:val="772D4315"/>
    <w:rsid w:val="772EB5D8"/>
    <w:rsid w:val="77327C6E"/>
    <w:rsid w:val="77337485"/>
    <w:rsid w:val="77350D78"/>
    <w:rsid w:val="7737EE3F"/>
    <w:rsid w:val="7740CE25"/>
    <w:rsid w:val="774F6447"/>
    <w:rsid w:val="7757300F"/>
    <w:rsid w:val="775AC976"/>
    <w:rsid w:val="77604DE0"/>
    <w:rsid w:val="7764B13C"/>
    <w:rsid w:val="776B4941"/>
    <w:rsid w:val="777348AE"/>
    <w:rsid w:val="777F9A23"/>
    <w:rsid w:val="77831AD1"/>
    <w:rsid w:val="7788FF60"/>
    <w:rsid w:val="778BE518"/>
    <w:rsid w:val="7795139B"/>
    <w:rsid w:val="77955D4A"/>
    <w:rsid w:val="779610B9"/>
    <w:rsid w:val="779F3A10"/>
    <w:rsid w:val="77A3048F"/>
    <w:rsid w:val="77A33FED"/>
    <w:rsid w:val="77BE4CB1"/>
    <w:rsid w:val="77BF717F"/>
    <w:rsid w:val="77BF8932"/>
    <w:rsid w:val="77D5AB98"/>
    <w:rsid w:val="77E7F760"/>
    <w:rsid w:val="77EDBE0B"/>
    <w:rsid w:val="77EE7EF7"/>
    <w:rsid w:val="77F56F62"/>
    <w:rsid w:val="77F845D8"/>
    <w:rsid w:val="780C2BC7"/>
    <w:rsid w:val="7817B7C5"/>
    <w:rsid w:val="781D19BA"/>
    <w:rsid w:val="781D8AB0"/>
    <w:rsid w:val="78210251"/>
    <w:rsid w:val="782D7DAC"/>
    <w:rsid w:val="78311C95"/>
    <w:rsid w:val="78326E9B"/>
    <w:rsid w:val="78357CEF"/>
    <w:rsid w:val="784CD843"/>
    <w:rsid w:val="7854D516"/>
    <w:rsid w:val="786C6629"/>
    <w:rsid w:val="786D87EF"/>
    <w:rsid w:val="786EAA06"/>
    <w:rsid w:val="787054C1"/>
    <w:rsid w:val="78749516"/>
    <w:rsid w:val="787E3695"/>
    <w:rsid w:val="788178CB"/>
    <w:rsid w:val="788CA984"/>
    <w:rsid w:val="7896471A"/>
    <w:rsid w:val="78A4BA9E"/>
    <w:rsid w:val="78A5DA8B"/>
    <w:rsid w:val="78AAE742"/>
    <w:rsid w:val="78AC09B6"/>
    <w:rsid w:val="78AED3FB"/>
    <w:rsid w:val="78AF90BA"/>
    <w:rsid w:val="78B01B38"/>
    <w:rsid w:val="78B696BB"/>
    <w:rsid w:val="78BF7B03"/>
    <w:rsid w:val="78C6CC79"/>
    <w:rsid w:val="78CE1CB3"/>
    <w:rsid w:val="78D60047"/>
    <w:rsid w:val="78D9B5AA"/>
    <w:rsid w:val="78DB0AEC"/>
    <w:rsid w:val="78DEC0DB"/>
    <w:rsid w:val="78EC74BA"/>
    <w:rsid w:val="790B46AE"/>
    <w:rsid w:val="79133A97"/>
    <w:rsid w:val="791D704C"/>
    <w:rsid w:val="79225880"/>
    <w:rsid w:val="7924449B"/>
    <w:rsid w:val="7924CFC1"/>
    <w:rsid w:val="792563B4"/>
    <w:rsid w:val="7925905E"/>
    <w:rsid w:val="79273F1D"/>
    <w:rsid w:val="79276B03"/>
    <w:rsid w:val="79301B4A"/>
    <w:rsid w:val="79322408"/>
    <w:rsid w:val="79333A52"/>
    <w:rsid w:val="793CCA36"/>
    <w:rsid w:val="794235C5"/>
    <w:rsid w:val="7945A0C8"/>
    <w:rsid w:val="7945C56C"/>
    <w:rsid w:val="7948D956"/>
    <w:rsid w:val="794D9B80"/>
    <w:rsid w:val="794E4813"/>
    <w:rsid w:val="7971962D"/>
    <w:rsid w:val="7973137E"/>
    <w:rsid w:val="7979606F"/>
    <w:rsid w:val="7986C961"/>
    <w:rsid w:val="7987593D"/>
    <w:rsid w:val="7997B507"/>
    <w:rsid w:val="799C7CDF"/>
    <w:rsid w:val="79A7BA55"/>
    <w:rsid w:val="79BD1D55"/>
    <w:rsid w:val="79C36000"/>
    <w:rsid w:val="79C8FD6E"/>
    <w:rsid w:val="79D06199"/>
    <w:rsid w:val="79E52D5F"/>
    <w:rsid w:val="79F3725E"/>
    <w:rsid w:val="79F58010"/>
    <w:rsid w:val="79FA075E"/>
    <w:rsid w:val="7A01C107"/>
    <w:rsid w:val="7A0262C0"/>
    <w:rsid w:val="7A0C9B07"/>
    <w:rsid w:val="7A151D68"/>
    <w:rsid w:val="7A180D8B"/>
    <w:rsid w:val="7A1C7E57"/>
    <w:rsid w:val="7A1CDB67"/>
    <w:rsid w:val="7A22959F"/>
    <w:rsid w:val="7A29E3DF"/>
    <w:rsid w:val="7A2C7264"/>
    <w:rsid w:val="7A2DBE29"/>
    <w:rsid w:val="7A46434E"/>
    <w:rsid w:val="7A4E7219"/>
    <w:rsid w:val="7A56C78D"/>
    <w:rsid w:val="7A5B6CC0"/>
    <w:rsid w:val="7A655840"/>
    <w:rsid w:val="7A689577"/>
    <w:rsid w:val="7A6BCEF3"/>
    <w:rsid w:val="7A6FE8C8"/>
    <w:rsid w:val="7A759C36"/>
    <w:rsid w:val="7A845B5D"/>
    <w:rsid w:val="7A87444D"/>
    <w:rsid w:val="7A8C4A3F"/>
    <w:rsid w:val="7A8F1ED6"/>
    <w:rsid w:val="7A8F2240"/>
    <w:rsid w:val="7A91A275"/>
    <w:rsid w:val="7A985B17"/>
    <w:rsid w:val="7A9BABB1"/>
    <w:rsid w:val="7A9C4F27"/>
    <w:rsid w:val="7AA2975F"/>
    <w:rsid w:val="7AA5BD90"/>
    <w:rsid w:val="7AA7C260"/>
    <w:rsid w:val="7AA9D5A8"/>
    <w:rsid w:val="7AAC5827"/>
    <w:rsid w:val="7ABA5C77"/>
    <w:rsid w:val="7AC0A022"/>
    <w:rsid w:val="7AEC7E4B"/>
    <w:rsid w:val="7AF22326"/>
    <w:rsid w:val="7AF84F48"/>
    <w:rsid w:val="7B03C129"/>
    <w:rsid w:val="7B15A3E0"/>
    <w:rsid w:val="7B171F06"/>
    <w:rsid w:val="7B1A4711"/>
    <w:rsid w:val="7B251B51"/>
    <w:rsid w:val="7B28B935"/>
    <w:rsid w:val="7B294B1A"/>
    <w:rsid w:val="7B2F677E"/>
    <w:rsid w:val="7B308220"/>
    <w:rsid w:val="7B416D14"/>
    <w:rsid w:val="7B488A33"/>
    <w:rsid w:val="7B50A28D"/>
    <w:rsid w:val="7B5A9473"/>
    <w:rsid w:val="7B699F77"/>
    <w:rsid w:val="7B82179F"/>
    <w:rsid w:val="7B8641F2"/>
    <w:rsid w:val="7B87EA71"/>
    <w:rsid w:val="7B94ED95"/>
    <w:rsid w:val="7BA1C932"/>
    <w:rsid w:val="7BA57D06"/>
    <w:rsid w:val="7BA8F38F"/>
    <w:rsid w:val="7BB1F348"/>
    <w:rsid w:val="7BB3660C"/>
    <w:rsid w:val="7BBE96FC"/>
    <w:rsid w:val="7BC1367F"/>
    <w:rsid w:val="7BC3BFC4"/>
    <w:rsid w:val="7BE170BA"/>
    <w:rsid w:val="7BE65C58"/>
    <w:rsid w:val="7BEB31C0"/>
    <w:rsid w:val="7BEEF8E8"/>
    <w:rsid w:val="7BF24ADB"/>
    <w:rsid w:val="7BF2938F"/>
    <w:rsid w:val="7C01B187"/>
    <w:rsid w:val="7C12F3CF"/>
    <w:rsid w:val="7C167747"/>
    <w:rsid w:val="7C16DF22"/>
    <w:rsid w:val="7C1B4B84"/>
    <w:rsid w:val="7C1F9701"/>
    <w:rsid w:val="7C22C939"/>
    <w:rsid w:val="7C29DADC"/>
    <w:rsid w:val="7C2A51D4"/>
    <w:rsid w:val="7C2DB73F"/>
    <w:rsid w:val="7C390FD4"/>
    <w:rsid w:val="7C3E3C38"/>
    <w:rsid w:val="7C487F0F"/>
    <w:rsid w:val="7C4ED216"/>
    <w:rsid w:val="7C5C0C5F"/>
    <w:rsid w:val="7C5CFBC8"/>
    <w:rsid w:val="7C6218FA"/>
    <w:rsid w:val="7C732954"/>
    <w:rsid w:val="7C800E0C"/>
    <w:rsid w:val="7C84A4B8"/>
    <w:rsid w:val="7C87A9FE"/>
    <w:rsid w:val="7C88E640"/>
    <w:rsid w:val="7C9156F5"/>
    <w:rsid w:val="7CAEC65C"/>
    <w:rsid w:val="7CC1C08A"/>
    <w:rsid w:val="7CC8D748"/>
    <w:rsid w:val="7CD5EC87"/>
    <w:rsid w:val="7CD97A1C"/>
    <w:rsid w:val="7CDC53F2"/>
    <w:rsid w:val="7CE3FAD9"/>
    <w:rsid w:val="7CE97191"/>
    <w:rsid w:val="7CE9C3D5"/>
    <w:rsid w:val="7CEB0CA0"/>
    <w:rsid w:val="7CFFFE77"/>
    <w:rsid w:val="7D00C491"/>
    <w:rsid w:val="7D0586DC"/>
    <w:rsid w:val="7D05C66A"/>
    <w:rsid w:val="7D0F7EA9"/>
    <w:rsid w:val="7D1194A8"/>
    <w:rsid w:val="7D1F03F3"/>
    <w:rsid w:val="7D21AD78"/>
    <w:rsid w:val="7D227470"/>
    <w:rsid w:val="7D3315CA"/>
    <w:rsid w:val="7D351FD4"/>
    <w:rsid w:val="7D3ECF67"/>
    <w:rsid w:val="7D4520F6"/>
    <w:rsid w:val="7D4726E4"/>
    <w:rsid w:val="7D4A3C94"/>
    <w:rsid w:val="7D4A50D0"/>
    <w:rsid w:val="7D4E9AD7"/>
    <w:rsid w:val="7D50E2C7"/>
    <w:rsid w:val="7D582706"/>
    <w:rsid w:val="7D5A675D"/>
    <w:rsid w:val="7D5ACCFB"/>
    <w:rsid w:val="7D6D0B0F"/>
    <w:rsid w:val="7D705CA1"/>
    <w:rsid w:val="7D930C79"/>
    <w:rsid w:val="7D9B8C59"/>
    <w:rsid w:val="7DA09FB8"/>
    <w:rsid w:val="7DAABF8C"/>
    <w:rsid w:val="7DB0D427"/>
    <w:rsid w:val="7DB0E8C1"/>
    <w:rsid w:val="7DC81236"/>
    <w:rsid w:val="7DCEFA52"/>
    <w:rsid w:val="7DCF7F8C"/>
    <w:rsid w:val="7DD021B8"/>
    <w:rsid w:val="7DD971FE"/>
    <w:rsid w:val="7DDC3D3E"/>
    <w:rsid w:val="7DDC6EBD"/>
    <w:rsid w:val="7DDDA28D"/>
    <w:rsid w:val="7DEADC5D"/>
    <w:rsid w:val="7DEC1196"/>
    <w:rsid w:val="7DFA552C"/>
    <w:rsid w:val="7E005A91"/>
    <w:rsid w:val="7E074F7A"/>
    <w:rsid w:val="7E08EA85"/>
    <w:rsid w:val="7E0D8147"/>
    <w:rsid w:val="7E15A883"/>
    <w:rsid w:val="7E22C790"/>
    <w:rsid w:val="7E357AD9"/>
    <w:rsid w:val="7E3AF7A2"/>
    <w:rsid w:val="7E42C628"/>
    <w:rsid w:val="7E512B9E"/>
    <w:rsid w:val="7E52B1E4"/>
    <w:rsid w:val="7E53ABBC"/>
    <w:rsid w:val="7E5905F8"/>
    <w:rsid w:val="7E65508D"/>
    <w:rsid w:val="7E669051"/>
    <w:rsid w:val="7E66C435"/>
    <w:rsid w:val="7E6A5D98"/>
    <w:rsid w:val="7E705200"/>
    <w:rsid w:val="7E765619"/>
    <w:rsid w:val="7E93EE95"/>
    <w:rsid w:val="7E9AF2B6"/>
    <w:rsid w:val="7EA001BF"/>
    <w:rsid w:val="7EA4442C"/>
    <w:rsid w:val="7EAEAC89"/>
    <w:rsid w:val="7EB1FFB4"/>
    <w:rsid w:val="7EBF004F"/>
    <w:rsid w:val="7EC11A41"/>
    <w:rsid w:val="7ECAB1AF"/>
    <w:rsid w:val="7ED2C284"/>
    <w:rsid w:val="7EDCDAEB"/>
    <w:rsid w:val="7EE2D710"/>
    <w:rsid w:val="7EE36BE4"/>
    <w:rsid w:val="7EE47E65"/>
    <w:rsid w:val="7EE6D2F7"/>
    <w:rsid w:val="7EF71678"/>
    <w:rsid w:val="7F12B2B0"/>
    <w:rsid w:val="7F434156"/>
    <w:rsid w:val="7F475CC6"/>
    <w:rsid w:val="7F4A84A8"/>
    <w:rsid w:val="7F4E399C"/>
    <w:rsid w:val="7F5C86BF"/>
    <w:rsid w:val="7F5F851C"/>
    <w:rsid w:val="7F6FC321"/>
    <w:rsid w:val="7F7025C4"/>
    <w:rsid w:val="7F71E5C8"/>
    <w:rsid w:val="7F74544C"/>
    <w:rsid w:val="7F7BC76E"/>
    <w:rsid w:val="7F9189F5"/>
    <w:rsid w:val="7FA3B7C0"/>
    <w:rsid w:val="7FAC3CB1"/>
    <w:rsid w:val="7FB73F5B"/>
    <w:rsid w:val="7FC0AAFF"/>
    <w:rsid w:val="7FC3A856"/>
    <w:rsid w:val="7FCBBE3B"/>
    <w:rsid w:val="7FDB2013"/>
    <w:rsid w:val="7FDFDC5E"/>
    <w:rsid w:val="7FEF4BC8"/>
    <w:rsid w:val="7FF6EA2E"/>
    <w:rsid w:val="7FFAF9DB"/>
    <w:rsid w:val="7FFD2F8F"/>
    <w:rsid w:val="7FFD9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C2B510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42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E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2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E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</TotalTime>
  <Pages>13</Pages>
  <Words>1791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166</cp:revision>
  <cp:lastPrinted>2022-05-16T13:25:00Z</cp:lastPrinted>
  <dcterms:created xsi:type="dcterms:W3CDTF">2024-02-16T21:30:00Z</dcterms:created>
  <dcterms:modified xsi:type="dcterms:W3CDTF">2025-10-11T13:19:00Z</dcterms:modified>
</cp:coreProperties>
</file>