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CB574C" w14:textId="5DAA677D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CB9CC9B" w14:textId="5514B207" w:rsidR="00E71410" w:rsidRDefault="00E71410" w:rsidP="00E71410">
      <w:pPr>
        <w:tabs>
          <w:tab w:val="center" w:pos="7568"/>
          <w:tab w:val="left" w:pos="9885"/>
        </w:tabs>
      </w:pPr>
      <w:r w:rsidRPr="6EE06BA6">
        <w:rPr>
          <w:rFonts w:ascii="Arial" w:eastAsia="Arial" w:hAnsi="Arial" w:cs="Arial"/>
          <w:b/>
          <w:bCs/>
        </w:rPr>
        <w:t xml:space="preserve">MÊS: </w:t>
      </w:r>
      <w:proofErr w:type="gramStart"/>
      <w:r w:rsidR="60828B2E" w:rsidRPr="6EE06BA6">
        <w:rPr>
          <w:rFonts w:ascii="Arial" w:eastAsia="Arial" w:hAnsi="Arial" w:cs="Arial"/>
          <w:b/>
          <w:bCs/>
        </w:rPr>
        <w:t>OUTU</w:t>
      </w:r>
      <w:r w:rsidR="689A0A6B" w:rsidRPr="6EE06BA6">
        <w:rPr>
          <w:rFonts w:ascii="Arial" w:eastAsia="Arial" w:hAnsi="Arial" w:cs="Arial"/>
          <w:b/>
          <w:bCs/>
        </w:rPr>
        <w:t>BRO</w:t>
      </w:r>
      <w:proofErr w:type="gramEnd"/>
      <w:r w:rsidRPr="6EE06BA6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4"/>
        <w:gridCol w:w="1821"/>
        <w:gridCol w:w="3570"/>
        <w:gridCol w:w="3864"/>
        <w:gridCol w:w="4062"/>
      </w:tblGrid>
      <w:tr w:rsidR="6EE06BA6" w14:paraId="1DEE5607" w14:textId="77777777" w:rsidTr="044DBE25">
        <w:trPr>
          <w:trHeight w:val="300"/>
        </w:trPr>
        <w:tc>
          <w:tcPr>
            <w:tcW w:w="15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A4708D" w14:textId="096CECDF" w:rsidR="6EE06BA6" w:rsidRDefault="6EE06BA6" w:rsidP="6EE06BA6">
            <w:pPr>
              <w:jc w:val="center"/>
            </w:pPr>
            <w:r w:rsidRPr="6EE06BA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6EE06BA6" w14:paraId="7B0ABEC0" w14:textId="77777777" w:rsidTr="044DBE25">
        <w:trPr>
          <w:trHeight w:val="300"/>
        </w:trPr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1FDD75" w14:textId="21DE39B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B4A517" w14:textId="2A608A9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9FC7FA" w14:textId="422FEB0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AC946B" w14:textId="4BD265D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8336EF" w14:textId="638846F0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55D4BA8" w14:textId="77777777" w:rsidTr="044DBE25">
        <w:trPr>
          <w:trHeight w:val="300"/>
        </w:trPr>
        <w:tc>
          <w:tcPr>
            <w:tcW w:w="17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B33BD" w14:textId="375CD4D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1BB2709B" w14:textId="719B4DE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E632BE" w14:textId="364A120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BC99A" w14:textId="3A7D64FA" w:rsidR="6EE06BA6" w:rsidRDefault="479CEE27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="6EE06BA6" w:rsidRPr="044DBE25">
              <w:t xml:space="preserve"> 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EB896" w14:textId="0340F7AF" w:rsidR="6EE06BA6" w:rsidRDefault="3A74987F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>Registros no caderno/livro</w:t>
            </w:r>
            <w:r w:rsidR="6EE06BA6" w:rsidRPr="044DBE25">
              <w:t xml:space="preserve">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F0326" w14:textId="16A8CF12" w:rsidR="6EE06BA6" w:rsidRDefault="6D3B826E" w:rsidP="6EE06BA6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</w:t>
            </w:r>
            <w:r w:rsidR="6EE06BA6" w:rsidRPr="044DBE25">
              <w:rPr>
                <w:color w:val="000000" w:themeColor="text1"/>
              </w:rPr>
              <w:t xml:space="preserve"> </w:t>
            </w:r>
          </w:p>
        </w:tc>
      </w:tr>
      <w:tr w:rsidR="6EE06BA6" w14:paraId="4362DF1A" w14:textId="77777777" w:rsidTr="044DBE25">
        <w:trPr>
          <w:trHeight w:val="420"/>
        </w:trPr>
        <w:tc>
          <w:tcPr>
            <w:tcW w:w="1774" w:type="dxa"/>
            <w:vMerge/>
            <w:vAlign w:val="center"/>
          </w:tcPr>
          <w:p w14:paraId="16E1EE79" w14:textId="77777777" w:rsidR="00A77A2D" w:rsidRDefault="00A77A2D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42DD44" w14:textId="35676B4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6E611" w14:textId="5537C312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 </w:t>
            </w:r>
            <w:r w:rsidR="6F8F5B36" w:rsidRPr="235B8BCF">
              <w:t xml:space="preserve">Diversidade </w:t>
            </w:r>
            <w:proofErr w:type="spellStart"/>
            <w:r w:rsidR="6F8F5B36" w:rsidRPr="235B8BCF">
              <w:t>biologica</w:t>
            </w:r>
            <w:proofErr w:type="spellEnd"/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16B0F" w14:textId="4CBD80A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 </w:t>
            </w:r>
            <w:r w:rsidR="1EE5965F" w:rsidRPr="235B8BCF">
              <w:t xml:space="preserve">Registro de conteúdos no caderno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F875B" w14:textId="61086588" w:rsidR="6EE06BA6" w:rsidRDefault="1EE5965F" w:rsidP="235B8BC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35B8BCF">
              <w:t xml:space="preserve">Atividade no caderno </w:t>
            </w:r>
          </w:p>
        </w:tc>
      </w:tr>
      <w:tr w:rsidR="6EE06BA6" w14:paraId="37FD6584" w14:textId="77777777" w:rsidTr="044DBE25">
        <w:trPr>
          <w:trHeight w:val="300"/>
        </w:trPr>
        <w:tc>
          <w:tcPr>
            <w:tcW w:w="1774" w:type="dxa"/>
            <w:vMerge/>
            <w:vAlign w:val="center"/>
          </w:tcPr>
          <w:p w14:paraId="4D1D79A5" w14:textId="77777777" w:rsidR="00A77A2D" w:rsidRDefault="00A77A2D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E42BFA" w14:textId="178289D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FC169" w14:textId="6913220A" w:rsidR="6EE06BA6" w:rsidRDefault="6EE06BA6" w:rsidP="6EE06BA6">
            <w:pPr>
              <w:spacing w:line="360" w:lineRule="auto"/>
              <w:jc w:val="center"/>
            </w:pPr>
            <w:r w:rsidRPr="235B8BCF">
              <w:t xml:space="preserve"> </w:t>
            </w:r>
            <w:r w:rsidR="1E99B85C" w:rsidRPr="235B8BCF">
              <w:t xml:space="preserve">Diversidade biológica 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FA906" w14:textId="06C8889D" w:rsidR="6EE06BA6" w:rsidRDefault="1E99B85C" w:rsidP="235B8BC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Registro de conteúdos no caderno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71B1F" w14:textId="68110FF2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 </w:t>
            </w:r>
            <w:r w:rsidR="3B504ACE" w:rsidRPr="235B8BCF">
              <w:t xml:space="preserve">Atividade no caderno </w:t>
            </w:r>
          </w:p>
        </w:tc>
      </w:tr>
      <w:tr w:rsidR="6EE06BA6" w14:paraId="0E44DDF6" w14:textId="77777777" w:rsidTr="044DBE25">
        <w:trPr>
          <w:trHeight w:val="300"/>
        </w:trPr>
        <w:tc>
          <w:tcPr>
            <w:tcW w:w="1774" w:type="dxa"/>
            <w:vMerge/>
            <w:vAlign w:val="center"/>
          </w:tcPr>
          <w:p w14:paraId="17F0707E" w14:textId="77777777" w:rsidR="00A77A2D" w:rsidRDefault="00A77A2D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A78292" w14:textId="2D63D9F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62268" w14:textId="02E54CDE" w:rsidR="6EE06BA6" w:rsidRDefault="6EE06BA6" w:rsidP="549A757A">
            <w:pPr>
              <w:tabs>
                <w:tab w:val="left" w:leader="underscore" w:pos="15120"/>
              </w:tabs>
              <w:jc w:val="center"/>
            </w:pPr>
            <w:r w:rsidRPr="549A757A">
              <w:t xml:space="preserve"> </w:t>
            </w:r>
            <w:r w:rsidR="689497CA" w:rsidRPr="549A757A">
              <w:rPr>
                <w:rFonts w:ascii="Calibri" w:eastAsia="Calibri" w:hAnsi="Calibri" w:cs="Calibri"/>
                <w:sz w:val="22"/>
                <w:szCs w:val="22"/>
              </w:rPr>
              <w:t>Reações químicas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B5B96" w14:textId="7A8874E2" w:rsidR="6EE06BA6" w:rsidRDefault="646FE1F1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Anotações sobre o conteúdo no caderno </w:t>
            </w:r>
            <w:r w:rsidR="6EE06BA6" w:rsidRPr="549A757A">
              <w:t xml:space="preserve">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58EA5" w14:textId="5B1FAB80" w:rsidR="6EE06BA6" w:rsidRDefault="21413E1E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Atividade no caderno </w:t>
            </w:r>
            <w:r w:rsidR="6EE06BA6" w:rsidRPr="549A757A">
              <w:t xml:space="preserve"> </w:t>
            </w:r>
          </w:p>
        </w:tc>
      </w:tr>
      <w:tr w:rsidR="6EE06BA6" w14:paraId="13A9A254" w14:textId="77777777" w:rsidTr="044DBE25">
        <w:trPr>
          <w:trHeight w:val="300"/>
        </w:trPr>
        <w:tc>
          <w:tcPr>
            <w:tcW w:w="1774" w:type="dxa"/>
            <w:vMerge/>
            <w:vAlign w:val="center"/>
          </w:tcPr>
          <w:p w14:paraId="17F3A47E" w14:textId="77777777" w:rsidR="00A77A2D" w:rsidRDefault="00A77A2D"/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2B3AAA" w14:textId="3A04EB1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E0B62" w14:textId="03A38FB8" w:rsidR="7C4C3784" w:rsidRDefault="7C4C3784" w:rsidP="7C4C3784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C4C3784">
              <w:rPr>
                <w:color w:val="000000" w:themeColor="text1"/>
              </w:rPr>
              <w:t>Trabalho e potência.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C0F68" w14:textId="6CCE4565" w:rsidR="7C4C3784" w:rsidRDefault="7C4C3784" w:rsidP="7C4C3784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4C3784">
              <w:rPr>
                <w:color w:val="000000" w:themeColor="text1"/>
              </w:rPr>
              <w:t xml:space="preserve">Atividade no caderno. </w:t>
            </w: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B8B63" w14:textId="23143DF9" w:rsidR="7C4C3784" w:rsidRDefault="7C4C3784" w:rsidP="7C4C378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C4C3784">
              <w:rPr>
                <w:color w:val="000000" w:themeColor="text1"/>
              </w:rPr>
              <w:t>X</w:t>
            </w:r>
          </w:p>
        </w:tc>
      </w:tr>
    </w:tbl>
    <w:p w14:paraId="0EF5488B" w14:textId="0DD362CA" w:rsidR="6EE06BA6" w:rsidRDefault="6EE06BA6" w:rsidP="6EE06BA6">
      <w:pPr>
        <w:tabs>
          <w:tab w:val="left" w:pos="1035"/>
        </w:tabs>
      </w:pPr>
    </w:p>
    <w:p w14:paraId="27F7612F" w14:textId="4D738FF6" w:rsidR="6EE06BA6" w:rsidRDefault="6EE06BA6" w:rsidP="6EE06BA6">
      <w:pPr>
        <w:tabs>
          <w:tab w:val="left" w:pos="1035"/>
        </w:tabs>
      </w:pPr>
    </w:p>
    <w:p w14:paraId="248F168C" w14:textId="3AC062AC" w:rsidR="7D227EEA" w:rsidRDefault="7D227EEA" w:rsidP="6EE06BA6">
      <w:pPr>
        <w:tabs>
          <w:tab w:val="left" w:pos="1035"/>
        </w:tabs>
      </w:pPr>
      <w:r w:rsidRPr="6EE06BA6">
        <w:t xml:space="preserve"> </w:t>
      </w:r>
    </w:p>
    <w:p w14:paraId="4A4D8B8C" w14:textId="78F79437" w:rsidR="7D227EEA" w:rsidRDefault="7D227EEA" w:rsidP="6EE06BA6">
      <w:pPr>
        <w:tabs>
          <w:tab w:val="left" w:pos="1035"/>
        </w:tabs>
      </w:pPr>
      <w:r w:rsidRPr="6EE06BA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585"/>
        <w:gridCol w:w="3897"/>
        <w:gridCol w:w="4017"/>
      </w:tblGrid>
      <w:tr w:rsidR="6EE06BA6" w14:paraId="2120F649" w14:textId="77777777" w:rsidTr="65E586B7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C541D5" w14:textId="70A9993B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FC9D27" w14:textId="58E3CCC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ADA7FC" w14:textId="32118AB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C003F3" w14:textId="6A731C3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1B2BAE" w14:textId="101EC5A3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1EB0FD1" w14:textId="77777777" w:rsidTr="65E586B7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945E3" w14:textId="176C225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19E8E30C" w14:textId="71705CC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2D55BA" w14:textId="79BB569A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63C59" w14:textId="1A1C1ACB" w:rsidR="6EE06BA6" w:rsidRDefault="19208837" w:rsidP="6EE06BA6">
            <w:pPr>
              <w:jc w:val="center"/>
            </w:pPr>
            <w:r w:rsidRPr="21CAC4AE">
              <w:t xml:space="preserve">Apresentação da </w:t>
            </w:r>
            <w:proofErr w:type="spellStart"/>
            <w:r w:rsidRPr="21CAC4AE">
              <w:t>linkesar</w:t>
            </w:r>
            <w:proofErr w:type="spellEnd"/>
            <w:r w:rsidRPr="21CAC4AE">
              <w:t xml:space="preserve"> </w:t>
            </w:r>
            <w:r w:rsidR="6EE06BA6" w:rsidRPr="21CAC4AE">
              <w:t xml:space="preserve"> 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B8BC7" w14:textId="71EAC7AB" w:rsidR="6EE06BA6" w:rsidRDefault="55447B81" w:rsidP="6EE06BA6">
            <w:pPr>
              <w:jc w:val="center"/>
            </w:pPr>
            <w:r w:rsidRPr="21CAC4AE">
              <w:t xml:space="preserve">Slides </w:t>
            </w:r>
            <w:r w:rsidR="6EE06BA6" w:rsidRPr="21CAC4AE"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3DCE6" w14:textId="02F5EEF8" w:rsidR="6EE06BA6" w:rsidRDefault="006D7733" w:rsidP="6EE06BA6">
            <w:pPr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5DB1EF9B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0568FCF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A13F93" w14:textId="22AF566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2078B" w14:textId="2303AF76" w:rsidR="549A757A" w:rsidRDefault="549A757A" w:rsidP="549A757A">
            <w:pPr>
              <w:spacing w:line="252" w:lineRule="auto"/>
              <w:jc w:val="center"/>
            </w:pPr>
            <w:proofErr w:type="spellStart"/>
            <w:r w:rsidRPr="549A757A">
              <w:rPr>
                <w:color w:val="000000" w:themeColor="text1"/>
              </w:rPr>
              <w:t>Mód</w:t>
            </w:r>
            <w:proofErr w:type="spellEnd"/>
            <w:r w:rsidRPr="549A757A">
              <w:rPr>
                <w:color w:val="000000" w:themeColor="text1"/>
              </w:rPr>
              <w:t xml:space="preserve">. 04 – Cap. 10 - Funções </w:t>
            </w:r>
          </w:p>
          <w:p w14:paraId="703BFA5B" w14:textId="585A9D9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Ideia de função, pág. 104</w:t>
            </w:r>
          </w:p>
          <w:p w14:paraId="4E5E71FE" w14:textId="1816C17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afim, pág. 110</w:t>
            </w:r>
          </w:p>
          <w:p w14:paraId="7566A5AB" w14:textId="28C214A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111</w:t>
            </w:r>
          </w:p>
          <w:p w14:paraId="2CC9D5A6" w14:textId="73E648D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 crescente e função afim decrescente, pág. 115</w:t>
            </w:r>
          </w:p>
          <w:p w14:paraId="75D8FF8D" w14:textId="2EB6635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116</w:t>
            </w:r>
          </w:p>
          <w:p w14:paraId="09C36E41" w14:textId="1683782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lastRenderedPageBreak/>
              <w:t>Zero de uma função afim, pág. 117</w:t>
            </w:r>
          </w:p>
          <w:p w14:paraId="35BBBBA4" w14:textId="389AF44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EC70C" w14:textId="31CB1E6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lastRenderedPageBreak/>
              <w:t xml:space="preserve"> </w:t>
            </w:r>
          </w:p>
          <w:p w14:paraId="0762E41D" w14:textId="46D5A5A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06056BC6" w14:textId="42DE6A5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6038BAAC" w14:textId="5A01FC4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0EB35E6A" w14:textId="163A974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1F31FC97" w14:textId="4BE5D3A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290FCE" w14:textId="7863002D" w:rsidR="549A757A" w:rsidRDefault="549A757A" w:rsidP="549A757A">
            <w:pPr>
              <w:spacing w:line="257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  <w:p w14:paraId="2933E67B" w14:textId="0CD18D5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2EDFBE30" w14:textId="2DC0C59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1F8D55C7" w14:textId="3A48E29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1052E18F" w14:textId="232D5A7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29C93435" w14:textId="6082EA39" w:rsidR="549A757A" w:rsidRDefault="549A757A" w:rsidP="549A757A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6EE06BA6" w14:paraId="2F720886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4EB719F0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B26829" w14:textId="68F7CC3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5BBC0" w14:textId="15AC0104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Oceania e círculo polar ártico: Localização, extensão e características geográficas.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2F704" w14:textId="09862106" w:rsidR="65E586B7" w:rsidRDefault="65E586B7" w:rsidP="65E586B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 Anotações sobre o conteúdo no caderno 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D5953" w14:textId="6CA63FDE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X</w:t>
            </w:r>
          </w:p>
        </w:tc>
      </w:tr>
      <w:tr w:rsidR="6EE06BA6" w14:paraId="5DB4A25F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73072648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634516" w14:textId="647D671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1BCB6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1FC84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B6454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7D438E1F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6BFF8290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D7E44C" w14:textId="64C0099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89C57" w14:textId="24B24837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Oceania e círculo polar ártico: Localização, extensão e características geográficas.</w:t>
            </w:r>
          </w:p>
        </w:tc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3FF2D4" w14:textId="350B4D29" w:rsidR="65E586B7" w:rsidRDefault="65E586B7" w:rsidP="65E586B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Anotações sobre o conteúdo e resolução de questões no caderno. </w:t>
            </w: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B9A48" w14:textId="3C81F428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 Pesquisa: Oceania, Austrália e biodiversidade.</w:t>
            </w:r>
          </w:p>
        </w:tc>
      </w:tr>
    </w:tbl>
    <w:p w14:paraId="1087A20A" w14:textId="5C7BFD32" w:rsidR="7D227EEA" w:rsidRDefault="7D227EEA" w:rsidP="6EE06BA6">
      <w:pPr>
        <w:tabs>
          <w:tab w:val="left" w:pos="1320"/>
          <w:tab w:val="left" w:pos="1755"/>
        </w:tabs>
      </w:pPr>
      <w:r w:rsidRPr="6EE06BA6">
        <w:rPr>
          <w:rFonts w:ascii="Arial" w:eastAsia="Arial" w:hAnsi="Arial" w:cs="Arial"/>
        </w:rPr>
        <w:t xml:space="preserve"> </w:t>
      </w:r>
    </w:p>
    <w:p w14:paraId="52362AC1" w14:textId="7CF7EE2A" w:rsidR="7D227EEA" w:rsidRDefault="7D227EEA" w:rsidP="6EE06BA6">
      <w:pPr>
        <w:tabs>
          <w:tab w:val="left" w:pos="1320"/>
          <w:tab w:val="left" w:pos="1755"/>
        </w:tabs>
      </w:pPr>
      <w:r w:rsidRPr="6EE06BA6">
        <w:t xml:space="preserve"> </w:t>
      </w:r>
    </w:p>
    <w:p w14:paraId="3688DF58" w14:textId="08CF7A0F" w:rsidR="6EE06BA6" w:rsidRDefault="6EE06BA6" w:rsidP="6EE06BA6">
      <w:pPr>
        <w:tabs>
          <w:tab w:val="left" w:pos="1320"/>
          <w:tab w:val="left" w:pos="1755"/>
        </w:tabs>
      </w:pPr>
    </w:p>
    <w:p w14:paraId="00169CDF" w14:textId="31C7540D" w:rsidR="6EE06BA6" w:rsidRDefault="6EE06BA6" w:rsidP="6EE06BA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660"/>
        <w:gridCol w:w="3492"/>
        <w:gridCol w:w="4359"/>
      </w:tblGrid>
      <w:tr w:rsidR="6EE06BA6" w14:paraId="57D2B4EB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10ACDE" w14:textId="46ED4A8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3A8C247" w14:textId="5CF0C13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4A1BD0" w14:textId="2D9002C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BC51F7" w14:textId="3421CCD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9F8E52" w14:textId="65777FBA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2D6E9D0D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2A335E" w14:textId="5BDE8B9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71EB2980" w14:textId="5F07386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05BCF7" w14:textId="7C3C08D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33540" w14:textId="380DD252" w:rsidR="6EE06BA6" w:rsidRDefault="6EE06BA6" w:rsidP="6EE06BA6">
            <w:pPr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7EFED" w14:textId="054A6C35" w:rsidR="6EE06BA6" w:rsidRDefault="006D7733" w:rsidP="6EE06BA6">
            <w:pPr>
              <w:spacing w:line="252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A1CA1" w14:textId="1325ED9F" w:rsidR="6EE06BA6" w:rsidRDefault="006D7733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4EF69A68" w14:textId="77777777" w:rsidTr="044DBE25">
        <w:trPr>
          <w:trHeight w:val="345"/>
        </w:trPr>
        <w:tc>
          <w:tcPr>
            <w:tcW w:w="1775" w:type="dxa"/>
            <w:vMerge/>
            <w:vAlign w:val="center"/>
          </w:tcPr>
          <w:p w14:paraId="2260E490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9EE3A4" w14:textId="67ECBD2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4EE21" w14:textId="6CF52C9D" w:rsidR="6EE06BA6" w:rsidRDefault="403B0744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Capítulo 9: Ditadura civil-militar no Brasil</w:t>
            </w:r>
            <w:r w:rsidR="6EE06BA6" w:rsidRPr="549A757A">
              <w:t xml:space="preserve"> 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18704" w14:textId="6616B8E1" w:rsidR="6EE06BA6" w:rsidRDefault="52B7138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Anotações no caderno</w:t>
            </w:r>
            <w:r w:rsidR="6EE06BA6" w:rsidRPr="549A757A">
              <w:t xml:space="preserve">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57FED" w14:textId="2FDD5837" w:rsidR="6EE06BA6" w:rsidRDefault="6EE06BA6" w:rsidP="6EE06BA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49A757A">
              <w:rPr>
                <w:rFonts w:ascii="Calibri Light" w:eastAsia="Calibri Light" w:hAnsi="Calibri Light" w:cs="Calibri Light"/>
              </w:rPr>
              <w:t xml:space="preserve"> </w:t>
            </w:r>
            <w:r w:rsidR="006D7733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6EE06BA6" w14:paraId="240B178F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029654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F5883E" w14:textId="0B85A67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34539" w14:textId="6CF52C9D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Capítulo 9: Ditadura civil-militar no Brasil 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C0974" w14:textId="6616B8E1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Anotações no caderno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14D7E" w14:textId="1EB48F9D" w:rsidR="6EE06BA6" w:rsidRDefault="71144AF8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 xml:space="preserve">Atividade do livro págs. </w:t>
            </w:r>
            <w:r w:rsidR="53D77F09" w:rsidRPr="549A757A">
              <w:t>324 e 325</w:t>
            </w:r>
          </w:p>
        </w:tc>
      </w:tr>
      <w:tr w:rsidR="6EE06BA6" w14:paraId="20DBF195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833ECFF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559B70" w14:textId="27A3039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9A9DB" w14:textId="2CC72381" w:rsidR="7FBC4544" w:rsidRDefault="7FBC4544" w:rsidP="7FBC45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FBC4544">
              <w:rPr>
                <w:color w:val="000000" w:themeColor="text1"/>
              </w:rPr>
              <w:t>Distúrbios alimentares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2F797" w14:textId="5960430D" w:rsidR="7FBC4544" w:rsidRDefault="7FBC4544" w:rsidP="7FBC45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FBC4544">
              <w:rPr>
                <w:color w:val="000000" w:themeColor="text1"/>
              </w:rPr>
              <w:t>Aula teórica expositiva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F5D42" w14:textId="598E11B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</w:tr>
      <w:tr w:rsidR="6EE06BA6" w14:paraId="5D90ACB2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06072E0A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C44914" w14:textId="172A189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A5C48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E6852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D9C8D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37D19C7F" w14:textId="05EA8522" w:rsidR="7D227EEA" w:rsidRDefault="7D227EEA" w:rsidP="6EE06BA6">
      <w:pPr>
        <w:tabs>
          <w:tab w:val="center" w:pos="7568"/>
          <w:tab w:val="left" w:pos="9885"/>
        </w:tabs>
      </w:pPr>
      <w:r w:rsidRPr="6EE06BA6">
        <w:rPr>
          <w:rFonts w:ascii="Arial" w:eastAsia="Arial" w:hAnsi="Arial" w:cs="Arial"/>
          <w:b/>
          <w:bCs/>
        </w:rPr>
        <w:t xml:space="preserve"> </w:t>
      </w:r>
    </w:p>
    <w:p w14:paraId="4E4C1956" w14:textId="2187D064" w:rsidR="7D227EEA" w:rsidRDefault="7D227EEA" w:rsidP="6EE06BA6">
      <w:pPr>
        <w:tabs>
          <w:tab w:val="center" w:pos="7568"/>
          <w:tab w:val="left" w:pos="9885"/>
        </w:tabs>
      </w:pPr>
      <w:r w:rsidRPr="6EE06BA6">
        <w:rPr>
          <w:rFonts w:ascii="Arial" w:eastAsia="Arial" w:hAnsi="Arial" w:cs="Arial"/>
          <w:b/>
          <w:bCs/>
        </w:rPr>
        <w:t xml:space="preserve"> </w:t>
      </w:r>
    </w:p>
    <w:p w14:paraId="23A105DE" w14:textId="6CB7FE3B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600"/>
        <w:gridCol w:w="3524"/>
        <w:gridCol w:w="4350"/>
      </w:tblGrid>
      <w:tr w:rsidR="6EE06BA6" w14:paraId="4D2D9F23" w14:textId="77777777" w:rsidTr="285D78C0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D3E352" w14:textId="3D764816" w:rsidR="6EE06BA6" w:rsidRDefault="6EE06BA6" w:rsidP="6EE06BA6">
            <w:pPr>
              <w:jc w:val="center"/>
            </w:pPr>
            <w:r w:rsidRPr="6EE06BA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6EE06BA6" w14:paraId="455B3854" w14:textId="77777777" w:rsidTr="285D78C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F60F2E" w14:textId="655B36D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D87A8B" w14:textId="12A13A2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607C10" w14:textId="5DCE892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5ED24B" w14:textId="295B599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0D7483" w14:textId="06CD2086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04D0181A" w14:textId="77777777" w:rsidTr="285D78C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EF93B" w14:textId="42AC0B9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lastRenderedPageBreak/>
              <w:t>06/10/2025</w:t>
            </w:r>
          </w:p>
          <w:p w14:paraId="2148811C" w14:textId="494253C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310767" w14:textId="119A3B6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9DA77E" w14:textId="071E1F88" w:rsidR="6EE06BA6" w:rsidRDefault="4CD91BF2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5D78C0">
              <w:t xml:space="preserve">Toda vida </w:t>
            </w:r>
            <w:proofErr w:type="gramStart"/>
            <w:r w:rsidRPr="285D78C0">
              <w:t>é Bem-vinda</w:t>
            </w:r>
            <w:proofErr w:type="gramEnd"/>
            <w:r w:rsidRPr="285D78C0">
              <w:t>!</w:t>
            </w:r>
            <w:r w:rsidR="6EE06BA6" w:rsidRPr="285D78C0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A8377C" w14:textId="6A832619" w:rsidR="6EE06BA6" w:rsidRDefault="79598B6E" w:rsidP="285D78C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5D78C0">
              <w:t>Abordagens com Roteiro de Estudo.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B9BD1" w14:textId="4C756E91" w:rsidR="6EE06BA6" w:rsidRDefault="79598B6E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5D78C0">
              <w:t>Roteiro de Estudo.</w:t>
            </w:r>
            <w:r w:rsidR="6EE06BA6" w:rsidRPr="285D78C0">
              <w:t xml:space="preserve"> </w:t>
            </w:r>
          </w:p>
        </w:tc>
      </w:tr>
      <w:tr w:rsidR="6EE06BA6" w14:paraId="4CF17A1B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6C9878B8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63DB90" w14:textId="02C2864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9D487E" w14:textId="4ED74D8A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120EB" w14:textId="6FB5D9C1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7F3BA" w14:textId="2426E3CD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</w:tr>
      <w:tr w:rsidR="6EE06BA6" w14:paraId="06EE089E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63355260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5319B7" w14:textId="5F69BE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26440" w14:textId="29DD319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afim, pág. 110</w:t>
            </w:r>
          </w:p>
          <w:p w14:paraId="14B238CE" w14:textId="6616AB0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111</w:t>
            </w:r>
          </w:p>
          <w:p w14:paraId="0F9073A9" w14:textId="3BDFAD7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 crescente e função afim decrescente, pág. 115</w:t>
            </w:r>
          </w:p>
          <w:p w14:paraId="28328D66" w14:textId="30195C5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116</w:t>
            </w:r>
          </w:p>
          <w:p w14:paraId="7AEB676E" w14:textId="0228B16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117</w:t>
            </w:r>
          </w:p>
          <w:p w14:paraId="29669276" w14:textId="2AEDC1F1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317A2" w14:textId="723AE825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2559B786" w14:textId="0F20E65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5873EA46" w14:textId="68A0FFC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770BEA79" w14:textId="04AB3F4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1208403A" w14:textId="7FDE863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C1FC6" w14:textId="6441A5A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rFonts w:ascii="Arial" w:eastAsia="Arial" w:hAnsi="Arial" w:cs="Arial"/>
              </w:rPr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1F991437" w14:textId="6F54F35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461DB4EE" w14:textId="611A183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30344858" w14:textId="1DBA19C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62A02709" w14:textId="62695746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6EE06BA6" w14:paraId="2C95E0CD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0EEBF8EA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41745E" w14:textId="750E602B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7E693" w14:textId="4CA9BD9B" w:rsidR="65131B33" w:rsidRDefault="65131B33" w:rsidP="65131B33">
            <w:pPr>
              <w:jc w:val="center"/>
            </w:pPr>
            <w:r w:rsidRPr="65131B33">
              <w:t xml:space="preserve">Feedback sobre as redações.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FEE7C" w14:textId="312D9315" w:rsidR="65131B33" w:rsidRDefault="65131B33" w:rsidP="65131B33">
            <w:pPr>
              <w:jc w:val="center"/>
            </w:pPr>
            <w:r w:rsidRPr="65131B33">
              <w:t xml:space="preserve">Reescrita.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360DC" w14:textId="16E30BA7" w:rsidR="65131B33" w:rsidRDefault="65131B33" w:rsidP="65131B33">
            <w:pPr>
              <w:jc w:val="center"/>
            </w:pPr>
            <w:r w:rsidRPr="65131B33">
              <w:t xml:space="preserve">Reescrita </w:t>
            </w:r>
          </w:p>
        </w:tc>
      </w:tr>
      <w:tr w:rsidR="6EE06BA6" w14:paraId="336E2132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0D87AB87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BF3CF4" w14:textId="4A6638F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DBD78" w14:textId="37E8FA2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afim, pág. 110</w:t>
            </w:r>
          </w:p>
          <w:p w14:paraId="7D3561A5" w14:textId="136BE19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111</w:t>
            </w:r>
          </w:p>
          <w:p w14:paraId="6A389BDD" w14:textId="69FAD70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 crescente e função afim decrescente, pág. 115</w:t>
            </w:r>
          </w:p>
          <w:p w14:paraId="1DD1F5F9" w14:textId="5971CAB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116</w:t>
            </w:r>
          </w:p>
          <w:p w14:paraId="124B0458" w14:textId="35A127A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117</w:t>
            </w:r>
          </w:p>
          <w:p w14:paraId="5D8D31F0" w14:textId="2CFAB2D0" w:rsidR="549A757A" w:rsidRDefault="549A757A" w:rsidP="549A757A">
            <w:pPr>
              <w:jc w:val="center"/>
            </w:pPr>
            <w:r w:rsidRPr="549A757A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91092" w14:textId="766769E8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53FDB8BB" w14:textId="095AF23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0AF4D97F" w14:textId="2FB1270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7192C588" w14:textId="49A13E9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63A5F84D" w14:textId="021FA145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E5EE9" w14:textId="73A4935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310B510B" w14:textId="31426B9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3CF00DAA" w14:textId="251C460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5D797AD3" w14:textId="01E903F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2F991716" w14:textId="1347337E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79B91584" w14:textId="45C416B3" w:rsidR="7D227EEA" w:rsidRDefault="7D227EE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 </w:t>
      </w:r>
      <w:r w:rsidRPr="6EE06BA6">
        <w:t xml:space="preserve"> </w:t>
      </w:r>
    </w:p>
    <w:p w14:paraId="72690D7B" w14:textId="77A2D080" w:rsidR="7D227EEA" w:rsidRDefault="7D227EE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31AE1159" w14:textId="7AD9B279" w:rsidR="7D227EEA" w:rsidRDefault="7D227EEA" w:rsidP="6EE06BA6">
      <w:pPr>
        <w:tabs>
          <w:tab w:val="left" w:pos="8355"/>
        </w:tabs>
      </w:pPr>
      <w:r w:rsidRPr="6EE06BA6">
        <w:t xml:space="preserve"> </w:t>
      </w:r>
    </w:p>
    <w:p w14:paraId="48442898" w14:textId="5FD6A320" w:rsidR="7D227EEA" w:rsidRDefault="7D227EEA" w:rsidP="6EE06BA6">
      <w:pPr>
        <w:tabs>
          <w:tab w:val="left" w:pos="8355"/>
        </w:tabs>
      </w:pPr>
      <w:r w:rsidRPr="6EE06BA6">
        <w:t xml:space="preserve"> </w:t>
      </w:r>
    </w:p>
    <w:p w14:paraId="4AF96930" w14:textId="03C5EBE4" w:rsidR="6EE06BA6" w:rsidRDefault="6EE06BA6" w:rsidP="6EE06BA6">
      <w:pPr>
        <w:tabs>
          <w:tab w:val="left" w:pos="8355"/>
        </w:tabs>
      </w:pPr>
    </w:p>
    <w:p w14:paraId="4B745CB5" w14:textId="4817781E" w:rsidR="6EE06BA6" w:rsidRDefault="6EE06BA6" w:rsidP="6EE06BA6">
      <w:pPr>
        <w:tabs>
          <w:tab w:val="left" w:pos="8355"/>
        </w:tabs>
      </w:pPr>
    </w:p>
    <w:p w14:paraId="154B72CB" w14:textId="28E8DE04" w:rsidR="6EE06BA6" w:rsidRDefault="6EE06BA6" w:rsidP="6EE06BA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95"/>
        <w:gridCol w:w="3612"/>
        <w:gridCol w:w="4372"/>
      </w:tblGrid>
      <w:tr w:rsidR="6EE06BA6" w14:paraId="23D8EFBD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F75DC6" w14:textId="443148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04C06A" w14:textId="300BDE2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E15B9E" w14:textId="38B7F1D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344A8D" w14:textId="34612CA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C8EB63" w14:textId="52FF18AB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A37F78C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AA852" w14:textId="490249E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13C55E17" w14:textId="1879B46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5A7E49" w14:textId="1D473B2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53A32" w14:textId="46CE1F1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afim, pág. 110</w:t>
            </w:r>
          </w:p>
          <w:p w14:paraId="43AB51D7" w14:textId="5E09668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111</w:t>
            </w:r>
          </w:p>
          <w:p w14:paraId="4DF4D50C" w14:textId="2C59ACE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 crescente e função afim decrescente, pág. 115</w:t>
            </w:r>
          </w:p>
          <w:p w14:paraId="33E705F1" w14:textId="010C77D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116</w:t>
            </w:r>
          </w:p>
          <w:p w14:paraId="50A045BA" w14:textId="136D69A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117</w:t>
            </w:r>
          </w:p>
          <w:p w14:paraId="3D298478" w14:textId="5B103C7C" w:rsidR="549A757A" w:rsidRDefault="549A757A" w:rsidP="549A757A">
            <w:pPr>
              <w:spacing w:line="360" w:lineRule="auto"/>
              <w:jc w:val="center"/>
            </w:pPr>
            <w:r w:rsidRPr="549A757A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166051" w14:textId="08BA410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  <w:p w14:paraId="41B5FC53" w14:textId="1C7B21C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3A177644" w14:textId="642211B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67499B74" w14:textId="204CD8F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06317D63" w14:textId="377FE0B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3BBE629E" w14:textId="74774F4E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A8818B" w14:textId="322C921B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  <w:p w14:paraId="37F7B66E" w14:textId="1329A22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40788C5A" w14:textId="3DECF64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065C9A9B" w14:textId="378C0DC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321F46CF" w14:textId="650A0798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7D189532" w14:textId="200E8F32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10565114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4018D849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066F6D" w14:textId="4D90BA9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D8CFD" w14:textId="330B05EC" w:rsidR="6EE06BA6" w:rsidRDefault="2094B14F" w:rsidP="6EE06BA6">
            <w:pPr>
              <w:jc w:val="center"/>
            </w:pPr>
            <w:r w:rsidRPr="21CAC4AE">
              <w:t>Pesquisa e conscientização</w:t>
            </w:r>
            <w:r w:rsidR="6EE06BA6" w:rsidRPr="21CAC4A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CD54B" w14:textId="4A5F7BA7" w:rsidR="6EE06BA6" w:rsidRDefault="580CFEF4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>Levar dados sobre o desperdício de alimentos no Brasil e no mundo</w:t>
            </w:r>
            <w:r w:rsidR="0B198332" w:rsidRPr="21CAC4AE">
              <w:t xml:space="preserve"> </w:t>
            </w:r>
            <w:r w:rsidRPr="21CAC4AE">
              <w:t>(IBGE, ONU, FAO)</w:t>
            </w:r>
            <w:r w:rsidR="6EE06BA6" w:rsidRPr="21CAC4AE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27F15" w14:textId="1A1FADBA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</w:tr>
      <w:tr w:rsidR="6EE06BA6" w14:paraId="759393BF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206E5BB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70DA5E" w14:textId="44FD0BB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38488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E653A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F9A70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71749329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80D16E5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6E6467" w14:textId="36A0580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4EEE1" w14:textId="0BDB4E4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afim, pág. 110</w:t>
            </w:r>
          </w:p>
          <w:p w14:paraId="3579AA6C" w14:textId="07609E7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111</w:t>
            </w:r>
          </w:p>
          <w:p w14:paraId="2C2CA85C" w14:textId="61A4084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 crescente e função afim decrescente, pág. 115</w:t>
            </w:r>
          </w:p>
          <w:p w14:paraId="6C4E24F8" w14:textId="1B87C03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116</w:t>
            </w:r>
          </w:p>
          <w:p w14:paraId="3936FA24" w14:textId="0380C9A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117</w:t>
            </w:r>
          </w:p>
          <w:p w14:paraId="505A2DFC" w14:textId="03DC37D5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EA886" w14:textId="3FE87C2B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179310D0" w14:textId="5C13665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6FC987D9" w14:textId="53A8634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0C40442C" w14:textId="6326DC4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2B25B1BB" w14:textId="721BC94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132C6" w14:textId="64FC1BE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760BBC69" w14:textId="39AC60D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6B60A2EC" w14:textId="539F0D9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7294C56F" w14:textId="2833CE4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6BE1B752" w14:textId="2FF1CCF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56A72DA4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F7733A0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C87984" w14:textId="3C78A13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7A04D" w14:textId="1250AE67" w:rsidR="6EE06BA6" w:rsidRDefault="1E5A1C01" w:rsidP="21CAC4AE">
            <w:pPr>
              <w:tabs>
                <w:tab w:val="left" w:leader="underscore" w:pos="15120"/>
              </w:tabs>
              <w:jc w:val="center"/>
            </w:pPr>
            <w:r w:rsidRPr="21CAC4AE">
              <w:t>Pesquisa e conscientização</w:t>
            </w:r>
            <w:r w:rsidR="6EE06BA6" w:rsidRPr="21CAC4A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522A2" w14:textId="7F1668F7" w:rsidR="6EE06BA6" w:rsidRDefault="418B57B8" w:rsidP="21CAC4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>Levar dados sobre o desperdício de alimentos no Brasil e no mundo (IBGE, ONU, FAO)</w:t>
            </w:r>
          </w:p>
          <w:p w14:paraId="538F45E9" w14:textId="2F31273E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lastRenderedPageBreak/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80929" w14:textId="3A49B0BB" w:rsidR="6EE06BA6" w:rsidRDefault="006D7733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lastRenderedPageBreak/>
              <w:t>X</w:t>
            </w:r>
            <w:r w:rsidR="6EE06BA6" w:rsidRPr="6EE06BA6">
              <w:t xml:space="preserve"> </w:t>
            </w:r>
          </w:p>
        </w:tc>
      </w:tr>
    </w:tbl>
    <w:p w14:paraId="53F5A4F9" w14:textId="3F32B27F" w:rsidR="7D227EEA" w:rsidRDefault="7D227EE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lastRenderedPageBreak/>
        <w:t xml:space="preserve">   </w:t>
      </w:r>
    </w:p>
    <w:p w14:paraId="775D9D65" w14:textId="327EB2E4" w:rsidR="7D227EEA" w:rsidRDefault="7D227EE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3BE95FCF" w14:textId="475FB6A7" w:rsidR="7D227EEA" w:rsidRDefault="7D227EEA" w:rsidP="6EE06BA6">
      <w:pPr>
        <w:tabs>
          <w:tab w:val="left" w:pos="8355"/>
        </w:tabs>
      </w:pPr>
      <w:r w:rsidRPr="6EE06BA6">
        <w:t xml:space="preserve"> </w:t>
      </w:r>
    </w:p>
    <w:p w14:paraId="0C4DF428" w14:textId="30399411" w:rsidR="7D227EEA" w:rsidRDefault="7D227EEA" w:rsidP="6EE06BA6">
      <w:pPr>
        <w:tabs>
          <w:tab w:val="left" w:pos="8355"/>
        </w:tabs>
      </w:pPr>
      <w:r w:rsidRPr="6EE06BA6">
        <w:t xml:space="preserve"> </w:t>
      </w:r>
    </w:p>
    <w:p w14:paraId="245434EC" w14:textId="370A099C" w:rsidR="7D227EEA" w:rsidRDefault="7D227EEA" w:rsidP="6EE06BA6">
      <w:pPr>
        <w:tabs>
          <w:tab w:val="left" w:pos="8355"/>
        </w:tabs>
      </w:pPr>
      <w:r w:rsidRPr="6EE06BA6">
        <w:t xml:space="preserve"> </w:t>
      </w:r>
    </w:p>
    <w:p w14:paraId="0A2236E6" w14:textId="0FC340D1" w:rsidR="7D227EEA" w:rsidRDefault="7D227EEA" w:rsidP="6EE06BA6">
      <w:pPr>
        <w:tabs>
          <w:tab w:val="left" w:pos="8355"/>
        </w:tabs>
      </w:pPr>
      <w:r w:rsidRPr="6EE06BA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50"/>
        <w:gridCol w:w="3702"/>
        <w:gridCol w:w="4336"/>
      </w:tblGrid>
      <w:tr w:rsidR="6EE06BA6" w14:paraId="5AB15BA0" w14:textId="77777777" w:rsidTr="7C4C3784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761384" w14:textId="207708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017CCA" w14:textId="5228373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F08B36" w14:textId="4D82D6FA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9D126D" w14:textId="496BCE9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5F9281" w14:textId="7FCB461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2454B5E3" w14:textId="77777777" w:rsidTr="7C4C3784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26F0" w14:textId="13F117B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6E58CABF" w14:textId="5FE466F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042094" w14:textId="7220D09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7B0EE" w14:textId="3119A15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D23D37" w14:textId="3F5033E4" w:rsidR="6EE06BA6" w:rsidRDefault="006D7733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77524" w14:textId="02E39A22" w:rsidR="6EE06BA6" w:rsidRDefault="006D7733" w:rsidP="6EE06BA6">
            <w:pPr>
              <w:spacing w:line="252" w:lineRule="auto"/>
              <w:jc w:val="center"/>
            </w:pPr>
            <w:r>
              <w:rPr>
                <w:color w:val="000000" w:themeColor="text1"/>
              </w:rPr>
              <w:t>X</w:t>
            </w:r>
            <w:r w:rsidR="6EE06BA6" w:rsidRPr="6EE06BA6">
              <w:rPr>
                <w:color w:val="000000" w:themeColor="text1"/>
              </w:rPr>
              <w:t xml:space="preserve"> </w:t>
            </w:r>
          </w:p>
        </w:tc>
      </w:tr>
      <w:tr w:rsidR="6EE06BA6" w14:paraId="6CEE6424" w14:textId="77777777" w:rsidTr="7C4C3784">
        <w:trPr>
          <w:trHeight w:val="420"/>
        </w:trPr>
        <w:tc>
          <w:tcPr>
            <w:tcW w:w="1775" w:type="dxa"/>
            <w:vMerge/>
            <w:vAlign w:val="center"/>
          </w:tcPr>
          <w:p w14:paraId="62A84B60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AEE1B3" w14:textId="2C60CA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C66F3" w14:textId="3D54D7AC" w:rsidR="6EE06BA6" w:rsidRDefault="3783020B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Manutenção e perda da biodiversidade </w:t>
            </w:r>
            <w:r w:rsidR="6EE06BA6" w:rsidRPr="235B8BCF">
              <w:t xml:space="preserve">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EA092" w14:textId="6004AC3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 </w:t>
            </w:r>
            <w:r w:rsidR="504D8D74" w:rsidRPr="235B8BCF">
              <w:t xml:space="preserve">Registro de conteúdos no caderno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EC757" w14:textId="4D084711" w:rsidR="6EE06BA6" w:rsidRDefault="504D8D74" w:rsidP="235B8BC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35B8BCF">
              <w:t xml:space="preserve">Atividade no caderno </w:t>
            </w:r>
          </w:p>
        </w:tc>
      </w:tr>
      <w:tr w:rsidR="6EE06BA6" w14:paraId="59CF2823" w14:textId="77777777" w:rsidTr="7C4C3784">
        <w:trPr>
          <w:trHeight w:val="300"/>
        </w:trPr>
        <w:tc>
          <w:tcPr>
            <w:tcW w:w="1775" w:type="dxa"/>
            <w:vMerge/>
            <w:vAlign w:val="center"/>
          </w:tcPr>
          <w:p w14:paraId="588D18F4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6C9BF8" w14:textId="6259F5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1EEF4" w14:textId="390F42B7" w:rsidR="6EE06BA6" w:rsidRDefault="6EE06BA6" w:rsidP="6EE06BA6">
            <w:pPr>
              <w:spacing w:line="360" w:lineRule="auto"/>
              <w:jc w:val="center"/>
            </w:pPr>
            <w:r w:rsidRPr="235B8BCF">
              <w:t xml:space="preserve"> </w:t>
            </w:r>
            <w:r w:rsidR="5C24B18B" w:rsidRPr="235B8BCF">
              <w:t xml:space="preserve">Manutenção e perda da biodiversidade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0F13E" w14:textId="0F4C7815" w:rsidR="6EE06BA6" w:rsidRDefault="5C24B18B" w:rsidP="235B8BC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Registro de conteúdos no caderno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B2E2A" w14:textId="0F60359F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 </w:t>
            </w:r>
            <w:r w:rsidR="0427D9B5" w:rsidRPr="235B8BCF">
              <w:t xml:space="preserve">Atividade no caderno </w:t>
            </w:r>
          </w:p>
        </w:tc>
      </w:tr>
      <w:tr w:rsidR="6EE06BA6" w14:paraId="2C1F5B33" w14:textId="77777777" w:rsidTr="7C4C3784">
        <w:trPr>
          <w:trHeight w:val="300"/>
        </w:trPr>
        <w:tc>
          <w:tcPr>
            <w:tcW w:w="1775" w:type="dxa"/>
            <w:vMerge/>
            <w:vAlign w:val="center"/>
          </w:tcPr>
          <w:p w14:paraId="2CCF775F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87D5B1" w14:textId="6FF79EC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FB018" w14:textId="5ECBBA93" w:rsidR="6EE06BA6" w:rsidRDefault="6A42D778" w:rsidP="549A757A">
            <w:pPr>
              <w:tabs>
                <w:tab w:val="left" w:leader="underscore" w:pos="15120"/>
              </w:tabs>
              <w:jc w:val="center"/>
            </w:pPr>
            <w:r w:rsidRPr="549A757A">
              <w:rPr>
                <w:rFonts w:ascii="Calibri" w:eastAsia="Calibri" w:hAnsi="Calibri" w:cs="Calibri"/>
                <w:sz w:val="20"/>
                <w:szCs w:val="20"/>
              </w:rPr>
              <w:t>Leis que regem as reações químicas</w:t>
            </w:r>
            <w:r w:rsidR="6EE06BA6" w:rsidRPr="549A757A">
              <w:t xml:space="preserve">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09964" w14:textId="7A8874E2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Anotações sobre o conteúdo no caderno 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75CB3" w14:textId="5B1FAB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Atividade no caderno  </w:t>
            </w:r>
          </w:p>
        </w:tc>
      </w:tr>
      <w:tr w:rsidR="6EE06BA6" w14:paraId="41E84E68" w14:textId="77777777" w:rsidTr="7C4C3784">
        <w:trPr>
          <w:trHeight w:val="300"/>
        </w:trPr>
        <w:tc>
          <w:tcPr>
            <w:tcW w:w="1775" w:type="dxa"/>
            <w:vMerge/>
            <w:vAlign w:val="center"/>
          </w:tcPr>
          <w:p w14:paraId="3616428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0821A6" w14:textId="30BD06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EC740" w14:textId="08B1005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4C3784">
              <w:t xml:space="preserve"> </w:t>
            </w:r>
            <w:r w:rsidR="16B550E5" w:rsidRPr="7C4C3784">
              <w:t>Energia mecânica, conservação da energia.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1F9D1" w14:textId="14363600" w:rsidR="6EE06BA6" w:rsidRDefault="16B550E5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4C3784">
              <w:t>Registro no caderno sobre o conteúdo.</w:t>
            </w:r>
            <w:r w:rsidR="6EE06BA6" w:rsidRPr="7C4C3784">
              <w:t xml:space="preserve">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BDE65" w14:textId="2004D7AB" w:rsidR="6EE06BA6" w:rsidRDefault="203F05AE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4C3784">
              <w:t>Atividade do livro (Módulo 3). Página 231.</w:t>
            </w:r>
            <w:r w:rsidR="6EE06BA6" w:rsidRPr="7C4C3784">
              <w:t xml:space="preserve"> </w:t>
            </w:r>
          </w:p>
        </w:tc>
      </w:tr>
    </w:tbl>
    <w:p w14:paraId="0E0DD4CF" w14:textId="0B7978DD" w:rsidR="7D227EEA" w:rsidRDefault="7D227EEA" w:rsidP="6EE06BA6">
      <w:pPr>
        <w:tabs>
          <w:tab w:val="left" w:pos="1035"/>
        </w:tabs>
      </w:pPr>
      <w:r w:rsidRPr="6EE06BA6">
        <w:t xml:space="preserve"> </w:t>
      </w:r>
    </w:p>
    <w:p w14:paraId="1FFE4040" w14:textId="4D9F889D" w:rsidR="7D227EEA" w:rsidRDefault="7D227EEA" w:rsidP="6EE06BA6">
      <w:pPr>
        <w:tabs>
          <w:tab w:val="left" w:pos="1035"/>
        </w:tabs>
      </w:pPr>
      <w:r w:rsidRPr="6EE06BA6">
        <w:t xml:space="preserve"> </w:t>
      </w:r>
    </w:p>
    <w:p w14:paraId="5074F886" w14:textId="0C2C7272" w:rsidR="6EE06BA6" w:rsidRDefault="6EE06BA6" w:rsidP="6EE06BA6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705"/>
        <w:gridCol w:w="3807"/>
        <w:gridCol w:w="3837"/>
      </w:tblGrid>
      <w:tr w:rsidR="6EE06BA6" w14:paraId="0D42345C" w14:textId="77777777" w:rsidTr="65E586B7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4D92AE" w14:textId="33CD8C60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5B2E74" w14:textId="1477321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D53320" w14:textId="1005E7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1B3CED" w14:textId="092B6E7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140016" w14:textId="31624051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04CDCB89" w14:textId="77777777" w:rsidTr="65E586B7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8DAF48" w14:textId="71FD08D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2D6B9267" w14:textId="5BF1933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52A7D1" w14:textId="35637C5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FABDE" w14:textId="56D0EAD5" w:rsidR="6EE06BA6" w:rsidRDefault="25267657" w:rsidP="6EE06BA6">
            <w:pPr>
              <w:jc w:val="center"/>
            </w:pPr>
            <w:r w:rsidRPr="21CAC4AE">
              <w:t xml:space="preserve">CRASE </w:t>
            </w:r>
            <w:r w:rsidR="6EE06BA6" w:rsidRPr="21CAC4AE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6ECA4" w14:textId="45E0C138" w:rsidR="6EE06BA6" w:rsidRDefault="36AA8E7A" w:rsidP="6EE06BA6">
            <w:pPr>
              <w:jc w:val="center"/>
            </w:pPr>
            <w:r w:rsidRPr="549A757A">
              <w:t xml:space="preserve">Crase </w:t>
            </w:r>
            <w:r w:rsidR="327680FF" w:rsidRPr="549A757A">
              <w:t>(</w:t>
            </w:r>
            <w:r w:rsidR="0ACD47E1" w:rsidRPr="549A757A">
              <w:t>módulo 4</w:t>
            </w:r>
            <w:r w:rsidR="17B4FA2E" w:rsidRPr="549A757A">
              <w:t>)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0EE71" w14:textId="7B2BF430" w:rsidR="6EE06BA6" w:rsidRDefault="6EE06BA6" w:rsidP="6EE06BA6">
            <w:pPr>
              <w:jc w:val="center"/>
            </w:pPr>
            <w:r w:rsidRPr="6EE06BA6">
              <w:t xml:space="preserve"> </w:t>
            </w:r>
          </w:p>
        </w:tc>
      </w:tr>
      <w:tr w:rsidR="6EE06BA6" w14:paraId="526215B8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0E096996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9231CE" w14:textId="0436BA5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420F0" w14:textId="28B84B1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afim, pág. 110</w:t>
            </w:r>
          </w:p>
          <w:p w14:paraId="13156BA5" w14:textId="1565755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111</w:t>
            </w:r>
          </w:p>
          <w:p w14:paraId="5499D2B5" w14:textId="18E5C5A1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afim crescente e função afim decrescente, pág. 115</w:t>
            </w:r>
          </w:p>
          <w:p w14:paraId="463AC25D" w14:textId="4EF5AD4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lastRenderedPageBreak/>
              <w:t>Intersecção do gráfico de uma função afim com os eixos x e y, pág. 116</w:t>
            </w:r>
          </w:p>
          <w:p w14:paraId="0AD0F803" w14:textId="03426B4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117</w:t>
            </w:r>
          </w:p>
          <w:p w14:paraId="11F27250" w14:textId="12B9283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11FC4" w14:textId="0604CA6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lastRenderedPageBreak/>
              <w:t xml:space="preserve"> Atividades propostas no livro, págs.</w:t>
            </w:r>
          </w:p>
          <w:p w14:paraId="48801E15" w14:textId="497338C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373B7C5D" w14:textId="68F9A85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6A91852A" w14:textId="07D2FE33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508BB79B" w14:textId="48E76B33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04530" w14:textId="43C63D9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71C179A3" w14:textId="00D0F3A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107 a 109 </w:t>
            </w:r>
          </w:p>
          <w:p w14:paraId="62B069FC" w14:textId="643FFBD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113 e 114</w:t>
            </w:r>
          </w:p>
          <w:p w14:paraId="121C2A72" w14:textId="398D635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117 a 119</w:t>
            </w:r>
          </w:p>
          <w:p w14:paraId="287D1A67" w14:textId="51F85B23" w:rsidR="549A757A" w:rsidRDefault="549A757A" w:rsidP="549A757A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6EE06BA6" w14:paraId="60A6716C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1E7D6D7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32AEA8" w14:textId="606E285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29B51" w14:textId="110A4A51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Oceania: O continente-ilha no hemisfério sul.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A749B" w14:textId="05B75394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Registros no caderno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2092B" w14:textId="31E32A3B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Registros no caderno</w:t>
            </w:r>
          </w:p>
        </w:tc>
      </w:tr>
      <w:tr w:rsidR="6EE06BA6" w14:paraId="15C0714E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0FD8A1F3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189961" w14:textId="785E2B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D1C39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96894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349F8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5ADB995F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683D5B85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BEA626" w14:textId="2391E69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A5D62" w14:textId="6457EF7D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Oceania: O continente-ilha no hemisfério sul.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1E081" w14:textId="2187CBA1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 Atividade de classe no caderno: Características geográficas da Oceania.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F83C2" w14:textId="518C32ED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Pesquisa: Oceania no mercado internacional.</w:t>
            </w:r>
          </w:p>
        </w:tc>
      </w:tr>
    </w:tbl>
    <w:p w14:paraId="388278D3" w14:textId="159C9195" w:rsidR="7D227EEA" w:rsidRDefault="7D227EEA" w:rsidP="6EE06BA6">
      <w:pPr>
        <w:tabs>
          <w:tab w:val="left" w:pos="1320"/>
          <w:tab w:val="left" w:pos="1755"/>
        </w:tabs>
      </w:pPr>
      <w:r w:rsidRPr="6EE06BA6">
        <w:rPr>
          <w:rFonts w:ascii="Arial" w:eastAsia="Arial" w:hAnsi="Arial" w:cs="Arial"/>
        </w:rPr>
        <w:t xml:space="preserve"> </w:t>
      </w:r>
    </w:p>
    <w:p w14:paraId="529996EF" w14:textId="2C418573" w:rsidR="7D227EEA" w:rsidRDefault="7D227EEA" w:rsidP="6EE06BA6">
      <w:pPr>
        <w:tabs>
          <w:tab w:val="left" w:pos="1320"/>
          <w:tab w:val="left" w:pos="1755"/>
        </w:tabs>
      </w:pPr>
      <w:r w:rsidRPr="6EE06BA6">
        <w:t xml:space="preserve"> </w:t>
      </w:r>
    </w:p>
    <w:p w14:paraId="38AD71D6" w14:textId="56129244" w:rsidR="6EE06BA6" w:rsidRDefault="6EE06BA6" w:rsidP="6EE06BA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675"/>
        <w:gridCol w:w="3822"/>
        <w:gridCol w:w="3894"/>
      </w:tblGrid>
      <w:tr w:rsidR="6EE06BA6" w14:paraId="7CE2EDB4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D2F3E8" w14:textId="4C03EB0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CEA98F7" w14:textId="45D10F7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55AAB5" w14:textId="6B2474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BE53F2" w14:textId="24CBC9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FB2D96" w14:textId="2316A1E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662DF76D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A7834D" w14:textId="6489F05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5556151D" w14:textId="41DF540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B5FABF" w14:textId="309A5DC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871F7" w14:textId="709CB7D5" w:rsidR="6EE06BA6" w:rsidRDefault="006D7733" w:rsidP="6EE06BA6">
            <w:pPr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8AE3F" w14:textId="47454A09" w:rsidR="6EE06BA6" w:rsidRDefault="006D7733" w:rsidP="6EE06BA6">
            <w:pPr>
              <w:spacing w:line="252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E6E80" w14:textId="48361C27" w:rsidR="6EE06BA6" w:rsidRDefault="006D7733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37037E5C" w14:textId="77777777" w:rsidTr="044DBE25">
        <w:trPr>
          <w:trHeight w:val="345"/>
        </w:trPr>
        <w:tc>
          <w:tcPr>
            <w:tcW w:w="1775" w:type="dxa"/>
            <w:vMerge/>
            <w:vAlign w:val="center"/>
          </w:tcPr>
          <w:p w14:paraId="250C30E5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5E67C7" w14:textId="29ECD1E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DEA8A" w14:textId="251A16A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Capítulo 9: </w:t>
            </w:r>
            <w:r w:rsidR="0CF31313" w:rsidRPr="549A757A">
              <w:t>Ditadura na Argentina e chile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8E1FC" w14:textId="6616B8E1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Anotações no caderno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0954E" w14:textId="5EE2D8AF" w:rsidR="6EE06BA6" w:rsidRDefault="006D7733" w:rsidP="6EE06BA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6EE06BA6" w:rsidRPr="6EE06BA6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EE06BA6" w14:paraId="6C96BB7B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46F06234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899584" w14:textId="3A0CF5D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D75F6" w14:textId="251A16A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Capítulo 9: Ditadura na Argentina e chile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4731F" w14:textId="6616B8E1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Anotações no caderno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C8CD3" w14:textId="0A85EF52" w:rsidR="6EE06BA6" w:rsidRDefault="3EC4FF12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Atividade do livro págs. 3</w:t>
            </w:r>
            <w:r w:rsidR="1ABD2E8D" w:rsidRPr="549A757A">
              <w:t>47 e 3448</w:t>
            </w:r>
            <w:r w:rsidR="6EE06BA6" w:rsidRPr="549A757A">
              <w:t xml:space="preserve"> </w:t>
            </w:r>
          </w:p>
        </w:tc>
      </w:tr>
      <w:tr w:rsidR="6EE06BA6" w14:paraId="265750FC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17AA88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2769CF" w14:textId="0148BBC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59B67" w14:textId="2C5AE545" w:rsidR="7FBC4544" w:rsidRDefault="7FBC4544" w:rsidP="7FBC454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BC4544">
              <w:rPr>
                <w:rFonts w:ascii="Arial" w:eastAsia="Arial" w:hAnsi="Arial" w:cs="Arial"/>
                <w:color w:val="000000" w:themeColor="text1"/>
              </w:rPr>
              <w:t>Ginástica de condicionamento físico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33692" w14:textId="7492062F" w:rsidR="7FBC4544" w:rsidRDefault="7FBC4544" w:rsidP="7FBC454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FBC4544">
              <w:rPr>
                <w:rFonts w:ascii="Arial" w:eastAsia="Arial" w:hAnsi="Arial" w:cs="Arial"/>
                <w:color w:val="000000" w:themeColor="text1"/>
              </w:rPr>
              <w:t xml:space="preserve">Aula </w:t>
            </w:r>
            <w:r w:rsidR="3898D795" w:rsidRPr="7FBC4544">
              <w:rPr>
                <w:rFonts w:ascii="Arial" w:eastAsia="Arial" w:hAnsi="Arial" w:cs="Arial"/>
                <w:color w:val="000000" w:themeColor="text1"/>
              </w:rPr>
              <w:t>teórica expositiva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C23D0" w14:textId="4CB4921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t xml:space="preserve"> </w:t>
            </w:r>
          </w:p>
        </w:tc>
      </w:tr>
      <w:tr w:rsidR="6EE06BA6" w14:paraId="6FAA3C4A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27C6096D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4E4D75" w14:textId="6906013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EE18A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2CB2B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9CC0C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779BD18E" w14:textId="2CE8D160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1D79F90" w14:textId="1482D555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F5BC3CE" w14:textId="5FAB9419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6E88311" w14:textId="5739FE72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311E2D6" w14:textId="5BA8173F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111D9F6" w14:textId="61781CCE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600"/>
        <w:gridCol w:w="3524"/>
        <w:gridCol w:w="4350"/>
      </w:tblGrid>
      <w:tr w:rsidR="6EE06BA6" w14:paraId="0D818250" w14:textId="77777777" w:rsidTr="285D78C0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9A8E948" w14:textId="3D764816" w:rsidR="6EE06BA6" w:rsidRDefault="6EE06BA6" w:rsidP="6EE06BA6">
            <w:pPr>
              <w:jc w:val="center"/>
            </w:pPr>
            <w:r w:rsidRPr="6EE06BA6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9º ANO A – ENSINO FUNDAMENTAL</w:t>
            </w:r>
          </w:p>
        </w:tc>
      </w:tr>
      <w:tr w:rsidR="6EE06BA6" w14:paraId="4742CDE6" w14:textId="77777777" w:rsidTr="285D78C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64E4F3" w14:textId="655B36D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79E2FE" w14:textId="12A13A2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56CC9A" w14:textId="5DCE892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13AC48" w14:textId="295B599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514423" w14:textId="06CD2086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2B2A8B51" w14:textId="77777777" w:rsidTr="285D78C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20D1B0" w14:textId="05C5D3FF" w:rsidR="1ECECB37" w:rsidRDefault="1ECECB37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13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55AD5C6" w14:textId="494253C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518992" w14:textId="119A3B6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DBF16" w14:textId="071E1F88" w:rsidR="285D78C0" w:rsidRDefault="285D78C0" w:rsidP="285D78C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5D78C0">
              <w:t xml:space="preserve">Toda vida </w:t>
            </w:r>
            <w:proofErr w:type="gramStart"/>
            <w:r w:rsidRPr="285D78C0">
              <w:t>é Bem-vinda</w:t>
            </w:r>
            <w:proofErr w:type="gramEnd"/>
            <w:r w:rsidRPr="285D78C0">
              <w:t xml:space="preserve">!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9B4FA" w14:textId="2FA3F6B6" w:rsidR="7D6A7101" w:rsidRDefault="7D6A7101" w:rsidP="285D78C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5D78C0">
              <w:t xml:space="preserve">Correção </w:t>
            </w:r>
            <w:r w:rsidR="285D78C0" w:rsidRPr="285D78C0">
              <w:t>Roteiro de Estudo.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C4356" w14:textId="0755238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EE06BA6">
              <w:t xml:space="preserve"> </w:t>
            </w:r>
          </w:p>
        </w:tc>
      </w:tr>
      <w:tr w:rsidR="6EE06BA6" w14:paraId="1AF7529B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6CE503AA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0C80BC" w14:textId="02C2864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DE63E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FB9F4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83757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62A778B9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25DA503C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61886A" w14:textId="5F69BE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00418" w14:textId="6EC0D01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quadrática, pág. 120</w:t>
            </w:r>
          </w:p>
          <w:p w14:paraId="193B6D11" w14:textId="7AB0D0D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121</w:t>
            </w:r>
          </w:p>
          <w:p w14:paraId="0747BE72" w14:textId="38A028E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128</w:t>
            </w:r>
          </w:p>
          <w:p w14:paraId="0C2D19CC" w14:textId="757E698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129</w:t>
            </w:r>
          </w:p>
          <w:p w14:paraId="4FE10716" w14:textId="1E4B64A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Ponto de máximo ou ponto de mínimo de uma parábola, pág. 139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B8DA3" w14:textId="1F6D4407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4D8E3818" w14:textId="146CD91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29341BCD" w14:textId="354B147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37003EB4" w14:textId="2AD14CA3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33C869B4" w14:textId="2BE4CF93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228FD70E" w14:textId="79059B8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  <w:p w14:paraId="44F479C7" w14:textId="15BE95F6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1299B" w14:textId="499FDAF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rFonts w:ascii="Arial" w:eastAsia="Arial" w:hAnsi="Arial" w:cs="Arial"/>
              </w:rPr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25ACEAAF" w14:textId="56D8D93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46760B88" w14:textId="4D7F35E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42DE9249" w14:textId="164CEF7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16DC97FB" w14:textId="513B605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26E03B56" w14:textId="23BB1059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6EE06BA6" w14:paraId="5638C41D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65A3639D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CBB85B" w14:textId="750E602B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0E83E" w14:textId="01DCB76C" w:rsidR="6EE06BA6" w:rsidRDefault="05CCBCD6" w:rsidP="65131B33">
            <w:pPr>
              <w:jc w:val="center"/>
            </w:pPr>
            <w:r w:rsidRPr="65131B33">
              <w:t>Escrita da redação a partir dos repertórios citados.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A070D" w14:textId="312D9315" w:rsidR="6EE06BA6" w:rsidRDefault="4FA0FC55" w:rsidP="6EE06BA6">
            <w:pPr>
              <w:jc w:val="center"/>
            </w:pPr>
            <w:r w:rsidRPr="65131B33">
              <w:t>Reescrita.</w:t>
            </w:r>
            <w:r w:rsidR="6EE06BA6" w:rsidRPr="65131B33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03B0B" w14:textId="16E30BA7" w:rsidR="6EE06BA6" w:rsidRDefault="4A3D6505" w:rsidP="6EE06BA6">
            <w:pPr>
              <w:jc w:val="center"/>
            </w:pPr>
            <w:r w:rsidRPr="65131B33">
              <w:t>Reescrita</w:t>
            </w:r>
            <w:r w:rsidR="6EE06BA6" w:rsidRPr="65131B33">
              <w:t xml:space="preserve"> </w:t>
            </w:r>
          </w:p>
        </w:tc>
      </w:tr>
      <w:tr w:rsidR="6EE06BA6" w14:paraId="23451911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7809524A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8335F0" w14:textId="4A6638F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1E87A" w14:textId="23AA33B1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quadrática, pág. 120</w:t>
            </w:r>
          </w:p>
          <w:p w14:paraId="00899A0C" w14:textId="2CF45D4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121</w:t>
            </w:r>
          </w:p>
          <w:p w14:paraId="4A696F23" w14:textId="032DAA1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128</w:t>
            </w:r>
          </w:p>
          <w:p w14:paraId="5DB82A6E" w14:textId="1DA47CC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129</w:t>
            </w:r>
          </w:p>
          <w:p w14:paraId="2B43A511" w14:textId="4308CBB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Ponto de máximo ou ponto de mínimo de uma parábola, pág. 139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375C9" w14:textId="209D125C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138F00D0" w14:textId="5FD9A19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1820D8E0" w14:textId="6D31180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4FB76D3A" w14:textId="315FF27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309D69E6" w14:textId="17F2D2A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741477FF" w14:textId="2DB4212D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95060" w14:textId="13913169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598A2B42" w14:textId="1FF3F3D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69C50BDC" w14:textId="152C2B1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183B0A7E" w14:textId="4145244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319F36C0" w14:textId="69573F0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71486657" w14:textId="1969BCF3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5E9EDB64" w14:textId="45C416B3" w:rsidR="2D4EEF42" w:rsidRDefault="2D4EEF42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 </w:t>
      </w:r>
      <w:r w:rsidRPr="6EE06BA6">
        <w:t xml:space="preserve"> </w:t>
      </w:r>
    </w:p>
    <w:p w14:paraId="4D4D022A" w14:textId="77A2D080" w:rsidR="2D4EEF42" w:rsidRDefault="2D4EEF42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137A03EB" w14:textId="7AD9B279" w:rsidR="2D4EEF42" w:rsidRDefault="2D4EEF42" w:rsidP="6EE06BA6">
      <w:pPr>
        <w:tabs>
          <w:tab w:val="left" w:pos="8355"/>
        </w:tabs>
      </w:pPr>
      <w:r w:rsidRPr="6EE06BA6">
        <w:t xml:space="preserve"> </w:t>
      </w:r>
    </w:p>
    <w:p w14:paraId="0119DEFB" w14:textId="5FD6A320" w:rsidR="2D4EEF42" w:rsidRDefault="2D4EEF42" w:rsidP="6EE06BA6">
      <w:pPr>
        <w:tabs>
          <w:tab w:val="left" w:pos="8355"/>
        </w:tabs>
      </w:pPr>
      <w:r w:rsidRPr="6EE06BA6">
        <w:t xml:space="preserve"> </w:t>
      </w:r>
    </w:p>
    <w:p w14:paraId="644F0E15" w14:textId="03C5EBE4" w:rsidR="6EE06BA6" w:rsidRDefault="6EE06BA6" w:rsidP="6EE06BA6">
      <w:pPr>
        <w:tabs>
          <w:tab w:val="left" w:pos="8355"/>
        </w:tabs>
      </w:pPr>
    </w:p>
    <w:p w14:paraId="64B02332" w14:textId="4817781E" w:rsidR="6EE06BA6" w:rsidRDefault="6EE06BA6" w:rsidP="6EE06BA6">
      <w:pPr>
        <w:tabs>
          <w:tab w:val="left" w:pos="8355"/>
        </w:tabs>
      </w:pPr>
    </w:p>
    <w:p w14:paraId="28C2F9DF" w14:textId="28E8DE04" w:rsidR="6EE06BA6" w:rsidRDefault="6EE06BA6" w:rsidP="6EE06BA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95"/>
        <w:gridCol w:w="3612"/>
        <w:gridCol w:w="4372"/>
      </w:tblGrid>
      <w:tr w:rsidR="6EE06BA6" w14:paraId="7ECBE526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2AFB02" w14:textId="443148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889BF9" w14:textId="300BDE2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2749E2" w14:textId="38B7F1D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59BC96" w14:textId="34612CA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838BC0" w14:textId="52FF18AB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A95F7B0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9B0219" w14:textId="4C9812C8" w:rsidR="0AD3F1A7" w:rsidRDefault="0AD3F1A7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14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3E33E90" w14:textId="1879B46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9E60B9" w14:textId="1D473B2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9A983" w14:textId="470971B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quadrática, pág. 120</w:t>
            </w:r>
          </w:p>
          <w:p w14:paraId="41F54E72" w14:textId="23C9DAE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121</w:t>
            </w:r>
          </w:p>
          <w:p w14:paraId="7A9EC60E" w14:textId="5C306E1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128</w:t>
            </w:r>
          </w:p>
          <w:p w14:paraId="317645B6" w14:textId="6B348FF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129</w:t>
            </w:r>
          </w:p>
          <w:p w14:paraId="614E4DFD" w14:textId="267A77E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Ponto de máximo ou ponto de mínimo de uma parábola, pág. 139</w:t>
            </w:r>
            <w:r w:rsidRPr="549A757A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5D779" w14:textId="4C5B7940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5C67BA4E" w14:textId="0339F6D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30C0681F" w14:textId="713405F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025C5800" w14:textId="4FED7826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2A626EC0" w14:textId="0F13469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630BA263" w14:textId="24703438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B25154" w14:textId="7950DA4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47DC0F9C" w14:textId="054B313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1425A19E" w14:textId="1B9ED79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7CF9FF6E" w14:textId="71ECFC1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2BC5E60E" w14:textId="1D7026C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15A22C9B" w14:textId="4AB31396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462E68E8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40278EAA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3602F2" w14:textId="4D90BA9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3E525" w14:textId="28FF07D4" w:rsidR="6EE06BA6" w:rsidRDefault="13E6B7A8" w:rsidP="6EE06BA6">
            <w:pPr>
              <w:jc w:val="center"/>
            </w:pPr>
            <w:r w:rsidRPr="21CAC4AE">
              <w:t>Oficina prática (culinária)</w:t>
            </w:r>
            <w:r w:rsidR="6EE06BA6" w:rsidRPr="21CAC4A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CA4F2" w14:textId="4C215CF6" w:rsidR="6EE06BA6" w:rsidRDefault="123E8E55" w:rsidP="21CAC4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Preparar as receitas sustentáveis </w:t>
            </w:r>
            <w:r w:rsidR="7BC65905" w:rsidRPr="549A757A">
              <w:t>(arroz</w:t>
            </w:r>
            <w:r w:rsidRPr="549A757A">
              <w:t>, cuscuz, manga)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6F521" w14:textId="1A1FADBA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</w:tr>
      <w:tr w:rsidR="6EE06BA6" w14:paraId="0105D4EE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EAEF105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E88C1F" w14:textId="44FD0BB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D0BA6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E367A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0A39D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50292760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27C5FD2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AC6F3E" w14:textId="36A0580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C06C6" w14:textId="60326C8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quadrática, pág. 120</w:t>
            </w:r>
          </w:p>
          <w:p w14:paraId="4F054A94" w14:textId="7892D7E8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121</w:t>
            </w:r>
          </w:p>
          <w:p w14:paraId="4D7BBFBF" w14:textId="41D9191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128</w:t>
            </w:r>
          </w:p>
          <w:p w14:paraId="5BC5CCED" w14:textId="42A16CD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129</w:t>
            </w:r>
          </w:p>
          <w:p w14:paraId="7AD73F8A" w14:textId="4CB5891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Ponto de máximo ou ponto de mínimo de uma parábola, pág. 139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F5F9F" w14:textId="2874A74D" w:rsidR="549A757A" w:rsidRDefault="549A757A" w:rsidP="549A757A">
            <w:pPr>
              <w:spacing w:line="252" w:lineRule="auto"/>
              <w:jc w:val="center"/>
            </w:pPr>
            <w:r w:rsidRPr="549A757A">
              <w:t xml:space="preserve"> </w:t>
            </w:r>
            <w:r w:rsidRPr="549A757A">
              <w:rPr>
                <w:color w:val="000000" w:themeColor="text1"/>
              </w:rPr>
              <w:t>Atividades propostas no livro, págs.</w:t>
            </w:r>
          </w:p>
          <w:p w14:paraId="160E0EE6" w14:textId="1DFEA81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60914AAB" w14:textId="269DC40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0AC3FF43" w14:textId="42FC01B5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23026A90" w14:textId="3D98886B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6DA9A958" w14:textId="738EF32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28F98" w14:textId="29B9BF61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4A431711" w14:textId="0287051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12345A13" w14:textId="48443D4F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41406414" w14:textId="3FE1AE5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063C18C9" w14:textId="4DCA828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322E0441" w14:textId="5CA2550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5272698A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087440CC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4D221D" w14:textId="3C78A13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5A815" w14:textId="261BE3E7" w:rsidR="6EE06BA6" w:rsidRDefault="4408E62D" w:rsidP="21CAC4AE">
            <w:pPr>
              <w:tabs>
                <w:tab w:val="left" w:leader="underscore" w:pos="15120"/>
              </w:tabs>
              <w:jc w:val="center"/>
            </w:pPr>
            <w:r w:rsidRPr="21CAC4AE">
              <w:t>Regência nominal e verbal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418C4" w14:textId="52D8DE53" w:rsidR="6EE06BA6" w:rsidRDefault="4408E62D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>Livro didático</w:t>
            </w:r>
            <w:r w:rsidR="6EE06BA6" w:rsidRPr="21CAC4AE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6AFFC" w14:textId="69EE112C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</w:tr>
    </w:tbl>
    <w:p w14:paraId="78039BDE" w14:textId="3F32B27F" w:rsidR="2D4EEF42" w:rsidRDefault="2D4EEF42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  </w:t>
      </w:r>
    </w:p>
    <w:p w14:paraId="3961C9C4" w14:textId="327EB2E4" w:rsidR="2D4EEF42" w:rsidRDefault="2D4EEF42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lastRenderedPageBreak/>
        <w:t xml:space="preserve"> </w:t>
      </w:r>
    </w:p>
    <w:p w14:paraId="0D49D116" w14:textId="475FB6A7" w:rsidR="2D4EEF42" w:rsidRDefault="2D4EEF42" w:rsidP="6EE06BA6">
      <w:pPr>
        <w:tabs>
          <w:tab w:val="left" w:pos="8355"/>
        </w:tabs>
      </w:pPr>
      <w:r w:rsidRPr="6EE06BA6">
        <w:t xml:space="preserve"> </w:t>
      </w:r>
    </w:p>
    <w:p w14:paraId="5ABFEFBB" w14:textId="30399411" w:rsidR="2D4EEF42" w:rsidRDefault="2D4EEF42" w:rsidP="6EE06BA6">
      <w:pPr>
        <w:tabs>
          <w:tab w:val="left" w:pos="8355"/>
        </w:tabs>
      </w:pPr>
      <w:r w:rsidRPr="6EE06BA6">
        <w:t xml:space="preserve"> </w:t>
      </w:r>
    </w:p>
    <w:p w14:paraId="1367FBBE" w14:textId="370A099C" w:rsidR="2D4EEF42" w:rsidRDefault="2D4EEF42" w:rsidP="6EE06BA6">
      <w:pPr>
        <w:tabs>
          <w:tab w:val="left" w:pos="8355"/>
        </w:tabs>
      </w:pPr>
      <w:r w:rsidRPr="6EE06BA6">
        <w:t xml:space="preserve"> </w:t>
      </w:r>
    </w:p>
    <w:p w14:paraId="3F995CD8" w14:textId="0FC340D1" w:rsidR="2D4EEF42" w:rsidRDefault="2D4EEF42" w:rsidP="6EE06BA6">
      <w:pPr>
        <w:tabs>
          <w:tab w:val="left" w:pos="8355"/>
        </w:tabs>
      </w:pPr>
      <w:r w:rsidRPr="6EE06BA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50"/>
        <w:gridCol w:w="3702"/>
        <w:gridCol w:w="4336"/>
      </w:tblGrid>
      <w:tr w:rsidR="6EE06BA6" w14:paraId="4F169CF1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917202" w14:textId="207708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F9BD00" w14:textId="5228373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5C3BC0" w14:textId="4D82D6FA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1BFCE8" w14:textId="496BCE9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CCA530" w14:textId="7FCB461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2BA0014E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309F9" w14:textId="77860E61" w:rsidR="40EAF7E1" w:rsidRDefault="40EAF7E1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15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13ED0F8" w14:textId="5FE466F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564B95" w14:textId="7220D09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7A4F9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4AAA1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902BA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1DF227FD" w14:textId="77777777" w:rsidTr="044DBE25">
        <w:trPr>
          <w:trHeight w:val="420"/>
        </w:trPr>
        <w:tc>
          <w:tcPr>
            <w:tcW w:w="1775" w:type="dxa"/>
            <w:vMerge/>
            <w:vAlign w:val="center"/>
          </w:tcPr>
          <w:p w14:paraId="13D9CF59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05DCD2" w14:textId="2C60CA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442F2" w14:textId="0BA5B9B4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 </w:t>
            </w:r>
            <w:r w:rsidR="170B6A64" w:rsidRPr="235B8BCF">
              <w:t xml:space="preserve">Atividade de classe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D7D24" w14:textId="28B9789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 </w:t>
            </w:r>
            <w:r w:rsidR="7C47D637" w:rsidRPr="235B8BCF">
              <w:t xml:space="preserve">Atividade de classe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80B41" w14:textId="74061CB5" w:rsidR="6EE06BA6" w:rsidRDefault="7C47D637" w:rsidP="235B8BC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35B8BCF">
              <w:t xml:space="preserve">X </w:t>
            </w:r>
          </w:p>
        </w:tc>
      </w:tr>
      <w:tr w:rsidR="6EE06BA6" w14:paraId="3CCC9A4C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63856DF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464C65" w14:textId="6259F5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B7A5C" w14:textId="3AA4582E" w:rsidR="6EE06BA6" w:rsidRDefault="6EE06BA6" w:rsidP="6EE06BA6">
            <w:pPr>
              <w:spacing w:line="360" w:lineRule="auto"/>
              <w:jc w:val="center"/>
            </w:pPr>
            <w:r w:rsidRPr="235B8BCF">
              <w:t xml:space="preserve"> </w:t>
            </w:r>
            <w:r w:rsidR="4477D43F" w:rsidRPr="235B8BCF">
              <w:t xml:space="preserve">Atividade de classe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D8558" w14:textId="292E3B34" w:rsidR="6EE06BA6" w:rsidRDefault="4477D43F" w:rsidP="235B8BC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Atividade de classe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6226" w14:textId="45D656A2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 </w:t>
            </w:r>
            <w:r w:rsidR="0B435865" w:rsidRPr="235B8BCF">
              <w:t xml:space="preserve">X </w:t>
            </w:r>
          </w:p>
        </w:tc>
      </w:tr>
      <w:tr w:rsidR="6EE06BA6" w14:paraId="2E055F90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2F8209C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17A220" w14:textId="6FF79EC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3C3C2" w14:textId="444C75F0" w:rsidR="549A757A" w:rsidRDefault="549A757A" w:rsidP="549A757A">
            <w:r w:rsidRPr="549A757A">
              <w:rPr>
                <w:rFonts w:ascii="Calibri" w:eastAsia="Calibri" w:hAnsi="Calibri" w:cs="Calibri"/>
                <w:sz w:val="20"/>
                <w:szCs w:val="20"/>
              </w:rPr>
              <w:t xml:space="preserve">Tipos de reação 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2EBBE" w14:textId="7A8874E2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Anotações sobre o conteúdo no caderno 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610DA" w14:textId="5B1FAB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Atividade no caderno  </w:t>
            </w:r>
          </w:p>
        </w:tc>
      </w:tr>
      <w:tr w:rsidR="6EE06BA6" w14:paraId="46FDDB01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7365CCD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388CBD" w14:textId="30BD06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43038" w14:textId="1224386C" w:rsidR="7C4C3784" w:rsidRDefault="7C4C3784" w:rsidP="7C4C378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4C3784">
              <w:rPr>
                <w:color w:val="000000" w:themeColor="text1"/>
              </w:rPr>
              <w:t>Energia mecânica, conservação da energia.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75ACC" w14:textId="5D44F808" w:rsidR="7C4C3784" w:rsidRDefault="7C4C3784" w:rsidP="7C4C378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4C3784">
              <w:rPr>
                <w:color w:val="000000" w:themeColor="text1"/>
              </w:rPr>
              <w:t>Resolução de atividade.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C3B53" w14:textId="31317839" w:rsidR="7C4C3784" w:rsidRDefault="7C4C3784" w:rsidP="7C4C378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4C3784">
              <w:rPr>
                <w:color w:val="000000" w:themeColor="text1"/>
              </w:rPr>
              <w:t>X</w:t>
            </w:r>
          </w:p>
        </w:tc>
      </w:tr>
    </w:tbl>
    <w:p w14:paraId="2BB38F00" w14:textId="0B7978DD" w:rsidR="2D4EEF42" w:rsidRDefault="2D4EEF42" w:rsidP="6EE06BA6">
      <w:pPr>
        <w:tabs>
          <w:tab w:val="left" w:pos="1035"/>
        </w:tabs>
      </w:pPr>
      <w:r w:rsidRPr="6EE06BA6">
        <w:t xml:space="preserve"> </w:t>
      </w:r>
    </w:p>
    <w:p w14:paraId="311E314C" w14:textId="4D9F889D" w:rsidR="2D4EEF42" w:rsidRDefault="2D4EEF42" w:rsidP="6EE06BA6">
      <w:pPr>
        <w:tabs>
          <w:tab w:val="left" w:pos="1035"/>
        </w:tabs>
      </w:pPr>
      <w:r w:rsidRPr="6EE06BA6">
        <w:t xml:space="preserve"> </w:t>
      </w:r>
    </w:p>
    <w:p w14:paraId="1B103053" w14:textId="0C2C7272" w:rsidR="6EE06BA6" w:rsidRDefault="6EE06BA6" w:rsidP="6EE06BA6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705"/>
        <w:gridCol w:w="3807"/>
        <w:gridCol w:w="3837"/>
      </w:tblGrid>
      <w:tr w:rsidR="6EE06BA6" w14:paraId="25CA5F97" w14:textId="77777777" w:rsidTr="65E586B7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9DCDB1" w14:textId="33CD8C60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5E74155" w14:textId="1477321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6E79C9" w14:textId="1005E7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6FBD1C" w14:textId="092B6E7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906D4A" w14:textId="31624051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1C14BA17" w14:textId="77777777" w:rsidTr="65E586B7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0970D" w14:textId="3E281691" w:rsidR="69497AC4" w:rsidRDefault="69497AC4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16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A256F85" w14:textId="5BF1933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4DB4EF" w14:textId="35637C5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3D3F9" w14:textId="028465C9" w:rsidR="6EE06BA6" w:rsidRDefault="53C87570" w:rsidP="6EE06BA6">
            <w:pPr>
              <w:jc w:val="center"/>
            </w:pPr>
            <w:r w:rsidRPr="21CAC4AE">
              <w:t>C</w:t>
            </w:r>
            <w:r w:rsidR="3C221832" w:rsidRPr="21CAC4AE">
              <w:t>artazes ou posts digitais sobre o tema.</w:t>
            </w:r>
            <w:r w:rsidR="6EE06BA6" w:rsidRPr="21CAC4AE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63C3A" w14:textId="2B65E838" w:rsidR="6EE06BA6" w:rsidRDefault="27DB5EBE" w:rsidP="21CAC4AE">
            <w:pPr>
              <w:jc w:val="center"/>
            </w:pPr>
            <w:r w:rsidRPr="21CAC4AE">
              <w:t>Produzir textos, cartazes ou posts digitais sobre o tema.</w:t>
            </w:r>
            <w:r w:rsidR="6EE06BA6" w:rsidRPr="21CAC4AE">
              <w:t xml:space="preserve">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D3AD8" w14:textId="7B2BF430" w:rsidR="6EE06BA6" w:rsidRDefault="6EE06BA6" w:rsidP="6EE06BA6">
            <w:pPr>
              <w:jc w:val="center"/>
            </w:pPr>
            <w:r w:rsidRPr="6EE06BA6">
              <w:t xml:space="preserve"> </w:t>
            </w:r>
          </w:p>
        </w:tc>
      </w:tr>
      <w:tr w:rsidR="6EE06BA6" w14:paraId="4F52A608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51D3C85D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3D846E" w14:textId="0436BA5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EBC12" w14:textId="19F4670C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Função quadrática, pág. 120</w:t>
            </w:r>
          </w:p>
          <w:p w14:paraId="78167959" w14:textId="17F9B50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Gráfico de uma função afim, pág. 121</w:t>
            </w:r>
          </w:p>
          <w:p w14:paraId="5E316A04" w14:textId="5B58C49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Intersecção do gráfico de uma função afim com os eixos x e y, pág. 128</w:t>
            </w:r>
          </w:p>
          <w:p w14:paraId="742D3E22" w14:textId="17FA24A8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Zero de uma função afim, pág. 129</w:t>
            </w:r>
          </w:p>
          <w:p w14:paraId="7770E771" w14:textId="4FE4713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Ponto de máximo ou ponto de mínimo de uma parábola, pág. 139</w:t>
            </w:r>
            <w:r w:rsidRPr="549A757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9FB92" w14:textId="43192002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61AFCAF3" w14:textId="721C90AE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625D827D" w14:textId="20FBBA4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2F44E4FC" w14:textId="522F14C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546C9165" w14:textId="046C48E4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5A0EA19E" w14:textId="1FAAC36A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242F3" w14:textId="150432C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Atividades propostas no livro, págs.</w:t>
            </w:r>
          </w:p>
          <w:p w14:paraId="5613E486" w14:textId="7F5146F9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123 a 127 </w:t>
            </w:r>
          </w:p>
          <w:p w14:paraId="02BEFE0A" w14:textId="14D339E8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132 a 134</w:t>
            </w:r>
          </w:p>
          <w:p w14:paraId="061F2B96" w14:textId="7D76A0E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137 e 138</w:t>
            </w:r>
          </w:p>
          <w:p w14:paraId="5D31F5A0" w14:textId="1D22314D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>141 a 143</w:t>
            </w:r>
          </w:p>
          <w:p w14:paraId="312F44F4" w14:textId="6917FBAB" w:rsidR="549A757A" w:rsidRDefault="549A757A" w:rsidP="549A757A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6EE06BA6" w14:paraId="3DFDFDB3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59C8FD63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F8A305" w14:textId="606E285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60738" w14:textId="6BF054F5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Principais países: Austrália, Nova Zelândia, Papua-Nova Guiné e ilhas do Pacífico.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D7133" w14:textId="74A390D5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Registros de conteúdo no caderno.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D64FE" w14:textId="2948E87E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X</w:t>
            </w:r>
          </w:p>
        </w:tc>
      </w:tr>
      <w:tr w:rsidR="6EE06BA6" w14:paraId="76973CB1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5F2EE5D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293271" w14:textId="785E2B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023C0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375E8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0992A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3BC36FA7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0D34CCB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5E73C0" w14:textId="2391E69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28ED1" w14:textId="2A33666A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Principais países: Austrália, Nova Zelândia, Papua-Nova Guiné e ilhas do Pacífico.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EEBC6" w14:textId="77969188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Registros de conteúdo no caderno.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3DD01" w14:textId="76F18F44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Registros de conteúdo no caderno.</w:t>
            </w:r>
          </w:p>
        </w:tc>
      </w:tr>
    </w:tbl>
    <w:p w14:paraId="45CFFACF" w14:textId="159C9195" w:rsidR="2D4EEF42" w:rsidRDefault="2D4EEF42" w:rsidP="6EE06BA6">
      <w:pPr>
        <w:tabs>
          <w:tab w:val="left" w:pos="1320"/>
          <w:tab w:val="left" w:pos="1755"/>
        </w:tabs>
      </w:pPr>
      <w:r w:rsidRPr="6EE06BA6">
        <w:rPr>
          <w:rFonts w:ascii="Arial" w:eastAsia="Arial" w:hAnsi="Arial" w:cs="Arial"/>
        </w:rPr>
        <w:t xml:space="preserve"> </w:t>
      </w:r>
    </w:p>
    <w:p w14:paraId="0E68D38F" w14:textId="2C418573" w:rsidR="2D4EEF42" w:rsidRDefault="2D4EEF42" w:rsidP="6EE06BA6">
      <w:pPr>
        <w:tabs>
          <w:tab w:val="left" w:pos="1320"/>
          <w:tab w:val="left" w:pos="1755"/>
        </w:tabs>
      </w:pPr>
      <w:r w:rsidRPr="6EE06BA6">
        <w:t xml:space="preserve"> </w:t>
      </w:r>
    </w:p>
    <w:p w14:paraId="03F109B7" w14:textId="56129244" w:rsidR="6EE06BA6" w:rsidRDefault="6EE06BA6" w:rsidP="6EE06BA6">
      <w:pPr>
        <w:tabs>
          <w:tab w:val="left" w:pos="1320"/>
          <w:tab w:val="left" w:pos="1755"/>
        </w:tabs>
      </w:pPr>
    </w:p>
    <w:p w14:paraId="0E5CDC16" w14:textId="4CDD9621" w:rsidR="6EE06BA6" w:rsidRDefault="6EE06BA6" w:rsidP="6EE06BA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675"/>
        <w:gridCol w:w="3822"/>
        <w:gridCol w:w="3894"/>
      </w:tblGrid>
      <w:tr w:rsidR="6EE06BA6" w14:paraId="321A4120" w14:textId="77777777" w:rsidTr="549A757A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2C051D" w14:textId="4C03EB0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A027BC" w14:textId="45D10F7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68CB18" w14:textId="6B2474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B6B551" w14:textId="24CBC9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3F7825E" w14:textId="2316A1E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6039E30A" w14:textId="77777777" w:rsidTr="549A757A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D57D9" w14:textId="633FF1F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1</w:t>
            </w:r>
            <w:r w:rsidR="5DEA9A1E" w:rsidRPr="6EE06BA6">
              <w:rPr>
                <w:rFonts w:ascii="Arial" w:eastAsia="Arial" w:hAnsi="Arial" w:cs="Arial"/>
                <w:b/>
                <w:bCs/>
              </w:rPr>
              <w:t>7</w:t>
            </w:r>
            <w:r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54B8126" w14:textId="41DF540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59BAE5" w14:textId="309A5DC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C05A0" w14:textId="596367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RECESSO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F7395" w14:textId="596367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RECESSO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6FA8F" w14:textId="596367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RECESSO </w:t>
            </w:r>
          </w:p>
        </w:tc>
      </w:tr>
      <w:tr w:rsidR="6EE06BA6" w14:paraId="6BB8973C" w14:textId="77777777" w:rsidTr="549A757A">
        <w:trPr>
          <w:trHeight w:val="345"/>
        </w:trPr>
        <w:tc>
          <w:tcPr>
            <w:tcW w:w="1775" w:type="dxa"/>
            <w:vMerge/>
            <w:vAlign w:val="center"/>
          </w:tcPr>
          <w:p w14:paraId="4E861D1C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DB3A48" w14:textId="29ECD1E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2F2A2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F7926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601D2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</w:tr>
      <w:tr w:rsidR="6EE06BA6" w14:paraId="7B1A6AF6" w14:textId="77777777" w:rsidTr="549A757A">
        <w:trPr>
          <w:trHeight w:val="300"/>
        </w:trPr>
        <w:tc>
          <w:tcPr>
            <w:tcW w:w="1775" w:type="dxa"/>
            <w:vMerge/>
            <w:vAlign w:val="center"/>
          </w:tcPr>
          <w:p w14:paraId="2CE5AD82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088269" w14:textId="3A0CF5D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AAB00" w14:textId="24B62566" w:rsidR="6EE06BA6" w:rsidRDefault="1BEA4B52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RECESSO</w:t>
            </w:r>
            <w:r w:rsidR="6EE06BA6" w:rsidRPr="549A757A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624A9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C6DB4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</w:tr>
      <w:tr w:rsidR="6EE06BA6" w14:paraId="69C479EB" w14:textId="77777777" w:rsidTr="549A757A">
        <w:trPr>
          <w:trHeight w:val="300"/>
        </w:trPr>
        <w:tc>
          <w:tcPr>
            <w:tcW w:w="1775" w:type="dxa"/>
            <w:vMerge/>
            <w:vAlign w:val="center"/>
          </w:tcPr>
          <w:p w14:paraId="040AA822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5F50D4" w14:textId="0148BBC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998A1" w14:textId="596367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RECESSO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A0673" w14:textId="596367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RECESSO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EC4A5" w14:textId="596367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RECESSO </w:t>
            </w:r>
          </w:p>
        </w:tc>
      </w:tr>
      <w:tr w:rsidR="6EE06BA6" w14:paraId="10241E0F" w14:textId="77777777" w:rsidTr="549A757A">
        <w:trPr>
          <w:trHeight w:val="300"/>
        </w:trPr>
        <w:tc>
          <w:tcPr>
            <w:tcW w:w="1775" w:type="dxa"/>
            <w:vMerge/>
            <w:vAlign w:val="center"/>
          </w:tcPr>
          <w:p w14:paraId="0DF39888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EA70D5" w14:textId="6906013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934F7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8BE05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74242" w14:textId="24B62566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RECESSO </w:t>
            </w:r>
          </w:p>
        </w:tc>
      </w:tr>
    </w:tbl>
    <w:p w14:paraId="145A5C9E" w14:textId="2CE8D160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F9C8471" w14:textId="1482D555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AE8415F" w14:textId="42B08F48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600"/>
        <w:gridCol w:w="3524"/>
        <w:gridCol w:w="4350"/>
      </w:tblGrid>
      <w:tr w:rsidR="6EE06BA6" w14:paraId="504B9A3B" w14:textId="77777777" w:rsidTr="285D78C0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30CFA79" w14:textId="3D764816" w:rsidR="6EE06BA6" w:rsidRDefault="6EE06BA6" w:rsidP="6EE06BA6">
            <w:pPr>
              <w:jc w:val="center"/>
            </w:pPr>
            <w:r w:rsidRPr="6EE06BA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6EE06BA6" w14:paraId="30414200" w14:textId="77777777" w:rsidTr="285D78C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F053B9" w14:textId="655B36D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BFE67D" w14:textId="12A13A2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6CB636" w14:textId="5DCE892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FE75B2" w14:textId="295B599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E3D70A" w14:textId="06CD2086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48C769DA" w14:textId="77777777" w:rsidTr="285D78C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DF3DB" w14:textId="6FABFD5D" w:rsidR="35E1AB14" w:rsidRDefault="35E1AB14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20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2D378005" w14:textId="494253C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03DA8A" w14:textId="119A3B6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90F22" w14:textId="4CCA6C2F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5D78C0">
              <w:t xml:space="preserve"> </w:t>
            </w:r>
            <w:proofErr w:type="spellStart"/>
            <w:r w:rsidR="64E63EEB" w:rsidRPr="285D78C0">
              <w:t>L</w:t>
            </w:r>
            <w:r w:rsidR="4381BFB6" w:rsidRPr="285D78C0">
              <w:t>i</w:t>
            </w:r>
            <w:r w:rsidR="64E63EEB" w:rsidRPr="285D78C0">
              <w:t>nkesar</w:t>
            </w:r>
            <w:proofErr w:type="spellEnd"/>
            <w:r w:rsidR="64E63EEB" w:rsidRPr="285D78C0">
              <w:t>.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96FF0" w14:textId="4FAE57D4" w:rsidR="6EE06BA6" w:rsidRDefault="64E63EEB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5D78C0">
              <w:t>Produção em grupo.</w:t>
            </w:r>
            <w:r w:rsidR="6EE06BA6" w:rsidRPr="285D78C0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A7A24" w14:textId="0755238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EE06BA6">
              <w:t xml:space="preserve"> </w:t>
            </w:r>
          </w:p>
        </w:tc>
      </w:tr>
      <w:tr w:rsidR="6EE06BA6" w14:paraId="3C0823D5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644A93EA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CF200D" w14:textId="02C2864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24328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CDA77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8D784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1D9A975A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53930C15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F921B3" w14:textId="5F69BE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D07C5" w14:textId="314A245C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Função afim</w:t>
            </w:r>
          </w:p>
          <w:p w14:paraId="64ADFEA9" w14:textId="5A2C859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Função quadrática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A4CC" w14:textId="64AE8114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Atividades no caderno</w:t>
            </w:r>
          </w:p>
          <w:p w14:paraId="01B4E072" w14:textId="6B6122B8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5403197B" w14:textId="67B42D94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Lista de exercícios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BF941" w14:textId="0EDD189B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rPr>
                <w:rFonts w:ascii="Arial" w:eastAsia="Arial" w:hAnsi="Arial" w:cs="Arial"/>
              </w:rPr>
              <w:t xml:space="preserve"> </w:t>
            </w:r>
            <w:r w:rsidRPr="549A757A">
              <w:t>Atividades no caderno</w:t>
            </w:r>
          </w:p>
          <w:p w14:paraId="11881380" w14:textId="49C79A67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740B5B01" w14:textId="6062C59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Lista de exercícios</w:t>
            </w:r>
          </w:p>
          <w:p w14:paraId="71A35967" w14:textId="5265AF4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6EE06BA6" w14:paraId="14A2FF86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227EFEB7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95DA02" w14:textId="750E602B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95390" w14:textId="3F9FAD95" w:rsidR="6EE06BA6" w:rsidRDefault="6EE06BA6" w:rsidP="6EE06BA6">
            <w:pPr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5BC3C" w14:textId="6BD2F834" w:rsidR="6EE06BA6" w:rsidRDefault="006D7733" w:rsidP="6EE06BA6">
            <w:pPr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DDECC" w14:textId="1788E33F" w:rsidR="6EE06BA6" w:rsidRDefault="006D7733" w:rsidP="6EE06BA6">
            <w:pPr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68903507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63E293FC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CAD34E" w14:textId="4A6638F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4983A" w14:textId="6C77FFA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5B17562" w14:textId="37675B02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Função afim</w:t>
            </w:r>
          </w:p>
          <w:p w14:paraId="78DC95A9" w14:textId="2E4EC26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Função quadrática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A7893" w14:textId="1A0499A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Atividades no caderno</w:t>
            </w:r>
          </w:p>
          <w:p w14:paraId="26A596CD" w14:textId="303A6404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76372BF3" w14:textId="018B72C5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Lista de exercícios</w:t>
            </w:r>
          </w:p>
          <w:p w14:paraId="365573ED" w14:textId="038B2152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91E50" w14:textId="60AFE4D4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Atividades no caderno</w:t>
            </w:r>
          </w:p>
          <w:p w14:paraId="1ACB9780" w14:textId="095DA003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018889DA" w14:textId="15C6508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Lista de exercícios</w:t>
            </w:r>
          </w:p>
          <w:p w14:paraId="5423A78A" w14:textId="4393D1F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59CF9918" w14:textId="45C416B3" w:rsidR="0528394A" w:rsidRDefault="052839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 </w:t>
      </w:r>
      <w:r w:rsidRPr="6EE06BA6">
        <w:t xml:space="preserve"> </w:t>
      </w:r>
    </w:p>
    <w:p w14:paraId="6370A04D" w14:textId="77A2D080" w:rsidR="0528394A" w:rsidRDefault="052839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0FCCB3A7" w14:textId="7AD9B279" w:rsidR="0528394A" w:rsidRDefault="0528394A" w:rsidP="6EE06BA6">
      <w:pPr>
        <w:tabs>
          <w:tab w:val="left" w:pos="8355"/>
        </w:tabs>
      </w:pPr>
      <w:r w:rsidRPr="6EE06BA6">
        <w:t xml:space="preserve"> </w:t>
      </w:r>
    </w:p>
    <w:p w14:paraId="6213E747" w14:textId="5FD6A320" w:rsidR="0528394A" w:rsidRDefault="0528394A" w:rsidP="6EE06BA6">
      <w:pPr>
        <w:tabs>
          <w:tab w:val="left" w:pos="8355"/>
        </w:tabs>
      </w:pPr>
      <w:r w:rsidRPr="6EE06BA6">
        <w:t xml:space="preserve"> </w:t>
      </w:r>
    </w:p>
    <w:p w14:paraId="27074712" w14:textId="03C5EBE4" w:rsidR="6EE06BA6" w:rsidRDefault="6EE06BA6" w:rsidP="6EE06BA6">
      <w:pPr>
        <w:tabs>
          <w:tab w:val="left" w:pos="8355"/>
        </w:tabs>
      </w:pPr>
    </w:p>
    <w:p w14:paraId="68BFC4F5" w14:textId="4817781E" w:rsidR="6EE06BA6" w:rsidRDefault="6EE06BA6" w:rsidP="6EE06BA6">
      <w:pPr>
        <w:tabs>
          <w:tab w:val="left" w:pos="8355"/>
        </w:tabs>
      </w:pPr>
    </w:p>
    <w:p w14:paraId="31582C9C" w14:textId="28E8DE04" w:rsidR="6EE06BA6" w:rsidRDefault="6EE06BA6" w:rsidP="6EE06BA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95"/>
        <w:gridCol w:w="3612"/>
        <w:gridCol w:w="4372"/>
      </w:tblGrid>
      <w:tr w:rsidR="6EE06BA6" w14:paraId="505E46C3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260A4E" w14:textId="443148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E98D20" w14:textId="300BDE2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8C2F7A" w14:textId="38B7F1D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42E52D" w14:textId="34612CA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BE6770" w14:textId="52FF18AB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2D0D9A2A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2AC023" w14:textId="574E198D" w:rsidR="53125ADF" w:rsidRDefault="53125ADF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21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2C5D0BB" w14:textId="1879B46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256464" w14:textId="1D473B2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3AFC74" w14:textId="3B7C16F2" w:rsidR="549A757A" w:rsidRDefault="549A757A" w:rsidP="549A757A">
            <w:pPr>
              <w:spacing w:line="360" w:lineRule="auto"/>
              <w:jc w:val="center"/>
            </w:pPr>
          </w:p>
          <w:p w14:paraId="0C144108" w14:textId="1BC4610E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9A757A">
              <w:t>Função afim</w:t>
            </w:r>
          </w:p>
          <w:p w14:paraId="42E0E7FF" w14:textId="3C7389D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9A757A">
              <w:t>Função quadrática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41F9E" w14:textId="6BC66C79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Atividades no caderno</w:t>
            </w:r>
          </w:p>
          <w:p w14:paraId="134A44DF" w14:textId="4FCDFEFE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3028E438" w14:textId="00960419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Lista de exercícios</w:t>
            </w:r>
          </w:p>
          <w:p w14:paraId="3D6F3214" w14:textId="2EF77083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F1713C" w14:textId="69E9D475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Atividades no caderno</w:t>
            </w:r>
          </w:p>
          <w:p w14:paraId="54670B2C" w14:textId="33F841A8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0E5DC19E" w14:textId="1715F83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Lista de exercícios</w:t>
            </w:r>
          </w:p>
          <w:p w14:paraId="561BF475" w14:textId="0B5AB706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6C6121DB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5AF8186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A88B4C" w14:textId="4D90BA9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D067" w14:textId="0F30907A" w:rsidR="6EE06BA6" w:rsidRDefault="46BE1537" w:rsidP="21CAC4AE">
            <w:pPr>
              <w:jc w:val="center"/>
            </w:pPr>
            <w:r w:rsidRPr="21CAC4AE">
              <w:t xml:space="preserve">Receitas 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FE1D1" w14:textId="3F8B1171" w:rsidR="6EE06BA6" w:rsidRDefault="46BE1537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>Reunir as receitas e informações em um livro digital</w:t>
            </w:r>
            <w:r w:rsidR="6EE06BA6" w:rsidRPr="21CAC4AE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1AD13" w14:textId="7982A134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</w:tr>
      <w:tr w:rsidR="6EE06BA6" w14:paraId="76AEBDFD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FC4A798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4DE4CA" w14:textId="44FD0BB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2E61B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F3C07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07B58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7A88D009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40761784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7ADF3F" w14:textId="36A0580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F5368" w14:textId="23E8E54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7C037C7C" w14:textId="115252A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Função afim</w:t>
            </w:r>
          </w:p>
          <w:p w14:paraId="26A1C983" w14:textId="2E68635D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Função quadrática</w:t>
            </w:r>
          </w:p>
          <w:p w14:paraId="62E2676E" w14:textId="6B9A9F5A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778F6" w14:textId="49CBC9BF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Atividades no caderno</w:t>
            </w:r>
          </w:p>
          <w:p w14:paraId="134D73DB" w14:textId="36BBB65C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1709BA1B" w14:textId="7728DDD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Lista de exercícios</w:t>
            </w:r>
          </w:p>
          <w:p w14:paraId="05A1346C" w14:textId="1EF1A593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2C87B" w14:textId="49175DB2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Atividades no caderno</w:t>
            </w:r>
          </w:p>
          <w:p w14:paraId="7CD29EF3" w14:textId="593FCEB2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178B8ABA" w14:textId="504A67F4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Lista de exercícios</w:t>
            </w:r>
          </w:p>
          <w:p w14:paraId="281D6678" w14:textId="03C0139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2A71710D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C4FBA56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AA578E" w14:textId="3C78A13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B2D29" w14:textId="6BF596CD" w:rsidR="6EE06BA6" w:rsidRDefault="4BD7642F" w:rsidP="6EE06BA6">
            <w:pPr>
              <w:tabs>
                <w:tab w:val="left" w:leader="underscore" w:pos="15120"/>
              </w:tabs>
              <w:jc w:val="center"/>
            </w:pPr>
            <w:r w:rsidRPr="21CAC4AE">
              <w:t xml:space="preserve">Receitas </w:t>
            </w:r>
            <w:r w:rsidR="6EE06BA6" w:rsidRPr="21CAC4A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60301" w14:textId="0DED803D" w:rsidR="6EE06BA6" w:rsidRDefault="580CD726" w:rsidP="21CAC4A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>Reunir as receitas e informações em um livro digital</w:t>
            </w:r>
            <w:r w:rsidR="6EE06BA6" w:rsidRPr="21CAC4AE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901ED" w14:textId="236F465F" w:rsidR="6EE06BA6" w:rsidRDefault="006D7733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</w:tbl>
    <w:p w14:paraId="28C6B884" w14:textId="3F32B27F" w:rsidR="0528394A" w:rsidRDefault="052839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lastRenderedPageBreak/>
        <w:t xml:space="preserve">   </w:t>
      </w:r>
    </w:p>
    <w:p w14:paraId="4ABB0D2B" w14:textId="327EB2E4" w:rsidR="0528394A" w:rsidRDefault="052839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0EC7862E" w14:textId="475FB6A7" w:rsidR="0528394A" w:rsidRDefault="0528394A" w:rsidP="6EE06BA6">
      <w:pPr>
        <w:tabs>
          <w:tab w:val="left" w:pos="8355"/>
        </w:tabs>
      </w:pPr>
      <w:r w:rsidRPr="6EE06BA6">
        <w:t xml:space="preserve"> </w:t>
      </w:r>
    </w:p>
    <w:p w14:paraId="2408A794" w14:textId="30399411" w:rsidR="0528394A" w:rsidRDefault="0528394A" w:rsidP="6EE06BA6">
      <w:pPr>
        <w:tabs>
          <w:tab w:val="left" w:pos="8355"/>
        </w:tabs>
      </w:pPr>
      <w:r w:rsidRPr="6EE06BA6">
        <w:t xml:space="preserve"> </w:t>
      </w:r>
    </w:p>
    <w:p w14:paraId="03E40D48" w14:textId="370A099C" w:rsidR="0528394A" w:rsidRDefault="0528394A" w:rsidP="6EE06BA6">
      <w:pPr>
        <w:tabs>
          <w:tab w:val="left" w:pos="8355"/>
        </w:tabs>
      </w:pPr>
      <w:r w:rsidRPr="6EE06BA6">
        <w:t xml:space="preserve"> </w:t>
      </w:r>
    </w:p>
    <w:p w14:paraId="30EAE053" w14:textId="0FC340D1" w:rsidR="0528394A" w:rsidRDefault="0528394A" w:rsidP="6EE06BA6">
      <w:pPr>
        <w:tabs>
          <w:tab w:val="left" w:pos="8355"/>
        </w:tabs>
      </w:pPr>
      <w:r w:rsidRPr="6EE06BA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50"/>
        <w:gridCol w:w="3702"/>
        <w:gridCol w:w="4336"/>
      </w:tblGrid>
      <w:tr w:rsidR="6EE06BA6" w14:paraId="0F1155A5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7959FE" w14:textId="207708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480E8CF" w14:textId="5228373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FB612E" w14:textId="4D82D6FA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EAC887" w14:textId="496BCE9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BE6C80" w14:textId="7FCB461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5BAF4B97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16803" w14:textId="2B538FEE" w:rsidR="5196A5D2" w:rsidRDefault="5196A5D2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22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27515CF" w14:textId="5FE466F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6D32FD" w14:textId="7220D09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375239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29FC5D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95770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316A6170" w14:textId="77777777" w:rsidTr="044DBE25">
        <w:trPr>
          <w:trHeight w:val="420"/>
        </w:trPr>
        <w:tc>
          <w:tcPr>
            <w:tcW w:w="1775" w:type="dxa"/>
            <w:vMerge/>
            <w:vAlign w:val="center"/>
          </w:tcPr>
          <w:p w14:paraId="75B121BD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50885A" w14:textId="2C60CA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7AA5B" w14:textId="1B82707E" w:rsidR="6EE06BA6" w:rsidRDefault="5C402D97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Unidades de conservação </w:t>
            </w:r>
            <w:r w:rsidR="6EE06BA6" w:rsidRPr="235B8BCF">
              <w:t xml:space="preserve">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1DCD3" w14:textId="542798F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 </w:t>
            </w:r>
            <w:r w:rsidR="184E52AC" w:rsidRPr="235B8BCF">
              <w:t xml:space="preserve">Registro de conteúdos no caderno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2B2BB" w14:textId="7A1929CF" w:rsidR="6EE06BA6" w:rsidRDefault="184E52AC" w:rsidP="235B8BC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235B8BCF">
              <w:t xml:space="preserve">X </w:t>
            </w:r>
          </w:p>
        </w:tc>
      </w:tr>
      <w:tr w:rsidR="6EE06BA6" w14:paraId="5AEE9B3C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70C992D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9B35E7" w14:textId="6259F5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25A76" w14:textId="06F0978F" w:rsidR="6EE06BA6" w:rsidRDefault="6EE06BA6" w:rsidP="6EE06BA6">
            <w:pPr>
              <w:spacing w:line="360" w:lineRule="auto"/>
              <w:jc w:val="center"/>
            </w:pPr>
            <w:r w:rsidRPr="235B8BCF">
              <w:t xml:space="preserve"> </w:t>
            </w:r>
            <w:r w:rsidR="69EF8244" w:rsidRPr="235B8BCF">
              <w:t xml:space="preserve">Unidades de conservação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8A960" w14:textId="2A504300" w:rsidR="6EE06BA6" w:rsidRDefault="69EF8244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35B8BCF">
              <w:t xml:space="preserve">Registro de </w:t>
            </w:r>
            <w:proofErr w:type="spellStart"/>
            <w:r w:rsidRPr="235B8BCF">
              <w:t>contéudos</w:t>
            </w:r>
            <w:proofErr w:type="spellEnd"/>
            <w:r w:rsidRPr="235B8BCF">
              <w:t xml:space="preserve"> no caderno </w:t>
            </w:r>
            <w:r w:rsidR="6EE06BA6" w:rsidRPr="235B8BCF">
              <w:t xml:space="preserve">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B12CB" w14:textId="5E114369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35B8BCF">
              <w:t xml:space="preserve"> </w:t>
            </w:r>
            <w:r w:rsidR="4C3E4A27" w:rsidRPr="235B8BCF">
              <w:t xml:space="preserve">X </w:t>
            </w:r>
          </w:p>
        </w:tc>
      </w:tr>
      <w:tr w:rsidR="6EE06BA6" w14:paraId="467C607C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5FB43CD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9E84BC" w14:textId="6FF79EC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25255" w14:textId="75C2A0F3" w:rsidR="6EE06BA6" w:rsidRDefault="378BFAC3" w:rsidP="549A757A">
            <w:pPr>
              <w:tabs>
                <w:tab w:val="left" w:leader="underscore" w:pos="15120"/>
              </w:tabs>
              <w:jc w:val="center"/>
            </w:pPr>
            <w:r w:rsidRPr="549A757A">
              <w:rPr>
                <w:rFonts w:ascii="Calibri" w:eastAsia="Calibri" w:hAnsi="Calibri" w:cs="Calibri"/>
                <w:sz w:val="20"/>
                <w:szCs w:val="20"/>
              </w:rPr>
              <w:t xml:space="preserve">Balanceamento das equações químicas  </w:t>
            </w:r>
            <w:r w:rsidR="6EE06BA6" w:rsidRPr="549A757A">
              <w:t xml:space="preserve"> 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34AE" w14:textId="7A8874E2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Anotações sobre o conteúdo no caderno 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94123" w14:textId="5B1FAB8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Atividade no caderno  </w:t>
            </w:r>
          </w:p>
        </w:tc>
      </w:tr>
      <w:tr w:rsidR="6EE06BA6" w14:paraId="1AB80B01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6BE8AFDF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650442" w14:textId="30BD06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64DF5" w14:textId="71511606" w:rsidR="6EE06BA6" w:rsidRDefault="6EE06BA6" w:rsidP="7C4C378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4C3784">
              <w:t xml:space="preserve"> </w:t>
            </w:r>
            <w:r w:rsidR="7B589FD9" w:rsidRPr="7C4C3784">
              <w:t>Ondas e luz: ondas em nosso cotidiano, pro</w:t>
            </w:r>
            <w:r w:rsidR="26FB0965" w:rsidRPr="7C4C3784">
              <w:t>priedades das ondas.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DD3CD" w14:textId="680AF80F" w:rsidR="6EE06BA6" w:rsidRDefault="26FB0965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4C3784">
              <w:t>Registro no caderno sobre o conteúdo.</w:t>
            </w:r>
            <w:r w:rsidR="6EE06BA6" w:rsidRPr="7C4C3784">
              <w:t xml:space="preserve">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47289" w14:textId="00DD101D" w:rsidR="6EE06BA6" w:rsidRDefault="5983E1AB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4C3784">
              <w:t>Atividade no caderno.</w:t>
            </w:r>
            <w:r w:rsidR="6EE06BA6" w:rsidRPr="7C4C3784">
              <w:t xml:space="preserve"> </w:t>
            </w:r>
          </w:p>
        </w:tc>
      </w:tr>
    </w:tbl>
    <w:p w14:paraId="3C5EB22B" w14:textId="0B7978DD" w:rsidR="0528394A" w:rsidRDefault="0528394A" w:rsidP="6EE06BA6">
      <w:pPr>
        <w:tabs>
          <w:tab w:val="left" w:pos="1035"/>
        </w:tabs>
      </w:pPr>
      <w:r w:rsidRPr="6EE06BA6">
        <w:t xml:space="preserve"> </w:t>
      </w:r>
    </w:p>
    <w:p w14:paraId="35C160C1" w14:textId="4D9F889D" w:rsidR="0528394A" w:rsidRDefault="0528394A" w:rsidP="6EE06BA6">
      <w:pPr>
        <w:tabs>
          <w:tab w:val="left" w:pos="1035"/>
        </w:tabs>
      </w:pPr>
      <w:r w:rsidRPr="6EE06BA6">
        <w:t xml:space="preserve"> </w:t>
      </w:r>
    </w:p>
    <w:p w14:paraId="301ECB0D" w14:textId="0C2C7272" w:rsidR="6EE06BA6" w:rsidRDefault="6EE06BA6" w:rsidP="6EE06BA6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705"/>
        <w:gridCol w:w="3807"/>
        <w:gridCol w:w="3837"/>
      </w:tblGrid>
      <w:tr w:rsidR="6EE06BA6" w14:paraId="7F1C5391" w14:textId="77777777" w:rsidTr="65E586B7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8B4943" w14:textId="33CD8C60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20FDCE6" w14:textId="1477321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A58E22" w14:textId="1005E7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491B91" w14:textId="092B6E7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D76A89" w14:textId="31624051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0660718" w14:textId="77777777" w:rsidTr="65E586B7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7332F" w14:textId="2BC0D19A" w:rsidR="1D79355B" w:rsidRDefault="1D79355B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23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55E3446" w14:textId="5BF1933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5C888D" w14:textId="35637C5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C2B51" w14:textId="65062BEA" w:rsidR="6EE06BA6" w:rsidRDefault="6EE06BA6" w:rsidP="6EE06BA6">
            <w:pPr>
              <w:jc w:val="center"/>
            </w:pPr>
            <w:r w:rsidRPr="21CAC4AE">
              <w:t xml:space="preserve"> </w:t>
            </w:r>
            <w:proofErr w:type="spellStart"/>
            <w:r w:rsidR="21BB9387" w:rsidRPr="21CAC4AE">
              <w:t>Linkesar</w:t>
            </w:r>
            <w:proofErr w:type="spellEnd"/>
            <w:r w:rsidR="21BB9387" w:rsidRPr="21CAC4AE">
              <w:t xml:space="preserve"> (Organização)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8CB55" w14:textId="7EEB755D" w:rsidR="6EE06BA6" w:rsidRDefault="6EE06BA6" w:rsidP="6EE06BA6">
            <w:pPr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06547" w14:textId="2A025C3C" w:rsidR="6EE06BA6" w:rsidRDefault="006D7733" w:rsidP="6EE06BA6">
            <w:pPr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21214483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40F7C0EA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BA2DA6" w14:textId="0436BA5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153C7" w14:textId="0D0DDAE5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  <w:p w14:paraId="74019165" w14:textId="3FE8C5F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Função afim</w:t>
            </w:r>
          </w:p>
          <w:p w14:paraId="091F92AD" w14:textId="7909609D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Função quadrática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1165D" w14:textId="0E2708E0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  <w:p w14:paraId="29A346BF" w14:textId="746C46F5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Atividades no caderno</w:t>
            </w:r>
          </w:p>
          <w:p w14:paraId="12CA677A" w14:textId="2C5F4EC9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0B721B0F" w14:textId="2044AC45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Lista de exercícios</w:t>
            </w:r>
          </w:p>
          <w:p w14:paraId="306588C1" w14:textId="1368DF67" w:rsidR="549A757A" w:rsidRDefault="549A757A" w:rsidP="549A757A">
            <w:pPr>
              <w:spacing w:line="252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882C7" w14:textId="2F86775E" w:rsidR="549A757A" w:rsidRDefault="549A757A" w:rsidP="549A757A">
            <w:pPr>
              <w:spacing w:line="257" w:lineRule="auto"/>
              <w:jc w:val="center"/>
            </w:pPr>
            <w:r w:rsidRPr="549A757A">
              <w:rPr>
                <w:color w:val="000000" w:themeColor="text1"/>
              </w:rPr>
              <w:t xml:space="preserve"> </w:t>
            </w:r>
          </w:p>
          <w:p w14:paraId="6D765449" w14:textId="2980D7B3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Atividades no caderno</w:t>
            </w:r>
          </w:p>
          <w:p w14:paraId="63EC57C8" w14:textId="2E89486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proofErr w:type="spellStart"/>
            <w:r w:rsidRPr="549A757A">
              <w:t>Autoavaliação</w:t>
            </w:r>
            <w:proofErr w:type="spellEnd"/>
          </w:p>
          <w:p w14:paraId="37039C5C" w14:textId="33784DFF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Lista de exercícios</w:t>
            </w:r>
          </w:p>
          <w:p w14:paraId="35272AAC" w14:textId="4DEB03D7" w:rsidR="549A757A" w:rsidRDefault="549A757A" w:rsidP="549A757A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6EE06BA6" w14:paraId="191CE501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1A367494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C2ABE1" w14:textId="606E285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3A409" w14:textId="504578DB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Economia da Austrália (mineração, pecuária, agricultura) e da Nova Zelândia (agricultura e turismo).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DA0F0" w14:textId="3279E1EB" w:rsidR="65E586B7" w:rsidRDefault="65E586B7" w:rsidP="65E586B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 no caderno sobre o conteúdo.</w:t>
            </w:r>
          </w:p>
          <w:p w14:paraId="06567AAD" w14:textId="4D332370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3D136" w14:textId="396426F7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X</w:t>
            </w:r>
          </w:p>
        </w:tc>
      </w:tr>
      <w:tr w:rsidR="6EE06BA6" w14:paraId="48C4281E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59564CB9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65F3AC" w14:textId="785E2B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B544B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24E29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C0A07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06C43DDE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32D8FB1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A577DD" w14:textId="2391E69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8FAD1" w14:textId="520A001E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Economia da Austrália (mineração, pecuária, agricultura) e da Nova Zelândia (agricultura e turismo).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C7292" w14:textId="4C34AB36" w:rsidR="65E586B7" w:rsidRDefault="65E586B7" w:rsidP="65E586B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Resolução de questões no livro didático.</w:t>
            </w:r>
          </w:p>
          <w:p w14:paraId="06AA2DFB" w14:textId="2F18B02D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96003" w14:textId="715F120B" w:rsidR="65E586B7" w:rsidRDefault="65E586B7" w:rsidP="65E586B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Resolução de questões no livro didático.</w:t>
            </w:r>
          </w:p>
        </w:tc>
      </w:tr>
    </w:tbl>
    <w:p w14:paraId="7693B284" w14:textId="159C9195" w:rsidR="0528394A" w:rsidRDefault="0528394A" w:rsidP="6EE06BA6">
      <w:pPr>
        <w:tabs>
          <w:tab w:val="left" w:pos="1320"/>
          <w:tab w:val="left" w:pos="1755"/>
        </w:tabs>
      </w:pPr>
      <w:r w:rsidRPr="6EE06BA6">
        <w:rPr>
          <w:rFonts w:ascii="Arial" w:eastAsia="Arial" w:hAnsi="Arial" w:cs="Arial"/>
        </w:rPr>
        <w:t xml:space="preserve"> </w:t>
      </w:r>
    </w:p>
    <w:p w14:paraId="2DC839D7" w14:textId="2C418573" w:rsidR="0528394A" w:rsidRDefault="0528394A" w:rsidP="6EE06BA6">
      <w:pPr>
        <w:tabs>
          <w:tab w:val="left" w:pos="1320"/>
          <w:tab w:val="left" w:pos="1755"/>
        </w:tabs>
      </w:pPr>
      <w:r w:rsidRPr="6EE06BA6">
        <w:t xml:space="preserve"> </w:t>
      </w:r>
    </w:p>
    <w:p w14:paraId="7CDB0E0A" w14:textId="56129244" w:rsidR="6EE06BA6" w:rsidRDefault="6EE06BA6" w:rsidP="6EE06BA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675"/>
        <w:gridCol w:w="3822"/>
        <w:gridCol w:w="3894"/>
      </w:tblGrid>
      <w:tr w:rsidR="6EE06BA6" w14:paraId="27E07BC1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7C3320" w14:textId="4C03EB0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36C3E8" w14:textId="45D10F7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61B339" w14:textId="6B2474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BFD5BE" w14:textId="24CBC9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F7BD20F" w14:textId="2316A1E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E8337AA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C8F99" w14:textId="5F7EA6A3" w:rsidR="7253EACA" w:rsidRDefault="7253EACA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24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1D66EE6" w14:textId="41DF540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070457" w14:textId="309A5DC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862D4" w14:textId="45F3D16D" w:rsidR="6EE06BA6" w:rsidRDefault="6EE06BA6" w:rsidP="6EE06BA6">
            <w:pPr>
              <w:jc w:val="center"/>
            </w:pPr>
            <w:r w:rsidRPr="6EE06BA6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38A58" w14:textId="3354C387" w:rsidR="6EE06BA6" w:rsidRDefault="6EE06BA6" w:rsidP="6EE06BA6">
            <w:pPr>
              <w:spacing w:line="252" w:lineRule="auto"/>
              <w:jc w:val="center"/>
            </w:pPr>
            <w:r w:rsidRPr="6EE06BA6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6837F" w14:textId="14DA003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EE06BA6">
              <w:t xml:space="preserve"> </w:t>
            </w:r>
          </w:p>
        </w:tc>
      </w:tr>
      <w:tr w:rsidR="6EE06BA6" w14:paraId="142DBC83" w14:textId="77777777" w:rsidTr="044DBE25">
        <w:trPr>
          <w:trHeight w:val="345"/>
        </w:trPr>
        <w:tc>
          <w:tcPr>
            <w:tcW w:w="1775" w:type="dxa"/>
            <w:vMerge/>
            <w:vAlign w:val="center"/>
          </w:tcPr>
          <w:p w14:paraId="09B5465F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77D16D" w14:textId="29ECD1E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0C67A" w14:textId="04EF491B" w:rsidR="6EE06BA6" w:rsidRDefault="1FA14C21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Capítulo 10: Independência da África</w:t>
            </w:r>
            <w:r w:rsidR="6EE06BA6" w:rsidRPr="549A757A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40ABF" w14:textId="4124A4D3" w:rsidR="6EE06BA6" w:rsidRDefault="48CBD8FC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Anotações no caderno</w:t>
            </w:r>
            <w:r w:rsidR="6EE06BA6" w:rsidRPr="549A757A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9F6D2" w14:textId="627904B3" w:rsidR="6EE06BA6" w:rsidRDefault="6EE06BA6" w:rsidP="6EE06BA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EE06BA6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EE06BA6" w14:paraId="4D4F65CB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BA7FFCB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D446AD" w14:textId="3A0CF5D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6CBA2" w14:textId="12DC8428" w:rsidR="6EE06BA6" w:rsidRDefault="45B3311D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Capítulo 10: Independência da África</w:t>
            </w:r>
            <w:r w:rsidR="6EE06BA6" w:rsidRPr="549A757A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773A" w14:textId="70190D3A" w:rsidR="6EE06BA6" w:rsidRDefault="380AE543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Anotações no caderno</w:t>
            </w:r>
            <w:r w:rsidR="6EE06BA6" w:rsidRPr="549A757A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BC1DE" w14:textId="11BD6159" w:rsidR="6EE06BA6" w:rsidRDefault="5E51AAB3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 xml:space="preserve">Atividade no </w:t>
            </w:r>
            <w:r w:rsidR="304A94CF" w:rsidRPr="549A757A">
              <w:t>caderno</w:t>
            </w:r>
            <w:r w:rsidR="6EE06BA6" w:rsidRPr="549A757A">
              <w:t xml:space="preserve"> </w:t>
            </w:r>
          </w:p>
        </w:tc>
      </w:tr>
      <w:tr w:rsidR="6EE06BA6" w14:paraId="4974CA5F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6BE523B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4FDF8D" w14:textId="0148BBC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977D7" w14:textId="72A950F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FBC4544">
              <w:t xml:space="preserve"> </w:t>
            </w:r>
            <w:r w:rsidR="3332BC87" w:rsidRPr="7FBC4544">
              <w:t>Finalização do projeto da LINKESAR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02024" w14:textId="698C271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EE06BA6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FFEE8" w14:textId="4CB4921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t xml:space="preserve"> </w:t>
            </w:r>
          </w:p>
        </w:tc>
      </w:tr>
      <w:tr w:rsidR="6EE06BA6" w14:paraId="0DEB917A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01277BAC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5DE78B" w14:textId="6906013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CC9E3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0D8B0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230C5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53091372" w14:textId="2CE8D160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4A70320" w14:textId="1482D555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0025391" w14:textId="49DC8A57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D53AF0A" w14:textId="69C0C7E2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54F86F0" w14:textId="7FE3743F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BF2B7E5" w14:textId="6DAB3FCF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FF0DFFD" w14:textId="0778BFF3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678"/>
        <w:gridCol w:w="3600"/>
        <w:gridCol w:w="3524"/>
        <w:gridCol w:w="4350"/>
      </w:tblGrid>
      <w:tr w:rsidR="6EE06BA6" w14:paraId="67F93AA7" w14:textId="77777777" w:rsidTr="285D78C0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20689B" w14:textId="3D764816" w:rsidR="6EE06BA6" w:rsidRDefault="6EE06BA6" w:rsidP="6EE06BA6">
            <w:pPr>
              <w:jc w:val="center"/>
            </w:pPr>
            <w:r w:rsidRPr="6EE06BA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6EE06BA6" w14:paraId="0307E4BE" w14:textId="77777777" w:rsidTr="285D78C0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1AEF2A" w14:textId="655B36D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E8526F" w14:textId="12A13A2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199635" w14:textId="5DCE892F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DBE6B2" w14:textId="295B599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B4C431" w14:textId="06CD2086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6A12189A" w14:textId="77777777" w:rsidTr="285D78C0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D007F" w14:textId="32ACAE27" w:rsidR="061AD2BC" w:rsidRDefault="061AD2BC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27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BB2F66F" w14:textId="494253C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BA6A3B" w14:textId="119A3B6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E357E" w14:textId="63DC2495" w:rsidR="285D78C0" w:rsidRDefault="285D78C0" w:rsidP="285D78C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5D78C0">
              <w:t xml:space="preserve"> </w:t>
            </w:r>
            <w:proofErr w:type="spellStart"/>
            <w:r w:rsidRPr="285D78C0">
              <w:t>LInkesar</w:t>
            </w:r>
            <w:proofErr w:type="spellEnd"/>
            <w:r w:rsidRPr="285D78C0">
              <w:t>.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BB8237" w14:textId="4FAE57D4" w:rsidR="285D78C0" w:rsidRDefault="285D78C0" w:rsidP="285D78C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5D78C0">
              <w:t xml:space="preserve">Produção em grupo.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97056" w14:textId="37992F8E" w:rsidR="6EE06BA6" w:rsidRDefault="006D7733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4543A9C4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21854F56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40C65E" w14:textId="02C2864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7035E7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DA1E5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F1E77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2AEA5BF0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7926E6C2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51DB71" w14:textId="5F69BE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D0836" w14:textId="3A10BB8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Mód</w:t>
            </w:r>
            <w:proofErr w:type="spellEnd"/>
            <w:r w:rsidRPr="549A757A">
              <w:t>. 4 – Cap. 11 - Matemática financeira</w:t>
            </w:r>
          </w:p>
          <w:p w14:paraId="28370970" w14:textId="46F53C6B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O que é matemática financeira? Pág. 150</w:t>
            </w:r>
          </w:p>
          <w:p w14:paraId="70C65BAE" w14:textId="39570ABD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Juros: simples e compostos, pág. 155</w:t>
            </w:r>
          </w:p>
          <w:p w14:paraId="7BC90E37" w14:textId="04868018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D35FF" w14:textId="445BC901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Atividades propostas no livro, págs. 153 e 154 </w:t>
            </w:r>
          </w:p>
          <w:p w14:paraId="2FB34832" w14:textId="5E27D828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158 a 164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D651D" w14:textId="40758579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rPr>
                <w:rFonts w:ascii="Arial" w:eastAsia="Arial" w:hAnsi="Arial" w:cs="Arial"/>
              </w:rPr>
              <w:t xml:space="preserve"> </w:t>
            </w:r>
            <w:r w:rsidRPr="549A757A">
              <w:t xml:space="preserve">Atividades propostas no livro, págs. 153 e 154 </w:t>
            </w:r>
          </w:p>
          <w:p w14:paraId="0CD529B4" w14:textId="4D9656BB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158 a 164</w:t>
            </w:r>
          </w:p>
          <w:p w14:paraId="1525934D" w14:textId="46F11A40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6EE06BA6" w14:paraId="1208208A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354ED4C6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ABC707" w14:textId="750E602B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56044" w14:textId="1FFE5E91" w:rsidR="65131B33" w:rsidRDefault="65131B33" w:rsidP="65131B33">
            <w:pPr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65131B33">
              <w:rPr>
                <w:color w:val="000000" w:themeColor="text1"/>
              </w:rPr>
              <w:t>Linkesar</w:t>
            </w:r>
            <w:proofErr w:type="spellEnd"/>
            <w:r w:rsidRPr="65131B33">
              <w:rPr>
                <w:color w:val="000000" w:themeColor="text1"/>
              </w:rPr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E0887" w14:textId="2AA8F119" w:rsidR="65131B33" w:rsidRDefault="65131B33" w:rsidP="65131B33">
            <w:pPr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65131B33">
              <w:rPr>
                <w:color w:val="000000" w:themeColor="text1"/>
              </w:rPr>
              <w:t>Linkesar</w:t>
            </w:r>
            <w:proofErr w:type="spellEnd"/>
          </w:p>
          <w:p w14:paraId="48877607" w14:textId="6A64F413" w:rsidR="65131B33" w:rsidRDefault="65131B33" w:rsidP="65131B33">
            <w:pPr>
              <w:spacing w:line="252" w:lineRule="auto"/>
              <w:jc w:val="center"/>
              <w:rPr>
                <w:color w:val="000000" w:themeColor="text1"/>
              </w:rPr>
            </w:pPr>
            <w:r w:rsidRPr="65131B33">
              <w:rPr>
                <w:color w:val="000000" w:themeColor="text1"/>
              </w:rPr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BCCCF" w14:textId="65D3DB1E" w:rsidR="65131B33" w:rsidRDefault="65131B33" w:rsidP="65131B33">
            <w:pPr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65131B33">
              <w:rPr>
                <w:color w:val="000000" w:themeColor="text1"/>
              </w:rPr>
              <w:t>Linkesar</w:t>
            </w:r>
            <w:proofErr w:type="spellEnd"/>
          </w:p>
          <w:p w14:paraId="7B055AB6" w14:textId="35B9903A" w:rsidR="65131B33" w:rsidRDefault="65131B33" w:rsidP="65131B33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  <w:rPr>
                <w:rFonts w:ascii="Calibri Light" w:eastAsia="Calibri Light" w:hAnsi="Calibri Light" w:cs="Calibri Light"/>
              </w:rPr>
            </w:pPr>
          </w:p>
        </w:tc>
      </w:tr>
      <w:tr w:rsidR="6EE06BA6" w14:paraId="5E7F27D5" w14:textId="77777777" w:rsidTr="285D78C0">
        <w:trPr>
          <w:trHeight w:val="300"/>
        </w:trPr>
        <w:tc>
          <w:tcPr>
            <w:tcW w:w="1920" w:type="dxa"/>
            <w:vMerge/>
            <w:vAlign w:val="center"/>
          </w:tcPr>
          <w:p w14:paraId="2355AB89" w14:textId="77777777" w:rsidR="00A77A2D" w:rsidRDefault="00A77A2D"/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98FA42" w14:textId="4A6638F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29F0C" w14:textId="44F8701C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49A757A">
              <w:t>Mód</w:t>
            </w:r>
            <w:proofErr w:type="spellEnd"/>
            <w:r w:rsidRPr="549A757A">
              <w:t>. 4 – Cap. 11 - Matemática financeira</w:t>
            </w:r>
          </w:p>
          <w:p w14:paraId="4C373578" w14:textId="40702885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O que é matemática financeira? Pág. 150</w:t>
            </w:r>
          </w:p>
          <w:p w14:paraId="2DDA4F79" w14:textId="492FD489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Juros: simples e compostos, pág. 155</w:t>
            </w:r>
          </w:p>
          <w:p w14:paraId="6873B249" w14:textId="72CD53B2" w:rsidR="549A757A" w:rsidRDefault="549A757A" w:rsidP="549A757A">
            <w:pPr>
              <w:jc w:val="center"/>
            </w:pPr>
            <w:r w:rsidRPr="549A757A">
              <w:t xml:space="preserve"> 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9139A" w14:textId="58755021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Atividades propostas no livro, págs. 153 e 154 </w:t>
            </w:r>
          </w:p>
          <w:p w14:paraId="216518E3" w14:textId="5E0F548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158 a 164</w:t>
            </w:r>
          </w:p>
          <w:p w14:paraId="71E7B99C" w14:textId="692DB845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</w:p>
        </w:tc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DDF3B" w14:textId="0B576A77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 xml:space="preserve">Atividades propostas no livro, págs. 153 e 154 </w:t>
            </w:r>
          </w:p>
          <w:p w14:paraId="072A234F" w14:textId="127D8260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158 a 164</w:t>
            </w:r>
          </w:p>
          <w:p w14:paraId="490B7F82" w14:textId="060670DA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661C31A5" w14:textId="45C416B3" w:rsidR="7DCED84A" w:rsidRDefault="7DCED8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 </w:t>
      </w:r>
      <w:r w:rsidRPr="6EE06BA6">
        <w:t xml:space="preserve"> </w:t>
      </w:r>
    </w:p>
    <w:p w14:paraId="346BC688" w14:textId="77A2D080" w:rsidR="7DCED84A" w:rsidRDefault="7DCED8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7AF6BAA0" w14:textId="7AD9B279" w:rsidR="7DCED84A" w:rsidRDefault="7DCED84A" w:rsidP="6EE06BA6">
      <w:pPr>
        <w:tabs>
          <w:tab w:val="left" w:pos="8355"/>
        </w:tabs>
      </w:pPr>
      <w:r w:rsidRPr="6EE06BA6">
        <w:t xml:space="preserve"> </w:t>
      </w:r>
    </w:p>
    <w:p w14:paraId="5936E8DD" w14:textId="5FD6A320" w:rsidR="7DCED84A" w:rsidRDefault="7DCED84A" w:rsidP="6EE06BA6">
      <w:pPr>
        <w:tabs>
          <w:tab w:val="left" w:pos="8355"/>
        </w:tabs>
      </w:pPr>
      <w:r w:rsidRPr="6EE06BA6">
        <w:t xml:space="preserve"> </w:t>
      </w:r>
    </w:p>
    <w:p w14:paraId="468E2804" w14:textId="03C5EBE4" w:rsidR="6EE06BA6" w:rsidRDefault="6EE06BA6" w:rsidP="6EE06BA6">
      <w:pPr>
        <w:tabs>
          <w:tab w:val="left" w:pos="8355"/>
        </w:tabs>
      </w:pPr>
    </w:p>
    <w:p w14:paraId="2CC9BCE5" w14:textId="4817781E" w:rsidR="6EE06BA6" w:rsidRDefault="6EE06BA6" w:rsidP="6EE06BA6">
      <w:pPr>
        <w:tabs>
          <w:tab w:val="left" w:pos="8355"/>
        </w:tabs>
      </w:pPr>
    </w:p>
    <w:p w14:paraId="5604EDC0" w14:textId="28E8DE04" w:rsidR="6EE06BA6" w:rsidRDefault="6EE06BA6" w:rsidP="6EE06BA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95"/>
        <w:gridCol w:w="3612"/>
        <w:gridCol w:w="4372"/>
      </w:tblGrid>
      <w:tr w:rsidR="6EE06BA6" w14:paraId="649DC151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ADFCF1" w14:textId="443148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B7F5A0" w14:textId="300BDE2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4D90BA" w14:textId="38B7F1D7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B7F810" w14:textId="34612CA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CC1994" w14:textId="52FF18AB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75A43EC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DFD7D" w14:textId="166B5F54" w:rsidR="00AEE446" w:rsidRDefault="00AEE44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lastRenderedPageBreak/>
              <w:t>28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D31F12E" w14:textId="1879B46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7C46C6" w14:textId="1D473B2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E7296" w14:textId="1CB5A42D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49A757A">
              <w:t>Mód</w:t>
            </w:r>
            <w:proofErr w:type="spellEnd"/>
            <w:r w:rsidRPr="549A757A">
              <w:t>. 4 – Cap. 11 - Matemática financeira</w:t>
            </w:r>
          </w:p>
          <w:p w14:paraId="5BEA793C" w14:textId="776163E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9A757A">
              <w:t>O que é matemática financeira? Pág. 150</w:t>
            </w:r>
          </w:p>
          <w:p w14:paraId="55E38401" w14:textId="2F8D3A8B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49A757A">
              <w:t>Juros: simples e compostos, pág. 155</w:t>
            </w:r>
          </w:p>
          <w:p w14:paraId="1ACFD85F" w14:textId="4FAD285A" w:rsidR="549A757A" w:rsidRDefault="549A757A" w:rsidP="549A757A">
            <w:pPr>
              <w:spacing w:line="360" w:lineRule="auto"/>
              <w:jc w:val="center"/>
            </w:pPr>
            <w:r w:rsidRPr="549A757A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A66FC" w14:textId="4D694AD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  <w:p w14:paraId="42DF95C6" w14:textId="519CECFD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Atividades propostas no livro, págs. 153 e 154 </w:t>
            </w:r>
          </w:p>
          <w:p w14:paraId="7A997988" w14:textId="1B45F854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158 a 164</w:t>
            </w:r>
          </w:p>
          <w:p w14:paraId="6CCBD987" w14:textId="2DAC2E84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47D40" w14:textId="7D89A0F8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Atividades propostas no livro, págs. 153 e 154 </w:t>
            </w:r>
          </w:p>
          <w:p w14:paraId="269857B6" w14:textId="26FEF6C6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158 a 164</w:t>
            </w:r>
          </w:p>
          <w:p w14:paraId="5F6752D8" w14:textId="602647C4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21F83EF3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56633363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08D40C" w14:textId="4D90BA9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ACB16" w14:textId="2B19CDA7" w:rsidR="6EE06BA6" w:rsidRDefault="6EE06BA6" w:rsidP="6EE06BA6">
            <w:pPr>
              <w:jc w:val="center"/>
            </w:pPr>
            <w:r w:rsidRPr="21CAC4AE">
              <w:t xml:space="preserve"> </w:t>
            </w:r>
            <w:r w:rsidR="3FEB5D45" w:rsidRPr="21CAC4AE">
              <w:t xml:space="preserve">Crase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EFA50" w14:textId="3EB78915" w:rsidR="6EE06BA6" w:rsidRDefault="33BB76EC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 xml:space="preserve">Fotocopiada </w:t>
            </w:r>
            <w:r w:rsidR="6EE06BA6" w:rsidRPr="21CAC4AE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EB659" w14:textId="0AC2388D" w:rsidR="6EE06BA6" w:rsidRDefault="006D7733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322A5E4A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4A53A2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EB1294" w14:textId="44FD0BB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72D96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D162D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6589A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31C2FE8C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75882A9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8C85B9" w14:textId="36A0580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619A5" w14:textId="366B414F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49A757A">
              <w:t>Mód</w:t>
            </w:r>
            <w:proofErr w:type="spellEnd"/>
            <w:r w:rsidRPr="549A757A">
              <w:t>. 4 – Cap. 11 - Matemática financeira</w:t>
            </w:r>
          </w:p>
          <w:p w14:paraId="49E2EA6B" w14:textId="52232C8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O que é matemática financeira? Pág. 150</w:t>
            </w:r>
          </w:p>
          <w:p w14:paraId="0F9C98C9" w14:textId="2DCDF11E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Juros: simples e compostos, pág. 155</w:t>
            </w:r>
          </w:p>
          <w:p w14:paraId="27704447" w14:textId="0528E3D3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D8E87" w14:textId="6F28781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  <w:p w14:paraId="2621CC39" w14:textId="1F16ECB5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Atividades propostas no livro, págs. 153 e 154 </w:t>
            </w:r>
          </w:p>
          <w:p w14:paraId="1899C30B" w14:textId="331C35C4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158 a 164</w:t>
            </w:r>
          </w:p>
          <w:p w14:paraId="1F871E57" w14:textId="4A293184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2566E" w14:textId="6DFCBCC7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Atividades propostas no livro, págs. 153 e 154 </w:t>
            </w:r>
          </w:p>
          <w:p w14:paraId="2F9FA6EA" w14:textId="3B75BB0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158 a 164</w:t>
            </w:r>
          </w:p>
          <w:p w14:paraId="5A439D41" w14:textId="0826C923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0D71D59F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5D85DF6D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5F4B89" w14:textId="3C78A13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ED997" w14:textId="3DC9BA19" w:rsidR="6EE06BA6" w:rsidRDefault="70DD3547" w:rsidP="21CAC4AE">
            <w:pPr>
              <w:tabs>
                <w:tab w:val="left" w:leader="underscore" w:pos="15120"/>
              </w:tabs>
              <w:jc w:val="center"/>
            </w:pPr>
            <w:r w:rsidRPr="21CAC4AE">
              <w:t xml:space="preserve">Crase </w:t>
            </w:r>
            <w:r w:rsidR="6EE06BA6" w:rsidRPr="21CAC4AE">
              <w:t xml:space="preserve"> 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17106" w14:textId="77634490" w:rsidR="6EE06BA6" w:rsidRDefault="0B4CBEAE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1CAC4AE">
              <w:t xml:space="preserve">Fotocopiada </w:t>
            </w:r>
            <w:r w:rsidR="6EE06BA6" w:rsidRPr="21CAC4AE"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47E24" w14:textId="69EE112C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EE06BA6">
              <w:t xml:space="preserve"> </w:t>
            </w:r>
          </w:p>
        </w:tc>
      </w:tr>
    </w:tbl>
    <w:p w14:paraId="2559C332" w14:textId="3F32B27F" w:rsidR="7DCED84A" w:rsidRDefault="7DCED8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  </w:t>
      </w:r>
    </w:p>
    <w:p w14:paraId="74861201" w14:textId="66425217" w:rsidR="7DCED84A" w:rsidRDefault="7DCED84A" w:rsidP="6EE06BA6">
      <w:pPr>
        <w:tabs>
          <w:tab w:val="left" w:pos="8355"/>
        </w:tabs>
      </w:pPr>
      <w:r w:rsidRPr="6EE06BA6">
        <w:rPr>
          <w:rFonts w:ascii="Arial" w:eastAsia="Arial" w:hAnsi="Arial" w:cs="Arial"/>
        </w:rPr>
        <w:t xml:space="preserve"> </w:t>
      </w:r>
    </w:p>
    <w:p w14:paraId="4C575165" w14:textId="30399411" w:rsidR="7DCED84A" w:rsidRDefault="7DCED84A" w:rsidP="6EE06BA6">
      <w:pPr>
        <w:tabs>
          <w:tab w:val="left" w:pos="8355"/>
        </w:tabs>
      </w:pPr>
      <w:r w:rsidRPr="6EE06BA6">
        <w:t xml:space="preserve"> </w:t>
      </w:r>
    </w:p>
    <w:p w14:paraId="010C9A4E" w14:textId="370A099C" w:rsidR="7DCED84A" w:rsidRDefault="7DCED84A" w:rsidP="6EE06BA6">
      <w:pPr>
        <w:tabs>
          <w:tab w:val="left" w:pos="8355"/>
        </w:tabs>
      </w:pPr>
      <w:r w:rsidRPr="6EE06BA6">
        <w:t xml:space="preserve"> </w:t>
      </w:r>
    </w:p>
    <w:p w14:paraId="2983701F" w14:textId="0FC340D1" w:rsidR="7DCED84A" w:rsidRDefault="7DCED84A" w:rsidP="6EE06BA6">
      <w:pPr>
        <w:tabs>
          <w:tab w:val="left" w:pos="8355"/>
        </w:tabs>
      </w:pPr>
      <w:r w:rsidRPr="6EE06BA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450"/>
        <w:gridCol w:w="3702"/>
        <w:gridCol w:w="4336"/>
      </w:tblGrid>
      <w:tr w:rsidR="6EE06BA6" w14:paraId="736795FD" w14:textId="77777777" w:rsidTr="549A757A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3A9143" w14:textId="207708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71DBB3" w14:textId="5228373D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499734" w14:textId="4D82D6FA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515F11" w14:textId="496BCE9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6CC3DB" w14:textId="7FCB461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304457DB" w14:textId="77777777" w:rsidTr="549A757A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4AF8D" w14:textId="1F541FD2" w:rsidR="6D8F8186" w:rsidRDefault="6D8F818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EE06BA6">
              <w:rPr>
                <w:rFonts w:ascii="Arial" w:eastAsia="Arial" w:hAnsi="Arial" w:cs="Arial"/>
                <w:b/>
                <w:bCs/>
              </w:rPr>
              <w:t>29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5502D9C" w14:textId="5FE466F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43FDEB" w14:textId="7220D09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8468F" w14:textId="47744A6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  <w:r w:rsidR="4709BDCE" w:rsidRPr="549A757A">
              <w:t>LINKESAR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A14DB" w14:textId="47744A68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LINKESAR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66D5D5" w14:textId="47744A68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LINKESAR</w:t>
            </w:r>
          </w:p>
        </w:tc>
      </w:tr>
      <w:tr w:rsidR="6EE06BA6" w14:paraId="2C2B6234" w14:textId="77777777" w:rsidTr="549A757A">
        <w:trPr>
          <w:trHeight w:val="420"/>
        </w:trPr>
        <w:tc>
          <w:tcPr>
            <w:tcW w:w="1775" w:type="dxa"/>
            <w:vMerge/>
            <w:vAlign w:val="center"/>
          </w:tcPr>
          <w:p w14:paraId="1808426F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0EF40E" w14:textId="2C60CA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DE2BB" w14:textId="6A92295E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  <w:r w:rsidR="41AD802A" w:rsidRPr="549A757A">
              <w:t>LINKESAR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A80BB" w14:textId="0ACF22C6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LINKESAR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99120" w14:textId="6A92295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LINKESAR</w:t>
            </w:r>
          </w:p>
        </w:tc>
      </w:tr>
      <w:tr w:rsidR="6EE06BA6" w14:paraId="52AC9A45" w14:textId="77777777" w:rsidTr="549A757A">
        <w:trPr>
          <w:trHeight w:val="300"/>
        </w:trPr>
        <w:tc>
          <w:tcPr>
            <w:tcW w:w="1775" w:type="dxa"/>
            <w:vMerge/>
            <w:vAlign w:val="center"/>
          </w:tcPr>
          <w:p w14:paraId="377EBD39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1CA9AE" w14:textId="6259F5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72188" w14:textId="5818B341" w:rsidR="6EE06BA6" w:rsidRDefault="6EE06BA6" w:rsidP="6EE06BA6">
            <w:pPr>
              <w:spacing w:line="360" w:lineRule="auto"/>
              <w:jc w:val="center"/>
            </w:pPr>
            <w:r w:rsidRPr="549A757A">
              <w:t xml:space="preserve"> </w:t>
            </w:r>
            <w:r w:rsidR="690A2C77" w:rsidRPr="549A757A">
              <w:t>LINKESAR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D3C70" w14:textId="5818B341" w:rsidR="549A757A" w:rsidRDefault="549A757A" w:rsidP="549A757A">
            <w:pPr>
              <w:spacing w:line="360" w:lineRule="auto"/>
              <w:jc w:val="center"/>
            </w:pPr>
            <w:r w:rsidRPr="549A757A">
              <w:t xml:space="preserve"> LINKESAR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C2BFC" w14:textId="5818B341" w:rsidR="549A757A" w:rsidRDefault="549A757A" w:rsidP="549A757A">
            <w:pPr>
              <w:spacing w:line="360" w:lineRule="auto"/>
              <w:jc w:val="center"/>
            </w:pPr>
            <w:r w:rsidRPr="549A757A">
              <w:t xml:space="preserve"> LINKESAR</w:t>
            </w:r>
          </w:p>
        </w:tc>
      </w:tr>
      <w:tr w:rsidR="6EE06BA6" w14:paraId="623AA030" w14:textId="77777777" w:rsidTr="549A757A">
        <w:trPr>
          <w:trHeight w:val="300"/>
        </w:trPr>
        <w:tc>
          <w:tcPr>
            <w:tcW w:w="1775" w:type="dxa"/>
            <w:vMerge/>
            <w:vAlign w:val="center"/>
          </w:tcPr>
          <w:p w14:paraId="785B7B9E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848E30" w14:textId="6FF79EC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DEEA3" w14:textId="1BE15DA0" w:rsidR="6EE06BA6" w:rsidRDefault="6EE06BA6" w:rsidP="6EE06BA6">
            <w:pPr>
              <w:tabs>
                <w:tab w:val="left" w:leader="underscore" w:pos="15120"/>
              </w:tabs>
              <w:jc w:val="center"/>
            </w:pPr>
            <w:r w:rsidRPr="549A757A">
              <w:t xml:space="preserve"> </w:t>
            </w:r>
            <w:r w:rsidR="78141C6D" w:rsidRPr="549A757A">
              <w:t>LINKESAR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2E070" w14:textId="1BE15DA0" w:rsidR="549A757A" w:rsidRDefault="549A757A" w:rsidP="549A757A">
            <w:pPr>
              <w:tabs>
                <w:tab w:val="left" w:leader="underscore" w:pos="15120"/>
              </w:tabs>
              <w:jc w:val="center"/>
            </w:pPr>
            <w:r w:rsidRPr="549A757A">
              <w:t xml:space="preserve"> LINKESAR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ED676" w14:textId="1BE15DA0" w:rsidR="549A757A" w:rsidRDefault="549A757A" w:rsidP="549A757A">
            <w:pPr>
              <w:tabs>
                <w:tab w:val="left" w:leader="underscore" w:pos="15120"/>
              </w:tabs>
              <w:jc w:val="center"/>
            </w:pPr>
            <w:r w:rsidRPr="549A757A">
              <w:t xml:space="preserve"> LINKESAR</w:t>
            </w:r>
          </w:p>
        </w:tc>
      </w:tr>
      <w:tr w:rsidR="6EE06BA6" w14:paraId="7B4DFDF8" w14:textId="77777777" w:rsidTr="549A757A">
        <w:trPr>
          <w:trHeight w:val="300"/>
        </w:trPr>
        <w:tc>
          <w:tcPr>
            <w:tcW w:w="1775" w:type="dxa"/>
            <w:vMerge/>
            <w:vAlign w:val="center"/>
          </w:tcPr>
          <w:p w14:paraId="256C3CDE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3CB2D9" w14:textId="30BD06D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9D4DD" w14:textId="4A7FFC6B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  <w:r w:rsidR="42A6D088" w:rsidRPr="549A757A">
              <w:t>LINKESAR</w:t>
            </w:r>
          </w:p>
        </w:tc>
        <w:tc>
          <w:tcPr>
            <w:tcW w:w="3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569ED" w14:textId="4A7FFC6B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LINKESAR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10B61" w14:textId="4A7FFC6B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LINKESAR</w:t>
            </w:r>
          </w:p>
        </w:tc>
      </w:tr>
    </w:tbl>
    <w:p w14:paraId="7133154B" w14:textId="0B7978DD" w:rsidR="7DCED84A" w:rsidRDefault="7DCED84A" w:rsidP="6EE06BA6">
      <w:pPr>
        <w:tabs>
          <w:tab w:val="left" w:pos="1035"/>
        </w:tabs>
      </w:pPr>
      <w:r w:rsidRPr="6EE06BA6">
        <w:t xml:space="preserve"> </w:t>
      </w:r>
    </w:p>
    <w:p w14:paraId="6C4E402A" w14:textId="4D9F889D" w:rsidR="7DCED84A" w:rsidRDefault="7DCED84A" w:rsidP="6EE06BA6">
      <w:pPr>
        <w:tabs>
          <w:tab w:val="left" w:pos="1035"/>
        </w:tabs>
      </w:pPr>
      <w:r w:rsidRPr="6EE06BA6">
        <w:t xml:space="preserve"> </w:t>
      </w:r>
    </w:p>
    <w:p w14:paraId="4DD66D1F" w14:textId="0C2C7272" w:rsidR="6EE06BA6" w:rsidRDefault="6EE06BA6" w:rsidP="6EE06BA6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705"/>
        <w:gridCol w:w="3807"/>
        <w:gridCol w:w="3837"/>
      </w:tblGrid>
      <w:tr w:rsidR="6EE06BA6" w14:paraId="65982647" w14:textId="77777777" w:rsidTr="65E586B7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873F57" w14:textId="33CD8C60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4FC2354" w14:textId="1477321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29FE2B" w14:textId="1005E78C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8A2B24" w14:textId="092B6E7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977D97" w14:textId="31624051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762350A8" w14:textId="77777777" w:rsidTr="65E586B7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6FEECC" w14:textId="1D881CE8" w:rsidR="11DE3CBD" w:rsidRDefault="11DE3CBD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30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9C1EDF6" w14:textId="5BF1933E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6B80F9" w14:textId="35637C5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2B72C" w14:textId="4D69E60E" w:rsidR="6EE06BA6" w:rsidRDefault="045D9CB9" w:rsidP="6EE06BA6">
            <w:pPr>
              <w:jc w:val="center"/>
            </w:pPr>
            <w:r w:rsidRPr="21CAC4AE">
              <w:t xml:space="preserve">Regência verbal </w:t>
            </w:r>
            <w:r w:rsidR="6EE06BA6" w:rsidRPr="21CAC4AE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13E97" w14:textId="3966F7AF" w:rsidR="6EE06BA6" w:rsidRDefault="6EE06BA6" w:rsidP="6EE06BA6">
            <w:pPr>
              <w:jc w:val="center"/>
            </w:pPr>
            <w:r w:rsidRPr="21CAC4AE">
              <w:t xml:space="preserve"> </w:t>
            </w:r>
            <w:r w:rsidR="79ED0E9F" w:rsidRPr="21CAC4AE">
              <w:t xml:space="preserve">Fotocopiada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538C5" w14:textId="58002428" w:rsidR="6EE06BA6" w:rsidRDefault="006D7733" w:rsidP="6EE06BA6">
            <w:pPr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664DADFD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36DEF57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1BF7AB" w14:textId="0436BA5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E23C6" w14:textId="03CB1895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49A757A">
              <w:t>Mód</w:t>
            </w:r>
            <w:proofErr w:type="spellEnd"/>
            <w:r w:rsidRPr="549A757A">
              <w:t>. 4 – Cap. 11 - Matemática financeira</w:t>
            </w:r>
          </w:p>
          <w:p w14:paraId="42285AF4" w14:textId="74C21B7C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O que é matemática financeira? Pág. 150</w:t>
            </w:r>
          </w:p>
          <w:p w14:paraId="5C92A258" w14:textId="6EF17A5F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Juros: simples e compostos, pág. 155</w:t>
            </w:r>
          </w:p>
          <w:p w14:paraId="5C81AC64" w14:textId="387EE021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10FE0" w14:textId="4463BAEF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  <w:p w14:paraId="7D2B4DF0" w14:textId="534B07A4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Atividades propostas no livro, págs. 153 e 154 </w:t>
            </w:r>
          </w:p>
          <w:p w14:paraId="6A681851" w14:textId="54CBB7BA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>158 a 164</w:t>
            </w:r>
          </w:p>
          <w:p w14:paraId="46218D75" w14:textId="1E500000" w:rsidR="549A757A" w:rsidRDefault="549A757A" w:rsidP="549A757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49A757A">
              <w:t xml:space="preserve">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F0C9B" w14:textId="05FE076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Atividades propostas no livro, págs. 153 e 154 </w:t>
            </w:r>
          </w:p>
          <w:p w14:paraId="10146066" w14:textId="3DB9B38D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>158 a 164</w:t>
            </w:r>
          </w:p>
          <w:p w14:paraId="6A7B23D0" w14:textId="1FDB13AB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EE06BA6" w14:paraId="6B6D6885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0A62AFF3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5341F9" w14:textId="606E2851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74188" w14:textId="06214558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Aspectos Físicos e Naturais: Clima, relevo e biodiversidade.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F68CE" w14:textId="2F90C063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 de conteúdos no caderno.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7DF45" w14:textId="738E198C" w:rsidR="65E586B7" w:rsidRDefault="65E586B7" w:rsidP="65E586B7">
            <w:pPr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X</w:t>
            </w:r>
          </w:p>
        </w:tc>
      </w:tr>
      <w:tr w:rsidR="6EE06BA6" w14:paraId="0DB33B9D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35E83452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01B81D" w14:textId="785E2BE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08945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35F9B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E8807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  <w:tr w:rsidR="6EE06BA6" w14:paraId="16E99768" w14:textId="77777777" w:rsidTr="65E586B7">
        <w:trPr>
          <w:trHeight w:val="300"/>
        </w:trPr>
        <w:tc>
          <w:tcPr>
            <w:tcW w:w="1775" w:type="dxa"/>
            <w:vMerge/>
            <w:vAlign w:val="center"/>
          </w:tcPr>
          <w:p w14:paraId="56448B5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607C1D" w14:textId="2391E69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209CD" w14:textId="6380D812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 xml:space="preserve">Aspectos Físicos e Naturais: Clima, relevo e biodiversidade. </w:t>
            </w:r>
          </w:p>
        </w:tc>
        <w:tc>
          <w:tcPr>
            <w:tcW w:w="3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3DE5D" w14:textId="231B54CD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Registro de conteúdos no caderno.</w:t>
            </w:r>
          </w:p>
          <w:p w14:paraId="00C3B90F" w14:textId="44B5E180" w:rsidR="65E586B7" w:rsidRDefault="65E586B7" w:rsidP="65E586B7">
            <w:pPr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1F116" w14:textId="79B9719F" w:rsidR="65E586B7" w:rsidRDefault="65E586B7" w:rsidP="65E586B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5E586B7">
              <w:rPr>
                <w:color w:val="000000" w:themeColor="text1"/>
              </w:rPr>
              <w:t>Resolução de questões no livro didático.</w:t>
            </w:r>
          </w:p>
        </w:tc>
      </w:tr>
    </w:tbl>
    <w:p w14:paraId="2DCD59C8" w14:textId="159C9195" w:rsidR="7DCED84A" w:rsidRDefault="7DCED84A" w:rsidP="6EE06BA6">
      <w:pPr>
        <w:tabs>
          <w:tab w:val="left" w:pos="1320"/>
          <w:tab w:val="left" w:pos="1755"/>
        </w:tabs>
      </w:pPr>
      <w:r w:rsidRPr="6EE06BA6">
        <w:rPr>
          <w:rFonts w:ascii="Arial" w:eastAsia="Arial" w:hAnsi="Arial" w:cs="Arial"/>
        </w:rPr>
        <w:t xml:space="preserve"> </w:t>
      </w:r>
    </w:p>
    <w:p w14:paraId="68B7E61A" w14:textId="2C418573" w:rsidR="7DCED84A" w:rsidRDefault="7DCED84A" w:rsidP="6EE06BA6">
      <w:pPr>
        <w:tabs>
          <w:tab w:val="left" w:pos="1320"/>
          <w:tab w:val="left" w:pos="1755"/>
        </w:tabs>
      </w:pPr>
      <w:r w:rsidRPr="6EE06BA6">
        <w:t xml:space="preserve"> </w:t>
      </w:r>
    </w:p>
    <w:p w14:paraId="7A010F5A" w14:textId="56129244" w:rsidR="6EE06BA6" w:rsidRDefault="6EE06BA6" w:rsidP="6EE06BA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675"/>
        <w:gridCol w:w="3822"/>
        <w:gridCol w:w="3894"/>
      </w:tblGrid>
      <w:tr w:rsidR="6EE06BA6" w14:paraId="6C41F44E" w14:textId="77777777" w:rsidTr="044DBE25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0BD16B" w14:textId="4C03EB02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12108A" w14:textId="45D10F73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3C1F0D" w14:textId="6B247440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8FB982" w14:textId="24CBC95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695E8B" w14:textId="2316A1E9" w:rsidR="6EE06BA6" w:rsidRDefault="6EE06BA6" w:rsidP="6EE06BA6">
            <w:pPr>
              <w:spacing w:before="120" w:after="120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EE06BA6" w14:paraId="11DECDA9" w14:textId="77777777" w:rsidTr="044DBE25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3D8D6D" w14:textId="172221E5" w:rsidR="34DCBE83" w:rsidRDefault="34DCBE83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3</w:t>
            </w:r>
            <w:r w:rsidR="6EE06BA6" w:rsidRPr="6EE06BA6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5BEDE190" w14:textId="41DF5406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EE06BA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1412F9" w14:textId="309A5DC9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640AE" w14:textId="1877EF72" w:rsidR="6EE06BA6" w:rsidRDefault="6EE06BA6" w:rsidP="6EE06BA6">
            <w:pPr>
              <w:jc w:val="center"/>
            </w:pPr>
            <w:r w:rsidRPr="6EE06BA6">
              <w:t xml:space="preserve"> </w:t>
            </w:r>
            <w:r w:rsidR="006D7733">
              <w:t>X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4464A" w14:textId="4C29A4E1" w:rsidR="6EE06BA6" w:rsidRDefault="006D7733" w:rsidP="6EE06BA6">
            <w:pPr>
              <w:spacing w:line="252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82844" w14:textId="74A73BFA" w:rsidR="6EE06BA6" w:rsidRDefault="006D7733" w:rsidP="6EE06BA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  <w:r w:rsidR="6EE06BA6" w:rsidRPr="6EE06BA6">
              <w:t xml:space="preserve"> </w:t>
            </w:r>
          </w:p>
        </w:tc>
      </w:tr>
      <w:tr w:rsidR="6EE06BA6" w14:paraId="21C394C3" w14:textId="77777777" w:rsidTr="044DBE25">
        <w:trPr>
          <w:trHeight w:val="345"/>
        </w:trPr>
        <w:tc>
          <w:tcPr>
            <w:tcW w:w="1775" w:type="dxa"/>
            <w:vMerge/>
            <w:vAlign w:val="center"/>
          </w:tcPr>
          <w:p w14:paraId="4797946E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D94E9C" w14:textId="29ECD1E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921E2" w14:textId="01A83A0E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  <w:r w:rsidR="41EFFFBB" w:rsidRPr="549A757A">
              <w:t>Volume 10: Independência na Ásia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D21A3" w14:textId="0711737B" w:rsidR="6EE06BA6" w:rsidRDefault="6EE06BA6" w:rsidP="6EE06BA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</w:t>
            </w:r>
            <w:r w:rsidR="48F34AB2" w:rsidRPr="549A757A">
              <w:t>Anotações no caderno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E80A2" w14:textId="4EB4E9C5" w:rsidR="6EE06BA6" w:rsidRDefault="006D7733" w:rsidP="6EE06BA6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6EE06BA6" w:rsidRPr="6EE06BA6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6EE06BA6" w14:paraId="7FF0D846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1B24F9F2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75B9B7" w14:textId="3A0CF5D5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EE06BA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70E21" w14:textId="01A83A0E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Volume 10: Independência na Ásia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65E8" w14:textId="0711737B" w:rsidR="549A757A" w:rsidRDefault="549A757A" w:rsidP="549A757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49A757A">
              <w:t xml:space="preserve"> Anotações no caderno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EBA2C" w14:textId="7C675731" w:rsidR="6EE06BA6" w:rsidRDefault="48D7D5FA" w:rsidP="6EE06BA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49A757A">
              <w:t>Atividade no caderno</w:t>
            </w:r>
            <w:r w:rsidR="6EE06BA6" w:rsidRPr="549A757A">
              <w:t xml:space="preserve"> </w:t>
            </w:r>
          </w:p>
        </w:tc>
      </w:tr>
      <w:tr w:rsidR="6EE06BA6" w14:paraId="4027A8B3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7C37ED61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CB83C9" w14:textId="0148BBC4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0F837" w14:textId="06706624" w:rsidR="7FBC4544" w:rsidRDefault="7FBC4544" w:rsidP="7FBC45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FBC4544">
              <w:rPr>
                <w:color w:val="000000" w:themeColor="text1"/>
              </w:rPr>
              <w:t>Práticas corporais de aventura na natureza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18F0F" w14:textId="56D284E9" w:rsidR="7FBC4544" w:rsidRDefault="7FBC4544" w:rsidP="7FBC45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FBC4544">
              <w:rPr>
                <w:color w:val="000000" w:themeColor="text1"/>
              </w:rPr>
              <w:t>Aula teórica expositiva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17800" w14:textId="0D78FF77" w:rsidR="6EE06BA6" w:rsidRDefault="006D7733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bookmarkStart w:id="0" w:name="_GoBack"/>
            <w:bookmarkEnd w:id="0"/>
            <w:r w:rsidR="6EE06BA6" w:rsidRPr="6EE06BA6">
              <w:t xml:space="preserve"> </w:t>
            </w:r>
          </w:p>
        </w:tc>
      </w:tr>
      <w:tr w:rsidR="6EE06BA6" w14:paraId="207B304B" w14:textId="77777777" w:rsidTr="044DBE25">
        <w:trPr>
          <w:trHeight w:val="300"/>
        </w:trPr>
        <w:tc>
          <w:tcPr>
            <w:tcW w:w="1775" w:type="dxa"/>
            <w:vMerge/>
            <w:vAlign w:val="center"/>
          </w:tcPr>
          <w:p w14:paraId="49399587" w14:textId="77777777" w:rsidR="00A77A2D" w:rsidRDefault="00A77A2D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D677C1" w14:textId="69060138" w:rsidR="6EE06BA6" w:rsidRDefault="6EE06BA6" w:rsidP="6EE06BA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EE06BA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ACC21" w14:textId="3A7D64FA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4DBE25">
              <w:t xml:space="preserve">Unit 7 – </w:t>
            </w:r>
            <w:proofErr w:type="spellStart"/>
            <w:r w:rsidRPr="044DBE25">
              <w:t>Advertising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and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Body</w:t>
            </w:r>
            <w:proofErr w:type="spellEnd"/>
            <w:r w:rsidRPr="044DBE25">
              <w:t xml:space="preserve"> </w:t>
            </w:r>
            <w:proofErr w:type="spellStart"/>
            <w:r w:rsidRPr="044DBE25">
              <w:t>image</w:t>
            </w:r>
            <w:proofErr w:type="spellEnd"/>
            <w:r w:rsidRPr="044DBE25">
              <w:t xml:space="preserve"> 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12404" w14:textId="0340F7AF" w:rsidR="044DBE25" w:rsidRDefault="044DBE25" w:rsidP="044DBE2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44DBE25">
              <w:t xml:space="preserve">Registros no caderno/livro 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5165A" w14:textId="16A8CF12" w:rsidR="044DBE25" w:rsidRDefault="044DBE25" w:rsidP="044DBE25">
            <w:pPr>
              <w:spacing w:line="252" w:lineRule="auto"/>
              <w:jc w:val="center"/>
            </w:pPr>
            <w:r w:rsidRPr="044DBE25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4E6B1C7C" w14:textId="2CE8D160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1EC1146" w14:textId="1482D555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6AD125B" w14:textId="3210BDFD" w:rsidR="6EE06BA6" w:rsidRDefault="6EE06BA6" w:rsidP="6EE06BA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6EE06BA6" w:rsidSect="00B75559">
      <w:headerReference w:type="default" r:id="rId7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0DECD" w14:textId="77777777" w:rsidR="00394233" w:rsidRDefault="00394233">
      <w:r>
        <w:separator/>
      </w:r>
    </w:p>
  </w:endnote>
  <w:endnote w:type="continuationSeparator" w:id="0">
    <w:p w14:paraId="6CAD3D70" w14:textId="77777777" w:rsidR="00394233" w:rsidRDefault="00394233">
      <w:r>
        <w:continuationSeparator/>
      </w:r>
    </w:p>
  </w:endnote>
  <w:endnote w:type="continuationNotice" w:id="1">
    <w:p w14:paraId="1A744F8B" w14:textId="77777777" w:rsidR="00394233" w:rsidRDefault="00394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E461" w14:textId="77777777" w:rsidR="00394233" w:rsidRDefault="00394233">
      <w:r>
        <w:separator/>
      </w:r>
    </w:p>
  </w:footnote>
  <w:footnote w:type="continuationSeparator" w:id="0">
    <w:p w14:paraId="7FB5443B" w14:textId="77777777" w:rsidR="00394233" w:rsidRDefault="00394233">
      <w:r>
        <w:continuationSeparator/>
      </w:r>
    </w:p>
  </w:footnote>
  <w:footnote w:type="continuationNotice" w:id="1">
    <w:p w14:paraId="04931D3E" w14:textId="77777777" w:rsidR="00394233" w:rsidRDefault="0039423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E9D5360" w:rsidR="006B42A5" w:rsidRPr="00C6580C" w:rsidRDefault="00CD0031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DB5DED" wp14:editId="53CA2279">
          <wp:simplePos x="0" y="0"/>
          <wp:positionH relativeFrom="margin">
            <wp:posOffset>9525</wp:posOffset>
          </wp:positionH>
          <wp:positionV relativeFrom="paragraph">
            <wp:posOffset>23495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067D5A7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du="http://schemas.microsoft.com/office/word/2023/wordml/word16du">
          <w:pict w14:anchorId="255D7E75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67174DA6" w14:textId="68736958" w:rsidR="00CD0031" w:rsidRDefault="00CD0031" w:rsidP="00CD003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2F2A6331" w14:textId="2760EED5" w:rsidR="00CD0031" w:rsidRPr="00CD0031" w:rsidRDefault="00CD0031" w:rsidP="00CD003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2C5661D7" w:rsidR="0061107F" w:rsidRPr="0061107F" w:rsidRDefault="00C720DE" w:rsidP="00CD003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CD0031">
      <w:rPr>
        <w:rFonts w:ascii="Calibri" w:hAnsi="Calibri" w:cs="Calibri"/>
        <w:b/>
        <w:sz w:val="36"/>
      </w:rPr>
      <w:t>2025</w:t>
    </w:r>
  </w:p>
  <w:p w14:paraId="57A6A0F0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7DF0CA62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6HL8ZVMkqZ2z8" int2:id="0K8jSb4G">
      <int2:state int2:value="Rejected" int2:type="AugLoop_Text_Critique"/>
    </int2:textHash>
    <int2:textHash int2:hashCode="5ZK1lFlzG97WKo" int2:id="chXPYmf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56A8"/>
    <w:multiLevelType w:val="hybridMultilevel"/>
    <w:tmpl w:val="FFFFFFFF"/>
    <w:lvl w:ilvl="0" w:tplc="F364D8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EA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E8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25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AD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1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82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6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65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E4C3"/>
    <w:multiLevelType w:val="hybridMultilevel"/>
    <w:tmpl w:val="FFFFFFFF"/>
    <w:lvl w:ilvl="0" w:tplc="EDBE42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21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89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A0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A2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49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5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2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E752"/>
    <w:multiLevelType w:val="hybridMultilevel"/>
    <w:tmpl w:val="FFFFFFFF"/>
    <w:lvl w:ilvl="0" w:tplc="B83C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9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00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E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65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8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C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0F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2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CAC9D"/>
    <w:multiLevelType w:val="hybridMultilevel"/>
    <w:tmpl w:val="FFFFFFFF"/>
    <w:lvl w:ilvl="0" w:tplc="CD8E6D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309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2A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66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7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68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A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AE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62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2E65"/>
    <w:rsid w:val="00023CDC"/>
    <w:rsid w:val="000367E9"/>
    <w:rsid w:val="0004291D"/>
    <w:rsid w:val="00045CD9"/>
    <w:rsid w:val="000466E8"/>
    <w:rsid w:val="0005AA83"/>
    <w:rsid w:val="00064CAF"/>
    <w:rsid w:val="00065A67"/>
    <w:rsid w:val="00070151"/>
    <w:rsid w:val="00070854"/>
    <w:rsid w:val="00075684"/>
    <w:rsid w:val="000B0BC9"/>
    <w:rsid w:val="000B1BAE"/>
    <w:rsid w:val="000B3DAC"/>
    <w:rsid w:val="000C0114"/>
    <w:rsid w:val="000C2BA9"/>
    <w:rsid w:val="000C36F1"/>
    <w:rsid w:val="000C6889"/>
    <w:rsid w:val="000D7E09"/>
    <w:rsid w:val="000E6FE4"/>
    <w:rsid w:val="000E74D5"/>
    <w:rsid w:val="000F211A"/>
    <w:rsid w:val="000F69C0"/>
    <w:rsid w:val="00105293"/>
    <w:rsid w:val="0010779B"/>
    <w:rsid w:val="001302EF"/>
    <w:rsid w:val="001514AD"/>
    <w:rsid w:val="00155F96"/>
    <w:rsid w:val="00157ED0"/>
    <w:rsid w:val="00161A40"/>
    <w:rsid w:val="001674F4"/>
    <w:rsid w:val="00185473"/>
    <w:rsid w:val="00187CE8"/>
    <w:rsid w:val="00190A0F"/>
    <w:rsid w:val="00192BCA"/>
    <w:rsid w:val="00197DE5"/>
    <w:rsid w:val="001B072F"/>
    <w:rsid w:val="001B470E"/>
    <w:rsid w:val="001B6702"/>
    <w:rsid w:val="001B74EF"/>
    <w:rsid w:val="001C0758"/>
    <w:rsid w:val="001C7D35"/>
    <w:rsid w:val="001D2E71"/>
    <w:rsid w:val="001F0FA6"/>
    <w:rsid w:val="001F2AC9"/>
    <w:rsid w:val="001F36A6"/>
    <w:rsid w:val="00201A3E"/>
    <w:rsid w:val="00202C25"/>
    <w:rsid w:val="00213A10"/>
    <w:rsid w:val="002208A8"/>
    <w:rsid w:val="00240869"/>
    <w:rsid w:val="002418E9"/>
    <w:rsid w:val="00244648"/>
    <w:rsid w:val="0024626D"/>
    <w:rsid w:val="00255F7A"/>
    <w:rsid w:val="0025E1C8"/>
    <w:rsid w:val="002600DE"/>
    <w:rsid w:val="00263DEB"/>
    <w:rsid w:val="002704A6"/>
    <w:rsid w:val="00277B8C"/>
    <w:rsid w:val="00286426"/>
    <w:rsid w:val="00291AD4"/>
    <w:rsid w:val="002929EA"/>
    <w:rsid w:val="00293151"/>
    <w:rsid w:val="002B6E9E"/>
    <w:rsid w:val="002C0339"/>
    <w:rsid w:val="002C1424"/>
    <w:rsid w:val="002C281B"/>
    <w:rsid w:val="002D08DB"/>
    <w:rsid w:val="002D41B5"/>
    <w:rsid w:val="002D6508"/>
    <w:rsid w:val="002E4AFE"/>
    <w:rsid w:val="002F6524"/>
    <w:rsid w:val="00304022"/>
    <w:rsid w:val="00311052"/>
    <w:rsid w:val="0033398E"/>
    <w:rsid w:val="00345418"/>
    <w:rsid w:val="00354A42"/>
    <w:rsid w:val="003629BF"/>
    <w:rsid w:val="003637F7"/>
    <w:rsid w:val="003676CF"/>
    <w:rsid w:val="00377CB5"/>
    <w:rsid w:val="003848CE"/>
    <w:rsid w:val="0039233F"/>
    <w:rsid w:val="00394233"/>
    <w:rsid w:val="003B0DED"/>
    <w:rsid w:val="003C4153"/>
    <w:rsid w:val="003C5EF8"/>
    <w:rsid w:val="003D4F28"/>
    <w:rsid w:val="003D7623"/>
    <w:rsid w:val="003E0DDB"/>
    <w:rsid w:val="003E5EAC"/>
    <w:rsid w:val="003F2F58"/>
    <w:rsid w:val="00401127"/>
    <w:rsid w:val="00414381"/>
    <w:rsid w:val="004303FD"/>
    <w:rsid w:val="00436C53"/>
    <w:rsid w:val="0044114F"/>
    <w:rsid w:val="0045402D"/>
    <w:rsid w:val="004711D1"/>
    <w:rsid w:val="00471D5B"/>
    <w:rsid w:val="004A0E9B"/>
    <w:rsid w:val="004A14CD"/>
    <w:rsid w:val="004A298B"/>
    <w:rsid w:val="004B083E"/>
    <w:rsid w:val="004B1A12"/>
    <w:rsid w:val="004B755D"/>
    <w:rsid w:val="004C336B"/>
    <w:rsid w:val="004C59A4"/>
    <w:rsid w:val="004D17CF"/>
    <w:rsid w:val="004E2FCB"/>
    <w:rsid w:val="004E4668"/>
    <w:rsid w:val="00502BF6"/>
    <w:rsid w:val="00504018"/>
    <w:rsid w:val="00506EA0"/>
    <w:rsid w:val="00510D1C"/>
    <w:rsid w:val="00525BB5"/>
    <w:rsid w:val="00525FEB"/>
    <w:rsid w:val="00534D31"/>
    <w:rsid w:val="0054171F"/>
    <w:rsid w:val="005418D4"/>
    <w:rsid w:val="00566BE1"/>
    <w:rsid w:val="00583F39"/>
    <w:rsid w:val="00592FA6"/>
    <w:rsid w:val="005C0658"/>
    <w:rsid w:val="005CB0D2"/>
    <w:rsid w:val="005F0410"/>
    <w:rsid w:val="005FF7B4"/>
    <w:rsid w:val="0061107F"/>
    <w:rsid w:val="006116E2"/>
    <w:rsid w:val="0061682D"/>
    <w:rsid w:val="006178E2"/>
    <w:rsid w:val="00617C87"/>
    <w:rsid w:val="0062394B"/>
    <w:rsid w:val="00629923"/>
    <w:rsid w:val="00634336"/>
    <w:rsid w:val="00641F98"/>
    <w:rsid w:val="00644B13"/>
    <w:rsid w:val="006501AA"/>
    <w:rsid w:val="006515C0"/>
    <w:rsid w:val="00652885"/>
    <w:rsid w:val="0065759B"/>
    <w:rsid w:val="00662FA1"/>
    <w:rsid w:val="006730BD"/>
    <w:rsid w:val="006862D5"/>
    <w:rsid w:val="00694F77"/>
    <w:rsid w:val="006A4627"/>
    <w:rsid w:val="006B42A5"/>
    <w:rsid w:val="006D7733"/>
    <w:rsid w:val="006F16E9"/>
    <w:rsid w:val="006F430A"/>
    <w:rsid w:val="00714613"/>
    <w:rsid w:val="00722F2D"/>
    <w:rsid w:val="00732BF2"/>
    <w:rsid w:val="007371DC"/>
    <w:rsid w:val="00741126"/>
    <w:rsid w:val="00743658"/>
    <w:rsid w:val="007511DC"/>
    <w:rsid w:val="00753F2A"/>
    <w:rsid w:val="0079628F"/>
    <w:rsid w:val="007970E2"/>
    <w:rsid w:val="007A3429"/>
    <w:rsid w:val="007C447C"/>
    <w:rsid w:val="007D5F34"/>
    <w:rsid w:val="007E0FE3"/>
    <w:rsid w:val="007E4621"/>
    <w:rsid w:val="007E4D23"/>
    <w:rsid w:val="007E68E0"/>
    <w:rsid w:val="007F6C05"/>
    <w:rsid w:val="00800315"/>
    <w:rsid w:val="008006F9"/>
    <w:rsid w:val="00800A4E"/>
    <w:rsid w:val="00807CFD"/>
    <w:rsid w:val="008353A9"/>
    <w:rsid w:val="008361C2"/>
    <w:rsid w:val="008474F0"/>
    <w:rsid w:val="008565C4"/>
    <w:rsid w:val="00867BE0"/>
    <w:rsid w:val="008744BD"/>
    <w:rsid w:val="00874B36"/>
    <w:rsid w:val="00875774"/>
    <w:rsid w:val="008941CB"/>
    <w:rsid w:val="008958F6"/>
    <w:rsid w:val="008A0866"/>
    <w:rsid w:val="008A6010"/>
    <w:rsid w:val="008B26CC"/>
    <w:rsid w:val="008C7C51"/>
    <w:rsid w:val="008F212D"/>
    <w:rsid w:val="008FFE61"/>
    <w:rsid w:val="0090154B"/>
    <w:rsid w:val="0090432F"/>
    <w:rsid w:val="00904F39"/>
    <w:rsid w:val="00931841"/>
    <w:rsid w:val="0093373E"/>
    <w:rsid w:val="00952DFC"/>
    <w:rsid w:val="00955DA4"/>
    <w:rsid w:val="00961920"/>
    <w:rsid w:val="00965997"/>
    <w:rsid w:val="0097309B"/>
    <w:rsid w:val="00974FAA"/>
    <w:rsid w:val="00987861"/>
    <w:rsid w:val="0099500D"/>
    <w:rsid w:val="009A47BA"/>
    <w:rsid w:val="009A74CE"/>
    <w:rsid w:val="009AA4AB"/>
    <w:rsid w:val="009C6554"/>
    <w:rsid w:val="009E080E"/>
    <w:rsid w:val="009E62AB"/>
    <w:rsid w:val="009E6F49"/>
    <w:rsid w:val="009F19B9"/>
    <w:rsid w:val="009F250E"/>
    <w:rsid w:val="009F5D2A"/>
    <w:rsid w:val="00A02551"/>
    <w:rsid w:val="00A069DE"/>
    <w:rsid w:val="00A12DFB"/>
    <w:rsid w:val="00A254CB"/>
    <w:rsid w:val="00A37EB8"/>
    <w:rsid w:val="00A52AAE"/>
    <w:rsid w:val="00A52AB6"/>
    <w:rsid w:val="00A5517F"/>
    <w:rsid w:val="00A571F3"/>
    <w:rsid w:val="00A57B25"/>
    <w:rsid w:val="00A607FC"/>
    <w:rsid w:val="00A77A2D"/>
    <w:rsid w:val="00A800F2"/>
    <w:rsid w:val="00A81CFC"/>
    <w:rsid w:val="00A85680"/>
    <w:rsid w:val="00A96AB0"/>
    <w:rsid w:val="00AA650D"/>
    <w:rsid w:val="00AB0558"/>
    <w:rsid w:val="00AB0F79"/>
    <w:rsid w:val="00AB1DD4"/>
    <w:rsid w:val="00AB5EEE"/>
    <w:rsid w:val="00AC29BF"/>
    <w:rsid w:val="00AD19B7"/>
    <w:rsid w:val="00AD7890"/>
    <w:rsid w:val="00AE7BD2"/>
    <w:rsid w:val="00AE7CCA"/>
    <w:rsid w:val="00AEE446"/>
    <w:rsid w:val="00AF4345"/>
    <w:rsid w:val="00AF4ECD"/>
    <w:rsid w:val="00AF53CF"/>
    <w:rsid w:val="00B01E17"/>
    <w:rsid w:val="00B06833"/>
    <w:rsid w:val="00B17B6D"/>
    <w:rsid w:val="00B27F75"/>
    <w:rsid w:val="00B46073"/>
    <w:rsid w:val="00B55905"/>
    <w:rsid w:val="00B56C4A"/>
    <w:rsid w:val="00B637ED"/>
    <w:rsid w:val="00B64840"/>
    <w:rsid w:val="00B65325"/>
    <w:rsid w:val="00B74959"/>
    <w:rsid w:val="00B75559"/>
    <w:rsid w:val="00B770E1"/>
    <w:rsid w:val="00B84D57"/>
    <w:rsid w:val="00B93A07"/>
    <w:rsid w:val="00BD0238"/>
    <w:rsid w:val="00C13133"/>
    <w:rsid w:val="00C33B9A"/>
    <w:rsid w:val="00C44BF7"/>
    <w:rsid w:val="00C45A16"/>
    <w:rsid w:val="00C48289"/>
    <w:rsid w:val="00C52FE5"/>
    <w:rsid w:val="00C58B89"/>
    <w:rsid w:val="00C633B0"/>
    <w:rsid w:val="00C64905"/>
    <w:rsid w:val="00C6580C"/>
    <w:rsid w:val="00C720DE"/>
    <w:rsid w:val="00C74C0F"/>
    <w:rsid w:val="00C768A4"/>
    <w:rsid w:val="00C770AB"/>
    <w:rsid w:val="00C92276"/>
    <w:rsid w:val="00C963B2"/>
    <w:rsid w:val="00C97881"/>
    <w:rsid w:val="00CA4029"/>
    <w:rsid w:val="00CA6EEB"/>
    <w:rsid w:val="00CB362A"/>
    <w:rsid w:val="00CD0031"/>
    <w:rsid w:val="00CD0B04"/>
    <w:rsid w:val="00CD7F04"/>
    <w:rsid w:val="00CF4C5D"/>
    <w:rsid w:val="00D0570C"/>
    <w:rsid w:val="00D22C67"/>
    <w:rsid w:val="00D31F2F"/>
    <w:rsid w:val="00D362FE"/>
    <w:rsid w:val="00D45819"/>
    <w:rsid w:val="00D476A3"/>
    <w:rsid w:val="00D6073A"/>
    <w:rsid w:val="00D61F55"/>
    <w:rsid w:val="00D65429"/>
    <w:rsid w:val="00D8277E"/>
    <w:rsid w:val="00D8346F"/>
    <w:rsid w:val="00D9734F"/>
    <w:rsid w:val="00DB4E18"/>
    <w:rsid w:val="00DC4360"/>
    <w:rsid w:val="00DE74E8"/>
    <w:rsid w:val="00DF14E7"/>
    <w:rsid w:val="00E04AB4"/>
    <w:rsid w:val="00E121E0"/>
    <w:rsid w:val="00E130E4"/>
    <w:rsid w:val="00E15F3B"/>
    <w:rsid w:val="00E20B25"/>
    <w:rsid w:val="00E32B6F"/>
    <w:rsid w:val="00E40028"/>
    <w:rsid w:val="00E5456B"/>
    <w:rsid w:val="00E71410"/>
    <w:rsid w:val="00E805FD"/>
    <w:rsid w:val="00E84271"/>
    <w:rsid w:val="00E84960"/>
    <w:rsid w:val="00E951D1"/>
    <w:rsid w:val="00EA2024"/>
    <w:rsid w:val="00EB11C4"/>
    <w:rsid w:val="00EB67D2"/>
    <w:rsid w:val="00EBF4B2"/>
    <w:rsid w:val="00EC2526"/>
    <w:rsid w:val="00EC5988"/>
    <w:rsid w:val="00EC640E"/>
    <w:rsid w:val="00EC777C"/>
    <w:rsid w:val="00ED0404"/>
    <w:rsid w:val="00EE35D8"/>
    <w:rsid w:val="00EE45B6"/>
    <w:rsid w:val="00F03D3A"/>
    <w:rsid w:val="00F1016F"/>
    <w:rsid w:val="00F10414"/>
    <w:rsid w:val="00F12205"/>
    <w:rsid w:val="00F16FCE"/>
    <w:rsid w:val="00F54F33"/>
    <w:rsid w:val="00F558EF"/>
    <w:rsid w:val="00F62352"/>
    <w:rsid w:val="00F64557"/>
    <w:rsid w:val="00F738AB"/>
    <w:rsid w:val="00F8524E"/>
    <w:rsid w:val="00F85EA2"/>
    <w:rsid w:val="00FA25F2"/>
    <w:rsid w:val="00FB31E4"/>
    <w:rsid w:val="00FB5D8D"/>
    <w:rsid w:val="00FD26F9"/>
    <w:rsid w:val="00FF032F"/>
    <w:rsid w:val="0104D7AA"/>
    <w:rsid w:val="01079F17"/>
    <w:rsid w:val="01094A6B"/>
    <w:rsid w:val="010E8F23"/>
    <w:rsid w:val="011367FA"/>
    <w:rsid w:val="0115F7E2"/>
    <w:rsid w:val="011D45F5"/>
    <w:rsid w:val="01225B15"/>
    <w:rsid w:val="0124FB3F"/>
    <w:rsid w:val="01283A5D"/>
    <w:rsid w:val="01376CD8"/>
    <w:rsid w:val="01379CCC"/>
    <w:rsid w:val="013ADBF7"/>
    <w:rsid w:val="0142F091"/>
    <w:rsid w:val="014352AE"/>
    <w:rsid w:val="016FFD54"/>
    <w:rsid w:val="0182C759"/>
    <w:rsid w:val="0188D562"/>
    <w:rsid w:val="018AC8CC"/>
    <w:rsid w:val="018E91AC"/>
    <w:rsid w:val="01971BF0"/>
    <w:rsid w:val="01981702"/>
    <w:rsid w:val="01985121"/>
    <w:rsid w:val="0199EC2A"/>
    <w:rsid w:val="01A33ACD"/>
    <w:rsid w:val="01ABA33F"/>
    <w:rsid w:val="01AE99E6"/>
    <w:rsid w:val="01B57F2F"/>
    <w:rsid w:val="01B6D0CE"/>
    <w:rsid w:val="01BE2653"/>
    <w:rsid w:val="01C206F8"/>
    <w:rsid w:val="01C4E25D"/>
    <w:rsid w:val="01CC2DC5"/>
    <w:rsid w:val="01D1E399"/>
    <w:rsid w:val="01E33822"/>
    <w:rsid w:val="01E9AFCD"/>
    <w:rsid w:val="01F0190F"/>
    <w:rsid w:val="01F66269"/>
    <w:rsid w:val="0206DEE0"/>
    <w:rsid w:val="020D40F0"/>
    <w:rsid w:val="021379C3"/>
    <w:rsid w:val="021AE4A9"/>
    <w:rsid w:val="02215B0C"/>
    <w:rsid w:val="022A5661"/>
    <w:rsid w:val="022BADE5"/>
    <w:rsid w:val="022D4C1B"/>
    <w:rsid w:val="022FFA1A"/>
    <w:rsid w:val="0239419F"/>
    <w:rsid w:val="023D6910"/>
    <w:rsid w:val="024BF68D"/>
    <w:rsid w:val="024CBCBF"/>
    <w:rsid w:val="024DAEDE"/>
    <w:rsid w:val="025471CB"/>
    <w:rsid w:val="0256C5D0"/>
    <w:rsid w:val="026493CD"/>
    <w:rsid w:val="0266E7C0"/>
    <w:rsid w:val="026FBE70"/>
    <w:rsid w:val="027E97E6"/>
    <w:rsid w:val="028B2909"/>
    <w:rsid w:val="028D8062"/>
    <w:rsid w:val="02A1AABE"/>
    <w:rsid w:val="02AA5C4D"/>
    <w:rsid w:val="02B8D316"/>
    <w:rsid w:val="02C0049B"/>
    <w:rsid w:val="02C9288A"/>
    <w:rsid w:val="02D37D51"/>
    <w:rsid w:val="02DDD6F0"/>
    <w:rsid w:val="02DF8388"/>
    <w:rsid w:val="02E40634"/>
    <w:rsid w:val="02E4DA0C"/>
    <w:rsid w:val="02E661E6"/>
    <w:rsid w:val="02E6BB69"/>
    <w:rsid w:val="02E73B87"/>
    <w:rsid w:val="02EB3503"/>
    <w:rsid w:val="0301FBE8"/>
    <w:rsid w:val="031203B2"/>
    <w:rsid w:val="031927BA"/>
    <w:rsid w:val="031A7D38"/>
    <w:rsid w:val="031FE5D3"/>
    <w:rsid w:val="03209554"/>
    <w:rsid w:val="0324F3F5"/>
    <w:rsid w:val="032DBAED"/>
    <w:rsid w:val="03340A62"/>
    <w:rsid w:val="033683C5"/>
    <w:rsid w:val="0341E416"/>
    <w:rsid w:val="0345A2B4"/>
    <w:rsid w:val="03465277"/>
    <w:rsid w:val="034C7629"/>
    <w:rsid w:val="034D3D47"/>
    <w:rsid w:val="034D62FE"/>
    <w:rsid w:val="034D88D4"/>
    <w:rsid w:val="034F8D8B"/>
    <w:rsid w:val="03543E41"/>
    <w:rsid w:val="0358DD4A"/>
    <w:rsid w:val="0359F6B4"/>
    <w:rsid w:val="035D73F1"/>
    <w:rsid w:val="03850C7C"/>
    <w:rsid w:val="0385FFF8"/>
    <w:rsid w:val="039174BE"/>
    <w:rsid w:val="0398D388"/>
    <w:rsid w:val="03A65304"/>
    <w:rsid w:val="03AF5ED2"/>
    <w:rsid w:val="03B0C142"/>
    <w:rsid w:val="03B6E3E7"/>
    <w:rsid w:val="03BB1E7B"/>
    <w:rsid w:val="03BD5BAC"/>
    <w:rsid w:val="03D46016"/>
    <w:rsid w:val="03D97C40"/>
    <w:rsid w:val="03DFB1F1"/>
    <w:rsid w:val="03EAB1BF"/>
    <w:rsid w:val="03F2B2F7"/>
    <w:rsid w:val="04045A8C"/>
    <w:rsid w:val="040F67C7"/>
    <w:rsid w:val="0419E373"/>
    <w:rsid w:val="041C0232"/>
    <w:rsid w:val="0427D9B5"/>
    <w:rsid w:val="0433E215"/>
    <w:rsid w:val="043998ED"/>
    <w:rsid w:val="043C786C"/>
    <w:rsid w:val="044DBE25"/>
    <w:rsid w:val="045017E0"/>
    <w:rsid w:val="0453317E"/>
    <w:rsid w:val="04543FDB"/>
    <w:rsid w:val="045D9CB9"/>
    <w:rsid w:val="0465806B"/>
    <w:rsid w:val="046F7E76"/>
    <w:rsid w:val="0478E4D9"/>
    <w:rsid w:val="047E36D4"/>
    <w:rsid w:val="0480516B"/>
    <w:rsid w:val="0485A634"/>
    <w:rsid w:val="04967DAB"/>
    <w:rsid w:val="04A49812"/>
    <w:rsid w:val="04AE7B78"/>
    <w:rsid w:val="04B45C5F"/>
    <w:rsid w:val="04B5BA95"/>
    <w:rsid w:val="04BB75ED"/>
    <w:rsid w:val="04BC65B5"/>
    <w:rsid w:val="04BE1DBD"/>
    <w:rsid w:val="04BF609F"/>
    <w:rsid w:val="04C0D5C6"/>
    <w:rsid w:val="04C0F689"/>
    <w:rsid w:val="04CE7347"/>
    <w:rsid w:val="04D7B04B"/>
    <w:rsid w:val="04D8A5B0"/>
    <w:rsid w:val="04E3DD09"/>
    <w:rsid w:val="04EBBDB9"/>
    <w:rsid w:val="04EC60D5"/>
    <w:rsid w:val="04EDD55C"/>
    <w:rsid w:val="04F132FD"/>
    <w:rsid w:val="04F7025E"/>
    <w:rsid w:val="04FE01C2"/>
    <w:rsid w:val="05015788"/>
    <w:rsid w:val="0502B7F2"/>
    <w:rsid w:val="0505DA6B"/>
    <w:rsid w:val="050E324F"/>
    <w:rsid w:val="0511E64C"/>
    <w:rsid w:val="051206F0"/>
    <w:rsid w:val="052039C6"/>
    <w:rsid w:val="05262681"/>
    <w:rsid w:val="0528394A"/>
    <w:rsid w:val="053BF537"/>
    <w:rsid w:val="0559A5AF"/>
    <w:rsid w:val="055A9D81"/>
    <w:rsid w:val="056712F4"/>
    <w:rsid w:val="057509D2"/>
    <w:rsid w:val="057F6A38"/>
    <w:rsid w:val="058E4D9B"/>
    <w:rsid w:val="05935455"/>
    <w:rsid w:val="0594BAF5"/>
    <w:rsid w:val="059B890B"/>
    <w:rsid w:val="059D13DF"/>
    <w:rsid w:val="05A3EB23"/>
    <w:rsid w:val="05A47B34"/>
    <w:rsid w:val="05B74BE8"/>
    <w:rsid w:val="05BE1FBE"/>
    <w:rsid w:val="05C35723"/>
    <w:rsid w:val="05C93BCC"/>
    <w:rsid w:val="05CCBCD6"/>
    <w:rsid w:val="05DCBE69"/>
    <w:rsid w:val="05DF3C0D"/>
    <w:rsid w:val="05ECA62E"/>
    <w:rsid w:val="05FEF798"/>
    <w:rsid w:val="06045FA5"/>
    <w:rsid w:val="06097035"/>
    <w:rsid w:val="060A3B71"/>
    <w:rsid w:val="06116AAF"/>
    <w:rsid w:val="0616C3D1"/>
    <w:rsid w:val="0616CDC7"/>
    <w:rsid w:val="06173FA9"/>
    <w:rsid w:val="061AD2BC"/>
    <w:rsid w:val="061CFA6D"/>
    <w:rsid w:val="06228D29"/>
    <w:rsid w:val="0626556C"/>
    <w:rsid w:val="06465DD2"/>
    <w:rsid w:val="0646A07E"/>
    <w:rsid w:val="064A923E"/>
    <w:rsid w:val="064BC13E"/>
    <w:rsid w:val="0656806D"/>
    <w:rsid w:val="065B209A"/>
    <w:rsid w:val="065D088A"/>
    <w:rsid w:val="065D404A"/>
    <w:rsid w:val="0677E149"/>
    <w:rsid w:val="067E98EC"/>
    <w:rsid w:val="067FAD6A"/>
    <w:rsid w:val="06814094"/>
    <w:rsid w:val="0690E18D"/>
    <w:rsid w:val="06911861"/>
    <w:rsid w:val="069D3125"/>
    <w:rsid w:val="06A0AA1E"/>
    <w:rsid w:val="06A125AB"/>
    <w:rsid w:val="06A50A5F"/>
    <w:rsid w:val="06A9CCFA"/>
    <w:rsid w:val="06AD2FF7"/>
    <w:rsid w:val="06B14F88"/>
    <w:rsid w:val="06B6B7DC"/>
    <w:rsid w:val="06B7D8BB"/>
    <w:rsid w:val="06B9260C"/>
    <w:rsid w:val="06B98484"/>
    <w:rsid w:val="06BEFE3F"/>
    <w:rsid w:val="06D14AF2"/>
    <w:rsid w:val="06D3A911"/>
    <w:rsid w:val="06D7D543"/>
    <w:rsid w:val="06DD6A98"/>
    <w:rsid w:val="06E6EAE6"/>
    <w:rsid w:val="06EDF24A"/>
    <w:rsid w:val="070287C2"/>
    <w:rsid w:val="070632E5"/>
    <w:rsid w:val="070F3716"/>
    <w:rsid w:val="07259673"/>
    <w:rsid w:val="0726D9BE"/>
    <w:rsid w:val="072E6B53"/>
    <w:rsid w:val="07310EAA"/>
    <w:rsid w:val="0734E859"/>
    <w:rsid w:val="0736D7D9"/>
    <w:rsid w:val="0747EC2E"/>
    <w:rsid w:val="0748523C"/>
    <w:rsid w:val="0749D61D"/>
    <w:rsid w:val="074A2369"/>
    <w:rsid w:val="074E3BEC"/>
    <w:rsid w:val="07526196"/>
    <w:rsid w:val="0755AC9B"/>
    <w:rsid w:val="07635597"/>
    <w:rsid w:val="07725283"/>
    <w:rsid w:val="0788B8F0"/>
    <w:rsid w:val="078FCC29"/>
    <w:rsid w:val="0793FB55"/>
    <w:rsid w:val="079F97B7"/>
    <w:rsid w:val="07A6C6ED"/>
    <w:rsid w:val="07AE9207"/>
    <w:rsid w:val="07B303BA"/>
    <w:rsid w:val="07B59E19"/>
    <w:rsid w:val="07B735BF"/>
    <w:rsid w:val="07CB0A55"/>
    <w:rsid w:val="07D366F5"/>
    <w:rsid w:val="07D8149A"/>
    <w:rsid w:val="07F1E68A"/>
    <w:rsid w:val="07FD6807"/>
    <w:rsid w:val="080987A6"/>
    <w:rsid w:val="081D2F9D"/>
    <w:rsid w:val="08277750"/>
    <w:rsid w:val="0830C7DF"/>
    <w:rsid w:val="083359F3"/>
    <w:rsid w:val="08373AD3"/>
    <w:rsid w:val="084DAD48"/>
    <w:rsid w:val="08520D51"/>
    <w:rsid w:val="085A6F50"/>
    <w:rsid w:val="085AD1A2"/>
    <w:rsid w:val="08626204"/>
    <w:rsid w:val="086AC6EA"/>
    <w:rsid w:val="086B1E6F"/>
    <w:rsid w:val="087337D0"/>
    <w:rsid w:val="0874555B"/>
    <w:rsid w:val="08798620"/>
    <w:rsid w:val="088D93C8"/>
    <w:rsid w:val="088E267F"/>
    <w:rsid w:val="089C04ED"/>
    <w:rsid w:val="089D17B3"/>
    <w:rsid w:val="089F2F88"/>
    <w:rsid w:val="08BA8029"/>
    <w:rsid w:val="08BCA4BB"/>
    <w:rsid w:val="08BDF67B"/>
    <w:rsid w:val="08BF4159"/>
    <w:rsid w:val="08C8A64E"/>
    <w:rsid w:val="08CA25CC"/>
    <w:rsid w:val="08CFFBDD"/>
    <w:rsid w:val="08D1F136"/>
    <w:rsid w:val="08E6C9CB"/>
    <w:rsid w:val="08E79FA5"/>
    <w:rsid w:val="08FD8351"/>
    <w:rsid w:val="09019CF5"/>
    <w:rsid w:val="09068143"/>
    <w:rsid w:val="09093B97"/>
    <w:rsid w:val="09097A6D"/>
    <w:rsid w:val="090DCA46"/>
    <w:rsid w:val="090FD8B1"/>
    <w:rsid w:val="0921890A"/>
    <w:rsid w:val="0939654D"/>
    <w:rsid w:val="093DF330"/>
    <w:rsid w:val="0941F1E5"/>
    <w:rsid w:val="0942810C"/>
    <w:rsid w:val="09456453"/>
    <w:rsid w:val="0951097C"/>
    <w:rsid w:val="0951196C"/>
    <w:rsid w:val="09527C3C"/>
    <w:rsid w:val="0955D7DD"/>
    <w:rsid w:val="095A71A0"/>
    <w:rsid w:val="09657B87"/>
    <w:rsid w:val="0978412A"/>
    <w:rsid w:val="097BA939"/>
    <w:rsid w:val="0980AD67"/>
    <w:rsid w:val="09851776"/>
    <w:rsid w:val="098CDAF1"/>
    <w:rsid w:val="0998A2B2"/>
    <w:rsid w:val="099DA0B5"/>
    <w:rsid w:val="09B60254"/>
    <w:rsid w:val="09C7BEED"/>
    <w:rsid w:val="09D59C05"/>
    <w:rsid w:val="09EDCB8E"/>
    <w:rsid w:val="09FB4160"/>
    <w:rsid w:val="0A00E900"/>
    <w:rsid w:val="0A15B20E"/>
    <w:rsid w:val="0A32EA9C"/>
    <w:rsid w:val="0A415129"/>
    <w:rsid w:val="0A43CAB1"/>
    <w:rsid w:val="0A442813"/>
    <w:rsid w:val="0A4846FA"/>
    <w:rsid w:val="0A4C0157"/>
    <w:rsid w:val="0A5560CC"/>
    <w:rsid w:val="0A5B32DB"/>
    <w:rsid w:val="0A6D114F"/>
    <w:rsid w:val="0A7EBDFD"/>
    <w:rsid w:val="0A8E23E3"/>
    <w:rsid w:val="0A93FB4B"/>
    <w:rsid w:val="0AA33DBD"/>
    <w:rsid w:val="0AA54249"/>
    <w:rsid w:val="0AAAE5E4"/>
    <w:rsid w:val="0ABDC32F"/>
    <w:rsid w:val="0AC1CF03"/>
    <w:rsid w:val="0AC6F546"/>
    <w:rsid w:val="0ACCCF3A"/>
    <w:rsid w:val="0ACD47E1"/>
    <w:rsid w:val="0AD3F1A7"/>
    <w:rsid w:val="0AD6C394"/>
    <w:rsid w:val="0AD7337B"/>
    <w:rsid w:val="0ADA1CBA"/>
    <w:rsid w:val="0ADC50B4"/>
    <w:rsid w:val="0AE83EAD"/>
    <w:rsid w:val="0AED76CB"/>
    <w:rsid w:val="0B064ECA"/>
    <w:rsid w:val="0B091C75"/>
    <w:rsid w:val="0B16EF2A"/>
    <w:rsid w:val="0B198332"/>
    <w:rsid w:val="0B238013"/>
    <w:rsid w:val="0B24D667"/>
    <w:rsid w:val="0B256EDB"/>
    <w:rsid w:val="0B2C25BF"/>
    <w:rsid w:val="0B2C4829"/>
    <w:rsid w:val="0B32D361"/>
    <w:rsid w:val="0B3394BF"/>
    <w:rsid w:val="0B34BFD5"/>
    <w:rsid w:val="0B3B916A"/>
    <w:rsid w:val="0B435865"/>
    <w:rsid w:val="0B45271F"/>
    <w:rsid w:val="0B4CBEAE"/>
    <w:rsid w:val="0B58E3C4"/>
    <w:rsid w:val="0B5E4EDC"/>
    <w:rsid w:val="0B6116CA"/>
    <w:rsid w:val="0B624323"/>
    <w:rsid w:val="0B647A25"/>
    <w:rsid w:val="0B64D3B2"/>
    <w:rsid w:val="0B6B064B"/>
    <w:rsid w:val="0B6DE8EE"/>
    <w:rsid w:val="0B6EA29F"/>
    <w:rsid w:val="0B6ED319"/>
    <w:rsid w:val="0B727364"/>
    <w:rsid w:val="0B7C3839"/>
    <w:rsid w:val="0B871B58"/>
    <w:rsid w:val="0B876763"/>
    <w:rsid w:val="0B8768E1"/>
    <w:rsid w:val="0B92C33F"/>
    <w:rsid w:val="0B946A11"/>
    <w:rsid w:val="0B99E70E"/>
    <w:rsid w:val="0B9F7CE3"/>
    <w:rsid w:val="0BA11B8E"/>
    <w:rsid w:val="0BB4710A"/>
    <w:rsid w:val="0BB7514D"/>
    <w:rsid w:val="0BBA5C09"/>
    <w:rsid w:val="0BC2498F"/>
    <w:rsid w:val="0BC4B590"/>
    <w:rsid w:val="0BCF8EF5"/>
    <w:rsid w:val="0BD72AB0"/>
    <w:rsid w:val="0BDAD57C"/>
    <w:rsid w:val="0BDD218A"/>
    <w:rsid w:val="0BE3D29F"/>
    <w:rsid w:val="0BE6B647"/>
    <w:rsid w:val="0BE795C6"/>
    <w:rsid w:val="0BEC9999"/>
    <w:rsid w:val="0BEE14FF"/>
    <w:rsid w:val="0BF5C923"/>
    <w:rsid w:val="0BF6EFAD"/>
    <w:rsid w:val="0BF707BB"/>
    <w:rsid w:val="0BFB5159"/>
    <w:rsid w:val="0BFC9D80"/>
    <w:rsid w:val="0BFE3598"/>
    <w:rsid w:val="0C0454E1"/>
    <w:rsid w:val="0C0490B2"/>
    <w:rsid w:val="0C04B446"/>
    <w:rsid w:val="0C0A95D8"/>
    <w:rsid w:val="0C15B7C3"/>
    <w:rsid w:val="0C181039"/>
    <w:rsid w:val="0C2942B3"/>
    <w:rsid w:val="0C31BA77"/>
    <w:rsid w:val="0C31DD54"/>
    <w:rsid w:val="0C335AB3"/>
    <w:rsid w:val="0C3374E8"/>
    <w:rsid w:val="0C422B41"/>
    <w:rsid w:val="0C596ADB"/>
    <w:rsid w:val="0C632477"/>
    <w:rsid w:val="0C6732CE"/>
    <w:rsid w:val="0C6EAAA4"/>
    <w:rsid w:val="0C6F2E98"/>
    <w:rsid w:val="0C712C50"/>
    <w:rsid w:val="0C7D642B"/>
    <w:rsid w:val="0C8661C6"/>
    <w:rsid w:val="0C89ABF8"/>
    <w:rsid w:val="0C9944AB"/>
    <w:rsid w:val="0CA7241C"/>
    <w:rsid w:val="0CAC2F43"/>
    <w:rsid w:val="0CB49AE7"/>
    <w:rsid w:val="0CBF45A4"/>
    <w:rsid w:val="0CCB8873"/>
    <w:rsid w:val="0CD0F978"/>
    <w:rsid w:val="0CD2D0E2"/>
    <w:rsid w:val="0CDB81EA"/>
    <w:rsid w:val="0CE8404B"/>
    <w:rsid w:val="0CE99728"/>
    <w:rsid w:val="0CF149D1"/>
    <w:rsid w:val="0CF31313"/>
    <w:rsid w:val="0CFC3B8D"/>
    <w:rsid w:val="0D068715"/>
    <w:rsid w:val="0D0AA728"/>
    <w:rsid w:val="0D269831"/>
    <w:rsid w:val="0D3EF5FB"/>
    <w:rsid w:val="0D43E46E"/>
    <w:rsid w:val="0D4F096E"/>
    <w:rsid w:val="0D4FBBB6"/>
    <w:rsid w:val="0D51F4E1"/>
    <w:rsid w:val="0D52ABAB"/>
    <w:rsid w:val="0D56FD58"/>
    <w:rsid w:val="0D58D02D"/>
    <w:rsid w:val="0D6BC39E"/>
    <w:rsid w:val="0D71465D"/>
    <w:rsid w:val="0D74AC4D"/>
    <w:rsid w:val="0D771B2D"/>
    <w:rsid w:val="0D7BFC79"/>
    <w:rsid w:val="0D7E78E2"/>
    <w:rsid w:val="0D823EB3"/>
    <w:rsid w:val="0D853732"/>
    <w:rsid w:val="0D883944"/>
    <w:rsid w:val="0D8EB6B8"/>
    <w:rsid w:val="0D94D7F7"/>
    <w:rsid w:val="0DA5FC97"/>
    <w:rsid w:val="0DA80F5A"/>
    <w:rsid w:val="0DA9AFFC"/>
    <w:rsid w:val="0DB02E22"/>
    <w:rsid w:val="0DB0D358"/>
    <w:rsid w:val="0DB23BC0"/>
    <w:rsid w:val="0DB70153"/>
    <w:rsid w:val="0DB73092"/>
    <w:rsid w:val="0DC7D1FD"/>
    <w:rsid w:val="0DCC7C62"/>
    <w:rsid w:val="0DE0802C"/>
    <w:rsid w:val="0DFE8E69"/>
    <w:rsid w:val="0DFF0DAD"/>
    <w:rsid w:val="0E01CF21"/>
    <w:rsid w:val="0E0916FB"/>
    <w:rsid w:val="0E148479"/>
    <w:rsid w:val="0E15F22F"/>
    <w:rsid w:val="0E28AC89"/>
    <w:rsid w:val="0E2E49BF"/>
    <w:rsid w:val="0E3D7236"/>
    <w:rsid w:val="0E4584C2"/>
    <w:rsid w:val="0E47AB7C"/>
    <w:rsid w:val="0E48329B"/>
    <w:rsid w:val="0E56AF3C"/>
    <w:rsid w:val="0E5820B8"/>
    <w:rsid w:val="0E5B47A6"/>
    <w:rsid w:val="0E602C5B"/>
    <w:rsid w:val="0E6B3581"/>
    <w:rsid w:val="0E748771"/>
    <w:rsid w:val="0E781418"/>
    <w:rsid w:val="0E78F17A"/>
    <w:rsid w:val="0E79EACD"/>
    <w:rsid w:val="0E80FDFE"/>
    <w:rsid w:val="0E86B4FD"/>
    <w:rsid w:val="0E8E826F"/>
    <w:rsid w:val="0E955996"/>
    <w:rsid w:val="0EA2A70D"/>
    <w:rsid w:val="0EB29CEE"/>
    <w:rsid w:val="0ECBB2B6"/>
    <w:rsid w:val="0ECF0752"/>
    <w:rsid w:val="0ED2C815"/>
    <w:rsid w:val="0ED836B8"/>
    <w:rsid w:val="0EDB7251"/>
    <w:rsid w:val="0EE28F47"/>
    <w:rsid w:val="0EE37A01"/>
    <w:rsid w:val="0EF58907"/>
    <w:rsid w:val="0EFA43C0"/>
    <w:rsid w:val="0EFA7467"/>
    <w:rsid w:val="0EFAFA24"/>
    <w:rsid w:val="0EFBCC26"/>
    <w:rsid w:val="0F011860"/>
    <w:rsid w:val="0F02AA77"/>
    <w:rsid w:val="0F054716"/>
    <w:rsid w:val="0F0A73D8"/>
    <w:rsid w:val="0F19B7E9"/>
    <w:rsid w:val="0F1A4943"/>
    <w:rsid w:val="0F1AD9E4"/>
    <w:rsid w:val="0F1F0C12"/>
    <w:rsid w:val="0F247D25"/>
    <w:rsid w:val="0F2B9877"/>
    <w:rsid w:val="0F2D7395"/>
    <w:rsid w:val="0F2EA87D"/>
    <w:rsid w:val="0F386130"/>
    <w:rsid w:val="0F4C044C"/>
    <w:rsid w:val="0F59481F"/>
    <w:rsid w:val="0F5B8556"/>
    <w:rsid w:val="0F5C0D29"/>
    <w:rsid w:val="0F5EE0BA"/>
    <w:rsid w:val="0F658F9A"/>
    <w:rsid w:val="0F6900D3"/>
    <w:rsid w:val="0F695B39"/>
    <w:rsid w:val="0F6A5A11"/>
    <w:rsid w:val="0F75D796"/>
    <w:rsid w:val="0F79D48B"/>
    <w:rsid w:val="0F803414"/>
    <w:rsid w:val="0F80F972"/>
    <w:rsid w:val="0F869F6D"/>
    <w:rsid w:val="0F94D1AD"/>
    <w:rsid w:val="0F987552"/>
    <w:rsid w:val="0F9C4838"/>
    <w:rsid w:val="0FA3F6FB"/>
    <w:rsid w:val="0FA61BBF"/>
    <w:rsid w:val="0FADB8AB"/>
    <w:rsid w:val="0FB1C290"/>
    <w:rsid w:val="0FB7130A"/>
    <w:rsid w:val="0FBC0AA8"/>
    <w:rsid w:val="0FC03053"/>
    <w:rsid w:val="0FC49277"/>
    <w:rsid w:val="0FC65864"/>
    <w:rsid w:val="0FD3F6B8"/>
    <w:rsid w:val="0FD7B5B7"/>
    <w:rsid w:val="0FEC24DD"/>
    <w:rsid w:val="0FF06892"/>
    <w:rsid w:val="0FF0F36D"/>
    <w:rsid w:val="0FF5565B"/>
    <w:rsid w:val="0FFE835C"/>
    <w:rsid w:val="100705E2"/>
    <w:rsid w:val="101368C5"/>
    <w:rsid w:val="101CF265"/>
    <w:rsid w:val="10292CFE"/>
    <w:rsid w:val="103636F3"/>
    <w:rsid w:val="10412D78"/>
    <w:rsid w:val="1050CB57"/>
    <w:rsid w:val="106D73E9"/>
    <w:rsid w:val="10742AC1"/>
    <w:rsid w:val="1078D366"/>
    <w:rsid w:val="107A97AB"/>
    <w:rsid w:val="107C7509"/>
    <w:rsid w:val="1084AC68"/>
    <w:rsid w:val="109209CD"/>
    <w:rsid w:val="1098690D"/>
    <w:rsid w:val="109F72EE"/>
    <w:rsid w:val="10AC64DC"/>
    <w:rsid w:val="10ACC3AD"/>
    <w:rsid w:val="10AFF403"/>
    <w:rsid w:val="10B0BE54"/>
    <w:rsid w:val="10B1B7DC"/>
    <w:rsid w:val="10B90124"/>
    <w:rsid w:val="10D6E14E"/>
    <w:rsid w:val="10DEA3BD"/>
    <w:rsid w:val="10F8D50D"/>
    <w:rsid w:val="10FD1627"/>
    <w:rsid w:val="10FD9C1B"/>
    <w:rsid w:val="11015FFB"/>
    <w:rsid w:val="11052B9A"/>
    <w:rsid w:val="1112FB8F"/>
    <w:rsid w:val="11138ACE"/>
    <w:rsid w:val="1129F1D1"/>
    <w:rsid w:val="112B96F5"/>
    <w:rsid w:val="112CA8B6"/>
    <w:rsid w:val="11301D59"/>
    <w:rsid w:val="1130F891"/>
    <w:rsid w:val="11381883"/>
    <w:rsid w:val="1140EC73"/>
    <w:rsid w:val="114E5059"/>
    <w:rsid w:val="11506F50"/>
    <w:rsid w:val="115B8A7B"/>
    <w:rsid w:val="11708427"/>
    <w:rsid w:val="117FCC17"/>
    <w:rsid w:val="118CCCC4"/>
    <w:rsid w:val="118F4B5D"/>
    <w:rsid w:val="11910284"/>
    <w:rsid w:val="119EC6D0"/>
    <w:rsid w:val="11A22BB5"/>
    <w:rsid w:val="11A2D643"/>
    <w:rsid w:val="11AABED5"/>
    <w:rsid w:val="11B74DFD"/>
    <w:rsid w:val="11B84266"/>
    <w:rsid w:val="11C571F5"/>
    <w:rsid w:val="11CEFDDB"/>
    <w:rsid w:val="11D480B6"/>
    <w:rsid w:val="11DC2BDD"/>
    <w:rsid w:val="11DE3CBD"/>
    <w:rsid w:val="11E897B2"/>
    <w:rsid w:val="11ED0A26"/>
    <w:rsid w:val="1207BF38"/>
    <w:rsid w:val="120D8454"/>
    <w:rsid w:val="12189D72"/>
    <w:rsid w:val="121F3670"/>
    <w:rsid w:val="121F64D4"/>
    <w:rsid w:val="12215B15"/>
    <w:rsid w:val="12275C33"/>
    <w:rsid w:val="1235588B"/>
    <w:rsid w:val="123E8E55"/>
    <w:rsid w:val="124A4C3C"/>
    <w:rsid w:val="125C40B8"/>
    <w:rsid w:val="1266493F"/>
    <w:rsid w:val="12701244"/>
    <w:rsid w:val="1275E470"/>
    <w:rsid w:val="127A950E"/>
    <w:rsid w:val="1284C26D"/>
    <w:rsid w:val="1287FFF1"/>
    <w:rsid w:val="128E864A"/>
    <w:rsid w:val="12938540"/>
    <w:rsid w:val="12A237DE"/>
    <w:rsid w:val="12B89A34"/>
    <w:rsid w:val="12B8B667"/>
    <w:rsid w:val="12B99341"/>
    <w:rsid w:val="12BB5B67"/>
    <w:rsid w:val="12BE06D2"/>
    <w:rsid w:val="12C37079"/>
    <w:rsid w:val="12D0B839"/>
    <w:rsid w:val="12D1E15D"/>
    <w:rsid w:val="12D4DE42"/>
    <w:rsid w:val="12DC8B59"/>
    <w:rsid w:val="12E5C1F8"/>
    <w:rsid w:val="12FA29FE"/>
    <w:rsid w:val="130B977A"/>
    <w:rsid w:val="1315D290"/>
    <w:rsid w:val="131B113A"/>
    <w:rsid w:val="13201AF8"/>
    <w:rsid w:val="132B91DB"/>
    <w:rsid w:val="132F5F10"/>
    <w:rsid w:val="1331412F"/>
    <w:rsid w:val="133A1B9D"/>
    <w:rsid w:val="1340296C"/>
    <w:rsid w:val="13496095"/>
    <w:rsid w:val="134A3C09"/>
    <w:rsid w:val="134B6466"/>
    <w:rsid w:val="134CB0AB"/>
    <w:rsid w:val="13513178"/>
    <w:rsid w:val="135B1ABA"/>
    <w:rsid w:val="135F04C4"/>
    <w:rsid w:val="13600CD9"/>
    <w:rsid w:val="1361C099"/>
    <w:rsid w:val="1365C265"/>
    <w:rsid w:val="13668D21"/>
    <w:rsid w:val="1366F3F1"/>
    <w:rsid w:val="136F2878"/>
    <w:rsid w:val="13792B4B"/>
    <w:rsid w:val="137EB000"/>
    <w:rsid w:val="1382C0BB"/>
    <w:rsid w:val="13830E9B"/>
    <w:rsid w:val="1395EDCC"/>
    <w:rsid w:val="139B80D5"/>
    <w:rsid w:val="139DF6B7"/>
    <w:rsid w:val="13A8A0F5"/>
    <w:rsid w:val="13B15D06"/>
    <w:rsid w:val="13B49FA6"/>
    <w:rsid w:val="13C4F54C"/>
    <w:rsid w:val="13C941CD"/>
    <w:rsid w:val="13CD5B74"/>
    <w:rsid w:val="13DB73FD"/>
    <w:rsid w:val="13DD9649"/>
    <w:rsid w:val="13DF1D7B"/>
    <w:rsid w:val="13E3FB30"/>
    <w:rsid w:val="13E6B7A8"/>
    <w:rsid w:val="13EFC306"/>
    <w:rsid w:val="13F74AC1"/>
    <w:rsid w:val="1400E4B8"/>
    <w:rsid w:val="1410744D"/>
    <w:rsid w:val="141BD952"/>
    <w:rsid w:val="1423D052"/>
    <w:rsid w:val="1426575A"/>
    <w:rsid w:val="1427DB8E"/>
    <w:rsid w:val="142C0AE4"/>
    <w:rsid w:val="143CCC5C"/>
    <w:rsid w:val="1450FA81"/>
    <w:rsid w:val="146313A8"/>
    <w:rsid w:val="146B478A"/>
    <w:rsid w:val="14721E62"/>
    <w:rsid w:val="14772CCA"/>
    <w:rsid w:val="148A99DA"/>
    <w:rsid w:val="1495C441"/>
    <w:rsid w:val="1498D79E"/>
    <w:rsid w:val="149B72D7"/>
    <w:rsid w:val="149DFD9E"/>
    <w:rsid w:val="14A767DB"/>
    <w:rsid w:val="14BC9348"/>
    <w:rsid w:val="14C6C5CF"/>
    <w:rsid w:val="14C7623C"/>
    <w:rsid w:val="14D3E6F2"/>
    <w:rsid w:val="14D4758B"/>
    <w:rsid w:val="14D5FF88"/>
    <w:rsid w:val="14E51372"/>
    <w:rsid w:val="14ED4B61"/>
    <w:rsid w:val="14EE3865"/>
    <w:rsid w:val="14FB2C80"/>
    <w:rsid w:val="150180D6"/>
    <w:rsid w:val="1509BBB1"/>
    <w:rsid w:val="150EF54E"/>
    <w:rsid w:val="1514FBAC"/>
    <w:rsid w:val="151C8F02"/>
    <w:rsid w:val="15227DFC"/>
    <w:rsid w:val="1522CC42"/>
    <w:rsid w:val="152303C5"/>
    <w:rsid w:val="152C439F"/>
    <w:rsid w:val="15459DB9"/>
    <w:rsid w:val="154AB621"/>
    <w:rsid w:val="1558E338"/>
    <w:rsid w:val="1565294B"/>
    <w:rsid w:val="15698453"/>
    <w:rsid w:val="157168CD"/>
    <w:rsid w:val="1578C272"/>
    <w:rsid w:val="157CF613"/>
    <w:rsid w:val="157D0A11"/>
    <w:rsid w:val="15810AA7"/>
    <w:rsid w:val="1586AD79"/>
    <w:rsid w:val="15898AC7"/>
    <w:rsid w:val="158DED06"/>
    <w:rsid w:val="15931B22"/>
    <w:rsid w:val="159DEA01"/>
    <w:rsid w:val="15DD64F9"/>
    <w:rsid w:val="15E08D96"/>
    <w:rsid w:val="15E4F2E3"/>
    <w:rsid w:val="15EFB65D"/>
    <w:rsid w:val="15FB46B8"/>
    <w:rsid w:val="1600EB7A"/>
    <w:rsid w:val="160C45F7"/>
    <w:rsid w:val="161830F2"/>
    <w:rsid w:val="1626C066"/>
    <w:rsid w:val="1644676B"/>
    <w:rsid w:val="1645755B"/>
    <w:rsid w:val="164B7C37"/>
    <w:rsid w:val="16544EFA"/>
    <w:rsid w:val="165B5484"/>
    <w:rsid w:val="1660F3F7"/>
    <w:rsid w:val="1669B054"/>
    <w:rsid w:val="166B51F9"/>
    <w:rsid w:val="166DAEE0"/>
    <w:rsid w:val="1671778F"/>
    <w:rsid w:val="16764766"/>
    <w:rsid w:val="168EA79E"/>
    <w:rsid w:val="1692FD57"/>
    <w:rsid w:val="1695DBCC"/>
    <w:rsid w:val="169C0A07"/>
    <w:rsid w:val="16B0CC0D"/>
    <w:rsid w:val="16B11DD9"/>
    <w:rsid w:val="16B550E5"/>
    <w:rsid w:val="16BE0E77"/>
    <w:rsid w:val="16C0C4B1"/>
    <w:rsid w:val="16C3A526"/>
    <w:rsid w:val="16C5BCC6"/>
    <w:rsid w:val="16D32197"/>
    <w:rsid w:val="16D8334F"/>
    <w:rsid w:val="16E0716A"/>
    <w:rsid w:val="16E490E8"/>
    <w:rsid w:val="16E4A2F3"/>
    <w:rsid w:val="16FBE985"/>
    <w:rsid w:val="16FCC8C8"/>
    <w:rsid w:val="16FFC2C8"/>
    <w:rsid w:val="1700AB6A"/>
    <w:rsid w:val="170B6A64"/>
    <w:rsid w:val="1714A191"/>
    <w:rsid w:val="172595C5"/>
    <w:rsid w:val="17381EA2"/>
    <w:rsid w:val="1739C0B9"/>
    <w:rsid w:val="17407CF6"/>
    <w:rsid w:val="1744599A"/>
    <w:rsid w:val="1754128E"/>
    <w:rsid w:val="1758AE4C"/>
    <w:rsid w:val="175A0C9E"/>
    <w:rsid w:val="17721D9C"/>
    <w:rsid w:val="1773859E"/>
    <w:rsid w:val="17854550"/>
    <w:rsid w:val="178D6EDB"/>
    <w:rsid w:val="17944E5A"/>
    <w:rsid w:val="17A20BFD"/>
    <w:rsid w:val="17AE6304"/>
    <w:rsid w:val="17B23A9A"/>
    <w:rsid w:val="17B3768A"/>
    <w:rsid w:val="17B4FA2E"/>
    <w:rsid w:val="17BEDD5E"/>
    <w:rsid w:val="17C29907"/>
    <w:rsid w:val="17CD9B21"/>
    <w:rsid w:val="17D3F79A"/>
    <w:rsid w:val="17D48356"/>
    <w:rsid w:val="17D54781"/>
    <w:rsid w:val="17DFAAE2"/>
    <w:rsid w:val="17E41DF2"/>
    <w:rsid w:val="17E4C7D4"/>
    <w:rsid w:val="17E5FB9E"/>
    <w:rsid w:val="17E97EA6"/>
    <w:rsid w:val="17EA4067"/>
    <w:rsid w:val="17FA95D8"/>
    <w:rsid w:val="17FAFEBF"/>
    <w:rsid w:val="17FE8B33"/>
    <w:rsid w:val="17FEAEB9"/>
    <w:rsid w:val="1800F313"/>
    <w:rsid w:val="180BF58F"/>
    <w:rsid w:val="1828405F"/>
    <w:rsid w:val="18308173"/>
    <w:rsid w:val="18341FD3"/>
    <w:rsid w:val="18383C28"/>
    <w:rsid w:val="183DEE8C"/>
    <w:rsid w:val="183FB34C"/>
    <w:rsid w:val="18427C1B"/>
    <w:rsid w:val="184E52AC"/>
    <w:rsid w:val="18535C76"/>
    <w:rsid w:val="185D9587"/>
    <w:rsid w:val="186B4032"/>
    <w:rsid w:val="186F1D5E"/>
    <w:rsid w:val="18752980"/>
    <w:rsid w:val="187F30E1"/>
    <w:rsid w:val="1885A81F"/>
    <w:rsid w:val="188CED40"/>
    <w:rsid w:val="189A51B8"/>
    <w:rsid w:val="189C19BE"/>
    <w:rsid w:val="189E02EF"/>
    <w:rsid w:val="18A0CC97"/>
    <w:rsid w:val="18A835B7"/>
    <w:rsid w:val="18B06334"/>
    <w:rsid w:val="18B925A5"/>
    <w:rsid w:val="18BE03C5"/>
    <w:rsid w:val="18C12B89"/>
    <w:rsid w:val="18C14883"/>
    <w:rsid w:val="18C6A06B"/>
    <w:rsid w:val="18DF13FB"/>
    <w:rsid w:val="18E08F06"/>
    <w:rsid w:val="18E484F4"/>
    <w:rsid w:val="18E5B450"/>
    <w:rsid w:val="18E5F99F"/>
    <w:rsid w:val="18F143CC"/>
    <w:rsid w:val="19090BE1"/>
    <w:rsid w:val="190C21E9"/>
    <w:rsid w:val="190D2995"/>
    <w:rsid w:val="19208837"/>
    <w:rsid w:val="19252C7B"/>
    <w:rsid w:val="192BBD39"/>
    <w:rsid w:val="192D5539"/>
    <w:rsid w:val="192DD514"/>
    <w:rsid w:val="193A251B"/>
    <w:rsid w:val="1940FB93"/>
    <w:rsid w:val="19416157"/>
    <w:rsid w:val="19425879"/>
    <w:rsid w:val="19468440"/>
    <w:rsid w:val="19472ABE"/>
    <w:rsid w:val="19572B42"/>
    <w:rsid w:val="195AA0C7"/>
    <w:rsid w:val="196578C3"/>
    <w:rsid w:val="196D9758"/>
    <w:rsid w:val="1970C50C"/>
    <w:rsid w:val="19906EEA"/>
    <w:rsid w:val="19984585"/>
    <w:rsid w:val="199AD35F"/>
    <w:rsid w:val="19B02559"/>
    <w:rsid w:val="19C8B6B2"/>
    <w:rsid w:val="19CD7A4F"/>
    <w:rsid w:val="19D22292"/>
    <w:rsid w:val="19D2D60A"/>
    <w:rsid w:val="19D40C89"/>
    <w:rsid w:val="19E1D61A"/>
    <w:rsid w:val="19E37934"/>
    <w:rsid w:val="19E6384C"/>
    <w:rsid w:val="19F430F6"/>
    <w:rsid w:val="19FB2EB7"/>
    <w:rsid w:val="1A063A75"/>
    <w:rsid w:val="1A0B33C6"/>
    <w:rsid w:val="1A276552"/>
    <w:rsid w:val="1A2E1B41"/>
    <w:rsid w:val="1A355A64"/>
    <w:rsid w:val="1A362219"/>
    <w:rsid w:val="1A3E0DAB"/>
    <w:rsid w:val="1A55E9B7"/>
    <w:rsid w:val="1A5F02F0"/>
    <w:rsid w:val="1A606E42"/>
    <w:rsid w:val="1A60A149"/>
    <w:rsid w:val="1A6F46BE"/>
    <w:rsid w:val="1A7292C1"/>
    <w:rsid w:val="1A79E979"/>
    <w:rsid w:val="1A815671"/>
    <w:rsid w:val="1A84FC72"/>
    <w:rsid w:val="1A87A5A4"/>
    <w:rsid w:val="1A8C2A9D"/>
    <w:rsid w:val="1A8D142D"/>
    <w:rsid w:val="1A8D552F"/>
    <w:rsid w:val="1A90465D"/>
    <w:rsid w:val="1A94B981"/>
    <w:rsid w:val="1A98ED8C"/>
    <w:rsid w:val="1A9E7C1D"/>
    <w:rsid w:val="1AA58C77"/>
    <w:rsid w:val="1AAA9FEF"/>
    <w:rsid w:val="1AB61526"/>
    <w:rsid w:val="1AB93D15"/>
    <w:rsid w:val="1ABD2E8D"/>
    <w:rsid w:val="1ABD99C8"/>
    <w:rsid w:val="1ACD5009"/>
    <w:rsid w:val="1ACE9F25"/>
    <w:rsid w:val="1AD16235"/>
    <w:rsid w:val="1ADBFF7C"/>
    <w:rsid w:val="1ADFA8C3"/>
    <w:rsid w:val="1AE0F671"/>
    <w:rsid w:val="1AF15990"/>
    <w:rsid w:val="1AF9C09C"/>
    <w:rsid w:val="1AFB43CB"/>
    <w:rsid w:val="1B0D2880"/>
    <w:rsid w:val="1B1B073B"/>
    <w:rsid w:val="1B1F3D8B"/>
    <w:rsid w:val="1B291907"/>
    <w:rsid w:val="1B3382CA"/>
    <w:rsid w:val="1B34E9C3"/>
    <w:rsid w:val="1B35667E"/>
    <w:rsid w:val="1B407282"/>
    <w:rsid w:val="1B458FF7"/>
    <w:rsid w:val="1B4DF595"/>
    <w:rsid w:val="1B5CEEE5"/>
    <w:rsid w:val="1B61C2E4"/>
    <w:rsid w:val="1B682235"/>
    <w:rsid w:val="1B72943D"/>
    <w:rsid w:val="1B7C07FF"/>
    <w:rsid w:val="1B7F2224"/>
    <w:rsid w:val="1B80D5FE"/>
    <w:rsid w:val="1B889E3B"/>
    <w:rsid w:val="1B9AA297"/>
    <w:rsid w:val="1B9B8523"/>
    <w:rsid w:val="1BA2D41F"/>
    <w:rsid w:val="1BA79746"/>
    <w:rsid w:val="1BB8E3F1"/>
    <w:rsid w:val="1BC7C0EE"/>
    <w:rsid w:val="1BC811B2"/>
    <w:rsid w:val="1BD1F27A"/>
    <w:rsid w:val="1BDCD2F8"/>
    <w:rsid w:val="1BDE36B8"/>
    <w:rsid w:val="1BE06FF9"/>
    <w:rsid w:val="1BE345DA"/>
    <w:rsid w:val="1BE72D93"/>
    <w:rsid w:val="1BEA4B52"/>
    <w:rsid w:val="1BEAFE08"/>
    <w:rsid w:val="1BF06C5C"/>
    <w:rsid w:val="1C061104"/>
    <w:rsid w:val="1C08DBFB"/>
    <w:rsid w:val="1C0AE3A3"/>
    <w:rsid w:val="1C0E2CDB"/>
    <w:rsid w:val="1C1DF38B"/>
    <w:rsid w:val="1C1E3CBA"/>
    <w:rsid w:val="1C1EC439"/>
    <w:rsid w:val="1C219704"/>
    <w:rsid w:val="1C2ADDDE"/>
    <w:rsid w:val="1C38DF1F"/>
    <w:rsid w:val="1C497F86"/>
    <w:rsid w:val="1C56FFFF"/>
    <w:rsid w:val="1C571A0F"/>
    <w:rsid w:val="1C59A79E"/>
    <w:rsid w:val="1C6AE63B"/>
    <w:rsid w:val="1C6C8A01"/>
    <w:rsid w:val="1C72FBF5"/>
    <w:rsid w:val="1C7B4501"/>
    <w:rsid w:val="1CA031B0"/>
    <w:rsid w:val="1CA6A100"/>
    <w:rsid w:val="1CB2E0B1"/>
    <w:rsid w:val="1CBA9D65"/>
    <w:rsid w:val="1CBB2663"/>
    <w:rsid w:val="1CC6B76B"/>
    <w:rsid w:val="1CCB1048"/>
    <w:rsid w:val="1CD70AC9"/>
    <w:rsid w:val="1CD875DD"/>
    <w:rsid w:val="1CDD61C4"/>
    <w:rsid w:val="1CDDCF5C"/>
    <w:rsid w:val="1CE1239E"/>
    <w:rsid w:val="1CFD6201"/>
    <w:rsid w:val="1D009CA7"/>
    <w:rsid w:val="1D06E534"/>
    <w:rsid w:val="1D1050D6"/>
    <w:rsid w:val="1D111AE0"/>
    <w:rsid w:val="1D16388C"/>
    <w:rsid w:val="1D1C29D1"/>
    <w:rsid w:val="1D2C2AB6"/>
    <w:rsid w:val="1D2C6E32"/>
    <w:rsid w:val="1D2D589F"/>
    <w:rsid w:val="1D33BF3E"/>
    <w:rsid w:val="1D33F48F"/>
    <w:rsid w:val="1D40B578"/>
    <w:rsid w:val="1D56E0BA"/>
    <w:rsid w:val="1D588FFB"/>
    <w:rsid w:val="1D657815"/>
    <w:rsid w:val="1D744C02"/>
    <w:rsid w:val="1D7716C0"/>
    <w:rsid w:val="1D79355B"/>
    <w:rsid w:val="1D7B140B"/>
    <w:rsid w:val="1D7B744F"/>
    <w:rsid w:val="1D7DEB1C"/>
    <w:rsid w:val="1D80CA09"/>
    <w:rsid w:val="1D81F0CE"/>
    <w:rsid w:val="1D86345F"/>
    <w:rsid w:val="1D931023"/>
    <w:rsid w:val="1D9A319B"/>
    <w:rsid w:val="1D9B6164"/>
    <w:rsid w:val="1DA13479"/>
    <w:rsid w:val="1DB20773"/>
    <w:rsid w:val="1DB2A6F6"/>
    <w:rsid w:val="1DC022D0"/>
    <w:rsid w:val="1DC63714"/>
    <w:rsid w:val="1DC7C14C"/>
    <w:rsid w:val="1DCA4B53"/>
    <w:rsid w:val="1DCB543D"/>
    <w:rsid w:val="1DD74ECA"/>
    <w:rsid w:val="1DDEAF7F"/>
    <w:rsid w:val="1DE1B350"/>
    <w:rsid w:val="1DF889A6"/>
    <w:rsid w:val="1DFD732E"/>
    <w:rsid w:val="1E053164"/>
    <w:rsid w:val="1E19B056"/>
    <w:rsid w:val="1E1D1EFD"/>
    <w:rsid w:val="1E247EC7"/>
    <w:rsid w:val="1E24D2B2"/>
    <w:rsid w:val="1E42E078"/>
    <w:rsid w:val="1E560575"/>
    <w:rsid w:val="1E57F2F5"/>
    <w:rsid w:val="1E5A1C01"/>
    <w:rsid w:val="1E6287CC"/>
    <w:rsid w:val="1E6610EC"/>
    <w:rsid w:val="1E66ABFB"/>
    <w:rsid w:val="1E7363A9"/>
    <w:rsid w:val="1E793225"/>
    <w:rsid w:val="1E92FD88"/>
    <w:rsid w:val="1E99B85C"/>
    <w:rsid w:val="1E9C2AA3"/>
    <w:rsid w:val="1E9CAF50"/>
    <w:rsid w:val="1EA5E80B"/>
    <w:rsid w:val="1EAAA476"/>
    <w:rsid w:val="1EB2302B"/>
    <w:rsid w:val="1EB359C5"/>
    <w:rsid w:val="1ECA5794"/>
    <w:rsid w:val="1ECB2505"/>
    <w:rsid w:val="1ECDD917"/>
    <w:rsid w:val="1ECECB37"/>
    <w:rsid w:val="1ED259DA"/>
    <w:rsid w:val="1EE5965F"/>
    <w:rsid w:val="1EE7A7DB"/>
    <w:rsid w:val="1EED9F55"/>
    <w:rsid w:val="1EFB325D"/>
    <w:rsid w:val="1EFC40C2"/>
    <w:rsid w:val="1EFF7558"/>
    <w:rsid w:val="1F0BA85F"/>
    <w:rsid w:val="1F100E1B"/>
    <w:rsid w:val="1F16E46C"/>
    <w:rsid w:val="1F1EAB93"/>
    <w:rsid w:val="1F234F22"/>
    <w:rsid w:val="1F26B897"/>
    <w:rsid w:val="1F2FF255"/>
    <w:rsid w:val="1F3633C1"/>
    <w:rsid w:val="1F3915B9"/>
    <w:rsid w:val="1F4AD6EF"/>
    <w:rsid w:val="1F4C4A23"/>
    <w:rsid w:val="1F4CD16E"/>
    <w:rsid w:val="1F5A6658"/>
    <w:rsid w:val="1F7E1112"/>
    <w:rsid w:val="1F8A5170"/>
    <w:rsid w:val="1F924AA7"/>
    <w:rsid w:val="1F9467B5"/>
    <w:rsid w:val="1F9A751D"/>
    <w:rsid w:val="1F9C49A1"/>
    <w:rsid w:val="1FA01922"/>
    <w:rsid w:val="1FA14C21"/>
    <w:rsid w:val="1FA5F003"/>
    <w:rsid w:val="1FAD53C4"/>
    <w:rsid w:val="1FB3F908"/>
    <w:rsid w:val="1FB57AA3"/>
    <w:rsid w:val="1FBB5FE6"/>
    <w:rsid w:val="1FC1B5C9"/>
    <w:rsid w:val="1FC8DC5F"/>
    <w:rsid w:val="1FE17E52"/>
    <w:rsid w:val="1FF6F8B4"/>
    <w:rsid w:val="2001E14D"/>
    <w:rsid w:val="20040DDE"/>
    <w:rsid w:val="2008E25F"/>
    <w:rsid w:val="201497FE"/>
    <w:rsid w:val="2029D68D"/>
    <w:rsid w:val="202B580D"/>
    <w:rsid w:val="20373B91"/>
    <w:rsid w:val="203A08E0"/>
    <w:rsid w:val="203F05AE"/>
    <w:rsid w:val="2041D52E"/>
    <w:rsid w:val="204965A3"/>
    <w:rsid w:val="204CCEB0"/>
    <w:rsid w:val="20506738"/>
    <w:rsid w:val="20526009"/>
    <w:rsid w:val="20529871"/>
    <w:rsid w:val="205F9626"/>
    <w:rsid w:val="207526DD"/>
    <w:rsid w:val="20769821"/>
    <w:rsid w:val="20769F27"/>
    <w:rsid w:val="2076DC0E"/>
    <w:rsid w:val="207791A7"/>
    <w:rsid w:val="207A03DD"/>
    <w:rsid w:val="207A5E40"/>
    <w:rsid w:val="207D6EDB"/>
    <w:rsid w:val="207DB296"/>
    <w:rsid w:val="2084AC18"/>
    <w:rsid w:val="208B8539"/>
    <w:rsid w:val="208C9278"/>
    <w:rsid w:val="2094B14F"/>
    <w:rsid w:val="209631F3"/>
    <w:rsid w:val="20966E95"/>
    <w:rsid w:val="20973BE2"/>
    <w:rsid w:val="209FE659"/>
    <w:rsid w:val="20A18138"/>
    <w:rsid w:val="20A3FF8D"/>
    <w:rsid w:val="20B1DA08"/>
    <w:rsid w:val="20B3479C"/>
    <w:rsid w:val="20B49689"/>
    <w:rsid w:val="20BB975A"/>
    <w:rsid w:val="20BD1EDD"/>
    <w:rsid w:val="20BF0835"/>
    <w:rsid w:val="20C4C8CB"/>
    <w:rsid w:val="20D085BC"/>
    <w:rsid w:val="20D5F6F2"/>
    <w:rsid w:val="20DB2F87"/>
    <w:rsid w:val="20DE54C6"/>
    <w:rsid w:val="20E0AD98"/>
    <w:rsid w:val="20E0C9D3"/>
    <w:rsid w:val="20E7C687"/>
    <w:rsid w:val="20ED263A"/>
    <w:rsid w:val="210A574C"/>
    <w:rsid w:val="21123821"/>
    <w:rsid w:val="2112710F"/>
    <w:rsid w:val="211FB373"/>
    <w:rsid w:val="211FC617"/>
    <w:rsid w:val="21289B22"/>
    <w:rsid w:val="2129381C"/>
    <w:rsid w:val="212EDC33"/>
    <w:rsid w:val="21359DBF"/>
    <w:rsid w:val="213E6573"/>
    <w:rsid w:val="21413E1E"/>
    <w:rsid w:val="21419609"/>
    <w:rsid w:val="2149065A"/>
    <w:rsid w:val="214A9262"/>
    <w:rsid w:val="214CB0ED"/>
    <w:rsid w:val="21511DFB"/>
    <w:rsid w:val="2153ABFB"/>
    <w:rsid w:val="215DD253"/>
    <w:rsid w:val="21627A69"/>
    <w:rsid w:val="217F01F6"/>
    <w:rsid w:val="21879358"/>
    <w:rsid w:val="218C5524"/>
    <w:rsid w:val="219288F3"/>
    <w:rsid w:val="21928B0E"/>
    <w:rsid w:val="2192EA80"/>
    <w:rsid w:val="2198A89D"/>
    <w:rsid w:val="2198B676"/>
    <w:rsid w:val="2198BA95"/>
    <w:rsid w:val="219BFCE2"/>
    <w:rsid w:val="21A087A7"/>
    <w:rsid w:val="21A94AE4"/>
    <w:rsid w:val="21AE4C8E"/>
    <w:rsid w:val="21B4D820"/>
    <w:rsid w:val="21BB9387"/>
    <w:rsid w:val="21C9BB78"/>
    <w:rsid w:val="21CAC4AE"/>
    <w:rsid w:val="21CE4BC3"/>
    <w:rsid w:val="21D763B9"/>
    <w:rsid w:val="21F8513B"/>
    <w:rsid w:val="21FA3BA1"/>
    <w:rsid w:val="21FE6BA4"/>
    <w:rsid w:val="22015DDE"/>
    <w:rsid w:val="2201AEB5"/>
    <w:rsid w:val="221F0B53"/>
    <w:rsid w:val="2225ED90"/>
    <w:rsid w:val="22346A1B"/>
    <w:rsid w:val="223601CE"/>
    <w:rsid w:val="22384159"/>
    <w:rsid w:val="223C4307"/>
    <w:rsid w:val="223D7624"/>
    <w:rsid w:val="22481F56"/>
    <w:rsid w:val="224F17FD"/>
    <w:rsid w:val="22500FB2"/>
    <w:rsid w:val="22639B22"/>
    <w:rsid w:val="226893D6"/>
    <w:rsid w:val="226B24AC"/>
    <w:rsid w:val="22777620"/>
    <w:rsid w:val="227BA23E"/>
    <w:rsid w:val="228439A1"/>
    <w:rsid w:val="228C480D"/>
    <w:rsid w:val="229018EE"/>
    <w:rsid w:val="229394A3"/>
    <w:rsid w:val="22AD149F"/>
    <w:rsid w:val="22AF95E2"/>
    <w:rsid w:val="22B7D443"/>
    <w:rsid w:val="22C129F3"/>
    <w:rsid w:val="22CB062F"/>
    <w:rsid w:val="22D6AB84"/>
    <w:rsid w:val="22D931E3"/>
    <w:rsid w:val="22E79574"/>
    <w:rsid w:val="22E85043"/>
    <w:rsid w:val="22EBD122"/>
    <w:rsid w:val="22FD3235"/>
    <w:rsid w:val="22FD4279"/>
    <w:rsid w:val="22FF38B4"/>
    <w:rsid w:val="23005C61"/>
    <w:rsid w:val="2305E156"/>
    <w:rsid w:val="230F27F9"/>
    <w:rsid w:val="23136BFA"/>
    <w:rsid w:val="231692E1"/>
    <w:rsid w:val="2318885F"/>
    <w:rsid w:val="231AD910"/>
    <w:rsid w:val="231CABD9"/>
    <w:rsid w:val="2325BE9E"/>
    <w:rsid w:val="232EDEE4"/>
    <w:rsid w:val="23548208"/>
    <w:rsid w:val="235B8BCF"/>
    <w:rsid w:val="235E4A42"/>
    <w:rsid w:val="236ACCE3"/>
    <w:rsid w:val="23895398"/>
    <w:rsid w:val="23983537"/>
    <w:rsid w:val="23988D8F"/>
    <w:rsid w:val="239E2553"/>
    <w:rsid w:val="23A1D092"/>
    <w:rsid w:val="23A890DE"/>
    <w:rsid w:val="23AAFDA1"/>
    <w:rsid w:val="23ACC7D5"/>
    <w:rsid w:val="23B2CA90"/>
    <w:rsid w:val="23B8202C"/>
    <w:rsid w:val="23B9E594"/>
    <w:rsid w:val="23BD74CD"/>
    <w:rsid w:val="23CC0E79"/>
    <w:rsid w:val="23CC44D5"/>
    <w:rsid w:val="23DA4E18"/>
    <w:rsid w:val="23E71736"/>
    <w:rsid w:val="23E9489D"/>
    <w:rsid w:val="23EA7A5F"/>
    <w:rsid w:val="23EAE85E"/>
    <w:rsid w:val="23F48E98"/>
    <w:rsid w:val="23FB50F8"/>
    <w:rsid w:val="23FB572D"/>
    <w:rsid w:val="240675D8"/>
    <w:rsid w:val="240E2591"/>
    <w:rsid w:val="240E8B6D"/>
    <w:rsid w:val="241232B0"/>
    <w:rsid w:val="241245AF"/>
    <w:rsid w:val="24240107"/>
    <w:rsid w:val="2426FFEE"/>
    <w:rsid w:val="242BE94F"/>
    <w:rsid w:val="2430A2F4"/>
    <w:rsid w:val="24372B50"/>
    <w:rsid w:val="24439418"/>
    <w:rsid w:val="2447C91D"/>
    <w:rsid w:val="245468EC"/>
    <w:rsid w:val="24557A6D"/>
    <w:rsid w:val="2455C5F1"/>
    <w:rsid w:val="245CE74E"/>
    <w:rsid w:val="245F4D9A"/>
    <w:rsid w:val="2479756A"/>
    <w:rsid w:val="247E2F66"/>
    <w:rsid w:val="248B51B7"/>
    <w:rsid w:val="249BB72A"/>
    <w:rsid w:val="249E968A"/>
    <w:rsid w:val="24A5D217"/>
    <w:rsid w:val="24B92D28"/>
    <w:rsid w:val="24BC9C80"/>
    <w:rsid w:val="24CA595C"/>
    <w:rsid w:val="24D37FBD"/>
    <w:rsid w:val="24D7D07E"/>
    <w:rsid w:val="24D807CE"/>
    <w:rsid w:val="24D87AAA"/>
    <w:rsid w:val="24DBA7D0"/>
    <w:rsid w:val="24E189BB"/>
    <w:rsid w:val="24E80921"/>
    <w:rsid w:val="24E8C83B"/>
    <w:rsid w:val="24E9F1D2"/>
    <w:rsid w:val="24ED9221"/>
    <w:rsid w:val="24EFE291"/>
    <w:rsid w:val="24F4D7DB"/>
    <w:rsid w:val="250568E4"/>
    <w:rsid w:val="250B6CF9"/>
    <w:rsid w:val="250F935E"/>
    <w:rsid w:val="251E2E95"/>
    <w:rsid w:val="25212837"/>
    <w:rsid w:val="25267657"/>
    <w:rsid w:val="2529B08A"/>
    <w:rsid w:val="252EF7D7"/>
    <w:rsid w:val="253ED123"/>
    <w:rsid w:val="253F008A"/>
    <w:rsid w:val="25460454"/>
    <w:rsid w:val="25460E34"/>
    <w:rsid w:val="254E8B7E"/>
    <w:rsid w:val="254FB3EA"/>
    <w:rsid w:val="2551D20E"/>
    <w:rsid w:val="25696691"/>
    <w:rsid w:val="256E643A"/>
    <w:rsid w:val="256FE21B"/>
    <w:rsid w:val="25752E47"/>
    <w:rsid w:val="258330CA"/>
    <w:rsid w:val="25870651"/>
    <w:rsid w:val="2591E7FF"/>
    <w:rsid w:val="2597449B"/>
    <w:rsid w:val="25978A19"/>
    <w:rsid w:val="2597C6AC"/>
    <w:rsid w:val="259EA078"/>
    <w:rsid w:val="25A4665A"/>
    <w:rsid w:val="25A68D2E"/>
    <w:rsid w:val="25BB20B9"/>
    <w:rsid w:val="25C075C9"/>
    <w:rsid w:val="25C2AB66"/>
    <w:rsid w:val="25DDC86F"/>
    <w:rsid w:val="25E1F2FD"/>
    <w:rsid w:val="25E44B71"/>
    <w:rsid w:val="25E6EB84"/>
    <w:rsid w:val="25EAA158"/>
    <w:rsid w:val="25ECEB20"/>
    <w:rsid w:val="25F0394D"/>
    <w:rsid w:val="25FBEED0"/>
    <w:rsid w:val="2604DA1A"/>
    <w:rsid w:val="260B3873"/>
    <w:rsid w:val="261537F6"/>
    <w:rsid w:val="2616153D"/>
    <w:rsid w:val="2617965C"/>
    <w:rsid w:val="2626F242"/>
    <w:rsid w:val="262BE2E8"/>
    <w:rsid w:val="2632CB7A"/>
    <w:rsid w:val="263D6E64"/>
    <w:rsid w:val="264170DC"/>
    <w:rsid w:val="26423406"/>
    <w:rsid w:val="264402BA"/>
    <w:rsid w:val="26453677"/>
    <w:rsid w:val="2647760D"/>
    <w:rsid w:val="265147CB"/>
    <w:rsid w:val="265B8344"/>
    <w:rsid w:val="265DD72F"/>
    <w:rsid w:val="265F9E08"/>
    <w:rsid w:val="2668F81E"/>
    <w:rsid w:val="267971D0"/>
    <w:rsid w:val="2679D32C"/>
    <w:rsid w:val="268BB3B2"/>
    <w:rsid w:val="26904793"/>
    <w:rsid w:val="26907C3B"/>
    <w:rsid w:val="269B2378"/>
    <w:rsid w:val="26A1DFBB"/>
    <w:rsid w:val="26A31196"/>
    <w:rsid w:val="26A48DA3"/>
    <w:rsid w:val="26AD1FA2"/>
    <w:rsid w:val="26ADD244"/>
    <w:rsid w:val="26B6FD9C"/>
    <w:rsid w:val="26BF6B4E"/>
    <w:rsid w:val="26C2E0E0"/>
    <w:rsid w:val="26D3D82A"/>
    <w:rsid w:val="26D40D98"/>
    <w:rsid w:val="26D97BDB"/>
    <w:rsid w:val="26DA7731"/>
    <w:rsid w:val="26DAA184"/>
    <w:rsid w:val="26DC5899"/>
    <w:rsid w:val="26E49999"/>
    <w:rsid w:val="26EA6ABB"/>
    <w:rsid w:val="26EAADAE"/>
    <w:rsid w:val="26F15857"/>
    <w:rsid w:val="26F7A591"/>
    <w:rsid w:val="26FB0965"/>
    <w:rsid w:val="2701784D"/>
    <w:rsid w:val="270A95F1"/>
    <w:rsid w:val="2710FEA8"/>
    <w:rsid w:val="27138345"/>
    <w:rsid w:val="2723DC1A"/>
    <w:rsid w:val="2723FA4B"/>
    <w:rsid w:val="2724E4D2"/>
    <w:rsid w:val="2739CF0C"/>
    <w:rsid w:val="273D0AD4"/>
    <w:rsid w:val="2740D690"/>
    <w:rsid w:val="2749777D"/>
    <w:rsid w:val="2751F5BB"/>
    <w:rsid w:val="27552A32"/>
    <w:rsid w:val="2757BD2A"/>
    <w:rsid w:val="275AE1F4"/>
    <w:rsid w:val="276002DA"/>
    <w:rsid w:val="276E54A1"/>
    <w:rsid w:val="2787946F"/>
    <w:rsid w:val="279E80CC"/>
    <w:rsid w:val="279FD2D3"/>
    <w:rsid w:val="27A158AF"/>
    <w:rsid w:val="27A2981B"/>
    <w:rsid w:val="27A50FF1"/>
    <w:rsid w:val="27A6AC93"/>
    <w:rsid w:val="27A8FB7E"/>
    <w:rsid w:val="27AE8072"/>
    <w:rsid w:val="27DB5EBE"/>
    <w:rsid w:val="27E5A18B"/>
    <w:rsid w:val="27FC0897"/>
    <w:rsid w:val="280BA5A3"/>
    <w:rsid w:val="28115065"/>
    <w:rsid w:val="2812CF56"/>
    <w:rsid w:val="28180527"/>
    <w:rsid w:val="281C2AFD"/>
    <w:rsid w:val="281FA9E3"/>
    <w:rsid w:val="28258630"/>
    <w:rsid w:val="28278E65"/>
    <w:rsid w:val="2827F61B"/>
    <w:rsid w:val="282919FA"/>
    <w:rsid w:val="282AD66C"/>
    <w:rsid w:val="282C789D"/>
    <w:rsid w:val="282FE998"/>
    <w:rsid w:val="2832BA31"/>
    <w:rsid w:val="2840FF18"/>
    <w:rsid w:val="2846C56A"/>
    <w:rsid w:val="285D78C0"/>
    <w:rsid w:val="2860C68B"/>
    <w:rsid w:val="2867E759"/>
    <w:rsid w:val="2876A125"/>
    <w:rsid w:val="288F5D4A"/>
    <w:rsid w:val="2897B56C"/>
    <w:rsid w:val="28999F03"/>
    <w:rsid w:val="289BFD55"/>
    <w:rsid w:val="289E245B"/>
    <w:rsid w:val="28A40292"/>
    <w:rsid w:val="28A48CE8"/>
    <w:rsid w:val="28B23B46"/>
    <w:rsid w:val="28B9A9ED"/>
    <w:rsid w:val="28BB27DE"/>
    <w:rsid w:val="28E396DE"/>
    <w:rsid w:val="28E3AD60"/>
    <w:rsid w:val="28E94CAE"/>
    <w:rsid w:val="28F38339"/>
    <w:rsid w:val="290D95E9"/>
    <w:rsid w:val="290ECBFD"/>
    <w:rsid w:val="2933DA10"/>
    <w:rsid w:val="2939A0C1"/>
    <w:rsid w:val="293ADD0D"/>
    <w:rsid w:val="29437101"/>
    <w:rsid w:val="2949D9D4"/>
    <w:rsid w:val="29543CDA"/>
    <w:rsid w:val="2954A2C1"/>
    <w:rsid w:val="29583E75"/>
    <w:rsid w:val="2961626A"/>
    <w:rsid w:val="29625BD5"/>
    <w:rsid w:val="2962F947"/>
    <w:rsid w:val="296314AC"/>
    <w:rsid w:val="296465E3"/>
    <w:rsid w:val="296D2E3B"/>
    <w:rsid w:val="2973AABC"/>
    <w:rsid w:val="297DB469"/>
    <w:rsid w:val="29819121"/>
    <w:rsid w:val="298360BE"/>
    <w:rsid w:val="298C3B61"/>
    <w:rsid w:val="2992F822"/>
    <w:rsid w:val="2994CEB7"/>
    <w:rsid w:val="2998E0D3"/>
    <w:rsid w:val="29A8332D"/>
    <w:rsid w:val="29AD20C6"/>
    <w:rsid w:val="29B083F6"/>
    <w:rsid w:val="29B6FCA2"/>
    <w:rsid w:val="29BB7A44"/>
    <w:rsid w:val="29C0020F"/>
    <w:rsid w:val="29C62FBC"/>
    <w:rsid w:val="29CB31C3"/>
    <w:rsid w:val="29CEECF8"/>
    <w:rsid w:val="29D7570D"/>
    <w:rsid w:val="29DDE936"/>
    <w:rsid w:val="29FBCD29"/>
    <w:rsid w:val="2A07BDC6"/>
    <w:rsid w:val="2A2906B8"/>
    <w:rsid w:val="2A2D2D42"/>
    <w:rsid w:val="2A41D55D"/>
    <w:rsid w:val="2A4D0C74"/>
    <w:rsid w:val="2A4EA36F"/>
    <w:rsid w:val="2A54ED11"/>
    <w:rsid w:val="2A55CD12"/>
    <w:rsid w:val="2A57274F"/>
    <w:rsid w:val="2A6E6FBD"/>
    <w:rsid w:val="2A76B1E9"/>
    <w:rsid w:val="2A76ED09"/>
    <w:rsid w:val="2A7AD1AB"/>
    <w:rsid w:val="2A8CF869"/>
    <w:rsid w:val="2A92111E"/>
    <w:rsid w:val="2A96738C"/>
    <w:rsid w:val="2A9E873D"/>
    <w:rsid w:val="2AA1121F"/>
    <w:rsid w:val="2AA22538"/>
    <w:rsid w:val="2AAA8213"/>
    <w:rsid w:val="2AAA8FC9"/>
    <w:rsid w:val="2AABC13B"/>
    <w:rsid w:val="2AB4F021"/>
    <w:rsid w:val="2ABE1EF3"/>
    <w:rsid w:val="2ABF3098"/>
    <w:rsid w:val="2AC8B13F"/>
    <w:rsid w:val="2AD16E3E"/>
    <w:rsid w:val="2AD21830"/>
    <w:rsid w:val="2ADCECF8"/>
    <w:rsid w:val="2AE30E7F"/>
    <w:rsid w:val="2AEF280C"/>
    <w:rsid w:val="2AF07322"/>
    <w:rsid w:val="2AFDF2E2"/>
    <w:rsid w:val="2B031922"/>
    <w:rsid w:val="2B2691A4"/>
    <w:rsid w:val="2B2836EA"/>
    <w:rsid w:val="2B291EA1"/>
    <w:rsid w:val="2B309CB4"/>
    <w:rsid w:val="2B34BAAF"/>
    <w:rsid w:val="2B39B377"/>
    <w:rsid w:val="2B3C3E42"/>
    <w:rsid w:val="2B3EB3A1"/>
    <w:rsid w:val="2B4AB1FA"/>
    <w:rsid w:val="2B6075F0"/>
    <w:rsid w:val="2B6E08B2"/>
    <w:rsid w:val="2B739E4D"/>
    <w:rsid w:val="2B7696AE"/>
    <w:rsid w:val="2B85A027"/>
    <w:rsid w:val="2B94A705"/>
    <w:rsid w:val="2B9751B0"/>
    <w:rsid w:val="2B98CD15"/>
    <w:rsid w:val="2B9ABE2F"/>
    <w:rsid w:val="2BB5488F"/>
    <w:rsid w:val="2BBB3AC5"/>
    <w:rsid w:val="2BC3010E"/>
    <w:rsid w:val="2BDE06CC"/>
    <w:rsid w:val="2BEC6795"/>
    <w:rsid w:val="2BF02CAA"/>
    <w:rsid w:val="2BF06A20"/>
    <w:rsid w:val="2BF5E633"/>
    <w:rsid w:val="2BF5F1A1"/>
    <w:rsid w:val="2C0BDC43"/>
    <w:rsid w:val="2C1328A8"/>
    <w:rsid w:val="2C20CCB6"/>
    <w:rsid w:val="2C217BF1"/>
    <w:rsid w:val="2C218AD6"/>
    <w:rsid w:val="2C341265"/>
    <w:rsid w:val="2C355460"/>
    <w:rsid w:val="2C395224"/>
    <w:rsid w:val="2C3A76E9"/>
    <w:rsid w:val="2C3A9EDE"/>
    <w:rsid w:val="2C3FA7BB"/>
    <w:rsid w:val="2C47F9DE"/>
    <w:rsid w:val="2C4AC4C5"/>
    <w:rsid w:val="2C4E1167"/>
    <w:rsid w:val="2C50FFC2"/>
    <w:rsid w:val="2C56CD9F"/>
    <w:rsid w:val="2C5AE86B"/>
    <w:rsid w:val="2C5FB1A8"/>
    <w:rsid w:val="2C6D0132"/>
    <w:rsid w:val="2C6EE335"/>
    <w:rsid w:val="2C6F4F82"/>
    <w:rsid w:val="2C816CC5"/>
    <w:rsid w:val="2C8BB14E"/>
    <w:rsid w:val="2C8FF73E"/>
    <w:rsid w:val="2C9AB56E"/>
    <w:rsid w:val="2CA2E5E7"/>
    <w:rsid w:val="2CBD9D42"/>
    <w:rsid w:val="2CC20A70"/>
    <w:rsid w:val="2CE9BD36"/>
    <w:rsid w:val="2CFB4354"/>
    <w:rsid w:val="2CFC22E8"/>
    <w:rsid w:val="2CFD2255"/>
    <w:rsid w:val="2D04B5E2"/>
    <w:rsid w:val="2D061BAE"/>
    <w:rsid w:val="2D0F2B02"/>
    <w:rsid w:val="2D1497A7"/>
    <w:rsid w:val="2D15AAEE"/>
    <w:rsid w:val="2D16D78B"/>
    <w:rsid w:val="2D19F919"/>
    <w:rsid w:val="2D1AEAB2"/>
    <w:rsid w:val="2D1C645C"/>
    <w:rsid w:val="2D1CF4D1"/>
    <w:rsid w:val="2D20BD52"/>
    <w:rsid w:val="2D23802C"/>
    <w:rsid w:val="2D364D1F"/>
    <w:rsid w:val="2D381F5C"/>
    <w:rsid w:val="2D3DDCFD"/>
    <w:rsid w:val="2D3F5E88"/>
    <w:rsid w:val="2D4EEF42"/>
    <w:rsid w:val="2D5F10BC"/>
    <w:rsid w:val="2D6D1321"/>
    <w:rsid w:val="2D6DB553"/>
    <w:rsid w:val="2D79F2F7"/>
    <w:rsid w:val="2D80E50E"/>
    <w:rsid w:val="2D8DFDAD"/>
    <w:rsid w:val="2D94A168"/>
    <w:rsid w:val="2DA0DB9D"/>
    <w:rsid w:val="2DB04835"/>
    <w:rsid w:val="2DB7992A"/>
    <w:rsid w:val="2DBF25C5"/>
    <w:rsid w:val="2DC27401"/>
    <w:rsid w:val="2DCE144E"/>
    <w:rsid w:val="2DCF9B8B"/>
    <w:rsid w:val="2DD52C2A"/>
    <w:rsid w:val="2DD6474A"/>
    <w:rsid w:val="2DDB04EF"/>
    <w:rsid w:val="2DE88B47"/>
    <w:rsid w:val="2DF297B2"/>
    <w:rsid w:val="2E01D1A7"/>
    <w:rsid w:val="2E0AD2A2"/>
    <w:rsid w:val="2E10E652"/>
    <w:rsid w:val="2E11B73E"/>
    <w:rsid w:val="2E1B847E"/>
    <w:rsid w:val="2E32E616"/>
    <w:rsid w:val="2E362FF6"/>
    <w:rsid w:val="2E363EEE"/>
    <w:rsid w:val="2E3685CF"/>
    <w:rsid w:val="2E39AE19"/>
    <w:rsid w:val="2E3CD525"/>
    <w:rsid w:val="2E561178"/>
    <w:rsid w:val="2E702B30"/>
    <w:rsid w:val="2E74C605"/>
    <w:rsid w:val="2E75FB2A"/>
    <w:rsid w:val="2E7BF3AF"/>
    <w:rsid w:val="2E8091E9"/>
    <w:rsid w:val="2E8174CC"/>
    <w:rsid w:val="2E863F00"/>
    <w:rsid w:val="2EA4984B"/>
    <w:rsid w:val="2EA55AF4"/>
    <w:rsid w:val="2EAB3F0F"/>
    <w:rsid w:val="2EB12EBD"/>
    <w:rsid w:val="2EB15544"/>
    <w:rsid w:val="2EB58927"/>
    <w:rsid w:val="2EB60CC0"/>
    <w:rsid w:val="2EBDE384"/>
    <w:rsid w:val="2ECB29FE"/>
    <w:rsid w:val="2ECD543E"/>
    <w:rsid w:val="2ED7CCFD"/>
    <w:rsid w:val="2EDB2EE9"/>
    <w:rsid w:val="2EDC18E9"/>
    <w:rsid w:val="2EDCAD54"/>
    <w:rsid w:val="2EE1CE4E"/>
    <w:rsid w:val="2EFF3A1F"/>
    <w:rsid w:val="2F10C33F"/>
    <w:rsid w:val="2F161D36"/>
    <w:rsid w:val="2F1C7768"/>
    <w:rsid w:val="2F27A46B"/>
    <w:rsid w:val="2F2C32AD"/>
    <w:rsid w:val="2F2E8673"/>
    <w:rsid w:val="2F35888B"/>
    <w:rsid w:val="2F37E3FD"/>
    <w:rsid w:val="2F3A8557"/>
    <w:rsid w:val="2F4D08D6"/>
    <w:rsid w:val="2F4FE312"/>
    <w:rsid w:val="2F532C2F"/>
    <w:rsid w:val="2F581026"/>
    <w:rsid w:val="2F7C93D4"/>
    <w:rsid w:val="2F7EAF45"/>
    <w:rsid w:val="2F93660A"/>
    <w:rsid w:val="2F95219C"/>
    <w:rsid w:val="2F9F169C"/>
    <w:rsid w:val="2FA08B9D"/>
    <w:rsid w:val="2FA8C8BF"/>
    <w:rsid w:val="2FB29830"/>
    <w:rsid w:val="2FB40A8C"/>
    <w:rsid w:val="2FB86BFB"/>
    <w:rsid w:val="2FCB7EE8"/>
    <w:rsid w:val="2FCBD615"/>
    <w:rsid w:val="2FCDE4D9"/>
    <w:rsid w:val="2FD25630"/>
    <w:rsid w:val="2FE01FA3"/>
    <w:rsid w:val="2FE44D4C"/>
    <w:rsid w:val="2FEC4090"/>
    <w:rsid w:val="2FED57F1"/>
    <w:rsid w:val="2FF1016C"/>
    <w:rsid w:val="2FF210D3"/>
    <w:rsid w:val="2FFDBEE3"/>
    <w:rsid w:val="300A110D"/>
    <w:rsid w:val="300F034C"/>
    <w:rsid w:val="300F5A5A"/>
    <w:rsid w:val="3017A2A4"/>
    <w:rsid w:val="3019A319"/>
    <w:rsid w:val="301A6445"/>
    <w:rsid w:val="301C697D"/>
    <w:rsid w:val="302049F5"/>
    <w:rsid w:val="302703BA"/>
    <w:rsid w:val="302F154F"/>
    <w:rsid w:val="303A59AA"/>
    <w:rsid w:val="30496B0A"/>
    <w:rsid w:val="304A94CF"/>
    <w:rsid w:val="304B665A"/>
    <w:rsid w:val="304B8D13"/>
    <w:rsid w:val="30509AC9"/>
    <w:rsid w:val="30622F6E"/>
    <w:rsid w:val="3066B9C0"/>
    <w:rsid w:val="3072247E"/>
    <w:rsid w:val="30769D92"/>
    <w:rsid w:val="3076FF4A"/>
    <w:rsid w:val="30795355"/>
    <w:rsid w:val="307BC46B"/>
    <w:rsid w:val="308CD843"/>
    <w:rsid w:val="3093BF24"/>
    <w:rsid w:val="30A08C34"/>
    <w:rsid w:val="30AAEFE1"/>
    <w:rsid w:val="30AEF064"/>
    <w:rsid w:val="30B90467"/>
    <w:rsid w:val="30C239F4"/>
    <w:rsid w:val="30C98898"/>
    <w:rsid w:val="30D48B2A"/>
    <w:rsid w:val="30FAD343"/>
    <w:rsid w:val="310C431D"/>
    <w:rsid w:val="3110253D"/>
    <w:rsid w:val="311426D2"/>
    <w:rsid w:val="3118B431"/>
    <w:rsid w:val="311D347A"/>
    <w:rsid w:val="3121743A"/>
    <w:rsid w:val="31282512"/>
    <w:rsid w:val="313F8C08"/>
    <w:rsid w:val="31533227"/>
    <w:rsid w:val="315A817A"/>
    <w:rsid w:val="315C24A2"/>
    <w:rsid w:val="317A0968"/>
    <w:rsid w:val="317C4399"/>
    <w:rsid w:val="318210B6"/>
    <w:rsid w:val="3183747F"/>
    <w:rsid w:val="31847897"/>
    <w:rsid w:val="31873D4F"/>
    <w:rsid w:val="319DBE23"/>
    <w:rsid w:val="31B832AB"/>
    <w:rsid w:val="31B957F9"/>
    <w:rsid w:val="31CAE0B3"/>
    <w:rsid w:val="31CC18FB"/>
    <w:rsid w:val="31D35DFF"/>
    <w:rsid w:val="31D3E39F"/>
    <w:rsid w:val="31DABF52"/>
    <w:rsid w:val="31E2DFD1"/>
    <w:rsid w:val="31E726A7"/>
    <w:rsid w:val="31F41D52"/>
    <w:rsid w:val="31F5C479"/>
    <w:rsid w:val="31FBC8F7"/>
    <w:rsid w:val="3209BE42"/>
    <w:rsid w:val="320B2AC1"/>
    <w:rsid w:val="320F6921"/>
    <w:rsid w:val="3213311C"/>
    <w:rsid w:val="321630A4"/>
    <w:rsid w:val="321DAF24"/>
    <w:rsid w:val="321DEA32"/>
    <w:rsid w:val="321F89C3"/>
    <w:rsid w:val="323DAB1A"/>
    <w:rsid w:val="3243AB98"/>
    <w:rsid w:val="326C23FC"/>
    <w:rsid w:val="326C8D2C"/>
    <w:rsid w:val="326DE58C"/>
    <w:rsid w:val="3274BD64"/>
    <w:rsid w:val="327680FF"/>
    <w:rsid w:val="3277F6F7"/>
    <w:rsid w:val="327F27D6"/>
    <w:rsid w:val="328C9C79"/>
    <w:rsid w:val="328D1322"/>
    <w:rsid w:val="32A11C51"/>
    <w:rsid w:val="32A78203"/>
    <w:rsid w:val="32A7FE4F"/>
    <w:rsid w:val="32B23835"/>
    <w:rsid w:val="32BCE16F"/>
    <w:rsid w:val="32C1BA2A"/>
    <w:rsid w:val="32CC3A48"/>
    <w:rsid w:val="32D61728"/>
    <w:rsid w:val="32DBE18F"/>
    <w:rsid w:val="32E0D832"/>
    <w:rsid w:val="32ED6A41"/>
    <w:rsid w:val="32F3C5A8"/>
    <w:rsid w:val="32F4159C"/>
    <w:rsid w:val="3303495E"/>
    <w:rsid w:val="330CB8D3"/>
    <w:rsid w:val="33261A5C"/>
    <w:rsid w:val="3328D97D"/>
    <w:rsid w:val="332C5D36"/>
    <w:rsid w:val="33311B65"/>
    <w:rsid w:val="3331538C"/>
    <w:rsid w:val="3332BC87"/>
    <w:rsid w:val="33385D24"/>
    <w:rsid w:val="333EC07F"/>
    <w:rsid w:val="3342262B"/>
    <w:rsid w:val="3349AC44"/>
    <w:rsid w:val="334F27B9"/>
    <w:rsid w:val="336199D5"/>
    <w:rsid w:val="339FB8EA"/>
    <w:rsid w:val="33A4CA3B"/>
    <w:rsid w:val="33A7EECB"/>
    <w:rsid w:val="33B528DD"/>
    <w:rsid w:val="33B7489B"/>
    <w:rsid w:val="33BB76EC"/>
    <w:rsid w:val="33C9D1D7"/>
    <w:rsid w:val="33D41283"/>
    <w:rsid w:val="33D878D7"/>
    <w:rsid w:val="33ECF19F"/>
    <w:rsid w:val="33F1D7B8"/>
    <w:rsid w:val="33F3520B"/>
    <w:rsid w:val="34126FAF"/>
    <w:rsid w:val="3415C6CF"/>
    <w:rsid w:val="341CDE4E"/>
    <w:rsid w:val="341F3EF7"/>
    <w:rsid w:val="34245CBD"/>
    <w:rsid w:val="342570FE"/>
    <w:rsid w:val="342CCBE3"/>
    <w:rsid w:val="342E06DF"/>
    <w:rsid w:val="34338F87"/>
    <w:rsid w:val="34358CE3"/>
    <w:rsid w:val="3438A02D"/>
    <w:rsid w:val="343D61A8"/>
    <w:rsid w:val="343F6696"/>
    <w:rsid w:val="34437B33"/>
    <w:rsid w:val="3444D9EF"/>
    <w:rsid w:val="3446D3C8"/>
    <w:rsid w:val="344A343E"/>
    <w:rsid w:val="3454743F"/>
    <w:rsid w:val="345DDD43"/>
    <w:rsid w:val="346D6BA9"/>
    <w:rsid w:val="346FB607"/>
    <w:rsid w:val="347A6DC0"/>
    <w:rsid w:val="347CAD79"/>
    <w:rsid w:val="347CF1EA"/>
    <w:rsid w:val="348AC602"/>
    <w:rsid w:val="3497DB5B"/>
    <w:rsid w:val="349CE0BA"/>
    <w:rsid w:val="349E95EF"/>
    <w:rsid w:val="34B051FB"/>
    <w:rsid w:val="34B34EA3"/>
    <w:rsid w:val="34B3C918"/>
    <w:rsid w:val="34BA5AF9"/>
    <w:rsid w:val="34C3F05B"/>
    <w:rsid w:val="34D06059"/>
    <w:rsid w:val="34DCBE83"/>
    <w:rsid w:val="34E31FED"/>
    <w:rsid w:val="34EFD36D"/>
    <w:rsid w:val="34F34F0E"/>
    <w:rsid w:val="34F7C0F3"/>
    <w:rsid w:val="35081F78"/>
    <w:rsid w:val="3510E9EA"/>
    <w:rsid w:val="3516A6A6"/>
    <w:rsid w:val="352747E4"/>
    <w:rsid w:val="352AF301"/>
    <w:rsid w:val="35362927"/>
    <w:rsid w:val="35415F04"/>
    <w:rsid w:val="354934DF"/>
    <w:rsid w:val="354F46B9"/>
    <w:rsid w:val="3553AE72"/>
    <w:rsid w:val="35789B06"/>
    <w:rsid w:val="357960DA"/>
    <w:rsid w:val="3586CCA8"/>
    <w:rsid w:val="358D278F"/>
    <w:rsid w:val="35936EF4"/>
    <w:rsid w:val="359C524B"/>
    <w:rsid w:val="359F602B"/>
    <w:rsid w:val="35A65FD8"/>
    <w:rsid w:val="35A839C9"/>
    <w:rsid w:val="35AE5199"/>
    <w:rsid w:val="35AE5942"/>
    <w:rsid w:val="35AEF629"/>
    <w:rsid w:val="35B0491B"/>
    <w:rsid w:val="35BE46E7"/>
    <w:rsid w:val="35BF4573"/>
    <w:rsid w:val="35C610D0"/>
    <w:rsid w:val="35D35247"/>
    <w:rsid w:val="35D60E4E"/>
    <w:rsid w:val="35DB36F7"/>
    <w:rsid w:val="35DB53EF"/>
    <w:rsid w:val="35DEC34A"/>
    <w:rsid w:val="35E10F40"/>
    <w:rsid w:val="35E1AB14"/>
    <w:rsid w:val="35E3C07C"/>
    <w:rsid w:val="35EAB891"/>
    <w:rsid w:val="35FD95E8"/>
    <w:rsid w:val="35FFA25E"/>
    <w:rsid w:val="3603F50C"/>
    <w:rsid w:val="36062104"/>
    <w:rsid w:val="36099D27"/>
    <w:rsid w:val="360B63E6"/>
    <w:rsid w:val="3612300F"/>
    <w:rsid w:val="3621F982"/>
    <w:rsid w:val="36269663"/>
    <w:rsid w:val="3627CCB8"/>
    <w:rsid w:val="362E55D9"/>
    <w:rsid w:val="36577A66"/>
    <w:rsid w:val="36595539"/>
    <w:rsid w:val="365FC0BC"/>
    <w:rsid w:val="366D85E3"/>
    <w:rsid w:val="36761573"/>
    <w:rsid w:val="3678C74A"/>
    <w:rsid w:val="36833C99"/>
    <w:rsid w:val="3691EE3D"/>
    <w:rsid w:val="369DFACD"/>
    <w:rsid w:val="369EC053"/>
    <w:rsid w:val="36A75CB0"/>
    <w:rsid w:val="36AA8E7A"/>
    <w:rsid w:val="36B6ADDF"/>
    <w:rsid w:val="36C0E64F"/>
    <w:rsid w:val="36C52E5D"/>
    <w:rsid w:val="36C61DE8"/>
    <w:rsid w:val="36E93A2A"/>
    <w:rsid w:val="36EFC319"/>
    <w:rsid w:val="36FA052D"/>
    <w:rsid w:val="36FB0733"/>
    <w:rsid w:val="3707D080"/>
    <w:rsid w:val="37174139"/>
    <w:rsid w:val="37185AE4"/>
    <w:rsid w:val="37248C45"/>
    <w:rsid w:val="37293293"/>
    <w:rsid w:val="373DDCD2"/>
    <w:rsid w:val="37478779"/>
    <w:rsid w:val="375A15ED"/>
    <w:rsid w:val="375A46AB"/>
    <w:rsid w:val="375C7105"/>
    <w:rsid w:val="37655928"/>
    <w:rsid w:val="3772024D"/>
    <w:rsid w:val="377205CD"/>
    <w:rsid w:val="3772EB0C"/>
    <w:rsid w:val="377B25A2"/>
    <w:rsid w:val="377F6303"/>
    <w:rsid w:val="3783020B"/>
    <w:rsid w:val="378BFAC3"/>
    <w:rsid w:val="3793774D"/>
    <w:rsid w:val="3794959E"/>
    <w:rsid w:val="37AD502F"/>
    <w:rsid w:val="37AFB2EA"/>
    <w:rsid w:val="37B992F2"/>
    <w:rsid w:val="37C04FA1"/>
    <w:rsid w:val="37C14594"/>
    <w:rsid w:val="37C41089"/>
    <w:rsid w:val="37CEF62A"/>
    <w:rsid w:val="37D003E7"/>
    <w:rsid w:val="37D47842"/>
    <w:rsid w:val="37D767A4"/>
    <w:rsid w:val="37DF15DF"/>
    <w:rsid w:val="37E43BD8"/>
    <w:rsid w:val="37E5F00E"/>
    <w:rsid w:val="37E60810"/>
    <w:rsid w:val="37EC06CC"/>
    <w:rsid w:val="37F5955E"/>
    <w:rsid w:val="37F6254C"/>
    <w:rsid w:val="37FD312C"/>
    <w:rsid w:val="380AE543"/>
    <w:rsid w:val="380FA6E5"/>
    <w:rsid w:val="382B47E2"/>
    <w:rsid w:val="382FA120"/>
    <w:rsid w:val="3836D43A"/>
    <w:rsid w:val="3837A9F6"/>
    <w:rsid w:val="383C3A70"/>
    <w:rsid w:val="384CBFCB"/>
    <w:rsid w:val="3860FEBE"/>
    <w:rsid w:val="3861E68C"/>
    <w:rsid w:val="386E8FC8"/>
    <w:rsid w:val="38732A0D"/>
    <w:rsid w:val="38778999"/>
    <w:rsid w:val="38866668"/>
    <w:rsid w:val="38867945"/>
    <w:rsid w:val="3889923A"/>
    <w:rsid w:val="388E749B"/>
    <w:rsid w:val="3898D795"/>
    <w:rsid w:val="38990FE6"/>
    <w:rsid w:val="38B87B6A"/>
    <w:rsid w:val="38BF9D99"/>
    <w:rsid w:val="38C173D2"/>
    <w:rsid w:val="38C57FBD"/>
    <w:rsid w:val="38D780DD"/>
    <w:rsid w:val="38DAF048"/>
    <w:rsid w:val="38DB3D51"/>
    <w:rsid w:val="38DB53C8"/>
    <w:rsid w:val="38E28C38"/>
    <w:rsid w:val="38E3E566"/>
    <w:rsid w:val="38E9BD06"/>
    <w:rsid w:val="38EE9EA0"/>
    <w:rsid w:val="38F412DC"/>
    <w:rsid w:val="38F77DD5"/>
    <w:rsid w:val="38F7C069"/>
    <w:rsid w:val="38FA2872"/>
    <w:rsid w:val="39024FAE"/>
    <w:rsid w:val="390C68C6"/>
    <w:rsid w:val="390DD2AE"/>
    <w:rsid w:val="39245339"/>
    <w:rsid w:val="3927DB38"/>
    <w:rsid w:val="392B3034"/>
    <w:rsid w:val="393D1244"/>
    <w:rsid w:val="393E9F35"/>
    <w:rsid w:val="3941B992"/>
    <w:rsid w:val="3942FF21"/>
    <w:rsid w:val="3943CFBB"/>
    <w:rsid w:val="3948201C"/>
    <w:rsid w:val="394AB482"/>
    <w:rsid w:val="394FB672"/>
    <w:rsid w:val="396799E3"/>
    <w:rsid w:val="396CC2B9"/>
    <w:rsid w:val="396CE37C"/>
    <w:rsid w:val="396FDE44"/>
    <w:rsid w:val="397F0B37"/>
    <w:rsid w:val="397FF12D"/>
    <w:rsid w:val="3981EB81"/>
    <w:rsid w:val="398C9ECD"/>
    <w:rsid w:val="398D078A"/>
    <w:rsid w:val="398E8664"/>
    <w:rsid w:val="39944A92"/>
    <w:rsid w:val="39976A2E"/>
    <w:rsid w:val="39B4EE5E"/>
    <w:rsid w:val="39B6D4D4"/>
    <w:rsid w:val="39B70E0E"/>
    <w:rsid w:val="39B91288"/>
    <w:rsid w:val="39C0D262"/>
    <w:rsid w:val="39CC1411"/>
    <w:rsid w:val="39D3C10A"/>
    <w:rsid w:val="39D4098A"/>
    <w:rsid w:val="39E07022"/>
    <w:rsid w:val="39E5674F"/>
    <w:rsid w:val="39E92258"/>
    <w:rsid w:val="39FBF8CD"/>
    <w:rsid w:val="3A07316B"/>
    <w:rsid w:val="3A0A6029"/>
    <w:rsid w:val="3A0B75C4"/>
    <w:rsid w:val="3A0C083D"/>
    <w:rsid w:val="3A10B461"/>
    <w:rsid w:val="3A161C03"/>
    <w:rsid w:val="3A2CC8F6"/>
    <w:rsid w:val="3A3215C3"/>
    <w:rsid w:val="3A33837B"/>
    <w:rsid w:val="3A44352B"/>
    <w:rsid w:val="3A5508A8"/>
    <w:rsid w:val="3A5E2F0E"/>
    <w:rsid w:val="3A6C3CFD"/>
    <w:rsid w:val="3A74987F"/>
    <w:rsid w:val="3A7D02F8"/>
    <w:rsid w:val="3A8502BC"/>
    <w:rsid w:val="3A894B75"/>
    <w:rsid w:val="3A8D1053"/>
    <w:rsid w:val="3A8E2FC3"/>
    <w:rsid w:val="3A915670"/>
    <w:rsid w:val="3A9E200F"/>
    <w:rsid w:val="3AA1ABFD"/>
    <w:rsid w:val="3AAC38A4"/>
    <w:rsid w:val="3AACC9FD"/>
    <w:rsid w:val="3AC1E045"/>
    <w:rsid w:val="3ACB5D58"/>
    <w:rsid w:val="3AD4C823"/>
    <w:rsid w:val="3AEA655A"/>
    <w:rsid w:val="3AF66AB1"/>
    <w:rsid w:val="3AFA972A"/>
    <w:rsid w:val="3AFF6651"/>
    <w:rsid w:val="3B0AF55F"/>
    <w:rsid w:val="3B0B537E"/>
    <w:rsid w:val="3B2FD48B"/>
    <w:rsid w:val="3B34174D"/>
    <w:rsid w:val="3B39D9C1"/>
    <w:rsid w:val="3B410BB6"/>
    <w:rsid w:val="3B44CFDE"/>
    <w:rsid w:val="3B504ACE"/>
    <w:rsid w:val="3B5BE5D0"/>
    <w:rsid w:val="3B647B57"/>
    <w:rsid w:val="3B6BED39"/>
    <w:rsid w:val="3B72AC6F"/>
    <w:rsid w:val="3B794898"/>
    <w:rsid w:val="3B7BBEB1"/>
    <w:rsid w:val="3B869F0C"/>
    <w:rsid w:val="3B8D5E09"/>
    <w:rsid w:val="3B8FF289"/>
    <w:rsid w:val="3B96EEB4"/>
    <w:rsid w:val="3BA1DDB8"/>
    <w:rsid w:val="3BA41680"/>
    <w:rsid w:val="3BAC84C2"/>
    <w:rsid w:val="3BB622F9"/>
    <w:rsid w:val="3BB7850D"/>
    <w:rsid w:val="3BBE83E0"/>
    <w:rsid w:val="3BCE6BDB"/>
    <w:rsid w:val="3BD1E5F0"/>
    <w:rsid w:val="3BD79CD9"/>
    <w:rsid w:val="3BE4A1D1"/>
    <w:rsid w:val="3BE6679A"/>
    <w:rsid w:val="3BF14D5A"/>
    <w:rsid w:val="3BF23460"/>
    <w:rsid w:val="3C0A7C4C"/>
    <w:rsid w:val="3C221832"/>
    <w:rsid w:val="3C2B8025"/>
    <w:rsid w:val="3C46FDA8"/>
    <w:rsid w:val="3C4A0E0C"/>
    <w:rsid w:val="3C543848"/>
    <w:rsid w:val="3C62898F"/>
    <w:rsid w:val="3C68FDC2"/>
    <w:rsid w:val="3C6C922D"/>
    <w:rsid w:val="3C70A251"/>
    <w:rsid w:val="3C753467"/>
    <w:rsid w:val="3C82B836"/>
    <w:rsid w:val="3C834A85"/>
    <w:rsid w:val="3C8DACBB"/>
    <w:rsid w:val="3C8EF6F6"/>
    <w:rsid w:val="3C9447DA"/>
    <w:rsid w:val="3CB17E50"/>
    <w:rsid w:val="3CB31068"/>
    <w:rsid w:val="3CC5EBE4"/>
    <w:rsid w:val="3CC7B2B9"/>
    <w:rsid w:val="3CCF6762"/>
    <w:rsid w:val="3CD79A26"/>
    <w:rsid w:val="3CDCFA39"/>
    <w:rsid w:val="3CDD1F0F"/>
    <w:rsid w:val="3CE1F346"/>
    <w:rsid w:val="3CE70525"/>
    <w:rsid w:val="3CEC5C10"/>
    <w:rsid w:val="3CF091C5"/>
    <w:rsid w:val="3CFB48BF"/>
    <w:rsid w:val="3D088FEF"/>
    <w:rsid w:val="3D12C4EC"/>
    <w:rsid w:val="3D2C3853"/>
    <w:rsid w:val="3D3887C1"/>
    <w:rsid w:val="3D3F81D8"/>
    <w:rsid w:val="3D4D3C6A"/>
    <w:rsid w:val="3D545E6F"/>
    <w:rsid w:val="3D7E165E"/>
    <w:rsid w:val="3D822B98"/>
    <w:rsid w:val="3D88CDBE"/>
    <w:rsid w:val="3D91E30C"/>
    <w:rsid w:val="3D9ED1CF"/>
    <w:rsid w:val="3DAD0C5B"/>
    <w:rsid w:val="3DAFDBF4"/>
    <w:rsid w:val="3DB2A335"/>
    <w:rsid w:val="3DB30D37"/>
    <w:rsid w:val="3DBD0155"/>
    <w:rsid w:val="3DBDE60D"/>
    <w:rsid w:val="3DC4A153"/>
    <w:rsid w:val="3DC4D8FB"/>
    <w:rsid w:val="3DCDB327"/>
    <w:rsid w:val="3DCF53FD"/>
    <w:rsid w:val="3DD7CDEE"/>
    <w:rsid w:val="3DDB7734"/>
    <w:rsid w:val="3DDB9D37"/>
    <w:rsid w:val="3DDD185C"/>
    <w:rsid w:val="3DDED81C"/>
    <w:rsid w:val="3DDF3123"/>
    <w:rsid w:val="3DE2849D"/>
    <w:rsid w:val="3DE47956"/>
    <w:rsid w:val="3DE9A806"/>
    <w:rsid w:val="3DFF99B3"/>
    <w:rsid w:val="3E003425"/>
    <w:rsid w:val="3E27D516"/>
    <w:rsid w:val="3E2B5745"/>
    <w:rsid w:val="3E2B7883"/>
    <w:rsid w:val="3E2C6370"/>
    <w:rsid w:val="3E440C05"/>
    <w:rsid w:val="3E44267A"/>
    <w:rsid w:val="3E47BF02"/>
    <w:rsid w:val="3E57AC7D"/>
    <w:rsid w:val="3E594C2A"/>
    <w:rsid w:val="3E704DB1"/>
    <w:rsid w:val="3E80E943"/>
    <w:rsid w:val="3E819E64"/>
    <w:rsid w:val="3E8402A7"/>
    <w:rsid w:val="3E90CA60"/>
    <w:rsid w:val="3E965D39"/>
    <w:rsid w:val="3E9C7EFE"/>
    <w:rsid w:val="3EA154EB"/>
    <w:rsid w:val="3EA33126"/>
    <w:rsid w:val="3EB696AE"/>
    <w:rsid w:val="3EB93492"/>
    <w:rsid w:val="3EBCD18D"/>
    <w:rsid w:val="3EC4FF12"/>
    <w:rsid w:val="3EC5B6AA"/>
    <w:rsid w:val="3EC5CC03"/>
    <w:rsid w:val="3ED0B93C"/>
    <w:rsid w:val="3ED26B38"/>
    <w:rsid w:val="3ED41BE2"/>
    <w:rsid w:val="3ED98248"/>
    <w:rsid w:val="3EE7BFAA"/>
    <w:rsid w:val="3EEBC36C"/>
    <w:rsid w:val="3EF77EEE"/>
    <w:rsid w:val="3F02A008"/>
    <w:rsid w:val="3F038DFF"/>
    <w:rsid w:val="3F0E59C4"/>
    <w:rsid w:val="3F221F72"/>
    <w:rsid w:val="3F313535"/>
    <w:rsid w:val="3F317EA7"/>
    <w:rsid w:val="3F38EDD3"/>
    <w:rsid w:val="3F3AE5A9"/>
    <w:rsid w:val="3F474F7B"/>
    <w:rsid w:val="3F47C214"/>
    <w:rsid w:val="3F4A961E"/>
    <w:rsid w:val="3F4BAC55"/>
    <w:rsid w:val="3F4E8319"/>
    <w:rsid w:val="3F5991C9"/>
    <w:rsid w:val="3F5CC880"/>
    <w:rsid w:val="3F7DE9DC"/>
    <w:rsid w:val="3F8528BD"/>
    <w:rsid w:val="3F8B2120"/>
    <w:rsid w:val="3F9CCC67"/>
    <w:rsid w:val="3FA203DD"/>
    <w:rsid w:val="3FA76050"/>
    <w:rsid w:val="3FAE9D85"/>
    <w:rsid w:val="3FB71801"/>
    <w:rsid w:val="3FBAA549"/>
    <w:rsid w:val="3FBAEFEE"/>
    <w:rsid w:val="3FBD496C"/>
    <w:rsid w:val="3FD962C7"/>
    <w:rsid w:val="3FE515A6"/>
    <w:rsid w:val="3FEB5D45"/>
    <w:rsid w:val="3FF492C1"/>
    <w:rsid w:val="3FF52674"/>
    <w:rsid w:val="3FFB425D"/>
    <w:rsid w:val="400F4DD4"/>
    <w:rsid w:val="401E5965"/>
    <w:rsid w:val="402C30F7"/>
    <w:rsid w:val="4030D61B"/>
    <w:rsid w:val="403B0744"/>
    <w:rsid w:val="4042998D"/>
    <w:rsid w:val="4045933F"/>
    <w:rsid w:val="40462FF7"/>
    <w:rsid w:val="40497606"/>
    <w:rsid w:val="405CC972"/>
    <w:rsid w:val="405FD93F"/>
    <w:rsid w:val="4063D22D"/>
    <w:rsid w:val="40753CF8"/>
    <w:rsid w:val="407AA227"/>
    <w:rsid w:val="407CB267"/>
    <w:rsid w:val="407FE30D"/>
    <w:rsid w:val="4081B072"/>
    <w:rsid w:val="4084C731"/>
    <w:rsid w:val="4088AFC5"/>
    <w:rsid w:val="4093BED3"/>
    <w:rsid w:val="409DD382"/>
    <w:rsid w:val="40A1B2D5"/>
    <w:rsid w:val="40AB1F70"/>
    <w:rsid w:val="40BBB36C"/>
    <w:rsid w:val="40CDEDE7"/>
    <w:rsid w:val="40EAF7E1"/>
    <w:rsid w:val="40F3F0B7"/>
    <w:rsid w:val="40F489FF"/>
    <w:rsid w:val="4102E324"/>
    <w:rsid w:val="4118DE52"/>
    <w:rsid w:val="4121E976"/>
    <w:rsid w:val="4128DD8D"/>
    <w:rsid w:val="41293016"/>
    <w:rsid w:val="412A0122"/>
    <w:rsid w:val="412DCFA6"/>
    <w:rsid w:val="41303668"/>
    <w:rsid w:val="4135E3F1"/>
    <w:rsid w:val="413B8CBF"/>
    <w:rsid w:val="413EE48F"/>
    <w:rsid w:val="415A035E"/>
    <w:rsid w:val="415D54A7"/>
    <w:rsid w:val="415F6D01"/>
    <w:rsid w:val="4160E64E"/>
    <w:rsid w:val="418B3928"/>
    <w:rsid w:val="418B57B8"/>
    <w:rsid w:val="4190C3E8"/>
    <w:rsid w:val="4193E8AC"/>
    <w:rsid w:val="4194CADF"/>
    <w:rsid w:val="41961EF0"/>
    <w:rsid w:val="419E4F37"/>
    <w:rsid w:val="419EBB34"/>
    <w:rsid w:val="41A5778F"/>
    <w:rsid w:val="41AD802A"/>
    <w:rsid w:val="41ADEBE5"/>
    <w:rsid w:val="41B58FCF"/>
    <w:rsid w:val="41BC9E9D"/>
    <w:rsid w:val="41C36643"/>
    <w:rsid w:val="41CB506E"/>
    <w:rsid w:val="41CC0C0B"/>
    <w:rsid w:val="41D53C0F"/>
    <w:rsid w:val="41E0EEE0"/>
    <w:rsid w:val="41EFFFBB"/>
    <w:rsid w:val="41F0BA0A"/>
    <w:rsid w:val="41F1BCCD"/>
    <w:rsid w:val="41F99719"/>
    <w:rsid w:val="4200CF9D"/>
    <w:rsid w:val="4206F4BA"/>
    <w:rsid w:val="420900C0"/>
    <w:rsid w:val="421E57B8"/>
    <w:rsid w:val="42270DDF"/>
    <w:rsid w:val="422880B6"/>
    <w:rsid w:val="4237DEA0"/>
    <w:rsid w:val="4239A3E3"/>
    <w:rsid w:val="4241ED22"/>
    <w:rsid w:val="424B527B"/>
    <w:rsid w:val="424BB81E"/>
    <w:rsid w:val="424D6558"/>
    <w:rsid w:val="42505533"/>
    <w:rsid w:val="425BFBB4"/>
    <w:rsid w:val="425C1E37"/>
    <w:rsid w:val="4275CC5C"/>
    <w:rsid w:val="4280D02B"/>
    <w:rsid w:val="428501BF"/>
    <w:rsid w:val="428BF560"/>
    <w:rsid w:val="429F2FA9"/>
    <w:rsid w:val="42A07B7C"/>
    <w:rsid w:val="42A6D088"/>
    <w:rsid w:val="42AD46BE"/>
    <w:rsid w:val="42AECAFC"/>
    <w:rsid w:val="42CC06C9"/>
    <w:rsid w:val="42D1E11E"/>
    <w:rsid w:val="42D3A548"/>
    <w:rsid w:val="42D56F40"/>
    <w:rsid w:val="42EB4FAE"/>
    <w:rsid w:val="43043232"/>
    <w:rsid w:val="430878AA"/>
    <w:rsid w:val="430B0D59"/>
    <w:rsid w:val="43168F31"/>
    <w:rsid w:val="4317F14B"/>
    <w:rsid w:val="433D5C1E"/>
    <w:rsid w:val="435DB522"/>
    <w:rsid w:val="4360C9AB"/>
    <w:rsid w:val="4363E189"/>
    <w:rsid w:val="4367E3ED"/>
    <w:rsid w:val="436E23C1"/>
    <w:rsid w:val="43799D46"/>
    <w:rsid w:val="43805B28"/>
    <w:rsid w:val="4381BFB6"/>
    <w:rsid w:val="4382AAE9"/>
    <w:rsid w:val="4382BB51"/>
    <w:rsid w:val="43834CF9"/>
    <w:rsid w:val="438498AE"/>
    <w:rsid w:val="4384D3A3"/>
    <w:rsid w:val="43920B2E"/>
    <w:rsid w:val="439400F5"/>
    <w:rsid w:val="4394F076"/>
    <w:rsid w:val="43997D5A"/>
    <w:rsid w:val="43A20489"/>
    <w:rsid w:val="43A5B6CC"/>
    <w:rsid w:val="43A9833E"/>
    <w:rsid w:val="43AEC35C"/>
    <w:rsid w:val="43B42A3C"/>
    <w:rsid w:val="43BDD203"/>
    <w:rsid w:val="43C39FF3"/>
    <w:rsid w:val="43C7CC59"/>
    <w:rsid w:val="43CA6F50"/>
    <w:rsid w:val="43D1FF38"/>
    <w:rsid w:val="43D208D6"/>
    <w:rsid w:val="43D2BC0A"/>
    <w:rsid w:val="43D94AB5"/>
    <w:rsid w:val="43D9523B"/>
    <w:rsid w:val="43EC589E"/>
    <w:rsid w:val="43EF5289"/>
    <w:rsid w:val="43F93F71"/>
    <w:rsid w:val="4408E62D"/>
    <w:rsid w:val="441300AC"/>
    <w:rsid w:val="4418601E"/>
    <w:rsid w:val="4431B445"/>
    <w:rsid w:val="4433C623"/>
    <w:rsid w:val="44383FC5"/>
    <w:rsid w:val="4439A026"/>
    <w:rsid w:val="443D32E5"/>
    <w:rsid w:val="44479AE5"/>
    <w:rsid w:val="444D7CBE"/>
    <w:rsid w:val="44585803"/>
    <w:rsid w:val="446304EF"/>
    <w:rsid w:val="44636C1D"/>
    <w:rsid w:val="4466ECBD"/>
    <w:rsid w:val="44686EB9"/>
    <w:rsid w:val="446C5672"/>
    <w:rsid w:val="446E5DAE"/>
    <w:rsid w:val="4475DF5B"/>
    <w:rsid w:val="4477D43F"/>
    <w:rsid w:val="448203CA"/>
    <w:rsid w:val="448351ED"/>
    <w:rsid w:val="448A86DA"/>
    <w:rsid w:val="449068B5"/>
    <w:rsid w:val="449C28EE"/>
    <w:rsid w:val="44A5590D"/>
    <w:rsid w:val="44A7408E"/>
    <w:rsid w:val="44BC2342"/>
    <w:rsid w:val="44C12708"/>
    <w:rsid w:val="44D7FDEF"/>
    <w:rsid w:val="44E2705D"/>
    <w:rsid w:val="44EA3B25"/>
    <w:rsid w:val="44F3FB00"/>
    <w:rsid w:val="45060F53"/>
    <w:rsid w:val="45069139"/>
    <w:rsid w:val="4506CA03"/>
    <w:rsid w:val="450CDB01"/>
    <w:rsid w:val="4519A31C"/>
    <w:rsid w:val="4520A63E"/>
    <w:rsid w:val="452367F1"/>
    <w:rsid w:val="4526740A"/>
    <w:rsid w:val="4528B75E"/>
    <w:rsid w:val="453182B6"/>
    <w:rsid w:val="45337E90"/>
    <w:rsid w:val="453A6F80"/>
    <w:rsid w:val="45409D0D"/>
    <w:rsid w:val="4541F77C"/>
    <w:rsid w:val="45494D53"/>
    <w:rsid w:val="454EF18E"/>
    <w:rsid w:val="456216E5"/>
    <w:rsid w:val="456DD937"/>
    <w:rsid w:val="456F1F49"/>
    <w:rsid w:val="457BE6E3"/>
    <w:rsid w:val="4587AB9D"/>
    <w:rsid w:val="45906007"/>
    <w:rsid w:val="4591B172"/>
    <w:rsid w:val="4597C227"/>
    <w:rsid w:val="459A7DA5"/>
    <w:rsid w:val="459E0964"/>
    <w:rsid w:val="45A4212E"/>
    <w:rsid w:val="45ADA7EE"/>
    <w:rsid w:val="45B3311D"/>
    <w:rsid w:val="45BE324A"/>
    <w:rsid w:val="45BFD790"/>
    <w:rsid w:val="45C38350"/>
    <w:rsid w:val="45C6370A"/>
    <w:rsid w:val="45CA6FA5"/>
    <w:rsid w:val="45D282E0"/>
    <w:rsid w:val="45E1283C"/>
    <w:rsid w:val="45E2C66D"/>
    <w:rsid w:val="45EC8DF1"/>
    <w:rsid w:val="45EEF422"/>
    <w:rsid w:val="45EF4CFA"/>
    <w:rsid w:val="45F4F76E"/>
    <w:rsid w:val="4601F751"/>
    <w:rsid w:val="460243D3"/>
    <w:rsid w:val="4608283D"/>
    <w:rsid w:val="461D046E"/>
    <w:rsid w:val="461FA32B"/>
    <w:rsid w:val="46286B07"/>
    <w:rsid w:val="462954EB"/>
    <w:rsid w:val="4629BBFD"/>
    <w:rsid w:val="4629DD0B"/>
    <w:rsid w:val="46332D53"/>
    <w:rsid w:val="463666A4"/>
    <w:rsid w:val="463899F9"/>
    <w:rsid w:val="4646671D"/>
    <w:rsid w:val="464CB029"/>
    <w:rsid w:val="464D13D6"/>
    <w:rsid w:val="464D682E"/>
    <w:rsid w:val="4656743D"/>
    <w:rsid w:val="465F32F8"/>
    <w:rsid w:val="4669D8CB"/>
    <w:rsid w:val="466D1276"/>
    <w:rsid w:val="466EF4E6"/>
    <w:rsid w:val="467C036E"/>
    <w:rsid w:val="468241E5"/>
    <w:rsid w:val="468AD576"/>
    <w:rsid w:val="469284EE"/>
    <w:rsid w:val="469F1C76"/>
    <w:rsid w:val="46B92541"/>
    <w:rsid w:val="46BD7466"/>
    <w:rsid w:val="46BE1537"/>
    <w:rsid w:val="46D2E89A"/>
    <w:rsid w:val="46D44660"/>
    <w:rsid w:val="46DACDCD"/>
    <w:rsid w:val="46DCC059"/>
    <w:rsid w:val="46DD7D1D"/>
    <w:rsid w:val="46E09C3B"/>
    <w:rsid w:val="46E3414D"/>
    <w:rsid w:val="46E6FCAB"/>
    <w:rsid w:val="46F2E4B0"/>
    <w:rsid w:val="46FC2246"/>
    <w:rsid w:val="46FDE5E2"/>
    <w:rsid w:val="4706D20E"/>
    <w:rsid w:val="4707F45F"/>
    <w:rsid w:val="4709BDCE"/>
    <w:rsid w:val="4720E426"/>
    <w:rsid w:val="472D81D3"/>
    <w:rsid w:val="47363365"/>
    <w:rsid w:val="47394119"/>
    <w:rsid w:val="4739D9C5"/>
    <w:rsid w:val="473C407B"/>
    <w:rsid w:val="47503EA8"/>
    <w:rsid w:val="47511826"/>
    <w:rsid w:val="475D993F"/>
    <w:rsid w:val="4763B0FE"/>
    <w:rsid w:val="47745096"/>
    <w:rsid w:val="4777498B"/>
    <w:rsid w:val="47856FFD"/>
    <w:rsid w:val="478E7566"/>
    <w:rsid w:val="478F4693"/>
    <w:rsid w:val="479518A8"/>
    <w:rsid w:val="47991075"/>
    <w:rsid w:val="479CEE27"/>
    <w:rsid w:val="479F77EC"/>
    <w:rsid w:val="47A65A6F"/>
    <w:rsid w:val="47A6E141"/>
    <w:rsid w:val="47A7B4B2"/>
    <w:rsid w:val="47ACD341"/>
    <w:rsid w:val="47AD3A92"/>
    <w:rsid w:val="47AF068D"/>
    <w:rsid w:val="47B14394"/>
    <w:rsid w:val="47B9A48C"/>
    <w:rsid w:val="47BD5D79"/>
    <w:rsid w:val="47C8EE84"/>
    <w:rsid w:val="47D5BF87"/>
    <w:rsid w:val="47D7A7EB"/>
    <w:rsid w:val="47DE0F07"/>
    <w:rsid w:val="47E2D861"/>
    <w:rsid w:val="47E4CAFE"/>
    <w:rsid w:val="47EA00ED"/>
    <w:rsid w:val="47F543CD"/>
    <w:rsid w:val="47F65C30"/>
    <w:rsid w:val="4800BBFA"/>
    <w:rsid w:val="480E847E"/>
    <w:rsid w:val="4817B96B"/>
    <w:rsid w:val="481E5EA0"/>
    <w:rsid w:val="482188BC"/>
    <w:rsid w:val="4835B9AA"/>
    <w:rsid w:val="4838C47E"/>
    <w:rsid w:val="485DB529"/>
    <w:rsid w:val="48651D68"/>
    <w:rsid w:val="4892D527"/>
    <w:rsid w:val="48958885"/>
    <w:rsid w:val="489B8D68"/>
    <w:rsid w:val="48CBD8FC"/>
    <w:rsid w:val="48D04DD7"/>
    <w:rsid w:val="48D48319"/>
    <w:rsid w:val="48D7D5FA"/>
    <w:rsid w:val="48D89AC2"/>
    <w:rsid w:val="48E2E7C1"/>
    <w:rsid w:val="48F09CC5"/>
    <w:rsid w:val="48F34AB2"/>
    <w:rsid w:val="490CEFA7"/>
    <w:rsid w:val="4913DD22"/>
    <w:rsid w:val="4915B2E3"/>
    <w:rsid w:val="491D492B"/>
    <w:rsid w:val="49243D6D"/>
    <w:rsid w:val="49328AA5"/>
    <w:rsid w:val="4942DFB5"/>
    <w:rsid w:val="4945DAFF"/>
    <w:rsid w:val="494BA655"/>
    <w:rsid w:val="494DA21C"/>
    <w:rsid w:val="495DEC40"/>
    <w:rsid w:val="496F0F0E"/>
    <w:rsid w:val="497A2F18"/>
    <w:rsid w:val="497ABD15"/>
    <w:rsid w:val="497BE1D5"/>
    <w:rsid w:val="497C1DDB"/>
    <w:rsid w:val="497D540F"/>
    <w:rsid w:val="49848E3E"/>
    <w:rsid w:val="4999B0B4"/>
    <w:rsid w:val="499D6360"/>
    <w:rsid w:val="49A148DA"/>
    <w:rsid w:val="49A2907E"/>
    <w:rsid w:val="49BDD397"/>
    <w:rsid w:val="49D7EFD0"/>
    <w:rsid w:val="49D9A3AC"/>
    <w:rsid w:val="49DE9626"/>
    <w:rsid w:val="49E2687A"/>
    <w:rsid w:val="49EEA5ED"/>
    <w:rsid w:val="49F3573A"/>
    <w:rsid w:val="49F8DAF3"/>
    <w:rsid w:val="4A0351B9"/>
    <w:rsid w:val="4A0A9ED3"/>
    <w:rsid w:val="4A19B91A"/>
    <w:rsid w:val="4A2031DD"/>
    <w:rsid w:val="4A2190C7"/>
    <w:rsid w:val="4A26CA82"/>
    <w:rsid w:val="4A29D277"/>
    <w:rsid w:val="4A3484EB"/>
    <w:rsid w:val="4A3AA742"/>
    <w:rsid w:val="4A3AEE2E"/>
    <w:rsid w:val="4A3D6505"/>
    <w:rsid w:val="4A4865D4"/>
    <w:rsid w:val="4A55EFAC"/>
    <w:rsid w:val="4A5F198F"/>
    <w:rsid w:val="4A67824B"/>
    <w:rsid w:val="4A691E3E"/>
    <w:rsid w:val="4A69FAE6"/>
    <w:rsid w:val="4A6CD31B"/>
    <w:rsid w:val="4A754AF2"/>
    <w:rsid w:val="4A7DB299"/>
    <w:rsid w:val="4A9D7F77"/>
    <w:rsid w:val="4AA0368A"/>
    <w:rsid w:val="4AA64DD3"/>
    <w:rsid w:val="4AB35754"/>
    <w:rsid w:val="4AB4EA05"/>
    <w:rsid w:val="4AB99F4D"/>
    <w:rsid w:val="4AC4FB14"/>
    <w:rsid w:val="4ACCBCD4"/>
    <w:rsid w:val="4AECACB9"/>
    <w:rsid w:val="4AF68E5F"/>
    <w:rsid w:val="4AF93140"/>
    <w:rsid w:val="4AF9BCA1"/>
    <w:rsid w:val="4B02C9D0"/>
    <w:rsid w:val="4B0F48AD"/>
    <w:rsid w:val="4B13D82D"/>
    <w:rsid w:val="4B1E61B6"/>
    <w:rsid w:val="4B1E9867"/>
    <w:rsid w:val="4B23208E"/>
    <w:rsid w:val="4B2862D6"/>
    <w:rsid w:val="4B3BB6EA"/>
    <w:rsid w:val="4B41E2E6"/>
    <w:rsid w:val="4B46EE0E"/>
    <w:rsid w:val="4B4FB29F"/>
    <w:rsid w:val="4B59C5F4"/>
    <w:rsid w:val="4B610C0C"/>
    <w:rsid w:val="4B6BAEC7"/>
    <w:rsid w:val="4B77D1A6"/>
    <w:rsid w:val="4B88E4A0"/>
    <w:rsid w:val="4B895101"/>
    <w:rsid w:val="4B8F8045"/>
    <w:rsid w:val="4B994AE6"/>
    <w:rsid w:val="4BA20733"/>
    <w:rsid w:val="4BA46215"/>
    <w:rsid w:val="4BC47927"/>
    <w:rsid w:val="4BCA0A57"/>
    <w:rsid w:val="4BCC7AD4"/>
    <w:rsid w:val="4BD4C2CA"/>
    <w:rsid w:val="4BD5D6E2"/>
    <w:rsid w:val="4BD7642F"/>
    <w:rsid w:val="4BD76E70"/>
    <w:rsid w:val="4BDDDCF8"/>
    <w:rsid w:val="4BDE1D2D"/>
    <w:rsid w:val="4BDE4D18"/>
    <w:rsid w:val="4BEAEC98"/>
    <w:rsid w:val="4BF71327"/>
    <w:rsid w:val="4BFC17F9"/>
    <w:rsid w:val="4BFC1CD0"/>
    <w:rsid w:val="4C075691"/>
    <w:rsid w:val="4C150F30"/>
    <w:rsid w:val="4C15C9B4"/>
    <w:rsid w:val="4C2D87B8"/>
    <w:rsid w:val="4C33AFDC"/>
    <w:rsid w:val="4C39B946"/>
    <w:rsid w:val="4C3E4A27"/>
    <w:rsid w:val="4C420CFB"/>
    <w:rsid w:val="4C4D9839"/>
    <w:rsid w:val="4C57C0D7"/>
    <w:rsid w:val="4C62632A"/>
    <w:rsid w:val="4C649409"/>
    <w:rsid w:val="4C715F6C"/>
    <w:rsid w:val="4C72E90F"/>
    <w:rsid w:val="4C763DA2"/>
    <w:rsid w:val="4C77AAC2"/>
    <w:rsid w:val="4C7AFAC6"/>
    <w:rsid w:val="4C9231F4"/>
    <w:rsid w:val="4C9334E5"/>
    <w:rsid w:val="4C9CA91F"/>
    <w:rsid w:val="4CA728B0"/>
    <w:rsid w:val="4CB6B770"/>
    <w:rsid w:val="4CC308BA"/>
    <w:rsid w:val="4CCE24D5"/>
    <w:rsid w:val="4CD4A8AD"/>
    <w:rsid w:val="4CD91BF2"/>
    <w:rsid w:val="4CDA48A0"/>
    <w:rsid w:val="4CE45DE6"/>
    <w:rsid w:val="4CF8C29B"/>
    <w:rsid w:val="4CFE33C7"/>
    <w:rsid w:val="4D062D3F"/>
    <w:rsid w:val="4D081544"/>
    <w:rsid w:val="4D1BA55B"/>
    <w:rsid w:val="4D2117F6"/>
    <w:rsid w:val="4D2904F4"/>
    <w:rsid w:val="4D32C771"/>
    <w:rsid w:val="4D33454E"/>
    <w:rsid w:val="4D3BC8F7"/>
    <w:rsid w:val="4D44DA98"/>
    <w:rsid w:val="4D4F5575"/>
    <w:rsid w:val="4D50A2B8"/>
    <w:rsid w:val="4D5A501C"/>
    <w:rsid w:val="4D6658F7"/>
    <w:rsid w:val="4D677F8D"/>
    <w:rsid w:val="4D68798E"/>
    <w:rsid w:val="4D709AC7"/>
    <w:rsid w:val="4D758DE5"/>
    <w:rsid w:val="4D7C0A6C"/>
    <w:rsid w:val="4D7D8FA5"/>
    <w:rsid w:val="4D875E9C"/>
    <w:rsid w:val="4D8DED90"/>
    <w:rsid w:val="4D940E8A"/>
    <w:rsid w:val="4D98F36E"/>
    <w:rsid w:val="4D9DE767"/>
    <w:rsid w:val="4DA12C24"/>
    <w:rsid w:val="4DB030D9"/>
    <w:rsid w:val="4DBD5587"/>
    <w:rsid w:val="4DBDAD6F"/>
    <w:rsid w:val="4DBFEB87"/>
    <w:rsid w:val="4DD56620"/>
    <w:rsid w:val="4DDAFEEE"/>
    <w:rsid w:val="4DE2E80A"/>
    <w:rsid w:val="4DED9868"/>
    <w:rsid w:val="4DF53DB5"/>
    <w:rsid w:val="4DFB48CB"/>
    <w:rsid w:val="4DFCE96C"/>
    <w:rsid w:val="4DFEAB44"/>
    <w:rsid w:val="4E045D96"/>
    <w:rsid w:val="4E0C0786"/>
    <w:rsid w:val="4E0EBCAD"/>
    <w:rsid w:val="4E252E41"/>
    <w:rsid w:val="4E2E0255"/>
    <w:rsid w:val="4E2E0E61"/>
    <w:rsid w:val="4E34BC90"/>
    <w:rsid w:val="4E375990"/>
    <w:rsid w:val="4E3C09E7"/>
    <w:rsid w:val="4E3FF179"/>
    <w:rsid w:val="4E408194"/>
    <w:rsid w:val="4E4E2E38"/>
    <w:rsid w:val="4E56747D"/>
    <w:rsid w:val="4E592165"/>
    <w:rsid w:val="4E5A43D8"/>
    <w:rsid w:val="4E5D6CE1"/>
    <w:rsid w:val="4E653839"/>
    <w:rsid w:val="4E65B7D8"/>
    <w:rsid w:val="4E6B5B75"/>
    <w:rsid w:val="4E6C1C30"/>
    <w:rsid w:val="4E6E75F0"/>
    <w:rsid w:val="4E9166B6"/>
    <w:rsid w:val="4EB3B5F2"/>
    <w:rsid w:val="4EBC5038"/>
    <w:rsid w:val="4EC1D6EB"/>
    <w:rsid w:val="4ECB7186"/>
    <w:rsid w:val="4ECCF821"/>
    <w:rsid w:val="4ED51645"/>
    <w:rsid w:val="4EDD95F6"/>
    <w:rsid w:val="4EDEA569"/>
    <w:rsid w:val="4EF85874"/>
    <w:rsid w:val="4EFBB6A6"/>
    <w:rsid w:val="4EFD01F6"/>
    <w:rsid w:val="4F031102"/>
    <w:rsid w:val="4F03483A"/>
    <w:rsid w:val="4F089443"/>
    <w:rsid w:val="4F1A3A47"/>
    <w:rsid w:val="4F1DB897"/>
    <w:rsid w:val="4F2EB4F5"/>
    <w:rsid w:val="4F303CAB"/>
    <w:rsid w:val="4F324940"/>
    <w:rsid w:val="4F33D2C2"/>
    <w:rsid w:val="4F402F18"/>
    <w:rsid w:val="4F4C29B2"/>
    <w:rsid w:val="4F57CB9D"/>
    <w:rsid w:val="4F5BE2EA"/>
    <w:rsid w:val="4F6487B9"/>
    <w:rsid w:val="4F64E413"/>
    <w:rsid w:val="4F6BDE44"/>
    <w:rsid w:val="4F6C84E6"/>
    <w:rsid w:val="4F87CB8B"/>
    <w:rsid w:val="4F885377"/>
    <w:rsid w:val="4F88ACEB"/>
    <w:rsid w:val="4F8E8937"/>
    <w:rsid w:val="4F95AC8F"/>
    <w:rsid w:val="4F995E1B"/>
    <w:rsid w:val="4F9E548E"/>
    <w:rsid w:val="4FA0FC55"/>
    <w:rsid w:val="4FA7C234"/>
    <w:rsid w:val="4FA7CBA8"/>
    <w:rsid w:val="4FAF4B84"/>
    <w:rsid w:val="4FB1D46B"/>
    <w:rsid w:val="4FB47B26"/>
    <w:rsid w:val="4FBD04E7"/>
    <w:rsid w:val="4FC0639C"/>
    <w:rsid w:val="4FCD70B2"/>
    <w:rsid w:val="4FD20CDC"/>
    <w:rsid w:val="4FD36D36"/>
    <w:rsid w:val="4FE17933"/>
    <w:rsid w:val="4FE6B44E"/>
    <w:rsid w:val="4FF3BA42"/>
    <w:rsid w:val="4FF6B8D9"/>
    <w:rsid w:val="4FF72006"/>
    <w:rsid w:val="4FFB888D"/>
    <w:rsid w:val="50065CC1"/>
    <w:rsid w:val="500696AD"/>
    <w:rsid w:val="5008A941"/>
    <w:rsid w:val="501A43F6"/>
    <w:rsid w:val="501D85F2"/>
    <w:rsid w:val="501DBD34"/>
    <w:rsid w:val="5020B824"/>
    <w:rsid w:val="50234258"/>
    <w:rsid w:val="50271B0B"/>
    <w:rsid w:val="50378790"/>
    <w:rsid w:val="503C382A"/>
    <w:rsid w:val="503F6E9C"/>
    <w:rsid w:val="504D8D74"/>
    <w:rsid w:val="5055A452"/>
    <w:rsid w:val="5058C455"/>
    <w:rsid w:val="505C332E"/>
    <w:rsid w:val="5068C548"/>
    <w:rsid w:val="5070D11D"/>
    <w:rsid w:val="507CF88B"/>
    <w:rsid w:val="5083BF2E"/>
    <w:rsid w:val="509E0374"/>
    <w:rsid w:val="50A1314B"/>
    <w:rsid w:val="50A3E7FB"/>
    <w:rsid w:val="50A99463"/>
    <w:rsid w:val="50AC7186"/>
    <w:rsid w:val="50ACFD90"/>
    <w:rsid w:val="50AE54C9"/>
    <w:rsid w:val="50BC3D1C"/>
    <w:rsid w:val="50BD0ABC"/>
    <w:rsid w:val="50BE3709"/>
    <w:rsid w:val="50BE511F"/>
    <w:rsid w:val="50D6CE66"/>
    <w:rsid w:val="50DBF47A"/>
    <w:rsid w:val="50E6CC8B"/>
    <w:rsid w:val="50EB1D42"/>
    <w:rsid w:val="50EC8699"/>
    <w:rsid w:val="50EE5438"/>
    <w:rsid w:val="50F2F098"/>
    <w:rsid w:val="50F9D4F3"/>
    <w:rsid w:val="5103063B"/>
    <w:rsid w:val="511D3973"/>
    <w:rsid w:val="511DE214"/>
    <w:rsid w:val="51298FC9"/>
    <w:rsid w:val="5131B903"/>
    <w:rsid w:val="51328649"/>
    <w:rsid w:val="51362D3C"/>
    <w:rsid w:val="513B17A6"/>
    <w:rsid w:val="5152193F"/>
    <w:rsid w:val="51550067"/>
    <w:rsid w:val="5155D1F5"/>
    <w:rsid w:val="51577A60"/>
    <w:rsid w:val="515F51E7"/>
    <w:rsid w:val="5161712C"/>
    <w:rsid w:val="51627602"/>
    <w:rsid w:val="5163BB09"/>
    <w:rsid w:val="516F3D97"/>
    <w:rsid w:val="5177215B"/>
    <w:rsid w:val="517EA0BE"/>
    <w:rsid w:val="5185CEFA"/>
    <w:rsid w:val="518F6C62"/>
    <w:rsid w:val="51931DB5"/>
    <w:rsid w:val="51968251"/>
    <w:rsid w:val="5196A5D2"/>
    <w:rsid w:val="519F5745"/>
    <w:rsid w:val="51A14820"/>
    <w:rsid w:val="51B3E847"/>
    <w:rsid w:val="51BD8FCB"/>
    <w:rsid w:val="51C2821A"/>
    <w:rsid w:val="51C5BB05"/>
    <w:rsid w:val="51C7746A"/>
    <w:rsid w:val="51CCD025"/>
    <w:rsid w:val="51DEAEFF"/>
    <w:rsid w:val="51E4AF35"/>
    <w:rsid w:val="51E783C0"/>
    <w:rsid w:val="51E9F6DD"/>
    <w:rsid w:val="51FAAEE6"/>
    <w:rsid w:val="51FB2F28"/>
    <w:rsid w:val="52043D88"/>
    <w:rsid w:val="5206E0D1"/>
    <w:rsid w:val="520E3663"/>
    <w:rsid w:val="5213F948"/>
    <w:rsid w:val="52220D64"/>
    <w:rsid w:val="52472117"/>
    <w:rsid w:val="526FE185"/>
    <w:rsid w:val="5271EFAB"/>
    <w:rsid w:val="527DC997"/>
    <w:rsid w:val="527E56AE"/>
    <w:rsid w:val="5280EE87"/>
    <w:rsid w:val="528C4E5A"/>
    <w:rsid w:val="528C4F5D"/>
    <w:rsid w:val="5291C53D"/>
    <w:rsid w:val="529E936B"/>
    <w:rsid w:val="52A622C9"/>
    <w:rsid w:val="52ADF3BA"/>
    <w:rsid w:val="52B71386"/>
    <w:rsid w:val="52BBE388"/>
    <w:rsid w:val="52BEDEDE"/>
    <w:rsid w:val="52CEB7C7"/>
    <w:rsid w:val="52D404BA"/>
    <w:rsid w:val="52D816E7"/>
    <w:rsid w:val="52D965B6"/>
    <w:rsid w:val="52E12DA3"/>
    <w:rsid w:val="52EE3E6B"/>
    <w:rsid w:val="52F1A256"/>
    <w:rsid w:val="52F574CC"/>
    <w:rsid w:val="52F9501B"/>
    <w:rsid w:val="5307D062"/>
    <w:rsid w:val="530915D1"/>
    <w:rsid w:val="53125ADF"/>
    <w:rsid w:val="53219F5B"/>
    <w:rsid w:val="53286ABD"/>
    <w:rsid w:val="53295387"/>
    <w:rsid w:val="533B3F11"/>
    <w:rsid w:val="533CD0B0"/>
    <w:rsid w:val="53465B5A"/>
    <w:rsid w:val="535D7E60"/>
    <w:rsid w:val="535D984F"/>
    <w:rsid w:val="536025EE"/>
    <w:rsid w:val="5367F27A"/>
    <w:rsid w:val="5371484F"/>
    <w:rsid w:val="5378CC23"/>
    <w:rsid w:val="53790CBB"/>
    <w:rsid w:val="53814C10"/>
    <w:rsid w:val="53844CE2"/>
    <w:rsid w:val="53857924"/>
    <w:rsid w:val="538CC281"/>
    <w:rsid w:val="5397DA35"/>
    <w:rsid w:val="539AFA67"/>
    <w:rsid w:val="53B3DA7F"/>
    <w:rsid w:val="53BAA4F9"/>
    <w:rsid w:val="53BDCAD9"/>
    <w:rsid w:val="53C084C8"/>
    <w:rsid w:val="53C23ED4"/>
    <w:rsid w:val="53C56CD9"/>
    <w:rsid w:val="53C87570"/>
    <w:rsid w:val="53CC4AD6"/>
    <w:rsid w:val="53D77F09"/>
    <w:rsid w:val="53DD269C"/>
    <w:rsid w:val="53EC60C1"/>
    <w:rsid w:val="53ED4957"/>
    <w:rsid w:val="53F5366B"/>
    <w:rsid w:val="54019B26"/>
    <w:rsid w:val="5408231F"/>
    <w:rsid w:val="541E07C1"/>
    <w:rsid w:val="542A3789"/>
    <w:rsid w:val="544147C3"/>
    <w:rsid w:val="544ED8C5"/>
    <w:rsid w:val="54581A0A"/>
    <w:rsid w:val="545D3B80"/>
    <w:rsid w:val="545DE717"/>
    <w:rsid w:val="545F662D"/>
    <w:rsid w:val="545FE0E4"/>
    <w:rsid w:val="5462D2BC"/>
    <w:rsid w:val="546713E3"/>
    <w:rsid w:val="5469F4ED"/>
    <w:rsid w:val="546A1CF4"/>
    <w:rsid w:val="5479FA12"/>
    <w:rsid w:val="547B59A1"/>
    <w:rsid w:val="548FD331"/>
    <w:rsid w:val="54913229"/>
    <w:rsid w:val="549A757A"/>
    <w:rsid w:val="549CAA85"/>
    <w:rsid w:val="54B61CBF"/>
    <w:rsid w:val="54B6A711"/>
    <w:rsid w:val="54BD6FBC"/>
    <w:rsid w:val="54C83AD1"/>
    <w:rsid w:val="54CFE1CE"/>
    <w:rsid w:val="54F4E274"/>
    <w:rsid w:val="550547DF"/>
    <w:rsid w:val="55104164"/>
    <w:rsid w:val="55166E05"/>
    <w:rsid w:val="551B2421"/>
    <w:rsid w:val="551F428B"/>
    <w:rsid w:val="55215B62"/>
    <w:rsid w:val="55221185"/>
    <w:rsid w:val="55245C9B"/>
    <w:rsid w:val="552C063E"/>
    <w:rsid w:val="553164A8"/>
    <w:rsid w:val="55447B81"/>
    <w:rsid w:val="5545D123"/>
    <w:rsid w:val="554BEC39"/>
    <w:rsid w:val="5557C440"/>
    <w:rsid w:val="5558EB52"/>
    <w:rsid w:val="555AB9EF"/>
    <w:rsid w:val="555C805A"/>
    <w:rsid w:val="555CD7E2"/>
    <w:rsid w:val="5562F4FC"/>
    <w:rsid w:val="55767F9A"/>
    <w:rsid w:val="557D083A"/>
    <w:rsid w:val="5587738A"/>
    <w:rsid w:val="55914D1A"/>
    <w:rsid w:val="5591F509"/>
    <w:rsid w:val="559B7241"/>
    <w:rsid w:val="55A1642A"/>
    <w:rsid w:val="55A4A7F9"/>
    <w:rsid w:val="55A8105D"/>
    <w:rsid w:val="55B23658"/>
    <w:rsid w:val="55B67C92"/>
    <w:rsid w:val="55BC39E9"/>
    <w:rsid w:val="55C2CE1D"/>
    <w:rsid w:val="55FEE288"/>
    <w:rsid w:val="56099985"/>
    <w:rsid w:val="5623F52A"/>
    <w:rsid w:val="56294318"/>
    <w:rsid w:val="562B58C8"/>
    <w:rsid w:val="562CC1EB"/>
    <w:rsid w:val="562D028A"/>
    <w:rsid w:val="5631651A"/>
    <w:rsid w:val="56326B1C"/>
    <w:rsid w:val="5637DFBA"/>
    <w:rsid w:val="563EECF9"/>
    <w:rsid w:val="564783AD"/>
    <w:rsid w:val="565048F5"/>
    <w:rsid w:val="56637834"/>
    <w:rsid w:val="56644979"/>
    <w:rsid w:val="566A101C"/>
    <w:rsid w:val="567972B9"/>
    <w:rsid w:val="567E0692"/>
    <w:rsid w:val="56845398"/>
    <w:rsid w:val="56925897"/>
    <w:rsid w:val="56A190F2"/>
    <w:rsid w:val="56A2ACF5"/>
    <w:rsid w:val="56B72D05"/>
    <w:rsid w:val="56B97C88"/>
    <w:rsid w:val="56C43EFB"/>
    <w:rsid w:val="56C9BFA4"/>
    <w:rsid w:val="56D03835"/>
    <w:rsid w:val="56D2476D"/>
    <w:rsid w:val="56D51D04"/>
    <w:rsid w:val="56D572F9"/>
    <w:rsid w:val="56E00924"/>
    <w:rsid w:val="56E4918B"/>
    <w:rsid w:val="56E590B6"/>
    <w:rsid w:val="56EEA00C"/>
    <w:rsid w:val="56F0C6E1"/>
    <w:rsid w:val="56F83C22"/>
    <w:rsid w:val="56FA1760"/>
    <w:rsid w:val="5708745C"/>
    <w:rsid w:val="571B2D50"/>
    <w:rsid w:val="57241612"/>
    <w:rsid w:val="5724CE67"/>
    <w:rsid w:val="5726839E"/>
    <w:rsid w:val="5726CC1C"/>
    <w:rsid w:val="57358643"/>
    <w:rsid w:val="574352A8"/>
    <w:rsid w:val="574A3B8F"/>
    <w:rsid w:val="574C365B"/>
    <w:rsid w:val="574F1D51"/>
    <w:rsid w:val="5760BFAD"/>
    <w:rsid w:val="57640AFA"/>
    <w:rsid w:val="57643B46"/>
    <w:rsid w:val="57646DEF"/>
    <w:rsid w:val="5767E567"/>
    <w:rsid w:val="5769A873"/>
    <w:rsid w:val="577813FB"/>
    <w:rsid w:val="577A703D"/>
    <w:rsid w:val="57801556"/>
    <w:rsid w:val="57896A25"/>
    <w:rsid w:val="579104A7"/>
    <w:rsid w:val="57920A9E"/>
    <w:rsid w:val="5792C244"/>
    <w:rsid w:val="579F3CA1"/>
    <w:rsid w:val="57B24832"/>
    <w:rsid w:val="57BF0AFA"/>
    <w:rsid w:val="57C42798"/>
    <w:rsid w:val="57C8D2EB"/>
    <w:rsid w:val="57CB7356"/>
    <w:rsid w:val="57D789C9"/>
    <w:rsid w:val="57D86764"/>
    <w:rsid w:val="57DB67C9"/>
    <w:rsid w:val="57DDFD10"/>
    <w:rsid w:val="57DE7F1B"/>
    <w:rsid w:val="57E73DAA"/>
    <w:rsid w:val="57EAD365"/>
    <w:rsid w:val="58002060"/>
    <w:rsid w:val="580CD726"/>
    <w:rsid w:val="580CFEF4"/>
    <w:rsid w:val="58127C89"/>
    <w:rsid w:val="581B95EF"/>
    <w:rsid w:val="581C9FC9"/>
    <w:rsid w:val="581D4E34"/>
    <w:rsid w:val="582164CD"/>
    <w:rsid w:val="5828E11D"/>
    <w:rsid w:val="582B0F1D"/>
    <w:rsid w:val="582F10C4"/>
    <w:rsid w:val="58310972"/>
    <w:rsid w:val="584ABEF7"/>
    <w:rsid w:val="5852D79F"/>
    <w:rsid w:val="58742CF1"/>
    <w:rsid w:val="5883D2B4"/>
    <w:rsid w:val="588D8B25"/>
    <w:rsid w:val="58940C83"/>
    <w:rsid w:val="589DD588"/>
    <w:rsid w:val="589E4A84"/>
    <w:rsid w:val="58AE205C"/>
    <w:rsid w:val="58BC6A62"/>
    <w:rsid w:val="58C4CEA6"/>
    <w:rsid w:val="58D5D3C5"/>
    <w:rsid w:val="58D96C0C"/>
    <w:rsid w:val="58E42A48"/>
    <w:rsid w:val="58E6CB82"/>
    <w:rsid w:val="58EB6697"/>
    <w:rsid w:val="58FE9BCC"/>
    <w:rsid w:val="59035306"/>
    <w:rsid w:val="59071625"/>
    <w:rsid w:val="590B79BC"/>
    <w:rsid w:val="590E9158"/>
    <w:rsid w:val="5912E1D3"/>
    <w:rsid w:val="591AAE10"/>
    <w:rsid w:val="591CB755"/>
    <w:rsid w:val="593643DF"/>
    <w:rsid w:val="593AAA5A"/>
    <w:rsid w:val="593F51AE"/>
    <w:rsid w:val="5944DFF6"/>
    <w:rsid w:val="594C9DA7"/>
    <w:rsid w:val="595010B8"/>
    <w:rsid w:val="595240D9"/>
    <w:rsid w:val="595D23B7"/>
    <w:rsid w:val="5961B1BA"/>
    <w:rsid w:val="5968B557"/>
    <w:rsid w:val="596A5149"/>
    <w:rsid w:val="5974496B"/>
    <w:rsid w:val="59792426"/>
    <w:rsid w:val="597A4F7C"/>
    <w:rsid w:val="597EAD2F"/>
    <w:rsid w:val="5983E1AB"/>
    <w:rsid w:val="59865359"/>
    <w:rsid w:val="598E0F04"/>
    <w:rsid w:val="5990420C"/>
    <w:rsid w:val="5990F7D1"/>
    <w:rsid w:val="59910524"/>
    <w:rsid w:val="599EB60C"/>
    <w:rsid w:val="59A5AF2E"/>
    <w:rsid w:val="59A6C6E4"/>
    <w:rsid w:val="59C7482C"/>
    <w:rsid w:val="59CCC437"/>
    <w:rsid w:val="59CCD9D3"/>
    <w:rsid w:val="59CFB92D"/>
    <w:rsid w:val="59D83F95"/>
    <w:rsid w:val="59DD085D"/>
    <w:rsid w:val="59DF4A03"/>
    <w:rsid w:val="59EB3460"/>
    <w:rsid w:val="59EFC748"/>
    <w:rsid w:val="59F4D33D"/>
    <w:rsid w:val="59F9E3A3"/>
    <w:rsid w:val="59FFA879"/>
    <w:rsid w:val="5A020709"/>
    <w:rsid w:val="5A15A264"/>
    <w:rsid w:val="5A177D2C"/>
    <w:rsid w:val="5A2E2B12"/>
    <w:rsid w:val="5A37E800"/>
    <w:rsid w:val="5A39FD63"/>
    <w:rsid w:val="5A3B47B4"/>
    <w:rsid w:val="5A43EE59"/>
    <w:rsid w:val="5A4704FC"/>
    <w:rsid w:val="5A47FB28"/>
    <w:rsid w:val="5A493AE4"/>
    <w:rsid w:val="5A4D8D7B"/>
    <w:rsid w:val="5A56E0AA"/>
    <w:rsid w:val="5A5C4080"/>
    <w:rsid w:val="5A5F8041"/>
    <w:rsid w:val="5A7D5DA1"/>
    <w:rsid w:val="5A82F0C2"/>
    <w:rsid w:val="5A89BA3E"/>
    <w:rsid w:val="5A8AD31D"/>
    <w:rsid w:val="5A9CF85B"/>
    <w:rsid w:val="5A9D5614"/>
    <w:rsid w:val="5A9D7347"/>
    <w:rsid w:val="5AA4EB8A"/>
    <w:rsid w:val="5AA7A034"/>
    <w:rsid w:val="5AAF87B3"/>
    <w:rsid w:val="5AB7166A"/>
    <w:rsid w:val="5ABB39E9"/>
    <w:rsid w:val="5ABDB506"/>
    <w:rsid w:val="5AC3A96A"/>
    <w:rsid w:val="5ACF2268"/>
    <w:rsid w:val="5AD21440"/>
    <w:rsid w:val="5AD44B1A"/>
    <w:rsid w:val="5AE175DF"/>
    <w:rsid w:val="5AE42778"/>
    <w:rsid w:val="5AE480EF"/>
    <w:rsid w:val="5AEAE161"/>
    <w:rsid w:val="5AFB6202"/>
    <w:rsid w:val="5B05DC3F"/>
    <w:rsid w:val="5B0EC340"/>
    <w:rsid w:val="5B1379A8"/>
    <w:rsid w:val="5B13A48E"/>
    <w:rsid w:val="5B1E6FEF"/>
    <w:rsid w:val="5B221393"/>
    <w:rsid w:val="5B248E85"/>
    <w:rsid w:val="5B249DC0"/>
    <w:rsid w:val="5B2AE2C7"/>
    <w:rsid w:val="5B389FDC"/>
    <w:rsid w:val="5B38B609"/>
    <w:rsid w:val="5B3A43AB"/>
    <w:rsid w:val="5B3B8102"/>
    <w:rsid w:val="5B5842F9"/>
    <w:rsid w:val="5B666133"/>
    <w:rsid w:val="5B6850B1"/>
    <w:rsid w:val="5B68AA34"/>
    <w:rsid w:val="5B78CADD"/>
    <w:rsid w:val="5B794081"/>
    <w:rsid w:val="5B80B10C"/>
    <w:rsid w:val="5B81CB89"/>
    <w:rsid w:val="5B82A0A4"/>
    <w:rsid w:val="5B87E583"/>
    <w:rsid w:val="5B8AF2FF"/>
    <w:rsid w:val="5B95E872"/>
    <w:rsid w:val="5B9A83CA"/>
    <w:rsid w:val="5B9A9598"/>
    <w:rsid w:val="5BA6D73C"/>
    <w:rsid w:val="5BA9EFCF"/>
    <w:rsid w:val="5BBA8533"/>
    <w:rsid w:val="5BC4CE5D"/>
    <w:rsid w:val="5BC708BB"/>
    <w:rsid w:val="5BCC294B"/>
    <w:rsid w:val="5BD101FA"/>
    <w:rsid w:val="5BF1513B"/>
    <w:rsid w:val="5BF32E81"/>
    <w:rsid w:val="5BF870E4"/>
    <w:rsid w:val="5BF902C0"/>
    <w:rsid w:val="5BFD5D7F"/>
    <w:rsid w:val="5C201B3A"/>
    <w:rsid w:val="5C205A04"/>
    <w:rsid w:val="5C24B18B"/>
    <w:rsid w:val="5C392675"/>
    <w:rsid w:val="5C3AFAE2"/>
    <w:rsid w:val="5C402D97"/>
    <w:rsid w:val="5C4870FE"/>
    <w:rsid w:val="5C4B851E"/>
    <w:rsid w:val="5C4C34ED"/>
    <w:rsid w:val="5C63FDA4"/>
    <w:rsid w:val="5C6EB16E"/>
    <w:rsid w:val="5C6FE47C"/>
    <w:rsid w:val="5C75C5B0"/>
    <w:rsid w:val="5C7A87BE"/>
    <w:rsid w:val="5C7C4C2C"/>
    <w:rsid w:val="5C7E687E"/>
    <w:rsid w:val="5C7F0133"/>
    <w:rsid w:val="5C896066"/>
    <w:rsid w:val="5CA1ACA0"/>
    <w:rsid w:val="5CA1EDFC"/>
    <w:rsid w:val="5CA950A5"/>
    <w:rsid w:val="5CC7F5F7"/>
    <w:rsid w:val="5CCFADFA"/>
    <w:rsid w:val="5CD71E6E"/>
    <w:rsid w:val="5CED4E0D"/>
    <w:rsid w:val="5CF0EB7D"/>
    <w:rsid w:val="5CF33856"/>
    <w:rsid w:val="5CF66E0D"/>
    <w:rsid w:val="5D028244"/>
    <w:rsid w:val="5D042112"/>
    <w:rsid w:val="5D1DF5BD"/>
    <w:rsid w:val="5D229E23"/>
    <w:rsid w:val="5D229F2D"/>
    <w:rsid w:val="5D2A2497"/>
    <w:rsid w:val="5D2D36C8"/>
    <w:rsid w:val="5D3AA736"/>
    <w:rsid w:val="5D3B3A22"/>
    <w:rsid w:val="5D42FE74"/>
    <w:rsid w:val="5D45C030"/>
    <w:rsid w:val="5D59482B"/>
    <w:rsid w:val="5D5D793A"/>
    <w:rsid w:val="5D677DA6"/>
    <w:rsid w:val="5D735E33"/>
    <w:rsid w:val="5D7AC994"/>
    <w:rsid w:val="5D8AAC76"/>
    <w:rsid w:val="5D9571F4"/>
    <w:rsid w:val="5D95F4DF"/>
    <w:rsid w:val="5D99CFE3"/>
    <w:rsid w:val="5D9FAA66"/>
    <w:rsid w:val="5DA6DE54"/>
    <w:rsid w:val="5DA85CF4"/>
    <w:rsid w:val="5DAF2BD2"/>
    <w:rsid w:val="5DB136FD"/>
    <w:rsid w:val="5DBF6207"/>
    <w:rsid w:val="5DC03A99"/>
    <w:rsid w:val="5DCCDBF3"/>
    <w:rsid w:val="5DD6FE8C"/>
    <w:rsid w:val="5DDAA639"/>
    <w:rsid w:val="5DDE45D5"/>
    <w:rsid w:val="5DE6284E"/>
    <w:rsid w:val="5DE996DD"/>
    <w:rsid w:val="5DEA9A1E"/>
    <w:rsid w:val="5DEB97AF"/>
    <w:rsid w:val="5DEE03DE"/>
    <w:rsid w:val="5DF14A6B"/>
    <w:rsid w:val="5DF555C8"/>
    <w:rsid w:val="5E16030C"/>
    <w:rsid w:val="5E1D4C01"/>
    <w:rsid w:val="5E247CD4"/>
    <w:rsid w:val="5E2E0D78"/>
    <w:rsid w:val="5E312D93"/>
    <w:rsid w:val="5E463E27"/>
    <w:rsid w:val="5E51AAB3"/>
    <w:rsid w:val="5E5C222A"/>
    <w:rsid w:val="5E688358"/>
    <w:rsid w:val="5E6A8EBC"/>
    <w:rsid w:val="5E6D08A9"/>
    <w:rsid w:val="5E72B724"/>
    <w:rsid w:val="5E731B8A"/>
    <w:rsid w:val="5E740A31"/>
    <w:rsid w:val="5E7B5CA5"/>
    <w:rsid w:val="5E7F92A2"/>
    <w:rsid w:val="5E97356D"/>
    <w:rsid w:val="5E98B29C"/>
    <w:rsid w:val="5E9CCA45"/>
    <w:rsid w:val="5EA88607"/>
    <w:rsid w:val="5EAEEAA1"/>
    <w:rsid w:val="5EBBFAA9"/>
    <w:rsid w:val="5EC138D0"/>
    <w:rsid w:val="5ECE6EF7"/>
    <w:rsid w:val="5ED9F0D7"/>
    <w:rsid w:val="5EE1000E"/>
    <w:rsid w:val="5EE19091"/>
    <w:rsid w:val="5EE21267"/>
    <w:rsid w:val="5EE75693"/>
    <w:rsid w:val="5EF64E04"/>
    <w:rsid w:val="5EFA1427"/>
    <w:rsid w:val="5EFE7FC0"/>
    <w:rsid w:val="5F012CB9"/>
    <w:rsid w:val="5F034B23"/>
    <w:rsid w:val="5F034E07"/>
    <w:rsid w:val="5F075702"/>
    <w:rsid w:val="5F0D06D7"/>
    <w:rsid w:val="5F1983F3"/>
    <w:rsid w:val="5F1D61E0"/>
    <w:rsid w:val="5F2A9E8D"/>
    <w:rsid w:val="5F351CBF"/>
    <w:rsid w:val="5F3CE886"/>
    <w:rsid w:val="5F3EEC98"/>
    <w:rsid w:val="5F44FB61"/>
    <w:rsid w:val="5F4B5130"/>
    <w:rsid w:val="5F4D075E"/>
    <w:rsid w:val="5F57B141"/>
    <w:rsid w:val="5F62267F"/>
    <w:rsid w:val="5F689A38"/>
    <w:rsid w:val="5F6A5EF4"/>
    <w:rsid w:val="5F7527BC"/>
    <w:rsid w:val="5F85AF04"/>
    <w:rsid w:val="5F8B9F32"/>
    <w:rsid w:val="5F92502B"/>
    <w:rsid w:val="5F963474"/>
    <w:rsid w:val="5F9E99E6"/>
    <w:rsid w:val="5FA2BC9D"/>
    <w:rsid w:val="5FA42F29"/>
    <w:rsid w:val="5FA833F7"/>
    <w:rsid w:val="5FAA3826"/>
    <w:rsid w:val="5FB2D289"/>
    <w:rsid w:val="5FB3DEE1"/>
    <w:rsid w:val="5FB93F96"/>
    <w:rsid w:val="5FC8C094"/>
    <w:rsid w:val="5FC90C06"/>
    <w:rsid w:val="5FDCCF99"/>
    <w:rsid w:val="5FE0381F"/>
    <w:rsid w:val="5FF16A52"/>
    <w:rsid w:val="5FF7C417"/>
    <w:rsid w:val="6008916B"/>
    <w:rsid w:val="6008D524"/>
    <w:rsid w:val="601E65A9"/>
    <w:rsid w:val="601F9989"/>
    <w:rsid w:val="603036B5"/>
    <w:rsid w:val="603482FD"/>
    <w:rsid w:val="6037703F"/>
    <w:rsid w:val="604C7F71"/>
    <w:rsid w:val="6056E59B"/>
    <w:rsid w:val="60599E1F"/>
    <w:rsid w:val="60606370"/>
    <w:rsid w:val="6078D27D"/>
    <w:rsid w:val="60796BB1"/>
    <w:rsid w:val="607F8936"/>
    <w:rsid w:val="60828B2E"/>
    <w:rsid w:val="608E3413"/>
    <w:rsid w:val="60A3485A"/>
    <w:rsid w:val="60A57BAF"/>
    <w:rsid w:val="60A60DAC"/>
    <w:rsid w:val="60B03BC4"/>
    <w:rsid w:val="60B43896"/>
    <w:rsid w:val="60BDB97C"/>
    <w:rsid w:val="60C31E9C"/>
    <w:rsid w:val="60E12290"/>
    <w:rsid w:val="60E16D2A"/>
    <w:rsid w:val="60E21265"/>
    <w:rsid w:val="60EA34EE"/>
    <w:rsid w:val="60EA899A"/>
    <w:rsid w:val="60EF8283"/>
    <w:rsid w:val="610409AB"/>
    <w:rsid w:val="6105AC58"/>
    <w:rsid w:val="612341C2"/>
    <w:rsid w:val="61266CAA"/>
    <w:rsid w:val="6126EF98"/>
    <w:rsid w:val="612CD24C"/>
    <w:rsid w:val="612FDE0A"/>
    <w:rsid w:val="61373F1D"/>
    <w:rsid w:val="613BFA77"/>
    <w:rsid w:val="613C2AF1"/>
    <w:rsid w:val="613C9308"/>
    <w:rsid w:val="61440DD7"/>
    <w:rsid w:val="6144D478"/>
    <w:rsid w:val="61543DBC"/>
    <w:rsid w:val="61599322"/>
    <w:rsid w:val="6160272E"/>
    <w:rsid w:val="616BDC57"/>
    <w:rsid w:val="61726BE4"/>
    <w:rsid w:val="6180381C"/>
    <w:rsid w:val="618D4EE7"/>
    <w:rsid w:val="619A26E3"/>
    <w:rsid w:val="61A011E3"/>
    <w:rsid w:val="61A2242F"/>
    <w:rsid w:val="61A4573D"/>
    <w:rsid w:val="61BB93BC"/>
    <w:rsid w:val="61C23108"/>
    <w:rsid w:val="61CF179A"/>
    <w:rsid w:val="61D79235"/>
    <w:rsid w:val="61D80D47"/>
    <w:rsid w:val="61DB6702"/>
    <w:rsid w:val="61DF8C12"/>
    <w:rsid w:val="61E35CC6"/>
    <w:rsid w:val="61E585BA"/>
    <w:rsid w:val="61E76054"/>
    <w:rsid w:val="61F38EC8"/>
    <w:rsid w:val="620721B4"/>
    <w:rsid w:val="6208050A"/>
    <w:rsid w:val="621B8E21"/>
    <w:rsid w:val="6222D90D"/>
    <w:rsid w:val="6235040C"/>
    <w:rsid w:val="623EA12C"/>
    <w:rsid w:val="62482EAE"/>
    <w:rsid w:val="62613666"/>
    <w:rsid w:val="626DC421"/>
    <w:rsid w:val="62772607"/>
    <w:rsid w:val="62799A5E"/>
    <w:rsid w:val="629188BC"/>
    <w:rsid w:val="629B1FE4"/>
    <w:rsid w:val="62A4C6B3"/>
    <w:rsid w:val="62A5AD30"/>
    <w:rsid w:val="62A67BA5"/>
    <w:rsid w:val="62A867F9"/>
    <w:rsid w:val="62AAE70C"/>
    <w:rsid w:val="62B2BC81"/>
    <w:rsid w:val="62B6BFB6"/>
    <w:rsid w:val="62BDF4FB"/>
    <w:rsid w:val="62C7E398"/>
    <w:rsid w:val="62D1F633"/>
    <w:rsid w:val="62D29EED"/>
    <w:rsid w:val="62D7B97E"/>
    <w:rsid w:val="62DAF70B"/>
    <w:rsid w:val="62E02193"/>
    <w:rsid w:val="62E0E551"/>
    <w:rsid w:val="62E2771D"/>
    <w:rsid w:val="62E6AEE9"/>
    <w:rsid w:val="62FAC3CE"/>
    <w:rsid w:val="6301D41C"/>
    <w:rsid w:val="63042DDB"/>
    <w:rsid w:val="63073273"/>
    <w:rsid w:val="630E515F"/>
    <w:rsid w:val="63161F45"/>
    <w:rsid w:val="6318E8CC"/>
    <w:rsid w:val="631A1DAF"/>
    <w:rsid w:val="63212967"/>
    <w:rsid w:val="6324D9A1"/>
    <w:rsid w:val="63254FDD"/>
    <w:rsid w:val="632D024A"/>
    <w:rsid w:val="633018A2"/>
    <w:rsid w:val="63357E8C"/>
    <w:rsid w:val="6336EFBD"/>
    <w:rsid w:val="633C4379"/>
    <w:rsid w:val="633E4CFC"/>
    <w:rsid w:val="634B2556"/>
    <w:rsid w:val="634DDA46"/>
    <w:rsid w:val="63538D24"/>
    <w:rsid w:val="6354EF08"/>
    <w:rsid w:val="636BE3AA"/>
    <w:rsid w:val="636C23BF"/>
    <w:rsid w:val="636DC8A5"/>
    <w:rsid w:val="63703B68"/>
    <w:rsid w:val="63733804"/>
    <w:rsid w:val="6373ACAB"/>
    <w:rsid w:val="637E2DFB"/>
    <w:rsid w:val="638B8ADB"/>
    <w:rsid w:val="63A26EC1"/>
    <w:rsid w:val="63A4114A"/>
    <w:rsid w:val="63A6012B"/>
    <w:rsid w:val="63A7D5AD"/>
    <w:rsid w:val="63A9CB15"/>
    <w:rsid w:val="63B6BC06"/>
    <w:rsid w:val="63BB0F0C"/>
    <w:rsid w:val="63BB971E"/>
    <w:rsid w:val="63BC6B4E"/>
    <w:rsid w:val="63BDC76F"/>
    <w:rsid w:val="63CA2B4B"/>
    <w:rsid w:val="63CF3F24"/>
    <w:rsid w:val="63DE1605"/>
    <w:rsid w:val="63E2B306"/>
    <w:rsid w:val="63EC8B93"/>
    <w:rsid w:val="63F0FCC8"/>
    <w:rsid w:val="63F271DD"/>
    <w:rsid w:val="63F48221"/>
    <w:rsid w:val="63F9DEE1"/>
    <w:rsid w:val="6409AB69"/>
    <w:rsid w:val="640B2625"/>
    <w:rsid w:val="64113AAA"/>
    <w:rsid w:val="64125DBB"/>
    <w:rsid w:val="6413F6B9"/>
    <w:rsid w:val="641A7B30"/>
    <w:rsid w:val="641C8273"/>
    <w:rsid w:val="6424E55F"/>
    <w:rsid w:val="6429CCFF"/>
    <w:rsid w:val="6432252C"/>
    <w:rsid w:val="64344CB1"/>
    <w:rsid w:val="644094A4"/>
    <w:rsid w:val="6448CFF1"/>
    <w:rsid w:val="6461C656"/>
    <w:rsid w:val="646618F6"/>
    <w:rsid w:val="646DC694"/>
    <w:rsid w:val="646FE1F1"/>
    <w:rsid w:val="647367C1"/>
    <w:rsid w:val="6477C19E"/>
    <w:rsid w:val="6491F39E"/>
    <w:rsid w:val="6492AD93"/>
    <w:rsid w:val="649AF743"/>
    <w:rsid w:val="64A75A0D"/>
    <w:rsid w:val="64B7088D"/>
    <w:rsid w:val="64BB6A2C"/>
    <w:rsid w:val="64BD9164"/>
    <w:rsid w:val="64C66657"/>
    <w:rsid w:val="64CA96B6"/>
    <w:rsid w:val="64DB250A"/>
    <w:rsid w:val="64DF48F4"/>
    <w:rsid w:val="64E00501"/>
    <w:rsid w:val="64E63EEB"/>
    <w:rsid w:val="64F4416C"/>
    <w:rsid w:val="65013CB8"/>
    <w:rsid w:val="6507F420"/>
    <w:rsid w:val="650FAE09"/>
    <w:rsid w:val="65131B33"/>
    <w:rsid w:val="65162DB0"/>
    <w:rsid w:val="651D5BD2"/>
    <w:rsid w:val="6522E3E0"/>
    <w:rsid w:val="652B9F7A"/>
    <w:rsid w:val="654903FD"/>
    <w:rsid w:val="6554B26F"/>
    <w:rsid w:val="655F8585"/>
    <w:rsid w:val="65610A0C"/>
    <w:rsid w:val="6565055C"/>
    <w:rsid w:val="65675CD5"/>
    <w:rsid w:val="6574E939"/>
    <w:rsid w:val="6575D590"/>
    <w:rsid w:val="658219AB"/>
    <w:rsid w:val="65860E6A"/>
    <w:rsid w:val="65895250"/>
    <w:rsid w:val="658B8959"/>
    <w:rsid w:val="658E70E2"/>
    <w:rsid w:val="659D04D6"/>
    <w:rsid w:val="659D2EF1"/>
    <w:rsid w:val="65A32085"/>
    <w:rsid w:val="65AF7B22"/>
    <w:rsid w:val="65BB6A25"/>
    <w:rsid w:val="65BC9C9C"/>
    <w:rsid w:val="65C4E443"/>
    <w:rsid w:val="65D1AA8D"/>
    <w:rsid w:val="65E586B7"/>
    <w:rsid w:val="65EA53D9"/>
    <w:rsid w:val="65ECB47B"/>
    <w:rsid w:val="65F364F1"/>
    <w:rsid w:val="65F427CA"/>
    <w:rsid w:val="65F67426"/>
    <w:rsid w:val="65FFC1E8"/>
    <w:rsid w:val="660067AD"/>
    <w:rsid w:val="660996F5"/>
    <w:rsid w:val="6613CB51"/>
    <w:rsid w:val="6614C6E7"/>
    <w:rsid w:val="66188613"/>
    <w:rsid w:val="661C1EEE"/>
    <w:rsid w:val="661F661F"/>
    <w:rsid w:val="66225E7E"/>
    <w:rsid w:val="6624826A"/>
    <w:rsid w:val="662923CF"/>
    <w:rsid w:val="6636E62A"/>
    <w:rsid w:val="6637AB23"/>
    <w:rsid w:val="6640F60B"/>
    <w:rsid w:val="6645F221"/>
    <w:rsid w:val="66477AC7"/>
    <w:rsid w:val="664B329F"/>
    <w:rsid w:val="664CB4AA"/>
    <w:rsid w:val="664F6D56"/>
    <w:rsid w:val="66527362"/>
    <w:rsid w:val="6652FA80"/>
    <w:rsid w:val="665961C5"/>
    <w:rsid w:val="665AB4D7"/>
    <w:rsid w:val="665FC3AB"/>
    <w:rsid w:val="6664548E"/>
    <w:rsid w:val="666D3703"/>
    <w:rsid w:val="6673209A"/>
    <w:rsid w:val="6680264B"/>
    <w:rsid w:val="6696C153"/>
    <w:rsid w:val="6699F092"/>
    <w:rsid w:val="669E4B67"/>
    <w:rsid w:val="66A2125B"/>
    <w:rsid w:val="66A3C481"/>
    <w:rsid w:val="66A85BDF"/>
    <w:rsid w:val="66C37DD3"/>
    <w:rsid w:val="66C6FFEB"/>
    <w:rsid w:val="66CA0B67"/>
    <w:rsid w:val="66CF00DE"/>
    <w:rsid w:val="66D04FB6"/>
    <w:rsid w:val="66D751F1"/>
    <w:rsid w:val="66D92C7C"/>
    <w:rsid w:val="66EC38D1"/>
    <w:rsid w:val="66ECF7F2"/>
    <w:rsid w:val="66EECAA4"/>
    <w:rsid w:val="66F662BE"/>
    <w:rsid w:val="66F935FB"/>
    <w:rsid w:val="66FD48CD"/>
    <w:rsid w:val="6700BB1C"/>
    <w:rsid w:val="670ED66C"/>
    <w:rsid w:val="6713EDA9"/>
    <w:rsid w:val="67161BCA"/>
    <w:rsid w:val="67163001"/>
    <w:rsid w:val="67215180"/>
    <w:rsid w:val="67299444"/>
    <w:rsid w:val="672E1CD0"/>
    <w:rsid w:val="6739F32F"/>
    <w:rsid w:val="673B2E39"/>
    <w:rsid w:val="6749064E"/>
    <w:rsid w:val="674AE87D"/>
    <w:rsid w:val="67517C92"/>
    <w:rsid w:val="676AA628"/>
    <w:rsid w:val="677491D7"/>
    <w:rsid w:val="67755E3D"/>
    <w:rsid w:val="6775A890"/>
    <w:rsid w:val="67888927"/>
    <w:rsid w:val="6797761E"/>
    <w:rsid w:val="67AAFC19"/>
    <w:rsid w:val="67BB3680"/>
    <w:rsid w:val="67BB5B42"/>
    <w:rsid w:val="67BBC4E8"/>
    <w:rsid w:val="67BBC761"/>
    <w:rsid w:val="67C16B48"/>
    <w:rsid w:val="67CBC58A"/>
    <w:rsid w:val="67D99AA9"/>
    <w:rsid w:val="67E09917"/>
    <w:rsid w:val="67E495C7"/>
    <w:rsid w:val="67E8850B"/>
    <w:rsid w:val="67F7418C"/>
    <w:rsid w:val="67F8858E"/>
    <w:rsid w:val="67FD0FCD"/>
    <w:rsid w:val="68016CFF"/>
    <w:rsid w:val="6804D53B"/>
    <w:rsid w:val="6806CDBF"/>
    <w:rsid w:val="6809449F"/>
    <w:rsid w:val="680E71FF"/>
    <w:rsid w:val="680F4437"/>
    <w:rsid w:val="68168901"/>
    <w:rsid w:val="681B2741"/>
    <w:rsid w:val="6828C76C"/>
    <w:rsid w:val="682C27F4"/>
    <w:rsid w:val="682CAFAF"/>
    <w:rsid w:val="682F0405"/>
    <w:rsid w:val="6836E87C"/>
    <w:rsid w:val="683BAE0A"/>
    <w:rsid w:val="68447807"/>
    <w:rsid w:val="684DE421"/>
    <w:rsid w:val="6854C73E"/>
    <w:rsid w:val="6854DC75"/>
    <w:rsid w:val="685E0928"/>
    <w:rsid w:val="685F5E90"/>
    <w:rsid w:val="68614B51"/>
    <w:rsid w:val="686160CE"/>
    <w:rsid w:val="6867F4E8"/>
    <w:rsid w:val="686C2017"/>
    <w:rsid w:val="686E06F7"/>
    <w:rsid w:val="68764DCF"/>
    <w:rsid w:val="687E819C"/>
    <w:rsid w:val="687F867D"/>
    <w:rsid w:val="6882F23E"/>
    <w:rsid w:val="688442CA"/>
    <w:rsid w:val="68896176"/>
    <w:rsid w:val="688D31B9"/>
    <w:rsid w:val="688D76C1"/>
    <w:rsid w:val="689497CA"/>
    <w:rsid w:val="689A0A6B"/>
    <w:rsid w:val="689B9063"/>
    <w:rsid w:val="68A41D98"/>
    <w:rsid w:val="68A635B9"/>
    <w:rsid w:val="68AB89CA"/>
    <w:rsid w:val="68B07F42"/>
    <w:rsid w:val="68B2F5F0"/>
    <w:rsid w:val="68B5BC90"/>
    <w:rsid w:val="68C561B8"/>
    <w:rsid w:val="68C705C8"/>
    <w:rsid w:val="68C85D2F"/>
    <w:rsid w:val="68CA5FF1"/>
    <w:rsid w:val="68CB3261"/>
    <w:rsid w:val="68CBEE84"/>
    <w:rsid w:val="68CE411C"/>
    <w:rsid w:val="68CFC816"/>
    <w:rsid w:val="68DFE1B6"/>
    <w:rsid w:val="68EDFA36"/>
    <w:rsid w:val="68F4E2E9"/>
    <w:rsid w:val="68F5493C"/>
    <w:rsid w:val="68F6231A"/>
    <w:rsid w:val="68FD47D4"/>
    <w:rsid w:val="6904FF47"/>
    <w:rsid w:val="69067689"/>
    <w:rsid w:val="690955E3"/>
    <w:rsid w:val="690A2C77"/>
    <w:rsid w:val="690B296A"/>
    <w:rsid w:val="690B2FF7"/>
    <w:rsid w:val="690B9976"/>
    <w:rsid w:val="6911B0DD"/>
    <w:rsid w:val="6914C0C7"/>
    <w:rsid w:val="691755EE"/>
    <w:rsid w:val="6917F8A6"/>
    <w:rsid w:val="692281FE"/>
    <w:rsid w:val="6922E14A"/>
    <w:rsid w:val="6928A318"/>
    <w:rsid w:val="692E45AE"/>
    <w:rsid w:val="693F2283"/>
    <w:rsid w:val="69497AC4"/>
    <w:rsid w:val="69559167"/>
    <w:rsid w:val="695784FF"/>
    <w:rsid w:val="695B142F"/>
    <w:rsid w:val="696F26CF"/>
    <w:rsid w:val="69724571"/>
    <w:rsid w:val="697EF52A"/>
    <w:rsid w:val="697F9C52"/>
    <w:rsid w:val="69841037"/>
    <w:rsid w:val="6985D958"/>
    <w:rsid w:val="6987FFAA"/>
    <w:rsid w:val="69881D2E"/>
    <w:rsid w:val="6989636D"/>
    <w:rsid w:val="698E8509"/>
    <w:rsid w:val="698EC64C"/>
    <w:rsid w:val="6993F23F"/>
    <w:rsid w:val="6994516C"/>
    <w:rsid w:val="6999C3C0"/>
    <w:rsid w:val="69A61D10"/>
    <w:rsid w:val="69B470F6"/>
    <w:rsid w:val="69B50478"/>
    <w:rsid w:val="69B51194"/>
    <w:rsid w:val="69B92A46"/>
    <w:rsid w:val="69C2D9AD"/>
    <w:rsid w:val="69C4A972"/>
    <w:rsid w:val="69CD4A02"/>
    <w:rsid w:val="69D4CEA4"/>
    <w:rsid w:val="69D5C1A2"/>
    <w:rsid w:val="69E4035A"/>
    <w:rsid w:val="69EE37C7"/>
    <w:rsid w:val="69EF8244"/>
    <w:rsid w:val="69EFB5EE"/>
    <w:rsid w:val="69FA49C3"/>
    <w:rsid w:val="6A055B21"/>
    <w:rsid w:val="6A07559B"/>
    <w:rsid w:val="6A093ABA"/>
    <w:rsid w:val="6A262697"/>
    <w:rsid w:val="6A29021A"/>
    <w:rsid w:val="6A2ACF16"/>
    <w:rsid w:val="6A2B4694"/>
    <w:rsid w:val="6A2EC34C"/>
    <w:rsid w:val="6A33ED8C"/>
    <w:rsid w:val="6A37BA77"/>
    <w:rsid w:val="6A397AA1"/>
    <w:rsid w:val="6A3DEA96"/>
    <w:rsid w:val="6A41C372"/>
    <w:rsid w:val="6A42D778"/>
    <w:rsid w:val="6A466BD7"/>
    <w:rsid w:val="6A598C83"/>
    <w:rsid w:val="6A5F49B5"/>
    <w:rsid w:val="6A71C832"/>
    <w:rsid w:val="6A7A4E41"/>
    <w:rsid w:val="6A8C238D"/>
    <w:rsid w:val="6A8DB607"/>
    <w:rsid w:val="6A8F9EB7"/>
    <w:rsid w:val="6A98E678"/>
    <w:rsid w:val="6A9A126A"/>
    <w:rsid w:val="6AA34309"/>
    <w:rsid w:val="6AB09128"/>
    <w:rsid w:val="6AB0C174"/>
    <w:rsid w:val="6AB30BFC"/>
    <w:rsid w:val="6AC1AA46"/>
    <w:rsid w:val="6AD0C6B2"/>
    <w:rsid w:val="6AD274E3"/>
    <w:rsid w:val="6ADD4C98"/>
    <w:rsid w:val="6ADEB61F"/>
    <w:rsid w:val="6AE45E8A"/>
    <w:rsid w:val="6AE49161"/>
    <w:rsid w:val="6AE72F8B"/>
    <w:rsid w:val="6AF2D742"/>
    <w:rsid w:val="6AF5F33B"/>
    <w:rsid w:val="6AFDB006"/>
    <w:rsid w:val="6B0C7E5F"/>
    <w:rsid w:val="6B2B1B0B"/>
    <w:rsid w:val="6B34312D"/>
    <w:rsid w:val="6B619DC7"/>
    <w:rsid w:val="6B6877FC"/>
    <w:rsid w:val="6B6B0029"/>
    <w:rsid w:val="6B737EA6"/>
    <w:rsid w:val="6B75719E"/>
    <w:rsid w:val="6B79B755"/>
    <w:rsid w:val="6B7E2AA5"/>
    <w:rsid w:val="6B7F232A"/>
    <w:rsid w:val="6B819D4B"/>
    <w:rsid w:val="6B8EB4C5"/>
    <w:rsid w:val="6B95A9EA"/>
    <w:rsid w:val="6B95BEF3"/>
    <w:rsid w:val="6B9840ED"/>
    <w:rsid w:val="6B9E097E"/>
    <w:rsid w:val="6BAE6015"/>
    <w:rsid w:val="6BAF105C"/>
    <w:rsid w:val="6BBC5410"/>
    <w:rsid w:val="6BC16594"/>
    <w:rsid w:val="6BC32241"/>
    <w:rsid w:val="6BC50836"/>
    <w:rsid w:val="6BC89DBB"/>
    <w:rsid w:val="6BC972FB"/>
    <w:rsid w:val="6BD71BDB"/>
    <w:rsid w:val="6BD93BC4"/>
    <w:rsid w:val="6BE2BC8B"/>
    <w:rsid w:val="6BF21F80"/>
    <w:rsid w:val="6BF59768"/>
    <w:rsid w:val="6BF5E484"/>
    <w:rsid w:val="6BFCF92A"/>
    <w:rsid w:val="6C0BDDC6"/>
    <w:rsid w:val="6C0E9F5C"/>
    <w:rsid w:val="6C1BF234"/>
    <w:rsid w:val="6C20B338"/>
    <w:rsid w:val="6C283266"/>
    <w:rsid w:val="6C2EF0FC"/>
    <w:rsid w:val="6C2FEF90"/>
    <w:rsid w:val="6C314EFF"/>
    <w:rsid w:val="6C3947AE"/>
    <w:rsid w:val="6C3EF6F1"/>
    <w:rsid w:val="6C3F82B2"/>
    <w:rsid w:val="6C4C6189"/>
    <w:rsid w:val="6C52DBCC"/>
    <w:rsid w:val="6C55225D"/>
    <w:rsid w:val="6C554793"/>
    <w:rsid w:val="6C58D219"/>
    <w:rsid w:val="6C5A22C0"/>
    <w:rsid w:val="6C5BAE94"/>
    <w:rsid w:val="6C63B487"/>
    <w:rsid w:val="6C6E6E1E"/>
    <w:rsid w:val="6C6FA931"/>
    <w:rsid w:val="6C72068E"/>
    <w:rsid w:val="6C770F4A"/>
    <w:rsid w:val="6C7FB4BF"/>
    <w:rsid w:val="6C8246BF"/>
    <w:rsid w:val="6C8C0A8E"/>
    <w:rsid w:val="6C8D4FB1"/>
    <w:rsid w:val="6C952D23"/>
    <w:rsid w:val="6C9BBB7C"/>
    <w:rsid w:val="6C9C44DC"/>
    <w:rsid w:val="6C9CE428"/>
    <w:rsid w:val="6CA0DB9E"/>
    <w:rsid w:val="6CACDE1D"/>
    <w:rsid w:val="6CACEEC8"/>
    <w:rsid w:val="6CB0B474"/>
    <w:rsid w:val="6CB3E0EF"/>
    <w:rsid w:val="6CBB4643"/>
    <w:rsid w:val="6CCA7B9B"/>
    <w:rsid w:val="6CD23467"/>
    <w:rsid w:val="6CD869B4"/>
    <w:rsid w:val="6CE2EAE3"/>
    <w:rsid w:val="6CE3E9E4"/>
    <w:rsid w:val="6CE75F93"/>
    <w:rsid w:val="6CEDC2E4"/>
    <w:rsid w:val="6CF46D7B"/>
    <w:rsid w:val="6CF86F2F"/>
    <w:rsid w:val="6CFC2C90"/>
    <w:rsid w:val="6CFD7E9B"/>
    <w:rsid w:val="6CFDF6FC"/>
    <w:rsid w:val="6D1A6CCC"/>
    <w:rsid w:val="6D1D0457"/>
    <w:rsid w:val="6D223262"/>
    <w:rsid w:val="6D2965E3"/>
    <w:rsid w:val="6D331975"/>
    <w:rsid w:val="6D352983"/>
    <w:rsid w:val="6D37FC00"/>
    <w:rsid w:val="6D3B826E"/>
    <w:rsid w:val="6D495107"/>
    <w:rsid w:val="6D54B617"/>
    <w:rsid w:val="6D5C5AAE"/>
    <w:rsid w:val="6D5EDE35"/>
    <w:rsid w:val="6D63A6A9"/>
    <w:rsid w:val="6D650BF1"/>
    <w:rsid w:val="6D6CFC7F"/>
    <w:rsid w:val="6D735B6A"/>
    <w:rsid w:val="6D8A1582"/>
    <w:rsid w:val="6D8F8186"/>
    <w:rsid w:val="6D92CECF"/>
    <w:rsid w:val="6D94FB04"/>
    <w:rsid w:val="6DAE3196"/>
    <w:rsid w:val="6DAEB1A6"/>
    <w:rsid w:val="6DB85E57"/>
    <w:rsid w:val="6DBC94EE"/>
    <w:rsid w:val="6DCAFA69"/>
    <w:rsid w:val="6DD7D3E5"/>
    <w:rsid w:val="6DDD7003"/>
    <w:rsid w:val="6DE504CD"/>
    <w:rsid w:val="6DE68B05"/>
    <w:rsid w:val="6DEF1A2E"/>
    <w:rsid w:val="6E077372"/>
    <w:rsid w:val="6E099075"/>
    <w:rsid w:val="6E2637D0"/>
    <w:rsid w:val="6E28B761"/>
    <w:rsid w:val="6E30CDFB"/>
    <w:rsid w:val="6E328525"/>
    <w:rsid w:val="6E33D7AC"/>
    <w:rsid w:val="6E3B123F"/>
    <w:rsid w:val="6E598906"/>
    <w:rsid w:val="6E779BFE"/>
    <w:rsid w:val="6E7E4E59"/>
    <w:rsid w:val="6E7E8791"/>
    <w:rsid w:val="6E958552"/>
    <w:rsid w:val="6E9E5A90"/>
    <w:rsid w:val="6EB6C3EC"/>
    <w:rsid w:val="6EB8EC27"/>
    <w:rsid w:val="6EBAA1C0"/>
    <w:rsid w:val="6EBD0843"/>
    <w:rsid w:val="6EC53EE7"/>
    <w:rsid w:val="6EC5ADBA"/>
    <w:rsid w:val="6ED07F59"/>
    <w:rsid w:val="6ED08BC4"/>
    <w:rsid w:val="6EE06BA6"/>
    <w:rsid w:val="6EE5C29E"/>
    <w:rsid w:val="6EEE9151"/>
    <w:rsid w:val="6EFC733D"/>
    <w:rsid w:val="6F0E82B9"/>
    <w:rsid w:val="6F22A23B"/>
    <w:rsid w:val="6F2528A7"/>
    <w:rsid w:val="6F28EC05"/>
    <w:rsid w:val="6F2CFEDD"/>
    <w:rsid w:val="6F307CE9"/>
    <w:rsid w:val="6F30F2B8"/>
    <w:rsid w:val="6F31B164"/>
    <w:rsid w:val="6F3CD205"/>
    <w:rsid w:val="6F4340DF"/>
    <w:rsid w:val="6F49D0DB"/>
    <w:rsid w:val="6F4A02CB"/>
    <w:rsid w:val="6F55DF1D"/>
    <w:rsid w:val="6F6A2CEE"/>
    <w:rsid w:val="6F7121CB"/>
    <w:rsid w:val="6F71C65B"/>
    <w:rsid w:val="6F7628CF"/>
    <w:rsid w:val="6F788A74"/>
    <w:rsid w:val="6F807022"/>
    <w:rsid w:val="6F80B7E8"/>
    <w:rsid w:val="6F84DF08"/>
    <w:rsid w:val="6F8E7AC4"/>
    <w:rsid w:val="6F8F5B36"/>
    <w:rsid w:val="6F90AFD3"/>
    <w:rsid w:val="6F9346C3"/>
    <w:rsid w:val="6F9C3588"/>
    <w:rsid w:val="6F9D035B"/>
    <w:rsid w:val="6F9D4F45"/>
    <w:rsid w:val="6F9E3533"/>
    <w:rsid w:val="6FA0CA8A"/>
    <w:rsid w:val="6FA26691"/>
    <w:rsid w:val="6FB9AACA"/>
    <w:rsid w:val="6FBB3AB4"/>
    <w:rsid w:val="6FBD91D3"/>
    <w:rsid w:val="6FC09111"/>
    <w:rsid w:val="6FCBC944"/>
    <w:rsid w:val="6FCD0A43"/>
    <w:rsid w:val="6FCD0E7D"/>
    <w:rsid w:val="6FD965A9"/>
    <w:rsid w:val="6FE0D1B2"/>
    <w:rsid w:val="6FED3A32"/>
    <w:rsid w:val="6FEE36AE"/>
    <w:rsid w:val="6FEF4DA1"/>
    <w:rsid w:val="6FF31AF2"/>
    <w:rsid w:val="6FF8C123"/>
    <w:rsid w:val="6FFBD4F8"/>
    <w:rsid w:val="700CCC19"/>
    <w:rsid w:val="7010B0F4"/>
    <w:rsid w:val="70132D74"/>
    <w:rsid w:val="70286516"/>
    <w:rsid w:val="7043034B"/>
    <w:rsid w:val="70459783"/>
    <w:rsid w:val="7047896C"/>
    <w:rsid w:val="704CF4FB"/>
    <w:rsid w:val="705B3015"/>
    <w:rsid w:val="705DF73A"/>
    <w:rsid w:val="70608A8B"/>
    <w:rsid w:val="706AD8EF"/>
    <w:rsid w:val="70736710"/>
    <w:rsid w:val="7091B150"/>
    <w:rsid w:val="70A695A9"/>
    <w:rsid w:val="70A6BC3F"/>
    <w:rsid w:val="70B0916E"/>
    <w:rsid w:val="70B1111B"/>
    <w:rsid w:val="70B122AB"/>
    <w:rsid w:val="70B57C2C"/>
    <w:rsid w:val="70B5831D"/>
    <w:rsid w:val="70B636A8"/>
    <w:rsid w:val="70BD2FB8"/>
    <w:rsid w:val="70C29455"/>
    <w:rsid w:val="70C62200"/>
    <w:rsid w:val="70CB4A9B"/>
    <w:rsid w:val="70CBA115"/>
    <w:rsid w:val="70CDF570"/>
    <w:rsid w:val="70D0C7FA"/>
    <w:rsid w:val="70DD3547"/>
    <w:rsid w:val="70E0ABCF"/>
    <w:rsid w:val="70E23CE6"/>
    <w:rsid w:val="70F44BEC"/>
    <w:rsid w:val="7101BD15"/>
    <w:rsid w:val="7102621F"/>
    <w:rsid w:val="710C248F"/>
    <w:rsid w:val="710C9EE2"/>
    <w:rsid w:val="71144AF8"/>
    <w:rsid w:val="71168CF6"/>
    <w:rsid w:val="7116F344"/>
    <w:rsid w:val="7119A295"/>
    <w:rsid w:val="712884C1"/>
    <w:rsid w:val="712D93E3"/>
    <w:rsid w:val="7133AA48"/>
    <w:rsid w:val="7142ABB9"/>
    <w:rsid w:val="714538DD"/>
    <w:rsid w:val="7150B5A3"/>
    <w:rsid w:val="715531AC"/>
    <w:rsid w:val="716165C5"/>
    <w:rsid w:val="71705A49"/>
    <w:rsid w:val="7170A29C"/>
    <w:rsid w:val="71772572"/>
    <w:rsid w:val="7178D5D0"/>
    <w:rsid w:val="71816501"/>
    <w:rsid w:val="7186A4C0"/>
    <w:rsid w:val="71870FC8"/>
    <w:rsid w:val="71981590"/>
    <w:rsid w:val="719EF8AF"/>
    <w:rsid w:val="71A01502"/>
    <w:rsid w:val="71A23425"/>
    <w:rsid w:val="71C2B032"/>
    <w:rsid w:val="71C2C6FC"/>
    <w:rsid w:val="71C3E9FF"/>
    <w:rsid w:val="71CB1562"/>
    <w:rsid w:val="71CECD32"/>
    <w:rsid w:val="71D241A3"/>
    <w:rsid w:val="71DF2AD5"/>
    <w:rsid w:val="71E309DA"/>
    <w:rsid w:val="71E9BEB6"/>
    <w:rsid w:val="71E9F6B9"/>
    <w:rsid w:val="71EE64AE"/>
    <w:rsid w:val="71F27C57"/>
    <w:rsid w:val="72043509"/>
    <w:rsid w:val="720937F9"/>
    <w:rsid w:val="720DBB81"/>
    <w:rsid w:val="720F3771"/>
    <w:rsid w:val="721EE37D"/>
    <w:rsid w:val="7220133C"/>
    <w:rsid w:val="7220D570"/>
    <w:rsid w:val="7225591C"/>
    <w:rsid w:val="7246F552"/>
    <w:rsid w:val="7248BE06"/>
    <w:rsid w:val="724991A8"/>
    <w:rsid w:val="7253EACA"/>
    <w:rsid w:val="726199D5"/>
    <w:rsid w:val="72693CBB"/>
    <w:rsid w:val="726A319E"/>
    <w:rsid w:val="727844E1"/>
    <w:rsid w:val="727E0D47"/>
    <w:rsid w:val="72809618"/>
    <w:rsid w:val="72823788"/>
    <w:rsid w:val="7284BDBE"/>
    <w:rsid w:val="729C7DDB"/>
    <w:rsid w:val="729F8560"/>
    <w:rsid w:val="72AFFB8E"/>
    <w:rsid w:val="72B8195A"/>
    <w:rsid w:val="72BAC16D"/>
    <w:rsid w:val="72C45522"/>
    <w:rsid w:val="72C85095"/>
    <w:rsid w:val="72DE645B"/>
    <w:rsid w:val="72DF3F8A"/>
    <w:rsid w:val="72E8D694"/>
    <w:rsid w:val="730508FA"/>
    <w:rsid w:val="730AAAD7"/>
    <w:rsid w:val="730D5E89"/>
    <w:rsid w:val="73136B44"/>
    <w:rsid w:val="731CEE27"/>
    <w:rsid w:val="7325D770"/>
    <w:rsid w:val="732B56FE"/>
    <w:rsid w:val="732F7571"/>
    <w:rsid w:val="73317DD0"/>
    <w:rsid w:val="73334E7F"/>
    <w:rsid w:val="7333FB66"/>
    <w:rsid w:val="7336B239"/>
    <w:rsid w:val="734ABFA6"/>
    <w:rsid w:val="734B27C7"/>
    <w:rsid w:val="73532E65"/>
    <w:rsid w:val="7358253E"/>
    <w:rsid w:val="735D9B52"/>
    <w:rsid w:val="73629C45"/>
    <w:rsid w:val="7365D10D"/>
    <w:rsid w:val="7374E710"/>
    <w:rsid w:val="7379158B"/>
    <w:rsid w:val="7383C488"/>
    <w:rsid w:val="7391EEF8"/>
    <w:rsid w:val="739D0612"/>
    <w:rsid w:val="73A0B5B3"/>
    <w:rsid w:val="73AF8AB0"/>
    <w:rsid w:val="73B06082"/>
    <w:rsid w:val="73CFE460"/>
    <w:rsid w:val="73E04EBB"/>
    <w:rsid w:val="73E24A82"/>
    <w:rsid w:val="73E5B939"/>
    <w:rsid w:val="73EAD656"/>
    <w:rsid w:val="73EB744A"/>
    <w:rsid w:val="73F5BBF6"/>
    <w:rsid w:val="73F6C69C"/>
    <w:rsid w:val="73FE7977"/>
    <w:rsid w:val="74011A6E"/>
    <w:rsid w:val="74057142"/>
    <w:rsid w:val="740E6488"/>
    <w:rsid w:val="740F3A18"/>
    <w:rsid w:val="741348E3"/>
    <w:rsid w:val="74158E4A"/>
    <w:rsid w:val="7419DDA8"/>
    <w:rsid w:val="741B46AC"/>
    <w:rsid w:val="7421B9E7"/>
    <w:rsid w:val="74246DAF"/>
    <w:rsid w:val="743851FB"/>
    <w:rsid w:val="74552E4C"/>
    <w:rsid w:val="745E589C"/>
    <w:rsid w:val="74602583"/>
    <w:rsid w:val="746167E6"/>
    <w:rsid w:val="7464FE92"/>
    <w:rsid w:val="7469CEF2"/>
    <w:rsid w:val="746D2383"/>
    <w:rsid w:val="748388DA"/>
    <w:rsid w:val="7490A3CD"/>
    <w:rsid w:val="749966ED"/>
    <w:rsid w:val="74AE4D2D"/>
    <w:rsid w:val="74C0D533"/>
    <w:rsid w:val="74D120B9"/>
    <w:rsid w:val="74E3BE36"/>
    <w:rsid w:val="74E4C326"/>
    <w:rsid w:val="74E81CA8"/>
    <w:rsid w:val="7505EC91"/>
    <w:rsid w:val="7511B4A6"/>
    <w:rsid w:val="7516972B"/>
    <w:rsid w:val="7519CA04"/>
    <w:rsid w:val="751B6DDC"/>
    <w:rsid w:val="7520673B"/>
    <w:rsid w:val="75283BCA"/>
    <w:rsid w:val="752DBF59"/>
    <w:rsid w:val="7531D407"/>
    <w:rsid w:val="7540D83A"/>
    <w:rsid w:val="7541863E"/>
    <w:rsid w:val="75443E03"/>
    <w:rsid w:val="7546294C"/>
    <w:rsid w:val="754D4B5B"/>
    <w:rsid w:val="7550345E"/>
    <w:rsid w:val="75519127"/>
    <w:rsid w:val="756158E7"/>
    <w:rsid w:val="75644047"/>
    <w:rsid w:val="756CDC12"/>
    <w:rsid w:val="7575FF2B"/>
    <w:rsid w:val="757FCEDE"/>
    <w:rsid w:val="7589BB90"/>
    <w:rsid w:val="758B7BAB"/>
    <w:rsid w:val="759149EC"/>
    <w:rsid w:val="759522C1"/>
    <w:rsid w:val="75964455"/>
    <w:rsid w:val="75A0F7E0"/>
    <w:rsid w:val="75A6742A"/>
    <w:rsid w:val="75AC1389"/>
    <w:rsid w:val="75AFA82E"/>
    <w:rsid w:val="75B4680A"/>
    <w:rsid w:val="75B5AE09"/>
    <w:rsid w:val="75BC9785"/>
    <w:rsid w:val="75C23AE9"/>
    <w:rsid w:val="75C5B7AA"/>
    <w:rsid w:val="75D5D342"/>
    <w:rsid w:val="75D5D828"/>
    <w:rsid w:val="75DE9574"/>
    <w:rsid w:val="75E6B8B5"/>
    <w:rsid w:val="75EBF3CC"/>
    <w:rsid w:val="75F5EF86"/>
    <w:rsid w:val="75F6F653"/>
    <w:rsid w:val="75FCC00F"/>
    <w:rsid w:val="76223ECE"/>
    <w:rsid w:val="7627F6D3"/>
    <w:rsid w:val="7628A03D"/>
    <w:rsid w:val="762B7BF6"/>
    <w:rsid w:val="763816E4"/>
    <w:rsid w:val="763C73AD"/>
    <w:rsid w:val="764825DF"/>
    <w:rsid w:val="76494470"/>
    <w:rsid w:val="764B8980"/>
    <w:rsid w:val="765932A5"/>
    <w:rsid w:val="7663F09F"/>
    <w:rsid w:val="766796FC"/>
    <w:rsid w:val="76718218"/>
    <w:rsid w:val="7683B8F5"/>
    <w:rsid w:val="7689EC47"/>
    <w:rsid w:val="76910FAB"/>
    <w:rsid w:val="76A8E64A"/>
    <w:rsid w:val="76A9B44A"/>
    <w:rsid w:val="76AEEA1D"/>
    <w:rsid w:val="76B74115"/>
    <w:rsid w:val="76BDE082"/>
    <w:rsid w:val="76BF09F5"/>
    <w:rsid w:val="76C2FCDE"/>
    <w:rsid w:val="76C3432F"/>
    <w:rsid w:val="76C97E80"/>
    <w:rsid w:val="76CC03A8"/>
    <w:rsid w:val="76DC758E"/>
    <w:rsid w:val="76E3DDBB"/>
    <w:rsid w:val="76E6E422"/>
    <w:rsid w:val="76F45102"/>
    <w:rsid w:val="76F6108D"/>
    <w:rsid w:val="76F7E45D"/>
    <w:rsid w:val="77019417"/>
    <w:rsid w:val="7705E922"/>
    <w:rsid w:val="77070B66"/>
    <w:rsid w:val="7717FE9E"/>
    <w:rsid w:val="773077E0"/>
    <w:rsid w:val="773319E5"/>
    <w:rsid w:val="77394D46"/>
    <w:rsid w:val="774658EE"/>
    <w:rsid w:val="7747E3EA"/>
    <w:rsid w:val="775EAACD"/>
    <w:rsid w:val="77626C51"/>
    <w:rsid w:val="77643A6C"/>
    <w:rsid w:val="7787C42D"/>
    <w:rsid w:val="7793B07A"/>
    <w:rsid w:val="779751B4"/>
    <w:rsid w:val="779D31D6"/>
    <w:rsid w:val="77A220CA"/>
    <w:rsid w:val="77A4540F"/>
    <w:rsid w:val="77B598C4"/>
    <w:rsid w:val="77B8D9FD"/>
    <w:rsid w:val="77C491F1"/>
    <w:rsid w:val="77CB0B8C"/>
    <w:rsid w:val="77CD16ED"/>
    <w:rsid w:val="77D0766B"/>
    <w:rsid w:val="77D1A379"/>
    <w:rsid w:val="77D2A9C6"/>
    <w:rsid w:val="77D49D0F"/>
    <w:rsid w:val="77D6CABC"/>
    <w:rsid w:val="77E0CCAC"/>
    <w:rsid w:val="77E10C34"/>
    <w:rsid w:val="77F22F3B"/>
    <w:rsid w:val="77F603F8"/>
    <w:rsid w:val="77F62B45"/>
    <w:rsid w:val="781040DC"/>
    <w:rsid w:val="7810B163"/>
    <w:rsid w:val="7811C8AD"/>
    <w:rsid w:val="78141C6D"/>
    <w:rsid w:val="7824DA34"/>
    <w:rsid w:val="7829A660"/>
    <w:rsid w:val="782FFFE8"/>
    <w:rsid w:val="78310C75"/>
    <w:rsid w:val="783A43F0"/>
    <w:rsid w:val="783BE161"/>
    <w:rsid w:val="783CD47E"/>
    <w:rsid w:val="784078C0"/>
    <w:rsid w:val="786014DF"/>
    <w:rsid w:val="786C4740"/>
    <w:rsid w:val="787DC6FD"/>
    <w:rsid w:val="787DEFC5"/>
    <w:rsid w:val="7888BF03"/>
    <w:rsid w:val="788BFA22"/>
    <w:rsid w:val="788E925C"/>
    <w:rsid w:val="7894CB11"/>
    <w:rsid w:val="7899B922"/>
    <w:rsid w:val="78A952B9"/>
    <w:rsid w:val="78AA97D7"/>
    <w:rsid w:val="78B0AC18"/>
    <w:rsid w:val="78B2E857"/>
    <w:rsid w:val="78B45BB9"/>
    <w:rsid w:val="78B709F1"/>
    <w:rsid w:val="78BF0573"/>
    <w:rsid w:val="78C2A329"/>
    <w:rsid w:val="78C6D15E"/>
    <w:rsid w:val="78C783A9"/>
    <w:rsid w:val="78D4B0F2"/>
    <w:rsid w:val="78E3B44B"/>
    <w:rsid w:val="78EC876E"/>
    <w:rsid w:val="78F41B93"/>
    <w:rsid w:val="78FC9507"/>
    <w:rsid w:val="79086AFD"/>
    <w:rsid w:val="79109602"/>
    <w:rsid w:val="7914C159"/>
    <w:rsid w:val="7914E965"/>
    <w:rsid w:val="791A9655"/>
    <w:rsid w:val="7923A682"/>
    <w:rsid w:val="7923E5DD"/>
    <w:rsid w:val="792427E6"/>
    <w:rsid w:val="792B1B20"/>
    <w:rsid w:val="7930C2F0"/>
    <w:rsid w:val="79330D9F"/>
    <w:rsid w:val="79346AEB"/>
    <w:rsid w:val="7938741A"/>
    <w:rsid w:val="793AE5D4"/>
    <w:rsid w:val="793B64EA"/>
    <w:rsid w:val="794D70EA"/>
    <w:rsid w:val="7954BBE1"/>
    <w:rsid w:val="79598B6E"/>
    <w:rsid w:val="7962C6CD"/>
    <w:rsid w:val="79680890"/>
    <w:rsid w:val="79706D70"/>
    <w:rsid w:val="79720BD0"/>
    <w:rsid w:val="79728472"/>
    <w:rsid w:val="7980DBCE"/>
    <w:rsid w:val="798BF264"/>
    <w:rsid w:val="79A52BB5"/>
    <w:rsid w:val="79A96668"/>
    <w:rsid w:val="79B5049E"/>
    <w:rsid w:val="79BC152F"/>
    <w:rsid w:val="79BD9277"/>
    <w:rsid w:val="79C367C4"/>
    <w:rsid w:val="79C44291"/>
    <w:rsid w:val="79C72438"/>
    <w:rsid w:val="79CB7FA7"/>
    <w:rsid w:val="79D9A436"/>
    <w:rsid w:val="79DCF6E4"/>
    <w:rsid w:val="79DDAEB2"/>
    <w:rsid w:val="79E588A3"/>
    <w:rsid w:val="79EAA9E7"/>
    <w:rsid w:val="79EABC18"/>
    <w:rsid w:val="79EAD78F"/>
    <w:rsid w:val="79ED0E9F"/>
    <w:rsid w:val="79FA075E"/>
    <w:rsid w:val="79FBB801"/>
    <w:rsid w:val="79FD8E3C"/>
    <w:rsid w:val="7A044144"/>
    <w:rsid w:val="7A0867DD"/>
    <w:rsid w:val="7A0B2126"/>
    <w:rsid w:val="7A0ED7DE"/>
    <w:rsid w:val="7A1142F7"/>
    <w:rsid w:val="7A11AC19"/>
    <w:rsid w:val="7A1DA716"/>
    <w:rsid w:val="7A233FD8"/>
    <w:rsid w:val="7A25F5D9"/>
    <w:rsid w:val="7A3477FA"/>
    <w:rsid w:val="7A45EFFD"/>
    <w:rsid w:val="7A4C1CCE"/>
    <w:rsid w:val="7A577E1F"/>
    <w:rsid w:val="7A5F3F78"/>
    <w:rsid w:val="7A5F857C"/>
    <w:rsid w:val="7A611F8D"/>
    <w:rsid w:val="7A66A66F"/>
    <w:rsid w:val="7A73A3F6"/>
    <w:rsid w:val="7A744775"/>
    <w:rsid w:val="7A76C12F"/>
    <w:rsid w:val="7A8E0EC4"/>
    <w:rsid w:val="7A933D53"/>
    <w:rsid w:val="7A9AA281"/>
    <w:rsid w:val="7A9C0CE4"/>
    <w:rsid w:val="7A9CD858"/>
    <w:rsid w:val="7AA3193E"/>
    <w:rsid w:val="7AA9AC16"/>
    <w:rsid w:val="7AB185EF"/>
    <w:rsid w:val="7AB4357C"/>
    <w:rsid w:val="7AD7AF99"/>
    <w:rsid w:val="7AE006B7"/>
    <w:rsid w:val="7AE1DBD4"/>
    <w:rsid w:val="7AEC6952"/>
    <w:rsid w:val="7AEF197D"/>
    <w:rsid w:val="7AEFC5C2"/>
    <w:rsid w:val="7AF92878"/>
    <w:rsid w:val="7B0F1EEA"/>
    <w:rsid w:val="7B14E391"/>
    <w:rsid w:val="7B1937B0"/>
    <w:rsid w:val="7B269B96"/>
    <w:rsid w:val="7B367986"/>
    <w:rsid w:val="7B36D419"/>
    <w:rsid w:val="7B3988CF"/>
    <w:rsid w:val="7B3DF8BC"/>
    <w:rsid w:val="7B4CF4FA"/>
    <w:rsid w:val="7B4F810C"/>
    <w:rsid w:val="7B50396A"/>
    <w:rsid w:val="7B589A4F"/>
    <w:rsid w:val="7B589FD9"/>
    <w:rsid w:val="7B5BECF5"/>
    <w:rsid w:val="7B5F82AB"/>
    <w:rsid w:val="7B6012F2"/>
    <w:rsid w:val="7B618EBB"/>
    <w:rsid w:val="7B629389"/>
    <w:rsid w:val="7B65E0B6"/>
    <w:rsid w:val="7B682E41"/>
    <w:rsid w:val="7B6D53F5"/>
    <w:rsid w:val="7B74096B"/>
    <w:rsid w:val="7B816FD5"/>
    <w:rsid w:val="7B8255F5"/>
    <w:rsid w:val="7B86FC5E"/>
    <w:rsid w:val="7B920FA9"/>
    <w:rsid w:val="7B936CBF"/>
    <w:rsid w:val="7B9687BB"/>
    <w:rsid w:val="7B96D678"/>
    <w:rsid w:val="7B98C110"/>
    <w:rsid w:val="7BA1C932"/>
    <w:rsid w:val="7BA459ED"/>
    <w:rsid w:val="7BABB898"/>
    <w:rsid w:val="7BBEBC6D"/>
    <w:rsid w:val="7BC20FC9"/>
    <w:rsid w:val="7BC65905"/>
    <w:rsid w:val="7BC84316"/>
    <w:rsid w:val="7BD433AE"/>
    <w:rsid w:val="7BD9B338"/>
    <w:rsid w:val="7BDA3401"/>
    <w:rsid w:val="7BDB7322"/>
    <w:rsid w:val="7BDE316A"/>
    <w:rsid w:val="7BE6FA3E"/>
    <w:rsid w:val="7BE9178F"/>
    <w:rsid w:val="7BFCEA36"/>
    <w:rsid w:val="7C05E412"/>
    <w:rsid w:val="7C0B83EB"/>
    <w:rsid w:val="7C1638C8"/>
    <w:rsid w:val="7C194BD2"/>
    <w:rsid w:val="7C24EF8D"/>
    <w:rsid w:val="7C25A4FD"/>
    <w:rsid w:val="7C26B09E"/>
    <w:rsid w:val="7C2ADCAD"/>
    <w:rsid w:val="7C2AF4B8"/>
    <w:rsid w:val="7C2F2051"/>
    <w:rsid w:val="7C3060AA"/>
    <w:rsid w:val="7C35D947"/>
    <w:rsid w:val="7C37DD45"/>
    <w:rsid w:val="7C47D637"/>
    <w:rsid w:val="7C4BE603"/>
    <w:rsid w:val="7C4C3784"/>
    <w:rsid w:val="7C4D3644"/>
    <w:rsid w:val="7C5CF6CF"/>
    <w:rsid w:val="7C5E91EC"/>
    <w:rsid w:val="7C62C36E"/>
    <w:rsid w:val="7C71C12E"/>
    <w:rsid w:val="7C78115C"/>
    <w:rsid w:val="7C7AA8B9"/>
    <w:rsid w:val="7C7AE35A"/>
    <w:rsid w:val="7C7C4619"/>
    <w:rsid w:val="7C7D2660"/>
    <w:rsid w:val="7C847D86"/>
    <w:rsid w:val="7C8B2F6E"/>
    <w:rsid w:val="7C8D1FCF"/>
    <w:rsid w:val="7C966271"/>
    <w:rsid w:val="7C988EA3"/>
    <w:rsid w:val="7C9FDDBF"/>
    <w:rsid w:val="7CA020DB"/>
    <w:rsid w:val="7CB39457"/>
    <w:rsid w:val="7CB9B000"/>
    <w:rsid w:val="7CC3D06D"/>
    <w:rsid w:val="7CC54183"/>
    <w:rsid w:val="7CCBC726"/>
    <w:rsid w:val="7CDB025E"/>
    <w:rsid w:val="7CDCD31C"/>
    <w:rsid w:val="7CE39FC8"/>
    <w:rsid w:val="7CF40EE8"/>
    <w:rsid w:val="7CF8D1C6"/>
    <w:rsid w:val="7CFA7486"/>
    <w:rsid w:val="7D023A7A"/>
    <w:rsid w:val="7D07AEC2"/>
    <w:rsid w:val="7D0A0699"/>
    <w:rsid w:val="7D0F05A2"/>
    <w:rsid w:val="7D118019"/>
    <w:rsid w:val="7D119254"/>
    <w:rsid w:val="7D1247CA"/>
    <w:rsid w:val="7D153B7D"/>
    <w:rsid w:val="7D1F4D43"/>
    <w:rsid w:val="7D227EEA"/>
    <w:rsid w:val="7D241CCF"/>
    <w:rsid w:val="7D2C8E9A"/>
    <w:rsid w:val="7D311755"/>
    <w:rsid w:val="7D403C88"/>
    <w:rsid w:val="7D46E70C"/>
    <w:rsid w:val="7D50FA69"/>
    <w:rsid w:val="7D609A1C"/>
    <w:rsid w:val="7D634F11"/>
    <w:rsid w:val="7D69F7EC"/>
    <w:rsid w:val="7D6A7101"/>
    <w:rsid w:val="7D6EF3AC"/>
    <w:rsid w:val="7D824D3A"/>
    <w:rsid w:val="7D899F9E"/>
    <w:rsid w:val="7D9DCA02"/>
    <w:rsid w:val="7DA0B169"/>
    <w:rsid w:val="7DA4205B"/>
    <w:rsid w:val="7DAAD171"/>
    <w:rsid w:val="7DB03EDA"/>
    <w:rsid w:val="7DB7256E"/>
    <w:rsid w:val="7DBA42AB"/>
    <w:rsid w:val="7DBE8368"/>
    <w:rsid w:val="7DC3E4D7"/>
    <w:rsid w:val="7DC86518"/>
    <w:rsid w:val="7DCED84A"/>
    <w:rsid w:val="7DCF1B75"/>
    <w:rsid w:val="7DD610F4"/>
    <w:rsid w:val="7DE9B760"/>
    <w:rsid w:val="7DEAD1C2"/>
    <w:rsid w:val="7DECE093"/>
    <w:rsid w:val="7DEE0778"/>
    <w:rsid w:val="7DF8CDF6"/>
    <w:rsid w:val="7E0485D7"/>
    <w:rsid w:val="7E091242"/>
    <w:rsid w:val="7E0C07F6"/>
    <w:rsid w:val="7E0CF0F4"/>
    <w:rsid w:val="7E119B72"/>
    <w:rsid w:val="7E1AB0CA"/>
    <w:rsid w:val="7E20FF29"/>
    <w:rsid w:val="7E267C3A"/>
    <w:rsid w:val="7E276C6E"/>
    <w:rsid w:val="7E2B8FB7"/>
    <w:rsid w:val="7E33AD51"/>
    <w:rsid w:val="7E358CE1"/>
    <w:rsid w:val="7E416A9A"/>
    <w:rsid w:val="7E4AFF0F"/>
    <w:rsid w:val="7E4EAB82"/>
    <w:rsid w:val="7E5CBE6D"/>
    <w:rsid w:val="7E5FC244"/>
    <w:rsid w:val="7E679787"/>
    <w:rsid w:val="7E6A6B37"/>
    <w:rsid w:val="7E6B6592"/>
    <w:rsid w:val="7E6F410C"/>
    <w:rsid w:val="7E80CD1D"/>
    <w:rsid w:val="7E9644E7"/>
    <w:rsid w:val="7EA09EBC"/>
    <w:rsid w:val="7EA92E61"/>
    <w:rsid w:val="7EAC6265"/>
    <w:rsid w:val="7EADA12D"/>
    <w:rsid w:val="7EADD640"/>
    <w:rsid w:val="7EB41205"/>
    <w:rsid w:val="7EC4EBE2"/>
    <w:rsid w:val="7ECACC4E"/>
    <w:rsid w:val="7EE2B016"/>
    <w:rsid w:val="7EE4B41A"/>
    <w:rsid w:val="7EEAD66B"/>
    <w:rsid w:val="7EEB5BFC"/>
    <w:rsid w:val="7EF6FAD6"/>
    <w:rsid w:val="7EFF1F72"/>
    <w:rsid w:val="7F04BE70"/>
    <w:rsid w:val="7F082F83"/>
    <w:rsid w:val="7F113767"/>
    <w:rsid w:val="7F11D004"/>
    <w:rsid w:val="7F12106D"/>
    <w:rsid w:val="7F161980"/>
    <w:rsid w:val="7F16D101"/>
    <w:rsid w:val="7F221BF5"/>
    <w:rsid w:val="7F23346B"/>
    <w:rsid w:val="7F2C5035"/>
    <w:rsid w:val="7F352594"/>
    <w:rsid w:val="7F38DC3E"/>
    <w:rsid w:val="7F3D9276"/>
    <w:rsid w:val="7F4EE999"/>
    <w:rsid w:val="7F52B48C"/>
    <w:rsid w:val="7F5E06FD"/>
    <w:rsid w:val="7F781C36"/>
    <w:rsid w:val="7F7CD9E1"/>
    <w:rsid w:val="7F802063"/>
    <w:rsid w:val="7F8349CD"/>
    <w:rsid w:val="7F843357"/>
    <w:rsid w:val="7F8B3C36"/>
    <w:rsid w:val="7F8BE28F"/>
    <w:rsid w:val="7F8E8D75"/>
    <w:rsid w:val="7F949A5A"/>
    <w:rsid w:val="7FA6A9FE"/>
    <w:rsid w:val="7FAFB4A9"/>
    <w:rsid w:val="7FB2F454"/>
    <w:rsid w:val="7FBC4544"/>
    <w:rsid w:val="7FCA6C01"/>
    <w:rsid w:val="7FCEA169"/>
    <w:rsid w:val="7FD12A52"/>
    <w:rsid w:val="7FD138FF"/>
    <w:rsid w:val="7FD484B3"/>
    <w:rsid w:val="7FE8A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795930"/>
  <w15:docId w15:val="{12C44E36-F911-41B4-A55A-E33DD6E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44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44B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B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2</TotalTime>
  <Pages>17</Pages>
  <Words>2566</Words>
  <Characters>13861</Characters>
  <Application>Microsoft Office Word</Application>
  <DocSecurity>0</DocSecurity>
  <Lines>115</Lines>
  <Paragraphs>32</Paragraphs>
  <ScaleCrop>false</ScaleCrop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236</cp:revision>
  <cp:lastPrinted>2022-05-16T13:25:00Z</cp:lastPrinted>
  <dcterms:created xsi:type="dcterms:W3CDTF">2024-02-16T21:37:00Z</dcterms:created>
  <dcterms:modified xsi:type="dcterms:W3CDTF">2025-10-11T13:24:00Z</dcterms:modified>
</cp:coreProperties>
</file>