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48D4814" w14:textId="1456EF6E" w:rsidR="40E37C70" w:rsidRDefault="3CE04C5A" w:rsidP="01E8DDF4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49922C56">
        <w:rPr>
          <w:rFonts w:ascii="Arial" w:eastAsia="Arial" w:hAnsi="Arial" w:cs="Arial"/>
          <w:b/>
          <w:bCs/>
        </w:rPr>
        <w:t xml:space="preserve">MÊS: </w:t>
      </w:r>
      <w:proofErr w:type="gramStart"/>
      <w:r w:rsidR="79EC0202" w:rsidRPr="49922C56">
        <w:rPr>
          <w:rFonts w:ascii="Arial" w:eastAsia="Arial" w:hAnsi="Arial" w:cs="Arial"/>
          <w:b/>
          <w:bCs/>
        </w:rPr>
        <w:t>OUTU</w:t>
      </w:r>
      <w:r w:rsidR="006A1BB5" w:rsidRPr="49922C56">
        <w:rPr>
          <w:rFonts w:ascii="Arial" w:eastAsia="Arial" w:hAnsi="Arial" w:cs="Arial"/>
          <w:b/>
          <w:bCs/>
        </w:rPr>
        <w:t>BR</w:t>
      </w:r>
      <w:r w:rsidRPr="49922C56">
        <w:rPr>
          <w:rFonts w:ascii="Arial" w:eastAsia="Arial" w:hAnsi="Arial" w:cs="Arial"/>
          <w:b/>
          <w:bCs/>
        </w:rPr>
        <w:t>O</w:t>
      </w:r>
      <w:proofErr w:type="gramEnd"/>
      <w:r w:rsidRPr="49922C56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032"/>
        <w:gridCol w:w="3615"/>
        <w:gridCol w:w="3894"/>
        <w:gridCol w:w="3689"/>
      </w:tblGrid>
      <w:tr w:rsidR="49922C56" w14:paraId="108451FD" w14:textId="77777777" w:rsidTr="58D74853">
        <w:trPr>
          <w:trHeight w:val="300"/>
        </w:trPr>
        <w:tc>
          <w:tcPr>
            <w:tcW w:w="15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D51EFE" w14:textId="7C345967" w:rsidR="49922C56" w:rsidRDefault="49922C56" w:rsidP="49922C56">
            <w:pPr>
              <w:jc w:val="center"/>
            </w:pPr>
            <w:r w:rsidRPr="49922C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9922C56" w14:paraId="26385092" w14:textId="77777777" w:rsidTr="58D74853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C48A7B" w14:textId="2B1DA1E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46A9DD" w14:textId="736E15F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DC32D2" w14:textId="7E7DE917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5D5D44" w14:textId="7F8DAA0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937FB4" w14:textId="536DFD7F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14E88345" w14:textId="77777777" w:rsidTr="58D74853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6CD2A" w14:textId="099E8FF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3D48BC1F" w14:textId="4E3635C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9A7512" w14:textId="437D521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A868C" w14:textId="4F5BEC2B" w:rsidR="38BF3918" w:rsidRDefault="38BF3918" w:rsidP="38BF3918">
            <w:pPr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 xml:space="preserve">Apresentação da </w:t>
            </w:r>
            <w:proofErr w:type="spellStart"/>
            <w:r w:rsidRPr="38BF3918">
              <w:rPr>
                <w:color w:val="000000" w:themeColor="text1"/>
              </w:rPr>
              <w:t>linkesar</w:t>
            </w:r>
            <w:proofErr w:type="spellEnd"/>
            <w:r w:rsidRPr="38BF3918">
              <w:rPr>
                <w:color w:val="000000" w:themeColor="text1"/>
              </w:rPr>
              <w:t xml:space="preserve"> 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FCF3A" w14:textId="2967D8ED" w:rsidR="38BF3918" w:rsidRDefault="38BF3918" w:rsidP="38BF3918">
            <w:pPr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 xml:space="preserve">Slides 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C0C4C" w14:textId="153DD115" w:rsidR="49922C56" w:rsidRDefault="00356E41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XX</w:t>
            </w:r>
            <w:r w:rsidR="49922C56" w:rsidRPr="49922C56">
              <w:rPr>
                <w:color w:val="000000" w:themeColor="text1"/>
              </w:rPr>
              <w:t xml:space="preserve"> </w:t>
            </w:r>
          </w:p>
        </w:tc>
      </w:tr>
      <w:tr w:rsidR="49922C56" w14:paraId="6A4B92B1" w14:textId="77777777" w:rsidTr="58D74853">
        <w:trPr>
          <w:trHeight w:val="420"/>
        </w:trPr>
        <w:tc>
          <w:tcPr>
            <w:tcW w:w="1879" w:type="dxa"/>
            <w:vMerge/>
            <w:vAlign w:val="center"/>
          </w:tcPr>
          <w:p w14:paraId="1552C291" w14:textId="77777777" w:rsidR="00E01F37" w:rsidRDefault="00E01F37"/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32840B" w14:textId="363B790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14D82" w14:textId="14FFFA15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784C6" w14:textId="1968DB6C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AA970" w14:textId="566B12C3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626ED239" w14:textId="77777777" w:rsidTr="58D74853">
        <w:trPr>
          <w:trHeight w:val="300"/>
        </w:trPr>
        <w:tc>
          <w:tcPr>
            <w:tcW w:w="1879" w:type="dxa"/>
            <w:vMerge/>
            <w:vAlign w:val="center"/>
          </w:tcPr>
          <w:p w14:paraId="758A1850" w14:textId="77777777" w:rsidR="00E01F37" w:rsidRDefault="00E01F37"/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09CFC1" w14:textId="0ADDF37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FB651" w14:textId="216FC904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66DD8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Reações químicas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243F7" w14:textId="6369FF45" w:rsidR="166DD8BA" w:rsidRDefault="166DD8BA" w:rsidP="166DD8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26011" w14:textId="2A1FBA16" w:rsidR="166DD8BA" w:rsidRDefault="166DD8BA" w:rsidP="166DD8B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7F407AEE" w14:textId="77777777" w:rsidTr="58D74853">
        <w:trPr>
          <w:trHeight w:val="300"/>
        </w:trPr>
        <w:tc>
          <w:tcPr>
            <w:tcW w:w="1879" w:type="dxa"/>
            <w:vMerge/>
            <w:vAlign w:val="center"/>
          </w:tcPr>
          <w:p w14:paraId="1A133D74" w14:textId="77777777" w:rsidR="00E01F37" w:rsidRDefault="00E01F37"/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070508" w14:textId="23B82AA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7BB35" w14:textId="7214A4DB" w:rsidR="49922C56" w:rsidRDefault="76EA7E1F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Diversidade </w:t>
            </w:r>
            <w:proofErr w:type="spellStart"/>
            <w:r w:rsidRPr="123F3774">
              <w:t>biologica</w:t>
            </w:r>
            <w:proofErr w:type="spellEnd"/>
            <w:r w:rsidRPr="123F3774">
              <w:t xml:space="preserve"> </w:t>
            </w:r>
            <w:r w:rsidR="49922C56" w:rsidRPr="123F3774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35CA6" w14:textId="05A89B16" w:rsidR="49922C56" w:rsidRDefault="1765766D" w:rsidP="49922C56">
            <w:pPr>
              <w:pStyle w:val="Ttulo3"/>
              <w:jc w:val="center"/>
            </w:pPr>
            <w:r w:rsidRPr="123F3774">
              <w:rPr>
                <w:rFonts w:ascii="Calibri Light" w:eastAsia="Calibri Light" w:hAnsi="Calibri Light" w:cs="Calibri Light"/>
                <w:color w:val="1F3763"/>
              </w:rPr>
              <w:t xml:space="preserve">Registro de conteúdos no caderno </w:t>
            </w:r>
            <w:r w:rsidR="49922C56" w:rsidRPr="123F3774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14CF3" w14:textId="69E22059" w:rsidR="49922C56" w:rsidRDefault="2A33D990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Atividade no caderno </w:t>
            </w:r>
          </w:p>
        </w:tc>
      </w:tr>
      <w:tr w:rsidR="49922C56" w14:paraId="13D25C1E" w14:textId="77777777" w:rsidTr="58D74853">
        <w:trPr>
          <w:trHeight w:val="300"/>
        </w:trPr>
        <w:tc>
          <w:tcPr>
            <w:tcW w:w="1879" w:type="dxa"/>
            <w:vMerge/>
            <w:vAlign w:val="center"/>
          </w:tcPr>
          <w:p w14:paraId="7B755B57" w14:textId="77777777" w:rsidR="00E01F37" w:rsidRDefault="00E01F37"/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426490" w14:textId="1119D8E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3480C" w14:textId="4215DB3A" w:rsidR="49922C56" w:rsidRDefault="4B07C873" w:rsidP="49922C56">
            <w:pPr>
              <w:tabs>
                <w:tab w:val="left" w:leader="underscore" w:pos="15120"/>
              </w:tabs>
              <w:jc w:val="center"/>
            </w:pPr>
            <w:r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Crase </w:t>
            </w:r>
            <w:r w:rsidR="49922C56"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BD0A9" w14:textId="281595D0" w:rsidR="49922C56" w:rsidRDefault="7EF1A99C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Livro didático (módulo 4)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CD0F1" w14:textId="7F8AC534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  <w:r w:rsidR="00356E41">
              <w:rPr>
                <w:color w:val="000000" w:themeColor="text1"/>
              </w:rPr>
              <w:t>X</w:t>
            </w:r>
          </w:p>
        </w:tc>
      </w:tr>
    </w:tbl>
    <w:p w14:paraId="756F6CA3" w14:textId="6427DB88" w:rsidR="1A198F3C" w:rsidRDefault="1A198F3C" w:rsidP="49922C56">
      <w:pPr>
        <w:tabs>
          <w:tab w:val="left" w:pos="1035"/>
        </w:tabs>
      </w:pPr>
      <w:r w:rsidRPr="49922C56">
        <w:t xml:space="preserve"> </w:t>
      </w:r>
    </w:p>
    <w:p w14:paraId="2DAA1802" w14:textId="1C185DD0" w:rsidR="1A198F3C" w:rsidRDefault="1A198F3C" w:rsidP="49922C56">
      <w:pPr>
        <w:tabs>
          <w:tab w:val="left" w:pos="1035"/>
        </w:tabs>
      </w:pPr>
      <w:r w:rsidRPr="49922C56">
        <w:t xml:space="preserve">  </w:t>
      </w:r>
    </w:p>
    <w:p w14:paraId="53645AEC" w14:textId="45695482" w:rsidR="1A198F3C" w:rsidRDefault="1A198F3C" w:rsidP="49922C56">
      <w:pPr>
        <w:tabs>
          <w:tab w:val="left" w:pos="1035"/>
        </w:tabs>
      </w:pPr>
      <w:r w:rsidRPr="49922C56">
        <w:t xml:space="preserve">  </w:t>
      </w:r>
    </w:p>
    <w:p w14:paraId="3928E319" w14:textId="1C5EA5DE" w:rsidR="1A198F3C" w:rsidRDefault="1A198F3C" w:rsidP="49922C56">
      <w:pPr>
        <w:tabs>
          <w:tab w:val="left" w:pos="1035"/>
        </w:tabs>
      </w:pPr>
      <w:r w:rsidRPr="49922C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690"/>
        <w:gridCol w:w="3791"/>
        <w:gridCol w:w="3692"/>
      </w:tblGrid>
      <w:tr w:rsidR="49922C56" w14:paraId="79BBA859" w14:textId="77777777" w:rsidTr="192B6337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7919A6" w14:textId="01933422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688BB3" w14:textId="0A5B538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92F8F8" w14:textId="43B1B5E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A7C264" w14:textId="3B98144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DCE33DF" w14:textId="4BD4E086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52A64C6E" w14:textId="77777777" w:rsidTr="192B6337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DEC24" w14:textId="70EE8E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189C23C3" w14:textId="38A2ADA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157129" w14:textId="0E0E6C1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02E0A" w14:textId="7146C70B" w:rsidR="49922C56" w:rsidRDefault="49922C56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 xml:space="preserve"> </w:t>
            </w:r>
            <w:r w:rsidR="6E2FF149" w:rsidRPr="192B6337">
              <w:rPr>
                <w:color w:val="000000" w:themeColor="text1"/>
              </w:rPr>
              <w:t>Oceania e círculo polar ártico: Localização, extensão e características geográficas.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AE10C" w14:textId="33393CA9" w:rsidR="49922C56" w:rsidRDefault="49922C56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 xml:space="preserve"> </w:t>
            </w:r>
            <w:r w:rsidR="695A26C5" w:rsidRPr="192B6337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82229" w14:textId="331394CA" w:rsidR="49922C56" w:rsidRDefault="695A26C5" w:rsidP="49922C56">
            <w:pPr>
              <w:jc w:val="center"/>
            </w:pPr>
            <w:r w:rsidRPr="192B6337">
              <w:t>X</w:t>
            </w:r>
            <w:r w:rsidR="49922C56" w:rsidRPr="192B6337">
              <w:t xml:space="preserve"> </w:t>
            </w:r>
          </w:p>
        </w:tc>
      </w:tr>
      <w:tr w:rsidR="49922C56" w14:paraId="460EFDDA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7289249C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3EB399" w14:textId="2C445F1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9A18E" w14:textId="4FB635CA" w:rsidR="49922C56" w:rsidRDefault="49922C56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t xml:space="preserve"> </w:t>
            </w:r>
            <w:r w:rsidR="547AE3A6" w:rsidRPr="192B6337">
              <w:rPr>
                <w:color w:val="000000" w:themeColor="text1"/>
              </w:rPr>
              <w:t>Oceania e círculo polar ártico: Localização, extensão e características geográficas.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F0316" w14:textId="2F1CD48E" w:rsidR="49922C56" w:rsidRDefault="1559BD3D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Anotações sobre o conteúdo e resolução de questões no caderno.</w:t>
            </w:r>
            <w:r w:rsidR="49922C56" w:rsidRPr="192B6337">
              <w:t xml:space="preserve"> 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A5FF5" w14:textId="7AA3B2B2" w:rsidR="49922C56" w:rsidRDefault="49922C56" w:rsidP="49922C56">
            <w:pPr>
              <w:jc w:val="center"/>
            </w:pPr>
            <w:r w:rsidRPr="192B6337">
              <w:t xml:space="preserve"> </w:t>
            </w:r>
            <w:r w:rsidR="4D62E5F6" w:rsidRPr="192B6337">
              <w:t>Pesquisa: Oceania, Austrália e biodiversidade.</w:t>
            </w:r>
          </w:p>
        </w:tc>
      </w:tr>
      <w:tr w:rsidR="49922C56" w14:paraId="26F72765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0A579956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E318A0" w14:textId="74E5429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8417E" w14:textId="77FA5229" w:rsidR="49922C56" w:rsidRDefault="773EC54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1A5AF312">
              <w:rPr>
                <w:color w:val="000000" w:themeColor="text1"/>
              </w:rPr>
              <w:t>Mód</w:t>
            </w:r>
            <w:proofErr w:type="spellEnd"/>
            <w:r w:rsidRPr="1A5AF312">
              <w:rPr>
                <w:color w:val="000000" w:themeColor="text1"/>
              </w:rPr>
              <w:t>. 04 – Cap. 10 - Funções</w:t>
            </w:r>
            <w:r w:rsidR="49922C56" w:rsidRPr="1A5AF312">
              <w:rPr>
                <w:color w:val="000000" w:themeColor="text1"/>
              </w:rPr>
              <w:t xml:space="preserve"> </w:t>
            </w:r>
          </w:p>
          <w:p w14:paraId="5066FF63" w14:textId="7E056A89" w:rsidR="49922C56" w:rsidRDefault="3ACA620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Ideia de função, pág. 104</w:t>
            </w:r>
          </w:p>
          <w:p w14:paraId="21D09D4A" w14:textId="5F38FF31" w:rsidR="49922C56" w:rsidRDefault="3ACA620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afim, pág. 110</w:t>
            </w:r>
          </w:p>
          <w:p w14:paraId="4A314793" w14:textId="15D8F9CB" w:rsidR="49922C56" w:rsidRDefault="3ACA620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6E1B477B" w14:textId="68508A1D" w:rsidR="49922C56" w:rsidRDefault="66B2D8D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3D0F4749" w14:textId="42322D00" w:rsidR="49922C56" w:rsidRDefault="6AAE5BC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lastRenderedPageBreak/>
              <w:t>Intersecção do gráfico de uma função afim com os eixos x e y, pág. 116</w:t>
            </w:r>
          </w:p>
          <w:p w14:paraId="57DAD6FC" w14:textId="35997593" w:rsidR="49922C56" w:rsidRDefault="36B5E2F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52B4B437" w14:textId="6A957850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00CED" w14:textId="5AB0A418" w:rsidR="1A5AF312" w:rsidRDefault="1A5AF312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  <w:p w14:paraId="0E943974" w14:textId="0CB84446" w:rsidR="49922C56" w:rsidRDefault="3ACA6203" w:rsidP="49922C56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255786F3" w14:textId="7D46BCDC" w:rsidR="49922C56" w:rsidRDefault="3ACA620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107 a 109</w:t>
            </w:r>
            <w:r w:rsidR="49922C56" w:rsidRPr="1A5AF312">
              <w:rPr>
                <w:color w:val="000000" w:themeColor="text1"/>
              </w:rPr>
              <w:t xml:space="preserve"> </w:t>
            </w:r>
          </w:p>
          <w:p w14:paraId="53AA0558" w14:textId="00030D43" w:rsidR="49922C56" w:rsidRDefault="01FF7DA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2BCF3BD7" w14:textId="584A00E4" w:rsidR="49922C56" w:rsidRDefault="606B9EE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4FDCC186" w14:textId="72EE222D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D541E" w14:textId="376B0C0E" w:rsidR="49922C56" w:rsidRDefault="49922C56" w:rsidP="1A5AF312">
            <w:pPr>
              <w:spacing w:line="257" w:lineRule="auto"/>
              <w:jc w:val="center"/>
              <w:rPr>
                <w:color w:val="000000" w:themeColor="text1"/>
              </w:rPr>
            </w:pPr>
          </w:p>
          <w:p w14:paraId="59B54AD7" w14:textId="0CB84446" w:rsidR="49922C56" w:rsidRDefault="3F1B4007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75929668" w14:textId="7D46BCDC" w:rsidR="49922C56" w:rsidRDefault="3F1B40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1C6D428E" w14:textId="00030D43" w:rsidR="49922C56" w:rsidRDefault="3F1B40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10C861E4" w14:textId="584A00E4" w:rsidR="49922C56" w:rsidRDefault="3F1B40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5D33ECF3" w14:textId="556F91DE" w:rsidR="49922C56" w:rsidRDefault="49922C56" w:rsidP="49922C56">
            <w:pPr>
              <w:spacing w:line="257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</w:tr>
      <w:tr w:rsidR="49922C56" w14:paraId="786D4C31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57F05E0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008AC" w14:textId="02FA1A4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A73B3" w14:textId="4877DA8A" w:rsidR="49922C56" w:rsidRDefault="49922C56" w:rsidP="49922C56">
            <w:pPr>
              <w:tabs>
                <w:tab w:val="left" w:leader="underscore" w:pos="15120"/>
              </w:tabs>
              <w:jc w:val="center"/>
            </w:pPr>
            <w:r w:rsidRPr="74FD7DC9">
              <w:t xml:space="preserve"> </w:t>
            </w:r>
            <w:r w:rsidR="02E234E4" w:rsidRPr="74FD7DC9">
              <w:t>Trabalho e potência.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FC49A" w14:textId="65AF2E57" w:rsidR="49922C56" w:rsidRDefault="02E234E4" w:rsidP="49922C56">
            <w:pPr>
              <w:tabs>
                <w:tab w:val="left" w:pos="298"/>
              </w:tabs>
              <w:spacing w:line="252" w:lineRule="auto"/>
              <w:jc w:val="center"/>
            </w:pPr>
            <w:r w:rsidRPr="74FD7DC9">
              <w:t>Atividade no caderno.</w:t>
            </w:r>
            <w:r w:rsidR="49922C56" w:rsidRPr="74FD7DC9">
              <w:t xml:space="preserve"> 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F40CE" w14:textId="27756256" w:rsidR="49922C56" w:rsidRDefault="27723612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FD7DC9">
              <w:t>X</w:t>
            </w:r>
            <w:r w:rsidR="49922C56" w:rsidRPr="74FD7DC9">
              <w:t xml:space="preserve"> </w:t>
            </w:r>
          </w:p>
        </w:tc>
      </w:tr>
      <w:tr w:rsidR="49922C56" w14:paraId="7CA77644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085225DC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CD33DE" w14:textId="0C4DA2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58A98" w14:textId="251D4CC9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54A71" w14:textId="6BD0C642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1C33" w14:textId="4F39602F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75CFE749" w14:textId="4A6D38BD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29EED09E" w14:textId="1ACCF065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 </w:t>
      </w:r>
    </w:p>
    <w:p w14:paraId="1119CB77" w14:textId="04EA607A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47CFF287" w14:textId="56556782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50"/>
        <w:gridCol w:w="3836"/>
        <w:gridCol w:w="3622"/>
      </w:tblGrid>
      <w:tr w:rsidR="49922C56" w14:paraId="16F85347" w14:textId="77777777" w:rsidTr="17F5B3E8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B223BF" w14:textId="305C7E7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A2BE24" w14:textId="34F7BDD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8E338A" w14:textId="5567B57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8B56EE" w14:textId="6E004A9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CEF61F" w14:textId="58B308BA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60BC7E40" w14:textId="77777777" w:rsidTr="17F5B3E8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946C1" w14:textId="524ADD3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2C426D07" w14:textId="42839F5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9E6F7B" w14:textId="738B8BB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0AF48" w14:textId="721F1D22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>Distúrbios alimentares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6E449" w14:textId="6A5FB9D4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>Aula teórica expositiva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1850" w14:textId="09BC4D09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</w:tr>
      <w:tr w:rsidR="49922C56" w14:paraId="21212CAF" w14:textId="77777777" w:rsidTr="17F5B3E8">
        <w:trPr>
          <w:trHeight w:val="345"/>
        </w:trPr>
        <w:tc>
          <w:tcPr>
            <w:tcW w:w="1880" w:type="dxa"/>
            <w:vMerge/>
            <w:vAlign w:val="center"/>
          </w:tcPr>
          <w:p w14:paraId="6A87DF15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17BA3" w14:textId="558D2AB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ED626" w14:textId="63B4AA36" w:rsidR="49922C56" w:rsidRDefault="0037770A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7770A">
              <w:rPr>
                <w:rFonts w:ascii="Aptos" w:hAnsi="Aptos"/>
                <w:kern w:val="2"/>
                <w:lang w:eastAsia="pt-BR"/>
                <w14:ligatures w14:val="standardContextual"/>
              </w:rPr>
              <w:t>Pop Art. e consumismo - relações entre arte e sociedade de consumo</w:t>
            </w:r>
            <w:r w:rsidR="49922C56" w:rsidRPr="49922C5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33CBF" w14:textId="6616C4CA" w:rsidR="49922C56" w:rsidRDefault="0037770A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7770A">
              <w:t xml:space="preserve">Anotações no quadro  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EDD98" w14:textId="17E4108A" w:rsidR="49922C56" w:rsidRDefault="49922C56" w:rsidP="49922C5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9922C56">
              <w:rPr>
                <w:rFonts w:ascii="Calibri Light" w:eastAsia="Calibri Light" w:hAnsi="Calibri Light" w:cs="Calibri Light"/>
              </w:rPr>
              <w:t xml:space="preserve"> </w:t>
            </w:r>
            <w:r w:rsidR="00356E41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9922C56" w14:paraId="3E91EDFE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292D2A6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7FF1AB" w14:textId="2FF5597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A0C74" w14:textId="199705B1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2AD99" w14:textId="21316D4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D6589" w14:textId="065FA484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43FE77B9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3515F05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28F41E" w14:textId="2E3E213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E6A48" w14:textId="1FDB3CEA" w:rsidR="49922C56" w:rsidRDefault="070A9FA7" w:rsidP="49922C56">
            <w:pPr>
              <w:tabs>
                <w:tab w:val="left" w:leader="underscore" w:pos="1512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Ditadura da </w:t>
            </w:r>
            <w:r w:rsidR="22CF7DC0" w:rsidRPr="17F5B3E8">
              <w:rPr>
                <w:rFonts w:ascii="Arial" w:eastAsia="Arial" w:hAnsi="Arial" w:cs="Arial"/>
                <w:color w:val="000000" w:themeColor="text1"/>
              </w:rPr>
              <w:t>américa</w:t>
            </w: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 latina </w:t>
            </w:r>
            <w:r w:rsidR="49922C56"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37487" w14:textId="4BA61C8E" w:rsidR="49922C56" w:rsidRDefault="193E1C56" w:rsidP="17F5B3E8">
            <w:pPr>
              <w:tabs>
                <w:tab w:val="left" w:pos="298"/>
              </w:tabs>
              <w:jc w:val="center"/>
            </w:pPr>
            <w:r w:rsidRPr="17F5B3E8">
              <w:t xml:space="preserve">Abordagem sobre o </w:t>
            </w:r>
            <w:r w:rsidR="32D930A4" w:rsidRPr="17F5B3E8">
              <w:t>conteúdo</w:t>
            </w:r>
            <w:r w:rsidRPr="17F5B3E8">
              <w:t xml:space="preserve"> </w:t>
            </w:r>
            <w:r w:rsidR="49922C56" w:rsidRPr="17F5B3E8">
              <w:t xml:space="preserve"> 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47DB0" w14:textId="6DFA89E8" w:rsidR="49922C56" w:rsidRDefault="2CBF4434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Anotações no caderno </w:t>
            </w:r>
            <w:r w:rsidR="49922C56" w:rsidRPr="17F5B3E8">
              <w:t xml:space="preserve"> </w:t>
            </w:r>
          </w:p>
        </w:tc>
      </w:tr>
      <w:tr w:rsidR="49922C56" w14:paraId="37C05495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1D6BB55D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0AC3CB" w14:textId="5ED94D1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065A3" w14:textId="6197826E" w:rsidR="49922C56" w:rsidRDefault="49922C56" w:rsidP="17F5B3E8">
            <w:pPr>
              <w:jc w:val="center"/>
            </w:pPr>
            <w:r w:rsidRPr="17F5B3E8">
              <w:t xml:space="preserve"> </w:t>
            </w:r>
            <w:r w:rsidR="445238D3" w:rsidRPr="17F5B3E8">
              <w:t xml:space="preserve">Ditadura da américa latina e guerra fria – contexto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31678" w14:textId="0F667AF4" w:rsidR="49922C56" w:rsidRDefault="445238D3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Anotações no quadro </w:t>
            </w:r>
            <w:r w:rsidR="49922C56" w:rsidRPr="17F5B3E8">
              <w:t xml:space="preserve"> 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4FEC4" w14:textId="1652B32A" w:rsidR="49922C56" w:rsidRDefault="51990D7E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Resenha crítica </w:t>
            </w:r>
            <w:r w:rsidR="49922C56"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72C4E0C8" w14:textId="78FAB779" w:rsidR="1A198F3C" w:rsidRDefault="1A198F3C" w:rsidP="49922C56">
      <w:pPr>
        <w:tabs>
          <w:tab w:val="center" w:pos="7568"/>
          <w:tab w:val="left" w:pos="9885"/>
        </w:tabs>
      </w:pPr>
      <w:r w:rsidRPr="49922C56">
        <w:rPr>
          <w:rFonts w:ascii="Arial" w:eastAsia="Arial" w:hAnsi="Arial" w:cs="Arial"/>
          <w:b/>
          <w:bCs/>
        </w:rPr>
        <w:t xml:space="preserve"> </w:t>
      </w:r>
    </w:p>
    <w:p w14:paraId="3D4B75CE" w14:textId="0D0427B9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64A3A0E" w14:textId="61588423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A2E1709" w14:textId="3691975C" w:rsidR="1A198F3C" w:rsidRDefault="1A198F3C" w:rsidP="49922C56">
      <w:pPr>
        <w:tabs>
          <w:tab w:val="center" w:pos="7568"/>
          <w:tab w:val="left" w:pos="9885"/>
        </w:tabs>
      </w:pPr>
      <w:r w:rsidRPr="49922C56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1859"/>
        <w:gridCol w:w="3780"/>
        <w:gridCol w:w="3808"/>
        <w:gridCol w:w="3646"/>
      </w:tblGrid>
      <w:tr w:rsidR="49922C56" w14:paraId="6E5E6612" w14:textId="77777777" w:rsidTr="3C5C8B23">
        <w:trPr>
          <w:trHeight w:val="300"/>
        </w:trPr>
        <w:tc>
          <w:tcPr>
            <w:tcW w:w="15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739181" w14:textId="783B0E20" w:rsidR="49922C56" w:rsidRDefault="49922C56" w:rsidP="49922C56">
            <w:pPr>
              <w:jc w:val="center"/>
            </w:pPr>
            <w:r w:rsidRPr="49922C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9922C56" w14:paraId="6B3D9270" w14:textId="77777777" w:rsidTr="3C5C8B23">
        <w:trPr>
          <w:trHeight w:val="2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6566B2" w14:textId="7A9F11D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263C29" w14:textId="24BA762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3C82E8" w14:textId="367B6F1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2493D6" w14:textId="195543C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BD8A5A" w14:textId="201E9F1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2A23E35F" w14:textId="77777777" w:rsidTr="3C5C8B23">
        <w:trPr>
          <w:trHeight w:val="30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EBC1F" w14:textId="18FED8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06/10/2025</w:t>
            </w:r>
          </w:p>
          <w:p w14:paraId="220A65A9" w14:textId="504AE86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D6C35B" w14:textId="03E04EA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87E92" w14:textId="2C00E076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 </w:t>
            </w:r>
            <w:r w:rsidR="0387A102" w:rsidRPr="123F3774">
              <w:t xml:space="preserve">Diversidade </w:t>
            </w:r>
            <w:proofErr w:type="spellStart"/>
            <w:r w:rsidR="0387A102" w:rsidRPr="123F3774">
              <w:t>biologica</w:t>
            </w:r>
            <w:proofErr w:type="spellEnd"/>
            <w:r w:rsidR="0387A102" w:rsidRPr="123F3774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0F94E" w14:textId="296E71FA" w:rsidR="49922C56" w:rsidRDefault="0387A102" w:rsidP="123F37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23F3774">
              <w:t xml:space="preserve">Registro de conteúdos no caderno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2DBD1" w14:textId="34A2701A" w:rsidR="49922C56" w:rsidRDefault="0387A102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Atividade no caderno </w:t>
            </w:r>
          </w:p>
        </w:tc>
      </w:tr>
      <w:tr w:rsidR="49922C56" w14:paraId="7ACABD77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2A8AA01C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367E1C" w14:textId="0BD1FF1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BF19A" w14:textId="5F38FF31" w:rsidR="49922C56" w:rsidRDefault="5BF2AD5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afim, pág. 110</w:t>
            </w:r>
          </w:p>
          <w:p w14:paraId="7D6996BD" w14:textId="15D8F9CB" w:rsidR="49922C56" w:rsidRDefault="5BF2AD5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20AC55FF" w14:textId="68508A1D" w:rsidR="49922C56" w:rsidRDefault="5BF2AD5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0FB08534" w14:textId="42322D00" w:rsidR="49922C56" w:rsidRDefault="5BF2AD5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116</w:t>
            </w:r>
          </w:p>
          <w:p w14:paraId="66F90923" w14:textId="35997593" w:rsidR="49922C56" w:rsidRDefault="5BF2AD53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1F41E470" w14:textId="5C8FF677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43973" w14:textId="14DA8E9B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1939E24F" w:rsidRPr="1A5AF312">
              <w:rPr>
                <w:color w:val="000000" w:themeColor="text1"/>
              </w:rPr>
              <w:t>Atividades propostas no livro, págs.</w:t>
            </w:r>
          </w:p>
          <w:p w14:paraId="15FD9607" w14:textId="7D46BCDC" w:rsidR="49922C56" w:rsidRDefault="1939E24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4FD4468C" w14:textId="00030D43" w:rsidR="49922C56" w:rsidRDefault="1939E24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486C62D0" w14:textId="584A00E4" w:rsidR="49922C56" w:rsidRDefault="1939E24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2CCB5EE0" w14:textId="384DDB2A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86AED" w14:textId="3387B0F3" w:rsidR="49922C56" w:rsidRDefault="49922C56" w:rsidP="1A5AF312">
            <w:pPr>
              <w:spacing w:line="252" w:lineRule="auto"/>
              <w:jc w:val="center"/>
            </w:pPr>
            <w:r w:rsidRPr="1A5AF312">
              <w:rPr>
                <w:rFonts w:ascii="Arial" w:eastAsia="Arial" w:hAnsi="Arial" w:cs="Arial"/>
              </w:rPr>
              <w:t xml:space="preserve"> </w:t>
            </w:r>
            <w:r w:rsidR="37C9C18C" w:rsidRPr="1A5AF312">
              <w:rPr>
                <w:color w:val="000000" w:themeColor="text1"/>
              </w:rPr>
              <w:t>Atividades propostas no livro, págs.</w:t>
            </w:r>
          </w:p>
          <w:p w14:paraId="11114118" w14:textId="7D46BCDC" w:rsidR="49922C56" w:rsidRDefault="37C9C18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754BF61E" w14:textId="00030D43" w:rsidR="49922C56" w:rsidRDefault="37C9C18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15D0A63B" w14:textId="584A00E4" w:rsidR="49922C56" w:rsidRDefault="37C9C18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6E6081FE" w14:textId="708522B5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9922C56" w14:paraId="67C6A86E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2B78B262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0205B1" w14:textId="07920B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7EF19" w14:textId="7AAD5EC3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B1166" w14:textId="5FD6740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36F7A" w14:textId="15536F02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6179DDF9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03FC0036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30A647" w14:textId="74C5CDD7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7AEEE" w14:textId="3EDA95C5" w:rsidR="3C5C8B23" w:rsidRDefault="3C5C8B23" w:rsidP="3C5C8B2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 xml:space="preserve">Toda vida </w:t>
            </w:r>
            <w:proofErr w:type="gramStart"/>
            <w:r w:rsidRPr="3C5C8B23">
              <w:rPr>
                <w:color w:val="000000" w:themeColor="text1"/>
              </w:rPr>
              <w:t>é Bem-vinda</w:t>
            </w:r>
            <w:proofErr w:type="gramEnd"/>
            <w:r w:rsidRPr="3C5C8B23">
              <w:rPr>
                <w:color w:val="000000" w:themeColor="text1"/>
              </w:rPr>
              <w:t xml:space="preserve">!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5538E" w14:textId="0155858C" w:rsidR="3C5C8B23" w:rsidRDefault="3C5C8B23" w:rsidP="3C5C8B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>Abordagens com Roteiro de Estudo.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16242" w14:textId="2E6B4069" w:rsidR="3C5C8B23" w:rsidRDefault="3C5C8B23" w:rsidP="3C5C8B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>Roteiro de Estudo.</w:t>
            </w:r>
          </w:p>
        </w:tc>
      </w:tr>
      <w:tr w:rsidR="49922C56" w14:paraId="3273816A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49320500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F2E587" w14:textId="7DC48AB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82718" w14:textId="5EB0FC74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 xml:space="preserve">Feedback sobre as redações.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AA562" w14:textId="54236875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 xml:space="preserve">Reescrita.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3932" w14:textId="2C502624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>Reescrita</w:t>
            </w:r>
          </w:p>
        </w:tc>
      </w:tr>
    </w:tbl>
    <w:p w14:paraId="4C48224E" w14:textId="66E404E9" w:rsidR="1A198F3C" w:rsidRDefault="1A198F3C" w:rsidP="49922C56">
      <w:pPr>
        <w:tabs>
          <w:tab w:val="left" w:pos="8355"/>
        </w:tabs>
      </w:pPr>
      <w:r w:rsidRPr="49922C56">
        <w:t xml:space="preserve"> </w:t>
      </w:r>
    </w:p>
    <w:p w14:paraId="134D08C5" w14:textId="710F9A82" w:rsidR="1A198F3C" w:rsidRDefault="1A198F3C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</w:t>
      </w:r>
    </w:p>
    <w:p w14:paraId="7CEA7F56" w14:textId="70D0B6E9" w:rsidR="1A198F3C" w:rsidRDefault="1A198F3C" w:rsidP="49922C56">
      <w:pPr>
        <w:tabs>
          <w:tab w:val="left" w:pos="8355"/>
        </w:tabs>
      </w:pPr>
      <w:r w:rsidRPr="49922C56">
        <w:t xml:space="preserve"> </w:t>
      </w:r>
    </w:p>
    <w:p w14:paraId="72DCFE9F" w14:textId="750E872C" w:rsidR="49922C56" w:rsidRDefault="49922C56" w:rsidP="49922C56">
      <w:pPr>
        <w:tabs>
          <w:tab w:val="left" w:pos="8355"/>
        </w:tabs>
      </w:pPr>
    </w:p>
    <w:p w14:paraId="347FF8A0" w14:textId="3FF4AA0E" w:rsidR="49922C56" w:rsidRDefault="49922C56" w:rsidP="49922C5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870"/>
        <w:gridCol w:w="3642"/>
        <w:gridCol w:w="3680"/>
      </w:tblGrid>
      <w:tr w:rsidR="49922C56" w14:paraId="50AE9E84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4B22C1" w14:textId="7B5D08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4F8331" w14:textId="75B1BB2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AAE94D" w14:textId="3E3396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1AC84E" w14:textId="692975B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2CE0FB" w14:textId="2DA7EB36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39F82833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A2C44" w14:textId="32CA435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297E9E52" w14:textId="01529FF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04D724" w14:textId="5AF26B4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FBF19" w14:textId="5F38FF31" w:rsidR="49922C56" w:rsidRDefault="49DA52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afim, pág. 110</w:t>
            </w:r>
          </w:p>
          <w:p w14:paraId="64942817" w14:textId="15D8F9CB" w:rsidR="49922C56" w:rsidRDefault="49DA52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74EAF8CE" w14:textId="68508A1D" w:rsidR="49922C56" w:rsidRDefault="49DA52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71E5F08C" w14:textId="42322D00" w:rsidR="49922C56" w:rsidRDefault="49DA52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116</w:t>
            </w:r>
          </w:p>
          <w:p w14:paraId="324F02E9" w14:textId="35997593" w:rsidR="49922C56" w:rsidRDefault="49DA52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16583EC1" w14:textId="36C7C758" w:rsidR="49922C56" w:rsidRDefault="49922C56" w:rsidP="49922C56">
            <w:pPr>
              <w:jc w:val="center"/>
            </w:pPr>
            <w:r w:rsidRPr="1A5AF312"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6E98D" w14:textId="0CB84446" w:rsidR="49922C56" w:rsidRDefault="62F59141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03E45609" w14:textId="7D46BCDC" w:rsidR="49922C56" w:rsidRDefault="62F59141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2223AC14" w14:textId="00030D43" w:rsidR="49922C56" w:rsidRDefault="62F59141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41EAC625" w14:textId="584A00E4" w:rsidR="49922C56" w:rsidRDefault="62F59141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4B2E969B" w14:textId="40C178E9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2ACD5" w14:textId="0CB84446" w:rsidR="49922C56" w:rsidRDefault="09F32D5F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01CCE249" w14:textId="7D46BCDC" w:rsidR="49922C56" w:rsidRDefault="09F32D5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7AA8F707" w14:textId="00030D43" w:rsidR="49922C56" w:rsidRDefault="09F32D5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577783EC" w14:textId="584A00E4" w:rsidR="49922C56" w:rsidRDefault="09F32D5F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4D4C4449" w14:textId="6804ED2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 xml:space="preserve"> </w:t>
            </w:r>
          </w:p>
        </w:tc>
      </w:tr>
      <w:tr w:rsidR="49922C56" w14:paraId="74C6903B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16AC1DA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302EFB" w14:textId="1199636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A6716" w14:textId="5F38FF31" w:rsidR="49922C56" w:rsidRDefault="618F983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afim, pág. 110</w:t>
            </w:r>
          </w:p>
          <w:p w14:paraId="69CDC6D4" w14:textId="15D8F9CB" w:rsidR="49922C56" w:rsidRDefault="618F983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2668759F" w14:textId="68508A1D" w:rsidR="49922C56" w:rsidRDefault="618F983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71404E1D" w14:textId="42322D00" w:rsidR="49922C56" w:rsidRDefault="618F983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116</w:t>
            </w:r>
          </w:p>
          <w:p w14:paraId="787A8B09" w14:textId="35997593" w:rsidR="49922C56" w:rsidRDefault="618F983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5711D013" w14:textId="08F5163D" w:rsidR="49922C56" w:rsidRDefault="49922C56" w:rsidP="49922C56">
            <w:pPr>
              <w:spacing w:line="360" w:lineRule="auto"/>
              <w:jc w:val="center"/>
            </w:pPr>
            <w:r w:rsidRPr="1A5AF312"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8256B" w14:textId="69BF23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</w:p>
          <w:p w14:paraId="50460484" w14:textId="0CB84446" w:rsidR="49922C56" w:rsidRDefault="40DB1247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29915C62" w14:textId="7D46BCDC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1D565455" w14:textId="00030D43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6200EE5C" w14:textId="584A00E4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6623228F" w14:textId="48DE9F16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9AA1E" w14:textId="7811C42F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0260D6C4" w14:textId="0CB84446" w:rsidR="49922C56" w:rsidRDefault="40DB1247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5BC4650D" w14:textId="7D46BCDC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25D824F9" w14:textId="00030D43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4D3F37B2" w14:textId="584A00E4" w:rsidR="49922C56" w:rsidRDefault="40DB124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07220960" w14:textId="633215F3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  <w:tr w:rsidR="49922C56" w14:paraId="6F136C44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0824460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A129A4" w14:textId="18F0E73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F98B8" w14:textId="3C999D8B" w:rsidR="38BF3918" w:rsidRDefault="38BF3918" w:rsidP="38BF3918">
            <w:pPr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 xml:space="preserve">Pesquisa e conscientização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62EAF" w14:textId="33D67876" w:rsidR="38BF3918" w:rsidRDefault="38BF3918" w:rsidP="38BF3918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>Levar dados sobre o desperdício de alimentos no Brasil e no mundo (IBGE, ONU, FAO)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EA613" w14:textId="235B2F70" w:rsidR="49922C56" w:rsidRDefault="00356E41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23FCFF71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574B5193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60EF11" w14:textId="546B5AD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7CB82" w14:textId="3786B23F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2B29A" w14:textId="5AFEB1C3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89BF4" w14:textId="5699F24F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63FE845E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06B8239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57CCD6" w14:textId="4E70C02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13881" w14:textId="7B348E25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t xml:space="preserve"> </w:t>
            </w:r>
            <w:r w:rsidR="50C3F8D0" w:rsidRPr="1A5AF312">
              <w:rPr>
                <w:color w:val="000000" w:themeColor="text1"/>
              </w:rPr>
              <w:t>Função afim, pág. 110</w:t>
            </w:r>
          </w:p>
          <w:p w14:paraId="72C273A8" w14:textId="15D8F9CB" w:rsidR="49922C56" w:rsidRDefault="50C3F8D0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5C40EADA" w14:textId="68508A1D" w:rsidR="49922C56" w:rsidRDefault="50C3F8D0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7B19BB9C" w14:textId="42322D00" w:rsidR="49922C56" w:rsidRDefault="50C3F8D0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116</w:t>
            </w:r>
          </w:p>
          <w:p w14:paraId="27DC3390" w14:textId="35997593" w:rsidR="49922C56" w:rsidRDefault="50C3F8D0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71E4E0B4" w14:textId="3D7325F3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5955E" w14:textId="7D7F7375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5CC36196" w:rsidRPr="1A5AF312">
              <w:rPr>
                <w:color w:val="000000" w:themeColor="text1"/>
              </w:rPr>
              <w:t>Atividades propostas no livro, págs.</w:t>
            </w:r>
          </w:p>
          <w:p w14:paraId="6E5B8B54" w14:textId="7D46BCDC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3BB50966" w14:textId="00030D43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73F16824" w14:textId="584A00E4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6CEE7EDB" w14:textId="2340D071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DB0C0" w14:textId="0CB84446" w:rsidR="49922C56" w:rsidRDefault="5CC36196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2487C44A" w14:textId="7D46BCDC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0C667130" w14:textId="00030D43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761DDA98" w14:textId="584A00E4" w:rsidR="49922C56" w:rsidRDefault="5CC361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19FCB8D4" w14:textId="435C65F5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</w:tbl>
    <w:p w14:paraId="154D1C8D" w14:textId="2410D53A" w:rsidR="1A198F3C" w:rsidRDefault="1A198F3C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 </w:t>
      </w:r>
    </w:p>
    <w:p w14:paraId="09607BDA" w14:textId="403B0D38" w:rsidR="1A198F3C" w:rsidRDefault="1A198F3C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</w:t>
      </w:r>
    </w:p>
    <w:p w14:paraId="047E6CC5" w14:textId="03DAC355" w:rsidR="1A198F3C" w:rsidRDefault="1A198F3C" w:rsidP="49922C56">
      <w:pPr>
        <w:tabs>
          <w:tab w:val="left" w:pos="8355"/>
        </w:tabs>
      </w:pPr>
      <w:r w:rsidRPr="49922C56">
        <w:t xml:space="preserve">  </w:t>
      </w:r>
    </w:p>
    <w:p w14:paraId="79D0A512" w14:textId="6E134D85" w:rsidR="1A198F3C" w:rsidRDefault="1A198F3C" w:rsidP="49922C56">
      <w:pPr>
        <w:tabs>
          <w:tab w:val="left" w:pos="8355"/>
        </w:tabs>
      </w:pPr>
      <w:r w:rsidRPr="49922C56">
        <w:t xml:space="preserve"> </w:t>
      </w:r>
    </w:p>
    <w:p w14:paraId="467E97C0" w14:textId="5ADFCB7E" w:rsidR="1A198F3C" w:rsidRDefault="1A198F3C" w:rsidP="49922C56">
      <w:pPr>
        <w:tabs>
          <w:tab w:val="left" w:pos="8355"/>
        </w:tabs>
      </w:pPr>
      <w:r w:rsidRPr="49922C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686"/>
        <w:gridCol w:w="3662"/>
      </w:tblGrid>
      <w:tr w:rsidR="49922C56" w14:paraId="72AFC2DC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52C1EB" w14:textId="3419F05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15FAEB" w14:textId="2BEBBD6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96EBDE" w14:textId="1C2CE7B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42B2AE" w14:textId="1E76AA9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6BE650" w14:textId="7158702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28422D01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CE010" w14:textId="7984C05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31052BCA" w14:textId="09AB47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EDF06E" w14:textId="4FF885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A9776" w14:textId="2377FF89" w:rsidR="49922C56" w:rsidRDefault="49922C56" w:rsidP="49922C56">
            <w:pPr>
              <w:spacing w:line="360" w:lineRule="auto"/>
            </w:pPr>
            <w:r w:rsidRPr="38BF3918">
              <w:rPr>
                <w:color w:val="000000" w:themeColor="text1"/>
              </w:rPr>
              <w:t xml:space="preserve"> </w:t>
            </w:r>
            <w:r w:rsidR="2D583D1F" w:rsidRPr="38BF3918">
              <w:rPr>
                <w:color w:val="000000" w:themeColor="text1"/>
              </w:rPr>
              <w:t xml:space="preserve">Crase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D24A5" w14:textId="7D78AD87" w:rsidR="49922C56" w:rsidRDefault="00356E41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color w:val="000000" w:themeColor="text1"/>
              </w:rPr>
              <w:t>XX</w:t>
            </w:r>
            <w:r w:rsidR="49922C56" w:rsidRPr="49922C56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B17B8" w14:textId="31ACBE03" w:rsidR="49922C56" w:rsidRDefault="00356E41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XXX</w:t>
            </w:r>
            <w:r w:rsidR="49922C56" w:rsidRPr="49922C56">
              <w:rPr>
                <w:color w:val="000000" w:themeColor="text1"/>
              </w:rPr>
              <w:t xml:space="preserve"> </w:t>
            </w:r>
          </w:p>
        </w:tc>
      </w:tr>
      <w:tr w:rsidR="49922C56" w14:paraId="592A6E07" w14:textId="77777777" w:rsidTr="58D74853">
        <w:trPr>
          <w:trHeight w:val="420"/>
        </w:trPr>
        <w:tc>
          <w:tcPr>
            <w:tcW w:w="1880" w:type="dxa"/>
            <w:vMerge/>
            <w:vAlign w:val="center"/>
          </w:tcPr>
          <w:p w14:paraId="5C58BD0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8249E5" w14:textId="374844F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E100A" w14:textId="2245F8B4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6C173" w14:textId="53A795F0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7D9CE" w14:textId="728B3E08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60B8E323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EA3B6E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49E7B" w14:textId="4EB28F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880EA" w14:textId="3AB6CF44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166DD8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Leis que regem as reações químicas</w:t>
            </w:r>
            <w:r w:rsidRPr="166DD8BA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E1BF0" w14:textId="4903F7B8" w:rsidR="166DD8BA" w:rsidRDefault="166DD8BA" w:rsidP="166DD8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3647A" w14:textId="2F25EADC" w:rsidR="166DD8BA" w:rsidRDefault="166DD8BA" w:rsidP="166DD8B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48D924E3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504B773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4B8F4A" w14:textId="3CB4C89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6E8BD" w14:textId="17520F9A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 </w:t>
            </w:r>
            <w:r w:rsidR="5EF626F7" w:rsidRPr="123F3774">
              <w:t xml:space="preserve">Manutenção e perda da biodiversidade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EE443" w14:textId="0B7DDA3F" w:rsidR="49922C56" w:rsidRDefault="5EF626F7" w:rsidP="123F3774">
            <w:pPr>
              <w:pStyle w:val="Ttulo3"/>
              <w:spacing w:line="259" w:lineRule="auto"/>
              <w:jc w:val="center"/>
            </w:pPr>
            <w:r w:rsidRPr="123F3774">
              <w:rPr>
                <w:rFonts w:ascii="Calibri Light" w:eastAsia="Calibri Light" w:hAnsi="Calibri Light" w:cs="Calibri Light"/>
                <w:color w:val="1F3763"/>
              </w:rPr>
              <w:t xml:space="preserve">Registro de conteúdos no caderno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1DA4C" w14:textId="17AC5EF6" w:rsidR="49922C56" w:rsidRDefault="5EF626F7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Atividade no caderno </w:t>
            </w:r>
          </w:p>
        </w:tc>
      </w:tr>
      <w:tr w:rsidR="49922C56" w14:paraId="22716214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524F83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C0164D" w14:textId="002AB49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89EB5" w14:textId="5A3A3B81" w:rsidR="49922C56" w:rsidRDefault="0DA2E08E" w:rsidP="49922C56">
            <w:pPr>
              <w:tabs>
                <w:tab w:val="left" w:leader="underscore" w:pos="15120"/>
              </w:tabs>
              <w:jc w:val="center"/>
            </w:pPr>
            <w:r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Elaboração das perguntas para palestra </w:t>
            </w:r>
            <w:r w:rsidR="49922C56"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34BBF" w14:textId="218B6C49" w:rsidR="49922C56" w:rsidRDefault="02938D1A" w:rsidP="38BF391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>F</w:t>
            </w:r>
            <w:r w:rsidR="39F02B54" w:rsidRPr="38BF3918">
              <w:rPr>
                <w:color w:val="000000" w:themeColor="text1"/>
              </w:rPr>
              <w:t>olha</w:t>
            </w:r>
            <w:r w:rsidR="49922C56" w:rsidRPr="38BF3918">
              <w:rPr>
                <w:color w:val="000000" w:themeColor="text1"/>
              </w:rPr>
              <w:t xml:space="preserve"> </w:t>
            </w:r>
            <w:r w:rsidRPr="38BF3918">
              <w:rPr>
                <w:color w:val="000000" w:themeColor="text1"/>
              </w:rPr>
              <w:t xml:space="preserve">A4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AE722" w14:textId="4B0245E4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  <w:r w:rsidR="00356E41">
              <w:rPr>
                <w:color w:val="000000" w:themeColor="text1"/>
              </w:rPr>
              <w:t>X</w:t>
            </w:r>
          </w:p>
        </w:tc>
      </w:tr>
    </w:tbl>
    <w:p w14:paraId="5489018B" w14:textId="398D1DC6" w:rsidR="1A198F3C" w:rsidRDefault="1A198F3C" w:rsidP="49922C56">
      <w:pPr>
        <w:tabs>
          <w:tab w:val="left" w:pos="1035"/>
        </w:tabs>
      </w:pPr>
      <w:r w:rsidRPr="49922C56">
        <w:t xml:space="preserve"> </w:t>
      </w:r>
    </w:p>
    <w:p w14:paraId="1D51DC47" w14:textId="5EE3F1FF" w:rsidR="1A198F3C" w:rsidRDefault="1A198F3C" w:rsidP="49922C56">
      <w:pPr>
        <w:tabs>
          <w:tab w:val="left" w:pos="1035"/>
        </w:tabs>
      </w:pPr>
      <w:r w:rsidRPr="49922C56">
        <w:t xml:space="preserve"> </w:t>
      </w:r>
    </w:p>
    <w:p w14:paraId="55E42E24" w14:textId="40C34CD1" w:rsidR="1A198F3C" w:rsidRDefault="1A198F3C" w:rsidP="49922C56">
      <w:pPr>
        <w:tabs>
          <w:tab w:val="left" w:pos="1035"/>
        </w:tabs>
      </w:pPr>
      <w:r w:rsidRPr="49922C56">
        <w:t xml:space="preserve"> </w:t>
      </w:r>
    </w:p>
    <w:p w14:paraId="6746E0CC" w14:textId="7B4D7023" w:rsidR="1A198F3C" w:rsidRDefault="1A198F3C" w:rsidP="49922C56">
      <w:pPr>
        <w:tabs>
          <w:tab w:val="left" w:pos="1035"/>
        </w:tabs>
      </w:pPr>
      <w:r w:rsidRPr="49922C56">
        <w:t xml:space="preserve">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716"/>
        <w:gridCol w:w="3617"/>
      </w:tblGrid>
      <w:tr w:rsidR="49922C56" w14:paraId="539FA25D" w14:textId="77777777" w:rsidTr="192B6337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DDA05F" w14:textId="4D0CF69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046F1A" w14:textId="2819708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C09F4A" w14:textId="48BB372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5BC505" w14:textId="0AAF37B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B44423" w14:textId="4AE346AC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71BB0026" w14:textId="77777777" w:rsidTr="192B6337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AD95E" w14:textId="004A0D9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56FADB9C" w14:textId="3AA43AD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BD00F9" w14:textId="0FCC7D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6554" w14:textId="2D9455A2" w:rsidR="49922C56" w:rsidRDefault="5FFA8737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Oceania: O continente-ilha no hemisfério sul.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CC062" w14:textId="1FDED892" w:rsidR="49922C56" w:rsidRDefault="5FFA8737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Registros no caderno</w:t>
            </w:r>
            <w:r w:rsidR="49922C56" w:rsidRPr="192B6337">
              <w:rPr>
                <w:color w:val="000000" w:themeColor="text1"/>
              </w:rPr>
              <w:t xml:space="preserve">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F08A2" w14:textId="088839F5" w:rsidR="49922C56" w:rsidRDefault="5A7A95C4" w:rsidP="192B6337">
            <w:pPr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Registros no caderno</w:t>
            </w:r>
            <w:r w:rsidR="49922C56" w:rsidRPr="192B6337">
              <w:t xml:space="preserve"> </w:t>
            </w:r>
          </w:p>
        </w:tc>
      </w:tr>
      <w:tr w:rsidR="49922C56" w14:paraId="311DB627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5ACECD8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1AB4AB" w14:textId="03041E8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E49B7" w14:textId="7956636F" w:rsidR="49922C56" w:rsidRDefault="49922C56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t xml:space="preserve"> </w:t>
            </w:r>
            <w:r w:rsidR="5B4E732C" w:rsidRPr="192B6337">
              <w:rPr>
                <w:color w:val="000000" w:themeColor="text1"/>
              </w:rPr>
              <w:t>Oceania: O continente-ilha no hemisfério sul.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C67A1" w14:textId="4361F634" w:rsidR="49922C56" w:rsidRDefault="49922C56" w:rsidP="192B6337">
            <w:pPr>
              <w:spacing w:line="252" w:lineRule="auto"/>
              <w:jc w:val="center"/>
            </w:pPr>
            <w:r w:rsidRPr="192B6337">
              <w:t xml:space="preserve"> </w:t>
            </w:r>
            <w:r w:rsidR="0CC9C5F8" w:rsidRPr="192B6337">
              <w:t>Atividade de classe no caderno: Características geográficas da Oceania.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8A5D0" w14:textId="3129D0B9" w:rsidR="49922C56" w:rsidRDefault="0CC9C5F8" w:rsidP="49922C56">
            <w:pPr>
              <w:jc w:val="center"/>
            </w:pPr>
            <w:r w:rsidRPr="192B6337">
              <w:t>Pesquisa: Oceania no mercado internacional.</w:t>
            </w:r>
            <w:r w:rsidR="49922C56" w:rsidRPr="192B6337">
              <w:t xml:space="preserve"> </w:t>
            </w:r>
          </w:p>
        </w:tc>
      </w:tr>
      <w:tr w:rsidR="49922C56" w14:paraId="7F09B27F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6D86BD2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C7EC85" w14:textId="042DAF1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2E37D" w14:textId="5F38FF31" w:rsidR="49922C56" w:rsidRDefault="4BC2BAD4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afim, pág. 110</w:t>
            </w:r>
          </w:p>
          <w:p w14:paraId="5569501E" w14:textId="15D8F9CB" w:rsidR="49922C56" w:rsidRDefault="4BC2BAD4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111</w:t>
            </w:r>
          </w:p>
          <w:p w14:paraId="3A3EB1FC" w14:textId="68508A1D" w:rsidR="49922C56" w:rsidRDefault="4BC2BAD4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afim crescente e função afim decrescente, pág. 115</w:t>
            </w:r>
          </w:p>
          <w:p w14:paraId="5C3F318B" w14:textId="42322D00" w:rsidR="49922C56" w:rsidRDefault="4BC2BAD4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116</w:t>
            </w:r>
          </w:p>
          <w:p w14:paraId="35887042" w14:textId="35997593" w:rsidR="49922C56" w:rsidRDefault="4BC2BAD4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117</w:t>
            </w:r>
          </w:p>
          <w:p w14:paraId="67A1A5DF" w14:textId="35F7B461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EC218" w14:textId="253182F6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  <w:r w:rsidR="2E52025A" w:rsidRPr="1A5AF312">
              <w:rPr>
                <w:color w:val="000000" w:themeColor="text1"/>
              </w:rPr>
              <w:t>Atividades propostas no livro, págs.</w:t>
            </w:r>
          </w:p>
          <w:p w14:paraId="5309B5AF" w14:textId="7D46BCDC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1173AE0B" w14:textId="00030D43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20474840" w14:textId="584A00E4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3F70D40C" w14:textId="0E257A71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BB8CC" w14:textId="1342D733" w:rsidR="49922C56" w:rsidRDefault="2E52025A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3F4D94A7" w14:textId="7D46BCDC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107 a 109 </w:t>
            </w:r>
          </w:p>
          <w:p w14:paraId="40A4130A" w14:textId="00030D43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113 e 114</w:t>
            </w:r>
          </w:p>
          <w:p w14:paraId="5C33F0A1" w14:textId="584A00E4" w:rsidR="49922C56" w:rsidRDefault="2E52025A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117 a 119</w:t>
            </w:r>
          </w:p>
          <w:p w14:paraId="3CDB47B4" w14:textId="4B45F08C" w:rsidR="49922C56" w:rsidRDefault="49922C56" w:rsidP="49922C56">
            <w:pPr>
              <w:spacing w:line="257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</w:tr>
      <w:tr w:rsidR="49922C56" w14:paraId="69C2A74F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1ED036C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6A1B56" w14:textId="6149FC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681EB" w14:textId="61636B4C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Energia mecânica, conservação da energia.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8DDCC" w14:textId="32C9B73B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2DE87" w14:textId="6CF253EB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Atividade do livro (Módulo 3). Página 231.</w:t>
            </w:r>
          </w:p>
        </w:tc>
      </w:tr>
      <w:tr w:rsidR="49922C56" w14:paraId="35B51947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3465A825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995746" w14:textId="65B1F8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588E8" w14:textId="2606D1B6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2C89F" w14:textId="01F869D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BC29B" w14:textId="53B66687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243B6A85" w14:textId="7BEB509B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72E9BEC8" w14:textId="0E427FAD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lastRenderedPageBreak/>
        <w:t xml:space="preserve"> </w:t>
      </w:r>
    </w:p>
    <w:p w14:paraId="1A0A144A" w14:textId="70B4A597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 </w:t>
      </w:r>
    </w:p>
    <w:p w14:paraId="1E9F4A43" w14:textId="660802FE" w:rsidR="1A198F3C" w:rsidRDefault="1A198F3C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80"/>
        <w:gridCol w:w="3731"/>
        <w:gridCol w:w="3652"/>
      </w:tblGrid>
      <w:tr w:rsidR="49922C56" w14:paraId="1476CCD7" w14:textId="77777777" w:rsidTr="17F5B3E8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CE4F47" w14:textId="5666B57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DF96B2" w14:textId="46067F1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07CD02" w14:textId="5DB0FFE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8CA220" w14:textId="189587A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43274B" w14:textId="61A9AD5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72E10901" w14:textId="77777777" w:rsidTr="17F5B3E8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DAF243" w14:textId="39ACF9F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50510D43" w14:textId="6B2F31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D6D7F4" w14:textId="4DD8F1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4FD43" w14:textId="6BF071A6" w:rsidR="3958D82A" w:rsidRDefault="3958D82A" w:rsidP="3958D82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58D82A">
              <w:rPr>
                <w:rFonts w:ascii="Arial" w:eastAsia="Arial" w:hAnsi="Arial" w:cs="Arial"/>
                <w:color w:val="000000" w:themeColor="text1"/>
              </w:rPr>
              <w:t>Ginástica de condicionamento físico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805D2" w14:textId="1EABD50F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58D82A">
              <w:rPr>
                <w:rFonts w:ascii="Arial" w:eastAsia="Arial" w:hAnsi="Arial" w:cs="Arial"/>
                <w:color w:val="000000" w:themeColor="text1"/>
              </w:rPr>
              <w:t>Aula prática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03199" w14:textId="31401CA3" w:rsidR="49922C56" w:rsidRDefault="00356E41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7313672B" w14:textId="77777777" w:rsidTr="17F5B3E8">
        <w:trPr>
          <w:trHeight w:val="345"/>
        </w:trPr>
        <w:tc>
          <w:tcPr>
            <w:tcW w:w="1880" w:type="dxa"/>
            <w:vMerge/>
            <w:vAlign w:val="center"/>
          </w:tcPr>
          <w:p w14:paraId="1520A1DF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764C7C" w14:textId="77663FA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6198D" w14:textId="4EA6F92E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rFonts w:ascii="Arial" w:eastAsia="Arial" w:hAnsi="Arial" w:cs="Arial"/>
              </w:rPr>
              <w:t xml:space="preserve"> </w:t>
            </w:r>
            <w:r w:rsidR="008A1B22" w:rsidRPr="008A1B22">
              <w:rPr>
                <w:lang w:eastAsia="pt-BR"/>
              </w:rPr>
              <w:t>Características e principais expoentes da Pop Art.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31DE5" w14:textId="2523B4FE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t xml:space="preserve"> </w:t>
            </w:r>
            <w:r w:rsidR="008A1B22">
              <w:t>Anotações no quadro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3F986" w14:textId="039766C5" w:rsidR="49922C56" w:rsidRDefault="49922C56" w:rsidP="49922C5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9922C56">
              <w:rPr>
                <w:rFonts w:ascii="Calibri Light" w:eastAsia="Calibri Light" w:hAnsi="Calibri Light" w:cs="Calibri Light"/>
              </w:rPr>
              <w:t xml:space="preserve"> </w:t>
            </w:r>
            <w:r w:rsidR="00356E41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49922C56" w14:paraId="31EE3E60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343A528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4A5350" w14:textId="4ED2FF2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7A24D" w14:textId="2ABF25F3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F299D" w14:textId="2C8598C1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42203" w14:textId="54A79684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0408D08E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2074ABD4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6EFCC0" w14:textId="0A3CC6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281F1" w14:textId="01BB61B6" w:rsidR="49922C56" w:rsidRDefault="49922C56" w:rsidP="49922C56">
            <w:pPr>
              <w:tabs>
                <w:tab w:val="left" w:leader="underscore" w:pos="1512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C0ACAEB" w:rsidRPr="17F5B3E8">
              <w:rPr>
                <w:rFonts w:ascii="Arial" w:eastAsia="Arial" w:hAnsi="Arial" w:cs="Arial"/>
                <w:color w:val="000000" w:themeColor="text1"/>
              </w:rPr>
              <w:t xml:space="preserve">Ditadura militar no brasil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B7326" w14:textId="6F0DAB9D" w:rsidR="49922C56" w:rsidRDefault="3921475D" w:rsidP="17F5B3E8">
            <w:pPr>
              <w:tabs>
                <w:tab w:val="left" w:pos="298"/>
              </w:tabs>
              <w:jc w:val="center"/>
            </w:pPr>
            <w:r w:rsidRPr="17F5B3E8">
              <w:t xml:space="preserve">Contextualização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1532D" w14:textId="199E614B" w:rsidR="49922C56" w:rsidRDefault="3921475D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Atividade no livro </w:t>
            </w:r>
            <w:r w:rsidR="49922C56" w:rsidRPr="17F5B3E8">
              <w:t xml:space="preserve"> </w:t>
            </w:r>
          </w:p>
        </w:tc>
      </w:tr>
      <w:tr w:rsidR="49922C56" w14:paraId="4A6491FF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1E3D1F1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3A644D" w14:textId="57D2DE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C7415" w14:textId="1A97BD00" w:rsidR="49922C56" w:rsidRDefault="49922C56" w:rsidP="49922C56">
            <w:pPr>
              <w:jc w:val="center"/>
            </w:pPr>
            <w:r w:rsidRPr="17F5B3E8">
              <w:t xml:space="preserve"> </w:t>
            </w:r>
            <w:r w:rsidR="1A596AC8" w:rsidRPr="17F5B3E8">
              <w:t xml:space="preserve">Resistencia a ditadura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0D39F" w14:textId="28E643CF" w:rsidR="49922C56" w:rsidRDefault="1A596AC8" w:rsidP="17F5B3E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7F5B3E8">
              <w:t>Juri</w:t>
            </w:r>
            <w:proofErr w:type="spellEnd"/>
            <w:r w:rsidRPr="17F5B3E8">
              <w:t xml:space="preserve"> simulado </w:t>
            </w:r>
            <w:r w:rsidR="3DAD4048" w:rsidRPr="17F5B3E8">
              <w:t xml:space="preserve">- </w:t>
            </w:r>
            <w:proofErr w:type="spellStart"/>
            <w:r w:rsidR="3DAD4048" w:rsidRPr="17F5B3E8">
              <w:t>oranização</w:t>
            </w:r>
            <w:proofErr w:type="spellEnd"/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C3879" w14:textId="569F923C" w:rsidR="49922C56" w:rsidRDefault="70CD148A" w:rsidP="17F5B3E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Pág. </w:t>
            </w:r>
            <w:r w:rsidR="49922C56"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BE4686C" w:rsidRPr="17F5B3E8">
              <w:rPr>
                <w:rFonts w:ascii="Arial" w:eastAsia="Arial" w:hAnsi="Arial" w:cs="Arial"/>
                <w:color w:val="000000" w:themeColor="text1"/>
              </w:rPr>
              <w:t>321</w:t>
            </w:r>
          </w:p>
        </w:tc>
      </w:tr>
    </w:tbl>
    <w:p w14:paraId="6E5B18DC" w14:textId="79BCC089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2813CFB" w14:textId="45919252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E3FC0CE" w14:textId="44A95703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15148" w:type="dxa"/>
        <w:tblLayout w:type="fixed"/>
        <w:tblLook w:val="04A0" w:firstRow="1" w:lastRow="0" w:firstColumn="1" w:lastColumn="0" w:noHBand="0" w:noVBand="1"/>
      </w:tblPr>
      <w:tblGrid>
        <w:gridCol w:w="2055"/>
        <w:gridCol w:w="1859"/>
        <w:gridCol w:w="3780"/>
        <w:gridCol w:w="3808"/>
        <w:gridCol w:w="3646"/>
      </w:tblGrid>
      <w:tr w:rsidR="49922C56" w14:paraId="04BE133E" w14:textId="77777777" w:rsidTr="00356E41">
        <w:trPr>
          <w:trHeight w:val="300"/>
        </w:trPr>
        <w:tc>
          <w:tcPr>
            <w:tcW w:w="15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AB9BFB2" w14:textId="783B0E20" w:rsidR="49922C56" w:rsidRDefault="49922C56" w:rsidP="49922C56">
            <w:pPr>
              <w:jc w:val="center"/>
            </w:pPr>
            <w:r w:rsidRPr="49922C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9922C56" w14:paraId="00745EE5" w14:textId="77777777" w:rsidTr="00356E41">
        <w:trPr>
          <w:trHeight w:val="2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C4628A" w14:textId="7A9F11D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FAF2EB" w14:textId="24BA762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72E96C" w14:textId="367B6F1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BA02C8" w14:textId="195543C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869C5D" w14:textId="201E9F1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356E41" w14:paraId="164CD857" w14:textId="77777777" w:rsidTr="00356E41">
        <w:trPr>
          <w:trHeight w:val="30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52FF4" w14:textId="221DEA34" w:rsidR="00356E41" w:rsidRDefault="00356E41" w:rsidP="00356E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13/10/2025</w:t>
            </w:r>
          </w:p>
          <w:p w14:paraId="7ED28451" w14:textId="504AE864" w:rsidR="00356E41" w:rsidRDefault="00356E41" w:rsidP="00356E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05A1A" w14:textId="03E04EA1" w:rsidR="00356E41" w:rsidRDefault="00356E41" w:rsidP="00356E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6890E" w14:textId="0531CEBD" w:rsidR="00356E41" w:rsidRDefault="00356E41" w:rsidP="00356E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00846DC">
              <w:t>Linkesar</w:t>
            </w:r>
            <w:proofErr w:type="spellEnd"/>
            <w:r w:rsidRPr="000846DC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0B04" w14:textId="1D4CE286" w:rsidR="00356E41" w:rsidRDefault="00356E41" w:rsidP="00356E4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00846DC">
              <w:t>Linkesar</w:t>
            </w:r>
            <w:proofErr w:type="spellEnd"/>
            <w:r w:rsidRPr="000846DC">
              <w:t xml:space="preserve">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793EF" w14:textId="38C888D6" w:rsidR="00356E41" w:rsidRDefault="00356E41" w:rsidP="00356E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00846DC">
              <w:t>Linkesar</w:t>
            </w:r>
            <w:proofErr w:type="spellEnd"/>
            <w:r w:rsidRPr="000846DC">
              <w:t xml:space="preserve"> </w:t>
            </w:r>
          </w:p>
        </w:tc>
      </w:tr>
      <w:tr w:rsidR="49922C56" w14:paraId="6F37B769" w14:textId="77777777" w:rsidTr="00356E41">
        <w:trPr>
          <w:trHeight w:val="300"/>
        </w:trPr>
        <w:tc>
          <w:tcPr>
            <w:tcW w:w="2055" w:type="dxa"/>
            <w:vMerge/>
            <w:vAlign w:val="center"/>
          </w:tcPr>
          <w:p w14:paraId="60C888DD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A58E1" w14:textId="0BD1FF1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8A130" w14:textId="62CB997F" w:rsidR="49922C56" w:rsidRDefault="31C9F35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quadrática, pág. 120</w:t>
            </w:r>
          </w:p>
          <w:p w14:paraId="7B1E801C" w14:textId="765C4DEA" w:rsidR="49922C56" w:rsidRDefault="31C9F35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121</w:t>
            </w:r>
          </w:p>
          <w:p w14:paraId="5498B8C3" w14:textId="4818B8B8" w:rsidR="49922C56" w:rsidRDefault="31C9F35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128</w:t>
            </w:r>
          </w:p>
          <w:p w14:paraId="34D01747" w14:textId="3AB6F932" w:rsidR="49922C56" w:rsidRDefault="31C9F35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</w:t>
            </w:r>
            <w:r w:rsidR="7D0EE44C" w:rsidRPr="1A5AF312">
              <w:rPr>
                <w:color w:val="000000" w:themeColor="text1"/>
              </w:rPr>
              <w:t>29</w:t>
            </w:r>
          </w:p>
          <w:p w14:paraId="3A651C91" w14:textId="7F947CD8" w:rsidR="49922C56" w:rsidRDefault="1384B97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5766D" w14:textId="69685C9B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36EBE102" w:rsidRPr="1A5AF312">
              <w:rPr>
                <w:color w:val="000000" w:themeColor="text1"/>
              </w:rPr>
              <w:t>Atividades propostas no livro, págs.</w:t>
            </w:r>
          </w:p>
          <w:p w14:paraId="015EA779" w14:textId="4FE5B17D" w:rsidR="49922C56" w:rsidRDefault="36EBE10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27081BC1" w14:textId="15D91BFF" w:rsidR="49922C56" w:rsidRDefault="36EBE10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</w:t>
            </w:r>
            <w:r w:rsidR="09CCA107" w:rsidRPr="1A5AF312">
              <w:rPr>
                <w:color w:val="000000" w:themeColor="text1"/>
              </w:rPr>
              <w:t>32</w:t>
            </w:r>
            <w:r w:rsidRPr="1A5AF312">
              <w:rPr>
                <w:color w:val="000000" w:themeColor="text1"/>
              </w:rPr>
              <w:t xml:space="preserve"> </w:t>
            </w:r>
            <w:r w:rsidR="65554F62" w:rsidRPr="1A5AF312">
              <w:rPr>
                <w:color w:val="000000" w:themeColor="text1"/>
              </w:rPr>
              <w:t>a</w:t>
            </w:r>
            <w:r w:rsidRPr="1A5AF312">
              <w:rPr>
                <w:color w:val="000000" w:themeColor="text1"/>
              </w:rPr>
              <w:t xml:space="preserve"> 1</w:t>
            </w:r>
            <w:r w:rsidR="0F369F13" w:rsidRPr="1A5AF312">
              <w:rPr>
                <w:color w:val="000000" w:themeColor="text1"/>
              </w:rPr>
              <w:t>34</w:t>
            </w:r>
          </w:p>
          <w:p w14:paraId="3259461F" w14:textId="37DCFC1C" w:rsidR="49922C56" w:rsidRDefault="36EBE10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</w:t>
            </w:r>
            <w:r w:rsidR="5DDDA0F1" w:rsidRPr="1A5AF312">
              <w:rPr>
                <w:color w:val="000000" w:themeColor="text1"/>
              </w:rPr>
              <w:t>3</w:t>
            </w:r>
            <w:r w:rsidRPr="1A5AF312">
              <w:rPr>
                <w:color w:val="000000" w:themeColor="text1"/>
              </w:rPr>
              <w:t xml:space="preserve">7 </w:t>
            </w:r>
            <w:r w:rsidR="2AEDFFC3" w:rsidRPr="1A5AF312">
              <w:rPr>
                <w:color w:val="000000" w:themeColor="text1"/>
              </w:rPr>
              <w:t>e</w:t>
            </w:r>
            <w:r w:rsidRPr="1A5AF312">
              <w:rPr>
                <w:color w:val="000000" w:themeColor="text1"/>
              </w:rPr>
              <w:t xml:space="preserve"> 1</w:t>
            </w:r>
            <w:r w:rsidR="7D36352D" w:rsidRPr="1A5AF312">
              <w:rPr>
                <w:color w:val="000000" w:themeColor="text1"/>
              </w:rPr>
              <w:t>38</w:t>
            </w:r>
          </w:p>
          <w:p w14:paraId="053DDDBE" w14:textId="71DBFE07" w:rsidR="49922C56" w:rsidRDefault="6C199849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4320AAFC" w14:textId="25A3A991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  <w:p w14:paraId="03893113" w14:textId="73AB0C08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A88B4" w14:textId="1A13C085" w:rsidR="49922C56" w:rsidRDefault="49922C56" w:rsidP="1A5AF312">
            <w:pPr>
              <w:spacing w:line="252" w:lineRule="auto"/>
              <w:jc w:val="center"/>
            </w:pPr>
            <w:r w:rsidRPr="1A5AF312">
              <w:rPr>
                <w:rFonts w:ascii="Arial" w:eastAsia="Arial" w:hAnsi="Arial" w:cs="Arial"/>
              </w:rPr>
              <w:t xml:space="preserve"> </w:t>
            </w:r>
            <w:r w:rsidR="34837D72" w:rsidRPr="1A5AF312">
              <w:rPr>
                <w:color w:val="000000" w:themeColor="text1"/>
              </w:rPr>
              <w:t>Atividades propostas no livro, págs.</w:t>
            </w:r>
          </w:p>
          <w:p w14:paraId="46C3734F" w14:textId="4FE5B17D" w:rsidR="49922C56" w:rsidRDefault="34837D7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3262FA7F" w14:textId="15D91BFF" w:rsidR="49922C56" w:rsidRDefault="34837D7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3CC77165" w14:textId="37DCFC1C" w:rsidR="49922C56" w:rsidRDefault="34837D7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390F16E1" w14:textId="71DBFE07" w:rsidR="49922C56" w:rsidRDefault="34837D7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18008250" w14:textId="580477FD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9922C56" w14:paraId="0BA38CC4" w14:textId="77777777" w:rsidTr="00356E41">
        <w:trPr>
          <w:trHeight w:val="300"/>
        </w:trPr>
        <w:tc>
          <w:tcPr>
            <w:tcW w:w="2055" w:type="dxa"/>
            <w:vMerge/>
            <w:vAlign w:val="center"/>
          </w:tcPr>
          <w:p w14:paraId="6EDD302E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796954" w14:textId="07920B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0C796" w14:textId="7213CE16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A2F53" w14:textId="1DADCC35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56368" w14:textId="3C9D452E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3C26D7EE" w14:textId="77777777" w:rsidTr="00356E41">
        <w:trPr>
          <w:trHeight w:val="300"/>
        </w:trPr>
        <w:tc>
          <w:tcPr>
            <w:tcW w:w="2055" w:type="dxa"/>
            <w:vMerge/>
            <w:vAlign w:val="center"/>
          </w:tcPr>
          <w:p w14:paraId="5A9C59CE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BA4D53" w14:textId="74C5CDD7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9E99D" w14:textId="25E6B30B" w:rsidR="3C5C8B23" w:rsidRDefault="3C5C8B23" w:rsidP="3C5C8B2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 xml:space="preserve">Toda vida </w:t>
            </w:r>
            <w:proofErr w:type="gramStart"/>
            <w:r w:rsidRPr="3C5C8B23">
              <w:rPr>
                <w:color w:val="000000" w:themeColor="text1"/>
              </w:rPr>
              <w:t>é Bem-vinda</w:t>
            </w:r>
            <w:proofErr w:type="gramEnd"/>
            <w:r w:rsidRPr="3C5C8B23">
              <w:rPr>
                <w:color w:val="000000" w:themeColor="text1"/>
              </w:rPr>
              <w:t xml:space="preserve">!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8A90E" w14:textId="59DE19E9" w:rsidR="3C5C8B23" w:rsidRDefault="3C5C8B23" w:rsidP="3C5C8B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>Correção Roteiro de Estudo.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E8F33" w14:textId="4910E44F" w:rsidR="49922C56" w:rsidRDefault="00356E41" w:rsidP="49922C56">
            <w:pPr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452A2482" w14:textId="77777777" w:rsidTr="00356E41">
        <w:trPr>
          <w:trHeight w:val="300"/>
        </w:trPr>
        <w:tc>
          <w:tcPr>
            <w:tcW w:w="2055" w:type="dxa"/>
            <w:vMerge/>
            <w:vAlign w:val="center"/>
          </w:tcPr>
          <w:p w14:paraId="549C57FD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C925EC" w14:textId="7DC48AB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13458" w14:textId="6B28FB3F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>Escrita da redação a partir dos repertórios citados.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6E7E5" w14:textId="4E6DF7F7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 xml:space="preserve">Reescrita.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11654" w14:textId="5D1B7D1F" w:rsidR="1E3AE500" w:rsidRDefault="1E3AE500" w:rsidP="1E3AE500">
            <w:pPr>
              <w:jc w:val="center"/>
              <w:rPr>
                <w:color w:val="000000" w:themeColor="text1"/>
              </w:rPr>
            </w:pPr>
            <w:r w:rsidRPr="1E3AE500">
              <w:rPr>
                <w:color w:val="000000" w:themeColor="text1"/>
              </w:rPr>
              <w:t>Reescrita</w:t>
            </w:r>
          </w:p>
        </w:tc>
      </w:tr>
    </w:tbl>
    <w:p w14:paraId="2DD7C1D0" w14:textId="66E404E9" w:rsidR="786DF108" w:rsidRDefault="786DF108" w:rsidP="49922C56">
      <w:pPr>
        <w:tabs>
          <w:tab w:val="left" w:pos="8355"/>
        </w:tabs>
      </w:pPr>
      <w:r w:rsidRPr="49922C56">
        <w:t xml:space="preserve"> </w:t>
      </w:r>
    </w:p>
    <w:p w14:paraId="7ECF945B" w14:textId="710F9A82" w:rsidR="786DF108" w:rsidRDefault="786DF108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</w:t>
      </w:r>
    </w:p>
    <w:p w14:paraId="31A32991" w14:textId="70D0B6E9" w:rsidR="786DF108" w:rsidRDefault="786DF108" w:rsidP="49922C56">
      <w:pPr>
        <w:tabs>
          <w:tab w:val="left" w:pos="8355"/>
        </w:tabs>
      </w:pPr>
      <w:r w:rsidRPr="49922C56">
        <w:t xml:space="preserve"> </w:t>
      </w:r>
    </w:p>
    <w:p w14:paraId="11469F7D" w14:textId="750E872C" w:rsidR="49922C56" w:rsidRDefault="49922C56" w:rsidP="49922C56">
      <w:pPr>
        <w:tabs>
          <w:tab w:val="left" w:pos="8355"/>
        </w:tabs>
      </w:pPr>
    </w:p>
    <w:p w14:paraId="6F43884C" w14:textId="3FF4AA0E" w:rsidR="49922C56" w:rsidRDefault="49922C56" w:rsidP="49922C5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870"/>
        <w:gridCol w:w="3642"/>
        <w:gridCol w:w="3680"/>
      </w:tblGrid>
      <w:tr w:rsidR="49922C56" w14:paraId="60346643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40BBCA" w14:textId="7B5D08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07F38" w14:textId="75B1BB2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AC06C2" w14:textId="3E3396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D4F3E0" w14:textId="692975B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551A47" w14:textId="2DA7EB36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1FD9CF49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EE1B4" w14:textId="1515BAFD" w:rsidR="7115DCCA" w:rsidRDefault="7115DCCA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14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D635A02" w14:textId="01529FF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B3B1DF" w14:textId="5AF26B4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89B51" w14:textId="6ED115DE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t xml:space="preserve"> </w:t>
            </w:r>
            <w:r w:rsidR="0924D9BC" w:rsidRPr="1A5AF312">
              <w:rPr>
                <w:color w:val="000000" w:themeColor="text1"/>
              </w:rPr>
              <w:t>Função quadrática, pág. 120</w:t>
            </w:r>
          </w:p>
          <w:p w14:paraId="6410EA51" w14:textId="765C4DEA" w:rsidR="49922C56" w:rsidRDefault="0924D9B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121</w:t>
            </w:r>
          </w:p>
          <w:p w14:paraId="36101EC2" w14:textId="4818B8B8" w:rsidR="49922C56" w:rsidRDefault="0924D9B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128</w:t>
            </w:r>
          </w:p>
          <w:p w14:paraId="485DD6D2" w14:textId="3AB6F932" w:rsidR="49922C56" w:rsidRDefault="0924D9B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129</w:t>
            </w:r>
          </w:p>
          <w:p w14:paraId="181D228C" w14:textId="230BF04C" w:rsidR="49922C56" w:rsidRDefault="0924D9BC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35AF9" w14:textId="7104E575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3C09C8B2" w:rsidRPr="1A5AF312">
              <w:rPr>
                <w:color w:val="000000" w:themeColor="text1"/>
              </w:rPr>
              <w:t>Atividades propostas no livro, págs.</w:t>
            </w:r>
          </w:p>
          <w:p w14:paraId="4ADF9A17" w14:textId="4FE5B17D" w:rsidR="49922C56" w:rsidRDefault="3C09C8B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52B05AFC" w14:textId="15D91BFF" w:rsidR="49922C56" w:rsidRDefault="3C09C8B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5F499A69" w14:textId="37DCFC1C" w:rsidR="49922C56" w:rsidRDefault="3C09C8B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68B0C940" w14:textId="71DBFE07" w:rsidR="49922C56" w:rsidRDefault="3C09C8B2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4C41BA7C" w14:textId="23714A22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D5BAD" w14:textId="6ABF75FE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46253F5E" w:rsidRPr="1A5AF312">
              <w:rPr>
                <w:color w:val="000000" w:themeColor="text1"/>
              </w:rPr>
              <w:t>Atividades propostas no livro, págs.</w:t>
            </w:r>
          </w:p>
          <w:p w14:paraId="2C19ADAB" w14:textId="4FE5B17D" w:rsidR="49922C56" w:rsidRDefault="46253F5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107B7043" w14:textId="15D91BFF" w:rsidR="49922C56" w:rsidRDefault="46253F5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30360D4E" w14:textId="37DCFC1C" w:rsidR="49922C56" w:rsidRDefault="46253F5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337DA904" w14:textId="71DBFE07" w:rsidR="49922C56" w:rsidRDefault="46253F5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72EBA348" w14:textId="14A0CF7C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49922C56" w14:paraId="067F86EF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EF3E69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919975" w14:textId="1199636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B94B1" w14:textId="62CB997F" w:rsidR="49922C56" w:rsidRDefault="6164E3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quadrática, pág. 120</w:t>
            </w:r>
          </w:p>
          <w:p w14:paraId="3A4743F4" w14:textId="765C4DEA" w:rsidR="49922C56" w:rsidRDefault="6164E3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121</w:t>
            </w:r>
          </w:p>
          <w:p w14:paraId="12100229" w14:textId="4818B8B8" w:rsidR="49922C56" w:rsidRDefault="6164E3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128</w:t>
            </w:r>
          </w:p>
          <w:p w14:paraId="67962275" w14:textId="3AB6F932" w:rsidR="49922C56" w:rsidRDefault="6164E3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129</w:t>
            </w:r>
          </w:p>
          <w:p w14:paraId="347545D8" w14:textId="2762FD08" w:rsidR="49922C56" w:rsidRDefault="6164E307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Ponto de máximo ou ponto de mínimo de uma parábola, pág. 139</w:t>
            </w:r>
            <w:r w:rsidR="49922C56" w:rsidRPr="1A5AF312"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7FDC3" w14:textId="5AD1B6C8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472E181E" w:rsidRPr="1A5AF312">
              <w:rPr>
                <w:color w:val="000000" w:themeColor="text1"/>
              </w:rPr>
              <w:t>Atividades propostas no livro, págs.</w:t>
            </w:r>
          </w:p>
          <w:p w14:paraId="203A46A0" w14:textId="4FE5B17D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3922F6BA" w14:textId="15D91BFF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59C0E4BC" w14:textId="37DCFC1C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122AE200" w14:textId="71DBFE07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6B345D7E" w14:textId="4B3E296F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10B9F" w14:textId="7EDEC1B0" w:rsidR="49922C56" w:rsidRDefault="472E181E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409472C9" w14:textId="4FE5B17D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41D9886A" w14:textId="15D91BFF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1620681F" w14:textId="37DCFC1C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4488D8D1" w14:textId="71DBFE07" w:rsidR="49922C56" w:rsidRDefault="472E181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00445A3D" w14:textId="1326EA82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  <w:tr w:rsidR="49922C56" w14:paraId="21BE1189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25A297CE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6235A1" w14:textId="18F0E73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C09DF" w14:textId="2A01AF4A" w:rsidR="49922C56" w:rsidRDefault="4637141E" w:rsidP="38BF391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rPr>
                <w:color w:val="000000" w:themeColor="text1"/>
              </w:rPr>
              <w:t>Oficina prática (culinária)</w:t>
            </w:r>
            <w:r w:rsidR="49922C56" w:rsidRPr="38BF391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82F7C" w14:textId="25E73B57" w:rsidR="49922C56" w:rsidRDefault="7F055E9B" w:rsidP="38BF391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rPr>
                <w:color w:val="000000" w:themeColor="text1"/>
              </w:rPr>
              <w:t>Preparar as receitas sustentáveis ( arroz, cuscuz, manga)</w:t>
            </w:r>
            <w:r w:rsidR="49922C56" w:rsidRPr="38BF3918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0B286" w14:textId="28138B6F" w:rsidR="49922C56" w:rsidRDefault="00356E41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58FE1D9C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2C3B3EE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9C550F" w14:textId="546B5AD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8F3F4" w14:textId="0845114F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17619" w14:textId="4DEAE709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FE78F" w14:textId="17D12834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214521CB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26F9B63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7637A4" w14:textId="4E70C02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F1E82" w14:textId="035FEFFC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t xml:space="preserve"> </w:t>
            </w:r>
            <w:r w:rsidR="70FB5096" w:rsidRPr="1A5AF312">
              <w:rPr>
                <w:color w:val="000000" w:themeColor="text1"/>
              </w:rPr>
              <w:t>Função quadrática, pág. 120</w:t>
            </w:r>
          </w:p>
          <w:p w14:paraId="24DC23E1" w14:textId="765C4DEA" w:rsidR="49922C56" w:rsidRDefault="70FB50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121</w:t>
            </w:r>
          </w:p>
          <w:p w14:paraId="071FEE5F" w14:textId="4818B8B8" w:rsidR="49922C56" w:rsidRDefault="70FB50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128</w:t>
            </w:r>
          </w:p>
          <w:p w14:paraId="4245337D" w14:textId="3AB6F932" w:rsidR="49922C56" w:rsidRDefault="70FB50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129</w:t>
            </w:r>
          </w:p>
          <w:p w14:paraId="0C1A2FC7" w14:textId="398525D3" w:rsidR="49922C56" w:rsidRDefault="70FB5096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301BB" w14:textId="7317A223" w:rsidR="49922C56" w:rsidRDefault="49922C56" w:rsidP="1A5AF312">
            <w:pPr>
              <w:spacing w:line="252" w:lineRule="auto"/>
              <w:jc w:val="center"/>
            </w:pPr>
            <w:r w:rsidRPr="1A5AF312">
              <w:t xml:space="preserve"> </w:t>
            </w:r>
            <w:r w:rsidR="37E230F5" w:rsidRPr="1A5AF312">
              <w:rPr>
                <w:color w:val="000000" w:themeColor="text1"/>
              </w:rPr>
              <w:t>Atividades propostas no livro, págs.</w:t>
            </w:r>
          </w:p>
          <w:p w14:paraId="14F5F431" w14:textId="4FE5B17D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6DFCBC81" w14:textId="15D91BFF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65E5FC7E" w14:textId="37DCFC1C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1E04A557" w14:textId="71DBFE07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46093E72" w14:textId="7C0C80BC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F9FD1" w14:textId="7EDEC1B0" w:rsidR="49922C56" w:rsidRDefault="37E230F5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436D6D44" w14:textId="4FE5B17D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748FDACB" w14:textId="15D91BFF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641C926F" w14:textId="37DCFC1C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5AE42F4F" w14:textId="71DBFE07" w:rsidR="49922C56" w:rsidRDefault="37E230F5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1C4690B4" w14:textId="0E8AA980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</w:tbl>
    <w:p w14:paraId="67C77B38" w14:textId="2410D53A" w:rsidR="786DF108" w:rsidRDefault="786DF108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lastRenderedPageBreak/>
        <w:t xml:space="preserve">   </w:t>
      </w:r>
    </w:p>
    <w:p w14:paraId="3193E7CE" w14:textId="403B0D38" w:rsidR="786DF108" w:rsidRDefault="786DF108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</w:t>
      </w:r>
    </w:p>
    <w:p w14:paraId="69C5AC54" w14:textId="03DAC355" w:rsidR="786DF108" w:rsidRDefault="786DF108" w:rsidP="49922C56">
      <w:pPr>
        <w:tabs>
          <w:tab w:val="left" w:pos="8355"/>
        </w:tabs>
      </w:pPr>
      <w:r w:rsidRPr="49922C56">
        <w:t xml:space="preserve">  </w:t>
      </w:r>
    </w:p>
    <w:p w14:paraId="4C8893C2" w14:textId="6E134D85" w:rsidR="786DF108" w:rsidRDefault="786DF108" w:rsidP="49922C56">
      <w:pPr>
        <w:tabs>
          <w:tab w:val="left" w:pos="8355"/>
        </w:tabs>
      </w:pPr>
      <w:r w:rsidRPr="49922C56">
        <w:t xml:space="preserve"> </w:t>
      </w:r>
    </w:p>
    <w:p w14:paraId="24C4BA20" w14:textId="5ADFCB7E" w:rsidR="786DF108" w:rsidRDefault="786DF108" w:rsidP="49922C56">
      <w:pPr>
        <w:tabs>
          <w:tab w:val="left" w:pos="8355"/>
        </w:tabs>
      </w:pPr>
      <w:r w:rsidRPr="49922C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686"/>
        <w:gridCol w:w="3662"/>
      </w:tblGrid>
      <w:tr w:rsidR="49922C56" w14:paraId="263B0253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79E0BE" w14:textId="3419F05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2BBC45" w14:textId="2BEBBD6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5913EC" w14:textId="1C2CE7B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328464" w14:textId="1E76AA9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2421DA8" w14:textId="7158702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6272E00A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BDABF" w14:textId="0950DB1E" w:rsidR="259C8D19" w:rsidRDefault="259C8D19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15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E75C92B" w14:textId="09AB47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BBCAA" w14:textId="4FF885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FC8A8" w14:textId="3ACC1C01" w:rsidR="49922C56" w:rsidRDefault="49922C56" w:rsidP="38BF3918">
            <w:pPr>
              <w:spacing w:line="360" w:lineRule="auto"/>
            </w:pPr>
            <w:r w:rsidRPr="38BF3918">
              <w:rPr>
                <w:color w:val="000000" w:themeColor="text1"/>
              </w:rPr>
              <w:t xml:space="preserve"> </w:t>
            </w:r>
            <w:r w:rsidR="49BB762E" w:rsidRPr="38BF3918">
              <w:rPr>
                <w:color w:val="000000" w:themeColor="text1"/>
              </w:rPr>
              <w:t>Regência nominal e verbal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A7CCA" w14:textId="0F74479E" w:rsidR="49922C56" w:rsidRDefault="49BB762E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Livro didático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0E21D" w14:textId="10D8E7E9" w:rsidR="49922C56" w:rsidRDefault="00356E41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49922C56" w:rsidRPr="49922C56">
              <w:rPr>
                <w:color w:val="000000" w:themeColor="text1"/>
              </w:rPr>
              <w:t xml:space="preserve"> </w:t>
            </w:r>
          </w:p>
        </w:tc>
      </w:tr>
      <w:tr w:rsidR="49922C56" w14:paraId="2B24F6CA" w14:textId="77777777" w:rsidTr="58D74853">
        <w:trPr>
          <w:trHeight w:val="420"/>
        </w:trPr>
        <w:tc>
          <w:tcPr>
            <w:tcW w:w="1880" w:type="dxa"/>
            <w:vMerge/>
            <w:vAlign w:val="center"/>
          </w:tcPr>
          <w:p w14:paraId="37302F5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D4DE97" w14:textId="374844F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76850" w14:textId="26269E2B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E5BD6" w14:textId="40D8C83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D3D7A" w14:textId="62A87712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3106BE64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342AC4DC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30D213" w14:textId="4EB28F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03C1D" w14:textId="0AF84545" w:rsidR="166DD8BA" w:rsidRDefault="166DD8BA" w:rsidP="166DD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66DD8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Tipos de reação 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4FE01" w14:textId="734AA180" w:rsidR="166DD8BA" w:rsidRDefault="166DD8BA" w:rsidP="166DD8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F61DB" w14:textId="28CAD5B3" w:rsidR="166DD8BA" w:rsidRDefault="166DD8BA" w:rsidP="166DD8B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24F9D9A5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423DF96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47F8ED" w14:textId="3CB4C89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9C575" w14:textId="237952F0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 </w:t>
            </w:r>
            <w:r w:rsidR="793A0C92" w:rsidRPr="123F3774">
              <w:t xml:space="preserve">Atividade de classe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92BD4" w14:textId="09FEE202" w:rsidR="49922C56" w:rsidRDefault="793A0C92" w:rsidP="123F3774">
            <w:pPr>
              <w:pStyle w:val="Ttulo3"/>
              <w:spacing w:line="259" w:lineRule="auto"/>
              <w:jc w:val="center"/>
            </w:pPr>
            <w:r w:rsidRPr="123F3774">
              <w:rPr>
                <w:rFonts w:ascii="Calibri Light" w:eastAsia="Calibri Light" w:hAnsi="Calibri Light" w:cs="Calibri Light"/>
                <w:color w:val="1F3763"/>
              </w:rPr>
              <w:t xml:space="preserve">Atividade de classe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9AB3B" w14:textId="4A15620B" w:rsidR="49922C56" w:rsidRDefault="793A0C92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X </w:t>
            </w:r>
          </w:p>
        </w:tc>
      </w:tr>
      <w:tr w:rsidR="49922C56" w14:paraId="40C20307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AE8D7E6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57D8C" w14:textId="002AB49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58070" w14:textId="6183DF36" w:rsidR="49922C56" w:rsidRDefault="49922C56" w:rsidP="38BF3918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BB62479"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Regência nominal e verbal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1264B" w14:textId="49444E8F" w:rsidR="49922C56" w:rsidRDefault="4BB62479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Livro didático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83900" w14:textId="6C458D2A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  <w:r w:rsidR="00356E41">
              <w:rPr>
                <w:color w:val="000000" w:themeColor="text1"/>
              </w:rPr>
              <w:t>X</w:t>
            </w:r>
          </w:p>
        </w:tc>
      </w:tr>
    </w:tbl>
    <w:p w14:paraId="4A5B0689" w14:textId="398D1DC6" w:rsidR="786DF108" w:rsidRDefault="786DF108" w:rsidP="49922C56">
      <w:pPr>
        <w:tabs>
          <w:tab w:val="left" w:pos="1035"/>
        </w:tabs>
      </w:pPr>
      <w:r w:rsidRPr="49922C56">
        <w:t xml:space="preserve"> </w:t>
      </w:r>
    </w:p>
    <w:p w14:paraId="75FA7434" w14:textId="5EE3F1FF" w:rsidR="786DF108" w:rsidRDefault="786DF108" w:rsidP="49922C56">
      <w:pPr>
        <w:tabs>
          <w:tab w:val="left" w:pos="1035"/>
        </w:tabs>
      </w:pPr>
      <w:r w:rsidRPr="49922C56">
        <w:t xml:space="preserve"> </w:t>
      </w:r>
    </w:p>
    <w:p w14:paraId="4C06EFED" w14:textId="40C34CD1" w:rsidR="786DF108" w:rsidRDefault="786DF108" w:rsidP="49922C56">
      <w:pPr>
        <w:tabs>
          <w:tab w:val="left" w:pos="1035"/>
        </w:tabs>
      </w:pPr>
      <w:r w:rsidRPr="49922C56">
        <w:t xml:space="preserve"> </w:t>
      </w:r>
    </w:p>
    <w:p w14:paraId="297E0648" w14:textId="7B4D7023" w:rsidR="786DF108" w:rsidRDefault="786DF108" w:rsidP="49922C56">
      <w:pPr>
        <w:tabs>
          <w:tab w:val="left" w:pos="1035"/>
        </w:tabs>
      </w:pPr>
      <w:r w:rsidRPr="49922C56">
        <w:t xml:space="preserve">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716"/>
        <w:gridCol w:w="3617"/>
      </w:tblGrid>
      <w:tr w:rsidR="49922C56" w14:paraId="04DB7600" w14:textId="77777777" w:rsidTr="192B6337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F52D95" w14:textId="4D0CF69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BDEFB2" w14:textId="2819708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EBA15A" w14:textId="48BB372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3D09BF" w14:textId="0AAF37B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494047" w14:textId="4AE346AC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0E7DF567" w14:textId="77777777" w:rsidTr="192B6337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9C29A" w14:textId="336432D3" w:rsidR="6303916B" w:rsidRDefault="6303916B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16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AADC0F0" w14:textId="3AA43AD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B2C12E" w14:textId="0FCC7D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D17D3" w14:textId="48821909" w:rsidR="49922C56" w:rsidRDefault="3356AEEA" w:rsidP="49922C56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>Principais países: Austrália, Nova Zelândia, Papua-Nova Guiné e ilhas do Pacífico.</w:t>
            </w:r>
            <w:r w:rsidR="49922C56" w:rsidRPr="192B6337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E87FA" w14:textId="593198EC" w:rsidR="49922C56" w:rsidRDefault="535101F8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Registros de conteúdo no caderno.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3C0CC" w14:textId="4FF620FF" w:rsidR="49922C56" w:rsidRDefault="535101F8" w:rsidP="49922C56">
            <w:pPr>
              <w:jc w:val="center"/>
            </w:pPr>
            <w:r w:rsidRPr="192B6337">
              <w:t>X</w:t>
            </w:r>
            <w:r w:rsidR="49922C56" w:rsidRPr="192B6337">
              <w:t xml:space="preserve"> </w:t>
            </w:r>
          </w:p>
        </w:tc>
      </w:tr>
      <w:tr w:rsidR="49922C56" w14:paraId="5F0BA818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5F17E475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98A9C7" w14:textId="03041E8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BB3B2" w14:textId="48821909" w:rsidR="192B6337" w:rsidRDefault="192B6337" w:rsidP="192B6337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 xml:space="preserve">Principais países: Austrália, Nova Zelândia, Papua-Nova Guiné e ilhas do Pacífico.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6192" w14:textId="593198EC" w:rsidR="192B6337" w:rsidRDefault="192B6337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Registros de conteúdo no caderno.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E5601" w14:textId="38FBB80D" w:rsidR="105F785B" w:rsidRDefault="105F785B" w:rsidP="192B6337">
            <w:pPr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Registros de conteúdo no caderno.</w:t>
            </w:r>
          </w:p>
        </w:tc>
      </w:tr>
      <w:tr w:rsidR="49922C56" w14:paraId="3C851768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27568D74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A250F4" w14:textId="042DAF1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11466" w14:textId="62CB997F" w:rsidR="49922C56" w:rsidRDefault="088DDB08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Função quadrática, pág. 120</w:t>
            </w:r>
          </w:p>
          <w:p w14:paraId="2D1C056F" w14:textId="765C4DEA" w:rsidR="49922C56" w:rsidRDefault="088DDB08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Gráfico de uma função afim, pág. 121</w:t>
            </w:r>
          </w:p>
          <w:p w14:paraId="7E8A34C3" w14:textId="4818B8B8" w:rsidR="49922C56" w:rsidRDefault="088DDB08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Intersecção do gráfico de uma função afim com os eixos x e y, pág. 128</w:t>
            </w:r>
          </w:p>
          <w:p w14:paraId="39CCA705" w14:textId="3AB6F932" w:rsidR="49922C56" w:rsidRDefault="088DDB08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Zero de uma função afim, pág. 129</w:t>
            </w:r>
          </w:p>
          <w:p w14:paraId="375F849C" w14:textId="1A50B4D3" w:rsidR="49922C56" w:rsidRDefault="088DDB08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Ponto de máximo ou ponto de mínimo de uma parábola, pág. 139</w:t>
            </w:r>
            <w:r w:rsidR="49922C56" w:rsidRPr="1A5AF31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255BD" w14:textId="7EDEC1B0" w:rsidR="49922C56" w:rsidRDefault="682AF4FB" w:rsidP="49922C56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59E8634C" w14:textId="4FE5B17D" w:rsidR="49922C56" w:rsidRDefault="682AF4F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5D1220F5" w14:textId="15D91BFF" w:rsidR="49922C56" w:rsidRDefault="682AF4F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7622D2DF" w14:textId="37DCFC1C" w:rsidR="49922C56" w:rsidRDefault="682AF4F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7ABFFD87" w14:textId="71DBFE07" w:rsidR="49922C56" w:rsidRDefault="682AF4FB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005417F5" w14:textId="69B50B97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37CB6" w14:textId="7EDEC1B0" w:rsidR="49922C56" w:rsidRDefault="531958CE" w:rsidP="1A5AF312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>Atividades propostas no livro, págs.</w:t>
            </w:r>
          </w:p>
          <w:p w14:paraId="31F7755D" w14:textId="4FE5B17D" w:rsidR="49922C56" w:rsidRDefault="531958C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 xml:space="preserve">123 a 127 </w:t>
            </w:r>
          </w:p>
          <w:p w14:paraId="62393FB6" w14:textId="15D91BFF" w:rsidR="49922C56" w:rsidRDefault="531958C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132 a 134</w:t>
            </w:r>
          </w:p>
          <w:p w14:paraId="5B507ECF" w14:textId="37DCFC1C" w:rsidR="49922C56" w:rsidRDefault="531958C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137 e 138</w:t>
            </w:r>
          </w:p>
          <w:p w14:paraId="27AFF5AD" w14:textId="71DBFE07" w:rsidR="49922C56" w:rsidRDefault="531958CE" w:rsidP="1A5AF312">
            <w:pPr>
              <w:spacing w:line="252" w:lineRule="auto"/>
              <w:jc w:val="center"/>
              <w:rPr>
                <w:color w:val="000000" w:themeColor="text1"/>
              </w:rPr>
            </w:pPr>
            <w:r w:rsidRPr="1A5AF312">
              <w:rPr>
                <w:color w:val="000000" w:themeColor="text1"/>
              </w:rPr>
              <w:t>141 a 143</w:t>
            </w:r>
          </w:p>
          <w:p w14:paraId="12B91C5D" w14:textId="378B6ECE" w:rsidR="49922C56" w:rsidRDefault="49922C56" w:rsidP="49922C56">
            <w:pPr>
              <w:spacing w:line="257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</w:tr>
      <w:tr w:rsidR="49922C56" w14:paraId="3E99C5AE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4208BF2D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2C4786" w14:textId="6149FC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DAC1A" w14:textId="5D3DCBA9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Energia mecânica, conservação da energia.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E24CB" w14:textId="79F6292F" w:rsidR="12D00FBD" w:rsidRDefault="12D00FBD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Resolução de atividade.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E4EEF" w14:textId="33015500" w:rsidR="12D00FBD" w:rsidRDefault="12D00FBD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X</w:t>
            </w:r>
          </w:p>
        </w:tc>
      </w:tr>
      <w:tr w:rsidR="49922C56" w14:paraId="017D4F57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02EB4E1F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D53D51" w14:textId="65B1F8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3CB69" w14:textId="0F87C2B1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56154" w14:textId="3ED73813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7E25B" w14:textId="1B4AA98C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4486F85B" w14:textId="7BEB509B" w:rsidR="786DF108" w:rsidRDefault="786DF108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6D794941" w14:textId="0E427FAD" w:rsidR="786DF108" w:rsidRDefault="786DF108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4AA7D970" w14:textId="70B4A597" w:rsidR="786DF108" w:rsidRDefault="786DF108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 </w:t>
      </w:r>
    </w:p>
    <w:p w14:paraId="368BAC7C" w14:textId="660802FE" w:rsidR="786DF108" w:rsidRDefault="786DF108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80"/>
        <w:gridCol w:w="3731"/>
        <w:gridCol w:w="3652"/>
      </w:tblGrid>
      <w:tr w:rsidR="49922C56" w14:paraId="2DF9C2CF" w14:textId="77777777" w:rsidTr="3958D82A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CE1949" w14:textId="5666B57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CD3BAD" w14:textId="46067F1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9EA382" w14:textId="5DB0FFE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DD18DD" w14:textId="189587A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08C38D" w14:textId="61A9AD5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13FACC06" w14:textId="77777777" w:rsidTr="3958D82A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11BB2F" w14:textId="5014BCD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1</w:t>
            </w:r>
            <w:r w:rsidR="1FEE27ED" w:rsidRPr="49922C56">
              <w:rPr>
                <w:rFonts w:ascii="Arial" w:eastAsia="Arial" w:hAnsi="Arial" w:cs="Arial"/>
                <w:b/>
                <w:bCs/>
              </w:rPr>
              <w:t>7</w:t>
            </w:r>
            <w:r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19B6B90" w14:textId="6B2F31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BDA865" w14:textId="4DD8F1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26F8F" w14:textId="2678BC05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D8383" w14:textId="005C7F98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D8931" w14:textId="4D77ADC2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</w:tr>
      <w:tr w:rsidR="49922C56" w14:paraId="4A0346FE" w14:textId="77777777" w:rsidTr="3958D82A">
        <w:trPr>
          <w:trHeight w:val="345"/>
        </w:trPr>
        <w:tc>
          <w:tcPr>
            <w:tcW w:w="1880" w:type="dxa"/>
            <w:vMerge/>
            <w:vAlign w:val="center"/>
          </w:tcPr>
          <w:p w14:paraId="7703464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1A4221" w14:textId="77663FA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608EC" w14:textId="307FEF71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053BE" w14:textId="560EAE2A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E9BF9" w14:textId="56A5554E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</w:tr>
      <w:tr w:rsidR="49922C56" w14:paraId="3FECC207" w14:textId="77777777" w:rsidTr="3958D82A">
        <w:trPr>
          <w:trHeight w:val="300"/>
        </w:trPr>
        <w:tc>
          <w:tcPr>
            <w:tcW w:w="1880" w:type="dxa"/>
            <w:vMerge/>
            <w:vAlign w:val="center"/>
          </w:tcPr>
          <w:p w14:paraId="0A40DF0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EF2171" w14:textId="4ED2FF2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68727" w14:textId="7FE233BD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6567A" w14:textId="0C167090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AE678" w14:textId="0A43365B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</w:tr>
      <w:tr w:rsidR="49922C56" w14:paraId="2792AB32" w14:textId="77777777" w:rsidTr="3958D82A">
        <w:trPr>
          <w:trHeight w:val="300"/>
        </w:trPr>
        <w:tc>
          <w:tcPr>
            <w:tcW w:w="1880" w:type="dxa"/>
            <w:vMerge/>
            <w:vAlign w:val="center"/>
          </w:tcPr>
          <w:p w14:paraId="1685093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9D47B6" w14:textId="0A3CC6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D0F38" w14:textId="3193832D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1FD6B" w14:textId="1C56C196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9C661" w14:textId="16563A6A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</w:tr>
      <w:tr w:rsidR="49922C56" w14:paraId="1BC6F38C" w14:textId="77777777" w:rsidTr="3958D82A">
        <w:trPr>
          <w:trHeight w:val="300"/>
        </w:trPr>
        <w:tc>
          <w:tcPr>
            <w:tcW w:w="1880" w:type="dxa"/>
            <w:vMerge/>
            <w:vAlign w:val="center"/>
          </w:tcPr>
          <w:p w14:paraId="1E0B0CDD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485A2A" w14:textId="57D2DE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0666F" w14:textId="042D0AC2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6B142" w14:textId="0B647C21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 xml:space="preserve">RECESSO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E33C1" w14:textId="0884B04C" w:rsidR="3958D82A" w:rsidRDefault="3958D82A" w:rsidP="3958D82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>RECESSO</w:t>
            </w:r>
          </w:p>
        </w:tc>
      </w:tr>
    </w:tbl>
    <w:p w14:paraId="50B1A417" w14:textId="79BCC089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939457C" w14:textId="45919252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40C29E4" w14:textId="4383A4AB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6591FEA" w14:textId="60B4C401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1859"/>
        <w:gridCol w:w="3780"/>
        <w:gridCol w:w="3808"/>
        <w:gridCol w:w="3646"/>
      </w:tblGrid>
      <w:tr w:rsidR="49922C56" w14:paraId="3E1A6BF5" w14:textId="77777777" w:rsidTr="3C5C8B23">
        <w:trPr>
          <w:trHeight w:val="300"/>
        </w:trPr>
        <w:tc>
          <w:tcPr>
            <w:tcW w:w="15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13CF9A" w14:textId="783B0E20" w:rsidR="49922C56" w:rsidRDefault="49922C56" w:rsidP="49922C56">
            <w:pPr>
              <w:jc w:val="center"/>
            </w:pPr>
            <w:r w:rsidRPr="49922C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9922C56" w14:paraId="3F0A49A6" w14:textId="77777777" w:rsidTr="3C5C8B23">
        <w:trPr>
          <w:trHeight w:val="2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4B45E2" w14:textId="7A9F11D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B366A9" w14:textId="24BA762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B83D5A" w14:textId="367B6F1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9087F3" w14:textId="195543C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095BED" w14:textId="201E9F1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388FFAFB" w14:textId="77777777" w:rsidTr="3C5C8B23">
        <w:trPr>
          <w:trHeight w:val="30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90B64" w14:textId="7CE6519C" w:rsidR="46AD3165" w:rsidRDefault="46AD3165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2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747B0A18" w14:textId="504AE86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2D57C1" w14:textId="03E04EA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A2F51" w14:textId="67FB6E47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 </w:t>
            </w:r>
            <w:r w:rsidR="21A09517" w:rsidRPr="123F3774">
              <w:t xml:space="preserve">Unidade de conservação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8AD1E" w14:textId="57A9476D" w:rsidR="49922C56" w:rsidRDefault="21A09517" w:rsidP="123F37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23F3774">
              <w:t xml:space="preserve">Registro de conteúdos no caderno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ABF45" w14:textId="7E1624A5" w:rsidR="49922C56" w:rsidRDefault="21A09517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Atividade no caderno </w:t>
            </w:r>
          </w:p>
        </w:tc>
      </w:tr>
      <w:tr w:rsidR="49922C56" w14:paraId="6EBCA5A4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2610B1D9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CBD6D9" w14:textId="0BD1FF1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BD25D" w14:textId="632034B4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r w:rsidR="5165D033" w:rsidRPr="1A5AF312">
              <w:t>Função afim</w:t>
            </w:r>
          </w:p>
          <w:p w14:paraId="45A9D308" w14:textId="5088BDF8" w:rsidR="49922C56" w:rsidRDefault="5165D033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Função quadrática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8FA76" w14:textId="673A1741" w:rsidR="49922C56" w:rsidRDefault="5165D033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Atividades no caderno</w:t>
            </w:r>
          </w:p>
          <w:p w14:paraId="61B9368E" w14:textId="261682D3" w:rsidR="49922C56" w:rsidRDefault="5165D033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7E5EF6D4" w14:textId="27EF23A9" w:rsidR="49922C56" w:rsidRDefault="5A5512E4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Lista de exercícios</w:t>
            </w:r>
            <w:r w:rsidR="49922C56" w:rsidRPr="1A5AF312">
              <w:t xml:space="preserve">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CA61C" w14:textId="071CDDED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rPr>
                <w:rFonts w:ascii="Arial" w:eastAsia="Arial" w:hAnsi="Arial" w:cs="Arial"/>
              </w:rPr>
              <w:t xml:space="preserve"> </w:t>
            </w:r>
            <w:r w:rsidR="1BAE377F" w:rsidRPr="1A5AF312">
              <w:t>Atividades no caderno</w:t>
            </w:r>
          </w:p>
          <w:p w14:paraId="4A96E09A" w14:textId="261682D3" w:rsidR="49922C56" w:rsidRDefault="1BAE377F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655B8A0D" w14:textId="7AEBAB8D" w:rsidR="49922C56" w:rsidRDefault="1BAE377F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Lista de exercícios</w:t>
            </w:r>
          </w:p>
          <w:p w14:paraId="6C6F1430" w14:textId="45B60B14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9922C56" w14:paraId="31F68D6C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0532F9F6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545F01" w14:textId="07920B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9C3F4" w14:textId="52B20B86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E1616" w14:textId="39728687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8801D" w14:textId="49012658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30E2621C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7CC33580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0883DD" w14:textId="74C5CDD7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ECEA0" w14:textId="41DEF569" w:rsidR="3C5C8B23" w:rsidRDefault="3C5C8B23" w:rsidP="3C5C8B2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C5C8B23">
              <w:rPr>
                <w:color w:val="000000" w:themeColor="text1"/>
              </w:rPr>
              <w:t>L</w:t>
            </w:r>
            <w:r w:rsidR="73190492" w:rsidRPr="3C5C8B23">
              <w:rPr>
                <w:color w:val="000000" w:themeColor="text1"/>
              </w:rPr>
              <w:t>i</w:t>
            </w:r>
            <w:r w:rsidRPr="3C5C8B23">
              <w:rPr>
                <w:color w:val="000000" w:themeColor="text1"/>
              </w:rPr>
              <w:t>nkesar</w:t>
            </w:r>
            <w:proofErr w:type="spellEnd"/>
            <w:r w:rsidRPr="3C5C8B23">
              <w:rPr>
                <w:color w:val="000000" w:themeColor="text1"/>
              </w:rPr>
              <w:t>.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267CD" w14:textId="2045D031" w:rsidR="3C5C8B23" w:rsidRDefault="3C5C8B23" w:rsidP="3C5C8B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>Produção em grupo.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1C359" w14:textId="434574F3" w:rsidR="49922C56" w:rsidRDefault="49922C56" w:rsidP="49922C56">
            <w:pPr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</w:tr>
      <w:tr w:rsidR="49922C56" w14:paraId="6668DA25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09F81DB6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AE22FE" w14:textId="7DC48AB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61358" w14:textId="67F796F0" w:rsidR="49922C56" w:rsidRDefault="3C4687D7" w:rsidP="49922C56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  <w:r w:rsidR="49922C56" w:rsidRPr="1E3AE500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DF64C" w14:textId="3EE669D2" w:rsidR="49922C56" w:rsidRDefault="319C148E" w:rsidP="1E3AE500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</w:p>
          <w:p w14:paraId="04AA2492" w14:textId="010D6C39" w:rsidR="49922C56" w:rsidRDefault="49922C56" w:rsidP="49922C56">
            <w:pPr>
              <w:spacing w:line="252" w:lineRule="auto"/>
              <w:jc w:val="center"/>
            </w:pPr>
            <w:r w:rsidRPr="1E3AE500">
              <w:t xml:space="preserve">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C464C" w14:textId="5653B4AD" w:rsidR="49922C56" w:rsidRDefault="3C3BEE30" w:rsidP="1E3AE500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</w:p>
          <w:p w14:paraId="0C95F0CE" w14:textId="7A5384EA" w:rsidR="49922C56" w:rsidRDefault="49922C56" w:rsidP="49922C5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1E3AE500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75379769" w14:textId="66E404E9" w:rsidR="737623F5" w:rsidRDefault="737623F5" w:rsidP="49922C56">
      <w:pPr>
        <w:tabs>
          <w:tab w:val="left" w:pos="8355"/>
        </w:tabs>
      </w:pPr>
      <w:r w:rsidRPr="49922C56">
        <w:t xml:space="preserve"> </w:t>
      </w:r>
    </w:p>
    <w:p w14:paraId="53B70E7B" w14:textId="710F9A82" w:rsidR="737623F5" w:rsidRDefault="737623F5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</w:t>
      </w:r>
    </w:p>
    <w:p w14:paraId="64ABD17B" w14:textId="70D0B6E9" w:rsidR="737623F5" w:rsidRDefault="737623F5" w:rsidP="49922C56">
      <w:pPr>
        <w:tabs>
          <w:tab w:val="left" w:pos="8355"/>
        </w:tabs>
      </w:pPr>
      <w:r w:rsidRPr="49922C56">
        <w:t xml:space="preserve"> </w:t>
      </w:r>
    </w:p>
    <w:p w14:paraId="087FB46B" w14:textId="750E872C" w:rsidR="49922C56" w:rsidRDefault="49922C56" w:rsidP="49922C56">
      <w:pPr>
        <w:tabs>
          <w:tab w:val="left" w:pos="8355"/>
        </w:tabs>
      </w:pPr>
    </w:p>
    <w:p w14:paraId="2CE794D3" w14:textId="3FF4AA0E" w:rsidR="49922C56" w:rsidRDefault="49922C56" w:rsidP="49922C5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870"/>
        <w:gridCol w:w="3642"/>
        <w:gridCol w:w="3680"/>
      </w:tblGrid>
      <w:tr w:rsidR="49922C56" w14:paraId="12242399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35882A" w14:textId="7B5D08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7B8EDA" w14:textId="75B1BB2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6A8240" w14:textId="3E3396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1F69DE" w14:textId="692975B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AFB9CA" w14:textId="2DA7EB36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3A273C4C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49B8E" w14:textId="2B7F0A12" w:rsidR="47384BF0" w:rsidRDefault="47384BF0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21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0F135FD" w14:textId="01529FF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6BEDF3" w14:textId="5AF26B4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7F2323" w14:textId="5541DC33" w:rsidR="1A5AF312" w:rsidRDefault="1A5AF312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6BEE807" w14:textId="09A39DE1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r w:rsidR="72947AB1" w:rsidRPr="1A5AF312">
              <w:t>Função afim</w:t>
            </w:r>
          </w:p>
          <w:p w14:paraId="0694D3E1" w14:textId="5088BDF8" w:rsidR="49922C56" w:rsidRDefault="72947AB1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Função quadrática</w:t>
            </w:r>
          </w:p>
          <w:p w14:paraId="4124349B" w14:textId="6170E4FC" w:rsidR="49922C56" w:rsidRDefault="49922C56" w:rsidP="1A5AF312">
            <w:pPr>
              <w:jc w:val="center"/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B31AA" w14:textId="673A1741" w:rsidR="49922C56" w:rsidRDefault="601E2658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Atividades no caderno</w:t>
            </w:r>
          </w:p>
          <w:p w14:paraId="08F8F5C1" w14:textId="261682D3" w:rsidR="49922C56" w:rsidRDefault="601E2658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39D65E92" w14:textId="622206FA" w:rsidR="49922C56" w:rsidRDefault="601E2658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Lista de exercícios</w:t>
            </w:r>
          </w:p>
          <w:p w14:paraId="490DAEF2" w14:textId="41123F4F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A2A51" w14:textId="673A1741" w:rsidR="49922C56" w:rsidRDefault="46E53E90" w:rsidP="49922C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>Atividades no caderno</w:t>
            </w:r>
          </w:p>
          <w:p w14:paraId="58E2B0FE" w14:textId="261682D3" w:rsidR="49922C56" w:rsidRDefault="46E53E90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1DA9166B" w14:textId="68D32D19" w:rsidR="49922C56" w:rsidRDefault="46E53E90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>Lista de exercícios</w:t>
            </w:r>
          </w:p>
          <w:p w14:paraId="431B1C4C" w14:textId="160B7E8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 xml:space="preserve"> </w:t>
            </w:r>
          </w:p>
        </w:tc>
      </w:tr>
      <w:tr w:rsidR="49922C56" w14:paraId="4B7ADA7D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3CAAE51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071C78" w14:textId="1199636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3B1A1" w14:textId="244EE323" w:rsidR="49922C56" w:rsidRDefault="49922C56" w:rsidP="1A5AF312">
            <w:pPr>
              <w:spacing w:line="360" w:lineRule="auto"/>
              <w:jc w:val="center"/>
            </w:pPr>
          </w:p>
          <w:p w14:paraId="25D6D89D" w14:textId="02F1B78F" w:rsidR="49922C56" w:rsidRDefault="7186BDD3" w:rsidP="1A5AF3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AF312">
              <w:t>Função afim</w:t>
            </w:r>
          </w:p>
          <w:p w14:paraId="08BE08F0" w14:textId="5088BDF8" w:rsidR="49922C56" w:rsidRDefault="7186BDD3" w:rsidP="1A5AF3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AF312">
              <w:t>Função quadrática</w:t>
            </w:r>
          </w:p>
          <w:p w14:paraId="2AD5B07A" w14:textId="5011F86B" w:rsidR="49922C56" w:rsidRDefault="49922C56" w:rsidP="49922C56">
            <w:pPr>
              <w:spacing w:line="360" w:lineRule="auto"/>
              <w:jc w:val="center"/>
            </w:pPr>
            <w:r w:rsidRPr="1A5AF312">
              <w:lastRenderedPageBreak/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7DF48" w14:textId="0459FFC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lastRenderedPageBreak/>
              <w:t xml:space="preserve"> </w:t>
            </w:r>
            <w:r w:rsidR="410596FA" w:rsidRPr="1A5AF312">
              <w:t>Atividades no caderno</w:t>
            </w:r>
          </w:p>
          <w:p w14:paraId="75945FFE" w14:textId="261682D3" w:rsidR="49922C56" w:rsidRDefault="410596FA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48332256" w14:textId="2B40A0F3" w:rsidR="49922C56" w:rsidRDefault="410596FA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Lista de exercícios</w:t>
            </w:r>
          </w:p>
          <w:p w14:paraId="58AE616B" w14:textId="002EFF88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B13ED" w14:textId="54D8A79E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r w:rsidR="3A6ED0C3" w:rsidRPr="1A5AF312">
              <w:t>Atividades no caderno</w:t>
            </w:r>
          </w:p>
          <w:p w14:paraId="25E3709E" w14:textId="261682D3" w:rsidR="49922C56" w:rsidRDefault="3A6ED0C3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48E6309A" w14:textId="585283E4" w:rsidR="49922C56" w:rsidRDefault="3A6ED0C3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Lista de exercícios</w:t>
            </w:r>
          </w:p>
          <w:p w14:paraId="45E7C586" w14:textId="01A9F1C0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9922C56" w14:paraId="1A003515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6AEAF2F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C8CF3C" w14:textId="18F0E73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7150C" w14:textId="55B69D8E" w:rsidR="49922C56" w:rsidRDefault="7E88D283" w:rsidP="38BF391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rPr>
                <w:color w:val="000000" w:themeColor="text1"/>
              </w:rPr>
              <w:t>Cartazes ou posts digitais sobre o tema.</w:t>
            </w:r>
            <w:r w:rsidR="49922C56" w:rsidRPr="38BF391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11507" w14:textId="4D06C896" w:rsidR="49922C56" w:rsidRDefault="08D56A71" w:rsidP="38BF391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rPr>
                <w:color w:val="000000" w:themeColor="text1"/>
              </w:rPr>
              <w:t>Produzir textos, cartazes ou posts digitais sobre o tema</w:t>
            </w:r>
            <w:r w:rsidR="49922C56" w:rsidRPr="38BF3918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181D8" w14:textId="00365E1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</w:tr>
      <w:tr w:rsidR="49922C56" w14:paraId="44A05DCA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7212C2FD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E4524E" w14:textId="546B5AD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29F0B" w14:textId="456C644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5C8FC" w14:textId="371338B0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023E6" w14:textId="0962C467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5117B5BA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589BE30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22A7C8" w14:textId="4E70C02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F2634" w14:textId="030FEC6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</w:p>
          <w:p w14:paraId="7414C1D9" w14:textId="5B7895A5" w:rsidR="49922C56" w:rsidRDefault="044B4DBB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Função afim</w:t>
            </w:r>
          </w:p>
          <w:p w14:paraId="148A830D" w14:textId="5088BDF8" w:rsidR="49922C56" w:rsidRDefault="044B4DBB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Função quadrática</w:t>
            </w:r>
          </w:p>
          <w:p w14:paraId="683BD3AA" w14:textId="61E7A588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A6BA0" w14:textId="673A1741" w:rsidR="49922C56" w:rsidRDefault="201588C2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Atividades no caderno</w:t>
            </w:r>
          </w:p>
          <w:p w14:paraId="3F9CBA06" w14:textId="261682D3" w:rsidR="49922C56" w:rsidRDefault="201588C2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116543CF" w14:textId="7866F057" w:rsidR="49922C56" w:rsidRDefault="201588C2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Lista de exercícios</w:t>
            </w:r>
          </w:p>
          <w:p w14:paraId="71DECEF6" w14:textId="5A85AF8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9A4D7" w14:textId="673A1741" w:rsidR="49922C56" w:rsidRDefault="4AD94424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Atividades no caderno</w:t>
            </w:r>
          </w:p>
          <w:p w14:paraId="001ECB4B" w14:textId="261682D3" w:rsidR="49922C56" w:rsidRDefault="4AD94424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0663D96D" w14:textId="7C7DB081" w:rsidR="49922C56" w:rsidRDefault="4AD94424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Lista de exercícios</w:t>
            </w:r>
          </w:p>
          <w:p w14:paraId="302A637F" w14:textId="0E11BB12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</w:tbl>
    <w:p w14:paraId="6D392506" w14:textId="2410D53A" w:rsidR="737623F5" w:rsidRDefault="737623F5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 </w:t>
      </w:r>
    </w:p>
    <w:p w14:paraId="1AE2C451" w14:textId="403B0D38" w:rsidR="737623F5" w:rsidRDefault="737623F5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</w:t>
      </w:r>
    </w:p>
    <w:p w14:paraId="3C7DEC87" w14:textId="03DAC355" w:rsidR="737623F5" w:rsidRDefault="737623F5" w:rsidP="49922C56">
      <w:pPr>
        <w:tabs>
          <w:tab w:val="left" w:pos="8355"/>
        </w:tabs>
      </w:pPr>
      <w:r w:rsidRPr="49922C56">
        <w:t xml:space="preserve">  </w:t>
      </w:r>
    </w:p>
    <w:p w14:paraId="58F5950D" w14:textId="6E134D85" w:rsidR="737623F5" w:rsidRDefault="737623F5" w:rsidP="49922C56">
      <w:pPr>
        <w:tabs>
          <w:tab w:val="left" w:pos="8355"/>
        </w:tabs>
      </w:pPr>
      <w:r w:rsidRPr="49922C56">
        <w:t xml:space="preserve"> </w:t>
      </w:r>
    </w:p>
    <w:p w14:paraId="33423AE1" w14:textId="5ADFCB7E" w:rsidR="737623F5" w:rsidRDefault="737623F5" w:rsidP="49922C56">
      <w:pPr>
        <w:tabs>
          <w:tab w:val="left" w:pos="8355"/>
        </w:tabs>
      </w:pPr>
      <w:r w:rsidRPr="49922C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686"/>
        <w:gridCol w:w="3662"/>
      </w:tblGrid>
      <w:tr w:rsidR="49922C56" w14:paraId="24859C9B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0FF997" w14:textId="3419F05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3BC88F" w14:textId="2BEBBD6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04EDDD" w14:textId="1C2CE7B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23ADDA" w14:textId="1E76AA9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2B5D7B" w14:textId="7158702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74AB60D6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0AE4A" w14:textId="702E03BD" w:rsidR="75633D1C" w:rsidRDefault="75633D1C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22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A323436" w14:textId="09AB47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FE8F49" w14:textId="4FF885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887A9" w14:textId="6946C7ED" w:rsidR="49922C56" w:rsidRDefault="49922C56" w:rsidP="38BF3918">
            <w:pPr>
              <w:spacing w:line="360" w:lineRule="auto"/>
            </w:pPr>
            <w:r w:rsidRPr="38BF3918">
              <w:rPr>
                <w:color w:val="000000" w:themeColor="text1"/>
              </w:rPr>
              <w:t xml:space="preserve"> </w:t>
            </w:r>
            <w:r w:rsidR="1B38E072" w:rsidRPr="38BF3918">
              <w:rPr>
                <w:color w:val="000000" w:themeColor="text1"/>
              </w:rPr>
              <w:t xml:space="preserve">                   Receitas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C15B0" w14:textId="461AD5AC" w:rsidR="49922C56" w:rsidRDefault="1B38E072" w:rsidP="38BF391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Reunir as receitas e informações em um livro digital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32772" w14:textId="40C3BAB2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  <w:r w:rsidR="00356E41">
              <w:rPr>
                <w:color w:val="000000" w:themeColor="text1"/>
              </w:rPr>
              <w:t>X</w:t>
            </w:r>
          </w:p>
        </w:tc>
      </w:tr>
      <w:tr w:rsidR="49922C56" w14:paraId="7D8ED358" w14:textId="77777777" w:rsidTr="58D74853">
        <w:trPr>
          <w:trHeight w:val="420"/>
        </w:trPr>
        <w:tc>
          <w:tcPr>
            <w:tcW w:w="1880" w:type="dxa"/>
            <w:vMerge/>
            <w:vAlign w:val="center"/>
          </w:tcPr>
          <w:p w14:paraId="11CA640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B8D09B" w14:textId="374844F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11D81" w14:textId="26CDAF2F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BD0CF" w14:textId="23FB297C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F9F62" w14:textId="3468976A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37C9B73C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4A7C577C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F1CF87" w14:textId="4EB28F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3DF9F" w14:textId="2E53E306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166DD8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Balanceamento das equações químicas  </w:t>
            </w:r>
            <w:r w:rsidRPr="166DD8BA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39B0D" w14:textId="236EC727" w:rsidR="166DD8BA" w:rsidRDefault="166DD8BA" w:rsidP="166DD8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4E5F2" w14:textId="50312956" w:rsidR="166DD8BA" w:rsidRDefault="166DD8BA" w:rsidP="166DD8B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45C360B2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42DF444A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76374E" w14:textId="3CB4C89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BA490" w14:textId="6FFB86AA" w:rsidR="49922C56" w:rsidRDefault="4C1DA47B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Unidades de conservação </w:t>
            </w:r>
            <w:r w:rsidR="49922C56" w:rsidRPr="123F3774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0EAD4" w14:textId="5D43F3E3" w:rsidR="49922C56" w:rsidRDefault="6841CFCD" w:rsidP="123F3774">
            <w:pPr>
              <w:pStyle w:val="Ttulo3"/>
              <w:spacing w:line="259" w:lineRule="auto"/>
              <w:jc w:val="center"/>
            </w:pPr>
            <w:r w:rsidRPr="123F3774">
              <w:rPr>
                <w:rFonts w:ascii="Calibri Light" w:eastAsia="Calibri Light" w:hAnsi="Calibri Light" w:cs="Calibri Light"/>
                <w:color w:val="1F3763"/>
              </w:rPr>
              <w:t xml:space="preserve">Registro de conteúdos no caderno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F0BFA" w14:textId="72F6B63A" w:rsidR="49922C56" w:rsidRDefault="6841CFCD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Atividade no caderno </w:t>
            </w:r>
          </w:p>
        </w:tc>
      </w:tr>
      <w:tr w:rsidR="49922C56" w14:paraId="2ADB3FD5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5D6F987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4B6103" w14:textId="002AB49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D27D1" w14:textId="3A765797" w:rsidR="49922C56" w:rsidRDefault="1723546E" w:rsidP="38BF3918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8BF3918">
              <w:rPr>
                <w:color w:val="000000" w:themeColor="text1"/>
              </w:rPr>
              <w:t xml:space="preserve">Receitas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5D481" w14:textId="199E0A35" w:rsidR="49922C56" w:rsidRDefault="1723546E" w:rsidP="38BF391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Reunir as receitas e informações em um livro digital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89CAE" w14:textId="2FDE168F" w:rsidR="49922C56" w:rsidRDefault="00356E41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49922C56" w:rsidRPr="49922C56">
              <w:rPr>
                <w:color w:val="000000" w:themeColor="text1"/>
              </w:rPr>
              <w:t xml:space="preserve"> </w:t>
            </w:r>
          </w:p>
        </w:tc>
      </w:tr>
    </w:tbl>
    <w:p w14:paraId="3EC9FF2F" w14:textId="398D1DC6" w:rsidR="737623F5" w:rsidRDefault="737623F5" w:rsidP="49922C56">
      <w:pPr>
        <w:tabs>
          <w:tab w:val="left" w:pos="1035"/>
        </w:tabs>
      </w:pPr>
      <w:r w:rsidRPr="49922C56">
        <w:t xml:space="preserve"> </w:t>
      </w:r>
    </w:p>
    <w:p w14:paraId="59E9DF21" w14:textId="5EE3F1FF" w:rsidR="737623F5" w:rsidRDefault="737623F5" w:rsidP="49922C56">
      <w:pPr>
        <w:tabs>
          <w:tab w:val="left" w:pos="1035"/>
        </w:tabs>
      </w:pPr>
      <w:r w:rsidRPr="49922C56">
        <w:t xml:space="preserve"> </w:t>
      </w:r>
    </w:p>
    <w:p w14:paraId="1003915A" w14:textId="40C34CD1" w:rsidR="737623F5" w:rsidRDefault="737623F5" w:rsidP="49922C56">
      <w:pPr>
        <w:tabs>
          <w:tab w:val="left" w:pos="1035"/>
        </w:tabs>
      </w:pPr>
      <w:r w:rsidRPr="49922C56">
        <w:t xml:space="preserve"> </w:t>
      </w:r>
    </w:p>
    <w:p w14:paraId="76762FF0" w14:textId="7B4D7023" w:rsidR="737623F5" w:rsidRDefault="737623F5" w:rsidP="49922C56">
      <w:pPr>
        <w:tabs>
          <w:tab w:val="left" w:pos="1035"/>
        </w:tabs>
      </w:pPr>
      <w:r w:rsidRPr="49922C56">
        <w:t xml:space="preserve">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716"/>
        <w:gridCol w:w="3617"/>
      </w:tblGrid>
      <w:tr w:rsidR="49922C56" w14:paraId="104171DB" w14:textId="77777777" w:rsidTr="192B6337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34AF4A" w14:textId="4D0CF69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66B028" w14:textId="2819708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C88D01" w14:textId="48BB372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D4C246" w14:textId="0AAF37B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1FD697D" w14:textId="4AE346AC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2F442242" w14:textId="77777777" w:rsidTr="192B6337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0A4D4" w14:textId="7A88EE79" w:rsidR="7D24C699" w:rsidRDefault="7D24C699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23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1E664F2" w14:textId="3AA43AD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805693" w14:textId="0FCC7D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D4987" w14:textId="43EE6B28" w:rsidR="49922C56" w:rsidRDefault="0151C611" w:rsidP="49922C56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>Economia da Austrália (mineração, pecuária, agricultura) e da Nova Zelândia (agricultura e turismo).</w:t>
            </w:r>
            <w:r w:rsidR="49922C56" w:rsidRPr="192B6337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6D18C7" w14:textId="39008315" w:rsidR="49922C56" w:rsidRDefault="34FC29C2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Registro no caderno sobre o conteúdo.</w:t>
            </w:r>
          </w:p>
          <w:p w14:paraId="4E732C64" w14:textId="758F4EC1" w:rsidR="49922C56" w:rsidRDefault="49922C56" w:rsidP="192B633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D752A" w14:textId="00F60BE2" w:rsidR="49922C56" w:rsidRDefault="34FC29C2" w:rsidP="49922C56">
            <w:pPr>
              <w:jc w:val="center"/>
            </w:pPr>
            <w:r w:rsidRPr="192B6337">
              <w:t>X</w:t>
            </w:r>
            <w:r w:rsidR="49922C56" w:rsidRPr="192B6337">
              <w:t xml:space="preserve"> </w:t>
            </w:r>
          </w:p>
        </w:tc>
      </w:tr>
      <w:tr w:rsidR="49922C56" w14:paraId="70D3BD9E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5A120E2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CE65DF" w14:textId="03041E8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82732" w14:textId="43EE6B28" w:rsidR="192B6337" w:rsidRDefault="192B6337" w:rsidP="192B6337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 xml:space="preserve">Economia da Austrália (mineração, pecuária, agricultura) e da Nova Zelândia (agricultura e turismo).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C856A" w14:textId="4DC1F221" w:rsidR="0CF06A32" w:rsidRDefault="0CF06A32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Resolução de questões no livro didático.</w:t>
            </w:r>
          </w:p>
          <w:p w14:paraId="01FD7BD6" w14:textId="758F4EC1" w:rsidR="192B6337" w:rsidRDefault="192B6337" w:rsidP="192B633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66D1C" w14:textId="01FD57FB" w:rsidR="0CF06A32" w:rsidRDefault="0CF06A32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Resolução de questões no livro didático.</w:t>
            </w:r>
          </w:p>
        </w:tc>
      </w:tr>
      <w:tr w:rsidR="49922C56" w14:paraId="12F15D31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73A5EBAA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920707" w14:textId="042DAF1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670E1" w14:textId="03D77350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4AD1100F" w14:textId="2CEE4C32" w:rsidR="49922C56" w:rsidRDefault="0F2C86E7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Função afim</w:t>
            </w:r>
          </w:p>
          <w:p w14:paraId="6E7601B8" w14:textId="5088BDF8" w:rsidR="49922C56" w:rsidRDefault="0F2C86E7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Função quadrática</w:t>
            </w:r>
          </w:p>
          <w:p w14:paraId="717265D5" w14:textId="1A91E239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A354F" w14:textId="7264AE37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  <w:p w14:paraId="4E9C3AF3" w14:textId="673A1741" w:rsidR="49922C56" w:rsidRDefault="7611C22D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Atividades no caderno</w:t>
            </w:r>
          </w:p>
          <w:p w14:paraId="00BC831D" w14:textId="261682D3" w:rsidR="49922C56" w:rsidRDefault="7611C22D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6E763A4E" w14:textId="202E3847" w:rsidR="49922C56" w:rsidRDefault="7611C22D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Lista de exercícios</w:t>
            </w:r>
          </w:p>
          <w:p w14:paraId="18610742" w14:textId="45F07E31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45D63" w14:textId="2965EA3F" w:rsidR="49922C56" w:rsidRDefault="49922C56" w:rsidP="1A5AF312">
            <w:pPr>
              <w:spacing w:line="257" w:lineRule="auto"/>
              <w:jc w:val="center"/>
              <w:rPr>
                <w:color w:val="000000" w:themeColor="text1"/>
              </w:rPr>
            </w:pPr>
          </w:p>
          <w:p w14:paraId="77783B8C" w14:textId="673A1741" w:rsidR="49922C56" w:rsidRDefault="6A024963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>Atividades no caderno</w:t>
            </w:r>
          </w:p>
          <w:p w14:paraId="20A13924" w14:textId="261682D3" w:rsidR="49922C56" w:rsidRDefault="6A024963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1A5AF312">
              <w:t>Autoavaliação</w:t>
            </w:r>
            <w:proofErr w:type="spellEnd"/>
          </w:p>
          <w:p w14:paraId="1BDC42B7" w14:textId="756AAADF" w:rsidR="49922C56" w:rsidRDefault="6A024963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>Lista de exercícios</w:t>
            </w:r>
          </w:p>
          <w:p w14:paraId="07B93578" w14:textId="2FA46422" w:rsidR="49922C56" w:rsidRDefault="49922C56" w:rsidP="49922C56">
            <w:pPr>
              <w:spacing w:line="257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</w:tr>
      <w:tr w:rsidR="49922C56" w14:paraId="7857B505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4E09DBA1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72F2DA" w14:textId="6149FC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52962" w14:textId="7A7C13CE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Ondas e luz: ondas em nosso cotidiano, propriedades das ondas.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DC202" w14:textId="35E439D8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027AB" w14:textId="5D0F7037" w:rsidR="74FD7DC9" w:rsidRDefault="74FD7DC9" w:rsidP="74FD7DC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4FD7DC9">
              <w:rPr>
                <w:color w:val="000000" w:themeColor="text1"/>
              </w:rPr>
              <w:t>Atividade no caderno.</w:t>
            </w:r>
          </w:p>
        </w:tc>
      </w:tr>
      <w:tr w:rsidR="49922C56" w14:paraId="1B4C4AD6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7E41D436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50CA14" w14:textId="65B1F8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463EF" w14:textId="4DAD0AB8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06985" w14:textId="33D3A16B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590F8" w14:textId="2766113C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61CD0ED8" w14:textId="7BEB509B" w:rsidR="737623F5" w:rsidRDefault="737623F5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52F08443" w14:textId="0E427FAD" w:rsidR="737623F5" w:rsidRDefault="737623F5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71E9E785" w14:textId="70B4A597" w:rsidR="737623F5" w:rsidRDefault="737623F5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 </w:t>
      </w:r>
    </w:p>
    <w:p w14:paraId="341D3AFE" w14:textId="660802FE" w:rsidR="737623F5" w:rsidRDefault="737623F5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80"/>
        <w:gridCol w:w="3731"/>
        <w:gridCol w:w="3652"/>
      </w:tblGrid>
      <w:tr w:rsidR="49922C56" w14:paraId="3ACD045E" w14:textId="77777777" w:rsidTr="17F5B3E8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0FCA3D" w14:textId="5666B57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162AB8" w14:textId="46067F1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78EFDD" w14:textId="5DB0FFE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55A61E" w14:textId="189587A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1EA96A7" w14:textId="61A9AD5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642B15F0" w14:textId="77777777" w:rsidTr="17F5B3E8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2BD97" w14:textId="1C02F654" w:rsidR="2E49BE98" w:rsidRDefault="57D5872C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FD7DC9">
              <w:rPr>
                <w:rFonts w:ascii="Arial" w:eastAsia="Arial" w:hAnsi="Arial" w:cs="Arial"/>
                <w:b/>
                <w:bCs/>
              </w:rPr>
              <w:t>24</w:t>
            </w:r>
            <w:r w:rsidR="49922C56" w:rsidRPr="74FD7DC9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02C1DCB" w14:textId="6B2F31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A326C6" w14:textId="4DD8F1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698F1" w14:textId="661C2841" w:rsidR="49922C56" w:rsidRDefault="510C6743" w:rsidP="3958D82A">
            <w:pPr>
              <w:jc w:val="center"/>
            </w:pPr>
            <w:r w:rsidRPr="3958D82A">
              <w:rPr>
                <w:color w:val="000000" w:themeColor="text1"/>
              </w:rPr>
              <w:t>Finalização do projeto da LINKESAR</w:t>
            </w:r>
            <w:r w:rsidR="49922C56" w:rsidRPr="3958D82A"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0B2AA" w14:textId="7F8D2D2B" w:rsidR="49922C56" w:rsidRDefault="49922C56" w:rsidP="49922C56">
            <w:pPr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FD7EA" w14:textId="76143048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</w:tr>
      <w:tr w:rsidR="49922C56" w14:paraId="0E3954C0" w14:textId="77777777" w:rsidTr="17F5B3E8">
        <w:trPr>
          <w:trHeight w:val="345"/>
        </w:trPr>
        <w:tc>
          <w:tcPr>
            <w:tcW w:w="1880" w:type="dxa"/>
            <w:vMerge/>
            <w:vAlign w:val="center"/>
          </w:tcPr>
          <w:p w14:paraId="51443265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CD6D1C" w14:textId="77663FA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A4BA8" w14:textId="178BBD1F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rFonts w:ascii="Arial" w:eastAsia="Arial" w:hAnsi="Arial" w:cs="Arial"/>
              </w:rPr>
              <w:t xml:space="preserve"> </w:t>
            </w:r>
            <w:r w:rsidR="0002379A" w:rsidRPr="0002379A">
              <w:rPr>
                <w:rFonts w:ascii="Arial" w:eastAsia="Arial" w:hAnsi="Arial" w:cs="Arial"/>
              </w:rPr>
              <w:t>Identificar os elementos visuais e conceituais da Pop Art.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D9FDE" w14:textId="0F2E7B9F" w:rsidR="49922C56" w:rsidRDefault="0002379A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quadro</w:t>
            </w:r>
            <w:r w:rsidR="49922C56" w:rsidRPr="49922C56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74906" w14:textId="660AC3EE" w:rsidR="49922C56" w:rsidRDefault="00356E41" w:rsidP="49922C5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49922C56" w:rsidRPr="49922C56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49922C56" w14:paraId="7E34B82E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565B4BAF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9FE51A" w14:textId="4ED2FF2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1E45B" w14:textId="4F450B2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38AC7" w14:textId="20673A25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F5136" w14:textId="6006C0E2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1035B671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039BF2C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ED839F" w14:textId="0A3CC6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2A8A5" w14:textId="7E55AD73" w:rsidR="49922C56" w:rsidRDefault="49922C56" w:rsidP="49922C56">
            <w:pPr>
              <w:tabs>
                <w:tab w:val="left" w:leader="underscore" w:pos="1512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30F482D" w:rsidRPr="17F5B3E8">
              <w:rPr>
                <w:rFonts w:ascii="Arial" w:eastAsia="Arial" w:hAnsi="Arial" w:cs="Arial"/>
                <w:color w:val="000000" w:themeColor="text1"/>
              </w:rPr>
              <w:t xml:space="preserve">Crescimento e crise econômica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F9E7B" w14:textId="58866059" w:rsidR="49922C56" w:rsidRDefault="6EB8CA7A" w:rsidP="49922C56">
            <w:pPr>
              <w:tabs>
                <w:tab w:val="left" w:pos="298"/>
              </w:tabs>
              <w:jc w:val="center"/>
            </w:pPr>
            <w:r w:rsidRPr="17F5B3E8">
              <w:t xml:space="preserve">Registros no caderno </w:t>
            </w:r>
            <w:r w:rsidR="49922C56" w:rsidRPr="17F5B3E8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AF4D8" w14:textId="78F76439" w:rsidR="49922C56" w:rsidRDefault="4DB2F87A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Atividade no livro </w:t>
            </w:r>
            <w:r w:rsidR="49922C56" w:rsidRPr="17F5B3E8">
              <w:t xml:space="preserve"> </w:t>
            </w:r>
          </w:p>
        </w:tc>
      </w:tr>
      <w:tr w:rsidR="49922C56" w14:paraId="6860949B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24ECF9EA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C1D291" w14:textId="57D2DE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D468D" w14:textId="4FF63147" w:rsidR="49922C56" w:rsidRDefault="49922C56" w:rsidP="17F5B3E8">
            <w:pPr>
              <w:jc w:val="center"/>
            </w:pPr>
            <w:r w:rsidRPr="17F5B3E8">
              <w:t xml:space="preserve"> </w:t>
            </w:r>
            <w:r w:rsidR="2BB17AFD" w:rsidRPr="17F5B3E8">
              <w:t>Processo de abertura política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52318" w14:textId="31BBF5B9" w:rsidR="49922C56" w:rsidRDefault="49922C56" w:rsidP="17F5B3E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 </w:t>
            </w:r>
            <w:proofErr w:type="spellStart"/>
            <w:r w:rsidR="76A27B71" w:rsidRPr="17F5B3E8">
              <w:t>Quiz</w:t>
            </w:r>
            <w:proofErr w:type="spellEnd"/>
            <w:r w:rsidR="76A27B71" w:rsidRPr="17F5B3E8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51648" w14:textId="58F71CE0" w:rsidR="49922C56" w:rsidRDefault="5A935EAB" w:rsidP="17F5B3E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Pag. </w:t>
            </w:r>
            <w:r w:rsidR="49922C56"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6B42719" w:rsidRPr="17F5B3E8">
              <w:rPr>
                <w:rFonts w:ascii="Arial" w:eastAsia="Arial" w:hAnsi="Arial" w:cs="Arial"/>
                <w:color w:val="000000" w:themeColor="text1"/>
              </w:rPr>
              <w:t>336 e 337</w:t>
            </w:r>
          </w:p>
        </w:tc>
      </w:tr>
    </w:tbl>
    <w:p w14:paraId="5759946B" w14:textId="79BCC089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3FE61B7" w14:textId="45919252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29DF3C2" w14:textId="22816DEE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86D65FB" w14:textId="3E0F93D1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1859"/>
        <w:gridCol w:w="3780"/>
        <w:gridCol w:w="3808"/>
        <w:gridCol w:w="3646"/>
      </w:tblGrid>
      <w:tr w:rsidR="49922C56" w14:paraId="40ADD86D" w14:textId="77777777" w:rsidTr="3C5C8B23">
        <w:trPr>
          <w:trHeight w:val="300"/>
        </w:trPr>
        <w:tc>
          <w:tcPr>
            <w:tcW w:w="15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BF50D0" w14:textId="783B0E20" w:rsidR="49922C56" w:rsidRDefault="49922C56" w:rsidP="49922C56">
            <w:pPr>
              <w:jc w:val="center"/>
            </w:pPr>
            <w:r w:rsidRPr="49922C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49922C56" w14:paraId="326F344D" w14:textId="77777777" w:rsidTr="3C5C8B23">
        <w:trPr>
          <w:trHeight w:val="2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BCD734" w14:textId="7A9F11D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B5A1E7" w14:textId="24BA762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1F3A4B" w14:textId="367B6F1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FFA156" w14:textId="195543C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187039" w14:textId="201E9F1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78FC2743" w14:textId="77777777" w:rsidTr="3C5C8B23">
        <w:trPr>
          <w:trHeight w:val="30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16836" w14:textId="2C805294" w:rsidR="57063B9E" w:rsidRDefault="57063B9E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27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73A1805" w14:textId="504AE86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9B32DD" w14:textId="03E04EA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09FC1" w14:textId="54944BE4" w:rsidR="49922C56" w:rsidRDefault="0C1B7EF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Resolução de questões </w:t>
            </w:r>
            <w:r w:rsidR="49922C56" w:rsidRPr="123F3774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4308C" w14:textId="78513577" w:rsidR="49922C56" w:rsidRDefault="78A0CA2C" w:rsidP="123F37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23F3774">
              <w:t xml:space="preserve">Resolução de questões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E758B" w14:textId="527F41BC" w:rsidR="49922C56" w:rsidRDefault="78A0CA2C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X </w:t>
            </w:r>
          </w:p>
        </w:tc>
      </w:tr>
      <w:tr w:rsidR="49922C56" w14:paraId="09591F17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531FFF86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860873" w14:textId="0BD1FF1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F5CD6" w14:textId="2A3888BF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proofErr w:type="spellStart"/>
            <w:r w:rsidR="7CEADF8D" w:rsidRPr="1A5AF312">
              <w:t>Mód</w:t>
            </w:r>
            <w:proofErr w:type="spellEnd"/>
            <w:r w:rsidR="7CEADF8D" w:rsidRPr="1A5AF312">
              <w:t>. 4 – Cap. 11 - Matemática financeira</w:t>
            </w:r>
          </w:p>
          <w:p w14:paraId="2C65985F" w14:textId="7F988CE2" w:rsidR="49922C56" w:rsidRDefault="7CEADF8D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O que é matemática financeira? Pág. 150</w:t>
            </w:r>
          </w:p>
          <w:p w14:paraId="1C8DFF36" w14:textId="292B4DD8" w:rsidR="49922C56" w:rsidRDefault="7CEADF8D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Juros: simples e compostos, pág. 155</w:t>
            </w:r>
          </w:p>
          <w:p w14:paraId="7B11478D" w14:textId="22A8C4B7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D34BA" w14:textId="181F5DA6" w:rsidR="49922C56" w:rsidRDefault="7CEADF8D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Atividades propostas no livro, págs. 153 e 154</w:t>
            </w:r>
            <w:r w:rsidR="49922C56" w:rsidRPr="1A5AF312">
              <w:t xml:space="preserve"> </w:t>
            </w:r>
          </w:p>
          <w:p w14:paraId="4ED44823" w14:textId="027616AF" w:rsidR="49922C56" w:rsidRDefault="2F397A5C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158 a 164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7826F" w14:textId="602AF3A0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rPr>
                <w:rFonts w:ascii="Arial" w:eastAsia="Arial" w:hAnsi="Arial" w:cs="Arial"/>
              </w:rPr>
              <w:t xml:space="preserve"> </w:t>
            </w:r>
            <w:r w:rsidR="1B873E1E" w:rsidRPr="1A5AF312">
              <w:t xml:space="preserve">Atividades propostas no livro, págs. 153 e 154 </w:t>
            </w:r>
          </w:p>
          <w:p w14:paraId="301388CE" w14:textId="027616AF" w:rsidR="49922C56" w:rsidRDefault="1B873E1E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158 a 164</w:t>
            </w:r>
          </w:p>
          <w:p w14:paraId="34478CB2" w14:textId="2E9C323F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49922C56" w14:paraId="39236D34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40E151CC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12FF6E" w14:textId="07920B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39F4F" w14:textId="3246D643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763EB" w14:textId="6F0664DD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60906" w14:textId="4FF403B1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4B75D8FA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38662A82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E7EFC0" w14:textId="74C5CDD7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2FD6C" w14:textId="7CFC4A5F" w:rsidR="3C5C8B23" w:rsidRDefault="3C5C8B23" w:rsidP="3C5C8B2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C5C8B23">
              <w:rPr>
                <w:color w:val="000000" w:themeColor="text1"/>
              </w:rPr>
              <w:t>LInkesar</w:t>
            </w:r>
            <w:proofErr w:type="spellEnd"/>
            <w:r w:rsidRPr="3C5C8B23">
              <w:rPr>
                <w:color w:val="000000" w:themeColor="text1"/>
              </w:rPr>
              <w:t>.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D27DA" w14:textId="5206ADA5" w:rsidR="3C5C8B23" w:rsidRDefault="3C5C8B23" w:rsidP="3C5C8B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C5C8B23">
              <w:rPr>
                <w:color w:val="000000" w:themeColor="text1"/>
              </w:rPr>
              <w:t>Produção em grupo.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39AC6" w14:textId="460B5E4C" w:rsidR="49922C56" w:rsidRDefault="00356E41" w:rsidP="49922C56">
            <w:pPr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6290AA5B" w14:textId="77777777" w:rsidTr="3C5C8B23">
        <w:trPr>
          <w:trHeight w:val="300"/>
        </w:trPr>
        <w:tc>
          <w:tcPr>
            <w:tcW w:w="2055" w:type="dxa"/>
            <w:vMerge/>
            <w:vAlign w:val="center"/>
          </w:tcPr>
          <w:p w14:paraId="20F1B22C" w14:textId="77777777" w:rsidR="00E01F37" w:rsidRDefault="00E01F37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45C148" w14:textId="7DC48AB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4A6C9" w14:textId="67F796F0" w:rsidR="1E3AE500" w:rsidRDefault="1E3AE500" w:rsidP="1E3AE500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  <w:r w:rsidRPr="1E3AE500">
              <w:t xml:space="preserve">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6D155" w14:textId="3EE669D2" w:rsidR="1E3AE500" w:rsidRDefault="1E3AE500" w:rsidP="1E3AE500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</w:p>
          <w:p w14:paraId="26D0DC15" w14:textId="010D6C39" w:rsidR="1E3AE500" w:rsidRDefault="1E3AE500" w:rsidP="1E3AE500">
            <w:pPr>
              <w:spacing w:line="252" w:lineRule="auto"/>
              <w:jc w:val="center"/>
            </w:pPr>
            <w:r w:rsidRPr="1E3AE500">
              <w:t xml:space="preserve"> 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67304" w14:textId="5653B4AD" w:rsidR="1E3AE500" w:rsidRDefault="1E3AE500" w:rsidP="1E3AE500">
            <w:pPr>
              <w:spacing w:line="252" w:lineRule="auto"/>
              <w:jc w:val="center"/>
            </w:pPr>
            <w:proofErr w:type="spellStart"/>
            <w:r w:rsidRPr="1E3AE500">
              <w:t>Linkesar</w:t>
            </w:r>
            <w:proofErr w:type="spellEnd"/>
          </w:p>
          <w:p w14:paraId="72561068" w14:textId="7A5384EA" w:rsidR="1E3AE500" w:rsidRDefault="1E3AE500" w:rsidP="1E3AE500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1E3AE500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0737F9ED" w14:textId="66E404E9" w:rsidR="772EC706" w:rsidRDefault="772EC706" w:rsidP="49922C56">
      <w:pPr>
        <w:tabs>
          <w:tab w:val="left" w:pos="8355"/>
        </w:tabs>
      </w:pPr>
      <w:r w:rsidRPr="49922C56">
        <w:t xml:space="preserve"> </w:t>
      </w:r>
    </w:p>
    <w:p w14:paraId="4F2C3E04" w14:textId="710F9A82" w:rsidR="772EC706" w:rsidRDefault="772EC706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</w:t>
      </w:r>
    </w:p>
    <w:p w14:paraId="3BDFEAF8" w14:textId="70D0B6E9" w:rsidR="772EC706" w:rsidRDefault="772EC706" w:rsidP="49922C56">
      <w:pPr>
        <w:tabs>
          <w:tab w:val="left" w:pos="8355"/>
        </w:tabs>
      </w:pPr>
      <w:r w:rsidRPr="49922C56">
        <w:t xml:space="preserve"> </w:t>
      </w:r>
    </w:p>
    <w:p w14:paraId="04CB54F3" w14:textId="750E872C" w:rsidR="49922C56" w:rsidRDefault="49922C56" w:rsidP="49922C56">
      <w:pPr>
        <w:tabs>
          <w:tab w:val="left" w:pos="8355"/>
        </w:tabs>
      </w:pPr>
    </w:p>
    <w:p w14:paraId="677C560F" w14:textId="3FF4AA0E" w:rsidR="49922C56" w:rsidRDefault="49922C56" w:rsidP="49922C5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870"/>
        <w:gridCol w:w="3642"/>
        <w:gridCol w:w="3680"/>
      </w:tblGrid>
      <w:tr w:rsidR="49922C56" w14:paraId="10E82A6D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3245FA" w14:textId="7B5D08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F8125" w14:textId="75B1BB2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FBEC23" w14:textId="3E3396C1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9400B5" w14:textId="692975B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853842" w14:textId="2DA7EB36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14759B5B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ADE28" w14:textId="0FD81B3F" w:rsidR="4B537071" w:rsidRDefault="4B537071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28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2E49A91" w14:textId="01529FF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E3309A" w14:textId="5AF26B4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AFBD9" w14:textId="7E437E84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proofErr w:type="spellStart"/>
            <w:r w:rsidR="51F3A2A8" w:rsidRPr="1A5AF312">
              <w:t>Mód</w:t>
            </w:r>
            <w:proofErr w:type="spellEnd"/>
            <w:r w:rsidR="51F3A2A8" w:rsidRPr="1A5AF312">
              <w:t>. 4 – Cap. 11 - Matemática financeira</w:t>
            </w:r>
          </w:p>
          <w:p w14:paraId="7B67FBB0" w14:textId="7F988CE2" w:rsidR="49922C56" w:rsidRDefault="51F3A2A8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lastRenderedPageBreak/>
              <w:t>O que é matemática financeira? Pág. 150</w:t>
            </w:r>
          </w:p>
          <w:p w14:paraId="794CD008" w14:textId="292B4DD8" w:rsidR="49922C56" w:rsidRDefault="51F3A2A8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Juros: simples e compostos, pág. 155</w:t>
            </w:r>
          </w:p>
          <w:p w14:paraId="124BA66D" w14:textId="65D9482F" w:rsidR="49922C56" w:rsidRDefault="49922C56" w:rsidP="1A5AF312">
            <w:pPr>
              <w:jc w:val="center"/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02F8F" w14:textId="76BFEA7E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lastRenderedPageBreak/>
              <w:t xml:space="preserve"> </w:t>
            </w:r>
            <w:r w:rsidR="5BEC62AF" w:rsidRPr="1A5AF312">
              <w:t xml:space="preserve">Atividades propostas no livro, págs. 153 e 154 </w:t>
            </w:r>
          </w:p>
          <w:p w14:paraId="60513F02" w14:textId="027616AF" w:rsidR="49922C56" w:rsidRDefault="5BEC62AF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lastRenderedPageBreak/>
              <w:t>158 a 164</w:t>
            </w:r>
          </w:p>
          <w:p w14:paraId="15616A2C" w14:textId="35BED7DB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226766" w14:textId="181F5DA6" w:rsidR="49922C56" w:rsidRDefault="346E98A5" w:rsidP="49922C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lastRenderedPageBreak/>
              <w:t xml:space="preserve">Atividades propostas no livro, págs. 153 e 154 </w:t>
            </w:r>
          </w:p>
          <w:p w14:paraId="653CF8E5" w14:textId="027616AF" w:rsidR="49922C56" w:rsidRDefault="346E98A5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lastRenderedPageBreak/>
              <w:t>158 a 164</w:t>
            </w:r>
          </w:p>
          <w:p w14:paraId="293E3969" w14:textId="5D4661E6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 xml:space="preserve"> </w:t>
            </w:r>
          </w:p>
        </w:tc>
      </w:tr>
      <w:tr w:rsidR="49922C56" w14:paraId="7EBDFD4E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2147C576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20440B" w14:textId="1199636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4DC40" w14:textId="187C6C8A" w:rsidR="49922C56" w:rsidRDefault="0DD3FCE2" w:rsidP="1A5AF3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A5AF312">
              <w:t>Mód</w:t>
            </w:r>
            <w:proofErr w:type="spellEnd"/>
            <w:r w:rsidRPr="1A5AF312">
              <w:t>. 4 – Cap. 11 - Matemática financeira</w:t>
            </w:r>
          </w:p>
          <w:p w14:paraId="4DD1D1A3" w14:textId="7F988CE2" w:rsidR="49922C56" w:rsidRDefault="0DD3FCE2" w:rsidP="1A5AF3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AF312">
              <w:t>O que é matemática financeira? Pág. 150</w:t>
            </w:r>
          </w:p>
          <w:p w14:paraId="1056291F" w14:textId="292B4DD8" w:rsidR="49922C56" w:rsidRDefault="0DD3FCE2" w:rsidP="1A5AF31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AF312">
              <w:t>Juros: simples e compostos, pág. 155</w:t>
            </w:r>
          </w:p>
          <w:p w14:paraId="656EAFB1" w14:textId="3AC2FDC8" w:rsidR="49922C56" w:rsidRDefault="49922C56" w:rsidP="49922C56">
            <w:pPr>
              <w:spacing w:line="360" w:lineRule="auto"/>
              <w:jc w:val="center"/>
            </w:pPr>
            <w:r w:rsidRPr="1A5AF312"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3878A" w14:textId="3C4FCC0B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7AD1BB05" w14:textId="181F5DA6" w:rsidR="49922C56" w:rsidRDefault="3C9852A3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Atividades propostas no livro, págs. 153 e 154 </w:t>
            </w:r>
          </w:p>
          <w:p w14:paraId="0A32C434" w14:textId="027616AF" w:rsidR="49922C56" w:rsidRDefault="3C9852A3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158 a 164</w:t>
            </w:r>
          </w:p>
          <w:p w14:paraId="4FF18193" w14:textId="396AE26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B5AD8" w14:textId="181F5DA6" w:rsidR="49922C56" w:rsidRDefault="556D04FF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Atividades propostas no livro, págs. 153 e 154 </w:t>
            </w:r>
          </w:p>
          <w:p w14:paraId="73A8AF79" w14:textId="027616AF" w:rsidR="49922C56" w:rsidRDefault="556D04FF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158 a 164</w:t>
            </w:r>
          </w:p>
          <w:p w14:paraId="344F7FD9" w14:textId="2A2F529A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</w:p>
        </w:tc>
      </w:tr>
      <w:tr w:rsidR="49922C56" w14:paraId="7B557995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74548A9C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927B97" w14:textId="18F0E73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453EF" w14:textId="293584D6" w:rsidR="49922C56" w:rsidRDefault="71BC550D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rPr>
                <w:rFonts w:ascii="Arial" w:eastAsia="Arial" w:hAnsi="Arial" w:cs="Arial"/>
                <w:color w:val="000000" w:themeColor="text1"/>
              </w:rPr>
              <w:t xml:space="preserve">Crase </w:t>
            </w:r>
            <w:r w:rsidR="49922C56" w:rsidRPr="38BF391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4A210" w14:textId="03B18773" w:rsidR="49922C56" w:rsidRDefault="6B54ED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BF3918">
              <w:t>Livro didático (M4)</w:t>
            </w:r>
            <w:r w:rsidR="49922C56" w:rsidRPr="38BF3918">
              <w:t xml:space="preserve">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65ACE" w14:textId="3D2D6579" w:rsidR="49922C56" w:rsidRDefault="00356E41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49922C56" w:rsidRPr="49922C56">
              <w:t xml:space="preserve"> </w:t>
            </w:r>
          </w:p>
        </w:tc>
      </w:tr>
      <w:tr w:rsidR="49922C56" w14:paraId="09DC5E04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4FE172D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2E7D05" w14:textId="546B5AD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67D08" w14:textId="0D6A951F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5CAF4" w14:textId="001E6610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1A63F" w14:textId="7D4159D0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6794084F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2735B79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BA06FE" w14:textId="4E70C02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CC8BB" w14:textId="68EA650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  <w:proofErr w:type="spellStart"/>
            <w:r w:rsidR="0BC60DE5" w:rsidRPr="1A5AF312">
              <w:t>Mód</w:t>
            </w:r>
            <w:proofErr w:type="spellEnd"/>
            <w:r w:rsidR="0BC60DE5" w:rsidRPr="1A5AF312">
              <w:t>. 4 – Cap. 11 - Matemática financeira</w:t>
            </w:r>
          </w:p>
          <w:p w14:paraId="1AA87517" w14:textId="7F988CE2" w:rsidR="49922C56" w:rsidRDefault="0BC60DE5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O que é matemática financeira? Pág. 150</w:t>
            </w:r>
          </w:p>
          <w:p w14:paraId="6FFDB456" w14:textId="292B4DD8" w:rsidR="49922C56" w:rsidRDefault="0BC60DE5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Juros: simples e compostos, pág. 155</w:t>
            </w:r>
          </w:p>
          <w:p w14:paraId="223849EB" w14:textId="741D0B1F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858ED" w14:textId="7DC6F9FB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 </w:t>
            </w:r>
          </w:p>
          <w:p w14:paraId="49D98EED" w14:textId="181F5DA6" w:rsidR="49922C56" w:rsidRDefault="70818FD2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 xml:space="preserve">Atividades propostas no livro, págs. 153 e 154 </w:t>
            </w:r>
          </w:p>
          <w:p w14:paraId="16D1F143" w14:textId="027616AF" w:rsidR="49922C56" w:rsidRDefault="70818FD2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158 a 164</w:t>
            </w:r>
          </w:p>
          <w:p w14:paraId="1039F09C" w14:textId="1C779780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73B4F" w14:textId="2DB5C7E1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 xml:space="preserve"> </w:t>
            </w:r>
            <w:r w:rsidR="3A4DA9A3" w:rsidRPr="1A5AF312">
              <w:t xml:space="preserve">Atividades propostas no livro, págs. 153 e 154 </w:t>
            </w:r>
          </w:p>
          <w:p w14:paraId="60E9FAC3" w14:textId="027616AF" w:rsidR="49922C56" w:rsidRDefault="3A4DA9A3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AF312">
              <w:t>158 a 164</w:t>
            </w:r>
          </w:p>
          <w:p w14:paraId="64A4CFCF" w14:textId="6528FC70" w:rsidR="49922C56" w:rsidRDefault="49922C56" w:rsidP="1A5AF31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657AF5C1" w14:textId="2410D53A" w:rsidR="772EC706" w:rsidRDefault="772EC706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 </w:t>
      </w:r>
    </w:p>
    <w:p w14:paraId="493CFED4" w14:textId="403B0D38" w:rsidR="772EC706" w:rsidRDefault="772EC706" w:rsidP="49922C56">
      <w:pPr>
        <w:tabs>
          <w:tab w:val="left" w:pos="8355"/>
        </w:tabs>
      </w:pPr>
      <w:r w:rsidRPr="49922C56">
        <w:rPr>
          <w:rFonts w:ascii="Arial" w:eastAsia="Arial" w:hAnsi="Arial" w:cs="Arial"/>
        </w:rPr>
        <w:t xml:space="preserve">  </w:t>
      </w:r>
    </w:p>
    <w:p w14:paraId="71A6D2F7" w14:textId="03DAC355" w:rsidR="772EC706" w:rsidRDefault="772EC706" w:rsidP="49922C56">
      <w:pPr>
        <w:tabs>
          <w:tab w:val="left" w:pos="8355"/>
        </w:tabs>
      </w:pPr>
      <w:r w:rsidRPr="49922C56">
        <w:t xml:space="preserve">  </w:t>
      </w:r>
    </w:p>
    <w:p w14:paraId="79F95B33" w14:textId="6E134D85" w:rsidR="772EC706" w:rsidRDefault="772EC706" w:rsidP="49922C56">
      <w:pPr>
        <w:tabs>
          <w:tab w:val="left" w:pos="8355"/>
        </w:tabs>
      </w:pPr>
      <w:r w:rsidRPr="49922C56">
        <w:t xml:space="preserve"> </w:t>
      </w:r>
    </w:p>
    <w:p w14:paraId="31C32C27" w14:textId="5ADFCB7E" w:rsidR="772EC706" w:rsidRDefault="772EC706" w:rsidP="49922C56">
      <w:pPr>
        <w:tabs>
          <w:tab w:val="left" w:pos="8355"/>
        </w:tabs>
      </w:pPr>
      <w:r w:rsidRPr="49922C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686"/>
        <w:gridCol w:w="3662"/>
      </w:tblGrid>
      <w:tr w:rsidR="49922C56" w14:paraId="1EF65254" w14:textId="77777777" w:rsidTr="58D74853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0D8020" w14:textId="3419F053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8AB582" w14:textId="2BEBBD6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CE2318" w14:textId="1C2CE7B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509268" w14:textId="1E76AA9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4248B4" w14:textId="7158702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64841F5F" w14:textId="77777777" w:rsidTr="58D7485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4C845" w14:textId="4CDEB5D2" w:rsidR="291F12EB" w:rsidRDefault="291F12EB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9922C56">
              <w:rPr>
                <w:rFonts w:ascii="Arial" w:eastAsia="Arial" w:hAnsi="Arial" w:cs="Arial"/>
                <w:b/>
                <w:bCs/>
              </w:rPr>
              <w:t>29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E8B01DF" w14:textId="09AB47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B286D4" w14:textId="4FF885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35902" w14:textId="0DB25B48" w:rsidR="49922C56" w:rsidRDefault="49922C56" w:rsidP="49922C56">
            <w:pPr>
              <w:spacing w:line="360" w:lineRule="auto"/>
            </w:pPr>
            <w:r w:rsidRPr="38BF3918">
              <w:rPr>
                <w:color w:val="000000" w:themeColor="text1"/>
              </w:rPr>
              <w:t xml:space="preserve"> </w:t>
            </w:r>
            <w:r w:rsidR="78385DC3" w:rsidRPr="38BF3918">
              <w:rPr>
                <w:color w:val="000000" w:themeColor="text1"/>
              </w:rPr>
              <w:t xml:space="preserve">                      </w:t>
            </w:r>
            <w:r w:rsidR="58C7E01B" w:rsidRPr="38BF3918">
              <w:rPr>
                <w:color w:val="000000" w:themeColor="text1"/>
              </w:rPr>
              <w:t xml:space="preserve">Crase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583BA" w14:textId="3E2601E2" w:rsidR="49922C56" w:rsidRDefault="58C7E01B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Livro didático ( M4)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7D953" w14:textId="41AC7331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</w:p>
        </w:tc>
      </w:tr>
      <w:tr w:rsidR="49922C56" w14:paraId="6C74205A" w14:textId="77777777" w:rsidTr="58D74853">
        <w:trPr>
          <w:trHeight w:val="420"/>
        </w:trPr>
        <w:tc>
          <w:tcPr>
            <w:tcW w:w="1880" w:type="dxa"/>
            <w:vMerge/>
            <w:vAlign w:val="center"/>
          </w:tcPr>
          <w:p w14:paraId="6CE0BAA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C45622" w14:textId="374844F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D95C7" w14:textId="26117EB5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3F713" w14:textId="027662B8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CDD1E" w14:textId="3FABC754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701EB0C9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729DADD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5E1E57" w14:textId="4EB28F7C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D502B" w14:textId="45538D35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>LINKESAR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30F55" w14:textId="41BC5D40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 LINKESAR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7D9F" w14:textId="1811D502" w:rsidR="166DD8BA" w:rsidRDefault="166DD8BA" w:rsidP="166DD8B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166DD8BA">
              <w:rPr>
                <w:color w:val="000000" w:themeColor="text1"/>
              </w:rPr>
              <w:t xml:space="preserve"> LINKESAR</w:t>
            </w:r>
          </w:p>
        </w:tc>
      </w:tr>
      <w:tr w:rsidR="49922C56" w14:paraId="6BC8A8A6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3900AE25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7F255C" w14:textId="3CB4C89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A6409" w14:textId="44CBD7D8" w:rsidR="49922C56" w:rsidRDefault="4CD658CC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3F3774">
              <w:t xml:space="preserve">Resolução de </w:t>
            </w:r>
            <w:proofErr w:type="spellStart"/>
            <w:r w:rsidRPr="123F3774">
              <w:t>questoes</w:t>
            </w:r>
            <w:proofErr w:type="spellEnd"/>
            <w:r w:rsidRPr="123F3774">
              <w:t xml:space="preserve"> </w:t>
            </w:r>
            <w:r w:rsidR="49922C56" w:rsidRPr="123F3774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FDD14" w14:textId="78C6CE54" w:rsidR="49922C56" w:rsidRDefault="01CD4EFF" w:rsidP="123F3774">
            <w:pPr>
              <w:pStyle w:val="Ttulo3"/>
              <w:spacing w:line="259" w:lineRule="auto"/>
              <w:jc w:val="center"/>
            </w:pPr>
            <w:r w:rsidRPr="123F3774">
              <w:rPr>
                <w:rFonts w:ascii="Calibri Light" w:eastAsia="Calibri Light" w:hAnsi="Calibri Light" w:cs="Calibri Light"/>
                <w:color w:val="1F3763"/>
              </w:rPr>
              <w:t xml:space="preserve">Resolução de questões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015CA" w14:textId="47C8927A" w:rsidR="49922C56" w:rsidRDefault="01CD4EFF" w:rsidP="123F37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23F3774">
              <w:t xml:space="preserve">X </w:t>
            </w:r>
          </w:p>
        </w:tc>
      </w:tr>
      <w:tr w:rsidR="49922C56" w14:paraId="296EFC43" w14:textId="77777777" w:rsidTr="58D74853">
        <w:trPr>
          <w:trHeight w:val="300"/>
        </w:trPr>
        <w:tc>
          <w:tcPr>
            <w:tcW w:w="1880" w:type="dxa"/>
            <w:vMerge/>
            <w:vAlign w:val="center"/>
          </w:tcPr>
          <w:p w14:paraId="362ECF78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E3A9FF" w14:textId="002AB49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3B1FA" w14:textId="2B6B25CD" w:rsidR="49922C56" w:rsidRDefault="05CA3681" w:rsidP="49922C56">
            <w:pPr>
              <w:tabs>
                <w:tab w:val="left" w:leader="underscore" w:pos="15120"/>
              </w:tabs>
              <w:jc w:val="center"/>
            </w:pPr>
            <w:r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Crase </w:t>
            </w:r>
            <w:r w:rsidR="49922C56" w:rsidRPr="38BF391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00EEA" w14:textId="4BC4A2B5" w:rsidR="49922C56" w:rsidRDefault="5A483A51" w:rsidP="49922C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BF3918">
              <w:rPr>
                <w:color w:val="000000" w:themeColor="text1"/>
              </w:rPr>
              <w:t>Livro didático (M4)</w:t>
            </w:r>
            <w:r w:rsidR="49922C56" w:rsidRPr="38BF3918">
              <w:rPr>
                <w:color w:val="000000" w:themeColor="text1"/>
              </w:rPr>
              <w:t xml:space="preserve">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679FA" w14:textId="11C6AB25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rPr>
                <w:color w:val="000000" w:themeColor="text1"/>
              </w:rPr>
              <w:t xml:space="preserve"> </w:t>
            </w:r>
          </w:p>
        </w:tc>
      </w:tr>
    </w:tbl>
    <w:p w14:paraId="4A0ABFC6" w14:textId="398D1DC6" w:rsidR="772EC706" w:rsidRDefault="772EC706" w:rsidP="49922C56">
      <w:pPr>
        <w:tabs>
          <w:tab w:val="left" w:pos="1035"/>
        </w:tabs>
      </w:pPr>
      <w:r w:rsidRPr="49922C56">
        <w:t xml:space="preserve"> </w:t>
      </w:r>
    </w:p>
    <w:p w14:paraId="3018F323" w14:textId="5EE3F1FF" w:rsidR="772EC706" w:rsidRDefault="772EC706" w:rsidP="49922C56">
      <w:pPr>
        <w:tabs>
          <w:tab w:val="left" w:pos="1035"/>
        </w:tabs>
      </w:pPr>
      <w:r w:rsidRPr="49922C56">
        <w:t xml:space="preserve"> </w:t>
      </w:r>
    </w:p>
    <w:p w14:paraId="18D04700" w14:textId="40C34CD1" w:rsidR="772EC706" w:rsidRDefault="772EC706" w:rsidP="49922C56">
      <w:pPr>
        <w:tabs>
          <w:tab w:val="left" w:pos="1035"/>
        </w:tabs>
      </w:pPr>
      <w:r w:rsidRPr="49922C56">
        <w:t xml:space="preserve"> </w:t>
      </w:r>
    </w:p>
    <w:p w14:paraId="70810ABF" w14:textId="7B4D7023" w:rsidR="772EC706" w:rsidRDefault="772EC706" w:rsidP="49922C56">
      <w:pPr>
        <w:tabs>
          <w:tab w:val="left" w:pos="1035"/>
        </w:tabs>
      </w:pPr>
      <w:r w:rsidRPr="49922C56">
        <w:t xml:space="preserve">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95"/>
        <w:gridCol w:w="3716"/>
        <w:gridCol w:w="3617"/>
      </w:tblGrid>
      <w:tr w:rsidR="49922C56" w14:paraId="4AC12825" w14:textId="77777777" w:rsidTr="192B6337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043B85" w14:textId="4D0CF693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AD3F9F" w14:textId="2819708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F5B348" w14:textId="48BB372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1B6490" w14:textId="0AAF37BF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322F30" w14:textId="4AE346AC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78467F4B" w14:textId="77777777" w:rsidTr="192B6337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78600" w14:textId="0737693D" w:rsidR="7DD7F4A1" w:rsidRDefault="7DD7F4A1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3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5A6BEA77" w14:textId="3AA43ADD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DC8CC6" w14:textId="0FCC7D49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56463" w14:textId="554173DF" w:rsidR="49922C56" w:rsidRDefault="30877C3E" w:rsidP="49922C56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>Aspectos Físicos e Naturais: Clima, relevo e biodiversidade.</w:t>
            </w:r>
            <w:r w:rsidR="49922C56" w:rsidRPr="192B6337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C287B" w14:textId="2992B521" w:rsidR="7B0F2B37" w:rsidRDefault="7B0F2B37" w:rsidP="192B6337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>Registro de conteúdos no caderno.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A219E" w14:textId="00F60BE2" w:rsidR="192B6337" w:rsidRDefault="192B6337" w:rsidP="192B6337">
            <w:pPr>
              <w:jc w:val="center"/>
            </w:pPr>
            <w:r w:rsidRPr="192B6337">
              <w:t xml:space="preserve">X </w:t>
            </w:r>
          </w:p>
        </w:tc>
      </w:tr>
      <w:tr w:rsidR="49922C56" w14:paraId="0BFD1BA7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6E12833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D89A9E" w14:textId="03041E8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D7502" w14:textId="49C9998F" w:rsidR="49922C56" w:rsidRDefault="56D2116E" w:rsidP="49922C56">
            <w:pPr>
              <w:spacing w:line="252" w:lineRule="auto"/>
              <w:jc w:val="center"/>
            </w:pPr>
            <w:r w:rsidRPr="192B6337">
              <w:t>Aspectos Físicos e Naturais: Clima, relevo e biodiversidade.</w:t>
            </w:r>
            <w:r w:rsidR="49922C56" w:rsidRPr="192B6337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89C5C" w14:textId="360DD4E6" w:rsidR="4F5C3714" w:rsidRDefault="4F5C3714" w:rsidP="192B6337">
            <w:pPr>
              <w:spacing w:line="252" w:lineRule="auto"/>
              <w:jc w:val="center"/>
            </w:pPr>
            <w:r w:rsidRPr="192B6337">
              <w:rPr>
                <w:color w:val="000000" w:themeColor="text1"/>
              </w:rPr>
              <w:t>Registro de conteúdos no caderno.</w:t>
            </w:r>
          </w:p>
          <w:p w14:paraId="52F79B82" w14:textId="758F4EC1" w:rsidR="192B6337" w:rsidRDefault="192B6337" w:rsidP="192B633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06BC9" w14:textId="01FD57FB" w:rsidR="192B6337" w:rsidRDefault="192B6337" w:rsidP="192B63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92B6337">
              <w:rPr>
                <w:color w:val="000000" w:themeColor="text1"/>
              </w:rPr>
              <w:t>Resolução de questões no livro didático.</w:t>
            </w:r>
          </w:p>
        </w:tc>
      </w:tr>
      <w:tr w:rsidR="49922C56" w14:paraId="3AD480C3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0417B74B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31C8AB" w14:textId="042DAF1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5DCF4" w14:textId="6801F662" w:rsidR="49922C56" w:rsidRDefault="40F8D540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A5AF312">
              <w:t>Mód</w:t>
            </w:r>
            <w:proofErr w:type="spellEnd"/>
            <w:r w:rsidRPr="1A5AF312">
              <w:t>. 4 – Cap. 11 - Matemática financeira</w:t>
            </w:r>
          </w:p>
          <w:p w14:paraId="3D61BECD" w14:textId="7F988CE2" w:rsidR="49922C56" w:rsidRDefault="40F8D540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O que é matemática financeira? Pág. 150</w:t>
            </w:r>
          </w:p>
          <w:p w14:paraId="7AC4D097" w14:textId="292B4DD8" w:rsidR="49922C56" w:rsidRDefault="40F8D540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Juros: simples e compostos, pág. 155</w:t>
            </w:r>
          </w:p>
          <w:p w14:paraId="20833047" w14:textId="4092DF66" w:rsidR="49922C56" w:rsidRDefault="49922C56" w:rsidP="49922C56">
            <w:pPr>
              <w:spacing w:line="252" w:lineRule="auto"/>
              <w:jc w:val="center"/>
            </w:pPr>
            <w:r w:rsidRPr="1A5AF31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41EE6" w14:textId="4DBE9FE5" w:rsidR="49922C56" w:rsidRDefault="49922C56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  <w:r w:rsidR="5EA1A3D5" w:rsidRPr="1A5AF312">
              <w:t xml:space="preserve">Atividades propostas no livro, págs. 153 e 154 </w:t>
            </w:r>
          </w:p>
          <w:p w14:paraId="2FEAAE25" w14:textId="027616AF" w:rsidR="49922C56" w:rsidRDefault="5EA1A3D5" w:rsidP="1A5AF31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A5AF312">
              <w:t>158 a 164</w:t>
            </w:r>
          </w:p>
          <w:p w14:paraId="5CB348DF" w14:textId="0E12B3F1" w:rsidR="49922C56" w:rsidRDefault="49922C56" w:rsidP="1A5AF312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33C50" w14:textId="181F5DA6" w:rsidR="49922C56" w:rsidRDefault="5EA1A3D5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 xml:space="preserve">Atividades propostas no livro, págs. 153 e 154 </w:t>
            </w:r>
          </w:p>
          <w:p w14:paraId="0944B673" w14:textId="027616AF" w:rsidR="49922C56" w:rsidRDefault="5EA1A3D5" w:rsidP="1A5AF31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A5AF312">
              <w:t>158 a 164</w:t>
            </w:r>
          </w:p>
          <w:p w14:paraId="179E1A62" w14:textId="136833C9" w:rsidR="49922C56" w:rsidRDefault="49922C56" w:rsidP="49922C56">
            <w:pPr>
              <w:spacing w:line="257" w:lineRule="auto"/>
              <w:jc w:val="center"/>
            </w:pPr>
            <w:r w:rsidRPr="1A5AF312">
              <w:rPr>
                <w:color w:val="000000" w:themeColor="text1"/>
              </w:rPr>
              <w:t xml:space="preserve"> </w:t>
            </w:r>
          </w:p>
        </w:tc>
      </w:tr>
      <w:tr w:rsidR="49922C56" w14:paraId="70EC31BD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57291470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FECB2C" w14:textId="6149FC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B1248" w14:textId="37EBEE8D" w:rsidR="49922C56" w:rsidRDefault="49922C56" w:rsidP="49922C56">
            <w:pPr>
              <w:tabs>
                <w:tab w:val="left" w:leader="underscore" w:pos="15120"/>
              </w:tabs>
              <w:jc w:val="center"/>
            </w:pPr>
            <w:r w:rsidRPr="74FD7DC9">
              <w:t xml:space="preserve"> </w:t>
            </w:r>
            <w:r w:rsidR="787EFDBA" w:rsidRPr="74FD7DC9">
              <w:t>Ondas e luz.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36B3C" w14:textId="07D7D7EB" w:rsidR="49922C56" w:rsidRDefault="787EFDBA" w:rsidP="49922C56">
            <w:pPr>
              <w:tabs>
                <w:tab w:val="left" w:pos="298"/>
              </w:tabs>
              <w:spacing w:line="252" w:lineRule="auto"/>
              <w:jc w:val="center"/>
            </w:pPr>
            <w:r w:rsidRPr="74FD7DC9">
              <w:t>Resolução de questões.</w:t>
            </w:r>
            <w:r w:rsidR="49922C56" w:rsidRPr="74FD7DC9">
              <w:t xml:space="preserve">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0C7CE" w14:textId="22A06FC9" w:rsidR="49922C56" w:rsidRDefault="505D446C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FD7DC9">
              <w:t>X</w:t>
            </w:r>
            <w:r w:rsidR="49922C56" w:rsidRPr="74FD7DC9">
              <w:t xml:space="preserve"> </w:t>
            </w:r>
          </w:p>
        </w:tc>
      </w:tr>
      <w:tr w:rsidR="49922C56" w14:paraId="34666195" w14:textId="77777777" w:rsidTr="192B6337">
        <w:trPr>
          <w:trHeight w:val="300"/>
        </w:trPr>
        <w:tc>
          <w:tcPr>
            <w:tcW w:w="1880" w:type="dxa"/>
            <w:vMerge/>
            <w:vAlign w:val="center"/>
          </w:tcPr>
          <w:p w14:paraId="24BBD837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1E8DC3" w14:textId="65B1F835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BCCD0" w14:textId="0C228ABF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6A0EF" w14:textId="03ED5758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06422" w14:textId="384D5645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17C0A6D3" w14:textId="7BEB509B" w:rsidR="772EC706" w:rsidRDefault="772EC706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3142DB1B" w14:textId="0E427FAD" w:rsidR="772EC706" w:rsidRDefault="772EC706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p w14:paraId="3873873B" w14:textId="70B4A597" w:rsidR="772EC706" w:rsidRDefault="772EC706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 </w:t>
      </w:r>
    </w:p>
    <w:p w14:paraId="00AF39A4" w14:textId="660802FE" w:rsidR="772EC706" w:rsidRDefault="772EC706" w:rsidP="49922C56">
      <w:pPr>
        <w:tabs>
          <w:tab w:val="left" w:pos="1320"/>
          <w:tab w:val="left" w:pos="1755"/>
        </w:tabs>
      </w:pPr>
      <w:r w:rsidRPr="49922C5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780"/>
        <w:gridCol w:w="3731"/>
        <w:gridCol w:w="3652"/>
      </w:tblGrid>
      <w:tr w:rsidR="49922C56" w14:paraId="2E8AC6D9" w14:textId="77777777" w:rsidTr="17F5B3E8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D45496" w14:textId="5666B574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0B460A" w14:textId="46067F1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509A87" w14:textId="5DB0FFE2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81CF1D" w14:textId="189587A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BBD85F" w14:textId="61A9AD5B" w:rsidR="49922C56" w:rsidRDefault="49922C56" w:rsidP="49922C56">
            <w:pPr>
              <w:spacing w:before="120" w:after="120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9922C56" w14:paraId="436C67F7" w14:textId="77777777" w:rsidTr="17F5B3E8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BD20C" w14:textId="22701700" w:rsidR="4A665B7E" w:rsidRDefault="4A665B7E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3</w:t>
            </w:r>
            <w:r w:rsidR="49922C56" w:rsidRPr="49922C56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77FCEEFA" w14:textId="6B2F31A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922C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91062C" w14:textId="4DD8F1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63C87" w14:textId="530F2352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>Práticas corporais de aventura na natureza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8C2F0" w14:textId="2923A868" w:rsidR="3958D82A" w:rsidRDefault="3958D82A" w:rsidP="3958D82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58D82A">
              <w:rPr>
                <w:color w:val="000000" w:themeColor="text1"/>
              </w:rPr>
              <w:t>Aula teórica expositiva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BC814" w14:textId="119AA0F6" w:rsidR="49922C56" w:rsidRDefault="49922C56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9922C56">
              <w:t xml:space="preserve"> </w:t>
            </w:r>
            <w:r w:rsidR="00356E41">
              <w:t>X</w:t>
            </w:r>
          </w:p>
        </w:tc>
      </w:tr>
      <w:tr w:rsidR="49922C56" w14:paraId="2F45C570" w14:textId="77777777" w:rsidTr="17F5B3E8">
        <w:trPr>
          <w:trHeight w:val="345"/>
        </w:trPr>
        <w:tc>
          <w:tcPr>
            <w:tcW w:w="1880" w:type="dxa"/>
            <w:vMerge/>
            <w:vAlign w:val="center"/>
          </w:tcPr>
          <w:p w14:paraId="03F69D19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EAEF91" w14:textId="77663FA0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E70D2" w14:textId="77FA7F97" w:rsidR="49922C56" w:rsidRDefault="007B2C15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7B2C15">
              <w:rPr>
                <w:rFonts w:ascii="Arial" w:eastAsia="Arial" w:hAnsi="Arial" w:cs="Arial"/>
              </w:rPr>
              <w:t>Intervenções artísticas no espaço público</w:t>
            </w:r>
            <w:r w:rsidR="49922C56" w:rsidRPr="49922C5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7333A" w14:textId="10BD7E51" w:rsidR="49922C56" w:rsidRDefault="007B2C15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quadro</w:t>
            </w:r>
            <w:r w:rsidR="49922C56" w:rsidRPr="49922C56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4972E" w14:textId="741DB436" w:rsidR="49922C56" w:rsidRDefault="49922C56" w:rsidP="49922C5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9922C56">
              <w:rPr>
                <w:rFonts w:ascii="Calibri Light" w:eastAsia="Calibri Light" w:hAnsi="Calibri Light" w:cs="Calibri Light"/>
              </w:rPr>
              <w:t xml:space="preserve"> </w:t>
            </w:r>
            <w:r w:rsidR="00356E41">
              <w:rPr>
                <w:rFonts w:ascii="Calibri Light" w:eastAsia="Calibri Light" w:hAnsi="Calibri Light" w:cs="Calibri Light"/>
              </w:rPr>
              <w:t>X</w:t>
            </w:r>
            <w:bookmarkStart w:id="0" w:name="_GoBack"/>
            <w:bookmarkEnd w:id="0"/>
          </w:p>
        </w:tc>
      </w:tr>
      <w:tr w:rsidR="49922C56" w14:paraId="06772AB5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5B64A473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BC5389" w14:textId="4ED2FF2E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9922C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12057" w14:textId="1D76C61E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Unit 7 – </w:t>
            </w:r>
            <w:proofErr w:type="spellStart"/>
            <w:r w:rsidRPr="58D74853">
              <w:rPr>
                <w:color w:val="000000" w:themeColor="text1"/>
              </w:rPr>
              <w:t>Advertising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and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Body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  <w:proofErr w:type="spellStart"/>
            <w:r w:rsidRPr="58D74853">
              <w:rPr>
                <w:color w:val="000000" w:themeColor="text1"/>
              </w:rPr>
              <w:t>image</w:t>
            </w:r>
            <w:proofErr w:type="spellEnd"/>
            <w:r w:rsidRPr="58D74853">
              <w:rPr>
                <w:color w:val="000000" w:themeColor="text1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D1936" w14:textId="68F75236" w:rsidR="58D74853" w:rsidRDefault="58D74853" w:rsidP="58D7485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Registros no caderno/livro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5C923" w14:textId="71D08E61" w:rsidR="58D74853" w:rsidRDefault="58D74853" w:rsidP="58D74853">
            <w:pPr>
              <w:spacing w:line="252" w:lineRule="auto"/>
              <w:jc w:val="center"/>
              <w:rPr>
                <w:color w:val="000000" w:themeColor="text1"/>
              </w:rPr>
            </w:pPr>
            <w:r w:rsidRPr="58D74853">
              <w:rPr>
                <w:color w:val="000000" w:themeColor="text1"/>
              </w:rPr>
              <w:t xml:space="preserve">Atividade no caderno  </w:t>
            </w:r>
          </w:p>
        </w:tc>
      </w:tr>
      <w:tr w:rsidR="49922C56" w14:paraId="35815E6B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1CC51997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223771" w14:textId="0A3CC62A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8C71C" w14:textId="00360886" w:rsidR="49922C56" w:rsidRDefault="49922C56" w:rsidP="49922C56">
            <w:pPr>
              <w:tabs>
                <w:tab w:val="left" w:leader="underscore" w:pos="1512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1C453C9" w:rsidRPr="17F5B3E8">
              <w:rPr>
                <w:rFonts w:ascii="Arial" w:eastAsia="Arial" w:hAnsi="Arial" w:cs="Arial"/>
                <w:color w:val="000000" w:themeColor="text1"/>
              </w:rPr>
              <w:t xml:space="preserve">Ditadura no Paraguai, Bolívia, Uruguai e chile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78F3D" w14:textId="1137E4FB" w:rsidR="49922C56" w:rsidRDefault="11C453C9" w:rsidP="49922C56">
            <w:pPr>
              <w:tabs>
                <w:tab w:val="left" w:pos="298"/>
              </w:tabs>
              <w:jc w:val="center"/>
            </w:pPr>
            <w:r w:rsidRPr="17F5B3E8">
              <w:t xml:space="preserve">Contextualização </w:t>
            </w:r>
            <w:r w:rsidR="49922C56" w:rsidRPr="17F5B3E8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29E97" w14:textId="4CB6B279" w:rsidR="49922C56" w:rsidRDefault="2D8609FC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>X</w:t>
            </w:r>
            <w:r w:rsidR="49922C56" w:rsidRPr="17F5B3E8">
              <w:t xml:space="preserve"> </w:t>
            </w:r>
          </w:p>
        </w:tc>
      </w:tr>
      <w:tr w:rsidR="49922C56" w14:paraId="6E84A1D5" w14:textId="77777777" w:rsidTr="17F5B3E8">
        <w:trPr>
          <w:trHeight w:val="300"/>
        </w:trPr>
        <w:tc>
          <w:tcPr>
            <w:tcW w:w="1880" w:type="dxa"/>
            <w:vMerge/>
            <w:vAlign w:val="center"/>
          </w:tcPr>
          <w:p w14:paraId="2E0F4492" w14:textId="77777777" w:rsidR="00E01F37" w:rsidRDefault="00E01F3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52404A" w14:textId="57D2DE38" w:rsidR="49922C56" w:rsidRDefault="49922C56" w:rsidP="49922C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9922C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41EA3" w14:textId="7DC5BBAD" w:rsidR="49922C56" w:rsidRDefault="49922C56" w:rsidP="17F5B3E8">
            <w:pPr>
              <w:jc w:val="center"/>
            </w:pPr>
            <w:r w:rsidRPr="17F5B3E8">
              <w:t xml:space="preserve"> </w:t>
            </w:r>
            <w:r w:rsidR="3F71BD87" w:rsidRPr="17F5B3E8">
              <w:t xml:space="preserve">Período de transição democrática nos países </w:t>
            </w:r>
            <w:proofErr w:type="spellStart"/>
            <w:r w:rsidR="3F71BD87" w:rsidRPr="17F5B3E8">
              <w:t>latinos-americanos</w:t>
            </w:r>
            <w:proofErr w:type="spellEnd"/>
            <w:r w:rsidR="3F71BD87" w:rsidRPr="17F5B3E8">
              <w:t xml:space="preserve"> 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0EC4E" w14:textId="442B363D" w:rsidR="49922C56" w:rsidRDefault="3F71BD87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t xml:space="preserve">Registros no caderno e revisão </w:t>
            </w:r>
            <w:r w:rsidR="49922C56" w:rsidRPr="17F5B3E8">
              <w:t xml:space="preserve"> 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43298" w14:textId="05D9D2FE" w:rsidR="49922C56" w:rsidRDefault="47BB957C" w:rsidP="49922C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F5B3E8">
              <w:rPr>
                <w:rFonts w:ascii="Arial" w:eastAsia="Arial" w:hAnsi="Arial" w:cs="Arial"/>
                <w:color w:val="000000" w:themeColor="text1"/>
              </w:rPr>
              <w:t>X</w:t>
            </w:r>
            <w:r w:rsidR="49922C56" w:rsidRPr="17F5B3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C2BA39E" w14:textId="79BCC089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C065773" w14:textId="45919252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4ECE9EB" w14:textId="23734860" w:rsidR="49922C56" w:rsidRDefault="49922C56" w:rsidP="49922C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49922C56" w:rsidSect="00C60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73333" w14:textId="77777777" w:rsidR="00D22873" w:rsidRDefault="00D22873">
      <w:r>
        <w:separator/>
      </w:r>
    </w:p>
  </w:endnote>
  <w:endnote w:type="continuationSeparator" w:id="0">
    <w:p w14:paraId="11668509" w14:textId="77777777" w:rsidR="00D22873" w:rsidRDefault="00D22873">
      <w:r>
        <w:continuationSeparator/>
      </w:r>
    </w:p>
  </w:endnote>
  <w:endnote w:type="continuationNotice" w:id="1">
    <w:p w14:paraId="1CE8B576" w14:textId="77777777" w:rsidR="00D22873" w:rsidRDefault="00D22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F85D" w14:textId="77777777" w:rsidR="004B03D8" w:rsidRDefault="004B03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0A5A" w14:textId="77777777" w:rsidR="004B03D8" w:rsidRDefault="004B03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3353" w14:textId="77777777" w:rsidR="004B03D8" w:rsidRDefault="004B03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2A00E" w14:textId="77777777" w:rsidR="00D22873" w:rsidRDefault="00D22873">
      <w:r>
        <w:separator/>
      </w:r>
    </w:p>
  </w:footnote>
  <w:footnote w:type="continuationSeparator" w:id="0">
    <w:p w14:paraId="6CAB7C2A" w14:textId="77777777" w:rsidR="00D22873" w:rsidRDefault="00D22873">
      <w:r>
        <w:continuationSeparator/>
      </w:r>
    </w:p>
  </w:footnote>
  <w:footnote w:type="continuationNotice" w:id="1">
    <w:p w14:paraId="3A99537C" w14:textId="77777777" w:rsidR="00D22873" w:rsidRDefault="00D228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0F21" w14:textId="77777777" w:rsidR="004B03D8" w:rsidRDefault="004B03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1B084971" w:rsidR="006B42A5" w:rsidRPr="00C6580C" w:rsidRDefault="00A33D96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35B6CEB" wp14:editId="791DC9AD">
          <wp:simplePos x="0" y="0"/>
          <wp:positionH relativeFrom="margin">
            <wp:posOffset>19050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7196D0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587D8445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0E985384" w14:textId="10F4D126" w:rsidR="00A33D96" w:rsidRDefault="00A33D96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2150F905" w14:textId="6885C1D0" w:rsidR="00A33D96" w:rsidRPr="00A33D96" w:rsidRDefault="00A33D96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F70DDD2" w:rsidR="0061107F" w:rsidRPr="0061107F" w:rsidRDefault="00C720DE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A33D96">
      <w:rPr>
        <w:rFonts w:ascii="Calibri" w:hAnsi="Calibri" w:cs="Calibri"/>
        <w:b/>
        <w:sz w:val="36"/>
      </w:rPr>
      <w:t>2025</w:t>
    </w:r>
  </w:p>
  <w:p w14:paraId="16788234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57A6A0F0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E14A" w14:textId="77777777" w:rsidR="004B03D8" w:rsidRDefault="004B03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83"/>
    <w:multiLevelType w:val="hybridMultilevel"/>
    <w:tmpl w:val="FFFFFFFF"/>
    <w:lvl w:ilvl="0" w:tplc="FE44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8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A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C1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E2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8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2D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9D6A"/>
    <w:multiLevelType w:val="hybridMultilevel"/>
    <w:tmpl w:val="FFFFFFFF"/>
    <w:lvl w:ilvl="0" w:tplc="A704E1CE">
      <w:start w:val="2"/>
      <w:numFmt w:val="decimal"/>
      <w:lvlText w:val="%1."/>
      <w:lvlJc w:val="left"/>
      <w:pPr>
        <w:ind w:left="720" w:hanging="360"/>
      </w:pPr>
    </w:lvl>
    <w:lvl w:ilvl="1" w:tplc="2786C6F8">
      <w:start w:val="1"/>
      <w:numFmt w:val="lowerLetter"/>
      <w:lvlText w:val="%2."/>
      <w:lvlJc w:val="left"/>
      <w:pPr>
        <w:ind w:left="1440" w:hanging="360"/>
      </w:pPr>
    </w:lvl>
    <w:lvl w:ilvl="2" w:tplc="D50E392E">
      <w:start w:val="1"/>
      <w:numFmt w:val="lowerRoman"/>
      <w:lvlText w:val="%3."/>
      <w:lvlJc w:val="right"/>
      <w:pPr>
        <w:ind w:left="2160" w:hanging="180"/>
      </w:pPr>
    </w:lvl>
    <w:lvl w:ilvl="3" w:tplc="0B448822">
      <w:start w:val="1"/>
      <w:numFmt w:val="decimal"/>
      <w:lvlText w:val="%4."/>
      <w:lvlJc w:val="left"/>
      <w:pPr>
        <w:ind w:left="2880" w:hanging="360"/>
      </w:pPr>
    </w:lvl>
    <w:lvl w:ilvl="4" w:tplc="0E008ED6">
      <w:start w:val="1"/>
      <w:numFmt w:val="lowerLetter"/>
      <w:lvlText w:val="%5."/>
      <w:lvlJc w:val="left"/>
      <w:pPr>
        <w:ind w:left="3600" w:hanging="360"/>
      </w:pPr>
    </w:lvl>
    <w:lvl w:ilvl="5" w:tplc="4F9EC4A2">
      <w:start w:val="1"/>
      <w:numFmt w:val="lowerRoman"/>
      <w:lvlText w:val="%6."/>
      <w:lvlJc w:val="right"/>
      <w:pPr>
        <w:ind w:left="4320" w:hanging="180"/>
      </w:pPr>
    </w:lvl>
    <w:lvl w:ilvl="6" w:tplc="26586B48">
      <w:start w:val="1"/>
      <w:numFmt w:val="decimal"/>
      <w:lvlText w:val="%7."/>
      <w:lvlJc w:val="left"/>
      <w:pPr>
        <w:ind w:left="5040" w:hanging="360"/>
      </w:pPr>
    </w:lvl>
    <w:lvl w:ilvl="7" w:tplc="27625452">
      <w:start w:val="1"/>
      <w:numFmt w:val="lowerLetter"/>
      <w:lvlText w:val="%8."/>
      <w:lvlJc w:val="left"/>
      <w:pPr>
        <w:ind w:left="5760" w:hanging="360"/>
      </w:pPr>
    </w:lvl>
    <w:lvl w:ilvl="8" w:tplc="43686B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13E2"/>
    <w:multiLevelType w:val="hybridMultilevel"/>
    <w:tmpl w:val="FFFFFFFF"/>
    <w:lvl w:ilvl="0" w:tplc="F844F706">
      <w:start w:val="4"/>
      <w:numFmt w:val="decimal"/>
      <w:lvlText w:val="%1."/>
      <w:lvlJc w:val="left"/>
      <w:pPr>
        <w:ind w:left="720" w:hanging="360"/>
      </w:pPr>
    </w:lvl>
    <w:lvl w:ilvl="1" w:tplc="45D2F9BA">
      <w:start w:val="1"/>
      <w:numFmt w:val="lowerLetter"/>
      <w:lvlText w:val="%2."/>
      <w:lvlJc w:val="left"/>
      <w:pPr>
        <w:ind w:left="1440" w:hanging="360"/>
      </w:pPr>
    </w:lvl>
    <w:lvl w:ilvl="2" w:tplc="1FBCCBF2">
      <w:start w:val="1"/>
      <w:numFmt w:val="lowerRoman"/>
      <w:lvlText w:val="%3."/>
      <w:lvlJc w:val="right"/>
      <w:pPr>
        <w:ind w:left="2160" w:hanging="180"/>
      </w:pPr>
    </w:lvl>
    <w:lvl w:ilvl="3" w:tplc="B610F298">
      <w:start w:val="1"/>
      <w:numFmt w:val="decimal"/>
      <w:lvlText w:val="%4."/>
      <w:lvlJc w:val="left"/>
      <w:pPr>
        <w:ind w:left="2880" w:hanging="360"/>
      </w:pPr>
    </w:lvl>
    <w:lvl w:ilvl="4" w:tplc="6854FD4E">
      <w:start w:val="1"/>
      <w:numFmt w:val="lowerLetter"/>
      <w:lvlText w:val="%5."/>
      <w:lvlJc w:val="left"/>
      <w:pPr>
        <w:ind w:left="3600" w:hanging="360"/>
      </w:pPr>
    </w:lvl>
    <w:lvl w:ilvl="5" w:tplc="31086284">
      <w:start w:val="1"/>
      <w:numFmt w:val="lowerRoman"/>
      <w:lvlText w:val="%6."/>
      <w:lvlJc w:val="right"/>
      <w:pPr>
        <w:ind w:left="4320" w:hanging="180"/>
      </w:pPr>
    </w:lvl>
    <w:lvl w:ilvl="6" w:tplc="C652AD50">
      <w:start w:val="1"/>
      <w:numFmt w:val="decimal"/>
      <w:lvlText w:val="%7."/>
      <w:lvlJc w:val="left"/>
      <w:pPr>
        <w:ind w:left="5040" w:hanging="360"/>
      </w:pPr>
    </w:lvl>
    <w:lvl w:ilvl="7" w:tplc="4328C4D6">
      <w:start w:val="1"/>
      <w:numFmt w:val="lowerLetter"/>
      <w:lvlText w:val="%8."/>
      <w:lvlJc w:val="left"/>
      <w:pPr>
        <w:ind w:left="5760" w:hanging="360"/>
      </w:pPr>
    </w:lvl>
    <w:lvl w:ilvl="8" w:tplc="FBF22E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E7F02"/>
    <w:multiLevelType w:val="hybridMultilevel"/>
    <w:tmpl w:val="FFFFFFFF"/>
    <w:lvl w:ilvl="0" w:tplc="B722104C">
      <w:start w:val="2"/>
      <w:numFmt w:val="decimal"/>
      <w:lvlText w:val="%1."/>
      <w:lvlJc w:val="left"/>
      <w:pPr>
        <w:ind w:left="720" w:hanging="360"/>
      </w:pPr>
    </w:lvl>
    <w:lvl w:ilvl="1" w:tplc="761ECD28">
      <w:start w:val="1"/>
      <w:numFmt w:val="lowerLetter"/>
      <w:lvlText w:val="%2."/>
      <w:lvlJc w:val="left"/>
      <w:pPr>
        <w:ind w:left="1440" w:hanging="360"/>
      </w:pPr>
    </w:lvl>
    <w:lvl w:ilvl="2" w:tplc="37A4FA4E">
      <w:start w:val="1"/>
      <w:numFmt w:val="lowerRoman"/>
      <w:lvlText w:val="%3."/>
      <w:lvlJc w:val="right"/>
      <w:pPr>
        <w:ind w:left="2160" w:hanging="180"/>
      </w:pPr>
    </w:lvl>
    <w:lvl w:ilvl="3" w:tplc="4462BEBE">
      <w:start w:val="1"/>
      <w:numFmt w:val="decimal"/>
      <w:lvlText w:val="%4."/>
      <w:lvlJc w:val="left"/>
      <w:pPr>
        <w:ind w:left="2880" w:hanging="360"/>
      </w:pPr>
    </w:lvl>
    <w:lvl w:ilvl="4" w:tplc="FA342888">
      <w:start w:val="1"/>
      <w:numFmt w:val="lowerLetter"/>
      <w:lvlText w:val="%5."/>
      <w:lvlJc w:val="left"/>
      <w:pPr>
        <w:ind w:left="3600" w:hanging="360"/>
      </w:pPr>
    </w:lvl>
    <w:lvl w:ilvl="5" w:tplc="710E8AAC">
      <w:start w:val="1"/>
      <w:numFmt w:val="lowerRoman"/>
      <w:lvlText w:val="%6."/>
      <w:lvlJc w:val="right"/>
      <w:pPr>
        <w:ind w:left="4320" w:hanging="180"/>
      </w:pPr>
    </w:lvl>
    <w:lvl w:ilvl="6" w:tplc="61F0CE0E">
      <w:start w:val="1"/>
      <w:numFmt w:val="decimal"/>
      <w:lvlText w:val="%7."/>
      <w:lvlJc w:val="left"/>
      <w:pPr>
        <w:ind w:left="5040" w:hanging="360"/>
      </w:pPr>
    </w:lvl>
    <w:lvl w:ilvl="7" w:tplc="9D14B79E">
      <w:start w:val="1"/>
      <w:numFmt w:val="lowerLetter"/>
      <w:lvlText w:val="%8."/>
      <w:lvlJc w:val="left"/>
      <w:pPr>
        <w:ind w:left="5760" w:hanging="360"/>
      </w:pPr>
    </w:lvl>
    <w:lvl w:ilvl="8" w:tplc="D26CF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AF567"/>
    <w:multiLevelType w:val="hybridMultilevel"/>
    <w:tmpl w:val="FFFFFFFF"/>
    <w:lvl w:ilvl="0" w:tplc="ABE84E40">
      <w:start w:val="3"/>
      <w:numFmt w:val="decimal"/>
      <w:lvlText w:val="%1."/>
      <w:lvlJc w:val="left"/>
      <w:pPr>
        <w:ind w:left="720" w:hanging="360"/>
      </w:pPr>
    </w:lvl>
    <w:lvl w:ilvl="1" w:tplc="793ED528">
      <w:start w:val="1"/>
      <w:numFmt w:val="lowerLetter"/>
      <w:lvlText w:val="%2."/>
      <w:lvlJc w:val="left"/>
      <w:pPr>
        <w:ind w:left="1440" w:hanging="360"/>
      </w:pPr>
    </w:lvl>
    <w:lvl w:ilvl="2" w:tplc="FED28636">
      <w:start w:val="1"/>
      <w:numFmt w:val="lowerRoman"/>
      <w:lvlText w:val="%3."/>
      <w:lvlJc w:val="right"/>
      <w:pPr>
        <w:ind w:left="2160" w:hanging="180"/>
      </w:pPr>
    </w:lvl>
    <w:lvl w:ilvl="3" w:tplc="37AE65CA">
      <w:start w:val="1"/>
      <w:numFmt w:val="decimal"/>
      <w:lvlText w:val="%4."/>
      <w:lvlJc w:val="left"/>
      <w:pPr>
        <w:ind w:left="2880" w:hanging="360"/>
      </w:pPr>
    </w:lvl>
    <w:lvl w:ilvl="4" w:tplc="6D5CDCAE">
      <w:start w:val="1"/>
      <w:numFmt w:val="lowerLetter"/>
      <w:lvlText w:val="%5."/>
      <w:lvlJc w:val="left"/>
      <w:pPr>
        <w:ind w:left="3600" w:hanging="360"/>
      </w:pPr>
    </w:lvl>
    <w:lvl w:ilvl="5" w:tplc="8EA4CAB4">
      <w:start w:val="1"/>
      <w:numFmt w:val="lowerRoman"/>
      <w:lvlText w:val="%6."/>
      <w:lvlJc w:val="right"/>
      <w:pPr>
        <w:ind w:left="4320" w:hanging="180"/>
      </w:pPr>
    </w:lvl>
    <w:lvl w:ilvl="6" w:tplc="1200D80A">
      <w:start w:val="1"/>
      <w:numFmt w:val="decimal"/>
      <w:lvlText w:val="%7."/>
      <w:lvlJc w:val="left"/>
      <w:pPr>
        <w:ind w:left="5040" w:hanging="360"/>
      </w:pPr>
    </w:lvl>
    <w:lvl w:ilvl="7" w:tplc="B8004BB0">
      <w:start w:val="1"/>
      <w:numFmt w:val="lowerLetter"/>
      <w:lvlText w:val="%8."/>
      <w:lvlJc w:val="left"/>
      <w:pPr>
        <w:ind w:left="5760" w:hanging="360"/>
      </w:pPr>
    </w:lvl>
    <w:lvl w:ilvl="8" w:tplc="1CF2CA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105AE"/>
    <w:multiLevelType w:val="hybridMultilevel"/>
    <w:tmpl w:val="FFFFFFFF"/>
    <w:lvl w:ilvl="0" w:tplc="00980CE8">
      <w:start w:val="1"/>
      <w:numFmt w:val="decimal"/>
      <w:lvlText w:val="%1."/>
      <w:lvlJc w:val="left"/>
      <w:pPr>
        <w:ind w:left="720" w:hanging="360"/>
      </w:pPr>
    </w:lvl>
    <w:lvl w:ilvl="1" w:tplc="9CA4CF90">
      <w:start w:val="1"/>
      <w:numFmt w:val="lowerLetter"/>
      <w:lvlText w:val="%2."/>
      <w:lvlJc w:val="left"/>
      <w:pPr>
        <w:ind w:left="1440" w:hanging="360"/>
      </w:pPr>
    </w:lvl>
    <w:lvl w:ilvl="2" w:tplc="42288ACA">
      <w:start w:val="1"/>
      <w:numFmt w:val="lowerRoman"/>
      <w:lvlText w:val="%3."/>
      <w:lvlJc w:val="right"/>
      <w:pPr>
        <w:ind w:left="2160" w:hanging="180"/>
      </w:pPr>
    </w:lvl>
    <w:lvl w:ilvl="3" w:tplc="1116EC32">
      <w:start w:val="1"/>
      <w:numFmt w:val="decimal"/>
      <w:lvlText w:val="%4."/>
      <w:lvlJc w:val="left"/>
      <w:pPr>
        <w:ind w:left="2880" w:hanging="360"/>
      </w:pPr>
    </w:lvl>
    <w:lvl w:ilvl="4" w:tplc="DE644B96">
      <w:start w:val="1"/>
      <w:numFmt w:val="lowerLetter"/>
      <w:lvlText w:val="%5."/>
      <w:lvlJc w:val="left"/>
      <w:pPr>
        <w:ind w:left="3600" w:hanging="360"/>
      </w:pPr>
    </w:lvl>
    <w:lvl w:ilvl="5" w:tplc="341211D2">
      <w:start w:val="1"/>
      <w:numFmt w:val="lowerRoman"/>
      <w:lvlText w:val="%6."/>
      <w:lvlJc w:val="right"/>
      <w:pPr>
        <w:ind w:left="4320" w:hanging="180"/>
      </w:pPr>
    </w:lvl>
    <w:lvl w:ilvl="6" w:tplc="EB5013E6">
      <w:start w:val="1"/>
      <w:numFmt w:val="decimal"/>
      <w:lvlText w:val="%7."/>
      <w:lvlJc w:val="left"/>
      <w:pPr>
        <w:ind w:left="5040" w:hanging="360"/>
      </w:pPr>
    </w:lvl>
    <w:lvl w:ilvl="7" w:tplc="B0BA50B6">
      <w:start w:val="1"/>
      <w:numFmt w:val="lowerLetter"/>
      <w:lvlText w:val="%8."/>
      <w:lvlJc w:val="left"/>
      <w:pPr>
        <w:ind w:left="5760" w:hanging="360"/>
      </w:pPr>
    </w:lvl>
    <w:lvl w:ilvl="8" w:tplc="ACB65D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869B2"/>
    <w:multiLevelType w:val="hybridMultilevel"/>
    <w:tmpl w:val="FFFFFFFF"/>
    <w:lvl w:ilvl="0" w:tplc="5A946F10">
      <w:start w:val="1"/>
      <w:numFmt w:val="decimal"/>
      <w:lvlText w:val="%1."/>
      <w:lvlJc w:val="left"/>
      <w:pPr>
        <w:ind w:left="720" w:hanging="360"/>
      </w:pPr>
    </w:lvl>
    <w:lvl w:ilvl="1" w:tplc="14A6868C">
      <w:start w:val="1"/>
      <w:numFmt w:val="lowerLetter"/>
      <w:lvlText w:val="%2."/>
      <w:lvlJc w:val="left"/>
      <w:pPr>
        <w:ind w:left="1440" w:hanging="360"/>
      </w:pPr>
    </w:lvl>
    <w:lvl w:ilvl="2" w:tplc="3A0EA94E">
      <w:start w:val="1"/>
      <w:numFmt w:val="lowerRoman"/>
      <w:lvlText w:val="%3."/>
      <w:lvlJc w:val="right"/>
      <w:pPr>
        <w:ind w:left="2160" w:hanging="180"/>
      </w:pPr>
    </w:lvl>
    <w:lvl w:ilvl="3" w:tplc="85C07DD0">
      <w:start w:val="1"/>
      <w:numFmt w:val="decimal"/>
      <w:lvlText w:val="%4."/>
      <w:lvlJc w:val="left"/>
      <w:pPr>
        <w:ind w:left="2880" w:hanging="360"/>
      </w:pPr>
    </w:lvl>
    <w:lvl w:ilvl="4" w:tplc="2EF6E004">
      <w:start w:val="1"/>
      <w:numFmt w:val="lowerLetter"/>
      <w:lvlText w:val="%5."/>
      <w:lvlJc w:val="left"/>
      <w:pPr>
        <w:ind w:left="3600" w:hanging="360"/>
      </w:pPr>
    </w:lvl>
    <w:lvl w:ilvl="5" w:tplc="87FC49C6">
      <w:start w:val="1"/>
      <w:numFmt w:val="lowerRoman"/>
      <w:lvlText w:val="%6."/>
      <w:lvlJc w:val="right"/>
      <w:pPr>
        <w:ind w:left="4320" w:hanging="180"/>
      </w:pPr>
    </w:lvl>
    <w:lvl w:ilvl="6" w:tplc="9844F6EC">
      <w:start w:val="1"/>
      <w:numFmt w:val="decimal"/>
      <w:lvlText w:val="%7."/>
      <w:lvlJc w:val="left"/>
      <w:pPr>
        <w:ind w:left="5040" w:hanging="360"/>
      </w:pPr>
    </w:lvl>
    <w:lvl w:ilvl="7" w:tplc="54442FA6">
      <w:start w:val="1"/>
      <w:numFmt w:val="lowerLetter"/>
      <w:lvlText w:val="%8."/>
      <w:lvlJc w:val="left"/>
      <w:pPr>
        <w:ind w:left="5760" w:hanging="360"/>
      </w:pPr>
    </w:lvl>
    <w:lvl w:ilvl="8" w:tplc="6C768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F0343"/>
    <w:multiLevelType w:val="hybridMultilevel"/>
    <w:tmpl w:val="FFFFFFFF"/>
    <w:lvl w:ilvl="0" w:tplc="3F342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0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0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C3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E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C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FE1"/>
    <w:rsid w:val="00005593"/>
    <w:rsid w:val="00007EAD"/>
    <w:rsid w:val="00013A22"/>
    <w:rsid w:val="0002379A"/>
    <w:rsid w:val="0005256D"/>
    <w:rsid w:val="000543DF"/>
    <w:rsid w:val="000649A3"/>
    <w:rsid w:val="00064CAF"/>
    <w:rsid w:val="00067901"/>
    <w:rsid w:val="00070151"/>
    <w:rsid w:val="00070726"/>
    <w:rsid w:val="00071347"/>
    <w:rsid w:val="00075684"/>
    <w:rsid w:val="0008631A"/>
    <w:rsid w:val="00087FE7"/>
    <w:rsid w:val="00093C3E"/>
    <w:rsid w:val="00093EC8"/>
    <w:rsid w:val="00094F3D"/>
    <w:rsid w:val="000A5054"/>
    <w:rsid w:val="000A7CD7"/>
    <w:rsid w:val="000B22E1"/>
    <w:rsid w:val="000B584F"/>
    <w:rsid w:val="000C0114"/>
    <w:rsid w:val="000C0C66"/>
    <w:rsid w:val="000C36F1"/>
    <w:rsid w:val="000C546F"/>
    <w:rsid w:val="000D0406"/>
    <w:rsid w:val="000D0430"/>
    <w:rsid w:val="000D07AB"/>
    <w:rsid w:val="000E2F5F"/>
    <w:rsid w:val="000E74D5"/>
    <w:rsid w:val="000F211A"/>
    <w:rsid w:val="000F3541"/>
    <w:rsid w:val="0010021D"/>
    <w:rsid w:val="00101D31"/>
    <w:rsid w:val="001029CB"/>
    <w:rsid w:val="001065EB"/>
    <w:rsid w:val="00119685"/>
    <w:rsid w:val="00121D85"/>
    <w:rsid w:val="0014489A"/>
    <w:rsid w:val="0015411F"/>
    <w:rsid w:val="001553B9"/>
    <w:rsid w:val="00155F96"/>
    <w:rsid w:val="00157ED0"/>
    <w:rsid w:val="001674F4"/>
    <w:rsid w:val="00171A47"/>
    <w:rsid w:val="00184688"/>
    <w:rsid w:val="001920E1"/>
    <w:rsid w:val="00192BCA"/>
    <w:rsid w:val="00197DE5"/>
    <w:rsid w:val="001A1909"/>
    <w:rsid w:val="001B072F"/>
    <w:rsid w:val="001B6702"/>
    <w:rsid w:val="001C6E59"/>
    <w:rsid w:val="001FBE8D"/>
    <w:rsid w:val="00201A3E"/>
    <w:rsid w:val="00205A25"/>
    <w:rsid w:val="00212CD0"/>
    <w:rsid w:val="00222A12"/>
    <w:rsid w:val="00236542"/>
    <w:rsid w:val="0023658A"/>
    <w:rsid w:val="002367B9"/>
    <w:rsid w:val="0023E860"/>
    <w:rsid w:val="00240869"/>
    <w:rsid w:val="002425D4"/>
    <w:rsid w:val="002442DA"/>
    <w:rsid w:val="00244648"/>
    <w:rsid w:val="00244BF9"/>
    <w:rsid w:val="0024626D"/>
    <w:rsid w:val="00247635"/>
    <w:rsid w:val="002537FD"/>
    <w:rsid w:val="00255F7A"/>
    <w:rsid w:val="00264049"/>
    <w:rsid w:val="002647F4"/>
    <w:rsid w:val="00272CBB"/>
    <w:rsid w:val="00274856"/>
    <w:rsid w:val="00277B8C"/>
    <w:rsid w:val="002815B1"/>
    <w:rsid w:val="0028235A"/>
    <w:rsid w:val="00290E60"/>
    <w:rsid w:val="002922D0"/>
    <w:rsid w:val="002924C7"/>
    <w:rsid w:val="00296945"/>
    <w:rsid w:val="002C281B"/>
    <w:rsid w:val="002D6508"/>
    <w:rsid w:val="002E05AA"/>
    <w:rsid w:val="002E1D6E"/>
    <w:rsid w:val="002F6524"/>
    <w:rsid w:val="00303F14"/>
    <w:rsid w:val="00304022"/>
    <w:rsid w:val="00309C26"/>
    <w:rsid w:val="00322508"/>
    <w:rsid w:val="003562BF"/>
    <w:rsid w:val="00356E41"/>
    <w:rsid w:val="003629BF"/>
    <w:rsid w:val="003641F3"/>
    <w:rsid w:val="0037770A"/>
    <w:rsid w:val="00377CB5"/>
    <w:rsid w:val="00390B3F"/>
    <w:rsid w:val="003A0F74"/>
    <w:rsid w:val="003A4DB5"/>
    <w:rsid w:val="003B0CF0"/>
    <w:rsid w:val="003B0DED"/>
    <w:rsid w:val="003B7A8E"/>
    <w:rsid w:val="003C334D"/>
    <w:rsid w:val="003D2CF9"/>
    <w:rsid w:val="003D4F28"/>
    <w:rsid w:val="003D7623"/>
    <w:rsid w:val="003D7A2E"/>
    <w:rsid w:val="003E0DDB"/>
    <w:rsid w:val="003E12CC"/>
    <w:rsid w:val="003E55C3"/>
    <w:rsid w:val="003E67AA"/>
    <w:rsid w:val="003F07FE"/>
    <w:rsid w:val="003F0ED5"/>
    <w:rsid w:val="003F7700"/>
    <w:rsid w:val="00402CB6"/>
    <w:rsid w:val="00407155"/>
    <w:rsid w:val="00407DA1"/>
    <w:rsid w:val="00414381"/>
    <w:rsid w:val="004144ED"/>
    <w:rsid w:val="004172C5"/>
    <w:rsid w:val="004215FD"/>
    <w:rsid w:val="0042373E"/>
    <w:rsid w:val="00425099"/>
    <w:rsid w:val="00429B49"/>
    <w:rsid w:val="00445248"/>
    <w:rsid w:val="00445796"/>
    <w:rsid w:val="0044C3C2"/>
    <w:rsid w:val="0046335E"/>
    <w:rsid w:val="00471D5B"/>
    <w:rsid w:val="00493109"/>
    <w:rsid w:val="0049DEC9"/>
    <w:rsid w:val="004A0E9B"/>
    <w:rsid w:val="004A14CD"/>
    <w:rsid w:val="004A7038"/>
    <w:rsid w:val="004B03D8"/>
    <w:rsid w:val="004B0DC2"/>
    <w:rsid w:val="004B216C"/>
    <w:rsid w:val="004B2B83"/>
    <w:rsid w:val="004B3620"/>
    <w:rsid w:val="004B7A7C"/>
    <w:rsid w:val="004C59A4"/>
    <w:rsid w:val="004C603E"/>
    <w:rsid w:val="004C6EF2"/>
    <w:rsid w:val="004D17CF"/>
    <w:rsid w:val="004E340E"/>
    <w:rsid w:val="004F491C"/>
    <w:rsid w:val="00510D1C"/>
    <w:rsid w:val="005135D0"/>
    <w:rsid w:val="00533656"/>
    <w:rsid w:val="00533F82"/>
    <w:rsid w:val="0053428F"/>
    <w:rsid w:val="00555DC0"/>
    <w:rsid w:val="00573D93"/>
    <w:rsid w:val="0057432A"/>
    <w:rsid w:val="005861FE"/>
    <w:rsid w:val="00595FD4"/>
    <w:rsid w:val="00597BF7"/>
    <w:rsid w:val="005A0E64"/>
    <w:rsid w:val="005A4254"/>
    <w:rsid w:val="005A4359"/>
    <w:rsid w:val="005B17B6"/>
    <w:rsid w:val="005C0658"/>
    <w:rsid w:val="005E5EAC"/>
    <w:rsid w:val="005F0410"/>
    <w:rsid w:val="005F4AFA"/>
    <w:rsid w:val="0060618B"/>
    <w:rsid w:val="00606D20"/>
    <w:rsid w:val="0061107F"/>
    <w:rsid w:val="006116E2"/>
    <w:rsid w:val="00612438"/>
    <w:rsid w:val="006151B0"/>
    <w:rsid w:val="00617C87"/>
    <w:rsid w:val="00633408"/>
    <w:rsid w:val="00633DB0"/>
    <w:rsid w:val="00634336"/>
    <w:rsid w:val="0063552E"/>
    <w:rsid w:val="00641F13"/>
    <w:rsid w:val="00641F8A"/>
    <w:rsid w:val="00644B13"/>
    <w:rsid w:val="00651488"/>
    <w:rsid w:val="00653C3B"/>
    <w:rsid w:val="0065D7FE"/>
    <w:rsid w:val="00664F07"/>
    <w:rsid w:val="006730BD"/>
    <w:rsid w:val="00673E2F"/>
    <w:rsid w:val="006744BD"/>
    <w:rsid w:val="0068432D"/>
    <w:rsid w:val="00684A9D"/>
    <w:rsid w:val="0069F5EC"/>
    <w:rsid w:val="006A1BB5"/>
    <w:rsid w:val="006A7930"/>
    <w:rsid w:val="006B3D97"/>
    <w:rsid w:val="006B42A5"/>
    <w:rsid w:val="006B5178"/>
    <w:rsid w:val="006B5CFB"/>
    <w:rsid w:val="006B761C"/>
    <w:rsid w:val="006C5C53"/>
    <w:rsid w:val="006C6C5B"/>
    <w:rsid w:val="006D07F2"/>
    <w:rsid w:val="006D52D3"/>
    <w:rsid w:val="006D5653"/>
    <w:rsid w:val="006F430A"/>
    <w:rsid w:val="006F6840"/>
    <w:rsid w:val="00703E99"/>
    <w:rsid w:val="00705945"/>
    <w:rsid w:val="00705E2A"/>
    <w:rsid w:val="00732A05"/>
    <w:rsid w:val="00734477"/>
    <w:rsid w:val="00734682"/>
    <w:rsid w:val="00737375"/>
    <w:rsid w:val="0073759D"/>
    <w:rsid w:val="00743658"/>
    <w:rsid w:val="007446D1"/>
    <w:rsid w:val="00745A64"/>
    <w:rsid w:val="00747B5C"/>
    <w:rsid w:val="007511DC"/>
    <w:rsid w:val="00754000"/>
    <w:rsid w:val="0075685A"/>
    <w:rsid w:val="00756C95"/>
    <w:rsid w:val="00766727"/>
    <w:rsid w:val="0076E477"/>
    <w:rsid w:val="00786973"/>
    <w:rsid w:val="00793823"/>
    <w:rsid w:val="007A0306"/>
    <w:rsid w:val="007A03A1"/>
    <w:rsid w:val="007A0C31"/>
    <w:rsid w:val="007A1DC0"/>
    <w:rsid w:val="007A4D46"/>
    <w:rsid w:val="007B2C15"/>
    <w:rsid w:val="007B60C0"/>
    <w:rsid w:val="007C0929"/>
    <w:rsid w:val="007C13E1"/>
    <w:rsid w:val="007C16CA"/>
    <w:rsid w:val="007D6CA1"/>
    <w:rsid w:val="007DA4CA"/>
    <w:rsid w:val="007E1F97"/>
    <w:rsid w:val="007E3A29"/>
    <w:rsid w:val="007F50FC"/>
    <w:rsid w:val="007F6E22"/>
    <w:rsid w:val="007FE658"/>
    <w:rsid w:val="00800315"/>
    <w:rsid w:val="00807CFD"/>
    <w:rsid w:val="00831EB3"/>
    <w:rsid w:val="008353A9"/>
    <w:rsid w:val="008448DA"/>
    <w:rsid w:val="00860712"/>
    <w:rsid w:val="0086490F"/>
    <w:rsid w:val="0086710F"/>
    <w:rsid w:val="008708EF"/>
    <w:rsid w:val="00872D7D"/>
    <w:rsid w:val="008744BD"/>
    <w:rsid w:val="00874B36"/>
    <w:rsid w:val="00875774"/>
    <w:rsid w:val="00876DCF"/>
    <w:rsid w:val="00886737"/>
    <w:rsid w:val="00887F33"/>
    <w:rsid w:val="008907DC"/>
    <w:rsid w:val="00894DA2"/>
    <w:rsid w:val="008951BD"/>
    <w:rsid w:val="008958F6"/>
    <w:rsid w:val="008A0D82"/>
    <w:rsid w:val="008A1B22"/>
    <w:rsid w:val="008B64C5"/>
    <w:rsid w:val="008B95A0"/>
    <w:rsid w:val="008C008F"/>
    <w:rsid w:val="008C1E7D"/>
    <w:rsid w:val="008C327A"/>
    <w:rsid w:val="008C7C51"/>
    <w:rsid w:val="008D1280"/>
    <w:rsid w:val="008E7815"/>
    <w:rsid w:val="00904F39"/>
    <w:rsid w:val="00910F83"/>
    <w:rsid w:val="009121C1"/>
    <w:rsid w:val="00916102"/>
    <w:rsid w:val="00925D58"/>
    <w:rsid w:val="00927B94"/>
    <w:rsid w:val="00931009"/>
    <w:rsid w:val="00935EDB"/>
    <w:rsid w:val="009414F1"/>
    <w:rsid w:val="00942651"/>
    <w:rsid w:val="0094E625"/>
    <w:rsid w:val="00955AC4"/>
    <w:rsid w:val="0096380D"/>
    <w:rsid w:val="00973B31"/>
    <w:rsid w:val="00974FAA"/>
    <w:rsid w:val="00977449"/>
    <w:rsid w:val="009830D0"/>
    <w:rsid w:val="00991402"/>
    <w:rsid w:val="00993C82"/>
    <w:rsid w:val="00993CA9"/>
    <w:rsid w:val="0099AFC2"/>
    <w:rsid w:val="009B11F1"/>
    <w:rsid w:val="009B4372"/>
    <w:rsid w:val="009C00FA"/>
    <w:rsid w:val="009E12A0"/>
    <w:rsid w:val="009E6F49"/>
    <w:rsid w:val="009F19B9"/>
    <w:rsid w:val="009F250E"/>
    <w:rsid w:val="009F2DC7"/>
    <w:rsid w:val="009F5D2A"/>
    <w:rsid w:val="00A00657"/>
    <w:rsid w:val="00A10548"/>
    <w:rsid w:val="00A12DFB"/>
    <w:rsid w:val="00A13691"/>
    <w:rsid w:val="00A1F865"/>
    <w:rsid w:val="00A27C01"/>
    <w:rsid w:val="00A33D96"/>
    <w:rsid w:val="00A34113"/>
    <w:rsid w:val="00A3597B"/>
    <w:rsid w:val="00A409BD"/>
    <w:rsid w:val="00A81CFC"/>
    <w:rsid w:val="00A84767"/>
    <w:rsid w:val="00A91B46"/>
    <w:rsid w:val="00A92458"/>
    <w:rsid w:val="00A95887"/>
    <w:rsid w:val="00A96AB0"/>
    <w:rsid w:val="00AB1DD4"/>
    <w:rsid w:val="00AB4235"/>
    <w:rsid w:val="00AB50F6"/>
    <w:rsid w:val="00AC7723"/>
    <w:rsid w:val="00AD2946"/>
    <w:rsid w:val="00ADE02B"/>
    <w:rsid w:val="00AE1720"/>
    <w:rsid w:val="00AE374A"/>
    <w:rsid w:val="00AE7BD2"/>
    <w:rsid w:val="00AF646E"/>
    <w:rsid w:val="00B01E17"/>
    <w:rsid w:val="00B03ECA"/>
    <w:rsid w:val="00B06833"/>
    <w:rsid w:val="00B20AC8"/>
    <w:rsid w:val="00B225A2"/>
    <w:rsid w:val="00B27F75"/>
    <w:rsid w:val="00B46073"/>
    <w:rsid w:val="00B51B02"/>
    <w:rsid w:val="00B55905"/>
    <w:rsid w:val="00B616CC"/>
    <w:rsid w:val="00B62D07"/>
    <w:rsid w:val="00B637ED"/>
    <w:rsid w:val="00B64B94"/>
    <w:rsid w:val="00B64E66"/>
    <w:rsid w:val="00B65325"/>
    <w:rsid w:val="00B6607A"/>
    <w:rsid w:val="00B66B23"/>
    <w:rsid w:val="00B770E1"/>
    <w:rsid w:val="00B77E8B"/>
    <w:rsid w:val="00B8F463"/>
    <w:rsid w:val="00B9153D"/>
    <w:rsid w:val="00B929FE"/>
    <w:rsid w:val="00B946A1"/>
    <w:rsid w:val="00B9635B"/>
    <w:rsid w:val="00BB26B2"/>
    <w:rsid w:val="00BB5F33"/>
    <w:rsid w:val="00BC167D"/>
    <w:rsid w:val="00BE16D7"/>
    <w:rsid w:val="00BE6336"/>
    <w:rsid w:val="00C0632D"/>
    <w:rsid w:val="00C13948"/>
    <w:rsid w:val="00C26C6A"/>
    <w:rsid w:val="00C33B9A"/>
    <w:rsid w:val="00C45316"/>
    <w:rsid w:val="00C45A16"/>
    <w:rsid w:val="00C47C25"/>
    <w:rsid w:val="00C577B4"/>
    <w:rsid w:val="00C5E3D6"/>
    <w:rsid w:val="00C6044F"/>
    <w:rsid w:val="00C64FD7"/>
    <w:rsid w:val="00C6580C"/>
    <w:rsid w:val="00C7203B"/>
    <w:rsid w:val="00C720DE"/>
    <w:rsid w:val="00C74C0F"/>
    <w:rsid w:val="00C752E5"/>
    <w:rsid w:val="00C7723C"/>
    <w:rsid w:val="00C852EC"/>
    <w:rsid w:val="00C86B4E"/>
    <w:rsid w:val="00C90F4B"/>
    <w:rsid w:val="00C92276"/>
    <w:rsid w:val="00C95CB5"/>
    <w:rsid w:val="00CA4029"/>
    <w:rsid w:val="00CB23A7"/>
    <w:rsid w:val="00CB362A"/>
    <w:rsid w:val="00CB7FF6"/>
    <w:rsid w:val="00CC21DC"/>
    <w:rsid w:val="00CC5457"/>
    <w:rsid w:val="00CD01AF"/>
    <w:rsid w:val="00CE1241"/>
    <w:rsid w:val="00CE4A43"/>
    <w:rsid w:val="00CE6071"/>
    <w:rsid w:val="00CE7205"/>
    <w:rsid w:val="00CE74B2"/>
    <w:rsid w:val="00CF4C5D"/>
    <w:rsid w:val="00CF57FD"/>
    <w:rsid w:val="00D00090"/>
    <w:rsid w:val="00D01B1C"/>
    <w:rsid w:val="00D04954"/>
    <w:rsid w:val="00D112A9"/>
    <w:rsid w:val="00D1368E"/>
    <w:rsid w:val="00D14505"/>
    <w:rsid w:val="00D20753"/>
    <w:rsid w:val="00D21466"/>
    <w:rsid w:val="00D22873"/>
    <w:rsid w:val="00D22C67"/>
    <w:rsid w:val="00D4634D"/>
    <w:rsid w:val="00D638B1"/>
    <w:rsid w:val="00D65429"/>
    <w:rsid w:val="00D75D27"/>
    <w:rsid w:val="00D8346F"/>
    <w:rsid w:val="00D93B42"/>
    <w:rsid w:val="00D9734F"/>
    <w:rsid w:val="00DA07BF"/>
    <w:rsid w:val="00DB446B"/>
    <w:rsid w:val="00DBAB49"/>
    <w:rsid w:val="00DC52C6"/>
    <w:rsid w:val="00DD40D0"/>
    <w:rsid w:val="00DD6094"/>
    <w:rsid w:val="00DE3601"/>
    <w:rsid w:val="00DE637A"/>
    <w:rsid w:val="00DE6B7F"/>
    <w:rsid w:val="00DF20E1"/>
    <w:rsid w:val="00DF3DB8"/>
    <w:rsid w:val="00DF3DBE"/>
    <w:rsid w:val="00DF5280"/>
    <w:rsid w:val="00DF676C"/>
    <w:rsid w:val="00DFA956"/>
    <w:rsid w:val="00E01F37"/>
    <w:rsid w:val="00E031AD"/>
    <w:rsid w:val="00E11B68"/>
    <w:rsid w:val="00E16732"/>
    <w:rsid w:val="00E173FB"/>
    <w:rsid w:val="00E24889"/>
    <w:rsid w:val="00E33231"/>
    <w:rsid w:val="00E36B61"/>
    <w:rsid w:val="00E40028"/>
    <w:rsid w:val="00E4411E"/>
    <w:rsid w:val="00E45F00"/>
    <w:rsid w:val="00E460EA"/>
    <w:rsid w:val="00E47CB2"/>
    <w:rsid w:val="00E56CD6"/>
    <w:rsid w:val="00E5BEA5"/>
    <w:rsid w:val="00E6492C"/>
    <w:rsid w:val="00E73A4F"/>
    <w:rsid w:val="00E74631"/>
    <w:rsid w:val="00E77159"/>
    <w:rsid w:val="00E84960"/>
    <w:rsid w:val="00E951D1"/>
    <w:rsid w:val="00E97157"/>
    <w:rsid w:val="00EA2024"/>
    <w:rsid w:val="00EA4899"/>
    <w:rsid w:val="00EA50A5"/>
    <w:rsid w:val="00EA7FA7"/>
    <w:rsid w:val="00EB4B24"/>
    <w:rsid w:val="00EB7C34"/>
    <w:rsid w:val="00EC1DB7"/>
    <w:rsid w:val="00EC4450"/>
    <w:rsid w:val="00EC640E"/>
    <w:rsid w:val="00ED24D0"/>
    <w:rsid w:val="00ED420F"/>
    <w:rsid w:val="00ED7C6A"/>
    <w:rsid w:val="00EE45B6"/>
    <w:rsid w:val="00EF110E"/>
    <w:rsid w:val="00F0062F"/>
    <w:rsid w:val="00F03D3A"/>
    <w:rsid w:val="00F1016F"/>
    <w:rsid w:val="00F12435"/>
    <w:rsid w:val="00F16FCE"/>
    <w:rsid w:val="00F2201F"/>
    <w:rsid w:val="00F43E82"/>
    <w:rsid w:val="00F4573A"/>
    <w:rsid w:val="00F5EFFE"/>
    <w:rsid w:val="00F600E1"/>
    <w:rsid w:val="00F717F5"/>
    <w:rsid w:val="00F73F16"/>
    <w:rsid w:val="00F805FC"/>
    <w:rsid w:val="00F85DD2"/>
    <w:rsid w:val="00F871AD"/>
    <w:rsid w:val="00F90A45"/>
    <w:rsid w:val="00F92569"/>
    <w:rsid w:val="00FA22E2"/>
    <w:rsid w:val="00FA25F2"/>
    <w:rsid w:val="00FA5782"/>
    <w:rsid w:val="00FB4017"/>
    <w:rsid w:val="00FB5209"/>
    <w:rsid w:val="00FC16EC"/>
    <w:rsid w:val="00FC56F5"/>
    <w:rsid w:val="00FC79A4"/>
    <w:rsid w:val="00FD00C1"/>
    <w:rsid w:val="00FF032F"/>
    <w:rsid w:val="00FF6178"/>
    <w:rsid w:val="00FF6CE5"/>
    <w:rsid w:val="00FF7122"/>
    <w:rsid w:val="010096D4"/>
    <w:rsid w:val="010F6ABF"/>
    <w:rsid w:val="010FEDA4"/>
    <w:rsid w:val="01192924"/>
    <w:rsid w:val="0119CA6B"/>
    <w:rsid w:val="01206956"/>
    <w:rsid w:val="0120B362"/>
    <w:rsid w:val="012A7181"/>
    <w:rsid w:val="012A83C3"/>
    <w:rsid w:val="0131E208"/>
    <w:rsid w:val="013642D3"/>
    <w:rsid w:val="013D78A9"/>
    <w:rsid w:val="013E75AF"/>
    <w:rsid w:val="0142F5BB"/>
    <w:rsid w:val="0146E1ED"/>
    <w:rsid w:val="015163C7"/>
    <w:rsid w:val="0151C3A3"/>
    <w:rsid w:val="0151C611"/>
    <w:rsid w:val="0153F60C"/>
    <w:rsid w:val="0158D3BC"/>
    <w:rsid w:val="016E3245"/>
    <w:rsid w:val="016F62E3"/>
    <w:rsid w:val="01790BEC"/>
    <w:rsid w:val="0181B0A5"/>
    <w:rsid w:val="0182433A"/>
    <w:rsid w:val="018AF0FA"/>
    <w:rsid w:val="018E9C8F"/>
    <w:rsid w:val="0193676C"/>
    <w:rsid w:val="01A097BB"/>
    <w:rsid w:val="01A49ADF"/>
    <w:rsid w:val="01A77585"/>
    <w:rsid w:val="01B64421"/>
    <w:rsid w:val="01BB3812"/>
    <w:rsid w:val="01C44455"/>
    <w:rsid w:val="01C92F5C"/>
    <w:rsid w:val="01C9800D"/>
    <w:rsid w:val="01CD4EFF"/>
    <w:rsid w:val="01CED6FC"/>
    <w:rsid w:val="01D2A6A3"/>
    <w:rsid w:val="01D47D2B"/>
    <w:rsid w:val="01D829C7"/>
    <w:rsid w:val="01E1847B"/>
    <w:rsid w:val="01E8DDF4"/>
    <w:rsid w:val="01E949D2"/>
    <w:rsid w:val="01EBC664"/>
    <w:rsid w:val="01ED45A9"/>
    <w:rsid w:val="01F01E91"/>
    <w:rsid w:val="01F174AF"/>
    <w:rsid w:val="01F397E8"/>
    <w:rsid w:val="01FF7DA3"/>
    <w:rsid w:val="02034FAF"/>
    <w:rsid w:val="020468D8"/>
    <w:rsid w:val="02067694"/>
    <w:rsid w:val="020DE6D1"/>
    <w:rsid w:val="0214E96C"/>
    <w:rsid w:val="02191657"/>
    <w:rsid w:val="021AFBAE"/>
    <w:rsid w:val="021C70D5"/>
    <w:rsid w:val="021F1D41"/>
    <w:rsid w:val="02204755"/>
    <w:rsid w:val="0224099C"/>
    <w:rsid w:val="0224B400"/>
    <w:rsid w:val="02260254"/>
    <w:rsid w:val="022B1830"/>
    <w:rsid w:val="022C5708"/>
    <w:rsid w:val="022D5ADE"/>
    <w:rsid w:val="02340131"/>
    <w:rsid w:val="023A56B8"/>
    <w:rsid w:val="023AB388"/>
    <w:rsid w:val="0246C19C"/>
    <w:rsid w:val="0250B4F1"/>
    <w:rsid w:val="025BE63E"/>
    <w:rsid w:val="025D433E"/>
    <w:rsid w:val="0262DB9C"/>
    <w:rsid w:val="0272CFA2"/>
    <w:rsid w:val="0274ED5F"/>
    <w:rsid w:val="027634AD"/>
    <w:rsid w:val="027735BE"/>
    <w:rsid w:val="027C11B0"/>
    <w:rsid w:val="02872264"/>
    <w:rsid w:val="028BF39C"/>
    <w:rsid w:val="028F75E2"/>
    <w:rsid w:val="02930F77"/>
    <w:rsid w:val="02938D1A"/>
    <w:rsid w:val="0298D122"/>
    <w:rsid w:val="029FD672"/>
    <w:rsid w:val="02A5716F"/>
    <w:rsid w:val="02A743C7"/>
    <w:rsid w:val="02AB5B75"/>
    <w:rsid w:val="02B27EFF"/>
    <w:rsid w:val="02BB0BBA"/>
    <w:rsid w:val="02C0E482"/>
    <w:rsid w:val="02D4DC4D"/>
    <w:rsid w:val="02D9490A"/>
    <w:rsid w:val="02DC0BD6"/>
    <w:rsid w:val="02DDF4B2"/>
    <w:rsid w:val="02E234E4"/>
    <w:rsid w:val="02E667D2"/>
    <w:rsid w:val="02EA454F"/>
    <w:rsid w:val="02EC5C9F"/>
    <w:rsid w:val="02FD180E"/>
    <w:rsid w:val="02FF0D27"/>
    <w:rsid w:val="030523DF"/>
    <w:rsid w:val="03165D30"/>
    <w:rsid w:val="031B79F8"/>
    <w:rsid w:val="03411858"/>
    <w:rsid w:val="03427FA6"/>
    <w:rsid w:val="03468AF6"/>
    <w:rsid w:val="03471B3B"/>
    <w:rsid w:val="034B9A98"/>
    <w:rsid w:val="034FC68B"/>
    <w:rsid w:val="034FCE77"/>
    <w:rsid w:val="03503B1D"/>
    <w:rsid w:val="03563BD4"/>
    <w:rsid w:val="03689827"/>
    <w:rsid w:val="036AA414"/>
    <w:rsid w:val="0371FB56"/>
    <w:rsid w:val="03740932"/>
    <w:rsid w:val="037666A9"/>
    <w:rsid w:val="037BA2DD"/>
    <w:rsid w:val="0387A102"/>
    <w:rsid w:val="0389DE86"/>
    <w:rsid w:val="038CABD8"/>
    <w:rsid w:val="039F9EB6"/>
    <w:rsid w:val="03A5763D"/>
    <w:rsid w:val="03A8BC67"/>
    <w:rsid w:val="03AA106C"/>
    <w:rsid w:val="03B97018"/>
    <w:rsid w:val="03C377B8"/>
    <w:rsid w:val="03C3ADF6"/>
    <w:rsid w:val="03C92B3F"/>
    <w:rsid w:val="03D32824"/>
    <w:rsid w:val="03D4C5A3"/>
    <w:rsid w:val="03D8EB5E"/>
    <w:rsid w:val="03E0D2F0"/>
    <w:rsid w:val="03E523E7"/>
    <w:rsid w:val="03EC6C2B"/>
    <w:rsid w:val="03EC8552"/>
    <w:rsid w:val="03ED2625"/>
    <w:rsid w:val="03EFC554"/>
    <w:rsid w:val="03EFDF51"/>
    <w:rsid w:val="03F8829B"/>
    <w:rsid w:val="03FC1CE7"/>
    <w:rsid w:val="03FF1E15"/>
    <w:rsid w:val="0403EAB1"/>
    <w:rsid w:val="04043B63"/>
    <w:rsid w:val="040B567C"/>
    <w:rsid w:val="0411BDB5"/>
    <w:rsid w:val="041B431B"/>
    <w:rsid w:val="0422F2C5"/>
    <w:rsid w:val="0426A73E"/>
    <w:rsid w:val="0429785D"/>
    <w:rsid w:val="0430E41C"/>
    <w:rsid w:val="0433A750"/>
    <w:rsid w:val="04378EF3"/>
    <w:rsid w:val="04397B1F"/>
    <w:rsid w:val="044B4DBB"/>
    <w:rsid w:val="044EACF7"/>
    <w:rsid w:val="04528869"/>
    <w:rsid w:val="046D0D7B"/>
    <w:rsid w:val="0481213C"/>
    <w:rsid w:val="048C3C94"/>
    <w:rsid w:val="0493FD41"/>
    <w:rsid w:val="049F4A6A"/>
    <w:rsid w:val="04A75D14"/>
    <w:rsid w:val="04BD1584"/>
    <w:rsid w:val="04C3FF90"/>
    <w:rsid w:val="04CF3E94"/>
    <w:rsid w:val="04D045DF"/>
    <w:rsid w:val="04D7B024"/>
    <w:rsid w:val="04DA65D9"/>
    <w:rsid w:val="04DCD967"/>
    <w:rsid w:val="04DD0652"/>
    <w:rsid w:val="04DDFE0C"/>
    <w:rsid w:val="04E2791A"/>
    <w:rsid w:val="04F08070"/>
    <w:rsid w:val="04F1E501"/>
    <w:rsid w:val="05012F71"/>
    <w:rsid w:val="0512D039"/>
    <w:rsid w:val="051B7613"/>
    <w:rsid w:val="052ECB2E"/>
    <w:rsid w:val="052F788D"/>
    <w:rsid w:val="0537297C"/>
    <w:rsid w:val="0543BBB3"/>
    <w:rsid w:val="0546F22B"/>
    <w:rsid w:val="055816D5"/>
    <w:rsid w:val="055ECFBA"/>
    <w:rsid w:val="056AC04E"/>
    <w:rsid w:val="056E5224"/>
    <w:rsid w:val="05741047"/>
    <w:rsid w:val="057B9C5F"/>
    <w:rsid w:val="057E4177"/>
    <w:rsid w:val="0585283D"/>
    <w:rsid w:val="0585ABC3"/>
    <w:rsid w:val="058854B5"/>
    <w:rsid w:val="058BDE90"/>
    <w:rsid w:val="05942370"/>
    <w:rsid w:val="05A282B5"/>
    <w:rsid w:val="05A43E5D"/>
    <w:rsid w:val="05A81F1E"/>
    <w:rsid w:val="05ADE1D8"/>
    <w:rsid w:val="05AF0185"/>
    <w:rsid w:val="05B07ED7"/>
    <w:rsid w:val="05BEC326"/>
    <w:rsid w:val="05BF8E4C"/>
    <w:rsid w:val="05C314CB"/>
    <w:rsid w:val="05CA3681"/>
    <w:rsid w:val="05CAB039"/>
    <w:rsid w:val="05CB38B0"/>
    <w:rsid w:val="05D75407"/>
    <w:rsid w:val="05DD3852"/>
    <w:rsid w:val="05F1495A"/>
    <w:rsid w:val="05F8D6A4"/>
    <w:rsid w:val="05FEE758"/>
    <w:rsid w:val="0606034F"/>
    <w:rsid w:val="0607DFCE"/>
    <w:rsid w:val="060D74CF"/>
    <w:rsid w:val="061666DE"/>
    <w:rsid w:val="063116F2"/>
    <w:rsid w:val="06316673"/>
    <w:rsid w:val="0632D0C4"/>
    <w:rsid w:val="063382FD"/>
    <w:rsid w:val="063EA992"/>
    <w:rsid w:val="0641AE82"/>
    <w:rsid w:val="0649DE19"/>
    <w:rsid w:val="064D3EDA"/>
    <w:rsid w:val="06502166"/>
    <w:rsid w:val="0650EDA9"/>
    <w:rsid w:val="0653E0BE"/>
    <w:rsid w:val="0654AB74"/>
    <w:rsid w:val="06552A0C"/>
    <w:rsid w:val="065602CC"/>
    <w:rsid w:val="065C2276"/>
    <w:rsid w:val="065DD89B"/>
    <w:rsid w:val="0661B041"/>
    <w:rsid w:val="06676CC7"/>
    <w:rsid w:val="066EE7B3"/>
    <w:rsid w:val="069EFB36"/>
    <w:rsid w:val="069F6631"/>
    <w:rsid w:val="06A80B6A"/>
    <w:rsid w:val="06ADCA7F"/>
    <w:rsid w:val="06AE4782"/>
    <w:rsid w:val="06B42719"/>
    <w:rsid w:val="06B6F5F6"/>
    <w:rsid w:val="06BB4BE5"/>
    <w:rsid w:val="06C50286"/>
    <w:rsid w:val="06C6C3AF"/>
    <w:rsid w:val="06C9BC46"/>
    <w:rsid w:val="06DD50DE"/>
    <w:rsid w:val="06E27D13"/>
    <w:rsid w:val="06E9FE35"/>
    <w:rsid w:val="06EE0BD5"/>
    <w:rsid w:val="06F14414"/>
    <w:rsid w:val="06F55BE8"/>
    <w:rsid w:val="06F6F373"/>
    <w:rsid w:val="06FBE357"/>
    <w:rsid w:val="06FE4B4D"/>
    <w:rsid w:val="06FFAD37"/>
    <w:rsid w:val="0706DF7F"/>
    <w:rsid w:val="070A9FA7"/>
    <w:rsid w:val="071B0965"/>
    <w:rsid w:val="071B2F82"/>
    <w:rsid w:val="07274C1B"/>
    <w:rsid w:val="07278013"/>
    <w:rsid w:val="0730075F"/>
    <w:rsid w:val="07310BF2"/>
    <w:rsid w:val="07364400"/>
    <w:rsid w:val="0736FC18"/>
    <w:rsid w:val="0741DA5B"/>
    <w:rsid w:val="0747F657"/>
    <w:rsid w:val="075A2F89"/>
    <w:rsid w:val="075C59C4"/>
    <w:rsid w:val="075C8662"/>
    <w:rsid w:val="07606B3C"/>
    <w:rsid w:val="0761DD37"/>
    <w:rsid w:val="076632C6"/>
    <w:rsid w:val="07682D69"/>
    <w:rsid w:val="077272F4"/>
    <w:rsid w:val="078343AC"/>
    <w:rsid w:val="078BE95A"/>
    <w:rsid w:val="0792579E"/>
    <w:rsid w:val="0797A99A"/>
    <w:rsid w:val="079F92B9"/>
    <w:rsid w:val="07A88DF4"/>
    <w:rsid w:val="07A8CBDC"/>
    <w:rsid w:val="07AB924E"/>
    <w:rsid w:val="07AE01E4"/>
    <w:rsid w:val="07B1A0CA"/>
    <w:rsid w:val="07B28AA5"/>
    <w:rsid w:val="07BBA849"/>
    <w:rsid w:val="07BEFDAC"/>
    <w:rsid w:val="07BFFA9F"/>
    <w:rsid w:val="07C0C08D"/>
    <w:rsid w:val="07C5B30E"/>
    <w:rsid w:val="07CC8EEB"/>
    <w:rsid w:val="07D66D4F"/>
    <w:rsid w:val="07E5B52E"/>
    <w:rsid w:val="07EC5705"/>
    <w:rsid w:val="07EC9C78"/>
    <w:rsid w:val="07EE93BA"/>
    <w:rsid w:val="08018183"/>
    <w:rsid w:val="08057150"/>
    <w:rsid w:val="0816467F"/>
    <w:rsid w:val="081C860E"/>
    <w:rsid w:val="0821CA89"/>
    <w:rsid w:val="0826A085"/>
    <w:rsid w:val="082DA2AC"/>
    <w:rsid w:val="0831512B"/>
    <w:rsid w:val="0836EBAA"/>
    <w:rsid w:val="08373327"/>
    <w:rsid w:val="083EEF55"/>
    <w:rsid w:val="083F5B7F"/>
    <w:rsid w:val="0847EF4B"/>
    <w:rsid w:val="0853401C"/>
    <w:rsid w:val="08565CEA"/>
    <w:rsid w:val="0859CB43"/>
    <w:rsid w:val="0863B415"/>
    <w:rsid w:val="08662DB9"/>
    <w:rsid w:val="0876C7EF"/>
    <w:rsid w:val="0879FD5C"/>
    <w:rsid w:val="0880E8BB"/>
    <w:rsid w:val="0882E60F"/>
    <w:rsid w:val="088AB57C"/>
    <w:rsid w:val="088DDB08"/>
    <w:rsid w:val="0895CA6F"/>
    <w:rsid w:val="08A0C991"/>
    <w:rsid w:val="08A35628"/>
    <w:rsid w:val="08A36943"/>
    <w:rsid w:val="08A67E0D"/>
    <w:rsid w:val="08A84A3A"/>
    <w:rsid w:val="08B2BEB0"/>
    <w:rsid w:val="08B87A0B"/>
    <w:rsid w:val="08BA1476"/>
    <w:rsid w:val="08C4F977"/>
    <w:rsid w:val="08D56A71"/>
    <w:rsid w:val="08F40035"/>
    <w:rsid w:val="08F897E3"/>
    <w:rsid w:val="08FCAFFF"/>
    <w:rsid w:val="09026B3E"/>
    <w:rsid w:val="09053EE6"/>
    <w:rsid w:val="090768DA"/>
    <w:rsid w:val="090779D8"/>
    <w:rsid w:val="0916728B"/>
    <w:rsid w:val="091C1F74"/>
    <w:rsid w:val="091CBDC4"/>
    <w:rsid w:val="091D7F9A"/>
    <w:rsid w:val="0924D9BC"/>
    <w:rsid w:val="09275DFE"/>
    <w:rsid w:val="093225E8"/>
    <w:rsid w:val="0938D6CF"/>
    <w:rsid w:val="09393A61"/>
    <w:rsid w:val="093BD983"/>
    <w:rsid w:val="094E07A0"/>
    <w:rsid w:val="0958C011"/>
    <w:rsid w:val="095D987D"/>
    <w:rsid w:val="095E2CA2"/>
    <w:rsid w:val="096C8E0E"/>
    <w:rsid w:val="09710CF8"/>
    <w:rsid w:val="097368BC"/>
    <w:rsid w:val="09742BAA"/>
    <w:rsid w:val="097683D4"/>
    <w:rsid w:val="09827F72"/>
    <w:rsid w:val="099872D6"/>
    <w:rsid w:val="0999355D"/>
    <w:rsid w:val="099C6CCF"/>
    <w:rsid w:val="09A879FA"/>
    <w:rsid w:val="09AA34AA"/>
    <w:rsid w:val="09AEDDCB"/>
    <w:rsid w:val="09AF6AC0"/>
    <w:rsid w:val="09B25834"/>
    <w:rsid w:val="09B8AABC"/>
    <w:rsid w:val="09CC9423"/>
    <w:rsid w:val="09CCA107"/>
    <w:rsid w:val="09D6A59D"/>
    <w:rsid w:val="09DA3C54"/>
    <w:rsid w:val="09DCE8C0"/>
    <w:rsid w:val="09DDCD1E"/>
    <w:rsid w:val="09DFEE25"/>
    <w:rsid w:val="09E32A10"/>
    <w:rsid w:val="09E739B1"/>
    <w:rsid w:val="09F32D5F"/>
    <w:rsid w:val="09F5AE71"/>
    <w:rsid w:val="09F5AEC0"/>
    <w:rsid w:val="09F5EF57"/>
    <w:rsid w:val="09F636FA"/>
    <w:rsid w:val="09F7BE68"/>
    <w:rsid w:val="09FF23B3"/>
    <w:rsid w:val="0A077FED"/>
    <w:rsid w:val="0A090D74"/>
    <w:rsid w:val="0A0D7BBA"/>
    <w:rsid w:val="0A0E73DA"/>
    <w:rsid w:val="0A0FE9B6"/>
    <w:rsid w:val="0A128A12"/>
    <w:rsid w:val="0A1C72B8"/>
    <w:rsid w:val="0A1F1A5B"/>
    <w:rsid w:val="0A23700E"/>
    <w:rsid w:val="0A3C6B9F"/>
    <w:rsid w:val="0A4455B8"/>
    <w:rsid w:val="0A506635"/>
    <w:rsid w:val="0A5A35B1"/>
    <w:rsid w:val="0A5EAED9"/>
    <w:rsid w:val="0A66069F"/>
    <w:rsid w:val="0A68130D"/>
    <w:rsid w:val="0A84C710"/>
    <w:rsid w:val="0A8604F1"/>
    <w:rsid w:val="0A87ABAD"/>
    <w:rsid w:val="0A8BE41D"/>
    <w:rsid w:val="0A8C269F"/>
    <w:rsid w:val="0A91CCC8"/>
    <w:rsid w:val="0A92060A"/>
    <w:rsid w:val="0A9CD208"/>
    <w:rsid w:val="0AA3393B"/>
    <w:rsid w:val="0AA7A0B5"/>
    <w:rsid w:val="0AAA58ED"/>
    <w:rsid w:val="0AB81E53"/>
    <w:rsid w:val="0ABA1EB9"/>
    <w:rsid w:val="0AC4C968"/>
    <w:rsid w:val="0AC4DF7F"/>
    <w:rsid w:val="0ACAC220"/>
    <w:rsid w:val="0ACCD484"/>
    <w:rsid w:val="0AEA70E1"/>
    <w:rsid w:val="0AF15B15"/>
    <w:rsid w:val="0AFAD968"/>
    <w:rsid w:val="0B03C984"/>
    <w:rsid w:val="0B04A947"/>
    <w:rsid w:val="0B09867D"/>
    <w:rsid w:val="0B0C5D82"/>
    <w:rsid w:val="0B16471D"/>
    <w:rsid w:val="0B18514D"/>
    <w:rsid w:val="0B216A52"/>
    <w:rsid w:val="0B248C60"/>
    <w:rsid w:val="0B2700AB"/>
    <w:rsid w:val="0B274980"/>
    <w:rsid w:val="0B2A8FDF"/>
    <w:rsid w:val="0B3DD25E"/>
    <w:rsid w:val="0B458B03"/>
    <w:rsid w:val="0B4DCDA3"/>
    <w:rsid w:val="0B505358"/>
    <w:rsid w:val="0B506663"/>
    <w:rsid w:val="0B5312A6"/>
    <w:rsid w:val="0B53ADF8"/>
    <w:rsid w:val="0B595D45"/>
    <w:rsid w:val="0B64E586"/>
    <w:rsid w:val="0B6A03D9"/>
    <w:rsid w:val="0B6CDB68"/>
    <w:rsid w:val="0B6CE030"/>
    <w:rsid w:val="0B7736D7"/>
    <w:rsid w:val="0B7A85EE"/>
    <w:rsid w:val="0B89A91D"/>
    <w:rsid w:val="0B964B6C"/>
    <w:rsid w:val="0B9AA5A2"/>
    <w:rsid w:val="0BA16A7C"/>
    <w:rsid w:val="0BB602F3"/>
    <w:rsid w:val="0BB9E1DD"/>
    <w:rsid w:val="0BBFBEBF"/>
    <w:rsid w:val="0BC0F36F"/>
    <w:rsid w:val="0BC262DE"/>
    <w:rsid w:val="0BC58320"/>
    <w:rsid w:val="0BC60D05"/>
    <w:rsid w:val="0BC60DE5"/>
    <w:rsid w:val="0BCC6FDA"/>
    <w:rsid w:val="0BCE5765"/>
    <w:rsid w:val="0BD75859"/>
    <w:rsid w:val="0BD7B790"/>
    <w:rsid w:val="0BD7FE54"/>
    <w:rsid w:val="0BDC7EDB"/>
    <w:rsid w:val="0BDCCB99"/>
    <w:rsid w:val="0BE46BA5"/>
    <w:rsid w:val="0BFD6D41"/>
    <w:rsid w:val="0BFDD676"/>
    <w:rsid w:val="0BFF95C3"/>
    <w:rsid w:val="0C03B936"/>
    <w:rsid w:val="0C044C56"/>
    <w:rsid w:val="0C0ACAEB"/>
    <w:rsid w:val="0C0FB7B8"/>
    <w:rsid w:val="0C1049C1"/>
    <w:rsid w:val="0C1B7EF6"/>
    <w:rsid w:val="0C2057E4"/>
    <w:rsid w:val="0C239AFB"/>
    <w:rsid w:val="0C2547F3"/>
    <w:rsid w:val="0C255E9D"/>
    <w:rsid w:val="0C27E33E"/>
    <w:rsid w:val="0C2D3DC3"/>
    <w:rsid w:val="0C2D9EEE"/>
    <w:rsid w:val="0C336F24"/>
    <w:rsid w:val="0C3824F0"/>
    <w:rsid w:val="0C38D319"/>
    <w:rsid w:val="0C39F1BD"/>
    <w:rsid w:val="0C3A5961"/>
    <w:rsid w:val="0C3FA45A"/>
    <w:rsid w:val="0C425014"/>
    <w:rsid w:val="0C432B13"/>
    <w:rsid w:val="0C47A499"/>
    <w:rsid w:val="0C4AB869"/>
    <w:rsid w:val="0C4D4DA7"/>
    <w:rsid w:val="0C4ECA68"/>
    <w:rsid w:val="0C51604E"/>
    <w:rsid w:val="0C5D2F13"/>
    <w:rsid w:val="0C6730EE"/>
    <w:rsid w:val="0C6F7299"/>
    <w:rsid w:val="0C719A46"/>
    <w:rsid w:val="0C734E91"/>
    <w:rsid w:val="0C74FA37"/>
    <w:rsid w:val="0C767B94"/>
    <w:rsid w:val="0C76ACBB"/>
    <w:rsid w:val="0C791C96"/>
    <w:rsid w:val="0CA452C0"/>
    <w:rsid w:val="0CA583DB"/>
    <w:rsid w:val="0CA829FD"/>
    <w:rsid w:val="0CB366B9"/>
    <w:rsid w:val="0CBAF788"/>
    <w:rsid w:val="0CC3C242"/>
    <w:rsid w:val="0CC981ED"/>
    <w:rsid w:val="0CC9C5F8"/>
    <w:rsid w:val="0CCDC7F1"/>
    <w:rsid w:val="0CD572EA"/>
    <w:rsid w:val="0CD9A2BF"/>
    <w:rsid w:val="0CDC4205"/>
    <w:rsid w:val="0CE49C69"/>
    <w:rsid w:val="0CEAC008"/>
    <w:rsid w:val="0CF06A32"/>
    <w:rsid w:val="0CF5251D"/>
    <w:rsid w:val="0CF59F85"/>
    <w:rsid w:val="0CFA8186"/>
    <w:rsid w:val="0D00C10E"/>
    <w:rsid w:val="0D126BA1"/>
    <w:rsid w:val="0D163818"/>
    <w:rsid w:val="0D237539"/>
    <w:rsid w:val="0D2C5942"/>
    <w:rsid w:val="0D3101E9"/>
    <w:rsid w:val="0D383220"/>
    <w:rsid w:val="0D40AE36"/>
    <w:rsid w:val="0D469CA7"/>
    <w:rsid w:val="0D497437"/>
    <w:rsid w:val="0D49C8D4"/>
    <w:rsid w:val="0D4F1905"/>
    <w:rsid w:val="0D51D354"/>
    <w:rsid w:val="0D59020B"/>
    <w:rsid w:val="0D593259"/>
    <w:rsid w:val="0D5A8971"/>
    <w:rsid w:val="0D5E2936"/>
    <w:rsid w:val="0D5ED73F"/>
    <w:rsid w:val="0D6915FF"/>
    <w:rsid w:val="0D718644"/>
    <w:rsid w:val="0D74F098"/>
    <w:rsid w:val="0D7A0A6A"/>
    <w:rsid w:val="0D7E531D"/>
    <w:rsid w:val="0D8AFCBF"/>
    <w:rsid w:val="0D9475B4"/>
    <w:rsid w:val="0D96A7CC"/>
    <w:rsid w:val="0D9F01B8"/>
    <w:rsid w:val="0DA2E08E"/>
    <w:rsid w:val="0DB4AF5A"/>
    <w:rsid w:val="0DBF9D82"/>
    <w:rsid w:val="0DC9B051"/>
    <w:rsid w:val="0DD1F5D5"/>
    <w:rsid w:val="0DD3FCE2"/>
    <w:rsid w:val="0DD86E53"/>
    <w:rsid w:val="0DDAD9FD"/>
    <w:rsid w:val="0DDD029A"/>
    <w:rsid w:val="0DFA2E7B"/>
    <w:rsid w:val="0E0F2458"/>
    <w:rsid w:val="0E2471FA"/>
    <w:rsid w:val="0E2487B0"/>
    <w:rsid w:val="0E37C077"/>
    <w:rsid w:val="0E3B532A"/>
    <w:rsid w:val="0E41543C"/>
    <w:rsid w:val="0E4E76BA"/>
    <w:rsid w:val="0E4F493A"/>
    <w:rsid w:val="0E50E601"/>
    <w:rsid w:val="0E5A3888"/>
    <w:rsid w:val="0E5D14C6"/>
    <w:rsid w:val="0E61B633"/>
    <w:rsid w:val="0E63C313"/>
    <w:rsid w:val="0E6580C1"/>
    <w:rsid w:val="0E68722E"/>
    <w:rsid w:val="0E6F4E40"/>
    <w:rsid w:val="0E73176B"/>
    <w:rsid w:val="0E79A88F"/>
    <w:rsid w:val="0E7C9087"/>
    <w:rsid w:val="0E7E3F6A"/>
    <w:rsid w:val="0E885386"/>
    <w:rsid w:val="0E88900D"/>
    <w:rsid w:val="0E89154A"/>
    <w:rsid w:val="0E947942"/>
    <w:rsid w:val="0E97F181"/>
    <w:rsid w:val="0E9E7363"/>
    <w:rsid w:val="0EA0F067"/>
    <w:rsid w:val="0EA3C847"/>
    <w:rsid w:val="0EB2B400"/>
    <w:rsid w:val="0EB6B835"/>
    <w:rsid w:val="0EBACF5D"/>
    <w:rsid w:val="0EBC4D08"/>
    <w:rsid w:val="0EC10F2A"/>
    <w:rsid w:val="0ED43015"/>
    <w:rsid w:val="0ED4CF5C"/>
    <w:rsid w:val="0ED4FD03"/>
    <w:rsid w:val="0ED70BC2"/>
    <w:rsid w:val="0EDBA0F3"/>
    <w:rsid w:val="0EDC7E97"/>
    <w:rsid w:val="0EE14016"/>
    <w:rsid w:val="0EE1B3D0"/>
    <w:rsid w:val="0EE1BC7E"/>
    <w:rsid w:val="0EF92E90"/>
    <w:rsid w:val="0F04311F"/>
    <w:rsid w:val="0F0B56E0"/>
    <w:rsid w:val="0F127509"/>
    <w:rsid w:val="0F137C3D"/>
    <w:rsid w:val="0F1A237E"/>
    <w:rsid w:val="0F1AC7BD"/>
    <w:rsid w:val="0F1BFCFF"/>
    <w:rsid w:val="0F26AE2F"/>
    <w:rsid w:val="0F27D5F0"/>
    <w:rsid w:val="0F2C86E7"/>
    <w:rsid w:val="0F369F13"/>
    <w:rsid w:val="0F374323"/>
    <w:rsid w:val="0F3B1CDF"/>
    <w:rsid w:val="0F3CD655"/>
    <w:rsid w:val="0F40084D"/>
    <w:rsid w:val="0F4405E4"/>
    <w:rsid w:val="0F4B125B"/>
    <w:rsid w:val="0F4B9D29"/>
    <w:rsid w:val="0F609221"/>
    <w:rsid w:val="0F618834"/>
    <w:rsid w:val="0F62A25C"/>
    <w:rsid w:val="0F648791"/>
    <w:rsid w:val="0F66A095"/>
    <w:rsid w:val="0F74B48A"/>
    <w:rsid w:val="0F7C6482"/>
    <w:rsid w:val="0F81CFFA"/>
    <w:rsid w:val="0F860297"/>
    <w:rsid w:val="0F8C98EC"/>
    <w:rsid w:val="0F8DEA29"/>
    <w:rsid w:val="0F9D8070"/>
    <w:rsid w:val="0FA138B5"/>
    <w:rsid w:val="0FA484F3"/>
    <w:rsid w:val="0FAC20D7"/>
    <w:rsid w:val="0FB13616"/>
    <w:rsid w:val="0FB4C9B3"/>
    <w:rsid w:val="0FB72043"/>
    <w:rsid w:val="0FD4AD80"/>
    <w:rsid w:val="0FD639CF"/>
    <w:rsid w:val="0FE3A359"/>
    <w:rsid w:val="0FE832E2"/>
    <w:rsid w:val="0FF52E7A"/>
    <w:rsid w:val="0FFCA19C"/>
    <w:rsid w:val="0FFCBBD8"/>
    <w:rsid w:val="0FFFD663"/>
    <w:rsid w:val="100172A4"/>
    <w:rsid w:val="10047ECA"/>
    <w:rsid w:val="1005D8BB"/>
    <w:rsid w:val="1008B36D"/>
    <w:rsid w:val="100E1982"/>
    <w:rsid w:val="100FDA90"/>
    <w:rsid w:val="101A00E9"/>
    <w:rsid w:val="10251438"/>
    <w:rsid w:val="10280A04"/>
    <w:rsid w:val="1029BD46"/>
    <w:rsid w:val="103EEDDC"/>
    <w:rsid w:val="1043C992"/>
    <w:rsid w:val="10502194"/>
    <w:rsid w:val="105375FF"/>
    <w:rsid w:val="105A903A"/>
    <w:rsid w:val="105BF157"/>
    <w:rsid w:val="105F785B"/>
    <w:rsid w:val="1062EE12"/>
    <w:rsid w:val="1064A494"/>
    <w:rsid w:val="106563BA"/>
    <w:rsid w:val="10663EE4"/>
    <w:rsid w:val="10668166"/>
    <w:rsid w:val="1067F019"/>
    <w:rsid w:val="106AEC1F"/>
    <w:rsid w:val="107573C3"/>
    <w:rsid w:val="1080A9C2"/>
    <w:rsid w:val="1082E203"/>
    <w:rsid w:val="108597EA"/>
    <w:rsid w:val="10938632"/>
    <w:rsid w:val="1094EFB6"/>
    <w:rsid w:val="1095C497"/>
    <w:rsid w:val="10A46558"/>
    <w:rsid w:val="10A8855A"/>
    <w:rsid w:val="10A93FB0"/>
    <w:rsid w:val="10AFE317"/>
    <w:rsid w:val="10B5989A"/>
    <w:rsid w:val="10C2D3BB"/>
    <w:rsid w:val="10C51AE2"/>
    <w:rsid w:val="10CD7C5A"/>
    <w:rsid w:val="10CE9137"/>
    <w:rsid w:val="10E301C9"/>
    <w:rsid w:val="10E3BAE4"/>
    <w:rsid w:val="10EA8465"/>
    <w:rsid w:val="10EF597C"/>
    <w:rsid w:val="10F40894"/>
    <w:rsid w:val="10F66727"/>
    <w:rsid w:val="10FE5CD4"/>
    <w:rsid w:val="110057F2"/>
    <w:rsid w:val="11061224"/>
    <w:rsid w:val="110AD27E"/>
    <w:rsid w:val="11181D5D"/>
    <w:rsid w:val="1118CF4B"/>
    <w:rsid w:val="111AF3E3"/>
    <w:rsid w:val="111CC3C7"/>
    <w:rsid w:val="111D23A8"/>
    <w:rsid w:val="111ECBB3"/>
    <w:rsid w:val="112D6105"/>
    <w:rsid w:val="113701C1"/>
    <w:rsid w:val="11378FED"/>
    <w:rsid w:val="113DA397"/>
    <w:rsid w:val="113DE322"/>
    <w:rsid w:val="113F7C51"/>
    <w:rsid w:val="114D0D5B"/>
    <w:rsid w:val="1151EBAD"/>
    <w:rsid w:val="116ECE64"/>
    <w:rsid w:val="11787A37"/>
    <w:rsid w:val="1178B291"/>
    <w:rsid w:val="1178F4FE"/>
    <w:rsid w:val="117C80DD"/>
    <w:rsid w:val="117D411B"/>
    <w:rsid w:val="11811401"/>
    <w:rsid w:val="1181F026"/>
    <w:rsid w:val="119CCBA8"/>
    <w:rsid w:val="119DF7D7"/>
    <w:rsid w:val="119EAB78"/>
    <w:rsid w:val="11A52049"/>
    <w:rsid w:val="11A6BA57"/>
    <w:rsid w:val="11A79A34"/>
    <w:rsid w:val="11C453C9"/>
    <w:rsid w:val="11C7158A"/>
    <w:rsid w:val="11CD4F47"/>
    <w:rsid w:val="11D5D298"/>
    <w:rsid w:val="11D6BAB3"/>
    <w:rsid w:val="11EB157E"/>
    <w:rsid w:val="11F5EBCF"/>
    <w:rsid w:val="11F7029A"/>
    <w:rsid w:val="11F9F63E"/>
    <w:rsid w:val="1209431B"/>
    <w:rsid w:val="121B1951"/>
    <w:rsid w:val="122BC2A4"/>
    <w:rsid w:val="122FECA5"/>
    <w:rsid w:val="1230C91D"/>
    <w:rsid w:val="123F3774"/>
    <w:rsid w:val="1240EF14"/>
    <w:rsid w:val="124591C6"/>
    <w:rsid w:val="124B20C4"/>
    <w:rsid w:val="1251B77D"/>
    <w:rsid w:val="1254FFF7"/>
    <w:rsid w:val="12591225"/>
    <w:rsid w:val="126ACF7A"/>
    <w:rsid w:val="1277CC7B"/>
    <w:rsid w:val="127A0ADE"/>
    <w:rsid w:val="1283D4F9"/>
    <w:rsid w:val="1291A90D"/>
    <w:rsid w:val="12937261"/>
    <w:rsid w:val="129B8E66"/>
    <w:rsid w:val="12A4D9C2"/>
    <w:rsid w:val="12B39B41"/>
    <w:rsid w:val="12B65FE4"/>
    <w:rsid w:val="12B728C8"/>
    <w:rsid w:val="12C0131D"/>
    <w:rsid w:val="12CF14BA"/>
    <w:rsid w:val="12D00FBD"/>
    <w:rsid w:val="12D7165A"/>
    <w:rsid w:val="12DD3AEC"/>
    <w:rsid w:val="12E03D77"/>
    <w:rsid w:val="12E0F114"/>
    <w:rsid w:val="12EBC7AD"/>
    <w:rsid w:val="12EDC68A"/>
    <w:rsid w:val="12F0929C"/>
    <w:rsid w:val="12F948F3"/>
    <w:rsid w:val="12FA6093"/>
    <w:rsid w:val="12FDAA19"/>
    <w:rsid w:val="1307D372"/>
    <w:rsid w:val="130BFE0F"/>
    <w:rsid w:val="13108EEA"/>
    <w:rsid w:val="1313AD6E"/>
    <w:rsid w:val="1315051B"/>
    <w:rsid w:val="13164294"/>
    <w:rsid w:val="131DE0DE"/>
    <w:rsid w:val="1321A969"/>
    <w:rsid w:val="132520D4"/>
    <w:rsid w:val="1326EF46"/>
    <w:rsid w:val="132A9B26"/>
    <w:rsid w:val="133FF60D"/>
    <w:rsid w:val="134D19B2"/>
    <w:rsid w:val="13573ADE"/>
    <w:rsid w:val="135BA2C0"/>
    <w:rsid w:val="135E48C5"/>
    <w:rsid w:val="135ED73E"/>
    <w:rsid w:val="136FEFE0"/>
    <w:rsid w:val="137363CA"/>
    <w:rsid w:val="1379EF43"/>
    <w:rsid w:val="137CA206"/>
    <w:rsid w:val="137E4FFA"/>
    <w:rsid w:val="1384B972"/>
    <w:rsid w:val="138A936E"/>
    <w:rsid w:val="1391F309"/>
    <w:rsid w:val="1392009D"/>
    <w:rsid w:val="139955E8"/>
    <w:rsid w:val="139C017C"/>
    <w:rsid w:val="139DB702"/>
    <w:rsid w:val="139EB8ED"/>
    <w:rsid w:val="13A4D933"/>
    <w:rsid w:val="13AA4419"/>
    <w:rsid w:val="13AA72FD"/>
    <w:rsid w:val="13ADF85B"/>
    <w:rsid w:val="13AF6B05"/>
    <w:rsid w:val="13AFDE97"/>
    <w:rsid w:val="13BD3037"/>
    <w:rsid w:val="13C5FD6C"/>
    <w:rsid w:val="13C6FA9D"/>
    <w:rsid w:val="13DA1316"/>
    <w:rsid w:val="13DAB8FA"/>
    <w:rsid w:val="13E8281F"/>
    <w:rsid w:val="1400271E"/>
    <w:rsid w:val="1402C76F"/>
    <w:rsid w:val="1404BA0F"/>
    <w:rsid w:val="140631F9"/>
    <w:rsid w:val="140C7F60"/>
    <w:rsid w:val="1414FAC1"/>
    <w:rsid w:val="1419A0DD"/>
    <w:rsid w:val="141EA43F"/>
    <w:rsid w:val="14235D0A"/>
    <w:rsid w:val="14264927"/>
    <w:rsid w:val="1428F0A0"/>
    <w:rsid w:val="142E6404"/>
    <w:rsid w:val="142F4103"/>
    <w:rsid w:val="1436A52C"/>
    <w:rsid w:val="143BC199"/>
    <w:rsid w:val="14404041"/>
    <w:rsid w:val="1440848E"/>
    <w:rsid w:val="1445AF48"/>
    <w:rsid w:val="144FBD38"/>
    <w:rsid w:val="145F068F"/>
    <w:rsid w:val="145F68AB"/>
    <w:rsid w:val="1468D65E"/>
    <w:rsid w:val="146DB1E6"/>
    <w:rsid w:val="1472B8FF"/>
    <w:rsid w:val="14749D57"/>
    <w:rsid w:val="147E4709"/>
    <w:rsid w:val="1485BF52"/>
    <w:rsid w:val="1485C3B9"/>
    <w:rsid w:val="148E20DF"/>
    <w:rsid w:val="1492917F"/>
    <w:rsid w:val="1493BDD7"/>
    <w:rsid w:val="1498B27E"/>
    <w:rsid w:val="14A01BB0"/>
    <w:rsid w:val="14A5DD33"/>
    <w:rsid w:val="14ACFC1E"/>
    <w:rsid w:val="14B23727"/>
    <w:rsid w:val="14B4D098"/>
    <w:rsid w:val="14CC92A3"/>
    <w:rsid w:val="14CFFF94"/>
    <w:rsid w:val="14D1AF13"/>
    <w:rsid w:val="14D4C6D0"/>
    <w:rsid w:val="14E09DB1"/>
    <w:rsid w:val="14E0F98D"/>
    <w:rsid w:val="14E9D9DB"/>
    <w:rsid w:val="14FE2D98"/>
    <w:rsid w:val="1503218B"/>
    <w:rsid w:val="1506E7D8"/>
    <w:rsid w:val="152099BF"/>
    <w:rsid w:val="15227DFC"/>
    <w:rsid w:val="15289D82"/>
    <w:rsid w:val="152DD0FE"/>
    <w:rsid w:val="15328E1F"/>
    <w:rsid w:val="153563FB"/>
    <w:rsid w:val="1535E940"/>
    <w:rsid w:val="1539B623"/>
    <w:rsid w:val="153A13B6"/>
    <w:rsid w:val="153AA5C5"/>
    <w:rsid w:val="153B13AF"/>
    <w:rsid w:val="153EE7E6"/>
    <w:rsid w:val="15423381"/>
    <w:rsid w:val="154631D6"/>
    <w:rsid w:val="154AB621"/>
    <w:rsid w:val="154B370C"/>
    <w:rsid w:val="1559BD3D"/>
    <w:rsid w:val="155BDE15"/>
    <w:rsid w:val="155ECCF5"/>
    <w:rsid w:val="156C06C2"/>
    <w:rsid w:val="156D508F"/>
    <w:rsid w:val="15740242"/>
    <w:rsid w:val="15765783"/>
    <w:rsid w:val="15769813"/>
    <w:rsid w:val="157D4053"/>
    <w:rsid w:val="159729C7"/>
    <w:rsid w:val="159963B3"/>
    <w:rsid w:val="159B454B"/>
    <w:rsid w:val="159B91EB"/>
    <w:rsid w:val="159C0F38"/>
    <w:rsid w:val="159D54A0"/>
    <w:rsid w:val="159FF62B"/>
    <w:rsid w:val="15A2025A"/>
    <w:rsid w:val="15A58B6A"/>
    <w:rsid w:val="15B3BA26"/>
    <w:rsid w:val="15B5627C"/>
    <w:rsid w:val="15B88AF2"/>
    <w:rsid w:val="15B969C8"/>
    <w:rsid w:val="15BECF90"/>
    <w:rsid w:val="15C0AF53"/>
    <w:rsid w:val="15C3B185"/>
    <w:rsid w:val="15C6ABE3"/>
    <w:rsid w:val="15E1ADD6"/>
    <w:rsid w:val="15E4DAE3"/>
    <w:rsid w:val="15E93B89"/>
    <w:rsid w:val="15FA502D"/>
    <w:rsid w:val="160421F9"/>
    <w:rsid w:val="16047820"/>
    <w:rsid w:val="161751A1"/>
    <w:rsid w:val="16187DB3"/>
    <w:rsid w:val="161C9579"/>
    <w:rsid w:val="1620BC50"/>
    <w:rsid w:val="16332A9F"/>
    <w:rsid w:val="1636658E"/>
    <w:rsid w:val="1641070D"/>
    <w:rsid w:val="1641AD94"/>
    <w:rsid w:val="165B3DCF"/>
    <w:rsid w:val="1667245C"/>
    <w:rsid w:val="166DD8BA"/>
    <w:rsid w:val="167617D8"/>
    <w:rsid w:val="167A63CC"/>
    <w:rsid w:val="1685015A"/>
    <w:rsid w:val="168E9115"/>
    <w:rsid w:val="1691DC0C"/>
    <w:rsid w:val="169E9DF0"/>
    <w:rsid w:val="16A2CB8F"/>
    <w:rsid w:val="16A347C9"/>
    <w:rsid w:val="16A9041F"/>
    <w:rsid w:val="16B0D37E"/>
    <w:rsid w:val="16C151B6"/>
    <w:rsid w:val="16C6EDD1"/>
    <w:rsid w:val="16C799A7"/>
    <w:rsid w:val="16C9A15F"/>
    <w:rsid w:val="16CAFB7A"/>
    <w:rsid w:val="16CE3ACA"/>
    <w:rsid w:val="16CF67BB"/>
    <w:rsid w:val="16D32CDA"/>
    <w:rsid w:val="16D3BD99"/>
    <w:rsid w:val="16D557C4"/>
    <w:rsid w:val="16D800E3"/>
    <w:rsid w:val="16DFCF62"/>
    <w:rsid w:val="16E0D0B2"/>
    <w:rsid w:val="16E71AEC"/>
    <w:rsid w:val="16EB7D4B"/>
    <w:rsid w:val="16F369CA"/>
    <w:rsid w:val="1704D342"/>
    <w:rsid w:val="17081E7F"/>
    <w:rsid w:val="17165EC2"/>
    <w:rsid w:val="171CAEC1"/>
    <w:rsid w:val="171CF2C9"/>
    <w:rsid w:val="171D4577"/>
    <w:rsid w:val="1723546E"/>
    <w:rsid w:val="172D3594"/>
    <w:rsid w:val="173304E1"/>
    <w:rsid w:val="1736232B"/>
    <w:rsid w:val="173638B7"/>
    <w:rsid w:val="1740AD9F"/>
    <w:rsid w:val="17484FF4"/>
    <w:rsid w:val="174D6E7F"/>
    <w:rsid w:val="1758112D"/>
    <w:rsid w:val="17609162"/>
    <w:rsid w:val="1765766D"/>
    <w:rsid w:val="17666BAA"/>
    <w:rsid w:val="1766FABD"/>
    <w:rsid w:val="176D08CF"/>
    <w:rsid w:val="176D0EB3"/>
    <w:rsid w:val="1774B995"/>
    <w:rsid w:val="1776BD65"/>
    <w:rsid w:val="177CA1D1"/>
    <w:rsid w:val="178315D1"/>
    <w:rsid w:val="1784E3E8"/>
    <w:rsid w:val="178839FB"/>
    <w:rsid w:val="1798CE9A"/>
    <w:rsid w:val="179B44F0"/>
    <w:rsid w:val="179B7BE0"/>
    <w:rsid w:val="17B1971D"/>
    <w:rsid w:val="17B46DF1"/>
    <w:rsid w:val="17B562ED"/>
    <w:rsid w:val="17B57C08"/>
    <w:rsid w:val="17B744FE"/>
    <w:rsid w:val="17BE257D"/>
    <w:rsid w:val="17C6BD6D"/>
    <w:rsid w:val="17CAF9BF"/>
    <w:rsid w:val="17D064D9"/>
    <w:rsid w:val="17E079B8"/>
    <w:rsid w:val="17F5B3E8"/>
    <w:rsid w:val="17FC82C7"/>
    <w:rsid w:val="17FD605F"/>
    <w:rsid w:val="17FF5690"/>
    <w:rsid w:val="1804DBA4"/>
    <w:rsid w:val="1809C8FE"/>
    <w:rsid w:val="181181AF"/>
    <w:rsid w:val="18150EE1"/>
    <w:rsid w:val="18161A68"/>
    <w:rsid w:val="181A6E97"/>
    <w:rsid w:val="181C24CD"/>
    <w:rsid w:val="1827E7FB"/>
    <w:rsid w:val="1828DFAF"/>
    <w:rsid w:val="183E2A40"/>
    <w:rsid w:val="1840F1EA"/>
    <w:rsid w:val="1845FE89"/>
    <w:rsid w:val="1847DB2E"/>
    <w:rsid w:val="1850AFE4"/>
    <w:rsid w:val="1853494A"/>
    <w:rsid w:val="18644908"/>
    <w:rsid w:val="1867C4AE"/>
    <w:rsid w:val="186EDA6E"/>
    <w:rsid w:val="187A4428"/>
    <w:rsid w:val="187D77FF"/>
    <w:rsid w:val="18811630"/>
    <w:rsid w:val="1882AEFB"/>
    <w:rsid w:val="18894AEA"/>
    <w:rsid w:val="189272D3"/>
    <w:rsid w:val="18935E0C"/>
    <w:rsid w:val="1897B6CB"/>
    <w:rsid w:val="189CFBA2"/>
    <w:rsid w:val="18A571A1"/>
    <w:rsid w:val="18A9A6F0"/>
    <w:rsid w:val="18B7550C"/>
    <w:rsid w:val="18BA0060"/>
    <w:rsid w:val="18BB311E"/>
    <w:rsid w:val="18BB6222"/>
    <w:rsid w:val="18D2DEDC"/>
    <w:rsid w:val="18D6494A"/>
    <w:rsid w:val="18DEE4F6"/>
    <w:rsid w:val="18E1749C"/>
    <w:rsid w:val="18E4750D"/>
    <w:rsid w:val="19052158"/>
    <w:rsid w:val="1909B8C6"/>
    <w:rsid w:val="190D6D67"/>
    <w:rsid w:val="191AE640"/>
    <w:rsid w:val="191B844C"/>
    <w:rsid w:val="1923E6C0"/>
    <w:rsid w:val="19257A2A"/>
    <w:rsid w:val="19257EC7"/>
    <w:rsid w:val="1926C0AE"/>
    <w:rsid w:val="19278E19"/>
    <w:rsid w:val="1928A3B4"/>
    <w:rsid w:val="19291228"/>
    <w:rsid w:val="192ABE03"/>
    <w:rsid w:val="192B6337"/>
    <w:rsid w:val="192BB2A1"/>
    <w:rsid w:val="192F708D"/>
    <w:rsid w:val="1934F4A4"/>
    <w:rsid w:val="1939E24F"/>
    <w:rsid w:val="193E1C56"/>
    <w:rsid w:val="194025EE"/>
    <w:rsid w:val="19411C3C"/>
    <w:rsid w:val="194E13FE"/>
    <w:rsid w:val="19551D9E"/>
    <w:rsid w:val="1958357E"/>
    <w:rsid w:val="196198C7"/>
    <w:rsid w:val="1969EA79"/>
    <w:rsid w:val="196E65A5"/>
    <w:rsid w:val="1970B2CC"/>
    <w:rsid w:val="1975FFD3"/>
    <w:rsid w:val="19822CCE"/>
    <w:rsid w:val="19990CF8"/>
    <w:rsid w:val="19A74F40"/>
    <w:rsid w:val="19AF187E"/>
    <w:rsid w:val="19B4D904"/>
    <w:rsid w:val="19BB9891"/>
    <w:rsid w:val="19BBD01D"/>
    <w:rsid w:val="19E419FA"/>
    <w:rsid w:val="19ED0C55"/>
    <w:rsid w:val="19EDB12F"/>
    <w:rsid w:val="19F4026E"/>
    <w:rsid w:val="19F71637"/>
    <w:rsid w:val="19FA0AD8"/>
    <w:rsid w:val="19FCB739"/>
    <w:rsid w:val="1A06C865"/>
    <w:rsid w:val="1A094465"/>
    <w:rsid w:val="1A12F24B"/>
    <w:rsid w:val="1A152DB8"/>
    <w:rsid w:val="1A172DFF"/>
    <w:rsid w:val="1A1953D8"/>
    <w:rsid w:val="1A198F3C"/>
    <w:rsid w:val="1A1B486F"/>
    <w:rsid w:val="1A1F3BEF"/>
    <w:rsid w:val="1A25396E"/>
    <w:rsid w:val="1A2F7951"/>
    <w:rsid w:val="1A30DE28"/>
    <w:rsid w:val="1A33F0FA"/>
    <w:rsid w:val="1A38A0E6"/>
    <w:rsid w:val="1A393EC7"/>
    <w:rsid w:val="1A3A84AA"/>
    <w:rsid w:val="1A3D6564"/>
    <w:rsid w:val="1A460B73"/>
    <w:rsid w:val="1A48131A"/>
    <w:rsid w:val="1A499816"/>
    <w:rsid w:val="1A4C3B84"/>
    <w:rsid w:val="1A55DC1B"/>
    <w:rsid w:val="1A57C4CC"/>
    <w:rsid w:val="1A5944B3"/>
    <w:rsid w:val="1A596AC8"/>
    <w:rsid w:val="1A59BED4"/>
    <w:rsid w:val="1A5AF312"/>
    <w:rsid w:val="1A64679D"/>
    <w:rsid w:val="1A64C3AB"/>
    <w:rsid w:val="1A68355F"/>
    <w:rsid w:val="1A69118A"/>
    <w:rsid w:val="1A6B47EA"/>
    <w:rsid w:val="1A85120F"/>
    <w:rsid w:val="1A8954AD"/>
    <w:rsid w:val="1A8DB7B2"/>
    <w:rsid w:val="1A903491"/>
    <w:rsid w:val="1A94685B"/>
    <w:rsid w:val="1A983224"/>
    <w:rsid w:val="1AA72D93"/>
    <w:rsid w:val="1AAC0AB4"/>
    <w:rsid w:val="1AACD827"/>
    <w:rsid w:val="1AB5A6C6"/>
    <w:rsid w:val="1AB5F217"/>
    <w:rsid w:val="1ADA2BDB"/>
    <w:rsid w:val="1ADB8A9F"/>
    <w:rsid w:val="1AE069E7"/>
    <w:rsid w:val="1AECF73D"/>
    <w:rsid w:val="1AF9EAD7"/>
    <w:rsid w:val="1AFA8C60"/>
    <w:rsid w:val="1AFAF606"/>
    <w:rsid w:val="1B083AA9"/>
    <w:rsid w:val="1B110085"/>
    <w:rsid w:val="1B14AAD5"/>
    <w:rsid w:val="1B16CF12"/>
    <w:rsid w:val="1B1E9F24"/>
    <w:rsid w:val="1B332808"/>
    <w:rsid w:val="1B3787F6"/>
    <w:rsid w:val="1B37E552"/>
    <w:rsid w:val="1B38E072"/>
    <w:rsid w:val="1B392CAC"/>
    <w:rsid w:val="1B397689"/>
    <w:rsid w:val="1B3DD370"/>
    <w:rsid w:val="1B44E9EE"/>
    <w:rsid w:val="1B4B576B"/>
    <w:rsid w:val="1B54A4C7"/>
    <w:rsid w:val="1B564552"/>
    <w:rsid w:val="1B5DD6AF"/>
    <w:rsid w:val="1B62A3EB"/>
    <w:rsid w:val="1B6C38AF"/>
    <w:rsid w:val="1B71CF92"/>
    <w:rsid w:val="1B746B10"/>
    <w:rsid w:val="1B75B518"/>
    <w:rsid w:val="1B7768BE"/>
    <w:rsid w:val="1B7E95CA"/>
    <w:rsid w:val="1B824406"/>
    <w:rsid w:val="1B83ABA4"/>
    <w:rsid w:val="1B873E1E"/>
    <w:rsid w:val="1B87603A"/>
    <w:rsid w:val="1B8B2B1F"/>
    <w:rsid w:val="1B922E99"/>
    <w:rsid w:val="1B929177"/>
    <w:rsid w:val="1BA80A87"/>
    <w:rsid w:val="1BA828ED"/>
    <w:rsid w:val="1BAE377F"/>
    <w:rsid w:val="1BB53CD5"/>
    <w:rsid w:val="1BB8B6F2"/>
    <w:rsid w:val="1BBC4762"/>
    <w:rsid w:val="1BC8670D"/>
    <w:rsid w:val="1BE8F2B1"/>
    <w:rsid w:val="1BE979C0"/>
    <w:rsid w:val="1BEF789C"/>
    <w:rsid w:val="1BF0F2BC"/>
    <w:rsid w:val="1BFAE3D3"/>
    <w:rsid w:val="1C039861"/>
    <w:rsid w:val="1C113816"/>
    <w:rsid w:val="1C122EA3"/>
    <w:rsid w:val="1C3693FC"/>
    <w:rsid w:val="1C3EA8C1"/>
    <w:rsid w:val="1C471ACA"/>
    <w:rsid w:val="1C4A2F55"/>
    <w:rsid w:val="1C4A5F8C"/>
    <w:rsid w:val="1C569B34"/>
    <w:rsid w:val="1C661873"/>
    <w:rsid w:val="1C6F08FE"/>
    <w:rsid w:val="1C6F719E"/>
    <w:rsid w:val="1C794EB3"/>
    <w:rsid w:val="1C7C0E54"/>
    <w:rsid w:val="1C7C5A09"/>
    <w:rsid w:val="1C7F7B68"/>
    <w:rsid w:val="1C80213A"/>
    <w:rsid w:val="1C848A60"/>
    <w:rsid w:val="1C8604A5"/>
    <w:rsid w:val="1C88DA67"/>
    <w:rsid w:val="1C90A670"/>
    <w:rsid w:val="1C96D52C"/>
    <w:rsid w:val="1C9B1904"/>
    <w:rsid w:val="1CC23448"/>
    <w:rsid w:val="1CC95D96"/>
    <w:rsid w:val="1CD43034"/>
    <w:rsid w:val="1CD4800A"/>
    <w:rsid w:val="1CD5DF8E"/>
    <w:rsid w:val="1CD9DFB4"/>
    <w:rsid w:val="1CE19E4D"/>
    <w:rsid w:val="1CE6B940"/>
    <w:rsid w:val="1CEB381F"/>
    <w:rsid w:val="1CF92140"/>
    <w:rsid w:val="1D100779"/>
    <w:rsid w:val="1D1CF31F"/>
    <w:rsid w:val="1D26450F"/>
    <w:rsid w:val="1D27CDE8"/>
    <w:rsid w:val="1D299930"/>
    <w:rsid w:val="1D2B70EB"/>
    <w:rsid w:val="1D489EB9"/>
    <w:rsid w:val="1D494C76"/>
    <w:rsid w:val="1D4A9DF8"/>
    <w:rsid w:val="1D53B755"/>
    <w:rsid w:val="1D69DAD6"/>
    <w:rsid w:val="1D6B3FB0"/>
    <w:rsid w:val="1D6DA4E9"/>
    <w:rsid w:val="1D7A383F"/>
    <w:rsid w:val="1D834EBB"/>
    <w:rsid w:val="1D85C0B5"/>
    <w:rsid w:val="1D85CF6C"/>
    <w:rsid w:val="1D999B45"/>
    <w:rsid w:val="1D9D8C93"/>
    <w:rsid w:val="1D9FD795"/>
    <w:rsid w:val="1DA3F684"/>
    <w:rsid w:val="1DA7ABAE"/>
    <w:rsid w:val="1DACC835"/>
    <w:rsid w:val="1DACE679"/>
    <w:rsid w:val="1DB460EB"/>
    <w:rsid w:val="1DC0FA51"/>
    <w:rsid w:val="1DC81537"/>
    <w:rsid w:val="1DD01DEC"/>
    <w:rsid w:val="1DD8B991"/>
    <w:rsid w:val="1DE3AA7C"/>
    <w:rsid w:val="1DE689DC"/>
    <w:rsid w:val="1DE7016A"/>
    <w:rsid w:val="1DF4B529"/>
    <w:rsid w:val="1DF72BA6"/>
    <w:rsid w:val="1DFC8E5B"/>
    <w:rsid w:val="1DFC924A"/>
    <w:rsid w:val="1DFED4B4"/>
    <w:rsid w:val="1E0BED2B"/>
    <w:rsid w:val="1E176000"/>
    <w:rsid w:val="1E228696"/>
    <w:rsid w:val="1E2661B6"/>
    <w:rsid w:val="1E28B7D4"/>
    <w:rsid w:val="1E292BA5"/>
    <w:rsid w:val="1E2AD437"/>
    <w:rsid w:val="1E2B026A"/>
    <w:rsid w:val="1E3547F2"/>
    <w:rsid w:val="1E35681F"/>
    <w:rsid w:val="1E38DEFF"/>
    <w:rsid w:val="1E3AE500"/>
    <w:rsid w:val="1E3B08FD"/>
    <w:rsid w:val="1E3C8EDE"/>
    <w:rsid w:val="1E4A4A51"/>
    <w:rsid w:val="1E4E1213"/>
    <w:rsid w:val="1E524D7F"/>
    <w:rsid w:val="1E52B91D"/>
    <w:rsid w:val="1E59F9B6"/>
    <w:rsid w:val="1E5A8530"/>
    <w:rsid w:val="1E5F4D39"/>
    <w:rsid w:val="1E605516"/>
    <w:rsid w:val="1E64CF9D"/>
    <w:rsid w:val="1E6A852C"/>
    <w:rsid w:val="1E79EF81"/>
    <w:rsid w:val="1E79EFDB"/>
    <w:rsid w:val="1E859024"/>
    <w:rsid w:val="1E8A450E"/>
    <w:rsid w:val="1E8E7E5F"/>
    <w:rsid w:val="1E9972BD"/>
    <w:rsid w:val="1E9C9140"/>
    <w:rsid w:val="1EA024DA"/>
    <w:rsid w:val="1EAAECB1"/>
    <w:rsid w:val="1EB0277F"/>
    <w:rsid w:val="1EB98EBB"/>
    <w:rsid w:val="1EBAC156"/>
    <w:rsid w:val="1EC485FB"/>
    <w:rsid w:val="1EC61AF2"/>
    <w:rsid w:val="1ECFD447"/>
    <w:rsid w:val="1ED260E7"/>
    <w:rsid w:val="1ED56F83"/>
    <w:rsid w:val="1ED90B44"/>
    <w:rsid w:val="1EE21AFB"/>
    <w:rsid w:val="1EE2A2DD"/>
    <w:rsid w:val="1EEF81C2"/>
    <w:rsid w:val="1EF693F4"/>
    <w:rsid w:val="1F02C483"/>
    <w:rsid w:val="1F0514C7"/>
    <w:rsid w:val="1F05F4EC"/>
    <w:rsid w:val="1F06F02B"/>
    <w:rsid w:val="1F0E4FB0"/>
    <w:rsid w:val="1F0F9D22"/>
    <w:rsid w:val="1F176D2C"/>
    <w:rsid w:val="1F1E2E8C"/>
    <w:rsid w:val="1F1F1F1C"/>
    <w:rsid w:val="1F22BD3C"/>
    <w:rsid w:val="1F2D4420"/>
    <w:rsid w:val="1F330553"/>
    <w:rsid w:val="1F34870A"/>
    <w:rsid w:val="1F34DDC4"/>
    <w:rsid w:val="1F36103E"/>
    <w:rsid w:val="1F3A684C"/>
    <w:rsid w:val="1F3DA732"/>
    <w:rsid w:val="1F45044E"/>
    <w:rsid w:val="1F489896"/>
    <w:rsid w:val="1F50C9E7"/>
    <w:rsid w:val="1F54EB99"/>
    <w:rsid w:val="1F5AE7A5"/>
    <w:rsid w:val="1F5E5391"/>
    <w:rsid w:val="1F663FD4"/>
    <w:rsid w:val="1F6C1D0A"/>
    <w:rsid w:val="1F7A5D60"/>
    <w:rsid w:val="1F7AFD9B"/>
    <w:rsid w:val="1F7B7387"/>
    <w:rsid w:val="1F7BBE24"/>
    <w:rsid w:val="1F7EBAE7"/>
    <w:rsid w:val="1F852A2A"/>
    <w:rsid w:val="1F85F459"/>
    <w:rsid w:val="1F95ED33"/>
    <w:rsid w:val="1F9F9D8C"/>
    <w:rsid w:val="1FA284B6"/>
    <w:rsid w:val="1FAAF1A6"/>
    <w:rsid w:val="1FABDBF1"/>
    <w:rsid w:val="1FB751A7"/>
    <w:rsid w:val="1FBB0343"/>
    <w:rsid w:val="1FC78F5E"/>
    <w:rsid w:val="1FC89E65"/>
    <w:rsid w:val="1FD2CEA9"/>
    <w:rsid w:val="1FDB5A74"/>
    <w:rsid w:val="1FDE6EF3"/>
    <w:rsid w:val="1FE2AD2C"/>
    <w:rsid w:val="1FED13CB"/>
    <w:rsid w:val="1FEE27ED"/>
    <w:rsid w:val="1FF1100A"/>
    <w:rsid w:val="1FF6B687"/>
    <w:rsid w:val="1FFCB574"/>
    <w:rsid w:val="20036927"/>
    <w:rsid w:val="200C0917"/>
    <w:rsid w:val="201588C2"/>
    <w:rsid w:val="201AB052"/>
    <w:rsid w:val="201ABC72"/>
    <w:rsid w:val="201EC84B"/>
    <w:rsid w:val="20311BBD"/>
    <w:rsid w:val="203E34C8"/>
    <w:rsid w:val="203F1007"/>
    <w:rsid w:val="2044CB9E"/>
    <w:rsid w:val="20457B64"/>
    <w:rsid w:val="2051D952"/>
    <w:rsid w:val="205659BA"/>
    <w:rsid w:val="205A4BC2"/>
    <w:rsid w:val="206293CE"/>
    <w:rsid w:val="2068DF7C"/>
    <w:rsid w:val="206FEEE8"/>
    <w:rsid w:val="2083F40A"/>
    <w:rsid w:val="208667CC"/>
    <w:rsid w:val="2093F516"/>
    <w:rsid w:val="209BD967"/>
    <w:rsid w:val="20A6E63C"/>
    <w:rsid w:val="20AB00FF"/>
    <w:rsid w:val="20B2A09D"/>
    <w:rsid w:val="20B30075"/>
    <w:rsid w:val="20B604CA"/>
    <w:rsid w:val="20D05C4F"/>
    <w:rsid w:val="20DCF454"/>
    <w:rsid w:val="20F300AA"/>
    <w:rsid w:val="20FDB4B7"/>
    <w:rsid w:val="20FFB5F9"/>
    <w:rsid w:val="210201E1"/>
    <w:rsid w:val="210785B3"/>
    <w:rsid w:val="2113E986"/>
    <w:rsid w:val="21160D73"/>
    <w:rsid w:val="21189F2E"/>
    <w:rsid w:val="2124613A"/>
    <w:rsid w:val="2124C1C4"/>
    <w:rsid w:val="212931D1"/>
    <w:rsid w:val="212CDFC2"/>
    <w:rsid w:val="21351CF4"/>
    <w:rsid w:val="213C9744"/>
    <w:rsid w:val="213CDD03"/>
    <w:rsid w:val="214FD1BA"/>
    <w:rsid w:val="21513E4F"/>
    <w:rsid w:val="21565620"/>
    <w:rsid w:val="2156751F"/>
    <w:rsid w:val="21585BA9"/>
    <w:rsid w:val="215C3A59"/>
    <w:rsid w:val="216E5D9A"/>
    <w:rsid w:val="216EE6D8"/>
    <w:rsid w:val="216F157D"/>
    <w:rsid w:val="217425C0"/>
    <w:rsid w:val="2177D72E"/>
    <w:rsid w:val="217C58B5"/>
    <w:rsid w:val="217E7C24"/>
    <w:rsid w:val="217F59D7"/>
    <w:rsid w:val="2181956E"/>
    <w:rsid w:val="21840EFD"/>
    <w:rsid w:val="2184603B"/>
    <w:rsid w:val="218885B0"/>
    <w:rsid w:val="218E2ABD"/>
    <w:rsid w:val="218EF45B"/>
    <w:rsid w:val="2190429C"/>
    <w:rsid w:val="21A09517"/>
    <w:rsid w:val="21A16AE1"/>
    <w:rsid w:val="21A64263"/>
    <w:rsid w:val="21A69813"/>
    <w:rsid w:val="21ABA73D"/>
    <w:rsid w:val="21AF807F"/>
    <w:rsid w:val="21B0DCAC"/>
    <w:rsid w:val="21B235F2"/>
    <w:rsid w:val="21B36661"/>
    <w:rsid w:val="21BC1544"/>
    <w:rsid w:val="21C610CF"/>
    <w:rsid w:val="21E13AF7"/>
    <w:rsid w:val="21E14BC5"/>
    <w:rsid w:val="21E3F94A"/>
    <w:rsid w:val="21FBDCF1"/>
    <w:rsid w:val="220BF611"/>
    <w:rsid w:val="220ED019"/>
    <w:rsid w:val="2210D5B9"/>
    <w:rsid w:val="22132B98"/>
    <w:rsid w:val="22141A99"/>
    <w:rsid w:val="22169CD4"/>
    <w:rsid w:val="222198D2"/>
    <w:rsid w:val="2225FF4B"/>
    <w:rsid w:val="2227F876"/>
    <w:rsid w:val="223177BA"/>
    <w:rsid w:val="223A1EC3"/>
    <w:rsid w:val="223CA23C"/>
    <w:rsid w:val="2243C4ED"/>
    <w:rsid w:val="2244E791"/>
    <w:rsid w:val="22480324"/>
    <w:rsid w:val="2248D90A"/>
    <w:rsid w:val="224B9400"/>
    <w:rsid w:val="22512547"/>
    <w:rsid w:val="225E498F"/>
    <w:rsid w:val="225F308A"/>
    <w:rsid w:val="2268C46F"/>
    <w:rsid w:val="227130A6"/>
    <w:rsid w:val="2271503F"/>
    <w:rsid w:val="2271F6D5"/>
    <w:rsid w:val="22798DE8"/>
    <w:rsid w:val="227BE663"/>
    <w:rsid w:val="227CA807"/>
    <w:rsid w:val="228700C9"/>
    <w:rsid w:val="2288358D"/>
    <w:rsid w:val="228A7018"/>
    <w:rsid w:val="228FE82B"/>
    <w:rsid w:val="22964B93"/>
    <w:rsid w:val="229DF326"/>
    <w:rsid w:val="22A1E9E1"/>
    <w:rsid w:val="22AC2CD4"/>
    <w:rsid w:val="22AD0547"/>
    <w:rsid w:val="22ADEA45"/>
    <w:rsid w:val="22AE7AB0"/>
    <w:rsid w:val="22B25E0D"/>
    <w:rsid w:val="22BC1DE0"/>
    <w:rsid w:val="22BD1D16"/>
    <w:rsid w:val="22BF91B4"/>
    <w:rsid w:val="22C31634"/>
    <w:rsid w:val="22CC05FB"/>
    <w:rsid w:val="22CDBB79"/>
    <w:rsid w:val="22CF7DC0"/>
    <w:rsid w:val="22D67A57"/>
    <w:rsid w:val="22DAB79A"/>
    <w:rsid w:val="22EC9A7A"/>
    <w:rsid w:val="22F1B67E"/>
    <w:rsid w:val="22F3AB93"/>
    <w:rsid w:val="22F457C1"/>
    <w:rsid w:val="22FA5E0D"/>
    <w:rsid w:val="22FB6911"/>
    <w:rsid w:val="2307B38E"/>
    <w:rsid w:val="23082CF0"/>
    <w:rsid w:val="230AEE1D"/>
    <w:rsid w:val="230EE845"/>
    <w:rsid w:val="230EEE7E"/>
    <w:rsid w:val="23196A95"/>
    <w:rsid w:val="231BB805"/>
    <w:rsid w:val="231D6118"/>
    <w:rsid w:val="232B79FF"/>
    <w:rsid w:val="232F2685"/>
    <w:rsid w:val="2333B2AE"/>
    <w:rsid w:val="2334F442"/>
    <w:rsid w:val="233AE947"/>
    <w:rsid w:val="233B3438"/>
    <w:rsid w:val="234DB1EC"/>
    <w:rsid w:val="235A1B35"/>
    <w:rsid w:val="235B1FF8"/>
    <w:rsid w:val="235CC070"/>
    <w:rsid w:val="23658E20"/>
    <w:rsid w:val="236C6A8C"/>
    <w:rsid w:val="2377AB67"/>
    <w:rsid w:val="2386A464"/>
    <w:rsid w:val="239B13B9"/>
    <w:rsid w:val="239C8F9B"/>
    <w:rsid w:val="23A40082"/>
    <w:rsid w:val="23AECED4"/>
    <w:rsid w:val="23AFFAD3"/>
    <w:rsid w:val="23B094E4"/>
    <w:rsid w:val="23B16032"/>
    <w:rsid w:val="23BBF871"/>
    <w:rsid w:val="23C4C8A7"/>
    <w:rsid w:val="23CF1E51"/>
    <w:rsid w:val="23D27C33"/>
    <w:rsid w:val="23D5A88A"/>
    <w:rsid w:val="23D5EF24"/>
    <w:rsid w:val="23DD00BE"/>
    <w:rsid w:val="23E11C7A"/>
    <w:rsid w:val="23E99A59"/>
    <w:rsid w:val="23F0722B"/>
    <w:rsid w:val="2406B413"/>
    <w:rsid w:val="2411769A"/>
    <w:rsid w:val="242A54CF"/>
    <w:rsid w:val="242C0209"/>
    <w:rsid w:val="242D2363"/>
    <w:rsid w:val="243A48F9"/>
    <w:rsid w:val="243E291B"/>
    <w:rsid w:val="243E42ED"/>
    <w:rsid w:val="243FA655"/>
    <w:rsid w:val="244117C7"/>
    <w:rsid w:val="2449682D"/>
    <w:rsid w:val="2449CF32"/>
    <w:rsid w:val="244BFB45"/>
    <w:rsid w:val="2450E687"/>
    <w:rsid w:val="24523310"/>
    <w:rsid w:val="245251A7"/>
    <w:rsid w:val="2456F26D"/>
    <w:rsid w:val="2458C78A"/>
    <w:rsid w:val="2460DF89"/>
    <w:rsid w:val="24747DC5"/>
    <w:rsid w:val="24790BFF"/>
    <w:rsid w:val="247C2CEA"/>
    <w:rsid w:val="247EBE82"/>
    <w:rsid w:val="24973972"/>
    <w:rsid w:val="249A1D82"/>
    <w:rsid w:val="249A971B"/>
    <w:rsid w:val="249BFBD2"/>
    <w:rsid w:val="249E845E"/>
    <w:rsid w:val="24A02398"/>
    <w:rsid w:val="24AA128B"/>
    <w:rsid w:val="24AB9294"/>
    <w:rsid w:val="24B1B070"/>
    <w:rsid w:val="24B263E6"/>
    <w:rsid w:val="24B49E05"/>
    <w:rsid w:val="24C28DD8"/>
    <w:rsid w:val="24C8CD41"/>
    <w:rsid w:val="24DFC942"/>
    <w:rsid w:val="24E155FF"/>
    <w:rsid w:val="24E8FA09"/>
    <w:rsid w:val="24EE6D72"/>
    <w:rsid w:val="24F20EEC"/>
    <w:rsid w:val="24F2D2B3"/>
    <w:rsid w:val="24F6DE65"/>
    <w:rsid w:val="25049FB4"/>
    <w:rsid w:val="25093557"/>
    <w:rsid w:val="25276318"/>
    <w:rsid w:val="252AAD5D"/>
    <w:rsid w:val="253E2EC5"/>
    <w:rsid w:val="253F6EB8"/>
    <w:rsid w:val="253F86EA"/>
    <w:rsid w:val="25403782"/>
    <w:rsid w:val="254CD78D"/>
    <w:rsid w:val="2557A8CC"/>
    <w:rsid w:val="255D56BF"/>
    <w:rsid w:val="255D71F0"/>
    <w:rsid w:val="256179CF"/>
    <w:rsid w:val="2563AA96"/>
    <w:rsid w:val="256520B8"/>
    <w:rsid w:val="2574B726"/>
    <w:rsid w:val="2574CE6E"/>
    <w:rsid w:val="257A229E"/>
    <w:rsid w:val="258D159B"/>
    <w:rsid w:val="258F7F26"/>
    <w:rsid w:val="259801FA"/>
    <w:rsid w:val="259844FC"/>
    <w:rsid w:val="259C8D19"/>
    <w:rsid w:val="259FEBFA"/>
    <w:rsid w:val="25A77652"/>
    <w:rsid w:val="25ACE6A3"/>
    <w:rsid w:val="25AF2B4E"/>
    <w:rsid w:val="25AF5005"/>
    <w:rsid w:val="25B8F209"/>
    <w:rsid w:val="25C9F3D8"/>
    <w:rsid w:val="25CB050F"/>
    <w:rsid w:val="25D7E93E"/>
    <w:rsid w:val="25DB9EB6"/>
    <w:rsid w:val="25DC0BB5"/>
    <w:rsid w:val="25DEED29"/>
    <w:rsid w:val="25E079C3"/>
    <w:rsid w:val="25E33414"/>
    <w:rsid w:val="25E7D173"/>
    <w:rsid w:val="25EFAEE4"/>
    <w:rsid w:val="25F8610E"/>
    <w:rsid w:val="25FEF79B"/>
    <w:rsid w:val="26019938"/>
    <w:rsid w:val="2601E342"/>
    <w:rsid w:val="26020B86"/>
    <w:rsid w:val="260B1403"/>
    <w:rsid w:val="260BA11A"/>
    <w:rsid w:val="26211D6E"/>
    <w:rsid w:val="2625AFD3"/>
    <w:rsid w:val="26340F78"/>
    <w:rsid w:val="263C4FB0"/>
    <w:rsid w:val="263CBBAB"/>
    <w:rsid w:val="26405C12"/>
    <w:rsid w:val="26441D14"/>
    <w:rsid w:val="264C5C27"/>
    <w:rsid w:val="264FF0B9"/>
    <w:rsid w:val="26518830"/>
    <w:rsid w:val="2654DE86"/>
    <w:rsid w:val="26553148"/>
    <w:rsid w:val="265A9175"/>
    <w:rsid w:val="265F8FC0"/>
    <w:rsid w:val="266529ED"/>
    <w:rsid w:val="2672D22D"/>
    <w:rsid w:val="26741541"/>
    <w:rsid w:val="268152D6"/>
    <w:rsid w:val="2687FB96"/>
    <w:rsid w:val="268BAFF6"/>
    <w:rsid w:val="2698DC4D"/>
    <w:rsid w:val="269AAE40"/>
    <w:rsid w:val="269FC577"/>
    <w:rsid w:val="26A9247B"/>
    <w:rsid w:val="26AEA452"/>
    <w:rsid w:val="26B98E7D"/>
    <w:rsid w:val="26C6A079"/>
    <w:rsid w:val="26CC4EFA"/>
    <w:rsid w:val="26E723B1"/>
    <w:rsid w:val="26FB90AD"/>
    <w:rsid w:val="27011937"/>
    <w:rsid w:val="270300E9"/>
    <w:rsid w:val="270D8FE6"/>
    <w:rsid w:val="2712EE93"/>
    <w:rsid w:val="2714F4E2"/>
    <w:rsid w:val="27165ED2"/>
    <w:rsid w:val="27171EC8"/>
    <w:rsid w:val="271B9F5D"/>
    <w:rsid w:val="271C501A"/>
    <w:rsid w:val="27223449"/>
    <w:rsid w:val="27259C76"/>
    <w:rsid w:val="27264C20"/>
    <w:rsid w:val="2728D498"/>
    <w:rsid w:val="272A1E56"/>
    <w:rsid w:val="2741ECD3"/>
    <w:rsid w:val="275104B0"/>
    <w:rsid w:val="2752DF5D"/>
    <w:rsid w:val="2753AA7B"/>
    <w:rsid w:val="275B4A8C"/>
    <w:rsid w:val="2760F410"/>
    <w:rsid w:val="2763CA9E"/>
    <w:rsid w:val="2764A61A"/>
    <w:rsid w:val="2766E42D"/>
    <w:rsid w:val="27723612"/>
    <w:rsid w:val="27733940"/>
    <w:rsid w:val="2787CBE3"/>
    <w:rsid w:val="278E536B"/>
    <w:rsid w:val="279747EF"/>
    <w:rsid w:val="279B86C4"/>
    <w:rsid w:val="27A2E94F"/>
    <w:rsid w:val="27A4F1AA"/>
    <w:rsid w:val="27BCFAEF"/>
    <w:rsid w:val="27BD70E4"/>
    <w:rsid w:val="27BDA315"/>
    <w:rsid w:val="27CB0C4C"/>
    <w:rsid w:val="27D02353"/>
    <w:rsid w:val="27D5D21F"/>
    <w:rsid w:val="27D85C65"/>
    <w:rsid w:val="27E386B8"/>
    <w:rsid w:val="27E4389B"/>
    <w:rsid w:val="27E45929"/>
    <w:rsid w:val="27EA56AD"/>
    <w:rsid w:val="27FBB063"/>
    <w:rsid w:val="280C2E31"/>
    <w:rsid w:val="281A0C0E"/>
    <w:rsid w:val="282841A2"/>
    <w:rsid w:val="2829BC80"/>
    <w:rsid w:val="282DF99C"/>
    <w:rsid w:val="2834757D"/>
    <w:rsid w:val="28349FE7"/>
    <w:rsid w:val="28354878"/>
    <w:rsid w:val="284913BE"/>
    <w:rsid w:val="2849E551"/>
    <w:rsid w:val="284B3B9D"/>
    <w:rsid w:val="285D9D23"/>
    <w:rsid w:val="2861F29F"/>
    <w:rsid w:val="286AE225"/>
    <w:rsid w:val="286C2D90"/>
    <w:rsid w:val="2872C385"/>
    <w:rsid w:val="2882E1F4"/>
    <w:rsid w:val="2884D155"/>
    <w:rsid w:val="288AF9AB"/>
    <w:rsid w:val="288E93CC"/>
    <w:rsid w:val="28934295"/>
    <w:rsid w:val="2894C343"/>
    <w:rsid w:val="289E6FFB"/>
    <w:rsid w:val="28A94DCC"/>
    <w:rsid w:val="28B11C71"/>
    <w:rsid w:val="28B2248D"/>
    <w:rsid w:val="28B9B17D"/>
    <w:rsid w:val="28BFCBCF"/>
    <w:rsid w:val="28C11EF1"/>
    <w:rsid w:val="28C288A4"/>
    <w:rsid w:val="28C4140F"/>
    <w:rsid w:val="28C9E6E5"/>
    <w:rsid w:val="28D02DA0"/>
    <w:rsid w:val="28D84C65"/>
    <w:rsid w:val="28DD0085"/>
    <w:rsid w:val="28DF91CC"/>
    <w:rsid w:val="28E238D0"/>
    <w:rsid w:val="28EE11E1"/>
    <w:rsid w:val="28F207B2"/>
    <w:rsid w:val="28F2CCA7"/>
    <w:rsid w:val="28F6A419"/>
    <w:rsid w:val="28F7EA2D"/>
    <w:rsid w:val="28F83FB1"/>
    <w:rsid w:val="28FED04C"/>
    <w:rsid w:val="28FF7C28"/>
    <w:rsid w:val="290F0C38"/>
    <w:rsid w:val="29108E01"/>
    <w:rsid w:val="2913A6A9"/>
    <w:rsid w:val="2918D568"/>
    <w:rsid w:val="291C1113"/>
    <w:rsid w:val="291F12EB"/>
    <w:rsid w:val="29251D32"/>
    <w:rsid w:val="292EC68B"/>
    <w:rsid w:val="2930AF8D"/>
    <w:rsid w:val="293AB8A9"/>
    <w:rsid w:val="293F4ECF"/>
    <w:rsid w:val="294A54A6"/>
    <w:rsid w:val="294F20FA"/>
    <w:rsid w:val="29504E28"/>
    <w:rsid w:val="2952FEC0"/>
    <w:rsid w:val="295E0DE5"/>
    <w:rsid w:val="29631651"/>
    <w:rsid w:val="2967EE0D"/>
    <w:rsid w:val="296C8C60"/>
    <w:rsid w:val="2970C821"/>
    <w:rsid w:val="2979C30C"/>
    <w:rsid w:val="297C46F6"/>
    <w:rsid w:val="298DAEC0"/>
    <w:rsid w:val="2998E0D3"/>
    <w:rsid w:val="299C5078"/>
    <w:rsid w:val="29A34979"/>
    <w:rsid w:val="29B5CF11"/>
    <w:rsid w:val="29B89C0D"/>
    <w:rsid w:val="29BD18E3"/>
    <w:rsid w:val="29BDDF3E"/>
    <w:rsid w:val="29D24F02"/>
    <w:rsid w:val="29D31F03"/>
    <w:rsid w:val="29D6DD47"/>
    <w:rsid w:val="29D93F6D"/>
    <w:rsid w:val="29DA0C14"/>
    <w:rsid w:val="29DA13C2"/>
    <w:rsid w:val="29DA411D"/>
    <w:rsid w:val="29DFB34F"/>
    <w:rsid w:val="29EE3AE4"/>
    <w:rsid w:val="29F09891"/>
    <w:rsid w:val="29F6B88F"/>
    <w:rsid w:val="29F9C24A"/>
    <w:rsid w:val="29FB1E50"/>
    <w:rsid w:val="2A0A49F2"/>
    <w:rsid w:val="2A0A6B45"/>
    <w:rsid w:val="2A0B4AB1"/>
    <w:rsid w:val="2A0CF79D"/>
    <w:rsid w:val="2A0EF746"/>
    <w:rsid w:val="2A257282"/>
    <w:rsid w:val="2A33D990"/>
    <w:rsid w:val="2A36B200"/>
    <w:rsid w:val="2A4530A8"/>
    <w:rsid w:val="2A49F478"/>
    <w:rsid w:val="2A525E50"/>
    <w:rsid w:val="2A64E80A"/>
    <w:rsid w:val="2A6F9DB7"/>
    <w:rsid w:val="2A728133"/>
    <w:rsid w:val="2A76FCEC"/>
    <w:rsid w:val="2A7AB2D3"/>
    <w:rsid w:val="2A82BA41"/>
    <w:rsid w:val="2A82F592"/>
    <w:rsid w:val="2A8ADDD3"/>
    <w:rsid w:val="2A8B092D"/>
    <w:rsid w:val="2A8C4A6F"/>
    <w:rsid w:val="2A912450"/>
    <w:rsid w:val="2A997C49"/>
    <w:rsid w:val="2AA33BD8"/>
    <w:rsid w:val="2AA35695"/>
    <w:rsid w:val="2AA47243"/>
    <w:rsid w:val="2AA65917"/>
    <w:rsid w:val="2AA9C011"/>
    <w:rsid w:val="2AAADCC1"/>
    <w:rsid w:val="2AB0DC8E"/>
    <w:rsid w:val="2ABB7F6C"/>
    <w:rsid w:val="2ACC4CB3"/>
    <w:rsid w:val="2AE62507"/>
    <w:rsid w:val="2AEDFFC3"/>
    <w:rsid w:val="2AF64FB5"/>
    <w:rsid w:val="2AFC4A4A"/>
    <w:rsid w:val="2AFC9A34"/>
    <w:rsid w:val="2AFE8BCA"/>
    <w:rsid w:val="2B00A087"/>
    <w:rsid w:val="2B052B92"/>
    <w:rsid w:val="2B136CBE"/>
    <w:rsid w:val="2B1BB586"/>
    <w:rsid w:val="2B1E691D"/>
    <w:rsid w:val="2B1F2C78"/>
    <w:rsid w:val="2B280850"/>
    <w:rsid w:val="2B3451FC"/>
    <w:rsid w:val="2B361097"/>
    <w:rsid w:val="2B36951C"/>
    <w:rsid w:val="2B3737B9"/>
    <w:rsid w:val="2B3BD423"/>
    <w:rsid w:val="2B42520A"/>
    <w:rsid w:val="2B4396F7"/>
    <w:rsid w:val="2B4488A4"/>
    <w:rsid w:val="2B49BDE8"/>
    <w:rsid w:val="2B4D6D6E"/>
    <w:rsid w:val="2B53652E"/>
    <w:rsid w:val="2B578A48"/>
    <w:rsid w:val="2B62BB52"/>
    <w:rsid w:val="2B69B0C6"/>
    <w:rsid w:val="2B71105B"/>
    <w:rsid w:val="2B78E33E"/>
    <w:rsid w:val="2B79E85E"/>
    <w:rsid w:val="2B7C922D"/>
    <w:rsid w:val="2B800788"/>
    <w:rsid w:val="2BA6222C"/>
    <w:rsid w:val="2BAF32DF"/>
    <w:rsid w:val="2BB17AFD"/>
    <w:rsid w:val="2BBA7FCE"/>
    <w:rsid w:val="2BBD818F"/>
    <w:rsid w:val="2BC68450"/>
    <w:rsid w:val="2BC7F72D"/>
    <w:rsid w:val="2BC8379C"/>
    <w:rsid w:val="2BD60434"/>
    <w:rsid w:val="2BDE1959"/>
    <w:rsid w:val="2BE1B0B5"/>
    <w:rsid w:val="2BE824E5"/>
    <w:rsid w:val="2BF4D24E"/>
    <w:rsid w:val="2BF662B7"/>
    <w:rsid w:val="2BF89DB8"/>
    <w:rsid w:val="2BFC31E4"/>
    <w:rsid w:val="2C061788"/>
    <w:rsid w:val="2C0632B8"/>
    <w:rsid w:val="2C21D93E"/>
    <w:rsid w:val="2C2A97E7"/>
    <w:rsid w:val="2C2B8679"/>
    <w:rsid w:val="2C2BD1FE"/>
    <w:rsid w:val="2C2D51D4"/>
    <w:rsid w:val="2C2E3DE5"/>
    <w:rsid w:val="2C440A9A"/>
    <w:rsid w:val="2C459000"/>
    <w:rsid w:val="2C461FDC"/>
    <w:rsid w:val="2C46DC4E"/>
    <w:rsid w:val="2C4A813E"/>
    <w:rsid w:val="2C4F42C0"/>
    <w:rsid w:val="2C53BACF"/>
    <w:rsid w:val="2C53E27C"/>
    <w:rsid w:val="2C5649B1"/>
    <w:rsid w:val="2C5A9022"/>
    <w:rsid w:val="2C6A6809"/>
    <w:rsid w:val="2C8BAEEF"/>
    <w:rsid w:val="2C8FC685"/>
    <w:rsid w:val="2C938220"/>
    <w:rsid w:val="2C9F844D"/>
    <w:rsid w:val="2CAEDA6C"/>
    <w:rsid w:val="2CBD6511"/>
    <w:rsid w:val="2CBF4434"/>
    <w:rsid w:val="2CC9371D"/>
    <w:rsid w:val="2CD70E90"/>
    <w:rsid w:val="2CE3B9E9"/>
    <w:rsid w:val="2CE81408"/>
    <w:rsid w:val="2CE95EB0"/>
    <w:rsid w:val="2CF38D28"/>
    <w:rsid w:val="2D0956B0"/>
    <w:rsid w:val="2D09C0E6"/>
    <w:rsid w:val="2D0D47B7"/>
    <w:rsid w:val="2D0D9D72"/>
    <w:rsid w:val="2D1F4853"/>
    <w:rsid w:val="2D27E817"/>
    <w:rsid w:val="2D2A32AD"/>
    <w:rsid w:val="2D2C85EC"/>
    <w:rsid w:val="2D41EEE9"/>
    <w:rsid w:val="2D492DD8"/>
    <w:rsid w:val="2D4DB268"/>
    <w:rsid w:val="2D583D1F"/>
    <w:rsid w:val="2D5B3ECF"/>
    <w:rsid w:val="2D6AC0AC"/>
    <w:rsid w:val="2D6DAFD0"/>
    <w:rsid w:val="2D713104"/>
    <w:rsid w:val="2D75938B"/>
    <w:rsid w:val="2D787A45"/>
    <w:rsid w:val="2D7EDAB2"/>
    <w:rsid w:val="2D7F9D78"/>
    <w:rsid w:val="2D8083EC"/>
    <w:rsid w:val="2D8609FC"/>
    <w:rsid w:val="2D87FF31"/>
    <w:rsid w:val="2D8B037D"/>
    <w:rsid w:val="2D900D5B"/>
    <w:rsid w:val="2D99F05F"/>
    <w:rsid w:val="2D9ABF6E"/>
    <w:rsid w:val="2DA76899"/>
    <w:rsid w:val="2DA87248"/>
    <w:rsid w:val="2DAC6605"/>
    <w:rsid w:val="2DB27579"/>
    <w:rsid w:val="2DD5609D"/>
    <w:rsid w:val="2DD6E26C"/>
    <w:rsid w:val="2DECE044"/>
    <w:rsid w:val="2E02F7B3"/>
    <w:rsid w:val="2E065803"/>
    <w:rsid w:val="2E078F44"/>
    <w:rsid w:val="2E118FE9"/>
    <w:rsid w:val="2E1220A0"/>
    <w:rsid w:val="2E275417"/>
    <w:rsid w:val="2E277F50"/>
    <w:rsid w:val="2E28E356"/>
    <w:rsid w:val="2E2F52B6"/>
    <w:rsid w:val="2E31B4C9"/>
    <w:rsid w:val="2E49BE98"/>
    <w:rsid w:val="2E4C6ED8"/>
    <w:rsid w:val="2E52025A"/>
    <w:rsid w:val="2E56A256"/>
    <w:rsid w:val="2E5C91D1"/>
    <w:rsid w:val="2E657988"/>
    <w:rsid w:val="2E6C0F8F"/>
    <w:rsid w:val="2E7C2966"/>
    <w:rsid w:val="2E7FCFDF"/>
    <w:rsid w:val="2E9D0B53"/>
    <w:rsid w:val="2EA245C6"/>
    <w:rsid w:val="2EA5C025"/>
    <w:rsid w:val="2EADDDA9"/>
    <w:rsid w:val="2EBF7227"/>
    <w:rsid w:val="2ECB29FE"/>
    <w:rsid w:val="2ED16F05"/>
    <w:rsid w:val="2ED1D4B1"/>
    <w:rsid w:val="2ED34915"/>
    <w:rsid w:val="2ED626E2"/>
    <w:rsid w:val="2EE1CB54"/>
    <w:rsid w:val="2EE344C5"/>
    <w:rsid w:val="2EE80356"/>
    <w:rsid w:val="2EEC4406"/>
    <w:rsid w:val="2EEF33B8"/>
    <w:rsid w:val="2EF05A07"/>
    <w:rsid w:val="2EF1A0E2"/>
    <w:rsid w:val="2EF8864B"/>
    <w:rsid w:val="2EFB0874"/>
    <w:rsid w:val="2EFC0421"/>
    <w:rsid w:val="2EFCFF26"/>
    <w:rsid w:val="2F0FCBD5"/>
    <w:rsid w:val="2F1111B7"/>
    <w:rsid w:val="2F1225E4"/>
    <w:rsid w:val="2F248812"/>
    <w:rsid w:val="2F271155"/>
    <w:rsid w:val="2F2ACBEB"/>
    <w:rsid w:val="2F331951"/>
    <w:rsid w:val="2F3822F2"/>
    <w:rsid w:val="2F397A5C"/>
    <w:rsid w:val="2F483666"/>
    <w:rsid w:val="2F4C6FE9"/>
    <w:rsid w:val="2F4E216C"/>
    <w:rsid w:val="2F502C26"/>
    <w:rsid w:val="2F593FC1"/>
    <w:rsid w:val="2F5B2CD8"/>
    <w:rsid w:val="2F6664A4"/>
    <w:rsid w:val="2F67A03A"/>
    <w:rsid w:val="2F67FC5B"/>
    <w:rsid w:val="2F82FB6E"/>
    <w:rsid w:val="2F86E8E5"/>
    <w:rsid w:val="2F8D442D"/>
    <w:rsid w:val="2F8E0CB5"/>
    <w:rsid w:val="2F8E3D43"/>
    <w:rsid w:val="2F8F992B"/>
    <w:rsid w:val="2F9745F1"/>
    <w:rsid w:val="2F9BAB11"/>
    <w:rsid w:val="2F9C7813"/>
    <w:rsid w:val="2F9CFB59"/>
    <w:rsid w:val="2F9EF2D3"/>
    <w:rsid w:val="2FA539AA"/>
    <w:rsid w:val="2FB3E3D0"/>
    <w:rsid w:val="2FC269FD"/>
    <w:rsid w:val="2FC34FB1"/>
    <w:rsid w:val="2FC49558"/>
    <w:rsid w:val="2FC7E697"/>
    <w:rsid w:val="2FC9D81C"/>
    <w:rsid w:val="2FD09C26"/>
    <w:rsid w:val="2FD52D7A"/>
    <w:rsid w:val="2FEAD784"/>
    <w:rsid w:val="2FEC1102"/>
    <w:rsid w:val="2FEF1B0D"/>
    <w:rsid w:val="2FF45024"/>
    <w:rsid w:val="300216B3"/>
    <w:rsid w:val="30088B3F"/>
    <w:rsid w:val="301CBDB2"/>
    <w:rsid w:val="301E3ED6"/>
    <w:rsid w:val="3020F2EA"/>
    <w:rsid w:val="30264915"/>
    <w:rsid w:val="30321CF4"/>
    <w:rsid w:val="3036BF8E"/>
    <w:rsid w:val="3040F70E"/>
    <w:rsid w:val="304A95A4"/>
    <w:rsid w:val="3063679D"/>
    <w:rsid w:val="306A2009"/>
    <w:rsid w:val="3073864E"/>
    <w:rsid w:val="3082B4B6"/>
    <w:rsid w:val="30877C3E"/>
    <w:rsid w:val="3091A508"/>
    <w:rsid w:val="30AFF825"/>
    <w:rsid w:val="30B2F077"/>
    <w:rsid w:val="30BCCDD0"/>
    <w:rsid w:val="30C1AE5B"/>
    <w:rsid w:val="30C3B590"/>
    <w:rsid w:val="30C4B1B0"/>
    <w:rsid w:val="30C8F426"/>
    <w:rsid w:val="30CEDDEC"/>
    <w:rsid w:val="30D2E53D"/>
    <w:rsid w:val="30D8CB9E"/>
    <w:rsid w:val="30DCC719"/>
    <w:rsid w:val="30E0FC9D"/>
    <w:rsid w:val="30E3DB48"/>
    <w:rsid w:val="30F1891A"/>
    <w:rsid w:val="31046A64"/>
    <w:rsid w:val="3107AE05"/>
    <w:rsid w:val="3107BD71"/>
    <w:rsid w:val="310B377B"/>
    <w:rsid w:val="3111DE95"/>
    <w:rsid w:val="3118E9A3"/>
    <w:rsid w:val="3125CDCF"/>
    <w:rsid w:val="312DA254"/>
    <w:rsid w:val="312F6E09"/>
    <w:rsid w:val="31395A0B"/>
    <w:rsid w:val="31462B74"/>
    <w:rsid w:val="31470BAA"/>
    <w:rsid w:val="314BE1CB"/>
    <w:rsid w:val="314C1399"/>
    <w:rsid w:val="314F3A9B"/>
    <w:rsid w:val="31536E88"/>
    <w:rsid w:val="3154491D"/>
    <w:rsid w:val="3154B70D"/>
    <w:rsid w:val="31612D4C"/>
    <w:rsid w:val="31651E71"/>
    <w:rsid w:val="31675D3C"/>
    <w:rsid w:val="3177A543"/>
    <w:rsid w:val="317F33BB"/>
    <w:rsid w:val="3187768E"/>
    <w:rsid w:val="3187823B"/>
    <w:rsid w:val="318B9B3A"/>
    <w:rsid w:val="318E9052"/>
    <w:rsid w:val="319948D2"/>
    <w:rsid w:val="319C148E"/>
    <w:rsid w:val="319D93D0"/>
    <w:rsid w:val="319F4C4E"/>
    <w:rsid w:val="31A65C83"/>
    <w:rsid w:val="31AA4B70"/>
    <w:rsid w:val="31BD7549"/>
    <w:rsid w:val="31C9F352"/>
    <w:rsid w:val="31CD2390"/>
    <w:rsid w:val="31CDBF96"/>
    <w:rsid w:val="31CE9C1F"/>
    <w:rsid w:val="31D0815B"/>
    <w:rsid w:val="31D099C8"/>
    <w:rsid w:val="31D9B04C"/>
    <w:rsid w:val="31E16154"/>
    <w:rsid w:val="31F2959A"/>
    <w:rsid w:val="31F66D3A"/>
    <w:rsid w:val="31F92B9F"/>
    <w:rsid w:val="32010E84"/>
    <w:rsid w:val="320BF3BF"/>
    <w:rsid w:val="320F728C"/>
    <w:rsid w:val="32122EED"/>
    <w:rsid w:val="321A8200"/>
    <w:rsid w:val="321C3290"/>
    <w:rsid w:val="3223DBE1"/>
    <w:rsid w:val="3225B72B"/>
    <w:rsid w:val="322F2218"/>
    <w:rsid w:val="3249E3CF"/>
    <w:rsid w:val="3259C665"/>
    <w:rsid w:val="32630B55"/>
    <w:rsid w:val="32773E1A"/>
    <w:rsid w:val="3281225A"/>
    <w:rsid w:val="32878A72"/>
    <w:rsid w:val="32959102"/>
    <w:rsid w:val="32A08F72"/>
    <w:rsid w:val="32A0D3E0"/>
    <w:rsid w:val="32AAF0A6"/>
    <w:rsid w:val="32B49BE3"/>
    <w:rsid w:val="32B53CA6"/>
    <w:rsid w:val="32B7C80B"/>
    <w:rsid w:val="32B81EAD"/>
    <w:rsid w:val="32B8B3A9"/>
    <w:rsid w:val="32BDEB49"/>
    <w:rsid w:val="32BDF07D"/>
    <w:rsid w:val="32C15F34"/>
    <w:rsid w:val="32C5AD77"/>
    <w:rsid w:val="32CFE874"/>
    <w:rsid w:val="32D1ADB0"/>
    <w:rsid w:val="32D416B4"/>
    <w:rsid w:val="32D930A4"/>
    <w:rsid w:val="32DF7BD4"/>
    <w:rsid w:val="32DFCC46"/>
    <w:rsid w:val="32EB1062"/>
    <w:rsid w:val="32ECD4B2"/>
    <w:rsid w:val="32F31C3B"/>
    <w:rsid w:val="32FD139C"/>
    <w:rsid w:val="3301B244"/>
    <w:rsid w:val="33025925"/>
    <w:rsid w:val="330560D2"/>
    <w:rsid w:val="3314DFF3"/>
    <w:rsid w:val="3319A59D"/>
    <w:rsid w:val="331C7887"/>
    <w:rsid w:val="33228175"/>
    <w:rsid w:val="3322A517"/>
    <w:rsid w:val="3328860A"/>
    <w:rsid w:val="333567F2"/>
    <w:rsid w:val="33366479"/>
    <w:rsid w:val="3338EA53"/>
    <w:rsid w:val="33521B87"/>
    <w:rsid w:val="33557EC6"/>
    <w:rsid w:val="3356AEEA"/>
    <w:rsid w:val="335D8027"/>
    <w:rsid w:val="3364ABB5"/>
    <w:rsid w:val="3370B842"/>
    <w:rsid w:val="3375A86B"/>
    <w:rsid w:val="3379EB2D"/>
    <w:rsid w:val="337B5ECD"/>
    <w:rsid w:val="338BEF56"/>
    <w:rsid w:val="338D0DCA"/>
    <w:rsid w:val="33950086"/>
    <w:rsid w:val="3395B2EB"/>
    <w:rsid w:val="3398E507"/>
    <w:rsid w:val="339C1E75"/>
    <w:rsid w:val="339FCE99"/>
    <w:rsid w:val="33A21257"/>
    <w:rsid w:val="33A4D135"/>
    <w:rsid w:val="33B0A5F2"/>
    <w:rsid w:val="33B3ED8A"/>
    <w:rsid w:val="33BEFC1A"/>
    <w:rsid w:val="33C49054"/>
    <w:rsid w:val="33C55D1F"/>
    <w:rsid w:val="33CA5443"/>
    <w:rsid w:val="33D21288"/>
    <w:rsid w:val="33D6AA04"/>
    <w:rsid w:val="33DF9743"/>
    <w:rsid w:val="33EBEFA5"/>
    <w:rsid w:val="33F199E1"/>
    <w:rsid w:val="33F656C0"/>
    <w:rsid w:val="33FA3F3A"/>
    <w:rsid w:val="34063529"/>
    <w:rsid w:val="340E7207"/>
    <w:rsid w:val="34278205"/>
    <w:rsid w:val="342B4552"/>
    <w:rsid w:val="3432F38A"/>
    <w:rsid w:val="343851E7"/>
    <w:rsid w:val="343BC347"/>
    <w:rsid w:val="34401611"/>
    <w:rsid w:val="34419E31"/>
    <w:rsid w:val="34451AF5"/>
    <w:rsid w:val="344B10F9"/>
    <w:rsid w:val="344C2F0F"/>
    <w:rsid w:val="344CCAD9"/>
    <w:rsid w:val="344F18AB"/>
    <w:rsid w:val="3455680B"/>
    <w:rsid w:val="3456F3CE"/>
    <w:rsid w:val="3457DC2C"/>
    <w:rsid w:val="345955BF"/>
    <w:rsid w:val="34625DF5"/>
    <w:rsid w:val="346506B5"/>
    <w:rsid w:val="346E98A5"/>
    <w:rsid w:val="347684C4"/>
    <w:rsid w:val="347DE3F8"/>
    <w:rsid w:val="34837D72"/>
    <w:rsid w:val="3489E25D"/>
    <w:rsid w:val="348C37AE"/>
    <w:rsid w:val="34999D9E"/>
    <w:rsid w:val="349CBD9B"/>
    <w:rsid w:val="349F1601"/>
    <w:rsid w:val="34A4992C"/>
    <w:rsid w:val="34A71ECC"/>
    <w:rsid w:val="34AB4D9A"/>
    <w:rsid w:val="34AECF3E"/>
    <w:rsid w:val="34AF985A"/>
    <w:rsid w:val="34B00F83"/>
    <w:rsid w:val="34BAAF8E"/>
    <w:rsid w:val="34C65E7B"/>
    <w:rsid w:val="34C7C12D"/>
    <w:rsid w:val="34C8A841"/>
    <w:rsid w:val="34C8BE92"/>
    <w:rsid w:val="34CEC8A2"/>
    <w:rsid w:val="34DB5F5E"/>
    <w:rsid w:val="34E4F810"/>
    <w:rsid w:val="34E91AB3"/>
    <w:rsid w:val="34ED4EC4"/>
    <w:rsid w:val="34EEECE8"/>
    <w:rsid w:val="34FB8F4D"/>
    <w:rsid w:val="34FC29C2"/>
    <w:rsid w:val="34FE27DE"/>
    <w:rsid w:val="3503FC82"/>
    <w:rsid w:val="351626BE"/>
    <w:rsid w:val="3516AA6D"/>
    <w:rsid w:val="351B1D2F"/>
    <w:rsid w:val="351CFB4A"/>
    <w:rsid w:val="351E5EAB"/>
    <w:rsid w:val="351F70CA"/>
    <w:rsid w:val="3526DF51"/>
    <w:rsid w:val="35272D84"/>
    <w:rsid w:val="352C1621"/>
    <w:rsid w:val="3551E4E7"/>
    <w:rsid w:val="3557BF6B"/>
    <w:rsid w:val="3558D24B"/>
    <w:rsid w:val="3558EB31"/>
    <w:rsid w:val="3559E5A9"/>
    <w:rsid w:val="356779F5"/>
    <w:rsid w:val="356BBC2A"/>
    <w:rsid w:val="35712712"/>
    <w:rsid w:val="3573ED1F"/>
    <w:rsid w:val="35806467"/>
    <w:rsid w:val="3581F5B7"/>
    <w:rsid w:val="3585A0FE"/>
    <w:rsid w:val="3586619A"/>
    <w:rsid w:val="3587E34F"/>
    <w:rsid w:val="3587FAFD"/>
    <w:rsid w:val="359ADD44"/>
    <w:rsid w:val="359C4D7B"/>
    <w:rsid w:val="359DCE21"/>
    <w:rsid w:val="35ACE2DA"/>
    <w:rsid w:val="35AE061A"/>
    <w:rsid w:val="35AFA3C8"/>
    <w:rsid w:val="35B0341A"/>
    <w:rsid w:val="35B5FBBB"/>
    <w:rsid w:val="35BAF3A3"/>
    <w:rsid w:val="35BDA607"/>
    <w:rsid w:val="35C514C6"/>
    <w:rsid w:val="35CAF382"/>
    <w:rsid w:val="35D57DD9"/>
    <w:rsid w:val="35D5EB6A"/>
    <w:rsid w:val="35D793A8"/>
    <w:rsid w:val="35DAD561"/>
    <w:rsid w:val="35E99D37"/>
    <w:rsid w:val="35F2B93F"/>
    <w:rsid w:val="35F6EFA9"/>
    <w:rsid w:val="35F98B8B"/>
    <w:rsid w:val="36019392"/>
    <w:rsid w:val="36065E56"/>
    <w:rsid w:val="3609AF20"/>
    <w:rsid w:val="3611142C"/>
    <w:rsid w:val="36217512"/>
    <w:rsid w:val="3623329C"/>
    <w:rsid w:val="3640698D"/>
    <w:rsid w:val="3645B305"/>
    <w:rsid w:val="364F737D"/>
    <w:rsid w:val="365D9ECA"/>
    <w:rsid w:val="366025EE"/>
    <w:rsid w:val="3661F5D1"/>
    <w:rsid w:val="36679D56"/>
    <w:rsid w:val="366CD5A5"/>
    <w:rsid w:val="3677893A"/>
    <w:rsid w:val="367B6F6A"/>
    <w:rsid w:val="367C4B2B"/>
    <w:rsid w:val="367CDE6E"/>
    <w:rsid w:val="36810145"/>
    <w:rsid w:val="3684F5AA"/>
    <w:rsid w:val="369182BF"/>
    <w:rsid w:val="3692A545"/>
    <w:rsid w:val="3695E5D4"/>
    <w:rsid w:val="369985D4"/>
    <w:rsid w:val="36A9E6FC"/>
    <w:rsid w:val="36B5E2FE"/>
    <w:rsid w:val="36BF0924"/>
    <w:rsid w:val="36C63C04"/>
    <w:rsid w:val="36CC2BEC"/>
    <w:rsid w:val="36D385BA"/>
    <w:rsid w:val="36DC8ECB"/>
    <w:rsid w:val="36EA9E70"/>
    <w:rsid w:val="36EBE102"/>
    <w:rsid w:val="36ED4BE8"/>
    <w:rsid w:val="36EFA3B3"/>
    <w:rsid w:val="36F6107B"/>
    <w:rsid w:val="36F7593C"/>
    <w:rsid w:val="36FCE6D7"/>
    <w:rsid w:val="36FED0F1"/>
    <w:rsid w:val="37071244"/>
    <w:rsid w:val="370CAB5C"/>
    <w:rsid w:val="3712636D"/>
    <w:rsid w:val="37166A5D"/>
    <w:rsid w:val="371DA54B"/>
    <w:rsid w:val="372DD578"/>
    <w:rsid w:val="3733A861"/>
    <w:rsid w:val="374CFF9E"/>
    <w:rsid w:val="376969D6"/>
    <w:rsid w:val="377874F9"/>
    <w:rsid w:val="377FB8D3"/>
    <w:rsid w:val="3781B27F"/>
    <w:rsid w:val="3788144C"/>
    <w:rsid w:val="378BCCB7"/>
    <w:rsid w:val="37937C0D"/>
    <w:rsid w:val="37A2A3E7"/>
    <w:rsid w:val="37A38095"/>
    <w:rsid w:val="37AA229F"/>
    <w:rsid w:val="37C97188"/>
    <w:rsid w:val="37C9C18C"/>
    <w:rsid w:val="37D02DFE"/>
    <w:rsid w:val="37D1BD8D"/>
    <w:rsid w:val="37DF9FE9"/>
    <w:rsid w:val="37E230F5"/>
    <w:rsid w:val="37EE6E01"/>
    <w:rsid w:val="37F07A98"/>
    <w:rsid w:val="37FE4DDD"/>
    <w:rsid w:val="37FE4E46"/>
    <w:rsid w:val="38029AE3"/>
    <w:rsid w:val="3806FCCC"/>
    <w:rsid w:val="3807E24E"/>
    <w:rsid w:val="3810E1D4"/>
    <w:rsid w:val="381A987E"/>
    <w:rsid w:val="381ACDD5"/>
    <w:rsid w:val="381E29D5"/>
    <w:rsid w:val="38240D28"/>
    <w:rsid w:val="38285421"/>
    <w:rsid w:val="382A7C69"/>
    <w:rsid w:val="38312570"/>
    <w:rsid w:val="3831BEBC"/>
    <w:rsid w:val="3831E9E1"/>
    <w:rsid w:val="38372E69"/>
    <w:rsid w:val="3841950C"/>
    <w:rsid w:val="3842A9C1"/>
    <w:rsid w:val="384473F5"/>
    <w:rsid w:val="384522DC"/>
    <w:rsid w:val="384700A7"/>
    <w:rsid w:val="3849198E"/>
    <w:rsid w:val="384C738D"/>
    <w:rsid w:val="384CBB87"/>
    <w:rsid w:val="385B858C"/>
    <w:rsid w:val="385D9CF4"/>
    <w:rsid w:val="386201C5"/>
    <w:rsid w:val="3865B472"/>
    <w:rsid w:val="386E412E"/>
    <w:rsid w:val="386F49CE"/>
    <w:rsid w:val="38789EBD"/>
    <w:rsid w:val="388285E6"/>
    <w:rsid w:val="388B5EF6"/>
    <w:rsid w:val="388B7414"/>
    <w:rsid w:val="3894B964"/>
    <w:rsid w:val="38A6E5AF"/>
    <w:rsid w:val="38AE579A"/>
    <w:rsid w:val="38AE8DD4"/>
    <w:rsid w:val="38AEA9A1"/>
    <w:rsid w:val="38B81BF3"/>
    <w:rsid w:val="38BBF8DF"/>
    <w:rsid w:val="38BC9F61"/>
    <w:rsid w:val="38BF3918"/>
    <w:rsid w:val="38CD30A9"/>
    <w:rsid w:val="38CE030E"/>
    <w:rsid w:val="38D387B1"/>
    <w:rsid w:val="38DDA17E"/>
    <w:rsid w:val="38F09435"/>
    <w:rsid w:val="38F2B79B"/>
    <w:rsid w:val="38F463CF"/>
    <w:rsid w:val="38F7D1FE"/>
    <w:rsid w:val="38FCAC42"/>
    <w:rsid w:val="38FF7741"/>
    <w:rsid w:val="390AED8F"/>
    <w:rsid w:val="390C306F"/>
    <w:rsid w:val="390D8C2C"/>
    <w:rsid w:val="39102555"/>
    <w:rsid w:val="3912822E"/>
    <w:rsid w:val="391D9696"/>
    <w:rsid w:val="3921475D"/>
    <w:rsid w:val="39277EB7"/>
    <w:rsid w:val="39372BF2"/>
    <w:rsid w:val="3937D955"/>
    <w:rsid w:val="39414BFC"/>
    <w:rsid w:val="39455275"/>
    <w:rsid w:val="3945CC62"/>
    <w:rsid w:val="3957DB9E"/>
    <w:rsid w:val="3958D82A"/>
    <w:rsid w:val="395B0C1E"/>
    <w:rsid w:val="395DC238"/>
    <w:rsid w:val="3963E2CF"/>
    <w:rsid w:val="39681FE4"/>
    <w:rsid w:val="396A01BB"/>
    <w:rsid w:val="396A2EB3"/>
    <w:rsid w:val="3970715E"/>
    <w:rsid w:val="39780A4F"/>
    <w:rsid w:val="397C6C33"/>
    <w:rsid w:val="397EC26E"/>
    <w:rsid w:val="398AE697"/>
    <w:rsid w:val="3999DFD7"/>
    <w:rsid w:val="39A4A916"/>
    <w:rsid w:val="39A8A581"/>
    <w:rsid w:val="39AAFCE4"/>
    <w:rsid w:val="39AB4B13"/>
    <w:rsid w:val="39AB5DA8"/>
    <w:rsid w:val="39B827AE"/>
    <w:rsid w:val="39CD1F87"/>
    <w:rsid w:val="39D1B5DA"/>
    <w:rsid w:val="39D6AF16"/>
    <w:rsid w:val="39DD202E"/>
    <w:rsid w:val="39E872CC"/>
    <w:rsid w:val="39EB7406"/>
    <w:rsid w:val="39EEB426"/>
    <w:rsid w:val="39F02B54"/>
    <w:rsid w:val="39F1C1E9"/>
    <w:rsid w:val="3A0A657E"/>
    <w:rsid w:val="3A0E9B28"/>
    <w:rsid w:val="3A0F6A28"/>
    <w:rsid w:val="3A21557A"/>
    <w:rsid w:val="3A2B854F"/>
    <w:rsid w:val="3A326771"/>
    <w:rsid w:val="3A38659F"/>
    <w:rsid w:val="3A44B128"/>
    <w:rsid w:val="3A4B1995"/>
    <w:rsid w:val="3A4DA9A3"/>
    <w:rsid w:val="3A5B7A4E"/>
    <w:rsid w:val="3A5DC655"/>
    <w:rsid w:val="3A6141E2"/>
    <w:rsid w:val="3A631D45"/>
    <w:rsid w:val="3A6CA226"/>
    <w:rsid w:val="3A6ED0C3"/>
    <w:rsid w:val="3A7317F2"/>
    <w:rsid w:val="3A775CD9"/>
    <w:rsid w:val="3A7FA0FE"/>
    <w:rsid w:val="3A8D586B"/>
    <w:rsid w:val="3A9FDDBF"/>
    <w:rsid w:val="3AA0F23C"/>
    <w:rsid w:val="3AA44272"/>
    <w:rsid w:val="3AA95C8D"/>
    <w:rsid w:val="3AAB04CB"/>
    <w:rsid w:val="3AB1E59A"/>
    <w:rsid w:val="3AB4837A"/>
    <w:rsid w:val="3AB6EA50"/>
    <w:rsid w:val="3AB8FC42"/>
    <w:rsid w:val="3AC6A739"/>
    <w:rsid w:val="3AC80485"/>
    <w:rsid w:val="3ACA6203"/>
    <w:rsid w:val="3AD98364"/>
    <w:rsid w:val="3AE09BD1"/>
    <w:rsid w:val="3AEE325D"/>
    <w:rsid w:val="3AEE774D"/>
    <w:rsid w:val="3AF035AB"/>
    <w:rsid w:val="3AF8E95A"/>
    <w:rsid w:val="3AFD21AE"/>
    <w:rsid w:val="3B0393E1"/>
    <w:rsid w:val="3B03C6BC"/>
    <w:rsid w:val="3B0C542E"/>
    <w:rsid w:val="3B17B31B"/>
    <w:rsid w:val="3B17C619"/>
    <w:rsid w:val="3B17F9AC"/>
    <w:rsid w:val="3B1B8108"/>
    <w:rsid w:val="3B22EB2B"/>
    <w:rsid w:val="3B2482B5"/>
    <w:rsid w:val="3B2D80E9"/>
    <w:rsid w:val="3B2E81E8"/>
    <w:rsid w:val="3B3BC233"/>
    <w:rsid w:val="3B4B5CB0"/>
    <w:rsid w:val="3B533A67"/>
    <w:rsid w:val="3B5503D9"/>
    <w:rsid w:val="3B5B40AE"/>
    <w:rsid w:val="3B71C709"/>
    <w:rsid w:val="3B732A38"/>
    <w:rsid w:val="3B748566"/>
    <w:rsid w:val="3B7C099D"/>
    <w:rsid w:val="3B88D82E"/>
    <w:rsid w:val="3B8E58AC"/>
    <w:rsid w:val="3B8E620D"/>
    <w:rsid w:val="3B8ED29C"/>
    <w:rsid w:val="3B8F8251"/>
    <w:rsid w:val="3B92F0D0"/>
    <w:rsid w:val="3B98FFB3"/>
    <w:rsid w:val="3B9D5319"/>
    <w:rsid w:val="3B9E28FF"/>
    <w:rsid w:val="3BAA967E"/>
    <w:rsid w:val="3BB45A1F"/>
    <w:rsid w:val="3BD0DB95"/>
    <w:rsid w:val="3BD22391"/>
    <w:rsid w:val="3BD2892C"/>
    <w:rsid w:val="3BD47201"/>
    <w:rsid w:val="3BDC0D9D"/>
    <w:rsid w:val="3BDDB554"/>
    <w:rsid w:val="3BE11145"/>
    <w:rsid w:val="3BE1EB8E"/>
    <w:rsid w:val="3BE86295"/>
    <w:rsid w:val="3BEA3B07"/>
    <w:rsid w:val="3BEB5052"/>
    <w:rsid w:val="3BEFAAC4"/>
    <w:rsid w:val="3BF1C7FE"/>
    <w:rsid w:val="3BFA39D0"/>
    <w:rsid w:val="3C02E12E"/>
    <w:rsid w:val="3C047304"/>
    <w:rsid w:val="3C09C8B2"/>
    <w:rsid w:val="3C0B2F1B"/>
    <w:rsid w:val="3C14B786"/>
    <w:rsid w:val="3C1CA553"/>
    <w:rsid w:val="3C208B47"/>
    <w:rsid w:val="3C2517A2"/>
    <w:rsid w:val="3C36801F"/>
    <w:rsid w:val="3C3BEE30"/>
    <w:rsid w:val="3C4575BB"/>
    <w:rsid w:val="3C4687D7"/>
    <w:rsid w:val="3C4D58A4"/>
    <w:rsid w:val="3C5A229B"/>
    <w:rsid w:val="3C5A70F5"/>
    <w:rsid w:val="3C5C8B23"/>
    <w:rsid w:val="3C72E9CD"/>
    <w:rsid w:val="3C841B9C"/>
    <w:rsid w:val="3C8540C4"/>
    <w:rsid w:val="3C88DC3F"/>
    <w:rsid w:val="3C8A02BE"/>
    <w:rsid w:val="3C8A4E35"/>
    <w:rsid w:val="3C8A759A"/>
    <w:rsid w:val="3C9147D6"/>
    <w:rsid w:val="3C935F77"/>
    <w:rsid w:val="3C973051"/>
    <w:rsid w:val="3C9852A3"/>
    <w:rsid w:val="3C9CF746"/>
    <w:rsid w:val="3CA3EDEB"/>
    <w:rsid w:val="3CA865D6"/>
    <w:rsid w:val="3CABC3D6"/>
    <w:rsid w:val="3CAC09C2"/>
    <w:rsid w:val="3CB715A9"/>
    <w:rsid w:val="3CB74292"/>
    <w:rsid w:val="3CC32733"/>
    <w:rsid w:val="3CC6A70D"/>
    <w:rsid w:val="3CC8D808"/>
    <w:rsid w:val="3CC986AD"/>
    <w:rsid w:val="3CD21756"/>
    <w:rsid w:val="3CD68977"/>
    <w:rsid w:val="3CD8D7BF"/>
    <w:rsid w:val="3CDE929F"/>
    <w:rsid w:val="3CE04C5A"/>
    <w:rsid w:val="3CE374D2"/>
    <w:rsid w:val="3CF9A2E6"/>
    <w:rsid w:val="3D06711E"/>
    <w:rsid w:val="3D07A0C3"/>
    <w:rsid w:val="3D1DFF77"/>
    <w:rsid w:val="3D1E1FD2"/>
    <w:rsid w:val="3D1EA038"/>
    <w:rsid w:val="3D1F4766"/>
    <w:rsid w:val="3D2AA2FD"/>
    <w:rsid w:val="3D2E28EB"/>
    <w:rsid w:val="3D2E2BC0"/>
    <w:rsid w:val="3D3C5612"/>
    <w:rsid w:val="3D3DD9DD"/>
    <w:rsid w:val="3D614742"/>
    <w:rsid w:val="3D63FD16"/>
    <w:rsid w:val="3D751816"/>
    <w:rsid w:val="3D774F75"/>
    <w:rsid w:val="3D7BCDA0"/>
    <w:rsid w:val="3D8D985F"/>
    <w:rsid w:val="3D90B482"/>
    <w:rsid w:val="3D985AB1"/>
    <w:rsid w:val="3D9BF4F1"/>
    <w:rsid w:val="3DA442E8"/>
    <w:rsid w:val="3DA6E637"/>
    <w:rsid w:val="3DAD4048"/>
    <w:rsid w:val="3DAEBFD5"/>
    <w:rsid w:val="3DB658B8"/>
    <w:rsid w:val="3DBC5D8D"/>
    <w:rsid w:val="3DBCA0B5"/>
    <w:rsid w:val="3DBFFF6E"/>
    <w:rsid w:val="3DC0B078"/>
    <w:rsid w:val="3DC143AC"/>
    <w:rsid w:val="3DCBF1E9"/>
    <w:rsid w:val="3DD31DDA"/>
    <w:rsid w:val="3DE0B21F"/>
    <w:rsid w:val="3DE122E9"/>
    <w:rsid w:val="3DEB586A"/>
    <w:rsid w:val="3DEC2AEB"/>
    <w:rsid w:val="3DED5CF3"/>
    <w:rsid w:val="3DF12F52"/>
    <w:rsid w:val="3DF69BD5"/>
    <w:rsid w:val="3E0CD28A"/>
    <w:rsid w:val="3E161554"/>
    <w:rsid w:val="3E21E316"/>
    <w:rsid w:val="3E220C50"/>
    <w:rsid w:val="3E25A3FA"/>
    <w:rsid w:val="3E25D31F"/>
    <w:rsid w:val="3E32A157"/>
    <w:rsid w:val="3E334C0F"/>
    <w:rsid w:val="3E3CF0FC"/>
    <w:rsid w:val="3E4CA6F2"/>
    <w:rsid w:val="3E4E3C54"/>
    <w:rsid w:val="3E5ECFF4"/>
    <w:rsid w:val="3E63E64B"/>
    <w:rsid w:val="3E6824ED"/>
    <w:rsid w:val="3E6D8FCA"/>
    <w:rsid w:val="3E6DA2C5"/>
    <w:rsid w:val="3E764471"/>
    <w:rsid w:val="3E7B6EB9"/>
    <w:rsid w:val="3E7BA8C4"/>
    <w:rsid w:val="3E832471"/>
    <w:rsid w:val="3E83A667"/>
    <w:rsid w:val="3E84D3BC"/>
    <w:rsid w:val="3E97D957"/>
    <w:rsid w:val="3E9AE40D"/>
    <w:rsid w:val="3EA42F82"/>
    <w:rsid w:val="3EA7A2CB"/>
    <w:rsid w:val="3EAC5B9B"/>
    <w:rsid w:val="3EB5FD19"/>
    <w:rsid w:val="3EDEAFE6"/>
    <w:rsid w:val="3EE761F5"/>
    <w:rsid w:val="3EEC70FF"/>
    <w:rsid w:val="3F00E090"/>
    <w:rsid w:val="3F02EBB6"/>
    <w:rsid w:val="3F122429"/>
    <w:rsid w:val="3F14E695"/>
    <w:rsid w:val="3F1B4007"/>
    <w:rsid w:val="3F1F76E3"/>
    <w:rsid w:val="3F1FF9EE"/>
    <w:rsid w:val="3F2537DE"/>
    <w:rsid w:val="3F2E6635"/>
    <w:rsid w:val="3F3A6963"/>
    <w:rsid w:val="3F425F85"/>
    <w:rsid w:val="3F4799BB"/>
    <w:rsid w:val="3F4E0F50"/>
    <w:rsid w:val="3F71AAAB"/>
    <w:rsid w:val="3F71BD87"/>
    <w:rsid w:val="3F7A88E9"/>
    <w:rsid w:val="3F7A9CCD"/>
    <w:rsid w:val="3F8152E2"/>
    <w:rsid w:val="3F8822A7"/>
    <w:rsid w:val="3F8B35AB"/>
    <w:rsid w:val="3F91C4F2"/>
    <w:rsid w:val="3F97CBC6"/>
    <w:rsid w:val="3F9E0A52"/>
    <w:rsid w:val="3FA03350"/>
    <w:rsid w:val="3FA11546"/>
    <w:rsid w:val="3FA86E2D"/>
    <w:rsid w:val="3FA93657"/>
    <w:rsid w:val="3FC3C517"/>
    <w:rsid w:val="3FC4DAF3"/>
    <w:rsid w:val="3FD0BC63"/>
    <w:rsid w:val="3FD1A6EA"/>
    <w:rsid w:val="3FEAE2B1"/>
    <w:rsid w:val="3FF82412"/>
    <w:rsid w:val="3FFCC15E"/>
    <w:rsid w:val="3FFD2287"/>
    <w:rsid w:val="3FFDEF9D"/>
    <w:rsid w:val="4005DDFA"/>
    <w:rsid w:val="4008AF53"/>
    <w:rsid w:val="401A583C"/>
    <w:rsid w:val="401E220A"/>
    <w:rsid w:val="401FDA2E"/>
    <w:rsid w:val="40205A2B"/>
    <w:rsid w:val="402106D3"/>
    <w:rsid w:val="40225EAC"/>
    <w:rsid w:val="402866F9"/>
    <w:rsid w:val="402EC39D"/>
    <w:rsid w:val="40378CA0"/>
    <w:rsid w:val="40383C08"/>
    <w:rsid w:val="403A9E0F"/>
    <w:rsid w:val="4051045F"/>
    <w:rsid w:val="40590584"/>
    <w:rsid w:val="405F2B0F"/>
    <w:rsid w:val="4065A94B"/>
    <w:rsid w:val="4065B0DD"/>
    <w:rsid w:val="406A0882"/>
    <w:rsid w:val="406A849B"/>
    <w:rsid w:val="406B4CCB"/>
    <w:rsid w:val="40701D26"/>
    <w:rsid w:val="40753A77"/>
    <w:rsid w:val="4075903F"/>
    <w:rsid w:val="408CFD0F"/>
    <w:rsid w:val="4090F2BD"/>
    <w:rsid w:val="40926709"/>
    <w:rsid w:val="409833C7"/>
    <w:rsid w:val="409B9DD8"/>
    <w:rsid w:val="409E0E66"/>
    <w:rsid w:val="40A15357"/>
    <w:rsid w:val="40ADF48A"/>
    <w:rsid w:val="40AEB261"/>
    <w:rsid w:val="40BBC427"/>
    <w:rsid w:val="40C2BDEE"/>
    <w:rsid w:val="40C89DD3"/>
    <w:rsid w:val="40CA9D35"/>
    <w:rsid w:val="40CA9E56"/>
    <w:rsid w:val="40CBCDB2"/>
    <w:rsid w:val="40CDCBFB"/>
    <w:rsid w:val="40DB1247"/>
    <w:rsid w:val="40DB9DD2"/>
    <w:rsid w:val="40E0B3E9"/>
    <w:rsid w:val="40E0DC6A"/>
    <w:rsid w:val="40E37C70"/>
    <w:rsid w:val="40E6E28A"/>
    <w:rsid w:val="40E7EDA3"/>
    <w:rsid w:val="40F194C0"/>
    <w:rsid w:val="40F2315E"/>
    <w:rsid w:val="40F68DAD"/>
    <w:rsid w:val="40F6D170"/>
    <w:rsid w:val="40F8D540"/>
    <w:rsid w:val="40FDED27"/>
    <w:rsid w:val="4103BD63"/>
    <w:rsid w:val="41055877"/>
    <w:rsid w:val="410596FA"/>
    <w:rsid w:val="410809BD"/>
    <w:rsid w:val="410A2D13"/>
    <w:rsid w:val="41151ABA"/>
    <w:rsid w:val="41189E11"/>
    <w:rsid w:val="411B0F5C"/>
    <w:rsid w:val="411D803B"/>
    <w:rsid w:val="412C5C25"/>
    <w:rsid w:val="4133CDBC"/>
    <w:rsid w:val="41343FC7"/>
    <w:rsid w:val="41456A83"/>
    <w:rsid w:val="4153AA62"/>
    <w:rsid w:val="415C5AD6"/>
    <w:rsid w:val="4178619E"/>
    <w:rsid w:val="417993A6"/>
    <w:rsid w:val="417C006C"/>
    <w:rsid w:val="417F47AB"/>
    <w:rsid w:val="4180A651"/>
    <w:rsid w:val="4181042E"/>
    <w:rsid w:val="4183C1D0"/>
    <w:rsid w:val="41877345"/>
    <w:rsid w:val="418C7AD8"/>
    <w:rsid w:val="419391DA"/>
    <w:rsid w:val="419891BF"/>
    <w:rsid w:val="41A0E8F3"/>
    <w:rsid w:val="41A5308C"/>
    <w:rsid w:val="41ABB5E7"/>
    <w:rsid w:val="41BFFAFB"/>
    <w:rsid w:val="41E77C07"/>
    <w:rsid w:val="41F183E9"/>
    <w:rsid w:val="41F5D2AB"/>
    <w:rsid w:val="41F978D3"/>
    <w:rsid w:val="4204BA66"/>
    <w:rsid w:val="420C7284"/>
    <w:rsid w:val="4211CED0"/>
    <w:rsid w:val="421F705E"/>
    <w:rsid w:val="4223FBCE"/>
    <w:rsid w:val="4228CD70"/>
    <w:rsid w:val="42319C64"/>
    <w:rsid w:val="42323DBE"/>
    <w:rsid w:val="42376E39"/>
    <w:rsid w:val="423A498B"/>
    <w:rsid w:val="4245B550"/>
    <w:rsid w:val="4246D397"/>
    <w:rsid w:val="424B2BEA"/>
    <w:rsid w:val="42688533"/>
    <w:rsid w:val="426DB131"/>
    <w:rsid w:val="426E0B5E"/>
    <w:rsid w:val="428383AC"/>
    <w:rsid w:val="4289E416"/>
    <w:rsid w:val="429027E5"/>
    <w:rsid w:val="42913332"/>
    <w:rsid w:val="429FE134"/>
    <w:rsid w:val="42A02640"/>
    <w:rsid w:val="42AA97FC"/>
    <w:rsid w:val="42AB6470"/>
    <w:rsid w:val="42AC43DC"/>
    <w:rsid w:val="42B4B95B"/>
    <w:rsid w:val="42B552B6"/>
    <w:rsid w:val="42B965A9"/>
    <w:rsid w:val="42CA2043"/>
    <w:rsid w:val="42D531AF"/>
    <w:rsid w:val="42D63CCB"/>
    <w:rsid w:val="42DFC118"/>
    <w:rsid w:val="42E998EB"/>
    <w:rsid w:val="42ECC43F"/>
    <w:rsid w:val="42F53DD2"/>
    <w:rsid w:val="42F5E941"/>
    <w:rsid w:val="4305ACE0"/>
    <w:rsid w:val="430682D1"/>
    <w:rsid w:val="430C905A"/>
    <w:rsid w:val="431A1259"/>
    <w:rsid w:val="431F6455"/>
    <w:rsid w:val="4320DFBF"/>
    <w:rsid w:val="4322F280"/>
    <w:rsid w:val="4335C2F4"/>
    <w:rsid w:val="433D2950"/>
    <w:rsid w:val="433E91C0"/>
    <w:rsid w:val="434119A6"/>
    <w:rsid w:val="4349B500"/>
    <w:rsid w:val="434F2646"/>
    <w:rsid w:val="43511C18"/>
    <w:rsid w:val="4353BD58"/>
    <w:rsid w:val="435621AB"/>
    <w:rsid w:val="4357426F"/>
    <w:rsid w:val="435B2C85"/>
    <w:rsid w:val="435DB795"/>
    <w:rsid w:val="435DCFAD"/>
    <w:rsid w:val="43600C84"/>
    <w:rsid w:val="43709385"/>
    <w:rsid w:val="437A380F"/>
    <w:rsid w:val="437F8BA9"/>
    <w:rsid w:val="4391A565"/>
    <w:rsid w:val="43929B19"/>
    <w:rsid w:val="4394F682"/>
    <w:rsid w:val="43971E3F"/>
    <w:rsid w:val="439C879A"/>
    <w:rsid w:val="43A85AB2"/>
    <w:rsid w:val="43B13ACF"/>
    <w:rsid w:val="43B643B9"/>
    <w:rsid w:val="43B9DC41"/>
    <w:rsid w:val="43BC4FA8"/>
    <w:rsid w:val="43BEF30E"/>
    <w:rsid w:val="43CBDE3A"/>
    <w:rsid w:val="43D1AA6D"/>
    <w:rsid w:val="43D33E9A"/>
    <w:rsid w:val="43D7056F"/>
    <w:rsid w:val="43D7B0BB"/>
    <w:rsid w:val="43E14053"/>
    <w:rsid w:val="43E5954C"/>
    <w:rsid w:val="43F69207"/>
    <w:rsid w:val="440B3664"/>
    <w:rsid w:val="440FC8E9"/>
    <w:rsid w:val="441BB498"/>
    <w:rsid w:val="441E2FE6"/>
    <w:rsid w:val="4424967B"/>
    <w:rsid w:val="442E71E5"/>
    <w:rsid w:val="4431240A"/>
    <w:rsid w:val="4438806E"/>
    <w:rsid w:val="444106C9"/>
    <w:rsid w:val="44428DDC"/>
    <w:rsid w:val="4445ACE1"/>
    <w:rsid w:val="445238D3"/>
    <w:rsid w:val="4462882B"/>
    <w:rsid w:val="44629C32"/>
    <w:rsid w:val="44668D90"/>
    <w:rsid w:val="446B2AB2"/>
    <w:rsid w:val="44701827"/>
    <w:rsid w:val="4471D1A0"/>
    <w:rsid w:val="4472A0ED"/>
    <w:rsid w:val="447CABB8"/>
    <w:rsid w:val="447CAE4F"/>
    <w:rsid w:val="447CCC3F"/>
    <w:rsid w:val="447E611A"/>
    <w:rsid w:val="44880AD6"/>
    <w:rsid w:val="4498DFF8"/>
    <w:rsid w:val="449BF74E"/>
    <w:rsid w:val="449CFE64"/>
    <w:rsid w:val="44B02184"/>
    <w:rsid w:val="44B9F8CD"/>
    <w:rsid w:val="44BB6731"/>
    <w:rsid w:val="44C31C96"/>
    <w:rsid w:val="44CCB470"/>
    <w:rsid w:val="44D33C2C"/>
    <w:rsid w:val="44DCD14E"/>
    <w:rsid w:val="44E50AB9"/>
    <w:rsid w:val="44EDB7FC"/>
    <w:rsid w:val="44EE52DC"/>
    <w:rsid w:val="44F038B6"/>
    <w:rsid w:val="44F312D0"/>
    <w:rsid w:val="44F6E93B"/>
    <w:rsid w:val="44F95FBE"/>
    <w:rsid w:val="45043EF2"/>
    <w:rsid w:val="4509457B"/>
    <w:rsid w:val="45137EE5"/>
    <w:rsid w:val="45168E15"/>
    <w:rsid w:val="45234A6D"/>
    <w:rsid w:val="4526893C"/>
    <w:rsid w:val="45377D8B"/>
    <w:rsid w:val="4538FE27"/>
    <w:rsid w:val="45394437"/>
    <w:rsid w:val="45478357"/>
    <w:rsid w:val="454D46AC"/>
    <w:rsid w:val="4552DCAC"/>
    <w:rsid w:val="4555E69E"/>
    <w:rsid w:val="4558BE80"/>
    <w:rsid w:val="455A5BAA"/>
    <w:rsid w:val="456450AC"/>
    <w:rsid w:val="456452F3"/>
    <w:rsid w:val="4568F676"/>
    <w:rsid w:val="456C0423"/>
    <w:rsid w:val="456F0EFB"/>
    <w:rsid w:val="4576781F"/>
    <w:rsid w:val="4577361B"/>
    <w:rsid w:val="457B80D7"/>
    <w:rsid w:val="458DDE79"/>
    <w:rsid w:val="4592EFAA"/>
    <w:rsid w:val="45A64269"/>
    <w:rsid w:val="45A7D218"/>
    <w:rsid w:val="45AB86D0"/>
    <w:rsid w:val="45B2CD18"/>
    <w:rsid w:val="45B96E26"/>
    <w:rsid w:val="45C155BE"/>
    <w:rsid w:val="45CB550B"/>
    <w:rsid w:val="45DF7C92"/>
    <w:rsid w:val="45E502EF"/>
    <w:rsid w:val="45E8D9FE"/>
    <w:rsid w:val="45ED0593"/>
    <w:rsid w:val="45F8A664"/>
    <w:rsid w:val="45F93F2E"/>
    <w:rsid w:val="45FD0F3D"/>
    <w:rsid w:val="460C6BC8"/>
    <w:rsid w:val="460E97D7"/>
    <w:rsid w:val="46253F5E"/>
    <w:rsid w:val="462D67D5"/>
    <w:rsid w:val="46325F89"/>
    <w:rsid w:val="4637141E"/>
    <w:rsid w:val="463D0C8D"/>
    <w:rsid w:val="464B09C9"/>
    <w:rsid w:val="464C6CC4"/>
    <w:rsid w:val="464D7325"/>
    <w:rsid w:val="464DCD91"/>
    <w:rsid w:val="4668A671"/>
    <w:rsid w:val="466B179B"/>
    <w:rsid w:val="467A2D29"/>
    <w:rsid w:val="468A9A5F"/>
    <w:rsid w:val="469B29DC"/>
    <w:rsid w:val="469E4BE8"/>
    <w:rsid w:val="46A038F6"/>
    <w:rsid w:val="46A10BB7"/>
    <w:rsid w:val="46A650B2"/>
    <w:rsid w:val="46A80B98"/>
    <w:rsid w:val="46AAC59C"/>
    <w:rsid w:val="46AD3165"/>
    <w:rsid w:val="46AFC865"/>
    <w:rsid w:val="46B72A05"/>
    <w:rsid w:val="46D46BCD"/>
    <w:rsid w:val="46DBD0DB"/>
    <w:rsid w:val="46DC3D98"/>
    <w:rsid w:val="46DE65B8"/>
    <w:rsid w:val="46E53E90"/>
    <w:rsid w:val="46F7D45F"/>
    <w:rsid w:val="47080FBD"/>
    <w:rsid w:val="471B7301"/>
    <w:rsid w:val="47214B85"/>
    <w:rsid w:val="47252D1B"/>
    <w:rsid w:val="4726015E"/>
    <w:rsid w:val="472E181E"/>
    <w:rsid w:val="47357330"/>
    <w:rsid w:val="47384BF0"/>
    <w:rsid w:val="473B779A"/>
    <w:rsid w:val="473D712D"/>
    <w:rsid w:val="473FB284"/>
    <w:rsid w:val="474D43B4"/>
    <w:rsid w:val="4750CE93"/>
    <w:rsid w:val="475EDABB"/>
    <w:rsid w:val="4768564C"/>
    <w:rsid w:val="4769EAD7"/>
    <w:rsid w:val="476BF9B0"/>
    <w:rsid w:val="4770AD07"/>
    <w:rsid w:val="477D1A9F"/>
    <w:rsid w:val="4784AA5F"/>
    <w:rsid w:val="47947268"/>
    <w:rsid w:val="4794806D"/>
    <w:rsid w:val="47950F41"/>
    <w:rsid w:val="4796192D"/>
    <w:rsid w:val="479F5DA3"/>
    <w:rsid w:val="47A1FA8D"/>
    <w:rsid w:val="47A4C3CD"/>
    <w:rsid w:val="47AB0848"/>
    <w:rsid w:val="47BB957C"/>
    <w:rsid w:val="47BF2AA5"/>
    <w:rsid w:val="47C147C0"/>
    <w:rsid w:val="47C3665E"/>
    <w:rsid w:val="47CC471A"/>
    <w:rsid w:val="47CE997D"/>
    <w:rsid w:val="47E19BEB"/>
    <w:rsid w:val="47E33AFC"/>
    <w:rsid w:val="47EBF024"/>
    <w:rsid w:val="480629FA"/>
    <w:rsid w:val="48070203"/>
    <w:rsid w:val="48074CC7"/>
    <w:rsid w:val="480A35A6"/>
    <w:rsid w:val="480A4C2E"/>
    <w:rsid w:val="481B95EC"/>
    <w:rsid w:val="482A2ADB"/>
    <w:rsid w:val="482DBBE6"/>
    <w:rsid w:val="482E94BA"/>
    <w:rsid w:val="48400A04"/>
    <w:rsid w:val="484AF769"/>
    <w:rsid w:val="484F19DB"/>
    <w:rsid w:val="486A3967"/>
    <w:rsid w:val="487F4653"/>
    <w:rsid w:val="487FD0D5"/>
    <w:rsid w:val="4880BCDC"/>
    <w:rsid w:val="48975113"/>
    <w:rsid w:val="489AFB9A"/>
    <w:rsid w:val="489E00CF"/>
    <w:rsid w:val="48A30772"/>
    <w:rsid w:val="48A5A7E5"/>
    <w:rsid w:val="48AF309A"/>
    <w:rsid w:val="48B702B5"/>
    <w:rsid w:val="48B9DB34"/>
    <w:rsid w:val="48C42BA7"/>
    <w:rsid w:val="48C57E21"/>
    <w:rsid w:val="48C8FE0A"/>
    <w:rsid w:val="48C9143D"/>
    <w:rsid w:val="48CA7EEF"/>
    <w:rsid w:val="48DC13AC"/>
    <w:rsid w:val="48DCE3B0"/>
    <w:rsid w:val="48DCE5D9"/>
    <w:rsid w:val="48E6D49A"/>
    <w:rsid w:val="48F969B8"/>
    <w:rsid w:val="48FC7F2D"/>
    <w:rsid w:val="4906C194"/>
    <w:rsid w:val="490BC24B"/>
    <w:rsid w:val="4911CC5A"/>
    <w:rsid w:val="49157045"/>
    <w:rsid w:val="49234495"/>
    <w:rsid w:val="4926916C"/>
    <w:rsid w:val="49304726"/>
    <w:rsid w:val="49383B97"/>
    <w:rsid w:val="4938E84C"/>
    <w:rsid w:val="493D31ED"/>
    <w:rsid w:val="493DFC1D"/>
    <w:rsid w:val="49483989"/>
    <w:rsid w:val="4953BA0B"/>
    <w:rsid w:val="49579D1C"/>
    <w:rsid w:val="49593690"/>
    <w:rsid w:val="495E1104"/>
    <w:rsid w:val="496A1A79"/>
    <w:rsid w:val="496F4241"/>
    <w:rsid w:val="4971A96E"/>
    <w:rsid w:val="49830DC1"/>
    <w:rsid w:val="49871492"/>
    <w:rsid w:val="498B1951"/>
    <w:rsid w:val="49922C56"/>
    <w:rsid w:val="49940974"/>
    <w:rsid w:val="49999747"/>
    <w:rsid w:val="49A04733"/>
    <w:rsid w:val="49A6484C"/>
    <w:rsid w:val="49B34D76"/>
    <w:rsid w:val="49BB762E"/>
    <w:rsid w:val="49C3156C"/>
    <w:rsid w:val="49C3C500"/>
    <w:rsid w:val="49C61280"/>
    <w:rsid w:val="49C6BD05"/>
    <w:rsid w:val="49CB5FB8"/>
    <w:rsid w:val="49DA5249"/>
    <w:rsid w:val="49DA89B5"/>
    <w:rsid w:val="49DD10C2"/>
    <w:rsid w:val="49EA2351"/>
    <w:rsid w:val="4A12EF0A"/>
    <w:rsid w:val="4A13960B"/>
    <w:rsid w:val="4A158908"/>
    <w:rsid w:val="4A1C032D"/>
    <w:rsid w:val="4A1EC1CA"/>
    <w:rsid w:val="4A20D404"/>
    <w:rsid w:val="4A2F080D"/>
    <w:rsid w:val="4A35C821"/>
    <w:rsid w:val="4A443B7D"/>
    <w:rsid w:val="4A45963C"/>
    <w:rsid w:val="4A4A4E99"/>
    <w:rsid w:val="4A4A5688"/>
    <w:rsid w:val="4A4C22D0"/>
    <w:rsid w:val="4A5B619A"/>
    <w:rsid w:val="4A5CF85C"/>
    <w:rsid w:val="4A665B7E"/>
    <w:rsid w:val="4A6ADB38"/>
    <w:rsid w:val="4A70B47B"/>
    <w:rsid w:val="4A78D30C"/>
    <w:rsid w:val="4A7FEC18"/>
    <w:rsid w:val="4A878714"/>
    <w:rsid w:val="4A96A5E7"/>
    <w:rsid w:val="4A989478"/>
    <w:rsid w:val="4AA1FB18"/>
    <w:rsid w:val="4AB83E7D"/>
    <w:rsid w:val="4ABDB0A2"/>
    <w:rsid w:val="4AD0975B"/>
    <w:rsid w:val="4AD231D9"/>
    <w:rsid w:val="4AD74207"/>
    <w:rsid w:val="4AD9312C"/>
    <w:rsid w:val="4AD94424"/>
    <w:rsid w:val="4AE1735E"/>
    <w:rsid w:val="4AE8083F"/>
    <w:rsid w:val="4AFEEE32"/>
    <w:rsid w:val="4B003964"/>
    <w:rsid w:val="4B0633FE"/>
    <w:rsid w:val="4B077BA7"/>
    <w:rsid w:val="4B07C873"/>
    <w:rsid w:val="4B0B280F"/>
    <w:rsid w:val="4B135B7E"/>
    <w:rsid w:val="4B148000"/>
    <w:rsid w:val="4B1512E4"/>
    <w:rsid w:val="4B1834DF"/>
    <w:rsid w:val="4B20D48F"/>
    <w:rsid w:val="4B2475AE"/>
    <w:rsid w:val="4B258289"/>
    <w:rsid w:val="4B26053E"/>
    <w:rsid w:val="4B348B02"/>
    <w:rsid w:val="4B39A34E"/>
    <w:rsid w:val="4B3E1270"/>
    <w:rsid w:val="4B3FC8E9"/>
    <w:rsid w:val="4B414F0C"/>
    <w:rsid w:val="4B41EA46"/>
    <w:rsid w:val="4B48D545"/>
    <w:rsid w:val="4B48DC72"/>
    <w:rsid w:val="4B4CE125"/>
    <w:rsid w:val="4B50C93F"/>
    <w:rsid w:val="4B537071"/>
    <w:rsid w:val="4B551FDF"/>
    <w:rsid w:val="4B5547CF"/>
    <w:rsid w:val="4B585C68"/>
    <w:rsid w:val="4B6D121B"/>
    <w:rsid w:val="4B6F8FD6"/>
    <w:rsid w:val="4B7232FC"/>
    <w:rsid w:val="4B7A9538"/>
    <w:rsid w:val="4B7F35E3"/>
    <w:rsid w:val="4B849F27"/>
    <w:rsid w:val="4B883431"/>
    <w:rsid w:val="4B8DD0E0"/>
    <w:rsid w:val="4B8FFE24"/>
    <w:rsid w:val="4B920E10"/>
    <w:rsid w:val="4B93F9CE"/>
    <w:rsid w:val="4B9B7D08"/>
    <w:rsid w:val="4B9DD7A1"/>
    <w:rsid w:val="4B9F130D"/>
    <w:rsid w:val="4BA68201"/>
    <w:rsid w:val="4BABEA61"/>
    <w:rsid w:val="4BB62479"/>
    <w:rsid w:val="4BB7B3D7"/>
    <w:rsid w:val="4BB7D38E"/>
    <w:rsid w:val="4BC2BAD4"/>
    <w:rsid w:val="4BD4A0B8"/>
    <w:rsid w:val="4BD5A191"/>
    <w:rsid w:val="4BE3CFD5"/>
    <w:rsid w:val="4BE4686C"/>
    <w:rsid w:val="4BE87F74"/>
    <w:rsid w:val="4BF7B9F3"/>
    <w:rsid w:val="4C04D7BD"/>
    <w:rsid w:val="4C089E81"/>
    <w:rsid w:val="4C090013"/>
    <w:rsid w:val="4C0EABC1"/>
    <w:rsid w:val="4C15302A"/>
    <w:rsid w:val="4C185085"/>
    <w:rsid w:val="4C1DA47B"/>
    <w:rsid w:val="4C25217E"/>
    <w:rsid w:val="4C27CB2A"/>
    <w:rsid w:val="4C28C18A"/>
    <w:rsid w:val="4C3348F2"/>
    <w:rsid w:val="4C34C0BF"/>
    <w:rsid w:val="4C3D9424"/>
    <w:rsid w:val="4C3E75EB"/>
    <w:rsid w:val="4C3EDB18"/>
    <w:rsid w:val="4C3FC6A0"/>
    <w:rsid w:val="4C4224AE"/>
    <w:rsid w:val="4C459590"/>
    <w:rsid w:val="4C4751F4"/>
    <w:rsid w:val="4C54438A"/>
    <w:rsid w:val="4C5BD930"/>
    <w:rsid w:val="4C5C121C"/>
    <w:rsid w:val="4C5EBCBD"/>
    <w:rsid w:val="4C7CACEC"/>
    <w:rsid w:val="4C9388E6"/>
    <w:rsid w:val="4CB2F5D7"/>
    <w:rsid w:val="4CB66DDD"/>
    <w:rsid w:val="4CBDC5A2"/>
    <w:rsid w:val="4CBEA2F3"/>
    <w:rsid w:val="4CC0460F"/>
    <w:rsid w:val="4CC128BE"/>
    <w:rsid w:val="4CCAE28F"/>
    <w:rsid w:val="4CCCA95F"/>
    <w:rsid w:val="4CCEE69B"/>
    <w:rsid w:val="4CD00286"/>
    <w:rsid w:val="4CD658CC"/>
    <w:rsid w:val="4CDE51C7"/>
    <w:rsid w:val="4CE3DFE2"/>
    <w:rsid w:val="4CE5776D"/>
    <w:rsid w:val="4CEC2BE1"/>
    <w:rsid w:val="4CFE8945"/>
    <w:rsid w:val="4D00AAFD"/>
    <w:rsid w:val="4D02543A"/>
    <w:rsid w:val="4D0D34EA"/>
    <w:rsid w:val="4D0FF795"/>
    <w:rsid w:val="4D169721"/>
    <w:rsid w:val="4D16BD50"/>
    <w:rsid w:val="4D19C016"/>
    <w:rsid w:val="4D1CB30F"/>
    <w:rsid w:val="4D1D25FF"/>
    <w:rsid w:val="4D1FB2FF"/>
    <w:rsid w:val="4D268451"/>
    <w:rsid w:val="4D36A8ED"/>
    <w:rsid w:val="4D3D0711"/>
    <w:rsid w:val="4D401FFB"/>
    <w:rsid w:val="4D408220"/>
    <w:rsid w:val="4D447A5F"/>
    <w:rsid w:val="4D44E4EB"/>
    <w:rsid w:val="4D4A6B44"/>
    <w:rsid w:val="4D524AEC"/>
    <w:rsid w:val="4D53A3EF"/>
    <w:rsid w:val="4D53BD55"/>
    <w:rsid w:val="4D579CD1"/>
    <w:rsid w:val="4D57D649"/>
    <w:rsid w:val="4D6107B0"/>
    <w:rsid w:val="4D62E5F6"/>
    <w:rsid w:val="4D649B3F"/>
    <w:rsid w:val="4D696FF5"/>
    <w:rsid w:val="4D6B0FEE"/>
    <w:rsid w:val="4D6F56B4"/>
    <w:rsid w:val="4D734AA9"/>
    <w:rsid w:val="4D795C3E"/>
    <w:rsid w:val="4D801058"/>
    <w:rsid w:val="4D849BF7"/>
    <w:rsid w:val="4D8B12F0"/>
    <w:rsid w:val="4D8B3C72"/>
    <w:rsid w:val="4DA58C87"/>
    <w:rsid w:val="4DA590D0"/>
    <w:rsid w:val="4DAAC7C6"/>
    <w:rsid w:val="4DB28947"/>
    <w:rsid w:val="4DB2F87A"/>
    <w:rsid w:val="4DB67CB1"/>
    <w:rsid w:val="4DBBF3EE"/>
    <w:rsid w:val="4DC003E7"/>
    <w:rsid w:val="4DC0E230"/>
    <w:rsid w:val="4DC76185"/>
    <w:rsid w:val="4DC8714E"/>
    <w:rsid w:val="4DCA7071"/>
    <w:rsid w:val="4DD94AE3"/>
    <w:rsid w:val="4DDBE969"/>
    <w:rsid w:val="4DE93E1E"/>
    <w:rsid w:val="4DE9898B"/>
    <w:rsid w:val="4DECFD4C"/>
    <w:rsid w:val="4DF35296"/>
    <w:rsid w:val="4DF84805"/>
    <w:rsid w:val="4DFDCD47"/>
    <w:rsid w:val="4DFDE436"/>
    <w:rsid w:val="4DFE5550"/>
    <w:rsid w:val="4E01EA44"/>
    <w:rsid w:val="4E087FBF"/>
    <w:rsid w:val="4E0A113D"/>
    <w:rsid w:val="4E1BEC6B"/>
    <w:rsid w:val="4E1E952B"/>
    <w:rsid w:val="4E1F8215"/>
    <w:rsid w:val="4E24AE70"/>
    <w:rsid w:val="4E25F671"/>
    <w:rsid w:val="4E2C7759"/>
    <w:rsid w:val="4E3C5FCC"/>
    <w:rsid w:val="4E441F02"/>
    <w:rsid w:val="4E4D9FAA"/>
    <w:rsid w:val="4E55F8A6"/>
    <w:rsid w:val="4E72A8C4"/>
    <w:rsid w:val="4E787A8C"/>
    <w:rsid w:val="4E877C29"/>
    <w:rsid w:val="4E88269E"/>
    <w:rsid w:val="4E886EFB"/>
    <w:rsid w:val="4E895D61"/>
    <w:rsid w:val="4E8D62CF"/>
    <w:rsid w:val="4E9298AF"/>
    <w:rsid w:val="4E973505"/>
    <w:rsid w:val="4E999684"/>
    <w:rsid w:val="4E9A2F84"/>
    <w:rsid w:val="4E9BAAE9"/>
    <w:rsid w:val="4EA22290"/>
    <w:rsid w:val="4EA612AD"/>
    <w:rsid w:val="4EA84235"/>
    <w:rsid w:val="4EAB43A1"/>
    <w:rsid w:val="4EBD4405"/>
    <w:rsid w:val="4ECD3BB3"/>
    <w:rsid w:val="4EE82678"/>
    <w:rsid w:val="4EF8AD4A"/>
    <w:rsid w:val="4EFC2730"/>
    <w:rsid w:val="4EFFBD7F"/>
    <w:rsid w:val="4F062539"/>
    <w:rsid w:val="4F06EF97"/>
    <w:rsid w:val="4F0BD426"/>
    <w:rsid w:val="4F0F8EEB"/>
    <w:rsid w:val="4F14988B"/>
    <w:rsid w:val="4F31B200"/>
    <w:rsid w:val="4F34B2EE"/>
    <w:rsid w:val="4F3A779E"/>
    <w:rsid w:val="4F3E61BD"/>
    <w:rsid w:val="4F40A3B1"/>
    <w:rsid w:val="4F41AE43"/>
    <w:rsid w:val="4F439663"/>
    <w:rsid w:val="4F444B2F"/>
    <w:rsid w:val="4F525034"/>
    <w:rsid w:val="4F532FE1"/>
    <w:rsid w:val="4F53CEE7"/>
    <w:rsid w:val="4F56F8AD"/>
    <w:rsid w:val="4F591AC3"/>
    <w:rsid w:val="4F5ABC49"/>
    <w:rsid w:val="4F5B65A1"/>
    <w:rsid w:val="4F5C3714"/>
    <w:rsid w:val="4F5DA4E8"/>
    <w:rsid w:val="4F622B4A"/>
    <w:rsid w:val="4F64468D"/>
    <w:rsid w:val="4F657E38"/>
    <w:rsid w:val="4F6A9F89"/>
    <w:rsid w:val="4F743A78"/>
    <w:rsid w:val="4F74A90B"/>
    <w:rsid w:val="4F7989C0"/>
    <w:rsid w:val="4F7BD289"/>
    <w:rsid w:val="4F7C3A21"/>
    <w:rsid w:val="4F7FD9A0"/>
    <w:rsid w:val="4F8B7E13"/>
    <w:rsid w:val="4F8DD326"/>
    <w:rsid w:val="4FACA24F"/>
    <w:rsid w:val="4FB08B17"/>
    <w:rsid w:val="4FBDA616"/>
    <w:rsid w:val="4FBDB47C"/>
    <w:rsid w:val="4FC9BF69"/>
    <w:rsid w:val="4FD6249B"/>
    <w:rsid w:val="4FDB0E69"/>
    <w:rsid w:val="4FDCC58F"/>
    <w:rsid w:val="4FDF10B7"/>
    <w:rsid w:val="4FEC3AB7"/>
    <w:rsid w:val="4FEF1209"/>
    <w:rsid w:val="4FF2492F"/>
    <w:rsid w:val="4FF4988E"/>
    <w:rsid w:val="50185A08"/>
    <w:rsid w:val="501D7A7F"/>
    <w:rsid w:val="501F83F5"/>
    <w:rsid w:val="5025B2AA"/>
    <w:rsid w:val="502696EE"/>
    <w:rsid w:val="5029AAEA"/>
    <w:rsid w:val="5049BECE"/>
    <w:rsid w:val="504DD0C0"/>
    <w:rsid w:val="505AE531"/>
    <w:rsid w:val="505D446C"/>
    <w:rsid w:val="505D5D39"/>
    <w:rsid w:val="50621D59"/>
    <w:rsid w:val="5064CFE5"/>
    <w:rsid w:val="506BFABB"/>
    <w:rsid w:val="506FE001"/>
    <w:rsid w:val="507462C1"/>
    <w:rsid w:val="5075D3F9"/>
    <w:rsid w:val="5079BA26"/>
    <w:rsid w:val="507C85AD"/>
    <w:rsid w:val="5080DB2C"/>
    <w:rsid w:val="509F78FD"/>
    <w:rsid w:val="509FB0EF"/>
    <w:rsid w:val="50A0E6BB"/>
    <w:rsid w:val="50C32D19"/>
    <w:rsid w:val="50C3F8D0"/>
    <w:rsid w:val="50CEE11F"/>
    <w:rsid w:val="50D80A33"/>
    <w:rsid w:val="50E3E3D7"/>
    <w:rsid w:val="50E558C6"/>
    <w:rsid w:val="50E846CE"/>
    <w:rsid w:val="50E94550"/>
    <w:rsid w:val="50FDD8F1"/>
    <w:rsid w:val="510C6743"/>
    <w:rsid w:val="5110D8CA"/>
    <w:rsid w:val="5112C56D"/>
    <w:rsid w:val="511428EC"/>
    <w:rsid w:val="511738E2"/>
    <w:rsid w:val="511CA11E"/>
    <w:rsid w:val="51211DB4"/>
    <w:rsid w:val="512845EE"/>
    <w:rsid w:val="5133FC64"/>
    <w:rsid w:val="513B590B"/>
    <w:rsid w:val="513D9ADE"/>
    <w:rsid w:val="513E1473"/>
    <w:rsid w:val="5142F2D2"/>
    <w:rsid w:val="514B8D88"/>
    <w:rsid w:val="514B9159"/>
    <w:rsid w:val="514F4F97"/>
    <w:rsid w:val="5157937B"/>
    <w:rsid w:val="51598209"/>
    <w:rsid w:val="5162E865"/>
    <w:rsid w:val="5165D033"/>
    <w:rsid w:val="5169F333"/>
    <w:rsid w:val="516A6EDE"/>
    <w:rsid w:val="516E7985"/>
    <w:rsid w:val="51780C73"/>
    <w:rsid w:val="517A0280"/>
    <w:rsid w:val="517C7D87"/>
    <w:rsid w:val="5181ADD4"/>
    <w:rsid w:val="5186415E"/>
    <w:rsid w:val="518A6EB9"/>
    <w:rsid w:val="518B3E4C"/>
    <w:rsid w:val="51970889"/>
    <w:rsid w:val="51990D7E"/>
    <w:rsid w:val="51A9E056"/>
    <w:rsid w:val="51AE687A"/>
    <w:rsid w:val="51B6E864"/>
    <w:rsid w:val="51C8C122"/>
    <w:rsid w:val="51CF3EEB"/>
    <w:rsid w:val="51D37239"/>
    <w:rsid w:val="51D43466"/>
    <w:rsid w:val="51DD4C40"/>
    <w:rsid w:val="51E00711"/>
    <w:rsid w:val="51E73BFF"/>
    <w:rsid w:val="51E7FFB6"/>
    <w:rsid w:val="51EECA95"/>
    <w:rsid w:val="51F3A2A8"/>
    <w:rsid w:val="51F7EB03"/>
    <w:rsid w:val="51F9372A"/>
    <w:rsid w:val="5202AB23"/>
    <w:rsid w:val="52041DA5"/>
    <w:rsid w:val="5216254B"/>
    <w:rsid w:val="522574EE"/>
    <w:rsid w:val="52283295"/>
    <w:rsid w:val="522EB72B"/>
    <w:rsid w:val="522F51D2"/>
    <w:rsid w:val="523B213B"/>
    <w:rsid w:val="523E765E"/>
    <w:rsid w:val="52424820"/>
    <w:rsid w:val="524F15D8"/>
    <w:rsid w:val="524F7A80"/>
    <w:rsid w:val="5258C8F9"/>
    <w:rsid w:val="5259BF1C"/>
    <w:rsid w:val="52608316"/>
    <w:rsid w:val="52655FDC"/>
    <w:rsid w:val="52681D6E"/>
    <w:rsid w:val="526CD7BA"/>
    <w:rsid w:val="52829F09"/>
    <w:rsid w:val="5285D549"/>
    <w:rsid w:val="528A0EAC"/>
    <w:rsid w:val="528B0FC4"/>
    <w:rsid w:val="52933751"/>
    <w:rsid w:val="529951DB"/>
    <w:rsid w:val="529CAEB3"/>
    <w:rsid w:val="529FD9D7"/>
    <w:rsid w:val="52A6D831"/>
    <w:rsid w:val="52C2A880"/>
    <w:rsid w:val="52C8233E"/>
    <w:rsid w:val="52CAEBD6"/>
    <w:rsid w:val="52CE4E4E"/>
    <w:rsid w:val="52DC2958"/>
    <w:rsid w:val="52DE6761"/>
    <w:rsid w:val="52E0A017"/>
    <w:rsid w:val="52E35958"/>
    <w:rsid w:val="52F57FA8"/>
    <w:rsid w:val="52FD9A74"/>
    <w:rsid w:val="52FEB259"/>
    <w:rsid w:val="53015B61"/>
    <w:rsid w:val="53063F3F"/>
    <w:rsid w:val="530D70EE"/>
    <w:rsid w:val="53117BFA"/>
    <w:rsid w:val="5315BD45"/>
    <w:rsid w:val="5316E600"/>
    <w:rsid w:val="531958CE"/>
    <w:rsid w:val="531B95F8"/>
    <w:rsid w:val="53233BAE"/>
    <w:rsid w:val="5327D2B4"/>
    <w:rsid w:val="53345D63"/>
    <w:rsid w:val="533C5F23"/>
    <w:rsid w:val="53495DB9"/>
    <w:rsid w:val="534A210E"/>
    <w:rsid w:val="534D587A"/>
    <w:rsid w:val="535101F8"/>
    <w:rsid w:val="5355DFE6"/>
    <w:rsid w:val="5356456C"/>
    <w:rsid w:val="53571C58"/>
    <w:rsid w:val="535BA2B5"/>
    <w:rsid w:val="535E62A8"/>
    <w:rsid w:val="535F6A3A"/>
    <w:rsid w:val="53619173"/>
    <w:rsid w:val="53691593"/>
    <w:rsid w:val="536E780B"/>
    <w:rsid w:val="536F429A"/>
    <w:rsid w:val="53731B3D"/>
    <w:rsid w:val="5374F405"/>
    <w:rsid w:val="537C68EC"/>
    <w:rsid w:val="537D1325"/>
    <w:rsid w:val="537EB076"/>
    <w:rsid w:val="5382E93D"/>
    <w:rsid w:val="5394A66E"/>
    <w:rsid w:val="5399714C"/>
    <w:rsid w:val="539B3F38"/>
    <w:rsid w:val="539F1D44"/>
    <w:rsid w:val="53A03471"/>
    <w:rsid w:val="53A0610B"/>
    <w:rsid w:val="53B7ECE9"/>
    <w:rsid w:val="53B7F5D1"/>
    <w:rsid w:val="53C0BB3A"/>
    <w:rsid w:val="53CAAFF7"/>
    <w:rsid w:val="53CCA6F6"/>
    <w:rsid w:val="53CEC956"/>
    <w:rsid w:val="53CEF584"/>
    <w:rsid w:val="53CF287D"/>
    <w:rsid w:val="53CF7EB0"/>
    <w:rsid w:val="53D10784"/>
    <w:rsid w:val="53D28E5D"/>
    <w:rsid w:val="53D61371"/>
    <w:rsid w:val="53DC9449"/>
    <w:rsid w:val="53E02C0E"/>
    <w:rsid w:val="53E153C8"/>
    <w:rsid w:val="53EA7E3F"/>
    <w:rsid w:val="53EE2E3F"/>
    <w:rsid w:val="53F87B2C"/>
    <w:rsid w:val="53F8A675"/>
    <w:rsid w:val="5400CF64"/>
    <w:rsid w:val="5403EDCF"/>
    <w:rsid w:val="54045AB2"/>
    <w:rsid w:val="5415D2F7"/>
    <w:rsid w:val="541CCE4C"/>
    <w:rsid w:val="54203951"/>
    <w:rsid w:val="54264E61"/>
    <w:rsid w:val="5428EC34"/>
    <w:rsid w:val="5440E37D"/>
    <w:rsid w:val="54411C18"/>
    <w:rsid w:val="5452D40B"/>
    <w:rsid w:val="545515F9"/>
    <w:rsid w:val="546603F2"/>
    <w:rsid w:val="546854EF"/>
    <w:rsid w:val="546C9303"/>
    <w:rsid w:val="546F2121"/>
    <w:rsid w:val="54721D22"/>
    <w:rsid w:val="5478F276"/>
    <w:rsid w:val="547AE3A6"/>
    <w:rsid w:val="547E8A5A"/>
    <w:rsid w:val="5481C048"/>
    <w:rsid w:val="5482BCBE"/>
    <w:rsid w:val="5486162C"/>
    <w:rsid w:val="548D541E"/>
    <w:rsid w:val="548DD69F"/>
    <w:rsid w:val="54A1CB6E"/>
    <w:rsid w:val="54A20FA0"/>
    <w:rsid w:val="54A9414F"/>
    <w:rsid w:val="54AB3AAE"/>
    <w:rsid w:val="54D04DEE"/>
    <w:rsid w:val="54D653AC"/>
    <w:rsid w:val="54D75A4E"/>
    <w:rsid w:val="54DEA8A7"/>
    <w:rsid w:val="54DED2B1"/>
    <w:rsid w:val="54E1A85A"/>
    <w:rsid w:val="54E9EF05"/>
    <w:rsid w:val="54F4A70C"/>
    <w:rsid w:val="54FB1011"/>
    <w:rsid w:val="54FE5B5C"/>
    <w:rsid w:val="550B12FB"/>
    <w:rsid w:val="55189AE8"/>
    <w:rsid w:val="5518B2AB"/>
    <w:rsid w:val="551E2CEC"/>
    <w:rsid w:val="552C9142"/>
    <w:rsid w:val="55387CF1"/>
    <w:rsid w:val="55395142"/>
    <w:rsid w:val="553EDE69"/>
    <w:rsid w:val="553FF6D4"/>
    <w:rsid w:val="5542F27B"/>
    <w:rsid w:val="5553C632"/>
    <w:rsid w:val="55579054"/>
    <w:rsid w:val="556D04FF"/>
    <w:rsid w:val="557404C7"/>
    <w:rsid w:val="557A8224"/>
    <w:rsid w:val="5586C399"/>
    <w:rsid w:val="558A99BA"/>
    <w:rsid w:val="559C3DEC"/>
    <w:rsid w:val="559CF825"/>
    <w:rsid w:val="55A16719"/>
    <w:rsid w:val="55AD11D4"/>
    <w:rsid w:val="55B790F1"/>
    <w:rsid w:val="55BA96B4"/>
    <w:rsid w:val="55BB8F42"/>
    <w:rsid w:val="55BBF6F1"/>
    <w:rsid w:val="55C694CD"/>
    <w:rsid w:val="55CC5EAF"/>
    <w:rsid w:val="55D0FAA5"/>
    <w:rsid w:val="55D3733A"/>
    <w:rsid w:val="55D9531C"/>
    <w:rsid w:val="55DD800E"/>
    <w:rsid w:val="55E0311C"/>
    <w:rsid w:val="55E64268"/>
    <w:rsid w:val="55F82928"/>
    <w:rsid w:val="55FB498C"/>
    <w:rsid w:val="5607EF7F"/>
    <w:rsid w:val="560C260C"/>
    <w:rsid w:val="5612C010"/>
    <w:rsid w:val="56142DD6"/>
    <w:rsid w:val="561BE3D3"/>
    <w:rsid w:val="561DCB97"/>
    <w:rsid w:val="5621AE4D"/>
    <w:rsid w:val="562D50BD"/>
    <w:rsid w:val="562E9484"/>
    <w:rsid w:val="56315DDB"/>
    <w:rsid w:val="5631758E"/>
    <w:rsid w:val="5639BE53"/>
    <w:rsid w:val="56436508"/>
    <w:rsid w:val="5644DF05"/>
    <w:rsid w:val="565FB3C6"/>
    <w:rsid w:val="566B3390"/>
    <w:rsid w:val="567A7846"/>
    <w:rsid w:val="568BC2B4"/>
    <w:rsid w:val="568F7C65"/>
    <w:rsid w:val="5693F9C6"/>
    <w:rsid w:val="56A40AA9"/>
    <w:rsid w:val="56A87C18"/>
    <w:rsid w:val="56C2E80A"/>
    <w:rsid w:val="56C84C48"/>
    <w:rsid w:val="56CB19ED"/>
    <w:rsid w:val="56CB8993"/>
    <w:rsid w:val="56CD85C9"/>
    <w:rsid w:val="56D0713D"/>
    <w:rsid w:val="56D2116E"/>
    <w:rsid w:val="56DB68A1"/>
    <w:rsid w:val="56DCCD94"/>
    <w:rsid w:val="56DD0F46"/>
    <w:rsid w:val="56DDD8EC"/>
    <w:rsid w:val="56E37B26"/>
    <w:rsid w:val="56E67218"/>
    <w:rsid w:val="56F2AA5A"/>
    <w:rsid w:val="56FB6F2D"/>
    <w:rsid w:val="56FB9F5E"/>
    <w:rsid w:val="56FD25F2"/>
    <w:rsid w:val="56FE0E51"/>
    <w:rsid w:val="57039D7A"/>
    <w:rsid w:val="57063B9E"/>
    <w:rsid w:val="570AABA8"/>
    <w:rsid w:val="57182629"/>
    <w:rsid w:val="57211126"/>
    <w:rsid w:val="57236DDE"/>
    <w:rsid w:val="572EE632"/>
    <w:rsid w:val="57374042"/>
    <w:rsid w:val="57375806"/>
    <w:rsid w:val="57498C6B"/>
    <w:rsid w:val="574C8F6E"/>
    <w:rsid w:val="574EAF8E"/>
    <w:rsid w:val="5754900A"/>
    <w:rsid w:val="5757FD88"/>
    <w:rsid w:val="576609B2"/>
    <w:rsid w:val="576F439F"/>
    <w:rsid w:val="5777A8E7"/>
    <w:rsid w:val="577D0CAC"/>
    <w:rsid w:val="5781A5CC"/>
    <w:rsid w:val="5785D453"/>
    <w:rsid w:val="578697E8"/>
    <w:rsid w:val="579081B3"/>
    <w:rsid w:val="57923EB9"/>
    <w:rsid w:val="57931F34"/>
    <w:rsid w:val="5799CB90"/>
    <w:rsid w:val="579D51CE"/>
    <w:rsid w:val="579E5CF9"/>
    <w:rsid w:val="57A08629"/>
    <w:rsid w:val="57A4F8C3"/>
    <w:rsid w:val="57A71892"/>
    <w:rsid w:val="57AAAAAC"/>
    <w:rsid w:val="57BB70E6"/>
    <w:rsid w:val="57BF9AC7"/>
    <w:rsid w:val="57CA63F8"/>
    <w:rsid w:val="57D13E5E"/>
    <w:rsid w:val="57D5872C"/>
    <w:rsid w:val="57D663BB"/>
    <w:rsid w:val="57D78409"/>
    <w:rsid w:val="57D84FC3"/>
    <w:rsid w:val="57DB3819"/>
    <w:rsid w:val="57E545AB"/>
    <w:rsid w:val="57E605AF"/>
    <w:rsid w:val="57E8D895"/>
    <w:rsid w:val="57F8379F"/>
    <w:rsid w:val="57FC0E31"/>
    <w:rsid w:val="57FFB29C"/>
    <w:rsid w:val="5800D074"/>
    <w:rsid w:val="580E559A"/>
    <w:rsid w:val="581F817E"/>
    <w:rsid w:val="582E3459"/>
    <w:rsid w:val="5831FD57"/>
    <w:rsid w:val="58357352"/>
    <w:rsid w:val="5836F3BA"/>
    <w:rsid w:val="5845D1F9"/>
    <w:rsid w:val="58468777"/>
    <w:rsid w:val="5846F532"/>
    <w:rsid w:val="584710D8"/>
    <w:rsid w:val="584AD1A5"/>
    <w:rsid w:val="584AF854"/>
    <w:rsid w:val="584E961A"/>
    <w:rsid w:val="5858B580"/>
    <w:rsid w:val="5859562C"/>
    <w:rsid w:val="585FA7FA"/>
    <w:rsid w:val="58648ECD"/>
    <w:rsid w:val="5864F21A"/>
    <w:rsid w:val="58745741"/>
    <w:rsid w:val="5877426F"/>
    <w:rsid w:val="58829377"/>
    <w:rsid w:val="58831A6B"/>
    <w:rsid w:val="58857C88"/>
    <w:rsid w:val="58868CCE"/>
    <w:rsid w:val="5889CB8F"/>
    <w:rsid w:val="58988BBC"/>
    <w:rsid w:val="589A6C4E"/>
    <w:rsid w:val="589D0D36"/>
    <w:rsid w:val="58A7BB00"/>
    <w:rsid w:val="58ACD9E3"/>
    <w:rsid w:val="58AD7D59"/>
    <w:rsid w:val="58B00DBC"/>
    <w:rsid w:val="58B9D480"/>
    <w:rsid w:val="58BB8DBC"/>
    <w:rsid w:val="58C7E01B"/>
    <w:rsid w:val="58C80F87"/>
    <w:rsid w:val="58C9E8B1"/>
    <w:rsid w:val="58D27A52"/>
    <w:rsid w:val="58D5E130"/>
    <w:rsid w:val="58D74853"/>
    <w:rsid w:val="58D9938A"/>
    <w:rsid w:val="58DE3E0C"/>
    <w:rsid w:val="58DEB2D7"/>
    <w:rsid w:val="58DFFEB6"/>
    <w:rsid w:val="58E4BE05"/>
    <w:rsid w:val="58EA0553"/>
    <w:rsid w:val="58FAAE27"/>
    <w:rsid w:val="58FB43B3"/>
    <w:rsid w:val="58FCF7B4"/>
    <w:rsid w:val="5906A02C"/>
    <w:rsid w:val="59094CCE"/>
    <w:rsid w:val="5911C175"/>
    <w:rsid w:val="591D762D"/>
    <w:rsid w:val="591E58CD"/>
    <w:rsid w:val="59234C2A"/>
    <w:rsid w:val="593A5C38"/>
    <w:rsid w:val="593BFCE0"/>
    <w:rsid w:val="594BB8E1"/>
    <w:rsid w:val="594DC610"/>
    <w:rsid w:val="5953663F"/>
    <w:rsid w:val="59573781"/>
    <w:rsid w:val="5966F4EB"/>
    <w:rsid w:val="596D2176"/>
    <w:rsid w:val="59704385"/>
    <w:rsid w:val="59792DE1"/>
    <w:rsid w:val="59835474"/>
    <w:rsid w:val="59848219"/>
    <w:rsid w:val="5989DCBA"/>
    <w:rsid w:val="59934A79"/>
    <w:rsid w:val="5994AC5F"/>
    <w:rsid w:val="59A0F85D"/>
    <w:rsid w:val="59A3BF11"/>
    <w:rsid w:val="59AF2F7B"/>
    <w:rsid w:val="59BDE07A"/>
    <w:rsid w:val="59BF97E9"/>
    <w:rsid w:val="59C30FC5"/>
    <w:rsid w:val="59C6A073"/>
    <w:rsid w:val="59D95B9C"/>
    <w:rsid w:val="59DA2C7D"/>
    <w:rsid w:val="59DEF8A2"/>
    <w:rsid w:val="59DFE41B"/>
    <w:rsid w:val="59EB0890"/>
    <w:rsid w:val="59EBC6C1"/>
    <w:rsid w:val="59ECE6DF"/>
    <w:rsid w:val="59F02D5A"/>
    <w:rsid w:val="59F4E5E7"/>
    <w:rsid w:val="59FD9FDD"/>
    <w:rsid w:val="5A019FA5"/>
    <w:rsid w:val="5A022334"/>
    <w:rsid w:val="5A1D655B"/>
    <w:rsid w:val="5A1D7DA1"/>
    <w:rsid w:val="5A1E8F1C"/>
    <w:rsid w:val="5A200AF3"/>
    <w:rsid w:val="5A2BF9D0"/>
    <w:rsid w:val="5A3CCD85"/>
    <w:rsid w:val="5A43EBA2"/>
    <w:rsid w:val="5A461D01"/>
    <w:rsid w:val="5A483A51"/>
    <w:rsid w:val="5A488999"/>
    <w:rsid w:val="5A4D9ECB"/>
    <w:rsid w:val="5A5512E4"/>
    <w:rsid w:val="5A5A0FA0"/>
    <w:rsid w:val="5A5BA826"/>
    <w:rsid w:val="5A7983DF"/>
    <w:rsid w:val="5A7A95C4"/>
    <w:rsid w:val="5A7F0EE6"/>
    <w:rsid w:val="5A869ACB"/>
    <w:rsid w:val="5A935EAB"/>
    <w:rsid w:val="5A95451D"/>
    <w:rsid w:val="5A9B5227"/>
    <w:rsid w:val="5AAAC6E8"/>
    <w:rsid w:val="5AB0FF85"/>
    <w:rsid w:val="5ABEB738"/>
    <w:rsid w:val="5ACBBC6D"/>
    <w:rsid w:val="5ACDABBD"/>
    <w:rsid w:val="5AD070DB"/>
    <w:rsid w:val="5ADA98F3"/>
    <w:rsid w:val="5AE5C83C"/>
    <w:rsid w:val="5AE99F35"/>
    <w:rsid w:val="5AEB5646"/>
    <w:rsid w:val="5AEF44BD"/>
    <w:rsid w:val="5AF51F21"/>
    <w:rsid w:val="5AF5F1B5"/>
    <w:rsid w:val="5AF6ADF7"/>
    <w:rsid w:val="5AF7CBBE"/>
    <w:rsid w:val="5AFA1190"/>
    <w:rsid w:val="5AFEAAE5"/>
    <w:rsid w:val="5B032DCE"/>
    <w:rsid w:val="5B040800"/>
    <w:rsid w:val="5B166D74"/>
    <w:rsid w:val="5B2685B2"/>
    <w:rsid w:val="5B2EB36B"/>
    <w:rsid w:val="5B2FC851"/>
    <w:rsid w:val="5B3B2C04"/>
    <w:rsid w:val="5B3E016B"/>
    <w:rsid w:val="5B3ED544"/>
    <w:rsid w:val="5B459530"/>
    <w:rsid w:val="5B4A5DFD"/>
    <w:rsid w:val="5B4D2545"/>
    <w:rsid w:val="5B4E732C"/>
    <w:rsid w:val="5B4F2E6D"/>
    <w:rsid w:val="5B5641B9"/>
    <w:rsid w:val="5B56CBBE"/>
    <w:rsid w:val="5B578D3C"/>
    <w:rsid w:val="5B5CE9BB"/>
    <w:rsid w:val="5B612C22"/>
    <w:rsid w:val="5B6EB1E7"/>
    <w:rsid w:val="5B778410"/>
    <w:rsid w:val="5B798F73"/>
    <w:rsid w:val="5B7C0D5D"/>
    <w:rsid w:val="5B827CF5"/>
    <w:rsid w:val="5B8493A7"/>
    <w:rsid w:val="5B8552A3"/>
    <w:rsid w:val="5B9135AE"/>
    <w:rsid w:val="5BABE1D5"/>
    <w:rsid w:val="5BAC6EF8"/>
    <w:rsid w:val="5BB3AA08"/>
    <w:rsid w:val="5BB65A1C"/>
    <w:rsid w:val="5BB71720"/>
    <w:rsid w:val="5BC19125"/>
    <w:rsid w:val="5BCD5F4B"/>
    <w:rsid w:val="5BCE7D98"/>
    <w:rsid w:val="5BD2A2DA"/>
    <w:rsid w:val="5BDBDBB4"/>
    <w:rsid w:val="5BDF6CCA"/>
    <w:rsid w:val="5BDF8F0C"/>
    <w:rsid w:val="5BE3CA9C"/>
    <w:rsid w:val="5BEC62AF"/>
    <w:rsid w:val="5BECA5C1"/>
    <w:rsid w:val="5BF2AD53"/>
    <w:rsid w:val="5BF5E1C5"/>
    <w:rsid w:val="5BFB3932"/>
    <w:rsid w:val="5BFD2C56"/>
    <w:rsid w:val="5C0E0E76"/>
    <w:rsid w:val="5C0F926C"/>
    <w:rsid w:val="5C138F32"/>
    <w:rsid w:val="5C18CC3C"/>
    <w:rsid w:val="5C18EE75"/>
    <w:rsid w:val="5C1D5BB5"/>
    <w:rsid w:val="5C24479E"/>
    <w:rsid w:val="5C29CC91"/>
    <w:rsid w:val="5C2AB3F5"/>
    <w:rsid w:val="5C2CBD11"/>
    <w:rsid w:val="5C2CDFD9"/>
    <w:rsid w:val="5C2D21FE"/>
    <w:rsid w:val="5C362A44"/>
    <w:rsid w:val="5C369BA5"/>
    <w:rsid w:val="5C3D7C12"/>
    <w:rsid w:val="5C479163"/>
    <w:rsid w:val="5C4EFEEB"/>
    <w:rsid w:val="5C502FBB"/>
    <w:rsid w:val="5C5516EF"/>
    <w:rsid w:val="5C58670C"/>
    <w:rsid w:val="5C5C168B"/>
    <w:rsid w:val="5C5EF1D2"/>
    <w:rsid w:val="5C64B68F"/>
    <w:rsid w:val="5C65DA7D"/>
    <w:rsid w:val="5C661C92"/>
    <w:rsid w:val="5C6A96E8"/>
    <w:rsid w:val="5C6C5B11"/>
    <w:rsid w:val="5C72D604"/>
    <w:rsid w:val="5C79068D"/>
    <w:rsid w:val="5C819C0D"/>
    <w:rsid w:val="5C820616"/>
    <w:rsid w:val="5C8626BA"/>
    <w:rsid w:val="5C8726A7"/>
    <w:rsid w:val="5C930020"/>
    <w:rsid w:val="5C945CDA"/>
    <w:rsid w:val="5C98D00B"/>
    <w:rsid w:val="5C9DAFC6"/>
    <w:rsid w:val="5C9EEC7A"/>
    <w:rsid w:val="5CA2549B"/>
    <w:rsid w:val="5CADE3FE"/>
    <w:rsid w:val="5CAF04FF"/>
    <w:rsid w:val="5CBC3D28"/>
    <w:rsid w:val="5CBCA809"/>
    <w:rsid w:val="5CBF390A"/>
    <w:rsid w:val="5CC36196"/>
    <w:rsid w:val="5CCA32BA"/>
    <w:rsid w:val="5CDC25AA"/>
    <w:rsid w:val="5CE01D8F"/>
    <w:rsid w:val="5CE15B3C"/>
    <w:rsid w:val="5CEA4EB4"/>
    <w:rsid w:val="5CFBA53D"/>
    <w:rsid w:val="5CFE6DB6"/>
    <w:rsid w:val="5CFE79F8"/>
    <w:rsid w:val="5D038DBD"/>
    <w:rsid w:val="5D0E197B"/>
    <w:rsid w:val="5D10F557"/>
    <w:rsid w:val="5D130C3B"/>
    <w:rsid w:val="5D1BBA29"/>
    <w:rsid w:val="5D24F9E9"/>
    <w:rsid w:val="5D2BF793"/>
    <w:rsid w:val="5D326EE3"/>
    <w:rsid w:val="5D41C337"/>
    <w:rsid w:val="5D5C1D95"/>
    <w:rsid w:val="5D5D73F4"/>
    <w:rsid w:val="5D68D87A"/>
    <w:rsid w:val="5D6A8960"/>
    <w:rsid w:val="5D7072E5"/>
    <w:rsid w:val="5D7C9B18"/>
    <w:rsid w:val="5D7CE354"/>
    <w:rsid w:val="5D8ECC8A"/>
    <w:rsid w:val="5D9173A5"/>
    <w:rsid w:val="5D996C48"/>
    <w:rsid w:val="5D99C606"/>
    <w:rsid w:val="5D9A2185"/>
    <w:rsid w:val="5D9B9E61"/>
    <w:rsid w:val="5DAA2131"/>
    <w:rsid w:val="5DAAA122"/>
    <w:rsid w:val="5DAE4174"/>
    <w:rsid w:val="5DBF7107"/>
    <w:rsid w:val="5DCA772B"/>
    <w:rsid w:val="5DCC000F"/>
    <w:rsid w:val="5DCCD4CD"/>
    <w:rsid w:val="5DDD3926"/>
    <w:rsid w:val="5DDDA0F1"/>
    <w:rsid w:val="5DDE7273"/>
    <w:rsid w:val="5DDF772C"/>
    <w:rsid w:val="5DE01147"/>
    <w:rsid w:val="5DF64D2B"/>
    <w:rsid w:val="5DF717EA"/>
    <w:rsid w:val="5DF89103"/>
    <w:rsid w:val="5DFD3773"/>
    <w:rsid w:val="5E0D9E7D"/>
    <w:rsid w:val="5E12275E"/>
    <w:rsid w:val="5E13231C"/>
    <w:rsid w:val="5E1A0CFD"/>
    <w:rsid w:val="5E1B380F"/>
    <w:rsid w:val="5E1DD865"/>
    <w:rsid w:val="5E2AD50C"/>
    <w:rsid w:val="5E35F90B"/>
    <w:rsid w:val="5E36F4FC"/>
    <w:rsid w:val="5E3A6663"/>
    <w:rsid w:val="5E43FCFC"/>
    <w:rsid w:val="5E4DF138"/>
    <w:rsid w:val="5E5656DA"/>
    <w:rsid w:val="5E5CB9D7"/>
    <w:rsid w:val="5E62A495"/>
    <w:rsid w:val="5E637EE0"/>
    <w:rsid w:val="5E6896F1"/>
    <w:rsid w:val="5E6CC638"/>
    <w:rsid w:val="5E710C4D"/>
    <w:rsid w:val="5E72CCC6"/>
    <w:rsid w:val="5E810E97"/>
    <w:rsid w:val="5E876703"/>
    <w:rsid w:val="5E89759A"/>
    <w:rsid w:val="5E8F2DFE"/>
    <w:rsid w:val="5E9DB64C"/>
    <w:rsid w:val="5EA19C53"/>
    <w:rsid w:val="5EA1A3D5"/>
    <w:rsid w:val="5EA1C4E4"/>
    <w:rsid w:val="5EA1F86B"/>
    <w:rsid w:val="5EB33F70"/>
    <w:rsid w:val="5EB5EA70"/>
    <w:rsid w:val="5EBA482C"/>
    <w:rsid w:val="5EC3A2BB"/>
    <w:rsid w:val="5EC509D7"/>
    <w:rsid w:val="5EC7B52C"/>
    <w:rsid w:val="5ECC1151"/>
    <w:rsid w:val="5ECE4520"/>
    <w:rsid w:val="5EDC4353"/>
    <w:rsid w:val="5EE233AB"/>
    <w:rsid w:val="5EE71F7C"/>
    <w:rsid w:val="5EF061F3"/>
    <w:rsid w:val="5EF0D67E"/>
    <w:rsid w:val="5EF4B613"/>
    <w:rsid w:val="5EF626F7"/>
    <w:rsid w:val="5EFF5AF0"/>
    <w:rsid w:val="5F022BA0"/>
    <w:rsid w:val="5F085567"/>
    <w:rsid w:val="5F1B8FAD"/>
    <w:rsid w:val="5F1E6F98"/>
    <w:rsid w:val="5F20C0B2"/>
    <w:rsid w:val="5F2313FB"/>
    <w:rsid w:val="5F28E5D6"/>
    <w:rsid w:val="5F29DEFA"/>
    <w:rsid w:val="5F358533"/>
    <w:rsid w:val="5F36AD39"/>
    <w:rsid w:val="5F38B5FC"/>
    <w:rsid w:val="5F3BB50C"/>
    <w:rsid w:val="5F3D3B7D"/>
    <w:rsid w:val="5F40E3DB"/>
    <w:rsid w:val="5F45C851"/>
    <w:rsid w:val="5F45FA37"/>
    <w:rsid w:val="5F4935BD"/>
    <w:rsid w:val="5F540943"/>
    <w:rsid w:val="5F57349C"/>
    <w:rsid w:val="5F675A82"/>
    <w:rsid w:val="5F69CCB9"/>
    <w:rsid w:val="5F6D6C01"/>
    <w:rsid w:val="5F6E3C67"/>
    <w:rsid w:val="5F85F382"/>
    <w:rsid w:val="5F88BF0F"/>
    <w:rsid w:val="5F8AB145"/>
    <w:rsid w:val="5F9276A5"/>
    <w:rsid w:val="5F96D75D"/>
    <w:rsid w:val="5F99D966"/>
    <w:rsid w:val="5FA7E489"/>
    <w:rsid w:val="5FB0CC89"/>
    <w:rsid w:val="5FC004E8"/>
    <w:rsid w:val="5FCA0F41"/>
    <w:rsid w:val="5FCB6652"/>
    <w:rsid w:val="5FDF23FD"/>
    <w:rsid w:val="5FE05786"/>
    <w:rsid w:val="5FE584C0"/>
    <w:rsid w:val="5FE9992D"/>
    <w:rsid w:val="5FEB2CB4"/>
    <w:rsid w:val="5FEF2657"/>
    <w:rsid w:val="5FF0CDBC"/>
    <w:rsid w:val="5FFA8737"/>
    <w:rsid w:val="6007CDDA"/>
    <w:rsid w:val="600AC5F2"/>
    <w:rsid w:val="601E2658"/>
    <w:rsid w:val="60257F1F"/>
    <w:rsid w:val="602CC70F"/>
    <w:rsid w:val="60319A64"/>
    <w:rsid w:val="6041874E"/>
    <w:rsid w:val="6042CD19"/>
    <w:rsid w:val="6042E0B4"/>
    <w:rsid w:val="6046FC0D"/>
    <w:rsid w:val="60498852"/>
    <w:rsid w:val="6052F77C"/>
    <w:rsid w:val="60553BED"/>
    <w:rsid w:val="605B1C56"/>
    <w:rsid w:val="605B326B"/>
    <w:rsid w:val="6061EEB7"/>
    <w:rsid w:val="60634046"/>
    <w:rsid w:val="60673DCC"/>
    <w:rsid w:val="6067A128"/>
    <w:rsid w:val="606A80A9"/>
    <w:rsid w:val="606B9EE7"/>
    <w:rsid w:val="6079DCED"/>
    <w:rsid w:val="607C646A"/>
    <w:rsid w:val="60831525"/>
    <w:rsid w:val="608357F1"/>
    <w:rsid w:val="608949A5"/>
    <w:rsid w:val="608D2D48"/>
    <w:rsid w:val="60919868"/>
    <w:rsid w:val="60970107"/>
    <w:rsid w:val="60998EFF"/>
    <w:rsid w:val="609C41FD"/>
    <w:rsid w:val="60A850AD"/>
    <w:rsid w:val="60B5DD60"/>
    <w:rsid w:val="60B94052"/>
    <w:rsid w:val="60CAF431"/>
    <w:rsid w:val="60E1999B"/>
    <w:rsid w:val="60F82E0C"/>
    <w:rsid w:val="6121FE5A"/>
    <w:rsid w:val="6123AB6F"/>
    <w:rsid w:val="612F4DEC"/>
    <w:rsid w:val="61361CC0"/>
    <w:rsid w:val="61386D6C"/>
    <w:rsid w:val="61403822"/>
    <w:rsid w:val="61469F71"/>
    <w:rsid w:val="614B6463"/>
    <w:rsid w:val="614C9CEA"/>
    <w:rsid w:val="614E0713"/>
    <w:rsid w:val="6151A025"/>
    <w:rsid w:val="6155A3EC"/>
    <w:rsid w:val="6158D411"/>
    <w:rsid w:val="615A97CA"/>
    <w:rsid w:val="6164E307"/>
    <w:rsid w:val="6172E1E6"/>
    <w:rsid w:val="61743DA5"/>
    <w:rsid w:val="6176C329"/>
    <w:rsid w:val="61813D32"/>
    <w:rsid w:val="618F983B"/>
    <w:rsid w:val="61909FB1"/>
    <w:rsid w:val="619510C4"/>
    <w:rsid w:val="6197CB2B"/>
    <w:rsid w:val="619FE758"/>
    <w:rsid w:val="61AB3DE1"/>
    <w:rsid w:val="61AD2886"/>
    <w:rsid w:val="61AEDF9F"/>
    <w:rsid w:val="61B6EE72"/>
    <w:rsid w:val="61B8C769"/>
    <w:rsid w:val="61C0A579"/>
    <w:rsid w:val="61CCDA43"/>
    <w:rsid w:val="61D35741"/>
    <w:rsid w:val="61DA217D"/>
    <w:rsid w:val="61DD9B56"/>
    <w:rsid w:val="61EFD1E4"/>
    <w:rsid w:val="61F6F35A"/>
    <w:rsid w:val="61FA64EF"/>
    <w:rsid w:val="61FDC6E2"/>
    <w:rsid w:val="620A9DA6"/>
    <w:rsid w:val="6213BD32"/>
    <w:rsid w:val="62178D4D"/>
    <w:rsid w:val="622812B5"/>
    <w:rsid w:val="62289D11"/>
    <w:rsid w:val="62340A7D"/>
    <w:rsid w:val="6235B7F5"/>
    <w:rsid w:val="6248AD68"/>
    <w:rsid w:val="6249DCA9"/>
    <w:rsid w:val="625261A6"/>
    <w:rsid w:val="6255B261"/>
    <w:rsid w:val="6258AD38"/>
    <w:rsid w:val="625B5019"/>
    <w:rsid w:val="625E9A0A"/>
    <w:rsid w:val="626768CE"/>
    <w:rsid w:val="626E6C16"/>
    <w:rsid w:val="6278BEEE"/>
    <w:rsid w:val="6280138F"/>
    <w:rsid w:val="6293FE6D"/>
    <w:rsid w:val="62A44D1C"/>
    <w:rsid w:val="62A75C02"/>
    <w:rsid w:val="62AFE4A0"/>
    <w:rsid w:val="62B46126"/>
    <w:rsid w:val="62B66AD7"/>
    <w:rsid w:val="62BD5EAB"/>
    <w:rsid w:val="62C56729"/>
    <w:rsid w:val="62CC5876"/>
    <w:rsid w:val="62CCB2F6"/>
    <w:rsid w:val="62D198EC"/>
    <w:rsid w:val="62D1F3D8"/>
    <w:rsid w:val="62D87CA9"/>
    <w:rsid w:val="62DF29CB"/>
    <w:rsid w:val="62DFB677"/>
    <w:rsid w:val="62E5D403"/>
    <w:rsid w:val="62E933ED"/>
    <w:rsid w:val="62EE7860"/>
    <w:rsid w:val="62F01433"/>
    <w:rsid w:val="62F59141"/>
    <w:rsid w:val="62F8C14D"/>
    <w:rsid w:val="62F8E9E1"/>
    <w:rsid w:val="62FBBB3B"/>
    <w:rsid w:val="62FCC4D8"/>
    <w:rsid w:val="63033662"/>
    <w:rsid w:val="6303916B"/>
    <w:rsid w:val="63126BBC"/>
    <w:rsid w:val="6313CFE5"/>
    <w:rsid w:val="63185364"/>
    <w:rsid w:val="631D9A04"/>
    <w:rsid w:val="632A96FB"/>
    <w:rsid w:val="632B227B"/>
    <w:rsid w:val="6334D618"/>
    <w:rsid w:val="63385208"/>
    <w:rsid w:val="633DEF97"/>
    <w:rsid w:val="63421058"/>
    <w:rsid w:val="634F0D47"/>
    <w:rsid w:val="63501D51"/>
    <w:rsid w:val="6351A851"/>
    <w:rsid w:val="6356C09C"/>
    <w:rsid w:val="63579E48"/>
    <w:rsid w:val="635FD6FB"/>
    <w:rsid w:val="6360F268"/>
    <w:rsid w:val="63795595"/>
    <w:rsid w:val="637C1F00"/>
    <w:rsid w:val="63851962"/>
    <w:rsid w:val="638BB988"/>
    <w:rsid w:val="63A4DAE2"/>
    <w:rsid w:val="63AE23C6"/>
    <w:rsid w:val="63B05521"/>
    <w:rsid w:val="63B10A8A"/>
    <w:rsid w:val="63B17DAF"/>
    <w:rsid w:val="63C7E7CC"/>
    <w:rsid w:val="63D8F3C4"/>
    <w:rsid w:val="63DCB2D9"/>
    <w:rsid w:val="63E1C944"/>
    <w:rsid w:val="63E43078"/>
    <w:rsid w:val="63E7A389"/>
    <w:rsid w:val="6404CED5"/>
    <w:rsid w:val="64057B73"/>
    <w:rsid w:val="640C9516"/>
    <w:rsid w:val="640CFA18"/>
    <w:rsid w:val="64129AE7"/>
    <w:rsid w:val="64166DC1"/>
    <w:rsid w:val="641A6B26"/>
    <w:rsid w:val="642140F4"/>
    <w:rsid w:val="6425C79F"/>
    <w:rsid w:val="64262401"/>
    <w:rsid w:val="64265346"/>
    <w:rsid w:val="64320974"/>
    <w:rsid w:val="643E54ED"/>
    <w:rsid w:val="643F06BB"/>
    <w:rsid w:val="643FA0C4"/>
    <w:rsid w:val="644BFE46"/>
    <w:rsid w:val="6451BD93"/>
    <w:rsid w:val="645770D1"/>
    <w:rsid w:val="64594489"/>
    <w:rsid w:val="645964A5"/>
    <w:rsid w:val="645E1975"/>
    <w:rsid w:val="64797B02"/>
    <w:rsid w:val="647FD731"/>
    <w:rsid w:val="6481089F"/>
    <w:rsid w:val="649716B2"/>
    <w:rsid w:val="64A35AA0"/>
    <w:rsid w:val="64A4D47A"/>
    <w:rsid w:val="64AEDDFC"/>
    <w:rsid w:val="64B2A4AC"/>
    <w:rsid w:val="64BB8A9E"/>
    <w:rsid w:val="64BD41ED"/>
    <w:rsid w:val="64BE5AA7"/>
    <w:rsid w:val="64C39C1F"/>
    <w:rsid w:val="64C5B503"/>
    <w:rsid w:val="64C99A1B"/>
    <w:rsid w:val="64D1D80C"/>
    <w:rsid w:val="64E4F60E"/>
    <w:rsid w:val="64E66E91"/>
    <w:rsid w:val="64EB12D4"/>
    <w:rsid w:val="64ED3270"/>
    <w:rsid w:val="64F22AB7"/>
    <w:rsid w:val="64F29F02"/>
    <w:rsid w:val="64F55CA5"/>
    <w:rsid w:val="6502FDC5"/>
    <w:rsid w:val="6505CD60"/>
    <w:rsid w:val="65063957"/>
    <w:rsid w:val="6506A504"/>
    <w:rsid w:val="650B472A"/>
    <w:rsid w:val="650FB223"/>
    <w:rsid w:val="65178951"/>
    <w:rsid w:val="651CFA05"/>
    <w:rsid w:val="65202C66"/>
    <w:rsid w:val="652228D4"/>
    <w:rsid w:val="65240371"/>
    <w:rsid w:val="6536A38D"/>
    <w:rsid w:val="653B93B4"/>
    <w:rsid w:val="653EC159"/>
    <w:rsid w:val="6546E678"/>
    <w:rsid w:val="6552075E"/>
    <w:rsid w:val="655237D1"/>
    <w:rsid w:val="6553CE2D"/>
    <w:rsid w:val="65554F62"/>
    <w:rsid w:val="65557864"/>
    <w:rsid w:val="6557EFB5"/>
    <w:rsid w:val="655E1F55"/>
    <w:rsid w:val="656056CC"/>
    <w:rsid w:val="6560B6C1"/>
    <w:rsid w:val="6563B82D"/>
    <w:rsid w:val="6566554F"/>
    <w:rsid w:val="65749161"/>
    <w:rsid w:val="6577F595"/>
    <w:rsid w:val="6578ABE2"/>
    <w:rsid w:val="657D5C0E"/>
    <w:rsid w:val="65800CD1"/>
    <w:rsid w:val="65820E44"/>
    <w:rsid w:val="6585BA93"/>
    <w:rsid w:val="65877554"/>
    <w:rsid w:val="6588FA5E"/>
    <w:rsid w:val="6589941E"/>
    <w:rsid w:val="65912A1F"/>
    <w:rsid w:val="6596B0E1"/>
    <w:rsid w:val="6598A4FC"/>
    <w:rsid w:val="659AB638"/>
    <w:rsid w:val="65A1B1B7"/>
    <w:rsid w:val="65AFC84B"/>
    <w:rsid w:val="65B7B54A"/>
    <w:rsid w:val="65B8D7CC"/>
    <w:rsid w:val="65B985CD"/>
    <w:rsid w:val="65B9A9A3"/>
    <w:rsid w:val="65BA5FD7"/>
    <w:rsid w:val="65C8778D"/>
    <w:rsid w:val="65D29791"/>
    <w:rsid w:val="65DD2D14"/>
    <w:rsid w:val="65DFA308"/>
    <w:rsid w:val="65E8B144"/>
    <w:rsid w:val="65E9C646"/>
    <w:rsid w:val="65EF00F8"/>
    <w:rsid w:val="65F503CD"/>
    <w:rsid w:val="6602CC93"/>
    <w:rsid w:val="660C3771"/>
    <w:rsid w:val="660DDF46"/>
    <w:rsid w:val="660EA31F"/>
    <w:rsid w:val="6616B783"/>
    <w:rsid w:val="6616C797"/>
    <w:rsid w:val="661EEC43"/>
    <w:rsid w:val="662BB347"/>
    <w:rsid w:val="662DA5EC"/>
    <w:rsid w:val="662EAF4C"/>
    <w:rsid w:val="662EE36F"/>
    <w:rsid w:val="66393049"/>
    <w:rsid w:val="664D8ADE"/>
    <w:rsid w:val="6651F9A0"/>
    <w:rsid w:val="6659F29A"/>
    <w:rsid w:val="6661C4C6"/>
    <w:rsid w:val="66643DD6"/>
    <w:rsid w:val="666A958F"/>
    <w:rsid w:val="66717139"/>
    <w:rsid w:val="6674986F"/>
    <w:rsid w:val="6677B59F"/>
    <w:rsid w:val="667C285B"/>
    <w:rsid w:val="66849887"/>
    <w:rsid w:val="66868923"/>
    <w:rsid w:val="668A2F9F"/>
    <w:rsid w:val="66920EAD"/>
    <w:rsid w:val="66944F09"/>
    <w:rsid w:val="6694B199"/>
    <w:rsid w:val="66A2A5E4"/>
    <w:rsid w:val="66A67F54"/>
    <w:rsid w:val="66A95409"/>
    <w:rsid w:val="66A96A5B"/>
    <w:rsid w:val="66AB5514"/>
    <w:rsid w:val="66ACA7B8"/>
    <w:rsid w:val="66ACD6C9"/>
    <w:rsid w:val="66B29FF3"/>
    <w:rsid w:val="66B2D8DB"/>
    <w:rsid w:val="66B5E706"/>
    <w:rsid w:val="66C3AC3D"/>
    <w:rsid w:val="66C3E708"/>
    <w:rsid w:val="66CD63B6"/>
    <w:rsid w:val="66CD7B34"/>
    <w:rsid w:val="66CE378C"/>
    <w:rsid w:val="66DC0D1C"/>
    <w:rsid w:val="66DFA5DB"/>
    <w:rsid w:val="66E1FA7A"/>
    <w:rsid w:val="66E4BC5F"/>
    <w:rsid w:val="66E97214"/>
    <w:rsid w:val="66F56DFC"/>
    <w:rsid w:val="66FCE867"/>
    <w:rsid w:val="67081084"/>
    <w:rsid w:val="670C3255"/>
    <w:rsid w:val="671C4652"/>
    <w:rsid w:val="6721C92C"/>
    <w:rsid w:val="672D16F0"/>
    <w:rsid w:val="6730A686"/>
    <w:rsid w:val="6746F8AE"/>
    <w:rsid w:val="674C34AA"/>
    <w:rsid w:val="6751E0B9"/>
    <w:rsid w:val="675B9584"/>
    <w:rsid w:val="675CAEFC"/>
    <w:rsid w:val="675F729D"/>
    <w:rsid w:val="676EE347"/>
    <w:rsid w:val="67705870"/>
    <w:rsid w:val="6771969E"/>
    <w:rsid w:val="6777DD0A"/>
    <w:rsid w:val="677ED2E1"/>
    <w:rsid w:val="677F8345"/>
    <w:rsid w:val="677FDB0F"/>
    <w:rsid w:val="67862B62"/>
    <w:rsid w:val="6787715F"/>
    <w:rsid w:val="6787825B"/>
    <w:rsid w:val="6795BA37"/>
    <w:rsid w:val="6798C734"/>
    <w:rsid w:val="6799F510"/>
    <w:rsid w:val="67A8699F"/>
    <w:rsid w:val="67B26ACF"/>
    <w:rsid w:val="67B63CD6"/>
    <w:rsid w:val="67C1C568"/>
    <w:rsid w:val="67C1F342"/>
    <w:rsid w:val="67C9AECE"/>
    <w:rsid w:val="67D7EA78"/>
    <w:rsid w:val="67E054F3"/>
    <w:rsid w:val="67E3AFB8"/>
    <w:rsid w:val="67E4895B"/>
    <w:rsid w:val="67EA0167"/>
    <w:rsid w:val="67F3D819"/>
    <w:rsid w:val="67FB3CE1"/>
    <w:rsid w:val="67FF50BE"/>
    <w:rsid w:val="680066E5"/>
    <w:rsid w:val="68032ED8"/>
    <w:rsid w:val="68033245"/>
    <w:rsid w:val="6806F546"/>
    <w:rsid w:val="6809FC60"/>
    <w:rsid w:val="6810BF3D"/>
    <w:rsid w:val="6811F97A"/>
    <w:rsid w:val="68211602"/>
    <w:rsid w:val="6826A246"/>
    <w:rsid w:val="682906FB"/>
    <w:rsid w:val="682A17BD"/>
    <w:rsid w:val="682AF4FB"/>
    <w:rsid w:val="6834C314"/>
    <w:rsid w:val="683D9500"/>
    <w:rsid w:val="6841CFCD"/>
    <w:rsid w:val="68434A55"/>
    <w:rsid w:val="6849B06F"/>
    <w:rsid w:val="685009DE"/>
    <w:rsid w:val="6850BFE8"/>
    <w:rsid w:val="686522DC"/>
    <w:rsid w:val="68689877"/>
    <w:rsid w:val="6869FD3C"/>
    <w:rsid w:val="686E2894"/>
    <w:rsid w:val="6871C729"/>
    <w:rsid w:val="688032FA"/>
    <w:rsid w:val="6880D1FB"/>
    <w:rsid w:val="68911B4B"/>
    <w:rsid w:val="689B3F89"/>
    <w:rsid w:val="68A8345A"/>
    <w:rsid w:val="68B474B4"/>
    <w:rsid w:val="68B9CF3D"/>
    <w:rsid w:val="68C2184B"/>
    <w:rsid w:val="68C47B25"/>
    <w:rsid w:val="68CD148D"/>
    <w:rsid w:val="68D464FC"/>
    <w:rsid w:val="68E4C078"/>
    <w:rsid w:val="68E90C44"/>
    <w:rsid w:val="68E934F9"/>
    <w:rsid w:val="68ED23C0"/>
    <w:rsid w:val="68F4B30E"/>
    <w:rsid w:val="6906C9EB"/>
    <w:rsid w:val="690998C4"/>
    <w:rsid w:val="690B3F93"/>
    <w:rsid w:val="690F0CCB"/>
    <w:rsid w:val="6917325F"/>
    <w:rsid w:val="691D10D0"/>
    <w:rsid w:val="691D2343"/>
    <w:rsid w:val="69317D33"/>
    <w:rsid w:val="69395461"/>
    <w:rsid w:val="693FE52C"/>
    <w:rsid w:val="69455A1B"/>
    <w:rsid w:val="6949443E"/>
    <w:rsid w:val="6952EBB7"/>
    <w:rsid w:val="6954F88A"/>
    <w:rsid w:val="6958F126"/>
    <w:rsid w:val="695A26C5"/>
    <w:rsid w:val="695B4394"/>
    <w:rsid w:val="695FAC51"/>
    <w:rsid w:val="69636846"/>
    <w:rsid w:val="696F1E71"/>
    <w:rsid w:val="69775E87"/>
    <w:rsid w:val="69829004"/>
    <w:rsid w:val="698457BF"/>
    <w:rsid w:val="698A7117"/>
    <w:rsid w:val="698FBC9D"/>
    <w:rsid w:val="699038A5"/>
    <w:rsid w:val="699B93E1"/>
    <w:rsid w:val="69AC0A72"/>
    <w:rsid w:val="69C33EE4"/>
    <w:rsid w:val="69C3D75F"/>
    <w:rsid w:val="69C8B0B6"/>
    <w:rsid w:val="69D416C5"/>
    <w:rsid w:val="69D85891"/>
    <w:rsid w:val="69E2F5D6"/>
    <w:rsid w:val="69F02B3C"/>
    <w:rsid w:val="69FC2F87"/>
    <w:rsid w:val="6A009DA2"/>
    <w:rsid w:val="6A00A479"/>
    <w:rsid w:val="6A024963"/>
    <w:rsid w:val="6A1B362A"/>
    <w:rsid w:val="6A1F5251"/>
    <w:rsid w:val="6A36D8FF"/>
    <w:rsid w:val="6A3ADAAA"/>
    <w:rsid w:val="6A3DED96"/>
    <w:rsid w:val="6A49DA4F"/>
    <w:rsid w:val="6A4D4A32"/>
    <w:rsid w:val="6A4D667A"/>
    <w:rsid w:val="6A4E3160"/>
    <w:rsid w:val="6A557A8D"/>
    <w:rsid w:val="6A5760A2"/>
    <w:rsid w:val="6A6A576E"/>
    <w:rsid w:val="6A7046EA"/>
    <w:rsid w:val="6A7237D0"/>
    <w:rsid w:val="6A86410E"/>
    <w:rsid w:val="6AA2176D"/>
    <w:rsid w:val="6AA7871C"/>
    <w:rsid w:val="6AA808A9"/>
    <w:rsid w:val="6AAE5BC7"/>
    <w:rsid w:val="6ABA0AA7"/>
    <w:rsid w:val="6ABF72DC"/>
    <w:rsid w:val="6AC27F33"/>
    <w:rsid w:val="6AC5D01C"/>
    <w:rsid w:val="6ACCF682"/>
    <w:rsid w:val="6ACEA773"/>
    <w:rsid w:val="6AD00726"/>
    <w:rsid w:val="6ADCFEFB"/>
    <w:rsid w:val="6AE81C51"/>
    <w:rsid w:val="6AECFAA5"/>
    <w:rsid w:val="6AEF81EB"/>
    <w:rsid w:val="6AFAB893"/>
    <w:rsid w:val="6AFB8AFF"/>
    <w:rsid w:val="6AFE6447"/>
    <w:rsid w:val="6AFF5E47"/>
    <w:rsid w:val="6B030ACE"/>
    <w:rsid w:val="6B174053"/>
    <w:rsid w:val="6B1934C8"/>
    <w:rsid w:val="6B21AEA9"/>
    <w:rsid w:val="6B28EAF1"/>
    <w:rsid w:val="6B2B2268"/>
    <w:rsid w:val="6B32D90C"/>
    <w:rsid w:val="6B3CF950"/>
    <w:rsid w:val="6B4162A9"/>
    <w:rsid w:val="6B4FEA8B"/>
    <w:rsid w:val="6B51B31B"/>
    <w:rsid w:val="6B523013"/>
    <w:rsid w:val="6B54ED56"/>
    <w:rsid w:val="6B5B8CB5"/>
    <w:rsid w:val="6B62D1F2"/>
    <w:rsid w:val="6B71D75E"/>
    <w:rsid w:val="6B79B755"/>
    <w:rsid w:val="6B872607"/>
    <w:rsid w:val="6B8BFB9D"/>
    <w:rsid w:val="6B917CF6"/>
    <w:rsid w:val="6B932223"/>
    <w:rsid w:val="6B9FFF14"/>
    <w:rsid w:val="6BB839FA"/>
    <w:rsid w:val="6BB9AD9A"/>
    <w:rsid w:val="6BBDBA3E"/>
    <w:rsid w:val="6BBFAAA6"/>
    <w:rsid w:val="6BC38A65"/>
    <w:rsid w:val="6BC43735"/>
    <w:rsid w:val="6BC594CB"/>
    <w:rsid w:val="6BCBBAAF"/>
    <w:rsid w:val="6BCF17DE"/>
    <w:rsid w:val="6BE72C36"/>
    <w:rsid w:val="6BEAFB66"/>
    <w:rsid w:val="6BECA7E8"/>
    <w:rsid w:val="6BF51DA8"/>
    <w:rsid w:val="6BF8A8E8"/>
    <w:rsid w:val="6C0C2304"/>
    <w:rsid w:val="6C0CC98D"/>
    <w:rsid w:val="6C0E1789"/>
    <w:rsid w:val="6C13F315"/>
    <w:rsid w:val="6C199849"/>
    <w:rsid w:val="6C1B47FE"/>
    <w:rsid w:val="6C1DED1E"/>
    <w:rsid w:val="6C295141"/>
    <w:rsid w:val="6C553B81"/>
    <w:rsid w:val="6C6FA461"/>
    <w:rsid w:val="6C7827E8"/>
    <w:rsid w:val="6C7A1BF4"/>
    <w:rsid w:val="6C8423ED"/>
    <w:rsid w:val="6C87BB30"/>
    <w:rsid w:val="6C88B722"/>
    <w:rsid w:val="6C8D13CE"/>
    <w:rsid w:val="6C95CE69"/>
    <w:rsid w:val="6C97106B"/>
    <w:rsid w:val="6CA7B25A"/>
    <w:rsid w:val="6CAEBEA9"/>
    <w:rsid w:val="6CAF8B15"/>
    <w:rsid w:val="6CB20A78"/>
    <w:rsid w:val="6CB4FD75"/>
    <w:rsid w:val="6CB75598"/>
    <w:rsid w:val="6CB7606D"/>
    <w:rsid w:val="6CB936CA"/>
    <w:rsid w:val="6CD08550"/>
    <w:rsid w:val="6CD3CC8E"/>
    <w:rsid w:val="6CD3F7D2"/>
    <w:rsid w:val="6CDADDCA"/>
    <w:rsid w:val="6CE7296E"/>
    <w:rsid w:val="6CE9B2D3"/>
    <w:rsid w:val="6CEC5E8F"/>
    <w:rsid w:val="6D06252B"/>
    <w:rsid w:val="6D0A9974"/>
    <w:rsid w:val="6D0F683A"/>
    <w:rsid w:val="6D1363FE"/>
    <w:rsid w:val="6D16BB78"/>
    <w:rsid w:val="6D175AFE"/>
    <w:rsid w:val="6D19AE2B"/>
    <w:rsid w:val="6D1D75EF"/>
    <w:rsid w:val="6D1F310A"/>
    <w:rsid w:val="6D1FB647"/>
    <w:rsid w:val="6D24EA88"/>
    <w:rsid w:val="6D259C6D"/>
    <w:rsid w:val="6D2E407B"/>
    <w:rsid w:val="6D32D592"/>
    <w:rsid w:val="6D384211"/>
    <w:rsid w:val="6D3861DD"/>
    <w:rsid w:val="6D390D02"/>
    <w:rsid w:val="6D3916DB"/>
    <w:rsid w:val="6D40741D"/>
    <w:rsid w:val="6D472813"/>
    <w:rsid w:val="6D5C40F3"/>
    <w:rsid w:val="6D5CBEBA"/>
    <w:rsid w:val="6D6049F9"/>
    <w:rsid w:val="6D6209A9"/>
    <w:rsid w:val="6D65FAEB"/>
    <w:rsid w:val="6D721E12"/>
    <w:rsid w:val="6D7ACC5D"/>
    <w:rsid w:val="6D82104D"/>
    <w:rsid w:val="6D873E37"/>
    <w:rsid w:val="6D8777E0"/>
    <w:rsid w:val="6D968613"/>
    <w:rsid w:val="6D994280"/>
    <w:rsid w:val="6D9B5B7C"/>
    <w:rsid w:val="6D9E27FC"/>
    <w:rsid w:val="6D9F3308"/>
    <w:rsid w:val="6DA0C8C0"/>
    <w:rsid w:val="6DA5E185"/>
    <w:rsid w:val="6DAD789A"/>
    <w:rsid w:val="6DC0D949"/>
    <w:rsid w:val="6DC55FAA"/>
    <w:rsid w:val="6DC649CA"/>
    <w:rsid w:val="6DCB6E53"/>
    <w:rsid w:val="6DD93C9F"/>
    <w:rsid w:val="6DDBB5EA"/>
    <w:rsid w:val="6DEE82E7"/>
    <w:rsid w:val="6DF84734"/>
    <w:rsid w:val="6DF88910"/>
    <w:rsid w:val="6E019E93"/>
    <w:rsid w:val="6E02EEB8"/>
    <w:rsid w:val="6E04FBBB"/>
    <w:rsid w:val="6E09E3FE"/>
    <w:rsid w:val="6E0A7AC2"/>
    <w:rsid w:val="6E15CDBD"/>
    <w:rsid w:val="6E16378B"/>
    <w:rsid w:val="6E171281"/>
    <w:rsid w:val="6E29A607"/>
    <w:rsid w:val="6E2FF149"/>
    <w:rsid w:val="6E3EF732"/>
    <w:rsid w:val="6E415D44"/>
    <w:rsid w:val="6E427892"/>
    <w:rsid w:val="6E45C47D"/>
    <w:rsid w:val="6E468714"/>
    <w:rsid w:val="6E5876E2"/>
    <w:rsid w:val="6E5996CF"/>
    <w:rsid w:val="6E6114D8"/>
    <w:rsid w:val="6E628D05"/>
    <w:rsid w:val="6E686DB2"/>
    <w:rsid w:val="6E6E4031"/>
    <w:rsid w:val="6E752124"/>
    <w:rsid w:val="6E764163"/>
    <w:rsid w:val="6E7BD3A8"/>
    <w:rsid w:val="6E7CB002"/>
    <w:rsid w:val="6E8AC683"/>
    <w:rsid w:val="6E8F38D7"/>
    <w:rsid w:val="6E92D76C"/>
    <w:rsid w:val="6E9E74BB"/>
    <w:rsid w:val="6EB8CA7A"/>
    <w:rsid w:val="6EBB2396"/>
    <w:rsid w:val="6EC19BF3"/>
    <w:rsid w:val="6EC32756"/>
    <w:rsid w:val="6EC78251"/>
    <w:rsid w:val="6EDB70AF"/>
    <w:rsid w:val="6EDC5183"/>
    <w:rsid w:val="6EF661F0"/>
    <w:rsid w:val="6EFCEBAF"/>
    <w:rsid w:val="6F019A47"/>
    <w:rsid w:val="6F0CFBD5"/>
    <w:rsid w:val="6F1E6883"/>
    <w:rsid w:val="6F2AAE19"/>
    <w:rsid w:val="6F326354"/>
    <w:rsid w:val="6F37B2A6"/>
    <w:rsid w:val="6F43A34E"/>
    <w:rsid w:val="6F49C560"/>
    <w:rsid w:val="6F593CCE"/>
    <w:rsid w:val="6F67349A"/>
    <w:rsid w:val="6F6D659D"/>
    <w:rsid w:val="6F6F7C75"/>
    <w:rsid w:val="6F72FB9E"/>
    <w:rsid w:val="6F7D7F6E"/>
    <w:rsid w:val="6F85A934"/>
    <w:rsid w:val="6F862A1F"/>
    <w:rsid w:val="6F89EF31"/>
    <w:rsid w:val="6F8D608E"/>
    <w:rsid w:val="6F8F79AF"/>
    <w:rsid w:val="6F91B8F0"/>
    <w:rsid w:val="6F9FF091"/>
    <w:rsid w:val="6FA0CC1C"/>
    <w:rsid w:val="6FAE66BD"/>
    <w:rsid w:val="6FAF11B4"/>
    <w:rsid w:val="6FB6C3C6"/>
    <w:rsid w:val="6FBD42A2"/>
    <w:rsid w:val="6FD4439E"/>
    <w:rsid w:val="6FDDFCF1"/>
    <w:rsid w:val="6FE59C85"/>
    <w:rsid w:val="6FE7BF9F"/>
    <w:rsid w:val="6FE905BA"/>
    <w:rsid w:val="6FED6780"/>
    <w:rsid w:val="6FF019AC"/>
    <w:rsid w:val="6FF411FB"/>
    <w:rsid w:val="6FF5CC30"/>
    <w:rsid w:val="70040E99"/>
    <w:rsid w:val="700A62A3"/>
    <w:rsid w:val="700AE87E"/>
    <w:rsid w:val="700B8AB6"/>
    <w:rsid w:val="7011609C"/>
    <w:rsid w:val="70222A0C"/>
    <w:rsid w:val="70338755"/>
    <w:rsid w:val="703D312A"/>
    <w:rsid w:val="703EFA99"/>
    <w:rsid w:val="703F0EB0"/>
    <w:rsid w:val="703F2B7A"/>
    <w:rsid w:val="7047BDB8"/>
    <w:rsid w:val="704CA0C1"/>
    <w:rsid w:val="704F30A1"/>
    <w:rsid w:val="7052A66A"/>
    <w:rsid w:val="70563872"/>
    <w:rsid w:val="705EFDC7"/>
    <w:rsid w:val="705F6CC0"/>
    <w:rsid w:val="70634C6F"/>
    <w:rsid w:val="7063CB8D"/>
    <w:rsid w:val="70650766"/>
    <w:rsid w:val="7071D07C"/>
    <w:rsid w:val="7074F4BF"/>
    <w:rsid w:val="707ACC3F"/>
    <w:rsid w:val="707D5EFD"/>
    <w:rsid w:val="707E0E2B"/>
    <w:rsid w:val="70818FD2"/>
    <w:rsid w:val="708A52F6"/>
    <w:rsid w:val="708FDA3F"/>
    <w:rsid w:val="7094C2A2"/>
    <w:rsid w:val="70A70485"/>
    <w:rsid w:val="70A8F5D2"/>
    <w:rsid w:val="70B7B6DC"/>
    <w:rsid w:val="70C5F25D"/>
    <w:rsid w:val="70CD148A"/>
    <w:rsid w:val="70D4A21E"/>
    <w:rsid w:val="70D96A8E"/>
    <w:rsid w:val="70EFC973"/>
    <w:rsid w:val="70F491DF"/>
    <w:rsid w:val="70F731A7"/>
    <w:rsid w:val="70F792E1"/>
    <w:rsid w:val="70FB5096"/>
    <w:rsid w:val="710304FB"/>
    <w:rsid w:val="71083838"/>
    <w:rsid w:val="710A08AA"/>
    <w:rsid w:val="710AF8DF"/>
    <w:rsid w:val="710D4C26"/>
    <w:rsid w:val="7113FB71"/>
    <w:rsid w:val="7115DCCA"/>
    <w:rsid w:val="71198822"/>
    <w:rsid w:val="71205AFF"/>
    <w:rsid w:val="71230FA9"/>
    <w:rsid w:val="71285A54"/>
    <w:rsid w:val="7129B3F7"/>
    <w:rsid w:val="7129B722"/>
    <w:rsid w:val="7131A71E"/>
    <w:rsid w:val="713AF182"/>
    <w:rsid w:val="713C9C7D"/>
    <w:rsid w:val="713D08B6"/>
    <w:rsid w:val="714AE215"/>
    <w:rsid w:val="7151172F"/>
    <w:rsid w:val="71520A62"/>
    <w:rsid w:val="716500A0"/>
    <w:rsid w:val="716BE133"/>
    <w:rsid w:val="716C5810"/>
    <w:rsid w:val="716D47EC"/>
    <w:rsid w:val="717527CB"/>
    <w:rsid w:val="71806504"/>
    <w:rsid w:val="7186BDD3"/>
    <w:rsid w:val="718744BB"/>
    <w:rsid w:val="718AB865"/>
    <w:rsid w:val="71903BE0"/>
    <w:rsid w:val="71A04510"/>
    <w:rsid w:val="71A5DE0F"/>
    <w:rsid w:val="71A84431"/>
    <w:rsid w:val="71BC550D"/>
    <w:rsid w:val="71CB75E6"/>
    <w:rsid w:val="71CC0569"/>
    <w:rsid w:val="71CD6B3B"/>
    <w:rsid w:val="71D24520"/>
    <w:rsid w:val="71D72F5F"/>
    <w:rsid w:val="71DF60D0"/>
    <w:rsid w:val="71E550A4"/>
    <w:rsid w:val="71F55BF8"/>
    <w:rsid w:val="71F82B84"/>
    <w:rsid w:val="71FCDCFE"/>
    <w:rsid w:val="71FE5204"/>
    <w:rsid w:val="720520E2"/>
    <w:rsid w:val="72142446"/>
    <w:rsid w:val="72170CBD"/>
    <w:rsid w:val="72198482"/>
    <w:rsid w:val="7219B36F"/>
    <w:rsid w:val="7230EA75"/>
    <w:rsid w:val="7231678E"/>
    <w:rsid w:val="7235AE42"/>
    <w:rsid w:val="7236B782"/>
    <w:rsid w:val="724FDD33"/>
    <w:rsid w:val="72532E86"/>
    <w:rsid w:val="72565CAD"/>
    <w:rsid w:val="72596A59"/>
    <w:rsid w:val="725A655B"/>
    <w:rsid w:val="725DEE1F"/>
    <w:rsid w:val="725F5FE4"/>
    <w:rsid w:val="72657695"/>
    <w:rsid w:val="726E64E5"/>
    <w:rsid w:val="727565CA"/>
    <w:rsid w:val="727E90F5"/>
    <w:rsid w:val="7285A564"/>
    <w:rsid w:val="7289647E"/>
    <w:rsid w:val="728C4319"/>
    <w:rsid w:val="72923F5E"/>
    <w:rsid w:val="72947AB1"/>
    <w:rsid w:val="72955689"/>
    <w:rsid w:val="72967F12"/>
    <w:rsid w:val="729812E4"/>
    <w:rsid w:val="72B47294"/>
    <w:rsid w:val="72B8983D"/>
    <w:rsid w:val="72BA28C8"/>
    <w:rsid w:val="72CB749D"/>
    <w:rsid w:val="72CF73CD"/>
    <w:rsid w:val="72D89936"/>
    <w:rsid w:val="72E7910F"/>
    <w:rsid w:val="72E87C6C"/>
    <w:rsid w:val="72EA2B68"/>
    <w:rsid w:val="72EBE040"/>
    <w:rsid w:val="72EF9207"/>
    <w:rsid w:val="72F16461"/>
    <w:rsid w:val="72F85B96"/>
    <w:rsid w:val="72FEAEF4"/>
    <w:rsid w:val="730A6E7F"/>
    <w:rsid w:val="730F482D"/>
    <w:rsid w:val="7315D122"/>
    <w:rsid w:val="73190492"/>
    <w:rsid w:val="731CCA0F"/>
    <w:rsid w:val="732038B3"/>
    <w:rsid w:val="7325F284"/>
    <w:rsid w:val="73321E50"/>
    <w:rsid w:val="734212C7"/>
    <w:rsid w:val="7343144B"/>
    <w:rsid w:val="73483670"/>
    <w:rsid w:val="73565171"/>
    <w:rsid w:val="7363A131"/>
    <w:rsid w:val="736F4BF8"/>
    <w:rsid w:val="737623F5"/>
    <w:rsid w:val="73812105"/>
    <w:rsid w:val="738F014C"/>
    <w:rsid w:val="738F1E18"/>
    <w:rsid w:val="738FB847"/>
    <w:rsid w:val="739A79D0"/>
    <w:rsid w:val="739D75A5"/>
    <w:rsid w:val="73A06632"/>
    <w:rsid w:val="73A640C1"/>
    <w:rsid w:val="73A891A3"/>
    <w:rsid w:val="73B18CC0"/>
    <w:rsid w:val="73B516D3"/>
    <w:rsid w:val="73BAEC13"/>
    <w:rsid w:val="73BBDCAD"/>
    <w:rsid w:val="73BC6647"/>
    <w:rsid w:val="73BD280A"/>
    <w:rsid w:val="73C20DC3"/>
    <w:rsid w:val="73C37449"/>
    <w:rsid w:val="73D7A439"/>
    <w:rsid w:val="73D7C4B7"/>
    <w:rsid w:val="73DC58F3"/>
    <w:rsid w:val="73DD5B3F"/>
    <w:rsid w:val="73E0B656"/>
    <w:rsid w:val="73E3FD60"/>
    <w:rsid w:val="73EAAFF9"/>
    <w:rsid w:val="73EBF2D2"/>
    <w:rsid w:val="73F3C8E5"/>
    <w:rsid w:val="73F73311"/>
    <w:rsid w:val="73F9B4A5"/>
    <w:rsid w:val="73FF85FB"/>
    <w:rsid w:val="7401D6F5"/>
    <w:rsid w:val="74028A0B"/>
    <w:rsid w:val="740B2BA1"/>
    <w:rsid w:val="7411362B"/>
    <w:rsid w:val="741410FD"/>
    <w:rsid w:val="7415E14B"/>
    <w:rsid w:val="74190617"/>
    <w:rsid w:val="741EAF94"/>
    <w:rsid w:val="74264508"/>
    <w:rsid w:val="742ABF95"/>
    <w:rsid w:val="742B5702"/>
    <w:rsid w:val="7431970B"/>
    <w:rsid w:val="7433119B"/>
    <w:rsid w:val="7436CF8B"/>
    <w:rsid w:val="7436E37E"/>
    <w:rsid w:val="7439E4DF"/>
    <w:rsid w:val="743F8DE4"/>
    <w:rsid w:val="74476DC9"/>
    <w:rsid w:val="7448FBA4"/>
    <w:rsid w:val="745042F5"/>
    <w:rsid w:val="7465F467"/>
    <w:rsid w:val="74660D20"/>
    <w:rsid w:val="746E6BB2"/>
    <w:rsid w:val="7474A79B"/>
    <w:rsid w:val="74807CA4"/>
    <w:rsid w:val="7481EE87"/>
    <w:rsid w:val="7482CAC6"/>
    <w:rsid w:val="74853A15"/>
    <w:rsid w:val="7488C0DB"/>
    <w:rsid w:val="748D1CD9"/>
    <w:rsid w:val="749699F3"/>
    <w:rsid w:val="74987168"/>
    <w:rsid w:val="74A306C2"/>
    <w:rsid w:val="74A3F8D2"/>
    <w:rsid w:val="74A86CCB"/>
    <w:rsid w:val="74AB4993"/>
    <w:rsid w:val="74AD0FFE"/>
    <w:rsid w:val="74AD515F"/>
    <w:rsid w:val="74B148B9"/>
    <w:rsid w:val="74B18B27"/>
    <w:rsid w:val="74B27A60"/>
    <w:rsid w:val="74B32CAC"/>
    <w:rsid w:val="74B51506"/>
    <w:rsid w:val="74BE0901"/>
    <w:rsid w:val="74BEEE23"/>
    <w:rsid w:val="74D11FDB"/>
    <w:rsid w:val="74D4C783"/>
    <w:rsid w:val="74F0D1B4"/>
    <w:rsid w:val="74F78C64"/>
    <w:rsid w:val="74F83214"/>
    <w:rsid w:val="74FD7DC9"/>
    <w:rsid w:val="75084526"/>
    <w:rsid w:val="750B88C9"/>
    <w:rsid w:val="750FC32A"/>
    <w:rsid w:val="75107776"/>
    <w:rsid w:val="7515393D"/>
    <w:rsid w:val="751DECB0"/>
    <w:rsid w:val="751F3654"/>
    <w:rsid w:val="7527B506"/>
    <w:rsid w:val="752AEC38"/>
    <w:rsid w:val="753ED9E7"/>
    <w:rsid w:val="75410490"/>
    <w:rsid w:val="7542913F"/>
    <w:rsid w:val="754B52E3"/>
    <w:rsid w:val="754E0D65"/>
    <w:rsid w:val="754E2A7B"/>
    <w:rsid w:val="75544688"/>
    <w:rsid w:val="7559B9B9"/>
    <w:rsid w:val="7561F0A3"/>
    <w:rsid w:val="75633D1C"/>
    <w:rsid w:val="756AC418"/>
    <w:rsid w:val="7571111D"/>
    <w:rsid w:val="75781E08"/>
    <w:rsid w:val="7578A7E6"/>
    <w:rsid w:val="758B1A35"/>
    <w:rsid w:val="758D6AF1"/>
    <w:rsid w:val="758ED5AF"/>
    <w:rsid w:val="7592B1FD"/>
    <w:rsid w:val="75A59F98"/>
    <w:rsid w:val="75AD068C"/>
    <w:rsid w:val="75B1B073"/>
    <w:rsid w:val="75D8A662"/>
    <w:rsid w:val="75ECED84"/>
    <w:rsid w:val="75EF8F25"/>
    <w:rsid w:val="75F1C98A"/>
    <w:rsid w:val="7601C4C8"/>
    <w:rsid w:val="7604411C"/>
    <w:rsid w:val="7611C22D"/>
    <w:rsid w:val="761C1395"/>
    <w:rsid w:val="761EB67F"/>
    <w:rsid w:val="7623D906"/>
    <w:rsid w:val="76379E97"/>
    <w:rsid w:val="763BEF31"/>
    <w:rsid w:val="763CAD3D"/>
    <w:rsid w:val="763ED723"/>
    <w:rsid w:val="764025A0"/>
    <w:rsid w:val="76402FB2"/>
    <w:rsid w:val="764E9F81"/>
    <w:rsid w:val="7650C07B"/>
    <w:rsid w:val="765C67ED"/>
    <w:rsid w:val="766561AA"/>
    <w:rsid w:val="766A80E0"/>
    <w:rsid w:val="766D2CAB"/>
    <w:rsid w:val="767309DB"/>
    <w:rsid w:val="767B56BD"/>
    <w:rsid w:val="7683117C"/>
    <w:rsid w:val="768BC568"/>
    <w:rsid w:val="76996635"/>
    <w:rsid w:val="769ED5B9"/>
    <w:rsid w:val="769EE16B"/>
    <w:rsid w:val="76A23E00"/>
    <w:rsid w:val="76A26CE5"/>
    <w:rsid w:val="76A27B71"/>
    <w:rsid w:val="76A40553"/>
    <w:rsid w:val="76A414CD"/>
    <w:rsid w:val="76ADF125"/>
    <w:rsid w:val="76B7D45C"/>
    <w:rsid w:val="76C38F18"/>
    <w:rsid w:val="76C7D099"/>
    <w:rsid w:val="76CCD23C"/>
    <w:rsid w:val="76D300CE"/>
    <w:rsid w:val="76D70CB5"/>
    <w:rsid w:val="76D7C092"/>
    <w:rsid w:val="76DB8214"/>
    <w:rsid w:val="76E92D82"/>
    <w:rsid w:val="76EA7E1F"/>
    <w:rsid w:val="76ECB795"/>
    <w:rsid w:val="76F37D6F"/>
    <w:rsid w:val="76F4CA83"/>
    <w:rsid w:val="76F7BAF5"/>
    <w:rsid w:val="76FE082C"/>
    <w:rsid w:val="76FF01D4"/>
    <w:rsid w:val="7700BE2B"/>
    <w:rsid w:val="77030C86"/>
    <w:rsid w:val="770434C4"/>
    <w:rsid w:val="7704B11E"/>
    <w:rsid w:val="7707BEA7"/>
    <w:rsid w:val="7720CE0F"/>
    <w:rsid w:val="7721CC7E"/>
    <w:rsid w:val="77229EE0"/>
    <w:rsid w:val="772881D6"/>
    <w:rsid w:val="772EC706"/>
    <w:rsid w:val="773A7478"/>
    <w:rsid w:val="773BAFBF"/>
    <w:rsid w:val="773EC546"/>
    <w:rsid w:val="7743C084"/>
    <w:rsid w:val="774E038A"/>
    <w:rsid w:val="774EF55F"/>
    <w:rsid w:val="7756BDB8"/>
    <w:rsid w:val="7759E977"/>
    <w:rsid w:val="775A57D9"/>
    <w:rsid w:val="775E417E"/>
    <w:rsid w:val="77729CFF"/>
    <w:rsid w:val="777BF29D"/>
    <w:rsid w:val="777C1284"/>
    <w:rsid w:val="777C7EB2"/>
    <w:rsid w:val="77810FE4"/>
    <w:rsid w:val="77828E06"/>
    <w:rsid w:val="7782B79F"/>
    <w:rsid w:val="7785E888"/>
    <w:rsid w:val="77889324"/>
    <w:rsid w:val="778A21B6"/>
    <w:rsid w:val="77906FE0"/>
    <w:rsid w:val="7794AB88"/>
    <w:rsid w:val="77A66410"/>
    <w:rsid w:val="77AA5F09"/>
    <w:rsid w:val="77B1D945"/>
    <w:rsid w:val="77B36A0B"/>
    <w:rsid w:val="77B7C6CB"/>
    <w:rsid w:val="77BD5492"/>
    <w:rsid w:val="77C14717"/>
    <w:rsid w:val="77CAC44E"/>
    <w:rsid w:val="77CDD6C5"/>
    <w:rsid w:val="77D12792"/>
    <w:rsid w:val="77D9C30B"/>
    <w:rsid w:val="77DEEFB8"/>
    <w:rsid w:val="77E592FD"/>
    <w:rsid w:val="77EE3454"/>
    <w:rsid w:val="77EF2038"/>
    <w:rsid w:val="77F9F9EA"/>
    <w:rsid w:val="77FA1DC0"/>
    <w:rsid w:val="77FDB2D5"/>
    <w:rsid w:val="78107F72"/>
    <w:rsid w:val="7816A0D2"/>
    <w:rsid w:val="7816AA79"/>
    <w:rsid w:val="781F88D1"/>
    <w:rsid w:val="78246853"/>
    <w:rsid w:val="78248B23"/>
    <w:rsid w:val="782DCCCB"/>
    <w:rsid w:val="78385DC3"/>
    <w:rsid w:val="783F647F"/>
    <w:rsid w:val="783F6F94"/>
    <w:rsid w:val="7846AAA5"/>
    <w:rsid w:val="78498E47"/>
    <w:rsid w:val="784D14F1"/>
    <w:rsid w:val="785009EE"/>
    <w:rsid w:val="786DF108"/>
    <w:rsid w:val="786ED12F"/>
    <w:rsid w:val="786FF7B3"/>
    <w:rsid w:val="787EFDBA"/>
    <w:rsid w:val="78852F0A"/>
    <w:rsid w:val="7887948A"/>
    <w:rsid w:val="78886266"/>
    <w:rsid w:val="789C8E8C"/>
    <w:rsid w:val="78A0CA2C"/>
    <w:rsid w:val="78AC7A34"/>
    <w:rsid w:val="78ADCD66"/>
    <w:rsid w:val="78B657D8"/>
    <w:rsid w:val="78BA97AE"/>
    <w:rsid w:val="78BB2C10"/>
    <w:rsid w:val="78C0845C"/>
    <w:rsid w:val="78C71F36"/>
    <w:rsid w:val="78C82CA8"/>
    <w:rsid w:val="78CE83FB"/>
    <w:rsid w:val="78CF9BD8"/>
    <w:rsid w:val="78D91ADA"/>
    <w:rsid w:val="78E9D355"/>
    <w:rsid w:val="78EA35F5"/>
    <w:rsid w:val="78ED3FD3"/>
    <w:rsid w:val="78F4F3C3"/>
    <w:rsid w:val="78F6283A"/>
    <w:rsid w:val="78FACCF0"/>
    <w:rsid w:val="78FF42AE"/>
    <w:rsid w:val="79035418"/>
    <w:rsid w:val="7905C539"/>
    <w:rsid w:val="790685A0"/>
    <w:rsid w:val="79077D1C"/>
    <w:rsid w:val="7907B75F"/>
    <w:rsid w:val="790FF777"/>
    <w:rsid w:val="79189328"/>
    <w:rsid w:val="793015FA"/>
    <w:rsid w:val="7932060C"/>
    <w:rsid w:val="793708D2"/>
    <w:rsid w:val="793758F6"/>
    <w:rsid w:val="793A0C92"/>
    <w:rsid w:val="794988CF"/>
    <w:rsid w:val="7957B31A"/>
    <w:rsid w:val="795968AB"/>
    <w:rsid w:val="795C1C54"/>
    <w:rsid w:val="7969A726"/>
    <w:rsid w:val="796E9152"/>
    <w:rsid w:val="79721C89"/>
    <w:rsid w:val="79740E9C"/>
    <w:rsid w:val="797A63B1"/>
    <w:rsid w:val="7981DC80"/>
    <w:rsid w:val="7983F0AC"/>
    <w:rsid w:val="7988A490"/>
    <w:rsid w:val="798AF8B8"/>
    <w:rsid w:val="798B0309"/>
    <w:rsid w:val="798BADC3"/>
    <w:rsid w:val="798D8C1D"/>
    <w:rsid w:val="79926D91"/>
    <w:rsid w:val="7995993B"/>
    <w:rsid w:val="79966742"/>
    <w:rsid w:val="799A700D"/>
    <w:rsid w:val="79A04191"/>
    <w:rsid w:val="79A3862C"/>
    <w:rsid w:val="79A5A81E"/>
    <w:rsid w:val="79B7E0E9"/>
    <w:rsid w:val="79BC300A"/>
    <w:rsid w:val="79BF0AB5"/>
    <w:rsid w:val="79BFFA84"/>
    <w:rsid w:val="79C2CDCD"/>
    <w:rsid w:val="79C93F19"/>
    <w:rsid w:val="79D16F24"/>
    <w:rsid w:val="79D6D1BD"/>
    <w:rsid w:val="79DC0718"/>
    <w:rsid w:val="79E41370"/>
    <w:rsid w:val="79E6DEBD"/>
    <w:rsid w:val="79EC0202"/>
    <w:rsid w:val="79ED177D"/>
    <w:rsid w:val="79FA075E"/>
    <w:rsid w:val="7A05DD0D"/>
    <w:rsid w:val="7A0D585A"/>
    <w:rsid w:val="7A113FDF"/>
    <w:rsid w:val="7A15AC3B"/>
    <w:rsid w:val="7A281282"/>
    <w:rsid w:val="7A2A3C11"/>
    <w:rsid w:val="7A2FF54A"/>
    <w:rsid w:val="7A33B7A4"/>
    <w:rsid w:val="7A3B1A41"/>
    <w:rsid w:val="7A3EB6BC"/>
    <w:rsid w:val="7A43D2AC"/>
    <w:rsid w:val="7A48CC1D"/>
    <w:rsid w:val="7A4F7F9D"/>
    <w:rsid w:val="7A5798DE"/>
    <w:rsid w:val="7A6044FA"/>
    <w:rsid w:val="7A62D3BB"/>
    <w:rsid w:val="7A63FD09"/>
    <w:rsid w:val="7A66051A"/>
    <w:rsid w:val="7A682A85"/>
    <w:rsid w:val="7A732334"/>
    <w:rsid w:val="7A7A788B"/>
    <w:rsid w:val="7A7BBDA8"/>
    <w:rsid w:val="7A842233"/>
    <w:rsid w:val="7A85F92C"/>
    <w:rsid w:val="7A8E8C60"/>
    <w:rsid w:val="7A91F89B"/>
    <w:rsid w:val="7A927651"/>
    <w:rsid w:val="7A9BA272"/>
    <w:rsid w:val="7A9F38C2"/>
    <w:rsid w:val="7AA4DFE9"/>
    <w:rsid w:val="7AAADD30"/>
    <w:rsid w:val="7AAF36C8"/>
    <w:rsid w:val="7ABC2647"/>
    <w:rsid w:val="7ACA6F0F"/>
    <w:rsid w:val="7ACBDA0B"/>
    <w:rsid w:val="7ACD2AE5"/>
    <w:rsid w:val="7ACFC607"/>
    <w:rsid w:val="7AD5AA97"/>
    <w:rsid w:val="7ADB8EEA"/>
    <w:rsid w:val="7AEA5AEC"/>
    <w:rsid w:val="7AF287BE"/>
    <w:rsid w:val="7AF50E48"/>
    <w:rsid w:val="7B03D65D"/>
    <w:rsid w:val="7B06EDD7"/>
    <w:rsid w:val="7B0F2B37"/>
    <w:rsid w:val="7B2A31F6"/>
    <w:rsid w:val="7B350155"/>
    <w:rsid w:val="7B3998F6"/>
    <w:rsid w:val="7B444129"/>
    <w:rsid w:val="7B483876"/>
    <w:rsid w:val="7B4B57A5"/>
    <w:rsid w:val="7B5498A5"/>
    <w:rsid w:val="7B58519E"/>
    <w:rsid w:val="7B5FCBE4"/>
    <w:rsid w:val="7B60314D"/>
    <w:rsid w:val="7B65B82C"/>
    <w:rsid w:val="7B718C0C"/>
    <w:rsid w:val="7B7E6715"/>
    <w:rsid w:val="7B80DD0C"/>
    <w:rsid w:val="7B865A7E"/>
    <w:rsid w:val="7B93989E"/>
    <w:rsid w:val="7B95E4E1"/>
    <w:rsid w:val="7BA1C932"/>
    <w:rsid w:val="7BABFE2A"/>
    <w:rsid w:val="7BB06B17"/>
    <w:rsid w:val="7BB198CD"/>
    <w:rsid w:val="7BB4C7BB"/>
    <w:rsid w:val="7BBBA848"/>
    <w:rsid w:val="7BBCF3CD"/>
    <w:rsid w:val="7BD46B16"/>
    <w:rsid w:val="7BD9B63C"/>
    <w:rsid w:val="7BDEEDCD"/>
    <w:rsid w:val="7BE6B640"/>
    <w:rsid w:val="7BE80876"/>
    <w:rsid w:val="7BEA2631"/>
    <w:rsid w:val="7BF10B01"/>
    <w:rsid w:val="7BF251B1"/>
    <w:rsid w:val="7BF67334"/>
    <w:rsid w:val="7BF82AE4"/>
    <w:rsid w:val="7BFF918F"/>
    <w:rsid w:val="7C10D458"/>
    <w:rsid w:val="7C285822"/>
    <w:rsid w:val="7C29D5F3"/>
    <w:rsid w:val="7C2F6BD1"/>
    <w:rsid w:val="7C32C048"/>
    <w:rsid w:val="7C3DE901"/>
    <w:rsid w:val="7C41E2EA"/>
    <w:rsid w:val="7C4EBD5A"/>
    <w:rsid w:val="7C50DB96"/>
    <w:rsid w:val="7C553FCA"/>
    <w:rsid w:val="7C58461F"/>
    <w:rsid w:val="7C5BDCE2"/>
    <w:rsid w:val="7C5C7582"/>
    <w:rsid w:val="7C5D0011"/>
    <w:rsid w:val="7C6FCFE5"/>
    <w:rsid w:val="7C748E58"/>
    <w:rsid w:val="7C7545A7"/>
    <w:rsid w:val="7C7EC8CE"/>
    <w:rsid w:val="7C7F1F52"/>
    <w:rsid w:val="7C83E1F8"/>
    <w:rsid w:val="7C8A7081"/>
    <w:rsid w:val="7C8F00F0"/>
    <w:rsid w:val="7C941657"/>
    <w:rsid w:val="7C9D1090"/>
    <w:rsid w:val="7C9FA141"/>
    <w:rsid w:val="7CA3581D"/>
    <w:rsid w:val="7CAB4C46"/>
    <w:rsid w:val="7CAC8448"/>
    <w:rsid w:val="7CAE9126"/>
    <w:rsid w:val="7CCE0804"/>
    <w:rsid w:val="7CD00378"/>
    <w:rsid w:val="7CD1F91F"/>
    <w:rsid w:val="7CD32603"/>
    <w:rsid w:val="7CDE1E00"/>
    <w:rsid w:val="7CE59A16"/>
    <w:rsid w:val="7CE879E0"/>
    <w:rsid w:val="7CEADF8D"/>
    <w:rsid w:val="7CEED0DF"/>
    <w:rsid w:val="7D028BD5"/>
    <w:rsid w:val="7D02B1C8"/>
    <w:rsid w:val="7D0B594D"/>
    <w:rsid w:val="7D0EE44C"/>
    <w:rsid w:val="7D24C699"/>
    <w:rsid w:val="7D2AE8E0"/>
    <w:rsid w:val="7D36352D"/>
    <w:rsid w:val="7D380AFB"/>
    <w:rsid w:val="7D3892E5"/>
    <w:rsid w:val="7D38D6F5"/>
    <w:rsid w:val="7D44B8F1"/>
    <w:rsid w:val="7D455AB2"/>
    <w:rsid w:val="7D487094"/>
    <w:rsid w:val="7D638980"/>
    <w:rsid w:val="7D63E69F"/>
    <w:rsid w:val="7D681EAF"/>
    <w:rsid w:val="7D698120"/>
    <w:rsid w:val="7D6A06A5"/>
    <w:rsid w:val="7D6CD124"/>
    <w:rsid w:val="7D77567B"/>
    <w:rsid w:val="7D77C021"/>
    <w:rsid w:val="7D7B2A6C"/>
    <w:rsid w:val="7D7BE520"/>
    <w:rsid w:val="7D858286"/>
    <w:rsid w:val="7D8DB4CD"/>
    <w:rsid w:val="7D9133CB"/>
    <w:rsid w:val="7D99C01B"/>
    <w:rsid w:val="7D99C629"/>
    <w:rsid w:val="7D9B9DCB"/>
    <w:rsid w:val="7D9BCC9A"/>
    <w:rsid w:val="7D9D36AD"/>
    <w:rsid w:val="7DA28772"/>
    <w:rsid w:val="7DA35208"/>
    <w:rsid w:val="7DA482BA"/>
    <w:rsid w:val="7DA930B0"/>
    <w:rsid w:val="7DAEAF73"/>
    <w:rsid w:val="7DB1217D"/>
    <w:rsid w:val="7DB46528"/>
    <w:rsid w:val="7DC7E4F4"/>
    <w:rsid w:val="7DD1B454"/>
    <w:rsid w:val="7DD7F4A1"/>
    <w:rsid w:val="7DD8AFCE"/>
    <w:rsid w:val="7DDC3506"/>
    <w:rsid w:val="7DDC4A17"/>
    <w:rsid w:val="7DDD4C33"/>
    <w:rsid w:val="7DF05C23"/>
    <w:rsid w:val="7DFA446F"/>
    <w:rsid w:val="7DFACC18"/>
    <w:rsid w:val="7DFB5E88"/>
    <w:rsid w:val="7E203410"/>
    <w:rsid w:val="7E2342EB"/>
    <w:rsid w:val="7E2BF289"/>
    <w:rsid w:val="7E422CF9"/>
    <w:rsid w:val="7E42ACBF"/>
    <w:rsid w:val="7E42C955"/>
    <w:rsid w:val="7E42FC6F"/>
    <w:rsid w:val="7E452150"/>
    <w:rsid w:val="7E4E7573"/>
    <w:rsid w:val="7E502909"/>
    <w:rsid w:val="7E564C2E"/>
    <w:rsid w:val="7E5A2290"/>
    <w:rsid w:val="7E63F2C7"/>
    <w:rsid w:val="7E6AEACC"/>
    <w:rsid w:val="7E6C3239"/>
    <w:rsid w:val="7E7945D0"/>
    <w:rsid w:val="7E85801A"/>
    <w:rsid w:val="7E876C64"/>
    <w:rsid w:val="7E88D283"/>
    <w:rsid w:val="7E8CE14A"/>
    <w:rsid w:val="7E8DDD1E"/>
    <w:rsid w:val="7E8DFF41"/>
    <w:rsid w:val="7E919D2D"/>
    <w:rsid w:val="7E9B0E5C"/>
    <w:rsid w:val="7E9C86F5"/>
    <w:rsid w:val="7EA58854"/>
    <w:rsid w:val="7EAD7215"/>
    <w:rsid w:val="7EB35A88"/>
    <w:rsid w:val="7EB87DCE"/>
    <w:rsid w:val="7ED0355D"/>
    <w:rsid w:val="7ED0F163"/>
    <w:rsid w:val="7ED81DC0"/>
    <w:rsid w:val="7EDBAE52"/>
    <w:rsid w:val="7EDCD16B"/>
    <w:rsid w:val="7EDF30BA"/>
    <w:rsid w:val="7EEC293B"/>
    <w:rsid w:val="7EF1A99C"/>
    <w:rsid w:val="7EF254B3"/>
    <w:rsid w:val="7EFAFBE2"/>
    <w:rsid w:val="7EFE64AE"/>
    <w:rsid w:val="7F017E68"/>
    <w:rsid w:val="7F055E9B"/>
    <w:rsid w:val="7F110041"/>
    <w:rsid w:val="7F1777D7"/>
    <w:rsid w:val="7F19E50B"/>
    <w:rsid w:val="7F1B10FD"/>
    <w:rsid w:val="7F1C9D0B"/>
    <w:rsid w:val="7F24BA8F"/>
    <w:rsid w:val="7F2936DE"/>
    <w:rsid w:val="7F2A34B1"/>
    <w:rsid w:val="7F2B46CD"/>
    <w:rsid w:val="7F3533B4"/>
    <w:rsid w:val="7F3EB1A4"/>
    <w:rsid w:val="7F40DAF9"/>
    <w:rsid w:val="7F4581C5"/>
    <w:rsid w:val="7F46B435"/>
    <w:rsid w:val="7F472211"/>
    <w:rsid w:val="7F61A7C3"/>
    <w:rsid w:val="7F620ED1"/>
    <w:rsid w:val="7F6ABC66"/>
    <w:rsid w:val="7F7D847A"/>
    <w:rsid w:val="7F80FCC4"/>
    <w:rsid w:val="7F92C2C0"/>
    <w:rsid w:val="7F9D6E06"/>
    <w:rsid w:val="7FB22590"/>
    <w:rsid w:val="7FB928DE"/>
    <w:rsid w:val="7FBCBB80"/>
    <w:rsid w:val="7FBF6489"/>
    <w:rsid w:val="7FC02FF0"/>
    <w:rsid w:val="7FC2D38E"/>
    <w:rsid w:val="7FCB0627"/>
    <w:rsid w:val="7FCD35AF"/>
    <w:rsid w:val="7FD0E4EE"/>
    <w:rsid w:val="7FE3129A"/>
    <w:rsid w:val="7FEF7DF8"/>
    <w:rsid w:val="7FFB863A"/>
    <w:rsid w:val="7FFD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AE817D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64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4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9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16</Pages>
  <Words>2649</Words>
  <Characters>14306</Characters>
  <Application>Microsoft Office Word</Application>
  <DocSecurity>0</DocSecurity>
  <Lines>119</Lines>
  <Paragraphs>33</Paragraphs>
  <ScaleCrop>false</ScaleCrop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273</cp:revision>
  <cp:lastPrinted>2022-05-16T13:25:00Z</cp:lastPrinted>
  <dcterms:created xsi:type="dcterms:W3CDTF">2024-02-16T21:42:00Z</dcterms:created>
  <dcterms:modified xsi:type="dcterms:W3CDTF">2025-10-11T13:25:00Z</dcterms:modified>
</cp:coreProperties>
</file>