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D41E2F" w14:textId="2940CDE7" w:rsidR="6CFC4BA5" w:rsidRDefault="6CFC4BA5" w:rsidP="32B5412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172FD596">
        <w:rPr>
          <w:rFonts w:ascii="Arial" w:eastAsia="Arial" w:hAnsi="Arial" w:cs="Arial"/>
          <w:b/>
          <w:bCs/>
        </w:rPr>
        <w:t xml:space="preserve">MÊS: </w:t>
      </w:r>
      <w:proofErr w:type="gramStart"/>
      <w:r w:rsidR="6EF1F556" w:rsidRPr="172FD596">
        <w:rPr>
          <w:rFonts w:ascii="Arial" w:eastAsia="Arial" w:hAnsi="Arial" w:cs="Arial"/>
          <w:b/>
          <w:bCs/>
        </w:rPr>
        <w:t>NOVEM</w:t>
      </w:r>
      <w:r w:rsidR="368B2E39" w:rsidRPr="172FD596">
        <w:rPr>
          <w:rFonts w:ascii="Arial" w:eastAsia="Arial" w:hAnsi="Arial" w:cs="Arial"/>
          <w:b/>
          <w:bCs/>
        </w:rPr>
        <w:t>BR</w:t>
      </w:r>
      <w:r w:rsidRPr="172FD596">
        <w:rPr>
          <w:rFonts w:ascii="Arial" w:eastAsia="Arial" w:hAnsi="Arial" w:cs="Arial"/>
          <w:b/>
          <w:bCs/>
        </w:rPr>
        <w:t>O</w:t>
      </w:r>
      <w:proofErr w:type="gramEnd"/>
      <w:r w:rsidRPr="172FD596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8"/>
        <w:gridCol w:w="4185"/>
        <w:gridCol w:w="3615"/>
        <w:gridCol w:w="3433"/>
      </w:tblGrid>
      <w:tr w:rsidR="172FD596" w14:paraId="1D9649B4" w14:textId="77777777" w:rsidTr="5958F1B9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98560B" w14:textId="180FEEF1" w:rsidR="172FD596" w:rsidRDefault="172FD596" w:rsidP="172FD596">
            <w:pPr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172FD596" w14:paraId="0FCD1CDE" w14:textId="77777777" w:rsidTr="5958F1B9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5E92A0" w14:textId="4DC1DFF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82EEC4" w14:textId="3048809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A2B394" w14:textId="49D6682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961698" w14:textId="7476A1C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E27A40" w14:textId="24A53C9C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0D61EE3F" w14:textId="77777777" w:rsidTr="5958F1B9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B551F" w14:textId="2C15C52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0A84CD20" w14:textId="3506E64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C25A4E6" w14:textId="1D2E16C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329D9" w14:textId="3437B34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8806F" w14:textId="77777777" w:rsidR="00E17171" w:rsidRPr="00E17171" w:rsidRDefault="00E17171" w:rsidP="00E17171">
            <w:pPr>
              <w:suppressAutoHyphens w:val="0"/>
              <w:rPr>
                <w:rFonts w:ascii="Aptos" w:hAnsi="Aptos"/>
                <w:kern w:val="2"/>
                <w:lang w:eastAsia="pt-BR"/>
                <w14:ligatures w14:val="standardContextual"/>
              </w:rPr>
            </w:pPr>
            <w:r w:rsidRPr="00E17171">
              <w:rPr>
                <w:rFonts w:ascii="Aptos" w:hAnsi="Aptos"/>
                <w:kern w:val="2"/>
                <w:lang w:eastAsia="pt-BR"/>
                <w14:ligatures w14:val="standardContextual"/>
              </w:rPr>
              <w:t>Conteúdos: Arte e Cultura Ocidental – Influências africanas e ameríndias</w:t>
            </w:r>
          </w:p>
          <w:p w14:paraId="315FD3D6" w14:textId="77118E9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3E097" w14:textId="1740E5CB" w:rsidR="172FD596" w:rsidRDefault="00A5274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A52741">
              <w:rPr>
                <w:color w:val="000000" w:themeColor="text1"/>
              </w:rPr>
              <w:t>Anotações no caderno</w:t>
            </w:r>
            <w:r w:rsidR="172FD596" w:rsidRPr="172FD596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3B12F" w14:textId="6B5FC88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  <w:r w:rsidR="00EB61E5">
              <w:rPr>
                <w:color w:val="000000" w:themeColor="text1"/>
              </w:rPr>
              <w:t>X</w:t>
            </w:r>
          </w:p>
        </w:tc>
      </w:tr>
      <w:tr w:rsidR="172FD596" w14:paraId="6C48DBDD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424D49B7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C9B85" w14:textId="76FDD3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2DF28" w14:textId="2698B4C0" w:rsidR="172FD596" w:rsidRDefault="0E70E471" w:rsidP="172FD596">
            <w:pPr>
              <w:spacing w:line="360" w:lineRule="auto"/>
              <w:jc w:val="center"/>
            </w:pPr>
            <w:r w:rsidRPr="0ECA27CE">
              <w:t>Vol. 12 – Trigonometria no triângulo retângulo</w:t>
            </w:r>
          </w:p>
          <w:p w14:paraId="54D1D597" w14:textId="503DC7A4" w:rsidR="172FD596" w:rsidRDefault="0E70E471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463DB2B6" w14:textId="1DBB39A7" w:rsidR="172FD596" w:rsidRDefault="0E70E471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18F3D3CC" w14:textId="1A9EE6BE" w:rsidR="172FD596" w:rsidRDefault="0E70E471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1A2F1E9A" w14:textId="39085B80" w:rsidR="172FD596" w:rsidRDefault="0C0D7F0F" w:rsidP="0ECA27CE">
            <w:pPr>
              <w:spacing w:line="360" w:lineRule="auto"/>
              <w:jc w:val="center"/>
            </w:pPr>
            <w:r w:rsidRPr="0ECA27CE">
              <w:t>Â</w:t>
            </w:r>
            <w:r w:rsidR="0E70E471" w:rsidRPr="0ECA27CE">
              <w:t>ngulos</w:t>
            </w:r>
            <w:r w:rsidR="172FD596" w:rsidRPr="0ECA27CE">
              <w:t xml:space="preserve"> </w:t>
            </w:r>
            <w:r w:rsidRPr="0ECA27CE">
              <w:t>notáveis</w:t>
            </w:r>
          </w:p>
          <w:p w14:paraId="640FCBA9" w14:textId="43033D9A" w:rsidR="172FD596" w:rsidRDefault="0C0D7F0F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2543D2E9" w14:textId="352E94CD" w:rsidR="172FD596" w:rsidRDefault="0C0D7F0F" w:rsidP="0ECA27CE">
            <w:pPr>
              <w:spacing w:line="360" w:lineRule="auto"/>
              <w:jc w:val="center"/>
            </w:pPr>
            <w:r w:rsidRPr="0ECA27CE">
              <w:t xml:space="preserve">Identidade trigonométrica fundamental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99C7A" w14:textId="357F6BBC" w:rsidR="0ECA27CE" w:rsidRDefault="0ECA27CE" w:rsidP="0ECA27CE">
            <w:pPr>
              <w:spacing w:line="360" w:lineRule="auto"/>
              <w:jc w:val="center"/>
            </w:pPr>
          </w:p>
          <w:p w14:paraId="1EFE3B5A" w14:textId="56F5E049" w:rsidR="172FD596" w:rsidRDefault="0C0D7F0F" w:rsidP="172FD596">
            <w:pPr>
              <w:spacing w:line="360" w:lineRule="auto"/>
              <w:jc w:val="center"/>
            </w:pPr>
            <w:r w:rsidRPr="0ECA27CE">
              <w:t>Atividades propostas no livro:</w:t>
            </w:r>
            <w:r w:rsidR="172FD596" w:rsidRPr="0ECA27CE">
              <w:t xml:space="preserve"> </w:t>
            </w:r>
          </w:p>
          <w:p w14:paraId="01BDBBF8" w14:textId="7306A55E" w:rsidR="172FD596" w:rsidRDefault="34D4954E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7F6638DA" w14:textId="565792EB" w:rsidR="172FD596" w:rsidRDefault="34D4954E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432D20B1" w14:textId="285CFE07" w:rsidR="172FD596" w:rsidRDefault="34D4954E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28E02D9B" w14:textId="1DDB3359" w:rsidR="172FD596" w:rsidRDefault="34D4954E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3C73A3B2" w14:textId="0D9EF221" w:rsidR="172FD596" w:rsidRDefault="34D4954E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05BAF141" w14:textId="6DCBA62B" w:rsidR="172FD596" w:rsidRDefault="34D4954E" w:rsidP="0ECA27CE">
            <w:pPr>
              <w:spacing w:line="360" w:lineRule="auto"/>
              <w:jc w:val="center"/>
            </w:pPr>
            <w:r w:rsidRPr="0ECA27CE">
              <w:t xml:space="preserve">Caderno Mais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D254B" w14:textId="4C9D3A2F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3A0A3C0F" w14:textId="56F5E049" w:rsidR="172FD596" w:rsidRDefault="3EFB6292" w:rsidP="0ECA27CE">
            <w:pPr>
              <w:spacing w:line="360" w:lineRule="auto"/>
              <w:jc w:val="center"/>
            </w:pPr>
            <w:r w:rsidRPr="0ECA27CE">
              <w:t xml:space="preserve">Atividades propostas no livro: </w:t>
            </w:r>
          </w:p>
          <w:p w14:paraId="4D0F237E" w14:textId="7306A55E" w:rsidR="172FD596" w:rsidRDefault="3EFB6292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4BD338D" w14:textId="565792EB" w:rsidR="172FD596" w:rsidRDefault="3EFB6292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6FB76C16" w14:textId="285CFE07" w:rsidR="172FD596" w:rsidRDefault="3EFB6292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641AEC82" w14:textId="1DDB3359" w:rsidR="172FD596" w:rsidRDefault="3EFB6292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07CC0325" w14:textId="0D9EF221" w:rsidR="172FD596" w:rsidRDefault="3EFB6292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2FB74032" w14:textId="19AB7C28" w:rsidR="172FD596" w:rsidRDefault="3EFB6292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76B96821" w14:textId="7775863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661E1F0E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7359B913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EA9C7" w14:textId="4772011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2BEE0" w14:textId="39D1B187" w:rsidR="172FD596" w:rsidRDefault="2DFF09CC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958F1B9">
              <w:rPr>
                <w:color w:val="000000" w:themeColor="text1"/>
              </w:rPr>
              <w:t>Relação entre atmosfera e paisagem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95A35" w14:textId="1C4CA30F" w:rsidR="172FD596" w:rsidRDefault="2DFF09CC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958F1B9">
              <w:rPr>
                <w:color w:val="000000" w:themeColor="text1"/>
              </w:rPr>
              <w:t>Anotações no caderno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B4C56" w14:textId="431CA80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</w:t>
            </w:r>
            <w:r w:rsidR="6E8D4DB3" w:rsidRPr="5958F1B9">
              <w:rPr>
                <w:color w:val="000000" w:themeColor="text1"/>
              </w:rPr>
              <w:t>X</w:t>
            </w:r>
          </w:p>
        </w:tc>
      </w:tr>
      <w:tr w:rsidR="172FD596" w14:paraId="26EF885A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0CACC410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A3A48" w14:textId="4DF3C71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E1CF1" w14:textId="07E1B546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2907D09D" w:rsidRPr="0ECA27CE">
              <w:t>Vol. 12 – Trigonometria no triângulo retângulo</w:t>
            </w:r>
          </w:p>
          <w:p w14:paraId="0B317742" w14:textId="503DC7A4" w:rsidR="172FD596" w:rsidRDefault="2907D09D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32B44EC3" w14:textId="1DBB39A7" w:rsidR="172FD596" w:rsidRDefault="2907D09D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60BD0D36" w14:textId="1A9EE6BE" w:rsidR="172FD596" w:rsidRDefault="2907D09D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4BA090D7" w14:textId="39085B80" w:rsidR="172FD596" w:rsidRDefault="2907D09D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60196AF8" w14:textId="43033D9A" w:rsidR="172FD596" w:rsidRDefault="2907D09D" w:rsidP="0ECA27CE">
            <w:pPr>
              <w:spacing w:line="360" w:lineRule="auto"/>
              <w:jc w:val="center"/>
            </w:pPr>
            <w:r w:rsidRPr="0ECA27CE">
              <w:lastRenderedPageBreak/>
              <w:t>Aplicações para razões trigonométricas</w:t>
            </w:r>
          </w:p>
          <w:p w14:paraId="5B5B9D4F" w14:textId="6274E60A" w:rsidR="172FD596" w:rsidRDefault="2907D09D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24442EB1" w14:textId="00DC0F1E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1B9A3D" w14:textId="28D3A7C4" w:rsidR="172FD596" w:rsidRDefault="172FD596" w:rsidP="0ECA27CE">
            <w:pPr>
              <w:spacing w:line="360" w:lineRule="auto"/>
              <w:jc w:val="center"/>
            </w:pPr>
            <w:r w:rsidRPr="0ECA27CE">
              <w:lastRenderedPageBreak/>
              <w:t xml:space="preserve"> </w:t>
            </w:r>
            <w:r w:rsidR="3023BAD4" w:rsidRPr="0ECA27CE">
              <w:t xml:space="preserve">Atividades propostas no livro: </w:t>
            </w:r>
          </w:p>
          <w:p w14:paraId="4064B702" w14:textId="7306A55E" w:rsidR="172FD596" w:rsidRDefault="3023BAD4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A692874" w14:textId="565792EB" w:rsidR="172FD596" w:rsidRDefault="3023BAD4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64A7EC4C" w14:textId="285CFE07" w:rsidR="172FD596" w:rsidRDefault="3023BAD4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192EEFD4" w14:textId="1DDB3359" w:rsidR="172FD596" w:rsidRDefault="3023BAD4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65D11772" w14:textId="0D9EF221" w:rsidR="172FD596" w:rsidRDefault="3023BAD4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76A5EBEB" w14:textId="0A28AC09" w:rsidR="172FD596" w:rsidRDefault="3023BAD4" w:rsidP="0ECA27CE">
            <w:pPr>
              <w:spacing w:line="360" w:lineRule="auto"/>
              <w:jc w:val="center"/>
            </w:pPr>
            <w:r w:rsidRPr="0ECA27CE">
              <w:lastRenderedPageBreak/>
              <w:t>Caderno Mais</w:t>
            </w:r>
          </w:p>
          <w:p w14:paraId="0EC6C3EB" w14:textId="60B3E9C9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0C8C2" w14:textId="3E365547" w:rsidR="172FD596" w:rsidRDefault="172FD596" w:rsidP="0ECA27CE">
            <w:pPr>
              <w:spacing w:line="360" w:lineRule="auto"/>
              <w:jc w:val="center"/>
            </w:pPr>
            <w:r w:rsidRPr="0ECA27CE">
              <w:lastRenderedPageBreak/>
              <w:t xml:space="preserve"> </w:t>
            </w:r>
            <w:r w:rsidR="38F7D5C2" w:rsidRPr="0ECA27CE">
              <w:t xml:space="preserve">Atividades propostas no livro: </w:t>
            </w:r>
          </w:p>
          <w:p w14:paraId="006A0078" w14:textId="7306A55E" w:rsidR="172FD596" w:rsidRDefault="38F7D5C2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1A991212" w14:textId="565792EB" w:rsidR="172FD596" w:rsidRDefault="38F7D5C2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2CB5B01F" w14:textId="285CFE07" w:rsidR="172FD596" w:rsidRDefault="38F7D5C2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6B52A122" w14:textId="1DDB3359" w:rsidR="172FD596" w:rsidRDefault="38F7D5C2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2BDCAAF4" w14:textId="0D9EF221" w:rsidR="172FD596" w:rsidRDefault="38F7D5C2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35FBB7D6" w14:textId="68831025" w:rsidR="172FD596" w:rsidRDefault="38F7D5C2" w:rsidP="0ECA27CE">
            <w:pPr>
              <w:spacing w:line="360" w:lineRule="auto"/>
              <w:jc w:val="center"/>
            </w:pPr>
            <w:r w:rsidRPr="0ECA27CE">
              <w:lastRenderedPageBreak/>
              <w:t>Caderno Mais</w:t>
            </w:r>
          </w:p>
          <w:p w14:paraId="658EBF33" w14:textId="402EA8FD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72FD596" w14:paraId="74FA3C68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3C136E0D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B93D5" w14:textId="013A45A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E90A9" w14:textId="0C0242E0" w:rsidR="172FD596" w:rsidRDefault="71D940B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Vol. 11: Império Asteca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A0862" w14:textId="04D6C5BB" w:rsidR="172FD596" w:rsidRDefault="3EE9DDF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EAE8F" w14:textId="549BC03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2E4131F9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7B06B9A9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F3CE1" w14:textId="765E8E4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5CF72" w14:textId="4A7ED984" w:rsidR="172FD596" w:rsidRDefault="172FD596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t xml:space="preserve"> </w:t>
            </w:r>
            <w:r w:rsidR="3BB45A47" w:rsidRPr="5958F1B9">
              <w:rPr>
                <w:color w:val="000000" w:themeColor="text1"/>
              </w:rPr>
              <w:t>Relação entre atmosfera e paisagem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9312A" w14:textId="69DA168D" w:rsidR="172FD596" w:rsidRDefault="05FB5331" w:rsidP="172FD596">
            <w:pPr>
              <w:jc w:val="both"/>
            </w:pPr>
            <w:r>
              <w:t xml:space="preserve">Atividade: </w:t>
            </w:r>
            <w:r w:rsidR="30F7F4B7">
              <w:t>Aquecimento global, poluição atmosférica e destruição de biomas.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0A11F" w14:textId="1D546603" w:rsidR="172FD596" w:rsidRDefault="172FD596" w:rsidP="172FD596">
            <w:r>
              <w:t xml:space="preserve"> </w:t>
            </w:r>
            <w:r w:rsidR="41537F9F">
              <w:t>Diferença, bioma e vegetação</w:t>
            </w:r>
          </w:p>
        </w:tc>
      </w:tr>
    </w:tbl>
    <w:p w14:paraId="6486183C" w14:textId="44D7D91B" w:rsidR="7378503A" w:rsidRDefault="7378503A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</w:p>
    <w:p w14:paraId="65D5FB90" w14:textId="6325AAB2" w:rsidR="7378503A" w:rsidRDefault="7378503A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4200"/>
        <w:gridCol w:w="3612"/>
        <w:gridCol w:w="3415"/>
      </w:tblGrid>
      <w:tr w:rsidR="172FD596" w14:paraId="15DDE3FA" w14:textId="77777777" w:rsidTr="1F1637B2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4163FC" w14:textId="75D487E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C2C41E" w14:textId="54BCD47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7D0422" w14:textId="26396F4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BAABF" w14:textId="5F6680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7A3F1B" w14:textId="5C82F490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3B402768" w14:textId="77777777" w:rsidTr="1F1637B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7E6C4" w14:textId="79A69EC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6AB58705" w14:textId="2317F0B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4EC38E8" w14:textId="03BADCF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377EE" w14:textId="375278F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2BCD1" w14:textId="65AAC9C5" w:rsidR="172FD596" w:rsidRDefault="6A44F00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Vol. 11: Império Inca</w:t>
            </w:r>
            <w:r w:rsidR="172FD596"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3CB19" w14:textId="7FB3AA7B" w:rsidR="172FD596" w:rsidRDefault="01611F7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A05A2" w14:textId="5EFBCAEC" w:rsidR="172FD596" w:rsidRDefault="574BEF9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Atividade do livro pág. 86 e 90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3C7F1126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257AA208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1C7BC" w14:textId="57E327A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961B8" w14:textId="06B46B62" w:rsidR="172FD596" w:rsidRDefault="4D0FA43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Leitura crítica de mídias e </w:t>
            </w:r>
            <w:proofErr w:type="spellStart"/>
            <w:r>
              <w:t>fake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>.</w:t>
            </w:r>
            <w:r w:rsidR="172FD596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1EC4D" w14:textId="20D6837E" w:rsidR="172FD596" w:rsidRDefault="1CDB9244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Participação.</w:t>
            </w:r>
            <w:r w:rsidR="172FD596"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338A" w14:textId="7F268ABB" w:rsidR="172FD596" w:rsidRDefault="73691CA4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Pesquisa.</w:t>
            </w:r>
            <w:r w:rsidR="172FD596">
              <w:t xml:space="preserve"> </w:t>
            </w:r>
          </w:p>
        </w:tc>
      </w:tr>
      <w:tr w:rsidR="172FD596" w14:paraId="55B61FA5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344E70DA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2C5F6" w14:textId="1A073F6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AF57A" w14:textId="3F884502" w:rsidR="172FD596" w:rsidRDefault="0EC8BD3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Divisão celular - resolução de questões livro </w:t>
            </w:r>
            <w:r w:rsidR="172FD596" w:rsidRPr="1600CACD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2697D" w14:textId="0977B6C0" w:rsidR="172FD596" w:rsidRDefault="2E61385C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Resolução de questões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6FC8C" w14:textId="2D993032" w:rsidR="172FD596" w:rsidRDefault="2E61385C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X </w:t>
            </w:r>
          </w:p>
        </w:tc>
      </w:tr>
      <w:tr w:rsidR="172FD596" w14:paraId="498EAD40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0623D491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47E14" w14:textId="3555154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FBB16" w14:textId="2698B4C0" w:rsidR="172FD596" w:rsidRDefault="3519F8CF" w:rsidP="0ECA27CE">
            <w:pPr>
              <w:spacing w:line="360" w:lineRule="auto"/>
              <w:jc w:val="center"/>
            </w:pPr>
            <w:r w:rsidRPr="0ECA27CE">
              <w:t>Vol. 12 – Trigonometria no triângulo retângulo</w:t>
            </w:r>
          </w:p>
          <w:p w14:paraId="188F884D" w14:textId="503DC7A4" w:rsidR="172FD596" w:rsidRDefault="3519F8CF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1FA72575" w14:textId="1DBB39A7" w:rsidR="172FD596" w:rsidRDefault="3519F8CF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3F954507" w14:textId="1A9EE6BE" w:rsidR="172FD596" w:rsidRDefault="3519F8CF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53527A46" w14:textId="39085B80" w:rsidR="172FD596" w:rsidRDefault="3519F8CF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492875F9" w14:textId="43033D9A" w:rsidR="172FD596" w:rsidRDefault="3519F8CF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5CBE0569" w14:textId="5324A464" w:rsidR="172FD596" w:rsidRDefault="3519F8CF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1293C63D" w14:textId="0012610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99EBF" w14:textId="443C77ED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35D43517" w:rsidRPr="0ECA27CE">
              <w:t xml:space="preserve">Atividades propostas no livro: </w:t>
            </w:r>
          </w:p>
          <w:p w14:paraId="4FA9745E" w14:textId="7306A55E" w:rsidR="172FD596" w:rsidRDefault="35D43517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335CFCD" w14:textId="565792EB" w:rsidR="172FD596" w:rsidRDefault="35D43517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257E9F6E" w14:textId="285CFE07" w:rsidR="172FD596" w:rsidRDefault="35D43517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082C7C4D" w14:textId="1DDB3359" w:rsidR="172FD596" w:rsidRDefault="35D43517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4269E2B9" w14:textId="0D9EF221" w:rsidR="172FD596" w:rsidRDefault="35D43517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597D2638" w14:textId="3AD31A49" w:rsidR="172FD596" w:rsidRDefault="35D43517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50C8A35E" w14:textId="2EFB2086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CE5536" w14:textId="0915C09B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778BE18C" w:rsidRPr="0ECA27CE">
              <w:t xml:space="preserve">Atividades propostas no livro: </w:t>
            </w:r>
          </w:p>
          <w:p w14:paraId="29066911" w14:textId="7306A55E" w:rsidR="172FD596" w:rsidRDefault="778BE18C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7DFE630" w14:textId="565792EB" w:rsidR="172FD596" w:rsidRDefault="778BE18C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3E195D34" w14:textId="285CFE07" w:rsidR="172FD596" w:rsidRDefault="778BE18C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5D6F993E" w14:textId="1DDB3359" w:rsidR="172FD596" w:rsidRDefault="778BE18C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220FAB7F" w14:textId="0D9EF221" w:rsidR="172FD596" w:rsidRDefault="778BE18C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3CC81919" w14:textId="023BCD4A" w:rsidR="172FD596" w:rsidRDefault="778BE18C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4D8A0D5B" w14:textId="5D388F0B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72FD596" w14:paraId="6AFD8EED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5B5D29DF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36988" w14:textId="52362F8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15571" w14:textId="173A1B59" w:rsidR="172FD596" w:rsidRDefault="172FD596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 xml:space="preserve"> </w:t>
            </w:r>
            <w:r w:rsidR="1EC3EE01" w:rsidRPr="1600CACD">
              <w:rPr>
                <w:color w:val="000000" w:themeColor="text1"/>
              </w:rPr>
              <w:t>Impulso de uma força constante e variável</w:t>
            </w:r>
            <w:r w:rsidR="485C5B9B" w:rsidRPr="1600CACD">
              <w:rPr>
                <w:color w:val="000000" w:themeColor="text1"/>
              </w:rPr>
              <w:t>, quantidade de movimento e teorema do impulso.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19655" w14:textId="70815C26" w:rsidR="172FD596" w:rsidRDefault="485C5B9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Registro no caderno sobre o conteúdo.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8AA81" w14:textId="3F0F7296" w:rsidR="172FD596" w:rsidRDefault="65DF970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Atividade do livro (volume 09). Página 80. </w:t>
            </w:r>
            <w:r w:rsidR="172FD596" w:rsidRPr="1600CACD">
              <w:t xml:space="preserve"> </w:t>
            </w:r>
          </w:p>
        </w:tc>
      </w:tr>
      <w:tr w:rsidR="172FD596" w14:paraId="151E856D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12210C9C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88D84" w14:textId="75C4000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A7DB4" w14:textId="530D2423" w:rsidR="172FD596" w:rsidRDefault="34F8099A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59BA8D6">
              <w:rPr>
                <w:color w:val="000000" w:themeColor="text1"/>
              </w:rPr>
              <w:t xml:space="preserve">Classificação das funções </w:t>
            </w:r>
            <w:proofErr w:type="spellStart"/>
            <w:r w:rsidRPr="559BA8D6">
              <w:rPr>
                <w:color w:val="000000" w:themeColor="text1"/>
              </w:rPr>
              <w:t>inorganicas</w:t>
            </w:r>
            <w:proofErr w:type="spellEnd"/>
            <w:r w:rsidRPr="559BA8D6">
              <w:rPr>
                <w:color w:val="000000" w:themeColor="text1"/>
              </w:rPr>
              <w:t xml:space="preserve"> </w:t>
            </w:r>
            <w:r w:rsidR="172FD596" w:rsidRPr="559BA8D6">
              <w:rPr>
                <w:color w:val="000000" w:themeColor="text1"/>
              </w:rPr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92573" w14:textId="76676E8B" w:rsidR="559BA8D6" w:rsidRDefault="559BA8D6" w:rsidP="559BA8D6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Registro no caderno sobre o conteúdo.</w:t>
            </w:r>
          </w:p>
          <w:p w14:paraId="0DFE97FA" w14:textId="722D8A24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F9E91" w14:textId="7B5BA58D" w:rsidR="559BA8D6" w:rsidRDefault="559BA8D6" w:rsidP="559BA8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 xml:space="preserve"> Atividade no caderno</w:t>
            </w:r>
            <w:r w:rsidR="731F4B66" w:rsidRPr="559BA8D6">
              <w:rPr>
                <w:color w:val="000000" w:themeColor="text1"/>
              </w:rPr>
              <w:t xml:space="preserve"> mais</w:t>
            </w:r>
          </w:p>
        </w:tc>
      </w:tr>
    </w:tbl>
    <w:p w14:paraId="52BFB966" w14:textId="408D3087" w:rsidR="7378503A" w:rsidRDefault="7378503A" w:rsidP="172FD596">
      <w:r w:rsidRPr="172FD596">
        <w:rPr>
          <w:rFonts w:ascii="Arial" w:eastAsia="Arial" w:hAnsi="Arial" w:cs="Arial"/>
        </w:rPr>
        <w:t xml:space="preserve"> </w:t>
      </w:r>
    </w:p>
    <w:p w14:paraId="7FB406F4" w14:textId="29A8A2F9" w:rsidR="7378503A" w:rsidRDefault="7378503A" w:rsidP="172FD596">
      <w:r w:rsidRPr="172FD596">
        <w:t xml:space="preserve"> </w:t>
      </w:r>
    </w:p>
    <w:p w14:paraId="1614B06B" w14:textId="01CA888B" w:rsidR="7378503A" w:rsidRDefault="7378503A" w:rsidP="172FD596"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172FD596" w14:paraId="5DD542A2" w14:textId="77777777" w:rsidTr="1F1637B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AF4EBC" w14:textId="28B034A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183DDA" w14:textId="01EC8B7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54708A" w14:textId="110DED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950B10" w14:textId="146CB6C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3FAEED" w14:textId="3D407F59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30E5DFAD" w14:textId="77777777" w:rsidTr="1F1637B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E319D" w14:textId="7938D89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506C2E42" w14:textId="56FA15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947944F" w14:textId="64F416E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18743" w14:textId="59ACD03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EB760" w14:textId="00D84CD1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5C2E650B" w:rsidRPr="20CDB0BA">
              <w:rPr>
                <w:rFonts w:ascii="Tinos" w:eastAsia="Tinos" w:hAnsi="Tinos" w:cs="Tinos"/>
                <w:color w:val="000000" w:themeColor="text1"/>
              </w:rPr>
              <w:t xml:space="preserve">VOLUME 10 </w:t>
            </w:r>
          </w:p>
          <w:p w14:paraId="06A57970" w14:textId="1EAC6F4D" w:rsidR="172FD596" w:rsidRDefault="5C2E650B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NOMEAR  </w:t>
            </w:r>
          </w:p>
          <w:p w14:paraId="6E08BEEA" w14:textId="2686CAE5" w:rsidR="172FD596" w:rsidRDefault="5C2E650B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As classes gramaticais nomeando o mundo </w:t>
            </w:r>
          </w:p>
          <w:p w14:paraId="61A8C509" w14:textId="3AEB471E" w:rsidR="172FD596" w:rsidRDefault="5C2E650B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– Substantivo </w:t>
            </w:r>
          </w:p>
          <w:p w14:paraId="62EEE775" w14:textId="7C3FD48F" w:rsidR="172FD596" w:rsidRDefault="0FCE393C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</w:t>
            </w:r>
            <w:r w:rsidR="5C2E650B" w:rsidRPr="20CDB0BA">
              <w:rPr>
                <w:rFonts w:ascii="Tinos" w:eastAsia="Tinos" w:hAnsi="Tinos" w:cs="Tinos"/>
                <w:color w:val="000000" w:themeColor="text1"/>
              </w:rPr>
              <w:t xml:space="preserve">Flexão de gênero </w:t>
            </w:r>
          </w:p>
          <w:p w14:paraId="29C10935" w14:textId="154F3FDE" w:rsidR="172FD596" w:rsidRDefault="109119E7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</w:t>
            </w:r>
            <w:r w:rsidR="5C2E650B" w:rsidRPr="20CDB0BA">
              <w:rPr>
                <w:rFonts w:ascii="Tinos" w:eastAsia="Tinos" w:hAnsi="Tinos" w:cs="Tinos"/>
                <w:color w:val="000000" w:themeColor="text1"/>
              </w:rPr>
              <w:t xml:space="preserve">Flexão de número </w:t>
            </w:r>
          </w:p>
          <w:p w14:paraId="17D1A8F2" w14:textId="2F034AA7" w:rsidR="172FD596" w:rsidRDefault="3D6A5424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</w:t>
            </w:r>
            <w:r w:rsidR="5C2E650B" w:rsidRPr="20CDB0BA">
              <w:rPr>
                <w:rFonts w:ascii="Tinos" w:eastAsia="Tinos" w:hAnsi="Tinos" w:cs="Tinos"/>
                <w:color w:val="000000" w:themeColor="text1"/>
              </w:rPr>
              <w:t>Grau aumentativo e diminutivo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13957" w14:textId="32D684E4" w:rsidR="172FD596" w:rsidRDefault="2A71034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Anotação caderno</w:t>
            </w:r>
          </w:p>
          <w:p w14:paraId="0DDE620A" w14:textId="0994DAC6" w:rsidR="172FD596" w:rsidRDefault="7C8CB13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Atividade livro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8E39E" w14:textId="762A2FE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1BD149EE" w14:textId="77777777" w:rsidTr="1F1637B2">
        <w:trPr>
          <w:trHeight w:val="300"/>
        </w:trPr>
        <w:tc>
          <w:tcPr>
            <w:tcW w:w="1990" w:type="dxa"/>
            <w:vMerge/>
            <w:vAlign w:val="center"/>
          </w:tcPr>
          <w:p w14:paraId="7567FA96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4FA83" w14:textId="2782E1C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F6CC1" w14:textId="30F9C30B" w:rsidR="172FD596" w:rsidRDefault="355E7D03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R</w:t>
            </w:r>
            <w:r w:rsidR="2C062C49" w:rsidRPr="0ECA27CE">
              <w:t>epaso</w:t>
            </w:r>
            <w:proofErr w:type="spellEnd"/>
            <w:r w:rsidR="172FD596" w:rsidRPr="0ECA27CE">
              <w:t xml:space="preserve"> </w:t>
            </w:r>
            <w:r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E9147" w14:textId="6858E78E" w:rsidR="172FD596" w:rsidRDefault="355E7D03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Cuaderno</w:t>
            </w:r>
            <w:proofErr w:type="spellEnd"/>
            <w:r w:rsidRPr="0ECA27CE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E06BF" w14:textId="4EE56E99" w:rsidR="172FD596" w:rsidRDefault="355E7D03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rPr>
                <w:color w:val="000000" w:themeColor="text1"/>
              </w:rPr>
              <w:t>Cuaderno</w:t>
            </w:r>
            <w:proofErr w:type="spellEnd"/>
            <w:r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0CED7650" w14:textId="77777777" w:rsidTr="1F1637B2">
        <w:trPr>
          <w:trHeight w:val="300"/>
        </w:trPr>
        <w:tc>
          <w:tcPr>
            <w:tcW w:w="1990" w:type="dxa"/>
            <w:vMerge/>
            <w:vAlign w:val="center"/>
          </w:tcPr>
          <w:p w14:paraId="22137DB7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81614" w14:textId="239113B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4A01E" w14:textId="7905BB45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C154B70" w:rsidRPr="20CDB0BA">
              <w:rPr>
                <w:rFonts w:ascii="Tinos" w:eastAsia="Tinos" w:hAnsi="Tinos" w:cs="Tinos"/>
                <w:color w:val="000000" w:themeColor="text1"/>
              </w:rPr>
              <w:t xml:space="preserve"> </w:t>
            </w:r>
            <w:r w:rsidR="482665D7" w:rsidRPr="20CDB0BA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6B0BF000" w14:textId="74497400" w:rsidR="172FD596" w:rsidRDefault="482665D7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ASSOMBROSO NOVO MUNDO </w:t>
            </w:r>
          </w:p>
          <w:p w14:paraId="5FE69337" w14:textId="46417773" w:rsidR="172FD596" w:rsidRDefault="482665D7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-Novo mundo, cultura e barbárie </w:t>
            </w:r>
          </w:p>
          <w:p w14:paraId="434BBC84" w14:textId="04932DB2" w:rsidR="172FD596" w:rsidRDefault="482665D7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-Narrativa indígena </w:t>
            </w:r>
          </w:p>
          <w:p w14:paraId="3EE23519" w14:textId="7277875C" w:rsidR="172FD596" w:rsidRDefault="482665D7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-Primeiras impressões do Novo Mundo: a carta de Pero Vaz</w:t>
            </w:r>
          </w:p>
          <w:p w14:paraId="5445F0F0" w14:textId="6129D9E9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3F1E9" w14:textId="7F2F9F4F" w:rsidR="172FD596" w:rsidRDefault="4C154B7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Anotação caderno</w:t>
            </w:r>
          </w:p>
          <w:p w14:paraId="23BBD06B" w14:textId="1934DB9C" w:rsidR="172FD596" w:rsidRDefault="4C154B7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Atividade livro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0F677" w14:textId="4250A1D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</w:p>
        </w:tc>
      </w:tr>
      <w:tr w:rsidR="172FD596" w14:paraId="74C362C8" w14:textId="77777777" w:rsidTr="1F1637B2">
        <w:trPr>
          <w:trHeight w:val="300"/>
        </w:trPr>
        <w:tc>
          <w:tcPr>
            <w:tcW w:w="1990" w:type="dxa"/>
            <w:vMerge/>
            <w:vAlign w:val="center"/>
          </w:tcPr>
          <w:p w14:paraId="1B7CB258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577CC" w14:textId="1447578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4ACCD" w14:textId="38F5BF33" w:rsidR="172FD596" w:rsidRDefault="7AC65AE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Planejar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A22DC" w14:textId="2C5E1034" w:rsidR="172FD596" w:rsidRDefault="69629D2F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  <w:r w:rsidR="172FD596" w:rsidRPr="0ECA27CE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39EAF" w14:textId="20B428E2" w:rsidR="172FD596" w:rsidRDefault="0D5241B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</w:tr>
    </w:tbl>
    <w:p w14:paraId="411170E9" w14:textId="48C6D59F" w:rsidR="7378503A" w:rsidRDefault="7378503A" w:rsidP="172FD596">
      <w:pPr>
        <w:tabs>
          <w:tab w:val="left" w:pos="1350"/>
        </w:tabs>
      </w:pPr>
      <w:r w:rsidRPr="172FD596">
        <w:rPr>
          <w:rFonts w:ascii="Arial" w:eastAsia="Arial" w:hAnsi="Arial" w:cs="Arial"/>
        </w:rPr>
        <w:t xml:space="preserve"> </w:t>
      </w:r>
    </w:p>
    <w:p w14:paraId="3EEE00D3" w14:textId="2B0AAF0A" w:rsidR="7378503A" w:rsidRDefault="7378503A" w:rsidP="172FD596">
      <w:pPr>
        <w:tabs>
          <w:tab w:val="left" w:pos="1350"/>
        </w:tabs>
      </w:pPr>
      <w:r w:rsidRPr="172FD596">
        <w:t xml:space="preserve"> </w:t>
      </w:r>
    </w:p>
    <w:p w14:paraId="623C2FF2" w14:textId="0C95F90D" w:rsidR="7378503A" w:rsidRDefault="7378503A" w:rsidP="172FD596">
      <w:pPr>
        <w:tabs>
          <w:tab w:val="left" w:pos="1350"/>
        </w:tabs>
      </w:pPr>
      <w:r w:rsidRPr="172FD596">
        <w:t xml:space="preserve"> </w:t>
      </w:r>
    </w:p>
    <w:p w14:paraId="7042D7B1" w14:textId="01F6B20D" w:rsidR="7378503A" w:rsidRDefault="7378503A" w:rsidP="172FD596">
      <w:pPr>
        <w:tabs>
          <w:tab w:val="left" w:pos="1350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172FD596" w14:paraId="34CF4D59" w14:textId="77777777" w:rsidTr="1F1637B2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234325" w14:textId="463247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FF4433" w14:textId="2445ED2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BFE205" w14:textId="30108CD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B517FC" w14:textId="44062A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FE01CCD" w14:textId="3A421C43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3964A919" w14:textId="77777777" w:rsidTr="1F1637B2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E099C" w14:textId="310047A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1FDA8B2D" w14:textId="114309B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7F2B7" w14:textId="0F1E4A8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CB45" w14:textId="4BC165EC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t xml:space="preserve"> </w:t>
            </w:r>
            <w:r w:rsidR="72FC2A06" w:rsidRPr="1600CACD">
              <w:t>Impulso e quantidade de movimento.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D7E94" w14:textId="348724D5" w:rsidR="172FD596" w:rsidRDefault="72FC2A06" w:rsidP="1600CAC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CACD">
              <w:t>Resolução de atividade do livro didático.</w:t>
            </w:r>
            <w:r w:rsidR="172FD596" w:rsidRPr="1600CAC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4DABF" w14:textId="5EF7F1C5" w:rsidR="172FD596" w:rsidRDefault="656E8A90" w:rsidP="172FD59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CACD">
              <w:t>X</w:t>
            </w:r>
            <w:r w:rsidR="172FD596" w:rsidRPr="1600CACD">
              <w:t xml:space="preserve"> </w:t>
            </w:r>
          </w:p>
        </w:tc>
      </w:tr>
      <w:tr w:rsidR="172FD596" w14:paraId="331A577D" w14:textId="77777777" w:rsidTr="1F1637B2">
        <w:trPr>
          <w:trHeight w:val="300"/>
        </w:trPr>
        <w:tc>
          <w:tcPr>
            <w:tcW w:w="1989" w:type="dxa"/>
            <w:vMerge/>
            <w:vAlign w:val="center"/>
          </w:tcPr>
          <w:p w14:paraId="16B0233B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1B834" w14:textId="4D95FB1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CE63A" w14:textId="100B7BC1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645F9BEE">
              <w:t>Biomas, vegetação e paisagem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E1979" w14:textId="52CBF1EB" w:rsidR="172FD596" w:rsidRDefault="645F9BEE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  <w:r w:rsidR="172FD596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6253C" w14:textId="50BB65FD" w:rsidR="172FD596" w:rsidRDefault="172FD596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26FBF376" w:rsidRPr="5958F1B9">
              <w:rPr>
                <w:color w:val="000000" w:themeColor="text1"/>
              </w:rPr>
              <w:t xml:space="preserve">Resolução de questões  </w:t>
            </w:r>
          </w:p>
        </w:tc>
      </w:tr>
      <w:tr w:rsidR="172FD596" w14:paraId="07281D1B" w14:textId="77777777" w:rsidTr="1F1637B2">
        <w:trPr>
          <w:trHeight w:val="300"/>
        </w:trPr>
        <w:tc>
          <w:tcPr>
            <w:tcW w:w="1989" w:type="dxa"/>
            <w:vMerge/>
            <w:vAlign w:val="center"/>
          </w:tcPr>
          <w:p w14:paraId="2C71BD94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13FB2" w14:textId="66868FA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CB6C9" w14:textId="0B1FDC93" w:rsidR="172FD596" w:rsidRDefault="53E84F4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Resolução de questões livro </w:t>
            </w:r>
            <w:r w:rsidR="172FD596" w:rsidRPr="1600CAC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FFBD3" w14:textId="4285E241" w:rsidR="172FD596" w:rsidRDefault="4973B432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Resolução de questões 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64279" w14:textId="662C5DEB" w:rsidR="172FD596" w:rsidRDefault="71811836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X </w:t>
            </w:r>
          </w:p>
        </w:tc>
      </w:tr>
      <w:tr w:rsidR="172FD596" w14:paraId="6AA7FFBD" w14:textId="77777777" w:rsidTr="1F1637B2">
        <w:trPr>
          <w:trHeight w:val="300"/>
        </w:trPr>
        <w:tc>
          <w:tcPr>
            <w:tcW w:w="1989" w:type="dxa"/>
            <w:vMerge/>
            <w:vAlign w:val="center"/>
          </w:tcPr>
          <w:p w14:paraId="36CF0998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286CD" w14:textId="24D4E2B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DF1CA" w14:textId="24DD892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2DC35028" w:rsidRPr="1600CACD">
              <w:rPr>
                <w:color w:val="000000" w:themeColor="text1"/>
              </w:rPr>
              <w:t xml:space="preserve">Resolução de </w:t>
            </w:r>
            <w:proofErr w:type="spellStart"/>
            <w:r w:rsidR="2DC35028" w:rsidRPr="1600CACD">
              <w:rPr>
                <w:color w:val="000000" w:themeColor="text1"/>
              </w:rPr>
              <w:t>qeustões</w:t>
            </w:r>
            <w:proofErr w:type="spellEnd"/>
            <w:r w:rsidR="2DC35028" w:rsidRPr="1600CACD">
              <w:rPr>
                <w:color w:val="000000" w:themeColor="text1"/>
              </w:rPr>
              <w:t xml:space="preserve"> livro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6A128" w14:textId="4574A495" w:rsidR="172FD596" w:rsidRDefault="2DC35028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CACD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2B86D" w14:textId="6630409F" w:rsidR="172FD596" w:rsidRDefault="05BD3500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</w:tr>
      <w:tr w:rsidR="172FD596" w14:paraId="34F19CB3" w14:textId="77777777" w:rsidTr="1F1637B2">
        <w:trPr>
          <w:trHeight w:val="300"/>
        </w:trPr>
        <w:tc>
          <w:tcPr>
            <w:tcW w:w="1989" w:type="dxa"/>
            <w:vMerge/>
            <w:vAlign w:val="center"/>
          </w:tcPr>
          <w:p w14:paraId="00E2D522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EF029" w14:textId="5F2155F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97190" w14:textId="0B1FDC93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Resolução de questões livro 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4D2A6" w14:textId="4285E241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A73A7" w14:textId="662C5DEB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X </w:t>
            </w:r>
          </w:p>
        </w:tc>
      </w:tr>
      <w:tr w:rsidR="172FD596" w14:paraId="3D37F2C7" w14:textId="77777777" w:rsidTr="1F1637B2">
        <w:trPr>
          <w:trHeight w:val="300"/>
        </w:trPr>
        <w:tc>
          <w:tcPr>
            <w:tcW w:w="1989" w:type="dxa"/>
            <w:vMerge/>
            <w:vAlign w:val="center"/>
          </w:tcPr>
          <w:p w14:paraId="746411CF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D529C" w14:textId="050FFF8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CA1F5C" w14:textId="48197769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7178F5AA">
              <w:t xml:space="preserve">Correção Atividade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B77D" w14:textId="0B9046CD" w:rsidR="172FD596" w:rsidRDefault="172FD596" w:rsidP="20CDB0B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CDB0BA">
              <w:rPr>
                <w:color w:val="000000" w:themeColor="text1"/>
              </w:rPr>
              <w:t xml:space="preserve"> </w:t>
            </w:r>
            <w:r w:rsidR="1F2FA521">
              <w:t>Correção Atividade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EB9FEF" w14:textId="2B2C01C8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</w:p>
        </w:tc>
      </w:tr>
    </w:tbl>
    <w:p w14:paraId="060D67C2" w14:textId="63930DC8" w:rsidR="7378503A" w:rsidRDefault="7378503A" w:rsidP="172FD596">
      <w:pPr>
        <w:tabs>
          <w:tab w:val="left" w:pos="1035"/>
        </w:tabs>
      </w:pPr>
      <w:r w:rsidRPr="172FD596">
        <w:rPr>
          <w:rFonts w:ascii="Arial" w:eastAsia="Arial" w:hAnsi="Arial" w:cs="Arial"/>
        </w:rPr>
        <w:t xml:space="preserve"> </w:t>
      </w:r>
    </w:p>
    <w:p w14:paraId="0CBFEC11" w14:textId="300DC1C6" w:rsidR="7378503A" w:rsidRDefault="7378503A" w:rsidP="172FD596">
      <w:pPr>
        <w:tabs>
          <w:tab w:val="left" w:pos="1035"/>
        </w:tabs>
      </w:pPr>
      <w:r w:rsidRPr="172FD596">
        <w:t xml:space="preserve">  </w:t>
      </w:r>
    </w:p>
    <w:p w14:paraId="4FA2F506" w14:textId="0721E2DF" w:rsidR="7378503A" w:rsidRDefault="7378503A" w:rsidP="172FD596">
      <w:pPr>
        <w:tabs>
          <w:tab w:val="left" w:pos="1035"/>
        </w:tabs>
      </w:pPr>
      <w:r w:rsidRPr="172FD596">
        <w:t xml:space="preserve"> </w:t>
      </w:r>
    </w:p>
    <w:p w14:paraId="5A3E188A" w14:textId="4735EEF8" w:rsidR="7378503A" w:rsidRDefault="7378503A" w:rsidP="172FD596">
      <w:pPr>
        <w:tabs>
          <w:tab w:val="left" w:pos="1035"/>
        </w:tabs>
      </w:pPr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172FD596" w14:paraId="2AA89597" w14:textId="77777777" w:rsidTr="1F1637B2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A203C0" w14:textId="67F2609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04C4A2" w14:textId="045EF0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B73339" w14:textId="00251D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E26ABE" w14:textId="7D9F5B9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EB05B8" w14:textId="54178F0B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724C9011" w14:textId="77777777" w:rsidTr="1F1637B2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DCFF" w14:textId="5567A70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06/11/2025</w:t>
            </w:r>
          </w:p>
          <w:p w14:paraId="75838FEA" w14:textId="06D5FEA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2A859" w14:textId="6EBBBA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02403" w14:textId="38654B00" w:rsidR="172FD596" w:rsidRDefault="172FD596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5E42E81" w:rsidRPr="1600CACD">
              <w:rPr>
                <w:rFonts w:ascii="Arial" w:eastAsia="Arial" w:hAnsi="Arial" w:cs="Arial"/>
                <w:color w:val="000000" w:themeColor="text1"/>
              </w:rPr>
              <w:t>Tipos de colisões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4BCED" w14:textId="4B7455E8" w:rsidR="172FD596" w:rsidRDefault="29487524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>Registro no caderno sobre o conteúdo.</w:t>
            </w:r>
            <w:r w:rsidR="172FD596"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2CBA4" w14:textId="175A4B6A" w:rsidR="172FD596" w:rsidRDefault="3A282C40" w:rsidP="1600CA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>X</w:t>
            </w:r>
            <w:r w:rsidR="172FD596"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172FD596" w14:paraId="0776C1C0" w14:textId="77777777" w:rsidTr="1F1637B2">
        <w:trPr>
          <w:trHeight w:val="300"/>
        </w:trPr>
        <w:tc>
          <w:tcPr>
            <w:tcW w:w="2111" w:type="dxa"/>
            <w:vMerge/>
            <w:vAlign w:val="center"/>
          </w:tcPr>
          <w:p w14:paraId="72B4952C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D467A" w14:textId="33FB75B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F24BA" w14:textId="003C22DF" w:rsidR="172FD596" w:rsidRDefault="5CC6190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Corporeidade</w:t>
            </w:r>
            <w:r w:rsidR="23FF0F3F" w:rsidRPr="0ECA27CE">
              <w:rPr>
                <w:color w:val="000000" w:themeColor="text1"/>
              </w:rPr>
              <w:t xml:space="preserve"> afro.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99CA7" w14:textId="0005F770" w:rsidR="172FD596" w:rsidRDefault="0F701F64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Divisão de grupos e pesquisas.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CD74A" w14:textId="22DF7AA9" w:rsidR="172FD596" w:rsidRDefault="172FD596" w:rsidP="172FD596">
            <w:pPr>
              <w:spacing w:line="360" w:lineRule="auto"/>
              <w:jc w:val="center"/>
            </w:pPr>
            <w:r w:rsidRPr="172FD596">
              <w:t xml:space="preserve"> </w:t>
            </w:r>
          </w:p>
        </w:tc>
      </w:tr>
      <w:tr w:rsidR="172FD596" w14:paraId="3E212296" w14:textId="77777777" w:rsidTr="1F1637B2">
        <w:trPr>
          <w:trHeight w:val="300"/>
        </w:trPr>
        <w:tc>
          <w:tcPr>
            <w:tcW w:w="2111" w:type="dxa"/>
            <w:vMerge/>
            <w:vAlign w:val="center"/>
          </w:tcPr>
          <w:p w14:paraId="1ECB4458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C4920" w14:textId="7682EC7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1498B" w14:textId="0B725239" w:rsidR="172FD596" w:rsidRDefault="172FD596" w:rsidP="172FD596">
            <w:pPr>
              <w:spacing w:line="360" w:lineRule="auto"/>
              <w:jc w:val="center"/>
            </w:pPr>
            <w:r>
              <w:t xml:space="preserve"> </w:t>
            </w:r>
            <w:r w:rsidR="47F78482">
              <w:t xml:space="preserve">Nomenclatura das funções inorgânicas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37849" w14:textId="348724D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Resolução de atividade do livro didático.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6EE09" w14:textId="5EF7F1C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X </w:t>
            </w:r>
          </w:p>
        </w:tc>
      </w:tr>
      <w:tr w:rsidR="172FD596" w14:paraId="039AD976" w14:textId="77777777" w:rsidTr="1F1637B2">
        <w:trPr>
          <w:trHeight w:val="300"/>
        </w:trPr>
        <w:tc>
          <w:tcPr>
            <w:tcW w:w="2111" w:type="dxa"/>
            <w:vMerge/>
            <w:vAlign w:val="center"/>
          </w:tcPr>
          <w:p w14:paraId="6B170289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89F32" w14:textId="02EBFA2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B9F8B" w14:textId="5BD9BD80" w:rsidR="172FD596" w:rsidRDefault="22F9B1F4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 felicidade e a experiência humana.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4D089" w14:textId="1DDC70E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 xml:space="preserve"> </w:t>
            </w:r>
            <w:r w:rsidR="30232E89" w:rsidRPr="0ECA27CE">
              <w:rPr>
                <w:color w:val="000000" w:themeColor="text1"/>
              </w:rPr>
              <w:t xml:space="preserve">Abordagens de </w:t>
            </w:r>
            <w:r w:rsidR="5F7FF1B4" w:rsidRPr="0ECA27CE">
              <w:rPr>
                <w:color w:val="000000" w:themeColor="text1"/>
              </w:rPr>
              <w:t>conteúdo</w:t>
            </w:r>
            <w:r w:rsidR="30232E89" w:rsidRPr="0ECA27CE">
              <w:rPr>
                <w:color w:val="000000" w:themeColor="text1"/>
              </w:rPr>
              <w:t>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9023CC" w14:textId="156DF92A" w:rsidR="172FD596" w:rsidRDefault="1B63C3D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Roteiro</w:t>
            </w:r>
            <w:r w:rsidR="30232E89" w:rsidRPr="0ECA27CE">
              <w:rPr>
                <w:color w:val="000000" w:themeColor="text1"/>
              </w:rPr>
              <w:t xml:space="preserve"> de estudo.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4CF1BEE2" w14:textId="77777777" w:rsidTr="1F1637B2">
        <w:trPr>
          <w:trHeight w:val="300"/>
        </w:trPr>
        <w:tc>
          <w:tcPr>
            <w:tcW w:w="2111" w:type="dxa"/>
            <w:vMerge/>
            <w:vAlign w:val="center"/>
          </w:tcPr>
          <w:p w14:paraId="4A76C138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72DDC" w14:textId="4DD97D3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65912C" w14:textId="39DB4475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293C8428" w:rsidRPr="0ECA27CE">
              <w:t>Vol. 12 – Trigonometria no triângulo retângulo</w:t>
            </w:r>
          </w:p>
          <w:p w14:paraId="59FAA514" w14:textId="503DC7A4" w:rsidR="172FD596" w:rsidRDefault="293C8428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0B162DFC" w14:textId="1DBB39A7" w:rsidR="172FD596" w:rsidRDefault="293C8428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0FF5D178" w14:textId="1A9EE6BE" w:rsidR="172FD596" w:rsidRDefault="293C8428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0097836C" w14:textId="39085B80" w:rsidR="172FD596" w:rsidRDefault="293C8428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169708C2" w14:textId="43033D9A" w:rsidR="172FD596" w:rsidRDefault="293C8428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3039B3CE" w14:textId="3029C61D" w:rsidR="172FD596" w:rsidRDefault="293C8428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7CA22C1B" w14:textId="3327E99D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A31A5" w14:textId="56F5E049" w:rsidR="172FD596" w:rsidRDefault="4BD4EAB8" w:rsidP="0ECA27CE">
            <w:pPr>
              <w:spacing w:line="360" w:lineRule="auto"/>
              <w:jc w:val="center"/>
            </w:pPr>
            <w:r w:rsidRPr="0ECA27CE">
              <w:t xml:space="preserve">Atividades propostas no livro: </w:t>
            </w:r>
          </w:p>
          <w:p w14:paraId="473240D8" w14:textId="7306A55E" w:rsidR="172FD596" w:rsidRDefault="4BD4EAB8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BD41570" w14:textId="565792EB" w:rsidR="172FD596" w:rsidRDefault="4BD4EAB8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51DF3FD1" w14:textId="285CFE07" w:rsidR="172FD596" w:rsidRDefault="4BD4EAB8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70035C6E" w14:textId="1DDB3359" w:rsidR="172FD596" w:rsidRDefault="4BD4EAB8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0557BDC4" w14:textId="0D9EF221" w:rsidR="172FD596" w:rsidRDefault="4BD4EAB8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7380C354" w14:textId="15024845" w:rsidR="172FD596" w:rsidRDefault="4BD4EAB8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537C6D08" w14:textId="7B01BAE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CF468" w14:textId="7F939460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3E9952C6" w:rsidRPr="0ECA27CE">
              <w:t xml:space="preserve">Atividades propostas no livro: </w:t>
            </w:r>
          </w:p>
          <w:p w14:paraId="7A3710FD" w14:textId="7306A55E" w:rsidR="172FD596" w:rsidRDefault="3E9952C6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7F7F6783" w14:textId="565792EB" w:rsidR="172FD596" w:rsidRDefault="3E9952C6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4ECA5BEF" w14:textId="285CFE07" w:rsidR="172FD596" w:rsidRDefault="3E9952C6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4DB4AEFE" w14:textId="1DDB3359" w:rsidR="172FD596" w:rsidRDefault="3E9952C6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1862852C" w14:textId="0D9EF221" w:rsidR="172FD596" w:rsidRDefault="3E9952C6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46D36E21" w14:textId="4E3E9B18" w:rsidR="172FD596" w:rsidRDefault="3E9952C6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239F4267" w14:textId="621E9947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</w:tbl>
    <w:p w14:paraId="0534A640" w14:textId="17585E92" w:rsidR="7378503A" w:rsidRDefault="7378503A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79FBAADE" w14:textId="49432489" w:rsidR="7378503A" w:rsidRDefault="7378503A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20EB86F9" w14:textId="1428FA5E" w:rsidR="7378503A" w:rsidRDefault="7378503A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40"/>
        <w:gridCol w:w="3494"/>
        <w:gridCol w:w="4215"/>
      </w:tblGrid>
      <w:tr w:rsidR="172FD596" w14:paraId="0AF28724" w14:textId="77777777" w:rsidTr="5D2FF711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FDEC97" w14:textId="6579541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698F0E" w14:textId="26F0025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45054" w14:textId="699010F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091EB7" w14:textId="58F236F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01972AD" w14:textId="001E62F5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6CD36FE4" w14:textId="77777777" w:rsidTr="5D2FF711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3BD2D3" w14:textId="59AD5B8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458C99B3" w14:textId="3B80217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57595" w14:textId="3E7CF2A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7FD3C" w14:textId="5CFE2F46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Cap.6: A sociedade brasileira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C7854" w14:textId="3359DF04" w:rsidR="6A215272" w:rsidRDefault="6A215272" w:rsidP="0AAB0104">
            <w:pPr>
              <w:jc w:val="both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AAB0104" w:rsidRPr="0AAB0104">
              <w:rPr>
                <w:rFonts w:ascii="Arial" w:eastAsia="Arial" w:hAnsi="Arial" w:cs="Arial"/>
                <w:sz w:val="20"/>
                <w:szCs w:val="20"/>
              </w:rPr>
              <w:t>ormação histórica da sociedade brasileira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A6F8C" w14:textId="0CA4D232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p.134-135</w:t>
            </w:r>
          </w:p>
        </w:tc>
      </w:tr>
      <w:tr w:rsidR="172FD596" w14:paraId="669D3501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15BA015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255DA" w14:textId="2460861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21E72" w14:textId="190B89EA" w:rsidR="172FD596" w:rsidRDefault="04EAAACC" w:rsidP="4B31AE2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4B31AE25">
              <w:t xml:space="preserve"> </w:t>
            </w:r>
            <w:r w:rsidR="70367E86" w:rsidRPr="4B31AE25">
              <w:rPr>
                <w:color w:val="000000" w:themeColor="text1"/>
              </w:rPr>
              <w:t>Análise interpretativa da estrutura dissertativa-argumentativa destacando todos os elementos da tipologia textual.</w:t>
            </w:r>
          </w:p>
          <w:p w14:paraId="741ABBC1" w14:textId="15825FA7" w:rsidR="172FD596" w:rsidRDefault="172FD596" w:rsidP="4B31AE25">
            <w:pPr>
              <w:jc w:val="center"/>
            </w:pP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AFC4D" w14:textId="03BA4BA4" w:rsidR="172FD596" w:rsidRDefault="70367E8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B31AE25">
              <w:t xml:space="preserve">Fotocopiada </w:t>
            </w:r>
            <w:r w:rsidR="172FD596" w:rsidRPr="4B31AE2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EBB48" w14:textId="34297A54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57E31CBB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14EAFA91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AC490" w14:textId="102C462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97BF9" w14:textId="51A0FF8A" w:rsidR="172FD596" w:rsidRDefault="172FD596" w:rsidP="172FD596">
            <w:pPr>
              <w:jc w:val="center"/>
            </w:pPr>
            <w:r w:rsidRPr="0ECA27CE">
              <w:t xml:space="preserve"> </w:t>
            </w:r>
            <w:r w:rsidR="0F674FF9" w:rsidRPr="0ECA27CE">
              <w:t>Vol. 12: As Grandes Navegações e a expansão portuguesa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98A1C" w14:textId="2CE445D3" w:rsidR="172FD596" w:rsidRDefault="0F674FF9" w:rsidP="172FD596">
            <w:pPr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443DC" w14:textId="1F51CB1C" w:rsidR="172FD596" w:rsidRDefault="06E33606" w:rsidP="172FD596">
            <w:pPr>
              <w:jc w:val="center"/>
            </w:pPr>
            <w:r w:rsidRPr="0ECA27CE">
              <w:t>Atividade no caderno</w:t>
            </w:r>
            <w:r w:rsidR="172FD596" w:rsidRPr="0ECA27CE">
              <w:t xml:space="preserve"> </w:t>
            </w:r>
          </w:p>
        </w:tc>
      </w:tr>
      <w:tr w:rsidR="172FD596" w14:paraId="3C28FB1B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3AF3D1A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E8760" w14:textId="5ED663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84339" w14:textId="43AC193E" w:rsidR="172FD596" w:rsidRDefault="3B574208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2FF711">
              <w:rPr>
                <w:lang w:val="en-US"/>
              </w:rPr>
              <w:t xml:space="preserve">Review - Countries and </w:t>
            </w:r>
            <w:proofErr w:type="spellStart"/>
            <w:r w:rsidRPr="5D2FF711">
              <w:rPr>
                <w:lang w:val="en-US"/>
              </w:rPr>
              <w:t>nationalities,frequency</w:t>
            </w:r>
            <w:proofErr w:type="spellEnd"/>
            <w:r w:rsidRPr="5D2FF711">
              <w:rPr>
                <w:lang w:val="en-US"/>
              </w:rPr>
              <w:t xml:space="preserve"> adverbs</w:t>
            </w:r>
            <w:r w:rsidR="172FD596" w:rsidRPr="5D2FF711">
              <w:rPr>
                <w:lang w:val="en-US"/>
              </w:rPr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10124" w14:textId="1D6B0576" w:rsidR="172FD596" w:rsidRDefault="72FDE138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</w:p>
          <w:p w14:paraId="6BFC2F65" w14:textId="32920213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30745" w14:textId="0D844842" w:rsidR="172FD596" w:rsidRDefault="4C013FC3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Exercício no caderno</w:t>
            </w:r>
            <w:r w:rsidR="172FD596">
              <w:t xml:space="preserve"> </w:t>
            </w:r>
          </w:p>
        </w:tc>
      </w:tr>
      <w:tr w:rsidR="172FD596" w14:paraId="28019688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16193184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03D74" w14:textId="1C2E53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017D1" w14:textId="07D64C26" w:rsidR="4121323E" w:rsidRDefault="4121323E" w:rsidP="4121323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121323E">
              <w:rPr>
                <w:color w:val="000000" w:themeColor="text1"/>
              </w:rPr>
              <w:t xml:space="preserve">Lutas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B2A40" w14:textId="0A358AF4" w:rsidR="4121323E" w:rsidRDefault="4121323E" w:rsidP="4121323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4121323E">
              <w:rPr>
                <w:color w:val="000000" w:themeColor="text1"/>
              </w:rPr>
              <w:t xml:space="preserve">aula teórica  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109C2" w14:textId="4B7DCCE0" w:rsidR="172FD596" w:rsidRDefault="172FD596" w:rsidP="172FD596">
            <w:pPr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2FB55B77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3123F96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52BC7" w14:textId="4358B7D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C4E00" w14:textId="24363DCB" w:rsidR="172FD596" w:rsidRDefault="3CDCE9EE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- Cap.6: Os pré-socráticos</w:t>
            </w:r>
          </w:p>
          <w:p w14:paraId="465B328F" w14:textId="7E1A801A" w:rsidR="172FD596" w:rsidRDefault="172FD596" w:rsidP="172FD596">
            <w:pPr>
              <w:jc w:val="center"/>
            </w:pPr>
            <w:r w:rsidRPr="0AAB0104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8BAB9" w14:textId="2C3E9408" w:rsidR="172FD596" w:rsidRDefault="172FD596" w:rsidP="0AAB0104">
            <w:r w:rsidRPr="0AAB0104">
              <w:t xml:space="preserve"> </w:t>
            </w:r>
            <w:r w:rsidR="7537E9A5" w:rsidRPr="0AAB0104">
              <w:rPr>
                <w:rFonts w:ascii="Arial" w:eastAsia="Arial" w:hAnsi="Arial" w:cs="Arial"/>
                <w:sz w:val="20"/>
                <w:szCs w:val="20"/>
              </w:rPr>
              <w:t>Os filósofos da natureza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1B21F" w14:textId="00E205C1" w:rsidR="172FD596" w:rsidRDefault="7537E9A5" w:rsidP="0AAB0104">
            <w:pPr>
              <w:jc w:val="center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p.16</w:t>
            </w:r>
          </w:p>
        </w:tc>
      </w:tr>
    </w:tbl>
    <w:p w14:paraId="2D609209" w14:textId="03E55457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2419FD7" w14:textId="30F6DC88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9845B5A" w14:textId="52006A57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8"/>
        <w:gridCol w:w="4185"/>
        <w:gridCol w:w="3615"/>
        <w:gridCol w:w="3433"/>
      </w:tblGrid>
      <w:tr w:rsidR="172FD596" w14:paraId="44FEF844" w14:textId="77777777" w:rsidTr="1F1637B2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A7EC20" w14:textId="180FEEF1" w:rsidR="172FD596" w:rsidRDefault="172FD596" w:rsidP="172FD596">
            <w:pPr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172FD596" w14:paraId="3995E6DE" w14:textId="77777777" w:rsidTr="1F1637B2">
        <w:trPr>
          <w:trHeight w:val="30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264488" w14:textId="4DC1DFF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CC31FA" w14:textId="3048809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FA008E" w14:textId="49D6682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750B82" w14:textId="7476A1C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9A5567" w14:textId="24A53C9C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7C3A3DC0" w14:textId="77777777" w:rsidTr="1F1637B2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CF192" w14:textId="7FABB8BE" w:rsidR="1195559D" w:rsidRDefault="1195559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1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5A443364" w14:textId="3506E64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9697612" w14:textId="1D2E16C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EBC4A" w14:textId="3437B34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79691" w14:textId="0D2E66AC" w:rsidR="172FD596" w:rsidRDefault="00A93CF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A93CFE">
              <w:t>Revisão de conteúdo</w:t>
            </w:r>
            <w:r w:rsidR="172FD596" w:rsidRPr="172FD596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743E3" w14:textId="180FB769" w:rsidR="172FD596" w:rsidRDefault="00A93CF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A93CFE">
              <w:rPr>
                <w:color w:val="000000" w:themeColor="text1"/>
              </w:rPr>
              <w:t>Revisão de conteúdo</w:t>
            </w:r>
            <w:r w:rsidR="172FD596" w:rsidRPr="172FD596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0E911" w14:textId="33CD0D7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</w:p>
        </w:tc>
      </w:tr>
      <w:tr w:rsidR="172FD596" w14:paraId="31D5BB18" w14:textId="77777777" w:rsidTr="1F1637B2">
        <w:trPr>
          <w:trHeight w:val="300"/>
        </w:trPr>
        <w:tc>
          <w:tcPr>
            <w:tcW w:w="1995" w:type="dxa"/>
            <w:vMerge/>
            <w:vAlign w:val="center"/>
          </w:tcPr>
          <w:p w14:paraId="4F6D3EB7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C62D1" w14:textId="76FDD3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4906" w14:textId="4FBBC230" w:rsidR="172FD596" w:rsidRDefault="172FD596" w:rsidP="172FD596">
            <w:pPr>
              <w:spacing w:line="360" w:lineRule="auto"/>
              <w:jc w:val="center"/>
            </w:pPr>
            <w:r w:rsidRPr="0ECA27CE">
              <w:t xml:space="preserve"> </w:t>
            </w:r>
            <w:r w:rsidR="485BC251" w:rsidRPr="0ECA27CE">
              <w:t>Vol. 12 – Trigonometria no triângulo retângulo</w:t>
            </w:r>
          </w:p>
          <w:p w14:paraId="5EFFA63C" w14:textId="503DC7A4" w:rsidR="172FD596" w:rsidRDefault="485BC251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52D1E6A2" w14:textId="1DBB39A7" w:rsidR="172FD596" w:rsidRDefault="485BC251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72EFAC0C" w14:textId="1A9EE6BE" w:rsidR="172FD596" w:rsidRDefault="485BC251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6260FFCC" w14:textId="39085B80" w:rsidR="172FD596" w:rsidRDefault="485BC251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6F8BEBC1" w14:textId="43033D9A" w:rsidR="172FD596" w:rsidRDefault="485BC251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25B21255" w14:textId="6DD7030F" w:rsidR="172FD596" w:rsidRDefault="485BC251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2D888239" w14:textId="0F501DE1" w:rsidR="172FD596" w:rsidRDefault="172FD596" w:rsidP="0ECA27CE">
            <w:pPr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CF9F9" w14:textId="048DAF5B" w:rsidR="172FD596" w:rsidRDefault="172FD596" w:rsidP="172FD596">
            <w:pPr>
              <w:spacing w:line="360" w:lineRule="auto"/>
              <w:jc w:val="center"/>
            </w:pPr>
            <w:r w:rsidRPr="0ECA27CE">
              <w:lastRenderedPageBreak/>
              <w:t xml:space="preserve"> </w:t>
            </w:r>
            <w:r w:rsidR="60B71CEC" w:rsidRPr="0ECA27CE">
              <w:t xml:space="preserve">Atividades propostas no livro: </w:t>
            </w:r>
          </w:p>
          <w:p w14:paraId="1A826584" w14:textId="7306A55E" w:rsidR="172FD596" w:rsidRDefault="60B71CEC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21661044" w14:textId="565792EB" w:rsidR="172FD596" w:rsidRDefault="60B71CEC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2C6C4FD5" w14:textId="285CFE07" w:rsidR="172FD596" w:rsidRDefault="60B71CEC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0BF7C106" w14:textId="1DDB3359" w:rsidR="172FD596" w:rsidRDefault="60B71CEC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4871AFE7" w14:textId="0D9EF221" w:rsidR="172FD596" w:rsidRDefault="60B71CEC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5D6E2B8D" w14:textId="23381408" w:rsidR="172FD596" w:rsidRDefault="60B71CEC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4EE702A7" w14:textId="4C5A48CB" w:rsidR="172FD596" w:rsidRDefault="172FD596" w:rsidP="0ECA27CE">
            <w:pPr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F0EC0" w14:textId="56F5E049" w:rsidR="172FD596" w:rsidRDefault="60B71CEC" w:rsidP="0ECA27CE">
            <w:pPr>
              <w:spacing w:line="360" w:lineRule="auto"/>
              <w:jc w:val="center"/>
            </w:pPr>
            <w:r w:rsidRPr="0ECA27CE">
              <w:t xml:space="preserve">Atividades propostas no livro: </w:t>
            </w:r>
          </w:p>
          <w:p w14:paraId="0F1D8A4E" w14:textId="7306A55E" w:rsidR="172FD596" w:rsidRDefault="60B71CEC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8D042CD" w14:textId="565792EB" w:rsidR="172FD596" w:rsidRDefault="60B71CEC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5DBC3B15" w14:textId="285CFE07" w:rsidR="172FD596" w:rsidRDefault="60B71CEC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20D47038" w14:textId="1DDB3359" w:rsidR="172FD596" w:rsidRDefault="60B71CEC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160F4218" w14:textId="0D9EF221" w:rsidR="172FD596" w:rsidRDefault="60B71CEC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67A5BB3F" w14:textId="3E0F0DDD" w:rsidR="172FD596" w:rsidRDefault="60B71CEC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1B3B46D6" w14:textId="7D4E00A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6C8E6EDC" w14:textId="77777777" w:rsidTr="1F1637B2">
        <w:trPr>
          <w:trHeight w:val="300"/>
        </w:trPr>
        <w:tc>
          <w:tcPr>
            <w:tcW w:w="1995" w:type="dxa"/>
            <w:vMerge/>
            <w:vAlign w:val="center"/>
          </w:tcPr>
          <w:p w14:paraId="22AF3AB7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AEDA5" w14:textId="4772011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4EF34" w14:textId="4A6C3B61" w:rsidR="172FD596" w:rsidRDefault="449014B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>Biomas e diversidade natural do Brasil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E54D9" w14:textId="17CBBDF2" w:rsidR="172FD596" w:rsidRDefault="313EB4C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>Anotações no caderno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8F305" w14:textId="0660D332" w:rsidR="172FD596" w:rsidRDefault="70A6750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>X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</w:tr>
      <w:tr w:rsidR="172FD596" w14:paraId="51584CD4" w14:textId="77777777" w:rsidTr="1F1637B2">
        <w:trPr>
          <w:trHeight w:val="300"/>
        </w:trPr>
        <w:tc>
          <w:tcPr>
            <w:tcW w:w="1995" w:type="dxa"/>
            <w:vMerge/>
            <w:vAlign w:val="center"/>
          </w:tcPr>
          <w:p w14:paraId="491A2DCF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F7DF3" w14:textId="4DF3C71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70929" w14:textId="6F47C9CB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51F48DE6" w:rsidRPr="0ECA27CE">
              <w:t>Vol. 12 – Trigonometria no triângulo retângulo</w:t>
            </w:r>
          </w:p>
          <w:p w14:paraId="05385C97" w14:textId="503DC7A4" w:rsidR="172FD596" w:rsidRDefault="51F48DE6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583F0259" w14:textId="1DBB39A7" w:rsidR="172FD596" w:rsidRDefault="51F48DE6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04E619F9" w14:textId="1A9EE6BE" w:rsidR="172FD596" w:rsidRDefault="51F48DE6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151397E0" w14:textId="39085B80" w:rsidR="172FD596" w:rsidRDefault="51F48DE6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249E0AE3" w14:textId="43033D9A" w:rsidR="172FD596" w:rsidRDefault="51F48DE6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68E95962" w14:textId="31E9E6A4" w:rsidR="172FD596" w:rsidRDefault="51F48DE6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6EC6C8FA" w14:textId="446C3AC7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4C87F" w14:textId="4625FE97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5C92D114" w:rsidRPr="0ECA27CE">
              <w:t xml:space="preserve">Atividades propostas no livro: </w:t>
            </w:r>
          </w:p>
          <w:p w14:paraId="2D87ED91" w14:textId="7306A55E" w:rsidR="172FD596" w:rsidRDefault="5C92D114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36DCB127" w14:textId="565792EB" w:rsidR="172FD596" w:rsidRDefault="5C92D114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0F81923B" w14:textId="285CFE07" w:rsidR="172FD596" w:rsidRDefault="5C92D114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682A5C6D" w14:textId="1DDB3359" w:rsidR="172FD596" w:rsidRDefault="5C92D114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2E25276B" w14:textId="0D9EF221" w:rsidR="172FD596" w:rsidRDefault="5C92D114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7705F593" w14:textId="3439DBC4" w:rsidR="172FD596" w:rsidRDefault="5C92D114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61D9969D" w14:textId="434DAE16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CB042" w14:textId="442A6483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5E1014E2" w:rsidRPr="0ECA27CE">
              <w:t xml:space="preserve">Atividades propostas no livro: </w:t>
            </w:r>
          </w:p>
          <w:p w14:paraId="172F2007" w14:textId="7306A55E" w:rsidR="172FD596" w:rsidRDefault="5E1014E2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40AE634D" w14:textId="565792EB" w:rsidR="172FD596" w:rsidRDefault="5E1014E2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4D389B5C" w14:textId="285CFE07" w:rsidR="172FD596" w:rsidRDefault="5E1014E2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4F20BC20" w14:textId="1DDB3359" w:rsidR="172FD596" w:rsidRDefault="5E1014E2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5289D67F" w14:textId="0D9EF221" w:rsidR="172FD596" w:rsidRDefault="5E1014E2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236BC70E" w14:textId="3EDA36D7" w:rsidR="172FD596" w:rsidRDefault="5E1014E2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53CCDE27" w14:textId="4A06AEE7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72FD596" w14:paraId="7219CA2C" w14:textId="77777777" w:rsidTr="1F1637B2">
        <w:trPr>
          <w:trHeight w:val="300"/>
        </w:trPr>
        <w:tc>
          <w:tcPr>
            <w:tcW w:w="1995" w:type="dxa"/>
            <w:vMerge/>
            <w:vAlign w:val="center"/>
          </w:tcPr>
          <w:p w14:paraId="480134D2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39418" w14:textId="013A45A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57620" w14:textId="6BB00C26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  <w:r w:rsidR="37109BD0" w:rsidRPr="0ECA27CE">
              <w:t>Vol. 12: Chegada dos portugueses a terras brasileiras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C36AB" w14:textId="2D9C0F3F" w:rsidR="172FD596" w:rsidRDefault="37109BD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4F5AC" w14:textId="3646B0E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3476EC37" w14:textId="77777777" w:rsidTr="1F1637B2">
        <w:trPr>
          <w:trHeight w:val="300"/>
        </w:trPr>
        <w:tc>
          <w:tcPr>
            <w:tcW w:w="1995" w:type="dxa"/>
            <w:vMerge/>
            <w:vAlign w:val="center"/>
          </w:tcPr>
          <w:p w14:paraId="2C00E774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EA326" w14:textId="765E8E4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18F85" w14:textId="712D5CCD" w:rsidR="172FD596" w:rsidRDefault="0B68F9D3" w:rsidP="5958F1B9">
            <w:pPr>
              <w:jc w:val="center"/>
            </w:pPr>
            <w:r>
              <w:t>Regiões e biomas do Brasil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7CF47" w14:textId="49626C50" w:rsidR="172FD596" w:rsidRDefault="172FD596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t xml:space="preserve"> </w:t>
            </w:r>
            <w:r w:rsidR="19CFE1D0" w:rsidRPr="5958F1B9">
              <w:rPr>
                <w:color w:val="000000" w:themeColor="text1"/>
              </w:rPr>
              <w:t>Anotações no caderno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BB65E" w14:textId="20030A2E" w:rsidR="172FD596" w:rsidRDefault="172FD596" w:rsidP="5958F1B9">
            <w:pPr>
              <w:jc w:val="center"/>
            </w:pPr>
            <w:r>
              <w:t xml:space="preserve"> </w:t>
            </w:r>
            <w:r w:rsidR="45A873F3">
              <w:t>Estamos em contato com qual bioma?</w:t>
            </w:r>
          </w:p>
        </w:tc>
      </w:tr>
    </w:tbl>
    <w:p w14:paraId="594B2CFD" w14:textId="44D7D91B" w:rsidR="7D3D29F9" w:rsidRDefault="7D3D29F9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</w:p>
    <w:p w14:paraId="34EFBF18" w14:textId="6325AAB2" w:rsidR="7D3D29F9" w:rsidRDefault="7D3D29F9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4200"/>
        <w:gridCol w:w="3612"/>
        <w:gridCol w:w="3415"/>
      </w:tblGrid>
      <w:tr w:rsidR="172FD596" w14:paraId="08453963" w14:textId="77777777" w:rsidTr="1F1637B2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325EA1" w14:textId="75D487E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D7F250" w14:textId="54BCD47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C86DC2" w14:textId="26396F4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2E3D35" w14:textId="5F6680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A87088" w14:textId="5C82F490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699AEA8B" w14:textId="77777777" w:rsidTr="1F1637B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EDF53" w14:textId="6AD27B1B" w:rsidR="42504359" w:rsidRDefault="42504359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11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B2FC3D3" w14:textId="2317F0B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7EEEBD7" w14:textId="03BADCF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ED0D4" w14:textId="375278F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3AA09" w14:textId="2797EE67" w:rsidR="172FD596" w:rsidRDefault="5EE71ED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Vol. 12: </w:t>
            </w:r>
            <w:r w:rsidR="6A0CBE22" w:rsidRPr="0ECA27CE">
              <w:t>Povos indígenas no Brasil e o encontro com os europeus</w:t>
            </w:r>
            <w:r w:rsidR="172FD596"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C2A27" w14:textId="624A74B8" w:rsidR="172FD596" w:rsidRDefault="6105483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60539" w14:textId="2A8EDCC4" w:rsidR="172FD596" w:rsidRDefault="000C035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Atividade do livro pág. 92 e 93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048868D2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413F83D1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E5772" w14:textId="57E327A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53021" w14:textId="661E9220" w:rsidR="172FD596" w:rsidRDefault="1E0906C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Diferença entre notícia, fato, opinião e boato.</w:t>
            </w:r>
            <w:r w:rsidR="172FD596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20FCA" w14:textId="3BEDEFD7" w:rsidR="172FD596" w:rsidRDefault="32153E0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Participação.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DFD39" w14:textId="1F7A45CC" w:rsidR="172FD596" w:rsidRDefault="32153E0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Pesquisa de dados e comparação.</w:t>
            </w:r>
            <w:r w:rsidR="172FD596">
              <w:t xml:space="preserve"> </w:t>
            </w:r>
          </w:p>
        </w:tc>
      </w:tr>
      <w:tr w:rsidR="172FD596" w14:paraId="5D11D178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4FB35F71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4736C" w14:textId="1A073F6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BFE54" w14:textId="7A81AD3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1DCD9B3A">
              <w:t xml:space="preserve">Revisão de </w:t>
            </w:r>
            <w:r w:rsidR="4577752F">
              <w:t>conteúdo</w:t>
            </w:r>
            <w:r w:rsidR="1DCD9B3A">
              <w:t xml:space="preserve"> avalição trimestral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91864" w14:textId="526E9ADD" w:rsidR="172FD596" w:rsidRDefault="222F2AA9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Registro de conteúdo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673BA" w14:textId="7B81C379" w:rsidR="172FD596" w:rsidRDefault="222F2AA9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X </w:t>
            </w:r>
          </w:p>
        </w:tc>
      </w:tr>
      <w:tr w:rsidR="172FD596" w14:paraId="24397572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65657ED7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9C871" w14:textId="3555154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89E38" w14:textId="2698B4C0" w:rsidR="172FD596" w:rsidRDefault="73984AEA" w:rsidP="0ECA27CE">
            <w:pPr>
              <w:spacing w:line="360" w:lineRule="auto"/>
              <w:jc w:val="center"/>
            </w:pPr>
            <w:r w:rsidRPr="0ECA27CE">
              <w:t>Vol. 12 – Trigonometria no triângulo retângulo</w:t>
            </w:r>
          </w:p>
          <w:p w14:paraId="43008209" w14:textId="503DC7A4" w:rsidR="172FD596" w:rsidRDefault="73984AEA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081ABE20" w14:textId="1DBB39A7" w:rsidR="172FD596" w:rsidRDefault="73984AEA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50F0B44C" w14:textId="1A9EE6BE" w:rsidR="172FD596" w:rsidRDefault="73984AEA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33FDEBD4" w14:textId="39085B80" w:rsidR="172FD596" w:rsidRDefault="73984AEA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17463D1E" w14:textId="43033D9A" w:rsidR="172FD596" w:rsidRDefault="73984AEA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2D5AAA39" w14:textId="174C5AC5" w:rsidR="172FD596" w:rsidRDefault="73984AEA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77949728" w14:textId="4031280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0E3AD" w14:textId="7D622309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60A4129F" w:rsidRPr="0ECA27CE">
              <w:t xml:space="preserve">Atividades propostas no livro: </w:t>
            </w:r>
          </w:p>
          <w:p w14:paraId="01EEF0A8" w14:textId="7306A55E" w:rsidR="172FD596" w:rsidRDefault="60A4129F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3895AA1B" w14:textId="565792EB" w:rsidR="172FD596" w:rsidRDefault="60A4129F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085069D5" w14:textId="285CFE07" w:rsidR="172FD596" w:rsidRDefault="60A4129F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2E97D99F" w14:textId="1DDB3359" w:rsidR="172FD596" w:rsidRDefault="60A4129F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7FC3290C" w14:textId="0D9EF221" w:rsidR="172FD596" w:rsidRDefault="60A4129F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4DA61105" w14:textId="0E4F3B5A" w:rsidR="172FD596" w:rsidRDefault="60A4129F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2A1CC09B" w14:textId="7D58FBB8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FBE92" w14:textId="56F5E049" w:rsidR="172FD596" w:rsidRDefault="60A4129F" w:rsidP="0ECA27CE">
            <w:pPr>
              <w:spacing w:line="360" w:lineRule="auto"/>
              <w:jc w:val="center"/>
            </w:pPr>
            <w:r w:rsidRPr="0ECA27CE">
              <w:t xml:space="preserve">Atividades propostas no livro: </w:t>
            </w:r>
          </w:p>
          <w:p w14:paraId="7392661A" w14:textId="7306A55E" w:rsidR="172FD596" w:rsidRDefault="60A4129F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04BE520B" w14:textId="565792EB" w:rsidR="172FD596" w:rsidRDefault="60A4129F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4EA8E603" w14:textId="285CFE07" w:rsidR="172FD596" w:rsidRDefault="60A4129F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4DD40E32" w14:textId="1DDB3359" w:rsidR="172FD596" w:rsidRDefault="60A4129F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24E0FAC9" w14:textId="0D9EF221" w:rsidR="172FD596" w:rsidRDefault="60A4129F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015F08DB" w14:textId="1140D5D6" w:rsidR="172FD596" w:rsidRDefault="60A4129F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6A4F1CFC" w14:textId="39C859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3499747D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63E8DCC5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EF12A" w14:textId="52362F8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49CB1" w14:textId="291D0FC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0D3DEDDE" w:rsidRPr="1600CACD">
              <w:rPr>
                <w:color w:val="000000" w:themeColor="text1"/>
              </w:rPr>
              <w:t>Tipos de colisão.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ACBF3" w14:textId="72BBAEB2" w:rsidR="172FD596" w:rsidRDefault="0D3DEDD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Resolução de questões.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5845A" w14:textId="01E667F5" w:rsidR="172FD596" w:rsidRDefault="4DBA1F5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>X</w:t>
            </w:r>
            <w:r w:rsidR="172FD596" w:rsidRPr="1600CACD">
              <w:t xml:space="preserve"> </w:t>
            </w:r>
          </w:p>
        </w:tc>
      </w:tr>
      <w:tr w:rsidR="172FD596" w14:paraId="39FFDEC3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01256115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C639" w14:textId="75C4000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478BC" w14:textId="0DF285A6" w:rsidR="172FD596" w:rsidRDefault="3BCADD05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59BA8D6">
              <w:rPr>
                <w:color w:val="000000" w:themeColor="text1"/>
              </w:rPr>
              <w:t xml:space="preserve">Reações de neutralização </w:t>
            </w:r>
            <w:r w:rsidR="172FD596" w:rsidRPr="559BA8D6">
              <w:rPr>
                <w:color w:val="000000" w:themeColor="text1"/>
              </w:rPr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F5F96" w14:textId="72BBAEB2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A4079" w14:textId="01E667F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</w:tbl>
    <w:p w14:paraId="471A72E2" w14:textId="408D3087" w:rsidR="7D3D29F9" w:rsidRDefault="7D3D29F9" w:rsidP="172FD596">
      <w:r w:rsidRPr="172FD596">
        <w:rPr>
          <w:rFonts w:ascii="Arial" w:eastAsia="Arial" w:hAnsi="Arial" w:cs="Arial"/>
        </w:rPr>
        <w:t xml:space="preserve"> </w:t>
      </w:r>
    </w:p>
    <w:p w14:paraId="61BD4185" w14:textId="29A8A2F9" w:rsidR="7D3D29F9" w:rsidRDefault="7D3D29F9" w:rsidP="172FD596">
      <w:r w:rsidRPr="172FD596">
        <w:t xml:space="preserve"> </w:t>
      </w:r>
    </w:p>
    <w:p w14:paraId="3C17ED77" w14:textId="01CA888B" w:rsidR="7D3D29F9" w:rsidRDefault="7D3D29F9" w:rsidP="172FD596"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172FD596" w14:paraId="561ADC5F" w14:textId="77777777" w:rsidTr="20CDB0BA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4DBE4B" w14:textId="28B034A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E2CD0C" w14:textId="01EC8B7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D1A91A" w14:textId="110DED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65F372" w14:textId="146CB6C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CCEE43" w14:textId="3D407F59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47E1B6B0" w14:textId="77777777" w:rsidTr="20CDB0BA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B6DEF" w14:textId="0A3BF433" w:rsidR="5D285D7C" w:rsidRDefault="5D285D7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11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8017CF4" w14:textId="56FA15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9D1F1CB" w14:textId="64F416E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A0264" w14:textId="59ACD03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8A4A2" w14:textId="5DF4192C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44EF5EC3" w:rsidRPr="20CDB0BA">
              <w:rPr>
                <w:rFonts w:ascii="Tinos" w:eastAsia="Tinos" w:hAnsi="Tinos" w:cs="Tinos"/>
                <w:color w:val="000000" w:themeColor="text1"/>
              </w:rPr>
              <w:t xml:space="preserve">VOLUME 11 CARACTERIZAR </w:t>
            </w:r>
          </w:p>
          <w:p w14:paraId="3EF958B1" w14:textId="732A3A88" w:rsidR="172FD596" w:rsidRDefault="44EF5EC3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-Adjetivos </w:t>
            </w:r>
          </w:p>
          <w:p w14:paraId="435C5F1D" w14:textId="1A334A70" w:rsidR="172FD596" w:rsidRDefault="44EF5EC3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-Locuções adjetivas </w:t>
            </w:r>
          </w:p>
          <w:p w14:paraId="3D63D425" w14:textId="64F3237E" w:rsidR="172FD596" w:rsidRDefault="44EF5EC3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-Flexão :Gênero, Número e Grau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8C2D8" w14:textId="4B4DEBC0" w:rsidR="172FD596" w:rsidRDefault="44EF5EC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Anotação caderno </w:t>
            </w:r>
          </w:p>
          <w:p w14:paraId="61574BDC" w14:textId="4EF983E7" w:rsidR="172FD596" w:rsidRDefault="44EF5EC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Atividade livro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998DB" w14:textId="50FD2CD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1038E0D0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5C54F3AF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08A67" w14:textId="2782E1C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783CC" w14:textId="010045FE" w:rsidR="172FD596" w:rsidRDefault="42CB5C32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Repaso</w:t>
            </w:r>
            <w:proofErr w:type="spellEnd"/>
            <w:r w:rsidRPr="0ECA27CE">
              <w:t xml:space="preserve">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E9698" w14:textId="614F21E1" w:rsidR="172FD596" w:rsidRDefault="66E3C81C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Cuaderno</w:t>
            </w:r>
            <w:proofErr w:type="spellEnd"/>
            <w:r w:rsidRPr="0ECA27CE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FAB52" w14:textId="12D188E1" w:rsidR="172FD596" w:rsidRDefault="66E3C81C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rPr>
                <w:color w:val="000000" w:themeColor="text1"/>
              </w:rPr>
              <w:t>Cuaderno</w:t>
            </w:r>
            <w:proofErr w:type="spellEnd"/>
            <w:r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20F07C61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3942E239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EFF43" w14:textId="239113B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C9A34" w14:textId="7ED59161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7A90D9C" w:rsidRPr="20CDB0BA">
              <w:rPr>
                <w:rFonts w:ascii="Tinos" w:eastAsia="Tinos" w:hAnsi="Tinos" w:cs="Tinos"/>
                <w:color w:val="000000" w:themeColor="text1"/>
              </w:rPr>
              <w:t xml:space="preserve">-A prosa dos conquistadores </w:t>
            </w:r>
          </w:p>
          <w:p w14:paraId="4D842B3B" w14:textId="7D55F1AC" w:rsidR="172FD596" w:rsidRDefault="37A90D9C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-Literatura de catequese </w:t>
            </w:r>
          </w:p>
          <w:p w14:paraId="7227CF28" w14:textId="2DC4187D" w:rsidR="172FD596" w:rsidRDefault="37A90D9C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-Manuel da Nóbrega </w:t>
            </w:r>
          </w:p>
          <w:p w14:paraId="1EABEA3B" w14:textId="617C4254" w:rsidR="172FD596" w:rsidRDefault="37A90D9C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>-José de Anchieta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C3A16" w14:textId="16A50821" w:rsidR="172FD596" w:rsidRDefault="37A90D9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Anotação caderno</w:t>
            </w:r>
          </w:p>
          <w:p w14:paraId="591F39DE" w14:textId="0A0FFBA8" w:rsidR="172FD596" w:rsidRDefault="37A90D9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Atividade livro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9E4C4" w14:textId="1BAEF4CD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72FD596" w:rsidRPr="172FD596">
              <w:t xml:space="preserve"> </w:t>
            </w:r>
          </w:p>
        </w:tc>
      </w:tr>
      <w:tr w:rsidR="172FD596" w14:paraId="73E205EC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2069A94D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6C111" w14:textId="1447578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EA18E" w14:textId="0152B32F" w:rsidR="172FD596" w:rsidRDefault="56A3B1A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Plano 2026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0B5F" w14:textId="3686250C" w:rsidR="172FD596" w:rsidRDefault="3E28FD1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7A614" w14:textId="6FEE10EC" w:rsidR="172FD596" w:rsidRDefault="3E28FD1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</w:tr>
    </w:tbl>
    <w:p w14:paraId="7273CB06" w14:textId="48C6D59F" w:rsidR="7D3D29F9" w:rsidRDefault="7D3D29F9" w:rsidP="172FD596">
      <w:pPr>
        <w:tabs>
          <w:tab w:val="left" w:pos="1350"/>
        </w:tabs>
      </w:pPr>
      <w:r w:rsidRPr="172FD596">
        <w:rPr>
          <w:rFonts w:ascii="Arial" w:eastAsia="Arial" w:hAnsi="Arial" w:cs="Arial"/>
        </w:rPr>
        <w:t xml:space="preserve"> </w:t>
      </w:r>
    </w:p>
    <w:p w14:paraId="4578D530" w14:textId="2B0AAF0A" w:rsidR="7D3D29F9" w:rsidRDefault="7D3D29F9" w:rsidP="172FD596">
      <w:pPr>
        <w:tabs>
          <w:tab w:val="left" w:pos="1350"/>
        </w:tabs>
      </w:pPr>
      <w:r w:rsidRPr="172FD596">
        <w:t xml:space="preserve"> </w:t>
      </w:r>
    </w:p>
    <w:p w14:paraId="7A8F1F66" w14:textId="0C95F90D" w:rsidR="7D3D29F9" w:rsidRDefault="7D3D29F9" w:rsidP="172FD596">
      <w:pPr>
        <w:tabs>
          <w:tab w:val="left" w:pos="1350"/>
        </w:tabs>
      </w:pPr>
      <w:r w:rsidRPr="172FD596">
        <w:t xml:space="preserve"> </w:t>
      </w:r>
    </w:p>
    <w:p w14:paraId="4B7390CF" w14:textId="01F6B20D" w:rsidR="7D3D29F9" w:rsidRDefault="7D3D29F9" w:rsidP="172FD596">
      <w:pPr>
        <w:tabs>
          <w:tab w:val="left" w:pos="1350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172FD596" w14:paraId="66D0375F" w14:textId="77777777" w:rsidTr="5958F1B9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A7BAC4" w14:textId="463247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33FAD94" w14:textId="2445ED2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C72B97" w14:textId="30108CD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584327" w14:textId="44062A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8B293A" w14:textId="3A421C43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29695D17" w14:textId="77777777" w:rsidTr="5958F1B9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E186E" w14:textId="60F95F29" w:rsidR="3CBD0BE0" w:rsidRDefault="3CBD0BE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12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E81331B" w14:textId="114309B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D3AA1" w14:textId="0F1E4A8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900D3" w14:textId="0AEE0D2C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C1A72" w14:textId="3FE1ED26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1A416" w14:textId="0CDD23A4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X</w:t>
            </w:r>
          </w:p>
        </w:tc>
      </w:tr>
      <w:tr w:rsidR="172FD596" w14:paraId="571B0F70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0E19D381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B2F57" w14:textId="4D95FB1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BEE50" w14:textId="46A236F9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0B5DBEAD">
              <w:t>Biomas do Brasil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4E2B7" w14:textId="6440E2D8" w:rsidR="172FD596" w:rsidRDefault="6D154B1F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Resolução de questões</w:t>
            </w:r>
            <w:r w:rsidR="172FD596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1C5A8" w14:textId="61EB9968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4E6ECB5F">
              <w:t>Resolução de questões</w:t>
            </w:r>
          </w:p>
        </w:tc>
      </w:tr>
      <w:tr w:rsidR="172FD596" w14:paraId="2B78801B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7224EFD0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89517" w14:textId="66868FA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AB41" w14:textId="7D1279F1" w:rsidR="172FD596" w:rsidRDefault="2AEE2D02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Revisão avaliç</w:t>
            </w:r>
            <w:r w:rsidR="10CE5F6C">
              <w:t>ão</w:t>
            </w:r>
            <w:r w:rsidR="172FD59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AAB77" w14:textId="2AC931AE" w:rsidR="172FD596" w:rsidRDefault="492C6A5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Registro de conteúdo 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C2687" w14:textId="56469377" w:rsidR="172FD596" w:rsidRDefault="056A7615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x</w:t>
            </w:r>
          </w:p>
        </w:tc>
      </w:tr>
      <w:tr w:rsidR="172FD596" w14:paraId="54D9857B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77CD89BF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D7086" w14:textId="24D4E2B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3AE23" w14:textId="2E42BF98" w:rsidR="172FD596" w:rsidRDefault="09B2100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Revisão avaliação 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47ECF" w14:textId="340067F0" w:rsidR="172FD596" w:rsidRDefault="68A67A55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CACD">
              <w:rPr>
                <w:color w:val="000000" w:themeColor="text1"/>
              </w:rPr>
              <w:t xml:space="preserve">Registro de conteúdo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6EA98" w14:textId="149BDBB2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3C5201CB" w:rsidRPr="1600CACD">
              <w:rPr>
                <w:color w:val="000000" w:themeColor="text1"/>
              </w:rPr>
              <w:t xml:space="preserve">X </w:t>
            </w:r>
          </w:p>
        </w:tc>
      </w:tr>
      <w:tr w:rsidR="172FD596" w14:paraId="7832D348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2287E77C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6A761" w14:textId="5F2155F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6D4E9" w14:textId="0AEE0D2C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DBD92" w14:textId="3FE1ED26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89BF0" w14:textId="0CDD23A4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X</w:t>
            </w:r>
          </w:p>
        </w:tc>
      </w:tr>
      <w:tr w:rsidR="172FD596" w14:paraId="5BB93B85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0374942E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CF3A5" w14:textId="050FFF8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9CE1B" w14:textId="6A2B8350" w:rsidR="172FD596" w:rsidRDefault="7CB45E7F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Atividade</w:t>
            </w:r>
            <w:r w:rsidR="172FD59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23D43" w14:textId="484CB449" w:rsidR="172FD596" w:rsidRDefault="49D56C7D" w:rsidP="20CDB0BA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Atividade</w:t>
            </w:r>
            <w:r w:rsidR="172FD596" w:rsidRPr="20CDB0B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8D1F0" w14:textId="21F22023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  <w:r w:rsidR="00EB61E5">
              <w:rPr>
                <w:color w:val="000000" w:themeColor="text1"/>
              </w:rPr>
              <w:t>X</w:t>
            </w:r>
          </w:p>
        </w:tc>
      </w:tr>
    </w:tbl>
    <w:p w14:paraId="322AD254" w14:textId="63930DC8" w:rsidR="7D3D29F9" w:rsidRDefault="7D3D29F9" w:rsidP="172FD596">
      <w:pPr>
        <w:tabs>
          <w:tab w:val="left" w:pos="1035"/>
        </w:tabs>
      </w:pPr>
      <w:r w:rsidRPr="172FD596">
        <w:rPr>
          <w:rFonts w:ascii="Arial" w:eastAsia="Arial" w:hAnsi="Arial" w:cs="Arial"/>
        </w:rPr>
        <w:t xml:space="preserve"> </w:t>
      </w:r>
    </w:p>
    <w:p w14:paraId="0125E191" w14:textId="300DC1C6" w:rsidR="7D3D29F9" w:rsidRDefault="7D3D29F9" w:rsidP="172FD596">
      <w:pPr>
        <w:tabs>
          <w:tab w:val="left" w:pos="1035"/>
        </w:tabs>
      </w:pPr>
      <w:r w:rsidRPr="172FD596">
        <w:t xml:space="preserve">  </w:t>
      </w:r>
    </w:p>
    <w:p w14:paraId="282B3234" w14:textId="0721E2DF" w:rsidR="7D3D29F9" w:rsidRDefault="7D3D29F9" w:rsidP="172FD596">
      <w:pPr>
        <w:tabs>
          <w:tab w:val="left" w:pos="1035"/>
        </w:tabs>
      </w:pPr>
      <w:r w:rsidRPr="172FD596">
        <w:t xml:space="preserve"> </w:t>
      </w:r>
    </w:p>
    <w:p w14:paraId="76597545" w14:textId="4735EEF8" w:rsidR="7D3D29F9" w:rsidRDefault="7D3D29F9" w:rsidP="172FD596">
      <w:pPr>
        <w:tabs>
          <w:tab w:val="left" w:pos="1035"/>
        </w:tabs>
      </w:pPr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172FD596" w14:paraId="0740A176" w14:textId="77777777" w:rsidTr="559BA8D6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8D3BB3" w14:textId="67F2609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CEBB39" w14:textId="045EF0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816965" w14:textId="00251D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F9A736" w14:textId="7D9F5B9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BB96DB" w14:textId="54178F0B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55864B4E" w14:textId="77777777" w:rsidTr="559BA8D6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DCC0A" w14:textId="0276E800" w:rsidR="789030FE" w:rsidRDefault="789030F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13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9F8D083" w14:textId="06D5FEA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9BCFE" w14:textId="6EBBBA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DBFAE" w14:textId="2A1EACF2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Revisão de conteúdo.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62F43" w14:textId="5DADB6BE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309F3" w14:textId="6016B26E" w:rsidR="1600CACD" w:rsidRDefault="1600CAC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X</w:t>
            </w:r>
          </w:p>
        </w:tc>
      </w:tr>
      <w:tr w:rsidR="172FD596" w14:paraId="4292D69A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041F4D95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9DE8D" w14:textId="33FB75B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2A1B6" w14:textId="35B2E1BB" w:rsidR="172FD596" w:rsidRDefault="5007EB0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Corporeidade</w:t>
            </w:r>
            <w:r w:rsidR="5F0FF958" w:rsidRPr="0ECA27CE">
              <w:rPr>
                <w:color w:val="000000" w:themeColor="text1"/>
              </w:rPr>
              <w:t xml:space="preserve"> afro.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D0088" w14:textId="40B2FBCE" w:rsidR="172FD596" w:rsidRDefault="750D039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Produção de trabalho avaliativo em grupo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C2B1C" w14:textId="60C79303" w:rsidR="172FD596" w:rsidRDefault="172FD596" w:rsidP="172FD596">
            <w:pPr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21AF92B0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55299086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0E74B" w14:textId="7682EC7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3A53A" w14:textId="0AEE0D2C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Revisão de conteúdo.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3B286" w14:textId="3FE1ED26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1188E" w14:textId="0CDD23A4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X</w:t>
            </w:r>
          </w:p>
        </w:tc>
      </w:tr>
      <w:tr w:rsidR="172FD596" w14:paraId="6B4329E6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2EF66DDE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C04BA" w14:textId="02EBFA2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81F24" w14:textId="3E95AF5E" w:rsidR="172FD596" w:rsidRDefault="3599F58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 felicidade, para ser quem somos...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A10E7" w14:textId="61BD3070" w:rsidR="172FD596" w:rsidRDefault="75BDF18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Abordagens de conteúdo.</w:t>
            </w:r>
          </w:p>
          <w:p w14:paraId="231F7504" w14:textId="464EE4AB" w:rsidR="172FD596" w:rsidRDefault="75BDF18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Correção de roteiro de estudo.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9FC50" w14:textId="235FC0FB" w:rsidR="172FD596" w:rsidRDefault="0E9BF14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Produção de mapa mental</w:t>
            </w:r>
            <w:r w:rsidR="172FD596" w:rsidRPr="0ECA27CE">
              <w:rPr>
                <w:color w:val="000000" w:themeColor="text1"/>
              </w:rPr>
              <w:t xml:space="preserve"> </w:t>
            </w:r>
            <w:r w:rsidR="279CE148" w:rsidRPr="0ECA27CE">
              <w:rPr>
                <w:color w:val="000000" w:themeColor="text1"/>
              </w:rPr>
              <w:t>.</w:t>
            </w:r>
          </w:p>
        </w:tc>
      </w:tr>
      <w:tr w:rsidR="172FD596" w14:paraId="0DBE8DA9" w14:textId="77777777" w:rsidTr="559BA8D6">
        <w:trPr>
          <w:trHeight w:val="165"/>
        </w:trPr>
        <w:tc>
          <w:tcPr>
            <w:tcW w:w="2111" w:type="dxa"/>
            <w:vMerge/>
            <w:vAlign w:val="center"/>
          </w:tcPr>
          <w:p w14:paraId="71AD2D3F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54392" w14:textId="4DD97D3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3AB61" w14:textId="2698B4C0" w:rsidR="172FD596" w:rsidRDefault="20982F6C" w:rsidP="0ECA27CE">
            <w:pPr>
              <w:spacing w:line="360" w:lineRule="auto"/>
              <w:jc w:val="center"/>
            </w:pPr>
            <w:r w:rsidRPr="0ECA27CE">
              <w:t>Vol. 12 – Trigonometria no triângulo retângulo</w:t>
            </w:r>
          </w:p>
          <w:p w14:paraId="1B9A9021" w14:textId="503DC7A4" w:rsidR="172FD596" w:rsidRDefault="20982F6C" w:rsidP="0ECA27CE">
            <w:pPr>
              <w:spacing w:line="360" w:lineRule="auto"/>
              <w:jc w:val="center"/>
            </w:pPr>
            <w:r w:rsidRPr="0ECA27CE">
              <w:t xml:space="preserve">Relações métricas </w:t>
            </w:r>
          </w:p>
          <w:p w14:paraId="05F9BE56" w14:textId="1DBB39A7" w:rsidR="172FD596" w:rsidRDefault="20982F6C" w:rsidP="0ECA27CE">
            <w:pPr>
              <w:spacing w:line="360" w:lineRule="auto"/>
              <w:jc w:val="center"/>
            </w:pPr>
            <w:r w:rsidRPr="0ECA27CE">
              <w:t>Teorema de Pitágoras</w:t>
            </w:r>
          </w:p>
          <w:p w14:paraId="78B59763" w14:textId="1A9EE6BE" w:rsidR="172FD596" w:rsidRDefault="20982F6C" w:rsidP="0ECA27CE">
            <w:pPr>
              <w:spacing w:line="360" w:lineRule="auto"/>
              <w:jc w:val="center"/>
            </w:pPr>
            <w:r w:rsidRPr="0ECA27CE">
              <w:t>Razões trigonométricas</w:t>
            </w:r>
          </w:p>
          <w:p w14:paraId="3152E4A3" w14:textId="39085B80" w:rsidR="172FD596" w:rsidRDefault="20982F6C" w:rsidP="0ECA27CE">
            <w:pPr>
              <w:spacing w:line="360" w:lineRule="auto"/>
              <w:jc w:val="center"/>
            </w:pPr>
            <w:r w:rsidRPr="0ECA27CE">
              <w:t>Ângulos notáveis</w:t>
            </w:r>
          </w:p>
          <w:p w14:paraId="721415C7" w14:textId="43033D9A" w:rsidR="172FD596" w:rsidRDefault="20982F6C" w:rsidP="0ECA27CE">
            <w:pPr>
              <w:spacing w:line="360" w:lineRule="auto"/>
              <w:jc w:val="center"/>
            </w:pPr>
            <w:r w:rsidRPr="0ECA27CE">
              <w:t>Aplicações para razões trigonométricas</w:t>
            </w:r>
          </w:p>
          <w:p w14:paraId="1362C5A6" w14:textId="2D0E5123" w:rsidR="172FD596" w:rsidRDefault="20982F6C" w:rsidP="0ECA27CE">
            <w:pPr>
              <w:spacing w:line="360" w:lineRule="auto"/>
              <w:jc w:val="center"/>
            </w:pPr>
            <w:r w:rsidRPr="0ECA27CE">
              <w:t>Identidade trigonométrica fundamental</w:t>
            </w:r>
          </w:p>
          <w:p w14:paraId="071CA675" w14:textId="1350F6A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7BCDAD" w14:textId="63656C20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134338D6" w:rsidRPr="0ECA27CE">
              <w:t xml:space="preserve">Atividades propostas no livro: </w:t>
            </w:r>
          </w:p>
          <w:p w14:paraId="34099F1A" w14:textId="7306A55E" w:rsidR="172FD596" w:rsidRDefault="134338D6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03C8B2C2" w14:textId="565792EB" w:rsidR="172FD596" w:rsidRDefault="134338D6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58A7D53E" w14:textId="285CFE07" w:rsidR="172FD596" w:rsidRDefault="134338D6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1EEEF423" w14:textId="1DDB3359" w:rsidR="172FD596" w:rsidRDefault="134338D6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5DD5FEE2" w14:textId="0D9EF221" w:rsidR="172FD596" w:rsidRDefault="134338D6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12B7DE3C" w14:textId="5315F35A" w:rsidR="172FD596" w:rsidRDefault="134338D6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2097084F" w14:textId="0EED57CA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17FD3" w14:textId="6883CD4E" w:rsidR="172FD596" w:rsidRDefault="172FD596" w:rsidP="0ECA27CE">
            <w:pPr>
              <w:spacing w:line="360" w:lineRule="auto"/>
              <w:jc w:val="center"/>
            </w:pPr>
            <w:r w:rsidRPr="0ECA27CE">
              <w:t xml:space="preserve"> </w:t>
            </w:r>
            <w:r w:rsidR="4AA5CE66" w:rsidRPr="0ECA27CE">
              <w:t xml:space="preserve">Atividades propostas no livro: </w:t>
            </w:r>
          </w:p>
          <w:p w14:paraId="3ED5E303" w14:textId="7306A55E" w:rsidR="172FD596" w:rsidRDefault="4AA5CE66" w:rsidP="0ECA27CE">
            <w:pPr>
              <w:spacing w:line="360" w:lineRule="auto"/>
              <w:jc w:val="center"/>
            </w:pPr>
            <w:r w:rsidRPr="0ECA27CE">
              <w:t>19 a 24</w:t>
            </w:r>
          </w:p>
          <w:p w14:paraId="549D65B1" w14:textId="565792EB" w:rsidR="172FD596" w:rsidRDefault="4AA5CE66" w:rsidP="0ECA27CE">
            <w:pPr>
              <w:spacing w:line="360" w:lineRule="auto"/>
              <w:jc w:val="center"/>
            </w:pPr>
            <w:r w:rsidRPr="0ECA27CE">
              <w:t>32 a 34</w:t>
            </w:r>
          </w:p>
          <w:p w14:paraId="01B83BE3" w14:textId="285CFE07" w:rsidR="172FD596" w:rsidRDefault="4AA5CE66" w:rsidP="0ECA27CE">
            <w:pPr>
              <w:spacing w:line="360" w:lineRule="auto"/>
              <w:jc w:val="center"/>
            </w:pPr>
            <w:r w:rsidRPr="0ECA27CE">
              <w:t>37 a 40</w:t>
            </w:r>
          </w:p>
          <w:p w14:paraId="2DFF36AE" w14:textId="1DDB3359" w:rsidR="172FD596" w:rsidRDefault="4AA5CE66" w:rsidP="0ECA27CE">
            <w:pPr>
              <w:spacing w:line="360" w:lineRule="auto"/>
              <w:jc w:val="center"/>
            </w:pPr>
            <w:r w:rsidRPr="0ECA27CE">
              <w:t>46 a 54</w:t>
            </w:r>
          </w:p>
          <w:p w14:paraId="146AB0A7" w14:textId="0D9EF221" w:rsidR="172FD596" w:rsidRDefault="4AA5CE66" w:rsidP="0ECA27CE">
            <w:pPr>
              <w:spacing w:line="360" w:lineRule="auto"/>
              <w:jc w:val="center"/>
            </w:pPr>
            <w:r w:rsidRPr="0ECA27CE">
              <w:t>57 a 75</w:t>
            </w:r>
          </w:p>
          <w:p w14:paraId="52E59B2C" w14:textId="335D416D" w:rsidR="172FD596" w:rsidRDefault="4AA5CE66" w:rsidP="0ECA27CE">
            <w:pPr>
              <w:spacing w:line="360" w:lineRule="auto"/>
              <w:jc w:val="center"/>
            </w:pPr>
            <w:r w:rsidRPr="0ECA27CE">
              <w:t>Caderno Mais</w:t>
            </w:r>
          </w:p>
          <w:p w14:paraId="0A4B8D81" w14:textId="4238FE51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</w:tbl>
    <w:p w14:paraId="5160BF26" w14:textId="17585E92" w:rsidR="7D3D29F9" w:rsidRDefault="7D3D29F9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2BF9624F" w14:textId="49432489" w:rsidR="7D3D29F9" w:rsidRDefault="7D3D29F9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68D431EF" w14:textId="1428FA5E" w:rsidR="7D3D29F9" w:rsidRDefault="7D3D29F9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40"/>
        <w:gridCol w:w="3494"/>
        <w:gridCol w:w="4215"/>
      </w:tblGrid>
      <w:tr w:rsidR="172FD596" w14:paraId="17BCA4A6" w14:textId="77777777" w:rsidTr="5D2FF711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20A67A" w14:textId="6579541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06DC40" w14:textId="26F0025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C9D95D" w14:textId="699010F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8D6218" w14:textId="58F236F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03E691" w14:textId="001E62F5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7BB45069" w14:textId="77777777" w:rsidTr="5D2FF711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FCA44" w14:textId="4D654AFA" w:rsidR="75200438" w:rsidRDefault="7520043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14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93F4835" w14:textId="3B80217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9B581" w14:textId="3E7CF2A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C4D86" w14:textId="23FFF0DB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Cap.6: A sociedade brasileira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496EA" w14:textId="5EEFD2EB" w:rsidR="0AAB0104" w:rsidRDefault="0AAB0104" w:rsidP="0AAB0104">
            <w:pPr>
              <w:jc w:val="both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Os intérpretes do Brasil: </w:t>
            </w:r>
            <w:proofErr w:type="spellStart"/>
            <w:r w:rsidRPr="0AAB0104">
              <w:rPr>
                <w:rFonts w:ascii="Arial" w:eastAsia="Arial" w:hAnsi="Arial" w:cs="Arial"/>
                <w:sz w:val="20"/>
                <w:szCs w:val="20"/>
              </w:rPr>
              <w:t>ensaísmo</w:t>
            </w:r>
            <w:proofErr w:type="spellEnd"/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dos anos 1930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E5564" w14:textId="021B1257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p.143</w:t>
            </w:r>
          </w:p>
          <w:p w14:paraId="6557C50D" w14:textId="3BCD3471" w:rsidR="0AAB0104" w:rsidRDefault="0AAB0104" w:rsidP="0AAB01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72FD596" w14:paraId="0D740537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204A3CD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D5D72" w14:textId="2460861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68699" w14:textId="69400AAF" w:rsidR="172FD596" w:rsidRDefault="5A1F1B62" w:rsidP="4B31AE2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4B31AE25">
              <w:rPr>
                <w:color w:val="000000" w:themeColor="text1"/>
              </w:rPr>
              <w:t xml:space="preserve">Análise interpretativa da estrutura dissertativa-argumentativa </w:t>
            </w:r>
            <w:r w:rsidRPr="4B31AE25">
              <w:rPr>
                <w:color w:val="000000" w:themeColor="text1"/>
              </w:rPr>
              <w:lastRenderedPageBreak/>
              <w:t>destacando todos os elementos da tipologia textual.</w:t>
            </w:r>
          </w:p>
          <w:p w14:paraId="05FD96FD" w14:textId="17FF8028" w:rsidR="172FD596" w:rsidRDefault="172FD596" w:rsidP="4B31AE25">
            <w:pPr>
              <w:jc w:val="center"/>
            </w:pP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9BEF6" w14:textId="41DFD17A" w:rsidR="172FD596" w:rsidRDefault="5A1F1B62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B31AE25">
              <w:lastRenderedPageBreak/>
              <w:t xml:space="preserve">Fotocopiada </w:t>
            </w:r>
            <w:r w:rsidR="172FD596" w:rsidRPr="4B31AE2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9964D" w14:textId="635FD20C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6794EF9E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102BF6FB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53FAF" w14:textId="102C462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C9ADF" w14:textId="3F8D9FB3" w:rsidR="172FD596" w:rsidRDefault="2A3756D6" w:rsidP="0ECA27CE">
            <w:pPr>
              <w:jc w:val="center"/>
            </w:pPr>
            <w:r w:rsidRPr="0ECA27CE">
              <w:t>Vol. 12: Administração colonial</w:t>
            </w:r>
            <w:r w:rsidR="172FD596" w:rsidRPr="0ECA27CE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05BFB" w14:textId="4D328D1B" w:rsidR="172FD596" w:rsidRDefault="5DC021F4" w:rsidP="172FD596">
            <w:pPr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4E289" w14:textId="44DE5C6A" w:rsidR="172FD596" w:rsidRDefault="7600D48C" w:rsidP="172FD596">
            <w:pPr>
              <w:jc w:val="center"/>
            </w:pPr>
            <w:r w:rsidRPr="0ECA27CE">
              <w:t xml:space="preserve">Atividade do livro pág. 99 </w:t>
            </w:r>
            <w:r w:rsidR="172FD596" w:rsidRPr="0ECA27CE">
              <w:t xml:space="preserve"> </w:t>
            </w:r>
          </w:p>
        </w:tc>
      </w:tr>
      <w:tr w:rsidR="172FD596" w14:paraId="7B440A47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68F4ABCD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7843C" w14:textId="5ED663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FF202" w14:textId="43AC193E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2FF711">
              <w:rPr>
                <w:lang w:val="en-US"/>
              </w:rPr>
              <w:t xml:space="preserve">Review - Countries and </w:t>
            </w:r>
            <w:proofErr w:type="spellStart"/>
            <w:r w:rsidRPr="5D2FF711">
              <w:rPr>
                <w:lang w:val="en-US"/>
              </w:rPr>
              <w:t>nationalities,frequency</w:t>
            </w:r>
            <w:proofErr w:type="spellEnd"/>
            <w:r w:rsidRPr="5D2FF711">
              <w:rPr>
                <w:lang w:val="en-US"/>
              </w:rPr>
              <w:t xml:space="preserve"> adverbs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89300" w14:textId="1D6B0576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</w:p>
          <w:p w14:paraId="38CD164F" w14:textId="32920213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53B58" w14:textId="0D844842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Exercício no caderno </w:t>
            </w:r>
          </w:p>
        </w:tc>
      </w:tr>
      <w:tr w:rsidR="172FD596" w14:paraId="5C01ED21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1397F34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894E3" w14:textId="1C2E53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ADAC0" w14:textId="15C00D81" w:rsidR="172FD596" w:rsidRDefault="172FD596" w:rsidP="172FD596">
            <w:pPr>
              <w:jc w:val="center"/>
            </w:pPr>
            <w:r w:rsidRPr="4121323E">
              <w:t xml:space="preserve"> </w:t>
            </w:r>
            <w:r w:rsidR="57FA06B8" w:rsidRPr="4121323E">
              <w:t>Revisão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9F323" w14:textId="7671B089" w:rsidR="172FD596" w:rsidRDefault="172FD596" w:rsidP="4121323E">
            <w:pPr>
              <w:jc w:val="center"/>
            </w:pPr>
            <w:r w:rsidRPr="4121323E">
              <w:t xml:space="preserve"> </w:t>
            </w:r>
            <w:r w:rsidR="7A04EA04" w:rsidRPr="4121323E">
              <w:t>Revisão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2D3D3" w14:textId="6E0A0F24" w:rsidR="172FD596" w:rsidRDefault="172FD596" w:rsidP="172FD596">
            <w:pPr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676C0DAF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30D4659A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FBF5E" w14:textId="4358B7D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48B12" w14:textId="5D838A5B" w:rsidR="172FD596" w:rsidRDefault="6CF0A973" w:rsidP="0AAB0104">
            <w:pPr>
              <w:jc w:val="center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Cap.6: Os pré-socráticos</w:t>
            </w:r>
            <w:r w:rsidR="172FD596" w:rsidRPr="0AAB0104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3B226" w14:textId="479C8B4F" w:rsidR="172FD596" w:rsidRDefault="172FD596" w:rsidP="0AAB0104">
            <w:r w:rsidRPr="0AAB0104">
              <w:t xml:space="preserve"> </w:t>
            </w:r>
            <w:r w:rsidR="604C85ED" w:rsidRPr="0AAB0104">
              <w:rPr>
                <w:rFonts w:ascii="Arial" w:eastAsia="Arial" w:hAnsi="Arial" w:cs="Arial"/>
                <w:sz w:val="20"/>
                <w:szCs w:val="20"/>
              </w:rPr>
              <w:t>A questão do movimento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9CFAD" w14:textId="134BFFFE" w:rsidR="172FD596" w:rsidRDefault="604C85ED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 23 -25</w:t>
            </w:r>
          </w:p>
          <w:p w14:paraId="312049DE" w14:textId="0CC98BFD" w:rsidR="172FD596" w:rsidRDefault="172FD596" w:rsidP="172FD596">
            <w:pPr>
              <w:jc w:val="center"/>
            </w:pPr>
          </w:p>
        </w:tc>
      </w:tr>
    </w:tbl>
    <w:p w14:paraId="764DA058" w14:textId="03E55457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54C7E2F" w14:textId="5D3CD846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FE1614B" w14:textId="555DB9AB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B22CA8C" w14:textId="3B47B3ED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8"/>
        <w:gridCol w:w="4185"/>
        <w:gridCol w:w="3615"/>
        <w:gridCol w:w="3433"/>
      </w:tblGrid>
      <w:tr w:rsidR="172FD596" w14:paraId="323CE056" w14:textId="77777777" w:rsidTr="5958F1B9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BE11E8" w14:textId="180FEEF1" w:rsidR="172FD596" w:rsidRDefault="172FD596" w:rsidP="172FD596">
            <w:pPr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172FD596" w14:paraId="22A9A1A2" w14:textId="77777777" w:rsidTr="5958F1B9">
        <w:trPr>
          <w:trHeight w:val="769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3D1959" w14:textId="4DC1DFF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DAB88F" w14:textId="3048809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2753AE" w14:textId="49D6682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B7222E" w14:textId="7476A1C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1B72C5" w14:textId="24A53C9C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03C2DB74" w14:textId="77777777" w:rsidTr="5958F1B9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4DBAF" w14:textId="7B63CB0D" w:rsidR="4A1DF2AE" w:rsidRDefault="4A1DF2A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17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F807314" w14:textId="3506E64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D17EE92" w14:textId="1D2E16C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F25F1" w14:textId="3437B34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17CED" w14:textId="594B1F90" w:rsidR="172FD596" w:rsidRDefault="00A93CF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Avaliação trimestral </w:t>
            </w:r>
            <w:r w:rsidR="172FD596" w:rsidRPr="172FD596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F044D" w14:textId="58C3A906" w:rsidR="172FD596" w:rsidRDefault="00A93CF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A93CFE">
              <w:rPr>
                <w:color w:val="000000" w:themeColor="text1"/>
              </w:rPr>
              <w:t xml:space="preserve">Avaliação trimestral 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55E1A" w14:textId="12F3D0CA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172FD596" w:rsidRPr="172FD596">
              <w:rPr>
                <w:color w:val="000000" w:themeColor="text1"/>
              </w:rPr>
              <w:t xml:space="preserve"> </w:t>
            </w:r>
          </w:p>
        </w:tc>
      </w:tr>
      <w:tr w:rsidR="172FD596" w14:paraId="761FB153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3FBC5BF7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0E7AC" w14:textId="76FDD3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D85C2" w14:textId="719ACEE2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3BA75D27" w:rsidRPr="0ECA27CE">
              <w:rPr>
                <w:color w:val="000000" w:themeColor="text1"/>
              </w:rPr>
              <w:t>Vol. 09 - Estatística</w:t>
            </w:r>
          </w:p>
          <w:p w14:paraId="753046FD" w14:textId="0B716518" w:rsidR="172FD596" w:rsidRDefault="3BA75D27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13DA97C8" w14:textId="3CE56C52" w:rsidR="172FD596" w:rsidRDefault="172FD596" w:rsidP="0ECA27CE">
            <w:pPr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9F8A0" w14:textId="018E35F8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05337360" w:rsidRPr="0ECA27CE">
              <w:rPr>
                <w:color w:val="000000" w:themeColor="text1"/>
              </w:rPr>
              <w:t>REVISÃO ORAL E CUMULATIVA</w:t>
            </w:r>
          </w:p>
          <w:p w14:paraId="5AD35A7C" w14:textId="08F6082B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017C49AF" w14:textId="4493B6C4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2E0F8ADD" w14:textId="7AB6EBEA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179DA031" w14:textId="28B60738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5D1BDD62" w14:textId="3E272B92" w:rsidR="172FD596" w:rsidRDefault="172FD596" w:rsidP="0ECA27CE">
            <w:pPr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474FB" w14:textId="136A6B5D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2788BBD9" w14:textId="262E0B53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31A480D1" w14:textId="03A84FD2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551FC307" w14:textId="123F6DC5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398AF0F6" w14:textId="508269C1" w:rsidR="172FD596" w:rsidRDefault="0533736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1D248125" w14:textId="5C08CF5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7871B02D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0554B4D3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6F184" w14:textId="4772011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CC529" w14:textId="1C67EECB" w:rsidR="172FD596" w:rsidRDefault="0E9E486E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>Biomas do Brasil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B4991" w14:textId="5DA2A341" w:rsidR="172FD596" w:rsidRDefault="4DF46FC0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958F1B9">
              <w:rPr>
                <w:color w:val="000000" w:themeColor="text1"/>
              </w:rPr>
              <w:t>Conteúdo no caderno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DB6E0" w14:textId="13F8312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</w:t>
            </w:r>
            <w:r w:rsidR="603EDB8B" w:rsidRPr="5958F1B9">
              <w:rPr>
                <w:color w:val="000000" w:themeColor="text1"/>
              </w:rPr>
              <w:t>X</w:t>
            </w:r>
          </w:p>
        </w:tc>
      </w:tr>
      <w:tr w:rsidR="172FD596" w14:paraId="0B958B04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49DA816B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0C801" w14:textId="4DF3C71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EFEBB" w14:textId="7FB3D61A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59A209FA" w:rsidRPr="0ECA27CE">
              <w:rPr>
                <w:color w:val="000000" w:themeColor="text1"/>
              </w:rPr>
              <w:t>Vol. 09 - Estatística</w:t>
            </w:r>
          </w:p>
          <w:p w14:paraId="312D8EF7" w14:textId="01E824FC" w:rsidR="172FD596" w:rsidRDefault="59A209FA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04ECC574" w14:textId="679E1A08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AB46E" w14:textId="1FCEF2E2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30513D26" w:rsidRPr="0ECA27CE">
              <w:rPr>
                <w:color w:val="000000" w:themeColor="text1"/>
              </w:rPr>
              <w:t>REVISÃO ORAL E CUMULATIVA</w:t>
            </w:r>
          </w:p>
          <w:p w14:paraId="28D2B6DB" w14:textId="7BD8A5A0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52DF5B86" w14:textId="4015127F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263B1A60" w14:textId="363BC51E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1FABDB05" w14:textId="2DBD2F71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13A6AE72" w14:textId="5B7FEBD2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FF7D3" w14:textId="5BBDC1E7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0A85AAAE" w14:textId="42B828D0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7A466C91" w14:textId="5B4A1DEC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317E4FB8" w14:textId="6D4710ED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30528FC6" w14:textId="70014DDE" w:rsidR="172FD596" w:rsidRDefault="30513D2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4611275F" w14:textId="7BF0ED5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6E2DA564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59C8DC6F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7DD14" w14:textId="013A45A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0A019" w14:textId="50EAE6C1" w:rsidR="172FD596" w:rsidRDefault="74F59417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Vol. 12: </w:t>
            </w:r>
            <w:r w:rsidR="7CE93B9C" w:rsidRPr="0ECA27CE">
              <w:t>Economia e Sociedade açucareira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F8AF9" w14:textId="7E5C333E" w:rsidR="172FD596" w:rsidRDefault="70E30907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Anotações no caderno</w:t>
            </w:r>
            <w:r w:rsidR="172FD596" w:rsidRPr="0ECA27CE"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3369B" w14:textId="2E9DA0D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6E7E9F7C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455A0206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570AF" w14:textId="765E8E4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62176" w14:textId="67E71BE0" w:rsidR="172FD596" w:rsidRDefault="172FD596" w:rsidP="5958F1B9">
            <w:pPr>
              <w:jc w:val="center"/>
            </w:pPr>
            <w:r>
              <w:t xml:space="preserve"> </w:t>
            </w:r>
            <w:r w:rsidR="0CF620CC">
              <w:t>Á</w:t>
            </w:r>
            <w:r w:rsidR="4D29A7FF">
              <w:t>reas de transição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B17D8F" w14:textId="66F3802E" w:rsidR="172FD596" w:rsidRDefault="172FD596" w:rsidP="5958F1B9">
            <w:pPr>
              <w:jc w:val="center"/>
            </w:pPr>
            <w:r>
              <w:t xml:space="preserve"> </w:t>
            </w:r>
            <w:r w:rsidR="56DE5D90">
              <w:t>Considerações sobre o conteúdo e resolução de questões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C50EC" w14:textId="26B950D2" w:rsidR="172FD596" w:rsidRDefault="172FD596" w:rsidP="5958F1B9">
            <w:pPr>
              <w:jc w:val="center"/>
            </w:pPr>
            <w:r>
              <w:t xml:space="preserve"> </w:t>
            </w:r>
            <w:r w:rsidR="3BF06F98">
              <w:t>Resolução de questões</w:t>
            </w:r>
          </w:p>
        </w:tc>
      </w:tr>
    </w:tbl>
    <w:p w14:paraId="61E9251E" w14:textId="44D7D91B" w:rsidR="05F4C1D5" w:rsidRDefault="05F4C1D5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</w:p>
    <w:p w14:paraId="562F82A2" w14:textId="6325AAB2" w:rsidR="05F4C1D5" w:rsidRDefault="05F4C1D5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4200"/>
        <w:gridCol w:w="3612"/>
        <w:gridCol w:w="3415"/>
      </w:tblGrid>
      <w:tr w:rsidR="172FD596" w14:paraId="1B31C8A1" w14:textId="77777777" w:rsidTr="1F1637B2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0ADA5D" w14:textId="75D487E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3E7C09" w14:textId="54BCD47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A19E5C" w14:textId="26396F4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00147F" w14:textId="5F6680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0522AF" w14:textId="5C82F490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7761499E" w14:textId="77777777" w:rsidTr="1F1637B2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A9CCF" w14:textId="01C907DC" w:rsidR="11DC8C96" w:rsidRDefault="11DC8C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18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909FE94" w14:textId="2317F0B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889CB14" w14:textId="03BADCF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B4D98" w14:textId="375278F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4D424" w14:textId="5EA3E64E" w:rsidR="172FD596" w:rsidRDefault="2C142F07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Vol. 12: Escravismo colonial</w:t>
            </w:r>
            <w:r w:rsidR="172FD596"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ADF69" w14:textId="42614DD1" w:rsidR="172FD596" w:rsidRDefault="6612A49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Anotações no caderno </w:t>
            </w:r>
            <w:r w:rsidR="172FD596" w:rsidRPr="0ECA27CE"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E9DCF" w14:textId="2573CD56" w:rsidR="172FD596" w:rsidRDefault="307FB21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Atividade do livro págs. 110 e 111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</w:tr>
      <w:tr w:rsidR="172FD596" w14:paraId="3F2781F5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5597B783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F143A" w14:textId="57E327A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A6540" w14:textId="5B48B5D4" w:rsidR="1F1637B2" w:rsidRDefault="1F1637B2" w:rsidP="1F1637B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Avaliação 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3CFEF" w14:textId="0D64BAD2" w:rsidR="1F1637B2" w:rsidRDefault="1F1637B2" w:rsidP="1F1637B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Avaliação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DB5A6" w14:textId="3F68236A" w:rsidR="1F1637B2" w:rsidRDefault="1F1637B2" w:rsidP="1F1637B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  <w:tr w:rsidR="172FD596" w14:paraId="25C80780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3F4CB2F3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AD5AD" w14:textId="1A073F6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424A2" w14:textId="5B48B5D4" w:rsidR="172FD596" w:rsidRDefault="0F207019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Avaliação </w:t>
            </w:r>
            <w:r w:rsidR="172FD596" w:rsidRPr="1600CACD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4F966" w14:textId="0D64BAD2" w:rsidR="172FD596" w:rsidRDefault="277E8085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Avaliação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F5A36" w14:textId="3F68236A" w:rsidR="172FD596" w:rsidRDefault="277E8085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X </w:t>
            </w:r>
          </w:p>
        </w:tc>
      </w:tr>
      <w:tr w:rsidR="172FD596" w14:paraId="363FBF1A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6A6305F1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F8F70" w14:textId="3555154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5156D" w14:textId="6DDFFD05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37157766" w:rsidRPr="0ECA27CE">
              <w:rPr>
                <w:color w:val="000000" w:themeColor="text1"/>
              </w:rPr>
              <w:t>Vol. 09 - Estatística</w:t>
            </w:r>
          </w:p>
          <w:p w14:paraId="02E9C201" w14:textId="5A0EBF59" w:rsidR="172FD596" w:rsidRDefault="3715776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3DC4688E" w14:textId="56F9EBEB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3CA0B" w14:textId="60B369B1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28A5B595" w:rsidRPr="0ECA27CE">
              <w:rPr>
                <w:color w:val="000000" w:themeColor="text1"/>
              </w:rPr>
              <w:t>REVISÃO ORAL E CUMULATIVA</w:t>
            </w:r>
          </w:p>
          <w:p w14:paraId="3A704224" w14:textId="2BE854FE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05943D95" w14:textId="1B09C2BD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1F988B68" w14:textId="3639CC8E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Expositiva</w:t>
            </w:r>
          </w:p>
          <w:p w14:paraId="1C71CE41" w14:textId="4E9CF84C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1A999301" w14:textId="35872D6C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846C7" w14:textId="735BF224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REVISÃO ORAL E CUMULATIVA</w:t>
            </w:r>
          </w:p>
          <w:p w14:paraId="6B992A6F" w14:textId="2234323F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1195C847" w14:textId="46AB88B3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102740A8" w14:textId="143DAA77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Expositiva</w:t>
            </w:r>
          </w:p>
          <w:p w14:paraId="7216376A" w14:textId="193EF690" w:rsidR="172FD596" w:rsidRDefault="28A5B5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3B7AAD06" w14:textId="592CB7B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31F2C736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3D06D0CA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7423C" w14:textId="52362F8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7DB1C" w14:textId="5FDAFB70" w:rsidR="172FD596" w:rsidRDefault="67D9766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AVALIAÇÃO TRIMESTRAL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9E85B" w14:textId="401EEFA0" w:rsidR="172FD596" w:rsidRDefault="6641A267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AVALIAÇÃO TRIMESTRAL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C1C29" w14:textId="1D729B60" w:rsidR="172FD596" w:rsidRDefault="4BBB5E6B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AVALIAÇÃO TRIMESTRAL</w:t>
            </w:r>
            <w:r w:rsidR="172FD596" w:rsidRPr="1600CACD">
              <w:t xml:space="preserve"> </w:t>
            </w:r>
          </w:p>
        </w:tc>
      </w:tr>
      <w:tr w:rsidR="172FD596" w14:paraId="1C058EED" w14:textId="77777777" w:rsidTr="1F1637B2">
        <w:trPr>
          <w:trHeight w:val="300"/>
        </w:trPr>
        <w:tc>
          <w:tcPr>
            <w:tcW w:w="1878" w:type="dxa"/>
            <w:vMerge/>
            <w:vAlign w:val="center"/>
          </w:tcPr>
          <w:p w14:paraId="787D021A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5989A" w14:textId="75C4000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6DF6B" w14:textId="5FDAFB7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6AE9B" w14:textId="401EEFA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93F5F" w14:textId="1D729B6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AVALIAÇÃO TRIMESTRAL</w:t>
            </w:r>
            <w:r>
              <w:t xml:space="preserve"> </w:t>
            </w:r>
          </w:p>
        </w:tc>
      </w:tr>
    </w:tbl>
    <w:p w14:paraId="33596D70" w14:textId="408D3087" w:rsidR="05F4C1D5" w:rsidRDefault="05F4C1D5" w:rsidP="172FD596">
      <w:r w:rsidRPr="172FD596">
        <w:rPr>
          <w:rFonts w:ascii="Arial" w:eastAsia="Arial" w:hAnsi="Arial" w:cs="Arial"/>
        </w:rPr>
        <w:t xml:space="preserve"> </w:t>
      </w:r>
    </w:p>
    <w:p w14:paraId="558B76E5" w14:textId="29A8A2F9" w:rsidR="05F4C1D5" w:rsidRDefault="05F4C1D5" w:rsidP="172FD596">
      <w:r w:rsidRPr="172FD596">
        <w:t xml:space="preserve"> </w:t>
      </w:r>
    </w:p>
    <w:p w14:paraId="22CFFADC" w14:textId="01CA888B" w:rsidR="05F4C1D5" w:rsidRDefault="05F4C1D5" w:rsidP="172FD596"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172FD596" w14:paraId="7E9A8503" w14:textId="77777777" w:rsidTr="20CDB0BA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B9EFE7" w14:textId="28B034A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E71B81" w14:textId="01EC8B7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CB68B4" w14:textId="110DED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7C304F" w14:textId="146CB6C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7C886F" w14:textId="3D407F59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09231434" w14:textId="77777777" w:rsidTr="20CDB0BA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52300" w14:textId="0FE196FD" w:rsidR="1F85C7A7" w:rsidRDefault="1F85C7A7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18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841AF13" w14:textId="56FA15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FB8F840" w14:textId="64F416E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2883E" w14:textId="59ACD03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4A477" w14:textId="783E0841" w:rsidR="172FD596" w:rsidRDefault="172FD596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 </w:t>
            </w:r>
            <w:r w:rsidR="65B8D41B">
              <w:t>Revisão Conteúdos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72C51" w14:textId="2391E937" w:rsidR="172FD596" w:rsidRDefault="65B8D41B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Revisão Conteúdos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BC896" w14:textId="703008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22CFFBB2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7E34FE54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002DD" w14:textId="2782E1C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5ED31" w14:textId="26F02B86" w:rsidR="172FD596" w:rsidRDefault="4D706789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Lecturas</w:t>
            </w:r>
            <w:proofErr w:type="spellEnd"/>
            <w:r w:rsidRPr="0ECA27CE">
              <w:t xml:space="preserve">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FF63E" w14:textId="4B4FEE74" w:rsidR="172FD596" w:rsidRDefault="5DE7EDB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Libro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7FB6D" w14:textId="1E41237D" w:rsidR="172FD596" w:rsidRDefault="5DE7EDB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 xml:space="preserve">Libro </w:t>
            </w:r>
          </w:p>
        </w:tc>
      </w:tr>
      <w:tr w:rsidR="172FD596" w14:paraId="6AE57E21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7D107311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EA8AE" w14:textId="239113B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B4B42" w14:textId="1DD596C7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VOLUME 9 </w:t>
            </w:r>
          </w:p>
          <w:p w14:paraId="20FE41E4" w14:textId="74330173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O BARROCO </w:t>
            </w:r>
          </w:p>
          <w:p w14:paraId="2D1CB268" w14:textId="42D98A85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-As vertentes do </w:t>
            </w:r>
            <w:proofErr w:type="gramStart"/>
            <w:r w:rsidRPr="20CDB0BA">
              <w:rPr>
                <w:rFonts w:ascii="Tinos" w:eastAsia="Tinos" w:hAnsi="Tinos" w:cs="Tinos"/>
                <w:color w:val="000000" w:themeColor="text1"/>
              </w:rPr>
              <w:t>Barroco :cultismo</w:t>
            </w:r>
            <w:proofErr w:type="gramEnd"/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 e conceptismo </w:t>
            </w:r>
          </w:p>
          <w:p w14:paraId="1DE61A89" w14:textId="0D2A49E5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-Barroco português </w:t>
            </w:r>
          </w:p>
          <w:p w14:paraId="269DF1B5" w14:textId="5620FD7D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-Padre Antônio Vieira </w:t>
            </w:r>
          </w:p>
          <w:p w14:paraId="1F9E0F69" w14:textId="73809B76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-Barroco brasileiro </w:t>
            </w:r>
          </w:p>
          <w:p w14:paraId="1A3F6DE0" w14:textId="1DE6261F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t xml:space="preserve">-Gregório de Matos </w:t>
            </w:r>
          </w:p>
          <w:p w14:paraId="3562AD8F" w14:textId="08FCC0A6" w:rsidR="172FD596" w:rsidRDefault="72C23E1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Tinos" w:eastAsia="Tinos" w:hAnsi="Tinos" w:cs="Tinos"/>
                <w:color w:val="000000" w:themeColor="text1"/>
              </w:rPr>
              <w:lastRenderedPageBreak/>
              <w:t>-Poesia satírica, lírica e religiosa de Gregório de Matos -Botelho de Oliveira</w:t>
            </w:r>
            <w:r w:rsidR="172FD596" w:rsidRPr="20CDB0B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33DE4" w14:textId="3D9A014D" w:rsidR="172FD596" w:rsidRDefault="479D523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Anotação caderno</w:t>
            </w:r>
          </w:p>
          <w:p w14:paraId="7A49FD09" w14:textId="1D6E58AC" w:rsidR="172FD596" w:rsidRDefault="479D523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Atividade livro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6F6E5" w14:textId="7DB7CA9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45600A7E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5DE0229E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518D1" w14:textId="1447578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2487C" w14:textId="3696965B" w:rsidR="172FD596" w:rsidRDefault="5E85E6B2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Plano 2026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C86ED" w14:textId="203C9CF3" w:rsidR="172FD596" w:rsidRDefault="29D24B2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5AD59" w14:textId="334694C0" w:rsidR="172FD596" w:rsidRDefault="29D24B2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</w:tr>
      <w:tr w:rsidR="0ECA27CE" w14:paraId="0FC9A1CF" w14:textId="77777777" w:rsidTr="20CDB0BA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8EF3F" w14:textId="0F190712" w:rsidR="0ECA27CE" w:rsidRDefault="0ECA27CE" w:rsidP="0ECA27C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78DFB" w14:textId="389B3396" w:rsidR="0ECA27CE" w:rsidRDefault="0ECA27CE" w:rsidP="0ECA27C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E889" w14:textId="407CE579" w:rsidR="0ECA27CE" w:rsidRDefault="0ECA27CE" w:rsidP="0ECA27CE">
            <w:pPr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D157F" w14:textId="1C2065C8" w:rsidR="0ECA27CE" w:rsidRDefault="0ECA27CE" w:rsidP="0ECA27CE">
            <w:pPr>
              <w:spacing w:line="360" w:lineRule="auto"/>
              <w:jc w:val="center"/>
            </w:pP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9F4DD" w14:textId="54F6DF4C" w:rsidR="0ECA27CE" w:rsidRDefault="0ECA27CE" w:rsidP="0ECA27CE">
            <w:pPr>
              <w:spacing w:line="360" w:lineRule="auto"/>
              <w:jc w:val="center"/>
            </w:pPr>
          </w:p>
        </w:tc>
      </w:tr>
    </w:tbl>
    <w:p w14:paraId="090B0269" w14:textId="48C6D59F" w:rsidR="05F4C1D5" w:rsidRDefault="05F4C1D5" w:rsidP="172FD596">
      <w:pPr>
        <w:tabs>
          <w:tab w:val="left" w:pos="1350"/>
        </w:tabs>
      </w:pPr>
      <w:r w:rsidRPr="172FD596">
        <w:rPr>
          <w:rFonts w:ascii="Arial" w:eastAsia="Arial" w:hAnsi="Arial" w:cs="Arial"/>
        </w:rPr>
        <w:t xml:space="preserve"> </w:t>
      </w:r>
    </w:p>
    <w:p w14:paraId="40279D10" w14:textId="2B0AAF0A" w:rsidR="05F4C1D5" w:rsidRDefault="05F4C1D5" w:rsidP="172FD596">
      <w:pPr>
        <w:tabs>
          <w:tab w:val="left" w:pos="1350"/>
        </w:tabs>
      </w:pPr>
      <w:r w:rsidRPr="172FD596">
        <w:t xml:space="preserve"> </w:t>
      </w:r>
    </w:p>
    <w:p w14:paraId="51C9B7DF" w14:textId="0C95F90D" w:rsidR="05F4C1D5" w:rsidRDefault="05F4C1D5" w:rsidP="172FD596">
      <w:pPr>
        <w:tabs>
          <w:tab w:val="left" w:pos="1350"/>
        </w:tabs>
      </w:pPr>
      <w:r w:rsidRPr="172FD596">
        <w:t xml:space="preserve"> </w:t>
      </w:r>
    </w:p>
    <w:p w14:paraId="3BFC06AD" w14:textId="01F6B20D" w:rsidR="05F4C1D5" w:rsidRDefault="05F4C1D5" w:rsidP="172FD596">
      <w:pPr>
        <w:tabs>
          <w:tab w:val="left" w:pos="1350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172FD596" w14:paraId="1498AAEF" w14:textId="77777777" w:rsidTr="5958F1B9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7047CB" w14:textId="463247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188479" w14:textId="2445ED2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C627C8" w14:textId="30108CD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C2147D" w14:textId="44062A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1F95C9" w14:textId="3A421C43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4DC57D95" w14:textId="77777777" w:rsidTr="5958F1B9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A6EC0" w14:textId="077FED47" w:rsidR="140866DB" w:rsidRDefault="140866D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19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0446081" w14:textId="114309B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D0E51" w14:textId="0F1E4A8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F5282" w14:textId="1BFBE21F" w:rsidR="172FD596" w:rsidRDefault="172FD596" w:rsidP="1600CA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CACD">
              <w:t xml:space="preserve"> </w:t>
            </w:r>
            <w:r w:rsidR="07C480F8" w:rsidRPr="1600CACD">
              <w:rPr>
                <w:color w:val="000000" w:themeColor="text1"/>
              </w:rPr>
              <w:t>AVALIAÇÃO TRIMESTRAL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0DCF2" w14:textId="1B0F58D2" w:rsidR="172FD596" w:rsidRDefault="07C480F8" w:rsidP="1600CAC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AVALIAÇÃO TRIMESTRAL</w:t>
            </w:r>
            <w:r w:rsidR="172FD596" w:rsidRPr="1600CAC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3226C" w14:textId="0F1366A8" w:rsidR="172FD596" w:rsidRDefault="172FD596" w:rsidP="1600CAC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CACD">
              <w:t xml:space="preserve"> </w:t>
            </w:r>
            <w:r w:rsidR="3506B71D" w:rsidRPr="1600CACD">
              <w:rPr>
                <w:color w:val="000000" w:themeColor="text1"/>
              </w:rPr>
              <w:t>AVALIAÇÃO TRIMESTRAL</w:t>
            </w:r>
          </w:p>
        </w:tc>
      </w:tr>
      <w:tr w:rsidR="172FD596" w14:paraId="572BE26B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13D19F88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8F5D1" w14:textId="4D95FB1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1C90D" w14:textId="7FF6D6B0" w:rsidR="172FD596" w:rsidRDefault="20D18364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REVISÃO</w:t>
            </w:r>
            <w:r w:rsidR="172FD59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FFCDA" w14:textId="17F6DDC2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06E2A986">
              <w:t>REVISÃO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4BD23" w14:textId="556DCDCB" w:rsidR="172FD596" w:rsidRDefault="06E2A98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REVISÃO</w:t>
            </w:r>
            <w:r w:rsidR="172FD596">
              <w:t xml:space="preserve"> </w:t>
            </w:r>
          </w:p>
        </w:tc>
      </w:tr>
      <w:tr w:rsidR="172FD596" w14:paraId="1885AAAA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2C8DC548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3DE47" w14:textId="66868FA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73CC7" w14:textId="66374F37" w:rsidR="172FD596" w:rsidRDefault="18C9AF9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Avaliação </w:t>
            </w:r>
            <w:r w:rsidR="172FD596" w:rsidRPr="1600CAC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85799" w14:textId="41105809" w:rsidR="172FD596" w:rsidRDefault="58B80F5F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A6341" w14:textId="7C91A20E" w:rsidR="172FD596" w:rsidRDefault="17EF0FA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</w:tr>
      <w:tr w:rsidR="172FD596" w14:paraId="0381C69C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25A9D848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032BB" w14:textId="24D4E2B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97FE3" w14:textId="6A889A0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68BAEDE4" w:rsidRPr="1600CACD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8545E" w14:textId="13ED881C" w:rsidR="172FD596" w:rsidRDefault="68BAEDE4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CACD">
              <w:rPr>
                <w:color w:val="000000" w:themeColor="text1"/>
              </w:rPr>
              <w:t xml:space="preserve">X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14CF3" w14:textId="10191D64" w:rsidR="172FD596" w:rsidRDefault="17EF0FA1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</w:tr>
      <w:tr w:rsidR="172FD596" w14:paraId="506A0F9D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515C5FE6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EABCA" w14:textId="5F2155F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D8498" w14:textId="5FDAFB7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71633" w14:textId="401EEFA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E8B2B" w14:textId="1D729B60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AVALIAÇÃO TRIMESTRAL</w:t>
            </w:r>
            <w:r>
              <w:t xml:space="preserve"> </w:t>
            </w:r>
          </w:p>
        </w:tc>
      </w:tr>
      <w:tr w:rsidR="172FD596" w14:paraId="41CBA054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42371269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D3814" w14:textId="050FFF8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C22CDF" w14:textId="360CF918" w:rsidR="172FD596" w:rsidRDefault="54448590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Revisão</w:t>
            </w:r>
            <w:r w:rsidR="172FD596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4C4FB" w14:textId="3A936957" w:rsidR="172FD596" w:rsidRDefault="459146EB" w:rsidP="20CDB0BA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Revisão</w:t>
            </w:r>
            <w:r w:rsidR="172FD596" w:rsidRPr="20CDB0B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F166D" w14:textId="2B2C01C8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</w:p>
        </w:tc>
      </w:tr>
    </w:tbl>
    <w:p w14:paraId="3C2E9F1E" w14:textId="63930DC8" w:rsidR="05F4C1D5" w:rsidRDefault="05F4C1D5" w:rsidP="172FD596">
      <w:pPr>
        <w:tabs>
          <w:tab w:val="left" w:pos="1035"/>
        </w:tabs>
      </w:pPr>
      <w:r w:rsidRPr="172FD596">
        <w:rPr>
          <w:rFonts w:ascii="Arial" w:eastAsia="Arial" w:hAnsi="Arial" w:cs="Arial"/>
        </w:rPr>
        <w:t xml:space="preserve"> </w:t>
      </w:r>
    </w:p>
    <w:p w14:paraId="7D6ED495" w14:textId="300DC1C6" w:rsidR="05F4C1D5" w:rsidRDefault="05F4C1D5" w:rsidP="172FD596">
      <w:pPr>
        <w:tabs>
          <w:tab w:val="left" w:pos="1035"/>
        </w:tabs>
      </w:pPr>
      <w:r w:rsidRPr="172FD596">
        <w:t xml:space="preserve">  </w:t>
      </w:r>
    </w:p>
    <w:p w14:paraId="510248A5" w14:textId="0721E2DF" w:rsidR="05F4C1D5" w:rsidRDefault="05F4C1D5" w:rsidP="172FD596">
      <w:pPr>
        <w:tabs>
          <w:tab w:val="left" w:pos="1035"/>
        </w:tabs>
      </w:pPr>
      <w:r w:rsidRPr="172FD596">
        <w:t xml:space="preserve"> </w:t>
      </w:r>
    </w:p>
    <w:p w14:paraId="4681390D" w14:textId="4735EEF8" w:rsidR="05F4C1D5" w:rsidRDefault="05F4C1D5" w:rsidP="172FD596">
      <w:pPr>
        <w:tabs>
          <w:tab w:val="left" w:pos="1035"/>
        </w:tabs>
      </w:pPr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172FD596" w14:paraId="172015FD" w14:textId="77777777" w:rsidTr="559BA8D6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2BD219" w14:textId="67F2609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106EA7" w14:textId="045EF0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AC2186" w14:textId="00251D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BEC094" w14:textId="7D9F5B9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35C788" w14:textId="54178F0B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5FD1D0D4" w14:textId="77777777" w:rsidTr="559BA8D6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A27C6" w14:textId="03463B78" w:rsidR="2D9E9C13" w:rsidRDefault="2D9E9C1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2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28D6A07D" w14:textId="06D5FEA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25A1F" w14:textId="6EBBBA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B36A6" w14:textId="73EC850B" w:rsidR="172FD596" w:rsidRDefault="086D8AFD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FERIADO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0F2AD" w14:textId="4C980DD9" w:rsidR="172FD596" w:rsidRDefault="086D8AFD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FERIADO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C7C77" w14:textId="14306762" w:rsidR="172FD596" w:rsidRDefault="086D8AFD" w:rsidP="1600CAC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>FERIADO</w:t>
            </w:r>
          </w:p>
        </w:tc>
      </w:tr>
      <w:tr w:rsidR="172FD596" w14:paraId="1BC511E2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36B44974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BDC3A" w14:textId="33FB75B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62B4E" w14:textId="2253CB62" w:rsidR="172FD596" w:rsidRDefault="41226DB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Corporeidade afro.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E80D1" w14:textId="4D40E02C" w:rsidR="172FD596" w:rsidRDefault="03408E23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Socialização de trabalhos.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D2033" w14:textId="0EE508DC" w:rsidR="172FD596" w:rsidRDefault="172FD596" w:rsidP="172FD596">
            <w:pPr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4C142E06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31612212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23529" w14:textId="7682EC7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713CA" w14:textId="73EC850B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FERIADO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60F33" w14:textId="4C980DD9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FERIADO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AA58B" w14:textId="14306762" w:rsidR="559BA8D6" w:rsidRDefault="559BA8D6" w:rsidP="559BA8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9BA8D6">
              <w:rPr>
                <w:color w:val="000000" w:themeColor="text1"/>
              </w:rPr>
              <w:t>FERIADO</w:t>
            </w:r>
          </w:p>
        </w:tc>
      </w:tr>
      <w:tr w:rsidR="172FD596" w14:paraId="3EC68F20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4CECA5A5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E1485" w14:textId="02EBFA2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930C6" w14:textId="2F91C1AF" w:rsidR="172FD596" w:rsidRDefault="0A446757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Revisão.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80292" w14:textId="198DA2C4" w:rsidR="172FD596" w:rsidRDefault="22B9C732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Atividades de revisão o caderno.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2DBFF" w14:textId="0391A45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  <w:r w:rsidR="00EB61E5">
              <w:rPr>
                <w:color w:val="000000" w:themeColor="text1"/>
              </w:rPr>
              <w:t>X</w:t>
            </w:r>
          </w:p>
        </w:tc>
      </w:tr>
      <w:tr w:rsidR="172FD596" w14:paraId="59B7D732" w14:textId="77777777" w:rsidTr="559BA8D6">
        <w:trPr>
          <w:trHeight w:val="165"/>
        </w:trPr>
        <w:tc>
          <w:tcPr>
            <w:tcW w:w="2111" w:type="dxa"/>
            <w:vMerge/>
            <w:vAlign w:val="center"/>
          </w:tcPr>
          <w:p w14:paraId="0509DA8C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22162" w14:textId="4DD97D3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601E6" w14:textId="4DCC648D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6B15721F" w:rsidRPr="0ECA27CE">
              <w:rPr>
                <w:color w:val="000000" w:themeColor="text1"/>
              </w:rPr>
              <w:t>Vol. 09 - Estatística</w:t>
            </w:r>
          </w:p>
          <w:p w14:paraId="60E98592" w14:textId="79616791" w:rsidR="172FD596" w:rsidRDefault="6B1572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6D30004A" w14:textId="1F7C2D5A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A7A0C" w14:textId="1C9AC51E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4FDC5094" w:rsidRPr="0ECA27CE">
              <w:rPr>
                <w:color w:val="000000" w:themeColor="text1"/>
              </w:rPr>
              <w:t>REVISÃO ORAL E CUMULATIVA</w:t>
            </w:r>
          </w:p>
          <w:p w14:paraId="26F3C5F5" w14:textId="5CAF327E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06B24162" w14:textId="636456C3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6C18480B" w14:textId="2296390F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68EDBCBD" w14:textId="76BE2887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1DAA7502" w14:textId="2C68DCA7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E7749" w14:textId="2C720013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1E8E3F9E" w14:textId="027D529C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614C5F4E" w14:textId="34D55FD2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5E162B63" w14:textId="190FDF9B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6E9F6B02" w14:textId="56CFADB4" w:rsidR="172FD596" w:rsidRDefault="4FDC509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7BBE483F" w14:textId="1484827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</w:tbl>
    <w:p w14:paraId="75E9FE28" w14:textId="17585E92" w:rsidR="05F4C1D5" w:rsidRDefault="05F4C1D5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47383471" w14:textId="49432489" w:rsidR="05F4C1D5" w:rsidRDefault="05F4C1D5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56913951" w14:textId="1428FA5E" w:rsidR="05F4C1D5" w:rsidRDefault="05F4C1D5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40"/>
        <w:gridCol w:w="3494"/>
        <w:gridCol w:w="4215"/>
      </w:tblGrid>
      <w:tr w:rsidR="172FD596" w14:paraId="130F897D" w14:textId="77777777" w:rsidTr="5D2FF711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19E7C8" w14:textId="6579541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E36F01" w14:textId="26F0025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9D42C0" w14:textId="699010F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850EBD" w14:textId="58F236F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FE433A" w14:textId="001E62F5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1B843697" w14:textId="77777777" w:rsidTr="5D2FF711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BEACC" w14:textId="0DCC192E" w:rsidR="3F5737C3" w:rsidRDefault="3F5737C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21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ED5E7FE" w14:textId="3B80217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72216" w14:textId="3E7CF2A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4A379" w14:textId="1CA2BDD7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– Cap.6: A sociedade brasileira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D0C78" w14:textId="4DE2FBCF" w:rsidR="0AAB0104" w:rsidRDefault="0AAB0104" w:rsidP="0AAB0104">
            <w:pPr>
              <w:jc w:val="both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>Sociologia: A formação da sociologia brasileira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C9DE2" w14:textId="40AB1D8F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p.150-153</w:t>
            </w:r>
          </w:p>
        </w:tc>
      </w:tr>
      <w:tr w:rsidR="172FD596" w14:paraId="78013B20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0FCC1A80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EF461" w14:textId="2460861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71ADD" w14:textId="0C85F95F" w:rsidR="172FD596" w:rsidRDefault="03919B20" w:rsidP="172FD596">
            <w:pPr>
              <w:jc w:val="center"/>
            </w:pPr>
            <w:r w:rsidRPr="4B31AE25">
              <w:t xml:space="preserve">Avaliação </w:t>
            </w:r>
            <w:r w:rsidR="172FD596" w:rsidRPr="4B31AE25">
              <w:t xml:space="preserve"> </w:t>
            </w:r>
            <w:r w:rsidR="3CBF748B" w:rsidRPr="4B31AE25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ED68C" w14:textId="02A4D47B" w:rsidR="172FD596" w:rsidRDefault="6EF3DBBF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B31AE25">
              <w:t xml:space="preserve">Avaliação </w:t>
            </w:r>
            <w:r w:rsidR="172FD596" w:rsidRPr="4B31AE2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E54D4" w14:textId="6E37113F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7DA85605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4A21C5CA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14C52" w14:textId="102C462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0C172" w14:textId="0E13B49E" w:rsidR="172FD596" w:rsidRDefault="39082897" w:rsidP="172FD596">
            <w:pPr>
              <w:jc w:val="center"/>
            </w:pPr>
            <w:r w:rsidRPr="0ECA27CE">
              <w:t>REVISÃO</w:t>
            </w:r>
            <w:r w:rsidR="172FD596" w:rsidRPr="0ECA27CE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F110" w14:textId="7C31F47C" w:rsidR="172FD596" w:rsidRDefault="582D908E" w:rsidP="172FD596">
            <w:pPr>
              <w:jc w:val="center"/>
            </w:pPr>
            <w:r w:rsidRPr="0ECA27CE">
              <w:t>REVISÃO</w:t>
            </w:r>
            <w:r w:rsidR="172FD596" w:rsidRPr="0ECA27CE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A41B2" w14:textId="055A2481" w:rsidR="172FD596" w:rsidRDefault="172FD596" w:rsidP="172FD596">
            <w:pPr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02251080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0D56331C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61A62" w14:textId="5ED663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151DE" w14:textId="43AC193E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2FF711">
              <w:rPr>
                <w:lang w:val="en-US"/>
              </w:rPr>
              <w:t xml:space="preserve">Review - Countries and </w:t>
            </w:r>
            <w:proofErr w:type="spellStart"/>
            <w:r w:rsidRPr="5D2FF711">
              <w:rPr>
                <w:lang w:val="en-US"/>
              </w:rPr>
              <w:t>nationalities,frequency</w:t>
            </w:r>
            <w:proofErr w:type="spellEnd"/>
            <w:r w:rsidRPr="5D2FF711">
              <w:rPr>
                <w:lang w:val="en-US"/>
              </w:rPr>
              <w:t xml:space="preserve"> adverbs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8E28A" w14:textId="1D6B0576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</w:p>
          <w:p w14:paraId="6D3EFB53" w14:textId="32920213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01703" w14:textId="0D844842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Exercício no caderno </w:t>
            </w:r>
          </w:p>
        </w:tc>
      </w:tr>
      <w:tr w:rsidR="172FD596" w14:paraId="3F0A4086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521C9F48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1FBB0" w14:textId="1C2E53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844C9" w14:textId="56833D7D" w:rsidR="172FD596" w:rsidRDefault="172FD596" w:rsidP="172FD596">
            <w:pPr>
              <w:jc w:val="center"/>
            </w:pPr>
            <w:r w:rsidRPr="172FD596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ADD6F" w14:textId="704F58E2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A0652" w14:textId="7EC3C51B" w:rsidR="172FD596" w:rsidRDefault="172FD596" w:rsidP="172FD596">
            <w:pPr>
              <w:jc w:val="center"/>
            </w:pPr>
            <w:r w:rsidRPr="172FD596">
              <w:t xml:space="preserve"> </w:t>
            </w:r>
          </w:p>
        </w:tc>
      </w:tr>
      <w:tr w:rsidR="172FD596" w14:paraId="5983F2DC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4DC2965B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4EF2A" w14:textId="4358B7D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426C9" w14:textId="4DFF1480" w:rsidR="172FD596" w:rsidRDefault="611078CC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Filosofia- Cap.6: Os pré-socráticos</w:t>
            </w:r>
          </w:p>
          <w:p w14:paraId="7764C9A0" w14:textId="264CEE88" w:rsidR="172FD596" w:rsidRDefault="172FD596" w:rsidP="172FD596">
            <w:pPr>
              <w:jc w:val="center"/>
            </w:pPr>
            <w:r w:rsidRPr="0AAB0104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2AAC7" w14:textId="65AF39B6" w:rsidR="172FD596" w:rsidRDefault="172FD596" w:rsidP="0AAB0104">
            <w:pPr>
              <w:jc w:val="both"/>
            </w:pPr>
            <w:r w:rsidRPr="0AAB0104">
              <w:t xml:space="preserve"> </w:t>
            </w:r>
            <w:r w:rsidR="38D0A82B" w:rsidRPr="0AAB0104">
              <w:rPr>
                <w:rFonts w:ascii="Arial" w:eastAsia="Arial" w:hAnsi="Arial" w:cs="Arial"/>
                <w:sz w:val="20"/>
                <w:szCs w:val="20"/>
              </w:rPr>
              <w:t>Filosofia Antiga e ciência Moderna</w:t>
            </w:r>
          </w:p>
          <w:p w14:paraId="78C73AB8" w14:textId="027090B9" w:rsidR="172FD596" w:rsidRDefault="172FD596" w:rsidP="0AAB0104"/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447CD" w14:textId="63602763" w:rsidR="172FD596" w:rsidRDefault="38D0A82B" w:rsidP="0AAB0104">
            <w:pPr>
              <w:jc w:val="center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>Pratique, p.30-33</w:t>
            </w:r>
          </w:p>
        </w:tc>
      </w:tr>
    </w:tbl>
    <w:p w14:paraId="445A0AFC" w14:textId="03E55457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833C6FA" w14:textId="56BC183A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B43DD72" w14:textId="07A01AD9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E2CFCF6" w14:textId="117976B4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8"/>
        <w:gridCol w:w="4185"/>
        <w:gridCol w:w="3615"/>
        <w:gridCol w:w="3433"/>
      </w:tblGrid>
      <w:tr w:rsidR="172FD596" w14:paraId="1D18269B" w14:textId="77777777" w:rsidTr="5958F1B9">
        <w:trPr>
          <w:trHeight w:val="300"/>
        </w:trPr>
        <w:tc>
          <w:tcPr>
            <w:tcW w:w="15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405377" w14:textId="180FEEF1" w:rsidR="172FD596" w:rsidRDefault="172FD596" w:rsidP="172FD596">
            <w:pPr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1ª SÉRIE A – ENSINO MÉDIO</w:t>
            </w:r>
          </w:p>
        </w:tc>
      </w:tr>
      <w:tr w:rsidR="172FD596" w14:paraId="6B39EAB2" w14:textId="77777777" w:rsidTr="5958F1B9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C1A50E" w14:textId="4DC1DFF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0DF35E" w14:textId="3048809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FC7049" w14:textId="49D6682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3ADA88" w14:textId="7476A1C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B0980D" w14:textId="24A53C9C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1B769331" w14:textId="77777777" w:rsidTr="5958F1B9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7DA62" w14:textId="1DC99B90" w:rsidR="61758689" w:rsidRDefault="61758689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24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262F64B" w14:textId="3506E64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DBB5FB7" w14:textId="1D2E16C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3D562" w14:textId="3437B34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6424A" w14:textId="3A97B70D" w:rsidR="172FD596" w:rsidRDefault="00F36800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Resoluções de </w:t>
            </w:r>
            <w:r w:rsidR="00262B2F">
              <w:t xml:space="preserve">questões avaliativas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6C122" w14:textId="1B5D3CAB" w:rsidR="172FD596" w:rsidRDefault="00262B2F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262B2F">
              <w:rPr>
                <w:color w:val="000000" w:themeColor="text1"/>
              </w:rPr>
              <w:t>Resoluções de questões avaliativas</w:t>
            </w:r>
            <w:r w:rsidR="172FD596" w:rsidRPr="172FD596">
              <w:rPr>
                <w:color w:val="000000" w:themeColor="text1"/>
              </w:rPr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FFDD2" w14:textId="33CD0D7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</w:p>
        </w:tc>
      </w:tr>
      <w:tr w:rsidR="172FD596" w14:paraId="27E980CA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118B575D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5D756" w14:textId="76FDD3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503C5" w14:textId="0958E704" w:rsidR="172FD596" w:rsidRDefault="36260EC2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09 - Estatística</w:t>
            </w:r>
          </w:p>
          <w:p w14:paraId="04E13E9F" w14:textId="3A752AEB" w:rsidR="172FD596" w:rsidRDefault="36260EC2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6A2F48AE" w14:textId="468CF294" w:rsidR="172FD596" w:rsidRDefault="172FD596" w:rsidP="172FD596">
            <w:pPr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B3504" w14:textId="1044C00A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5432F15D" w:rsidRPr="0ECA27CE">
              <w:rPr>
                <w:color w:val="000000" w:themeColor="text1"/>
              </w:rPr>
              <w:t>REVISÃO ORAL E CUMULATIVA</w:t>
            </w:r>
          </w:p>
          <w:p w14:paraId="0F4C5C4D" w14:textId="707779BC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2EC17809" w14:textId="0CA0BCF3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3799C01A" w14:textId="5A430CC5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7CA4FEB7" w14:textId="63F5DB47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7517E6A4" w14:textId="35B8F31F" w:rsidR="172FD596" w:rsidRDefault="172FD596" w:rsidP="0ECA27CE">
            <w:pPr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946D6" w14:textId="665F7CB5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44890CB0" w14:textId="40E39DF9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1EDB84D2" w14:textId="6B26526D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3F9EF4D2" w14:textId="5241F9A3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15E480AD" w14:textId="6A758514" w:rsidR="172FD596" w:rsidRDefault="5432F15D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2BD2C769" w14:textId="65BF120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6BCBE702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186EF493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581A5" w14:textId="4772011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EDA6" w14:textId="6BD5ED7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</w:t>
            </w:r>
            <w:r w:rsidR="684B97C9" w:rsidRPr="5958F1B9">
              <w:rPr>
                <w:color w:val="000000" w:themeColor="text1"/>
              </w:rPr>
              <w:t>AVALIAÇÃO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56E06" w14:textId="22F85E7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</w:t>
            </w:r>
            <w:r w:rsidR="2231888D" w:rsidRPr="5958F1B9">
              <w:rPr>
                <w:color w:val="000000" w:themeColor="text1"/>
              </w:rPr>
              <w:t>AVALIAÇÃO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E0020" w14:textId="326308DD" w:rsidR="172FD596" w:rsidRDefault="2231888D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>AVALIAÇÃO</w:t>
            </w:r>
            <w:r w:rsidR="172FD596" w:rsidRPr="5958F1B9">
              <w:rPr>
                <w:color w:val="000000" w:themeColor="text1"/>
              </w:rPr>
              <w:t xml:space="preserve"> </w:t>
            </w:r>
          </w:p>
        </w:tc>
      </w:tr>
      <w:tr w:rsidR="172FD596" w14:paraId="6203A470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607538A9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B23AA" w14:textId="4DF3C71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2ACE8" w14:textId="4E83D3BC" w:rsidR="172FD596" w:rsidRDefault="3B1145E9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09 - Estatística</w:t>
            </w:r>
          </w:p>
          <w:p w14:paraId="75C27E46" w14:textId="213C175B" w:rsidR="172FD596" w:rsidRDefault="3B1145E9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03D3649D" w14:textId="7091D53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468E3" w14:textId="247F611B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21008FF5" w:rsidRPr="0ECA27CE">
              <w:rPr>
                <w:color w:val="000000" w:themeColor="text1"/>
              </w:rPr>
              <w:t>REVISÃO ORAL E CUMULATIVA</w:t>
            </w:r>
          </w:p>
          <w:p w14:paraId="673121EB" w14:textId="4FD49A16" w:rsidR="172FD596" w:rsidRDefault="21008FF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0FC4DBD3" w14:textId="153815E1" w:rsidR="172FD596" w:rsidRDefault="21008FF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008B9121" w14:textId="30267F50" w:rsidR="172FD596" w:rsidRDefault="21008FF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0391D5F2" w14:textId="3F96D9C6" w:rsidR="172FD596" w:rsidRDefault="21008FF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66EB5469" w14:textId="0C01D4B3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D0519" w14:textId="254CCFF5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5CCBDAD5" w:rsidRPr="0ECA27CE">
              <w:rPr>
                <w:color w:val="000000" w:themeColor="text1"/>
              </w:rPr>
              <w:t>REVISÃO ORAL E CUMULATIVA</w:t>
            </w:r>
          </w:p>
          <w:p w14:paraId="37DA6412" w14:textId="51FF5AC8" w:rsidR="172FD596" w:rsidRDefault="5CCBDAD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7B39CE55" w14:textId="44C634EF" w:rsidR="172FD596" w:rsidRDefault="5CCBDAD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318C4426" w14:textId="5D902BD3" w:rsidR="172FD596" w:rsidRDefault="5CCBDAD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1E9F069E" w14:textId="206556F0" w:rsidR="172FD596" w:rsidRDefault="5CCBDAD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7ACBB444" w14:textId="0547AB80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172FD596" w14:paraId="123730C4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0541ADD2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0647D" w14:textId="013A45A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84AB8" w14:textId="519D9A6B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E7556" w14:textId="2639D084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72FD596" w:rsidRPr="172FD596">
              <w:t xml:space="preserve"> 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B2F39" w14:textId="13012309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72FD596" w:rsidRPr="172FD596">
              <w:t xml:space="preserve"> </w:t>
            </w:r>
          </w:p>
        </w:tc>
      </w:tr>
      <w:tr w:rsidR="172FD596" w14:paraId="64B54C6A" w14:textId="77777777" w:rsidTr="5958F1B9">
        <w:trPr>
          <w:trHeight w:val="300"/>
        </w:trPr>
        <w:tc>
          <w:tcPr>
            <w:tcW w:w="1995" w:type="dxa"/>
            <w:vMerge/>
            <w:vAlign w:val="center"/>
          </w:tcPr>
          <w:p w14:paraId="3106288D" w14:textId="77777777" w:rsidR="00E12DFF" w:rsidRDefault="00E12DFF"/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5BD7F" w14:textId="765E8E4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E84C7" w14:textId="6BD5ED72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AFD1" w14:textId="22F85E7D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2CD0BB" w14:textId="326308DD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AVALIAÇÃO </w:t>
            </w:r>
          </w:p>
        </w:tc>
      </w:tr>
    </w:tbl>
    <w:p w14:paraId="3B65FF62" w14:textId="44D7D91B" w:rsidR="611E8EC5" w:rsidRDefault="611E8EC5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</w:p>
    <w:p w14:paraId="4A0E4675" w14:textId="6325AAB2" w:rsidR="611E8EC5" w:rsidRDefault="611E8EC5" w:rsidP="172FD596">
      <w:pPr>
        <w:tabs>
          <w:tab w:val="left" w:pos="8355"/>
        </w:tabs>
      </w:pPr>
      <w:r w:rsidRPr="172FD596">
        <w:rPr>
          <w:rFonts w:ascii="Arial" w:eastAsia="Arial" w:hAnsi="Arial" w:cs="Arial"/>
        </w:rPr>
        <w:t xml:space="preserve"> </w:t>
      </w: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2033"/>
        <w:gridCol w:w="4200"/>
        <w:gridCol w:w="3612"/>
        <w:gridCol w:w="3415"/>
      </w:tblGrid>
      <w:tr w:rsidR="172FD596" w14:paraId="2582CF70" w14:textId="77777777" w:rsidTr="559BA8D6">
        <w:trPr>
          <w:trHeight w:val="60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BDC2B7" w14:textId="75D487E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CA8229" w14:textId="54BCD47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A97A8" w14:textId="26396F4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C8B9DA" w14:textId="5F6680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B116AD" w14:textId="5C82F490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21126643" w14:textId="77777777" w:rsidTr="559BA8D6">
        <w:trPr>
          <w:trHeight w:val="300"/>
        </w:trPr>
        <w:tc>
          <w:tcPr>
            <w:tcW w:w="1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A2CC5" w14:textId="0E5E358E" w:rsidR="4403F341" w:rsidRDefault="4403F34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25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A9CE2F8" w14:textId="2317F0B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C6D86D5" w14:textId="03BADCF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F3B87" w14:textId="375278F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AA385" w14:textId="17431473" w:rsidR="172FD596" w:rsidRDefault="305FFD17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>REVISÃO</w:t>
            </w:r>
            <w:r w:rsidR="172FD596" w:rsidRPr="0ECA27C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E4446" w14:textId="381417C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  <w:r w:rsidR="68B4098D" w:rsidRPr="0ECA27CE">
              <w:t>REVISÃO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C9648" w14:textId="2DA9C3E6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172FD596" w:rsidRPr="172FD596">
              <w:rPr>
                <w:color w:val="000000" w:themeColor="text1"/>
              </w:rPr>
              <w:t xml:space="preserve"> </w:t>
            </w:r>
          </w:p>
        </w:tc>
      </w:tr>
      <w:tr w:rsidR="172FD596" w14:paraId="013C674A" w14:textId="77777777" w:rsidTr="559BA8D6">
        <w:trPr>
          <w:trHeight w:val="300"/>
        </w:trPr>
        <w:tc>
          <w:tcPr>
            <w:tcW w:w="1878" w:type="dxa"/>
            <w:vMerge/>
            <w:vAlign w:val="center"/>
          </w:tcPr>
          <w:p w14:paraId="3BC4AFA0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70A84" w14:textId="57E327A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4E27E" w14:textId="2FA93597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 Revisão de conteúdo.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329A9" w14:textId="7FBC382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53495" w14:textId="357B5262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  <w:tr w:rsidR="172FD596" w14:paraId="4CDE1F30" w14:textId="77777777" w:rsidTr="559BA8D6">
        <w:trPr>
          <w:trHeight w:val="300"/>
        </w:trPr>
        <w:tc>
          <w:tcPr>
            <w:tcW w:w="1878" w:type="dxa"/>
            <w:vMerge/>
            <w:vAlign w:val="center"/>
          </w:tcPr>
          <w:p w14:paraId="6C21830C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3A363" w14:textId="1A073F6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3EEA2" w14:textId="3BB936D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 </w:t>
            </w:r>
            <w:r w:rsidR="1C54A3AB" w:rsidRPr="1600CACD">
              <w:t xml:space="preserve">Revisão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CF27A" w14:textId="2610EB9D" w:rsidR="172FD596" w:rsidRDefault="1C54A3AB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Revisão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8E3E3" w14:textId="247C5092" w:rsidR="172FD596" w:rsidRDefault="1C54A3AB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>x</w:t>
            </w:r>
          </w:p>
        </w:tc>
      </w:tr>
      <w:tr w:rsidR="172FD596" w14:paraId="6286C1E9" w14:textId="77777777" w:rsidTr="559BA8D6">
        <w:trPr>
          <w:trHeight w:val="300"/>
        </w:trPr>
        <w:tc>
          <w:tcPr>
            <w:tcW w:w="1878" w:type="dxa"/>
            <w:vMerge/>
            <w:vAlign w:val="center"/>
          </w:tcPr>
          <w:p w14:paraId="77372DC9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E7775" w14:textId="3555154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315A6" w14:textId="55F47B18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6E34292A" w:rsidRPr="0ECA27CE">
              <w:rPr>
                <w:color w:val="000000" w:themeColor="text1"/>
              </w:rPr>
              <w:t>Vol. 09 - Estatística</w:t>
            </w:r>
          </w:p>
          <w:p w14:paraId="3367259E" w14:textId="6DB71929" w:rsidR="172FD596" w:rsidRDefault="6E34292A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1C0F4672" w14:textId="317E50CB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B55E4" w14:textId="2D2E7C6B" w:rsidR="172FD596" w:rsidRDefault="40F918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68ECB124" w14:textId="40C53B93" w:rsidR="172FD596" w:rsidRDefault="40F918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071DF3B0" w14:textId="5270A4BB" w:rsidR="172FD596" w:rsidRDefault="40F918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1FFA1607" w14:textId="055FE5F6" w:rsidR="172FD596" w:rsidRDefault="40F918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3C43779A" w14:textId="01EA1C15" w:rsidR="172FD596" w:rsidRDefault="40F9181F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0596D326" w14:textId="6695211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D3BED" w14:textId="6D6271A2" w:rsidR="172FD596" w:rsidRDefault="34E1F5A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REVISÃO ORAL E CUMULATIVA</w:t>
            </w:r>
          </w:p>
          <w:p w14:paraId="49F2E612" w14:textId="5ED62736" w:rsidR="172FD596" w:rsidRDefault="34E1F5A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4A1EB154" w14:textId="5A0571EB" w:rsidR="172FD596" w:rsidRDefault="34E1F5A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24D05446" w14:textId="0CFE13BE" w:rsidR="172FD596" w:rsidRDefault="34E1F5A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6F9ADD35" w14:textId="430A6A53" w:rsidR="172FD596" w:rsidRDefault="34E1F5AB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0EC95CED" w14:textId="3EF3ACA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  <w:tr w:rsidR="172FD596" w14:paraId="305AD1CF" w14:textId="77777777" w:rsidTr="559BA8D6">
        <w:trPr>
          <w:trHeight w:val="300"/>
        </w:trPr>
        <w:tc>
          <w:tcPr>
            <w:tcW w:w="1878" w:type="dxa"/>
            <w:vMerge/>
            <w:vAlign w:val="center"/>
          </w:tcPr>
          <w:p w14:paraId="482BBED8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88E78" w14:textId="52362F8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D95A9" w14:textId="2FA9359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18872B75" w:rsidRPr="1600CACD">
              <w:rPr>
                <w:color w:val="000000" w:themeColor="text1"/>
              </w:rPr>
              <w:t>Revisão de conteúdo.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8A537" w14:textId="7FBC3825" w:rsidR="172FD596" w:rsidRDefault="18872B7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Revisão de conteúdo.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C2FF5" w14:textId="357B5262" w:rsidR="172FD596" w:rsidRDefault="425EFDD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>X</w:t>
            </w:r>
            <w:r w:rsidR="172FD596" w:rsidRPr="1600CACD">
              <w:t xml:space="preserve"> </w:t>
            </w:r>
          </w:p>
        </w:tc>
      </w:tr>
      <w:tr w:rsidR="172FD596" w14:paraId="348BA28F" w14:textId="77777777" w:rsidTr="559BA8D6">
        <w:trPr>
          <w:trHeight w:val="300"/>
        </w:trPr>
        <w:tc>
          <w:tcPr>
            <w:tcW w:w="1878" w:type="dxa"/>
            <w:vMerge/>
            <w:vAlign w:val="center"/>
          </w:tcPr>
          <w:p w14:paraId="671CBC47" w14:textId="77777777" w:rsidR="00E12DFF" w:rsidRDefault="00E12DFF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2CC12" w14:textId="75C4000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10830" w14:textId="2FA93597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 Revisão de conteúdo.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AB94C1" w14:textId="7FBC382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FE50F" w14:textId="357B5262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</w:tbl>
    <w:p w14:paraId="2009AB6E" w14:textId="408D3087" w:rsidR="611E8EC5" w:rsidRDefault="611E8EC5" w:rsidP="172FD596">
      <w:r w:rsidRPr="172FD596">
        <w:rPr>
          <w:rFonts w:ascii="Arial" w:eastAsia="Arial" w:hAnsi="Arial" w:cs="Arial"/>
        </w:rPr>
        <w:t xml:space="preserve"> </w:t>
      </w:r>
    </w:p>
    <w:p w14:paraId="4D43BC33" w14:textId="29A8A2F9" w:rsidR="611E8EC5" w:rsidRDefault="611E8EC5" w:rsidP="172FD596">
      <w:r w:rsidRPr="172FD596">
        <w:t xml:space="preserve"> </w:t>
      </w:r>
    </w:p>
    <w:p w14:paraId="7CBB500D" w14:textId="01CA888B" w:rsidR="611E8EC5" w:rsidRDefault="611E8EC5" w:rsidP="172FD596"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172FD596" w14:paraId="19718EE1" w14:textId="77777777" w:rsidTr="20CDB0BA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B51D3D" w14:textId="28B034A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219CFA" w14:textId="01EC8B7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4D8B43" w14:textId="110DED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BF38B8" w14:textId="146CB6C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C5127A" w14:textId="3D407F59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26B2A1E8" w14:textId="77777777" w:rsidTr="20CDB0BA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C4FA7" w14:textId="18E04449" w:rsidR="672DF70A" w:rsidRDefault="672DF70A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25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F3F1948" w14:textId="56FA15B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B72D1F7" w14:textId="64F416E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1951D" w14:textId="59ACD03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84751" w14:textId="472D2FE1" w:rsidR="172FD596" w:rsidRDefault="29199D8D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7207E" w14:textId="65D2C72E" w:rsidR="172FD596" w:rsidRDefault="29199D8D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E6E9F" w14:textId="64CD07C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0A9AE5D8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1F3D9099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74E80" w14:textId="2782E1C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60AE9" w14:textId="38DDA733" w:rsidR="172FD596" w:rsidRDefault="33F4D11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ECA27CE">
              <w:t>Lecturas</w:t>
            </w:r>
            <w:proofErr w:type="spellEnd"/>
            <w:r w:rsidRPr="0ECA27CE">
              <w:t xml:space="preserve">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01E96" w14:textId="35A9B8FB" w:rsidR="172FD596" w:rsidRDefault="4E7E7CB9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Libro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E4D85" w14:textId="262EB8C8" w:rsidR="172FD596" w:rsidRDefault="4E7E7CB9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 xml:space="preserve">Libro </w:t>
            </w:r>
          </w:p>
        </w:tc>
      </w:tr>
      <w:tr w:rsidR="172FD596" w14:paraId="44D394E6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2548028A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70F9D" w14:textId="239113B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B03AC" w14:textId="0E154C1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74BE25E" w:rsidRPr="20CDB0BA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91F61" w14:textId="237D6C20" w:rsidR="172FD596" w:rsidRDefault="774BE25E" w:rsidP="20CDB0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CDB0BA">
              <w:rPr>
                <w:rFonts w:ascii="Arial" w:eastAsia="Arial" w:hAnsi="Arial" w:cs="Arial"/>
                <w:color w:val="000000" w:themeColor="text1"/>
              </w:rPr>
              <w:t>Atividade Caderno Mais</w:t>
            </w:r>
            <w:r w:rsidR="172FD596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26D70" w14:textId="28B1149F" w:rsidR="172FD596" w:rsidRDefault="00EB61E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172FD596" w:rsidRPr="172FD596">
              <w:t xml:space="preserve"> </w:t>
            </w:r>
          </w:p>
        </w:tc>
      </w:tr>
      <w:tr w:rsidR="172FD596" w14:paraId="7E9C2C4F" w14:textId="77777777" w:rsidTr="20CDB0BA">
        <w:trPr>
          <w:trHeight w:val="300"/>
        </w:trPr>
        <w:tc>
          <w:tcPr>
            <w:tcW w:w="1990" w:type="dxa"/>
            <w:vMerge/>
            <w:vAlign w:val="center"/>
          </w:tcPr>
          <w:p w14:paraId="6C4220F7" w14:textId="77777777" w:rsidR="00E12DFF" w:rsidRDefault="00E12DFF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4D3AF" w14:textId="1447578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0F31C" w14:textId="1DA43FAC" w:rsidR="172FD596" w:rsidRDefault="6A0C237C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Plano 2026 </w:t>
            </w:r>
            <w:r w:rsidR="172FD596" w:rsidRPr="0ECA27CE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393FF" w14:textId="2A3D5B2E" w:rsidR="172FD596" w:rsidRDefault="65D6CA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192B7" w14:textId="6CFF4C4F" w:rsidR="172FD596" w:rsidRDefault="65D6CA95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Caderno </w:t>
            </w:r>
          </w:p>
        </w:tc>
      </w:tr>
    </w:tbl>
    <w:p w14:paraId="40A9105D" w14:textId="48C6D59F" w:rsidR="611E8EC5" w:rsidRDefault="611E8EC5" w:rsidP="172FD596">
      <w:pPr>
        <w:tabs>
          <w:tab w:val="left" w:pos="1350"/>
        </w:tabs>
      </w:pPr>
      <w:r w:rsidRPr="172FD596">
        <w:rPr>
          <w:rFonts w:ascii="Arial" w:eastAsia="Arial" w:hAnsi="Arial" w:cs="Arial"/>
        </w:rPr>
        <w:t xml:space="preserve"> </w:t>
      </w:r>
    </w:p>
    <w:p w14:paraId="6268061E" w14:textId="2B0AAF0A" w:rsidR="611E8EC5" w:rsidRDefault="611E8EC5" w:rsidP="172FD596">
      <w:pPr>
        <w:tabs>
          <w:tab w:val="left" w:pos="1350"/>
        </w:tabs>
      </w:pPr>
      <w:r w:rsidRPr="172FD596">
        <w:lastRenderedPageBreak/>
        <w:t xml:space="preserve"> </w:t>
      </w:r>
    </w:p>
    <w:p w14:paraId="756C5348" w14:textId="0C95F90D" w:rsidR="611E8EC5" w:rsidRDefault="611E8EC5" w:rsidP="172FD596">
      <w:pPr>
        <w:tabs>
          <w:tab w:val="left" w:pos="1350"/>
        </w:tabs>
      </w:pPr>
      <w:r w:rsidRPr="172FD596">
        <w:t xml:space="preserve"> </w:t>
      </w:r>
    </w:p>
    <w:p w14:paraId="65322DFE" w14:textId="01F6B20D" w:rsidR="611E8EC5" w:rsidRDefault="611E8EC5" w:rsidP="172FD596">
      <w:pPr>
        <w:tabs>
          <w:tab w:val="left" w:pos="1350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172FD596" w14:paraId="6469A287" w14:textId="77777777" w:rsidTr="5958F1B9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D05200" w14:textId="463247D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68F7DE" w14:textId="2445ED2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0AE6C6" w14:textId="30108CD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D8D944" w14:textId="44062A3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DEB4B1" w14:textId="3A421C43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35302BD4" w14:textId="77777777" w:rsidTr="5958F1B9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B928B" w14:textId="6D16499B" w:rsidR="44D2D67B" w:rsidRDefault="44D2D67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26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625005F" w14:textId="114309B3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AB5A6" w14:textId="0F1E4A8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E1BA0" w14:textId="4FCC8645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t xml:space="preserve"> </w:t>
            </w:r>
            <w:r w:rsidR="0A21598B" w:rsidRPr="1600CACD">
              <w:t>Revisão de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BECC9" w14:textId="08CD7D4C" w:rsidR="172FD596" w:rsidRDefault="0A21598B" w:rsidP="172FD59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CACD">
              <w:t>Revisão de conteúdo.</w:t>
            </w:r>
            <w:r w:rsidR="172FD596" w:rsidRPr="1600CACD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624D9" w14:textId="7E649E78" w:rsidR="172FD596" w:rsidRDefault="3E36A437" w:rsidP="172FD59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CACD">
              <w:t>X</w:t>
            </w:r>
            <w:r w:rsidR="172FD596" w:rsidRPr="1600CACD">
              <w:t xml:space="preserve"> </w:t>
            </w:r>
          </w:p>
        </w:tc>
      </w:tr>
      <w:tr w:rsidR="172FD596" w14:paraId="10877D1D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74C4143A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DDFA4" w14:textId="4D95FB1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5ADF2" w14:textId="6BD5ED72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38F1B" w14:textId="22F85E7D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 AVALIAÇÃO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E8423" w14:textId="326308DD" w:rsidR="5958F1B9" w:rsidRDefault="5958F1B9" w:rsidP="5958F1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958F1B9">
              <w:rPr>
                <w:color w:val="000000" w:themeColor="text1"/>
              </w:rPr>
              <w:t xml:space="preserve">AVALIAÇÃO </w:t>
            </w:r>
          </w:p>
        </w:tc>
      </w:tr>
      <w:tr w:rsidR="172FD596" w14:paraId="539222C5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2772494D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30263" w14:textId="66868FA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4133A" w14:textId="13297028" w:rsidR="172FD596" w:rsidRDefault="583C4C37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t xml:space="preserve">Revisão </w:t>
            </w:r>
            <w:r w:rsidR="172FD596" w:rsidRPr="1600CACD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3E6B7" w14:textId="14AB9792" w:rsidR="172FD596" w:rsidRDefault="2753BD88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Registro de conteúdos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5B7FE" w14:textId="64E4BA3F" w:rsidR="172FD596" w:rsidRDefault="680E87F5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</w:tr>
      <w:tr w:rsidR="172FD596" w14:paraId="6BD1C85E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5DA10C9F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D253C" w14:textId="24D4E2BF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32CB2" w14:textId="03C3D1BE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CACD">
              <w:rPr>
                <w:color w:val="000000" w:themeColor="text1"/>
              </w:rPr>
              <w:t xml:space="preserve"> </w:t>
            </w:r>
            <w:r w:rsidR="3461573C" w:rsidRPr="1600CACD">
              <w:rPr>
                <w:color w:val="000000" w:themeColor="text1"/>
              </w:rPr>
              <w:t xml:space="preserve">Revisão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DABFD" w14:textId="41644875" w:rsidR="172FD596" w:rsidRDefault="3461573C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CACD">
              <w:rPr>
                <w:color w:val="000000" w:themeColor="text1"/>
              </w:rPr>
              <w:t xml:space="preserve">Registro de </w:t>
            </w:r>
            <w:proofErr w:type="spellStart"/>
            <w:r w:rsidRPr="1600CACD">
              <w:rPr>
                <w:color w:val="000000" w:themeColor="text1"/>
              </w:rPr>
              <w:t>contéudos</w:t>
            </w:r>
            <w:proofErr w:type="spellEnd"/>
            <w:r w:rsidRPr="1600CACD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8B5E3" w14:textId="1767E321" w:rsidR="172FD596" w:rsidRDefault="627ADF07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CACD">
              <w:rPr>
                <w:color w:val="000000" w:themeColor="text1"/>
              </w:rPr>
              <w:t>x</w:t>
            </w:r>
            <w:r w:rsidR="172FD596" w:rsidRPr="1600CACD">
              <w:rPr>
                <w:color w:val="000000" w:themeColor="text1"/>
              </w:rPr>
              <w:t xml:space="preserve"> </w:t>
            </w:r>
          </w:p>
        </w:tc>
      </w:tr>
      <w:tr w:rsidR="172FD596" w14:paraId="1B53765E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5735F1C9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099CD" w14:textId="5F2155F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ADEFD" w14:textId="2FA93597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 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94672" w14:textId="7FBC382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1B85A" w14:textId="357B5262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  <w:tr w:rsidR="172FD596" w14:paraId="56B35A00" w14:textId="77777777" w:rsidTr="5958F1B9">
        <w:trPr>
          <w:trHeight w:val="300"/>
        </w:trPr>
        <w:tc>
          <w:tcPr>
            <w:tcW w:w="1989" w:type="dxa"/>
            <w:vMerge/>
            <w:vAlign w:val="center"/>
          </w:tcPr>
          <w:p w14:paraId="07ECA7C9" w14:textId="77777777" w:rsidR="00E12DFF" w:rsidRDefault="00E12DFF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F379E" w14:textId="050FFF89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35623" w14:textId="422E3C5B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  <w:r w:rsidR="78F5C9D7">
              <w:t xml:space="preserve">Correção Atividade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3674C" w14:textId="77B9A91C" w:rsidR="172FD596" w:rsidRDefault="78F5C9D7" w:rsidP="20CDB0BA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Correção Atividade</w:t>
            </w:r>
            <w:r w:rsidR="172FD596" w:rsidRPr="20CDB0B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0F23E" w14:textId="2C70E6BD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  <w:r w:rsidR="00EB61E5">
              <w:rPr>
                <w:color w:val="000000" w:themeColor="text1"/>
              </w:rPr>
              <w:t>X</w:t>
            </w:r>
          </w:p>
        </w:tc>
      </w:tr>
    </w:tbl>
    <w:p w14:paraId="1D101765" w14:textId="63930DC8" w:rsidR="611E8EC5" w:rsidRDefault="611E8EC5" w:rsidP="172FD596">
      <w:pPr>
        <w:tabs>
          <w:tab w:val="left" w:pos="1035"/>
        </w:tabs>
      </w:pPr>
      <w:r w:rsidRPr="172FD596">
        <w:rPr>
          <w:rFonts w:ascii="Arial" w:eastAsia="Arial" w:hAnsi="Arial" w:cs="Arial"/>
        </w:rPr>
        <w:t xml:space="preserve"> </w:t>
      </w:r>
    </w:p>
    <w:p w14:paraId="19D78064" w14:textId="300DC1C6" w:rsidR="611E8EC5" w:rsidRDefault="611E8EC5" w:rsidP="172FD596">
      <w:pPr>
        <w:tabs>
          <w:tab w:val="left" w:pos="1035"/>
        </w:tabs>
      </w:pPr>
      <w:r w:rsidRPr="172FD596">
        <w:t xml:space="preserve">  </w:t>
      </w:r>
    </w:p>
    <w:p w14:paraId="3B30BF3D" w14:textId="0721E2DF" w:rsidR="611E8EC5" w:rsidRDefault="611E8EC5" w:rsidP="172FD596">
      <w:pPr>
        <w:tabs>
          <w:tab w:val="left" w:pos="1035"/>
        </w:tabs>
      </w:pPr>
      <w:r w:rsidRPr="172FD596">
        <w:t xml:space="preserve"> </w:t>
      </w:r>
    </w:p>
    <w:p w14:paraId="09A3A2A7" w14:textId="4735EEF8" w:rsidR="611E8EC5" w:rsidRDefault="611E8EC5" w:rsidP="172FD596">
      <w:pPr>
        <w:tabs>
          <w:tab w:val="left" w:pos="1035"/>
        </w:tabs>
      </w:pPr>
      <w:r w:rsidRPr="172FD596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495"/>
        <w:gridCol w:w="4268"/>
      </w:tblGrid>
      <w:tr w:rsidR="172FD596" w14:paraId="2918E394" w14:textId="77777777" w:rsidTr="559BA8D6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5FF49E" w14:textId="67F2609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7B2B53" w14:textId="045EF0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88DD9F" w14:textId="00251D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6F9424" w14:textId="7D9F5B95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DEE207" w14:textId="54178F0B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6AFA7FEF" w14:textId="77777777" w:rsidTr="559BA8D6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E21B9" w14:textId="1907ED90" w:rsidR="729FCF01" w:rsidRDefault="729FCF01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27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F7CB7CF" w14:textId="06D5FEA2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2EDED" w14:textId="6EBBBAE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D9D2E" w14:textId="437727D3" w:rsidR="172FD596" w:rsidRDefault="172FD596" w:rsidP="1600CA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A083B18" w:rsidRPr="1600CACD">
              <w:rPr>
                <w:rFonts w:ascii="Arial" w:eastAsia="Arial" w:hAnsi="Arial" w:cs="Arial"/>
                <w:color w:val="000000" w:themeColor="text1"/>
              </w:rPr>
              <w:t>Revisão de conteúdo.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B8060" w14:textId="32986843" w:rsidR="172FD596" w:rsidRDefault="2A083B18" w:rsidP="1600CAC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>Revisão de conteúdo.</w:t>
            </w:r>
            <w:r w:rsidR="172FD596"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E6D7F" w14:textId="0B92ADA2" w:rsidR="172FD596" w:rsidRDefault="3D6E4CF5" w:rsidP="1600CAC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600CACD">
              <w:rPr>
                <w:rFonts w:ascii="Arial" w:eastAsia="Arial" w:hAnsi="Arial" w:cs="Arial"/>
                <w:color w:val="000000" w:themeColor="text1"/>
              </w:rPr>
              <w:t>X</w:t>
            </w:r>
            <w:r w:rsidR="172FD596" w:rsidRPr="1600CAC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172FD596" w14:paraId="41F312DF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4D3E324D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81DF2" w14:textId="33FB75B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A07D6" w14:textId="5D20E599" w:rsidR="172FD596" w:rsidRDefault="75B29E5B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Corporeidade afro.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E582F" w14:textId="16BCD568" w:rsidR="172FD596" w:rsidRDefault="3AC4151F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Socialização de trabalhos.</w:t>
            </w:r>
            <w:r w:rsidR="172FD596" w:rsidRPr="0ECA27CE">
              <w:rPr>
                <w:color w:val="000000" w:themeColor="text1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8EA01" w14:textId="0250A560" w:rsidR="172FD596" w:rsidRDefault="172FD596" w:rsidP="172FD596">
            <w:pPr>
              <w:spacing w:line="360" w:lineRule="auto"/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3898725D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584A6397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B992B" w14:textId="7682EC7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66DFA" w14:textId="2FA93597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 Revisão de conteúdo.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C4648" w14:textId="7FBC3825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9BA8D6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5FBCB" w14:textId="357B5262" w:rsidR="559BA8D6" w:rsidRDefault="559BA8D6" w:rsidP="559BA8D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 xml:space="preserve">X </w:t>
            </w:r>
          </w:p>
        </w:tc>
      </w:tr>
      <w:tr w:rsidR="172FD596" w14:paraId="64447785" w14:textId="77777777" w:rsidTr="559BA8D6">
        <w:trPr>
          <w:trHeight w:val="300"/>
        </w:trPr>
        <w:tc>
          <w:tcPr>
            <w:tcW w:w="2111" w:type="dxa"/>
            <w:vMerge/>
            <w:vAlign w:val="center"/>
          </w:tcPr>
          <w:p w14:paraId="025D34E5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26261" w14:textId="02EBFA2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093FD6" w14:textId="2B70FEC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 xml:space="preserve"> </w:t>
            </w:r>
            <w:r w:rsidR="1921C404" w:rsidRPr="0ECA27CE">
              <w:rPr>
                <w:color w:val="000000" w:themeColor="text1"/>
              </w:rPr>
              <w:t>Revisão.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B434A" w14:textId="3B8A3AFB" w:rsidR="172FD596" w:rsidRDefault="1921C404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rPr>
                <w:color w:val="000000" w:themeColor="text1"/>
              </w:rPr>
              <w:t>Correção de atividades.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14AFF" w14:textId="6AE4F6A4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color w:val="000000" w:themeColor="text1"/>
              </w:rPr>
              <w:t xml:space="preserve"> </w:t>
            </w:r>
            <w:r w:rsidR="00EB61E5">
              <w:rPr>
                <w:color w:val="000000" w:themeColor="text1"/>
              </w:rPr>
              <w:t>X</w:t>
            </w:r>
          </w:p>
        </w:tc>
      </w:tr>
      <w:tr w:rsidR="172FD596" w14:paraId="7792A181" w14:textId="77777777" w:rsidTr="559BA8D6">
        <w:trPr>
          <w:trHeight w:val="165"/>
        </w:trPr>
        <w:tc>
          <w:tcPr>
            <w:tcW w:w="2111" w:type="dxa"/>
            <w:vMerge/>
            <w:vAlign w:val="center"/>
          </w:tcPr>
          <w:p w14:paraId="00E8183D" w14:textId="77777777" w:rsidR="00E12DFF" w:rsidRDefault="00E12DFF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80846" w14:textId="4DD97D3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82C0D" w14:textId="6E55BB5F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7EE8783A" w:rsidRPr="0ECA27CE">
              <w:rPr>
                <w:color w:val="000000" w:themeColor="text1"/>
              </w:rPr>
              <w:t>Vol. 09 - Estatística</w:t>
            </w:r>
          </w:p>
          <w:p w14:paraId="64F0B00A" w14:textId="7F1B6302" w:rsidR="172FD596" w:rsidRDefault="7EE8783A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Vol. 12 – Trigonometria no triângulo retângulo</w:t>
            </w:r>
          </w:p>
          <w:p w14:paraId="4662A2A4" w14:textId="0B09C94D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70595" w14:textId="4B0D6B5B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t xml:space="preserve"> </w:t>
            </w:r>
            <w:r w:rsidR="7EA7C980" w:rsidRPr="0ECA27CE">
              <w:rPr>
                <w:color w:val="000000" w:themeColor="text1"/>
              </w:rPr>
              <w:t>REVISÃO ORAL E CUMULATIVA</w:t>
            </w:r>
          </w:p>
          <w:p w14:paraId="54B24724" w14:textId="37150440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45112E59" w14:textId="2F076CFD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3AE1D565" w14:textId="29FE9B0C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Expositiva</w:t>
            </w:r>
          </w:p>
          <w:p w14:paraId="3DC37099" w14:textId="374871A1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Lista de exercícios</w:t>
            </w:r>
          </w:p>
          <w:p w14:paraId="458F0D6D" w14:textId="03F1E260" w:rsidR="172FD596" w:rsidRDefault="172FD596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64D24" w14:textId="1C0BB4E9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REVISÃO ORAL E CUMULATIVA</w:t>
            </w:r>
          </w:p>
          <w:p w14:paraId="4917C151" w14:textId="6E4BA480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Livro</w:t>
            </w:r>
          </w:p>
          <w:p w14:paraId="209AEB89" w14:textId="2DB11FF0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Caderno Mais</w:t>
            </w:r>
          </w:p>
          <w:p w14:paraId="4D5C6D75" w14:textId="652467C7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t>Expositiva</w:t>
            </w:r>
          </w:p>
          <w:p w14:paraId="57B34819" w14:textId="25DAE425" w:rsidR="172FD596" w:rsidRDefault="7EA7C980" w:rsidP="0ECA27C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ECA27CE">
              <w:rPr>
                <w:color w:val="000000" w:themeColor="text1"/>
              </w:rPr>
              <w:lastRenderedPageBreak/>
              <w:t>Lista de exercícios</w:t>
            </w:r>
          </w:p>
          <w:p w14:paraId="2784401D" w14:textId="7F180CFA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A27CE">
              <w:t xml:space="preserve"> </w:t>
            </w:r>
          </w:p>
        </w:tc>
      </w:tr>
    </w:tbl>
    <w:p w14:paraId="1C2E6321" w14:textId="17585E92" w:rsidR="611E8EC5" w:rsidRDefault="611E8EC5" w:rsidP="172FD596">
      <w:pPr>
        <w:tabs>
          <w:tab w:val="left" w:pos="1335"/>
          <w:tab w:val="left" w:pos="1755"/>
        </w:tabs>
      </w:pPr>
      <w:r w:rsidRPr="172FD596">
        <w:lastRenderedPageBreak/>
        <w:t xml:space="preserve"> </w:t>
      </w:r>
    </w:p>
    <w:p w14:paraId="753A0B9A" w14:textId="49432489" w:rsidR="611E8EC5" w:rsidRDefault="611E8EC5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p w14:paraId="18FC1581" w14:textId="1428FA5E" w:rsidR="611E8EC5" w:rsidRDefault="611E8EC5" w:rsidP="172FD596">
      <w:pPr>
        <w:tabs>
          <w:tab w:val="left" w:pos="1335"/>
          <w:tab w:val="left" w:pos="1755"/>
        </w:tabs>
      </w:pPr>
      <w:r w:rsidRPr="172FD59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30"/>
        <w:gridCol w:w="3540"/>
        <w:gridCol w:w="3494"/>
        <w:gridCol w:w="4215"/>
      </w:tblGrid>
      <w:tr w:rsidR="172FD596" w14:paraId="358C0764" w14:textId="77777777" w:rsidTr="5D2FF711">
        <w:trPr>
          <w:trHeight w:val="30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8A5830" w14:textId="6579541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8947E1" w14:textId="26F0025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4257DF" w14:textId="699010F6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582143" w14:textId="58F236F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B12FA2" w14:textId="001E62F5" w:rsidR="172FD596" w:rsidRDefault="172FD596" w:rsidP="172FD596">
            <w:pPr>
              <w:spacing w:before="120" w:after="120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172FD596" w14:paraId="4357186D" w14:textId="77777777" w:rsidTr="5D2FF711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00708" w14:textId="7B45E29B" w:rsidR="3CC12983" w:rsidRDefault="3CC12983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172FD596">
              <w:rPr>
                <w:rFonts w:ascii="Arial" w:eastAsia="Arial" w:hAnsi="Arial" w:cs="Arial"/>
                <w:b/>
                <w:bCs/>
              </w:rPr>
              <w:t>28</w:t>
            </w:r>
            <w:r w:rsidR="172FD596" w:rsidRPr="172FD59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266BC91" w14:textId="3B80217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2FD59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E1690" w14:textId="3E7CF2AD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BFD2" w14:textId="1BE8F15B" w:rsidR="0AAB0104" w:rsidRDefault="0AAB01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>Sociologia – Diversidade cultural no Brasil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DAC72" w14:textId="63BB6FAA" w:rsidR="0AAB0104" w:rsidRDefault="0AAB0104" w:rsidP="0AAB0104">
            <w:pPr>
              <w:jc w:val="both"/>
            </w:pPr>
            <w:r w:rsidRPr="0AAB0104">
              <w:rPr>
                <w:rFonts w:ascii="Arial" w:eastAsia="Arial" w:hAnsi="Arial" w:cs="Arial"/>
                <w:sz w:val="20"/>
                <w:szCs w:val="20"/>
              </w:rPr>
              <w:t>Mitos fundadores da cultura nacional; Nacionalismo e regionalismo</w:t>
            </w:r>
            <w:r w:rsidR="0473ABAA" w:rsidRPr="0AAB01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282C9" w14:textId="6CD6D635" w:rsidR="172FD596" w:rsidRDefault="172FD596" w:rsidP="172FD596">
            <w:pPr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467ACD01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3169C132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F1570" w14:textId="24608618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C2C51" w14:textId="0F4FF46A" w:rsidR="172FD596" w:rsidRDefault="3A42217B" w:rsidP="4B31AE25">
            <w:pPr>
              <w:pStyle w:val="PargrafodaLista"/>
              <w:ind w:left="142" w:hanging="360"/>
              <w:rPr>
                <w:color w:val="000000" w:themeColor="text1"/>
              </w:rPr>
            </w:pPr>
            <w:r w:rsidRPr="4B31AE25">
              <w:rPr>
                <w:color w:val="000000" w:themeColor="text1"/>
              </w:rPr>
              <w:t xml:space="preserve">  Análise interpretativa da estrutura dissertativa-argumentativa destacando todos os elementos da tipologia textual.</w:t>
            </w:r>
          </w:p>
          <w:p w14:paraId="68E24F26" w14:textId="45A40EC7" w:rsidR="172FD596" w:rsidRDefault="172FD596" w:rsidP="172FD596">
            <w:pPr>
              <w:jc w:val="center"/>
            </w:pPr>
            <w:r w:rsidRPr="4B31AE25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D7F13" w14:textId="45ECD7D8" w:rsidR="172FD596" w:rsidRDefault="6C0A1FC5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B31AE25">
              <w:t>Fotocoiada</w:t>
            </w:r>
            <w:proofErr w:type="spellEnd"/>
            <w:r w:rsidRPr="4B31AE25">
              <w:t xml:space="preserve"> </w:t>
            </w:r>
            <w:r w:rsidR="172FD596" w:rsidRPr="4B31AE2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7B0C3" w14:textId="08E49DED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688E94BD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3D8E8453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BC229" w14:textId="102C4627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3212B" w14:textId="09F1A475" w:rsidR="172FD596" w:rsidRDefault="172FD596" w:rsidP="172FD596">
            <w:pPr>
              <w:jc w:val="center"/>
            </w:pPr>
            <w:r w:rsidRPr="0ECA27CE">
              <w:t xml:space="preserve"> </w:t>
            </w:r>
            <w:r w:rsidR="5111AE50" w:rsidRPr="0ECA27CE">
              <w:t xml:space="preserve">REVISÃO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B17A3" w14:textId="24BE5787" w:rsidR="172FD596" w:rsidRDefault="172FD596" w:rsidP="172FD596">
            <w:pPr>
              <w:jc w:val="center"/>
            </w:pPr>
            <w:r w:rsidRPr="0ECA27CE">
              <w:t xml:space="preserve"> </w:t>
            </w:r>
            <w:r w:rsidR="47066730" w:rsidRPr="0ECA27CE">
              <w:t>REVISÃO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235CD" w14:textId="458B4B83" w:rsidR="172FD596" w:rsidRDefault="00EB61E5" w:rsidP="172FD596">
            <w:pPr>
              <w:jc w:val="center"/>
            </w:pPr>
            <w:r>
              <w:t>X</w:t>
            </w:r>
            <w:r w:rsidR="172FD596" w:rsidRPr="172FD596">
              <w:t xml:space="preserve"> </w:t>
            </w:r>
          </w:p>
        </w:tc>
      </w:tr>
      <w:tr w:rsidR="172FD596" w14:paraId="6D14C7E9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37EC1AE7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490CE" w14:textId="5ED66311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0DC9E" w14:textId="43AC193E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2FF711">
              <w:rPr>
                <w:lang w:val="en-US"/>
              </w:rPr>
              <w:t xml:space="preserve">Review - Countries and </w:t>
            </w:r>
            <w:proofErr w:type="spellStart"/>
            <w:r w:rsidRPr="5D2FF711">
              <w:rPr>
                <w:lang w:val="en-US"/>
              </w:rPr>
              <w:t>nationalities,frequency</w:t>
            </w:r>
            <w:proofErr w:type="spellEnd"/>
            <w:r w:rsidRPr="5D2FF711">
              <w:rPr>
                <w:lang w:val="en-US"/>
              </w:rPr>
              <w:t xml:space="preserve"> adverbs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AC7D4" w14:textId="1D6B0576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Anotações no caderno</w:t>
            </w:r>
          </w:p>
          <w:p w14:paraId="79B31B5D" w14:textId="32920213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C54D9" w14:textId="0D844842" w:rsidR="5D2FF711" w:rsidRDefault="5D2FF711" w:rsidP="5D2FF71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Exercício no caderno </w:t>
            </w:r>
          </w:p>
        </w:tc>
      </w:tr>
      <w:tr w:rsidR="172FD596" w14:paraId="45066224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4F601306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2A687" w14:textId="1C2E53DC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172FD59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2E7BC" w14:textId="56833D7D" w:rsidR="172FD596" w:rsidRDefault="172FD596" w:rsidP="172FD596">
            <w:pPr>
              <w:jc w:val="center"/>
            </w:pPr>
            <w:r w:rsidRPr="172FD596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64036" w14:textId="7B071412" w:rsidR="172FD596" w:rsidRDefault="172FD596" w:rsidP="172FD59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72FD596">
              <w:t xml:space="preserve"> </w:t>
            </w:r>
            <w:r w:rsidR="00EB61E5">
              <w:t>X</w:t>
            </w:r>
            <w:bookmarkStart w:id="0" w:name="_GoBack"/>
            <w:bookmarkEnd w:id="0"/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A8563" w14:textId="0BDCC632" w:rsidR="172FD596" w:rsidRDefault="172FD596" w:rsidP="172FD596">
            <w:pPr>
              <w:jc w:val="center"/>
            </w:pPr>
            <w:r w:rsidRPr="172FD596">
              <w:t xml:space="preserve"> </w:t>
            </w:r>
            <w:r w:rsidR="00EB61E5">
              <w:t>X</w:t>
            </w:r>
          </w:p>
        </w:tc>
      </w:tr>
      <w:tr w:rsidR="172FD596" w14:paraId="2A99BE18" w14:textId="77777777" w:rsidTr="5D2FF711">
        <w:trPr>
          <w:trHeight w:val="300"/>
        </w:trPr>
        <w:tc>
          <w:tcPr>
            <w:tcW w:w="1984" w:type="dxa"/>
            <w:vMerge/>
            <w:vAlign w:val="center"/>
          </w:tcPr>
          <w:p w14:paraId="72378CB3" w14:textId="77777777" w:rsidR="00E12DFF" w:rsidRDefault="00E12DFF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DEC75" w14:textId="4358B7D0" w:rsidR="172FD596" w:rsidRDefault="172FD596" w:rsidP="172FD59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172FD596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BFEF9" w14:textId="4411C043" w:rsidR="172FD596" w:rsidRDefault="4B3C4204" w:rsidP="0AAB0104">
            <w:r w:rsidRPr="0AAB0104">
              <w:rPr>
                <w:rFonts w:ascii="Arial" w:eastAsia="Arial" w:hAnsi="Arial" w:cs="Arial"/>
                <w:sz w:val="20"/>
                <w:szCs w:val="20"/>
              </w:rPr>
              <w:t xml:space="preserve"> Cap. 7: A questão da verdade</w:t>
            </w:r>
          </w:p>
          <w:p w14:paraId="4CFFB070" w14:textId="2734F1FE" w:rsidR="172FD596" w:rsidRDefault="172FD596" w:rsidP="172FD596">
            <w:pPr>
              <w:jc w:val="center"/>
            </w:pPr>
            <w:r w:rsidRPr="0AAB0104">
              <w:t xml:space="preserve"> 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87415" w14:textId="04853AC1" w:rsidR="172FD596" w:rsidRDefault="172FD596" w:rsidP="0AAB0104">
            <w:pPr>
              <w:jc w:val="both"/>
            </w:pPr>
            <w:r w:rsidRPr="0AAB0104">
              <w:t xml:space="preserve"> </w:t>
            </w:r>
            <w:r w:rsidR="27029D90" w:rsidRPr="0AAB0104">
              <w:rPr>
                <w:rFonts w:ascii="Arial" w:eastAsia="Arial" w:hAnsi="Arial" w:cs="Arial"/>
                <w:sz w:val="20"/>
                <w:szCs w:val="20"/>
              </w:rPr>
              <w:t>Em que consiste a verdade?</w:t>
            </w:r>
          </w:p>
          <w:p w14:paraId="0A9F46DA" w14:textId="020CC663" w:rsidR="172FD596" w:rsidRDefault="27029D90" w:rsidP="0AAB0104">
            <w:r w:rsidRPr="0AAB0104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B14A8" w14:textId="2FAC2B54" w:rsidR="172FD596" w:rsidRDefault="00EB61E5" w:rsidP="172FD596">
            <w:pPr>
              <w:jc w:val="center"/>
            </w:pPr>
            <w:r>
              <w:t>X</w:t>
            </w:r>
          </w:p>
        </w:tc>
      </w:tr>
    </w:tbl>
    <w:p w14:paraId="2288265F" w14:textId="03E55457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170E7D3" w14:textId="66AABDAF" w:rsidR="172FD596" w:rsidRDefault="172FD596" w:rsidP="172FD59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172FD596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98B29" w14:textId="77777777" w:rsidR="007C3B03" w:rsidRDefault="007C3B03">
      <w:r>
        <w:separator/>
      </w:r>
    </w:p>
  </w:endnote>
  <w:endnote w:type="continuationSeparator" w:id="0">
    <w:p w14:paraId="67C5FB59" w14:textId="77777777" w:rsidR="007C3B03" w:rsidRDefault="007C3B03">
      <w:r>
        <w:continuationSeparator/>
      </w:r>
    </w:p>
  </w:endnote>
  <w:endnote w:type="continuationNotice" w:id="1">
    <w:p w14:paraId="43C7E681" w14:textId="77777777" w:rsidR="007C3B03" w:rsidRDefault="007C3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65BA" w14:textId="77777777" w:rsidR="00776721" w:rsidRDefault="00776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DDFC" w14:textId="77777777" w:rsidR="00776721" w:rsidRDefault="007767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469E" w14:textId="77777777" w:rsidR="00776721" w:rsidRDefault="00776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BFD4" w14:textId="77777777" w:rsidR="007C3B03" w:rsidRDefault="007C3B03">
      <w:r>
        <w:separator/>
      </w:r>
    </w:p>
  </w:footnote>
  <w:footnote w:type="continuationSeparator" w:id="0">
    <w:p w14:paraId="069FB25B" w14:textId="77777777" w:rsidR="007C3B03" w:rsidRDefault="007C3B03">
      <w:r>
        <w:continuationSeparator/>
      </w:r>
    </w:p>
  </w:footnote>
  <w:footnote w:type="continuationNotice" w:id="1">
    <w:p w14:paraId="456B6C1F" w14:textId="77777777" w:rsidR="007C3B03" w:rsidRDefault="007C3B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D7BE" w14:textId="77777777" w:rsidR="00776721" w:rsidRDefault="00776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A13B42A" w:rsidR="00181163" w:rsidRPr="00C6580C" w:rsidRDefault="009F7DDE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30CB1EE9" wp14:editId="0084AF26">
          <wp:simplePos x="0" y="0"/>
          <wp:positionH relativeFrom="margin">
            <wp:posOffset>0</wp:posOffset>
          </wp:positionH>
          <wp:positionV relativeFrom="paragraph">
            <wp:posOffset>25400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F814B9A" w14:textId="628DEEEC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5B35FE2A" w14:textId="1F15FBB7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29665EEB" w14:textId="77777777" w:rsidR="009F7DDE" w:rsidRP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sz w:val="12"/>
        <w:szCs w:val="12"/>
        <w:lang w:eastAsia="pt-BR"/>
      </w:rPr>
    </w:pPr>
  </w:p>
  <w:p w14:paraId="72E7B38B" w14:textId="71C85356" w:rsidR="00181163" w:rsidRPr="0061107F" w:rsidRDefault="00181163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9F7DDE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7F43" w14:textId="77777777" w:rsidR="00776721" w:rsidRDefault="00776721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AB9Zuw1bxSkO" int2:id="8i6Zv1ha">
      <int2:state int2:value="Rejected" int2:type="spell"/>
    </int2:textHash>
    <int2:textHash int2:hashCode="kyUr8vUpYi6jTW" int2:id="Hlkw9X0q">
      <int2:state int2:value="Rejected" int2:type="AugLoop_Text_Critique"/>
    </int2:textHash>
    <int2:textHash int2:hashCode="j0V/mMOT19uW83" int2:id="UPRmCz5s">
      <int2:state int2:value="Rejected" int2:type="AugLoop_Text_Critique"/>
    </int2:textHash>
    <int2:textHash int2:hashCode="RoT75qLmlKymid" int2:id="gvaAptNI">
      <int2:state int2:value="Rejected" int2:type="AugLoop_Text_Critique"/>
    </int2:textHash>
    <int2:textHash int2:hashCode="NN/uNIU/R9g49C" int2:id="yynYHXR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961"/>
    <w:multiLevelType w:val="hybridMultilevel"/>
    <w:tmpl w:val="75047E9C"/>
    <w:lvl w:ilvl="0" w:tplc="937C7F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FC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C3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CF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06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88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68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6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4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3553"/>
    <w:multiLevelType w:val="hybridMultilevel"/>
    <w:tmpl w:val="FFFFFFFF"/>
    <w:lvl w:ilvl="0" w:tplc="BB8ED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43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E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ED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67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4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0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4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E62D"/>
    <w:multiLevelType w:val="hybridMultilevel"/>
    <w:tmpl w:val="A8FEB2D4"/>
    <w:lvl w:ilvl="0" w:tplc="1D6C2C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23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0D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85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61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0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8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E2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E9F4"/>
    <w:multiLevelType w:val="hybridMultilevel"/>
    <w:tmpl w:val="14346436"/>
    <w:lvl w:ilvl="0" w:tplc="C8888F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245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4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A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45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89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A0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97253"/>
    <w:multiLevelType w:val="hybridMultilevel"/>
    <w:tmpl w:val="FFFFFFFF"/>
    <w:lvl w:ilvl="0" w:tplc="F52AFE04">
      <w:start w:val="1"/>
      <w:numFmt w:val="decimal"/>
      <w:lvlText w:val="%1."/>
      <w:lvlJc w:val="left"/>
      <w:pPr>
        <w:ind w:left="720" w:hanging="360"/>
      </w:pPr>
    </w:lvl>
    <w:lvl w:ilvl="1" w:tplc="8B5244B4">
      <w:start w:val="1"/>
      <w:numFmt w:val="lowerLetter"/>
      <w:lvlText w:val="%2."/>
      <w:lvlJc w:val="left"/>
      <w:pPr>
        <w:ind w:left="1440" w:hanging="360"/>
      </w:pPr>
    </w:lvl>
    <w:lvl w:ilvl="2" w:tplc="27B6D406">
      <w:start w:val="1"/>
      <w:numFmt w:val="lowerRoman"/>
      <w:lvlText w:val="%3."/>
      <w:lvlJc w:val="right"/>
      <w:pPr>
        <w:ind w:left="2160" w:hanging="180"/>
      </w:pPr>
    </w:lvl>
    <w:lvl w:ilvl="3" w:tplc="60A0766C">
      <w:start w:val="1"/>
      <w:numFmt w:val="decimal"/>
      <w:lvlText w:val="%4."/>
      <w:lvlJc w:val="left"/>
      <w:pPr>
        <w:ind w:left="2880" w:hanging="360"/>
      </w:pPr>
    </w:lvl>
    <w:lvl w:ilvl="4" w:tplc="AE14B58A">
      <w:start w:val="1"/>
      <w:numFmt w:val="lowerLetter"/>
      <w:lvlText w:val="%5."/>
      <w:lvlJc w:val="left"/>
      <w:pPr>
        <w:ind w:left="3600" w:hanging="360"/>
      </w:pPr>
    </w:lvl>
    <w:lvl w:ilvl="5" w:tplc="E23EDEF6">
      <w:start w:val="1"/>
      <w:numFmt w:val="lowerRoman"/>
      <w:lvlText w:val="%6."/>
      <w:lvlJc w:val="right"/>
      <w:pPr>
        <w:ind w:left="4320" w:hanging="180"/>
      </w:pPr>
    </w:lvl>
    <w:lvl w:ilvl="6" w:tplc="384AC9BE">
      <w:start w:val="1"/>
      <w:numFmt w:val="decimal"/>
      <w:lvlText w:val="%7."/>
      <w:lvlJc w:val="left"/>
      <w:pPr>
        <w:ind w:left="5040" w:hanging="360"/>
      </w:pPr>
    </w:lvl>
    <w:lvl w:ilvl="7" w:tplc="1082B912">
      <w:start w:val="1"/>
      <w:numFmt w:val="lowerLetter"/>
      <w:lvlText w:val="%8."/>
      <w:lvlJc w:val="left"/>
      <w:pPr>
        <w:ind w:left="5760" w:hanging="360"/>
      </w:pPr>
    </w:lvl>
    <w:lvl w:ilvl="8" w:tplc="713434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2"/>
  </w:num>
  <w:num w:numId="5">
    <w:abstractNumId w:val="28"/>
  </w:num>
  <w:num w:numId="6">
    <w:abstractNumId w:val="5"/>
  </w:num>
  <w:num w:numId="7">
    <w:abstractNumId w:val="17"/>
  </w:num>
  <w:num w:numId="8">
    <w:abstractNumId w:val="8"/>
  </w:num>
  <w:num w:numId="9">
    <w:abstractNumId w:val="26"/>
  </w:num>
  <w:num w:numId="10">
    <w:abstractNumId w:val="1"/>
  </w:num>
  <w:num w:numId="11">
    <w:abstractNumId w:val="16"/>
  </w:num>
  <w:num w:numId="12">
    <w:abstractNumId w:val="24"/>
  </w:num>
  <w:num w:numId="13">
    <w:abstractNumId w:val="3"/>
  </w:num>
  <w:num w:numId="14">
    <w:abstractNumId w:val="19"/>
  </w:num>
  <w:num w:numId="15">
    <w:abstractNumId w:val="25"/>
  </w:num>
  <w:num w:numId="16">
    <w:abstractNumId w:val="12"/>
  </w:num>
  <w:num w:numId="17">
    <w:abstractNumId w:val="23"/>
  </w:num>
  <w:num w:numId="18">
    <w:abstractNumId w:val="9"/>
  </w:num>
  <w:num w:numId="19">
    <w:abstractNumId w:val="10"/>
  </w:num>
  <w:num w:numId="20">
    <w:abstractNumId w:val="13"/>
  </w:num>
  <w:num w:numId="21">
    <w:abstractNumId w:val="7"/>
  </w:num>
  <w:num w:numId="22">
    <w:abstractNumId w:val="29"/>
  </w:num>
  <w:num w:numId="23">
    <w:abstractNumId w:val="14"/>
  </w:num>
  <w:num w:numId="24">
    <w:abstractNumId w:val="22"/>
  </w:num>
  <w:num w:numId="25">
    <w:abstractNumId w:val="11"/>
  </w:num>
  <w:num w:numId="26">
    <w:abstractNumId w:val="27"/>
  </w:num>
  <w:num w:numId="27">
    <w:abstractNumId w:val="20"/>
  </w:num>
  <w:num w:numId="28">
    <w:abstractNumId w:val="30"/>
  </w:num>
  <w:num w:numId="29">
    <w:abstractNumId w:val="18"/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12B3"/>
    <w:rsid w:val="00012DBE"/>
    <w:rsid w:val="00021876"/>
    <w:rsid w:val="00057B94"/>
    <w:rsid w:val="00061BFF"/>
    <w:rsid w:val="00061F4E"/>
    <w:rsid w:val="00064CAF"/>
    <w:rsid w:val="000669A8"/>
    <w:rsid w:val="00070151"/>
    <w:rsid w:val="00075684"/>
    <w:rsid w:val="00080349"/>
    <w:rsid w:val="00082A4A"/>
    <w:rsid w:val="00089F03"/>
    <w:rsid w:val="000A160D"/>
    <w:rsid w:val="000A48F6"/>
    <w:rsid w:val="000B2213"/>
    <w:rsid w:val="000B5A24"/>
    <w:rsid w:val="000C0114"/>
    <w:rsid w:val="000C0356"/>
    <w:rsid w:val="000C36F1"/>
    <w:rsid w:val="000C792C"/>
    <w:rsid w:val="000CD69C"/>
    <w:rsid w:val="000E4566"/>
    <w:rsid w:val="000E74D5"/>
    <w:rsid w:val="000F211A"/>
    <w:rsid w:val="001325D8"/>
    <w:rsid w:val="00143325"/>
    <w:rsid w:val="0015402D"/>
    <w:rsid w:val="00155F96"/>
    <w:rsid w:val="00157ED0"/>
    <w:rsid w:val="001674F4"/>
    <w:rsid w:val="00167923"/>
    <w:rsid w:val="00176C23"/>
    <w:rsid w:val="00180B57"/>
    <w:rsid w:val="00181163"/>
    <w:rsid w:val="001852CF"/>
    <w:rsid w:val="00192BCA"/>
    <w:rsid w:val="00197DE5"/>
    <w:rsid w:val="001A1119"/>
    <w:rsid w:val="001B072F"/>
    <w:rsid w:val="001B6702"/>
    <w:rsid w:val="001C0DAD"/>
    <w:rsid w:val="001D0528"/>
    <w:rsid w:val="001E22B5"/>
    <w:rsid w:val="00201A3E"/>
    <w:rsid w:val="002387D1"/>
    <w:rsid w:val="00240869"/>
    <w:rsid w:val="00243E1D"/>
    <w:rsid w:val="00244648"/>
    <w:rsid w:val="0024626D"/>
    <w:rsid w:val="00255F7A"/>
    <w:rsid w:val="00262B2F"/>
    <w:rsid w:val="00267080"/>
    <w:rsid w:val="0026DEF5"/>
    <w:rsid w:val="00277B8C"/>
    <w:rsid w:val="002B1FA6"/>
    <w:rsid w:val="002B9E70"/>
    <w:rsid w:val="002C281B"/>
    <w:rsid w:val="002C29C2"/>
    <w:rsid w:val="002C61E5"/>
    <w:rsid w:val="002D386C"/>
    <w:rsid w:val="002D6508"/>
    <w:rsid w:val="002E28FE"/>
    <w:rsid w:val="002E6294"/>
    <w:rsid w:val="002F4B31"/>
    <w:rsid w:val="002F6524"/>
    <w:rsid w:val="00304022"/>
    <w:rsid w:val="00305D76"/>
    <w:rsid w:val="003154B7"/>
    <w:rsid w:val="00323C45"/>
    <w:rsid w:val="00325E5A"/>
    <w:rsid w:val="003279D7"/>
    <w:rsid w:val="0032CD87"/>
    <w:rsid w:val="003412CF"/>
    <w:rsid w:val="003535E4"/>
    <w:rsid w:val="003629BF"/>
    <w:rsid w:val="0037053B"/>
    <w:rsid w:val="00377CB5"/>
    <w:rsid w:val="0038113F"/>
    <w:rsid w:val="00382CE9"/>
    <w:rsid w:val="003A14BE"/>
    <w:rsid w:val="003A8885"/>
    <w:rsid w:val="003B0DED"/>
    <w:rsid w:val="003B137B"/>
    <w:rsid w:val="003B504B"/>
    <w:rsid w:val="003D4C22"/>
    <w:rsid w:val="003D4F28"/>
    <w:rsid w:val="003D68AF"/>
    <w:rsid w:val="003D7142"/>
    <w:rsid w:val="003D7623"/>
    <w:rsid w:val="003E0DDB"/>
    <w:rsid w:val="003E1EF8"/>
    <w:rsid w:val="003E7CBB"/>
    <w:rsid w:val="003F424A"/>
    <w:rsid w:val="00401F55"/>
    <w:rsid w:val="00403228"/>
    <w:rsid w:val="0041395C"/>
    <w:rsid w:val="00414381"/>
    <w:rsid w:val="0044097B"/>
    <w:rsid w:val="0045038E"/>
    <w:rsid w:val="00455894"/>
    <w:rsid w:val="00461948"/>
    <w:rsid w:val="00464E2F"/>
    <w:rsid w:val="0046A10D"/>
    <w:rsid w:val="00470AAC"/>
    <w:rsid w:val="00471D5B"/>
    <w:rsid w:val="00473DF5"/>
    <w:rsid w:val="0048305D"/>
    <w:rsid w:val="00487006"/>
    <w:rsid w:val="00497CCC"/>
    <w:rsid w:val="0049B89D"/>
    <w:rsid w:val="004A0E9B"/>
    <w:rsid w:val="004A14CD"/>
    <w:rsid w:val="004A622F"/>
    <w:rsid w:val="004C59A4"/>
    <w:rsid w:val="004C6D9A"/>
    <w:rsid w:val="004D17CF"/>
    <w:rsid w:val="004F6C68"/>
    <w:rsid w:val="00510D1C"/>
    <w:rsid w:val="005122C0"/>
    <w:rsid w:val="00527DF4"/>
    <w:rsid w:val="0053497C"/>
    <w:rsid w:val="005372FC"/>
    <w:rsid w:val="00553854"/>
    <w:rsid w:val="00559DCF"/>
    <w:rsid w:val="00584410"/>
    <w:rsid w:val="005969ED"/>
    <w:rsid w:val="005B3B64"/>
    <w:rsid w:val="005B4EF9"/>
    <w:rsid w:val="005C0658"/>
    <w:rsid w:val="005C6F60"/>
    <w:rsid w:val="005DE18E"/>
    <w:rsid w:val="005E3369"/>
    <w:rsid w:val="005E6F5F"/>
    <w:rsid w:val="005F0410"/>
    <w:rsid w:val="005F42D3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6241D"/>
    <w:rsid w:val="00663554"/>
    <w:rsid w:val="00667F5E"/>
    <w:rsid w:val="006722BE"/>
    <w:rsid w:val="006730BD"/>
    <w:rsid w:val="00673742"/>
    <w:rsid w:val="00674C58"/>
    <w:rsid w:val="00685789"/>
    <w:rsid w:val="006A0A9D"/>
    <w:rsid w:val="006A35B6"/>
    <w:rsid w:val="006A7785"/>
    <w:rsid w:val="006B42A5"/>
    <w:rsid w:val="006C1085"/>
    <w:rsid w:val="006C2C68"/>
    <w:rsid w:val="006C6C5B"/>
    <w:rsid w:val="006C6C7D"/>
    <w:rsid w:val="006D2E33"/>
    <w:rsid w:val="006E5B14"/>
    <w:rsid w:val="006F3637"/>
    <w:rsid w:val="006F430A"/>
    <w:rsid w:val="0072329B"/>
    <w:rsid w:val="0073184F"/>
    <w:rsid w:val="0073DEBB"/>
    <w:rsid w:val="00743658"/>
    <w:rsid w:val="007511DC"/>
    <w:rsid w:val="00752A48"/>
    <w:rsid w:val="00756C95"/>
    <w:rsid w:val="00776721"/>
    <w:rsid w:val="007770C7"/>
    <w:rsid w:val="007B49E3"/>
    <w:rsid w:val="007C3B03"/>
    <w:rsid w:val="007C62AB"/>
    <w:rsid w:val="007D4FE3"/>
    <w:rsid w:val="007DEFBE"/>
    <w:rsid w:val="007EF7A1"/>
    <w:rsid w:val="00800315"/>
    <w:rsid w:val="00803077"/>
    <w:rsid w:val="008068D5"/>
    <w:rsid w:val="00807CFD"/>
    <w:rsid w:val="008136AB"/>
    <w:rsid w:val="00820AE2"/>
    <w:rsid w:val="008353A9"/>
    <w:rsid w:val="0083D6B4"/>
    <w:rsid w:val="0084938B"/>
    <w:rsid w:val="00855299"/>
    <w:rsid w:val="008744BD"/>
    <w:rsid w:val="00874B36"/>
    <w:rsid w:val="00874E03"/>
    <w:rsid w:val="00875774"/>
    <w:rsid w:val="00877087"/>
    <w:rsid w:val="00885583"/>
    <w:rsid w:val="008958F6"/>
    <w:rsid w:val="008A22D0"/>
    <w:rsid w:val="008A45DF"/>
    <w:rsid w:val="008A7F5F"/>
    <w:rsid w:val="008B2F88"/>
    <w:rsid w:val="008B77AD"/>
    <w:rsid w:val="008C5E10"/>
    <w:rsid w:val="008C6865"/>
    <w:rsid w:val="008C7C51"/>
    <w:rsid w:val="008E1456"/>
    <w:rsid w:val="0090173D"/>
    <w:rsid w:val="00904F39"/>
    <w:rsid w:val="00911702"/>
    <w:rsid w:val="00935983"/>
    <w:rsid w:val="00938BDE"/>
    <w:rsid w:val="00943EDF"/>
    <w:rsid w:val="00951B8A"/>
    <w:rsid w:val="00961B2F"/>
    <w:rsid w:val="00974FAA"/>
    <w:rsid w:val="00980E08"/>
    <w:rsid w:val="009913AE"/>
    <w:rsid w:val="00993676"/>
    <w:rsid w:val="00995636"/>
    <w:rsid w:val="0099E23D"/>
    <w:rsid w:val="009A45C4"/>
    <w:rsid w:val="009D7C5F"/>
    <w:rsid w:val="009E5AFC"/>
    <w:rsid w:val="009E688A"/>
    <w:rsid w:val="009E6F49"/>
    <w:rsid w:val="009E7A00"/>
    <w:rsid w:val="009F19B9"/>
    <w:rsid w:val="009F250E"/>
    <w:rsid w:val="009F5D2A"/>
    <w:rsid w:val="009F7DDE"/>
    <w:rsid w:val="00A02274"/>
    <w:rsid w:val="00A314CC"/>
    <w:rsid w:val="00A4043F"/>
    <w:rsid w:val="00A47D83"/>
    <w:rsid w:val="00A4CF4A"/>
    <w:rsid w:val="00A50E97"/>
    <w:rsid w:val="00A52741"/>
    <w:rsid w:val="00A81CFC"/>
    <w:rsid w:val="00A8467A"/>
    <w:rsid w:val="00A93CFE"/>
    <w:rsid w:val="00A96AB0"/>
    <w:rsid w:val="00AA70B0"/>
    <w:rsid w:val="00AB03C0"/>
    <w:rsid w:val="00AB1DD4"/>
    <w:rsid w:val="00AC4478"/>
    <w:rsid w:val="00AC7EA3"/>
    <w:rsid w:val="00AD7CAE"/>
    <w:rsid w:val="00AE7BD2"/>
    <w:rsid w:val="00B01E17"/>
    <w:rsid w:val="00B06833"/>
    <w:rsid w:val="00B0FA6E"/>
    <w:rsid w:val="00B18545"/>
    <w:rsid w:val="00B22E54"/>
    <w:rsid w:val="00B27F75"/>
    <w:rsid w:val="00B3713A"/>
    <w:rsid w:val="00B3756A"/>
    <w:rsid w:val="00B42380"/>
    <w:rsid w:val="00B46073"/>
    <w:rsid w:val="00B55905"/>
    <w:rsid w:val="00B6102E"/>
    <w:rsid w:val="00B637ED"/>
    <w:rsid w:val="00B65325"/>
    <w:rsid w:val="00B65AA7"/>
    <w:rsid w:val="00B770E1"/>
    <w:rsid w:val="00B7791F"/>
    <w:rsid w:val="00B7A770"/>
    <w:rsid w:val="00B929FE"/>
    <w:rsid w:val="00B9681E"/>
    <w:rsid w:val="00BA64C2"/>
    <w:rsid w:val="00BAE3EF"/>
    <w:rsid w:val="00BB5DD8"/>
    <w:rsid w:val="00BE1F7B"/>
    <w:rsid w:val="00BE5A19"/>
    <w:rsid w:val="00C0F928"/>
    <w:rsid w:val="00C0FFA8"/>
    <w:rsid w:val="00C11F2D"/>
    <w:rsid w:val="00C33B9A"/>
    <w:rsid w:val="00C346E2"/>
    <w:rsid w:val="00C39626"/>
    <w:rsid w:val="00C406A9"/>
    <w:rsid w:val="00C45A16"/>
    <w:rsid w:val="00C60489"/>
    <w:rsid w:val="00C6580C"/>
    <w:rsid w:val="00C720DE"/>
    <w:rsid w:val="00C74C0F"/>
    <w:rsid w:val="00C909EA"/>
    <w:rsid w:val="00C92276"/>
    <w:rsid w:val="00C92CF1"/>
    <w:rsid w:val="00CA4029"/>
    <w:rsid w:val="00CAF4E9"/>
    <w:rsid w:val="00CB362A"/>
    <w:rsid w:val="00CB5AEE"/>
    <w:rsid w:val="00CD0CD5"/>
    <w:rsid w:val="00CE1EAC"/>
    <w:rsid w:val="00CF4C5D"/>
    <w:rsid w:val="00CF79EF"/>
    <w:rsid w:val="00D22C67"/>
    <w:rsid w:val="00D40DB3"/>
    <w:rsid w:val="00D40F91"/>
    <w:rsid w:val="00D5074E"/>
    <w:rsid w:val="00D51238"/>
    <w:rsid w:val="00D61526"/>
    <w:rsid w:val="00D65429"/>
    <w:rsid w:val="00D705C3"/>
    <w:rsid w:val="00D71898"/>
    <w:rsid w:val="00D8346F"/>
    <w:rsid w:val="00D9734F"/>
    <w:rsid w:val="00DA73EC"/>
    <w:rsid w:val="00DC79F2"/>
    <w:rsid w:val="00DD3690"/>
    <w:rsid w:val="00DE78AB"/>
    <w:rsid w:val="00DF4528"/>
    <w:rsid w:val="00DF5280"/>
    <w:rsid w:val="00E12DFF"/>
    <w:rsid w:val="00E17171"/>
    <w:rsid w:val="00E24BC7"/>
    <w:rsid w:val="00E33B23"/>
    <w:rsid w:val="00E33DB7"/>
    <w:rsid w:val="00E40028"/>
    <w:rsid w:val="00E411C3"/>
    <w:rsid w:val="00E43592"/>
    <w:rsid w:val="00E51FFC"/>
    <w:rsid w:val="00E73FA2"/>
    <w:rsid w:val="00E74390"/>
    <w:rsid w:val="00E779B1"/>
    <w:rsid w:val="00E84960"/>
    <w:rsid w:val="00E951D1"/>
    <w:rsid w:val="00EA2024"/>
    <w:rsid w:val="00EA5581"/>
    <w:rsid w:val="00EB0F08"/>
    <w:rsid w:val="00EB61E5"/>
    <w:rsid w:val="00EB7944"/>
    <w:rsid w:val="00EC511E"/>
    <w:rsid w:val="00EC640E"/>
    <w:rsid w:val="00ED5802"/>
    <w:rsid w:val="00ED584B"/>
    <w:rsid w:val="00ED5B6E"/>
    <w:rsid w:val="00EE45B6"/>
    <w:rsid w:val="00EF447A"/>
    <w:rsid w:val="00EF6863"/>
    <w:rsid w:val="00F030A8"/>
    <w:rsid w:val="00F03D3A"/>
    <w:rsid w:val="00F05C0C"/>
    <w:rsid w:val="00F1016F"/>
    <w:rsid w:val="00F16FCE"/>
    <w:rsid w:val="00F21C18"/>
    <w:rsid w:val="00F36800"/>
    <w:rsid w:val="00F36927"/>
    <w:rsid w:val="00F40148"/>
    <w:rsid w:val="00F647DB"/>
    <w:rsid w:val="00F72D04"/>
    <w:rsid w:val="00F87C59"/>
    <w:rsid w:val="00F92207"/>
    <w:rsid w:val="00F9449C"/>
    <w:rsid w:val="00F96474"/>
    <w:rsid w:val="00F97D40"/>
    <w:rsid w:val="00FA25F2"/>
    <w:rsid w:val="00FB5728"/>
    <w:rsid w:val="00FC39BB"/>
    <w:rsid w:val="00FC7F45"/>
    <w:rsid w:val="00FD66CF"/>
    <w:rsid w:val="00FD7482"/>
    <w:rsid w:val="00FDDA48"/>
    <w:rsid w:val="00FF032F"/>
    <w:rsid w:val="00FF1AF0"/>
    <w:rsid w:val="00FF4E9B"/>
    <w:rsid w:val="010EB61F"/>
    <w:rsid w:val="0111349B"/>
    <w:rsid w:val="011D618E"/>
    <w:rsid w:val="011E2B74"/>
    <w:rsid w:val="012408E2"/>
    <w:rsid w:val="012AD78F"/>
    <w:rsid w:val="012F7882"/>
    <w:rsid w:val="01359C55"/>
    <w:rsid w:val="0138936D"/>
    <w:rsid w:val="013EE912"/>
    <w:rsid w:val="01414994"/>
    <w:rsid w:val="014BF0EB"/>
    <w:rsid w:val="014EECFE"/>
    <w:rsid w:val="01516AFE"/>
    <w:rsid w:val="01528DEA"/>
    <w:rsid w:val="015A05D1"/>
    <w:rsid w:val="015BC43D"/>
    <w:rsid w:val="016044F4"/>
    <w:rsid w:val="01611F7C"/>
    <w:rsid w:val="016647FB"/>
    <w:rsid w:val="016E6F30"/>
    <w:rsid w:val="0174019D"/>
    <w:rsid w:val="0184C1A4"/>
    <w:rsid w:val="018E553B"/>
    <w:rsid w:val="018FB343"/>
    <w:rsid w:val="01985E09"/>
    <w:rsid w:val="019DB695"/>
    <w:rsid w:val="01AA19BD"/>
    <w:rsid w:val="01B5269F"/>
    <w:rsid w:val="01B9AC36"/>
    <w:rsid w:val="01BCB9E4"/>
    <w:rsid w:val="01CECF4B"/>
    <w:rsid w:val="01CF6A04"/>
    <w:rsid w:val="01D13B8F"/>
    <w:rsid w:val="01D80AEF"/>
    <w:rsid w:val="01D96D20"/>
    <w:rsid w:val="01DBC8CF"/>
    <w:rsid w:val="01E77D9B"/>
    <w:rsid w:val="01EBD60B"/>
    <w:rsid w:val="01F80469"/>
    <w:rsid w:val="01F97F2A"/>
    <w:rsid w:val="0201244C"/>
    <w:rsid w:val="0201C1DA"/>
    <w:rsid w:val="0201E143"/>
    <w:rsid w:val="0206C41F"/>
    <w:rsid w:val="020ADD7C"/>
    <w:rsid w:val="020CBD78"/>
    <w:rsid w:val="02126EC8"/>
    <w:rsid w:val="0216ED57"/>
    <w:rsid w:val="02176704"/>
    <w:rsid w:val="02221A42"/>
    <w:rsid w:val="0222A003"/>
    <w:rsid w:val="02236D47"/>
    <w:rsid w:val="022804E9"/>
    <w:rsid w:val="022B2F06"/>
    <w:rsid w:val="022B50D0"/>
    <w:rsid w:val="022B8FD4"/>
    <w:rsid w:val="022DB171"/>
    <w:rsid w:val="0232CC2A"/>
    <w:rsid w:val="02368846"/>
    <w:rsid w:val="0237679D"/>
    <w:rsid w:val="023B7414"/>
    <w:rsid w:val="023D71A6"/>
    <w:rsid w:val="023EFB5C"/>
    <w:rsid w:val="02403E4A"/>
    <w:rsid w:val="0243F48C"/>
    <w:rsid w:val="024417CE"/>
    <w:rsid w:val="024972E1"/>
    <w:rsid w:val="024AEA83"/>
    <w:rsid w:val="024E17D7"/>
    <w:rsid w:val="024FAFF9"/>
    <w:rsid w:val="02506364"/>
    <w:rsid w:val="025829A7"/>
    <w:rsid w:val="025C39F0"/>
    <w:rsid w:val="0261ADE8"/>
    <w:rsid w:val="026AE599"/>
    <w:rsid w:val="027393D2"/>
    <w:rsid w:val="02776D95"/>
    <w:rsid w:val="027943B4"/>
    <w:rsid w:val="0280824C"/>
    <w:rsid w:val="02831063"/>
    <w:rsid w:val="028FF4F2"/>
    <w:rsid w:val="029071B4"/>
    <w:rsid w:val="02A48ABF"/>
    <w:rsid w:val="02A97FDE"/>
    <w:rsid w:val="02A9B396"/>
    <w:rsid w:val="02AED497"/>
    <w:rsid w:val="02B025AF"/>
    <w:rsid w:val="02B5E2FD"/>
    <w:rsid w:val="02B65A7D"/>
    <w:rsid w:val="02B77C35"/>
    <w:rsid w:val="02B89985"/>
    <w:rsid w:val="02BA9BAD"/>
    <w:rsid w:val="02BB394A"/>
    <w:rsid w:val="02C7D902"/>
    <w:rsid w:val="02CDA51D"/>
    <w:rsid w:val="02CE5B15"/>
    <w:rsid w:val="02CEFC49"/>
    <w:rsid w:val="02D1D7A2"/>
    <w:rsid w:val="02D3ED48"/>
    <w:rsid w:val="02D5B102"/>
    <w:rsid w:val="02DC3A8B"/>
    <w:rsid w:val="02E0E2DD"/>
    <w:rsid w:val="02F8541B"/>
    <w:rsid w:val="02FC3252"/>
    <w:rsid w:val="030246A8"/>
    <w:rsid w:val="030FEC89"/>
    <w:rsid w:val="0317983E"/>
    <w:rsid w:val="03195E20"/>
    <w:rsid w:val="031BBC75"/>
    <w:rsid w:val="031CFD7F"/>
    <w:rsid w:val="032225C4"/>
    <w:rsid w:val="03226F09"/>
    <w:rsid w:val="0324AB7A"/>
    <w:rsid w:val="032BE568"/>
    <w:rsid w:val="032FCB09"/>
    <w:rsid w:val="0330AEFF"/>
    <w:rsid w:val="03396FAA"/>
    <w:rsid w:val="033DC099"/>
    <w:rsid w:val="03408E23"/>
    <w:rsid w:val="0342F4F2"/>
    <w:rsid w:val="03434541"/>
    <w:rsid w:val="0343E178"/>
    <w:rsid w:val="034D95B7"/>
    <w:rsid w:val="034E3555"/>
    <w:rsid w:val="03528590"/>
    <w:rsid w:val="0356EF4F"/>
    <w:rsid w:val="0358AD71"/>
    <w:rsid w:val="03591E65"/>
    <w:rsid w:val="0364B643"/>
    <w:rsid w:val="036B719D"/>
    <w:rsid w:val="036C8C38"/>
    <w:rsid w:val="036E5DB9"/>
    <w:rsid w:val="0372CC7F"/>
    <w:rsid w:val="0375FBCF"/>
    <w:rsid w:val="03813510"/>
    <w:rsid w:val="0381E49C"/>
    <w:rsid w:val="03859EFC"/>
    <w:rsid w:val="038B55BB"/>
    <w:rsid w:val="03900333"/>
    <w:rsid w:val="03919B20"/>
    <w:rsid w:val="03972B12"/>
    <w:rsid w:val="039B775A"/>
    <w:rsid w:val="039C5A27"/>
    <w:rsid w:val="03A26BBC"/>
    <w:rsid w:val="03A791DE"/>
    <w:rsid w:val="03AC9A09"/>
    <w:rsid w:val="03AEFFFF"/>
    <w:rsid w:val="03AF53EB"/>
    <w:rsid w:val="03AFBDA4"/>
    <w:rsid w:val="03B2F86C"/>
    <w:rsid w:val="03B6BCAF"/>
    <w:rsid w:val="03BAA05D"/>
    <w:rsid w:val="03BD0F54"/>
    <w:rsid w:val="03C9E3C0"/>
    <w:rsid w:val="03CBF649"/>
    <w:rsid w:val="03CC9B47"/>
    <w:rsid w:val="03D91A92"/>
    <w:rsid w:val="03DD17B8"/>
    <w:rsid w:val="03DDA14A"/>
    <w:rsid w:val="03DFEE50"/>
    <w:rsid w:val="03E253A9"/>
    <w:rsid w:val="03E2E8CD"/>
    <w:rsid w:val="03E9FDA9"/>
    <w:rsid w:val="03EF8122"/>
    <w:rsid w:val="03F50E11"/>
    <w:rsid w:val="03F992A9"/>
    <w:rsid w:val="040327D5"/>
    <w:rsid w:val="04071707"/>
    <w:rsid w:val="040756BB"/>
    <w:rsid w:val="0409D256"/>
    <w:rsid w:val="0415545F"/>
    <w:rsid w:val="041858CC"/>
    <w:rsid w:val="041C956A"/>
    <w:rsid w:val="041CE141"/>
    <w:rsid w:val="041CE26E"/>
    <w:rsid w:val="0421B19D"/>
    <w:rsid w:val="04226A35"/>
    <w:rsid w:val="04227C0F"/>
    <w:rsid w:val="04249ADD"/>
    <w:rsid w:val="0424FEEF"/>
    <w:rsid w:val="0427104E"/>
    <w:rsid w:val="0430A52B"/>
    <w:rsid w:val="0431A5A9"/>
    <w:rsid w:val="0431EE14"/>
    <w:rsid w:val="0434DB92"/>
    <w:rsid w:val="0435519C"/>
    <w:rsid w:val="0439F608"/>
    <w:rsid w:val="044127F4"/>
    <w:rsid w:val="04425DD4"/>
    <w:rsid w:val="04438057"/>
    <w:rsid w:val="0447A5CA"/>
    <w:rsid w:val="04505992"/>
    <w:rsid w:val="0453A4CA"/>
    <w:rsid w:val="04557D62"/>
    <w:rsid w:val="0463455A"/>
    <w:rsid w:val="0464D748"/>
    <w:rsid w:val="046666B5"/>
    <w:rsid w:val="0466DD39"/>
    <w:rsid w:val="046F5C21"/>
    <w:rsid w:val="0470BC49"/>
    <w:rsid w:val="0472302C"/>
    <w:rsid w:val="0473ABAA"/>
    <w:rsid w:val="047425AE"/>
    <w:rsid w:val="047869D5"/>
    <w:rsid w:val="047B0204"/>
    <w:rsid w:val="04834BD4"/>
    <w:rsid w:val="0483B0D8"/>
    <w:rsid w:val="048CF114"/>
    <w:rsid w:val="049307E9"/>
    <w:rsid w:val="049456C6"/>
    <w:rsid w:val="0497F576"/>
    <w:rsid w:val="0498B503"/>
    <w:rsid w:val="049994A8"/>
    <w:rsid w:val="049DB869"/>
    <w:rsid w:val="049DD586"/>
    <w:rsid w:val="04A17C42"/>
    <w:rsid w:val="04A7A964"/>
    <w:rsid w:val="04B37D0E"/>
    <w:rsid w:val="04B5DD0D"/>
    <w:rsid w:val="04BD69A3"/>
    <w:rsid w:val="04CE7EA9"/>
    <w:rsid w:val="04D4ACFC"/>
    <w:rsid w:val="04D55DB6"/>
    <w:rsid w:val="04DABD3E"/>
    <w:rsid w:val="04DC96D8"/>
    <w:rsid w:val="04E17C39"/>
    <w:rsid w:val="04E6D2EE"/>
    <w:rsid w:val="04E94BDF"/>
    <w:rsid w:val="04EAAACC"/>
    <w:rsid w:val="04F32299"/>
    <w:rsid w:val="04FA4134"/>
    <w:rsid w:val="050406A5"/>
    <w:rsid w:val="05052182"/>
    <w:rsid w:val="0516FCA6"/>
    <w:rsid w:val="051FF95A"/>
    <w:rsid w:val="05260F76"/>
    <w:rsid w:val="0529AA5B"/>
    <w:rsid w:val="052A8BE3"/>
    <w:rsid w:val="05337360"/>
    <w:rsid w:val="05359DEA"/>
    <w:rsid w:val="053760CD"/>
    <w:rsid w:val="053AEB72"/>
    <w:rsid w:val="053D1CC7"/>
    <w:rsid w:val="05410773"/>
    <w:rsid w:val="055932E2"/>
    <w:rsid w:val="0559F90B"/>
    <w:rsid w:val="055BE907"/>
    <w:rsid w:val="055E7024"/>
    <w:rsid w:val="0560057A"/>
    <w:rsid w:val="05649B46"/>
    <w:rsid w:val="05699206"/>
    <w:rsid w:val="056A7615"/>
    <w:rsid w:val="05763AE2"/>
    <w:rsid w:val="0578904A"/>
    <w:rsid w:val="0578BEDE"/>
    <w:rsid w:val="0580E97F"/>
    <w:rsid w:val="0583B0EC"/>
    <w:rsid w:val="05853298"/>
    <w:rsid w:val="05886E34"/>
    <w:rsid w:val="059292A0"/>
    <w:rsid w:val="0593C218"/>
    <w:rsid w:val="0593CD4B"/>
    <w:rsid w:val="05969098"/>
    <w:rsid w:val="0598CD4F"/>
    <w:rsid w:val="05A29CC7"/>
    <w:rsid w:val="05A3CEDC"/>
    <w:rsid w:val="05A5953C"/>
    <w:rsid w:val="05AE1D26"/>
    <w:rsid w:val="05AEF89A"/>
    <w:rsid w:val="05B1A0CF"/>
    <w:rsid w:val="05B2FF9C"/>
    <w:rsid w:val="05B38A61"/>
    <w:rsid w:val="05B4245E"/>
    <w:rsid w:val="05B7FC0A"/>
    <w:rsid w:val="05B93F2B"/>
    <w:rsid w:val="05BAAC46"/>
    <w:rsid w:val="05BD3500"/>
    <w:rsid w:val="05BD7C80"/>
    <w:rsid w:val="05BF6002"/>
    <w:rsid w:val="05C154E0"/>
    <w:rsid w:val="05C439D3"/>
    <w:rsid w:val="05C4FAEA"/>
    <w:rsid w:val="05D17D26"/>
    <w:rsid w:val="05D3C9B4"/>
    <w:rsid w:val="05D48EA1"/>
    <w:rsid w:val="05DCF472"/>
    <w:rsid w:val="05DE9193"/>
    <w:rsid w:val="05E2D0AC"/>
    <w:rsid w:val="05E40A12"/>
    <w:rsid w:val="05E64CDD"/>
    <w:rsid w:val="05EAE854"/>
    <w:rsid w:val="05EEBD98"/>
    <w:rsid w:val="05F22F22"/>
    <w:rsid w:val="05F4C1D5"/>
    <w:rsid w:val="05F59B29"/>
    <w:rsid w:val="05F7D328"/>
    <w:rsid w:val="05F9EA07"/>
    <w:rsid w:val="05FADF52"/>
    <w:rsid w:val="05FB5331"/>
    <w:rsid w:val="05FBF3E3"/>
    <w:rsid w:val="0601FDD5"/>
    <w:rsid w:val="060E008D"/>
    <w:rsid w:val="06182369"/>
    <w:rsid w:val="061B8F91"/>
    <w:rsid w:val="061C0F5E"/>
    <w:rsid w:val="06206512"/>
    <w:rsid w:val="062C7001"/>
    <w:rsid w:val="06304A60"/>
    <w:rsid w:val="06319AEF"/>
    <w:rsid w:val="0633ED66"/>
    <w:rsid w:val="0635817E"/>
    <w:rsid w:val="0635AE75"/>
    <w:rsid w:val="063BD3E0"/>
    <w:rsid w:val="064810C4"/>
    <w:rsid w:val="064CD6C3"/>
    <w:rsid w:val="064DF105"/>
    <w:rsid w:val="0650FEE2"/>
    <w:rsid w:val="06535861"/>
    <w:rsid w:val="065531FD"/>
    <w:rsid w:val="065B4B00"/>
    <w:rsid w:val="065D21A7"/>
    <w:rsid w:val="065DAEB4"/>
    <w:rsid w:val="06689EC2"/>
    <w:rsid w:val="0669D4E1"/>
    <w:rsid w:val="066EAA61"/>
    <w:rsid w:val="067615F5"/>
    <w:rsid w:val="067CDE14"/>
    <w:rsid w:val="06848479"/>
    <w:rsid w:val="0687AE44"/>
    <w:rsid w:val="068EC0FB"/>
    <w:rsid w:val="068F12BD"/>
    <w:rsid w:val="068F6834"/>
    <w:rsid w:val="069992C4"/>
    <w:rsid w:val="069C2E6C"/>
    <w:rsid w:val="069D4845"/>
    <w:rsid w:val="069DD9AD"/>
    <w:rsid w:val="069E1DD0"/>
    <w:rsid w:val="06A0D8F4"/>
    <w:rsid w:val="06A3F87B"/>
    <w:rsid w:val="06AE5F49"/>
    <w:rsid w:val="06B1EF3F"/>
    <w:rsid w:val="06B7E0BD"/>
    <w:rsid w:val="06BC45B5"/>
    <w:rsid w:val="06C0C2BA"/>
    <w:rsid w:val="06C6D3DF"/>
    <w:rsid w:val="06D29EB1"/>
    <w:rsid w:val="06D83F02"/>
    <w:rsid w:val="06DB1FBE"/>
    <w:rsid w:val="06E2A986"/>
    <w:rsid w:val="06E33606"/>
    <w:rsid w:val="06E3A333"/>
    <w:rsid w:val="06E80F88"/>
    <w:rsid w:val="06E962F8"/>
    <w:rsid w:val="06EB750D"/>
    <w:rsid w:val="06EEEE42"/>
    <w:rsid w:val="06F22E49"/>
    <w:rsid w:val="06F27601"/>
    <w:rsid w:val="06F2792E"/>
    <w:rsid w:val="06F79025"/>
    <w:rsid w:val="06FF6CB8"/>
    <w:rsid w:val="07048DBB"/>
    <w:rsid w:val="07052431"/>
    <w:rsid w:val="0705A37B"/>
    <w:rsid w:val="070C7F97"/>
    <w:rsid w:val="0714CAB0"/>
    <w:rsid w:val="07187964"/>
    <w:rsid w:val="0718FAFB"/>
    <w:rsid w:val="07220589"/>
    <w:rsid w:val="072256E7"/>
    <w:rsid w:val="07271D78"/>
    <w:rsid w:val="07278BF1"/>
    <w:rsid w:val="07311E2F"/>
    <w:rsid w:val="0731775A"/>
    <w:rsid w:val="0737D052"/>
    <w:rsid w:val="073C2EA3"/>
    <w:rsid w:val="073D0901"/>
    <w:rsid w:val="073EEF05"/>
    <w:rsid w:val="07428E2F"/>
    <w:rsid w:val="07440DE0"/>
    <w:rsid w:val="074497C3"/>
    <w:rsid w:val="074575A4"/>
    <w:rsid w:val="0746EA26"/>
    <w:rsid w:val="0749DDBF"/>
    <w:rsid w:val="0749ED87"/>
    <w:rsid w:val="074FB9EF"/>
    <w:rsid w:val="075D0CD0"/>
    <w:rsid w:val="0760C580"/>
    <w:rsid w:val="0760CB4B"/>
    <w:rsid w:val="07690ED6"/>
    <w:rsid w:val="0769A95D"/>
    <w:rsid w:val="076A5863"/>
    <w:rsid w:val="076C054E"/>
    <w:rsid w:val="076C816C"/>
    <w:rsid w:val="076E6BC2"/>
    <w:rsid w:val="076F7681"/>
    <w:rsid w:val="076FD6DA"/>
    <w:rsid w:val="07752678"/>
    <w:rsid w:val="07761DA0"/>
    <w:rsid w:val="077CFC0E"/>
    <w:rsid w:val="077F965C"/>
    <w:rsid w:val="078128B3"/>
    <w:rsid w:val="0787DA10"/>
    <w:rsid w:val="078C1A5A"/>
    <w:rsid w:val="07987BE5"/>
    <w:rsid w:val="079D67AD"/>
    <w:rsid w:val="079DCE36"/>
    <w:rsid w:val="07A48413"/>
    <w:rsid w:val="07A6EBF3"/>
    <w:rsid w:val="07AE5AE0"/>
    <w:rsid w:val="07AF715A"/>
    <w:rsid w:val="07AF7A79"/>
    <w:rsid w:val="07B28370"/>
    <w:rsid w:val="07B5B89D"/>
    <w:rsid w:val="07B63C40"/>
    <w:rsid w:val="07BBC8C7"/>
    <w:rsid w:val="07C3E9EA"/>
    <w:rsid w:val="07C45847"/>
    <w:rsid w:val="07C480F8"/>
    <w:rsid w:val="07C4CA31"/>
    <w:rsid w:val="07D4174B"/>
    <w:rsid w:val="07D7020D"/>
    <w:rsid w:val="07D9437F"/>
    <w:rsid w:val="07E061D9"/>
    <w:rsid w:val="07E2F64E"/>
    <w:rsid w:val="07F06EA2"/>
    <w:rsid w:val="07F2F516"/>
    <w:rsid w:val="07FA01CB"/>
    <w:rsid w:val="080B7476"/>
    <w:rsid w:val="0814134C"/>
    <w:rsid w:val="08149C8E"/>
    <w:rsid w:val="0815422C"/>
    <w:rsid w:val="0819AAC0"/>
    <w:rsid w:val="081AACD0"/>
    <w:rsid w:val="081CE0CA"/>
    <w:rsid w:val="0823A8DF"/>
    <w:rsid w:val="0824880B"/>
    <w:rsid w:val="0824A3F4"/>
    <w:rsid w:val="08251216"/>
    <w:rsid w:val="0825B7EC"/>
    <w:rsid w:val="0825C92C"/>
    <w:rsid w:val="08276B30"/>
    <w:rsid w:val="082BFB68"/>
    <w:rsid w:val="083143F7"/>
    <w:rsid w:val="0833637F"/>
    <w:rsid w:val="08336E5B"/>
    <w:rsid w:val="08380EA0"/>
    <w:rsid w:val="08398ABA"/>
    <w:rsid w:val="084779AC"/>
    <w:rsid w:val="0847B1E9"/>
    <w:rsid w:val="0848AEA4"/>
    <w:rsid w:val="084C9881"/>
    <w:rsid w:val="085023E2"/>
    <w:rsid w:val="08584785"/>
    <w:rsid w:val="08598422"/>
    <w:rsid w:val="085988E2"/>
    <w:rsid w:val="085CD563"/>
    <w:rsid w:val="0861AA2F"/>
    <w:rsid w:val="086C4738"/>
    <w:rsid w:val="086D81F2"/>
    <w:rsid w:val="086D8AFD"/>
    <w:rsid w:val="086EDD14"/>
    <w:rsid w:val="08727FF1"/>
    <w:rsid w:val="08739011"/>
    <w:rsid w:val="08783B6F"/>
    <w:rsid w:val="08788A79"/>
    <w:rsid w:val="087B6443"/>
    <w:rsid w:val="087DD297"/>
    <w:rsid w:val="08841F08"/>
    <w:rsid w:val="0885C89A"/>
    <w:rsid w:val="08876901"/>
    <w:rsid w:val="088AD536"/>
    <w:rsid w:val="088DBA18"/>
    <w:rsid w:val="088EC44D"/>
    <w:rsid w:val="089610E6"/>
    <w:rsid w:val="089F2388"/>
    <w:rsid w:val="08A17E59"/>
    <w:rsid w:val="08ADE79D"/>
    <w:rsid w:val="08D32186"/>
    <w:rsid w:val="08D71069"/>
    <w:rsid w:val="08D9A5ED"/>
    <w:rsid w:val="08DA04C2"/>
    <w:rsid w:val="08DC4B77"/>
    <w:rsid w:val="08DCED4E"/>
    <w:rsid w:val="08DD63AF"/>
    <w:rsid w:val="08E3ED43"/>
    <w:rsid w:val="08F096CF"/>
    <w:rsid w:val="08F65C55"/>
    <w:rsid w:val="08F72394"/>
    <w:rsid w:val="08F927DC"/>
    <w:rsid w:val="08FC1203"/>
    <w:rsid w:val="08FF1DF4"/>
    <w:rsid w:val="08FFA8DD"/>
    <w:rsid w:val="0900CF28"/>
    <w:rsid w:val="0905AEFB"/>
    <w:rsid w:val="090A795A"/>
    <w:rsid w:val="090E9A0C"/>
    <w:rsid w:val="091638EE"/>
    <w:rsid w:val="0919DCF0"/>
    <w:rsid w:val="0921E76B"/>
    <w:rsid w:val="09252CD6"/>
    <w:rsid w:val="0929E4F2"/>
    <w:rsid w:val="092EEA00"/>
    <w:rsid w:val="092F1B09"/>
    <w:rsid w:val="0937B32C"/>
    <w:rsid w:val="093824A5"/>
    <w:rsid w:val="0939F522"/>
    <w:rsid w:val="093F5FB6"/>
    <w:rsid w:val="094C9CD5"/>
    <w:rsid w:val="095418D6"/>
    <w:rsid w:val="0955B8F1"/>
    <w:rsid w:val="095F204D"/>
    <w:rsid w:val="096331CD"/>
    <w:rsid w:val="096605B0"/>
    <w:rsid w:val="09682DDB"/>
    <w:rsid w:val="09709C5C"/>
    <w:rsid w:val="097E5BFF"/>
    <w:rsid w:val="0983CE14"/>
    <w:rsid w:val="098E7490"/>
    <w:rsid w:val="098F4569"/>
    <w:rsid w:val="09932BED"/>
    <w:rsid w:val="099524B1"/>
    <w:rsid w:val="099929A6"/>
    <w:rsid w:val="099C66DD"/>
    <w:rsid w:val="099E8516"/>
    <w:rsid w:val="09A5EA0B"/>
    <w:rsid w:val="09A820EA"/>
    <w:rsid w:val="09B21008"/>
    <w:rsid w:val="09B323BE"/>
    <w:rsid w:val="09B63917"/>
    <w:rsid w:val="09BCD64D"/>
    <w:rsid w:val="09BDCC5C"/>
    <w:rsid w:val="09BEA841"/>
    <w:rsid w:val="09C300A1"/>
    <w:rsid w:val="09C37EB6"/>
    <w:rsid w:val="09C3F323"/>
    <w:rsid w:val="09C61516"/>
    <w:rsid w:val="09CCE68C"/>
    <w:rsid w:val="09D1036E"/>
    <w:rsid w:val="09D271AE"/>
    <w:rsid w:val="09D37272"/>
    <w:rsid w:val="09D90286"/>
    <w:rsid w:val="09DC1826"/>
    <w:rsid w:val="09F2832F"/>
    <w:rsid w:val="09F3F2CF"/>
    <w:rsid w:val="09F64CFD"/>
    <w:rsid w:val="09FAC775"/>
    <w:rsid w:val="09FAD4D3"/>
    <w:rsid w:val="09FD519D"/>
    <w:rsid w:val="09FD743A"/>
    <w:rsid w:val="0A0354C2"/>
    <w:rsid w:val="0A0588BA"/>
    <w:rsid w:val="0A0605A6"/>
    <w:rsid w:val="0A081718"/>
    <w:rsid w:val="0A09A8D8"/>
    <w:rsid w:val="0A0B85B0"/>
    <w:rsid w:val="0A0BC866"/>
    <w:rsid w:val="0A0EBA55"/>
    <w:rsid w:val="0A19B34A"/>
    <w:rsid w:val="0A1CBDC8"/>
    <w:rsid w:val="0A21598B"/>
    <w:rsid w:val="0A21FF3C"/>
    <w:rsid w:val="0A259F74"/>
    <w:rsid w:val="0A276D51"/>
    <w:rsid w:val="0A2EB446"/>
    <w:rsid w:val="0A300986"/>
    <w:rsid w:val="0A31DCA2"/>
    <w:rsid w:val="0A33558F"/>
    <w:rsid w:val="0A36090C"/>
    <w:rsid w:val="0A37DBC9"/>
    <w:rsid w:val="0A446757"/>
    <w:rsid w:val="0A4DB82C"/>
    <w:rsid w:val="0A4EBE8F"/>
    <w:rsid w:val="0A5003AC"/>
    <w:rsid w:val="0A520C01"/>
    <w:rsid w:val="0A5B2C08"/>
    <w:rsid w:val="0A5C5614"/>
    <w:rsid w:val="0A60F32A"/>
    <w:rsid w:val="0A62F775"/>
    <w:rsid w:val="0A699069"/>
    <w:rsid w:val="0A6AB215"/>
    <w:rsid w:val="0A6B2912"/>
    <w:rsid w:val="0A6F69B2"/>
    <w:rsid w:val="0A77C593"/>
    <w:rsid w:val="0A7FCB93"/>
    <w:rsid w:val="0A82FAFB"/>
    <w:rsid w:val="0A8364BB"/>
    <w:rsid w:val="0A86651D"/>
    <w:rsid w:val="0A86C7EF"/>
    <w:rsid w:val="0A8FB7F1"/>
    <w:rsid w:val="0A8FF824"/>
    <w:rsid w:val="0AA66F8D"/>
    <w:rsid w:val="0AA75CAB"/>
    <w:rsid w:val="0AA92AB3"/>
    <w:rsid w:val="0AAB0104"/>
    <w:rsid w:val="0AAC0048"/>
    <w:rsid w:val="0AAD7AB8"/>
    <w:rsid w:val="0AB0C3C7"/>
    <w:rsid w:val="0AB66105"/>
    <w:rsid w:val="0AB6766A"/>
    <w:rsid w:val="0AB82587"/>
    <w:rsid w:val="0ABA66A3"/>
    <w:rsid w:val="0ABAEFC6"/>
    <w:rsid w:val="0ABD2180"/>
    <w:rsid w:val="0ACB248C"/>
    <w:rsid w:val="0AD01A2A"/>
    <w:rsid w:val="0AD039A2"/>
    <w:rsid w:val="0AD1F934"/>
    <w:rsid w:val="0AD97115"/>
    <w:rsid w:val="0ADE060C"/>
    <w:rsid w:val="0ADED424"/>
    <w:rsid w:val="0AE061B4"/>
    <w:rsid w:val="0AE40018"/>
    <w:rsid w:val="0AEC829B"/>
    <w:rsid w:val="0AF3169B"/>
    <w:rsid w:val="0AF4680D"/>
    <w:rsid w:val="0AFEB0DD"/>
    <w:rsid w:val="0B005CFF"/>
    <w:rsid w:val="0B02BF91"/>
    <w:rsid w:val="0B0EF812"/>
    <w:rsid w:val="0B0FEBAC"/>
    <w:rsid w:val="0B198C46"/>
    <w:rsid w:val="0B1DAABA"/>
    <w:rsid w:val="0B24894F"/>
    <w:rsid w:val="0B265D6E"/>
    <w:rsid w:val="0B2A4625"/>
    <w:rsid w:val="0B31051D"/>
    <w:rsid w:val="0B324B4B"/>
    <w:rsid w:val="0B35A4D2"/>
    <w:rsid w:val="0B44F001"/>
    <w:rsid w:val="0B4B4244"/>
    <w:rsid w:val="0B4DC06B"/>
    <w:rsid w:val="0B599BB1"/>
    <w:rsid w:val="0B5DBEAD"/>
    <w:rsid w:val="0B5F4F17"/>
    <w:rsid w:val="0B5F6810"/>
    <w:rsid w:val="0B64C06C"/>
    <w:rsid w:val="0B68F9D3"/>
    <w:rsid w:val="0B6E85D6"/>
    <w:rsid w:val="0B7236EB"/>
    <w:rsid w:val="0B73DFE7"/>
    <w:rsid w:val="0B7C5A51"/>
    <w:rsid w:val="0B7D4FAA"/>
    <w:rsid w:val="0B7F4976"/>
    <w:rsid w:val="0B817FB2"/>
    <w:rsid w:val="0B8CA5DA"/>
    <w:rsid w:val="0B963C87"/>
    <w:rsid w:val="0B9E77A4"/>
    <w:rsid w:val="0B9FC74D"/>
    <w:rsid w:val="0BA38301"/>
    <w:rsid w:val="0BA87D24"/>
    <w:rsid w:val="0BA9BBCD"/>
    <w:rsid w:val="0BB0BB0A"/>
    <w:rsid w:val="0BB10BA2"/>
    <w:rsid w:val="0BBFE377"/>
    <w:rsid w:val="0BC497F3"/>
    <w:rsid w:val="0BC59F6C"/>
    <w:rsid w:val="0BC6494D"/>
    <w:rsid w:val="0BC7C71D"/>
    <w:rsid w:val="0BCBD9E7"/>
    <w:rsid w:val="0BCC5854"/>
    <w:rsid w:val="0BD1D6D0"/>
    <w:rsid w:val="0BD485F1"/>
    <w:rsid w:val="0BD6C44A"/>
    <w:rsid w:val="0BDCB6FA"/>
    <w:rsid w:val="0BE797FD"/>
    <w:rsid w:val="0BE9B1C4"/>
    <w:rsid w:val="0BEA72CB"/>
    <w:rsid w:val="0C00D5B5"/>
    <w:rsid w:val="0C038088"/>
    <w:rsid w:val="0C068F75"/>
    <w:rsid w:val="0C06F47D"/>
    <w:rsid w:val="0C083EE2"/>
    <w:rsid w:val="0C0B3A13"/>
    <w:rsid w:val="0C0B5CE6"/>
    <w:rsid w:val="0C0CA691"/>
    <w:rsid w:val="0C0D7F0F"/>
    <w:rsid w:val="0C10C7A5"/>
    <w:rsid w:val="0C16FEF8"/>
    <w:rsid w:val="0C199FD2"/>
    <w:rsid w:val="0C1D68E2"/>
    <w:rsid w:val="0C2E1338"/>
    <w:rsid w:val="0C31D1A2"/>
    <w:rsid w:val="0C362497"/>
    <w:rsid w:val="0C3B3A33"/>
    <w:rsid w:val="0C3C4C79"/>
    <w:rsid w:val="0C3CC97A"/>
    <w:rsid w:val="0C3DA64D"/>
    <w:rsid w:val="0C3FF342"/>
    <w:rsid w:val="0C416E40"/>
    <w:rsid w:val="0C4B1076"/>
    <w:rsid w:val="0C52AD58"/>
    <w:rsid w:val="0C541ACD"/>
    <w:rsid w:val="0C5601F1"/>
    <w:rsid w:val="0C5CA9CF"/>
    <w:rsid w:val="0C612F71"/>
    <w:rsid w:val="0C63732D"/>
    <w:rsid w:val="0C666623"/>
    <w:rsid w:val="0C6E8C02"/>
    <w:rsid w:val="0C788909"/>
    <w:rsid w:val="0C7C925D"/>
    <w:rsid w:val="0C7CE911"/>
    <w:rsid w:val="0C7F5E90"/>
    <w:rsid w:val="0C826B7E"/>
    <w:rsid w:val="0C83937B"/>
    <w:rsid w:val="0C867B9D"/>
    <w:rsid w:val="0C8E9A37"/>
    <w:rsid w:val="0C929D6A"/>
    <w:rsid w:val="0C93966C"/>
    <w:rsid w:val="0C9BF7D2"/>
    <w:rsid w:val="0C9EE61F"/>
    <w:rsid w:val="0CA616F0"/>
    <w:rsid w:val="0CAEE756"/>
    <w:rsid w:val="0CAF6619"/>
    <w:rsid w:val="0CB1AD1E"/>
    <w:rsid w:val="0CB4905D"/>
    <w:rsid w:val="0CB69E69"/>
    <w:rsid w:val="0CB7E591"/>
    <w:rsid w:val="0CB8EA18"/>
    <w:rsid w:val="0CBE508B"/>
    <w:rsid w:val="0CBEAC1F"/>
    <w:rsid w:val="0CBF2687"/>
    <w:rsid w:val="0CC2AB0A"/>
    <w:rsid w:val="0CC5A985"/>
    <w:rsid w:val="0CD14F07"/>
    <w:rsid w:val="0CD5ABC7"/>
    <w:rsid w:val="0CD82E9C"/>
    <w:rsid w:val="0CDC9383"/>
    <w:rsid w:val="0CE0E9BF"/>
    <w:rsid w:val="0CE1AEA1"/>
    <w:rsid w:val="0CE34552"/>
    <w:rsid w:val="0CE81114"/>
    <w:rsid w:val="0CEB084C"/>
    <w:rsid w:val="0CF620CC"/>
    <w:rsid w:val="0CF85944"/>
    <w:rsid w:val="0CFAA41E"/>
    <w:rsid w:val="0CFBB383"/>
    <w:rsid w:val="0CFBD87C"/>
    <w:rsid w:val="0D01A6F1"/>
    <w:rsid w:val="0D049094"/>
    <w:rsid w:val="0D04B434"/>
    <w:rsid w:val="0D072D18"/>
    <w:rsid w:val="0D0C0192"/>
    <w:rsid w:val="0D11193F"/>
    <w:rsid w:val="0D153FA8"/>
    <w:rsid w:val="0D16B55B"/>
    <w:rsid w:val="0D196094"/>
    <w:rsid w:val="0D2016E9"/>
    <w:rsid w:val="0D2030A8"/>
    <w:rsid w:val="0D2BD54F"/>
    <w:rsid w:val="0D30EC59"/>
    <w:rsid w:val="0D318580"/>
    <w:rsid w:val="0D329B6E"/>
    <w:rsid w:val="0D35D171"/>
    <w:rsid w:val="0D35D77D"/>
    <w:rsid w:val="0D384B2C"/>
    <w:rsid w:val="0D3DEDDE"/>
    <w:rsid w:val="0D5058AF"/>
    <w:rsid w:val="0D51FF17"/>
    <w:rsid w:val="0D5241B5"/>
    <w:rsid w:val="0D525200"/>
    <w:rsid w:val="0D59F265"/>
    <w:rsid w:val="0D5D17DD"/>
    <w:rsid w:val="0D602C53"/>
    <w:rsid w:val="0D60A54A"/>
    <w:rsid w:val="0D652D95"/>
    <w:rsid w:val="0D6555AD"/>
    <w:rsid w:val="0D65F527"/>
    <w:rsid w:val="0D67AA48"/>
    <w:rsid w:val="0D684EB8"/>
    <w:rsid w:val="0D6BC8A1"/>
    <w:rsid w:val="0D705652"/>
    <w:rsid w:val="0D71CA62"/>
    <w:rsid w:val="0D73CECE"/>
    <w:rsid w:val="0D7DBA64"/>
    <w:rsid w:val="0D9452FD"/>
    <w:rsid w:val="0D98122D"/>
    <w:rsid w:val="0D9CFA1A"/>
    <w:rsid w:val="0DA8287E"/>
    <w:rsid w:val="0DAD3CC9"/>
    <w:rsid w:val="0DB026BE"/>
    <w:rsid w:val="0DB23D77"/>
    <w:rsid w:val="0DBCB309"/>
    <w:rsid w:val="0DBED27B"/>
    <w:rsid w:val="0DC20466"/>
    <w:rsid w:val="0DC9570D"/>
    <w:rsid w:val="0DCA0688"/>
    <w:rsid w:val="0DCF4E6E"/>
    <w:rsid w:val="0DD1C1D6"/>
    <w:rsid w:val="0DD26C6E"/>
    <w:rsid w:val="0DD39487"/>
    <w:rsid w:val="0DD57983"/>
    <w:rsid w:val="0DEDC766"/>
    <w:rsid w:val="0DF82A3E"/>
    <w:rsid w:val="0DF930DA"/>
    <w:rsid w:val="0DFF9C8B"/>
    <w:rsid w:val="0E025B23"/>
    <w:rsid w:val="0E06C11B"/>
    <w:rsid w:val="0E0A11FF"/>
    <w:rsid w:val="0E0E9373"/>
    <w:rsid w:val="0E0F5C71"/>
    <w:rsid w:val="0E110A48"/>
    <w:rsid w:val="0E1D9939"/>
    <w:rsid w:val="0E1F63DC"/>
    <w:rsid w:val="0E251900"/>
    <w:rsid w:val="0E2E567C"/>
    <w:rsid w:val="0E350C66"/>
    <w:rsid w:val="0E356E8F"/>
    <w:rsid w:val="0E3DA691"/>
    <w:rsid w:val="0E42DB77"/>
    <w:rsid w:val="0E439A17"/>
    <w:rsid w:val="0E44C66E"/>
    <w:rsid w:val="0E46FE97"/>
    <w:rsid w:val="0E4870A3"/>
    <w:rsid w:val="0E542285"/>
    <w:rsid w:val="0E54AA08"/>
    <w:rsid w:val="0E564269"/>
    <w:rsid w:val="0E56513F"/>
    <w:rsid w:val="0E5717F0"/>
    <w:rsid w:val="0E573B52"/>
    <w:rsid w:val="0E68984B"/>
    <w:rsid w:val="0E6D1C60"/>
    <w:rsid w:val="0E6E2B26"/>
    <w:rsid w:val="0E70E471"/>
    <w:rsid w:val="0E715F7E"/>
    <w:rsid w:val="0E726B3E"/>
    <w:rsid w:val="0E77C94A"/>
    <w:rsid w:val="0E7AA021"/>
    <w:rsid w:val="0E7D1616"/>
    <w:rsid w:val="0E841BB7"/>
    <w:rsid w:val="0E861486"/>
    <w:rsid w:val="0E8AA640"/>
    <w:rsid w:val="0E92AA3C"/>
    <w:rsid w:val="0E9334A0"/>
    <w:rsid w:val="0E94F816"/>
    <w:rsid w:val="0E9783E4"/>
    <w:rsid w:val="0E9A9872"/>
    <w:rsid w:val="0E9BF14D"/>
    <w:rsid w:val="0E9E486E"/>
    <w:rsid w:val="0EA02A03"/>
    <w:rsid w:val="0EA0DF29"/>
    <w:rsid w:val="0EA0E275"/>
    <w:rsid w:val="0EA1237A"/>
    <w:rsid w:val="0EA4528E"/>
    <w:rsid w:val="0EA8F4BB"/>
    <w:rsid w:val="0EA988E7"/>
    <w:rsid w:val="0EBBB625"/>
    <w:rsid w:val="0EBC77EA"/>
    <w:rsid w:val="0EC3FB7E"/>
    <w:rsid w:val="0EC546FB"/>
    <w:rsid w:val="0EC5C215"/>
    <w:rsid w:val="0EC8BD30"/>
    <w:rsid w:val="0EC986F2"/>
    <w:rsid w:val="0ECA1560"/>
    <w:rsid w:val="0ECA27CE"/>
    <w:rsid w:val="0ED6695A"/>
    <w:rsid w:val="0EE03C2B"/>
    <w:rsid w:val="0EE338E1"/>
    <w:rsid w:val="0EE72066"/>
    <w:rsid w:val="0EEADA59"/>
    <w:rsid w:val="0EEBD066"/>
    <w:rsid w:val="0EED48E3"/>
    <w:rsid w:val="0EEE43BD"/>
    <w:rsid w:val="0EF11AC9"/>
    <w:rsid w:val="0EF9720B"/>
    <w:rsid w:val="0EFBFBCD"/>
    <w:rsid w:val="0EFC8B74"/>
    <w:rsid w:val="0EFE05D1"/>
    <w:rsid w:val="0F079118"/>
    <w:rsid w:val="0F1647EE"/>
    <w:rsid w:val="0F166D9A"/>
    <w:rsid w:val="0F1BFDE0"/>
    <w:rsid w:val="0F1F7D48"/>
    <w:rsid w:val="0F207019"/>
    <w:rsid w:val="0F3043F4"/>
    <w:rsid w:val="0F328487"/>
    <w:rsid w:val="0F3B1646"/>
    <w:rsid w:val="0F3BC127"/>
    <w:rsid w:val="0F4016DF"/>
    <w:rsid w:val="0F43F8DF"/>
    <w:rsid w:val="0F4C5C22"/>
    <w:rsid w:val="0F4C8416"/>
    <w:rsid w:val="0F51F3BC"/>
    <w:rsid w:val="0F54277F"/>
    <w:rsid w:val="0F547CD9"/>
    <w:rsid w:val="0F5931E9"/>
    <w:rsid w:val="0F613C4A"/>
    <w:rsid w:val="0F62F74E"/>
    <w:rsid w:val="0F651BAD"/>
    <w:rsid w:val="0F674FF9"/>
    <w:rsid w:val="0F683E2A"/>
    <w:rsid w:val="0F6A42CF"/>
    <w:rsid w:val="0F6D9237"/>
    <w:rsid w:val="0F6E9DB1"/>
    <w:rsid w:val="0F6FE3C3"/>
    <w:rsid w:val="0F701F64"/>
    <w:rsid w:val="0F7725FF"/>
    <w:rsid w:val="0F7B8FC5"/>
    <w:rsid w:val="0F7C817E"/>
    <w:rsid w:val="0F7D17DC"/>
    <w:rsid w:val="0F8A47E1"/>
    <w:rsid w:val="0F8B630B"/>
    <w:rsid w:val="0F8FD61E"/>
    <w:rsid w:val="0F9C2D30"/>
    <w:rsid w:val="0F9E222C"/>
    <w:rsid w:val="0F9F492F"/>
    <w:rsid w:val="0F9F7E62"/>
    <w:rsid w:val="0FA78DB3"/>
    <w:rsid w:val="0FAAF7CE"/>
    <w:rsid w:val="0FB3224C"/>
    <w:rsid w:val="0FBE7C68"/>
    <w:rsid w:val="0FBF1086"/>
    <w:rsid w:val="0FC4DFF3"/>
    <w:rsid w:val="0FC7161C"/>
    <w:rsid w:val="0FCB18D7"/>
    <w:rsid w:val="0FCE393C"/>
    <w:rsid w:val="0FD0DF2B"/>
    <w:rsid w:val="0FD54898"/>
    <w:rsid w:val="0FD7831E"/>
    <w:rsid w:val="0FDAA3F9"/>
    <w:rsid w:val="0FEADB90"/>
    <w:rsid w:val="0FF1CCCB"/>
    <w:rsid w:val="0FF404A6"/>
    <w:rsid w:val="0FF74B69"/>
    <w:rsid w:val="0FF92158"/>
    <w:rsid w:val="0FFB06C1"/>
    <w:rsid w:val="0FFCEA45"/>
    <w:rsid w:val="10001E05"/>
    <w:rsid w:val="100205E0"/>
    <w:rsid w:val="1006EE20"/>
    <w:rsid w:val="100730A6"/>
    <w:rsid w:val="1007324C"/>
    <w:rsid w:val="1007AB19"/>
    <w:rsid w:val="1008F32F"/>
    <w:rsid w:val="100E02F9"/>
    <w:rsid w:val="1016A9E7"/>
    <w:rsid w:val="1018B203"/>
    <w:rsid w:val="101D4B56"/>
    <w:rsid w:val="10218DA9"/>
    <w:rsid w:val="1024C883"/>
    <w:rsid w:val="10337D1F"/>
    <w:rsid w:val="1033A297"/>
    <w:rsid w:val="1036577D"/>
    <w:rsid w:val="10365A11"/>
    <w:rsid w:val="103C5DEE"/>
    <w:rsid w:val="103CF3DB"/>
    <w:rsid w:val="104098B1"/>
    <w:rsid w:val="1048657E"/>
    <w:rsid w:val="104AEA2E"/>
    <w:rsid w:val="10578297"/>
    <w:rsid w:val="1059BD6C"/>
    <w:rsid w:val="105A78C5"/>
    <w:rsid w:val="105A7C3F"/>
    <w:rsid w:val="105B4DA3"/>
    <w:rsid w:val="105F7FDA"/>
    <w:rsid w:val="1064744B"/>
    <w:rsid w:val="106B3896"/>
    <w:rsid w:val="106EA367"/>
    <w:rsid w:val="107016FA"/>
    <w:rsid w:val="10703072"/>
    <w:rsid w:val="1071A1EB"/>
    <w:rsid w:val="10784B6C"/>
    <w:rsid w:val="107C0C8C"/>
    <w:rsid w:val="107FFC2A"/>
    <w:rsid w:val="1086C694"/>
    <w:rsid w:val="1087BC79"/>
    <w:rsid w:val="108A1DEC"/>
    <w:rsid w:val="108A49D3"/>
    <w:rsid w:val="108C70A1"/>
    <w:rsid w:val="1090EAA5"/>
    <w:rsid w:val="109119E7"/>
    <w:rsid w:val="10945666"/>
    <w:rsid w:val="109715BF"/>
    <w:rsid w:val="1099D632"/>
    <w:rsid w:val="109B3FFD"/>
    <w:rsid w:val="109B8F78"/>
    <w:rsid w:val="109F4B0A"/>
    <w:rsid w:val="10A1F31F"/>
    <w:rsid w:val="10A66ACA"/>
    <w:rsid w:val="10A801D1"/>
    <w:rsid w:val="10A83121"/>
    <w:rsid w:val="10AEA5F1"/>
    <w:rsid w:val="10B063F2"/>
    <w:rsid w:val="10BAF3FF"/>
    <w:rsid w:val="10BEEEA7"/>
    <w:rsid w:val="10CB8949"/>
    <w:rsid w:val="10CE5F6C"/>
    <w:rsid w:val="10D4CA77"/>
    <w:rsid w:val="10D7CBE0"/>
    <w:rsid w:val="10D94611"/>
    <w:rsid w:val="10DAD762"/>
    <w:rsid w:val="10E54C8F"/>
    <w:rsid w:val="10E64D1B"/>
    <w:rsid w:val="10E9D1BB"/>
    <w:rsid w:val="110B5CAD"/>
    <w:rsid w:val="11101EF9"/>
    <w:rsid w:val="1113EC53"/>
    <w:rsid w:val="11150307"/>
    <w:rsid w:val="11180914"/>
    <w:rsid w:val="111F0A52"/>
    <w:rsid w:val="1120C463"/>
    <w:rsid w:val="1123097B"/>
    <w:rsid w:val="1126EF18"/>
    <w:rsid w:val="11302B59"/>
    <w:rsid w:val="1134B039"/>
    <w:rsid w:val="1138E50E"/>
    <w:rsid w:val="113C03E9"/>
    <w:rsid w:val="113C27C6"/>
    <w:rsid w:val="1144D1DA"/>
    <w:rsid w:val="1146A640"/>
    <w:rsid w:val="1146D39A"/>
    <w:rsid w:val="1146E92F"/>
    <w:rsid w:val="11492C7C"/>
    <w:rsid w:val="11493CDB"/>
    <w:rsid w:val="114C9BC9"/>
    <w:rsid w:val="115E3837"/>
    <w:rsid w:val="116565B8"/>
    <w:rsid w:val="116EF42A"/>
    <w:rsid w:val="116F2E59"/>
    <w:rsid w:val="11700272"/>
    <w:rsid w:val="11708D38"/>
    <w:rsid w:val="1170A31B"/>
    <w:rsid w:val="1177F0AB"/>
    <w:rsid w:val="117E1D6F"/>
    <w:rsid w:val="117F280A"/>
    <w:rsid w:val="11830A2C"/>
    <w:rsid w:val="1183B750"/>
    <w:rsid w:val="118B9488"/>
    <w:rsid w:val="118C88AB"/>
    <w:rsid w:val="1195559D"/>
    <w:rsid w:val="119A80F1"/>
    <w:rsid w:val="119D80D6"/>
    <w:rsid w:val="119F820E"/>
    <w:rsid w:val="11A32D3F"/>
    <w:rsid w:val="11A57938"/>
    <w:rsid w:val="11A6FBA3"/>
    <w:rsid w:val="11AB0644"/>
    <w:rsid w:val="11AEF0B6"/>
    <w:rsid w:val="11B2525C"/>
    <w:rsid w:val="11BC5880"/>
    <w:rsid w:val="11BFF40F"/>
    <w:rsid w:val="11CF24A6"/>
    <w:rsid w:val="11D37ED9"/>
    <w:rsid w:val="11D44A4E"/>
    <w:rsid w:val="11D4FED6"/>
    <w:rsid w:val="11D71C3C"/>
    <w:rsid w:val="11D87FEB"/>
    <w:rsid w:val="11D8C43C"/>
    <w:rsid w:val="11D90824"/>
    <w:rsid w:val="11DC8C96"/>
    <w:rsid w:val="11E5E760"/>
    <w:rsid w:val="11E6C1E4"/>
    <w:rsid w:val="11E6C774"/>
    <w:rsid w:val="11E75399"/>
    <w:rsid w:val="11EC620B"/>
    <w:rsid w:val="11EE3631"/>
    <w:rsid w:val="11EF9AA1"/>
    <w:rsid w:val="11F52E45"/>
    <w:rsid w:val="11F5E442"/>
    <w:rsid w:val="11F6DB5E"/>
    <w:rsid w:val="11FAC7C3"/>
    <w:rsid w:val="11FD68F9"/>
    <w:rsid w:val="120540CE"/>
    <w:rsid w:val="12073833"/>
    <w:rsid w:val="12076334"/>
    <w:rsid w:val="120A261E"/>
    <w:rsid w:val="120A2DA1"/>
    <w:rsid w:val="120C3EB2"/>
    <w:rsid w:val="12122F6B"/>
    <w:rsid w:val="1212DD70"/>
    <w:rsid w:val="1215FC1E"/>
    <w:rsid w:val="121860DA"/>
    <w:rsid w:val="12188B11"/>
    <w:rsid w:val="121FDAFD"/>
    <w:rsid w:val="1221FA52"/>
    <w:rsid w:val="1222E5C0"/>
    <w:rsid w:val="1225D646"/>
    <w:rsid w:val="122D442E"/>
    <w:rsid w:val="1232BC16"/>
    <w:rsid w:val="12375219"/>
    <w:rsid w:val="12381312"/>
    <w:rsid w:val="123BA819"/>
    <w:rsid w:val="123CC576"/>
    <w:rsid w:val="123E98A9"/>
    <w:rsid w:val="1250E837"/>
    <w:rsid w:val="1253D212"/>
    <w:rsid w:val="125627EE"/>
    <w:rsid w:val="12593262"/>
    <w:rsid w:val="125AA58E"/>
    <w:rsid w:val="125D9361"/>
    <w:rsid w:val="126D9216"/>
    <w:rsid w:val="126F0A68"/>
    <w:rsid w:val="126FF5B6"/>
    <w:rsid w:val="127ED86C"/>
    <w:rsid w:val="12800A0C"/>
    <w:rsid w:val="1281C8B1"/>
    <w:rsid w:val="128491C2"/>
    <w:rsid w:val="128BE8A3"/>
    <w:rsid w:val="12924C67"/>
    <w:rsid w:val="12967E24"/>
    <w:rsid w:val="12989B86"/>
    <w:rsid w:val="12A7BE6A"/>
    <w:rsid w:val="12AA5306"/>
    <w:rsid w:val="12AB59EE"/>
    <w:rsid w:val="12B0D368"/>
    <w:rsid w:val="12B9DA4E"/>
    <w:rsid w:val="12BA6608"/>
    <w:rsid w:val="12BC3B3E"/>
    <w:rsid w:val="12C12191"/>
    <w:rsid w:val="12C477EA"/>
    <w:rsid w:val="12C565CA"/>
    <w:rsid w:val="12C9A537"/>
    <w:rsid w:val="12CC8504"/>
    <w:rsid w:val="12D01E83"/>
    <w:rsid w:val="12D1F546"/>
    <w:rsid w:val="12D248C4"/>
    <w:rsid w:val="12D8B99B"/>
    <w:rsid w:val="12D98126"/>
    <w:rsid w:val="12E95826"/>
    <w:rsid w:val="12ECCD92"/>
    <w:rsid w:val="12EE9A0A"/>
    <w:rsid w:val="12F3E15A"/>
    <w:rsid w:val="12FBA3C0"/>
    <w:rsid w:val="12FCA3AB"/>
    <w:rsid w:val="13013DDD"/>
    <w:rsid w:val="1308BA02"/>
    <w:rsid w:val="13093E28"/>
    <w:rsid w:val="130A47E7"/>
    <w:rsid w:val="130A7C52"/>
    <w:rsid w:val="130C510D"/>
    <w:rsid w:val="130D1469"/>
    <w:rsid w:val="130F7266"/>
    <w:rsid w:val="13117E05"/>
    <w:rsid w:val="1313822F"/>
    <w:rsid w:val="1316C468"/>
    <w:rsid w:val="131817E0"/>
    <w:rsid w:val="131A5F14"/>
    <w:rsid w:val="1323B1C2"/>
    <w:rsid w:val="13269DBD"/>
    <w:rsid w:val="1326C753"/>
    <w:rsid w:val="132E03E5"/>
    <w:rsid w:val="132EF79B"/>
    <w:rsid w:val="133751BF"/>
    <w:rsid w:val="13419F8A"/>
    <w:rsid w:val="134338D6"/>
    <w:rsid w:val="134B810F"/>
    <w:rsid w:val="134DD2B7"/>
    <w:rsid w:val="1353B862"/>
    <w:rsid w:val="1357845E"/>
    <w:rsid w:val="135C00B2"/>
    <w:rsid w:val="135C2A20"/>
    <w:rsid w:val="135EEBB3"/>
    <w:rsid w:val="13600D2C"/>
    <w:rsid w:val="13673F74"/>
    <w:rsid w:val="13724B8A"/>
    <w:rsid w:val="137A55BF"/>
    <w:rsid w:val="137A650A"/>
    <w:rsid w:val="137E6229"/>
    <w:rsid w:val="1386EA41"/>
    <w:rsid w:val="138CCB48"/>
    <w:rsid w:val="138CE78B"/>
    <w:rsid w:val="138F4EB1"/>
    <w:rsid w:val="13954766"/>
    <w:rsid w:val="139985E1"/>
    <w:rsid w:val="139B0AA6"/>
    <w:rsid w:val="139C150D"/>
    <w:rsid w:val="13A59957"/>
    <w:rsid w:val="13A77D33"/>
    <w:rsid w:val="13A9E67D"/>
    <w:rsid w:val="13ACD055"/>
    <w:rsid w:val="13B9BADA"/>
    <w:rsid w:val="13BA24C6"/>
    <w:rsid w:val="13BDE3F8"/>
    <w:rsid w:val="13BF2A65"/>
    <w:rsid w:val="13BFFAF3"/>
    <w:rsid w:val="13C0C8B3"/>
    <w:rsid w:val="13C0CE09"/>
    <w:rsid w:val="13C3AD67"/>
    <w:rsid w:val="13C928D8"/>
    <w:rsid w:val="13D4EE15"/>
    <w:rsid w:val="13DF668A"/>
    <w:rsid w:val="13E3E0B2"/>
    <w:rsid w:val="13ECF824"/>
    <w:rsid w:val="13F0B97A"/>
    <w:rsid w:val="13F1DFA0"/>
    <w:rsid w:val="13F4731B"/>
    <w:rsid w:val="13F51D75"/>
    <w:rsid w:val="13F92362"/>
    <w:rsid w:val="13FB505A"/>
    <w:rsid w:val="13FC71C4"/>
    <w:rsid w:val="1402BC3D"/>
    <w:rsid w:val="140866DB"/>
    <w:rsid w:val="140B55EE"/>
    <w:rsid w:val="14120B58"/>
    <w:rsid w:val="14140ECC"/>
    <w:rsid w:val="1414EBA2"/>
    <w:rsid w:val="142E814A"/>
    <w:rsid w:val="1434B242"/>
    <w:rsid w:val="143B4234"/>
    <w:rsid w:val="14438B7F"/>
    <w:rsid w:val="1448E6CE"/>
    <w:rsid w:val="144A61C7"/>
    <w:rsid w:val="145721EC"/>
    <w:rsid w:val="1458CBBA"/>
    <w:rsid w:val="145C849B"/>
    <w:rsid w:val="145EB1E0"/>
    <w:rsid w:val="145F36A3"/>
    <w:rsid w:val="14614607"/>
    <w:rsid w:val="14641592"/>
    <w:rsid w:val="14685790"/>
    <w:rsid w:val="146DC5A7"/>
    <w:rsid w:val="14702206"/>
    <w:rsid w:val="147085D0"/>
    <w:rsid w:val="14716F7F"/>
    <w:rsid w:val="147302F2"/>
    <w:rsid w:val="1483ED2B"/>
    <w:rsid w:val="1484A5D4"/>
    <w:rsid w:val="1489F7F0"/>
    <w:rsid w:val="148CD0F9"/>
    <w:rsid w:val="148EB057"/>
    <w:rsid w:val="14990242"/>
    <w:rsid w:val="149F946A"/>
    <w:rsid w:val="149FD99B"/>
    <w:rsid w:val="14A0E5E9"/>
    <w:rsid w:val="14A46295"/>
    <w:rsid w:val="14A4A6C4"/>
    <w:rsid w:val="14ACAE68"/>
    <w:rsid w:val="14AF2656"/>
    <w:rsid w:val="14B9F0FA"/>
    <w:rsid w:val="14C1D50D"/>
    <w:rsid w:val="14C2F94E"/>
    <w:rsid w:val="14C3E678"/>
    <w:rsid w:val="14CA1670"/>
    <w:rsid w:val="14CC9591"/>
    <w:rsid w:val="14CCB210"/>
    <w:rsid w:val="14CF2E5C"/>
    <w:rsid w:val="14CF94D1"/>
    <w:rsid w:val="14D2804E"/>
    <w:rsid w:val="14D6B42C"/>
    <w:rsid w:val="14D6B720"/>
    <w:rsid w:val="14DF593B"/>
    <w:rsid w:val="14E27704"/>
    <w:rsid w:val="14E67AA6"/>
    <w:rsid w:val="14E9C2A1"/>
    <w:rsid w:val="14F3F5C6"/>
    <w:rsid w:val="14FFB84E"/>
    <w:rsid w:val="15010BED"/>
    <w:rsid w:val="1503A68F"/>
    <w:rsid w:val="1506C568"/>
    <w:rsid w:val="1508B1AE"/>
    <w:rsid w:val="1516B796"/>
    <w:rsid w:val="1519D650"/>
    <w:rsid w:val="15227DFC"/>
    <w:rsid w:val="1525D73A"/>
    <w:rsid w:val="15308035"/>
    <w:rsid w:val="15474C0B"/>
    <w:rsid w:val="154AB621"/>
    <w:rsid w:val="154ADE8D"/>
    <w:rsid w:val="154CA711"/>
    <w:rsid w:val="154D5BE0"/>
    <w:rsid w:val="154F2989"/>
    <w:rsid w:val="1554D23C"/>
    <w:rsid w:val="15558B3B"/>
    <w:rsid w:val="15564DFA"/>
    <w:rsid w:val="1558FCCD"/>
    <w:rsid w:val="155B878C"/>
    <w:rsid w:val="1565D279"/>
    <w:rsid w:val="15693492"/>
    <w:rsid w:val="156A9B3F"/>
    <w:rsid w:val="15750670"/>
    <w:rsid w:val="1576E977"/>
    <w:rsid w:val="15773CB0"/>
    <w:rsid w:val="15792BDB"/>
    <w:rsid w:val="158196E5"/>
    <w:rsid w:val="15832E72"/>
    <w:rsid w:val="158AB6FD"/>
    <w:rsid w:val="15954D3B"/>
    <w:rsid w:val="159E0DF9"/>
    <w:rsid w:val="15A1AF07"/>
    <w:rsid w:val="15A21ADD"/>
    <w:rsid w:val="15A3DF5A"/>
    <w:rsid w:val="15B0BC03"/>
    <w:rsid w:val="15BB133D"/>
    <w:rsid w:val="15BE8C15"/>
    <w:rsid w:val="15BFC84D"/>
    <w:rsid w:val="15C2A8B6"/>
    <w:rsid w:val="15C7869F"/>
    <w:rsid w:val="15CA3A0B"/>
    <w:rsid w:val="15D0AC45"/>
    <w:rsid w:val="15D0C8B7"/>
    <w:rsid w:val="15D0F483"/>
    <w:rsid w:val="15D26BB7"/>
    <w:rsid w:val="15D76A0E"/>
    <w:rsid w:val="15D836DE"/>
    <w:rsid w:val="15DA9C85"/>
    <w:rsid w:val="15DD96ED"/>
    <w:rsid w:val="15E14E0D"/>
    <w:rsid w:val="15E8742A"/>
    <w:rsid w:val="15EE3F8C"/>
    <w:rsid w:val="15F56A86"/>
    <w:rsid w:val="15F8DABC"/>
    <w:rsid w:val="15F9D812"/>
    <w:rsid w:val="15FA8ED6"/>
    <w:rsid w:val="15FCD198"/>
    <w:rsid w:val="1600CACD"/>
    <w:rsid w:val="160145F9"/>
    <w:rsid w:val="1602C1BC"/>
    <w:rsid w:val="16042CAF"/>
    <w:rsid w:val="160B2890"/>
    <w:rsid w:val="160CCAA2"/>
    <w:rsid w:val="16192F86"/>
    <w:rsid w:val="16245811"/>
    <w:rsid w:val="16282EF5"/>
    <w:rsid w:val="162BDFEE"/>
    <w:rsid w:val="163156F5"/>
    <w:rsid w:val="16318B29"/>
    <w:rsid w:val="163583CF"/>
    <w:rsid w:val="16422EE4"/>
    <w:rsid w:val="164671B8"/>
    <w:rsid w:val="164E912B"/>
    <w:rsid w:val="16560984"/>
    <w:rsid w:val="1657E151"/>
    <w:rsid w:val="165D3BF7"/>
    <w:rsid w:val="166ED432"/>
    <w:rsid w:val="167228E9"/>
    <w:rsid w:val="16798BBB"/>
    <w:rsid w:val="167B66BC"/>
    <w:rsid w:val="167DF3BA"/>
    <w:rsid w:val="167EAE27"/>
    <w:rsid w:val="167F2FF2"/>
    <w:rsid w:val="16840D87"/>
    <w:rsid w:val="168F4033"/>
    <w:rsid w:val="1692BDCC"/>
    <w:rsid w:val="169B966B"/>
    <w:rsid w:val="169C563E"/>
    <w:rsid w:val="16AE27C9"/>
    <w:rsid w:val="16AE4952"/>
    <w:rsid w:val="16B5817D"/>
    <w:rsid w:val="16BDB7E0"/>
    <w:rsid w:val="16BF908C"/>
    <w:rsid w:val="16CADA4F"/>
    <w:rsid w:val="16D0C379"/>
    <w:rsid w:val="16D889A6"/>
    <w:rsid w:val="16E3248F"/>
    <w:rsid w:val="16E69AD8"/>
    <w:rsid w:val="16E83550"/>
    <w:rsid w:val="16EB06A0"/>
    <w:rsid w:val="16F13E5C"/>
    <w:rsid w:val="16F4550F"/>
    <w:rsid w:val="16F6498E"/>
    <w:rsid w:val="16F7A25C"/>
    <w:rsid w:val="16F97C9A"/>
    <w:rsid w:val="16FB4E29"/>
    <w:rsid w:val="16FC243E"/>
    <w:rsid w:val="1700AEE8"/>
    <w:rsid w:val="17017A17"/>
    <w:rsid w:val="17037E9F"/>
    <w:rsid w:val="1704E6F8"/>
    <w:rsid w:val="170B5478"/>
    <w:rsid w:val="170B9C8E"/>
    <w:rsid w:val="170BBA39"/>
    <w:rsid w:val="170F3A85"/>
    <w:rsid w:val="170FF8A9"/>
    <w:rsid w:val="17106A6B"/>
    <w:rsid w:val="17173000"/>
    <w:rsid w:val="17176AFC"/>
    <w:rsid w:val="171A20F6"/>
    <w:rsid w:val="171B6054"/>
    <w:rsid w:val="17288417"/>
    <w:rsid w:val="1729FECF"/>
    <w:rsid w:val="172A2FA4"/>
    <w:rsid w:val="172FD596"/>
    <w:rsid w:val="17311388"/>
    <w:rsid w:val="1735E2A8"/>
    <w:rsid w:val="173618C8"/>
    <w:rsid w:val="173733A0"/>
    <w:rsid w:val="1738DB53"/>
    <w:rsid w:val="173B3071"/>
    <w:rsid w:val="174034DA"/>
    <w:rsid w:val="1740B685"/>
    <w:rsid w:val="1744C3B9"/>
    <w:rsid w:val="174537B0"/>
    <w:rsid w:val="17497407"/>
    <w:rsid w:val="175272F9"/>
    <w:rsid w:val="1754BFC1"/>
    <w:rsid w:val="17570EAC"/>
    <w:rsid w:val="175EA80C"/>
    <w:rsid w:val="175FF032"/>
    <w:rsid w:val="1760C513"/>
    <w:rsid w:val="176934B7"/>
    <w:rsid w:val="176999DA"/>
    <w:rsid w:val="176CC4E4"/>
    <w:rsid w:val="17700B50"/>
    <w:rsid w:val="17741F40"/>
    <w:rsid w:val="17769E83"/>
    <w:rsid w:val="1777E158"/>
    <w:rsid w:val="17842541"/>
    <w:rsid w:val="178B6BA5"/>
    <w:rsid w:val="178DB922"/>
    <w:rsid w:val="178E5AEA"/>
    <w:rsid w:val="1791F157"/>
    <w:rsid w:val="17921D10"/>
    <w:rsid w:val="1799AE11"/>
    <w:rsid w:val="179B5942"/>
    <w:rsid w:val="179C08AB"/>
    <w:rsid w:val="17A14E19"/>
    <w:rsid w:val="17A2E9A7"/>
    <w:rsid w:val="17A4D417"/>
    <w:rsid w:val="17AB869B"/>
    <w:rsid w:val="17AE955D"/>
    <w:rsid w:val="17AF8670"/>
    <w:rsid w:val="17B7152D"/>
    <w:rsid w:val="17BB6E01"/>
    <w:rsid w:val="17C40ECB"/>
    <w:rsid w:val="17C5779A"/>
    <w:rsid w:val="17C8A9E1"/>
    <w:rsid w:val="17CE08F4"/>
    <w:rsid w:val="17D5755C"/>
    <w:rsid w:val="17D57BD7"/>
    <w:rsid w:val="17D68150"/>
    <w:rsid w:val="17D8D50E"/>
    <w:rsid w:val="17DC7B3F"/>
    <w:rsid w:val="17DE5975"/>
    <w:rsid w:val="17EAADAC"/>
    <w:rsid w:val="17EC413C"/>
    <w:rsid w:val="17EF0FA1"/>
    <w:rsid w:val="17F0BE3B"/>
    <w:rsid w:val="17F16F57"/>
    <w:rsid w:val="17F5227D"/>
    <w:rsid w:val="17F8EA4D"/>
    <w:rsid w:val="18012DB5"/>
    <w:rsid w:val="1810A51F"/>
    <w:rsid w:val="18124431"/>
    <w:rsid w:val="18127B62"/>
    <w:rsid w:val="18151292"/>
    <w:rsid w:val="18161552"/>
    <w:rsid w:val="18211D91"/>
    <w:rsid w:val="18275FCA"/>
    <w:rsid w:val="182C47EA"/>
    <w:rsid w:val="182D1421"/>
    <w:rsid w:val="1835CFAB"/>
    <w:rsid w:val="183664C3"/>
    <w:rsid w:val="183E662A"/>
    <w:rsid w:val="184078BD"/>
    <w:rsid w:val="1841AF47"/>
    <w:rsid w:val="184235F2"/>
    <w:rsid w:val="184560BE"/>
    <w:rsid w:val="184A7D2E"/>
    <w:rsid w:val="184AFCA3"/>
    <w:rsid w:val="184C70F1"/>
    <w:rsid w:val="185214BF"/>
    <w:rsid w:val="1852C29F"/>
    <w:rsid w:val="185341C8"/>
    <w:rsid w:val="18548F87"/>
    <w:rsid w:val="185AD8AF"/>
    <w:rsid w:val="185BC19B"/>
    <w:rsid w:val="186CFD05"/>
    <w:rsid w:val="18779BC9"/>
    <w:rsid w:val="187B47A8"/>
    <w:rsid w:val="187BDB89"/>
    <w:rsid w:val="187C1DB8"/>
    <w:rsid w:val="1882C184"/>
    <w:rsid w:val="1884021E"/>
    <w:rsid w:val="18855F7A"/>
    <w:rsid w:val="18872B75"/>
    <w:rsid w:val="18876DC4"/>
    <w:rsid w:val="188B5980"/>
    <w:rsid w:val="188F3434"/>
    <w:rsid w:val="18950493"/>
    <w:rsid w:val="1897D12B"/>
    <w:rsid w:val="1899295C"/>
    <w:rsid w:val="189985E9"/>
    <w:rsid w:val="189BB377"/>
    <w:rsid w:val="189D7DEE"/>
    <w:rsid w:val="189E62CD"/>
    <w:rsid w:val="18A5EDEF"/>
    <w:rsid w:val="18A72710"/>
    <w:rsid w:val="18AB0AE6"/>
    <w:rsid w:val="18AB31C5"/>
    <w:rsid w:val="18ACD9A4"/>
    <w:rsid w:val="18B54ABC"/>
    <w:rsid w:val="18BA0915"/>
    <w:rsid w:val="18C4A958"/>
    <w:rsid w:val="18C974E6"/>
    <w:rsid w:val="18C9AF90"/>
    <w:rsid w:val="18CAC47A"/>
    <w:rsid w:val="18CFA5F9"/>
    <w:rsid w:val="18D27DDD"/>
    <w:rsid w:val="18D2A275"/>
    <w:rsid w:val="18D34599"/>
    <w:rsid w:val="18D68C1A"/>
    <w:rsid w:val="18E4D784"/>
    <w:rsid w:val="18E5EC99"/>
    <w:rsid w:val="18ED29DE"/>
    <w:rsid w:val="18F74AAC"/>
    <w:rsid w:val="18F7BAA7"/>
    <w:rsid w:val="18F911AC"/>
    <w:rsid w:val="18FA300C"/>
    <w:rsid w:val="19057CA0"/>
    <w:rsid w:val="1905B91A"/>
    <w:rsid w:val="1907BD99"/>
    <w:rsid w:val="1908CF8C"/>
    <w:rsid w:val="190C2646"/>
    <w:rsid w:val="190C5E4E"/>
    <w:rsid w:val="1917EE3E"/>
    <w:rsid w:val="19191DF4"/>
    <w:rsid w:val="191C2286"/>
    <w:rsid w:val="1921C404"/>
    <w:rsid w:val="1926FE9D"/>
    <w:rsid w:val="192DCDD8"/>
    <w:rsid w:val="1930352D"/>
    <w:rsid w:val="19379100"/>
    <w:rsid w:val="193A99C5"/>
    <w:rsid w:val="193BC8B3"/>
    <w:rsid w:val="193D9C82"/>
    <w:rsid w:val="193DBE4C"/>
    <w:rsid w:val="193F2585"/>
    <w:rsid w:val="194CE21B"/>
    <w:rsid w:val="1951A5F5"/>
    <w:rsid w:val="19554643"/>
    <w:rsid w:val="1957DD42"/>
    <w:rsid w:val="195F668B"/>
    <w:rsid w:val="195FDD94"/>
    <w:rsid w:val="1962CE2D"/>
    <w:rsid w:val="19640686"/>
    <w:rsid w:val="196D482C"/>
    <w:rsid w:val="1970FB05"/>
    <w:rsid w:val="197574E2"/>
    <w:rsid w:val="197766E8"/>
    <w:rsid w:val="19804B25"/>
    <w:rsid w:val="19846D5D"/>
    <w:rsid w:val="1989A292"/>
    <w:rsid w:val="198A7563"/>
    <w:rsid w:val="198AA237"/>
    <w:rsid w:val="198B7221"/>
    <w:rsid w:val="199A03AB"/>
    <w:rsid w:val="199B12D3"/>
    <w:rsid w:val="19A51DB3"/>
    <w:rsid w:val="19A59536"/>
    <w:rsid w:val="19AB2276"/>
    <w:rsid w:val="19B229F4"/>
    <w:rsid w:val="19B34500"/>
    <w:rsid w:val="19C532A3"/>
    <w:rsid w:val="19C6F6CC"/>
    <w:rsid w:val="19CF8141"/>
    <w:rsid w:val="19CFE1D0"/>
    <w:rsid w:val="19D06B23"/>
    <w:rsid w:val="19D54997"/>
    <w:rsid w:val="19D627DD"/>
    <w:rsid w:val="19DA368B"/>
    <w:rsid w:val="19DA6352"/>
    <w:rsid w:val="19DAD075"/>
    <w:rsid w:val="19E29E7B"/>
    <w:rsid w:val="19E967F8"/>
    <w:rsid w:val="19EADCB0"/>
    <w:rsid w:val="19EF8079"/>
    <w:rsid w:val="19F2B2ED"/>
    <w:rsid w:val="19FAB971"/>
    <w:rsid w:val="1A088904"/>
    <w:rsid w:val="1A0ADF7B"/>
    <w:rsid w:val="1A0DD767"/>
    <w:rsid w:val="1A11506A"/>
    <w:rsid w:val="1A19ACE5"/>
    <w:rsid w:val="1A1A2BEA"/>
    <w:rsid w:val="1A1D6D01"/>
    <w:rsid w:val="1A24B9F2"/>
    <w:rsid w:val="1A24E652"/>
    <w:rsid w:val="1A305487"/>
    <w:rsid w:val="1A3133D3"/>
    <w:rsid w:val="1A35C531"/>
    <w:rsid w:val="1A3AD2B6"/>
    <w:rsid w:val="1A3CA5B5"/>
    <w:rsid w:val="1A3CC904"/>
    <w:rsid w:val="1A3E8987"/>
    <w:rsid w:val="1A4283C9"/>
    <w:rsid w:val="1A46DB47"/>
    <w:rsid w:val="1A4CCA46"/>
    <w:rsid w:val="1A4F07C7"/>
    <w:rsid w:val="1A4F57D8"/>
    <w:rsid w:val="1A4F8869"/>
    <w:rsid w:val="1A509FD0"/>
    <w:rsid w:val="1A530283"/>
    <w:rsid w:val="1A5E2820"/>
    <w:rsid w:val="1A5F2B6F"/>
    <w:rsid w:val="1A660E36"/>
    <w:rsid w:val="1A6A9CCB"/>
    <w:rsid w:val="1A6AB5A5"/>
    <w:rsid w:val="1A75938D"/>
    <w:rsid w:val="1A78C3B4"/>
    <w:rsid w:val="1A79DD68"/>
    <w:rsid w:val="1A7B7080"/>
    <w:rsid w:val="1A7BB768"/>
    <w:rsid w:val="1A7E65E6"/>
    <w:rsid w:val="1A814CDC"/>
    <w:rsid w:val="1A842D26"/>
    <w:rsid w:val="1A884154"/>
    <w:rsid w:val="1A887E5C"/>
    <w:rsid w:val="1A8A0F1B"/>
    <w:rsid w:val="1A8A570C"/>
    <w:rsid w:val="1A8BA96D"/>
    <w:rsid w:val="1A8DC7B6"/>
    <w:rsid w:val="1A9A5CB2"/>
    <w:rsid w:val="1AA06F52"/>
    <w:rsid w:val="1AA45649"/>
    <w:rsid w:val="1AA65D18"/>
    <w:rsid w:val="1AA73430"/>
    <w:rsid w:val="1AAA21B3"/>
    <w:rsid w:val="1AABD3CB"/>
    <w:rsid w:val="1AADBDDA"/>
    <w:rsid w:val="1AB4560F"/>
    <w:rsid w:val="1AB88D44"/>
    <w:rsid w:val="1ABD9DCE"/>
    <w:rsid w:val="1AC24BF9"/>
    <w:rsid w:val="1AC53EFA"/>
    <w:rsid w:val="1AC987C9"/>
    <w:rsid w:val="1AD35B2D"/>
    <w:rsid w:val="1AD9BDFA"/>
    <w:rsid w:val="1AE47243"/>
    <w:rsid w:val="1AE7ADD1"/>
    <w:rsid w:val="1AEB7192"/>
    <w:rsid w:val="1AF8123B"/>
    <w:rsid w:val="1AFD0355"/>
    <w:rsid w:val="1AFE30D6"/>
    <w:rsid w:val="1AFE9FC0"/>
    <w:rsid w:val="1AFED27C"/>
    <w:rsid w:val="1B0A92B8"/>
    <w:rsid w:val="1B0C67D1"/>
    <w:rsid w:val="1B0F81D8"/>
    <w:rsid w:val="1B1D0FA9"/>
    <w:rsid w:val="1B1F0C05"/>
    <w:rsid w:val="1B2B9002"/>
    <w:rsid w:val="1B31F209"/>
    <w:rsid w:val="1B35B6CB"/>
    <w:rsid w:val="1B447235"/>
    <w:rsid w:val="1B49E31B"/>
    <w:rsid w:val="1B4D0DDF"/>
    <w:rsid w:val="1B5161C3"/>
    <w:rsid w:val="1B56C88E"/>
    <w:rsid w:val="1B5C6882"/>
    <w:rsid w:val="1B63C3DD"/>
    <w:rsid w:val="1B66B9EB"/>
    <w:rsid w:val="1B67897C"/>
    <w:rsid w:val="1B6B022E"/>
    <w:rsid w:val="1B72557B"/>
    <w:rsid w:val="1B7393CF"/>
    <w:rsid w:val="1B749AE5"/>
    <w:rsid w:val="1B79A803"/>
    <w:rsid w:val="1B7DFFB4"/>
    <w:rsid w:val="1B835B6F"/>
    <w:rsid w:val="1B847772"/>
    <w:rsid w:val="1B84BD47"/>
    <w:rsid w:val="1B8671B7"/>
    <w:rsid w:val="1B87DDB1"/>
    <w:rsid w:val="1B8A6F3C"/>
    <w:rsid w:val="1B927456"/>
    <w:rsid w:val="1B933105"/>
    <w:rsid w:val="1B9978FC"/>
    <w:rsid w:val="1B9D3E39"/>
    <w:rsid w:val="1B9D883C"/>
    <w:rsid w:val="1B9FDA74"/>
    <w:rsid w:val="1BA140EF"/>
    <w:rsid w:val="1BA15DC3"/>
    <w:rsid w:val="1BA31463"/>
    <w:rsid w:val="1BA5CFB3"/>
    <w:rsid w:val="1BAFA840"/>
    <w:rsid w:val="1BB1F550"/>
    <w:rsid w:val="1BBA5140"/>
    <w:rsid w:val="1BBC8DCC"/>
    <w:rsid w:val="1BBE25D2"/>
    <w:rsid w:val="1BC88D32"/>
    <w:rsid w:val="1BCFCF77"/>
    <w:rsid w:val="1BD6E3C7"/>
    <w:rsid w:val="1BD85915"/>
    <w:rsid w:val="1BDB5274"/>
    <w:rsid w:val="1BE5384B"/>
    <w:rsid w:val="1BE918D4"/>
    <w:rsid w:val="1BED562A"/>
    <w:rsid w:val="1BF0B019"/>
    <w:rsid w:val="1BF3DADB"/>
    <w:rsid w:val="1BF42939"/>
    <w:rsid w:val="1BF4921B"/>
    <w:rsid w:val="1BF7C876"/>
    <w:rsid w:val="1BF84C89"/>
    <w:rsid w:val="1BFE7CF9"/>
    <w:rsid w:val="1C04E948"/>
    <w:rsid w:val="1C0842B2"/>
    <w:rsid w:val="1C0863DB"/>
    <w:rsid w:val="1C0B42AE"/>
    <w:rsid w:val="1C0D9363"/>
    <w:rsid w:val="1C0E8459"/>
    <w:rsid w:val="1C0FE614"/>
    <w:rsid w:val="1C140D3A"/>
    <w:rsid w:val="1C151B2D"/>
    <w:rsid w:val="1C1C7846"/>
    <w:rsid w:val="1C1CE52A"/>
    <w:rsid w:val="1C1DA3C9"/>
    <w:rsid w:val="1C201627"/>
    <w:rsid w:val="1C206409"/>
    <w:rsid w:val="1C24CAA0"/>
    <w:rsid w:val="1C2C3315"/>
    <w:rsid w:val="1C2F8C5E"/>
    <w:rsid w:val="1C34D89E"/>
    <w:rsid w:val="1C38D094"/>
    <w:rsid w:val="1C4BE86A"/>
    <w:rsid w:val="1C4DAF44"/>
    <w:rsid w:val="1C4E44CA"/>
    <w:rsid w:val="1C4E6E23"/>
    <w:rsid w:val="1C52457A"/>
    <w:rsid w:val="1C527027"/>
    <w:rsid w:val="1C54A3AB"/>
    <w:rsid w:val="1C552BED"/>
    <w:rsid w:val="1C575FF4"/>
    <w:rsid w:val="1C5E184C"/>
    <w:rsid w:val="1C6B7EA4"/>
    <w:rsid w:val="1C6B8E83"/>
    <w:rsid w:val="1C6C7D20"/>
    <w:rsid w:val="1C6E0F81"/>
    <w:rsid w:val="1C7F6978"/>
    <w:rsid w:val="1C82F659"/>
    <w:rsid w:val="1C8A3F81"/>
    <w:rsid w:val="1C8C2DC5"/>
    <w:rsid w:val="1C8C7FB9"/>
    <w:rsid w:val="1C8E1B44"/>
    <w:rsid w:val="1C915F75"/>
    <w:rsid w:val="1C918AD1"/>
    <w:rsid w:val="1C91D486"/>
    <w:rsid w:val="1C9E68CA"/>
    <w:rsid w:val="1CA63172"/>
    <w:rsid w:val="1CA8AB96"/>
    <w:rsid w:val="1CA98971"/>
    <w:rsid w:val="1CC2D377"/>
    <w:rsid w:val="1CC65584"/>
    <w:rsid w:val="1CD74EFD"/>
    <w:rsid w:val="1CDB9244"/>
    <w:rsid w:val="1CDD1D3A"/>
    <w:rsid w:val="1CDD64BA"/>
    <w:rsid w:val="1CE13343"/>
    <w:rsid w:val="1CE42D6F"/>
    <w:rsid w:val="1CE6FEFC"/>
    <w:rsid w:val="1CF0473F"/>
    <w:rsid w:val="1CF7687B"/>
    <w:rsid w:val="1D02EA60"/>
    <w:rsid w:val="1D0300BA"/>
    <w:rsid w:val="1D03E3CB"/>
    <w:rsid w:val="1D06B7A0"/>
    <w:rsid w:val="1D06D28F"/>
    <w:rsid w:val="1D1CD05A"/>
    <w:rsid w:val="1D1F2A3B"/>
    <w:rsid w:val="1D2446A3"/>
    <w:rsid w:val="1D2C68AD"/>
    <w:rsid w:val="1D303E70"/>
    <w:rsid w:val="1D31F1F2"/>
    <w:rsid w:val="1D382B27"/>
    <w:rsid w:val="1D3B34B6"/>
    <w:rsid w:val="1D40BD09"/>
    <w:rsid w:val="1D432955"/>
    <w:rsid w:val="1D452A24"/>
    <w:rsid w:val="1D460752"/>
    <w:rsid w:val="1D462652"/>
    <w:rsid w:val="1D466C2A"/>
    <w:rsid w:val="1D4685FE"/>
    <w:rsid w:val="1D4C4010"/>
    <w:rsid w:val="1D4CD3A9"/>
    <w:rsid w:val="1D4EC7CE"/>
    <w:rsid w:val="1D53817B"/>
    <w:rsid w:val="1D5B87A4"/>
    <w:rsid w:val="1D5C29B3"/>
    <w:rsid w:val="1D5E25F3"/>
    <w:rsid w:val="1D603454"/>
    <w:rsid w:val="1D649A26"/>
    <w:rsid w:val="1D67AFB6"/>
    <w:rsid w:val="1D686812"/>
    <w:rsid w:val="1D69C0F6"/>
    <w:rsid w:val="1D6B6279"/>
    <w:rsid w:val="1D6E4832"/>
    <w:rsid w:val="1D75BB54"/>
    <w:rsid w:val="1D7D74AB"/>
    <w:rsid w:val="1D7E0160"/>
    <w:rsid w:val="1D81430C"/>
    <w:rsid w:val="1D86294F"/>
    <w:rsid w:val="1D88101C"/>
    <w:rsid w:val="1D8931EA"/>
    <w:rsid w:val="1D89EC83"/>
    <w:rsid w:val="1D9A0190"/>
    <w:rsid w:val="1DA061E9"/>
    <w:rsid w:val="1DA25EF3"/>
    <w:rsid w:val="1DA4BDEA"/>
    <w:rsid w:val="1DA98992"/>
    <w:rsid w:val="1DB0868A"/>
    <w:rsid w:val="1DB70A51"/>
    <w:rsid w:val="1DB86459"/>
    <w:rsid w:val="1DB8ED9E"/>
    <w:rsid w:val="1DBC346A"/>
    <w:rsid w:val="1DC67C61"/>
    <w:rsid w:val="1DC8B6E6"/>
    <w:rsid w:val="1DC8C119"/>
    <w:rsid w:val="1DCA4316"/>
    <w:rsid w:val="1DCB6B34"/>
    <w:rsid w:val="1DCD9B3A"/>
    <w:rsid w:val="1DCECECC"/>
    <w:rsid w:val="1DD0A25D"/>
    <w:rsid w:val="1DD4F242"/>
    <w:rsid w:val="1DD598B1"/>
    <w:rsid w:val="1DD99CCD"/>
    <w:rsid w:val="1DDD3BF0"/>
    <w:rsid w:val="1DDD4793"/>
    <w:rsid w:val="1DDE9839"/>
    <w:rsid w:val="1DE2ED8A"/>
    <w:rsid w:val="1DE5CBD1"/>
    <w:rsid w:val="1DE80091"/>
    <w:rsid w:val="1DED6AD0"/>
    <w:rsid w:val="1DEF6818"/>
    <w:rsid w:val="1DF3E832"/>
    <w:rsid w:val="1DF5ACF6"/>
    <w:rsid w:val="1DFC8DC0"/>
    <w:rsid w:val="1DFE4139"/>
    <w:rsid w:val="1DFEB51F"/>
    <w:rsid w:val="1E00CD33"/>
    <w:rsid w:val="1E015E94"/>
    <w:rsid w:val="1E03FFF4"/>
    <w:rsid w:val="1E04AE06"/>
    <w:rsid w:val="1E075EE4"/>
    <w:rsid w:val="1E08C3BB"/>
    <w:rsid w:val="1E0906C0"/>
    <w:rsid w:val="1E0CDE27"/>
    <w:rsid w:val="1E0FAB5C"/>
    <w:rsid w:val="1E100B94"/>
    <w:rsid w:val="1E2D3A10"/>
    <w:rsid w:val="1E2DFFC2"/>
    <w:rsid w:val="1E396ED5"/>
    <w:rsid w:val="1E3D857C"/>
    <w:rsid w:val="1E3DD2BB"/>
    <w:rsid w:val="1E469CD1"/>
    <w:rsid w:val="1E4BA7AC"/>
    <w:rsid w:val="1E660122"/>
    <w:rsid w:val="1E6A50F4"/>
    <w:rsid w:val="1E6DFBEF"/>
    <w:rsid w:val="1E6E58F8"/>
    <w:rsid w:val="1E6F805C"/>
    <w:rsid w:val="1E743813"/>
    <w:rsid w:val="1E7AC008"/>
    <w:rsid w:val="1E81F705"/>
    <w:rsid w:val="1E898821"/>
    <w:rsid w:val="1E8C6AF5"/>
    <w:rsid w:val="1E92D07F"/>
    <w:rsid w:val="1E934811"/>
    <w:rsid w:val="1EA27111"/>
    <w:rsid w:val="1EAC166B"/>
    <w:rsid w:val="1EAE65E4"/>
    <w:rsid w:val="1EB1105D"/>
    <w:rsid w:val="1EB95243"/>
    <w:rsid w:val="1EB95C1E"/>
    <w:rsid w:val="1EBDC250"/>
    <w:rsid w:val="1EC2A856"/>
    <w:rsid w:val="1EC3EE01"/>
    <w:rsid w:val="1ECCE6FD"/>
    <w:rsid w:val="1ED1B902"/>
    <w:rsid w:val="1ED3E8FA"/>
    <w:rsid w:val="1ED767CB"/>
    <w:rsid w:val="1ED8A4DD"/>
    <w:rsid w:val="1EDDB84F"/>
    <w:rsid w:val="1EE8EA40"/>
    <w:rsid w:val="1EE90513"/>
    <w:rsid w:val="1EEC5A26"/>
    <w:rsid w:val="1EEFEF87"/>
    <w:rsid w:val="1EF15885"/>
    <w:rsid w:val="1EF35A9E"/>
    <w:rsid w:val="1EFB3A2E"/>
    <w:rsid w:val="1F0003B2"/>
    <w:rsid w:val="1F001D16"/>
    <w:rsid w:val="1F003FDE"/>
    <w:rsid w:val="1F04479F"/>
    <w:rsid w:val="1F059409"/>
    <w:rsid w:val="1F05FAE4"/>
    <w:rsid w:val="1F0CD677"/>
    <w:rsid w:val="1F1224C4"/>
    <w:rsid w:val="1F1637B2"/>
    <w:rsid w:val="1F18FD9C"/>
    <w:rsid w:val="1F2064B9"/>
    <w:rsid w:val="1F279C5A"/>
    <w:rsid w:val="1F2FA521"/>
    <w:rsid w:val="1F34BFD8"/>
    <w:rsid w:val="1F3FE72E"/>
    <w:rsid w:val="1F402B01"/>
    <w:rsid w:val="1F425DBF"/>
    <w:rsid w:val="1F636A18"/>
    <w:rsid w:val="1F6D4E30"/>
    <w:rsid w:val="1F743F19"/>
    <w:rsid w:val="1F82F492"/>
    <w:rsid w:val="1F8418FF"/>
    <w:rsid w:val="1F84CBD1"/>
    <w:rsid w:val="1F8511FA"/>
    <w:rsid w:val="1F85C7A7"/>
    <w:rsid w:val="1F85E58C"/>
    <w:rsid w:val="1F8B6D0C"/>
    <w:rsid w:val="1F8B7D11"/>
    <w:rsid w:val="1F8C9941"/>
    <w:rsid w:val="1F960E16"/>
    <w:rsid w:val="1F966E23"/>
    <w:rsid w:val="1F980637"/>
    <w:rsid w:val="1F9965B7"/>
    <w:rsid w:val="1F996678"/>
    <w:rsid w:val="1F9D18FC"/>
    <w:rsid w:val="1FA0241D"/>
    <w:rsid w:val="1FA32F45"/>
    <w:rsid w:val="1FAA647A"/>
    <w:rsid w:val="1FAA7C68"/>
    <w:rsid w:val="1FAB8CEF"/>
    <w:rsid w:val="1FADF624"/>
    <w:rsid w:val="1FAE5C2C"/>
    <w:rsid w:val="1FB06F15"/>
    <w:rsid w:val="1FB5DA82"/>
    <w:rsid w:val="1FC4DDF0"/>
    <w:rsid w:val="1FCAC302"/>
    <w:rsid w:val="1FCEE861"/>
    <w:rsid w:val="1FD2C640"/>
    <w:rsid w:val="1FD6E443"/>
    <w:rsid w:val="1FD70B8E"/>
    <w:rsid w:val="1FD81251"/>
    <w:rsid w:val="1FDA1E9F"/>
    <w:rsid w:val="1FDF5585"/>
    <w:rsid w:val="1FE56887"/>
    <w:rsid w:val="1FEF28FC"/>
    <w:rsid w:val="1FF42638"/>
    <w:rsid w:val="1FF43909"/>
    <w:rsid w:val="1FF610CA"/>
    <w:rsid w:val="1FF6D64E"/>
    <w:rsid w:val="1FF891A9"/>
    <w:rsid w:val="1FF8C420"/>
    <w:rsid w:val="1FFCE02C"/>
    <w:rsid w:val="20014F3F"/>
    <w:rsid w:val="20025CF7"/>
    <w:rsid w:val="20046E4C"/>
    <w:rsid w:val="2009120E"/>
    <w:rsid w:val="200927EE"/>
    <w:rsid w:val="2009FD71"/>
    <w:rsid w:val="200E3A70"/>
    <w:rsid w:val="200F4CC3"/>
    <w:rsid w:val="201BBFFD"/>
    <w:rsid w:val="201FFB9B"/>
    <w:rsid w:val="202566CE"/>
    <w:rsid w:val="20276B0F"/>
    <w:rsid w:val="202BD3EB"/>
    <w:rsid w:val="2035FEA4"/>
    <w:rsid w:val="2037B8CD"/>
    <w:rsid w:val="2039AAE5"/>
    <w:rsid w:val="203C2FFC"/>
    <w:rsid w:val="203D00B9"/>
    <w:rsid w:val="20507548"/>
    <w:rsid w:val="205A1C64"/>
    <w:rsid w:val="205E4AD6"/>
    <w:rsid w:val="205F474D"/>
    <w:rsid w:val="206583B7"/>
    <w:rsid w:val="206C04F7"/>
    <w:rsid w:val="2072E437"/>
    <w:rsid w:val="2075CFD1"/>
    <w:rsid w:val="2079DD83"/>
    <w:rsid w:val="207B604A"/>
    <w:rsid w:val="20882A87"/>
    <w:rsid w:val="208A7024"/>
    <w:rsid w:val="2095C6B5"/>
    <w:rsid w:val="20982F6C"/>
    <w:rsid w:val="209ED343"/>
    <w:rsid w:val="20A7A446"/>
    <w:rsid w:val="20AACAA0"/>
    <w:rsid w:val="20AEBA24"/>
    <w:rsid w:val="20B3D96C"/>
    <w:rsid w:val="20B4F0FB"/>
    <w:rsid w:val="20B560E1"/>
    <w:rsid w:val="20B8309E"/>
    <w:rsid w:val="20BEC55A"/>
    <w:rsid w:val="20C321BD"/>
    <w:rsid w:val="20CDB0BA"/>
    <w:rsid w:val="20CEEC83"/>
    <w:rsid w:val="20D18364"/>
    <w:rsid w:val="20D75B9A"/>
    <w:rsid w:val="20D8BB29"/>
    <w:rsid w:val="20DA2006"/>
    <w:rsid w:val="20DBD4FE"/>
    <w:rsid w:val="20DCB9CD"/>
    <w:rsid w:val="20DD0F15"/>
    <w:rsid w:val="20DEF3FD"/>
    <w:rsid w:val="20EAEE49"/>
    <w:rsid w:val="20EFA9D4"/>
    <w:rsid w:val="20F10869"/>
    <w:rsid w:val="20F16D10"/>
    <w:rsid w:val="20F799D9"/>
    <w:rsid w:val="20FFA9A7"/>
    <w:rsid w:val="21008FF5"/>
    <w:rsid w:val="21058093"/>
    <w:rsid w:val="210DF444"/>
    <w:rsid w:val="210FE551"/>
    <w:rsid w:val="211629B3"/>
    <w:rsid w:val="211653DB"/>
    <w:rsid w:val="211D0BC4"/>
    <w:rsid w:val="21209C32"/>
    <w:rsid w:val="21218B85"/>
    <w:rsid w:val="21220B4D"/>
    <w:rsid w:val="212D34E1"/>
    <w:rsid w:val="2133B99F"/>
    <w:rsid w:val="21379F9F"/>
    <w:rsid w:val="213F6A25"/>
    <w:rsid w:val="21411945"/>
    <w:rsid w:val="21433F23"/>
    <w:rsid w:val="21480473"/>
    <w:rsid w:val="214D1AF3"/>
    <w:rsid w:val="2159EA59"/>
    <w:rsid w:val="216BECE8"/>
    <w:rsid w:val="2171238D"/>
    <w:rsid w:val="2178E855"/>
    <w:rsid w:val="217D70B4"/>
    <w:rsid w:val="21806E45"/>
    <w:rsid w:val="2183C01C"/>
    <w:rsid w:val="2183C205"/>
    <w:rsid w:val="2188F801"/>
    <w:rsid w:val="21895DD4"/>
    <w:rsid w:val="218B880D"/>
    <w:rsid w:val="218C574E"/>
    <w:rsid w:val="21958637"/>
    <w:rsid w:val="219E94E8"/>
    <w:rsid w:val="219F3B4B"/>
    <w:rsid w:val="21A6537D"/>
    <w:rsid w:val="21A6EEAD"/>
    <w:rsid w:val="21A72980"/>
    <w:rsid w:val="21ABCE95"/>
    <w:rsid w:val="21BB00BA"/>
    <w:rsid w:val="21C430CA"/>
    <w:rsid w:val="21C8B7B8"/>
    <w:rsid w:val="21CAE8D3"/>
    <w:rsid w:val="21D00934"/>
    <w:rsid w:val="21D00E7E"/>
    <w:rsid w:val="21D28AED"/>
    <w:rsid w:val="21D857D8"/>
    <w:rsid w:val="21D90194"/>
    <w:rsid w:val="21D9741A"/>
    <w:rsid w:val="21DD3062"/>
    <w:rsid w:val="21EBA4D1"/>
    <w:rsid w:val="21F1CA2A"/>
    <w:rsid w:val="21FE390F"/>
    <w:rsid w:val="22063102"/>
    <w:rsid w:val="220653E3"/>
    <w:rsid w:val="2213854C"/>
    <w:rsid w:val="2218928D"/>
    <w:rsid w:val="2219F3FE"/>
    <w:rsid w:val="22213D54"/>
    <w:rsid w:val="22222C8B"/>
    <w:rsid w:val="2222AA51"/>
    <w:rsid w:val="222ACFC5"/>
    <w:rsid w:val="222F2AA9"/>
    <w:rsid w:val="2231888D"/>
    <w:rsid w:val="22356EDC"/>
    <w:rsid w:val="223CFE34"/>
    <w:rsid w:val="22440125"/>
    <w:rsid w:val="2247815E"/>
    <w:rsid w:val="224D2BB4"/>
    <w:rsid w:val="2250A37D"/>
    <w:rsid w:val="22561010"/>
    <w:rsid w:val="225A5A1C"/>
    <w:rsid w:val="225C4C7E"/>
    <w:rsid w:val="225E3547"/>
    <w:rsid w:val="2266392A"/>
    <w:rsid w:val="226AA840"/>
    <w:rsid w:val="226C198F"/>
    <w:rsid w:val="226D791C"/>
    <w:rsid w:val="227031D2"/>
    <w:rsid w:val="22737FF5"/>
    <w:rsid w:val="227A9546"/>
    <w:rsid w:val="227F2DC9"/>
    <w:rsid w:val="2282EA1D"/>
    <w:rsid w:val="22869B7E"/>
    <w:rsid w:val="228AE0DC"/>
    <w:rsid w:val="228BEDB3"/>
    <w:rsid w:val="229D9485"/>
    <w:rsid w:val="229DFF79"/>
    <w:rsid w:val="229FC37F"/>
    <w:rsid w:val="22A1ECAA"/>
    <w:rsid w:val="22A82DEB"/>
    <w:rsid w:val="22A940A0"/>
    <w:rsid w:val="22B4607C"/>
    <w:rsid w:val="22B9C732"/>
    <w:rsid w:val="22BBABB4"/>
    <w:rsid w:val="22BD864E"/>
    <w:rsid w:val="22BF67F4"/>
    <w:rsid w:val="22C2D93B"/>
    <w:rsid w:val="22C3AEBE"/>
    <w:rsid w:val="22C625CF"/>
    <w:rsid w:val="22CA0912"/>
    <w:rsid w:val="22D21AFB"/>
    <w:rsid w:val="22D379CC"/>
    <w:rsid w:val="22D90501"/>
    <w:rsid w:val="22DB2FCA"/>
    <w:rsid w:val="22DE02CF"/>
    <w:rsid w:val="22E6F60A"/>
    <w:rsid w:val="22ECE24A"/>
    <w:rsid w:val="22F684C1"/>
    <w:rsid w:val="22F9B1F4"/>
    <w:rsid w:val="23058B59"/>
    <w:rsid w:val="23090E81"/>
    <w:rsid w:val="230E2069"/>
    <w:rsid w:val="23107662"/>
    <w:rsid w:val="23115043"/>
    <w:rsid w:val="232072CA"/>
    <w:rsid w:val="232C4226"/>
    <w:rsid w:val="23301A57"/>
    <w:rsid w:val="233094B4"/>
    <w:rsid w:val="233E57A9"/>
    <w:rsid w:val="234030B9"/>
    <w:rsid w:val="2341395B"/>
    <w:rsid w:val="23462F2D"/>
    <w:rsid w:val="23468655"/>
    <w:rsid w:val="23494FAC"/>
    <w:rsid w:val="234A3CA6"/>
    <w:rsid w:val="234F7E43"/>
    <w:rsid w:val="2353226E"/>
    <w:rsid w:val="235B64D3"/>
    <w:rsid w:val="235BE0D4"/>
    <w:rsid w:val="235E9CB0"/>
    <w:rsid w:val="2361C8B1"/>
    <w:rsid w:val="2365E19B"/>
    <w:rsid w:val="236E89A5"/>
    <w:rsid w:val="237721E1"/>
    <w:rsid w:val="23796C0B"/>
    <w:rsid w:val="237B9D3B"/>
    <w:rsid w:val="237DB81E"/>
    <w:rsid w:val="23840275"/>
    <w:rsid w:val="238558FF"/>
    <w:rsid w:val="2386D503"/>
    <w:rsid w:val="2387E24A"/>
    <w:rsid w:val="2395D06E"/>
    <w:rsid w:val="239B0F64"/>
    <w:rsid w:val="239BF6F2"/>
    <w:rsid w:val="239C6C3D"/>
    <w:rsid w:val="239EDC1C"/>
    <w:rsid w:val="239FCC29"/>
    <w:rsid w:val="23A27D3F"/>
    <w:rsid w:val="23A29E04"/>
    <w:rsid w:val="23A774E0"/>
    <w:rsid w:val="23A81AAE"/>
    <w:rsid w:val="23A9DA0A"/>
    <w:rsid w:val="23B1BE5F"/>
    <w:rsid w:val="23B56DF1"/>
    <w:rsid w:val="23B5A288"/>
    <w:rsid w:val="23C223FC"/>
    <w:rsid w:val="23CE0DBD"/>
    <w:rsid w:val="23CEC514"/>
    <w:rsid w:val="23CF2F1B"/>
    <w:rsid w:val="23D0366E"/>
    <w:rsid w:val="23D99E63"/>
    <w:rsid w:val="23F213C5"/>
    <w:rsid w:val="23F25CA4"/>
    <w:rsid w:val="23F35F2B"/>
    <w:rsid w:val="23FA5B04"/>
    <w:rsid w:val="23FC5EFE"/>
    <w:rsid w:val="23FF0F3F"/>
    <w:rsid w:val="2400032E"/>
    <w:rsid w:val="240025DB"/>
    <w:rsid w:val="2403C6CC"/>
    <w:rsid w:val="240A60A3"/>
    <w:rsid w:val="24145C66"/>
    <w:rsid w:val="2417BDFC"/>
    <w:rsid w:val="241AF964"/>
    <w:rsid w:val="24263826"/>
    <w:rsid w:val="242AE9ED"/>
    <w:rsid w:val="242B347E"/>
    <w:rsid w:val="243609E3"/>
    <w:rsid w:val="2437C589"/>
    <w:rsid w:val="243A22E9"/>
    <w:rsid w:val="243EE665"/>
    <w:rsid w:val="243F36BA"/>
    <w:rsid w:val="24443746"/>
    <w:rsid w:val="244485A4"/>
    <w:rsid w:val="24458E4B"/>
    <w:rsid w:val="2448B6BA"/>
    <w:rsid w:val="244BD754"/>
    <w:rsid w:val="244FD9D6"/>
    <w:rsid w:val="24527CB3"/>
    <w:rsid w:val="24529D5C"/>
    <w:rsid w:val="2454663C"/>
    <w:rsid w:val="245D2068"/>
    <w:rsid w:val="246374EE"/>
    <w:rsid w:val="246B80E1"/>
    <w:rsid w:val="246BCB86"/>
    <w:rsid w:val="246D0BA4"/>
    <w:rsid w:val="24755C02"/>
    <w:rsid w:val="2475C07F"/>
    <w:rsid w:val="24792B7B"/>
    <w:rsid w:val="247C5E92"/>
    <w:rsid w:val="247CEE7A"/>
    <w:rsid w:val="2480E28C"/>
    <w:rsid w:val="2482C66B"/>
    <w:rsid w:val="2485D294"/>
    <w:rsid w:val="248B7C6C"/>
    <w:rsid w:val="249201F2"/>
    <w:rsid w:val="249FCB10"/>
    <w:rsid w:val="24A3161F"/>
    <w:rsid w:val="24A5ADBC"/>
    <w:rsid w:val="24A7AD5B"/>
    <w:rsid w:val="24ABBEE3"/>
    <w:rsid w:val="24ADA0FB"/>
    <w:rsid w:val="24ADAFEB"/>
    <w:rsid w:val="24B04DF4"/>
    <w:rsid w:val="24B18DC6"/>
    <w:rsid w:val="24B6121F"/>
    <w:rsid w:val="24BC451F"/>
    <w:rsid w:val="24BCCD25"/>
    <w:rsid w:val="24C3A197"/>
    <w:rsid w:val="24C9153C"/>
    <w:rsid w:val="24CC3C2D"/>
    <w:rsid w:val="24CFEE25"/>
    <w:rsid w:val="24D00976"/>
    <w:rsid w:val="24D4DC5A"/>
    <w:rsid w:val="24E2C741"/>
    <w:rsid w:val="24E354DF"/>
    <w:rsid w:val="24E36572"/>
    <w:rsid w:val="24E7258B"/>
    <w:rsid w:val="24E7AE7B"/>
    <w:rsid w:val="24E9602D"/>
    <w:rsid w:val="24E9D0F8"/>
    <w:rsid w:val="24EAAEBF"/>
    <w:rsid w:val="24EB2212"/>
    <w:rsid w:val="24F03974"/>
    <w:rsid w:val="24F445EB"/>
    <w:rsid w:val="24F7A7F4"/>
    <w:rsid w:val="24F85086"/>
    <w:rsid w:val="24F88C21"/>
    <w:rsid w:val="24F9197F"/>
    <w:rsid w:val="24FFD704"/>
    <w:rsid w:val="2505433C"/>
    <w:rsid w:val="250CC043"/>
    <w:rsid w:val="251125BC"/>
    <w:rsid w:val="2520D57F"/>
    <w:rsid w:val="25229702"/>
    <w:rsid w:val="25277AA8"/>
    <w:rsid w:val="252A95D9"/>
    <w:rsid w:val="252EBD9F"/>
    <w:rsid w:val="252F8746"/>
    <w:rsid w:val="25326C52"/>
    <w:rsid w:val="2532DCA9"/>
    <w:rsid w:val="25362073"/>
    <w:rsid w:val="2539934D"/>
    <w:rsid w:val="253BE89F"/>
    <w:rsid w:val="253EE67B"/>
    <w:rsid w:val="25438AD4"/>
    <w:rsid w:val="25481C2F"/>
    <w:rsid w:val="254EA00F"/>
    <w:rsid w:val="254F3C5C"/>
    <w:rsid w:val="2551B550"/>
    <w:rsid w:val="2554ED2D"/>
    <w:rsid w:val="25564EB8"/>
    <w:rsid w:val="2557A50D"/>
    <w:rsid w:val="2559920D"/>
    <w:rsid w:val="255D2625"/>
    <w:rsid w:val="255D46CD"/>
    <w:rsid w:val="25621C06"/>
    <w:rsid w:val="256AD9ED"/>
    <w:rsid w:val="256ED040"/>
    <w:rsid w:val="2570A7DF"/>
    <w:rsid w:val="2571DE84"/>
    <w:rsid w:val="2574FFFD"/>
    <w:rsid w:val="2575DF68"/>
    <w:rsid w:val="257688A8"/>
    <w:rsid w:val="257D5442"/>
    <w:rsid w:val="25899AD7"/>
    <w:rsid w:val="258E59A8"/>
    <w:rsid w:val="258EB5C9"/>
    <w:rsid w:val="2595D559"/>
    <w:rsid w:val="25974759"/>
    <w:rsid w:val="25997987"/>
    <w:rsid w:val="259A7F8B"/>
    <w:rsid w:val="259E49B4"/>
    <w:rsid w:val="25A0584A"/>
    <w:rsid w:val="25A37701"/>
    <w:rsid w:val="25A820F5"/>
    <w:rsid w:val="25A99B95"/>
    <w:rsid w:val="25AA322F"/>
    <w:rsid w:val="25AB7CFD"/>
    <w:rsid w:val="25AD9DAA"/>
    <w:rsid w:val="25AF4621"/>
    <w:rsid w:val="25B04540"/>
    <w:rsid w:val="25B82A30"/>
    <w:rsid w:val="25BD0EBB"/>
    <w:rsid w:val="25BF554A"/>
    <w:rsid w:val="25C53B18"/>
    <w:rsid w:val="25C92156"/>
    <w:rsid w:val="25CF1947"/>
    <w:rsid w:val="25D20C8F"/>
    <w:rsid w:val="25D2DFBF"/>
    <w:rsid w:val="25D9CA64"/>
    <w:rsid w:val="25DE85A9"/>
    <w:rsid w:val="25DEE540"/>
    <w:rsid w:val="25E05F25"/>
    <w:rsid w:val="25E4871B"/>
    <w:rsid w:val="25E4BECC"/>
    <w:rsid w:val="25E94601"/>
    <w:rsid w:val="25E994BF"/>
    <w:rsid w:val="25F384B2"/>
    <w:rsid w:val="25F4B7DB"/>
    <w:rsid w:val="25F4EA09"/>
    <w:rsid w:val="25F5915D"/>
    <w:rsid w:val="25FFECEB"/>
    <w:rsid w:val="2602FDC3"/>
    <w:rsid w:val="26041FFB"/>
    <w:rsid w:val="26069319"/>
    <w:rsid w:val="2613A201"/>
    <w:rsid w:val="26162E62"/>
    <w:rsid w:val="262342CB"/>
    <w:rsid w:val="26279967"/>
    <w:rsid w:val="2629649C"/>
    <w:rsid w:val="262E1267"/>
    <w:rsid w:val="2636693E"/>
    <w:rsid w:val="26455BF3"/>
    <w:rsid w:val="26463187"/>
    <w:rsid w:val="2646DC67"/>
    <w:rsid w:val="264DABB8"/>
    <w:rsid w:val="26507E13"/>
    <w:rsid w:val="265129C9"/>
    <w:rsid w:val="26520D32"/>
    <w:rsid w:val="2652953C"/>
    <w:rsid w:val="26535973"/>
    <w:rsid w:val="2664A97D"/>
    <w:rsid w:val="26689495"/>
    <w:rsid w:val="266A4D5C"/>
    <w:rsid w:val="266CBB17"/>
    <w:rsid w:val="2670D173"/>
    <w:rsid w:val="26719F53"/>
    <w:rsid w:val="267700B8"/>
    <w:rsid w:val="267FF34D"/>
    <w:rsid w:val="268074BC"/>
    <w:rsid w:val="26867F20"/>
    <w:rsid w:val="2687101D"/>
    <w:rsid w:val="268923B1"/>
    <w:rsid w:val="2690E7CC"/>
    <w:rsid w:val="2691B71F"/>
    <w:rsid w:val="26986110"/>
    <w:rsid w:val="269DBF17"/>
    <w:rsid w:val="26A305FA"/>
    <w:rsid w:val="26A4A1DA"/>
    <w:rsid w:val="26ADF04C"/>
    <w:rsid w:val="26ADFE03"/>
    <w:rsid w:val="26B150C5"/>
    <w:rsid w:val="26B5C41C"/>
    <w:rsid w:val="26B69F3D"/>
    <w:rsid w:val="26B70BAC"/>
    <w:rsid w:val="26C391C5"/>
    <w:rsid w:val="26C3ACE5"/>
    <w:rsid w:val="26C4E878"/>
    <w:rsid w:val="26CB0AC1"/>
    <w:rsid w:val="26CDE7E3"/>
    <w:rsid w:val="26CE88D1"/>
    <w:rsid w:val="26D326DA"/>
    <w:rsid w:val="26D944C6"/>
    <w:rsid w:val="26DC7CD9"/>
    <w:rsid w:val="26DD80AF"/>
    <w:rsid w:val="26E3D83F"/>
    <w:rsid w:val="26EA2031"/>
    <w:rsid w:val="26EE1DBF"/>
    <w:rsid w:val="26F675BE"/>
    <w:rsid w:val="26F786A5"/>
    <w:rsid w:val="26FBF376"/>
    <w:rsid w:val="26FD043D"/>
    <w:rsid w:val="27029D90"/>
    <w:rsid w:val="2703872A"/>
    <w:rsid w:val="27089B76"/>
    <w:rsid w:val="27095F60"/>
    <w:rsid w:val="270BD477"/>
    <w:rsid w:val="270BE2D4"/>
    <w:rsid w:val="270D68F1"/>
    <w:rsid w:val="2715152D"/>
    <w:rsid w:val="271517E6"/>
    <w:rsid w:val="2716C448"/>
    <w:rsid w:val="2716E298"/>
    <w:rsid w:val="271779FA"/>
    <w:rsid w:val="2719EC51"/>
    <w:rsid w:val="27231643"/>
    <w:rsid w:val="2723D6BA"/>
    <w:rsid w:val="27257E19"/>
    <w:rsid w:val="272C230A"/>
    <w:rsid w:val="272DFBC1"/>
    <w:rsid w:val="273633F7"/>
    <w:rsid w:val="27408B0B"/>
    <w:rsid w:val="27467754"/>
    <w:rsid w:val="27472190"/>
    <w:rsid w:val="27482D6A"/>
    <w:rsid w:val="27494C90"/>
    <w:rsid w:val="274C15A1"/>
    <w:rsid w:val="274DA6ED"/>
    <w:rsid w:val="2753BD88"/>
    <w:rsid w:val="27554FC1"/>
    <w:rsid w:val="275D2A7D"/>
    <w:rsid w:val="2764F5F7"/>
    <w:rsid w:val="276D2409"/>
    <w:rsid w:val="27706CD9"/>
    <w:rsid w:val="277D81DD"/>
    <w:rsid w:val="277E4C9B"/>
    <w:rsid w:val="277E8085"/>
    <w:rsid w:val="2784C726"/>
    <w:rsid w:val="2785BCE7"/>
    <w:rsid w:val="2785F530"/>
    <w:rsid w:val="279CE148"/>
    <w:rsid w:val="279DCA7A"/>
    <w:rsid w:val="279EBD7B"/>
    <w:rsid w:val="279FF852"/>
    <w:rsid w:val="27A274E0"/>
    <w:rsid w:val="27A5DF0F"/>
    <w:rsid w:val="27A9D035"/>
    <w:rsid w:val="27B3407F"/>
    <w:rsid w:val="27BBE027"/>
    <w:rsid w:val="27BD5F24"/>
    <w:rsid w:val="27C0536D"/>
    <w:rsid w:val="27C200EB"/>
    <w:rsid w:val="27C30DDE"/>
    <w:rsid w:val="27C369C8"/>
    <w:rsid w:val="27C548B3"/>
    <w:rsid w:val="27C68B08"/>
    <w:rsid w:val="27C6E181"/>
    <w:rsid w:val="27C7D70E"/>
    <w:rsid w:val="27CABEC8"/>
    <w:rsid w:val="27CACA80"/>
    <w:rsid w:val="27CC74EA"/>
    <w:rsid w:val="27CF0E13"/>
    <w:rsid w:val="27D15A17"/>
    <w:rsid w:val="27D1D4BE"/>
    <w:rsid w:val="27D22101"/>
    <w:rsid w:val="27D28B18"/>
    <w:rsid w:val="27DAF05D"/>
    <w:rsid w:val="27DB9E40"/>
    <w:rsid w:val="27DEC9F3"/>
    <w:rsid w:val="27E15251"/>
    <w:rsid w:val="27E9301D"/>
    <w:rsid w:val="27ECCA1F"/>
    <w:rsid w:val="27F7C253"/>
    <w:rsid w:val="27FD4C9E"/>
    <w:rsid w:val="28005218"/>
    <w:rsid w:val="280553A4"/>
    <w:rsid w:val="280A9A37"/>
    <w:rsid w:val="280E2807"/>
    <w:rsid w:val="2814F0EF"/>
    <w:rsid w:val="2815DB27"/>
    <w:rsid w:val="2816BFE0"/>
    <w:rsid w:val="281B695E"/>
    <w:rsid w:val="281E8D13"/>
    <w:rsid w:val="2821971E"/>
    <w:rsid w:val="282C72F1"/>
    <w:rsid w:val="282FD913"/>
    <w:rsid w:val="2830A184"/>
    <w:rsid w:val="283B410E"/>
    <w:rsid w:val="2841BDF8"/>
    <w:rsid w:val="28451DC2"/>
    <w:rsid w:val="2845745E"/>
    <w:rsid w:val="28460BEA"/>
    <w:rsid w:val="2848A907"/>
    <w:rsid w:val="2848C92F"/>
    <w:rsid w:val="284EDB07"/>
    <w:rsid w:val="28521AE8"/>
    <w:rsid w:val="28562B2F"/>
    <w:rsid w:val="2858B2BD"/>
    <w:rsid w:val="285F12AE"/>
    <w:rsid w:val="2861B1FE"/>
    <w:rsid w:val="28664BCB"/>
    <w:rsid w:val="286A0D14"/>
    <w:rsid w:val="286D1636"/>
    <w:rsid w:val="286D2AFC"/>
    <w:rsid w:val="286EB997"/>
    <w:rsid w:val="287261C6"/>
    <w:rsid w:val="28726944"/>
    <w:rsid w:val="287502EB"/>
    <w:rsid w:val="2875FFC3"/>
    <w:rsid w:val="28804956"/>
    <w:rsid w:val="288DEE81"/>
    <w:rsid w:val="2890D180"/>
    <w:rsid w:val="2890E13C"/>
    <w:rsid w:val="28952B25"/>
    <w:rsid w:val="2897B194"/>
    <w:rsid w:val="289CB428"/>
    <w:rsid w:val="289DECB5"/>
    <w:rsid w:val="289E9631"/>
    <w:rsid w:val="28A1B7AA"/>
    <w:rsid w:val="28A41543"/>
    <w:rsid w:val="28A52FC1"/>
    <w:rsid w:val="28A5B595"/>
    <w:rsid w:val="28A7FD85"/>
    <w:rsid w:val="28A865B7"/>
    <w:rsid w:val="28AD7AD0"/>
    <w:rsid w:val="28AFB765"/>
    <w:rsid w:val="28B01837"/>
    <w:rsid w:val="28BF8352"/>
    <w:rsid w:val="28C6AAC1"/>
    <w:rsid w:val="28C8FAED"/>
    <w:rsid w:val="28C90CAD"/>
    <w:rsid w:val="28C9314F"/>
    <w:rsid w:val="28C9CFE8"/>
    <w:rsid w:val="28CA4FA6"/>
    <w:rsid w:val="28CE96B9"/>
    <w:rsid w:val="28D51138"/>
    <w:rsid w:val="28D5F641"/>
    <w:rsid w:val="28D84038"/>
    <w:rsid w:val="28DCE103"/>
    <w:rsid w:val="28DE9F3D"/>
    <w:rsid w:val="28E0F58A"/>
    <w:rsid w:val="28E6E6E3"/>
    <w:rsid w:val="28EC935B"/>
    <w:rsid w:val="28F6EBE0"/>
    <w:rsid w:val="28FB79A0"/>
    <w:rsid w:val="28FE1562"/>
    <w:rsid w:val="2900CAA5"/>
    <w:rsid w:val="29068664"/>
    <w:rsid w:val="2907D09D"/>
    <w:rsid w:val="290B6F47"/>
    <w:rsid w:val="291240C7"/>
    <w:rsid w:val="29128556"/>
    <w:rsid w:val="29186527"/>
    <w:rsid w:val="29199D8D"/>
    <w:rsid w:val="291BBF78"/>
    <w:rsid w:val="2920867B"/>
    <w:rsid w:val="2920B845"/>
    <w:rsid w:val="292CEC8D"/>
    <w:rsid w:val="292DA315"/>
    <w:rsid w:val="292DBB96"/>
    <w:rsid w:val="29349093"/>
    <w:rsid w:val="2939A2FF"/>
    <w:rsid w:val="293C8428"/>
    <w:rsid w:val="2940656C"/>
    <w:rsid w:val="29487524"/>
    <w:rsid w:val="294E8059"/>
    <w:rsid w:val="2950744C"/>
    <w:rsid w:val="2953116F"/>
    <w:rsid w:val="2954F329"/>
    <w:rsid w:val="295DA0FB"/>
    <w:rsid w:val="295DBFC9"/>
    <w:rsid w:val="295E3B0D"/>
    <w:rsid w:val="2967CA66"/>
    <w:rsid w:val="29693636"/>
    <w:rsid w:val="2970A8B8"/>
    <w:rsid w:val="2971468F"/>
    <w:rsid w:val="2972088F"/>
    <w:rsid w:val="297823F8"/>
    <w:rsid w:val="29825E83"/>
    <w:rsid w:val="2986A47B"/>
    <w:rsid w:val="298FC1C1"/>
    <w:rsid w:val="299152A1"/>
    <w:rsid w:val="29957838"/>
    <w:rsid w:val="29961DF6"/>
    <w:rsid w:val="299647AD"/>
    <w:rsid w:val="29967000"/>
    <w:rsid w:val="2998E0D3"/>
    <w:rsid w:val="2999632A"/>
    <w:rsid w:val="299E7326"/>
    <w:rsid w:val="29AE5604"/>
    <w:rsid w:val="29B06C84"/>
    <w:rsid w:val="29B6DA90"/>
    <w:rsid w:val="29B7C1A9"/>
    <w:rsid w:val="29B90B65"/>
    <w:rsid w:val="29BE1FE2"/>
    <w:rsid w:val="29BFCCC6"/>
    <w:rsid w:val="29C60511"/>
    <w:rsid w:val="29CDC597"/>
    <w:rsid w:val="29CEF3BB"/>
    <w:rsid w:val="29CF55A8"/>
    <w:rsid w:val="29D24B2B"/>
    <w:rsid w:val="29D75888"/>
    <w:rsid w:val="29D96E76"/>
    <w:rsid w:val="29DA0E0F"/>
    <w:rsid w:val="29DC34A0"/>
    <w:rsid w:val="29DD8E59"/>
    <w:rsid w:val="29E80450"/>
    <w:rsid w:val="29F17347"/>
    <w:rsid w:val="29F4D942"/>
    <w:rsid w:val="29F5DB4E"/>
    <w:rsid w:val="29FA74F3"/>
    <w:rsid w:val="29FB20F8"/>
    <w:rsid w:val="29FF6D09"/>
    <w:rsid w:val="2A02D1E3"/>
    <w:rsid w:val="2A057280"/>
    <w:rsid w:val="2A074FFD"/>
    <w:rsid w:val="2A083B18"/>
    <w:rsid w:val="2A16B4D8"/>
    <w:rsid w:val="2A178547"/>
    <w:rsid w:val="2A20420F"/>
    <w:rsid w:val="2A26B943"/>
    <w:rsid w:val="2A27F28D"/>
    <w:rsid w:val="2A2B1630"/>
    <w:rsid w:val="2A2D44A5"/>
    <w:rsid w:val="2A31F52A"/>
    <w:rsid w:val="2A352242"/>
    <w:rsid w:val="2A3756D6"/>
    <w:rsid w:val="2A445181"/>
    <w:rsid w:val="2A4472C4"/>
    <w:rsid w:val="2A470397"/>
    <w:rsid w:val="2A4A09B6"/>
    <w:rsid w:val="2A4E2160"/>
    <w:rsid w:val="2A4E8983"/>
    <w:rsid w:val="2A4ED97B"/>
    <w:rsid w:val="2A509702"/>
    <w:rsid w:val="2A50F388"/>
    <w:rsid w:val="2A52D710"/>
    <w:rsid w:val="2A65C68E"/>
    <w:rsid w:val="2A66DBCC"/>
    <w:rsid w:val="2A66DD40"/>
    <w:rsid w:val="2A6B8EFD"/>
    <w:rsid w:val="2A6E3C61"/>
    <w:rsid w:val="2A71034D"/>
    <w:rsid w:val="2A7105B7"/>
    <w:rsid w:val="2A772D02"/>
    <w:rsid w:val="2A784357"/>
    <w:rsid w:val="2A7BD173"/>
    <w:rsid w:val="2A8BA54C"/>
    <w:rsid w:val="2A8E7D87"/>
    <w:rsid w:val="2A91870C"/>
    <w:rsid w:val="2A958879"/>
    <w:rsid w:val="2A9AD332"/>
    <w:rsid w:val="2A9AE3AF"/>
    <w:rsid w:val="2AA0161F"/>
    <w:rsid w:val="2AAC25FF"/>
    <w:rsid w:val="2AB26DB8"/>
    <w:rsid w:val="2AB50749"/>
    <w:rsid w:val="2AB78BF6"/>
    <w:rsid w:val="2ABA00D3"/>
    <w:rsid w:val="2AC0C7DA"/>
    <w:rsid w:val="2AC9B93B"/>
    <w:rsid w:val="2ACB433D"/>
    <w:rsid w:val="2AD443ED"/>
    <w:rsid w:val="2AD4AA5B"/>
    <w:rsid w:val="2ADAE8F3"/>
    <w:rsid w:val="2ADC0653"/>
    <w:rsid w:val="2AE01B0C"/>
    <w:rsid w:val="2AE0837A"/>
    <w:rsid w:val="2AE765F4"/>
    <w:rsid w:val="2AEE2D02"/>
    <w:rsid w:val="2AF409F2"/>
    <w:rsid w:val="2AFACC25"/>
    <w:rsid w:val="2B0011A6"/>
    <w:rsid w:val="2B03141A"/>
    <w:rsid w:val="2B03914A"/>
    <w:rsid w:val="2B0A2BDA"/>
    <w:rsid w:val="2B0A4057"/>
    <w:rsid w:val="2B0BA10C"/>
    <w:rsid w:val="2B0FB909"/>
    <w:rsid w:val="2B119312"/>
    <w:rsid w:val="2B141D47"/>
    <w:rsid w:val="2B171DD0"/>
    <w:rsid w:val="2B1F8FBC"/>
    <w:rsid w:val="2B213A25"/>
    <w:rsid w:val="2B21CBEB"/>
    <w:rsid w:val="2B267A80"/>
    <w:rsid w:val="2B275109"/>
    <w:rsid w:val="2B2CC517"/>
    <w:rsid w:val="2B3D4539"/>
    <w:rsid w:val="2B4BDCA8"/>
    <w:rsid w:val="2B4D1EA6"/>
    <w:rsid w:val="2B4F460E"/>
    <w:rsid w:val="2B50675C"/>
    <w:rsid w:val="2B5A8140"/>
    <w:rsid w:val="2B5E769B"/>
    <w:rsid w:val="2B5F1946"/>
    <w:rsid w:val="2B73F78E"/>
    <w:rsid w:val="2B86806F"/>
    <w:rsid w:val="2B876BE3"/>
    <w:rsid w:val="2B8B3DEE"/>
    <w:rsid w:val="2B8F8E88"/>
    <w:rsid w:val="2B8FB259"/>
    <w:rsid w:val="2B92C63A"/>
    <w:rsid w:val="2B95A649"/>
    <w:rsid w:val="2BA104E7"/>
    <w:rsid w:val="2BA88441"/>
    <w:rsid w:val="2BA9D8D6"/>
    <w:rsid w:val="2BAD4A77"/>
    <w:rsid w:val="2BAFAFD9"/>
    <w:rsid w:val="2BB054D1"/>
    <w:rsid w:val="2BB247D3"/>
    <w:rsid w:val="2BB6B598"/>
    <w:rsid w:val="2BD0CAC0"/>
    <w:rsid w:val="2BD12B5E"/>
    <w:rsid w:val="2BD1724F"/>
    <w:rsid w:val="2BD1D291"/>
    <w:rsid w:val="2BD2944A"/>
    <w:rsid w:val="2BD5ADD9"/>
    <w:rsid w:val="2BE9E292"/>
    <w:rsid w:val="2BF4C773"/>
    <w:rsid w:val="2BF5207C"/>
    <w:rsid w:val="2BF68766"/>
    <w:rsid w:val="2BFCE48C"/>
    <w:rsid w:val="2C062C49"/>
    <w:rsid w:val="2C09C885"/>
    <w:rsid w:val="2C0B74D3"/>
    <w:rsid w:val="2C0FFF62"/>
    <w:rsid w:val="2C122A6B"/>
    <w:rsid w:val="2C139439"/>
    <w:rsid w:val="2C142F07"/>
    <w:rsid w:val="2C14A1CD"/>
    <w:rsid w:val="2C152E57"/>
    <w:rsid w:val="2C1D9650"/>
    <w:rsid w:val="2C1DBAFF"/>
    <w:rsid w:val="2C209C86"/>
    <w:rsid w:val="2C2B3761"/>
    <w:rsid w:val="2C2B9F28"/>
    <w:rsid w:val="2C2F97B2"/>
    <w:rsid w:val="2C315181"/>
    <w:rsid w:val="2C3A0C33"/>
    <w:rsid w:val="2C3A3143"/>
    <w:rsid w:val="2C3E7559"/>
    <w:rsid w:val="2C3F5F2F"/>
    <w:rsid w:val="2C417CDC"/>
    <w:rsid w:val="2C430011"/>
    <w:rsid w:val="2C47A20D"/>
    <w:rsid w:val="2C494AA7"/>
    <w:rsid w:val="2C4A0A56"/>
    <w:rsid w:val="2C4DD816"/>
    <w:rsid w:val="2C4F2907"/>
    <w:rsid w:val="2C4FDA5D"/>
    <w:rsid w:val="2C544B68"/>
    <w:rsid w:val="2C54A4BE"/>
    <w:rsid w:val="2C56FB6C"/>
    <w:rsid w:val="2C573E4A"/>
    <w:rsid w:val="2C5B1C7B"/>
    <w:rsid w:val="2C5EB0E2"/>
    <w:rsid w:val="2C5FEFC2"/>
    <w:rsid w:val="2C6B8DB1"/>
    <w:rsid w:val="2C726129"/>
    <w:rsid w:val="2C78BC65"/>
    <w:rsid w:val="2C7A3CB2"/>
    <w:rsid w:val="2C80E9E7"/>
    <w:rsid w:val="2C81F3CE"/>
    <w:rsid w:val="2C8517D7"/>
    <w:rsid w:val="2C8D2E73"/>
    <w:rsid w:val="2C907E0D"/>
    <w:rsid w:val="2C938C04"/>
    <w:rsid w:val="2C94C6E4"/>
    <w:rsid w:val="2C9993EC"/>
    <w:rsid w:val="2C9E6FBB"/>
    <w:rsid w:val="2CA65CEE"/>
    <w:rsid w:val="2CAAFC50"/>
    <w:rsid w:val="2CABAF4E"/>
    <w:rsid w:val="2CB2170C"/>
    <w:rsid w:val="2CBA4E68"/>
    <w:rsid w:val="2CC940F6"/>
    <w:rsid w:val="2CCB1AF4"/>
    <w:rsid w:val="2CCB4F4F"/>
    <w:rsid w:val="2CCC3274"/>
    <w:rsid w:val="2CCCD99E"/>
    <w:rsid w:val="2CD07C3D"/>
    <w:rsid w:val="2CD2E06F"/>
    <w:rsid w:val="2CD94216"/>
    <w:rsid w:val="2CFBE742"/>
    <w:rsid w:val="2D05E6BB"/>
    <w:rsid w:val="2D0856F6"/>
    <w:rsid w:val="2D09682A"/>
    <w:rsid w:val="2D0A3736"/>
    <w:rsid w:val="2D0B54B8"/>
    <w:rsid w:val="2D0E4BBB"/>
    <w:rsid w:val="2D11284F"/>
    <w:rsid w:val="2D219A35"/>
    <w:rsid w:val="2D2C1EE2"/>
    <w:rsid w:val="2D36F87A"/>
    <w:rsid w:val="2D3D96D1"/>
    <w:rsid w:val="2D407982"/>
    <w:rsid w:val="2D4148E6"/>
    <w:rsid w:val="2D4534EF"/>
    <w:rsid w:val="2D47EE2D"/>
    <w:rsid w:val="2D4A1559"/>
    <w:rsid w:val="2D516E8C"/>
    <w:rsid w:val="2D517355"/>
    <w:rsid w:val="2D56C16E"/>
    <w:rsid w:val="2D573CB9"/>
    <w:rsid w:val="2D58011F"/>
    <w:rsid w:val="2D60A29D"/>
    <w:rsid w:val="2D6361D8"/>
    <w:rsid w:val="2D64CDC9"/>
    <w:rsid w:val="2D6B2874"/>
    <w:rsid w:val="2D6BDDF2"/>
    <w:rsid w:val="2D6EDEC7"/>
    <w:rsid w:val="2D71AE0F"/>
    <w:rsid w:val="2D76E99C"/>
    <w:rsid w:val="2D7BD056"/>
    <w:rsid w:val="2D7CE5A9"/>
    <w:rsid w:val="2D809FE5"/>
    <w:rsid w:val="2D81E253"/>
    <w:rsid w:val="2D84591D"/>
    <w:rsid w:val="2D8980E7"/>
    <w:rsid w:val="2D8C4C63"/>
    <w:rsid w:val="2D920F88"/>
    <w:rsid w:val="2D939F0E"/>
    <w:rsid w:val="2D9488F6"/>
    <w:rsid w:val="2D94E3FF"/>
    <w:rsid w:val="2D95F8F2"/>
    <w:rsid w:val="2D9A49AD"/>
    <w:rsid w:val="2D9E9C13"/>
    <w:rsid w:val="2DA41179"/>
    <w:rsid w:val="2DA4CD1F"/>
    <w:rsid w:val="2DA52D88"/>
    <w:rsid w:val="2DAAC46F"/>
    <w:rsid w:val="2DABFE80"/>
    <w:rsid w:val="2DACB481"/>
    <w:rsid w:val="2DACB7C4"/>
    <w:rsid w:val="2DB24DF3"/>
    <w:rsid w:val="2DB254E6"/>
    <w:rsid w:val="2DB658DE"/>
    <w:rsid w:val="2DC03C1E"/>
    <w:rsid w:val="2DC35028"/>
    <w:rsid w:val="2DC5BB25"/>
    <w:rsid w:val="2DCE0EC1"/>
    <w:rsid w:val="2DD507EB"/>
    <w:rsid w:val="2DD8E6A9"/>
    <w:rsid w:val="2DD94983"/>
    <w:rsid w:val="2DDA45BA"/>
    <w:rsid w:val="2DDABFF2"/>
    <w:rsid w:val="2DDB9E3C"/>
    <w:rsid w:val="2DE39228"/>
    <w:rsid w:val="2DE45553"/>
    <w:rsid w:val="2DE5F58B"/>
    <w:rsid w:val="2DE60339"/>
    <w:rsid w:val="2DF2B022"/>
    <w:rsid w:val="2DF315EE"/>
    <w:rsid w:val="2DF41444"/>
    <w:rsid w:val="2DF9936E"/>
    <w:rsid w:val="2DFB3E5D"/>
    <w:rsid w:val="2DFD7240"/>
    <w:rsid w:val="2DFE5124"/>
    <w:rsid w:val="2DFEB8AF"/>
    <w:rsid w:val="2DFF09CC"/>
    <w:rsid w:val="2E0201A2"/>
    <w:rsid w:val="2E03620E"/>
    <w:rsid w:val="2E06819F"/>
    <w:rsid w:val="2E0A466C"/>
    <w:rsid w:val="2E0C7DB4"/>
    <w:rsid w:val="2E0E0D18"/>
    <w:rsid w:val="2E1111EC"/>
    <w:rsid w:val="2E11F6EF"/>
    <w:rsid w:val="2E184F05"/>
    <w:rsid w:val="2E1D84DA"/>
    <w:rsid w:val="2E24E8D5"/>
    <w:rsid w:val="2E29EC36"/>
    <w:rsid w:val="2E2CA213"/>
    <w:rsid w:val="2E37F07B"/>
    <w:rsid w:val="2E3B5A04"/>
    <w:rsid w:val="2E3CBD5E"/>
    <w:rsid w:val="2E3E7004"/>
    <w:rsid w:val="2E405E87"/>
    <w:rsid w:val="2E42FEAD"/>
    <w:rsid w:val="2E4915F7"/>
    <w:rsid w:val="2E4BE8CD"/>
    <w:rsid w:val="2E4D2797"/>
    <w:rsid w:val="2E521BF9"/>
    <w:rsid w:val="2E552964"/>
    <w:rsid w:val="2E561589"/>
    <w:rsid w:val="2E5B4E0D"/>
    <w:rsid w:val="2E5C3C85"/>
    <w:rsid w:val="2E5CA760"/>
    <w:rsid w:val="2E61385C"/>
    <w:rsid w:val="2E635E52"/>
    <w:rsid w:val="2E66E02D"/>
    <w:rsid w:val="2E6BA11C"/>
    <w:rsid w:val="2E77D345"/>
    <w:rsid w:val="2E780760"/>
    <w:rsid w:val="2E82FDFF"/>
    <w:rsid w:val="2E8B19B4"/>
    <w:rsid w:val="2E8C5265"/>
    <w:rsid w:val="2E90442C"/>
    <w:rsid w:val="2E9282D5"/>
    <w:rsid w:val="2E92E742"/>
    <w:rsid w:val="2E981DFF"/>
    <w:rsid w:val="2E9A749E"/>
    <w:rsid w:val="2EA1C817"/>
    <w:rsid w:val="2EA43515"/>
    <w:rsid w:val="2EAA1C1C"/>
    <w:rsid w:val="2EAC88E9"/>
    <w:rsid w:val="2EB39A88"/>
    <w:rsid w:val="2EB5FC71"/>
    <w:rsid w:val="2EBEFA02"/>
    <w:rsid w:val="2ECA41D4"/>
    <w:rsid w:val="2ECB29FE"/>
    <w:rsid w:val="2ECF7C98"/>
    <w:rsid w:val="2ED365F5"/>
    <w:rsid w:val="2EE66A3F"/>
    <w:rsid w:val="2EEFA6EB"/>
    <w:rsid w:val="2EF76825"/>
    <w:rsid w:val="2EF8FF8E"/>
    <w:rsid w:val="2EFEE1DF"/>
    <w:rsid w:val="2EFF6CC1"/>
    <w:rsid w:val="2F0007DE"/>
    <w:rsid w:val="2F066FDC"/>
    <w:rsid w:val="2F07FE29"/>
    <w:rsid w:val="2F0BDDA6"/>
    <w:rsid w:val="2F11A5AB"/>
    <w:rsid w:val="2F15C3A0"/>
    <w:rsid w:val="2F162BE1"/>
    <w:rsid w:val="2F1B12DB"/>
    <w:rsid w:val="2F1C7A92"/>
    <w:rsid w:val="2F1FECAD"/>
    <w:rsid w:val="2F287D31"/>
    <w:rsid w:val="2F2F9657"/>
    <w:rsid w:val="2F32740D"/>
    <w:rsid w:val="2F353A96"/>
    <w:rsid w:val="2F38AFEF"/>
    <w:rsid w:val="2F398DA0"/>
    <w:rsid w:val="2F3B16D6"/>
    <w:rsid w:val="2F3BFA73"/>
    <w:rsid w:val="2F3C54AB"/>
    <w:rsid w:val="2F3F0DEA"/>
    <w:rsid w:val="2F3F89BF"/>
    <w:rsid w:val="2F4EA4E6"/>
    <w:rsid w:val="2F5022EB"/>
    <w:rsid w:val="2F5406D3"/>
    <w:rsid w:val="2F57083C"/>
    <w:rsid w:val="2F584F70"/>
    <w:rsid w:val="2F65C3F2"/>
    <w:rsid w:val="2F6959E3"/>
    <w:rsid w:val="2F6D0ECB"/>
    <w:rsid w:val="2F6DEAB6"/>
    <w:rsid w:val="2F6EF5AC"/>
    <w:rsid w:val="2F76161B"/>
    <w:rsid w:val="2F7AF323"/>
    <w:rsid w:val="2F7BDDC3"/>
    <w:rsid w:val="2F7C0781"/>
    <w:rsid w:val="2F7C3B72"/>
    <w:rsid w:val="2F7E870D"/>
    <w:rsid w:val="2F7F70CA"/>
    <w:rsid w:val="2F8025B1"/>
    <w:rsid w:val="2F81C5EC"/>
    <w:rsid w:val="2F825C71"/>
    <w:rsid w:val="2F85E6AE"/>
    <w:rsid w:val="2F89A7F4"/>
    <w:rsid w:val="2F8CD8A1"/>
    <w:rsid w:val="2F8D9ECB"/>
    <w:rsid w:val="2F9026D8"/>
    <w:rsid w:val="2F94DC74"/>
    <w:rsid w:val="2F9563CF"/>
    <w:rsid w:val="2F9E660E"/>
    <w:rsid w:val="2FA1BA99"/>
    <w:rsid w:val="2FA25200"/>
    <w:rsid w:val="2FA3AB33"/>
    <w:rsid w:val="2FAADE99"/>
    <w:rsid w:val="2FAC37DC"/>
    <w:rsid w:val="2FAF67B5"/>
    <w:rsid w:val="2FB46237"/>
    <w:rsid w:val="2FB51E7F"/>
    <w:rsid w:val="2FC29100"/>
    <w:rsid w:val="2FCA7555"/>
    <w:rsid w:val="2FCAC0FA"/>
    <w:rsid w:val="2FCD182C"/>
    <w:rsid w:val="2FCEACA6"/>
    <w:rsid w:val="2FCF82D0"/>
    <w:rsid w:val="2FDC2EE8"/>
    <w:rsid w:val="2FDE057E"/>
    <w:rsid w:val="2FE0638C"/>
    <w:rsid w:val="2FEA37C7"/>
    <w:rsid w:val="2FF30CEC"/>
    <w:rsid w:val="2FF3E77B"/>
    <w:rsid w:val="300003A0"/>
    <w:rsid w:val="30046302"/>
    <w:rsid w:val="30109E45"/>
    <w:rsid w:val="3017833E"/>
    <w:rsid w:val="30232E89"/>
    <w:rsid w:val="3023BAD4"/>
    <w:rsid w:val="3029205A"/>
    <w:rsid w:val="3030BD88"/>
    <w:rsid w:val="3030E497"/>
    <w:rsid w:val="3030F7D4"/>
    <w:rsid w:val="30334139"/>
    <w:rsid w:val="303522F4"/>
    <w:rsid w:val="3042DE8E"/>
    <w:rsid w:val="30454A22"/>
    <w:rsid w:val="3045EC7D"/>
    <w:rsid w:val="304E0F3C"/>
    <w:rsid w:val="30513D26"/>
    <w:rsid w:val="305E9349"/>
    <w:rsid w:val="305FFD17"/>
    <w:rsid w:val="3063AEAC"/>
    <w:rsid w:val="3067A50B"/>
    <w:rsid w:val="306C09CF"/>
    <w:rsid w:val="306C663F"/>
    <w:rsid w:val="30744931"/>
    <w:rsid w:val="3076C2AD"/>
    <w:rsid w:val="307FB211"/>
    <w:rsid w:val="30830C32"/>
    <w:rsid w:val="308A05FB"/>
    <w:rsid w:val="308CA95F"/>
    <w:rsid w:val="3097F9DC"/>
    <w:rsid w:val="3098E69F"/>
    <w:rsid w:val="30A00520"/>
    <w:rsid w:val="30A52E1D"/>
    <w:rsid w:val="30A68C03"/>
    <w:rsid w:val="30ABAE4F"/>
    <w:rsid w:val="30AEEB41"/>
    <w:rsid w:val="30B8945A"/>
    <w:rsid w:val="30B9FEC7"/>
    <w:rsid w:val="30BB5AFA"/>
    <w:rsid w:val="30C1B078"/>
    <w:rsid w:val="30C2C5C9"/>
    <w:rsid w:val="30C409EC"/>
    <w:rsid w:val="30CA3251"/>
    <w:rsid w:val="30D2BBA2"/>
    <w:rsid w:val="30D55E01"/>
    <w:rsid w:val="30D7DF16"/>
    <w:rsid w:val="30DE7C98"/>
    <w:rsid w:val="30E24BEC"/>
    <w:rsid w:val="30E9877F"/>
    <w:rsid w:val="30EACD86"/>
    <w:rsid w:val="30ED2C30"/>
    <w:rsid w:val="30EF0EB8"/>
    <w:rsid w:val="30EF28F3"/>
    <w:rsid w:val="30F165E6"/>
    <w:rsid w:val="30F6595C"/>
    <w:rsid w:val="30F7F4B7"/>
    <w:rsid w:val="30FF1C22"/>
    <w:rsid w:val="31013C86"/>
    <w:rsid w:val="31023D53"/>
    <w:rsid w:val="310B812C"/>
    <w:rsid w:val="310D240A"/>
    <w:rsid w:val="3110632C"/>
    <w:rsid w:val="31133508"/>
    <w:rsid w:val="3116C7BF"/>
    <w:rsid w:val="3117EC5A"/>
    <w:rsid w:val="31180BD3"/>
    <w:rsid w:val="31207A07"/>
    <w:rsid w:val="3121CF58"/>
    <w:rsid w:val="31290796"/>
    <w:rsid w:val="312AB6B0"/>
    <w:rsid w:val="312E031D"/>
    <w:rsid w:val="312F8125"/>
    <w:rsid w:val="3130EDA7"/>
    <w:rsid w:val="3131DAE3"/>
    <w:rsid w:val="31397D21"/>
    <w:rsid w:val="313EB4CD"/>
    <w:rsid w:val="31410E0D"/>
    <w:rsid w:val="314793C6"/>
    <w:rsid w:val="3156645B"/>
    <w:rsid w:val="3156DF9A"/>
    <w:rsid w:val="31586E19"/>
    <w:rsid w:val="3159AA71"/>
    <w:rsid w:val="315E2CB8"/>
    <w:rsid w:val="316A4C0E"/>
    <w:rsid w:val="316BB39A"/>
    <w:rsid w:val="316C8190"/>
    <w:rsid w:val="316DA595"/>
    <w:rsid w:val="3172B559"/>
    <w:rsid w:val="317884F6"/>
    <w:rsid w:val="3179D5DF"/>
    <w:rsid w:val="3180D022"/>
    <w:rsid w:val="31827B0D"/>
    <w:rsid w:val="3184722F"/>
    <w:rsid w:val="318557B3"/>
    <w:rsid w:val="3185746B"/>
    <w:rsid w:val="3187F1F8"/>
    <w:rsid w:val="31A6B9E2"/>
    <w:rsid w:val="31A82C5E"/>
    <w:rsid w:val="31AB72A8"/>
    <w:rsid w:val="31AF1564"/>
    <w:rsid w:val="31B04C57"/>
    <w:rsid w:val="31B09E9C"/>
    <w:rsid w:val="31B1B5FC"/>
    <w:rsid w:val="31B3B66D"/>
    <w:rsid w:val="31B75747"/>
    <w:rsid w:val="31BB5225"/>
    <w:rsid w:val="31BDCBFE"/>
    <w:rsid w:val="31BE4FFA"/>
    <w:rsid w:val="31BF15E7"/>
    <w:rsid w:val="31BF627C"/>
    <w:rsid w:val="31C735EA"/>
    <w:rsid w:val="31C7C336"/>
    <w:rsid w:val="31CC4BA3"/>
    <w:rsid w:val="31D7E0F2"/>
    <w:rsid w:val="31D80446"/>
    <w:rsid w:val="31D8E795"/>
    <w:rsid w:val="31E1C0D1"/>
    <w:rsid w:val="31E22A93"/>
    <w:rsid w:val="31E2C84B"/>
    <w:rsid w:val="31F74120"/>
    <w:rsid w:val="31F976BE"/>
    <w:rsid w:val="320472C1"/>
    <w:rsid w:val="320C61EB"/>
    <w:rsid w:val="321107F4"/>
    <w:rsid w:val="3212744D"/>
    <w:rsid w:val="3212B7AB"/>
    <w:rsid w:val="32153E0B"/>
    <w:rsid w:val="32177346"/>
    <w:rsid w:val="3218A2A5"/>
    <w:rsid w:val="321BE531"/>
    <w:rsid w:val="32213F79"/>
    <w:rsid w:val="32221234"/>
    <w:rsid w:val="322987AD"/>
    <w:rsid w:val="322ADB10"/>
    <w:rsid w:val="3232E94D"/>
    <w:rsid w:val="3237F8E6"/>
    <w:rsid w:val="323A938F"/>
    <w:rsid w:val="3246621F"/>
    <w:rsid w:val="3249B7A4"/>
    <w:rsid w:val="324B0F74"/>
    <w:rsid w:val="324C18AE"/>
    <w:rsid w:val="32508D1E"/>
    <w:rsid w:val="3255CF28"/>
    <w:rsid w:val="325665C1"/>
    <w:rsid w:val="32568E15"/>
    <w:rsid w:val="32602DCF"/>
    <w:rsid w:val="3264485A"/>
    <w:rsid w:val="326DAE3E"/>
    <w:rsid w:val="327CADCB"/>
    <w:rsid w:val="327F3257"/>
    <w:rsid w:val="32817803"/>
    <w:rsid w:val="32825D46"/>
    <w:rsid w:val="3285DB13"/>
    <w:rsid w:val="32948E80"/>
    <w:rsid w:val="3295B6AF"/>
    <w:rsid w:val="329814EF"/>
    <w:rsid w:val="32982D42"/>
    <w:rsid w:val="3299213A"/>
    <w:rsid w:val="329C0A83"/>
    <w:rsid w:val="32A28139"/>
    <w:rsid w:val="32A34CC4"/>
    <w:rsid w:val="32A51361"/>
    <w:rsid w:val="32A631FC"/>
    <w:rsid w:val="32A87FD8"/>
    <w:rsid w:val="32AA1C8A"/>
    <w:rsid w:val="32AADDFB"/>
    <w:rsid w:val="32AF82BA"/>
    <w:rsid w:val="32B29529"/>
    <w:rsid w:val="32B4607E"/>
    <w:rsid w:val="32B5412D"/>
    <w:rsid w:val="32BC49C0"/>
    <w:rsid w:val="32BCEBA2"/>
    <w:rsid w:val="32BE1F18"/>
    <w:rsid w:val="32C37235"/>
    <w:rsid w:val="32C4B74D"/>
    <w:rsid w:val="32C9EE20"/>
    <w:rsid w:val="32CA95CB"/>
    <w:rsid w:val="32CD21EA"/>
    <w:rsid w:val="32D25EDB"/>
    <w:rsid w:val="32DAACBD"/>
    <w:rsid w:val="32E27502"/>
    <w:rsid w:val="32E54D56"/>
    <w:rsid w:val="32E741E6"/>
    <w:rsid w:val="32E850C1"/>
    <w:rsid w:val="32EC4E21"/>
    <w:rsid w:val="32F16C1D"/>
    <w:rsid w:val="32F61E52"/>
    <w:rsid w:val="32FAC87E"/>
    <w:rsid w:val="32FCD453"/>
    <w:rsid w:val="33019A24"/>
    <w:rsid w:val="3308F16B"/>
    <w:rsid w:val="3314F724"/>
    <w:rsid w:val="3315A640"/>
    <w:rsid w:val="3315CC49"/>
    <w:rsid w:val="33198099"/>
    <w:rsid w:val="331D6683"/>
    <w:rsid w:val="331DE812"/>
    <w:rsid w:val="3323F7DA"/>
    <w:rsid w:val="3332AAA9"/>
    <w:rsid w:val="33375B09"/>
    <w:rsid w:val="333ADD99"/>
    <w:rsid w:val="333BA871"/>
    <w:rsid w:val="333C5A7E"/>
    <w:rsid w:val="333EEFFB"/>
    <w:rsid w:val="333F1C0D"/>
    <w:rsid w:val="3341270F"/>
    <w:rsid w:val="3343FEDB"/>
    <w:rsid w:val="33447A4A"/>
    <w:rsid w:val="334500FD"/>
    <w:rsid w:val="334B27F9"/>
    <w:rsid w:val="334CC63A"/>
    <w:rsid w:val="335352EA"/>
    <w:rsid w:val="33584469"/>
    <w:rsid w:val="3359FD2F"/>
    <w:rsid w:val="335BFC2B"/>
    <w:rsid w:val="33626520"/>
    <w:rsid w:val="3362AD1C"/>
    <w:rsid w:val="3363F4C4"/>
    <w:rsid w:val="33681C04"/>
    <w:rsid w:val="336B4E97"/>
    <w:rsid w:val="336C5FDD"/>
    <w:rsid w:val="336D278A"/>
    <w:rsid w:val="3378A43B"/>
    <w:rsid w:val="337A3A3F"/>
    <w:rsid w:val="337D8D3F"/>
    <w:rsid w:val="337DF45B"/>
    <w:rsid w:val="337EADD4"/>
    <w:rsid w:val="3380AC33"/>
    <w:rsid w:val="33865016"/>
    <w:rsid w:val="3389934C"/>
    <w:rsid w:val="338C74A4"/>
    <w:rsid w:val="33927A4F"/>
    <w:rsid w:val="339299E5"/>
    <w:rsid w:val="3394664D"/>
    <w:rsid w:val="339587EE"/>
    <w:rsid w:val="3397242E"/>
    <w:rsid w:val="339E3D86"/>
    <w:rsid w:val="33A0D161"/>
    <w:rsid w:val="33A18A6A"/>
    <w:rsid w:val="33A34173"/>
    <w:rsid w:val="33A52F48"/>
    <w:rsid w:val="33A89ADF"/>
    <w:rsid w:val="33A8AEF3"/>
    <w:rsid w:val="33A9F704"/>
    <w:rsid w:val="33AE6E07"/>
    <w:rsid w:val="33B0F97A"/>
    <w:rsid w:val="33B307BA"/>
    <w:rsid w:val="33B46379"/>
    <w:rsid w:val="33B4F95F"/>
    <w:rsid w:val="33B7B592"/>
    <w:rsid w:val="33B969FE"/>
    <w:rsid w:val="33BEC8A4"/>
    <w:rsid w:val="33C5B6EF"/>
    <w:rsid w:val="33C62BC7"/>
    <w:rsid w:val="33C6AB71"/>
    <w:rsid w:val="33C82081"/>
    <w:rsid w:val="33D24E72"/>
    <w:rsid w:val="33DC1EAE"/>
    <w:rsid w:val="33E4D6B4"/>
    <w:rsid w:val="33E95337"/>
    <w:rsid w:val="33EE709C"/>
    <w:rsid w:val="33F0ADF2"/>
    <w:rsid w:val="33F4D11C"/>
    <w:rsid w:val="33F7EDCE"/>
    <w:rsid w:val="33FA5324"/>
    <w:rsid w:val="3400AF83"/>
    <w:rsid w:val="34014D6F"/>
    <w:rsid w:val="3406B94C"/>
    <w:rsid w:val="340CD4DE"/>
    <w:rsid w:val="340EFEE7"/>
    <w:rsid w:val="3410ED2C"/>
    <w:rsid w:val="341194F8"/>
    <w:rsid w:val="34186F2F"/>
    <w:rsid w:val="34196D7D"/>
    <w:rsid w:val="341BA156"/>
    <w:rsid w:val="342226CA"/>
    <w:rsid w:val="342262BE"/>
    <w:rsid w:val="34257F38"/>
    <w:rsid w:val="3426446D"/>
    <w:rsid w:val="342678E8"/>
    <w:rsid w:val="342D51AA"/>
    <w:rsid w:val="342DC981"/>
    <w:rsid w:val="34304453"/>
    <w:rsid w:val="34334372"/>
    <w:rsid w:val="34372A4A"/>
    <w:rsid w:val="34372A88"/>
    <w:rsid w:val="3440C399"/>
    <w:rsid w:val="3441F059"/>
    <w:rsid w:val="34463A6E"/>
    <w:rsid w:val="3449873E"/>
    <w:rsid w:val="3451659D"/>
    <w:rsid w:val="345A5D12"/>
    <w:rsid w:val="345B4205"/>
    <w:rsid w:val="3461573C"/>
    <w:rsid w:val="3461E06E"/>
    <w:rsid w:val="346F2BB7"/>
    <w:rsid w:val="34744C01"/>
    <w:rsid w:val="34754B84"/>
    <w:rsid w:val="3475EF01"/>
    <w:rsid w:val="347D38EF"/>
    <w:rsid w:val="347D7DBF"/>
    <w:rsid w:val="347DB4C8"/>
    <w:rsid w:val="347DBE3F"/>
    <w:rsid w:val="3481089E"/>
    <w:rsid w:val="34875DB8"/>
    <w:rsid w:val="348A759F"/>
    <w:rsid w:val="348E8877"/>
    <w:rsid w:val="34904576"/>
    <w:rsid w:val="34936CF9"/>
    <w:rsid w:val="3498DEE5"/>
    <w:rsid w:val="34A1AC5E"/>
    <w:rsid w:val="34A34D2F"/>
    <w:rsid w:val="34AAADE1"/>
    <w:rsid w:val="34B1CC90"/>
    <w:rsid w:val="34BCE52D"/>
    <w:rsid w:val="34BE21FD"/>
    <w:rsid w:val="34BF5A28"/>
    <w:rsid w:val="34C0DE72"/>
    <w:rsid w:val="34C7A09C"/>
    <w:rsid w:val="34C7FB37"/>
    <w:rsid w:val="34C8F1C1"/>
    <w:rsid w:val="34CA1678"/>
    <w:rsid w:val="34CAE742"/>
    <w:rsid w:val="34CC0FA7"/>
    <w:rsid w:val="34CF565F"/>
    <w:rsid w:val="34D4954E"/>
    <w:rsid w:val="34DE5AA4"/>
    <w:rsid w:val="34E1F5AB"/>
    <w:rsid w:val="34E26796"/>
    <w:rsid w:val="34E97D23"/>
    <w:rsid w:val="34EC4611"/>
    <w:rsid w:val="34F06B7F"/>
    <w:rsid w:val="34F55309"/>
    <w:rsid w:val="34F6EEDE"/>
    <w:rsid w:val="34F8099A"/>
    <w:rsid w:val="34FA1D6B"/>
    <w:rsid w:val="34FB7CB8"/>
    <w:rsid w:val="34FEA05A"/>
    <w:rsid w:val="34FFC525"/>
    <w:rsid w:val="3506B71D"/>
    <w:rsid w:val="35077288"/>
    <w:rsid w:val="350B110C"/>
    <w:rsid w:val="350B7239"/>
    <w:rsid w:val="350C9EEB"/>
    <w:rsid w:val="3510BBEB"/>
    <w:rsid w:val="35119C60"/>
    <w:rsid w:val="35195DA0"/>
    <w:rsid w:val="3519F8CF"/>
    <w:rsid w:val="351A7E35"/>
    <w:rsid w:val="351BCDCC"/>
    <w:rsid w:val="35200D4E"/>
    <w:rsid w:val="35241570"/>
    <w:rsid w:val="3526C0B9"/>
    <w:rsid w:val="35293ACD"/>
    <w:rsid w:val="352C5C65"/>
    <w:rsid w:val="353185C5"/>
    <w:rsid w:val="353758AC"/>
    <w:rsid w:val="35414627"/>
    <w:rsid w:val="3542F664"/>
    <w:rsid w:val="354492F1"/>
    <w:rsid w:val="354557EC"/>
    <w:rsid w:val="354A4B0D"/>
    <w:rsid w:val="354BF6B5"/>
    <w:rsid w:val="354DDAC8"/>
    <w:rsid w:val="354FC46C"/>
    <w:rsid w:val="355AFF80"/>
    <w:rsid w:val="355C97E5"/>
    <w:rsid w:val="355E065B"/>
    <w:rsid w:val="355E7D03"/>
    <w:rsid w:val="35627BD2"/>
    <w:rsid w:val="3564D960"/>
    <w:rsid w:val="35666E40"/>
    <w:rsid w:val="356899C4"/>
    <w:rsid w:val="356B0C07"/>
    <w:rsid w:val="35800DAF"/>
    <w:rsid w:val="3581F68F"/>
    <w:rsid w:val="358481FD"/>
    <w:rsid w:val="35952F65"/>
    <w:rsid w:val="3598A4F1"/>
    <w:rsid w:val="3599F58A"/>
    <w:rsid w:val="359CB81E"/>
    <w:rsid w:val="35A21351"/>
    <w:rsid w:val="35A362D5"/>
    <w:rsid w:val="35A6B50C"/>
    <w:rsid w:val="35A85859"/>
    <w:rsid w:val="35B78807"/>
    <w:rsid w:val="35BC1EBB"/>
    <w:rsid w:val="35C649C0"/>
    <w:rsid w:val="35CD5A78"/>
    <w:rsid w:val="35D1348D"/>
    <w:rsid w:val="35D43517"/>
    <w:rsid w:val="35D5B64E"/>
    <w:rsid w:val="35E54814"/>
    <w:rsid w:val="35E63133"/>
    <w:rsid w:val="35EECF01"/>
    <w:rsid w:val="35F5A601"/>
    <w:rsid w:val="35F5DA7E"/>
    <w:rsid w:val="35F8927E"/>
    <w:rsid w:val="35FC6B15"/>
    <w:rsid w:val="35FD9625"/>
    <w:rsid w:val="360170AE"/>
    <w:rsid w:val="3604AC0F"/>
    <w:rsid w:val="360A2A16"/>
    <w:rsid w:val="360B81F1"/>
    <w:rsid w:val="360F1080"/>
    <w:rsid w:val="3611FEF3"/>
    <w:rsid w:val="36166ACA"/>
    <w:rsid w:val="36168C43"/>
    <w:rsid w:val="3616D60F"/>
    <w:rsid w:val="361A0856"/>
    <w:rsid w:val="361B30F3"/>
    <w:rsid w:val="361F34AE"/>
    <w:rsid w:val="3621B9A7"/>
    <w:rsid w:val="362338CB"/>
    <w:rsid w:val="36260EC2"/>
    <w:rsid w:val="36288305"/>
    <w:rsid w:val="362B9E0C"/>
    <w:rsid w:val="362E563D"/>
    <w:rsid w:val="362FFC81"/>
    <w:rsid w:val="3630E558"/>
    <w:rsid w:val="363786D1"/>
    <w:rsid w:val="3639689F"/>
    <w:rsid w:val="363EEE87"/>
    <w:rsid w:val="36424EA3"/>
    <w:rsid w:val="36440C4B"/>
    <w:rsid w:val="36446E26"/>
    <w:rsid w:val="36503F08"/>
    <w:rsid w:val="36504385"/>
    <w:rsid w:val="3651215B"/>
    <w:rsid w:val="3656F21F"/>
    <w:rsid w:val="365A5E28"/>
    <w:rsid w:val="3664CBFA"/>
    <w:rsid w:val="36667E16"/>
    <w:rsid w:val="366F9901"/>
    <w:rsid w:val="36743899"/>
    <w:rsid w:val="3677A0BB"/>
    <w:rsid w:val="367B2366"/>
    <w:rsid w:val="368215A0"/>
    <w:rsid w:val="368802AD"/>
    <w:rsid w:val="368899FD"/>
    <w:rsid w:val="368B2E39"/>
    <w:rsid w:val="368B4B66"/>
    <w:rsid w:val="368C4FDA"/>
    <w:rsid w:val="3693CF43"/>
    <w:rsid w:val="36972D8C"/>
    <w:rsid w:val="3697965C"/>
    <w:rsid w:val="369B9586"/>
    <w:rsid w:val="369C5234"/>
    <w:rsid w:val="369CD703"/>
    <w:rsid w:val="36A18546"/>
    <w:rsid w:val="36ADD726"/>
    <w:rsid w:val="36B537EC"/>
    <w:rsid w:val="36B6AA45"/>
    <w:rsid w:val="36B7D58A"/>
    <w:rsid w:val="36BC47CA"/>
    <w:rsid w:val="36C6A42A"/>
    <w:rsid w:val="36CE738A"/>
    <w:rsid w:val="36D4DD98"/>
    <w:rsid w:val="36D561C8"/>
    <w:rsid w:val="36D84010"/>
    <w:rsid w:val="36E27578"/>
    <w:rsid w:val="36E8B6DE"/>
    <w:rsid w:val="36E9A38D"/>
    <w:rsid w:val="36E9AB39"/>
    <w:rsid w:val="36EDE474"/>
    <w:rsid w:val="36F37B7C"/>
    <w:rsid w:val="36F3DE86"/>
    <w:rsid w:val="36F457C6"/>
    <w:rsid w:val="36FE4C33"/>
    <w:rsid w:val="370020DD"/>
    <w:rsid w:val="3707E4A8"/>
    <w:rsid w:val="370B1154"/>
    <w:rsid w:val="370DA669"/>
    <w:rsid w:val="370F32F8"/>
    <w:rsid w:val="37109BD0"/>
    <w:rsid w:val="3713F846"/>
    <w:rsid w:val="37157766"/>
    <w:rsid w:val="37182305"/>
    <w:rsid w:val="37222A0D"/>
    <w:rsid w:val="372321EA"/>
    <w:rsid w:val="3734F297"/>
    <w:rsid w:val="373700B9"/>
    <w:rsid w:val="37371AD7"/>
    <w:rsid w:val="373D0059"/>
    <w:rsid w:val="37459BEA"/>
    <w:rsid w:val="374CEAD6"/>
    <w:rsid w:val="37500FF1"/>
    <w:rsid w:val="37545780"/>
    <w:rsid w:val="375E3ED5"/>
    <w:rsid w:val="37621A21"/>
    <w:rsid w:val="3763F952"/>
    <w:rsid w:val="3764B6CF"/>
    <w:rsid w:val="376927D2"/>
    <w:rsid w:val="376FFFEC"/>
    <w:rsid w:val="3773925A"/>
    <w:rsid w:val="3773CED7"/>
    <w:rsid w:val="37770E9A"/>
    <w:rsid w:val="3781A058"/>
    <w:rsid w:val="37837C32"/>
    <w:rsid w:val="3783B695"/>
    <w:rsid w:val="3783C510"/>
    <w:rsid w:val="37852FE1"/>
    <w:rsid w:val="37868133"/>
    <w:rsid w:val="37868CFF"/>
    <w:rsid w:val="3787C05F"/>
    <w:rsid w:val="378DC208"/>
    <w:rsid w:val="378E0C6F"/>
    <w:rsid w:val="379129D5"/>
    <w:rsid w:val="3794F6C5"/>
    <w:rsid w:val="37973F85"/>
    <w:rsid w:val="379762AE"/>
    <w:rsid w:val="3799AADB"/>
    <w:rsid w:val="379EA276"/>
    <w:rsid w:val="37A3AD9E"/>
    <w:rsid w:val="37A90D9C"/>
    <w:rsid w:val="37AAD8F9"/>
    <w:rsid w:val="37ABC9B7"/>
    <w:rsid w:val="37AC2AD3"/>
    <w:rsid w:val="37B1B38B"/>
    <w:rsid w:val="37B1D7B4"/>
    <w:rsid w:val="37B3EA80"/>
    <w:rsid w:val="37B5AD1F"/>
    <w:rsid w:val="37B8A960"/>
    <w:rsid w:val="37B99566"/>
    <w:rsid w:val="37C4F863"/>
    <w:rsid w:val="37C6CED4"/>
    <w:rsid w:val="37CAA276"/>
    <w:rsid w:val="37CDED2E"/>
    <w:rsid w:val="37D36B51"/>
    <w:rsid w:val="37D3ABD4"/>
    <w:rsid w:val="37E023AB"/>
    <w:rsid w:val="37E2E5EF"/>
    <w:rsid w:val="37E38D92"/>
    <w:rsid w:val="37E805FF"/>
    <w:rsid w:val="37EABEC1"/>
    <w:rsid w:val="37F67647"/>
    <w:rsid w:val="37F8502D"/>
    <w:rsid w:val="37FB93CC"/>
    <w:rsid w:val="37FD6C98"/>
    <w:rsid w:val="380AC8BB"/>
    <w:rsid w:val="380F402B"/>
    <w:rsid w:val="3816A3DD"/>
    <w:rsid w:val="381C710A"/>
    <w:rsid w:val="381D3B09"/>
    <w:rsid w:val="3823D30E"/>
    <w:rsid w:val="38245C0B"/>
    <w:rsid w:val="38247DCC"/>
    <w:rsid w:val="3828514A"/>
    <w:rsid w:val="382C1FFF"/>
    <w:rsid w:val="3837A801"/>
    <w:rsid w:val="383D55A7"/>
    <w:rsid w:val="3841CA51"/>
    <w:rsid w:val="384356C0"/>
    <w:rsid w:val="3844058F"/>
    <w:rsid w:val="38478558"/>
    <w:rsid w:val="3847A38E"/>
    <w:rsid w:val="384DF073"/>
    <w:rsid w:val="384FF358"/>
    <w:rsid w:val="38549E5C"/>
    <w:rsid w:val="3857DAD5"/>
    <w:rsid w:val="385887B4"/>
    <w:rsid w:val="3859C139"/>
    <w:rsid w:val="385C22C4"/>
    <w:rsid w:val="385C922E"/>
    <w:rsid w:val="3861E244"/>
    <w:rsid w:val="386520FB"/>
    <w:rsid w:val="386CD91B"/>
    <w:rsid w:val="386FEA9D"/>
    <w:rsid w:val="387135CC"/>
    <w:rsid w:val="387CD5CB"/>
    <w:rsid w:val="387EAC70"/>
    <w:rsid w:val="387EEFF6"/>
    <w:rsid w:val="388001FC"/>
    <w:rsid w:val="388048AF"/>
    <w:rsid w:val="3880993D"/>
    <w:rsid w:val="3885CFB5"/>
    <w:rsid w:val="38887189"/>
    <w:rsid w:val="3897BBAD"/>
    <w:rsid w:val="389A1C94"/>
    <w:rsid w:val="389C305B"/>
    <w:rsid w:val="38A1EC92"/>
    <w:rsid w:val="38A544A0"/>
    <w:rsid w:val="38B2AF12"/>
    <w:rsid w:val="38B493B2"/>
    <w:rsid w:val="38B559E2"/>
    <w:rsid w:val="38BA92F7"/>
    <w:rsid w:val="38BBCAC5"/>
    <w:rsid w:val="38BC45CE"/>
    <w:rsid w:val="38BF9ECC"/>
    <w:rsid w:val="38CB89E7"/>
    <w:rsid w:val="38CDE869"/>
    <w:rsid w:val="38D0A82B"/>
    <w:rsid w:val="38D0C636"/>
    <w:rsid w:val="38DA2780"/>
    <w:rsid w:val="38DB7F9B"/>
    <w:rsid w:val="38DE03C9"/>
    <w:rsid w:val="38E16C4B"/>
    <w:rsid w:val="38E23997"/>
    <w:rsid w:val="38E78A3B"/>
    <w:rsid w:val="38E846CC"/>
    <w:rsid w:val="38E9796F"/>
    <w:rsid w:val="38EBBE3B"/>
    <w:rsid w:val="38F629AE"/>
    <w:rsid w:val="38F7D5C2"/>
    <w:rsid w:val="38FF4F7E"/>
    <w:rsid w:val="3905FF25"/>
    <w:rsid w:val="39062718"/>
    <w:rsid w:val="39082897"/>
    <w:rsid w:val="3910B59B"/>
    <w:rsid w:val="39154791"/>
    <w:rsid w:val="3916EB2D"/>
    <w:rsid w:val="39175652"/>
    <w:rsid w:val="392983BE"/>
    <w:rsid w:val="392E65F4"/>
    <w:rsid w:val="39399678"/>
    <w:rsid w:val="393C34DF"/>
    <w:rsid w:val="3943DEDB"/>
    <w:rsid w:val="3946A7A6"/>
    <w:rsid w:val="3947D3DC"/>
    <w:rsid w:val="394D8579"/>
    <w:rsid w:val="39542FF2"/>
    <w:rsid w:val="3959726A"/>
    <w:rsid w:val="395E008A"/>
    <w:rsid w:val="395FCBAB"/>
    <w:rsid w:val="3960838B"/>
    <w:rsid w:val="3965B841"/>
    <w:rsid w:val="396B5500"/>
    <w:rsid w:val="396E1351"/>
    <w:rsid w:val="39739F01"/>
    <w:rsid w:val="397C7C3D"/>
    <w:rsid w:val="397D7123"/>
    <w:rsid w:val="397D737F"/>
    <w:rsid w:val="397DBC55"/>
    <w:rsid w:val="3981FEF3"/>
    <w:rsid w:val="39891207"/>
    <w:rsid w:val="398C5D53"/>
    <w:rsid w:val="398EC886"/>
    <w:rsid w:val="3992160A"/>
    <w:rsid w:val="39AEB702"/>
    <w:rsid w:val="39B7CD9F"/>
    <w:rsid w:val="39B86097"/>
    <w:rsid w:val="39BD6A4C"/>
    <w:rsid w:val="39BFA36F"/>
    <w:rsid w:val="39C65DAE"/>
    <w:rsid w:val="39C8F5FE"/>
    <w:rsid w:val="39CF3DCE"/>
    <w:rsid w:val="39D33648"/>
    <w:rsid w:val="39D35B9D"/>
    <w:rsid w:val="39DC246D"/>
    <w:rsid w:val="39DD3041"/>
    <w:rsid w:val="39DF406F"/>
    <w:rsid w:val="39EA989D"/>
    <w:rsid w:val="39EC2285"/>
    <w:rsid w:val="39EC4346"/>
    <w:rsid w:val="39EFA571"/>
    <w:rsid w:val="39F00CED"/>
    <w:rsid w:val="39F32010"/>
    <w:rsid w:val="39F8AA39"/>
    <w:rsid w:val="39FEA252"/>
    <w:rsid w:val="3A0445A1"/>
    <w:rsid w:val="3A0622F4"/>
    <w:rsid w:val="3A0AC9CF"/>
    <w:rsid w:val="3A174B71"/>
    <w:rsid w:val="3A18717C"/>
    <w:rsid w:val="3A1FC5FF"/>
    <w:rsid w:val="3A23442D"/>
    <w:rsid w:val="3A282C40"/>
    <w:rsid w:val="3A2CD7F5"/>
    <w:rsid w:val="3A31A469"/>
    <w:rsid w:val="3A36F19D"/>
    <w:rsid w:val="3A42217B"/>
    <w:rsid w:val="3A462AD6"/>
    <w:rsid w:val="3A522982"/>
    <w:rsid w:val="3A5D97CC"/>
    <w:rsid w:val="3A72B444"/>
    <w:rsid w:val="3A741231"/>
    <w:rsid w:val="3A804795"/>
    <w:rsid w:val="3A875E9B"/>
    <w:rsid w:val="3A90EFB6"/>
    <w:rsid w:val="3A9282D9"/>
    <w:rsid w:val="3A987048"/>
    <w:rsid w:val="3A98AFBB"/>
    <w:rsid w:val="3A9BCCD3"/>
    <w:rsid w:val="3AA446FE"/>
    <w:rsid w:val="3AA73EA8"/>
    <w:rsid w:val="3AA7D5F7"/>
    <w:rsid w:val="3AAB26E9"/>
    <w:rsid w:val="3AAEDE42"/>
    <w:rsid w:val="3AB24670"/>
    <w:rsid w:val="3AB63A58"/>
    <w:rsid w:val="3ABC3450"/>
    <w:rsid w:val="3AC03CB5"/>
    <w:rsid w:val="3AC208C3"/>
    <w:rsid w:val="3AC25C09"/>
    <w:rsid w:val="3AC36171"/>
    <w:rsid w:val="3AC4151F"/>
    <w:rsid w:val="3AC48D93"/>
    <w:rsid w:val="3AC9F82C"/>
    <w:rsid w:val="3ACCDCEB"/>
    <w:rsid w:val="3ACCED27"/>
    <w:rsid w:val="3ACD1640"/>
    <w:rsid w:val="3ACE788D"/>
    <w:rsid w:val="3AD4C292"/>
    <w:rsid w:val="3ADB9D1F"/>
    <w:rsid w:val="3ADDD8E0"/>
    <w:rsid w:val="3AE0F65D"/>
    <w:rsid w:val="3AE918A1"/>
    <w:rsid w:val="3AEDA3B0"/>
    <w:rsid w:val="3AEF2586"/>
    <w:rsid w:val="3AF46A63"/>
    <w:rsid w:val="3AF532FC"/>
    <w:rsid w:val="3AF66926"/>
    <w:rsid w:val="3AFCC366"/>
    <w:rsid w:val="3B001BFA"/>
    <w:rsid w:val="3B06DDD3"/>
    <w:rsid w:val="3B0F6F62"/>
    <w:rsid w:val="3B0FDC56"/>
    <w:rsid w:val="3B1145E9"/>
    <w:rsid w:val="3B118455"/>
    <w:rsid w:val="3B15BD9A"/>
    <w:rsid w:val="3B1691D7"/>
    <w:rsid w:val="3B24B691"/>
    <w:rsid w:val="3B25981B"/>
    <w:rsid w:val="3B2ABD7D"/>
    <w:rsid w:val="3B31BE82"/>
    <w:rsid w:val="3B363C19"/>
    <w:rsid w:val="3B38E6AA"/>
    <w:rsid w:val="3B3919BD"/>
    <w:rsid w:val="3B3AF166"/>
    <w:rsid w:val="3B3D26DE"/>
    <w:rsid w:val="3B423370"/>
    <w:rsid w:val="3B448C2F"/>
    <w:rsid w:val="3B485DF3"/>
    <w:rsid w:val="3B54B650"/>
    <w:rsid w:val="3B55EE1B"/>
    <w:rsid w:val="3B574208"/>
    <w:rsid w:val="3B59CBB1"/>
    <w:rsid w:val="3B5CBF2A"/>
    <w:rsid w:val="3B614A17"/>
    <w:rsid w:val="3B6B1D58"/>
    <w:rsid w:val="3B6F9F91"/>
    <w:rsid w:val="3B75C373"/>
    <w:rsid w:val="3B778D0A"/>
    <w:rsid w:val="3B7C63AC"/>
    <w:rsid w:val="3B828A6D"/>
    <w:rsid w:val="3B82B1F0"/>
    <w:rsid w:val="3B83E512"/>
    <w:rsid w:val="3B8463D7"/>
    <w:rsid w:val="3B86FB8A"/>
    <w:rsid w:val="3B91C610"/>
    <w:rsid w:val="3B945A4E"/>
    <w:rsid w:val="3B99D163"/>
    <w:rsid w:val="3BA37A31"/>
    <w:rsid w:val="3BA3B1EC"/>
    <w:rsid w:val="3BA52B67"/>
    <w:rsid w:val="3BA75D27"/>
    <w:rsid w:val="3BB1D10A"/>
    <w:rsid w:val="3BB45A47"/>
    <w:rsid w:val="3BB8220B"/>
    <w:rsid w:val="3BB92C2B"/>
    <w:rsid w:val="3BBA4301"/>
    <w:rsid w:val="3BC04236"/>
    <w:rsid w:val="3BC24165"/>
    <w:rsid w:val="3BC871CE"/>
    <w:rsid w:val="3BC89F72"/>
    <w:rsid w:val="3BCADD05"/>
    <w:rsid w:val="3BCC0F40"/>
    <w:rsid w:val="3BD58E79"/>
    <w:rsid w:val="3BD6981A"/>
    <w:rsid w:val="3BDB48A2"/>
    <w:rsid w:val="3BDCEAD2"/>
    <w:rsid w:val="3BE1ED79"/>
    <w:rsid w:val="3BECD3E3"/>
    <w:rsid w:val="3BEE7A71"/>
    <w:rsid w:val="3BEEA1DD"/>
    <w:rsid w:val="3BF06F98"/>
    <w:rsid w:val="3BF078BF"/>
    <w:rsid w:val="3BF2EF01"/>
    <w:rsid w:val="3BFCF42A"/>
    <w:rsid w:val="3C0B5E30"/>
    <w:rsid w:val="3C0E5BDB"/>
    <w:rsid w:val="3C0EC669"/>
    <w:rsid w:val="3C15173D"/>
    <w:rsid w:val="3C169161"/>
    <w:rsid w:val="3C1A7875"/>
    <w:rsid w:val="3C1CD5AC"/>
    <w:rsid w:val="3C27ECF1"/>
    <w:rsid w:val="3C28DC50"/>
    <w:rsid w:val="3C2DE247"/>
    <w:rsid w:val="3C3376D0"/>
    <w:rsid w:val="3C35CDFE"/>
    <w:rsid w:val="3C38ECE0"/>
    <w:rsid w:val="3C3908F4"/>
    <w:rsid w:val="3C3A4F1E"/>
    <w:rsid w:val="3C3BD35B"/>
    <w:rsid w:val="3C3C0E86"/>
    <w:rsid w:val="3C3C98F5"/>
    <w:rsid w:val="3C3ECA26"/>
    <w:rsid w:val="3C5201CB"/>
    <w:rsid w:val="3C555EDA"/>
    <w:rsid w:val="3C577C6A"/>
    <w:rsid w:val="3C58E4B7"/>
    <w:rsid w:val="3C5D56A3"/>
    <w:rsid w:val="3C622CF4"/>
    <w:rsid w:val="3C667ECB"/>
    <w:rsid w:val="3C754DD5"/>
    <w:rsid w:val="3C7DFCF5"/>
    <w:rsid w:val="3C7E85FF"/>
    <w:rsid w:val="3C81818C"/>
    <w:rsid w:val="3C84E5C1"/>
    <w:rsid w:val="3C863ECC"/>
    <w:rsid w:val="3C86F7E7"/>
    <w:rsid w:val="3C8C1A83"/>
    <w:rsid w:val="3C8EB66B"/>
    <w:rsid w:val="3C91F397"/>
    <w:rsid w:val="3C9897DB"/>
    <w:rsid w:val="3C990E87"/>
    <w:rsid w:val="3C9B0436"/>
    <w:rsid w:val="3CA06EA0"/>
    <w:rsid w:val="3CAB3FC3"/>
    <w:rsid w:val="3CB56C55"/>
    <w:rsid w:val="3CBABE01"/>
    <w:rsid w:val="3CBD0BE0"/>
    <w:rsid w:val="3CBF748B"/>
    <w:rsid w:val="3CC12983"/>
    <w:rsid w:val="3CD2F06B"/>
    <w:rsid w:val="3CD4382E"/>
    <w:rsid w:val="3CD705EC"/>
    <w:rsid w:val="3CDCE9EE"/>
    <w:rsid w:val="3CDD8EFC"/>
    <w:rsid w:val="3CDFD2C9"/>
    <w:rsid w:val="3CE8B59D"/>
    <w:rsid w:val="3CEA1500"/>
    <w:rsid w:val="3CFD0F3E"/>
    <w:rsid w:val="3CFD8617"/>
    <w:rsid w:val="3D0242D1"/>
    <w:rsid w:val="3D025D5C"/>
    <w:rsid w:val="3D035AC1"/>
    <w:rsid w:val="3D0810C2"/>
    <w:rsid w:val="3D084B71"/>
    <w:rsid w:val="3D0B2C76"/>
    <w:rsid w:val="3D0EE4FC"/>
    <w:rsid w:val="3D13A003"/>
    <w:rsid w:val="3D1800CC"/>
    <w:rsid w:val="3D1A03A7"/>
    <w:rsid w:val="3D1A6944"/>
    <w:rsid w:val="3D1E1895"/>
    <w:rsid w:val="3D1F649B"/>
    <w:rsid w:val="3D2222B0"/>
    <w:rsid w:val="3D2969BB"/>
    <w:rsid w:val="3D2BFFCF"/>
    <w:rsid w:val="3D333491"/>
    <w:rsid w:val="3D337FAE"/>
    <w:rsid w:val="3D374808"/>
    <w:rsid w:val="3D3AD23E"/>
    <w:rsid w:val="3D3D5580"/>
    <w:rsid w:val="3D3E0DDC"/>
    <w:rsid w:val="3D3F2902"/>
    <w:rsid w:val="3D472559"/>
    <w:rsid w:val="3D4BC4F3"/>
    <w:rsid w:val="3D4E3BA1"/>
    <w:rsid w:val="3D630B6D"/>
    <w:rsid w:val="3D6A5424"/>
    <w:rsid w:val="3D6A71C6"/>
    <w:rsid w:val="3D6E4CF5"/>
    <w:rsid w:val="3D7664C4"/>
    <w:rsid w:val="3D7E5689"/>
    <w:rsid w:val="3D8B7E3C"/>
    <w:rsid w:val="3D8B9664"/>
    <w:rsid w:val="3D900592"/>
    <w:rsid w:val="3D95FE66"/>
    <w:rsid w:val="3D9BE597"/>
    <w:rsid w:val="3D9C0110"/>
    <w:rsid w:val="3D9CD80D"/>
    <w:rsid w:val="3DA1D6E7"/>
    <w:rsid w:val="3DA1EBC4"/>
    <w:rsid w:val="3DA444A5"/>
    <w:rsid w:val="3DAB9B33"/>
    <w:rsid w:val="3DAF0C40"/>
    <w:rsid w:val="3DB30AAF"/>
    <w:rsid w:val="3DBACE81"/>
    <w:rsid w:val="3DBE0599"/>
    <w:rsid w:val="3DC0794A"/>
    <w:rsid w:val="3DC3E2FA"/>
    <w:rsid w:val="3DC5F83A"/>
    <w:rsid w:val="3DC9EF53"/>
    <w:rsid w:val="3DCDF956"/>
    <w:rsid w:val="3DCF6A1B"/>
    <w:rsid w:val="3DD0110A"/>
    <w:rsid w:val="3DD0324A"/>
    <w:rsid w:val="3DD61927"/>
    <w:rsid w:val="3DD78046"/>
    <w:rsid w:val="3DD7BF15"/>
    <w:rsid w:val="3DDA9A87"/>
    <w:rsid w:val="3DDCB483"/>
    <w:rsid w:val="3DDD57DB"/>
    <w:rsid w:val="3DDFD597"/>
    <w:rsid w:val="3DEC7063"/>
    <w:rsid w:val="3DECBAA0"/>
    <w:rsid w:val="3DF095C1"/>
    <w:rsid w:val="3DF0BC38"/>
    <w:rsid w:val="3DF14202"/>
    <w:rsid w:val="3DF3B764"/>
    <w:rsid w:val="3DF64A55"/>
    <w:rsid w:val="3DFFF790"/>
    <w:rsid w:val="3E00EC63"/>
    <w:rsid w:val="3E016E76"/>
    <w:rsid w:val="3E058606"/>
    <w:rsid w:val="3E05C504"/>
    <w:rsid w:val="3E0AB95B"/>
    <w:rsid w:val="3E0F332A"/>
    <w:rsid w:val="3E11CFEE"/>
    <w:rsid w:val="3E12C5D2"/>
    <w:rsid w:val="3E13F1C8"/>
    <w:rsid w:val="3E15D3B8"/>
    <w:rsid w:val="3E210D23"/>
    <w:rsid w:val="3E28FD16"/>
    <w:rsid w:val="3E2A78DE"/>
    <w:rsid w:val="3E2DCB2A"/>
    <w:rsid w:val="3E30CF20"/>
    <w:rsid w:val="3E360AAA"/>
    <w:rsid w:val="3E365E35"/>
    <w:rsid w:val="3E36A437"/>
    <w:rsid w:val="3E3AA4AE"/>
    <w:rsid w:val="3E3CB7A8"/>
    <w:rsid w:val="3E3F2C89"/>
    <w:rsid w:val="3E46BDC4"/>
    <w:rsid w:val="3E4A0FAB"/>
    <w:rsid w:val="3E4C11CC"/>
    <w:rsid w:val="3E4DA641"/>
    <w:rsid w:val="3E51D71A"/>
    <w:rsid w:val="3E5AA28B"/>
    <w:rsid w:val="3E5AE9C2"/>
    <w:rsid w:val="3E6394BB"/>
    <w:rsid w:val="3E672B28"/>
    <w:rsid w:val="3E6D82AD"/>
    <w:rsid w:val="3E70303B"/>
    <w:rsid w:val="3E75D481"/>
    <w:rsid w:val="3E795F5D"/>
    <w:rsid w:val="3E7CCF13"/>
    <w:rsid w:val="3E81874D"/>
    <w:rsid w:val="3E828723"/>
    <w:rsid w:val="3E931D64"/>
    <w:rsid w:val="3E93A8CD"/>
    <w:rsid w:val="3E9665B7"/>
    <w:rsid w:val="3E9952C6"/>
    <w:rsid w:val="3E9E1332"/>
    <w:rsid w:val="3EB03CCA"/>
    <w:rsid w:val="3EC06BB9"/>
    <w:rsid w:val="3EDAFF0F"/>
    <w:rsid w:val="3EDC0095"/>
    <w:rsid w:val="3EE34F6D"/>
    <w:rsid w:val="3EE94D03"/>
    <w:rsid w:val="3EE9DDF3"/>
    <w:rsid w:val="3EF40A4A"/>
    <w:rsid w:val="3EF77E6F"/>
    <w:rsid w:val="3EFA5B83"/>
    <w:rsid w:val="3EFB6292"/>
    <w:rsid w:val="3EFFE6BD"/>
    <w:rsid w:val="3F008B8B"/>
    <w:rsid w:val="3F0CFCF7"/>
    <w:rsid w:val="3F0E7D78"/>
    <w:rsid w:val="3F12BA4E"/>
    <w:rsid w:val="3F13E125"/>
    <w:rsid w:val="3F15BA6B"/>
    <w:rsid w:val="3F184DA7"/>
    <w:rsid w:val="3F1D7489"/>
    <w:rsid w:val="3F1E3835"/>
    <w:rsid w:val="3F23CC3B"/>
    <w:rsid w:val="3F23F603"/>
    <w:rsid w:val="3F246CEE"/>
    <w:rsid w:val="3F27F7AA"/>
    <w:rsid w:val="3F2A6776"/>
    <w:rsid w:val="3F2C1410"/>
    <w:rsid w:val="3F3F3BCD"/>
    <w:rsid w:val="3F40E412"/>
    <w:rsid w:val="3F4368A7"/>
    <w:rsid w:val="3F460827"/>
    <w:rsid w:val="3F4767F0"/>
    <w:rsid w:val="3F510EBF"/>
    <w:rsid w:val="3F549C39"/>
    <w:rsid w:val="3F5737C3"/>
    <w:rsid w:val="3F5AF806"/>
    <w:rsid w:val="3F5DBB96"/>
    <w:rsid w:val="3F5FC920"/>
    <w:rsid w:val="3F61DFDA"/>
    <w:rsid w:val="3F659405"/>
    <w:rsid w:val="3F65B2B6"/>
    <w:rsid w:val="3F667DC3"/>
    <w:rsid w:val="3F6BE16B"/>
    <w:rsid w:val="3F6D4875"/>
    <w:rsid w:val="3F7035BD"/>
    <w:rsid w:val="3F7A886A"/>
    <w:rsid w:val="3F7CA340"/>
    <w:rsid w:val="3F7D04AC"/>
    <w:rsid w:val="3F7F1CA4"/>
    <w:rsid w:val="3F856D80"/>
    <w:rsid w:val="3F88E56C"/>
    <w:rsid w:val="3F89C770"/>
    <w:rsid w:val="3F89F2C9"/>
    <w:rsid w:val="3F8A6E10"/>
    <w:rsid w:val="3F8DDFAD"/>
    <w:rsid w:val="3F8E1951"/>
    <w:rsid w:val="3F928B88"/>
    <w:rsid w:val="3F9518B3"/>
    <w:rsid w:val="3F98EBBA"/>
    <w:rsid w:val="3F9FBE14"/>
    <w:rsid w:val="3FA06431"/>
    <w:rsid w:val="3FA7D96C"/>
    <w:rsid w:val="3FA82C4B"/>
    <w:rsid w:val="3FAD2E8E"/>
    <w:rsid w:val="3FADD4E5"/>
    <w:rsid w:val="3FAEC6EA"/>
    <w:rsid w:val="3FAF125A"/>
    <w:rsid w:val="3FB42D78"/>
    <w:rsid w:val="3FC13516"/>
    <w:rsid w:val="3FC54EC3"/>
    <w:rsid w:val="3FC9A854"/>
    <w:rsid w:val="3FCE8511"/>
    <w:rsid w:val="3FD0C8AA"/>
    <w:rsid w:val="3FD11766"/>
    <w:rsid w:val="3FD2F4C8"/>
    <w:rsid w:val="3FD50625"/>
    <w:rsid w:val="3FD8DAD7"/>
    <w:rsid w:val="3FDB3631"/>
    <w:rsid w:val="3FDD56BB"/>
    <w:rsid w:val="3FE2E085"/>
    <w:rsid w:val="3FE976A2"/>
    <w:rsid w:val="3FEA9B2F"/>
    <w:rsid w:val="3FF6615D"/>
    <w:rsid w:val="3FF8D65D"/>
    <w:rsid w:val="40085E0A"/>
    <w:rsid w:val="40092754"/>
    <w:rsid w:val="4009530E"/>
    <w:rsid w:val="4012BB7C"/>
    <w:rsid w:val="401570A7"/>
    <w:rsid w:val="40245E78"/>
    <w:rsid w:val="402C087A"/>
    <w:rsid w:val="4031FBE1"/>
    <w:rsid w:val="404068F3"/>
    <w:rsid w:val="4044610C"/>
    <w:rsid w:val="40451325"/>
    <w:rsid w:val="4045F572"/>
    <w:rsid w:val="4049D38F"/>
    <w:rsid w:val="404C55D8"/>
    <w:rsid w:val="40518BD1"/>
    <w:rsid w:val="405290F2"/>
    <w:rsid w:val="4052B22D"/>
    <w:rsid w:val="4057EC19"/>
    <w:rsid w:val="4057FF81"/>
    <w:rsid w:val="405DC781"/>
    <w:rsid w:val="40630388"/>
    <w:rsid w:val="40666DF9"/>
    <w:rsid w:val="4066D1C1"/>
    <w:rsid w:val="4069D3D2"/>
    <w:rsid w:val="406B6A4E"/>
    <w:rsid w:val="406B9F87"/>
    <w:rsid w:val="4076A515"/>
    <w:rsid w:val="40794A34"/>
    <w:rsid w:val="407B43CB"/>
    <w:rsid w:val="407B5AE9"/>
    <w:rsid w:val="40816C56"/>
    <w:rsid w:val="4081BB33"/>
    <w:rsid w:val="4081C646"/>
    <w:rsid w:val="408CC7B6"/>
    <w:rsid w:val="408F2689"/>
    <w:rsid w:val="40938DC2"/>
    <w:rsid w:val="4093DA53"/>
    <w:rsid w:val="40A0C6AA"/>
    <w:rsid w:val="40A2E88F"/>
    <w:rsid w:val="40A5ADA5"/>
    <w:rsid w:val="40A8E459"/>
    <w:rsid w:val="40AACB74"/>
    <w:rsid w:val="40AE3E49"/>
    <w:rsid w:val="40AFF0C5"/>
    <w:rsid w:val="40B0B900"/>
    <w:rsid w:val="40BD2250"/>
    <w:rsid w:val="40C3FBE3"/>
    <w:rsid w:val="40CE6FAC"/>
    <w:rsid w:val="40D145D4"/>
    <w:rsid w:val="40DDD22D"/>
    <w:rsid w:val="40DED9C9"/>
    <w:rsid w:val="40E17F0D"/>
    <w:rsid w:val="40E391D6"/>
    <w:rsid w:val="40F2C15C"/>
    <w:rsid w:val="40F8DDBD"/>
    <w:rsid w:val="40F9181F"/>
    <w:rsid w:val="40FA4251"/>
    <w:rsid w:val="40FD9B7A"/>
    <w:rsid w:val="40FE02AF"/>
    <w:rsid w:val="4101E493"/>
    <w:rsid w:val="41033051"/>
    <w:rsid w:val="410EEA6E"/>
    <w:rsid w:val="41186275"/>
    <w:rsid w:val="411C62CE"/>
    <w:rsid w:val="4121323E"/>
    <w:rsid w:val="41226DBA"/>
    <w:rsid w:val="4122C2BF"/>
    <w:rsid w:val="41271C45"/>
    <w:rsid w:val="41294D88"/>
    <w:rsid w:val="413077E3"/>
    <w:rsid w:val="41361D23"/>
    <w:rsid w:val="413B44F8"/>
    <w:rsid w:val="413F9DA5"/>
    <w:rsid w:val="41423AC1"/>
    <w:rsid w:val="4143EE3F"/>
    <w:rsid w:val="41457BF4"/>
    <w:rsid w:val="4148040C"/>
    <w:rsid w:val="414A05A8"/>
    <w:rsid w:val="414FFDA4"/>
    <w:rsid w:val="41537F9F"/>
    <w:rsid w:val="4154A376"/>
    <w:rsid w:val="4158FB73"/>
    <w:rsid w:val="415C9FBF"/>
    <w:rsid w:val="415DB91B"/>
    <w:rsid w:val="415EAB73"/>
    <w:rsid w:val="4165061C"/>
    <w:rsid w:val="4165B335"/>
    <w:rsid w:val="41675042"/>
    <w:rsid w:val="4167F86C"/>
    <w:rsid w:val="416D4D9B"/>
    <w:rsid w:val="417C4A9D"/>
    <w:rsid w:val="4181C55B"/>
    <w:rsid w:val="41860A16"/>
    <w:rsid w:val="41892D09"/>
    <w:rsid w:val="418B1614"/>
    <w:rsid w:val="418C195F"/>
    <w:rsid w:val="41938164"/>
    <w:rsid w:val="419711B6"/>
    <w:rsid w:val="41977253"/>
    <w:rsid w:val="4199EB4C"/>
    <w:rsid w:val="419A728F"/>
    <w:rsid w:val="419D0BDD"/>
    <w:rsid w:val="41A57310"/>
    <w:rsid w:val="41A6DD01"/>
    <w:rsid w:val="41AAE93E"/>
    <w:rsid w:val="41AC53CC"/>
    <w:rsid w:val="41AF65AC"/>
    <w:rsid w:val="41C18725"/>
    <w:rsid w:val="41C5B669"/>
    <w:rsid w:val="41C61CDE"/>
    <w:rsid w:val="41C6D6A2"/>
    <w:rsid w:val="41CB1976"/>
    <w:rsid w:val="41CD824D"/>
    <w:rsid w:val="41CFDCDD"/>
    <w:rsid w:val="41D4B2EC"/>
    <w:rsid w:val="41D8D150"/>
    <w:rsid w:val="41DDC0D9"/>
    <w:rsid w:val="41E3B647"/>
    <w:rsid w:val="41E3DDB8"/>
    <w:rsid w:val="41E87DC1"/>
    <w:rsid w:val="41EC973D"/>
    <w:rsid w:val="41F2AA22"/>
    <w:rsid w:val="41FC5969"/>
    <w:rsid w:val="4202A4DC"/>
    <w:rsid w:val="420463E3"/>
    <w:rsid w:val="420777C0"/>
    <w:rsid w:val="4208A586"/>
    <w:rsid w:val="421A49B6"/>
    <w:rsid w:val="4228D273"/>
    <w:rsid w:val="422F3151"/>
    <w:rsid w:val="423BE318"/>
    <w:rsid w:val="4244B716"/>
    <w:rsid w:val="424F72CA"/>
    <w:rsid w:val="424F9CEC"/>
    <w:rsid w:val="424FBEC1"/>
    <w:rsid w:val="42504359"/>
    <w:rsid w:val="4252C850"/>
    <w:rsid w:val="4256BFEA"/>
    <w:rsid w:val="425EFDDB"/>
    <w:rsid w:val="4261A7BE"/>
    <w:rsid w:val="42641AE4"/>
    <w:rsid w:val="4267AF8F"/>
    <w:rsid w:val="426A8A4A"/>
    <w:rsid w:val="426C59ED"/>
    <w:rsid w:val="426EE49E"/>
    <w:rsid w:val="426F29E9"/>
    <w:rsid w:val="42743EBD"/>
    <w:rsid w:val="42762681"/>
    <w:rsid w:val="428576D4"/>
    <w:rsid w:val="428A84FE"/>
    <w:rsid w:val="42A3822D"/>
    <w:rsid w:val="42A60122"/>
    <w:rsid w:val="42AAD10D"/>
    <w:rsid w:val="42B0A031"/>
    <w:rsid w:val="42B242AC"/>
    <w:rsid w:val="42B34F44"/>
    <w:rsid w:val="42B3A754"/>
    <w:rsid w:val="42B80E83"/>
    <w:rsid w:val="42B856B9"/>
    <w:rsid w:val="42BB3529"/>
    <w:rsid w:val="42BB5612"/>
    <w:rsid w:val="42BDD246"/>
    <w:rsid w:val="42C52AA6"/>
    <w:rsid w:val="42CB5C32"/>
    <w:rsid w:val="42D0BD45"/>
    <w:rsid w:val="42D53A98"/>
    <w:rsid w:val="42DA124B"/>
    <w:rsid w:val="42DAF1DE"/>
    <w:rsid w:val="42DB9573"/>
    <w:rsid w:val="42DEB6B7"/>
    <w:rsid w:val="42E696D8"/>
    <w:rsid w:val="42EA13FE"/>
    <w:rsid w:val="42ECD530"/>
    <w:rsid w:val="42F00D1F"/>
    <w:rsid w:val="42F66839"/>
    <w:rsid w:val="42F80B3F"/>
    <w:rsid w:val="4312E256"/>
    <w:rsid w:val="431C2D5C"/>
    <w:rsid w:val="431E56BD"/>
    <w:rsid w:val="431E6A7F"/>
    <w:rsid w:val="4326099E"/>
    <w:rsid w:val="432634F4"/>
    <w:rsid w:val="432BDD41"/>
    <w:rsid w:val="432C8973"/>
    <w:rsid w:val="432F7461"/>
    <w:rsid w:val="4331FE32"/>
    <w:rsid w:val="433EAD40"/>
    <w:rsid w:val="4345BC3E"/>
    <w:rsid w:val="435076C8"/>
    <w:rsid w:val="4351656D"/>
    <w:rsid w:val="43517492"/>
    <w:rsid w:val="435BD41F"/>
    <w:rsid w:val="435C90D3"/>
    <w:rsid w:val="436045C8"/>
    <w:rsid w:val="43609B93"/>
    <w:rsid w:val="4360AE30"/>
    <w:rsid w:val="4364C70C"/>
    <w:rsid w:val="4366853B"/>
    <w:rsid w:val="43674738"/>
    <w:rsid w:val="4372A383"/>
    <w:rsid w:val="43755BC5"/>
    <w:rsid w:val="4376FA06"/>
    <w:rsid w:val="437B1817"/>
    <w:rsid w:val="437E103D"/>
    <w:rsid w:val="437F86A8"/>
    <w:rsid w:val="437FABF0"/>
    <w:rsid w:val="438B22C1"/>
    <w:rsid w:val="438DEC16"/>
    <w:rsid w:val="438FC8C8"/>
    <w:rsid w:val="439096FC"/>
    <w:rsid w:val="43940BFD"/>
    <w:rsid w:val="439F7EAE"/>
    <w:rsid w:val="43A1453D"/>
    <w:rsid w:val="43B1428C"/>
    <w:rsid w:val="43B203F1"/>
    <w:rsid w:val="43B26844"/>
    <w:rsid w:val="43B9E55A"/>
    <w:rsid w:val="43BE2A35"/>
    <w:rsid w:val="43C2CA50"/>
    <w:rsid w:val="43C6E6AD"/>
    <w:rsid w:val="43CA85B0"/>
    <w:rsid w:val="43CC55FE"/>
    <w:rsid w:val="43CFAA5F"/>
    <w:rsid w:val="43D66374"/>
    <w:rsid w:val="43E64259"/>
    <w:rsid w:val="43EAD1DC"/>
    <w:rsid w:val="43EFF65F"/>
    <w:rsid w:val="43F196E5"/>
    <w:rsid w:val="43F26C94"/>
    <w:rsid w:val="43FA75D2"/>
    <w:rsid w:val="43FE1981"/>
    <w:rsid w:val="43FE89E8"/>
    <w:rsid w:val="43FE8FDA"/>
    <w:rsid w:val="43FFCD91"/>
    <w:rsid w:val="43FFD990"/>
    <w:rsid w:val="4403F341"/>
    <w:rsid w:val="440C9204"/>
    <w:rsid w:val="440E0788"/>
    <w:rsid w:val="441022D6"/>
    <w:rsid w:val="4412BDB3"/>
    <w:rsid w:val="4419B140"/>
    <w:rsid w:val="441A6E41"/>
    <w:rsid w:val="441E05AC"/>
    <w:rsid w:val="441F1B04"/>
    <w:rsid w:val="4423A4D3"/>
    <w:rsid w:val="44256E18"/>
    <w:rsid w:val="4426F070"/>
    <w:rsid w:val="44276EF6"/>
    <w:rsid w:val="442CF52D"/>
    <w:rsid w:val="4431A50F"/>
    <w:rsid w:val="44321FF3"/>
    <w:rsid w:val="4435B735"/>
    <w:rsid w:val="443C42D7"/>
    <w:rsid w:val="4441719A"/>
    <w:rsid w:val="444419FF"/>
    <w:rsid w:val="4447EB12"/>
    <w:rsid w:val="44523FD1"/>
    <w:rsid w:val="4452DD54"/>
    <w:rsid w:val="4457058A"/>
    <w:rsid w:val="445DB9CC"/>
    <w:rsid w:val="445EAF31"/>
    <w:rsid w:val="44606D8F"/>
    <w:rsid w:val="4460CE05"/>
    <w:rsid w:val="44634F4F"/>
    <w:rsid w:val="4465728D"/>
    <w:rsid w:val="4472E5BA"/>
    <w:rsid w:val="4475D087"/>
    <w:rsid w:val="4478D931"/>
    <w:rsid w:val="447E3335"/>
    <w:rsid w:val="448245E7"/>
    <w:rsid w:val="4488B8F5"/>
    <w:rsid w:val="448F6CD6"/>
    <w:rsid w:val="449014BE"/>
    <w:rsid w:val="449B6EA4"/>
    <w:rsid w:val="449FA4DA"/>
    <w:rsid w:val="44A2878C"/>
    <w:rsid w:val="44A4A6B9"/>
    <w:rsid w:val="44A616EE"/>
    <w:rsid w:val="44A8CF11"/>
    <w:rsid w:val="44B11CEF"/>
    <w:rsid w:val="44B651A8"/>
    <w:rsid w:val="44B81FA5"/>
    <w:rsid w:val="44B85E86"/>
    <w:rsid w:val="44BE4A36"/>
    <w:rsid w:val="44BF4ED4"/>
    <w:rsid w:val="44C0E91B"/>
    <w:rsid w:val="44C2B6D6"/>
    <w:rsid w:val="44C3741C"/>
    <w:rsid w:val="44C78061"/>
    <w:rsid w:val="44CD7A0E"/>
    <w:rsid w:val="44CED8D5"/>
    <w:rsid w:val="44D09C90"/>
    <w:rsid w:val="44D2D67B"/>
    <w:rsid w:val="44D46C80"/>
    <w:rsid w:val="44DDEE79"/>
    <w:rsid w:val="44E18C9F"/>
    <w:rsid w:val="44E4B7A7"/>
    <w:rsid w:val="44E56FB2"/>
    <w:rsid w:val="44E6A37E"/>
    <w:rsid w:val="44E7C422"/>
    <w:rsid w:val="44EF5EC3"/>
    <w:rsid w:val="44FBA937"/>
    <w:rsid w:val="44FD6F6B"/>
    <w:rsid w:val="45003E24"/>
    <w:rsid w:val="4507530F"/>
    <w:rsid w:val="4511C578"/>
    <w:rsid w:val="45122E4A"/>
    <w:rsid w:val="45157078"/>
    <w:rsid w:val="45157EBA"/>
    <w:rsid w:val="4515E8F0"/>
    <w:rsid w:val="45160DAC"/>
    <w:rsid w:val="451A9569"/>
    <w:rsid w:val="451CC529"/>
    <w:rsid w:val="451DC262"/>
    <w:rsid w:val="451F18B0"/>
    <w:rsid w:val="45204C4D"/>
    <w:rsid w:val="45241396"/>
    <w:rsid w:val="452C042C"/>
    <w:rsid w:val="453098DB"/>
    <w:rsid w:val="453992CD"/>
    <w:rsid w:val="4539DF1C"/>
    <w:rsid w:val="453A3FF3"/>
    <w:rsid w:val="45430301"/>
    <w:rsid w:val="454A2575"/>
    <w:rsid w:val="455F420F"/>
    <w:rsid w:val="45620186"/>
    <w:rsid w:val="45653960"/>
    <w:rsid w:val="45655536"/>
    <w:rsid w:val="4567FBF7"/>
    <w:rsid w:val="456E1712"/>
    <w:rsid w:val="45756E42"/>
    <w:rsid w:val="4575EEEE"/>
    <w:rsid w:val="4577752F"/>
    <w:rsid w:val="457788A0"/>
    <w:rsid w:val="457CBD1C"/>
    <w:rsid w:val="457F8B21"/>
    <w:rsid w:val="45813240"/>
    <w:rsid w:val="45843C3C"/>
    <w:rsid w:val="458B9F8A"/>
    <w:rsid w:val="458D53E3"/>
    <w:rsid w:val="459146EB"/>
    <w:rsid w:val="4592E3BE"/>
    <w:rsid w:val="45975E5F"/>
    <w:rsid w:val="4599E574"/>
    <w:rsid w:val="459D68E6"/>
    <w:rsid w:val="45A873F3"/>
    <w:rsid w:val="45A8A880"/>
    <w:rsid w:val="45AE96BD"/>
    <w:rsid w:val="45B29062"/>
    <w:rsid w:val="45BD00DA"/>
    <w:rsid w:val="45BE6D4F"/>
    <w:rsid w:val="45BF756A"/>
    <w:rsid w:val="45BF8132"/>
    <w:rsid w:val="45BFA344"/>
    <w:rsid w:val="45C263C9"/>
    <w:rsid w:val="45C4D7BD"/>
    <w:rsid w:val="45CD560C"/>
    <w:rsid w:val="45D56687"/>
    <w:rsid w:val="45D7F29E"/>
    <w:rsid w:val="45DD7631"/>
    <w:rsid w:val="45E8BB6D"/>
    <w:rsid w:val="45F221E6"/>
    <w:rsid w:val="45F31088"/>
    <w:rsid w:val="45F4744B"/>
    <w:rsid w:val="45FCA20F"/>
    <w:rsid w:val="4601F201"/>
    <w:rsid w:val="46040DBB"/>
    <w:rsid w:val="4605CAE4"/>
    <w:rsid w:val="46075B42"/>
    <w:rsid w:val="460DEF69"/>
    <w:rsid w:val="4612C128"/>
    <w:rsid w:val="462A317C"/>
    <w:rsid w:val="462B8E4C"/>
    <w:rsid w:val="462BCF4F"/>
    <w:rsid w:val="462D6082"/>
    <w:rsid w:val="46329213"/>
    <w:rsid w:val="463343C5"/>
    <w:rsid w:val="4633EADD"/>
    <w:rsid w:val="4635250D"/>
    <w:rsid w:val="463C0718"/>
    <w:rsid w:val="463CCDC0"/>
    <w:rsid w:val="463F1364"/>
    <w:rsid w:val="463F54BE"/>
    <w:rsid w:val="46444453"/>
    <w:rsid w:val="46466A23"/>
    <w:rsid w:val="464F0BFE"/>
    <w:rsid w:val="465062A8"/>
    <w:rsid w:val="4655B57C"/>
    <w:rsid w:val="46563064"/>
    <w:rsid w:val="465BAFB2"/>
    <w:rsid w:val="465E8737"/>
    <w:rsid w:val="4666CA5C"/>
    <w:rsid w:val="46679AE5"/>
    <w:rsid w:val="46686B66"/>
    <w:rsid w:val="466AA936"/>
    <w:rsid w:val="46783E3A"/>
    <w:rsid w:val="467A4100"/>
    <w:rsid w:val="46848C4B"/>
    <w:rsid w:val="468A171C"/>
    <w:rsid w:val="468A9D30"/>
    <w:rsid w:val="468AE051"/>
    <w:rsid w:val="468B4049"/>
    <w:rsid w:val="468BD649"/>
    <w:rsid w:val="468F4DAE"/>
    <w:rsid w:val="4692D6FE"/>
    <w:rsid w:val="46969244"/>
    <w:rsid w:val="46996C2B"/>
    <w:rsid w:val="46998D84"/>
    <w:rsid w:val="46A4D6DC"/>
    <w:rsid w:val="46AAD4D2"/>
    <w:rsid w:val="46AB238D"/>
    <w:rsid w:val="46B0D0D4"/>
    <w:rsid w:val="46B1A867"/>
    <w:rsid w:val="46B5BC2F"/>
    <w:rsid w:val="46BB14A5"/>
    <w:rsid w:val="46CD39BF"/>
    <w:rsid w:val="46D065D6"/>
    <w:rsid w:val="46D4C1B9"/>
    <w:rsid w:val="46D4F56D"/>
    <w:rsid w:val="46E1CDCA"/>
    <w:rsid w:val="46E3A15C"/>
    <w:rsid w:val="46E676F9"/>
    <w:rsid w:val="46EABF81"/>
    <w:rsid w:val="46F1AB66"/>
    <w:rsid w:val="46F475B2"/>
    <w:rsid w:val="47066730"/>
    <w:rsid w:val="470A0C80"/>
    <w:rsid w:val="470EE66A"/>
    <w:rsid w:val="471149C9"/>
    <w:rsid w:val="471407FC"/>
    <w:rsid w:val="471BE7EF"/>
    <w:rsid w:val="471D59FE"/>
    <w:rsid w:val="472E7976"/>
    <w:rsid w:val="4730BE84"/>
    <w:rsid w:val="47400F3A"/>
    <w:rsid w:val="474431EF"/>
    <w:rsid w:val="4749A509"/>
    <w:rsid w:val="474B61F5"/>
    <w:rsid w:val="474C4F61"/>
    <w:rsid w:val="474FB32D"/>
    <w:rsid w:val="475103B7"/>
    <w:rsid w:val="47693881"/>
    <w:rsid w:val="476C1B39"/>
    <w:rsid w:val="47782EEE"/>
    <w:rsid w:val="477B8744"/>
    <w:rsid w:val="477F81A8"/>
    <w:rsid w:val="47802B71"/>
    <w:rsid w:val="4781D78B"/>
    <w:rsid w:val="4781DB73"/>
    <w:rsid w:val="47823A8A"/>
    <w:rsid w:val="4783BF9E"/>
    <w:rsid w:val="47841372"/>
    <w:rsid w:val="478C74D9"/>
    <w:rsid w:val="47911000"/>
    <w:rsid w:val="4791C216"/>
    <w:rsid w:val="47940D85"/>
    <w:rsid w:val="4797C490"/>
    <w:rsid w:val="47986A58"/>
    <w:rsid w:val="479C4812"/>
    <w:rsid w:val="479D523B"/>
    <w:rsid w:val="47A873C4"/>
    <w:rsid w:val="47AABCEB"/>
    <w:rsid w:val="47ACDA1B"/>
    <w:rsid w:val="47B92D63"/>
    <w:rsid w:val="47B9DE92"/>
    <w:rsid w:val="47BF011B"/>
    <w:rsid w:val="47CDA989"/>
    <w:rsid w:val="47DBAF07"/>
    <w:rsid w:val="47DC0A40"/>
    <w:rsid w:val="47EBEEB1"/>
    <w:rsid w:val="47EE5F0B"/>
    <w:rsid w:val="47F5EAF8"/>
    <w:rsid w:val="47F5F689"/>
    <w:rsid w:val="47F6AFB6"/>
    <w:rsid w:val="47F76786"/>
    <w:rsid w:val="47F78482"/>
    <w:rsid w:val="47F80992"/>
    <w:rsid w:val="47FD6F25"/>
    <w:rsid w:val="47FF64F8"/>
    <w:rsid w:val="47FFB1D8"/>
    <w:rsid w:val="48009428"/>
    <w:rsid w:val="48017BD9"/>
    <w:rsid w:val="48043BC7"/>
    <w:rsid w:val="4806E126"/>
    <w:rsid w:val="480B69CF"/>
    <w:rsid w:val="48178FCF"/>
    <w:rsid w:val="48184C99"/>
    <w:rsid w:val="482303B5"/>
    <w:rsid w:val="4824A3D9"/>
    <w:rsid w:val="48262375"/>
    <w:rsid w:val="482665D7"/>
    <w:rsid w:val="4827DBA0"/>
    <w:rsid w:val="482822E7"/>
    <w:rsid w:val="48340CB6"/>
    <w:rsid w:val="48359A36"/>
    <w:rsid w:val="483B071A"/>
    <w:rsid w:val="48412C16"/>
    <w:rsid w:val="48456015"/>
    <w:rsid w:val="48459815"/>
    <w:rsid w:val="484A167C"/>
    <w:rsid w:val="484D78C8"/>
    <w:rsid w:val="484ED394"/>
    <w:rsid w:val="485A36C9"/>
    <w:rsid w:val="485BC251"/>
    <w:rsid w:val="485C5B9B"/>
    <w:rsid w:val="4863DDFA"/>
    <w:rsid w:val="486840C0"/>
    <w:rsid w:val="486E6E1D"/>
    <w:rsid w:val="486E8D27"/>
    <w:rsid w:val="48770E19"/>
    <w:rsid w:val="48773D22"/>
    <w:rsid w:val="4879CE45"/>
    <w:rsid w:val="48809D14"/>
    <w:rsid w:val="4880A583"/>
    <w:rsid w:val="488AB694"/>
    <w:rsid w:val="489A3F4E"/>
    <w:rsid w:val="489FC721"/>
    <w:rsid w:val="48AA8E06"/>
    <w:rsid w:val="48AF6676"/>
    <w:rsid w:val="48B101B8"/>
    <w:rsid w:val="48B8E0B5"/>
    <w:rsid w:val="48B94913"/>
    <w:rsid w:val="48D2EE31"/>
    <w:rsid w:val="48D8849A"/>
    <w:rsid w:val="48DA4B4F"/>
    <w:rsid w:val="48DC0E72"/>
    <w:rsid w:val="48DDC81D"/>
    <w:rsid w:val="48E6DAAA"/>
    <w:rsid w:val="48E74FC0"/>
    <w:rsid w:val="48EBEC28"/>
    <w:rsid w:val="48ECE89D"/>
    <w:rsid w:val="48F7752E"/>
    <w:rsid w:val="49015609"/>
    <w:rsid w:val="4901643D"/>
    <w:rsid w:val="490C3063"/>
    <w:rsid w:val="490FF25F"/>
    <w:rsid w:val="49103A86"/>
    <w:rsid w:val="4916DE8B"/>
    <w:rsid w:val="4916E18C"/>
    <w:rsid w:val="49191471"/>
    <w:rsid w:val="491B92D4"/>
    <w:rsid w:val="491F2B37"/>
    <w:rsid w:val="491FEF2D"/>
    <w:rsid w:val="4926D70E"/>
    <w:rsid w:val="4927123D"/>
    <w:rsid w:val="492C6A50"/>
    <w:rsid w:val="49301672"/>
    <w:rsid w:val="49374243"/>
    <w:rsid w:val="493A91E0"/>
    <w:rsid w:val="493A9B61"/>
    <w:rsid w:val="493D5753"/>
    <w:rsid w:val="4942F46E"/>
    <w:rsid w:val="494ACFF4"/>
    <w:rsid w:val="494C1BE0"/>
    <w:rsid w:val="494E0FE4"/>
    <w:rsid w:val="494FAB7D"/>
    <w:rsid w:val="49538C8C"/>
    <w:rsid w:val="49545395"/>
    <w:rsid w:val="49556622"/>
    <w:rsid w:val="4956988C"/>
    <w:rsid w:val="4957E89F"/>
    <w:rsid w:val="4965D099"/>
    <w:rsid w:val="496712AF"/>
    <w:rsid w:val="49690743"/>
    <w:rsid w:val="496A0290"/>
    <w:rsid w:val="496D6F55"/>
    <w:rsid w:val="4970D862"/>
    <w:rsid w:val="4973B432"/>
    <w:rsid w:val="4973C85C"/>
    <w:rsid w:val="49740DD4"/>
    <w:rsid w:val="497906EE"/>
    <w:rsid w:val="497B09BC"/>
    <w:rsid w:val="497CB561"/>
    <w:rsid w:val="49818EA1"/>
    <w:rsid w:val="4986CBF7"/>
    <w:rsid w:val="4989D1B6"/>
    <w:rsid w:val="498C261C"/>
    <w:rsid w:val="498F8F6F"/>
    <w:rsid w:val="499627F9"/>
    <w:rsid w:val="499A7866"/>
    <w:rsid w:val="499F248A"/>
    <w:rsid w:val="49A249F8"/>
    <w:rsid w:val="49A2CFFE"/>
    <w:rsid w:val="49A48859"/>
    <w:rsid w:val="49A80F8D"/>
    <w:rsid w:val="49A99684"/>
    <w:rsid w:val="49ACA071"/>
    <w:rsid w:val="49CBE299"/>
    <w:rsid w:val="49CC2D6A"/>
    <w:rsid w:val="49CFC1AF"/>
    <w:rsid w:val="49D56C7D"/>
    <w:rsid w:val="49DDABF5"/>
    <w:rsid w:val="49DE5E41"/>
    <w:rsid w:val="49EC9163"/>
    <w:rsid w:val="49F1D16E"/>
    <w:rsid w:val="49F7755B"/>
    <w:rsid w:val="49F808C8"/>
    <w:rsid w:val="49FBD596"/>
    <w:rsid w:val="49FD9013"/>
    <w:rsid w:val="4A035618"/>
    <w:rsid w:val="4A0409AA"/>
    <w:rsid w:val="4A04636A"/>
    <w:rsid w:val="4A08F04D"/>
    <w:rsid w:val="4A097907"/>
    <w:rsid w:val="4A0AFA5F"/>
    <w:rsid w:val="4A0E8B12"/>
    <w:rsid w:val="4A116C58"/>
    <w:rsid w:val="4A119CBF"/>
    <w:rsid w:val="4A1B4086"/>
    <w:rsid w:val="4A1DF2AE"/>
    <w:rsid w:val="4A1EF8A7"/>
    <w:rsid w:val="4A1FC995"/>
    <w:rsid w:val="4A21970A"/>
    <w:rsid w:val="4A261BA3"/>
    <w:rsid w:val="4A2DC3CA"/>
    <w:rsid w:val="4A3187D9"/>
    <w:rsid w:val="4A37DAD2"/>
    <w:rsid w:val="4A3821BF"/>
    <w:rsid w:val="4A3AAE51"/>
    <w:rsid w:val="4A3EE008"/>
    <w:rsid w:val="4A3FF260"/>
    <w:rsid w:val="4A40545A"/>
    <w:rsid w:val="4A41AD42"/>
    <w:rsid w:val="4A427F3F"/>
    <w:rsid w:val="4A4A8D7F"/>
    <w:rsid w:val="4A4ED072"/>
    <w:rsid w:val="4A51C82D"/>
    <w:rsid w:val="4A528FA5"/>
    <w:rsid w:val="4A55C0D1"/>
    <w:rsid w:val="4A576296"/>
    <w:rsid w:val="4A5EFC78"/>
    <w:rsid w:val="4A66AE86"/>
    <w:rsid w:val="4A6A4B36"/>
    <w:rsid w:val="4A70142F"/>
    <w:rsid w:val="4A8185EC"/>
    <w:rsid w:val="4A8312ED"/>
    <w:rsid w:val="4A837C56"/>
    <w:rsid w:val="4A84A892"/>
    <w:rsid w:val="4A8EF6F4"/>
    <w:rsid w:val="4A902D39"/>
    <w:rsid w:val="4A954D0F"/>
    <w:rsid w:val="4A9B1366"/>
    <w:rsid w:val="4AA381A6"/>
    <w:rsid w:val="4AA39699"/>
    <w:rsid w:val="4AA4EFAA"/>
    <w:rsid w:val="4AA5CE66"/>
    <w:rsid w:val="4AA660C1"/>
    <w:rsid w:val="4AA66901"/>
    <w:rsid w:val="4AACC0D5"/>
    <w:rsid w:val="4AB04217"/>
    <w:rsid w:val="4AB172C4"/>
    <w:rsid w:val="4AB9CC1D"/>
    <w:rsid w:val="4AB9DFAF"/>
    <w:rsid w:val="4ABA6A1C"/>
    <w:rsid w:val="4ABABA0A"/>
    <w:rsid w:val="4AC1F341"/>
    <w:rsid w:val="4AC67BBD"/>
    <w:rsid w:val="4AC68285"/>
    <w:rsid w:val="4AC938C6"/>
    <w:rsid w:val="4ACAEFF7"/>
    <w:rsid w:val="4AD1698A"/>
    <w:rsid w:val="4AD5BB72"/>
    <w:rsid w:val="4AD7BF50"/>
    <w:rsid w:val="4ADB4EE1"/>
    <w:rsid w:val="4ADDC008"/>
    <w:rsid w:val="4AE081BC"/>
    <w:rsid w:val="4AE639E1"/>
    <w:rsid w:val="4AE714F0"/>
    <w:rsid w:val="4AE92844"/>
    <w:rsid w:val="4AEF549A"/>
    <w:rsid w:val="4AF27A33"/>
    <w:rsid w:val="4AF4C18E"/>
    <w:rsid w:val="4AF6956F"/>
    <w:rsid w:val="4AF93047"/>
    <w:rsid w:val="4AFE6C92"/>
    <w:rsid w:val="4B05ACD7"/>
    <w:rsid w:val="4B0C2E34"/>
    <w:rsid w:val="4B0C3932"/>
    <w:rsid w:val="4B177930"/>
    <w:rsid w:val="4B209215"/>
    <w:rsid w:val="4B219A64"/>
    <w:rsid w:val="4B2392AE"/>
    <w:rsid w:val="4B29D4E1"/>
    <w:rsid w:val="4B2FF045"/>
    <w:rsid w:val="4B31AE25"/>
    <w:rsid w:val="4B31D142"/>
    <w:rsid w:val="4B38F51A"/>
    <w:rsid w:val="4B3C4204"/>
    <w:rsid w:val="4B40A900"/>
    <w:rsid w:val="4B431FC2"/>
    <w:rsid w:val="4B4F4AD9"/>
    <w:rsid w:val="4B4FDD22"/>
    <w:rsid w:val="4B558012"/>
    <w:rsid w:val="4B569E58"/>
    <w:rsid w:val="4B5A3A87"/>
    <w:rsid w:val="4B5ACE05"/>
    <w:rsid w:val="4B5B2755"/>
    <w:rsid w:val="4B5F8E1F"/>
    <w:rsid w:val="4B67AE98"/>
    <w:rsid w:val="4B686D4D"/>
    <w:rsid w:val="4B6F96EB"/>
    <w:rsid w:val="4B75C5AC"/>
    <w:rsid w:val="4B760053"/>
    <w:rsid w:val="4B7D6E07"/>
    <w:rsid w:val="4B83CF70"/>
    <w:rsid w:val="4B8DCC38"/>
    <w:rsid w:val="4B904437"/>
    <w:rsid w:val="4B913F39"/>
    <w:rsid w:val="4B93B3AB"/>
    <w:rsid w:val="4B9A8957"/>
    <w:rsid w:val="4B9D551D"/>
    <w:rsid w:val="4B9F651C"/>
    <w:rsid w:val="4BA5CC03"/>
    <w:rsid w:val="4BA920A0"/>
    <w:rsid w:val="4BADCE78"/>
    <w:rsid w:val="4BAFBA0E"/>
    <w:rsid w:val="4BAFF8D6"/>
    <w:rsid w:val="4BB1E35E"/>
    <w:rsid w:val="4BB497D6"/>
    <w:rsid w:val="4BB525C6"/>
    <w:rsid w:val="4BBB5E6B"/>
    <w:rsid w:val="4BC25756"/>
    <w:rsid w:val="4BC7DD70"/>
    <w:rsid w:val="4BCC5FB5"/>
    <w:rsid w:val="4BCD49B6"/>
    <w:rsid w:val="4BCFBD8A"/>
    <w:rsid w:val="4BD4EAB8"/>
    <w:rsid w:val="4BD5D18A"/>
    <w:rsid w:val="4BD73D7B"/>
    <w:rsid w:val="4BD8B30B"/>
    <w:rsid w:val="4BDB951B"/>
    <w:rsid w:val="4BDDF6A0"/>
    <w:rsid w:val="4BEA97DD"/>
    <w:rsid w:val="4BEEEBE3"/>
    <w:rsid w:val="4BFD076A"/>
    <w:rsid w:val="4C013FC3"/>
    <w:rsid w:val="4C0261F8"/>
    <w:rsid w:val="4C02ECB8"/>
    <w:rsid w:val="4C04E53D"/>
    <w:rsid w:val="4C154B70"/>
    <w:rsid w:val="4C1AE3B9"/>
    <w:rsid w:val="4C1BE6E6"/>
    <w:rsid w:val="4C1C90D9"/>
    <w:rsid w:val="4C1E2112"/>
    <w:rsid w:val="4C1F0266"/>
    <w:rsid w:val="4C1FD51A"/>
    <w:rsid w:val="4C206AB8"/>
    <w:rsid w:val="4C2BB7CB"/>
    <w:rsid w:val="4C4002D5"/>
    <w:rsid w:val="4C4333B0"/>
    <w:rsid w:val="4C49D76A"/>
    <w:rsid w:val="4C4C21C6"/>
    <w:rsid w:val="4C4E3831"/>
    <w:rsid w:val="4C4E4B35"/>
    <w:rsid w:val="4C4F8A89"/>
    <w:rsid w:val="4C54EA9C"/>
    <w:rsid w:val="4C55004B"/>
    <w:rsid w:val="4C55ABAD"/>
    <w:rsid w:val="4C55CB56"/>
    <w:rsid w:val="4C5AD7DE"/>
    <w:rsid w:val="4C5CCAF4"/>
    <w:rsid w:val="4C5D9855"/>
    <w:rsid w:val="4C5FA762"/>
    <w:rsid w:val="4C684F65"/>
    <w:rsid w:val="4C6870FC"/>
    <w:rsid w:val="4C6BBE69"/>
    <w:rsid w:val="4C713B5D"/>
    <w:rsid w:val="4C79BDB4"/>
    <w:rsid w:val="4C7AD4B8"/>
    <w:rsid w:val="4C7C327C"/>
    <w:rsid w:val="4C7F813F"/>
    <w:rsid w:val="4C8C8297"/>
    <w:rsid w:val="4C8DB28C"/>
    <w:rsid w:val="4C91CEA5"/>
    <w:rsid w:val="4C9500A8"/>
    <w:rsid w:val="4C9BF8F2"/>
    <w:rsid w:val="4CA14168"/>
    <w:rsid w:val="4CA307E7"/>
    <w:rsid w:val="4CB24D47"/>
    <w:rsid w:val="4CB8C6B5"/>
    <w:rsid w:val="4CC5DDE9"/>
    <w:rsid w:val="4CC6EB2E"/>
    <w:rsid w:val="4CCF125A"/>
    <w:rsid w:val="4CD092C6"/>
    <w:rsid w:val="4CD1D4AF"/>
    <w:rsid w:val="4CD28973"/>
    <w:rsid w:val="4CD58661"/>
    <w:rsid w:val="4CE0F2D2"/>
    <w:rsid w:val="4CE2C952"/>
    <w:rsid w:val="4CE7490C"/>
    <w:rsid w:val="4CEA024B"/>
    <w:rsid w:val="4CF0BE98"/>
    <w:rsid w:val="4CF54106"/>
    <w:rsid w:val="4CF588B8"/>
    <w:rsid w:val="4CF9BC68"/>
    <w:rsid w:val="4CFC1ACC"/>
    <w:rsid w:val="4CFCC988"/>
    <w:rsid w:val="4CFDF376"/>
    <w:rsid w:val="4CFE34EF"/>
    <w:rsid w:val="4D081665"/>
    <w:rsid w:val="4D0D7D29"/>
    <w:rsid w:val="4D0E46D3"/>
    <w:rsid w:val="4D0FA43C"/>
    <w:rsid w:val="4D16B022"/>
    <w:rsid w:val="4D1787EB"/>
    <w:rsid w:val="4D17C6B1"/>
    <w:rsid w:val="4D192673"/>
    <w:rsid w:val="4D19370A"/>
    <w:rsid w:val="4D1FFE2B"/>
    <w:rsid w:val="4D2058B6"/>
    <w:rsid w:val="4D2418CB"/>
    <w:rsid w:val="4D271AD3"/>
    <w:rsid w:val="4D27C008"/>
    <w:rsid w:val="4D296AD7"/>
    <w:rsid w:val="4D29A7FF"/>
    <w:rsid w:val="4D36148C"/>
    <w:rsid w:val="4D36FF56"/>
    <w:rsid w:val="4D39AE20"/>
    <w:rsid w:val="4D3CF1E5"/>
    <w:rsid w:val="4D41D3E3"/>
    <w:rsid w:val="4D4360D8"/>
    <w:rsid w:val="4D540D13"/>
    <w:rsid w:val="4D58A390"/>
    <w:rsid w:val="4D5C0F69"/>
    <w:rsid w:val="4D5E27B7"/>
    <w:rsid w:val="4D6235BE"/>
    <w:rsid w:val="4D64D413"/>
    <w:rsid w:val="4D6C4E96"/>
    <w:rsid w:val="4D706789"/>
    <w:rsid w:val="4D7AA4AC"/>
    <w:rsid w:val="4D7B48A0"/>
    <w:rsid w:val="4D882A57"/>
    <w:rsid w:val="4D8A81AD"/>
    <w:rsid w:val="4D8B2B1D"/>
    <w:rsid w:val="4D8F237F"/>
    <w:rsid w:val="4D918B5B"/>
    <w:rsid w:val="4D95C26F"/>
    <w:rsid w:val="4D9B08B4"/>
    <w:rsid w:val="4D9E3488"/>
    <w:rsid w:val="4DA3BA13"/>
    <w:rsid w:val="4DAC8D72"/>
    <w:rsid w:val="4DAD828E"/>
    <w:rsid w:val="4DB0E6A6"/>
    <w:rsid w:val="4DB3553D"/>
    <w:rsid w:val="4DB658B1"/>
    <w:rsid w:val="4DBA1F5A"/>
    <w:rsid w:val="4DC4F183"/>
    <w:rsid w:val="4DC6E071"/>
    <w:rsid w:val="4DC706FC"/>
    <w:rsid w:val="4DD07CB4"/>
    <w:rsid w:val="4DD35FEB"/>
    <w:rsid w:val="4DD36A50"/>
    <w:rsid w:val="4DDFA96F"/>
    <w:rsid w:val="4DE40B6E"/>
    <w:rsid w:val="4DE57F7E"/>
    <w:rsid w:val="4DE7A5A9"/>
    <w:rsid w:val="4DEAA77F"/>
    <w:rsid w:val="4DED9DE1"/>
    <w:rsid w:val="4DEDF36B"/>
    <w:rsid w:val="4DF18071"/>
    <w:rsid w:val="4DF46FC0"/>
    <w:rsid w:val="4DF6735D"/>
    <w:rsid w:val="4DF82B26"/>
    <w:rsid w:val="4DFD171F"/>
    <w:rsid w:val="4DFFBCAA"/>
    <w:rsid w:val="4E0200D6"/>
    <w:rsid w:val="4E038A06"/>
    <w:rsid w:val="4E05C0BD"/>
    <w:rsid w:val="4E07CA71"/>
    <w:rsid w:val="4E12510C"/>
    <w:rsid w:val="4E12E337"/>
    <w:rsid w:val="4E1EC9D4"/>
    <w:rsid w:val="4E206AA4"/>
    <w:rsid w:val="4E2074F6"/>
    <w:rsid w:val="4E21FD0D"/>
    <w:rsid w:val="4E22AC6B"/>
    <w:rsid w:val="4E29D163"/>
    <w:rsid w:val="4E2A1AF5"/>
    <w:rsid w:val="4E30FD2F"/>
    <w:rsid w:val="4E329C31"/>
    <w:rsid w:val="4E352C01"/>
    <w:rsid w:val="4E3626F7"/>
    <w:rsid w:val="4E403A9A"/>
    <w:rsid w:val="4E42755C"/>
    <w:rsid w:val="4E444E18"/>
    <w:rsid w:val="4E478432"/>
    <w:rsid w:val="4E490FD9"/>
    <w:rsid w:val="4E49A371"/>
    <w:rsid w:val="4E4BAC7F"/>
    <w:rsid w:val="4E4C2981"/>
    <w:rsid w:val="4E50AE8A"/>
    <w:rsid w:val="4E56C4BF"/>
    <w:rsid w:val="4E62C1BE"/>
    <w:rsid w:val="4E636199"/>
    <w:rsid w:val="4E6BECEB"/>
    <w:rsid w:val="4E6ECB5F"/>
    <w:rsid w:val="4E746786"/>
    <w:rsid w:val="4E7A8DEC"/>
    <w:rsid w:val="4E7D9F24"/>
    <w:rsid w:val="4E7E7CB9"/>
    <w:rsid w:val="4E89402F"/>
    <w:rsid w:val="4E897C65"/>
    <w:rsid w:val="4E8E332F"/>
    <w:rsid w:val="4E90F24B"/>
    <w:rsid w:val="4E929849"/>
    <w:rsid w:val="4E96C510"/>
    <w:rsid w:val="4E97A548"/>
    <w:rsid w:val="4E9DD71D"/>
    <w:rsid w:val="4EA59BCE"/>
    <w:rsid w:val="4EA81C95"/>
    <w:rsid w:val="4EA93300"/>
    <w:rsid w:val="4EAA4320"/>
    <w:rsid w:val="4EB00FD5"/>
    <w:rsid w:val="4EB7AFBC"/>
    <w:rsid w:val="4EB8DFD9"/>
    <w:rsid w:val="4EBF3FAF"/>
    <w:rsid w:val="4EC155E0"/>
    <w:rsid w:val="4ECC43AE"/>
    <w:rsid w:val="4ECD5922"/>
    <w:rsid w:val="4ED0DACD"/>
    <w:rsid w:val="4ED30C1E"/>
    <w:rsid w:val="4ED5F240"/>
    <w:rsid w:val="4ED7AAB4"/>
    <w:rsid w:val="4EDCF983"/>
    <w:rsid w:val="4EE0DA4A"/>
    <w:rsid w:val="4EE809C2"/>
    <w:rsid w:val="4EEAAB06"/>
    <w:rsid w:val="4EED217A"/>
    <w:rsid w:val="4EF6A35E"/>
    <w:rsid w:val="4EFE061F"/>
    <w:rsid w:val="4EFF7E32"/>
    <w:rsid w:val="4F010CD1"/>
    <w:rsid w:val="4F0353E6"/>
    <w:rsid w:val="4F03CBE5"/>
    <w:rsid w:val="4F0F08A5"/>
    <w:rsid w:val="4F10C9C8"/>
    <w:rsid w:val="4F16FFF2"/>
    <w:rsid w:val="4F1A3C70"/>
    <w:rsid w:val="4F1AEC83"/>
    <w:rsid w:val="4F1CF622"/>
    <w:rsid w:val="4F1F3BE3"/>
    <w:rsid w:val="4F20838B"/>
    <w:rsid w:val="4F22A3A8"/>
    <w:rsid w:val="4F22B7AB"/>
    <w:rsid w:val="4F26520E"/>
    <w:rsid w:val="4F27530E"/>
    <w:rsid w:val="4F27C6B3"/>
    <w:rsid w:val="4F2AF3E0"/>
    <w:rsid w:val="4F31095F"/>
    <w:rsid w:val="4F31823B"/>
    <w:rsid w:val="4F3D49F2"/>
    <w:rsid w:val="4F3FF94C"/>
    <w:rsid w:val="4F40B387"/>
    <w:rsid w:val="4F44547B"/>
    <w:rsid w:val="4F44FABB"/>
    <w:rsid w:val="4F480205"/>
    <w:rsid w:val="4F4D79D4"/>
    <w:rsid w:val="4F55A980"/>
    <w:rsid w:val="4F590A6B"/>
    <w:rsid w:val="4F724033"/>
    <w:rsid w:val="4F7948C8"/>
    <w:rsid w:val="4F7CCE21"/>
    <w:rsid w:val="4F7D5C22"/>
    <w:rsid w:val="4F834B21"/>
    <w:rsid w:val="4F84857B"/>
    <w:rsid w:val="4F88E1A4"/>
    <w:rsid w:val="4F8F4778"/>
    <w:rsid w:val="4F8F9E60"/>
    <w:rsid w:val="4F91273B"/>
    <w:rsid w:val="4F95CE93"/>
    <w:rsid w:val="4F9D4DA8"/>
    <w:rsid w:val="4FA0E7A9"/>
    <w:rsid w:val="4FBABBC0"/>
    <w:rsid w:val="4FC46D9A"/>
    <w:rsid w:val="4FC6C74E"/>
    <w:rsid w:val="4FCFF147"/>
    <w:rsid w:val="4FD1ACD4"/>
    <w:rsid w:val="4FD33ED5"/>
    <w:rsid w:val="4FD8CCC2"/>
    <w:rsid w:val="4FDB0CB9"/>
    <w:rsid w:val="4FDC5094"/>
    <w:rsid w:val="4FDDEB93"/>
    <w:rsid w:val="4FE09BFA"/>
    <w:rsid w:val="4FE8BDE8"/>
    <w:rsid w:val="4FEA26EB"/>
    <w:rsid w:val="4FEC73C3"/>
    <w:rsid w:val="4FED3901"/>
    <w:rsid w:val="4FFA42DC"/>
    <w:rsid w:val="500752E8"/>
    <w:rsid w:val="5007EB0A"/>
    <w:rsid w:val="50107013"/>
    <w:rsid w:val="50157269"/>
    <w:rsid w:val="5019143E"/>
    <w:rsid w:val="501E1FF1"/>
    <w:rsid w:val="502D68B0"/>
    <w:rsid w:val="502EDBC4"/>
    <w:rsid w:val="502FD0DA"/>
    <w:rsid w:val="5030C42D"/>
    <w:rsid w:val="5040FDFC"/>
    <w:rsid w:val="504811C4"/>
    <w:rsid w:val="5053E5A0"/>
    <w:rsid w:val="50569A23"/>
    <w:rsid w:val="505B719F"/>
    <w:rsid w:val="5061A22D"/>
    <w:rsid w:val="5068367F"/>
    <w:rsid w:val="50777536"/>
    <w:rsid w:val="5079D6C7"/>
    <w:rsid w:val="507A94D0"/>
    <w:rsid w:val="507C6F6D"/>
    <w:rsid w:val="50822F9B"/>
    <w:rsid w:val="508B5EC2"/>
    <w:rsid w:val="508E6942"/>
    <w:rsid w:val="509EF6F5"/>
    <w:rsid w:val="50A12970"/>
    <w:rsid w:val="50A7F3FC"/>
    <w:rsid w:val="50AB6819"/>
    <w:rsid w:val="50AD1B66"/>
    <w:rsid w:val="50B59F4C"/>
    <w:rsid w:val="50B6D554"/>
    <w:rsid w:val="50BA31DB"/>
    <w:rsid w:val="50BA803A"/>
    <w:rsid w:val="50C067AF"/>
    <w:rsid w:val="50C46352"/>
    <w:rsid w:val="50C49D82"/>
    <w:rsid w:val="50C66D40"/>
    <w:rsid w:val="50C6C441"/>
    <w:rsid w:val="50D58F0E"/>
    <w:rsid w:val="50D6AA93"/>
    <w:rsid w:val="50D7201A"/>
    <w:rsid w:val="50D819E6"/>
    <w:rsid w:val="50DE6588"/>
    <w:rsid w:val="50E0BCF3"/>
    <w:rsid w:val="50E37807"/>
    <w:rsid w:val="50E81AF6"/>
    <w:rsid w:val="50ECEAE1"/>
    <w:rsid w:val="50F06DB6"/>
    <w:rsid w:val="50F27389"/>
    <w:rsid w:val="50F463EF"/>
    <w:rsid w:val="50F8AB2E"/>
    <w:rsid w:val="50F90A8A"/>
    <w:rsid w:val="50FA4B66"/>
    <w:rsid w:val="50FDA148"/>
    <w:rsid w:val="5101DBE7"/>
    <w:rsid w:val="510350A7"/>
    <w:rsid w:val="5111AE50"/>
    <w:rsid w:val="5114D065"/>
    <w:rsid w:val="511F067D"/>
    <w:rsid w:val="511F9C48"/>
    <w:rsid w:val="512186DD"/>
    <w:rsid w:val="5134DB1E"/>
    <w:rsid w:val="5136C82E"/>
    <w:rsid w:val="513865B8"/>
    <w:rsid w:val="513A9404"/>
    <w:rsid w:val="5140BC41"/>
    <w:rsid w:val="514BAE8D"/>
    <w:rsid w:val="514C42FA"/>
    <w:rsid w:val="514E3AE5"/>
    <w:rsid w:val="514E8108"/>
    <w:rsid w:val="5156C773"/>
    <w:rsid w:val="5158CDCE"/>
    <w:rsid w:val="5162E4E8"/>
    <w:rsid w:val="5163CFF7"/>
    <w:rsid w:val="5164688A"/>
    <w:rsid w:val="51722A38"/>
    <w:rsid w:val="5174D4F0"/>
    <w:rsid w:val="517A47F0"/>
    <w:rsid w:val="5182AB56"/>
    <w:rsid w:val="51843AC7"/>
    <w:rsid w:val="51849F5E"/>
    <w:rsid w:val="5189C928"/>
    <w:rsid w:val="518C9645"/>
    <w:rsid w:val="518EC0DC"/>
    <w:rsid w:val="519A6203"/>
    <w:rsid w:val="51A33363"/>
    <w:rsid w:val="51A5083E"/>
    <w:rsid w:val="51A62653"/>
    <w:rsid w:val="51A6F6BF"/>
    <w:rsid w:val="51A70F79"/>
    <w:rsid w:val="51AC607B"/>
    <w:rsid w:val="51AF02F7"/>
    <w:rsid w:val="51B522FA"/>
    <w:rsid w:val="51B62890"/>
    <w:rsid w:val="51B7B256"/>
    <w:rsid w:val="51BC1A6C"/>
    <w:rsid w:val="51C3D0D5"/>
    <w:rsid w:val="51CC948E"/>
    <w:rsid w:val="51D0ACD1"/>
    <w:rsid w:val="51D4083E"/>
    <w:rsid w:val="51D42507"/>
    <w:rsid w:val="51D60458"/>
    <w:rsid w:val="51DE3688"/>
    <w:rsid w:val="51E06D6F"/>
    <w:rsid w:val="51E2ACC2"/>
    <w:rsid w:val="51E95B44"/>
    <w:rsid w:val="51F48DE6"/>
    <w:rsid w:val="51F6AA46"/>
    <w:rsid w:val="51FA3601"/>
    <w:rsid w:val="51FB118B"/>
    <w:rsid w:val="51FC597D"/>
    <w:rsid w:val="520BFAE0"/>
    <w:rsid w:val="520EB9F0"/>
    <w:rsid w:val="52164D68"/>
    <w:rsid w:val="521696F2"/>
    <w:rsid w:val="521883A2"/>
    <w:rsid w:val="52194E36"/>
    <w:rsid w:val="521B32FC"/>
    <w:rsid w:val="521FDAEE"/>
    <w:rsid w:val="522067EB"/>
    <w:rsid w:val="5222AA4E"/>
    <w:rsid w:val="522782D2"/>
    <w:rsid w:val="5228F551"/>
    <w:rsid w:val="5229CC2D"/>
    <w:rsid w:val="522B6460"/>
    <w:rsid w:val="522C0385"/>
    <w:rsid w:val="5231E13A"/>
    <w:rsid w:val="52365C14"/>
    <w:rsid w:val="5236C6AD"/>
    <w:rsid w:val="5238191C"/>
    <w:rsid w:val="523B1748"/>
    <w:rsid w:val="523D12E1"/>
    <w:rsid w:val="524985E5"/>
    <w:rsid w:val="5249F475"/>
    <w:rsid w:val="52513788"/>
    <w:rsid w:val="5251D7B1"/>
    <w:rsid w:val="5254E760"/>
    <w:rsid w:val="525EBF23"/>
    <w:rsid w:val="525EE598"/>
    <w:rsid w:val="525FF75C"/>
    <w:rsid w:val="526294A2"/>
    <w:rsid w:val="5262EF05"/>
    <w:rsid w:val="526AAB28"/>
    <w:rsid w:val="527A2991"/>
    <w:rsid w:val="527BA916"/>
    <w:rsid w:val="527BDB21"/>
    <w:rsid w:val="527CDFBD"/>
    <w:rsid w:val="527ED368"/>
    <w:rsid w:val="528BDF96"/>
    <w:rsid w:val="52902113"/>
    <w:rsid w:val="52937ED7"/>
    <w:rsid w:val="52945AE7"/>
    <w:rsid w:val="52972A86"/>
    <w:rsid w:val="529DAC48"/>
    <w:rsid w:val="529EE717"/>
    <w:rsid w:val="52A70425"/>
    <w:rsid w:val="52AE34CF"/>
    <w:rsid w:val="52AE4483"/>
    <w:rsid w:val="52B25E25"/>
    <w:rsid w:val="52B5E98B"/>
    <w:rsid w:val="52B8F090"/>
    <w:rsid w:val="52BC7340"/>
    <w:rsid w:val="52C35FA6"/>
    <w:rsid w:val="52C528C5"/>
    <w:rsid w:val="52D41DA4"/>
    <w:rsid w:val="52D6C451"/>
    <w:rsid w:val="52E0D7DB"/>
    <w:rsid w:val="52F142D7"/>
    <w:rsid w:val="52F36551"/>
    <w:rsid w:val="52F38A28"/>
    <w:rsid w:val="52F51468"/>
    <w:rsid w:val="52FE6810"/>
    <w:rsid w:val="530C89AC"/>
    <w:rsid w:val="530DFC85"/>
    <w:rsid w:val="5314F44C"/>
    <w:rsid w:val="5325BFB0"/>
    <w:rsid w:val="532BAFF4"/>
    <w:rsid w:val="532D953C"/>
    <w:rsid w:val="532F5D15"/>
    <w:rsid w:val="53332BD8"/>
    <w:rsid w:val="5335A387"/>
    <w:rsid w:val="5344FC87"/>
    <w:rsid w:val="5345E2C6"/>
    <w:rsid w:val="534D3A3A"/>
    <w:rsid w:val="53536A0E"/>
    <w:rsid w:val="5354623C"/>
    <w:rsid w:val="53599B0D"/>
    <w:rsid w:val="535A219C"/>
    <w:rsid w:val="5362E849"/>
    <w:rsid w:val="5386C96F"/>
    <w:rsid w:val="538701F8"/>
    <w:rsid w:val="5387B26C"/>
    <w:rsid w:val="539305B7"/>
    <w:rsid w:val="53945133"/>
    <w:rsid w:val="539B1C98"/>
    <w:rsid w:val="53B3261A"/>
    <w:rsid w:val="53B42AE3"/>
    <w:rsid w:val="53BAF972"/>
    <w:rsid w:val="53C51BE6"/>
    <w:rsid w:val="53C7F2BD"/>
    <w:rsid w:val="53CC05CE"/>
    <w:rsid w:val="53D296F4"/>
    <w:rsid w:val="53D2B2AF"/>
    <w:rsid w:val="53D40105"/>
    <w:rsid w:val="53D9EF4F"/>
    <w:rsid w:val="53DAA5CD"/>
    <w:rsid w:val="53DDC952"/>
    <w:rsid w:val="53DFAC90"/>
    <w:rsid w:val="53DFBAC9"/>
    <w:rsid w:val="53E279C8"/>
    <w:rsid w:val="53E47514"/>
    <w:rsid w:val="53E84F4E"/>
    <w:rsid w:val="53F5E51B"/>
    <w:rsid w:val="53F72D36"/>
    <w:rsid w:val="53F9DEB7"/>
    <w:rsid w:val="53F9F155"/>
    <w:rsid w:val="5400DC83"/>
    <w:rsid w:val="5402DC66"/>
    <w:rsid w:val="540B4946"/>
    <w:rsid w:val="540BE984"/>
    <w:rsid w:val="54110C06"/>
    <w:rsid w:val="5411D5C4"/>
    <w:rsid w:val="54165353"/>
    <w:rsid w:val="5428799A"/>
    <w:rsid w:val="542CDE71"/>
    <w:rsid w:val="542F484C"/>
    <w:rsid w:val="542FC71E"/>
    <w:rsid w:val="54302ED4"/>
    <w:rsid w:val="54305E7D"/>
    <w:rsid w:val="5432F15D"/>
    <w:rsid w:val="54371318"/>
    <w:rsid w:val="54376BC3"/>
    <w:rsid w:val="543CECDA"/>
    <w:rsid w:val="543D4877"/>
    <w:rsid w:val="54414695"/>
    <w:rsid w:val="54448590"/>
    <w:rsid w:val="54532202"/>
    <w:rsid w:val="54590A2A"/>
    <w:rsid w:val="545D83CF"/>
    <w:rsid w:val="54607D6D"/>
    <w:rsid w:val="5461EF67"/>
    <w:rsid w:val="5466B50C"/>
    <w:rsid w:val="546C85B4"/>
    <w:rsid w:val="546F6A21"/>
    <w:rsid w:val="54793608"/>
    <w:rsid w:val="547A4E11"/>
    <w:rsid w:val="54847314"/>
    <w:rsid w:val="548DB61F"/>
    <w:rsid w:val="548E62A9"/>
    <w:rsid w:val="548F35B2"/>
    <w:rsid w:val="54929E5E"/>
    <w:rsid w:val="549E33AD"/>
    <w:rsid w:val="54A1A7D4"/>
    <w:rsid w:val="54A406C9"/>
    <w:rsid w:val="54A6D920"/>
    <w:rsid w:val="54AF0A4A"/>
    <w:rsid w:val="54AF69AC"/>
    <w:rsid w:val="54B004A2"/>
    <w:rsid w:val="54B5D6AC"/>
    <w:rsid w:val="54B635B6"/>
    <w:rsid w:val="54B69352"/>
    <w:rsid w:val="54B744EE"/>
    <w:rsid w:val="54BA0A9E"/>
    <w:rsid w:val="54BCD195"/>
    <w:rsid w:val="54CBAB1E"/>
    <w:rsid w:val="54CD8D9B"/>
    <w:rsid w:val="54CE52CF"/>
    <w:rsid w:val="54CF557C"/>
    <w:rsid w:val="54CFFD0F"/>
    <w:rsid w:val="54D17CA5"/>
    <w:rsid w:val="54D54BCC"/>
    <w:rsid w:val="54DC1630"/>
    <w:rsid w:val="54DCB6AE"/>
    <w:rsid w:val="54DFC0C0"/>
    <w:rsid w:val="54E1C85C"/>
    <w:rsid w:val="54E84545"/>
    <w:rsid w:val="54E9C4BF"/>
    <w:rsid w:val="54F2C421"/>
    <w:rsid w:val="54F6CAD6"/>
    <w:rsid w:val="54F82182"/>
    <w:rsid w:val="54FA43DB"/>
    <w:rsid w:val="54FC63A1"/>
    <w:rsid w:val="5506B7C2"/>
    <w:rsid w:val="550A76E0"/>
    <w:rsid w:val="550B39CC"/>
    <w:rsid w:val="550D29E4"/>
    <w:rsid w:val="550E67AF"/>
    <w:rsid w:val="550F0919"/>
    <w:rsid w:val="550FA440"/>
    <w:rsid w:val="5510D9DD"/>
    <w:rsid w:val="5513C235"/>
    <w:rsid w:val="551468B8"/>
    <w:rsid w:val="551DA335"/>
    <w:rsid w:val="551EBDFB"/>
    <w:rsid w:val="55221BC3"/>
    <w:rsid w:val="5525B78B"/>
    <w:rsid w:val="5529F252"/>
    <w:rsid w:val="55335E8A"/>
    <w:rsid w:val="55415742"/>
    <w:rsid w:val="554EFB1F"/>
    <w:rsid w:val="55513FC7"/>
    <w:rsid w:val="5554DB17"/>
    <w:rsid w:val="555E3979"/>
    <w:rsid w:val="5560B854"/>
    <w:rsid w:val="556338ED"/>
    <w:rsid w:val="556B91E5"/>
    <w:rsid w:val="55712CFE"/>
    <w:rsid w:val="5575A65E"/>
    <w:rsid w:val="55800F98"/>
    <w:rsid w:val="558035AC"/>
    <w:rsid w:val="558A2DB7"/>
    <w:rsid w:val="558E1C67"/>
    <w:rsid w:val="558E928B"/>
    <w:rsid w:val="559B859B"/>
    <w:rsid w:val="559BA8D6"/>
    <w:rsid w:val="559D351A"/>
    <w:rsid w:val="55A170C6"/>
    <w:rsid w:val="55A245B4"/>
    <w:rsid w:val="55A39C17"/>
    <w:rsid w:val="55A90C63"/>
    <w:rsid w:val="55ADBF9B"/>
    <w:rsid w:val="55AE55AD"/>
    <w:rsid w:val="55BD7757"/>
    <w:rsid w:val="55C4B48F"/>
    <w:rsid w:val="55CF0F76"/>
    <w:rsid w:val="55D01ED9"/>
    <w:rsid w:val="55D29C75"/>
    <w:rsid w:val="55F083B1"/>
    <w:rsid w:val="55F12A6F"/>
    <w:rsid w:val="55F62DFD"/>
    <w:rsid w:val="56057094"/>
    <w:rsid w:val="560FA239"/>
    <w:rsid w:val="56100346"/>
    <w:rsid w:val="56115EA9"/>
    <w:rsid w:val="56168D81"/>
    <w:rsid w:val="561AD9A2"/>
    <w:rsid w:val="56223C17"/>
    <w:rsid w:val="5623060E"/>
    <w:rsid w:val="56254600"/>
    <w:rsid w:val="56264AB3"/>
    <w:rsid w:val="562B2731"/>
    <w:rsid w:val="5631940E"/>
    <w:rsid w:val="5635F274"/>
    <w:rsid w:val="5638A7BE"/>
    <w:rsid w:val="5639AB37"/>
    <w:rsid w:val="563CD94E"/>
    <w:rsid w:val="5644C053"/>
    <w:rsid w:val="5644E1E2"/>
    <w:rsid w:val="56495F6E"/>
    <w:rsid w:val="5649B2FA"/>
    <w:rsid w:val="564F4E19"/>
    <w:rsid w:val="56504DB7"/>
    <w:rsid w:val="5659CB26"/>
    <w:rsid w:val="565D0882"/>
    <w:rsid w:val="565D680B"/>
    <w:rsid w:val="5665090E"/>
    <w:rsid w:val="56657EA9"/>
    <w:rsid w:val="56689468"/>
    <w:rsid w:val="566ADEBE"/>
    <w:rsid w:val="566D9F26"/>
    <w:rsid w:val="566E0B57"/>
    <w:rsid w:val="5670F355"/>
    <w:rsid w:val="56759CAC"/>
    <w:rsid w:val="567B1501"/>
    <w:rsid w:val="567E9360"/>
    <w:rsid w:val="5684B655"/>
    <w:rsid w:val="568D8275"/>
    <w:rsid w:val="568F2C9A"/>
    <w:rsid w:val="569A64CC"/>
    <w:rsid w:val="56A3B1AA"/>
    <w:rsid w:val="56A57E7D"/>
    <w:rsid w:val="56AA06DC"/>
    <w:rsid w:val="56ABEB7C"/>
    <w:rsid w:val="56AD9435"/>
    <w:rsid w:val="56B156D4"/>
    <w:rsid w:val="56B49A79"/>
    <w:rsid w:val="56B748E5"/>
    <w:rsid w:val="56B80E1A"/>
    <w:rsid w:val="56B9A79F"/>
    <w:rsid w:val="56BDD125"/>
    <w:rsid w:val="56C7F862"/>
    <w:rsid w:val="56CDB5E0"/>
    <w:rsid w:val="56CF4DBF"/>
    <w:rsid w:val="56D5955A"/>
    <w:rsid w:val="56D61DC4"/>
    <w:rsid w:val="56D81738"/>
    <w:rsid w:val="56DCCAD1"/>
    <w:rsid w:val="56DD227E"/>
    <w:rsid w:val="56DD99AD"/>
    <w:rsid w:val="56DE5D90"/>
    <w:rsid w:val="56E0BB9D"/>
    <w:rsid w:val="56E30474"/>
    <w:rsid w:val="56E68C0E"/>
    <w:rsid w:val="56EAB4A4"/>
    <w:rsid w:val="56EB0D1B"/>
    <w:rsid w:val="56EED5B3"/>
    <w:rsid w:val="56EEFF2C"/>
    <w:rsid w:val="56F71C19"/>
    <w:rsid w:val="56FE70D0"/>
    <w:rsid w:val="56FF235E"/>
    <w:rsid w:val="56FF23B9"/>
    <w:rsid w:val="56FF6021"/>
    <w:rsid w:val="57012B80"/>
    <w:rsid w:val="57051D8A"/>
    <w:rsid w:val="570819B2"/>
    <w:rsid w:val="570CFFC1"/>
    <w:rsid w:val="57100972"/>
    <w:rsid w:val="571517D2"/>
    <w:rsid w:val="57162E0B"/>
    <w:rsid w:val="572227A3"/>
    <w:rsid w:val="5725D3CB"/>
    <w:rsid w:val="5729A31B"/>
    <w:rsid w:val="57305F5D"/>
    <w:rsid w:val="57322D54"/>
    <w:rsid w:val="5733F1BF"/>
    <w:rsid w:val="573814BE"/>
    <w:rsid w:val="573C1BA6"/>
    <w:rsid w:val="573C2BCF"/>
    <w:rsid w:val="573D722D"/>
    <w:rsid w:val="57461339"/>
    <w:rsid w:val="57473CEC"/>
    <w:rsid w:val="574BEF9C"/>
    <w:rsid w:val="5751C302"/>
    <w:rsid w:val="575376F3"/>
    <w:rsid w:val="575B1ACF"/>
    <w:rsid w:val="5760CB7F"/>
    <w:rsid w:val="5761CF60"/>
    <w:rsid w:val="57659749"/>
    <w:rsid w:val="576B5613"/>
    <w:rsid w:val="576D88C9"/>
    <w:rsid w:val="576F45AA"/>
    <w:rsid w:val="57702E4F"/>
    <w:rsid w:val="5772FAC3"/>
    <w:rsid w:val="577CAF7D"/>
    <w:rsid w:val="577CC00A"/>
    <w:rsid w:val="577F2487"/>
    <w:rsid w:val="578632AC"/>
    <w:rsid w:val="578ED3F0"/>
    <w:rsid w:val="579158D0"/>
    <w:rsid w:val="57919615"/>
    <w:rsid w:val="5798CCB3"/>
    <w:rsid w:val="579AC8E8"/>
    <w:rsid w:val="579E693D"/>
    <w:rsid w:val="579F2315"/>
    <w:rsid w:val="579FECDF"/>
    <w:rsid w:val="57B7C988"/>
    <w:rsid w:val="57B80D49"/>
    <w:rsid w:val="57BBBD64"/>
    <w:rsid w:val="57C13C88"/>
    <w:rsid w:val="57C72B17"/>
    <w:rsid w:val="57D14F80"/>
    <w:rsid w:val="57D6E96E"/>
    <w:rsid w:val="57D9AC15"/>
    <w:rsid w:val="57DCA383"/>
    <w:rsid w:val="57DDF1D3"/>
    <w:rsid w:val="57DFFBDA"/>
    <w:rsid w:val="57E252D5"/>
    <w:rsid w:val="57EBD99F"/>
    <w:rsid w:val="57ED551B"/>
    <w:rsid w:val="57F0A4C8"/>
    <w:rsid w:val="57F72535"/>
    <w:rsid w:val="57FA06B8"/>
    <w:rsid w:val="58014C26"/>
    <w:rsid w:val="580D272C"/>
    <w:rsid w:val="580D64E4"/>
    <w:rsid w:val="58125150"/>
    <w:rsid w:val="58129F1B"/>
    <w:rsid w:val="58136BD0"/>
    <w:rsid w:val="58175ED5"/>
    <w:rsid w:val="581E20F7"/>
    <w:rsid w:val="581EF039"/>
    <w:rsid w:val="58224DD5"/>
    <w:rsid w:val="582D908E"/>
    <w:rsid w:val="582DF599"/>
    <w:rsid w:val="582F28A9"/>
    <w:rsid w:val="5830D216"/>
    <w:rsid w:val="5837B33B"/>
    <w:rsid w:val="583C4C37"/>
    <w:rsid w:val="5840E5D0"/>
    <w:rsid w:val="58413764"/>
    <w:rsid w:val="58458598"/>
    <w:rsid w:val="58463B35"/>
    <w:rsid w:val="584F49B0"/>
    <w:rsid w:val="5855CF9B"/>
    <w:rsid w:val="5859EE1E"/>
    <w:rsid w:val="5859F46E"/>
    <w:rsid w:val="585C7BA1"/>
    <w:rsid w:val="58616351"/>
    <w:rsid w:val="58616438"/>
    <w:rsid w:val="58662424"/>
    <w:rsid w:val="5866A9E4"/>
    <w:rsid w:val="5868345D"/>
    <w:rsid w:val="58758C40"/>
    <w:rsid w:val="58777362"/>
    <w:rsid w:val="58802759"/>
    <w:rsid w:val="5882CA18"/>
    <w:rsid w:val="588C9E77"/>
    <w:rsid w:val="5890DF83"/>
    <w:rsid w:val="5891459C"/>
    <w:rsid w:val="589360B2"/>
    <w:rsid w:val="5895A1F1"/>
    <w:rsid w:val="58961D07"/>
    <w:rsid w:val="58978A34"/>
    <w:rsid w:val="589C6AAC"/>
    <w:rsid w:val="589F1F46"/>
    <w:rsid w:val="58A10375"/>
    <w:rsid w:val="58A28089"/>
    <w:rsid w:val="58A5FEF9"/>
    <w:rsid w:val="58AC3F1A"/>
    <w:rsid w:val="58AE3669"/>
    <w:rsid w:val="58B7B398"/>
    <w:rsid w:val="58B80F5F"/>
    <w:rsid w:val="58C21984"/>
    <w:rsid w:val="58C3150A"/>
    <w:rsid w:val="58C771B0"/>
    <w:rsid w:val="58C94009"/>
    <w:rsid w:val="58CB013F"/>
    <w:rsid w:val="58CB0FB5"/>
    <w:rsid w:val="58D2FE1D"/>
    <w:rsid w:val="58D459E7"/>
    <w:rsid w:val="58D633BA"/>
    <w:rsid w:val="58D711D9"/>
    <w:rsid w:val="58D729DC"/>
    <w:rsid w:val="58D7BBA5"/>
    <w:rsid w:val="58DB0A94"/>
    <w:rsid w:val="58DFEED6"/>
    <w:rsid w:val="58E00FCE"/>
    <w:rsid w:val="58E04F86"/>
    <w:rsid w:val="58E0D2F0"/>
    <w:rsid w:val="58E38BC9"/>
    <w:rsid w:val="58E81209"/>
    <w:rsid w:val="58EDA1D9"/>
    <w:rsid w:val="58EE1D4E"/>
    <w:rsid w:val="58FB1BDB"/>
    <w:rsid w:val="58FBE087"/>
    <w:rsid w:val="5906ED0F"/>
    <w:rsid w:val="59070D76"/>
    <w:rsid w:val="590ABADD"/>
    <w:rsid w:val="590F67CB"/>
    <w:rsid w:val="59110003"/>
    <w:rsid w:val="5918E4DA"/>
    <w:rsid w:val="591AA33E"/>
    <w:rsid w:val="591F6032"/>
    <w:rsid w:val="59286EC1"/>
    <w:rsid w:val="592BDC68"/>
    <w:rsid w:val="59320713"/>
    <w:rsid w:val="593C4131"/>
    <w:rsid w:val="5949BEDE"/>
    <w:rsid w:val="594B58A3"/>
    <w:rsid w:val="594D2E29"/>
    <w:rsid w:val="59507FA6"/>
    <w:rsid w:val="5958F1B9"/>
    <w:rsid w:val="595A7264"/>
    <w:rsid w:val="595B68A3"/>
    <w:rsid w:val="5960ABA1"/>
    <w:rsid w:val="59653EDA"/>
    <w:rsid w:val="5966B172"/>
    <w:rsid w:val="5974EB28"/>
    <w:rsid w:val="597B21D2"/>
    <w:rsid w:val="597DD36B"/>
    <w:rsid w:val="597DEC7F"/>
    <w:rsid w:val="59833F83"/>
    <w:rsid w:val="59865340"/>
    <w:rsid w:val="598B2AA9"/>
    <w:rsid w:val="598B6397"/>
    <w:rsid w:val="59909030"/>
    <w:rsid w:val="599135F3"/>
    <w:rsid w:val="5992D310"/>
    <w:rsid w:val="59965495"/>
    <w:rsid w:val="599683D0"/>
    <w:rsid w:val="59983926"/>
    <w:rsid w:val="59986463"/>
    <w:rsid w:val="59A0704C"/>
    <w:rsid w:val="59A0AE9F"/>
    <w:rsid w:val="59A13C70"/>
    <w:rsid w:val="59A209FA"/>
    <w:rsid w:val="59AB17F4"/>
    <w:rsid w:val="59ABE05A"/>
    <w:rsid w:val="59ACA4F0"/>
    <w:rsid w:val="59AF72AE"/>
    <w:rsid w:val="59B75B6B"/>
    <w:rsid w:val="59BA1DD9"/>
    <w:rsid w:val="59BAA236"/>
    <w:rsid w:val="59BAF3A9"/>
    <w:rsid w:val="59BE6ADA"/>
    <w:rsid w:val="59C1D75C"/>
    <w:rsid w:val="59C6B5D8"/>
    <w:rsid w:val="59C7044A"/>
    <w:rsid w:val="59CA50F8"/>
    <w:rsid w:val="59D257BD"/>
    <w:rsid w:val="59D4C4C6"/>
    <w:rsid w:val="59D8C89E"/>
    <w:rsid w:val="59E1B1B1"/>
    <w:rsid w:val="59E8085A"/>
    <w:rsid w:val="59F1B266"/>
    <w:rsid w:val="59FAEA45"/>
    <w:rsid w:val="59FECBD6"/>
    <w:rsid w:val="5A029CB7"/>
    <w:rsid w:val="5A09A0E8"/>
    <w:rsid w:val="5A1079AE"/>
    <w:rsid w:val="5A11C67C"/>
    <w:rsid w:val="5A14C865"/>
    <w:rsid w:val="5A176B35"/>
    <w:rsid w:val="5A1AE5DC"/>
    <w:rsid w:val="5A1BC0B4"/>
    <w:rsid w:val="5A1ECC8B"/>
    <w:rsid w:val="5A1F1B62"/>
    <w:rsid w:val="5A1FBA09"/>
    <w:rsid w:val="5A283157"/>
    <w:rsid w:val="5A2D7312"/>
    <w:rsid w:val="5A333D36"/>
    <w:rsid w:val="5A40F6FB"/>
    <w:rsid w:val="5A427FA0"/>
    <w:rsid w:val="5A430941"/>
    <w:rsid w:val="5A449845"/>
    <w:rsid w:val="5A4BAF96"/>
    <w:rsid w:val="5A523D57"/>
    <w:rsid w:val="5A52D3B7"/>
    <w:rsid w:val="5A53137C"/>
    <w:rsid w:val="5A582F56"/>
    <w:rsid w:val="5A6158CE"/>
    <w:rsid w:val="5A63B515"/>
    <w:rsid w:val="5A65A2DD"/>
    <w:rsid w:val="5A664BC2"/>
    <w:rsid w:val="5A742E83"/>
    <w:rsid w:val="5A767300"/>
    <w:rsid w:val="5A76C145"/>
    <w:rsid w:val="5A7BCB4A"/>
    <w:rsid w:val="5A842B55"/>
    <w:rsid w:val="5A85D194"/>
    <w:rsid w:val="5A899D66"/>
    <w:rsid w:val="5A8BF139"/>
    <w:rsid w:val="5A8CC993"/>
    <w:rsid w:val="5A8EB4AF"/>
    <w:rsid w:val="5A8FEFA6"/>
    <w:rsid w:val="5A936207"/>
    <w:rsid w:val="5A96DD74"/>
    <w:rsid w:val="5A9A983F"/>
    <w:rsid w:val="5AA39DEE"/>
    <w:rsid w:val="5AA8C9A8"/>
    <w:rsid w:val="5AA92D94"/>
    <w:rsid w:val="5AAA5D3E"/>
    <w:rsid w:val="5AB157EA"/>
    <w:rsid w:val="5AB2FFD5"/>
    <w:rsid w:val="5AB372BF"/>
    <w:rsid w:val="5AB5D04C"/>
    <w:rsid w:val="5ABE1733"/>
    <w:rsid w:val="5AC0912B"/>
    <w:rsid w:val="5AC192F6"/>
    <w:rsid w:val="5AC892C9"/>
    <w:rsid w:val="5ACE38F2"/>
    <w:rsid w:val="5AD59F16"/>
    <w:rsid w:val="5AD636A4"/>
    <w:rsid w:val="5AD80999"/>
    <w:rsid w:val="5ADCCD06"/>
    <w:rsid w:val="5ADFD30D"/>
    <w:rsid w:val="5AE0EC05"/>
    <w:rsid w:val="5AE34B67"/>
    <w:rsid w:val="5AE88C3C"/>
    <w:rsid w:val="5AEC5007"/>
    <w:rsid w:val="5AED9C18"/>
    <w:rsid w:val="5AF0C91C"/>
    <w:rsid w:val="5AF73904"/>
    <w:rsid w:val="5AF7D507"/>
    <w:rsid w:val="5AFD4D60"/>
    <w:rsid w:val="5AFE942B"/>
    <w:rsid w:val="5B00699B"/>
    <w:rsid w:val="5B0ACEDB"/>
    <w:rsid w:val="5B0B1421"/>
    <w:rsid w:val="5B0B1E56"/>
    <w:rsid w:val="5B147BC7"/>
    <w:rsid w:val="5B174197"/>
    <w:rsid w:val="5B1C7AC5"/>
    <w:rsid w:val="5B1F2F6B"/>
    <w:rsid w:val="5B22DD2E"/>
    <w:rsid w:val="5B252D17"/>
    <w:rsid w:val="5B28BE2A"/>
    <w:rsid w:val="5B2C3E38"/>
    <w:rsid w:val="5B2CB86B"/>
    <w:rsid w:val="5B33F52C"/>
    <w:rsid w:val="5B3C058B"/>
    <w:rsid w:val="5B3DC047"/>
    <w:rsid w:val="5B487551"/>
    <w:rsid w:val="5B48A706"/>
    <w:rsid w:val="5B4EE30D"/>
    <w:rsid w:val="5B54AB04"/>
    <w:rsid w:val="5B5890B2"/>
    <w:rsid w:val="5B61105E"/>
    <w:rsid w:val="5B6381A2"/>
    <w:rsid w:val="5B64C5C7"/>
    <w:rsid w:val="5B6AEB56"/>
    <w:rsid w:val="5B727DDD"/>
    <w:rsid w:val="5B75C34F"/>
    <w:rsid w:val="5B76E2F2"/>
    <w:rsid w:val="5B7D2980"/>
    <w:rsid w:val="5B7DA4C3"/>
    <w:rsid w:val="5B84D254"/>
    <w:rsid w:val="5B86EAF9"/>
    <w:rsid w:val="5B893788"/>
    <w:rsid w:val="5B896E6F"/>
    <w:rsid w:val="5B8F7240"/>
    <w:rsid w:val="5B903E95"/>
    <w:rsid w:val="5B932B5D"/>
    <w:rsid w:val="5B935BF5"/>
    <w:rsid w:val="5B986391"/>
    <w:rsid w:val="5B9C4F34"/>
    <w:rsid w:val="5B9D7777"/>
    <w:rsid w:val="5B9E4110"/>
    <w:rsid w:val="5BA4BA03"/>
    <w:rsid w:val="5BA9E085"/>
    <w:rsid w:val="5BAD9CE7"/>
    <w:rsid w:val="5BAFDFE6"/>
    <w:rsid w:val="5BB0E9A6"/>
    <w:rsid w:val="5BC008F5"/>
    <w:rsid w:val="5BC26F5E"/>
    <w:rsid w:val="5BC43F39"/>
    <w:rsid w:val="5BC4E113"/>
    <w:rsid w:val="5BC61333"/>
    <w:rsid w:val="5BC915BF"/>
    <w:rsid w:val="5BCDBDC9"/>
    <w:rsid w:val="5BD38FBE"/>
    <w:rsid w:val="5BD42A37"/>
    <w:rsid w:val="5BD9CF9D"/>
    <w:rsid w:val="5BDABF9E"/>
    <w:rsid w:val="5BE0B0C1"/>
    <w:rsid w:val="5BE17326"/>
    <w:rsid w:val="5BE23DB8"/>
    <w:rsid w:val="5BE3E0C8"/>
    <w:rsid w:val="5BEE609B"/>
    <w:rsid w:val="5BEEE3DD"/>
    <w:rsid w:val="5BFF1DA0"/>
    <w:rsid w:val="5C024D5D"/>
    <w:rsid w:val="5C0545F2"/>
    <w:rsid w:val="5C056DAC"/>
    <w:rsid w:val="5C0A7D20"/>
    <w:rsid w:val="5C0D66B2"/>
    <w:rsid w:val="5C124C4B"/>
    <w:rsid w:val="5C15C42C"/>
    <w:rsid w:val="5C1DA476"/>
    <w:rsid w:val="5C22EF10"/>
    <w:rsid w:val="5C2A1F67"/>
    <w:rsid w:val="5C2E650B"/>
    <w:rsid w:val="5C3D13B6"/>
    <w:rsid w:val="5C448E8E"/>
    <w:rsid w:val="5C4DA130"/>
    <w:rsid w:val="5C56F4F0"/>
    <w:rsid w:val="5C576AA4"/>
    <w:rsid w:val="5C5E82F2"/>
    <w:rsid w:val="5C641DCF"/>
    <w:rsid w:val="5C6ADB97"/>
    <w:rsid w:val="5C7A3CCA"/>
    <w:rsid w:val="5C7FD626"/>
    <w:rsid w:val="5C819869"/>
    <w:rsid w:val="5C881E38"/>
    <w:rsid w:val="5C8F890D"/>
    <w:rsid w:val="5C92D114"/>
    <w:rsid w:val="5C930965"/>
    <w:rsid w:val="5C931245"/>
    <w:rsid w:val="5C951E05"/>
    <w:rsid w:val="5C9F6F33"/>
    <w:rsid w:val="5CAD78F3"/>
    <w:rsid w:val="5CB07FCD"/>
    <w:rsid w:val="5CB38808"/>
    <w:rsid w:val="5CBF022B"/>
    <w:rsid w:val="5CC61908"/>
    <w:rsid w:val="5CC6A004"/>
    <w:rsid w:val="5CC75657"/>
    <w:rsid w:val="5CCBDAD5"/>
    <w:rsid w:val="5CD01719"/>
    <w:rsid w:val="5CD1AF12"/>
    <w:rsid w:val="5CD64BB0"/>
    <w:rsid w:val="5CDB1793"/>
    <w:rsid w:val="5CDE86EA"/>
    <w:rsid w:val="5CEC4D0C"/>
    <w:rsid w:val="5CEC84F1"/>
    <w:rsid w:val="5CF2B905"/>
    <w:rsid w:val="5CF48E3C"/>
    <w:rsid w:val="5CF84A68"/>
    <w:rsid w:val="5CF8B7AB"/>
    <w:rsid w:val="5CF94864"/>
    <w:rsid w:val="5CFAEEE3"/>
    <w:rsid w:val="5CFDAC01"/>
    <w:rsid w:val="5CFEFBA3"/>
    <w:rsid w:val="5D064D6E"/>
    <w:rsid w:val="5D0803FD"/>
    <w:rsid w:val="5D0AC443"/>
    <w:rsid w:val="5D0D44C9"/>
    <w:rsid w:val="5D0ECAEE"/>
    <w:rsid w:val="5D1497AC"/>
    <w:rsid w:val="5D1684BB"/>
    <w:rsid w:val="5D197524"/>
    <w:rsid w:val="5D25DA62"/>
    <w:rsid w:val="5D281C98"/>
    <w:rsid w:val="5D285D7C"/>
    <w:rsid w:val="5D28C361"/>
    <w:rsid w:val="5D29957B"/>
    <w:rsid w:val="5D2B2F53"/>
    <w:rsid w:val="5D2FF711"/>
    <w:rsid w:val="5D3262CE"/>
    <w:rsid w:val="5D334A42"/>
    <w:rsid w:val="5D36B407"/>
    <w:rsid w:val="5D3D009D"/>
    <w:rsid w:val="5D3F4F10"/>
    <w:rsid w:val="5D498362"/>
    <w:rsid w:val="5D4BBB1A"/>
    <w:rsid w:val="5D4E4B4B"/>
    <w:rsid w:val="5D50BDC5"/>
    <w:rsid w:val="5D533678"/>
    <w:rsid w:val="5D566D4D"/>
    <w:rsid w:val="5D5720EA"/>
    <w:rsid w:val="5D5F7924"/>
    <w:rsid w:val="5D627B66"/>
    <w:rsid w:val="5D639E46"/>
    <w:rsid w:val="5D6C005E"/>
    <w:rsid w:val="5D6EAEC0"/>
    <w:rsid w:val="5D6F601F"/>
    <w:rsid w:val="5D70540D"/>
    <w:rsid w:val="5D729069"/>
    <w:rsid w:val="5D7B11BC"/>
    <w:rsid w:val="5D7D25AA"/>
    <w:rsid w:val="5D859084"/>
    <w:rsid w:val="5D8AB43E"/>
    <w:rsid w:val="5D8B24BB"/>
    <w:rsid w:val="5D8D7810"/>
    <w:rsid w:val="5D8F173D"/>
    <w:rsid w:val="5D993715"/>
    <w:rsid w:val="5D9BF53A"/>
    <w:rsid w:val="5D9D7491"/>
    <w:rsid w:val="5D9E872E"/>
    <w:rsid w:val="5D9EA9F0"/>
    <w:rsid w:val="5DA236AE"/>
    <w:rsid w:val="5DB2241C"/>
    <w:rsid w:val="5DB75487"/>
    <w:rsid w:val="5DBBCE65"/>
    <w:rsid w:val="5DC021F4"/>
    <w:rsid w:val="5DC07F4A"/>
    <w:rsid w:val="5DC13E28"/>
    <w:rsid w:val="5DC2DFD6"/>
    <w:rsid w:val="5DC3947B"/>
    <w:rsid w:val="5DC6546F"/>
    <w:rsid w:val="5DCBAE25"/>
    <w:rsid w:val="5DD38120"/>
    <w:rsid w:val="5DDAA1ED"/>
    <w:rsid w:val="5DDBED2A"/>
    <w:rsid w:val="5DDE81C6"/>
    <w:rsid w:val="5DE3561C"/>
    <w:rsid w:val="5DE44CD5"/>
    <w:rsid w:val="5DE5306F"/>
    <w:rsid w:val="5DE6144C"/>
    <w:rsid w:val="5DE7EDBF"/>
    <w:rsid w:val="5DEAF62D"/>
    <w:rsid w:val="5DF04373"/>
    <w:rsid w:val="5DF44781"/>
    <w:rsid w:val="5DF59440"/>
    <w:rsid w:val="5DF83C39"/>
    <w:rsid w:val="5DF933B8"/>
    <w:rsid w:val="5DFA3FD5"/>
    <w:rsid w:val="5E04968C"/>
    <w:rsid w:val="5E0CD47C"/>
    <w:rsid w:val="5E0F54B2"/>
    <w:rsid w:val="5E1014E2"/>
    <w:rsid w:val="5E10D0B8"/>
    <w:rsid w:val="5E1454B0"/>
    <w:rsid w:val="5E1AC7B6"/>
    <w:rsid w:val="5E1D68CA"/>
    <w:rsid w:val="5E1EC68A"/>
    <w:rsid w:val="5E25D0F7"/>
    <w:rsid w:val="5E2934F6"/>
    <w:rsid w:val="5E2B6AEB"/>
    <w:rsid w:val="5E2E8099"/>
    <w:rsid w:val="5E3923F2"/>
    <w:rsid w:val="5E3A26CB"/>
    <w:rsid w:val="5E42BB85"/>
    <w:rsid w:val="5E44FC78"/>
    <w:rsid w:val="5E4F8316"/>
    <w:rsid w:val="5E54BA36"/>
    <w:rsid w:val="5E551F4B"/>
    <w:rsid w:val="5E592B28"/>
    <w:rsid w:val="5E5D6497"/>
    <w:rsid w:val="5E5F5988"/>
    <w:rsid w:val="5E628A4B"/>
    <w:rsid w:val="5E652F2D"/>
    <w:rsid w:val="5E688338"/>
    <w:rsid w:val="5E68E44B"/>
    <w:rsid w:val="5E691A45"/>
    <w:rsid w:val="5E6B379B"/>
    <w:rsid w:val="5E6F0C17"/>
    <w:rsid w:val="5E7BFFB3"/>
    <w:rsid w:val="5E7F95D2"/>
    <w:rsid w:val="5E827729"/>
    <w:rsid w:val="5E85E6B2"/>
    <w:rsid w:val="5E895B1F"/>
    <w:rsid w:val="5E8A798D"/>
    <w:rsid w:val="5E8ABFCE"/>
    <w:rsid w:val="5E8BB67B"/>
    <w:rsid w:val="5E8D783E"/>
    <w:rsid w:val="5E8E8966"/>
    <w:rsid w:val="5E8FA198"/>
    <w:rsid w:val="5E907A1D"/>
    <w:rsid w:val="5E951A08"/>
    <w:rsid w:val="5EA00090"/>
    <w:rsid w:val="5EA1B75C"/>
    <w:rsid w:val="5EA7AA46"/>
    <w:rsid w:val="5EB38C32"/>
    <w:rsid w:val="5EB97CA7"/>
    <w:rsid w:val="5EB9C1CF"/>
    <w:rsid w:val="5EDA26FC"/>
    <w:rsid w:val="5EE082A8"/>
    <w:rsid w:val="5EE4460F"/>
    <w:rsid w:val="5EE71EDD"/>
    <w:rsid w:val="5EF1F37C"/>
    <w:rsid w:val="5EF55A79"/>
    <w:rsid w:val="5EF75B8F"/>
    <w:rsid w:val="5EF802C0"/>
    <w:rsid w:val="5F01DF65"/>
    <w:rsid w:val="5F03302B"/>
    <w:rsid w:val="5F0460ED"/>
    <w:rsid w:val="5F079279"/>
    <w:rsid w:val="5F0852DB"/>
    <w:rsid w:val="5F0CC216"/>
    <w:rsid w:val="5F0D30DF"/>
    <w:rsid w:val="5F0E10E4"/>
    <w:rsid w:val="5F0FF958"/>
    <w:rsid w:val="5F131F90"/>
    <w:rsid w:val="5F212E31"/>
    <w:rsid w:val="5F22E524"/>
    <w:rsid w:val="5F2360E2"/>
    <w:rsid w:val="5F26849F"/>
    <w:rsid w:val="5F26F51C"/>
    <w:rsid w:val="5F2EC37F"/>
    <w:rsid w:val="5F36344B"/>
    <w:rsid w:val="5F393111"/>
    <w:rsid w:val="5F3E3632"/>
    <w:rsid w:val="5F46CAD7"/>
    <w:rsid w:val="5F490547"/>
    <w:rsid w:val="5F4B8923"/>
    <w:rsid w:val="5F4C3B6E"/>
    <w:rsid w:val="5F4EDA70"/>
    <w:rsid w:val="5F501C58"/>
    <w:rsid w:val="5F51659F"/>
    <w:rsid w:val="5F52307A"/>
    <w:rsid w:val="5F54256C"/>
    <w:rsid w:val="5F55EADC"/>
    <w:rsid w:val="5F5DB598"/>
    <w:rsid w:val="5F65DC51"/>
    <w:rsid w:val="5F6723EA"/>
    <w:rsid w:val="5F6734E4"/>
    <w:rsid w:val="5F67CBFB"/>
    <w:rsid w:val="5F6A0AF8"/>
    <w:rsid w:val="5F6A0C63"/>
    <w:rsid w:val="5F6DCC44"/>
    <w:rsid w:val="5F756A9B"/>
    <w:rsid w:val="5F77F9DB"/>
    <w:rsid w:val="5F79E25C"/>
    <w:rsid w:val="5F7C76DF"/>
    <w:rsid w:val="5F7ED9D8"/>
    <w:rsid w:val="5F7FF1B4"/>
    <w:rsid w:val="5F818D39"/>
    <w:rsid w:val="5F8A7D4B"/>
    <w:rsid w:val="5F9154EC"/>
    <w:rsid w:val="5F92A23E"/>
    <w:rsid w:val="5F93BBB6"/>
    <w:rsid w:val="5F9C932F"/>
    <w:rsid w:val="5FA49088"/>
    <w:rsid w:val="5FA812B8"/>
    <w:rsid w:val="5FAB7ABC"/>
    <w:rsid w:val="5FAD3565"/>
    <w:rsid w:val="5FB4B535"/>
    <w:rsid w:val="5FB578B9"/>
    <w:rsid w:val="5FBD74A8"/>
    <w:rsid w:val="5FBDF4B8"/>
    <w:rsid w:val="5FC43AC8"/>
    <w:rsid w:val="5FC6907A"/>
    <w:rsid w:val="5FC80EE2"/>
    <w:rsid w:val="5FC8C7FB"/>
    <w:rsid w:val="5FCC01A7"/>
    <w:rsid w:val="5FD13137"/>
    <w:rsid w:val="5FD9D434"/>
    <w:rsid w:val="5FE359F4"/>
    <w:rsid w:val="5FEAA2C4"/>
    <w:rsid w:val="5FEBBE6D"/>
    <w:rsid w:val="5FF03C92"/>
    <w:rsid w:val="5FF2F96D"/>
    <w:rsid w:val="5FF5A9B4"/>
    <w:rsid w:val="5FF7C733"/>
    <w:rsid w:val="5FFFBD0F"/>
    <w:rsid w:val="6003F7DD"/>
    <w:rsid w:val="600CFF25"/>
    <w:rsid w:val="600D4FDC"/>
    <w:rsid w:val="600FD5A1"/>
    <w:rsid w:val="60115754"/>
    <w:rsid w:val="601195FE"/>
    <w:rsid w:val="60140B2A"/>
    <w:rsid w:val="60179ACE"/>
    <w:rsid w:val="601858DB"/>
    <w:rsid w:val="601B1AC6"/>
    <w:rsid w:val="601E5F3D"/>
    <w:rsid w:val="6024E45D"/>
    <w:rsid w:val="602F7321"/>
    <w:rsid w:val="6030B22F"/>
    <w:rsid w:val="6032E0F9"/>
    <w:rsid w:val="6035F871"/>
    <w:rsid w:val="6039584B"/>
    <w:rsid w:val="603BD341"/>
    <w:rsid w:val="603CE0CC"/>
    <w:rsid w:val="603EDB8B"/>
    <w:rsid w:val="604344D7"/>
    <w:rsid w:val="6044983E"/>
    <w:rsid w:val="6045BF99"/>
    <w:rsid w:val="6047DEEF"/>
    <w:rsid w:val="604C85ED"/>
    <w:rsid w:val="604C8BB4"/>
    <w:rsid w:val="604E2701"/>
    <w:rsid w:val="604EDACA"/>
    <w:rsid w:val="604F9099"/>
    <w:rsid w:val="60566C31"/>
    <w:rsid w:val="605E2F58"/>
    <w:rsid w:val="60614E16"/>
    <w:rsid w:val="606B4DE8"/>
    <w:rsid w:val="606C9B60"/>
    <w:rsid w:val="606D29C7"/>
    <w:rsid w:val="606D39FD"/>
    <w:rsid w:val="6071D567"/>
    <w:rsid w:val="60740533"/>
    <w:rsid w:val="60784C08"/>
    <w:rsid w:val="6079E75B"/>
    <w:rsid w:val="607A1FEF"/>
    <w:rsid w:val="607AA16B"/>
    <w:rsid w:val="608484FE"/>
    <w:rsid w:val="6091E929"/>
    <w:rsid w:val="6099DE4D"/>
    <w:rsid w:val="609DE094"/>
    <w:rsid w:val="609F8F43"/>
    <w:rsid w:val="60A4129F"/>
    <w:rsid w:val="60A99D20"/>
    <w:rsid w:val="60AC88BB"/>
    <w:rsid w:val="60ADD0A4"/>
    <w:rsid w:val="60B057E8"/>
    <w:rsid w:val="60B15383"/>
    <w:rsid w:val="60B325B1"/>
    <w:rsid w:val="60B4A2BA"/>
    <w:rsid w:val="60B6E015"/>
    <w:rsid w:val="60B71CEC"/>
    <w:rsid w:val="60B82648"/>
    <w:rsid w:val="60B9DF53"/>
    <w:rsid w:val="60BA7F3A"/>
    <w:rsid w:val="60C3BD50"/>
    <w:rsid w:val="60C5BD0D"/>
    <w:rsid w:val="60CB5C84"/>
    <w:rsid w:val="60CFD213"/>
    <w:rsid w:val="60D9F675"/>
    <w:rsid w:val="60DA52F7"/>
    <w:rsid w:val="60DDEC6F"/>
    <w:rsid w:val="60E4F446"/>
    <w:rsid w:val="60E543CA"/>
    <w:rsid w:val="60E7E1B9"/>
    <w:rsid w:val="60EDF92A"/>
    <w:rsid w:val="60EF3F34"/>
    <w:rsid w:val="60F95E1A"/>
    <w:rsid w:val="60FA2C12"/>
    <w:rsid w:val="60FCA5DD"/>
    <w:rsid w:val="60FCD0D0"/>
    <w:rsid w:val="60FFD0D2"/>
    <w:rsid w:val="61014101"/>
    <w:rsid w:val="61054831"/>
    <w:rsid w:val="6105EFD0"/>
    <w:rsid w:val="610C8178"/>
    <w:rsid w:val="611078CC"/>
    <w:rsid w:val="6117DFB3"/>
    <w:rsid w:val="6118AB03"/>
    <w:rsid w:val="611A17CB"/>
    <w:rsid w:val="611E8EC5"/>
    <w:rsid w:val="6120CAAF"/>
    <w:rsid w:val="61273953"/>
    <w:rsid w:val="612D3E2C"/>
    <w:rsid w:val="613535E6"/>
    <w:rsid w:val="61442897"/>
    <w:rsid w:val="61469194"/>
    <w:rsid w:val="6146B89B"/>
    <w:rsid w:val="614CCDF4"/>
    <w:rsid w:val="61538861"/>
    <w:rsid w:val="615B9AA0"/>
    <w:rsid w:val="615FB9DB"/>
    <w:rsid w:val="616032C7"/>
    <w:rsid w:val="6163E5F4"/>
    <w:rsid w:val="6167CDA4"/>
    <w:rsid w:val="616DE785"/>
    <w:rsid w:val="616FC22F"/>
    <w:rsid w:val="61727350"/>
    <w:rsid w:val="6172F339"/>
    <w:rsid w:val="61745BD8"/>
    <w:rsid w:val="61758689"/>
    <w:rsid w:val="61810AB8"/>
    <w:rsid w:val="6187F197"/>
    <w:rsid w:val="6188F834"/>
    <w:rsid w:val="618B4EA1"/>
    <w:rsid w:val="6198172C"/>
    <w:rsid w:val="619A2B0D"/>
    <w:rsid w:val="619B6CFE"/>
    <w:rsid w:val="619C9A2D"/>
    <w:rsid w:val="619CFEDC"/>
    <w:rsid w:val="61A730B5"/>
    <w:rsid w:val="61A90E95"/>
    <w:rsid w:val="61AD01CB"/>
    <w:rsid w:val="61B143AC"/>
    <w:rsid w:val="61B184A1"/>
    <w:rsid w:val="61BBA9EC"/>
    <w:rsid w:val="61BEED03"/>
    <w:rsid w:val="61C04A3E"/>
    <w:rsid w:val="61C2F0BC"/>
    <w:rsid w:val="61C5562E"/>
    <w:rsid w:val="61C56182"/>
    <w:rsid w:val="61C706E1"/>
    <w:rsid w:val="61C9E096"/>
    <w:rsid w:val="61D25232"/>
    <w:rsid w:val="61DB0138"/>
    <w:rsid w:val="61DBCDD1"/>
    <w:rsid w:val="61F05F09"/>
    <w:rsid w:val="61F4B397"/>
    <w:rsid w:val="61FA5473"/>
    <w:rsid w:val="62037833"/>
    <w:rsid w:val="620699A3"/>
    <w:rsid w:val="620CB911"/>
    <w:rsid w:val="6217CC17"/>
    <w:rsid w:val="62191A1F"/>
    <w:rsid w:val="621C825E"/>
    <w:rsid w:val="62207765"/>
    <w:rsid w:val="6221D396"/>
    <w:rsid w:val="6231639A"/>
    <w:rsid w:val="62354FBF"/>
    <w:rsid w:val="623CCB5C"/>
    <w:rsid w:val="624339EF"/>
    <w:rsid w:val="62439B21"/>
    <w:rsid w:val="624A7935"/>
    <w:rsid w:val="624ABEA9"/>
    <w:rsid w:val="62504E60"/>
    <w:rsid w:val="6252B4A7"/>
    <w:rsid w:val="62539745"/>
    <w:rsid w:val="625CE085"/>
    <w:rsid w:val="625F8DB1"/>
    <w:rsid w:val="6263FCAE"/>
    <w:rsid w:val="62680FD0"/>
    <w:rsid w:val="626B4974"/>
    <w:rsid w:val="626BA274"/>
    <w:rsid w:val="627676D7"/>
    <w:rsid w:val="62789C65"/>
    <w:rsid w:val="627ADF07"/>
    <w:rsid w:val="627E1E3F"/>
    <w:rsid w:val="627E43A0"/>
    <w:rsid w:val="62804EF1"/>
    <w:rsid w:val="628D8B9E"/>
    <w:rsid w:val="628EBFD1"/>
    <w:rsid w:val="62906FDD"/>
    <w:rsid w:val="6294AF4B"/>
    <w:rsid w:val="629B79A4"/>
    <w:rsid w:val="629ECBEF"/>
    <w:rsid w:val="629F9A99"/>
    <w:rsid w:val="62A254B7"/>
    <w:rsid w:val="62A3058E"/>
    <w:rsid w:val="62AAFBA2"/>
    <w:rsid w:val="62B5BBA4"/>
    <w:rsid w:val="62B71644"/>
    <w:rsid w:val="62C0D3F1"/>
    <w:rsid w:val="62C2284F"/>
    <w:rsid w:val="62C39A09"/>
    <w:rsid w:val="62C447C4"/>
    <w:rsid w:val="62C86E67"/>
    <w:rsid w:val="62CB0BDC"/>
    <w:rsid w:val="62D6C94D"/>
    <w:rsid w:val="62D9BFE1"/>
    <w:rsid w:val="62DA2E2A"/>
    <w:rsid w:val="62DF7C4C"/>
    <w:rsid w:val="62E25883"/>
    <w:rsid w:val="62E44FF1"/>
    <w:rsid w:val="62EE3FEB"/>
    <w:rsid w:val="62EFE066"/>
    <w:rsid w:val="62F2FFBA"/>
    <w:rsid w:val="62F391F0"/>
    <w:rsid w:val="62F565C0"/>
    <w:rsid w:val="62FA86EB"/>
    <w:rsid w:val="62FC2F96"/>
    <w:rsid w:val="63045D5A"/>
    <w:rsid w:val="63093CBB"/>
    <w:rsid w:val="630F786C"/>
    <w:rsid w:val="6316017A"/>
    <w:rsid w:val="6316AF06"/>
    <w:rsid w:val="63179B24"/>
    <w:rsid w:val="631C9054"/>
    <w:rsid w:val="631E0284"/>
    <w:rsid w:val="6322925F"/>
    <w:rsid w:val="6323B3E8"/>
    <w:rsid w:val="632CD67F"/>
    <w:rsid w:val="63305914"/>
    <w:rsid w:val="63308F6B"/>
    <w:rsid w:val="63357604"/>
    <w:rsid w:val="633577F5"/>
    <w:rsid w:val="633AC1BB"/>
    <w:rsid w:val="633C3805"/>
    <w:rsid w:val="633FB62F"/>
    <w:rsid w:val="634527BA"/>
    <w:rsid w:val="634695EA"/>
    <w:rsid w:val="63478FE8"/>
    <w:rsid w:val="6348335B"/>
    <w:rsid w:val="634C9FB8"/>
    <w:rsid w:val="634E4463"/>
    <w:rsid w:val="634FBE22"/>
    <w:rsid w:val="635297C8"/>
    <w:rsid w:val="6354F3A0"/>
    <w:rsid w:val="6358DEC5"/>
    <w:rsid w:val="6358E32E"/>
    <w:rsid w:val="635E1F6B"/>
    <w:rsid w:val="635F02ED"/>
    <w:rsid w:val="63613193"/>
    <w:rsid w:val="6363054E"/>
    <w:rsid w:val="636AFAF9"/>
    <w:rsid w:val="636F0EE0"/>
    <w:rsid w:val="637078DF"/>
    <w:rsid w:val="63712527"/>
    <w:rsid w:val="637269B4"/>
    <w:rsid w:val="63777A18"/>
    <w:rsid w:val="637A4774"/>
    <w:rsid w:val="637D9D19"/>
    <w:rsid w:val="63860B75"/>
    <w:rsid w:val="6389B5EF"/>
    <w:rsid w:val="6389D943"/>
    <w:rsid w:val="638DE9C2"/>
    <w:rsid w:val="638EB629"/>
    <w:rsid w:val="638EFAE6"/>
    <w:rsid w:val="6395B28B"/>
    <w:rsid w:val="6397F4B3"/>
    <w:rsid w:val="639BF133"/>
    <w:rsid w:val="63A0ACFF"/>
    <w:rsid w:val="63A7998C"/>
    <w:rsid w:val="63B01266"/>
    <w:rsid w:val="63B7118D"/>
    <w:rsid w:val="63BD5ABB"/>
    <w:rsid w:val="63BEEBBC"/>
    <w:rsid w:val="63C868B3"/>
    <w:rsid w:val="63C8F9AD"/>
    <w:rsid w:val="63CBFE6F"/>
    <w:rsid w:val="63D40555"/>
    <w:rsid w:val="63D7B137"/>
    <w:rsid w:val="63D89BBD"/>
    <w:rsid w:val="63D8CFAE"/>
    <w:rsid w:val="63DB5376"/>
    <w:rsid w:val="63E058EA"/>
    <w:rsid w:val="63E1A858"/>
    <w:rsid w:val="63E2E360"/>
    <w:rsid w:val="63E80141"/>
    <w:rsid w:val="63F2F457"/>
    <w:rsid w:val="63F9D25E"/>
    <w:rsid w:val="63FA423B"/>
    <w:rsid w:val="63FB5E12"/>
    <w:rsid w:val="64005EA9"/>
    <w:rsid w:val="64035000"/>
    <w:rsid w:val="64156B82"/>
    <w:rsid w:val="64158018"/>
    <w:rsid w:val="6415FB5F"/>
    <w:rsid w:val="641BD6BC"/>
    <w:rsid w:val="641BF251"/>
    <w:rsid w:val="641C1F52"/>
    <w:rsid w:val="641E33BC"/>
    <w:rsid w:val="642090AF"/>
    <w:rsid w:val="64238EC5"/>
    <w:rsid w:val="642ABC05"/>
    <w:rsid w:val="6437838D"/>
    <w:rsid w:val="6438E701"/>
    <w:rsid w:val="643D7AC1"/>
    <w:rsid w:val="644CEF25"/>
    <w:rsid w:val="644E130F"/>
    <w:rsid w:val="6451A18A"/>
    <w:rsid w:val="64598F94"/>
    <w:rsid w:val="645A6D69"/>
    <w:rsid w:val="645BD9D9"/>
    <w:rsid w:val="645F9BEE"/>
    <w:rsid w:val="6461A4E8"/>
    <w:rsid w:val="646987F3"/>
    <w:rsid w:val="646B05F8"/>
    <w:rsid w:val="6475A377"/>
    <w:rsid w:val="6481AE5F"/>
    <w:rsid w:val="64820C12"/>
    <w:rsid w:val="64853792"/>
    <w:rsid w:val="648589AD"/>
    <w:rsid w:val="648F81DB"/>
    <w:rsid w:val="649095A1"/>
    <w:rsid w:val="64931E56"/>
    <w:rsid w:val="649C5A31"/>
    <w:rsid w:val="649CA7B6"/>
    <w:rsid w:val="649F72CA"/>
    <w:rsid w:val="64A03115"/>
    <w:rsid w:val="64A280B9"/>
    <w:rsid w:val="64A91F60"/>
    <w:rsid w:val="64B50CEF"/>
    <w:rsid w:val="64B5E684"/>
    <w:rsid w:val="64B66D5E"/>
    <w:rsid w:val="64BAB161"/>
    <w:rsid w:val="64BF9C05"/>
    <w:rsid w:val="64C02D7F"/>
    <w:rsid w:val="64C296E1"/>
    <w:rsid w:val="64C3F663"/>
    <w:rsid w:val="64CA51DA"/>
    <w:rsid w:val="64CE2F95"/>
    <w:rsid w:val="64D3116F"/>
    <w:rsid w:val="64D36181"/>
    <w:rsid w:val="64D8ECB5"/>
    <w:rsid w:val="64E762B6"/>
    <w:rsid w:val="64EA28D7"/>
    <w:rsid w:val="64EEF77F"/>
    <w:rsid w:val="64EF916F"/>
    <w:rsid w:val="64F4CC7B"/>
    <w:rsid w:val="64F6F149"/>
    <w:rsid w:val="64FA025F"/>
    <w:rsid w:val="64FB99D1"/>
    <w:rsid w:val="64FC7BD7"/>
    <w:rsid w:val="6501C827"/>
    <w:rsid w:val="6508BDE3"/>
    <w:rsid w:val="650E3A15"/>
    <w:rsid w:val="6516923A"/>
    <w:rsid w:val="652504FD"/>
    <w:rsid w:val="652E7285"/>
    <w:rsid w:val="6538070F"/>
    <w:rsid w:val="65385180"/>
    <w:rsid w:val="653EECB5"/>
    <w:rsid w:val="65415A2C"/>
    <w:rsid w:val="654495A1"/>
    <w:rsid w:val="65483019"/>
    <w:rsid w:val="654D9112"/>
    <w:rsid w:val="654FF328"/>
    <w:rsid w:val="65596C3D"/>
    <w:rsid w:val="655A7BE3"/>
    <w:rsid w:val="6561022C"/>
    <w:rsid w:val="656E8A90"/>
    <w:rsid w:val="65749824"/>
    <w:rsid w:val="657BFCE4"/>
    <w:rsid w:val="657DA24E"/>
    <w:rsid w:val="65818E40"/>
    <w:rsid w:val="6581B597"/>
    <w:rsid w:val="658BBA6D"/>
    <w:rsid w:val="65924721"/>
    <w:rsid w:val="65970DC8"/>
    <w:rsid w:val="6597639B"/>
    <w:rsid w:val="6597CEAA"/>
    <w:rsid w:val="65982D87"/>
    <w:rsid w:val="659A3E77"/>
    <w:rsid w:val="659FB658"/>
    <w:rsid w:val="659FEECE"/>
    <w:rsid w:val="659FF616"/>
    <w:rsid w:val="65A13808"/>
    <w:rsid w:val="65A2FF1D"/>
    <w:rsid w:val="65A68988"/>
    <w:rsid w:val="65A74618"/>
    <w:rsid w:val="65AD9140"/>
    <w:rsid w:val="65B1365C"/>
    <w:rsid w:val="65B1E1DD"/>
    <w:rsid w:val="65B6B6AE"/>
    <w:rsid w:val="65B8D41B"/>
    <w:rsid w:val="65B95A49"/>
    <w:rsid w:val="65C3F1C1"/>
    <w:rsid w:val="65C89461"/>
    <w:rsid w:val="65CBCB66"/>
    <w:rsid w:val="65CD2AE0"/>
    <w:rsid w:val="65D0AC2C"/>
    <w:rsid w:val="65D59C57"/>
    <w:rsid w:val="65D6CA95"/>
    <w:rsid w:val="65DB64B8"/>
    <w:rsid w:val="65DD828E"/>
    <w:rsid w:val="65DF970E"/>
    <w:rsid w:val="65ED71EB"/>
    <w:rsid w:val="65EF6F95"/>
    <w:rsid w:val="65F09CC0"/>
    <w:rsid w:val="65F5F3E8"/>
    <w:rsid w:val="65F7B243"/>
    <w:rsid w:val="65F8299B"/>
    <w:rsid w:val="65FB956F"/>
    <w:rsid w:val="6600C88A"/>
    <w:rsid w:val="660134DF"/>
    <w:rsid w:val="6601E230"/>
    <w:rsid w:val="660F1462"/>
    <w:rsid w:val="66113E99"/>
    <w:rsid w:val="6612A493"/>
    <w:rsid w:val="6614155D"/>
    <w:rsid w:val="66162154"/>
    <w:rsid w:val="6616B1C3"/>
    <w:rsid w:val="661ABC40"/>
    <w:rsid w:val="661C3A86"/>
    <w:rsid w:val="6629EE68"/>
    <w:rsid w:val="662B858A"/>
    <w:rsid w:val="662D857E"/>
    <w:rsid w:val="662E481A"/>
    <w:rsid w:val="6634A801"/>
    <w:rsid w:val="66386F8D"/>
    <w:rsid w:val="6638E4D9"/>
    <w:rsid w:val="663903E0"/>
    <w:rsid w:val="6641A267"/>
    <w:rsid w:val="66495ED2"/>
    <w:rsid w:val="665008BF"/>
    <w:rsid w:val="66538008"/>
    <w:rsid w:val="6654A7E4"/>
    <w:rsid w:val="6655E59B"/>
    <w:rsid w:val="66584FA8"/>
    <w:rsid w:val="6659E6C3"/>
    <w:rsid w:val="6666B5E9"/>
    <w:rsid w:val="666D11C3"/>
    <w:rsid w:val="666DC6D5"/>
    <w:rsid w:val="666FF59F"/>
    <w:rsid w:val="66787C9D"/>
    <w:rsid w:val="6679BB20"/>
    <w:rsid w:val="6683A87D"/>
    <w:rsid w:val="6688A8E9"/>
    <w:rsid w:val="668B9E53"/>
    <w:rsid w:val="668F5D65"/>
    <w:rsid w:val="6691145B"/>
    <w:rsid w:val="669259F0"/>
    <w:rsid w:val="6693B538"/>
    <w:rsid w:val="66995BAA"/>
    <w:rsid w:val="669B6D48"/>
    <w:rsid w:val="669B8A22"/>
    <w:rsid w:val="669C4969"/>
    <w:rsid w:val="66A3E544"/>
    <w:rsid w:val="66A4CE3D"/>
    <w:rsid w:val="66A55FD1"/>
    <w:rsid w:val="66A68BE7"/>
    <w:rsid w:val="66A7FF07"/>
    <w:rsid w:val="66A833DB"/>
    <w:rsid w:val="66AA1536"/>
    <w:rsid w:val="66AC3119"/>
    <w:rsid w:val="66ADF69B"/>
    <w:rsid w:val="66AF7F68"/>
    <w:rsid w:val="66B2FDF7"/>
    <w:rsid w:val="66B41E5A"/>
    <w:rsid w:val="66B46A6C"/>
    <w:rsid w:val="66BBD8DB"/>
    <w:rsid w:val="66BC6F1E"/>
    <w:rsid w:val="66C14701"/>
    <w:rsid w:val="66C2B8D5"/>
    <w:rsid w:val="66C6913C"/>
    <w:rsid w:val="66CA002F"/>
    <w:rsid w:val="66CF67DF"/>
    <w:rsid w:val="66D1A376"/>
    <w:rsid w:val="66D4BDB8"/>
    <w:rsid w:val="66D779C2"/>
    <w:rsid w:val="66D7E72E"/>
    <w:rsid w:val="66DC7B81"/>
    <w:rsid w:val="66E3C81C"/>
    <w:rsid w:val="66E62C92"/>
    <w:rsid w:val="66E7E247"/>
    <w:rsid w:val="66E93937"/>
    <w:rsid w:val="66ED5415"/>
    <w:rsid w:val="66FA6575"/>
    <w:rsid w:val="66FDDAF3"/>
    <w:rsid w:val="66FDF066"/>
    <w:rsid w:val="6703C383"/>
    <w:rsid w:val="670643D1"/>
    <w:rsid w:val="670650A7"/>
    <w:rsid w:val="670DE6AC"/>
    <w:rsid w:val="6710E0BA"/>
    <w:rsid w:val="67118D95"/>
    <w:rsid w:val="6712C722"/>
    <w:rsid w:val="6714DC7C"/>
    <w:rsid w:val="6719C101"/>
    <w:rsid w:val="67247C72"/>
    <w:rsid w:val="672ABC94"/>
    <w:rsid w:val="672DF70A"/>
    <w:rsid w:val="67313BAD"/>
    <w:rsid w:val="67328F97"/>
    <w:rsid w:val="6737ACDD"/>
    <w:rsid w:val="673E1F1F"/>
    <w:rsid w:val="673E4EF3"/>
    <w:rsid w:val="673FDBD6"/>
    <w:rsid w:val="6742E139"/>
    <w:rsid w:val="674349F3"/>
    <w:rsid w:val="67447F21"/>
    <w:rsid w:val="67473B7D"/>
    <w:rsid w:val="6747D464"/>
    <w:rsid w:val="674D0CC5"/>
    <w:rsid w:val="674D32C8"/>
    <w:rsid w:val="6753C014"/>
    <w:rsid w:val="67543CC7"/>
    <w:rsid w:val="6754D1F2"/>
    <w:rsid w:val="675538C4"/>
    <w:rsid w:val="675CB3BA"/>
    <w:rsid w:val="675CCB3F"/>
    <w:rsid w:val="675D2789"/>
    <w:rsid w:val="675E8F9F"/>
    <w:rsid w:val="675FFBB1"/>
    <w:rsid w:val="6761ED1F"/>
    <w:rsid w:val="67634D1D"/>
    <w:rsid w:val="67719E39"/>
    <w:rsid w:val="677233AA"/>
    <w:rsid w:val="6773359A"/>
    <w:rsid w:val="67756564"/>
    <w:rsid w:val="6776E690"/>
    <w:rsid w:val="677A117C"/>
    <w:rsid w:val="677C0589"/>
    <w:rsid w:val="67811056"/>
    <w:rsid w:val="67835E0E"/>
    <w:rsid w:val="6784F291"/>
    <w:rsid w:val="678A3F85"/>
    <w:rsid w:val="678CE02F"/>
    <w:rsid w:val="678D1C8C"/>
    <w:rsid w:val="67990F39"/>
    <w:rsid w:val="679F38CD"/>
    <w:rsid w:val="67A22858"/>
    <w:rsid w:val="67AED186"/>
    <w:rsid w:val="67B0BB53"/>
    <w:rsid w:val="67B1299C"/>
    <w:rsid w:val="67B5DC7E"/>
    <w:rsid w:val="67BE7099"/>
    <w:rsid w:val="67BF79E2"/>
    <w:rsid w:val="67C49949"/>
    <w:rsid w:val="67CDE603"/>
    <w:rsid w:val="67D3D696"/>
    <w:rsid w:val="67D3EE1A"/>
    <w:rsid w:val="67D431DE"/>
    <w:rsid w:val="67D4928B"/>
    <w:rsid w:val="67D9766A"/>
    <w:rsid w:val="67D9AB9F"/>
    <w:rsid w:val="67DBA99E"/>
    <w:rsid w:val="67E1A894"/>
    <w:rsid w:val="67E8036B"/>
    <w:rsid w:val="67ED887D"/>
    <w:rsid w:val="67EDCDFD"/>
    <w:rsid w:val="67F451E5"/>
    <w:rsid w:val="67FBD70C"/>
    <w:rsid w:val="67FF5C3B"/>
    <w:rsid w:val="68005F3F"/>
    <w:rsid w:val="68064874"/>
    <w:rsid w:val="680B410D"/>
    <w:rsid w:val="680B71BE"/>
    <w:rsid w:val="680D05B2"/>
    <w:rsid w:val="680E87F5"/>
    <w:rsid w:val="68102BD7"/>
    <w:rsid w:val="68104503"/>
    <w:rsid w:val="6813DC9F"/>
    <w:rsid w:val="681C9D22"/>
    <w:rsid w:val="6826949D"/>
    <w:rsid w:val="682900E3"/>
    <w:rsid w:val="6829CC64"/>
    <w:rsid w:val="682A1B07"/>
    <w:rsid w:val="682BCF74"/>
    <w:rsid w:val="682F97B3"/>
    <w:rsid w:val="683A34E6"/>
    <w:rsid w:val="683AE926"/>
    <w:rsid w:val="683B4450"/>
    <w:rsid w:val="683E6AD2"/>
    <w:rsid w:val="68451FDF"/>
    <w:rsid w:val="68477A9D"/>
    <w:rsid w:val="6847BEF6"/>
    <w:rsid w:val="684B97C9"/>
    <w:rsid w:val="684DF807"/>
    <w:rsid w:val="684F4485"/>
    <w:rsid w:val="6851908C"/>
    <w:rsid w:val="685812DA"/>
    <w:rsid w:val="685F2385"/>
    <w:rsid w:val="68627F1F"/>
    <w:rsid w:val="686695BF"/>
    <w:rsid w:val="6869F22A"/>
    <w:rsid w:val="6874F6B1"/>
    <w:rsid w:val="687AB03D"/>
    <w:rsid w:val="687B3264"/>
    <w:rsid w:val="687E880D"/>
    <w:rsid w:val="68824825"/>
    <w:rsid w:val="6889743E"/>
    <w:rsid w:val="6889D213"/>
    <w:rsid w:val="688BD09A"/>
    <w:rsid w:val="68949BE4"/>
    <w:rsid w:val="68976969"/>
    <w:rsid w:val="6897D5D8"/>
    <w:rsid w:val="689A7531"/>
    <w:rsid w:val="68A10799"/>
    <w:rsid w:val="68A2230B"/>
    <w:rsid w:val="68A67A55"/>
    <w:rsid w:val="68AF123C"/>
    <w:rsid w:val="68B4098D"/>
    <w:rsid w:val="68B6F0F8"/>
    <w:rsid w:val="68B8F736"/>
    <w:rsid w:val="68BAEDE4"/>
    <w:rsid w:val="68BF0EFC"/>
    <w:rsid w:val="68C1629B"/>
    <w:rsid w:val="68C36EFF"/>
    <w:rsid w:val="68C5484F"/>
    <w:rsid w:val="68C6DF10"/>
    <w:rsid w:val="68C7BAEC"/>
    <w:rsid w:val="68C9F900"/>
    <w:rsid w:val="68CA29E1"/>
    <w:rsid w:val="68CD3A33"/>
    <w:rsid w:val="68D3DD52"/>
    <w:rsid w:val="68D59735"/>
    <w:rsid w:val="68D83150"/>
    <w:rsid w:val="68D8E335"/>
    <w:rsid w:val="68E2DD62"/>
    <w:rsid w:val="68E377E9"/>
    <w:rsid w:val="68EAC6A1"/>
    <w:rsid w:val="68EAF079"/>
    <w:rsid w:val="68EBCF04"/>
    <w:rsid w:val="68EEDB40"/>
    <w:rsid w:val="68F31634"/>
    <w:rsid w:val="68F98F36"/>
    <w:rsid w:val="68FCAFE8"/>
    <w:rsid w:val="68FD8926"/>
    <w:rsid w:val="68FFE0A4"/>
    <w:rsid w:val="69084547"/>
    <w:rsid w:val="69111972"/>
    <w:rsid w:val="6915677A"/>
    <w:rsid w:val="692118E8"/>
    <w:rsid w:val="692DA554"/>
    <w:rsid w:val="6937D8E5"/>
    <w:rsid w:val="693C75FD"/>
    <w:rsid w:val="694B72D7"/>
    <w:rsid w:val="69525D02"/>
    <w:rsid w:val="69572B03"/>
    <w:rsid w:val="695AE1A0"/>
    <w:rsid w:val="695AFD13"/>
    <w:rsid w:val="695DDE8C"/>
    <w:rsid w:val="69629D2F"/>
    <w:rsid w:val="697031F5"/>
    <w:rsid w:val="6979C8FC"/>
    <w:rsid w:val="697FF307"/>
    <w:rsid w:val="69806450"/>
    <w:rsid w:val="6985A443"/>
    <w:rsid w:val="698D80EE"/>
    <w:rsid w:val="6991E11E"/>
    <w:rsid w:val="6996F1D2"/>
    <w:rsid w:val="699EA976"/>
    <w:rsid w:val="699EE16C"/>
    <w:rsid w:val="69A2A878"/>
    <w:rsid w:val="69A56797"/>
    <w:rsid w:val="69A8CDC7"/>
    <w:rsid w:val="69B0882D"/>
    <w:rsid w:val="69B5ED75"/>
    <w:rsid w:val="69BA9B02"/>
    <w:rsid w:val="69BAAE98"/>
    <w:rsid w:val="69BC0301"/>
    <w:rsid w:val="69BC1FB6"/>
    <w:rsid w:val="69BE344B"/>
    <w:rsid w:val="69BEE13F"/>
    <w:rsid w:val="69C328D3"/>
    <w:rsid w:val="69CA53CA"/>
    <w:rsid w:val="69CADAFE"/>
    <w:rsid w:val="69CDDEF8"/>
    <w:rsid w:val="69CFC3FA"/>
    <w:rsid w:val="69D168BF"/>
    <w:rsid w:val="69D1D8EF"/>
    <w:rsid w:val="69DCD5F8"/>
    <w:rsid w:val="69DF7359"/>
    <w:rsid w:val="69DFD49D"/>
    <w:rsid w:val="69E2138F"/>
    <w:rsid w:val="69E382C9"/>
    <w:rsid w:val="69E9072E"/>
    <w:rsid w:val="69ED3768"/>
    <w:rsid w:val="69EFC2DA"/>
    <w:rsid w:val="69FAF68C"/>
    <w:rsid w:val="69FB646A"/>
    <w:rsid w:val="69FE5628"/>
    <w:rsid w:val="69FFED50"/>
    <w:rsid w:val="6A00350A"/>
    <w:rsid w:val="6A028EBB"/>
    <w:rsid w:val="6A03A5FC"/>
    <w:rsid w:val="6A03A972"/>
    <w:rsid w:val="6A03AE24"/>
    <w:rsid w:val="6A0817B3"/>
    <w:rsid w:val="6A0AE6A7"/>
    <w:rsid w:val="6A0C237C"/>
    <w:rsid w:val="6A0CBE22"/>
    <w:rsid w:val="6A180885"/>
    <w:rsid w:val="6A215272"/>
    <w:rsid w:val="6A23BC88"/>
    <w:rsid w:val="6A2C5114"/>
    <w:rsid w:val="6A317D6E"/>
    <w:rsid w:val="6A35AE3F"/>
    <w:rsid w:val="6A38015B"/>
    <w:rsid w:val="6A44F00E"/>
    <w:rsid w:val="6A4B274D"/>
    <w:rsid w:val="6A4B6DD8"/>
    <w:rsid w:val="6A52FB28"/>
    <w:rsid w:val="6A57085D"/>
    <w:rsid w:val="6A60CE65"/>
    <w:rsid w:val="6A6303AB"/>
    <w:rsid w:val="6A65B37E"/>
    <w:rsid w:val="6A6C8B7D"/>
    <w:rsid w:val="6A763E9C"/>
    <w:rsid w:val="6A7642CF"/>
    <w:rsid w:val="6A81FE6C"/>
    <w:rsid w:val="6A836B84"/>
    <w:rsid w:val="6A87074E"/>
    <w:rsid w:val="6A87BAA9"/>
    <w:rsid w:val="6A8C4BD3"/>
    <w:rsid w:val="6A9108D0"/>
    <w:rsid w:val="6A97FDA8"/>
    <w:rsid w:val="6AA119FF"/>
    <w:rsid w:val="6AABB0EF"/>
    <w:rsid w:val="6AB60A76"/>
    <w:rsid w:val="6AB7671F"/>
    <w:rsid w:val="6ACD2FDB"/>
    <w:rsid w:val="6AD0E291"/>
    <w:rsid w:val="6AD122D0"/>
    <w:rsid w:val="6AD7EA9F"/>
    <w:rsid w:val="6ADCC001"/>
    <w:rsid w:val="6AE269D5"/>
    <w:rsid w:val="6AE686EC"/>
    <w:rsid w:val="6AEA5DA4"/>
    <w:rsid w:val="6AEB3093"/>
    <w:rsid w:val="6AED578F"/>
    <w:rsid w:val="6AF08E24"/>
    <w:rsid w:val="6AF44071"/>
    <w:rsid w:val="6AF719A4"/>
    <w:rsid w:val="6AFBE239"/>
    <w:rsid w:val="6AFC79FF"/>
    <w:rsid w:val="6B0331B6"/>
    <w:rsid w:val="6B05F028"/>
    <w:rsid w:val="6B0DF656"/>
    <w:rsid w:val="6B12A8BC"/>
    <w:rsid w:val="6B15721F"/>
    <w:rsid w:val="6B19EF20"/>
    <w:rsid w:val="6B19F82F"/>
    <w:rsid w:val="6B1B5841"/>
    <w:rsid w:val="6B1B5CBC"/>
    <w:rsid w:val="6B1BB57D"/>
    <w:rsid w:val="6B22B42A"/>
    <w:rsid w:val="6B25AAA9"/>
    <w:rsid w:val="6B277CF8"/>
    <w:rsid w:val="6B36898E"/>
    <w:rsid w:val="6B396097"/>
    <w:rsid w:val="6B3A1ABD"/>
    <w:rsid w:val="6B3C2425"/>
    <w:rsid w:val="6B41BE47"/>
    <w:rsid w:val="6B4279AC"/>
    <w:rsid w:val="6B42DF82"/>
    <w:rsid w:val="6B44D87F"/>
    <w:rsid w:val="6B455EC5"/>
    <w:rsid w:val="6B4884F0"/>
    <w:rsid w:val="6B492DD9"/>
    <w:rsid w:val="6B4B53C2"/>
    <w:rsid w:val="6B4CCC74"/>
    <w:rsid w:val="6B525072"/>
    <w:rsid w:val="6B55F0FC"/>
    <w:rsid w:val="6B5C7E9B"/>
    <w:rsid w:val="6B5E20DF"/>
    <w:rsid w:val="6B5FEE7A"/>
    <w:rsid w:val="6B608D4E"/>
    <w:rsid w:val="6B60E771"/>
    <w:rsid w:val="6B63555D"/>
    <w:rsid w:val="6B643688"/>
    <w:rsid w:val="6B695F52"/>
    <w:rsid w:val="6B6CAB1D"/>
    <w:rsid w:val="6B6D6F19"/>
    <w:rsid w:val="6B79B755"/>
    <w:rsid w:val="6B7B8C20"/>
    <w:rsid w:val="6B7C8974"/>
    <w:rsid w:val="6B807B9E"/>
    <w:rsid w:val="6B848D32"/>
    <w:rsid w:val="6B8907C9"/>
    <w:rsid w:val="6B8C7D86"/>
    <w:rsid w:val="6B8CF65C"/>
    <w:rsid w:val="6B8DA4DA"/>
    <w:rsid w:val="6B8E1F90"/>
    <w:rsid w:val="6B904585"/>
    <w:rsid w:val="6B937BD0"/>
    <w:rsid w:val="6B95C1D2"/>
    <w:rsid w:val="6B9DB5BF"/>
    <w:rsid w:val="6BA8C911"/>
    <w:rsid w:val="6BAFECA4"/>
    <w:rsid w:val="6BB70EBE"/>
    <w:rsid w:val="6BB9067C"/>
    <w:rsid w:val="6BBC64DC"/>
    <w:rsid w:val="6BBCFD9A"/>
    <w:rsid w:val="6BC28741"/>
    <w:rsid w:val="6BC2DEF3"/>
    <w:rsid w:val="6BC3108F"/>
    <w:rsid w:val="6BCEF13C"/>
    <w:rsid w:val="6BD04300"/>
    <w:rsid w:val="6BD1F0C6"/>
    <w:rsid w:val="6BD21BBB"/>
    <w:rsid w:val="6BD3D1FE"/>
    <w:rsid w:val="6BD569B3"/>
    <w:rsid w:val="6BDD1367"/>
    <w:rsid w:val="6BE1615E"/>
    <w:rsid w:val="6BE3FF11"/>
    <w:rsid w:val="6BF158B7"/>
    <w:rsid w:val="6BF1A10E"/>
    <w:rsid w:val="6BF7A79C"/>
    <w:rsid w:val="6BFD5F74"/>
    <w:rsid w:val="6BFE94FB"/>
    <w:rsid w:val="6BFFB1BE"/>
    <w:rsid w:val="6C017F23"/>
    <w:rsid w:val="6C070984"/>
    <w:rsid w:val="6C0A1FC5"/>
    <w:rsid w:val="6C10C323"/>
    <w:rsid w:val="6C1540C9"/>
    <w:rsid w:val="6C15C491"/>
    <w:rsid w:val="6C1BDB6D"/>
    <w:rsid w:val="6C1C8A93"/>
    <w:rsid w:val="6C1DA34D"/>
    <w:rsid w:val="6C1FDAAD"/>
    <w:rsid w:val="6C24ED55"/>
    <w:rsid w:val="6C26A2BC"/>
    <w:rsid w:val="6C292583"/>
    <w:rsid w:val="6C2BB923"/>
    <w:rsid w:val="6C2C61A7"/>
    <w:rsid w:val="6C3717AB"/>
    <w:rsid w:val="6C37DEE1"/>
    <w:rsid w:val="6C37EA71"/>
    <w:rsid w:val="6C38B58B"/>
    <w:rsid w:val="6C38FAD9"/>
    <w:rsid w:val="6C420FF5"/>
    <w:rsid w:val="6C4AA685"/>
    <w:rsid w:val="6C4B5649"/>
    <w:rsid w:val="6C50D367"/>
    <w:rsid w:val="6C5A93E1"/>
    <w:rsid w:val="6C5A9EBF"/>
    <w:rsid w:val="6C6C2071"/>
    <w:rsid w:val="6C826087"/>
    <w:rsid w:val="6C85CEBE"/>
    <w:rsid w:val="6C89FDC4"/>
    <w:rsid w:val="6C8B8075"/>
    <w:rsid w:val="6C90E0DB"/>
    <w:rsid w:val="6C998043"/>
    <w:rsid w:val="6CA2B2D1"/>
    <w:rsid w:val="6CA75081"/>
    <w:rsid w:val="6CB2B57A"/>
    <w:rsid w:val="6CB65D58"/>
    <w:rsid w:val="6CBBB6C9"/>
    <w:rsid w:val="6CBD6569"/>
    <w:rsid w:val="6CBE0305"/>
    <w:rsid w:val="6CC1744A"/>
    <w:rsid w:val="6CC1ABED"/>
    <w:rsid w:val="6CC3D6BF"/>
    <w:rsid w:val="6CCB4E32"/>
    <w:rsid w:val="6CCCEDF2"/>
    <w:rsid w:val="6CCD940A"/>
    <w:rsid w:val="6CD5DF44"/>
    <w:rsid w:val="6CD6D1DC"/>
    <w:rsid w:val="6CD6EFB5"/>
    <w:rsid w:val="6CDB91A3"/>
    <w:rsid w:val="6CE02BB3"/>
    <w:rsid w:val="6CE0A8E0"/>
    <w:rsid w:val="6CE831A6"/>
    <w:rsid w:val="6CE85FA2"/>
    <w:rsid w:val="6CED16D4"/>
    <w:rsid w:val="6CF0A973"/>
    <w:rsid w:val="6CF58776"/>
    <w:rsid w:val="6CF88282"/>
    <w:rsid w:val="6CFC4BA5"/>
    <w:rsid w:val="6CFE2AF7"/>
    <w:rsid w:val="6D003773"/>
    <w:rsid w:val="6D01D8DC"/>
    <w:rsid w:val="6D03E336"/>
    <w:rsid w:val="6D05BC4C"/>
    <w:rsid w:val="6D099DB5"/>
    <w:rsid w:val="6D154B1F"/>
    <w:rsid w:val="6D1E4038"/>
    <w:rsid w:val="6D24383B"/>
    <w:rsid w:val="6D24D82A"/>
    <w:rsid w:val="6D2BAF6A"/>
    <w:rsid w:val="6D2C1CC1"/>
    <w:rsid w:val="6D337594"/>
    <w:rsid w:val="6D347095"/>
    <w:rsid w:val="6D35F2E8"/>
    <w:rsid w:val="6D3A16F3"/>
    <w:rsid w:val="6D3AC67B"/>
    <w:rsid w:val="6D3C1F46"/>
    <w:rsid w:val="6D3D6B96"/>
    <w:rsid w:val="6D3F59CF"/>
    <w:rsid w:val="6D401D49"/>
    <w:rsid w:val="6D41A87F"/>
    <w:rsid w:val="6D451188"/>
    <w:rsid w:val="6D463E97"/>
    <w:rsid w:val="6D4BBD05"/>
    <w:rsid w:val="6D4E9E27"/>
    <w:rsid w:val="6D535489"/>
    <w:rsid w:val="6D586631"/>
    <w:rsid w:val="6D5EB0F3"/>
    <w:rsid w:val="6D60E6A4"/>
    <w:rsid w:val="6D66DA60"/>
    <w:rsid w:val="6D787A49"/>
    <w:rsid w:val="6D7D31BF"/>
    <w:rsid w:val="6D87BD16"/>
    <w:rsid w:val="6D8E55B1"/>
    <w:rsid w:val="6D97EA50"/>
    <w:rsid w:val="6D9B7402"/>
    <w:rsid w:val="6DA0A48A"/>
    <w:rsid w:val="6DA3F336"/>
    <w:rsid w:val="6DAE2877"/>
    <w:rsid w:val="6DB9E283"/>
    <w:rsid w:val="6DBC93E6"/>
    <w:rsid w:val="6DBE2341"/>
    <w:rsid w:val="6DC467D8"/>
    <w:rsid w:val="6DCD0F8D"/>
    <w:rsid w:val="6DD0C0A8"/>
    <w:rsid w:val="6DD1E298"/>
    <w:rsid w:val="6DD2616E"/>
    <w:rsid w:val="6DD78C6D"/>
    <w:rsid w:val="6DDAACEE"/>
    <w:rsid w:val="6DDBFEFB"/>
    <w:rsid w:val="6DDC986B"/>
    <w:rsid w:val="6DDE9AA2"/>
    <w:rsid w:val="6DE21F23"/>
    <w:rsid w:val="6DE29EDA"/>
    <w:rsid w:val="6DE6C174"/>
    <w:rsid w:val="6DE7A212"/>
    <w:rsid w:val="6DE9EF7C"/>
    <w:rsid w:val="6DED6282"/>
    <w:rsid w:val="6DEDAC2E"/>
    <w:rsid w:val="6DF0279F"/>
    <w:rsid w:val="6DF20B25"/>
    <w:rsid w:val="6DF89CAA"/>
    <w:rsid w:val="6DFCA107"/>
    <w:rsid w:val="6DFE8069"/>
    <w:rsid w:val="6E057160"/>
    <w:rsid w:val="6E05F030"/>
    <w:rsid w:val="6E064BEB"/>
    <w:rsid w:val="6E071763"/>
    <w:rsid w:val="6E0BA2AE"/>
    <w:rsid w:val="6E1CCBE6"/>
    <w:rsid w:val="6E1FF583"/>
    <w:rsid w:val="6E20E736"/>
    <w:rsid w:val="6E20E99A"/>
    <w:rsid w:val="6E262A39"/>
    <w:rsid w:val="6E2BE133"/>
    <w:rsid w:val="6E31A9D4"/>
    <w:rsid w:val="6E34292A"/>
    <w:rsid w:val="6E346044"/>
    <w:rsid w:val="6E38B884"/>
    <w:rsid w:val="6E3CF3DE"/>
    <w:rsid w:val="6E4603AA"/>
    <w:rsid w:val="6E4F6494"/>
    <w:rsid w:val="6E610189"/>
    <w:rsid w:val="6E6748BB"/>
    <w:rsid w:val="6E75D38F"/>
    <w:rsid w:val="6E7CB168"/>
    <w:rsid w:val="6E85D52C"/>
    <w:rsid w:val="6E8D4DB3"/>
    <w:rsid w:val="6E910E11"/>
    <w:rsid w:val="6E93164D"/>
    <w:rsid w:val="6E932A34"/>
    <w:rsid w:val="6E94241F"/>
    <w:rsid w:val="6E94987C"/>
    <w:rsid w:val="6E9ADF37"/>
    <w:rsid w:val="6E9EF6AE"/>
    <w:rsid w:val="6EA085BD"/>
    <w:rsid w:val="6EA900C4"/>
    <w:rsid w:val="6EA9630C"/>
    <w:rsid w:val="6EAA4DF9"/>
    <w:rsid w:val="6EAA5D16"/>
    <w:rsid w:val="6EABC585"/>
    <w:rsid w:val="6EAD24EE"/>
    <w:rsid w:val="6EB11251"/>
    <w:rsid w:val="6EB39425"/>
    <w:rsid w:val="6EB3A729"/>
    <w:rsid w:val="6EB63CA7"/>
    <w:rsid w:val="6EB8632D"/>
    <w:rsid w:val="6EB9252C"/>
    <w:rsid w:val="6EBBAD52"/>
    <w:rsid w:val="6EBC5DB4"/>
    <w:rsid w:val="6EC17490"/>
    <w:rsid w:val="6EC695C1"/>
    <w:rsid w:val="6ECF29EA"/>
    <w:rsid w:val="6ECFFB8B"/>
    <w:rsid w:val="6ED11D4F"/>
    <w:rsid w:val="6ED1FECD"/>
    <w:rsid w:val="6ED3C3DE"/>
    <w:rsid w:val="6ED5E3B3"/>
    <w:rsid w:val="6EDD145D"/>
    <w:rsid w:val="6EE78D66"/>
    <w:rsid w:val="6EE8CF93"/>
    <w:rsid w:val="6EF1F556"/>
    <w:rsid w:val="6EF3DBBF"/>
    <w:rsid w:val="6EF46141"/>
    <w:rsid w:val="6EF7DDAC"/>
    <w:rsid w:val="6EFDAED1"/>
    <w:rsid w:val="6EFF0653"/>
    <w:rsid w:val="6F00A331"/>
    <w:rsid w:val="6F04C636"/>
    <w:rsid w:val="6F105B31"/>
    <w:rsid w:val="6F14D4C3"/>
    <w:rsid w:val="6F16F412"/>
    <w:rsid w:val="6F1A11F4"/>
    <w:rsid w:val="6F1A3521"/>
    <w:rsid w:val="6F1BB34E"/>
    <w:rsid w:val="6F1D5935"/>
    <w:rsid w:val="6F1EFE95"/>
    <w:rsid w:val="6F27400F"/>
    <w:rsid w:val="6F2A7C0F"/>
    <w:rsid w:val="6F3022B9"/>
    <w:rsid w:val="6F333AEF"/>
    <w:rsid w:val="6F34DEBB"/>
    <w:rsid w:val="6F35A24B"/>
    <w:rsid w:val="6F39FB19"/>
    <w:rsid w:val="6F3B1711"/>
    <w:rsid w:val="6F41A1AA"/>
    <w:rsid w:val="6F430657"/>
    <w:rsid w:val="6F47E30F"/>
    <w:rsid w:val="6F4D81C5"/>
    <w:rsid w:val="6F537B80"/>
    <w:rsid w:val="6F575642"/>
    <w:rsid w:val="6F60809F"/>
    <w:rsid w:val="6F62B8FB"/>
    <w:rsid w:val="6F63370C"/>
    <w:rsid w:val="6F680885"/>
    <w:rsid w:val="6F69A040"/>
    <w:rsid w:val="6F6B6FC7"/>
    <w:rsid w:val="6F6E0F25"/>
    <w:rsid w:val="6F721A6D"/>
    <w:rsid w:val="6F74B8DC"/>
    <w:rsid w:val="6F783812"/>
    <w:rsid w:val="6F82AEA5"/>
    <w:rsid w:val="6F878A84"/>
    <w:rsid w:val="6F922409"/>
    <w:rsid w:val="6F922D1E"/>
    <w:rsid w:val="6F92E3BA"/>
    <w:rsid w:val="6F938D93"/>
    <w:rsid w:val="6F973E95"/>
    <w:rsid w:val="6F9B4A26"/>
    <w:rsid w:val="6FA52C1E"/>
    <w:rsid w:val="6FA809A1"/>
    <w:rsid w:val="6FA8561A"/>
    <w:rsid w:val="6FB09D32"/>
    <w:rsid w:val="6FB124AA"/>
    <w:rsid w:val="6FB44553"/>
    <w:rsid w:val="6FB99F47"/>
    <w:rsid w:val="6FBEABAE"/>
    <w:rsid w:val="6FC0081B"/>
    <w:rsid w:val="6FC4B56D"/>
    <w:rsid w:val="6FC86AE5"/>
    <w:rsid w:val="6FCB20CD"/>
    <w:rsid w:val="6FCC31DE"/>
    <w:rsid w:val="6FCC3D60"/>
    <w:rsid w:val="6FCE17ED"/>
    <w:rsid w:val="6FD28727"/>
    <w:rsid w:val="6FDFC273"/>
    <w:rsid w:val="6FE1225F"/>
    <w:rsid w:val="6FE9EAE4"/>
    <w:rsid w:val="6FEA33DF"/>
    <w:rsid w:val="6FEB32FF"/>
    <w:rsid w:val="6FF0CE15"/>
    <w:rsid w:val="6FFACB7D"/>
    <w:rsid w:val="6FFCA253"/>
    <w:rsid w:val="6FFD5343"/>
    <w:rsid w:val="6FFDE6C5"/>
    <w:rsid w:val="6FFE951D"/>
    <w:rsid w:val="6FFF1F2A"/>
    <w:rsid w:val="7000031F"/>
    <w:rsid w:val="700381E9"/>
    <w:rsid w:val="7004177C"/>
    <w:rsid w:val="70062EB3"/>
    <w:rsid w:val="7017B37C"/>
    <w:rsid w:val="7019F613"/>
    <w:rsid w:val="703175B0"/>
    <w:rsid w:val="70367E86"/>
    <w:rsid w:val="703FBF5E"/>
    <w:rsid w:val="70441359"/>
    <w:rsid w:val="704FA7CE"/>
    <w:rsid w:val="7057661D"/>
    <w:rsid w:val="705C14D0"/>
    <w:rsid w:val="705D0BA5"/>
    <w:rsid w:val="70648D00"/>
    <w:rsid w:val="706A0B77"/>
    <w:rsid w:val="706AD169"/>
    <w:rsid w:val="706D5513"/>
    <w:rsid w:val="706F60AE"/>
    <w:rsid w:val="70733E38"/>
    <w:rsid w:val="70762A7C"/>
    <w:rsid w:val="7077E929"/>
    <w:rsid w:val="7078A34A"/>
    <w:rsid w:val="707A31EE"/>
    <w:rsid w:val="707CE977"/>
    <w:rsid w:val="7081B50D"/>
    <w:rsid w:val="7082898A"/>
    <w:rsid w:val="70835DC7"/>
    <w:rsid w:val="7083FB7D"/>
    <w:rsid w:val="70844F20"/>
    <w:rsid w:val="70886EA5"/>
    <w:rsid w:val="7088A8DA"/>
    <w:rsid w:val="70905432"/>
    <w:rsid w:val="70906EBD"/>
    <w:rsid w:val="7092697F"/>
    <w:rsid w:val="70969FF8"/>
    <w:rsid w:val="709721CB"/>
    <w:rsid w:val="70983839"/>
    <w:rsid w:val="709FEFCE"/>
    <w:rsid w:val="70A6750C"/>
    <w:rsid w:val="70B38280"/>
    <w:rsid w:val="70B9C23B"/>
    <w:rsid w:val="70B9FE7C"/>
    <w:rsid w:val="70BDCDB1"/>
    <w:rsid w:val="70BE98D0"/>
    <w:rsid w:val="70C28755"/>
    <w:rsid w:val="70C2FFD0"/>
    <w:rsid w:val="70C594AB"/>
    <w:rsid w:val="70C90839"/>
    <w:rsid w:val="70CE100B"/>
    <w:rsid w:val="70CEEACD"/>
    <w:rsid w:val="70D0A208"/>
    <w:rsid w:val="70D0B57F"/>
    <w:rsid w:val="70D32A44"/>
    <w:rsid w:val="70D5532F"/>
    <w:rsid w:val="70DB711A"/>
    <w:rsid w:val="70E30907"/>
    <w:rsid w:val="70EA1821"/>
    <w:rsid w:val="70EEABA2"/>
    <w:rsid w:val="70EEED8A"/>
    <w:rsid w:val="70F41356"/>
    <w:rsid w:val="70FB040C"/>
    <w:rsid w:val="7101FB77"/>
    <w:rsid w:val="710D4BBB"/>
    <w:rsid w:val="71125CFA"/>
    <w:rsid w:val="7116F03A"/>
    <w:rsid w:val="711F5CEA"/>
    <w:rsid w:val="7121A786"/>
    <w:rsid w:val="7127E07F"/>
    <w:rsid w:val="712A9E9F"/>
    <w:rsid w:val="712CE150"/>
    <w:rsid w:val="712EF27B"/>
    <w:rsid w:val="71350913"/>
    <w:rsid w:val="7135A01F"/>
    <w:rsid w:val="71367FAF"/>
    <w:rsid w:val="713A2EB9"/>
    <w:rsid w:val="713CE54A"/>
    <w:rsid w:val="713D2431"/>
    <w:rsid w:val="713FE309"/>
    <w:rsid w:val="7140ADF9"/>
    <w:rsid w:val="71427318"/>
    <w:rsid w:val="714411EC"/>
    <w:rsid w:val="7146A6DE"/>
    <w:rsid w:val="7147C009"/>
    <w:rsid w:val="714F3F7A"/>
    <w:rsid w:val="7155A990"/>
    <w:rsid w:val="715DCAFB"/>
    <w:rsid w:val="71685949"/>
    <w:rsid w:val="717034FA"/>
    <w:rsid w:val="7170D48F"/>
    <w:rsid w:val="71767BC9"/>
    <w:rsid w:val="7178F5AA"/>
    <w:rsid w:val="71811836"/>
    <w:rsid w:val="71847A67"/>
    <w:rsid w:val="71848187"/>
    <w:rsid w:val="718F4601"/>
    <w:rsid w:val="718FA83B"/>
    <w:rsid w:val="71942865"/>
    <w:rsid w:val="71989277"/>
    <w:rsid w:val="719A7479"/>
    <w:rsid w:val="719D1FF2"/>
    <w:rsid w:val="71A4EB83"/>
    <w:rsid w:val="71A55919"/>
    <w:rsid w:val="71AB2EAF"/>
    <w:rsid w:val="71AC35EC"/>
    <w:rsid w:val="71ACCE99"/>
    <w:rsid w:val="71AE05D0"/>
    <w:rsid w:val="71B4522A"/>
    <w:rsid w:val="71BBB435"/>
    <w:rsid w:val="71BD72F2"/>
    <w:rsid w:val="71BDE6A2"/>
    <w:rsid w:val="71BF58D9"/>
    <w:rsid w:val="71C2A653"/>
    <w:rsid w:val="71C558CA"/>
    <w:rsid w:val="71C7249D"/>
    <w:rsid w:val="71D09B8E"/>
    <w:rsid w:val="71D23CD6"/>
    <w:rsid w:val="71D8351D"/>
    <w:rsid w:val="71D940B8"/>
    <w:rsid w:val="71DB2CBF"/>
    <w:rsid w:val="71DE6A47"/>
    <w:rsid w:val="71DF280A"/>
    <w:rsid w:val="71E45595"/>
    <w:rsid w:val="71E7A8BC"/>
    <w:rsid w:val="71F09023"/>
    <w:rsid w:val="71F561D1"/>
    <w:rsid w:val="71FFB965"/>
    <w:rsid w:val="720F72D6"/>
    <w:rsid w:val="721BDED1"/>
    <w:rsid w:val="7223898A"/>
    <w:rsid w:val="72293461"/>
    <w:rsid w:val="72327768"/>
    <w:rsid w:val="72331A7E"/>
    <w:rsid w:val="723BF027"/>
    <w:rsid w:val="723CB507"/>
    <w:rsid w:val="72408858"/>
    <w:rsid w:val="724A46FA"/>
    <w:rsid w:val="7251AA52"/>
    <w:rsid w:val="72588E61"/>
    <w:rsid w:val="7259212D"/>
    <w:rsid w:val="725E771A"/>
    <w:rsid w:val="72693700"/>
    <w:rsid w:val="726C1AB5"/>
    <w:rsid w:val="726C85E0"/>
    <w:rsid w:val="726D05B2"/>
    <w:rsid w:val="727007E3"/>
    <w:rsid w:val="72700FB1"/>
    <w:rsid w:val="727418F7"/>
    <w:rsid w:val="727570E2"/>
    <w:rsid w:val="7275A775"/>
    <w:rsid w:val="7277417B"/>
    <w:rsid w:val="727C9139"/>
    <w:rsid w:val="727D9F01"/>
    <w:rsid w:val="727E6324"/>
    <w:rsid w:val="72844055"/>
    <w:rsid w:val="72864ED0"/>
    <w:rsid w:val="728B6098"/>
    <w:rsid w:val="728E5E3E"/>
    <w:rsid w:val="7291F7D1"/>
    <w:rsid w:val="729421F8"/>
    <w:rsid w:val="7298E495"/>
    <w:rsid w:val="729C10BB"/>
    <w:rsid w:val="729C7EE2"/>
    <w:rsid w:val="729D51B8"/>
    <w:rsid w:val="729FCF01"/>
    <w:rsid w:val="72A870D4"/>
    <w:rsid w:val="72B07BE7"/>
    <w:rsid w:val="72B2F118"/>
    <w:rsid w:val="72B7C3E1"/>
    <w:rsid w:val="72B8314D"/>
    <w:rsid w:val="72BB9B22"/>
    <w:rsid w:val="72BE52AE"/>
    <w:rsid w:val="72C1622A"/>
    <w:rsid w:val="72C23E1E"/>
    <w:rsid w:val="72CFDFBE"/>
    <w:rsid w:val="72D20A75"/>
    <w:rsid w:val="72E7693F"/>
    <w:rsid w:val="72E96E53"/>
    <w:rsid w:val="72F26A67"/>
    <w:rsid w:val="72F781DC"/>
    <w:rsid w:val="72FC08B0"/>
    <w:rsid w:val="72FC2A06"/>
    <w:rsid w:val="72FD44B2"/>
    <w:rsid w:val="72FDE138"/>
    <w:rsid w:val="73011DEA"/>
    <w:rsid w:val="73012CCE"/>
    <w:rsid w:val="7304173C"/>
    <w:rsid w:val="730987EE"/>
    <w:rsid w:val="731D2ABD"/>
    <w:rsid w:val="731F4B66"/>
    <w:rsid w:val="732057F1"/>
    <w:rsid w:val="73241683"/>
    <w:rsid w:val="73243F1D"/>
    <w:rsid w:val="7325E489"/>
    <w:rsid w:val="7328E642"/>
    <w:rsid w:val="73312644"/>
    <w:rsid w:val="733644DA"/>
    <w:rsid w:val="73379DEE"/>
    <w:rsid w:val="733B4E73"/>
    <w:rsid w:val="733E7761"/>
    <w:rsid w:val="73408A55"/>
    <w:rsid w:val="7342D5D7"/>
    <w:rsid w:val="73432525"/>
    <w:rsid w:val="73440000"/>
    <w:rsid w:val="73509E6C"/>
    <w:rsid w:val="73523683"/>
    <w:rsid w:val="7353CA5C"/>
    <w:rsid w:val="73568067"/>
    <w:rsid w:val="73577216"/>
    <w:rsid w:val="7366E37C"/>
    <w:rsid w:val="7367D16B"/>
    <w:rsid w:val="73691CA4"/>
    <w:rsid w:val="736B0C39"/>
    <w:rsid w:val="73741189"/>
    <w:rsid w:val="7374E3E1"/>
    <w:rsid w:val="7375AB9B"/>
    <w:rsid w:val="7377A6F8"/>
    <w:rsid w:val="7378503A"/>
    <w:rsid w:val="737C2569"/>
    <w:rsid w:val="73821DE5"/>
    <w:rsid w:val="73868DA6"/>
    <w:rsid w:val="738D7B57"/>
    <w:rsid w:val="738FDDA8"/>
    <w:rsid w:val="7392DC5D"/>
    <w:rsid w:val="73960A03"/>
    <w:rsid w:val="73962C0C"/>
    <w:rsid w:val="73984AEA"/>
    <w:rsid w:val="7399FAC9"/>
    <w:rsid w:val="73A3B7CB"/>
    <w:rsid w:val="73A823F8"/>
    <w:rsid w:val="73A91C99"/>
    <w:rsid w:val="73B6D40D"/>
    <w:rsid w:val="73BA80DD"/>
    <w:rsid w:val="73BB55A9"/>
    <w:rsid w:val="73BE58D0"/>
    <w:rsid w:val="73C0304A"/>
    <w:rsid w:val="73C2AF2E"/>
    <w:rsid w:val="73C75292"/>
    <w:rsid w:val="73C97AFE"/>
    <w:rsid w:val="73CDA4B3"/>
    <w:rsid w:val="73CDF2AC"/>
    <w:rsid w:val="73D2445B"/>
    <w:rsid w:val="73D2602C"/>
    <w:rsid w:val="73D57D41"/>
    <w:rsid w:val="73D9B839"/>
    <w:rsid w:val="73DB05E2"/>
    <w:rsid w:val="73DC87BF"/>
    <w:rsid w:val="73E0D38C"/>
    <w:rsid w:val="73E372C6"/>
    <w:rsid w:val="73EB454B"/>
    <w:rsid w:val="73ED7612"/>
    <w:rsid w:val="73F7AEC0"/>
    <w:rsid w:val="73F7DBFD"/>
    <w:rsid w:val="73FA03F6"/>
    <w:rsid w:val="73FC1989"/>
    <w:rsid w:val="73FD94A2"/>
    <w:rsid w:val="73FF79A4"/>
    <w:rsid w:val="7401D798"/>
    <w:rsid w:val="7407EB06"/>
    <w:rsid w:val="74105938"/>
    <w:rsid w:val="74141D5A"/>
    <w:rsid w:val="741DEB2F"/>
    <w:rsid w:val="742078E3"/>
    <w:rsid w:val="74222D56"/>
    <w:rsid w:val="7423FB11"/>
    <w:rsid w:val="742BAA9E"/>
    <w:rsid w:val="7432C842"/>
    <w:rsid w:val="74392219"/>
    <w:rsid w:val="743C4888"/>
    <w:rsid w:val="743D29A0"/>
    <w:rsid w:val="7440A5B1"/>
    <w:rsid w:val="7441FE84"/>
    <w:rsid w:val="7444445D"/>
    <w:rsid w:val="7444A6C8"/>
    <w:rsid w:val="7449ACFD"/>
    <w:rsid w:val="744AAFFE"/>
    <w:rsid w:val="744CF4E9"/>
    <w:rsid w:val="7450512E"/>
    <w:rsid w:val="745F4A12"/>
    <w:rsid w:val="74641780"/>
    <w:rsid w:val="74701401"/>
    <w:rsid w:val="747702C1"/>
    <w:rsid w:val="74789DEB"/>
    <w:rsid w:val="747D047A"/>
    <w:rsid w:val="747DEBA6"/>
    <w:rsid w:val="747E6D2E"/>
    <w:rsid w:val="748E862C"/>
    <w:rsid w:val="749004EC"/>
    <w:rsid w:val="749B54FC"/>
    <w:rsid w:val="74A28F0D"/>
    <w:rsid w:val="74AB3A2E"/>
    <w:rsid w:val="74BCA529"/>
    <w:rsid w:val="74BE0E33"/>
    <w:rsid w:val="74C0FDF5"/>
    <w:rsid w:val="74C23571"/>
    <w:rsid w:val="74C4A190"/>
    <w:rsid w:val="74C68ABA"/>
    <w:rsid w:val="74C84258"/>
    <w:rsid w:val="74CF19DA"/>
    <w:rsid w:val="74D0D2E8"/>
    <w:rsid w:val="74D2904D"/>
    <w:rsid w:val="74DF8558"/>
    <w:rsid w:val="74E0F741"/>
    <w:rsid w:val="74E842B7"/>
    <w:rsid w:val="74F26D95"/>
    <w:rsid w:val="74F59417"/>
    <w:rsid w:val="74F6499D"/>
    <w:rsid w:val="74FEAD8D"/>
    <w:rsid w:val="74FF7026"/>
    <w:rsid w:val="75008D6C"/>
    <w:rsid w:val="75008DF5"/>
    <w:rsid w:val="7502B3DD"/>
    <w:rsid w:val="750465D4"/>
    <w:rsid w:val="750544CF"/>
    <w:rsid w:val="75061ABC"/>
    <w:rsid w:val="750892E1"/>
    <w:rsid w:val="750D0398"/>
    <w:rsid w:val="7511D3E7"/>
    <w:rsid w:val="7512C38D"/>
    <w:rsid w:val="75156954"/>
    <w:rsid w:val="7516D470"/>
    <w:rsid w:val="751A0F3E"/>
    <w:rsid w:val="75200438"/>
    <w:rsid w:val="7520528C"/>
    <w:rsid w:val="7523C340"/>
    <w:rsid w:val="7526D8D3"/>
    <w:rsid w:val="7526F4AD"/>
    <w:rsid w:val="752A119E"/>
    <w:rsid w:val="752CF459"/>
    <w:rsid w:val="752E04DF"/>
    <w:rsid w:val="752E1C6E"/>
    <w:rsid w:val="7535DFC2"/>
    <w:rsid w:val="75368541"/>
    <w:rsid w:val="7537E9A5"/>
    <w:rsid w:val="75402BC5"/>
    <w:rsid w:val="75476167"/>
    <w:rsid w:val="7548207F"/>
    <w:rsid w:val="754EDA97"/>
    <w:rsid w:val="754FDD9E"/>
    <w:rsid w:val="7554E2E5"/>
    <w:rsid w:val="755AE4D5"/>
    <w:rsid w:val="755D23EF"/>
    <w:rsid w:val="756F762C"/>
    <w:rsid w:val="7570A8AC"/>
    <w:rsid w:val="757A576C"/>
    <w:rsid w:val="757FF728"/>
    <w:rsid w:val="75802E08"/>
    <w:rsid w:val="7584C557"/>
    <w:rsid w:val="7594E949"/>
    <w:rsid w:val="75956E11"/>
    <w:rsid w:val="7598E178"/>
    <w:rsid w:val="759BF680"/>
    <w:rsid w:val="759BFB44"/>
    <w:rsid w:val="759C50B2"/>
    <w:rsid w:val="759CA8DB"/>
    <w:rsid w:val="759E80CA"/>
    <w:rsid w:val="75AD135E"/>
    <w:rsid w:val="75B29E5B"/>
    <w:rsid w:val="75BDF185"/>
    <w:rsid w:val="75CCD3A4"/>
    <w:rsid w:val="75D3A631"/>
    <w:rsid w:val="75E1DEC7"/>
    <w:rsid w:val="75E42E81"/>
    <w:rsid w:val="75EB086C"/>
    <w:rsid w:val="75EDEB70"/>
    <w:rsid w:val="75EFB1E5"/>
    <w:rsid w:val="75F35E6C"/>
    <w:rsid w:val="75F97A1E"/>
    <w:rsid w:val="75FBE39A"/>
    <w:rsid w:val="75FECD2E"/>
    <w:rsid w:val="7600D48C"/>
    <w:rsid w:val="7604447D"/>
    <w:rsid w:val="76059682"/>
    <w:rsid w:val="760C8D9C"/>
    <w:rsid w:val="760F73FA"/>
    <w:rsid w:val="76122948"/>
    <w:rsid w:val="7618DF94"/>
    <w:rsid w:val="7619AB0E"/>
    <w:rsid w:val="761B27FD"/>
    <w:rsid w:val="761F5A60"/>
    <w:rsid w:val="762369A4"/>
    <w:rsid w:val="762D997C"/>
    <w:rsid w:val="762F110F"/>
    <w:rsid w:val="76312C2A"/>
    <w:rsid w:val="76316362"/>
    <w:rsid w:val="7635658C"/>
    <w:rsid w:val="7635A089"/>
    <w:rsid w:val="763705BF"/>
    <w:rsid w:val="763D0A74"/>
    <w:rsid w:val="763D441F"/>
    <w:rsid w:val="76410FCE"/>
    <w:rsid w:val="76430E82"/>
    <w:rsid w:val="7643A57E"/>
    <w:rsid w:val="7647DA56"/>
    <w:rsid w:val="764B40C4"/>
    <w:rsid w:val="764EC921"/>
    <w:rsid w:val="76568FFD"/>
    <w:rsid w:val="7657B5DB"/>
    <w:rsid w:val="765B4BC6"/>
    <w:rsid w:val="765BB278"/>
    <w:rsid w:val="766E667C"/>
    <w:rsid w:val="7683112E"/>
    <w:rsid w:val="768EA2C2"/>
    <w:rsid w:val="7695C7D9"/>
    <w:rsid w:val="7696CC40"/>
    <w:rsid w:val="7696EED6"/>
    <w:rsid w:val="76A0511E"/>
    <w:rsid w:val="76A067DC"/>
    <w:rsid w:val="76A46342"/>
    <w:rsid w:val="76A7EDC7"/>
    <w:rsid w:val="76AF7807"/>
    <w:rsid w:val="76BE05FF"/>
    <w:rsid w:val="76BE96C5"/>
    <w:rsid w:val="76C52E22"/>
    <w:rsid w:val="76C884B5"/>
    <w:rsid w:val="76D11210"/>
    <w:rsid w:val="76D575B6"/>
    <w:rsid w:val="76D83D06"/>
    <w:rsid w:val="76E67074"/>
    <w:rsid w:val="76F8C544"/>
    <w:rsid w:val="76FDAAB2"/>
    <w:rsid w:val="76FDED03"/>
    <w:rsid w:val="76FEBA86"/>
    <w:rsid w:val="770268A9"/>
    <w:rsid w:val="7706A401"/>
    <w:rsid w:val="770718F4"/>
    <w:rsid w:val="770F74B3"/>
    <w:rsid w:val="771422E3"/>
    <w:rsid w:val="771576FF"/>
    <w:rsid w:val="7721EF87"/>
    <w:rsid w:val="7722A572"/>
    <w:rsid w:val="7727F4F4"/>
    <w:rsid w:val="772F136D"/>
    <w:rsid w:val="7739F491"/>
    <w:rsid w:val="773B2DF5"/>
    <w:rsid w:val="7740A210"/>
    <w:rsid w:val="774495FC"/>
    <w:rsid w:val="774AB29E"/>
    <w:rsid w:val="774B10DB"/>
    <w:rsid w:val="774BE25E"/>
    <w:rsid w:val="77564E35"/>
    <w:rsid w:val="775824B1"/>
    <w:rsid w:val="7764C7D5"/>
    <w:rsid w:val="7764FAA5"/>
    <w:rsid w:val="776927DD"/>
    <w:rsid w:val="776B547A"/>
    <w:rsid w:val="776B8A84"/>
    <w:rsid w:val="776C66A6"/>
    <w:rsid w:val="7779D262"/>
    <w:rsid w:val="777DAB0A"/>
    <w:rsid w:val="777EB416"/>
    <w:rsid w:val="777FA605"/>
    <w:rsid w:val="777FDAF4"/>
    <w:rsid w:val="777FE699"/>
    <w:rsid w:val="77822E96"/>
    <w:rsid w:val="778317C2"/>
    <w:rsid w:val="778414BC"/>
    <w:rsid w:val="77845A10"/>
    <w:rsid w:val="778BE18C"/>
    <w:rsid w:val="77A3796A"/>
    <w:rsid w:val="77A52710"/>
    <w:rsid w:val="77AA414D"/>
    <w:rsid w:val="77B896A1"/>
    <w:rsid w:val="77C3A7D8"/>
    <w:rsid w:val="77C6A03C"/>
    <w:rsid w:val="77CAE170"/>
    <w:rsid w:val="77CC6A85"/>
    <w:rsid w:val="77CD39E1"/>
    <w:rsid w:val="77CE31AE"/>
    <w:rsid w:val="77CE3219"/>
    <w:rsid w:val="77CEDE06"/>
    <w:rsid w:val="77D0AD5B"/>
    <w:rsid w:val="77D44D7A"/>
    <w:rsid w:val="77D49DF1"/>
    <w:rsid w:val="77D970EC"/>
    <w:rsid w:val="77E17F26"/>
    <w:rsid w:val="77E7759C"/>
    <w:rsid w:val="77EAD18C"/>
    <w:rsid w:val="77F36386"/>
    <w:rsid w:val="77F996A9"/>
    <w:rsid w:val="77F999A8"/>
    <w:rsid w:val="77FB7E8C"/>
    <w:rsid w:val="77FDFEE1"/>
    <w:rsid w:val="7801C2C0"/>
    <w:rsid w:val="78070A9D"/>
    <w:rsid w:val="780FD573"/>
    <w:rsid w:val="7811CD9E"/>
    <w:rsid w:val="7814C55A"/>
    <w:rsid w:val="781C02C8"/>
    <w:rsid w:val="78249DAB"/>
    <w:rsid w:val="782B8DEE"/>
    <w:rsid w:val="782B9ECB"/>
    <w:rsid w:val="782CA092"/>
    <w:rsid w:val="782F78F7"/>
    <w:rsid w:val="78326FB2"/>
    <w:rsid w:val="78336D6D"/>
    <w:rsid w:val="7834A6EE"/>
    <w:rsid w:val="783E4E04"/>
    <w:rsid w:val="783FB3AE"/>
    <w:rsid w:val="78477621"/>
    <w:rsid w:val="784878FD"/>
    <w:rsid w:val="7849E292"/>
    <w:rsid w:val="7852934A"/>
    <w:rsid w:val="785659FC"/>
    <w:rsid w:val="785776BF"/>
    <w:rsid w:val="785DA38C"/>
    <w:rsid w:val="785E651F"/>
    <w:rsid w:val="785EA961"/>
    <w:rsid w:val="7860C766"/>
    <w:rsid w:val="78623F68"/>
    <w:rsid w:val="7866440E"/>
    <w:rsid w:val="78691BEE"/>
    <w:rsid w:val="786C9213"/>
    <w:rsid w:val="786D916C"/>
    <w:rsid w:val="786DAAB4"/>
    <w:rsid w:val="786DFC5D"/>
    <w:rsid w:val="786E1250"/>
    <w:rsid w:val="7870B2FC"/>
    <w:rsid w:val="787135D3"/>
    <w:rsid w:val="78762CB9"/>
    <w:rsid w:val="787CE13C"/>
    <w:rsid w:val="787DC3CF"/>
    <w:rsid w:val="787DCDF7"/>
    <w:rsid w:val="7880A2A0"/>
    <w:rsid w:val="78811237"/>
    <w:rsid w:val="7883A2B2"/>
    <w:rsid w:val="788D95FF"/>
    <w:rsid w:val="788FA419"/>
    <w:rsid w:val="789030FE"/>
    <w:rsid w:val="7891B673"/>
    <w:rsid w:val="78981B27"/>
    <w:rsid w:val="789A7169"/>
    <w:rsid w:val="78A1E8F0"/>
    <w:rsid w:val="78A66CF3"/>
    <w:rsid w:val="78A6C790"/>
    <w:rsid w:val="78A72E04"/>
    <w:rsid w:val="78BA45E6"/>
    <w:rsid w:val="78BBFAA8"/>
    <w:rsid w:val="78BF63D9"/>
    <w:rsid w:val="78C08313"/>
    <w:rsid w:val="78C7ACDD"/>
    <w:rsid w:val="78C864A0"/>
    <w:rsid w:val="78CC0070"/>
    <w:rsid w:val="78CDFD45"/>
    <w:rsid w:val="78D1FA44"/>
    <w:rsid w:val="78D9E61E"/>
    <w:rsid w:val="78DC5757"/>
    <w:rsid w:val="78DD28AC"/>
    <w:rsid w:val="78E05F38"/>
    <w:rsid w:val="78E44033"/>
    <w:rsid w:val="78EA7B14"/>
    <w:rsid w:val="78F2EA21"/>
    <w:rsid w:val="78F5C9D7"/>
    <w:rsid w:val="78F9A13B"/>
    <w:rsid w:val="7902F558"/>
    <w:rsid w:val="79047466"/>
    <w:rsid w:val="790A1518"/>
    <w:rsid w:val="790A2F4D"/>
    <w:rsid w:val="790D2926"/>
    <w:rsid w:val="7910FF28"/>
    <w:rsid w:val="7913FFF2"/>
    <w:rsid w:val="79164F39"/>
    <w:rsid w:val="79187F84"/>
    <w:rsid w:val="791927A2"/>
    <w:rsid w:val="79195B86"/>
    <w:rsid w:val="7924F87E"/>
    <w:rsid w:val="792F3848"/>
    <w:rsid w:val="7932672A"/>
    <w:rsid w:val="7940CF52"/>
    <w:rsid w:val="794A8A96"/>
    <w:rsid w:val="794F75CD"/>
    <w:rsid w:val="7955659E"/>
    <w:rsid w:val="7958602E"/>
    <w:rsid w:val="795FD4A6"/>
    <w:rsid w:val="7960DBD0"/>
    <w:rsid w:val="7968205D"/>
    <w:rsid w:val="797022AA"/>
    <w:rsid w:val="79706E52"/>
    <w:rsid w:val="79774BDC"/>
    <w:rsid w:val="797A5844"/>
    <w:rsid w:val="797EFEFB"/>
    <w:rsid w:val="7981962A"/>
    <w:rsid w:val="7986DC34"/>
    <w:rsid w:val="7989DE54"/>
    <w:rsid w:val="798AC8CF"/>
    <w:rsid w:val="798D8822"/>
    <w:rsid w:val="798DAA33"/>
    <w:rsid w:val="7994B2E8"/>
    <w:rsid w:val="799504D1"/>
    <w:rsid w:val="79968D8F"/>
    <w:rsid w:val="799A19F5"/>
    <w:rsid w:val="799B3A89"/>
    <w:rsid w:val="799E653C"/>
    <w:rsid w:val="79A1F48D"/>
    <w:rsid w:val="79A8ADB9"/>
    <w:rsid w:val="79A968CA"/>
    <w:rsid w:val="79A96C3B"/>
    <w:rsid w:val="79AAD1EA"/>
    <w:rsid w:val="79AFE302"/>
    <w:rsid w:val="79B4A89D"/>
    <w:rsid w:val="79B4CF80"/>
    <w:rsid w:val="79B6D5CD"/>
    <w:rsid w:val="79C047BC"/>
    <w:rsid w:val="79C099BB"/>
    <w:rsid w:val="79CACA52"/>
    <w:rsid w:val="79CAD05B"/>
    <w:rsid w:val="79D1CE5B"/>
    <w:rsid w:val="79D37DCD"/>
    <w:rsid w:val="79D398C2"/>
    <w:rsid w:val="79D3B87A"/>
    <w:rsid w:val="79DF1A09"/>
    <w:rsid w:val="79DF1AFF"/>
    <w:rsid w:val="79E04ED5"/>
    <w:rsid w:val="79E368C4"/>
    <w:rsid w:val="79E3A023"/>
    <w:rsid w:val="79E53A67"/>
    <w:rsid w:val="79E9306C"/>
    <w:rsid w:val="79EF3F6C"/>
    <w:rsid w:val="79FA075E"/>
    <w:rsid w:val="79FE0FC9"/>
    <w:rsid w:val="7A01A45B"/>
    <w:rsid w:val="7A04EA04"/>
    <w:rsid w:val="7A10F086"/>
    <w:rsid w:val="7A11F835"/>
    <w:rsid w:val="7A123E50"/>
    <w:rsid w:val="7A2105D3"/>
    <w:rsid w:val="7A2377A8"/>
    <w:rsid w:val="7A25F0C9"/>
    <w:rsid w:val="7A3190A7"/>
    <w:rsid w:val="7A3514ED"/>
    <w:rsid w:val="7A3515A7"/>
    <w:rsid w:val="7A358DC5"/>
    <w:rsid w:val="7A3B44B3"/>
    <w:rsid w:val="7A3F698A"/>
    <w:rsid w:val="7A40156C"/>
    <w:rsid w:val="7A424920"/>
    <w:rsid w:val="7A4302C8"/>
    <w:rsid w:val="7A4A4498"/>
    <w:rsid w:val="7A4AD65D"/>
    <w:rsid w:val="7A4FB122"/>
    <w:rsid w:val="7A52FF9E"/>
    <w:rsid w:val="7A55DA74"/>
    <w:rsid w:val="7A584B60"/>
    <w:rsid w:val="7A637B18"/>
    <w:rsid w:val="7A63A24D"/>
    <w:rsid w:val="7A63F6E5"/>
    <w:rsid w:val="7A670FD8"/>
    <w:rsid w:val="7A6B31D8"/>
    <w:rsid w:val="7A6C5921"/>
    <w:rsid w:val="7A70F3A7"/>
    <w:rsid w:val="7A7C53F5"/>
    <w:rsid w:val="7A7C9B07"/>
    <w:rsid w:val="7A7E029A"/>
    <w:rsid w:val="7A8264FA"/>
    <w:rsid w:val="7A87DD38"/>
    <w:rsid w:val="7A88B0E6"/>
    <w:rsid w:val="7A8E98C3"/>
    <w:rsid w:val="7A9137FD"/>
    <w:rsid w:val="7A926A38"/>
    <w:rsid w:val="7A943B74"/>
    <w:rsid w:val="7A9502F9"/>
    <w:rsid w:val="7A97C0AF"/>
    <w:rsid w:val="7A9BC907"/>
    <w:rsid w:val="7AA22B6C"/>
    <w:rsid w:val="7AA55E68"/>
    <w:rsid w:val="7AA60107"/>
    <w:rsid w:val="7AAB9239"/>
    <w:rsid w:val="7AAFCBA2"/>
    <w:rsid w:val="7AAFCF45"/>
    <w:rsid w:val="7AB9B2AA"/>
    <w:rsid w:val="7AB9D101"/>
    <w:rsid w:val="7ABA9460"/>
    <w:rsid w:val="7ABF3B37"/>
    <w:rsid w:val="7AC03D31"/>
    <w:rsid w:val="7AC2F245"/>
    <w:rsid w:val="7AC31978"/>
    <w:rsid w:val="7AC4B4DC"/>
    <w:rsid w:val="7AC56040"/>
    <w:rsid w:val="7AC65AE6"/>
    <w:rsid w:val="7ACB7A62"/>
    <w:rsid w:val="7ACC6F06"/>
    <w:rsid w:val="7ACC720E"/>
    <w:rsid w:val="7ACF4526"/>
    <w:rsid w:val="7AD2ACCD"/>
    <w:rsid w:val="7AD9003B"/>
    <w:rsid w:val="7ADAC716"/>
    <w:rsid w:val="7AE3A395"/>
    <w:rsid w:val="7AE45691"/>
    <w:rsid w:val="7AE62E03"/>
    <w:rsid w:val="7AF6CF27"/>
    <w:rsid w:val="7AF810FA"/>
    <w:rsid w:val="7B022496"/>
    <w:rsid w:val="7B035FCD"/>
    <w:rsid w:val="7B047C6A"/>
    <w:rsid w:val="7B05B00D"/>
    <w:rsid w:val="7B066633"/>
    <w:rsid w:val="7B0B3DD3"/>
    <w:rsid w:val="7B0E00DA"/>
    <w:rsid w:val="7B0F3B24"/>
    <w:rsid w:val="7B11ED4D"/>
    <w:rsid w:val="7B1227DB"/>
    <w:rsid w:val="7B124211"/>
    <w:rsid w:val="7B13D929"/>
    <w:rsid w:val="7B1422AB"/>
    <w:rsid w:val="7B18851A"/>
    <w:rsid w:val="7B22C802"/>
    <w:rsid w:val="7B23351B"/>
    <w:rsid w:val="7B26EECA"/>
    <w:rsid w:val="7B286F66"/>
    <w:rsid w:val="7B2B13F6"/>
    <w:rsid w:val="7B2CB54F"/>
    <w:rsid w:val="7B2F2813"/>
    <w:rsid w:val="7B307A9A"/>
    <w:rsid w:val="7B326E8E"/>
    <w:rsid w:val="7B36A073"/>
    <w:rsid w:val="7B37B11B"/>
    <w:rsid w:val="7B38CF92"/>
    <w:rsid w:val="7B38FE30"/>
    <w:rsid w:val="7B3953DC"/>
    <w:rsid w:val="7B3DD70C"/>
    <w:rsid w:val="7B3F7519"/>
    <w:rsid w:val="7B404B06"/>
    <w:rsid w:val="7B418A7D"/>
    <w:rsid w:val="7B41D1D1"/>
    <w:rsid w:val="7B4334FA"/>
    <w:rsid w:val="7B4F1F81"/>
    <w:rsid w:val="7B52F43B"/>
    <w:rsid w:val="7B68213F"/>
    <w:rsid w:val="7B6BD24A"/>
    <w:rsid w:val="7B6C3933"/>
    <w:rsid w:val="7B6C6B30"/>
    <w:rsid w:val="7B71E770"/>
    <w:rsid w:val="7B72B144"/>
    <w:rsid w:val="7B72D6AA"/>
    <w:rsid w:val="7B74DB09"/>
    <w:rsid w:val="7B783CD1"/>
    <w:rsid w:val="7B7AEB60"/>
    <w:rsid w:val="7B7E5817"/>
    <w:rsid w:val="7B80B747"/>
    <w:rsid w:val="7B8108C0"/>
    <w:rsid w:val="7B81AFF2"/>
    <w:rsid w:val="7B82BBF1"/>
    <w:rsid w:val="7B851A39"/>
    <w:rsid w:val="7B8994E8"/>
    <w:rsid w:val="7B8EA74E"/>
    <w:rsid w:val="7B9457A6"/>
    <w:rsid w:val="7B94B759"/>
    <w:rsid w:val="7B971B50"/>
    <w:rsid w:val="7B98CCDE"/>
    <w:rsid w:val="7B99BB6C"/>
    <w:rsid w:val="7B9ECA44"/>
    <w:rsid w:val="7BA0782A"/>
    <w:rsid w:val="7BA1C932"/>
    <w:rsid w:val="7BA9C725"/>
    <w:rsid w:val="7BB52760"/>
    <w:rsid w:val="7BB7BE61"/>
    <w:rsid w:val="7BBB96A6"/>
    <w:rsid w:val="7BBFFC80"/>
    <w:rsid w:val="7BC14DDC"/>
    <w:rsid w:val="7BC2092E"/>
    <w:rsid w:val="7BC3E305"/>
    <w:rsid w:val="7BC6F14E"/>
    <w:rsid w:val="7BC71127"/>
    <w:rsid w:val="7BD68A83"/>
    <w:rsid w:val="7BD69727"/>
    <w:rsid w:val="7BDD4D27"/>
    <w:rsid w:val="7BDF0A5A"/>
    <w:rsid w:val="7BE1E3A0"/>
    <w:rsid w:val="7BE4ED2B"/>
    <w:rsid w:val="7BEFB120"/>
    <w:rsid w:val="7BF21F05"/>
    <w:rsid w:val="7BF39CF8"/>
    <w:rsid w:val="7BF81420"/>
    <w:rsid w:val="7BF8A34D"/>
    <w:rsid w:val="7BFA2314"/>
    <w:rsid w:val="7BFF72AE"/>
    <w:rsid w:val="7BFFD45A"/>
    <w:rsid w:val="7C02BCB4"/>
    <w:rsid w:val="7C108B85"/>
    <w:rsid w:val="7C2189D3"/>
    <w:rsid w:val="7C278B1A"/>
    <w:rsid w:val="7C2951E4"/>
    <w:rsid w:val="7C2AE7BF"/>
    <w:rsid w:val="7C2B1F91"/>
    <w:rsid w:val="7C37F19A"/>
    <w:rsid w:val="7C397744"/>
    <w:rsid w:val="7C3E2E0D"/>
    <w:rsid w:val="7C3E8A12"/>
    <w:rsid w:val="7C423965"/>
    <w:rsid w:val="7C432873"/>
    <w:rsid w:val="7C47367B"/>
    <w:rsid w:val="7C4855C2"/>
    <w:rsid w:val="7C48773D"/>
    <w:rsid w:val="7C49FC46"/>
    <w:rsid w:val="7C52733A"/>
    <w:rsid w:val="7C57B9D2"/>
    <w:rsid w:val="7C5DA2FB"/>
    <w:rsid w:val="7C6D1F9A"/>
    <w:rsid w:val="7C726F4C"/>
    <w:rsid w:val="7C74A9B1"/>
    <w:rsid w:val="7C74B821"/>
    <w:rsid w:val="7C74D09C"/>
    <w:rsid w:val="7C76B746"/>
    <w:rsid w:val="7C7B9F92"/>
    <w:rsid w:val="7C83E0F3"/>
    <w:rsid w:val="7C88C93A"/>
    <w:rsid w:val="7C8CB130"/>
    <w:rsid w:val="7C8EBE2A"/>
    <w:rsid w:val="7C93813F"/>
    <w:rsid w:val="7C947336"/>
    <w:rsid w:val="7C954FE4"/>
    <w:rsid w:val="7C962514"/>
    <w:rsid w:val="7CA17ED7"/>
    <w:rsid w:val="7CA55B9E"/>
    <w:rsid w:val="7CA6EED4"/>
    <w:rsid w:val="7CA902DF"/>
    <w:rsid w:val="7CAF484D"/>
    <w:rsid w:val="7CAF7E5A"/>
    <w:rsid w:val="7CB115CA"/>
    <w:rsid w:val="7CB45E7F"/>
    <w:rsid w:val="7CB5020B"/>
    <w:rsid w:val="7CB562CF"/>
    <w:rsid w:val="7CB7D9F8"/>
    <w:rsid w:val="7CBAEB6A"/>
    <w:rsid w:val="7CBDF396"/>
    <w:rsid w:val="7CBE7A6D"/>
    <w:rsid w:val="7CBE8400"/>
    <w:rsid w:val="7CC3C596"/>
    <w:rsid w:val="7CCA08E2"/>
    <w:rsid w:val="7CCAD7AB"/>
    <w:rsid w:val="7CCB18C0"/>
    <w:rsid w:val="7CCB27BB"/>
    <w:rsid w:val="7CCB7C27"/>
    <w:rsid w:val="7CCE117D"/>
    <w:rsid w:val="7CDB7B6F"/>
    <w:rsid w:val="7CE4CEB7"/>
    <w:rsid w:val="7CE93B9C"/>
    <w:rsid w:val="7CE97D36"/>
    <w:rsid w:val="7CEB1270"/>
    <w:rsid w:val="7CEB2819"/>
    <w:rsid w:val="7CECB243"/>
    <w:rsid w:val="7CED9BA0"/>
    <w:rsid w:val="7CF3CAFE"/>
    <w:rsid w:val="7CF63C69"/>
    <w:rsid w:val="7CF91C3E"/>
    <w:rsid w:val="7CFBFC2A"/>
    <w:rsid w:val="7CFC5586"/>
    <w:rsid w:val="7CFF0D38"/>
    <w:rsid w:val="7D041C3E"/>
    <w:rsid w:val="7D05FBFC"/>
    <w:rsid w:val="7D0DB7D1"/>
    <w:rsid w:val="7D0FB75D"/>
    <w:rsid w:val="7D140B11"/>
    <w:rsid w:val="7D1563D0"/>
    <w:rsid w:val="7D174396"/>
    <w:rsid w:val="7D1F0897"/>
    <w:rsid w:val="7D204D41"/>
    <w:rsid w:val="7D24FACD"/>
    <w:rsid w:val="7D2A4B28"/>
    <w:rsid w:val="7D31D185"/>
    <w:rsid w:val="7D38D34A"/>
    <w:rsid w:val="7D3B150D"/>
    <w:rsid w:val="7D3CD4E0"/>
    <w:rsid w:val="7D3D29F9"/>
    <w:rsid w:val="7D3F4319"/>
    <w:rsid w:val="7D3FA613"/>
    <w:rsid w:val="7D43F5E0"/>
    <w:rsid w:val="7D47FC63"/>
    <w:rsid w:val="7D4B5CDE"/>
    <w:rsid w:val="7D506C98"/>
    <w:rsid w:val="7D5177DD"/>
    <w:rsid w:val="7D53A6D1"/>
    <w:rsid w:val="7D5656BE"/>
    <w:rsid w:val="7D577CBA"/>
    <w:rsid w:val="7D57803D"/>
    <w:rsid w:val="7D659196"/>
    <w:rsid w:val="7D65B7F2"/>
    <w:rsid w:val="7D6678FE"/>
    <w:rsid w:val="7D683EDD"/>
    <w:rsid w:val="7D6CDC23"/>
    <w:rsid w:val="7D7156C5"/>
    <w:rsid w:val="7D722DD3"/>
    <w:rsid w:val="7D7246BB"/>
    <w:rsid w:val="7D741F79"/>
    <w:rsid w:val="7D76C0FA"/>
    <w:rsid w:val="7D77DEC4"/>
    <w:rsid w:val="7D7AA38A"/>
    <w:rsid w:val="7D7ADABB"/>
    <w:rsid w:val="7D8A97D8"/>
    <w:rsid w:val="7D8BD277"/>
    <w:rsid w:val="7D93450D"/>
    <w:rsid w:val="7D976780"/>
    <w:rsid w:val="7DA189F7"/>
    <w:rsid w:val="7DA2B934"/>
    <w:rsid w:val="7DA2E1EF"/>
    <w:rsid w:val="7DA2F072"/>
    <w:rsid w:val="7DA407A4"/>
    <w:rsid w:val="7DA463DB"/>
    <w:rsid w:val="7DB2A5CD"/>
    <w:rsid w:val="7DB4FB2A"/>
    <w:rsid w:val="7DBA9579"/>
    <w:rsid w:val="7DBC4C0A"/>
    <w:rsid w:val="7DC0623C"/>
    <w:rsid w:val="7DC08BD6"/>
    <w:rsid w:val="7DC63985"/>
    <w:rsid w:val="7DCF086D"/>
    <w:rsid w:val="7DCFA2B7"/>
    <w:rsid w:val="7DD0EA13"/>
    <w:rsid w:val="7DD12278"/>
    <w:rsid w:val="7DD52C15"/>
    <w:rsid w:val="7DD7CEE2"/>
    <w:rsid w:val="7DD7E493"/>
    <w:rsid w:val="7DDDB2E1"/>
    <w:rsid w:val="7DDFF941"/>
    <w:rsid w:val="7DE4E23F"/>
    <w:rsid w:val="7DEB8C0E"/>
    <w:rsid w:val="7DEF6F97"/>
    <w:rsid w:val="7DFEC660"/>
    <w:rsid w:val="7DFFA77B"/>
    <w:rsid w:val="7E04AE51"/>
    <w:rsid w:val="7E0913F0"/>
    <w:rsid w:val="7E0C4F0B"/>
    <w:rsid w:val="7E0E42C6"/>
    <w:rsid w:val="7E1030A2"/>
    <w:rsid w:val="7E1427A4"/>
    <w:rsid w:val="7E179ED1"/>
    <w:rsid w:val="7E1FFF00"/>
    <w:rsid w:val="7E235374"/>
    <w:rsid w:val="7E31932B"/>
    <w:rsid w:val="7E32340B"/>
    <w:rsid w:val="7E35779F"/>
    <w:rsid w:val="7E43F97E"/>
    <w:rsid w:val="7E4E9A68"/>
    <w:rsid w:val="7E5444B8"/>
    <w:rsid w:val="7E54EAA4"/>
    <w:rsid w:val="7E60C2A4"/>
    <w:rsid w:val="7E619672"/>
    <w:rsid w:val="7E61EE35"/>
    <w:rsid w:val="7E707054"/>
    <w:rsid w:val="7E786A16"/>
    <w:rsid w:val="7E7A9B57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300CF"/>
    <w:rsid w:val="7E9483E7"/>
    <w:rsid w:val="7E94B761"/>
    <w:rsid w:val="7E9616C1"/>
    <w:rsid w:val="7E9B8E3F"/>
    <w:rsid w:val="7E9D29D0"/>
    <w:rsid w:val="7E9E8DA6"/>
    <w:rsid w:val="7EA5B61A"/>
    <w:rsid w:val="7EA7C980"/>
    <w:rsid w:val="7EAEBEB3"/>
    <w:rsid w:val="7EAF7527"/>
    <w:rsid w:val="7EAFCD45"/>
    <w:rsid w:val="7EB20EF2"/>
    <w:rsid w:val="7EB2E876"/>
    <w:rsid w:val="7EBAEAA9"/>
    <w:rsid w:val="7EBBCF46"/>
    <w:rsid w:val="7EBEBB99"/>
    <w:rsid w:val="7EC60838"/>
    <w:rsid w:val="7EC952A6"/>
    <w:rsid w:val="7EC9DE35"/>
    <w:rsid w:val="7ED03287"/>
    <w:rsid w:val="7ED180EC"/>
    <w:rsid w:val="7ED5ED44"/>
    <w:rsid w:val="7ED6E112"/>
    <w:rsid w:val="7EDFFCC6"/>
    <w:rsid w:val="7EE5B039"/>
    <w:rsid w:val="7EE5BA96"/>
    <w:rsid w:val="7EE82F75"/>
    <w:rsid w:val="7EE8783A"/>
    <w:rsid w:val="7EEC74B4"/>
    <w:rsid w:val="7EFD2903"/>
    <w:rsid w:val="7EFE00B6"/>
    <w:rsid w:val="7EFEE645"/>
    <w:rsid w:val="7F0044C0"/>
    <w:rsid w:val="7F00FA45"/>
    <w:rsid w:val="7F04B86B"/>
    <w:rsid w:val="7F0597B0"/>
    <w:rsid w:val="7F0E1C87"/>
    <w:rsid w:val="7F158CC4"/>
    <w:rsid w:val="7F1BB1F2"/>
    <w:rsid w:val="7F1DD36C"/>
    <w:rsid w:val="7F1E1C4C"/>
    <w:rsid w:val="7F2268F4"/>
    <w:rsid w:val="7F27A2D8"/>
    <w:rsid w:val="7F283647"/>
    <w:rsid w:val="7F29DAED"/>
    <w:rsid w:val="7F2C2216"/>
    <w:rsid w:val="7F2CF8E3"/>
    <w:rsid w:val="7F414525"/>
    <w:rsid w:val="7F425169"/>
    <w:rsid w:val="7F452D64"/>
    <w:rsid w:val="7F4547C3"/>
    <w:rsid w:val="7F4740A0"/>
    <w:rsid w:val="7F4A25DE"/>
    <w:rsid w:val="7F4EE960"/>
    <w:rsid w:val="7F4FEA67"/>
    <w:rsid w:val="7F56C993"/>
    <w:rsid w:val="7F579A94"/>
    <w:rsid w:val="7F58093F"/>
    <w:rsid w:val="7F5B59E7"/>
    <w:rsid w:val="7F5D3B9C"/>
    <w:rsid w:val="7F5E9706"/>
    <w:rsid w:val="7F632B5B"/>
    <w:rsid w:val="7F65D52E"/>
    <w:rsid w:val="7F674AA0"/>
    <w:rsid w:val="7F676A9F"/>
    <w:rsid w:val="7F6D0D2F"/>
    <w:rsid w:val="7F76AEE2"/>
    <w:rsid w:val="7F7D705F"/>
    <w:rsid w:val="7F7EBCB4"/>
    <w:rsid w:val="7F84458A"/>
    <w:rsid w:val="7F8A83A1"/>
    <w:rsid w:val="7F91C5F3"/>
    <w:rsid w:val="7F97EB2C"/>
    <w:rsid w:val="7F9BD1DB"/>
    <w:rsid w:val="7F9E914F"/>
    <w:rsid w:val="7FA829B1"/>
    <w:rsid w:val="7FB49570"/>
    <w:rsid w:val="7FB561EF"/>
    <w:rsid w:val="7FB9E7B3"/>
    <w:rsid w:val="7FBF75EE"/>
    <w:rsid w:val="7FC8C54C"/>
    <w:rsid w:val="7FCEDD88"/>
    <w:rsid w:val="7FD12D24"/>
    <w:rsid w:val="7FD31D79"/>
    <w:rsid w:val="7FD4B216"/>
    <w:rsid w:val="7FE51203"/>
    <w:rsid w:val="7FE6E5D1"/>
    <w:rsid w:val="7FE97422"/>
    <w:rsid w:val="7FEBD7AD"/>
    <w:rsid w:val="7FEDC2AC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19</Pages>
  <Words>2517</Words>
  <Characters>13594</Characters>
  <Application>Microsoft Office Word</Application>
  <DocSecurity>0</DocSecurity>
  <Lines>113</Lines>
  <Paragraphs>32</Paragraphs>
  <ScaleCrop>false</ScaleCrop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117</cp:revision>
  <cp:lastPrinted>2022-05-16T13:25:00Z</cp:lastPrinted>
  <dcterms:created xsi:type="dcterms:W3CDTF">2025-02-25T21:29:00Z</dcterms:created>
  <dcterms:modified xsi:type="dcterms:W3CDTF">2025-11-06T18:18:00Z</dcterms:modified>
</cp:coreProperties>
</file>