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F382C9" w14:textId="0C40DDE1" w:rsidR="38817674" w:rsidRDefault="38817674" w:rsidP="17EA6809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2E829FD5">
        <w:rPr>
          <w:rFonts w:ascii="Arial" w:eastAsia="Arial" w:hAnsi="Arial" w:cs="Arial"/>
          <w:b/>
          <w:bCs/>
        </w:rPr>
        <w:t xml:space="preserve">MÊS: </w:t>
      </w:r>
      <w:proofErr w:type="gramStart"/>
      <w:r w:rsidR="1C2425EE" w:rsidRPr="2E829FD5">
        <w:rPr>
          <w:rFonts w:ascii="Arial" w:eastAsia="Arial" w:hAnsi="Arial" w:cs="Arial"/>
          <w:b/>
          <w:bCs/>
        </w:rPr>
        <w:t>NOVEM</w:t>
      </w:r>
      <w:r w:rsidR="62D35D8E" w:rsidRPr="2E829FD5">
        <w:rPr>
          <w:rFonts w:ascii="Arial" w:eastAsia="Arial" w:hAnsi="Arial" w:cs="Arial"/>
          <w:b/>
          <w:bCs/>
        </w:rPr>
        <w:t>BR</w:t>
      </w:r>
      <w:r w:rsidRPr="2E829FD5">
        <w:rPr>
          <w:rFonts w:ascii="Arial" w:eastAsia="Arial" w:hAnsi="Arial" w:cs="Arial"/>
          <w:b/>
          <w:bCs/>
        </w:rPr>
        <w:t>O</w:t>
      </w:r>
      <w:proofErr w:type="gramEnd"/>
      <w:r w:rsidRPr="2E829FD5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05"/>
        <w:gridCol w:w="2008"/>
        <w:gridCol w:w="3945"/>
        <w:gridCol w:w="3403"/>
        <w:gridCol w:w="3900"/>
      </w:tblGrid>
      <w:tr w:rsidR="2E829FD5" w14:paraId="02ED4891" w14:textId="77777777" w:rsidTr="314C4344">
        <w:trPr>
          <w:trHeight w:val="300"/>
        </w:trPr>
        <w:tc>
          <w:tcPr>
            <w:tcW w:w="15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F73041F" w14:textId="4EF4F323" w:rsidR="2E829FD5" w:rsidRDefault="2E829FD5" w:rsidP="2E829FD5">
            <w:pPr>
              <w:jc w:val="center"/>
            </w:pPr>
            <w:r w:rsidRPr="2E829FD5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B – ENSINO MÉDIO</w:t>
            </w:r>
          </w:p>
        </w:tc>
      </w:tr>
      <w:tr w:rsidR="2E829FD5" w14:paraId="38DEF6FE" w14:textId="77777777" w:rsidTr="314C4344">
        <w:trPr>
          <w:trHeight w:val="24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8C907C" w14:textId="159C79D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BB14F0" w14:textId="077AA12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227457" w14:textId="06CDABF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D2CFC6" w14:textId="5EED7C9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06B52E" w14:textId="478DADFA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2901DB27" w14:textId="77777777" w:rsidTr="314C4344">
        <w:trPr>
          <w:trHeight w:val="300"/>
        </w:trPr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FB0744" w14:textId="15CFBC1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03/11/2025</w:t>
            </w:r>
          </w:p>
          <w:p w14:paraId="62D9E735" w14:textId="5B790B3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12D10754" w14:textId="681984C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2DAB0B" w14:textId="174000C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1FA78" w14:textId="6A819AC2" w:rsidR="2E829FD5" w:rsidRDefault="310B6588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Vol. 12 – Trigonometria no triângulo retângulo</w:t>
            </w:r>
          </w:p>
          <w:p w14:paraId="0103979C" w14:textId="7EFB773F" w:rsidR="2E829FD5" w:rsidRDefault="310B6588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Relações métricas </w:t>
            </w:r>
          </w:p>
          <w:p w14:paraId="6980C819" w14:textId="0A97D2A4" w:rsidR="2E829FD5" w:rsidRDefault="310B6588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Teorema de Pitágoras</w:t>
            </w:r>
          </w:p>
          <w:p w14:paraId="2999CD4A" w14:textId="6A3009B1" w:rsidR="2E829FD5" w:rsidRDefault="310B6588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Razões trigonométricas</w:t>
            </w:r>
          </w:p>
          <w:p w14:paraId="71553FDF" w14:textId="3D79C9C4" w:rsidR="2E829FD5" w:rsidRDefault="310B6588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Ângulos notáveis</w:t>
            </w:r>
          </w:p>
          <w:p w14:paraId="7A2C8A31" w14:textId="52CD3FBF" w:rsidR="2E829FD5" w:rsidRDefault="310B6588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Aplicações para razões trigonométricas</w:t>
            </w:r>
          </w:p>
          <w:p w14:paraId="2FDD7006" w14:textId="6C787167" w:rsidR="2E829FD5" w:rsidRDefault="310B6588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Identidade trigonométrica fundamental</w:t>
            </w:r>
          </w:p>
          <w:p w14:paraId="40133AE8" w14:textId="02545CCA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 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CAE79" w14:textId="057D7897" w:rsidR="2E829FD5" w:rsidRDefault="4764E9B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Atividades propostas no livro: </w:t>
            </w:r>
          </w:p>
          <w:p w14:paraId="508212C2" w14:textId="01B03DD9" w:rsidR="2E829FD5" w:rsidRDefault="4764E9B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19 a 24</w:t>
            </w:r>
          </w:p>
          <w:p w14:paraId="40487418" w14:textId="5714761D" w:rsidR="2E829FD5" w:rsidRDefault="4764E9B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32 a 34</w:t>
            </w:r>
          </w:p>
          <w:p w14:paraId="3BB4BA6E" w14:textId="24F213DE" w:rsidR="2E829FD5" w:rsidRDefault="4764E9B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37 a 40</w:t>
            </w:r>
          </w:p>
          <w:p w14:paraId="653EB694" w14:textId="738A6D0C" w:rsidR="2E829FD5" w:rsidRDefault="4764E9B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46 a 54</w:t>
            </w:r>
          </w:p>
          <w:p w14:paraId="36F9D9F8" w14:textId="5407B455" w:rsidR="2E829FD5" w:rsidRDefault="4764E9B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57 a 75</w:t>
            </w:r>
          </w:p>
          <w:p w14:paraId="0367C55E" w14:textId="0CCE90C4" w:rsidR="2E829FD5" w:rsidRDefault="4764E9B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415851C1" w14:textId="268D406A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3807F" w14:textId="1C3E5C3F" w:rsidR="2E829FD5" w:rsidRDefault="08494EB6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Atividades propostas no livro: </w:t>
            </w:r>
          </w:p>
          <w:p w14:paraId="7DA381F5" w14:textId="3E126608" w:rsidR="2E829FD5" w:rsidRDefault="08494EB6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19 a 24</w:t>
            </w:r>
          </w:p>
          <w:p w14:paraId="56223148" w14:textId="50A92CE9" w:rsidR="2E829FD5" w:rsidRDefault="08494EB6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32 a 34</w:t>
            </w:r>
          </w:p>
          <w:p w14:paraId="78213D43" w14:textId="763CA7A3" w:rsidR="2E829FD5" w:rsidRDefault="08494EB6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37 a 40</w:t>
            </w:r>
          </w:p>
          <w:p w14:paraId="33AC255A" w14:textId="15680EB7" w:rsidR="2E829FD5" w:rsidRDefault="08494EB6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46 a 54</w:t>
            </w:r>
          </w:p>
          <w:p w14:paraId="37F3EE31" w14:textId="392BBC21" w:rsidR="2E829FD5" w:rsidRDefault="08494EB6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57 a 75</w:t>
            </w:r>
          </w:p>
          <w:p w14:paraId="311D17B5" w14:textId="2DF31151" w:rsidR="2E829FD5" w:rsidRDefault="08494EB6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6FEAAF82" w14:textId="0ED7E51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</w:p>
        </w:tc>
      </w:tr>
      <w:tr w:rsidR="2E829FD5" w14:paraId="0999B431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7A7849D7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C9D59" w14:textId="0D99942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CFBFC0" w14:textId="45FF765A" w:rsidR="15970DDA" w:rsidRDefault="15970DDA" w:rsidP="15970DDA">
            <w:r w:rsidRPr="15970DDA">
              <w:rPr>
                <w:rFonts w:ascii="Arial" w:eastAsia="Arial" w:hAnsi="Arial" w:cs="Arial"/>
                <w:sz w:val="20"/>
                <w:szCs w:val="20"/>
              </w:rPr>
              <w:t>- Cap.6: Os pré-socráticos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A27524" w14:textId="6B090397" w:rsidR="15970DDA" w:rsidRDefault="15970DDA" w:rsidP="15970DDA">
            <w:pPr>
              <w:jc w:val="both"/>
            </w:pPr>
            <w:r w:rsidRPr="15970DDA">
              <w:rPr>
                <w:rFonts w:ascii="Arial" w:eastAsia="Arial" w:hAnsi="Arial" w:cs="Arial"/>
                <w:sz w:val="20"/>
                <w:szCs w:val="20"/>
              </w:rPr>
              <w:t>A questão do movimento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8E28B" w14:textId="5A0ED0B9" w:rsidR="15970DDA" w:rsidRDefault="15970DDA" w:rsidP="15970DDA">
            <w:r w:rsidRPr="15970DDA">
              <w:rPr>
                <w:rFonts w:ascii="Arial" w:eastAsia="Arial" w:hAnsi="Arial" w:cs="Arial"/>
                <w:sz w:val="20"/>
                <w:szCs w:val="20"/>
              </w:rPr>
              <w:t>Pratique, p. 23 -25</w:t>
            </w:r>
          </w:p>
        </w:tc>
      </w:tr>
      <w:tr w:rsidR="2E829FD5" w14:paraId="70D556A0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6ADA0FA5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8BC9E" w14:textId="45628D2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69136E" w14:textId="37EAD58B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Vol. 11: Império Asteca 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B5CE1" w14:textId="5D9F75D3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Anotações no caderno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CD4F8D" w14:textId="337F190D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color w:val="000000" w:themeColor="text1"/>
              </w:rPr>
              <w:t xml:space="preserve"> </w:t>
            </w:r>
            <w:r w:rsidR="008A5E1E">
              <w:rPr>
                <w:color w:val="000000" w:themeColor="text1"/>
              </w:rPr>
              <w:t>X</w:t>
            </w:r>
          </w:p>
        </w:tc>
      </w:tr>
      <w:tr w:rsidR="2E829FD5" w14:paraId="34BAC69C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4F1231F3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FBCE5B" w14:textId="66A0172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007421" w14:textId="6A6B9083" w:rsidR="2E829FD5" w:rsidRDefault="6D69784B" w:rsidP="15970DDA">
            <w:pPr>
              <w:spacing w:line="360" w:lineRule="auto"/>
            </w:pPr>
            <w:r w:rsidRPr="15970DDA">
              <w:rPr>
                <w:rFonts w:ascii="Arial" w:eastAsia="Arial" w:hAnsi="Arial" w:cs="Arial"/>
                <w:sz w:val="20"/>
                <w:szCs w:val="20"/>
              </w:rPr>
              <w:t>– Cap.6: A sociedade brasileira</w:t>
            </w:r>
            <w:r w:rsidR="2E829FD5" w:rsidRPr="15970DDA">
              <w:t xml:space="preserve"> 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384E43" w14:textId="7D49D351" w:rsidR="2E829FD5" w:rsidRDefault="3DC69BDA" w:rsidP="15970DDA">
            <w:pPr>
              <w:spacing w:line="360" w:lineRule="auto"/>
              <w:jc w:val="both"/>
            </w:pPr>
            <w:r w:rsidRPr="15970DDA">
              <w:rPr>
                <w:rFonts w:ascii="Arial" w:eastAsia="Arial" w:hAnsi="Arial" w:cs="Arial"/>
                <w:sz w:val="20"/>
                <w:szCs w:val="20"/>
              </w:rPr>
              <w:t xml:space="preserve">Os intérpretes do Brasil: </w:t>
            </w:r>
            <w:proofErr w:type="spellStart"/>
            <w:r w:rsidRPr="15970DDA">
              <w:rPr>
                <w:rFonts w:ascii="Arial" w:eastAsia="Arial" w:hAnsi="Arial" w:cs="Arial"/>
                <w:sz w:val="20"/>
                <w:szCs w:val="20"/>
              </w:rPr>
              <w:t>ensaísmo</w:t>
            </w:r>
            <w:proofErr w:type="spellEnd"/>
            <w:r w:rsidRPr="15970DDA">
              <w:rPr>
                <w:rFonts w:ascii="Arial" w:eastAsia="Arial" w:hAnsi="Arial" w:cs="Arial"/>
                <w:sz w:val="20"/>
                <w:szCs w:val="20"/>
              </w:rPr>
              <w:t xml:space="preserve"> dos anos 1930</w:t>
            </w:r>
          </w:p>
          <w:p w14:paraId="7B703FCD" w14:textId="7B32FA2D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5970DDA">
              <w:t xml:space="preserve"> 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9693A2" w14:textId="4E88438B" w:rsidR="2E829FD5" w:rsidRDefault="20E30F26" w:rsidP="15970DDA">
            <w:pPr>
              <w:spacing w:line="360" w:lineRule="auto"/>
            </w:pPr>
            <w:r w:rsidRPr="15970DDA">
              <w:rPr>
                <w:rFonts w:ascii="Arial" w:eastAsia="Arial" w:hAnsi="Arial" w:cs="Arial"/>
                <w:sz w:val="20"/>
                <w:szCs w:val="20"/>
              </w:rPr>
              <w:t>Pratique, p.143</w:t>
            </w:r>
          </w:p>
          <w:p w14:paraId="31AD3F98" w14:textId="611227AB" w:rsidR="2E829FD5" w:rsidRDefault="2E829FD5" w:rsidP="15970DD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84D2FF" w14:textId="72C0093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5970DDA">
              <w:t xml:space="preserve"> </w:t>
            </w:r>
          </w:p>
        </w:tc>
      </w:tr>
      <w:tr w:rsidR="2E829FD5" w14:paraId="39EE5BFB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629FB0FD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2C4E1" w14:textId="56C408A3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E46CA" w14:textId="2FC14C02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>Relação entre atmosfera e paisagem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A76241" w14:textId="3FDF43CF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4ED036" w14:textId="7F997620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 X</w:t>
            </w:r>
          </w:p>
        </w:tc>
      </w:tr>
      <w:tr w:rsidR="2E829FD5" w14:paraId="6E2B30C7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52E45C34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F110C9" w14:textId="08761EE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E829FD5">
              <w:rPr>
                <w:rFonts w:ascii="Arial" w:eastAsia="Arial" w:hAnsi="Arial" w:cs="Arial"/>
                <w:b/>
                <w:bCs/>
              </w:rPr>
              <w:t>HistArt</w:t>
            </w:r>
            <w:proofErr w:type="spellEnd"/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3FB56C" w14:textId="77777777" w:rsidR="00653D4C" w:rsidRPr="00653D4C" w:rsidRDefault="2E829FD5" w:rsidP="00653D4C">
            <w:r w:rsidRPr="15970DDA">
              <w:t xml:space="preserve"> </w:t>
            </w:r>
            <w:r w:rsidR="29403982" w:rsidRPr="15970DDA">
              <w:t xml:space="preserve"> </w:t>
            </w:r>
            <w:r w:rsidR="00653D4C" w:rsidRPr="00653D4C">
              <w:t>Conteúdos: Arte e Cultura Ocidental – Influências africanas e ameríndias</w:t>
            </w:r>
          </w:p>
          <w:p w14:paraId="0191D1F4" w14:textId="1F1FD012" w:rsidR="2E829FD5" w:rsidRDefault="2E829FD5" w:rsidP="2E829FD5"/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899AEB" w14:textId="1CE8142B" w:rsidR="2E829FD5" w:rsidRDefault="2E829FD5" w:rsidP="2E829FD5">
            <w:pPr>
              <w:jc w:val="both"/>
            </w:pPr>
            <w:r w:rsidRPr="2E829FD5">
              <w:t xml:space="preserve"> </w:t>
            </w:r>
            <w:r w:rsidR="00C54758" w:rsidRPr="00C54758">
              <w:t>Anotações no caderno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E6F649" w14:textId="2DF0CB16" w:rsidR="2E829FD5" w:rsidRDefault="2E829FD5" w:rsidP="2E829FD5">
            <w:r w:rsidRPr="2E829FD5">
              <w:t xml:space="preserve"> </w:t>
            </w:r>
            <w:r w:rsidR="008A5E1E">
              <w:t>X</w:t>
            </w:r>
          </w:p>
        </w:tc>
      </w:tr>
    </w:tbl>
    <w:p w14:paraId="01B5817A" w14:textId="17A92C37" w:rsidR="7D34DF86" w:rsidRDefault="7D34DF86" w:rsidP="2E829FD5">
      <w:pPr>
        <w:tabs>
          <w:tab w:val="left" w:pos="8355"/>
        </w:tabs>
      </w:pPr>
      <w:r w:rsidRPr="2E829FD5">
        <w:rPr>
          <w:rFonts w:ascii="Arial" w:eastAsia="Arial" w:hAnsi="Arial" w:cs="Arial"/>
        </w:rPr>
        <w:lastRenderedPageBreak/>
        <w:t xml:space="preserve"> </w:t>
      </w:r>
    </w:p>
    <w:p w14:paraId="6BD6F885" w14:textId="460D3A96" w:rsidR="7D34DF86" w:rsidRDefault="7D34DF86" w:rsidP="2E829FD5">
      <w:pPr>
        <w:tabs>
          <w:tab w:val="left" w:pos="8355"/>
        </w:tabs>
      </w:pPr>
      <w:r w:rsidRPr="2E829FD5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3885"/>
        <w:gridCol w:w="3462"/>
        <w:gridCol w:w="3880"/>
      </w:tblGrid>
      <w:tr w:rsidR="2E829FD5" w14:paraId="5A03D412" w14:textId="77777777" w:rsidTr="06F52FEC">
        <w:trPr>
          <w:trHeight w:val="6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4EB152" w14:textId="5671B6E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4A19F3" w14:textId="433ECA4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B5D2075" w14:textId="095C3E4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A0566E" w14:textId="101A0D7E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BB3E43" w14:textId="61991DA5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223AF9D1" w14:textId="77777777" w:rsidTr="06F52FEC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A384D8" w14:textId="2CB5756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04/11/2025</w:t>
            </w:r>
          </w:p>
          <w:p w14:paraId="3B4046BC" w14:textId="0B839DB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654FACA2" w14:textId="2932B3A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900AA" w14:textId="6407CF8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77794C" w14:textId="0121E9B4" w:rsidR="2E829FD5" w:rsidRDefault="3D874F5A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Divisão celular - resolução de questões </w:t>
            </w:r>
            <w:r w:rsidR="2E829FD5" w:rsidRPr="5D59B48A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00381" w14:textId="0C2C1250" w:rsidR="2E829FD5" w:rsidRDefault="5F462C80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Resolução de questões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AC06C" w14:textId="3FE29FC9" w:rsidR="2E829FD5" w:rsidRDefault="5F462C80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rPr>
                <w:color w:val="000000" w:themeColor="text1"/>
              </w:rPr>
              <w:t xml:space="preserve">X </w:t>
            </w:r>
          </w:p>
        </w:tc>
      </w:tr>
      <w:tr w:rsidR="2E829FD5" w14:paraId="734E2D17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5F311E2E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3DFD9" w14:textId="56C5929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E41E09" w14:textId="12E1CB1D" w:rsidR="06F52FEC" w:rsidRDefault="06F52FEC" w:rsidP="06F52FE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 xml:space="preserve">Classificação das funções inorganicas 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2925C" w14:textId="7D2C0E21" w:rsidR="06F52FEC" w:rsidRDefault="06F52FEC" w:rsidP="06F52FEC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>Registro no caderno sobre o conteúdo.</w:t>
            </w:r>
          </w:p>
          <w:p w14:paraId="6DFC798F" w14:textId="6E3AF19A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8348E" w14:textId="419EA12A" w:rsidR="06F52FEC" w:rsidRDefault="06F52FEC" w:rsidP="06F52FE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 xml:space="preserve"> Atividade no caderno mais</w:t>
            </w:r>
          </w:p>
        </w:tc>
      </w:tr>
      <w:tr w:rsidR="2E829FD5" w14:paraId="03EE58A6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2D85D28F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B7EF11" w14:textId="3BAB60FD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E829FD5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37D4C" w14:textId="010B6CF9" w:rsidR="2E829FD5" w:rsidRDefault="2E829FD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t xml:space="preserve"> </w:t>
            </w:r>
            <w:r w:rsidR="1CD426A1" w:rsidRPr="6DBE43B8">
              <w:rPr>
                <w:color w:val="000000" w:themeColor="text1"/>
              </w:rPr>
              <w:t>Vol. 12 – Trigonometria no triângulo retângulo</w:t>
            </w:r>
          </w:p>
          <w:p w14:paraId="7596465A" w14:textId="509FAC36" w:rsidR="2E829FD5" w:rsidRDefault="1CD426A1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Relações métricas </w:t>
            </w:r>
          </w:p>
          <w:p w14:paraId="499ABDC1" w14:textId="584DC322" w:rsidR="2E829FD5" w:rsidRDefault="1CD426A1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Teorema de Pitágoras</w:t>
            </w:r>
          </w:p>
          <w:p w14:paraId="45B28BA8" w14:textId="2C882051" w:rsidR="2E829FD5" w:rsidRDefault="1CD426A1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Razões trigonométricas</w:t>
            </w:r>
          </w:p>
          <w:p w14:paraId="1E856618" w14:textId="7F9E968D" w:rsidR="2E829FD5" w:rsidRDefault="1CD426A1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Ângulos notáveis</w:t>
            </w:r>
          </w:p>
          <w:p w14:paraId="1B6EEFF0" w14:textId="00063C7C" w:rsidR="2E829FD5" w:rsidRDefault="1CD426A1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Aplicações para razões trigonométricas</w:t>
            </w:r>
          </w:p>
          <w:p w14:paraId="7323ACE5" w14:textId="024ACB4B" w:rsidR="2E829FD5" w:rsidRDefault="1CD426A1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Identidade trigonométrica fundamental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65C59" w14:textId="39A6020A" w:rsidR="2E829FD5" w:rsidRDefault="2E829FD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t xml:space="preserve"> </w:t>
            </w:r>
            <w:r w:rsidR="026D7DB7" w:rsidRPr="6DBE43B8">
              <w:rPr>
                <w:color w:val="000000" w:themeColor="text1"/>
              </w:rPr>
              <w:t xml:space="preserve">Atividades propostas no livro: </w:t>
            </w:r>
          </w:p>
          <w:p w14:paraId="2601A183" w14:textId="656E4754" w:rsidR="2E829FD5" w:rsidRDefault="026D7DB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19 a 24</w:t>
            </w:r>
          </w:p>
          <w:p w14:paraId="68A3331E" w14:textId="73C252A6" w:rsidR="2E829FD5" w:rsidRDefault="026D7DB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32 a 34</w:t>
            </w:r>
          </w:p>
          <w:p w14:paraId="584CC83C" w14:textId="1CB4CA9F" w:rsidR="2E829FD5" w:rsidRDefault="026D7DB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37 a 40</w:t>
            </w:r>
          </w:p>
          <w:p w14:paraId="6E7B8EFA" w14:textId="6657EF66" w:rsidR="2E829FD5" w:rsidRDefault="026D7DB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46 a 54</w:t>
            </w:r>
          </w:p>
          <w:p w14:paraId="19E88435" w14:textId="09E87C46" w:rsidR="2E829FD5" w:rsidRDefault="026D7DB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57 a 75</w:t>
            </w:r>
          </w:p>
          <w:p w14:paraId="0C9A2179" w14:textId="774E6BF4" w:rsidR="2E829FD5" w:rsidRDefault="026D7DB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503372F1" w14:textId="09EDA599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590D6" w14:textId="23295261" w:rsidR="2E829FD5" w:rsidRDefault="026D7DB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Atividades propostas no livro: </w:t>
            </w:r>
          </w:p>
          <w:p w14:paraId="73AA874B" w14:textId="6FAC9AC3" w:rsidR="2E829FD5" w:rsidRDefault="026D7DB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19 a 24</w:t>
            </w:r>
          </w:p>
          <w:p w14:paraId="5CF50AFC" w14:textId="1A461359" w:rsidR="2E829FD5" w:rsidRDefault="026D7DB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32 a 34</w:t>
            </w:r>
          </w:p>
          <w:p w14:paraId="4F15D5A7" w14:textId="50DA4FE7" w:rsidR="2E829FD5" w:rsidRDefault="026D7DB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37 a 40</w:t>
            </w:r>
          </w:p>
          <w:p w14:paraId="28CC283A" w14:textId="131D6120" w:rsidR="2E829FD5" w:rsidRDefault="026D7DB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46 a 54</w:t>
            </w:r>
          </w:p>
          <w:p w14:paraId="4124C946" w14:textId="4D1DCA0E" w:rsidR="2E829FD5" w:rsidRDefault="026D7DB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57 a 75</w:t>
            </w:r>
          </w:p>
          <w:p w14:paraId="4D6C74CB" w14:textId="4D62D12D" w:rsidR="2E829FD5" w:rsidRDefault="026D7DB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6B5A2FAF" w14:textId="714D064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 </w:t>
            </w:r>
          </w:p>
        </w:tc>
      </w:tr>
      <w:tr w:rsidR="2E829FD5" w14:paraId="69798633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70BB0F2D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431A5" w14:textId="615ACC3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0DA2E1" w14:textId="63374952" w:rsidR="2E829FD5" w:rsidRDefault="67B4FEA0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Divisão celular - resolução de questões </w:t>
            </w:r>
            <w:r w:rsidR="2E829FD5" w:rsidRPr="5D59B48A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DD2048" w14:textId="008FEFD0" w:rsidR="2E829FD5" w:rsidRDefault="58A99F96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Resolução de questões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193687" w14:textId="717CCED3" w:rsidR="2E829FD5" w:rsidRDefault="58A99F96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X </w:t>
            </w:r>
          </w:p>
        </w:tc>
      </w:tr>
      <w:tr w:rsidR="2E829FD5" w14:paraId="055345E0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70B3C799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21C56" w14:textId="5E1C220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16AA64" w14:textId="6581AFDC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 xml:space="preserve">Resolução de questões livro 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253767" w14:textId="4A8C5824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 xml:space="preserve">Resolução de questões 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5C6F8C" w14:textId="0B62EA0C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>X</w:t>
            </w:r>
          </w:p>
        </w:tc>
      </w:tr>
      <w:tr w:rsidR="2E829FD5" w14:paraId="2B4C268F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2A7ECF7F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C81283" w14:textId="1F14072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911A27" w14:textId="18084509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Vol. 11: Império Inca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A0A14D" w14:textId="6D960D5B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6AA0F7" w14:textId="51D3FC77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Atividade do livro pág. 86 e 90</w:t>
            </w:r>
          </w:p>
        </w:tc>
      </w:tr>
    </w:tbl>
    <w:p w14:paraId="704E1BE2" w14:textId="4661284F" w:rsidR="7D34DF86" w:rsidRDefault="7D34DF86" w:rsidP="2E829FD5">
      <w:r w:rsidRPr="2E829FD5">
        <w:rPr>
          <w:rFonts w:ascii="Arial" w:eastAsia="Arial" w:hAnsi="Arial" w:cs="Arial"/>
        </w:rPr>
        <w:t xml:space="preserve"> </w:t>
      </w:r>
    </w:p>
    <w:p w14:paraId="01AAC974" w14:textId="5E3DE6A1" w:rsidR="7D34DF86" w:rsidRDefault="7D34DF86" w:rsidP="2E829FD5">
      <w:r w:rsidRPr="2E829FD5">
        <w:rPr>
          <w:rFonts w:ascii="Arial" w:eastAsia="Arial" w:hAnsi="Arial" w:cs="Arial"/>
        </w:rPr>
        <w:lastRenderedPageBreak/>
        <w:t xml:space="preserve"> </w:t>
      </w:r>
    </w:p>
    <w:p w14:paraId="6B09F3F6" w14:textId="48534167" w:rsidR="7D34DF86" w:rsidRDefault="7D34DF86" w:rsidP="2E829FD5">
      <w:r w:rsidRPr="2E829FD5">
        <w:t xml:space="preserve"> </w:t>
      </w:r>
    </w:p>
    <w:p w14:paraId="45E599C4" w14:textId="30D62BA1" w:rsidR="7D34DF86" w:rsidRDefault="7D34DF86" w:rsidP="2E829FD5">
      <w:r w:rsidRPr="2E829FD5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2E829FD5" w14:paraId="151797B1" w14:textId="77777777" w:rsidTr="6D68F204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22206F" w14:textId="5C6C028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584328" w14:textId="53DB30C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E4D0E9" w14:textId="6BB0DD4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52BC69" w14:textId="09C57C0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4F2262" w14:textId="40F56225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331B042E" w14:textId="77777777" w:rsidTr="6D68F204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B2B288" w14:textId="238500BD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04/11/2025</w:t>
            </w:r>
          </w:p>
          <w:p w14:paraId="2BF3351C" w14:textId="5A699A9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23BB2E80" w14:textId="26B8E40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3716F" w14:textId="1B2CBC9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6718F6" w14:textId="2DBE4ADA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 </w:t>
            </w:r>
            <w:proofErr w:type="spellStart"/>
            <w:r w:rsidR="53925368" w:rsidRPr="6DBE43B8">
              <w:t>Lecturas</w:t>
            </w:r>
            <w:proofErr w:type="spellEnd"/>
            <w:r w:rsidR="53925368" w:rsidRPr="6DBE43B8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6B0936" w14:textId="7A1ADFC8" w:rsidR="2E829FD5" w:rsidRDefault="5392536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Libro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E7202A" w14:textId="01D51F74" w:rsidR="2E829FD5" w:rsidRDefault="5392536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Libro </w:t>
            </w:r>
          </w:p>
        </w:tc>
      </w:tr>
      <w:tr w:rsidR="2E829FD5" w14:paraId="4B0C93DA" w14:textId="77777777" w:rsidTr="6D68F204">
        <w:trPr>
          <w:trHeight w:val="300"/>
        </w:trPr>
        <w:tc>
          <w:tcPr>
            <w:tcW w:w="1990" w:type="dxa"/>
            <w:vMerge/>
            <w:vAlign w:val="center"/>
          </w:tcPr>
          <w:p w14:paraId="6A431ABC" w14:textId="77777777" w:rsidR="003E72C2" w:rsidRDefault="003E72C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9DD5BE" w14:textId="2E1CF79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3A684B" w14:textId="3C3A76A8" w:rsidR="2E829FD5" w:rsidRDefault="0E20F34A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 VOLUME 8 </w:t>
            </w:r>
          </w:p>
          <w:p w14:paraId="4142B0A0" w14:textId="3A747036" w:rsidR="2E829FD5" w:rsidRDefault="0E20F34A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ASSOMBROSO NOVO MUNDO </w:t>
            </w:r>
          </w:p>
          <w:p w14:paraId="75015FB3" w14:textId="5445F905" w:rsidR="2E829FD5" w:rsidRDefault="0E20F34A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-Novo mundo, cultura e barbárie </w:t>
            </w:r>
          </w:p>
          <w:p w14:paraId="16647BB7" w14:textId="28540E20" w:rsidR="2E829FD5" w:rsidRDefault="0E20F34A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-Narrativa indígena </w:t>
            </w:r>
          </w:p>
          <w:p w14:paraId="62E870A1" w14:textId="790D4ED6" w:rsidR="2E829FD5" w:rsidRDefault="0E20F34A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>-Primeiras impressões do Novo Mundo: a carta de Pero Vaz</w:t>
            </w:r>
          </w:p>
          <w:p w14:paraId="757172ED" w14:textId="09C6618A" w:rsidR="2E829FD5" w:rsidRDefault="2E829FD5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B5A55" w14:textId="3C21B75B" w:rsidR="2E829FD5" w:rsidRDefault="28DFFDE0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68F204">
              <w:rPr>
                <w:color w:val="000000" w:themeColor="text1"/>
              </w:rPr>
              <w:t>Anotação caderno</w:t>
            </w:r>
          </w:p>
          <w:p w14:paraId="0F315BFF" w14:textId="4C533E4B" w:rsidR="2E829FD5" w:rsidRDefault="28DFFDE0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68F204">
              <w:rPr>
                <w:color w:val="000000" w:themeColor="text1"/>
              </w:rPr>
              <w:t>Atividade livro</w:t>
            </w:r>
            <w:r w:rsidR="2E829FD5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34709B" w14:textId="09ABC9C9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color w:val="000000" w:themeColor="text1"/>
              </w:rPr>
              <w:t xml:space="preserve"> </w:t>
            </w:r>
            <w:r w:rsidR="008A5E1E">
              <w:rPr>
                <w:color w:val="000000" w:themeColor="text1"/>
              </w:rPr>
              <w:t>X</w:t>
            </w:r>
          </w:p>
        </w:tc>
      </w:tr>
      <w:tr w:rsidR="2E829FD5" w14:paraId="2C9B7BA9" w14:textId="77777777" w:rsidTr="6D68F204">
        <w:trPr>
          <w:trHeight w:val="300"/>
        </w:trPr>
        <w:tc>
          <w:tcPr>
            <w:tcW w:w="1990" w:type="dxa"/>
            <w:vMerge/>
            <w:vAlign w:val="center"/>
          </w:tcPr>
          <w:p w14:paraId="5714C134" w14:textId="77777777" w:rsidR="003E72C2" w:rsidRDefault="003E72C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7E1F80" w14:textId="383DB8F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6BC019" w14:textId="60C5B7E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78230F4" w:rsidRPr="6DBE43B8">
              <w:rPr>
                <w:rFonts w:ascii="Arial" w:eastAsia="Arial" w:hAnsi="Arial" w:cs="Arial"/>
                <w:color w:val="000000" w:themeColor="text1"/>
              </w:rPr>
              <w:t xml:space="preserve">Planejar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126748" w14:textId="7DC18191" w:rsidR="2E829FD5" w:rsidRDefault="678230F4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401567" w14:textId="11ED0A95" w:rsidR="2E829FD5" w:rsidRDefault="678230F4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Caderno </w:t>
            </w:r>
          </w:p>
        </w:tc>
      </w:tr>
      <w:tr w:rsidR="2E829FD5" w14:paraId="7B9EFB38" w14:textId="77777777" w:rsidTr="6D68F204">
        <w:trPr>
          <w:trHeight w:val="300"/>
        </w:trPr>
        <w:tc>
          <w:tcPr>
            <w:tcW w:w="1990" w:type="dxa"/>
            <w:vMerge/>
            <w:vAlign w:val="center"/>
          </w:tcPr>
          <w:p w14:paraId="768096A5" w14:textId="77777777" w:rsidR="003E72C2" w:rsidRDefault="003E72C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F12C5" w14:textId="284C5B3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309C9" w14:textId="51693A12" w:rsidR="2E829FD5" w:rsidRDefault="2E829FD5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>
              <w:t xml:space="preserve"> </w:t>
            </w:r>
            <w:r w:rsidR="2F3EB935" w:rsidRPr="6D68F204">
              <w:rPr>
                <w:rFonts w:ascii="Tinos" w:eastAsia="Tinos" w:hAnsi="Tinos" w:cs="Tinos"/>
                <w:color w:val="000000" w:themeColor="text1"/>
              </w:rPr>
              <w:t xml:space="preserve">VOLUME 10 </w:t>
            </w:r>
          </w:p>
          <w:p w14:paraId="45D142A1" w14:textId="6D3169D4" w:rsidR="2E829FD5" w:rsidRDefault="2F3EB935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NOMEAR  </w:t>
            </w:r>
          </w:p>
          <w:p w14:paraId="22EDCCC4" w14:textId="03ED5F85" w:rsidR="2E829FD5" w:rsidRDefault="2F3EB935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As classes gramaticais nomeando o mundo </w:t>
            </w:r>
          </w:p>
          <w:p w14:paraId="04A57053" w14:textId="2465DC94" w:rsidR="2E829FD5" w:rsidRDefault="2F3EB935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– Substantivo </w:t>
            </w:r>
          </w:p>
          <w:p w14:paraId="48C23D1D" w14:textId="26B6FB7C" w:rsidR="2E829FD5" w:rsidRDefault="2F3EB935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-Flexão de gênero </w:t>
            </w:r>
          </w:p>
          <w:p w14:paraId="0FCE4782" w14:textId="22E7ED71" w:rsidR="2E829FD5" w:rsidRDefault="2F3EB935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-Flexão de número </w:t>
            </w:r>
          </w:p>
          <w:p w14:paraId="5234FFF2" w14:textId="68CFE13D" w:rsidR="2E829FD5" w:rsidRDefault="2F3EB935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68F204">
              <w:rPr>
                <w:rFonts w:ascii="Tinos" w:eastAsia="Tinos" w:hAnsi="Tinos" w:cs="Tinos"/>
                <w:color w:val="000000" w:themeColor="text1"/>
              </w:rPr>
              <w:lastRenderedPageBreak/>
              <w:t>-Grau aumentativo e diminutivo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445C8" w14:textId="3AE0D9D7" w:rsidR="2E829FD5" w:rsidRDefault="2F3EB935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68F204">
              <w:rPr>
                <w:color w:val="000000" w:themeColor="text1"/>
              </w:rPr>
              <w:lastRenderedPageBreak/>
              <w:t>Anotação caderno</w:t>
            </w:r>
          </w:p>
          <w:p w14:paraId="73208FA7" w14:textId="6981ECED" w:rsidR="2E829FD5" w:rsidRDefault="2F3EB935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68F204">
              <w:rPr>
                <w:color w:val="000000" w:themeColor="text1"/>
              </w:rPr>
              <w:t>Atividade livro</w:t>
            </w:r>
            <w:r w:rsidR="2E829FD5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50459" w14:textId="1E68DFBD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</w:tbl>
    <w:p w14:paraId="281F5F2C" w14:textId="2A5E1698" w:rsidR="7D34DF86" w:rsidRDefault="7D34DF86" w:rsidP="2E829FD5">
      <w:pPr>
        <w:tabs>
          <w:tab w:val="left" w:pos="1350"/>
        </w:tabs>
      </w:pPr>
      <w:r w:rsidRPr="2E829FD5">
        <w:rPr>
          <w:rFonts w:ascii="Arial" w:eastAsia="Arial" w:hAnsi="Arial" w:cs="Arial"/>
        </w:rPr>
        <w:lastRenderedPageBreak/>
        <w:t xml:space="preserve"> </w:t>
      </w:r>
      <w:r w:rsidRPr="2E829FD5">
        <w:t xml:space="preserve"> </w:t>
      </w:r>
    </w:p>
    <w:p w14:paraId="163A3985" w14:textId="040B9041" w:rsidR="7D34DF86" w:rsidRDefault="7D34DF86" w:rsidP="2E829FD5">
      <w:pPr>
        <w:tabs>
          <w:tab w:val="left" w:pos="1350"/>
        </w:tabs>
      </w:pPr>
      <w:r w:rsidRPr="2E829FD5">
        <w:t xml:space="preserve"> </w:t>
      </w:r>
    </w:p>
    <w:p w14:paraId="4E1AD7C5" w14:textId="60C8A87A" w:rsidR="2E829FD5" w:rsidRDefault="2E829FD5" w:rsidP="2E829FD5">
      <w:pPr>
        <w:tabs>
          <w:tab w:val="left" w:pos="1350"/>
        </w:tabs>
      </w:pPr>
    </w:p>
    <w:p w14:paraId="6033CCE9" w14:textId="0D45A510" w:rsidR="2E829FD5" w:rsidRDefault="2E829FD5" w:rsidP="2E829FD5">
      <w:pPr>
        <w:tabs>
          <w:tab w:val="left" w:pos="1350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2E829FD5" w14:paraId="2247411C" w14:textId="77777777" w:rsidTr="314C4344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09A181" w14:textId="52F9757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C429B9B" w14:textId="386306A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AC16F1" w14:textId="7B1203D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11A078" w14:textId="0C5E6C8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84DCF77" w14:textId="111A5F03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787CF8BC" w14:textId="77777777" w:rsidTr="314C4344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7DE065" w14:textId="4D91BAAA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05/11/2025</w:t>
            </w:r>
          </w:p>
          <w:p w14:paraId="2B2FC117" w14:textId="50400D3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84561" w14:textId="6A92D6D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EFCC6" w14:textId="604DFDDE" w:rsidR="2E829FD5" w:rsidRDefault="2E829FD5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59B48A">
              <w:t xml:space="preserve"> </w:t>
            </w:r>
            <w:r w:rsidR="70D06C30" w:rsidRPr="5D59B48A">
              <w:t xml:space="preserve">Revisão de conteúdo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8B3088" w14:textId="545EBD2F" w:rsidR="2E829FD5" w:rsidRDefault="70D06C30" w:rsidP="5D59B48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D59B48A">
              <w:t xml:space="preserve">Registro de </w:t>
            </w:r>
            <w:proofErr w:type="spellStart"/>
            <w:r w:rsidRPr="5D59B48A">
              <w:t>contéudo</w:t>
            </w:r>
            <w:proofErr w:type="spellEnd"/>
            <w:r w:rsidRPr="5D59B48A">
              <w:t xml:space="preserve"> no caderno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AD67B4" w14:textId="3AAA1D1B" w:rsidR="2E829FD5" w:rsidRDefault="70D06C30" w:rsidP="5D59B48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D59B48A">
              <w:t xml:space="preserve">X </w:t>
            </w:r>
          </w:p>
        </w:tc>
      </w:tr>
      <w:tr w:rsidR="2E829FD5" w14:paraId="1CB73D8D" w14:textId="77777777" w:rsidTr="314C4344">
        <w:trPr>
          <w:trHeight w:val="300"/>
        </w:trPr>
        <w:tc>
          <w:tcPr>
            <w:tcW w:w="1989" w:type="dxa"/>
            <w:vMerge/>
            <w:vAlign w:val="center"/>
          </w:tcPr>
          <w:p w14:paraId="52C19F4D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FBBF9B" w14:textId="19E4C43D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5AA07A" w14:textId="1933386A" w:rsidR="5D59B48A" w:rsidRDefault="5D59B48A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59B48A">
              <w:rPr>
                <w:color w:val="000000" w:themeColor="text1"/>
              </w:rPr>
              <w:t>Impulso de uma força constante e variável, quantidade de movimento e teorema do impulso.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3E22F" w14:textId="5235F153" w:rsidR="5D59B48A" w:rsidRDefault="5D59B48A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59B48A">
              <w:rPr>
                <w:color w:val="000000" w:themeColor="text1"/>
              </w:rPr>
              <w:t>Registro no caderno sobre o conteúdo.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E04AA7" w14:textId="743BB612" w:rsidR="2E829FD5" w:rsidRDefault="014AC423" w:rsidP="5D59B48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59B48A">
              <w:t>X</w:t>
            </w:r>
          </w:p>
        </w:tc>
      </w:tr>
      <w:tr w:rsidR="2E829FD5" w14:paraId="7E08C36C" w14:textId="77777777" w:rsidTr="314C4344">
        <w:trPr>
          <w:trHeight w:val="300"/>
        </w:trPr>
        <w:tc>
          <w:tcPr>
            <w:tcW w:w="1989" w:type="dxa"/>
            <w:vMerge/>
            <w:vAlign w:val="center"/>
          </w:tcPr>
          <w:p w14:paraId="27285FF4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C1EFA" w14:textId="41CDC0A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9C1776" w14:textId="279BB28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 </w:t>
            </w:r>
            <w:r w:rsidR="5D44BB6E" w:rsidRPr="5D59B48A">
              <w:t>Impulso e quantidade de movimento.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45842" w14:textId="5DFAF5A1" w:rsidR="2E829FD5" w:rsidRDefault="5D44BB6E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rPr>
                <w:color w:val="000000" w:themeColor="text1"/>
              </w:rPr>
              <w:t>Resolução de questões do livro didático. Página 80.</w:t>
            </w:r>
            <w:r w:rsidR="2E829FD5" w:rsidRPr="5D59B48A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73A0AD" w14:textId="484CE95A" w:rsidR="2E829FD5" w:rsidRDefault="4687A2B9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rPr>
                <w:color w:val="000000" w:themeColor="text1"/>
              </w:rPr>
              <w:t>X</w:t>
            </w:r>
            <w:r w:rsidR="2E829FD5" w:rsidRPr="5D59B48A">
              <w:rPr>
                <w:color w:val="000000" w:themeColor="text1"/>
              </w:rPr>
              <w:t xml:space="preserve"> </w:t>
            </w:r>
          </w:p>
        </w:tc>
      </w:tr>
      <w:tr w:rsidR="2E829FD5" w14:paraId="7DB81D67" w14:textId="77777777" w:rsidTr="314C4344">
        <w:trPr>
          <w:trHeight w:val="300"/>
        </w:trPr>
        <w:tc>
          <w:tcPr>
            <w:tcW w:w="1989" w:type="dxa"/>
            <w:vMerge/>
            <w:vAlign w:val="center"/>
          </w:tcPr>
          <w:p w14:paraId="21CE31BF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82F748" w14:textId="2AB09B89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07675F" w14:textId="18D0C7DC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>Relação entre atmosfera e paisagem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897162" w14:textId="5E9AE403" w:rsidR="314C4344" w:rsidRDefault="314C4344" w:rsidP="314C4344">
            <w:pPr>
              <w:jc w:val="both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>Atividade: Aquecimento global, poluição atmosférica e destruição de biomas.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030FD6" w14:textId="369AB070" w:rsidR="314C4344" w:rsidRDefault="314C4344" w:rsidP="314C4344">
            <w:pPr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 Diferença, bioma e vegetação</w:t>
            </w:r>
          </w:p>
        </w:tc>
      </w:tr>
      <w:tr w:rsidR="2E829FD5" w14:paraId="3E6A1E7C" w14:textId="77777777" w:rsidTr="314C4344">
        <w:trPr>
          <w:trHeight w:val="300"/>
        </w:trPr>
        <w:tc>
          <w:tcPr>
            <w:tcW w:w="1989" w:type="dxa"/>
            <w:vMerge/>
            <w:vAlign w:val="center"/>
          </w:tcPr>
          <w:p w14:paraId="3D9B004D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97BB4" w14:textId="3191A9F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CEFC4A" w14:textId="14B588BD" w:rsidR="2E829FD5" w:rsidRDefault="5C6858ED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Vol. 12 – Trigonometria no triângulo retângulo</w:t>
            </w:r>
          </w:p>
          <w:p w14:paraId="7E982DDA" w14:textId="09FABECB" w:rsidR="2E829FD5" w:rsidRDefault="5C6858ED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Relações métricas </w:t>
            </w:r>
          </w:p>
          <w:p w14:paraId="7015DB65" w14:textId="36669453" w:rsidR="2E829FD5" w:rsidRDefault="5C6858ED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Teorema de Pitágoras</w:t>
            </w:r>
          </w:p>
          <w:p w14:paraId="1A4E2610" w14:textId="28B2310A" w:rsidR="2E829FD5" w:rsidRDefault="5C6858ED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Razões trigonométricas</w:t>
            </w:r>
          </w:p>
          <w:p w14:paraId="0FDDC332" w14:textId="0A4BF405" w:rsidR="2E829FD5" w:rsidRDefault="5C6858ED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Ângulos notáveis</w:t>
            </w:r>
          </w:p>
          <w:p w14:paraId="0F5121BF" w14:textId="31770F5E" w:rsidR="2E829FD5" w:rsidRDefault="5C6858ED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lastRenderedPageBreak/>
              <w:t>Aplicações para razões trigonométricas</w:t>
            </w:r>
          </w:p>
          <w:p w14:paraId="63192982" w14:textId="258F15D1" w:rsidR="2E829FD5" w:rsidRDefault="5C6858ED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Identidade trigonométrica fundamental</w:t>
            </w:r>
          </w:p>
          <w:p w14:paraId="67C057BE" w14:textId="798F64A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31759" w14:textId="4AD7F2A0" w:rsidR="2E829FD5" w:rsidRDefault="02B695E2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lastRenderedPageBreak/>
              <w:t xml:space="preserve">Atividades propostas no livro: </w:t>
            </w:r>
          </w:p>
          <w:p w14:paraId="4310EE44" w14:textId="0DC270C8" w:rsidR="2E829FD5" w:rsidRDefault="02B695E2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19 a 24</w:t>
            </w:r>
          </w:p>
          <w:p w14:paraId="4E450BEF" w14:textId="6B52963D" w:rsidR="2E829FD5" w:rsidRDefault="02B695E2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32 a 34</w:t>
            </w:r>
          </w:p>
          <w:p w14:paraId="6C1992D2" w14:textId="28F48813" w:rsidR="2E829FD5" w:rsidRDefault="02B695E2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37 a 40</w:t>
            </w:r>
          </w:p>
          <w:p w14:paraId="6DAF13C9" w14:textId="1FB0178E" w:rsidR="2E829FD5" w:rsidRDefault="02B695E2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46 a 54</w:t>
            </w:r>
          </w:p>
          <w:p w14:paraId="0EC6FE5D" w14:textId="348196E5" w:rsidR="2E829FD5" w:rsidRDefault="02B695E2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57 a 75</w:t>
            </w:r>
          </w:p>
          <w:p w14:paraId="565555B6" w14:textId="6F640B92" w:rsidR="2E829FD5" w:rsidRDefault="02B695E2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lastRenderedPageBreak/>
              <w:t>Caderno Mais</w:t>
            </w:r>
          </w:p>
          <w:p w14:paraId="3C96E1BD" w14:textId="51E44C0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9F938D" w14:textId="708F9749" w:rsidR="2E829FD5" w:rsidRDefault="2E829FD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lastRenderedPageBreak/>
              <w:t xml:space="preserve"> </w:t>
            </w:r>
            <w:r w:rsidR="64367B0B" w:rsidRPr="6DBE43B8">
              <w:rPr>
                <w:color w:val="000000" w:themeColor="text1"/>
              </w:rPr>
              <w:t xml:space="preserve">Atividades propostas no livro: </w:t>
            </w:r>
          </w:p>
          <w:p w14:paraId="323A692C" w14:textId="3E28B204" w:rsidR="2E829FD5" w:rsidRDefault="64367B0B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19 a 24</w:t>
            </w:r>
          </w:p>
          <w:p w14:paraId="3D42593A" w14:textId="7847FB6A" w:rsidR="2E829FD5" w:rsidRDefault="64367B0B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32 a 34</w:t>
            </w:r>
          </w:p>
          <w:p w14:paraId="0645E1C1" w14:textId="077E89FF" w:rsidR="2E829FD5" w:rsidRDefault="64367B0B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37 a 40</w:t>
            </w:r>
          </w:p>
          <w:p w14:paraId="3A5F339C" w14:textId="60E9DBF4" w:rsidR="2E829FD5" w:rsidRDefault="64367B0B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46 a 54</w:t>
            </w:r>
          </w:p>
          <w:p w14:paraId="05565405" w14:textId="51904235" w:rsidR="2E829FD5" w:rsidRDefault="64367B0B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57 a 75</w:t>
            </w:r>
          </w:p>
          <w:p w14:paraId="317581AD" w14:textId="4C082BC0" w:rsidR="2E829FD5" w:rsidRDefault="64367B0B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lastRenderedPageBreak/>
              <w:t>Caderno Mais</w:t>
            </w:r>
          </w:p>
          <w:p w14:paraId="5628C4AD" w14:textId="66A39E39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2E829FD5" w14:paraId="05066E8E" w14:textId="77777777" w:rsidTr="314C4344">
        <w:trPr>
          <w:trHeight w:val="300"/>
        </w:trPr>
        <w:tc>
          <w:tcPr>
            <w:tcW w:w="1989" w:type="dxa"/>
            <w:vMerge/>
            <w:vAlign w:val="center"/>
          </w:tcPr>
          <w:p w14:paraId="7B012E76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A4429C" w14:textId="3FB2A16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B3F6B0" w14:textId="3FACFC3B" w:rsidR="314C4344" w:rsidRDefault="314C4344" w:rsidP="314C434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>Biomas, vegetação e paisagem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A514CD" w14:textId="02566A07" w:rsidR="314C4344" w:rsidRDefault="314C4344" w:rsidP="314C434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5DE95A" w14:textId="4CC34A7A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 Resolução de questões  </w:t>
            </w:r>
          </w:p>
        </w:tc>
      </w:tr>
    </w:tbl>
    <w:p w14:paraId="3BEDC2A5" w14:textId="19C81E82" w:rsidR="7D34DF86" w:rsidRDefault="7D34DF86" w:rsidP="2E829FD5">
      <w:pPr>
        <w:tabs>
          <w:tab w:val="left" w:pos="1035"/>
        </w:tabs>
      </w:pPr>
      <w:r w:rsidRPr="2E829FD5">
        <w:rPr>
          <w:rFonts w:ascii="Arial" w:eastAsia="Arial" w:hAnsi="Arial" w:cs="Arial"/>
        </w:rPr>
        <w:t xml:space="preserve"> </w:t>
      </w:r>
    </w:p>
    <w:p w14:paraId="7A9EB859" w14:textId="2B117B20" w:rsidR="2E829FD5" w:rsidRDefault="2E829FD5" w:rsidP="2E829FD5">
      <w:pPr>
        <w:tabs>
          <w:tab w:val="left" w:pos="1035"/>
        </w:tabs>
        <w:rPr>
          <w:rFonts w:ascii="Arial" w:eastAsia="Arial" w:hAnsi="Arial" w:cs="Arial"/>
        </w:rPr>
      </w:pPr>
    </w:p>
    <w:p w14:paraId="74709D76" w14:textId="3F451E8B" w:rsidR="2E829FD5" w:rsidRDefault="2E829FD5" w:rsidP="2E829FD5">
      <w:pPr>
        <w:tabs>
          <w:tab w:val="left" w:pos="1035"/>
        </w:tabs>
        <w:rPr>
          <w:rFonts w:ascii="Arial" w:eastAsia="Arial" w:hAnsi="Arial" w:cs="Arial"/>
        </w:rPr>
      </w:pPr>
    </w:p>
    <w:p w14:paraId="60A5BF71" w14:textId="52256C0A" w:rsidR="2E829FD5" w:rsidRDefault="2E829FD5" w:rsidP="2E829FD5">
      <w:pPr>
        <w:tabs>
          <w:tab w:val="left" w:pos="103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1710"/>
        <w:gridCol w:w="3588"/>
        <w:gridCol w:w="3720"/>
        <w:gridCol w:w="4043"/>
      </w:tblGrid>
      <w:tr w:rsidR="2E829FD5" w14:paraId="6E68608F" w14:textId="77777777" w:rsidTr="06F52FEC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E4B2B8" w14:textId="6C1321EA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FC66622" w14:textId="519EEDE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46EDD3" w14:textId="61C2AC43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F712D2" w14:textId="449127AA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F13F747" w14:textId="46412780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1F1A12D2" w14:textId="77777777" w:rsidTr="06F52FEC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963B83" w14:textId="416FF56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06/11/2025</w:t>
            </w:r>
          </w:p>
          <w:p w14:paraId="25E77E18" w14:textId="170A5EE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DCAA41" w14:textId="58E1626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3014D" w14:textId="262C5F18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A felicidade e a experiência humana.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236DE" w14:textId="0B14891E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 Abordagens de conteúdo.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E9769" w14:textId="7B1A0F35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Roteiro de estudo.</w:t>
            </w:r>
          </w:p>
        </w:tc>
      </w:tr>
      <w:tr w:rsidR="2E829FD5" w14:paraId="286FB3B2" w14:textId="77777777" w:rsidTr="06F52FEC">
        <w:trPr>
          <w:trHeight w:val="300"/>
        </w:trPr>
        <w:tc>
          <w:tcPr>
            <w:tcW w:w="2111" w:type="dxa"/>
            <w:vMerge/>
            <w:vAlign w:val="center"/>
          </w:tcPr>
          <w:p w14:paraId="6134F1E2" w14:textId="77777777" w:rsidR="003E72C2" w:rsidRDefault="003E72C2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FA79A" w14:textId="15DD036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09EDE7" w14:textId="0D14FFC1" w:rsidR="06F52FEC" w:rsidRDefault="06F52FEC" w:rsidP="06F52FEC">
            <w:pPr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 xml:space="preserve">Nomenclatura das funções inorgânicas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E425E4" w14:textId="0532CEEB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 xml:space="preserve">Resolução de atividade do livro didático. 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B9BDF" w14:textId="1595620E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>X</w:t>
            </w:r>
          </w:p>
        </w:tc>
      </w:tr>
      <w:tr w:rsidR="2E829FD5" w14:paraId="37CCD602" w14:textId="77777777" w:rsidTr="06F52FEC">
        <w:trPr>
          <w:trHeight w:val="300"/>
        </w:trPr>
        <w:tc>
          <w:tcPr>
            <w:tcW w:w="2111" w:type="dxa"/>
            <w:vMerge/>
            <w:vAlign w:val="center"/>
          </w:tcPr>
          <w:p w14:paraId="570808F7" w14:textId="77777777" w:rsidR="003E72C2" w:rsidRDefault="003E72C2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2B00C2" w14:textId="7C637CB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E1154" w14:textId="0C8E0615" w:rsidR="5D59B48A" w:rsidRDefault="5D59B48A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D59B48A">
              <w:rPr>
                <w:rFonts w:ascii="Arial" w:eastAsia="Arial" w:hAnsi="Arial" w:cs="Arial"/>
                <w:color w:val="000000" w:themeColor="text1"/>
              </w:rPr>
              <w:t>Tipos de colisões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64E09" w14:textId="65C54B3A" w:rsidR="5D59B48A" w:rsidRDefault="5D59B48A" w:rsidP="5D59B48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D59B48A">
              <w:rPr>
                <w:rFonts w:ascii="Arial" w:eastAsia="Arial" w:hAnsi="Arial" w:cs="Arial"/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DCF375" w14:textId="03A75397" w:rsidR="5D59B48A" w:rsidRDefault="5D59B48A" w:rsidP="5D59B48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D59B48A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2E829FD5" w14:paraId="69E0DEEC" w14:textId="77777777" w:rsidTr="06F52FEC">
        <w:trPr>
          <w:trHeight w:val="300"/>
        </w:trPr>
        <w:tc>
          <w:tcPr>
            <w:tcW w:w="2111" w:type="dxa"/>
            <w:vMerge/>
            <w:vAlign w:val="center"/>
          </w:tcPr>
          <w:p w14:paraId="2B046D78" w14:textId="77777777" w:rsidR="003E72C2" w:rsidRDefault="003E72C2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480907" w14:textId="5D11D02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F01736" w14:textId="76D4D264" w:rsidR="2E829FD5" w:rsidRDefault="670C578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Vol. 12 – Trigonometria no triângulo retângulo</w:t>
            </w:r>
          </w:p>
          <w:p w14:paraId="2DCA5556" w14:textId="39869297" w:rsidR="2E829FD5" w:rsidRDefault="670C578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Relações métricas </w:t>
            </w:r>
          </w:p>
          <w:p w14:paraId="44A46004" w14:textId="2100BB50" w:rsidR="2E829FD5" w:rsidRDefault="670C578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Teorema de Pitágoras</w:t>
            </w:r>
          </w:p>
          <w:p w14:paraId="762076C9" w14:textId="05A39429" w:rsidR="2E829FD5" w:rsidRDefault="670C578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Razões trigonométricas</w:t>
            </w:r>
          </w:p>
          <w:p w14:paraId="0C6BDFFE" w14:textId="42A8D0B4" w:rsidR="2E829FD5" w:rsidRDefault="670C578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Ângulos notáveis</w:t>
            </w:r>
          </w:p>
          <w:p w14:paraId="63BDFB90" w14:textId="2D46AD8D" w:rsidR="2E829FD5" w:rsidRDefault="670C578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lastRenderedPageBreak/>
              <w:t>Aplicações para razões trigonométricas</w:t>
            </w:r>
          </w:p>
          <w:p w14:paraId="1E38E993" w14:textId="549A655B" w:rsidR="2E829FD5" w:rsidRDefault="670C5787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Identidade trigonométrica fundamental</w:t>
            </w:r>
          </w:p>
          <w:p w14:paraId="472585A9" w14:textId="1C8D2329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0FAE70" w14:textId="662CC0F2" w:rsidR="2E829FD5" w:rsidRDefault="2E829FD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lastRenderedPageBreak/>
              <w:t xml:space="preserve"> </w:t>
            </w:r>
            <w:r w:rsidR="08F83605" w:rsidRPr="6DBE43B8">
              <w:rPr>
                <w:color w:val="000000" w:themeColor="text1"/>
              </w:rPr>
              <w:t xml:space="preserve">Atividades propostas no livro: </w:t>
            </w:r>
          </w:p>
          <w:p w14:paraId="51F4A4D4" w14:textId="7122BA6E" w:rsidR="2E829FD5" w:rsidRDefault="08F8360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19 a 24</w:t>
            </w:r>
          </w:p>
          <w:p w14:paraId="1213C045" w14:textId="045B4E69" w:rsidR="2E829FD5" w:rsidRDefault="08F8360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32 a 34</w:t>
            </w:r>
          </w:p>
          <w:p w14:paraId="554F0386" w14:textId="5897C25C" w:rsidR="2E829FD5" w:rsidRDefault="08F8360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37 a 40</w:t>
            </w:r>
          </w:p>
          <w:p w14:paraId="35AF8E4D" w14:textId="26B4259A" w:rsidR="2E829FD5" w:rsidRDefault="08F8360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46 a 54</w:t>
            </w:r>
          </w:p>
          <w:p w14:paraId="1B9F5778" w14:textId="37C02363" w:rsidR="2E829FD5" w:rsidRDefault="08F8360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57 a 75</w:t>
            </w:r>
          </w:p>
          <w:p w14:paraId="717F9F06" w14:textId="138B014F" w:rsidR="2E829FD5" w:rsidRDefault="08F8360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lastRenderedPageBreak/>
              <w:t>Caderno Mais</w:t>
            </w:r>
          </w:p>
          <w:p w14:paraId="1AC6D0DA" w14:textId="2FD9AD60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B2021B" w14:textId="13E54B55" w:rsidR="2E829FD5" w:rsidRDefault="08F8360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lastRenderedPageBreak/>
              <w:t xml:space="preserve">Atividades propostas no livro: </w:t>
            </w:r>
          </w:p>
          <w:p w14:paraId="6E5A0D7E" w14:textId="6F7C8053" w:rsidR="2E829FD5" w:rsidRDefault="08F8360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19 a 24</w:t>
            </w:r>
          </w:p>
          <w:p w14:paraId="1535C30A" w14:textId="19F5ED22" w:rsidR="2E829FD5" w:rsidRDefault="08F8360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32 a 34</w:t>
            </w:r>
          </w:p>
          <w:p w14:paraId="325A853C" w14:textId="1595192B" w:rsidR="2E829FD5" w:rsidRDefault="08F8360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37 a 40</w:t>
            </w:r>
          </w:p>
          <w:p w14:paraId="194ED896" w14:textId="0CB9C92E" w:rsidR="2E829FD5" w:rsidRDefault="08F8360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46 a 54</w:t>
            </w:r>
          </w:p>
          <w:p w14:paraId="42277543" w14:textId="62A1EAF7" w:rsidR="2E829FD5" w:rsidRDefault="08F8360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57 a 75</w:t>
            </w:r>
          </w:p>
          <w:p w14:paraId="44ABF6A4" w14:textId="681C8AA8" w:rsidR="2E829FD5" w:rsidRDefault="08F8360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lastRenderedPageBreak/>
              <w:t>Caderno Mais</w:t>
            </w:r>
          </w:p>
          <w:p w14:paraId="6F595934" w14:textId="20EB6E9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</w:p>
        </w:tc>
      </w:tr>
      <w:tr w:rsidR="2E829FD5" w14:paraId="5B5C3C0B" w14:textId="77777777" w:rsidTr="06F52FEC">
        <w:trPr>
          <w:trHeight w:val="165"/>
        </w:trPr>
        <w:tc>
          <w:tcPr>
            <w:tcW w:w="2111" w:type="dxa"/>
            <w:vMerge/>
            <w:vAlign w:val="center"/>
          </w:tcPr>
          <w:p w14:paraId="4CB67D1B" w14:textId="77777777" w:rsidR="003E72C2" w:rsidRDefault="003E72C2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6B04D" w14:textId="616E214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E829FD5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C87036" w14:textId="45B9B4D6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Corporeidade afro.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0A10B1" w14:textId="20170A97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Divisão de grupos e pesquisas.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113F3" w14:textId="385C269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</w:tbl>
    <w:p w14:paraId="2EA619E6" w14:textId="6C8025F7" w:rsidR="7D34DF86" w:rsidRDefault="7D34DF86" w:rsidP="2E829FD5">
      <w:pPr>
        <w:tabs>
          <w:tab w:val="left" w:pos="1335"/>
          <w:tab w:val="left" w:pos="1755"/>
        </w:tabs>
      </w:pPr>
      <w:r w:rsidRPr="2E829FD5">
        <w:t xml:space="preserve"> </w:t>
      </w:r>
    </w:p>
    <w:p w14:paraId="39D7573A" w14:textId="25A87B8D" w:rsidR="7D34DF86" w:rsidRDefault="7D34DF86" w:rsidP="2E829FD5">
      <w:pPr>
        <w:tabs>
          <w:tab w:val="left" w:pos="1335"/>
          <w:tab w:val="left" w:pos="1755"/>
        </w:tabs>
      </w:pPr>
      <w:r w:rsidRPr="2E829FD5">
        <w:t xml:space="preserve"> </w:t>
      </w:r>
    </w:p>
    <w:p w14:paraId="6DCEC6FA" w14:textId="0CBF7A37" w:rsidR="7D34DF86" w:rsidRDefault="7D34DF86" w:rsidP="2E829FD5">
      <w:pPr>
        <w:tabs>
          <w:tab w:val="left" w:pos="1335"/>
          <w:tab w:val="left" w:pos="1755"/>
        </w:tabs>
      </w:pPr>
      <w:r w:rsidRPr="2E829FD5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30"/>
        <w:gridCol w:w="3570"/>
        <w:gridCol w:w="3601"/>
        <w:gridCol w:w="4022"/>
      </w:tblGrid>
      <w:tr w:rsidR="2E829FD5" w14:paraId="20568384" w14:textId="77777777" w:rsidTr="74641A4A">
        <w:trPr>
          <w:trHeight w:val="300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EE37FA" w14:textId="3F6B724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4B20105" w14:textId="1A3953B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C355E2A" w14:textId="52B4AD3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7FB5D3D" w14:textId="25F808A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29FB44C" w14:textId="45999F13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2A82280D" w14:textId="77777777" w:rsidTr="74641A4A">
        <w:trPr>
          <w:trHeight w:val="300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FD487E" w14:textId="72E4FEBD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07/11/2025</w:t>
            </w:r>
          </w:p>
          <w:p w14:paraId="609096D5" w14:textId="5EAC37D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3994EA" w14:textId="25D8FF4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55531" w14:textId="66D0167C" w:rsidR="6DBE43B8" w:rsidRDefault="6DBE43B8" w:rsidP="6DBE43B8">
            <w:pPr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Vol. 12: As Grandes Navegações e a expansão portuguesa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7261EE" w14:textId="5F123EF4" w:rsidR="6DBE43B8" w:rsidRDefault="6DBE43B8" w:rsidP="6DBE43B8">
            <w:pPr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30F333" w14:textId="5C79CECC" w:rsidR="6DBE43B8" w:rsidRDefault="6DBE43B8" w:rsidP="6DBE43B8">
            <w:pPr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Atividade no caderno</w:t>
            </w:r>
          </w:p>
        </w:tc>
      </w:tr>
      <w:tr w:rsidR="2E829FD5" w14:paraId="2C61DC4E" w14:textId="77777777" w:rsidTr="74641A4A">
        <w:trPr>
          <w:trHeight w:val="300"/>
        </w:trPr>
        <w:tc>
          <w:tcPr>
            <w:tcW w:w="1984" w:type="dxa"/>
            <w:vMerge/>
            <w:vAlign w:val="center"/>
          </w:tcPr>
          <w:p w14:paraId="157FBD49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F10F0" w14:textId="298F6C3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DC364" w14:textId="392832F4" w:rsidR="2E829FD5" w:rsidRDefault="435631FA" w:rsidP="6D68F204">
            <w:pPr>
              <w:jc w:val="center"/>
            </w:pPr>
            <w:r w:rsidRPr="6D68F204">
              <w:rPr>
                <w:color w:val="000000" w:themeColor="text1"/>
              </w:rPr>
              <w:t>Correção Atividade</w:t>
            </w:r>
            <w:r w:rsidR="2E829FD5">
              <w:t xml:space="preserve">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C0FC4E" w14:textId="337CF9FF" w:rsidR="2E829FD5" w:rsidRDefault="1B1FB60C" w:rsidP="6D68F2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68F204">
              <w:rPr>
                <w:color w:val="000000" w:themeColor="text1"/>
              </w:rPr>
              <w:t>Correção Atividade</w:t>
            </w:r>
            <w:r w:rsidR="2E829FD5">
              <w:t xml:space="preserve"> 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798BE2" w14:textId="5AED768F" w:rsidR="2E829FD5" w:rsidRDefault="2E829FD5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829FD5">
              <w:t xml:space="preserve"> </w:t>
            </w:r>
          </w:p>
        </w:tc>
      </w:tr>
      <w:tr w:rsidR="2E829FD5" w14:paraId="07D97703" w14:textId="77777777" w:rsidTr="74641A4A">
        <w:trPr>
          <w:trHeight w:val="300"/>
        </w:trPr>
        <w:tc>
          <w:tcPr>
            <w:tcW w:w="1984" w:type="dxa"/>
            <w:vMerge/>
            <w:vAlign w:val="center"/>
          </w:tcPr>
          <w:p w14:paraId="52896D8B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12E60F" w14:textId="09D316C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8F1C1" w14:textId="322C2047" w:rsidR="74641A4A" w:rsidRDefault="74641A4A" w:rsidP="74641A4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641A4A">
              <w:rPr>
                <w:color w:val="000000" w:themeColor="text1"/>
                <w:lang w:val="en-US"/>
              </w:rPr>
              <w:t xml:space="preserve">Review - Countries and nationalities,frequency adverbs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54883" w14:textId="0275A0FF" w:rsidR="74641A4A" w:rsidRDefault="74641A4A" w:rsidP="74641A4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641A4A">
              <w:rPr>
                <w:color w:val="000000" w:themeColor="text1"/>
              </w:rPr>
              <w:t>Anotações no caderno</w:t>
            </w:r>
          </w:p>
          <w:p w14:paraId="034EC467" w14:textId="730E6464" w:rsidR="74641A4A" w:rsidRDefault="74641A4A" w:rsidP="74641A4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641A4A">
              <w:rPr>
                <w:color w:val="000000" w:themeColor="text1"/>
              </w:rPr>
              <w:t xml:space="preserve"> 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A3E32" w14:textId="2EE66886" w:rsidR="74641A4A" w:rsidRDefault="74641A4A" w:rsidP="74641A4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641A4A">
              <w:rPr>
                <w:color w:val="000000" w:themeColor="text1"/>
              </w:rPr>
              <w:t>Exercício no caderno</w:t>
            </w:r>
          </w:p>
        </w:tc>
      </w:tr>
      <w:tr w:rsidR="2E829FD5" w14:paraId="0A3CA643" w14:textId="77777777" w:rsidTr="74641A4A">
        <w:trPr>
          <w:trHeight w:val="300"/>
        </w:trPr>
        <w:tc>
          <w:tcPr>
            <w:tcW w:w="1984" w:type="dxa"/>
            <w:vMerge/>
            <w:vAlign w:val="center"/>
          </w:tcPr>
          <w:p w14:paraId="1761D96D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BADDC9" w14:textId="280D6D8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E829FD5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96E56" w14:textId="75D6002F" w:rsidR="2E829FD5" w:rsidRDefault="6485EB21" w:rsidP="78E3D1E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E3D1E7">
              <w:t xml:space="preserve">Lutas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EF558F" w14:textId="6EDD765A" w:rsidR="2E829FD5" w:rsidRDefault="6485EB21" w:rsidP="78E3D1E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E3D1E7">
              <w:t xml:space="preserve">aula teórica  </w:t>
            </w:r>
            <w:r w:rsidR="2E829FD5" w:rsidRPr="78E3D1E7">
              <w:t xml:space="preserve"> 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C84159" w14:textId="42410290" w:rsidR="2E829FD5" w:rsidRDefault="2E829FD5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  <w:tr w:rsidR="2E829FD5" w14:paraId="662B17D7" w14:textId="77777777" w:rsidTr="74641A4A">
        <w:trPr>
          <w:trHeight w:val="300"/>
        </w:trPr>
        <w:tc>
          <w:tcPr>
            <w:tcW w:w="1984" w:type="dxa"/>
            <w:vMerge/>
            <w:vAlign w:val="center"/>
          </w:tcPr>
          <w:p w14:paraId="395C5B4C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C03E9" w14:textId="128D7C43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A617D" w14:textId="4F2ABC99" w:rsidR="2E829FD5" w:rsidRDefault="2933F8F1" w:rsidP="20EF4FE0">
            <w:pPr>
              <w:pStyle w:val="PargrafodaLista"/>
              <w:ind w:left="142" w:hanging="360"/>
              <w:jc w:val="both"/>
              <w:rPr>
                <w:color w:val="000000" w:themeColor="text1"/>
                <w:sz w:val="27"/>
                <w:szCs w:val="27"/>
              </w:rPr>
            </w:pPr>
            <w:r w:rsidRPr="20EF4FE0">
              <w:rPr>
                <w:color w:val="000000" w:themeColor="text1"/>
                <w:sz w:val="27"/>
                <w:szCs w:val="27"/>
              </w:rPr>
              <w:t xml:space="preserve"> </w:t>
            </w:r>
            <w:r w:rsidRPr="20EF4FE0">
              <w:rPr>
                <w:color w:val="000000" w:themeColor="text1"/>
              </w:rPr>
              <w:t>Análise interpretativa da estrutura dissertativa-argumentativa destacando todos os elementos da tipologia textual.</w:t>
            </w:r>
          </w:p>
          <w:p w14:paraId="55427BE4" w14:textId="76B35187" w:rsidR="2E829FD5" w:rsidRDefault="2E829FD5" w:rsidP="2E829FD5">
            <w:pPr>
              <w:jc w:val="center"/>
            </w:pPr>
            <w:r w:rsidRPr="20EF4FE0">
              <w:t xml:space="preserve">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9DE11" w14:textId="0D59B98C" w:rsidR="2E829FD5" w:rsidRDefault="0780C0C4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EF4FE0">
              <w:t xml:space="preserve">Fotocopiada </w:t>
            </w:r>
            <w:r w:rsidR="2E829FD5" w:rsidRPr="20EF4FE0">
              <w:t xml:space="preserve"> 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1FCD4" w14:textId="530C1F62" w:rsidR="2E829FD5" w:rsidRDefault="2E829FD5" w:rsidP="2E829FD5">
            <w:pPr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  <w:tr w:rsidR="2E829FD5" w14:paraId="520BBC7C" w14:textId="77777777" w:rsidTr="74641A4A">
        <w:trPr>
          <w:trHeight w:val="300"/>
        </w:trPr>
        <w:tc>
          <w:tcPr>
            <w:tcW w:w="1984" w:type="dxa"/>
            <w:vMerge/>
            <w:vAlign w:val="center"/>
          </w:tcPr>
          <w:p w14:paraId="4CE13E03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6E8CF" w14:textId="21236B5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9FF73" w14:textId="14316261" w:rsidR="33C7DC26" w:rsidRDefault="33C7DC26" w:rsidP="33C7DC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3C7DC26">
              <w:rPr>
                <w:color w:val="000000" w:themeColor="text1"/>
              </w:rPr>
              <w:t xml:space="preserve">Leitura crítica de mídias e fake news.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3A82ED" w14:textId="53888546" w:rsidR="33C7DC26" w:rsidRDefault="33C7DC26" w:rsidP="33C7DC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3C7DC26">
              <w:rPr>
                <w:color w:val="000000" w:themeColor="text1"/>
              </w:rPr>
              <w:t xml:space="preserve">Participação. 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210B6" w14:textId="177635BF" w:rsidR="33C7DC26" w:rsidRDefault="33C7DC26" w:rsidP="33C7DC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3C7DC26">
              <w:rPr>
                <w:color w:val="000000" w:themeColor="text1"/>
              </w:rPr>
              <w:t>Pesquisa.</w:t>
            </w:r>
          </w:p>
        </w:tc>
      </w:tr>
    </w:tbl>
    <w:p w14:paraId="3D81EC0F" w14:textId="50AECF5B" w:rsidR="2E829FD5" w:rsidRDefault="2E829FD5" w:rsidP="2E829FD5">
      <w:pPr>
        <w:tabs>
          <w:tab w:val="left" w:pos="1755"/>
        </w:tabs>
        <w:rPr>
          <w:rFonts w:ascii="Arial" w:eastAsia="Arial" w:hAnsi="Arial" w:cs="Arial"/>
        </w:rPr>
      </w:pPr>
    </w:p>
    <w:p w14:paraId="2D928E1F" w14:textId="26403A24" w:rsidR="2E829FD5" w:rsidRDefault="2E829FD5" w:rsidP="2E829FD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0CC3926" w14:textId="302271EB" w:rsidR="2E829FD5" w:rsidRDefault="2E829FD5" w:rsidP="2E829FD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36FDC8E" w14:textId="19ED9098" w:rsidR="2E829FD5" w:rsidRDefault="2E829FD5" w:rsidP="2E829FD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05"/>
        <w:gridCol w:w="2008"/>
        <w:gridCol w:w="3945"/>
        <w:gridCol w:w="3403"/>
        <w:gridCol w:w="3900"/>
      </w:tblGrid>
      <w:tr w:rsidR="2E829FD5" w14:paraId="11CDB6BF" w14:textId="77777777" w:rsidTr="314C4344">
        <w:trPr>
          <w:trHeight w:val="300"/>
        </w:trPr>
        <w:tc>
          <w:tcPr>
            <w:tcW w:w="15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ED11365" w14:textId="4EF4F323" w:rsidR="2E829FD5" w:rsidRDefault="2E829FD5" w:rsidP="2E829FD5">
            <w:pPr>
              <w:jc w:val="center"/>
            </w:pPr>
            <w:r w:rsidRPr="2E829FD5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B – ENSINO MÉDIO</w:t>
            </w:r>
          </w:p>
        </w:tc>
      </w:tr>
      <w:tr w:rsidR="2E829FD5" w14:paraId="7F7B1542" w14:textId="77777777" w:rsidTr="314C4344">
        <w:trPr>
          <w:trHeight w:val="24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CBB92D" w14:textId="159C79D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0D3DC0" w14:textId="077AA12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E8E3C6" w14:textId="06CDABF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A3A11B" w14:textId="5EED7C9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5BB01C" w14:textId="478DADFA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13B04F91" w14:textId="77777777" w:rsidTr="314C4344">
        <w:trPr>
          <w:trHeight w:val="300"/>
        </w:trPr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ABE343" w14:textId="502E62A9" w:rsidR="0CC206BB" w:rsidRDefault="0CC206BB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E829FD5">
              <w:rPr>
                <w:rFonts w:ascii="Arial" w:eastAsia="Arial" w:hAnsi="Arial" w:cs="Arial"/>
                <w:b/>
                <w:bCs/>
              </w:rPr>
              <w:t>10</w:t>
            </w:r>
            <w:r w:rsidR="2E829FD5" w:rsidRPr="2E829FD5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F9056DA" w14:textId="5B790B3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43A09A2F" w14:textId="681984C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6A12EB" w14:textId="174000C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25BE2" w14:textId="3076A730" w:rsidR="2E829FD5" w:rsidRDefault="2E829FD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t xml:space="preserve"> </w:t>
            </w:r>
            <w:r w:rsidR="20667A32" w:rsidRPr="6DBE43B8">
              <w:rPr>
                <w:color w:val="000000" w:themeColor="text1"/>
              </w:rPr>
              <w:t>Vol. 12 – Trigonometria no triângulo retângulo</w:t>
            </w:r>
          </w:p>
          <w:p w14:paraId="57136604" w14:textId="36A715C8" w:rsidR="2E829FD5" w:rsidRDefault="20667A32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Relações métricas </w:t>
            </w:r>
          </w:p>
          <w:p w14:paraId="4659B4F2" w14:textId="6B660D4A" w:rsidR="2E829FD5" w:rsidRDefault="20667A32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Teorema de Pitágoras</w:t>
            </w:r>
          </w:p>
          <w:p w14:paraId="1B7FD1ED" w14:textId="0F192F2D" w:rsidR="2E829FD5" w:rsidRDefault="20667A32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Razões trigonométricas</w:t>
            </w:r>
          </w:p>
          <w:p w14:paraId="7EC75145" w14:textId="6A4E0264" w:rsidR="2E829FD5" w:rsidRDefault="20667A32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Ângulos notáveis</w:t>
            </w:r>
          </w:p>
          <w:p w14:paraId="636B45D6" w14:textId="2290D3D1" w:rsidR="2E829FD5" w:rsidRDefault="20667A32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Aplicações para razões trigonométricas</w:t>
            </w:r>
          </w:p>
          <w:p w14:paraId="5E68C28F" w14:textId="5F21D2D8" w:rsidR="2E829FD5" w:rsidRDefault="20667A32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Identidade trigonométrica fundamental</w:t>
            </w:r>
          </w:p>
          <w:p w14:paraId="47EB0ED5" w14:textId="173BF404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AE46F" w14:textId="6C97BFE7" w:rsidR="2E829FD5" w:rsidRDefault="2E829FD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 </w:t>
            </w:r>
            <w:r w:rsidR="4CFA12D1" w:rsidRPr="6DBE43B8">
              <w:rPr>
                <w:color w:val="000000" w:themeColor="text1"/>
              </w:rPr>
              <w:t xml:space="preserve">Atividades propostas no livro: </w:t>
            </w:r>
          </w:p>
          <w:p w14:paraId="5036CD79" w14:textId="3E57AC17" w:rsidR="2E829FD5" w:rsidRDefault="4CFA12D1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19 a 24</w:t>
            </w:r>
          </w:p>
          <w:p w14:paraId="41A5E88D" w14:textId="25BF23CD" w:rsidR="2E829FD5" w:rsidRDefault="4CFA12D1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32 a 34</w:t>
            </w:r>
          </w:p>
          <w:p w14:paraId="4FCA879E" w14:textId="3BB0685B" w:rsidR="2E829FD5" w:rsidRDefault="4CFA12D1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37 a 40</w:t>
            </w:r>
          </w:p>
          <w:p w14:paraId="12007E58" w14:textId="530AF89E" w:rsidR="2E829FD5" w:rsidRDefault="4CFA12D1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46 a 54</w:t>
            </w:r>
          </w:p>
          <w:p w14:paraId="28DDF9C0" w14:textId="4890AD5A" w:rsidR="2E829FD5" w:rsidRDefault="4CFA12D1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57 a 75</w:t>
            </w:r>
          </w:p>
          <w:p w14:paraId="36E9C1B5" w14:textId="6F9DE358" w:rsidR="2E829FD5" w:rsidRDefault="4CFA12D1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5E186B48" w14:textId="3B39CEED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97B6B" w14:textId="6E00A8D0" w:rsidR="2E829FD5" w:rsidRDefault="4CFA12D1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Atividades propostas no livro: </w:t>
            </w:r>
          </w:p>
          <w:p w14:paraId="1B77CCF4" w14:textId="4373112C" w:rsidR="2E829FD5" w:rsidRDefault="4CFA12D1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19 a 24</w:t>
            </w:r>
          </w:p>
          <w:p w14:paraId="4DE9F2E9" w14:textId="787B4301" w:rsidR="2E829FD5" w:rsidRDefault="4CFA12D1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32 a 34</w:t>
            </w:r>
          </w:p>
          <w:p w14:paraId="0527155D" w14:textId="6174151A" w:rsidR="2E829FD5" w:rsidRDefault="4CFA12D1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37 a 40</w:t>
            </w:r>
          </w:p>
          <w:p w14:paraId="5FFB1A42" w14:textId="4EEAF9A6" w:rsidR="2E829FD5" w:rsidRDefault="4CFA12D1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46 a 54</w:t>
            </w:r>
          </w:p>
          <w:p w14:paraId="1CBA9B7E" w14:textId="5BCE8685" w:rsidR="2E829FD5" w:rsidRDefault="4CFA12D1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57 a 75</w:t>
            </w:r>
          </w:p>
          <w:p w14:paraId="037C10F0" w14:textId="58A22D5E" w:rsidR="2E829FD5" w:rsidRDefault="4CFA12D1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612CFA86" w14:textId="0BDAF64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</w:p>
        </w:tc>
      </w:tr>
      <w:tr w:rsidR="2E829FD5" w14:paraId="17D53E4C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46431F8F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3E5353" w14:textId="0D99942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08405" w14:textId="03B3493F" w:rsidR="15970DDA" w:rsidRDefault="15970DDA" w:rsidP="15970DDA">
            <w:r w:rsidRPr="15970DDA">
              <w:rPr>
                <w:rFonts w:ascii="Arial" w:eastAsia="Arial" w:hAnsi="Arial" w:cs="Arial"/>
                <w:sz w:val="20"/>
                <w:szCs w:val="20"/>
              </w:rPr>
              <w:t>Filosofia- Cap.6: Os pré-socráticos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8CF84" w14:textId="661CEB3D" w:rsidR="15970DDA" w:rsidRDefault="15970DDA" w:rsidP="15970DDA">
            <w:pPr>
              <w:jc w:val="both"/>
            </w:pPr>
            <w:r w:rsidRPr="15970DDA">
              <w:rPr>
                <w:rFonts w:ascii="Arial" w:eastAsia="Arial" w:hAnsi="Arial" w:cs="Arial"/>
                <w:sz w:val="20"/>
                <w:szCs w:val="20"/>
              </w:rPr>
              <w:t>Filosofia Antiga e ciência Moderna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C7137" w14:textId="7F70DB02" w:rsidR="15970DDA" w:rsidRDefault="15970DDA" w:rsidP="15970DDA">
            <w:r w:rsidRPr="15970DDA">
              <w:rPr>
                <w:rFonts w:ascii="Arial" w:eastAsia="Arial" w:hAnsi="Arial" w:cs="Arial"/>
                <w:sz w:val="20"/>
                <w:szCs w:val="20"/>
              </w:rPr>
              <w:t>Pratique, p.30-33</w:t>
            </w:r>
          </w:p>
        </w:tc>
      </w:tr>
      <w:tr w:rsidR="2E829FD5" w14:paraId="7FDAB396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5FE8101B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1AC7C" w14:textId="45628D2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783FFF" w14:textId="29ACD7A6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Vol. 12: Chegada dos portugueses a terras brasileiras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66EF27" w14:textId="1BB5FF96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Anotações no caderno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1DFEE" w14:textId="131CE0F9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color w:val="000000" w:themeColor="text1"/>
              </w:rPr>
              <w:t xml:space="preserve"> </w:t>
            </w:r>
            <w:r w:rsidR="008A5E1E">
              <w:rPr>
                <w:color w:val="000000" w:themeColor="text1"/>
              </w:rPr>
              <w:t>X</w:t>
            </w:r>
          </w:p>
        </w:tc>
      </w:tr>
      <w:tr w:rsidR="2E829FD5" w14:paraId="4C953194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2CF9BB6C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792AA5" w14:textId="66A0172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1234FB" w14:textId="40D30EF4" w:rsidR="2E829FD5" w:rsidRDefault="07ED60A8" w:rsidP="15970DDA">
            <w:pPr>
              <w:spacing w:line="360" w:lineRule="auto"/>
            </w:pPr>
            <w:r w:rsidRPr="15970DDA">
              <w:rPr>
                <w:rFonts w:ascii="Arial" w:eastAsia="Arial" w:hAnsi="Arial" w:cs="Arial"/>
                <w:sz w:val="20"/>
                <w:szCs w:val="20"/>
              </w:rPr>
              <w:t>Sociologia – Cap.6: A sociedade brasileira</w:t>
            </w:r>
          </w:p>
          <w:p w14:paraId="64EFFE87" w14:textId="33EA39A7" w:rsidR="2E829FD5" w:rsidRDefault="07ED60A8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5970DDA">
              <w:t xml:space="preserve"> </w:t>
            </w:r>
            <w:r w:rsidR="2E829FD5" w:rsidRPr="15970DDA">
              <w:t xml:space="preserve"> 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04043B" w14:textId="642E16AF" w:rsidR="2E829FD5" w:rsidRDefault="1DB03FB9" w:rsidP="15970DDA">
            <w:pPr>
              <w:spacing w:line="360" w:lineRule="auto"/>
              <w:jc w:val="both"/>
            </w:pPr>
            <w:r w:rsidRPr="15970DDA">
              <w:rPr>
                <w:rFonts w:ascii="Arial" w:eastAsia="Arial" w:hAnsi="Arial" w:cs="Arial"/>
                <w:sz w:val="20"/>
                <w:szCs w:val="20"/>
              </w:rPr>
              <w:t>Sociologia: A formação da sociologia brasileira</w:t>
            </w:r>
          </w:p>
          <w:p w14:paraId="37F507A0" w14:textId="6141ABEE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5970DDA">
              <w:t xml:space="preserve"> 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7DE5F3" w14:textId="5929EF37" w:rsidR="2E829FD5" w:rsidRDefault="39231657" w:rsidP="15970DDA">
            <w:pPr>
              <w:spacing w:line="360" w:lineRule="auto"/>
            </w:pPr>
            <w:r w:rsidRPr="15970DDA">
              <w:rPr>
                <w:rFonts w:ascii="Arial" w:eastAsia="Arial" w:hAnsi="Arial" w:cs="Arial"/>
                <w:sz w:val="20"/>
                <w:szCs w:val="20"/>
              </w:rPr>
              <w:t>Pratique, p.150-153</w:t>
            </w:r>
          </w:p>
          <w:p w14:paraId="331372D6" w14:textId="6C924F23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5970DDA">
              <w:t xml:space="preserve"> </w:t>
            </w:r>
          </w:p>
        </w:tc>
      </w:tr>
      <w:tr w:rsidR="2E829FD5" w14:paraId="0BA574C9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37AE2753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542BE" w14:textId="56C408A3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F1BB56" w14:textId="0D207C6B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Biomas e diversidade natural do Brasil 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D0A766" w14:textId="0B9EFEB0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9A3729" w14:textId="20125972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>X</w:t>
            </w:r>
          </w:p>
        </w:tc>
      </w:tr>
      <w:tr w:rsidR="2E829FD5" w14:paraId="32783F85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450B804D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BC684" w14:textId="08761EE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E829FD5">
              <w:rPr>
                <w:rFonts w:ascii="Arial" w:eastAsia="Arial" w:hAnsi="Arial" w:cs="Arial"/>
                <w:b/>
                <w:bCs/>
              </w:rPr>
              <w:t>HistArt</w:t>
            </w:r>
            <w:proofErr w:type="spellEnd"/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99CCFD" w14:textId="50642BC0" w:rsidR="2E829FD5" w:rsidRDefault="2E829FD5" w:rsidP="2E829FD5">
            <w:r w:rsidRPr="2E829FD5">
              <w:t xml:space="preserve"> </w:t>
            </w:r>
            <w:r w:rsidR="00F73E0E">
              <w:t xml:space="preserve">Revisão de </w:t>
            </w:r>
            <w:r w:rsidR="002412E6">
              <w:t xml:space="preserve">conteúdo 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0F6A6D" w14:textId="33129CE6" w:rsidR="2E829FD5" w:rsidRDefault="2E829FD5" w:rsidP="2E829FD5">
            <w:pPr>
              <w:jc w:val="both"/>
            </w:pPr>
            <w:r w:rsidRPr="2E829FD5">
              <w:t xml:space="preserve"> </w:t>
            </w:r>
            <w:r w:rsidR="002412E6" w:rsidRPr="002412E6">
              <w:t>Revisão de conteúdo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44850D" w14:textId="4B531B65" w:rsidR="2E829FD5" w:rsidRDefault="2E829FD5" w:rsidP="2E829FD5">
            <w:r w:rsidRPr="2E829FD5">
              <w:t xml:space="preserve"> </w:t>
            </w:r>
          </w:p>
        </w:tc>
      </w:tr>
    </w:tbl>
    <w:p w14:paraId="3614F5EF" w14:textId="17A92C37" w:rsidR="7883E94A" w:rsidRDefault="7883E94A" w:rsidP="2E829FD5">
      <w:pPr>
        <w:tabs>
          <w:tab w:val="left" w:pos="8355"/>
        </w:tabs>
      </w:pPr>
      <w:r w:rsidRPr="2E829FD5">
        <w:rPr>
          <w:rFonts w:ascii="Arial" w:eastAsia="Arial" w:hAnsi="Arial" w:cs="Arial"/>
        </w:rPr>
        <w:lastRenderedPageBreak/>
        <w:t xml:space="preserve"> </w:t>
      </w:r>
    </w:p>
    <w:p w14:paraId="0B0DCEF8" w14:textId="460D3A96" w:rsidR="7883E94A" w:rsidRDefault="7883E94A" w:rsidP="2E829FD5">
      <w:pPr>
        <w:tabs>
          <w:tab w:val="left" w:pos="8355"/>
        </w:tabs>
      </w:pPr>
      <w:r w:rsidRPr="2E829FD5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3885"/>
        <w:gridCol w:w="3462"/>
        <w:gridCol w:w="3880"/>
      </w:tblGrid>
      <w:tr w:rsidR="2E829FD5" w14:paraId="721C1706" w14:textId="77777777" w:rsidTr="06F52FEC">
        <w:trPr>
          <w:trHeight w:val="6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7AA199" w14:textId="5671B6E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6E7946" w14:textId="433ECA4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A9E1DD" w14:textId="095C3E4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8BEE33" w14:textId="101A0D7E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9F9252" w14:textId="61991DA5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48867A0F" w14:textId="77777777" w:rsidTr="06F52FEC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466B45" w14:textId="1F2C79C8" w:rsidR="01A4E4DA" w:rsidRDefault="01A4E4DA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E829FD5">
              <w:rPr>
                <w:rFonts w:ascii="Arial" w:eastAsia="Arial" w:hAnsi="Arial" w:cs="Arial"/>
                <w:b/>
                <w:bCs/>
              </w:rPr>
              <w:t>11</w:t>
            </w:r>
            <w:r w:rsidR="2E829FD5" w:rsidRPr="2E829FD5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50692C1" w14:textId="0B839DB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20B56B94" w14:textId="2932B3A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B63F7" w14:textId="6407CF8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CEA107" w14:textId="0A28D2A9" w:rsidR="2E829FD5" w:rsidRDefault="7590C456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Revisão de </w:t>
            </w:r>
            <w:proofErr w:type="spellStart"/>
            <w:r w:rsidRPr="5D59B48A">
              <w:t>contéudo</w:t>
            </w:r>
            <w:proofErr w:type="spellEnd"/>
            <w:r w:rsidRPr="5D59B48A">
              <w:t xml:space="preserve"> </w:t>
            </w:r>
            <w:r w:rsidR="2E829FD5" w:rsidRPr="5D59B48A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E43432" w14:textId="54DB0EFA" w:rsidR="2E829FD5" w:rsidRDefault="36FC1C1E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Revisão de conteúdo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DD44A" w14:textId="439F42BF" w:rsidR="2E829FD5" w:rsidRDefault="36FC1C1E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rPr>
                <w:color w:val="000000" w:themeColor="text1"/>
              </w:rPr>
              <w:t xml:space="preserve">X </w:t>
            </w:r>
          </w:p>
        </w:tc>
      </w:tr>
      <w:tr w:rsidR="2E829FD5" w14:paraId="55F86929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2DE65A58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A7189" w14:textId="56C5929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5BFAD" w14:textId="73AFDF95" w:rsidR="06F52FEC" w:rsidRDefault="06F52FEC" w:rsidP="06F52FE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 xml:space="preserve">Reações de neutralização 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4C348" w14:textId="23E5BF55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 xml:space="preserve">Resolução de questões.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5FEA6" w14:textId="6EEF8BF4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>X</w:t>
            </w:r>
          </w:p>
        </w:tc>
      </w:tr>
      <w:tr w:rsidR="2E829FD5" w14:paraId="01096428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32D742C8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A47A2B" w14:textId="3BAB60FD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E829FD5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9FF585" w14:textId="60CAB52C" w:rsidR="2E829FD5" w:rsidRDefault="2BD72A6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Vol. 12 – Trigonometria no triângulo retângulo</w:t>
            </w:r>
          </w:p>
          <w:p w14:paraId="3BA83FC2" w14:textId="27A17D2C" w:rsidR="2E829FD5" w:rsidRDefault="2BD72A6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Relações métricas </w:t>
            </w:r>
          </w:p>
          <w:p w14:paraId="14E0C105" w14:textId="51335B4F" w:rsidR="2E829FD5" w:rsidRDefault="2BD72A6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Teorema de Pitágoras</w:t>
            </w:r>
          </w:p>
          <w:p w14:paraId="5817AEDB" w14:textId="33CFFC13" w:rsidR="2E829FD5" w:rsidRDefault="2BD72A6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Razões trigonométricas</w:t>
            </w:r>
          </w:p>
          <w:p w14:paraId="54C94641" w14:textId="5A047A28" w:rsidR="2E829FD5" w:rsidRDefault="2BD72A6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Ângulos notáveis</w:t>
            </w:r>
          </w:p>
          <w:p w14:paraId="0231D850" w14:textId="248966AF" w:rsidR="2E829FD5" w:rsidRDefault="2BD72A6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Aplicações para razões trigonométricas</w:t>
            </w:r>
          </w:p>
          <w:p w14:paraId="6B805EA3" w14:textId="0C124C2E" w:rsidR="2E829FD5" w:rsidRDefault="2BD72A6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Identidade trigonométrica fundamental</w:t>
            </w:r>
          </w:p>
          <w:p w14:paraId="38EE59CC" w14:textId="0C0209D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ACAE4E" w14:textId="6FE38435" w:rsidR="2E829FD5" w:rsidRDefault="2E829FD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t xml:space="preserve"> </w:t>
            </w:r>
            <w:r w:rsidR="0DDA9899" w:rsidRPr="6DBE43B8">
              <w:rPr>
                <w:color w:val="000000" w:themeColor="text1"/>
              </w:rPr>
              <w:t xml:space="preserve">Atividades propostas no livro: </w:t>
            </w:r>
          </w:p>
          <w:p w14:paraId="57C66817" w14:textId="081E5648" w:rsidR="2E829FD5" w:rsidRDefault="0DDA9899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19 a 24</w:t>
            </w:r>
          </w:p>
          <w:p w14:paraId="4F6EAAFB" w14:textId="41274179" w:rsidR="2E829FD5" w:rsidRDefault="0DDA9899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32 a 34</w:t>
            </w:r>
          </w:p>
          <w:p w14:paraId="2C8DE87B" w14:textId="6308B46A" w:rsidR="2E829FD5" w:rsidRDefault="0DDA9899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37 a 40</w:t>
            </w:r>
          </w:p>
          <w:p w14:paraId="218E3395" w14:textId="120EEA7A" w:rsidR="2E829FD5" w:rsidRDefault="0DDA9899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46 a 54</w:t>
            </w:r>
          </w:p>
          <w:p w14:paraId="624C6237" w14:textId="74A85C17" w:rsidR="2E829FD5" w:rsidRDefault="0DDA9899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57 a 75</w:t>
            </w:r>
          </w:p>
          <w:p w14:paraId="0C0A563C" w14:textId="5F0DC4E0" w:rsidR="2E829FD5" w:rsidRDefault="0DDA9899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012941AA" w14:textId="17FEFC70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BB9089" w14:textId="41C923A4" w:rsidR="2E829FD5" w:rsidRDefault="2E829FD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t xml:space="preserve"> </w:t>
            </w:r>
            <w:r w:rsidR="4E8D85D6" w:rsidRPr="6DBE43B8">
              <w:rPr>
                <w:color w:val="000000" w:themeColor="text1"/>
              </w:rPr>
              <w:t xml:space="preserve">Atividades propostas no livro: </w:t>
            </w:r>
          </w:p>
          <w:p w14:paraId="0139276D" w14:textId="1FD36476" w:rsidR="2E829FD5" w:rsidRDefault="4E8D85D6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19 a 24</w:t>
            </w:r>
          </w:p>
          <w:p w14:paraId="760C6F41" w14:textId="75ECC764" w:rsidR="2E829FD5" w:rsidRDefault="4E8D85D6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32 a 34</w:t>
            </w:r>
          </w:p>
          <w:p w14:paraId="1A0D83BC" w14:textId="285A51A7" w:rsidR="2E829FD5" w:rsidRDefault="4E8D85D6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37 a 40</w:t>
            </w:r>
          </w:p>
          <w:p w14:paraId="1296EC2D" w14:textId="0B255A82" w:rsidR="2E829FD5" w:rsidRDefault="4E8D85D6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46 a 54</w:t>
            </w:r>
          </w:p>
          <w:p w14:paraId="607243C0" w14:textId="71D37913" w:rsidR="2E829FD5" w:rsidRDefault="4E8D85D6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57 a 75</w:t>
            </w:r>
          </w:p>
          <w:p w14:paraId="76771307" w14:textId="135F0F3D" w:rsidR="2E829FD5" w:rsidRDefault="4E8D85D6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16781EEB" w14:textId="2DD25E5C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  <w:tr w:rsidR="2E829FD5" w14:paraId="1B7CDC01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34097D18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67A731" w14:textId="615ACC3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052EB2" w14:textId="55EF7949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2E9A2D" w14:textId="5F0CD4A3" w:rsidR="2E829FD5" w:rsidRDefault="008A5E1E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E829FD5" w:rsidRPr="2E829FD5">
              <w:t xml:space="preserve">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C300AA" w14:textId="0A46595E" w:rsidR="2E829FD5" w:rsidRDefault="008A5E1E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E829FD5" w:rsidRPr="2E829FD5">
              <w:t xml:space="preserve"> </w:t>
            </w:r>
          </w:p>
        </w:tc>
      </w:tr>
      <w:tr w:rsidR="2E829FD5" w14:paraId="3863B37C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7D4B583D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E274B5" w14:textId="5E1C220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400839" w14:textId="58388D89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>Revisão de conteúdo.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259077" w14:textId="20193953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 xml:space="preserve">Exercício de revisão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182E7B" w14:textId="23405A06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>X</w:t>
            </w:r>
          </w:p>
        </w:tc>
      </w:tr>
      <w:tr w:rsidR="2E829FD5" w14:paraId="126CC42D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769FBDD9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7BF1C7" w14:textId="1F14072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A30C5A" w14:textId="06F2D921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Vol. 12: Povos indígenas no Brasil e o encontro com os europeus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750484" w14:textId="26C848F8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59011F" w14:textId="04AEC7FB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Atividade do livro pág. 92 e 93</w:t>
            </w:r>
          </w:p>
        </w:tc>
      </w:tr>
    </w:tbl>
    <w:p w14:paraId="061278E0" w14:textId="4661284F" w:rsidR="7883E94A" w:rsidRDefault="7883E94A" w:rsidP="2E829FD5">
      <w:r w:rsidRPr="2E829FD5">
        <w:rPr>
          <w:rFonts w:ascii="Arial" w:eastAsia="Arial" w:hAnsi="Arial" w:cs="Arial"/>
        </w:rPr>
        <w:t xml:space="preserve"> </w:t>
      </w:r>
    </w:p>
    <w:p w14:paraId="41A92FDD" w14:textId="5E3DE6A1" w:rsidR="7883E94A" w:rsidRDefault="7883E94A" w:rsidP="2E829FD5">
      <w:r w:rsidRPr="2E829FD5">
        <w:rPr>
          <w:rFonts w:ascii="Arial" w:eastAsia="Arial" w:hAnsi="Arial" w:cs="Arial"/>
        </w:rPr>
        <w:t xml:space="preserve"> </w:t>
      </w:r>
    </w:p>
    <w:p w14:paraId="7FC4C8C6" w14:textId="48534167" w:rsidR="7883E94A" w:rsidRDefault="7883E94A" w:rsidP="2E829FD5">
      <w:r w:rsidRPr="2E829FD5">
        <w:t xml:space="preserve"> </w:t>
      </w:r>
    </w:p>
    <w:p w14:paraId="42E7CFBD" w14:textId="30D62BA1" w:rsidR="7883E94A" w:rsidRDefault="7883E94A" w:rsidP="2E829FD5">
      <w:r w:rsidRPr="2E829FD5">
        <w:lastRenderedPageBreak/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2E829FD5" w14:paraId="78716A71" w14:textId="77777777" w:rsidTr="6D68F204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C8D432" w14:textId="5C6C028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A5CF24" w14:textId="53DB30C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041DF8" w14:textId="6BB0DD4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70B897" w14:textId="09C57C0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D5D912" w14:textId="40F56225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056601C2" w14:textId="77777777" w:rsidTr="6D68F204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AA9D4B" w14:textId="1B803C88" w:rsidR="6863F11B" w:rsidRDefault="6863F11B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E829FD5">
              <w:rPr>
                <w:rFonts w:ascii="Arial" w:eastAsia="Arial" w:hAnsi="Arial" w:cs="Arial"/>
                <w:b/>
                <w:bCs/>
              </w:rPr>
              <w:t>11</w:t>
            </w:r>
            <w:r w:rsidR="2E829FD5" w:rsidRPr="2E829FD5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76A651C6" w14:textId="5A699A9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2B6F4AA9" w14:textId="26B8E40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C2656" w14:textId="1B2CBC9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33092E" w14:textId="15649087" w:rsidR="2E829FD5" w:rsidRDefault="1B02C246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6DBE43B8">
              <w:t>Lecturas</w:t>
            </w:r>
            <w:proofErr w:type="spellEnd"/>
            <w:r w:rsidRPr="6DBE43B8">
              <w:t xml:space="preserve"> </w:t>
            </w:r>
            <w:r w:rsidR="2E829FD5" w:rsidRPr="6DBE43B8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71EC6" w14:textId="14D490B9" w:rsidR="2E829FD5" w:rsidRDefault="5BE6E1C0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Libro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61EBE0" w14:textId="2302F1FD" w:rsidR="2E829FD5" w:rsidRDefault="5BE6E1C0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Libro </w:t>
            </w:r>
          </w:p>
        </w:tc>
      </w:tr>
      <w:tr w:rsidR="2E829FD5" w14:paraId="12C93E9C" w14:textId="77777777" w:rsidTr="6D68F204">
        <w:trPr>
          <w:trHeight w:val="300"/>
        </w:trPr>
        <w:tc>
          <w:tcPr>
            <w:tcW w:w="1990" w:type="dxa"/>
            <w:vMerge/>
            <w:vAlign w:val="center"/>
          </w:tcPr>
          <w:p w14:paraId="66D144AA" w14:textId="77777777" w:rsidR="003E72C2" w:rsidRDefault="003E72C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A02F62" w14:textId="2E1CF79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E8892D" w14:textId="70F3FE07" w:rsidR="2E829FD5" w:rsidRDefault="2E829FD5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>
              <w:t xml:space="preserve"> </w:t>
            </w:r>
            <w:r w:rsidR="3B000A98" w:rsidRPr="6D68F204">
              <w:rPr>
                <w:rFonts w:ascii="Tinos" w:eastAsia="Tinos" w:hAnsi="Tinos" w:cs="Tinos"/>
                <w:color w:val="000000" w:themeColor="text1"/>
              </w:rPr>
              <w:t xml:space="preserve">-A prosa dos conquistadores </w:t>
            </w:r>
          </w:p>
          <w:p w14:paraId="5CF13AD5" w14:textId="7A7F2296" w:rsidR="2E829FD5" w:rsidRDefault="3B000A98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-Literatura de catequese </w:t>
            </w:r>
          </w:p>
          <w:p w14:paraId="7BD03595" w14:textId="5C3CD336" w:rsidR="2E829FD5" w:rsidRDefault="3B000A98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-Manuel da Nóbrega </w:t>
            </w:r>
          </w:p>
          <w:p w14:paraId="3C4C0373" w14:textId="27ABCE24" w:rsidR="2E829FD5" w:rsidRDefault="3B000A98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>-José de Anchieta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CE92C" w14:textId="66525A4B" w:rsidR="2E829FD5" w:rsidRDefault="3B000A98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68F204">
              <w:rPr>
                <w:color w:val="000000" w:themeColor="text1"/>
              </w:rPr>
              <w:t xml:space="preserve">Anotação caderno </w:t>
            </w:r>
          </w:p>
          <w:p w14:paraId="623BF448" w14:textId="418F1228" w:rsidR="2E829FD5" w:rsidRDefault="3B000A98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68F204">
              <w:rPr>
                <w:color w:val="000000" w:themeColor="text1"/>
              </w:rPr>
              <w:t>Atividade livro</w:t>
            </w:r>
            <w:r w:rsidR="2E829FD5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AFBA7" w14:textId="47DF310E" w:rsidR="2E829FD5" w:rsidRDefault="008A5E1E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2E829FD5" w:rsidRPr="2E829FD5">
              <w:rPr>
                <w:color w:val="000000" w:themeColor="text1"/>
              </w:rPr>
              <w:t xml:space="preserve"> </w:t>
            </w:r>
          </w:p>
        </w:tc>
      </w:tr>
      <w:tr w:rsidR="2E829FD5" w14:paraId="54DC417D" w14:textId="77777777" w:rsidTr="6D68F204">
        <w:trPr>
          <w:trHeight w:val="300"/>
        </w:trPr>
        <w:tc>
          <w:tcPr>
            <w:tcW w:w="1990" w:type="dxa"/>
            <w:vMerge/>
            <w:vAlign w:val="center"/>
          </w:tcPr>
          <w:p w14:paraId="0C1B08C4" w14:textId="77777777" w:rsidR="003E72C2" w:rsidRDefault="003E72C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1AADA2" w14:textId="383DB8F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26277A" w14:textId="674C8EA1" w:rsidR="2E829FD5" w:rsidRDefault="5D3AC306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rFonts w:ascii="Arial" w:eastAsia="Arial" w:hAnsi="Arial" w:cs="Arial"/>
                <w:color w:val="000000" w:themeColor="text1"/>
              </w:rPr>
              <w:t xml:space="preserve">Planejar </w:t>
            </w:r>
            <w:r w:rsidR="2E829FD5" w:rsidRPr="6DBE43B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EE393B" w14:textId="217CA9CE" w:rsidR="2E829FD5" w:rsidRDefault="46FCCFD7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F90B9" w14:textId="776694AD" w:rsidR="2E829FD5" w:rsidRDefault="46FCCFD7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Caderno </w:t>
            </w:r>
          </w:p>
        </w:tc>
      </w:tr>
      <w:tr w:rsidR="2E829FD5" w14:paraId="3E5D7C7F" w14:textId="77777777" w:rsidTr="6D68F204">
        <w:trPr>
          <w:trHeight w:val="300"/>
        </w:trPr>
        <w:tc>
          <w:tcPr>
            <w:tcW w:w="1990" w:type="dxa"/>
            <w:vMerge/>
            <w:vAlign w:val="center"/>
          </w:tcPr>
          <w:p w14:paraId="63A8908B" w14:textId="77777777" w:rsidR="003E72C2" w:rsidRDefault="003E72C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0C961" w14:textId="284C5B3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A8F7CE" w14:textId="74AB68B6" w:rsidR="2E829FD5" w:rsidRDefault="23713758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VOLUME 11 CARACTERIZAR </w:t>
            </w:r>
          </w:p>
          <w:p w14:paraId="5DE678A0" w14:textId="181ED8B8" w:rsidR="2E829FD5" w:rsidRDefault="23713758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-Adjetivos </w:t>
            </w:r>
          </w:p>
          <w:p w14:paraId="068016D7" w14:textId="613D5E6B" w:rsidR="2E829FD5" w:rsidRDefault="23713758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-Locuções adjetivas </w:t>
            </w:r>
          </w:p>
          <w:p w14:paraId="1E4A11EC" w14:textId="585789C6" w:rsidR="2E829FD5" w:rsidRDefault="23713758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>-</w:t>
            </w:r>
            <w:proofErr w:type="gramStart"/>
            <w:r w:rsidRPr="6D68F204">
              <w:rPr>
                <w:rFonts w:ascii="Tinos" w:eastAsia="Tinos" w:hAnsi="Tinos" w:cs="Tinos"/>
                <w:color w:val="000000" w:themeColor="text1"/>
              </w:rPr>
              <w:t>Flexão :Gênero</w:t>
            </w:r>
            <w:proofErr w:type="gramEnd"/>
            <w:r w:rsidRPr="6D68F204">
              <w:rPr>
                <w:rFonts w:ascii="Tinos" w:eastAsia="Tinos" w:hAnsi="Tinos" w:cs="Tinos"/>
                <w:color w:val="000000" w:themeColor="text1"/>
              </w:rPr>
              <w:t>, Número e Grau</w:t>
            </w:r>
          </w:p>
          <w:p w14:paraId="11DC74C1" w14:textId="70DF99E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76288" w14:textId="107B2C4A" w:rsidR="2E829FD5" w:rsidRDefault="7E332139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68F204">
              <w:rPr>
                <w:color w:val="000000" w:themeColor="text1"/>
              </w:rPr>
              <w:t xml:space="preserve">Anotação caderno </w:t>
            </w:r>
          </w:p>
          <w:p w14:paraId="59B31F5F" w14:textId="2C107EF2" w:rsidR="2E829FD5" w:rsidRDefault="7E332139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68F204">
              <w:rPr>
                <w:color w:val="000000" w:themeColor="text1"/>
              </w:rPr>
              <w:t>Atividade livro</w:t>
            </w:r>
            <w:r w:rsidR="2E829FD5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669DC" w14:textId="5869D1F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</w:tbl>
    <w:p w14:paraId="04990055" w14:textId="2A5E1698" w:rsidR="7883E94A" w:rsidRDefault="7883E94A" w:rsidP="2E829FD5">
      <w:pPr>
        <w:tabs>
          <w:tab w:val="left" w:pos="1350"/>
        </w:tabs>
      </w:pPr>
      <w:r w:rsidRPr="2E829FD5">
        <w:rPr>
          <w:rFonts w:ascii="Arial" w:eastAsia="Arial" w:hAnsi="Arial" w:cs="Arial"/>
        </w:rPr>
        <w:t xml:space="preserve"> </w:t>
      </w:r>
      <w:r w:rsidRPr="2E829FD5">
        <w:t xml:space="preserve"> </w:t>
      </w:r>
    </w:p>
    <w:p w14:paraId="6F53CC94" w14:textId="040B9041" w:rsidR="7883E94A" w:rsidRDefault="7883E94A" w:rsidP="2E829FD5">
      <w:pPr>
        <w:tabs>
          <w:tab w:val="left" w:pos="1350"/>
        </w:tabs>
      </w:pPr>
      <w:r w:rsidRPr="2E829FD5">
        <w:t xml:space="preserve"> </w:t>
      </w:r>
    </w:p>
    <w:p w14:paraId="7BBBB5D4" w14:textId="60C8A87A" w:rsidR="2E829FD5" w:rsidRDefault="2E829FD5" w:rsidP="2E829FD5">
      <w:pPr>
        <w:tabs>
          <w:tab w:val="left" w:pos="1350"/>
        </w:tabs>
      </w:pPr>
    </w:p>
    <w:p w14:paraId="0FC7FDC0" w14:textId="0D45A510" w:rsidR="2E829FD5" w:rsidRDefault="2E829FD5" w:rsidP="2E829FD5">
      <w:pPr>
        <w:tabs>
          <w:tab w:val="left" w:pos="1350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2E829FD5" w14:paraId="4B050584" w14:textId="77777777" w:rsidTr="314C4344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7491BB" w14:textId="52F9757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0199C1E" w14:textId="386306A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9ACE63C" w14:textId="7B1203D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D5520E" w14:textId="0C5E6C8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397A1C5" w14:textId="111A5F03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144F544A" w14:textId="77777777" w:rsidTr="314C4344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12F2C4" w14:textId="6F0F15A7" w:rsidR="0C30AEEB" w:rsidRDefault="0C30AEEB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E829FD5">
              <w:rPr>
                <w:rFonts w:ascii="Arial" w:eastAsia="Arial" w:hAnsi="Arial" w:cs="Arial"/>
                <w:b/>
                <w:bCs/>
              </w:rPr>
              <w:t>12</w:t>
            </w:r>
            <w:r w:rsidR="2E829FD5" w:rsidRPr="2E829FD5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D4FC896" w14:textId="50400D3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7D886B" w14:textId="6A92D6D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35944" w14:textId="6511D3AE" w:rsidR="2E829FD5" w:rsidRDefault="2E829FD5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59B48A">
              <w:t xml:space="preserve"> </w:t>
            </w:r>
            <w:r w:rsidR="23092DFC" w:rsidRPr="5D59B48A">
              <w:t xml:space="preserve">Revisão de </w:t>
            </w:r>
            <w:proofErr w:type="spellStart"/>
            <w:r w:rsidR="23092DFC" w:rsidRPr="5D59B48A">
              <w:t>contéudo</w:t>
            </w:r>
            <w:proofErr w:type="spellEnd"/>
            <w:r w:rsidR="23092DFC" w:rsidRPr="5D59B48A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A6C583" w14:textId="009EF4E4" w:rsidR="2E829FD5" w:rsidRDefault="23092DFC" w:rsidP="5D59B48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D59B48A">
              <w:t xml:space="preserve">Revisão de conteúdo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75F0A" w14:textId="0C7A1B40" w:rsidR="2E829FD5" w:rsidRDefault="23092DFC" w:rsidP="5D59B48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D59B48A">
              <w:t xml:space="preserve">X </w:t>
            </w:r>
          </w:p>
        </w:tc>
      </w:tr>
      <w:tr w:rsidR="2E829FD5" w14:paraId="655472D0" w14:textId="77777777" w:rsidTr="314C4344">
        <w:trPr>
          <w:trHeight w:val="300"/>
        </w:trPr>
        <w:tc>
          <w:tcPr>
            <w:tcW w:w="1989" w:type="dxa"/>
            <w:vMerge/>
            <w:vAlign w:val="center"/>
          </w:tcPr>
          <w:p w14:paraId="2800225C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242BB" w14:textId="19E4C43D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4821F4" w14:textId="7C4AF826" w:rsidR="2E829FD5" w:rsidRDefault="733F86E5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59B48A">
              <w:t>Tipos de colisão</w:t>
            </w:r>
            <w:r w:rsidR="2E829FD5" w:rsidRPr="5D59B48A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96679" w14:textId="71B9A87A" w:rsidR="2E829FD5" w:rsidRDefault="3F184784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59B48A">
              <w:t>Resolução de atividade.</w:t>
            </w:r>
            <w:r w:rsidR="2E829FD5" w:rsidRPr="5D59B48A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2017DE" w14:textId="1745B357" w:rsidR="2E829FD5" w:rsidRDefault="363A8AB1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59B48A">
              <w:t>X</w:t>
            </w:r>
            <w:r w:rsidR="2E829FD5" w:rsidRPr="5D59B48A">
              <w:t xml:space="preserve"> </w:t>
            </w:r>
          </w:p>
        </w:tc>
      </w:tr>
      <w:tr w:rsidR="2E829FD5" w14:paraId="58E0E0C5" w14:textId="77777777" w:rsidTr="314C4344">
        <w:trPr>
          <w:trHeight w:val="300"/>
        </w:trPr>
        <w:tc>
          <w:tcPr>
            <w:tcW w:w="1989" w:type="dxa"/>
            <w:vMerge/>
            <w:vAlign w:val="center"/>
          </w:tcPr>
          <w:p w14:paraId="549AB02C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E9A9E" w14:textId="41CDC0A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3E27C" w14:textId="5159DC9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 </w:t>
            </w:r>
            <w:r w:rsidR="2B076948" w:rsidRPr="5D59B48A">
              <w:t>Revisão de conteúdo.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EB3891" w14:textId="078DEC78" w:rsidR="2E829FD5" w:rsidRDefault="2B076948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rPr>
                <w:color w:val="000000" w:themeColor="text1"/>
              </w:rPr>
              <w:t>Exercício de revisão</w:t>
            </w:r>
            <w:r w:rsidR="2E829FD5" w:rsidRPr="5D59B48A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AB904" w14:textId="288D9472" w:rsidR="2E829FD5" w:rsidRDefault="793DCF38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rPr>
                <w:color w:val="000000" w:themeColor="text1"/>
              </w:rPr>
              <w:t>X</w:t>
            </w:r>
            <w:r w:rsidR="2E829FD5" w:rsidRPr="5D59B48A">
              <w:rPr>
                <w:color w:val="000000" w:themeColor="text1"/>
              </w:rPr>
              <w:t xml:space="preserve"> </w:t>
            </w:r>
          </w:p>
        </w:tc>
      </w:tr>
      <w:tr w:rsidR="2E829FD5" w14:paraId="0B91E893" w14:textId="77777777" w:rsidTr="314C4344">
        <w:trPr>
          <w:trHeight w:val="300"/>
        </w:trPr>
        <w:tc>
          <w:tcPr>
            <w:tcW w:w="1989" w:type="dxa"/>
            <w:vMerge/>
            <w:vAlign w:val="center"/>
          </w:tcPr>
          <w:p w14:paraId="7BF4969E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8A96C" w14:textId="2AB09B89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97361E" w14:textId="236FB9A1" w:rsidR="314C4344" w:rsidRDefault="314C4344" w:rsidP="314C4344">
            <w:pPr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>Regiões e biomas do Brasil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6B7261" w14:textId="2C878EA9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 Anotações no caderno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70157" w14:textId="2251F51B" w:rsidR="314C4344" w:rsidRDefault="314C4344" w:rsidP="314C4344">
            <w:pPr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 Estamos em contato com qual bioma?</w:t>
            </w:r>
          </w:p>
        </w:tc>
      </w:tr>
      <w:tr w:rsidR="2E829FD5" w14:paraId="58BD8C74" w14:textId="77777777" w:rsidTr="314C4344">
        <w:trPr>
          <w:trHeight w:val="300"/>
        </w:trPr>
        <w:tc>
          <w:tcPr>
            <w:tcW w:w="1989" w:type="dxa"/>
            <w:vMerge/>
            <w:vAlign w:val="center"/>
          </w:tcPr>
          <w:p w14:paraId="5B134D32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27E13" w14:textId="3191A9F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73715D" w14:textId="64D8941A" w:rsidR="2E829FD5" w:rsidRDefault="2E829FD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 </w:t>
            </w:r>
            <w:r w:rsidR="1A09C202" w:rsidRPr="6DBE43B8">
              <w:rPr>
                <w:color w:val="000000" w:themeColor="text1"/>
              </w:rPr>
              <w:t>Vol. 12 – Trigonometria no triângulo retângulo</w:t>
            </w:r>
          </w:p>
          <w:p w14:paraId="148EC930" w14:textId="7588D769" w:rsidR="2E829FD5" w:rsidRDefault="1A09C202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Relações métricas </w:t>
            </w:r>
          </w:p>
          <w:p w14:paraId="26B64F60" w14:textId="7F9DA09B" w:rsidR="2E829FD5" w:rsidRDefault="1A09C202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Teorema de Pitágoras</w:t>
            </w:r>
          </w:p>
          <w:p w14:paraId="3BB6F4D5" w14:textId="79E7866E" w:rsidR="2E829FD5" w:rsidRDefault="1A09C202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Razões trigonométricas</w:t>
            </w:r>
          </w:p>
          <w:p w14:paraId="46549231" w14:textId="4DAA698B" w:rsidR="2E829FD5" w:rsidRDefault="1A09C202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Ângulos notáveis</w:t>
            </w:r>
          </w:p>
          <w:p w14:paraId="0400AA4A" w14:textId="0337AD95" w:rsidR="2E829FD5" w:rsidRDefault="1A09C202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Aplicações para razões trigonométricas</w:t>
            </w:r>
          </w:p>
          <w:p w14:paraId="56D0AB15" w14:textId="20C91E89" w:rsidR="2E829FD5" w:rsidRDefault="1A09C202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Identidade trigonométrica fundamental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3E462C" w14:textId="5E442298" w:rsidR="2E829FD5" w:rsidRDefault="2E829FD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 </w:t>
            </w:r>
            <w:r w:rsidR="0F8FB88A" w:rsidRPr="6DBE43B8">
              <w:rPr>
                <w:color w:val="000000" w:themeColor="text1"/>
              </w:rPr>
              <w:t xml:space="preserve">Atividades propostas no livro: </w:t>
            </w:r>
          </w:p>
          <w:p w14:paraId="328702FF" w14:textId="6340980B" w:rsidR="2E829FD5" w:rsidRDefault="0F8FB88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19 a 24</w:t>
            </w:r>
          </w:p>
          <w:p w14:paraId="5270928C" w14:textId="5BAC4521" w:rsidR="2E829FD5" w:rsidRDefault="0F8FB88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32 a 34</w:t>
            </w:r>
          </w:p>
          <w:p w14:paraId="5DBBE9E9" w14:textId="42E7C64E" w:rsidR="2E829FD5" w:rsidRDefault="0F8FB88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37 a 40</w:t>
            </w:r>
          </w:p>
          <w:p w14:paraId="16E7A01F" w14:textId="3A6E75D6" w:rsidR="2E829FD5" w:rsidRDefault="0F8FB88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46 a 54</w:t>
            </w:r>
          </w:p>
          <w:p w14:paraId="0704F52D" w14:textId="57027F83" w:rsidR="2E829FD5" w:rsidRDefault="0F8FB88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57 a 75</w:t>
            </w:r>
          </w:p>
          <w:p w14:paraId="12695AFA" w14:textId="0657D188" w:rsidR="2E829FD5" w:rsidRDefault="0F8FB88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47B1B046" w14:textId="4692618E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C68CF3" w14:textId="4FF6CD08" w:rsidR="2E829FD5" w:rsidRDefault="0F8FB88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Atividades propostas no livro: </w:t>
            </w:r>
          </w:p>
          <w:p w14:paraId="0664CA43" w14:textId="19751C21" w:rsidR="2E829FD5" w:rsidRDefault="0F8FB88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19 a 24</w:t>
            </w:r>
          </w:p>
          <w:p w14:paraId="6A07396F" w14:textId="62524A8F" w:rsidR="2E829FD5" w:rsidRDefault="0F8FB88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32 a 34</w:t>
            </w:r>
          </w:p>
          <w:p w14:paraId="65BD81E4" w14:textId="61182685" w:rsidR="2E829FD5" w:rsidRDefault="0F8FB88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37 a 40</w:t>
            </w:r>
          </w:p>
          <w:p w14:paraId="2FAAEBF2" w14:textId="0297DB86" w:rsidR="2E829FD5" w:rsidRDefault="0F8FB88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46 a 54</w:t>
            </w:r>
          </w:p>
          <w:p w14:paraId="78CED897" w14:textId="2FE6B312" w:rsidR="2E829FD5" w:rsidRDefault="0F8FB88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57 a 75</w:t>
            </w:r>
          </w:p>
          <w:p w14:paraId="25709B28" w14:textId="754F62FD" w:rsidR="2E829FD5" w:rsidRDefault="0F8FB88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0A756C03" w14:textId="43CD884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</w:p>
        </w:tc>
      </w:tr>
      <w:tr w:rsidR="2E829FD5" w14:paraId="3E5669D6" w14:textId="77777777" w:rsidTr="314C4344">
        <w:trPr>
          <w:trHeight w:val="300"/>
        </w:trPr>
        <w:tc>
          <w:tcPr>
            <w:tcW w:w="1989" w:type="dxa"/>
            <w:vMerge/>
            <w:vAlign w:val="center"/>
          </w:tcPr>
          <w:p w14:paraId="24E40990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F6FE8" w14:textId="3FB2A16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4BD7FB" w14:textId="3489C769" w:rsidR="314C4344" w:rsidRDefault="314C4344" w:rsidP="314C434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>Biomas do Brasil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F11B2B" w14:textId="7774A5CC" w:rsidR="314C4344" w:rsidRDefault="314C4344" w:rsidP="314C434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Resolução de questões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C6671C" w14:textId="24E598AD" w:rsidR="314C4344" w:rsidRDefault="314C4344" w:rsidP="314C434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 Resolução de questões</w:t>
            </w:r>
          </w:p>
        </w:tc>
      </w:tr>
    </w:tbl>
    <w:p w14:paraId="144587DF" w14:textId="19C81E82" w:rsidR="7883E94A" w:rsidRDefault="7883E94A" w:rsidP="2E829FD5">
      <w:pPr>
        <w:tabs>
          <w:tab w:val="left" w:pos="1035"/>
        </w:tabs>
      </w:pPr>
      <w:r w:rsidRPr="2E829FD5">
        <w:rPr>
          <w:rFonts w:ascii="Arial" w:eastAsia="Arial" w:hAnsi="Arial" w:cs="Arial"/>
        </w:rPr>
        <w:t xml:space="preserve"> </w:t>
      </w:r>
    </w:p>
    <w:p w14:paraId="597C518F" w14:textId="2B117B20" w:rsidR="2E829FD5" w:rsidRDefault="2E829FD5" w:rsidP="2E829FD5">
      <w:pPr>
        <w:tabs>
          <w:tab w:val="left" w:pos="1035"/>
        </w:tabs>
        <w:rPr>
          <w:rFonts w:ascii="Arial" w:eastAsia="Arial" w:hAnsi="Arial" w:cs="Arial"/>
        </w:rPr>
      </w:pPr>
    </w:p>
    <w:p w14:paraId="2CDB6183" w14:textId="3F451E8B" w:rsidR="2E829FD5" w:rsidRDefault="2E829FD5" w:rsidP="2E829FD5">
      <w:pPr>
        <w:tabs>
          <w:tab w:val="left" w:pos="1035"/>
        </w:tabs>
        <w:rPr>
          <w:rFonts w:ascii="Arial" w:eastAsia="Arial" w:hAnsi="Arial" w:cs="Arial"/>
        </w:rPr>
      </w:pPr>
    </w:p>
    <w:p w14:paraId="2C3E171C" w14:textId="52256C0A" w:rsidR="2E829FD5" w:rsidRDefault="2E829FD5" w:rsidP="2E829FD5">
      <w:pPr>
        <w:tabs>
          <w:tab w:val="left" w:pos="103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1710"/>
        <w:gridCol w:w="3588"/>
        <w:gridCol w:w="3720"/>
        <w:gridCol w:w="4043"/>
      </w:tblGrid>
      <w:tr w:rsidR="2E829FD5" w14:paraId="6ADCD096" w14:textId="77777777" w:rsidTr="06F52FEC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60D42E" w14:textId="6C1321EA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0ECBF7D" w14:textId="519EEDE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2523BD" w14:textId="61C2AC43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54C651" w14:textId="449127AA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1CE60C3" w14:textId="46412780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5E0701A9" w14:textId="77777777" w:rsidTr="06F52FEC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5C47D" w14:textId="618D52C9" w:rsidR="1DE25EB6" w:rsidRDefault="1DE25EB6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E829FD5">
              <w:rPr>
                <w:rFonts w:ascii="Arial" w:eastAsia="Arial" w:hAnsi="Arial" w:cs="Arial"/>
                <w:b/>
                <w:bCs/>
              </w:rPr>
              <w:t>13</w:t>
            </w:r>
            <w:r w:rsidR="2E829FD5" w:rsidRPr="2E829FD5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6538F4A7" w14:textId="170A5EE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BF4AA" w14:textId="58E1626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6556DB" w14:textId="77056CBE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A felicidade, para ser quem somos...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5F393" w14:textId="3E5D81F9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Abordagens de conteúdo.</w:t>
            </w:r>
          </w:p>
          <w:p w14:paraId="7C5A0620" w14:textId="33176384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Correção de roteiro de estudo. 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23F196" w14:textId="4C71E0E8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Produção de mapa mental .</w:t>
            </w:r>
          </w:p>
        </w:tc>
      </w:tr>
      <w:tr w:rsidR="2E829FD5" w14:paraId="0ABDA8D4" w14:textId="77777777" w:rsidTr="06F52FEC">
        <w:trPr>
          <w:trHeight w:val="300"/>
        </w:trPr>
        <w:tc>
          <w:tcPr>
            <w:tcW w:w="2111" w:type="dxa"/>
            <w:vMerge/>
            <w:vAlign w:val="center"/>
          </w:tcPr>
          <w:p w14:paraId="7183F631" w14:textId="77777777" w:rsidR="003E72C2" w:rsidRDefault="003E72C2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45772" w14:textId="15DD036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2E3A3" w14:textId="79BC2E0E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>Revisão de conteúdo.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F4F63" w14:textId="75BA02D3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 xml:space="preserve">Exercício de revisão 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C74EDF" w14:textId="3F0ACB1D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>X</w:t>
            </w:r>
          </w:p>
        </w:tc>
      </w:tr>
      <w:tr w:rsidR="2E829FD5" w14:paraId="37F2D338" w14:textId="77777777" w:rsidTr="06F52FEC">
        <w:trPr>
          <w:trHeight w:val="300"/>
        </w:trPr>
        <w:tc>
          <w:tcPr>
            <w:tcW w:w="2111" w:type="dxa"/>
            <w:vMerge/>
            <w:vAlign w:val="center"/>
          </w:tcPr>
          <w:p w14:paraId="40D0A2F0" w14:textId="77777777" w:rsidR="003E72C2" w:rsidRDefault="003E72C2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964036" w14:textId="7C637CB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2C73F" w14:textId="5159DC94" w:rsidR="5D59B48A" w:rsidRDefault="5D59B48A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 Revisão de conteúdo.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F7773" w14:textId="078DEC78" w:rsidR="5D59B48A" w:rsidRDefault="5D59B48A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rPr>
                <w:color w:val="000000" w:themeColor="text1"/>
              </w:rPr>
              <w:t xml:space="preserve">Exercício de revisão 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BAFC2" w14:textId="288D9472" w:rsidR="5D59B48A" w:rsidRDefault="5D59B48A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rPr>
                <w:color w:val="000000" w:themeColor="text1"/>
              </w:rPr>
              <w:t xml:space="preserve">X </w:t>
            </w:r>
          </w:p>
        </w:tc>
      </w:tr>
      <w:tr w:rsidR="2E829FD5" w14:paraId="34434CB0" w14:textId="77777777" w:rsidTr="06F52FEC">
        <w:trPr>
          <w:trHeight w:val="300"/>
        </w:trPr>
        <w:tc>
          <w:tcPr>
            <w:tcW w:w="2111" w:type="dxa"/>
            <w:vMerge/>
            <w:vAlign w:val="center"/>
          </w:tcPr>
          <w:p w14:paraId="087B75DB" w14:textId="77777777" w:rsidR="003E72C2" w:rsidRDefault="003E72C2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74D63" w14:textId="5D11D02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077BF" w14:textId="6BC7A560" w:rsidR="2E829FD5" w:rsidRDefault="2E829FD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 </w:t>
            </w:r>
            <w:r w:rsidR="6F68E630" w:rsidRPr="6DBE43B8">
              <w:rPr>
                <w:color w:val="000000" w:themeColor="text1"/>
              </w:rPr>
              <w:t>Vol. 12 – Trigonometria no triângulo retângulo</w:t>
            </w:r>
          </w:p>
          <w:p w14:paraId="7C97BB50" w14:textId="786D7D5A" w:rsidR="2E829FD5" w:rsidRDefault="6F68E630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Relações métricas </w:t>
            </w:r>
          </w:p>
          <w:p w14:paraId="54C9DD6A" w14:textId="3632AB36" w:rsidR="2E829FD5" w:rsidRDefault="6F68E630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Teorema de Pitágoras</w:t>
            </w:r>
          </w:p>
          <w:p w14:paraId="2A9E1115" w14:textId="059EB830" w:rsidR="2E829FD5" w:rsidRDefault="6F68E630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Razões trigonométricas</w:t>
            </w:r>
          </w:p>
          <w:p w14:paraId="7ED9EDC2" w14:textId="5387BD32" w:rsidR="2E829FD5" w:rsidRDefault="6F68E630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Ângulos notáveis</w:t>
            </w:r>
          </w:p>
          <w:p w14:paraId="3EBDFCBF" w14:textId="0A0B5EBA" w:rsidR="2E829FD5" w:rsidRDefault="6F68E630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Aplicações para razões trigonométricas</w:t>
            </w:r>
          </w:p>
          <w:p w14:paraId="3773B515" w14:textId="7643F48C" w:rsidR="2E829FD5" w:rsidRDefault="6F68E630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Identidade trigonométrica fundamental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370EBA" w14:textId="131E2585" w:rsidR="2E829FD5" w:rsidRDefault="2E829FD5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 </w:t>
            </w:r>
            <w:r w:rsidR="265466DA" w:rsidRPr="6DBE43B8">
              <w:rPr>
                <w:color w:val="000000" w:themeColor="text1"/>
              </w:rPr>
              <w:t xml:space="preserve">Atividades propostas no livro: </w:t>
            </w:r>
          </w:p>
          <w:p w14:paraId="058BF08E" w14:textId="50CAC144" w:rsidR="2E829FD5" w:rsidRDefault="265466D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19 a 24</w:t>
            </w:r>
          </w:p>
          <w:p w14:paraId="3452094B" w14:textId="09B45DE8" w:rsidR="2E829FD5" w:rsidRDefault="265466D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32 a 34</w:t>
            </w:r>
          </w:p>
          <w:p w14:paraId="3CFB46E0" w14:textId="678D6A3C" w:rsidR="2E829FD5" w:rsidRDefault="265466D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37 a 40</w:t>
            </w:r>
          </w:p>
          <w:p w14:paraId="223239E5" w14:textId="67D0BC79" w:rsidR="2E829FD5" w:rsidRDefault="265466D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46 a 54</w:t>
            </w:r>
          </w:p>
          <w:p w14:paraId="2018FA15" w14:textId="589A01D4" w:rsidR="2E829FD5" w:rsidRDefault="265466D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57 a 75</w:t>
            </w:r>
          </w:p>
          <w:p w14:paraId="71969CD4" w14:textId="652A3D55" w:rsidR="2E829FD5" w:rsidRDefault="265466D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34E744C4" w14:textId="4C28BCDC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D30F88" w14:textId="0891510C" w:rsidR="2E829FD5" w:rsidRDefault="265466D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Atividades propostas no livro: </w:t>
            </w:r>
          </w:p>
          <w:p w14:paraId="186BB2FA" w14:textId="04C23BDF" w:rsidR="2E829FD5" w:rsidRDefault="265466D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19 a 24</w:t>
            </w:r>
          </w:p>
          <w:p w14:paraId="4A5B4E55" w14:textId="058AFA22" w:rsidR="2E829FD5" w:rsidRDefault="265466D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32 a 34</w:t>
            </w:r>
          </w:p>
          <w:p w14:paraId="52DE0DB7" w14:textId="2BA35554" w:rsidR="2E829FD5" w:rsidRDefault="265466D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37 a 40</w:t>
            </w:r>
          </w:p>
          <w:p w14:paraId="2C35A1B5" w14:textId="168E1001" w:rsidR="2E829FD5" w:rsidRDefault="265466D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46 a 54</w:t>
            </w:r>
          </w:p>
          <w:p w14:paraId="7EE9C6D2" w14:textId="030D746B" w:rsidR="2E829FD5" w:rsidRDefault="265466D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57 a 75</w:t>
            </w:r>
          </w:p>
          <w:p w14:paraId="60D706AA" w14:textId="724FCFAD" w:rsidR="2E829FD5" w:rsidRDefault="265466DA" w:rsidP="6DBE43B8">
            <w:pPr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42C51189" w14:textId="363CE3C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</w:p>
        </w:tc>
      </w:tr>
      <w:tr w:rsidR="2E829FD5" w14:paraId="27F9BBC3" w14:textId="77777777" w:rsidTr="06F52FEC">
        <w:trPr>
          <w:trHeight w:val="165"/>
        </w:trPr>
        <w:tc>
          <w:tcPr>
            <w:tcW w:w="2111" w:type="dxa"/>
            <w:vMerge/>
            <w:vAlign w:val="center"/>
          </w:tcPr>
          <w:p w14:paraId="4882635D" w14:textId="77777777" w:rsidR="003E72C2" w:rsidRDefault="003E72C2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1740D" w14:textId="616E214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E829FD5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B9AB2E" w14:textId="73538759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Corporeidade afro.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D1B1B1" w14:textId="4AD9A30A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Produção de trabalho avaliativo em grupo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D7FE79" w14:textId="6EA97999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</w:tbl>
    <w:p w14:paraId="0CAAC798" w14:textId="6C8025F7" w:rsidR="7883E94A" w:rsidRDefault="7883E94A" w:rsidP="2E829FD5">
      <w:pPr>
        <w:tabs>
          <w:tab w:val="left" w:pos="1335"/>
          <w:tab w:val="left" w:pos="1755"/>
        </w:tabs>
      </w:pPr>
      <w:r w:rsidRPr="2E829FD5">
        <w:t xml:space="preserve"> </w:t>
      </w:r>
    </w:p>
    <w:p w14:paraId="75EAF7B0" w14:textId="25A87B8D" w:rsidR="7883E94A" w:rsidRDefault="7883E94A" w:rsidP="2E829FD5">
      <w:pPr>
        <w:tabs>
          <w:tab w:val="left" w:pos="1335"/>
          <w:tab w:val="left" w:pos="1755"/>
        </w:tabs>
      </w:pPr>
      <w:r w:rsidRPr="2E829FD5">
        <w:t xml:space="preserve"> </w:t>
      </w:r>
    </w:p>
    <w:p w14:paraId="4788DB68" w14:textId="0CBF7A37" w:rsidR="7883E94A" w:rsidRDefault="7883E94A" w:rsidP="2E829FD5">
      <w:pPr>
        <w:tabs>
          <w:tab w:val="left" w:pos="1335"/>
          <w:tab w:val="left" w:pos="1755"/>
        </w:tabs>
      </w:pPr>
      <w:r w:rsidRPr="2E829FD5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30"/>
        <w:gridCol w:w="3570"/>
        <w:gridCol w:w="3601"/>
        <w:gridCol w:w="4022"/>
      </w:tblGrid>
      <w:tr w:rsidR="2E829FD5" w14:paraId="747A2C65" w14:textId="77777777" w:rsidTr="74641A4A">
        <w:trPr>
          <w:trHeight w:val="300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D94306" w14:textId="3F6B724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6F0504B" w14:textId="1A3953B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C8F00A" w14:textId="52B4AD3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B896CB" w14:textId="25F808A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58E52AE" w14:textId="45999F13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5C518BB0" w14:textId="77777777" w:rsidTr="74641A4A">
        <w:trPr>
          <w:trHeight w:val="300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F7F44A" w14:textId="76B02C64" w:rsidR="3810D14B" w:rsidRDefault="3810D14B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E829FD5">
              <w:rPr>
                <w:rFonts w:ascii="Arial" w:eastAsia="Arial" w:hAnsi="Arial" w:cs="Arial"/>
                <w:b/>
                <w:bCs/>
              </w:rPr>
              <w:t>14</w:t>
            </w:r>
            <w:r w:rsidR="2E829FD5" w:rsidRPr="2E829FD5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A6E9A67" w14:textId="5EAC37D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36824E" w14:textId="25D8FF4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EF872" w14:textId="635440AA" w:rsidR="6DBE43B8" w:rsidRDefault="6DBE43B8" w:rsidP="6DBE43B8">
            <w:pPr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Vol. 12: Administração colonial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1531C0" w14:textId="2E0D9A64" w:rsidR="6DBE43B8" w:rsidRDefault="6DBE43B8" w:rsidP="6DBE43B8">
            <w:pPr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C41B18" w14:textId="2A779B2F" w:rsidR="6DBE43B8" w:rsidRDefault="6DBE43B8" w:rsidP="6DBE43B8">
            <w:pPr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Atividade do livro pág. 99  </w:t>
            </w:r>
          </w:p>
        </w:tc>
      </w:tr>
      <w:tr w:rsidR="2E829FD5" w14:paraId="4DA723BB" w14:textId="77777777" w:rsidTr="74641A4A">
        <w:trPr>
          <w:trHeight w:val="300"/>
        </w:trPr>
        <w:tc>
          <w:tcPr>
            <w:tcW w:w="1984" w:type="dxa"/>
            <w:vMerge/>
            <w:vAlign w:val="center"/>
          </w:tcPr>
          <w:p w14:paraId="45E3D53C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BED7E" w14:textId="298F6C3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831320" w14:textId="03DA1CE3" w:rsidR="2E829FD5" w:rsidRDefault="6AF15F06" w:rsidP="6D68F204">
            <w:pPr>
              <w:jc w:val="center"/>
            </w:pPr>
            <w:r w:rsidRPr="6D68F204">
              <w:rPr>
                <w:color w:val="000000" w:themeColor="text1"/>
              </w:rPr>
              <w:t>Correção Atividade</w:t>
            </w:r>
            <w:r w:rsidR="2E829FD5">
              <w:t xml:space="preserve">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C78BDD" w14:textId="5991BA10" w:rsidR="2E829FD5" w:rsidRDefault="2923B66C" w:rsidP="6D68F2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68F204">
              <w:rPr>
                <w:color w:val="000000" w:themeColor="text1"/>
              </w:rPr>
              <w:t>Correção Atividade</w:t>
            </w:r>
            <w:r w:rsidR="2E829FD5">
              <w:t xml:space="preserve"> 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016EAB" w14:textId="5AED768F" w:rsidR="2E829FD5" w:rsidRDefault="2E829FD5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829FD5">
              <w:t xml:space="preserve"> </w:t>
            </w:r>
          </w:p>
        </w:tc>
      </w:tr>
      <w:tr w:rsidR="2E829FD5" w14:paraId="1C2CAD35" w14:textId="77777777" w:rsidTr="74641A4A">
        <w:trPr>
          <w:trHeight w:val="300"/>
        </w:trPr>
        <w:tc>
          <w:tcPr>
            <w:tcW w:w="1984" w:type="dxa"/>
            <w:vMerge/>
            <w:vAlign w:val="center"/>
          </w:tcPr>
          <w:p w14:paraId="58B029CC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6A4CE" w14:textId="09D316C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E90F0" w14:textId="4889FE65" w:rsidR="74641A4A" w:rsidRDefault="74641A4A" w:rsidP="74641A4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641A4A">
              <w:rPr>
                <w:color w:val="000000" w:themeColor="text1"/>
                <w:lang w:val="en-US"/>
              </w:rPr>
              <w:t xml:space="preserve">Review - Countries and nationalities,frequency adverbs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85B133" w14:textId="6038E9C6" w:rsidR="74641A4A" w:rsidRDefault="74641A4A" w:rsidP="74641A4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641A4A">
              <w:rPr>
                <w:color w:val="000000" w:themeColor="text1"/>
              </w:rPr>
              <w:t>Anotações no caderno</w:t>
            </w:r>
          </w:p>
          <w:p w14:paraId="66B8A273" w14:textId="57BF4A58" w:rsidR="74641A4A" w:rsidRDefault="74641A4A" w:rsidP="74641A4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641A4A">
              <w:rPr>
                <w:color w:val="000000" w:themeColor="text1"/>
              </w:rPr>
              <w:t xml:space="preserve"> 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1F5603" w14:textId="6E426C54" w:rsidR="74641A4A" w:rsidRDefault="74641A4A" w:rsidP="74641A4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641A4A">
              <w:rPr>
                <w:color w:val="000000" w:themeColor="text1"/>
              </w:rPr>
              <w:t>Exercício no caderno</w:t>
            </w:r>
          </w:p>
        </w:tc>
      </w:tr>
      <w:tr w:rsidR="2E829FD5" w14:paraId="4180BEF0" w14:textId="77777777" w:rsidTr="74641A4A">
        <w:trPr>
          <w:trHeight w:val="300"/>
        </w:trPr>
        <w:tc>
          <w:tcPr>
            <w:tcW w:w="1984" w:type="dxa"/>
            <w:vMerge/>
            <w:vAlign w:val="center"/>
          </w:tcPr>
          <w:p w14:paraId="55841CFC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FF2F5" w14:textId="280D6D8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E829FD5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6031F" w14:textId="7DEBE20C" w:rsidR="78E3D1E7" w:rsidRDefault="78E3D1E7" w:rsidP="78E3D1E7">
            <w:pPr>
              <w:jc w:val="center"/>
              <w:rPr>
                <w:color w:val="000000" w:themeColor="text1"/>
              </w:rPr>
            </w:pPr>
            <w:r w:rsidRPr="78E3D1E7">
              <w:rPr>
                <w:color w:val="000000" w:themeColor="text1"/>
              </w:rPr>
              <w:t>Revisão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44FE6" w14:textId="6DC689E7" w:rsidR="78E3D1E7" w:rsidRDefault="78E3D1E7" w:rsidP="78E3D1E7">
            <w:pPr>
              <w:jc w:val="center"/>
              <w:rPr>
                <w:color w:val="000000" w:themeColor="text1"/>
              </w:rPr>
            </w:pPr>
            <w:r w:rsidRPr="78E3D1E7">
              <w:rPr>
                <w:color w:val="000000" w:themeColor="text1"/>
              </w:rPr>
              <w:t xml:space="preserve"> Revisão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98036B" w14:textId="76AAE69A" w:rsidR="2E829FD5" w:rsidRDefault="008A5E1E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E829FD5" w:rsidRPr="2E829FD5">
              <w:t xml:space="preserve"> </w:t>
            </w:r>
          </w:p>
        </w:tc>
      </w:tr>
      <w:tr w:rsidR="2E829FD5" w14:paraId="5A7022E2" w14:textId="77777777" w:rsidTr="74641A4A">
        <w:trPr>
          <w:trHeight w:val="300"/>
        </w:trPr>
        <w:tc>
          <w:tcPr>
            <w:tcW w:w="1984" w:type="dxa"/>
            <w:vMerge/>
            <w:vAlign w:val="center"/>
          </w:tcPr>
          <w:p w14:paraId="17763F77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FDBC36" w14:textId="128D7C43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D1083" w14:textId="49997E62" w:rsidR="20EF4FE0" w:rsidRDefault="20EF4FE0" w:rsidP="20EF4FE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20EF4FE0">
              <w:rPr>
                <w:color w:val="000000" w:themeColor="text1"/>
                <w:sz w:val="27"/>
                <w:szCs w:val="27"/>
              </w:rPr>
              <w:t xml:space="preserve"> </w:t>
            </w:r>
            <w:r w:rsidRPr="20EF4FE0">
              <w:rPr>
                <w:color w:val="000000" w:themeColor="text1"/>
              </w:rPr>
              <w:t xml:space="preserve">Análise interpretativa da estrutura dissertativa-argumentativa </w:t>
            </w:r>
            <w:r w:rsidRPr="20EF4FE0">
              <w:rPr>
                <w:color w:val="000000" w:themeColor="text1"/>
              </w:rPr>
              <w:lastRenderedPageBreak/>
              <w:t>destacando todos os elementos da tipologia textual.</w:t>
            </w:r>
            <w:r w:rsidRPr="20EF4FE0">
              <w:t xml:space="preserve">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870BDD" w14:textId="0D59B98C" w:rsidR="20EF4FE0" w:rsidRDefault="20EF4FE0" w:rsidP="20EF4F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EF4FE0">
              <w:lastRenderedPageBreak/>
              <w:t xml:space="preserve">Fotocopiada  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ECFCB2" w14:textId="155DA440" w:rsidR="2E829FD5" w:rsidRDefault="2E829FD5" w:rsidP="2E829FD5">
            <w:pPr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  <w:tr w:rsidR="2E829FD5" w14:paraId="5099EC5F" w14:textId="77777777" w:rsidTr="74641A4A">
        <w:trPr>
          <w:trHeight w:val="300"/>
        </w:trPr>
        <w:tc>
          <w:tcPr>
            <w:tcW w:w="1984" w:type="dxa"/>
            <w:vMerge/>
            <w:vAlign w:val="center"/>
          </w:tcPr>
          <w:p w14:paraId="251588A9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2D4BA" w14:textId="21236B5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5ED0A" w14:textId="64929543" w:rsidR="33C7DC26" w:rsidRDefault="33C7DC26" w:rsidP="33C7DC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3C7DC26">
              <w:rPr>
                <w:color w:val="000000" w:themeColor="text1"/>
              </w:rPr>
              <w:t xml:space="preserve">Diferença entre notícia, fato, opinião e boato.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4DBAC" w14:textId="7C3A0021" w:rsidR="33C7DC26" w:rsidRDefault="33C7DC26" w:rsidP="33C7DC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3C7DC26">
              <w:rPr>
                <w:color w:val="000000" w:themeColor="text1"/>
              </w:rPr>
              <w:t>Participação.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B0D8C" w14:textId="639E2883" w:rsidR="33C7DC26" w:rsidRDefault="33C7DC26" w:rsidP="33C7DC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3C7DC26">
              <w:rPr>
                <w:color w:val="000000" w:themeColor="text1"/>
              </w:rPr>
              <w:t>Pesquisa de dados e comparação.</w:t>
            </w:r>
          </w:p>
        </w:tc>
      </w:tr>
    </w:tbl>
    <w:p w14:paraId="6F02F92E" w14:textId="50AECF5B" w:rsidR="2E829FD5" w:rsidRDefault="2E829FD5" w:rsidP="2E829FD5">
      <w:pPr>
        <w:tabs>
          <w:tab w:val="left" w:pos="1755"/>
        </w:tabs>
        <w:rPr>
          <w:rFonts w:ascii="Arial" w:eastAsia="Arial" w:hAnsi="Arial" w:cs="Arial"/>
        </w:rPr>
      </w:pPr>
    </w:p>
    <w:p w14:paraId="58FF594D" w14:textId="26403A24" w:rsidR="2E829FD5" w:rsidRDefault="2E829FD5" w:rsidP="2E829FD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A745C33" w14:textId="5BCB1A83" w:rsidR="2E829FD5" w:rsidRDefault="2E829FD5" w:rsidP="2E829FD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1647004" w14:textId="257BB0A2" w:rsidR="2E829FD5" w:rsidRDefault="2E829FD5" w:rsidP="2E829FD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959FFAF" w14:textId="5DE14C58" w:rsidR="2E829FD5" w:rsidRDefault="2E829FD5" w:rsidP="2E829FD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05"/>
        <w:gridCol w:w="2008"/>
        <w:gridCol w:w="3945"/>
        <w:gridCol w:w="3403"/>
        <w:gridCol w:w="3900"/>
      </w:tblGrid>
      <w:tr w:rsidR="2E829FD5" w14:paraId="40A0553D" w14:textId="77777777" w:rsidTr="314C4344">
        <w:trPr>
          <w:trHeight w:val="300"/>
        </w:trPr>
        <w:tc>
          <w:tcPr>
            <w:tcW w:w="15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B54A576" w14:textId="4EF4F323" w:rsidR="2E829FD5" w:rsidRDefault="2E829FD5" w:rsidP="2E829FD5">
            <w:pPr>
              <w:jc w:val="center"/>
            </w:pPr>
            <w:r w:rsidRPr="2E829FD5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B – ENSINO MÉDIO</w:t>
            </w:r>
          </w:p>
        </w:tc>
      </w:tr>
      <w:tr w:rsidR="2E829FD5" w14:paraId="231B4DD6" w14:textId="77777777" w:rsidTr="314C4344">
        <w:trPr>
          <w:trHeight w:val="24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5B2744" w14:textId="159C79D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133C3E" w14:textId="077AA12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58F2B9" w14:textId="06CDABF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8FAF2D" w14:textId="5EED7C9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7EC84A" w14:textId="478DADFA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3441D0A1" w14:textId="77777777" w:rsidTr="314C4344">
        <w:trPr>
          <w:trHeight w:val="300"/>
        </w:trPr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99E53C" w14:textId="3FFE88BF" w:rsidR="26937B06" w:rsidRDefault="26937B06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E829FD5">
              <w:rPr>
                <w:rFonts w:ascii="Arial" w:eastAsia="Arial" w:hAnsi="Arial" w:cs="Arial"/>
                <w:b/>
                <w:bCs/>
              </w:rPr>
              <w:t>17</w:t>
            </w:r>
            <w:r w:rsidR="2E829FD5" w:rsidRPr="2E829FD5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144E35C8" w14:textId="5B790B3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0B9A5487" w14:textId="681984C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DE9B6" w14:textId="174000C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0C39D" w14:textId="3AAB0DA8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6C0AA54C" w14:textId="1E389DFB" w:rsidR="2E829FD5" w:rsidRDefault="2F2859B6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>Vol. 09 - Estatística</w:t>
            </w:r>
          </w:p>
          <w:p w14:paraId="57D2B9CD" w14:textId="30CE5A8E" w:rsidR="2E829FD5" w:rsidRDefault="2F2859B6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>Vol. 12 – Trigonometria no triângulo retângulo</w:t>
            </w:r>
            <w:r w:rsidR="2E829FD5" w:rsidRPr="6DBE43B8">
              <w:t xml:space="preserve"> 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50B443" w14:textId="0B312AD5" w:rsidR="47EC4ADE" w:rsidRDefault="47EC4ADE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>REVISÃO ORAL E CUMULATIVA</w:t>
            </w:r>
          </w:p>
          <w:p w14:paraId="6795C24D" w14:textId="085F9152" w:rsidR="2E829FD5" w:rsidRDefault="47EC4ADE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Livro</w:t>
            </w:r>
          </w:p>
          <w:p w14:paraId="34DC6940" w14:textId="6D06477F" w:rsidR="2E829FD5" w:rsidRDefault="47EC4ADE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37853614" w14:textId="678AC814" w:rsidR="2E829FD5" w:rsidRDefault="47EC4ADE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Expositiva</w:t>
            </w:r>
          </w:p>
          <w:p w14:paraId="5C8BE9A1" w14:textId="73F59DFD" w:rsidR="2E829FD5" w:rsidRDefault="47EC4ADE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Lista de exercíc</w:t>
            </w:r>
            <w:r w:rsidR="75841F93" w:rsidRPr="6DBE43B8">
              <w:rPr>
                <w:color w:val="000000" w:themeColor="text1"/>
              </w:rPr>
              <w:t>ios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53723" w14:textId="0B312AD5" w:rsidR="2E829FD5" w:rsidRDefault="75841F93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>REVISÃO ORAL E CUMULATIVA</w:t>
            </w:r>
          </w:p>
          <w:p w14:paraId="428855BC" w14:textId="085F9152" w:rsidR="2E829FD5" w:rsidRDefault="75841F93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Livro</w:t>
            </w:r>
          </w:p>
          <w:p w14:paraId="72576E2C" w14:textId="6D06477F" w:rsidR="2E829FD5" w:rsidRDefault="75841F93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6D587557" w14:textId="678AC814" w:rsidR="2E829FD5" w:rsidRDefault="75841F93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Expositiva</w:t>
            </w:r>
          </w:p>
          <w:p w14:paraId="1DDC8DFE" w14:textId="73F59DFD" w:rsidR="2E829FD5" w:rsidRDefault="75841F93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Lista de exercícios</w:t>
            </w:r>
          </w:p>
          <w:p w14:paraId="2EF13CEA" w14:textId="06F4792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</w:p>
        </w:tc>
      </w:tr>
      <w:tr w:rsidR="2E829FD5" w14:paraId="50B33E28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3722B8B5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7C349" w14:textId="0D99942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A3963" w14:textId="7FFEB87D" w:rsidR="15970DDA" w:rsidRDefault="15970DDA" w:rsidP="15970DDA">
            <w:r w:rsidRPr="15970DDA">
              <w:rPr>
                <w:rFonts w:ascii="Arial" w:eastAsia="Arial" w:hAnsi="Arial" w:cs="Arial"/>
                <w:sz w:val="20"/>
                <w:szCs w:val="20"/>
              </w:rPr>
              <w:t>- Cap. 7: A questão da verdade</w:t>
            </w:r>
          </w:p>
          <w:p w14:paraId="29127A81" w14:textId="18BF8EA4" w:rsidR="15970DDA" w:rsidRDefault="15970DDA" w:rsidP="15970DD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AC8DD" w14:textId="77EF4EDD" w:rsidR="15970DDA" w:rsidRDefault="15970DDA" w:rsidP="15970DDA">
            <w:pPr>
              <w:jc w:val="both"/>
            </w:pPr>
            <w:r w:rsidRPr="15970DDA">
              <w:rPr>
                <w:rFonts w:ascii="Arial" w:eastAsia="Arial" w:hAnsi="Arial" w:cs="Arial"/>
                <w:sz w:val="20"/>
                <w:szCs w:val="20"/>
              </w:rPr>
              <w:t>Em que consiste a verdade?</w:t>
            </w:r>
          </w:p>
          <w:p w14:paraId="3FF3CB4F" w14:textId="7C548783" w:rsidR="15970DDA" w:rsidRDefault="15970DDA" w:rsidP="15970D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2166E8" w14:textId="4472D9EE" w:rsidR="2E829FD5" w:rsidRDefault="008A5E1E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E829FD5" w:rsidRPr="2E829FD5">
              <w:t xml:space="preserve"> </w:t>
            </w:r>
          </w:p>
        </w:tc>
      </w:tr>
      <w:tr w:rsidR="2E829FD5" w14:paraId="6DB472C8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1DE50FEB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3CCD0F" w14:textId="45628D2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9E9C0" w14:textId="1B999CC0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Vol. 12: Economia e Sociedade açucareira 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38A330" w14:textId="6E78D6F7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Anotações no caderno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49FA1" w14:textId="051F5F8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color w:val="000000" w:themeColor="text1"/>
              </w:rPr>
              <w:t xml:space="preserve"> </w:t>
            </w:r>
            <w:r w:rsidR="008A5E1E">
              <w:rPr>
                <w:color w:val="000000" w:themeColor="text1"/>
              </w:rPr>
              <w:t>X</w:t>
            </w:r>
          </w:p>
        </w:tc>
      </w:tr>
      <w:tr w:rsidR="2E829FD5" w14:paraId="001D6FCC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091B2CC1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3F5F4B" w14:textId="66A0172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D17EAA" w14:textId="160A3CCD" w:rsidR="2E829FD5" w:rsidRDefault="0EF6D301" w:rsidP="15970DD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5970DDA">
              <w:rPr>
                <w:rFonts w:ascii="Arial" w:eastAsia="Arial" w:hAnsi="Arial" w:cs="Arial"/>
                <w:sz w:val="20"/>
                <w:szCs w:val="20"/>
              </w:rPr>
              <w:t>Sociologia – Diversidade cultural no Brasil</w:t>
            </w:r>
            <w:r w:rsidR="2E829FD5" w:rsidRPr="15970DDA">
              <w:t xml:space="preserve"> 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CE9D81" w14:textId="6E30439B" w:rsidR="2E829FD5" w:rsidRDefault="74934D3A" w:rsidP="15970DD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5970DDA">
              <w:rPr>
                <w:rFonts w:ascii="Arial" w:eastAsia="Arial" w:hAnsi="Arial" w:cs="Arial"/>
                <w:sz w:val="20"/>
                <w:szCs w:val="20"/>
              </w:rPr>
              <w:t>Mitos fundadores da cultura nacional; Nacionalismo e regionalismo</w:t>
            </w:r>
            <w:r w:rsidR="2E829FD5" w:rsidRPr="15970DDA">
              <w:t xml:space="preserve"> 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FB46D9" w14:textId="1FA045EA" w:rsidR="2E829FD5" w:rsidRDefault="008A5E1E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E829FD5" w:rsidRPr="2E829FD5">
              <w:t xml:space="preserve"> </w:t>
            </w:r>
          </w:p>
        </w:tc>
      </w:tr>
      <w:tr w:rsidR="2E829FD5" w14:paraId="664E761C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2CD19DF9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0608B" w14:textId="56C408A3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ABF83A" w14:textId="02E3E29B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Biomas do Brasil 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F645EC" w14:textId="0B0C2BBE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Conteúdo no caderno 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445F0B" w14:textId="32366F92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 X</w:t>
            </w:r>
          </w:p>
        </w:tc>
      </w:tr>
      <w:tr w:rsidR="2E829FD5" w14:paraId="4F024E49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760903A3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907ED" w14:textId="08761EE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E829FD5">
              <w:rPr>
                <w:rFonts w:ascii="Arial" w:eastAsia="Arial" w:hAnsi="Arial" w:cs="Arial"/>
                <w:b/>
                <w:bCs/>
              </w:rPr>
              <w:t>HistArt</w:t>
            </w:r>
            <w:proofErr w:type="spellEnd"/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85805A" w14:textId="02B161E5" w:rsidR="2E829FD5" w:rsidRDefault="2E829FD5" w:rsidP="2E829FD5">
            <w:r w:rsidRPr="2E829FD5">
              <w:t xml:space="preserve"> </w:t>
            </w:r>
            <w:r w:rsidR="008624B9">
              <w:t xml:space="preserve">Prova trimestral 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52329" w14:textId="5973DE86" w:rsidR="2E829FD5" w:rsidRDefault="008A5E1E" w:rsidP="008A5E1E">
            <w:pPr>
              <w:jc w:val="center"/>
            </w:pPr>
            <w:r>
              <w:t>X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73A71" w14:textId="43A65457" w:rsidR="2E829FD5" w:rsidRDefault="008A5E1E" w:rsidP="008A5E1E">
            <w:pPr>
              <w:jc w:val="center"/>
            </w:pPr>
            <w:r>
              <w:t>X</w:t>
            </w:r>
          </w:p>
        </w:tc>
      </w:tr>
    </w:tbl>
    <w:p w14:paraId="58DF0DC3" w14:textId="17A92C37" w:rsidR="4F492B29" w:rsidRDefault="4F492B29" w:rsidP="2E829FD5">
      <w:pPr>
        <w:tabs>
          <w:tab w:val="left" w:pos="8355"/>
        </w:tabs>
      </w:pPr>
      <w:r w:rsidRPr="2E829FD5">
        <w:rPr>
          <w:rFonts w:ascii="Arial" w:eastAsia="Arial" w:hAnsi="Arial" w:cs="Arial"/>
        </w:rPr>
        <w:lastRenderedPageBreak/>
        <w:t xml:space="preserve"> </w:t>
      </w:r>
    </w:p>
    <w:p w14:paraId="5957A466" w14:textId="460D3A96" w:rsidR="4F492B29" w:rsidRDefault="4F492B29" w:rsidP="2E829FD5">
      <w:pPr>
        <w:tabs>
          <w:tab w:val="left" w:pos="8355"/>
        </w:tabs>
      </w:pPr>
      <w:r w:rsidRPr="2E829FD5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3885"/>
        <w:gridCol w:w="3462"/>
        <w:gridCol w:w="3880"/>
      </w:tblGrid>
      <w:tr w:rsidR="2E829FD5" w14:paraId="116BA45F" w14:textId="77777777" w:rsidTr="06F52FEC">
        <w:trPr>
          <w:trHeight w:val="6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39232D" w14:textId="5671B6E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0EFDE1" w14:textId="433ECA4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0CF4E9" w14:textId="095C3E4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43137A" w14:textId="101A0D7E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352341" w14:textId="61991DA5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08B6ED02" w14:textId="77777777" w:rsidTr="06F52FEC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22C5D1" w14:textId="72ECE768" w:rsidR="2141C79C" w:rsidRDefault="2141C79C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E829FD5">
              <w:rPr>
                <w:rFonts w:ascii="Arial" w:eastAsia="Arial" w:hAnsi="Arial" w:cs="Arial"/>
                <w:b/>
                <w:bCs/>
              </w:rPr>
              <w:t>18</w:t>
            </w:r>
            <w:r w:rsidR="2E829FD5" w:rsidRPr="2E829FD5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16D1E7A2" w14:textId="0B839DB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690163F0" w14:textId="2932B3A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FD9143" w14:textId="6407CF8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5DECFD" w14:textId="789F069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 </w:t>
            </w:r>
            <w:r w:rsidR="601C4712" w:rsidRPr="5D59B48A">
              <w:t xml:space="preserve">Avaliação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5923F" w14:textId="2308E5BC" w:rsidR="2E829FD5" w:rsidRDefault="601C4712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Avaliação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DA3A9" w14:textId="42944A7B" w:rsidR="2E829FD5" w:rsidRDefault="601C4712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rPr>
                <w:color w:val="000000" w:themeColor="text1"/>
              </w:rPr>
              <w:t xml:space="preserve">X </w:t>
            </w:r>
          </w:p>
        </w:tc>
      </w:tr>
      <w:tr w:rsidR="2E829FD5" w14:paraId="4496B305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1329279B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AB880" w14:textId="56C5929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ADD11C" w14:textId="1316B0E1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 xml:space="preserve">AVALIAÇÃO TRIMESTRAL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D6686" w14:textId="016915D3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 xml:space="preserve">AVALIAÇÃO TRIMESTRAL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FB2D0D" w14:textId="15856401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>AVALIAÇÃO TRIMESTRAL</w:t>
            </w:r>
          </w:p>
        </w:tc>
      </w:tr>
      <w:tr w:rsidR="2E829FD5" w14:paraId="75D83F63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582185E5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1827D" w14:textId="3BAB60FD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E829FD5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644DC" w14:textId="13A232C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 </w:t>
            </w:r>
            <w:r w:rsidR="5B44CAEB" w:rsidRPr="6DBE43B8">
              <w:t>Vol. 09 - Estatística</w:t>
            </w:r>
          </w:p>
          <w:p w14:paraId="7D0CEF27" w14:textId="32AA6DB6" w:rsidR="2E829FD5" w:rsidRDefault="5B44CAEB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>Vol. 12 – Trigonometria no triângulo retângulo</w:t>
            </w:r>
          </w:p>
          <w:p w14:paraId="43FC1FFF" w14:textId="6F74907A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532E2D" w14:textId="4C6A5FC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 </w:t>
            </w:r>
            <w:r w:rsidR="5D17D989" w:rsidRPr="6DBE43B8">
              <w:t>REVISÃO ORAL E CUMULATIVA</w:t>
            </w:r>
          </w:p>
          <w:p w14:paraId="58648720" w14:textId="085F9152" w:rsidR="2E829FD5" w:rsidRDefault="5D17D989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Livro</w:t>
            </w:r>
          </w:p>
          <w:p w14:paraId="7BF60FFB" w14:textId="6D06477F" w:rsidR="2E829FD5" w:rsidRDefault="5D17D989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7690C71F" w14:textId="678AC814" w:rsidR="2E829FD5" w:rsidRDefault="5D17D989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Expositiva</w:t>
            </w:r>
          </w:p>
          <w:p w14:paraId="5FA8A55B" w14:textId="73F59DFD" w:rsidR="2E829FD5" w:rsidRDefault="5D17D989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Lista de exercícios</w:t>
            </w:r>
          </w:p>
          <w:p w14:paraId="43C6AD07" w14:textId="19CBF6C8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46DAF" w14:textId="0B312AD5" w:rsidR="2E829FD5" w:rsidRDefault="5D17D989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>REVISÃO ORAL E CUMULATIVA</w:t>
            </w:r>
          </w:p>
          <w:p w14:paraId="709C93D5" w14:textId="085F9152" w:rsidR="2E829FD5" w:rsidRDefault="5D17D989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Livro</w:t>
            </w:r>
          </w:p>
          <w:p w14:paraId="69607298" w14:textId="6D06477F" w:rsidR="2E829FD5" w:rsidRDefault="5D17D989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7278AD9F" w14:textId="678AC814" w:rsidR="2E829FD5" w:rsidRDefault="5D17D989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Expositiva</w:t>
            </w:r>
          </w:p>
          <w:p w14:paraId="36693301" w14:textId="73F59DFD" w:rsidR="2E829FD5" w:rsidRDefault="5D17D989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Lista de exercícios</w:t>
            </w:r>
          </w:p>
          <w:p w14:paraId="303F2878" w14:textId="310FB87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 </w:t>
            </w:r>
          </w:p>
        </w:tc>
      </w:tr>
      <w:tr w:rsidR="2E829FD5" w14:paraId="113CDB4A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0279BC70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2B2249" w14:textId="615ACC3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5D90F7" w14:textId="1E8EACA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 </w:t>
            </w:r>
            <w:r w:rsidR="65344833" w:rsidRPr="5D59B48A">
              <w:t xml:space="preserve">Avaliação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52247" w14:textId="37CC974A" w:rsidR="2E829FD5" w:rsidRDefault="65344833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Avaliação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A5C5BE" w14:textId="619278E5" w:rsidR="2E829FD5" w:rsidRDefault="65344833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X </w:t>
            </w:r>
          </w:p>
        </w:tc>
      </w:tr>
      <w:tr w:rsidR="2E829FD5" w14:paraId="654216DD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29605C98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5C51C" w14:textId="5E1C220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9DF7B9" w14:textId="4634FD9F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 xml:space="preserve">AVALIAÇÃO TRIMESTRAL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ECF5BF" w14:textId="00657499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 xml:space="preserve">AVALIAÇÃO TRIMESTRAL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158C19" w14:textId="016F79B9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>AVALIAÇÃO TRIMESTRAL</w:t>
            </w:r>
          </w:p>
        </w:tc>
      </w:tr>
      <w:tr w:rsidR="2E829FD5" w14:paraId="219E2E16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17C21E03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4D98D" w14:textId="1F14072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98DF1" w14:textId="796F23F7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Vol. 12: Escravismo colonial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4E07FE" w14:textId="0F6821AB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Anotações no caderno 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C0BB4C" w14:textId="620CF6F4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Atividade do livro págs. 110 e 111</w:t>
            </w:r>
          </w:p>
        </w:tc>
      </w:tr>
    </w:tbl>
    <w:p w14:paraId="2E8A7AC5" w14:textId="4661284F" w:rsidR="4F492B29" w:rsidRDefault="4F492B29" w:rsidP="2E829FD5">
      <w:r w:rsidRPr="2E829FD5">
        <w:rPr>
          <w:rFonts w:ascii="Arial" w:eastAsia="Arial" w:hAnsi="Arial" w:cs="Arial"/>
        </w:rPr>
        <w:t xml:space="preserve"> </w:t>
      </w:r>
    </w:p>
    <w:p w14:paraId="670FF36C" w14:textId="5E3DE6A1" w:rsidR="4F492B29" w:rsidRDefault="4F492B29" w:rsidP="2E829FD5">
      <w:r w:rsidRPr="2E829FD5">
        <w:rPr>
          <w:rFonts w:ascii="Arial" w:eastAsia="Arial" w:hAnsi="Arial" w:cs="Arial"/>
        </w:rPr>
        <w:t xml:space="preserve"> </w:t>
      </w:r>
    </w:p>
    <w:p w14:paraId="68DE0E1D" w14:textId="48534167" w:rsidR="4F492B29" w:rsidRDefault="4F492B29" w:rsidP="2E829FD5">
      <w:r w:rsidRPr="2E829FD5">
        <w:t xml:space="preserve"> </w:t>
      </w:r>
    </w:p>
    <w:p w14:paraId="3B4A632E" w14:textId="30D62BA1" w:rsidR="4F492B29" w:rsidRDefault="4F492B29" w:rsidP="2E829FD5">
      <w:r w:rsidRPr="2E829FD5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2E829FD5" w14:paraId="6B14D63A" w14:textId="77777777" w:rsidTr="6D68F204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07852F" w14:textId="5C6C028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D931F4" w14:textId="53DB30C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3A6FBE" w14:textId="6BB0DD4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0CE1A0" w14:textId="09C57C0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E71553" w14:textId="40F56225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6E401BB4" w14:textId="77777777" w:rsidTr="6D68F204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E947BB" w14:textId="19F0A311" w:rsidR="55B58066" w:rsidRDefault="55B58066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E829FD5">
              <w:rPr>
                <w:rFonts w:ascii="Arial" w:eastAsia="Arial" w:hAnsi="Arial" w:cs="Arial"/>
                <w:b/>
                <w:bCs/>
              </w:rPr>
              <w:t>18</w:t>
            </w:r>
            <w:r w:rsidR="2E829FD5" w:rsidRPr="2E829FD5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2F4E587F" w14:textId="5A699A9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44AFE923" w14:textId="26B8E40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  <w:color w:val="FF0000"/>
              </w:rPr>
              <w:lastRenderedPageBreak/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8D0A8B" w14:textId="1B2CBC9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lastRenderedPageBreak/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39148" w14:textId="5ED74BE9" w:rsidR="2E829FD5" w:rsidRDefault="60CF6544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6DBE43B8">
              <w:t>Repaso</w:t>
            </w:r>
            <w:proofErr w:type="spellEnd"/>
            <w:r w:rsidRPr="6DBE43B8">
              <w:t xml:space="preserve"> </w:t>
            </w:r>
            <w:r w:rsidR="2E829FD5" w:rsidRPr="6DBE43B8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091DA" w14:textId="6DA7FE8F" w:rsidR="2E829FD5" w:rsidRDefault="3909C47A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6DBE43B8">
              <w:t>Cuaderno</w:t>
            </w:r>
            <w:proofErr w:type="spellEnd"/>
            <w:r w:rsidRPr="6DBE43B8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EAF175" w14:textId="262891B2" w:rsidR="2E829FD5" w:rsidRDefault="3909C47A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6DBE43B8">
              <w:t>Cuaderno</w:t>
            </w:r>
            <w:proofErr w:type="spellEnd"/>
          </w:p>
        </w:tc>
      </w:tr>
      <w:tr w:rsidR="2E829FD5" w14:paraId="1D8FB645" w14:textId="77777777" w:rsidTr="6D68F204">
        <w:trPr>
          <w:trHeight w:val="300"/>
        </w:trPr>
        <w:tc>
          <w:tcPr>
            <w:tcW w:w="1990" w:type="dxa"/>
            <w:vMerge/>
            <w:vAlign w:val="center"/>
          </w:tcPr>
          <w:p w14:paraId="0BEB5266" w14:textId="77777777" w:rsidR="003E72C2" w:rsidRDefault="003E72C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62421" w14:textId="2E1CF79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08CA8A" w14:textId="01F31A39" w:rsidR="2E829FD5" w:rsidRDefault="2E829FD5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>
              <w:t xml:space="preserve"> </w:t>
            </w:r>
            <w:r w:rsidR="4ED50488" w:rsidRPr="6D68F204">
              <w:rPr>
                <w:rFonts w:ascii="Tinos" w:eastAsia="Tinos" w:hAnsi="Tinos" w:cs="Tinos"/>
                <w:color w:val="000000" w:themeColor="text1"/>
              </w:rPr>
              <w:t xml:space="preserve">VOLUME 9 </w:t>
            </w:r>
          </w:p>
          <w:p w14:paraId="4B197C05" w14:textId="7484768C" w:rsidR="2E829FD5" w:rsidRDefault="4ED50488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lastRenderedPageBreak/>
              <w:t xml:space="preserve">O BARROCO </w:t>
            </w:r>
          </w:p>
          <w:p w14:paraId="5D218F56" w14:textId="3DC3F17A" w:rsidR="2E829FD5" w:rsidRDefault="4ED50488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-As vertentes do </w:t>
            </w:r>
            <w:proofErr w:type="gramStart"/>
            <w:r w:rsidRPr="6D68F204">
              <w:rPr>
                <w:rFonts w:ascii="Tinos" w:eastAsia="Tinos" w:hAnsi="Tinos" w:cs="Tinos"/>
                <w:color w:val="000000" w:themeColor="text1"/>
              </w:rPr>
              <w:t>Barroco :cultismo</w:t>
            </w:r>
            <w:proofErr w:type="gramEnd"/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 e conceptismo </w:t>
            </w:r>
          </w:p>
          <w:p w14:paraId="3C3C5EAF" w14:textId="5E552709" w:rsidR="2E829FD5" w:rsidRDefault="4ED50488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-Barroco português </w:t>
            </w:r>
          </w:p>
          <w:p w14:paraId="29B86A82" w14:textId="4E9818BE" w:rsidR="2E829FD5" w:rsidRDefault="4ED50488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-Padre Antônio Vieira </w:t>
            </w:r>
          </w:p>
          <w:p w14:paraId="1E466506" w14:textId="4F1BAA7B" w:rsidR="2E829FD5" w:rsidRDefault="4ED50488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-Barroco brasileiro </w:t>
            </w:r>
          </w:p>
          <w:p w14:paraId="1ED4506A" w14:textId="347D1A9A" w:rsidR="2E829FD5" w:rsidRDefault="4ED50488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 xml:space="preserve">-Gregório de Matos </w:t>
            </w:r>
          </w:p>
          <w:p w14:paraId="42D5932B" w14:textId="3238590C" w:rsidR="2E829FD5" w:rsidRDefault="4ED50488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68F204">
              <w:rPr>
                <w:rFonts w:ascii="Tinos" w:eastAsia="Tinos" w:hAnsi="Tinos" w:cs="Tinos"/>
                <w:color w:val="000000" w:themeColor="text1"/>
              </w:rPr>
              <w:t>-Poesia satírica, lírica e religiosa de Gregório de Matos -Botelho de Oliveira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C1A6F9" w14:textId="1C6C9423" w:rsidR="2E829FD5" w:rsidRDefault="2E829FD5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>
              <w:lastRenderedPageBreak/>
              <w:t xml:space="preserve"> </w:t>
            </w:r>
            <w:r w:rsidR="2D576B49" w:rsidRPr="6D68F204">
              <w:rPr>
                <w:color w:val="000000" w:themeColor="text1"/>
              </w:rPr>
              <w:t>Anotação caderno</w:t>
            </w:r>
          </w:p>
          <w:p w14:paraId="4C544CFC" w14:textId="15019CFC" w:rsidR="2E829FD5" w:rsidRDefault="2D576B49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68F204">
              <w:rPr>
                <w:color w:val="000000" w:themeColor="text1"/>
              </w:rPr>
              <w:lastRenderedPageBreak/>
              <w:t>Atividade livro</w:t>
            </w:r>
          </w:p>
          <w:p w14:paraId="54CA326A" w14:textId="18B4B101" w:rsidR="2E829FD5" w:rsidRDefault="2E829FD5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6C5D3A" w14:textId="2DB14B3A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color w:val="000000" w:themeColor="text1"/>
              </w:rPr>
              <w:lastRenderedPageBreak/>
              <w:t xml:space="preserve"> </w:t>
            </w:r>
          </w:p>
        </w:tc>
      </w:tr>
      <w:tr w:rsidR="2E829FD5" w14:paraId="088C3582" w14:textId="77777777" w:rsidTr="6D68F204">
        <w:trPr>
          <w:trHeight w:val="300"/>
        </w:trPr>
        <w:tc>
          <w:tcPr>
            <w:tcW w:w="1990" w:type="dxa"/>
            <w:vMerge/>
            <w:vAlign w:val="center"/>
          </w:tcPr>
          <w:p w14:paraId="71D29BEF" w14:textId="77777777" w:rsidR="003E72C2" w:rsidRDefault="003E72C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968747" w14:textId="383DB8F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ED754B" w14:textId="604B426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CBC20A7" w:rsidRPr="6DBE43B8">
              <w:rPr>
                <w:rFonts w:ascii="Arial" w:eastAsia="Arial" w:hAnsi="Arial" w:cs="Arial"/>
                <w:color w:val="000000" w:themeColor="text1"/>
              </w:rPr>
              <w:t>Plano 2026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25C8AD" w14:textId="7A368C7C" w:rsidR="2E829FD5" w:rsidRDefault="5CBC20A7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E820DE" w14:textId="1706AACC" w:rsidR="2E829FD5" w:rsidRDefault="5CBC20A7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Caderno </w:t>
            </w:r>
          </w:p>
        </w:tc>
      </w:tr>
      <w:tr w:rsidR="2E829FD5" w14:paraId="1932FBD5" w14:textId="77777777" w:rsidTr="6D68F204">
        <w:trPr>
          <w:trHeight w:val="300"/>
        </w:trPr>
        <w:tc>
          <w:tcPr>
            <w:tcW w:w="1990" w:type="dxa"/>
            <w:vMerge/>
            <w:vAlign w:val="center"/>
          </w:tcPr>
          <w:p w14:paraId="201B6968" w14:textId="77777777" w:rsidR="003E72C2" w:rsidRDefault="003E72C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AB758" w14:textId="284C5B3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F78B5" w14:textId="70C03D5D" w:rsidR="2E829FD5" w:rsidRDefault="2E829FD5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 </w:t>
            </w:r>
            <w:r w:rsidR="3F11503E" w:rsidRPr="6D68F204">
              <w:rPr>
                <w:color w:val="000000" w:themeColor="text1"/>
              </w:rPr>
              <w:t>Revisão Conteúdos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7B466F" w14:textId="55865430" w:rsidR="2E829FD5" w:rsidRDefault="3F11503E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68F204">
              <w:rPr>
                <w:color w:val="000000" w:themeColor="text1"/>
              </w:rPr>
              <w:t>Revisão Conteúdos</w:t>
            </w:r>
            <w:r w:rsidR="2E829FD5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0B36C" w14:textId="5EFE671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</w:tbl>
    <w:p w14:paraId="6EC52829" w14:textId="2A5E1698" w:rsidR="4F492B29" w:rsidRDefault="4F492B29" w:rsidP="2E829FD5">
      <w:pPr>
        <w:tabs>
          <w:tab w:val="left" w:pos="1350"/>
        </w:tabs>
      </w:pPr>
      <w:r w:rsidRPr="2E829FD5">
        <w:rPr>
          <w:rFonts w:ascii="Arial" w:eastAsia="Arial" w:hAnsi="Arial" w:cs="Arial"/>
        </w:rPr>
        <w:t xml:space="preserve"> </w:t>
      </w:r>
      <w:r w:rsidRPr="2E829FD5">
        <w:t xml:space="preserve"> </w:t>
      </w:r>
    </w:p>
    <w:p w14:paraId="58735805" w14:textId="040B9041" w:rsidR="4F492B29" w:rsidRDefault="4F492B29" w:rsidP="2E829FD5">
      <w:pPr>
        <w:tabs>
          <w:tab w:val="left" w:pos="1350"/>
        </w:tabs>
      </w:pPr>
      <w:r w:rsidRPr="2E829FD5">
        <w:t xml:space="preserve"> </w:t>
      </w:r>
    </w:p>
    <w:p w14:paraId="5851B345" w14:textId="60C8A87A" w:rsidR="2E829FD5" w:rsidRDefault="2E829FD5" w:rsidP="2E829FD5">
      <w:pPr>
        <w:tabs>
          <w:tab w:val="left" w:pos="1350"/>
        </w:tabs>
      </w:pPr>
    </w:p>
    <w:p w14:paraId="42BF9691" w14:textId="0D45A510" w:rsidR="2E829FD5" w:rsidRDefault="2E829FD5" w:rsidP="2E829FD5">
      <w:pPr>
        <w:tabs>
          <w:tab w:val="left" w:pos="1350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2E829FD5" w14:paraId="0AE9AAE3" w14:textId="77777777" w:rsidTr="314C4344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DC9FC5F" w14:textId="52F9757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96B88B2" w14:textId="386306A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8E8E90" w14:textId="7B1203D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C4ADF25" w14:textId="0C5E6C8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67E74DA" w14:textId="111A5F03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63007472" w14:textId="77777777" w:rsidTr="314C4344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B9D01E" w14:textId="629D69A1" w:rsidR="634E00A2" w:rsidRDefault="634E00A2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E829FD5">
              <w:rPr>
                <w:rFonts w:ascii="Arial" w:eastAsia="Arial" w:hAnsi="Arial" w:cs="Arial"/>
                <w:b/>
                <w:bCs/>
              </w:rPr>
              <w:t>19</w:t>
            </w:r>
            <w:r w:rsidR="2E829FD5" w:rsidRPr="2E829FD5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258502E9" w14:textId="50400D3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B0A7A2" w14:textId="6A92D6D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F0513D" w14:textId="03ABDB52" w:rsidR="2E829FD5" w:rsidRDefault="3C8FA282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59B48A">
              <w:t xml:space="preserve">Avaliação </w:t>
            </w:r>
            <w:r w:rsidR="2E829FD5" w:rsidRPr="5D59B48A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9AD00E" w14:textId="7E2FA9A3" w:rsidR="2E829FD5" w:rsidRDefault="0BD0714D" w:rsidP="5D59B48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D59B48A">
              <w:t xml:space="preserve">Avaliação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ECC9C" w14:textId="1AB356BD" w:rsidR="2E829FD5" w:rsidRDefault="0BD0714D" w:rsidP="5D59B48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D59B48A">
              <w:t xml:space="preserve">X </w:t>
            </w:r>
          </w:p>
        </w:tc>
      </w:tr>
      <w:tr w:rsidR="2E829FD5" w14:paraId="6622892E" w14:textId="77777777" w:rsidTr="314C4344">
        <w:trPr>
          <w:trHeight w:val="300"/>
        </w:trPr>
        <w:tc>
          <w:tcPr>
            <w:tcW w:w="1989" w:type="dxa"/>
            <w:vMerge/>
            <w:vAlign w:val="center"/>
          </w:tcPr>
          <w:p w14:paraId="2DE35F22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FBCD7" w14:textId="19E4C43D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40AF0B" w14:textId="22A9F860" w:rsidR="2E829FD5" w:rsidRDefault="2E829FD5" w:rsidP="5D59B48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59B48A">
              <w:t xml:space="preserve"> </w:t>
            </w:r>
            <w:r w:rsidR="600654F2" w:rsidRPr="5D59B48A">
              <w:rPr>
                <w:color w:val="000000" w:themeColor="text1"/>
              </w:rPr>
              <w:t>AVALIAÇÃO TRIMESTRAL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857B23" w14:textId="52A48B83" w:rsidR="2E829FD5" w:rsidRDefault="600654F2" w:rsidP="5D59B48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59B48A">
              <w:rPr>
                <w:color w:val="000000" w:themeColor="text1"/>
              </w:rPr>
              <w:t>AVALIAÇÃO TRIMESTRAL</w:t>
            </w:r>
            <w:r w:rsidR="2E829FD5" w:rsidRPr="5D59B48A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C8487" w14:textId="15DC3D27" w:rsidR="2E829FD5" w:rsidRDefault="09C5E895" w:rsidP="5D59B48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59B48A">
              <w:rPr>
                <w:color w:val="000000" w:themeColor="text1"/>
              </w:rPr>
              <w:t>AVALIAÇÃO TRIMESTRAL</w:t>
            </w:r>
            <w:r w:rsidR="2E829FD5" w:rsidRPr="5D59B48A">
              <w:t xml:space="preserve"> </w:t>
            </w:r>
          </w:p>
        </w:tc>
      </w:tr>
      <w:tr w:rsidR="2E829FD5" w14:paraId="105DED14" w14:textId="77777777" w:rsidTr="314C4344">
        <w:trPr>
          <w:trHeight w:val="300"/>
        </w:trPr>
        <w:tc>
          <w:tcPr>
            <w:tcW w:w="1989" w:type="dxa"/>
            <w:vMerge/>
            <w:vAlign w:val="center"/>
          </w:tcPr>
          <w:p w14:paraId="6D876E41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ECFE20" w14:textId="41CDC0A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60F04" w14:textId="10668B08" w:rsidR="2E829FD5" w:rsidRDefault="2E829FD5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 </w:t>
            </w:r>
            <w:r w:rsidR="7AA0A9EA" w:rsidRPr="5D59B48A">
              <w:rPr>
                <w:color w:val="000000" w:themeColor="text1"/>
              </w:rPr>
              <w:t>AVALIAÇÃO TRIMESTRAL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B82029" w14:textId="45FD16A3" w:rsidR="2E829FD5" w:rsidRDefault="7AA0A9EA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rPr>
                <w:color w:val="000000" w:themeColor="text1"/>
              </w:rPr>
              <w:t>AVALIAÇÃO TRIMESTRAL</w:t>
            </w:r>
            <w:r w:rsidR="2E829FD5" w:rsidRPr="5D59B48A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B0F6AB" w14:textId="2D846AA9" w:rsidR="2E829FD5" w:rsidRDefault="18686C67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rPr>
                <w:color w:val="000000" w:themeColor="text1"/>
              </w:rPr>
              <w:t>AVALIAÇÃO TRIMESTRAL</w:t>
            </w:r>
            <w:r w:rsidR="2E829FD5" w:rsidRPr="5D59B48A">
              <w:rPr>
                <w:color w:val="000000" w:themeColor="text1"/>
              </w:rPr>
              <w:t xml:space="preserve"> </w:t>
            </w:r>
          </w:p>
        </w:tc>
      </w:tr>
      <w:tr w:rsidR="2E829FD5" w14:paraId="0F318A6A" w14:textId="77777777" w:rsidTr="314C4344">
        <w:trPr>
          <w:trHeight w:val="300"/>
        </w:trPr>
        <w:tc>
          <w:tcPr>
            <w:tcW w:w="1989" w:type="dxa"/>
            <w:vMerge/>
            <w:vAlign w:val="center"/>
          </w:tcPr>
          <w:p w14:paraId="55518A67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AB26E" w14:textId="2AB09B89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805B88" w14:textId="73CC4D0A" w:rsidR="314C4344" w:rsidRDefault="314C4344" w:rsidP="314C4344">
            <w:pPr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>Áreas de transição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7F80DE" w14:textId="055987BB" w:rsidR="314C4344" w:rsidRDefault="314C4344" w:rsidP="314C4344">
            <w:pPr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 Considerações sobre o conteúdo e resolução de questões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1A83A9" w14:textId="43057507" w:rsidR="314C4344" w:rsidRDefault="314C4344" w:rsidP="314C4344">
            <w:pPr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 Resolução de questões</w:t>
            </w:r>
          </w:p>
        </w:tc>
      </w:tr>
      <w:tr w:rsidR="2E829FD5" w14:paraId="21B3FA94" w14:textId="77777777" w:rsidTr="314C4344">
        <w:trPr>
          <w:trHeight w:val="2820"/>
        </w:trPr>
        <w:tc>
          <w:tcPr>
            <w:tcW w:w="1989" w:type="dxa"/>
            <w:vMerge/>
            <w:vAlign w:val="center"/>
          </w:tcPr>
          <w:p w14:paraId="1EBB8835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E3939" w14:textId="3191A9F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760AAA" w14:textId="50C734D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  <w:r w:rsidR="7D3DAF72" w:rsidRPr="6DBE43B8">
              <w:t>Vol. 09 - Estatística</w:t>
            </w:r>
          </w:p>
          <w:p w14:paraId="5DBD0F3F" w14:textId="5442EDF4" w:rsidR="2E829FD5" w:rsidRDefault="7D3DAF72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>Vol. 12 – Trigonometria no triângulo retângulo</w:t>
            </w:r>
          </w:p>
          <w:p w14:paraId="75A36F64" w14:textId="07726D8D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DB4E5E" w14:textId="5A54C36E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  <w:r w:rsidR="1CC6AABB" w:rsidRPr="6DBE43B8">
              <w:t>REVISÃO ORAL E CUMULATIVA</w:t>
            </w:r>
          </w:p>
          <w:p w14:paraId="3C185097" w14:textId="085F9152" w:rsidR="2E829FD5" w:rsidRDefault="1CC6AABB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Livro</w:t>
            </w:r>
          </w:p>
          <w:p w14:paraId="5A199F8B" w14:textId="6D06477F" w:rsidR="2E829FD5" w:rsidRDefault="1CC6AABB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3CEC3259" w14:textId="678AC814" w:rsidR="2E829FD5" w:rsidRDefault="1CC6AABB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Expositiva</w:t>
            </w:r>
          </w:p>
          <w:p w14:paraId="709C843F" w14:textId="73F59DFD" w:rsidR="2E829FD5" w:rsidRDefault="1CC6AABB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Lista de exercícios</w:t>
            </w:r>
          </w:p>
          <w:p w14:paraId="52B29AA3" w14:textId="4D73B1BE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10E4CD" w14:textId="0B312AD5" w:rsidR="2E829FD5" w:rsidRDefault="1CC6AABB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>REVISÃO ORAL E CUMULATIVA</w:t>
            </w:r>
          </w:p>
          <w:p w14:paraId="6F080CB4" w14:textId="085F9152" w:rsidR="2E829FD5" w:rsidRDefault="1CC6AABB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Livro</w:t>
            </w:r>
          </w:p>
          <w:p w14:paraId="6870F64F" w14:textId="6D06477F" w:rsidR="2E829FD5" w:rsidRDefault="1CC6AABB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2B7514DC" w14:textId="678AC814" w:rsidR="2E829FD5" w:rsidRDefault="1CC6AABB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Expositiva</w:t>
            </w:r>
          </w:p>
          <w:p w14:paraId="18115039" w14:textId="73F59DFD" w:rsidR="2E829FD5" w:rsidRDefault="1CC6AABB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Lista de exercícios</w:t>
            </w:r>
          </w:p>
          <w:p w14:paraId="1ACBD9AC" w14:textId="3080C1EE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</w:p>
        </w:tc>
      </w:tr>
      <w:tr w:rsidR="2E829FD5" w14:paraId="3B8B3D94" w14:textId="77777777" w:rsidTr="314C4344">
        <w:trPr>
          <w:trHeight w:val="300"/>
        </w:trPr>
        <w:tc>
          <w:tcPr>
            <w:tcW w:w="1989" w:type="dxa"/>
            <w:vMerge/>
            <w:vAlign w:val="center"/>
          </w:tcPr>
          <w:p w14:paraId="650E8E91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D58F78" w14:textId="3FB2A16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8DF56C" w14:textId="0F6B3AD8" w:rsidR="314C4344" w:rsidRDefault="314C4344" w:rsidP="314C434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REVISÃO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C5A562" w14:textId="4FA98A08" w:rsidR="314C4344" w:rsidRDefault="314C4344" w:rsidP="314C434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 REVISÃO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F2BE0E" w14:textId="0EC96C8A" w:rsidR="314C4344" w:rsidRDefault="314C4344" w:rsidP="314C434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>REVISÃO</w:t>
            </w:r>
          </w:p>
        </w:tc>
      </w:tr>
    </w:tbl>
    <w:p w14:paraId="2AF140F1" w14:textId="19C81E82" w:rsidR="4F492B29" w:rsidRDefault="4F492B29" w:rsidP="2E829FD5">
      <w:pPr>
        <w:tabs>
          <w:tab w:val="left" w:pos="1035"/>
        </w:tabs>
      </w:pPr>
      <w:r w:rsidRPr="2E829FD5">
        <w:rPr>
          <w:rFonts w:ascii="Arial" w:eastAsia="Arial" w:hAnsi="Arial" w:cs="Arial"/>
        </w:rPr>
        <w:t xml:space="preserve"> </w:t>
      </w:r>
    </w:p>
    <w:p w14:paraId="5C786588" w14:textId="2B117B20" w:rsidR="2E829FD5" w:rsidRDefault="2E829FD5" w:rsidP="2E829FD5">
      <w:pPr>
        <w:tabs>
          <w:tab w:val="left" w:pos="1035"/>
        </w:tabs>
        <w:rPr>
          <w:rFonts w:ascii="Arial" w:eastAsia="Arial" w:hAnsi="Arial" w:cs="Arial"/>
        </w:rPr>
      </w:pPr>
    </w:p>
    <w:p w14:paraId="63312375" w14:textId="3F451E8B" w:rsidR="2E829FD5" w:rsidRDefault="2E829FD5" w:rsidP="2E829FD5">
      <w:pPr>
        <w:tabs>
          <w:tab w:val="left" w:pos="1035"/>
        </w:tabs>
        <w:rPr>
          <w:rFonts w:ascii="Arial" w:eastAsia="Arial" w:hAnsi="Arial" w:cs="Arial"/>
        </w:rPr>
      </w:pPr>
    </w:p>
    <w:p w14:paraId="64835D1F" w14:textId="52256C0A" w:rsidR="2E829FD5" w:rsidRDefault="2E829FD5" w:rsidP="2E829FD5">
      <w:pPr>
        <w:tabs>
          <w:tab w:val="left" w:pos="103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1710"/>
        <w:gridCol w:w="3588"/>
        <w:gridCol w:w="3720"/>
        <w:gridCol w:w="4043"/>
      </w:tblGrid>
      <w:tr w:rsidR="2E829FD5" w14:paraId="4A8BD007" w14:textId="77777777" w:rsidTr="06F52FEC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4B8A32" w14:textId="6C1321EA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F8E9F39" w14:textId="519EEDE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944FFA" w14:textId="61C2AC43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031FC8" w14:textId="449127AA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CF1AECE" w14:textId="46412780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3C269760" w14:textId="77777777" w:rsidTr="06F52FEC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07F2BA" w14:textId="2ADA9AA8" w:rsidR="236DB738" w:rsidRDefault="236DB738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E829FD5">
              <w:rPr>
                <w:rFonts w:ascii="Arial" w:eastAsia="Arial" w:hAnsi="Arial" w:cs="Arial"/>
                <w:b/>
                <w:bCs/>
              </w:rPr>
              <w:t>20</w:t>
            </w:r>
            <w:r w:rsidR="2E829FD5" w:rsidRPr="2E829FD5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F442862" w14:textId="170A5EE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B5D182" w14:textId="58E1626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699057" w14:textId="52DA8974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Revisão.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3772CE" w14:textId="079E3004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Atividades de revisão o caderno.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A72AA7" w14:textId="60C4F2BB" w:rsidR="2E829FD5" w:rsidRDefault="2E829FD5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829FD5">
              <w:rPr>
                <w:color w:val="000000" w:themeColor="text1"/>
              </w:rPr>
              <w:t xml:space="preserve"> </w:t>
            </w:r>
            <w:r w:rsidR="008A5E1E">
              <w:rPr>
                <w:color w:val="000000" w:themeColor="text1"/>
              </w:rPr>
              <w:t>X</w:t>
            </w:r>
          </w:p>
        </w:tc>
      </w:tr>
      <w:tr w:rsidR="2E829FD5" w14:paraId="1162C3A4" w14:textId="77777777" w:rsidTr="06F52FEC">
        <w:trPr>
          <w:trHeight w:val="300"/>
        </w:trPr>
        <w:tc>
          <w:tcPr>
            <w:tcW w:w="2111" w:type="dxa"/>
            <w:vMerge/>
            <w:vAlign w:val="center"/>
          </w:tcPr>
          <w:p w14:paraId="67C8C671" w14:textId="77777777" w:rsidR="003E72C2" w:rsidRDefault="003E72C2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5AB56" w14:textId="15DD036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5D29F" w14:textId="740CB099" w:rsidR="06F52FEC" w:rsidRDefault="06F52FEC" w:rsidP="06F52FEC">
            <w:pPr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>FERIADO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E3255" w14:textId="565E3CB9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FERIADO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B8790" w14:textId="73291050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FERIADO</w:t>
            </w:r>
          </w:p>
        </w:tc>
      </w:tr>
      <w:tr w:rsidR="2E829FD5" w14:paraId="61EE2128" w14:textId="77777777" w:rsidTr="06F52FEC">
        <w:trPr>
          <w:trHeight w:val="300"/>
        </w:trPr>
        <w:tc>
          <w:tcPr>
            <w:tcW w:w="2111" w:type="dxa"/>
            <w:vMerge/>
            <w:vAlign w:val="center"/>
          </w:tcPr>
          <w:p w14:paraId="4DCDE63C" w14:textId="77777777" w:rsidR="003E72C2" w:rsidRDefault="003E72C2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3B4F22" w14:textId="7C637CB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98E1F" w14:textId="740CB099" w:rsidR="2E829FD5" w:rsidRDefault="1A0E49DB" w:rsidP="5D59B48A">
            <w:pPr>
              <w:spacing w:line="360" w:lineRule="auto"/>
              <w:jc w:val="center"/>
              <w:rPr>
                <w:color w:val="000000" w:themeColor="text1"/>
              </w:rPr>
            </w:pPr>
            <w:r w:rsidRPr="5D59B48A">
              <w:rPr>
                <w:color w:val="000000" w:themeColor="text1"/>
              </w:rPr>
              <w:t>FERIADO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C82BED" w14:textId="565E3CB9" w:rsidR="2E829FD5" w:rsidRDefault="1A0E49DB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>FERIADO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33C374" w14:textId="73291050" w:rsidR="2E829FD5" w:rsidRDefault="1A0E49DB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>FERIADO</w:t>
            </w:r>
          </w:p>
        </w:tc>
      </w:tr>
      <w:tr w:rsidR="2E829FD5" w14:paraId="6D4B7E6C" w14:textId="77777777" w:rsidTr="06F52FEC">
        <w:trPr>
          <w:trHeight w:val="300"/>
        </w:trPr>
        <w:tc>
          <w:tcPr>
            <w:tcW w:w="2111" w:type="dxa"/>
            <w:vMerge/>
            <w:vAlign w:val="center"/>
          </w:tcPr>
          <w:p w14:paraId="79A27D4A" w14:textId="77777777" w:rsidR="003E72C2" w:rsidRDefault="003E72C2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6310D7" w14:textId="5D11D02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ACC55E" w14:textId="6E1D523A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  <w:r w:rsidR="67984897" w:rsidRPr="6DBE43B8">
              <w:t>Vol. 09 - Estatística</w:t>
            </w:r>
          </w:p>
          <w:p w14:paraId="3E86864F" w14:textId="65339FF2" w:rsidR="2E829FD5" w:rsidRDefault="67984897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>Vol. 12 – Trigonometria no triângulo retângulo</w:t>
            </w:r>
          </w:p>
          <w:p w14:paraId="25051BFD" w14:textId="58C58AF9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240F78" w14:textId="43CFE22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  <w:r w:rsidR="07FCC9F0" w:rsidRPr="6DBE43B8">
              <w:t>REVISÃO ORAL E CUMULATIVA</w:t>
            </w:r>
          </w:p>
          <w:p w14:paraId="584DC125" w14:textId="085F9152" w:rsidR="2E829FD5" w:rsidRDefault="07FCC9F0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Livro</w:t>
            </w:r>
          </w:p>
          <w:p w14:paraId="2F5106FE" w14:textId="6D06477F" w:rsidR="2E829FD5" w:rsidRDefault="07FCC9F0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58EBB198" w14:textId="678AC814" w:rsidR="2E829FD5" w:rsidRDefault="07FCC9F0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Expositiva</w:t>
            </w:r>
          </w:p>
          <w:p w14:paraId="48471D2B" w14:textId="73F59DFD" w:rsidR="2E829FD5" w:rsidRDefault="07FCC9F0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Lista de exercícios</w:t>
            </w:r>
          </w:p>
          <w:p w14:paraId="2F147651" w14:textId="6D4EC399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668FA" w14:textId="0B312AD5" w:rsidR="2E829FD5" w:rsidRDefault="07FCC9F0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lastRenderedPageBreak/>
              <w:t>REVISÃO ORAL E CUMULATIVA</w:t>
            </w:r>
          </w:p>
          <w:p w14:paraId="59772A51" w14:textId="085F9152" w:rsidR="2E829FD5" w:rsidRDefault="07FCC9F0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Livro</w:t>
            </w:r>
          </w:p>
          <w:p w14:paraId="10724C5A" w14:textId="6D06477F" w:rsidR="2E829FD5" w:rsidRDefault="07FCC9F0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135BD508" w14:textId="678AC814" w:rsidR="2E829FD5" w:rsidRDefault="07FCC9F0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Expositiva</w:t>
            </w:r>
          </w:p>
          <w:p w14:paraId="12159021" w14:textId="73F59DFD" w:rsidR="2E829FD5" w:rsidRDefault="07FCC9F0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Lista de exercícios</w:t>
            </w:r>
          </w:p>
          <w:p w14:paraId="0A420A4C" w14:textId="4B57F40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</w:p>
        </w:tc>
      </w:tr>
      <w:tr w:rsidR="2E829FD5" w14:paraId="7C70808D" w14:textId="77777777" w:rsidTr="06F52FEC">
        <w:trPr>
          <w:trHeight w:val="165"/>
        </w:trPr>
        <w:tc>
          <w:tcPr>
            <w:tcW w:w="2111" w:type="dxa"/>
            <w:vMerge/>
            <w:vAlign w:val="center"/>
          </w:tcPr>
          <w:p w14:paraId="6D025ADF" w14:textId="77777777" w:rsidR="003E72C2" w:rsidRDefault="003E72C2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58CE45" w14:textId="616E214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E829FD5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FDFA47" w14:textId="7C1E2A25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Corporeidade afro.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739E11" w14:textId="5EEE0A93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Socialização de trabalhos.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4A1B04" w14:textId="7EA0DDED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</w:tbl>
    <w:p w14:paraId="0935E63A" w14:textId="6C8025F7" w:rsidR="4F492B29" w:rsidRDefault="4F492B29" w:rsidP="2E829FD5">
      <w:pPr>
        <w:tabs>
          <w:tab w:val="left" w:pos="1335"/>
          <w:tab w:val="left" w:pos="1755"/>
        </w:tabs>
      </w:pPr>
      <w:r w:rsidRPr="2E829FD5">
        <w:t xml:space="preserve"> </w:t>
      </w:r>
    </w:p>
    <w:p w14:paraId="764FDCBE" w14:textId="25A87B8D" w:rsidR="4F492B29" w:rsidRDefault="4F492B29" w:rsidP="2E829FD5">
      <w:pPr>
        <w:tabs>
          <w:tab w:val="left" w:pos="1335"/>
          <w:tab w:val="left" w:pos="1755"/>
        </w:tabs>
      </w:pPr>
      <w:r w:rsidRPr="2E829FD5">
        <w:t xml:space="preserve"> </w:t>
      </w:r>
    </w:p>
    <w:p w14:paraId="1CEC57E6" w14:textId="0CBF7A37" w:rsidR="4F492B29" w:rsidRDefault="4F492B29" w:rsidP="2E829FD5">
      <w:pPr>
        <w:tabs>
          <w:tab w:val="left" w:pos="1335"/>
          <w:tab w:val="left" w:pos="1755"/>
        </w:tabs>
      </w:pPr>
      <w:r w:rsidRPr="2E829FD5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30"/>
        <w:gridCol w:w="3570"/>
        <w:gridCol w:w="3601"/>
        <w:gridCol w:w="4022"/>
      </w:tblGrid>
      <w:tr w:rsidR="2E829FD5" w14:paraId="1A3F0D36" w14:textId="77777777" w:rsidTr="74641A4A">
        <w:trPr>
          <w:trHeight w:val="300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F34151" w14:textId="3F6B724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FCD8F22" w14:textId="1A3953B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87FE19" w14:textId="52B4AD3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0F0BEBB" w14:textId="25F808A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CFC783A" w14:textId="45999F13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2E983FCA" w14:textId="77777777" w:rsidTr="74641A4A">
        <w:trPr>
          <w:trHeight w:val="300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B4CF4A" w14:textId="7F7223CE" w:rsidR="656E913A" w:rsidRDefault="656E913A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E829FD5">
              <w:rPr>
                <w:rFonts w:ascii="Arial" w:eastAsia="Arial" w:hAnsi="Arial" w:cs="Arial"/>
                <w:b/>
                <w:bCs/>
              </w:rPr>
              <w:t>21</w:t>
            </w:r>
            <w:r w:rsidR="2E829FD5" w:rsidRPr="2E829FD5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26CAA231" w14:textId="5EAC37D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4412F" w14:textId="25D8FF4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5C5FD2" w14:textId="39A27E57" w:rsidR="6DBE43B8" w:rsidRDefault="6DBE43B8" w:rsidP="6DBE43B8">
            <w:pPr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REVISÃO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8DB7C" w14:textId="1DD12E7A" w:rsidR="6DBE43B8" w:rsidRDefault="6DBE43B8" w:rsidP="6DBE43B8">
            <w:pPr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REVISÃO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ABF9FA" w14:textId="3FC16C00" w:rsidR="2E829FD5" w:rsidRDefault="2E829FD5" w:rsidP="2E829FD5">
            <w:pPr>
              <w:jc w:val="center"/>
            </w:pPr>
            <w:r w:rsidRPr="2E829FD5">
              <w:t xml:space="preserve"> </w:t>
            </w:r>
            <w:r w:rsidR="008A5E1E">
              <w:t>XX</w:t>
            </w:r>
          </w:p>
        </w:tc>
      </w:tr>
      <w:tr w:rsidR="2E829FD5" w14:paraId="7D150839" w14:textId="77777777" w:rsidTr="74641A4A">
        <w:trPr>
          <w:trHeight w:val="300"/>
        </w:trPr>
        <w:tc>
          <w:tcPr>
            <w:tcW w:w="1984" w:type="dxa"/>
            <w:vMerge/>
            <w:vAlign w:val="center"/>
          </w:tcPr>
          <w:p w14:paraId="5036B189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B64C89" w14:textId="298F6C3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FB3C9" w14:textId="5447A6B0" w:rsidR="2E829FD5" w:rsidRDefault="0F930D5F" w:rsidP="6D68F204">
            <w:pPr>
              <w:jc w:val="center"/>
            </w:pPr>
            <w:r w:rsidRPr="6D68F204">
              <w:rPr>
                <w:color w:val="000000" w:themeColor="text1"/>
              </w:rPr>
              <w:t>Correção Revisão</w:t>
            </w:r>
            <w:r w:rsidR="2E829FD5">
              <w:t xml:space="preserve">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8DEC5" w14:textId="7227F91F" w:rsidR="2E829FD5" w:rsidRDefault="106A1AB3" w:rsidP="6D68F2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68F204">
              <w:rPr>
                <w:color w:val="000000" w:themeColor="text1"/>
              </w:rPr>
              <w:t>Correção Revisão</w:t>
            </w:r>
            <w:r w:rsidR="2E829FD5">
              <w:t xml:space="preserve"> 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45254" w14:textId="7A5902F4" w:rsidR="2E829FD5" w:rsidRDefault="2E829FD5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  <w:tr w:rsidR="2E829FD5" w14:paraId="061B79A3" w14:textId="77777777" w:rsidTr="74641A4A">
        <w:trPr>
          <w:trHeight w:val="300"/>
        </w:trPr>
        <w:tc>
          <w:tcPr>
            <w:tcW w:w="1984" w:type="dxa"/>
            <w:vMerge/>
            <w:vAlign w:val="center"/>
          </w:tcPr>
          <w:p w14:paraId="0119FFBF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464AF" w14:textId="09D316C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FC8A4E" w14:textId="384D403A" w:rsidR="74641A4A" w:rsidRDefault="74641A4A" w:rsidP="74641A4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641A4A">
              <w:rPr>
                <w:color w:val="000000" w:themeColor="text1"/>
                <w:lang w:val="en-US"/>
              </w:rPr>
              <w:t xml:space="preserve">Review - Countries and nationalities,frequency adverbs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9FE588" w14:textId="76993125" w:rsidR="74641A4A" w:rsidRDefault="74641A4A" w:rsidP="74641A4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641A4A">
              <w:rPr>
                <w:color w:val="000000" w:themeColor="text1"/>
              </w:rPr>
              <w:t>Anotações no caderno</w:t>
            </w:r>
          </w:p>
          <w:p w14:paraId="55ADACFA" w14:textId="677784A8" w:rsidR="74641A4A" w:rsidRDefault="74641A4A" w:rsidP="74641A4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641A4A">
              <w:rPr>
                <w:color w:val="000000" w:themeColor="text1"/>
              </w:rPr>
              <w:t xml:space="preserve"> 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F5D610" w14:textId="27ED29B0" w:rsidR="74641A4A" w:rsidRDefault="74641A4A" w:rsidP="74641A4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641A4A">
              <w:rPr>
                <w:color w:val="000000" w:themeColor="text1"/>
              </w:rPr>
              <w:t>Exercício no caderno</w:t>
            </w:r>
          </w:p>
        </w:tc>
      </w:tr>
      <w:tr w:rsidR="2E829FD5" w14:paraId="224B5432" w14:textId="77777777" w:rsidTr="74641A4A">
        <w:trPr>
          <w:trHeight w:val="300"/>
        </w:trPr>
        <w:tc>
          <w:tcPr>
            <w:tcW w:w="1984" w:type="dxa"/>
            <w:vMerge/>
            <w:vAlign w:val="center"/>
          </w:tcPr>
          <w:p w14:paraId="542E84A1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4532C9" w14:textId="280D6D8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E829FD5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64DC4" w14:textId="12FD44B7" w:rsidR="78E3D1E7" w:rsidRDefault="78E3D1E7" w:rsidP="78E3D1E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E3D1E7">
              <w:t xml:space="preserve">Avaliação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A40F64" w14:textId="319EE3FF" w:rsidR="78E3D1E7" w:rsidRDefault="78E3D1E7" w:rsidP="78E3D1E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E3D1E7">
              <w:t xml:space="preserve">Avaliação 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C92CB" w14:textId="43D34B5E" w:rsidR="2E829FD5" w:rsidRDefault="2E829FD5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  <w:tr w:rsidR="2E829FD5" w14:paraId="18B4A64E" w14:textId="77777777" w:rsidTr="74641A4A">
        <w:trPr>
          <w:trHeight w:val="300"/>
        </w:trPr>
        <w:tc>
          <w:tcPr>
            <w:tcW w:w="1984" w:type="dxa"/>
            <w:vMerge/>
            <w:vAlign w:val="center"/>
          </w:tcPr>
          <w:p w14:paraId="734C4413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62420" w14:textId="128D7C43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F6DAA1" w14:textId="6643DDBC" w:rsidR="2E829FD5" w:rsidRDefault="3DC61039" w:rsidP="2E829FD5">
            <w:pPr>
              <w:jc w:val="center"/>
            </w:pPr>
            <w:r w:rsidRPr="20EF4FE0">
              <w:t xml:space="preserve">Avaliação </w:t>
            </w:r>
            <w:r w:rsidR="2E829FD5" w:rsidRPr="20EF4FE0">
              <w:t xml:space="preserve">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E8B22B" w14:textId="23A987D1" w:rsidR="2E829FD5" w:rsidRDefault="4DF8CC9B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EF4FE0">
              <w:t xml:space="preserve">Avaliação </w:t>
            </w:r>
            <w:r w:rsidR="2E829FD5" w:rsidRPr="20EF4FE0">
              <w:t xml:space="preserve"> 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88A416" w14:textId="1BFF3163" w:rsidR="2E829FD5" w:rsidRDefault="2E829FD5" w:rsidP="2E829FD5">
            <w:pPr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  <w:tr w:rsidR="2E829FD5" w14:paraId="0C6B065E" w14:textId="77777777" w:rsidTr="74641A4A">
        <w:trPr>
          <w:trHeight w:val="300"/>
        </w:trPr>
        <w:tc>
          <w:tcPr>
            <w:tcW w:w="1984" w:type="dxa"/>
            <w:vMerge/>
            <w:vAlign w:val="center"/>
          </w:tcPr>
          <w:p w14:paraId="7C73E8DC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74046" w14:textId="21236B5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6B069" w14:textId="65899A6F" w:rsidR="33C7DC26" w:rsidRDefault="33C7DC26" w:rsidP="33C7DC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3C7DC26">
              <w:rPr>
                <w:color w:val="000000" w:themeColor="text1"/>
              </w:rPr>
              <w:t xml:space="preserve">Avaliação 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82E2F" w14:textId="5E1F31C8" w:rsidR="33C7DC26" w:rsidRDefault="33C7DC26" w:rsidP="33C7DC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3C7DC26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DE35A7" w14:textId="647994E7" w:rsidR="33C7DC26" w:rsidRDefault="33C7DC26" w:rsidP="33C7DC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3C7DC26">
              <w:rPr>
                <w:color w:val="000000" w:themeColor="text1"/>
              </w:rPr>
              <w:t>X</w:t>
            </w:r>
          </w:p>
        </w:tc>
      </w:tr>
    </w:tbl>
    <w:p w14:paraId="74E38232" w14:textId="50AECF5B" w:rsidR="2E829FD5" w:rsidRDefault="2E829FD5" w:rsidP="2E829FD5">
      <w:pPr>
        <w:tabs>
          <w:tab w:val="left" w:pos="1755"/>
        </w:tabs>
        <w:rPr>
          <w:rFonts w:ascii="Arial" w:eastAsia="Arial" w:hAnsi="Arial" w:cs="Arial"/>
        </w:rPr>
      </w:pPr>
    </w:p>
    <w:p w14:paraId="54013D8D" w14:textId="26403A24" w:rsidR="2E829FD5" w:rsidRDefault="2E829FD5" w:rsidP="2E829FD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793B908" w14:textId="1FE96748" w:rsidR="2E829FD5" w:rsidRDefault="2E829FD5" w:rsidP="2E829FD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BB7BF28" w14:textId="1E3DBAE6" w:rsidR="2E829FD5" w:rsidRDefault="2E829FD5" w:rsidP="2E829FD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E9013BF" w14:textId="55B374E0" w:rsidR="2E829FD5" w:rsidRDefault="2E829FD5" w:rsidP="2E829FD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05"/>
        <w:gridCol w:w="2008"/>
        <w:gridCol w:w="3945"/>
        <w:gridCol w:w="3403"/>
        <w:gridCol w:w="3900"/>
      </w:tblGrid>
      <w:tr w:rsidR="2E829FD5" w14:paraId="2A4456E5" w14:textId="77777777" w:rsidTr="314C4344">
        <w:trPr>
          <w:trHeight w:val="300"/>
        </w:trPr>
        <w:tc>
          <w:tcPr>
            <w:tcW w:w="15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4A56CE2" w14:textId="4EF4F323" w:rsidR="2E829FD5" w:rsidRDefault="2E829FD5" w:rsidP="2E829FD5">
            <w:pPr>
              <w:jc w:val="center"/>
            </w:pPr>
            <w:r w:rsidRPr="2E829FD5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B – ENSINO MÉDIO</w:t>
            </w:r>
          </w:p>
        </w:tc>
      </w:tr>
      <w:tr w:rsidR="2E829FD5" w14:paraId="5915E4ED" w14:textId="77777777" w:rsidTr="314C4344">
        <w:trPr>
          <w:trHeight w:val="24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CC8C09" w14:textId="159C79D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BD00C3C" w14:textId="077AA12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77AF2B" w14:textId="06CDABF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DB1802" w14:textId="5EED7C9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FA7586" w14:textId="478DADFA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18D10D56" w14:textId="77777777" w:rsidTr="314C4344">
        <w:trPr>
          <w:trHeight w:val="300"/>
        </w:trPr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6591EA" w14:textId="248C71ED" w:rsidR="312716B0" w:rsidRDefault="312716B0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E829FD5">
              <w:rPr>
                <w:rFonts w:ascii="Arial" w:eastAsia="Arial" w:hAnsi="Arial" w:cs="Arial"/>
                <w:b/>
                <w:bCs/>
              </w:rPr>
              <w:t>24</w:t>
            </w:r>
            <w:r w:rsidR="2E829FD5" w:rsidRPr="2E829FD5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1356DE3" w14:textId="5B790B3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7447C953" w14:textId="681984C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C8F6D" w14:textId="174000C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33092" w14:textId="3D646E2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 </w:t>
            </w:r>
            <w:r w:rsidR="7976A3D9" w:rsidRPr="6DBE43B8">
              <w:t>Vol. 09 - Estatística</w:t>
            </w:r>
          </w:p>
          <w:p w14:paraId="51E012FC" w14:textId="3F916492" w:rsidR="2E829FD5" w:rsidRDefault="7976A3D9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>Vol. 12 – Trigonometria no triângulo retângulo</w:t>
            </w:r>
          </w:p>
          <w:p w14:paraId="7F247085" w14:textId="65C9E7BA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4D3A10" w14:textId="746B1F5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  <w:r w:rsidR="2BECF79E" w:rsidRPr="6DBE43B8">
              <w:t>REVISÃO ORAL E CUMULATIVA</w:t>
            </w:r>
          </w:p>
          <w:p w14:paraId="216BA18E" w14:textId="085F9152" w:rsidR="2E829FD5" w:rsidRDefault="2BECF79E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Livro</w:t>
            </w:r>
          </w:p>
          <w:p w14:paraId="43FCDF3D" w14:textId="6D06477F" w:rsidR="2E829FD5" w:rsidRDefault="2BECF79E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24D79B7F" w14:textId="678AC814" w:rsidR="2E829FD5" w:rsidRDefault="2BECF79E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lastRenderedPageBreak/>
              <w:t>Expositiva</w:t>
            </w:r>
          </w:p>
          <w:p w14:paraId="545C647E" w14:textId="73F59DFD" w:rsidR="2E829FD5" w:rsidRDefault="2BECF79E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Lista de exercícios</w:t>
            </w:r>
          </w:p>
          <w:p w14:paraId="4EB85850" w14:textId="63179AE5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2E7B55" w14:textId="3855F55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lastRenderedPageBreak/>
              <w:t xml:space="preserve"> </w:t>
            </w:r>
            <w:r w:rsidR="45411241" w:rsidRPr="6DBE43B8">
              <w:t>REVISÃO ORAL E CUMULATIVA</w:t>
            </w:r>
          </w:p>
          <w:p w14:paraId="39D9B296" w14:textId="085F9152" w:rsidR="2E829FD5" w:rsidRDefault="45411241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Livro</w:t>
            </w:r>
          </w:p>
          <w:p w14:paraId="1C85627D" w14:textId="6D06477F" w:rsidR="2E829FD5" w:rsidRDefault="45411241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2832543E" w14:textId="678AC814" w:rsidR="2E829FD5" w:rsidRDefault="45411241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lastRenderedPageBreak/>
              <w:t>Expositiva</w:t>
            </w:r>
          </w:p>
          <w:p w14:paraId="37393A58" w14:textId="73F59DFD" w:rsidR="2E829FD5" w:rsidRDefault="45411241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Lista de exercícios</w:t>
            </w:r>
          </w:p>
          <w:p w14:paraId="27467CCE" w14:textId="4F03FDAA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2E829FD5" w14:paraId="48A09C83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57BD920E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31CE4" w14:textId="0D99942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42079B" w14:textId="635D7CAD" w:rsidR="15970DDA" w:rsidRDefault="15970DDA" w:rsidP="15970DDA">
            <w:r w:rsidRPr="15970DDA">
              <w:rPr>
                <w:rFonts w:ascii="Arial" w:eastAsia="Arial" w:hAnsi="Arial" w:cs="Arial"/>
                <w:sz w:val="20"/>
                <w:szCs w:val="20"/>
              </w:rPr>
              <w:t>- Cap. 7: A questão da verdade</w:t>
            </w:r>
          </w:p>
          <w:p w14:paraId="31D59E2F" w14:textId="3869D3E3" w:rsidR="15970DDA" w:rsidRDefault="15970DDA" w:rsidP="15970DD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4FE582" w14:textId="1DB9BCED" w:rsidR="15970DDA" w:rsidRDefault="15970DDA" w:rsidP="15970DDA">
            <w:pPr>
              <w:jc w:val="both"/>
            </w:pPr>
            <w:r w:rsidRPr="15970DDA">
              <w:rPr>
                <w:rFonts w:ascii="Arial" w:eastAsia="Arial" w:hAnsi="Arial" w:cs="Arial"/>
                <w:sz w:val="20"/>
                <w:szCs w:val="20"/>
              </w:rPr>
              <w:t>Teorias da verdade: a verdade como correspondência, a verdade como coerência, a verdade pragmática</w:t>
            </w:r>
          </w:p>
          <w:p w14:paraId="4DEAE32D" w14:textId="5F6AEAB6" w:rsidR="15970DDA" w:rsidRDefault="15970DDA" w:rsidP="15970D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7269A8" w14:textId="28166D7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  <w:tr w:rsidR="2E829FD5" w14:paraId="0877B1CC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33774286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49F76C" w14:textId="45628D2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473888" w14:textId="0B7B4662" w:rsidR="6DBE43B8" w:rsidRDefault="6DBE43B8" w:rsidP="6DBE43B8">
            <w:pPr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REVISÃO 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891C39" w14:textId="4465715B" w:rsidR="6DBE43B8" w:rsidRDefault="6DBE43B8" w:rsidP="6DBE43B8">
            <w:pPr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REVISÃO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7AB86D" w14:textId="7F71770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color w:val="000000" w:themeColor="text1"/>
              </w:rPr>
              <w:t xml:space="preserve"> </w:t>
            </w:r>
            <w:r w:rsidR="008A5E1E">
              <w:rPr>
                <w:color w:val="000000" w:themeColor="text1"/>
              </w:rPr>
              <w:t>X</w:t>
            </w:r>
          </w:p>
        </w:tc>
      </w:tr>
      <w:tr w:rsidR="2E829FD5" w14:paraId="732F4821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3019EDC3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258CD" w14:textId="66A0172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977FE6" w14:textId="673A2500" w:rsidR="2E829FD5" w:rsidRDefault="1E13B73A" w:rsidP="15970DD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5970DDA">
              <w:rPr>
                <w:rFonts w:ascii="Arial" w:eastAsia="Arial" w:hAnsi="Arial" w:cs="Arial"/>
                <w:sz w:val="20"/>
                <w:szCs w:val="20"/>
              </w:rPr>
              <w:t xml:space="preserve"> – Diversidade cultural no Brasil</w:t>
            </w:r>
            <w:r w:rsidR="2E829FD5" w:rsidRPr="15970DDA">
              <w:t xml:space="preserve"> 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C22459" w14:textId="7BAF4AA9" w:rsidR="2E829FD5" w:rsidRDefault="5DF83B01" w:rsidP="15970DD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5970DDA">
              <w:rPr>
                <w:rFonts w:ascii="Arial" w:eastAsia="Arial" w:hAnsi="Arial" w:cs="Arial"/>
                <w:sz w:val="20"/>
                <w:szCs w:val="20"/>
              </w:rPr>
              <w:t>Cultura popular e os folcloristas</w:t>
            </w:r>
            <w:r w:rsidR="2E829FD5" w:rsidRPr="15970DDA">
              <w:t xml:space="preserve"> 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6A65BE" w14:textId="3EEFD50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  <w:tr w:rsidR="2E829FD5" w14:paraId="114D6F3E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5A003DAA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30E75E" w14:textId="56C408A3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D916C6" w14:textId="4148E034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>AVALIAÇÃO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81318F" w14:textId="0D2FBD81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 AVALIAÇÃO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5A1942" w14:textId="1A47A677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>AVALIAÇÃO</w:t>
            </w:r>
          </w:p>
        </w:tc>
      </w:tr>
      <w:tr w:rsidR="2E829FD5" w14:paraId="2D0645B5" w14:textId="77777777" w:rsidTr="314C4344">
        <w:trPr>
          <w:trHeight w:val="300"/>
        </w:trPr>
        <w:tc>
          <w:tcPr>
            <w:tcW w:w="1905" w:type="dxa"/>
            <w:vMerge/>
            <w:vAlign w:val="center"/>
          </w:tcPr>
          <w:p w14:paraId="555AF611" w14:textId="77777777" w:rsidR="003E72C2" w:rsidRDefault="003E72C2"/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6A16D" w14:textId="08761EE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E829FD5">
              <w:rPr>
                <w:rFonts w:ascii="Arial" w:eastAsia="Arial" w:hAnsi="Arial" w:cs="Arial"/>
                <w:b/>
                <w:bCs/>
              </w:rPr>
              <w:t>HistArt</w:t>
            </w:r>
            <w:proofErr w:type="spellEnd"/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DB77FD" w14:textId="6A052CD6" w:rsidR="2E829FD5" w:rsidRDefault="2E829FD5" w:rsidP="2E829FD5">
            <w:r w:rsidRPr="2E829FD5">
              <w:t xml:space="preserve"> </w:t>
            </w:r>
            <w:r w:rsidR="008624B9" w:rsidRPr="008624B9">
              <w:t>Resoluções de questões avaliativas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9AD0A2" w14:textId="179813BF" w:rsidR="2E829FD5" w:rsidRDefault="2E829FD5" w:rsidP="2E829FD5">
            <w:pPr>
              <w:jc w:val="both"/>
            </w:pPr>
            <w:r w:rsidRPr="2E829FD5">
              <w:t xml:space="preserve"> </w:t>
            </w:r>
            <w:r w:rsidR="008624B9" w:rsidRPr="008624B9">
              <w:t>Resoluções de questões avaliativas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EDC548" w14:textId="68DA9E3B" w:rsidR="2E829FD5" w:rsidRDefault="008A5E1E" w:rsidP="008A5E1E">
            <w:pPr>
              <w:jc w:val="center"/>
            </w:pPr>
            <w:r>
              <w:t>X</w:t>
            </w:r>
          </w:p>
        </w:tc>
      </w:tr>
    </w:tbl>
    <w:p w14:paraId="65C86529" w14:textId="17A92C37" w:rsidR="30AB3FB4" w:rsidRDefault="30AB3FB4" w:rsidP="2E829FD5">
      <w:pPr>
        <w:tabs>
          <w:tab w:val="left" w:pos="8355"/>
        </w:tabs>
      </w:pPr>
      <w:r w:rsidRPr="2E829FD5">
        <w:rPr>
          <w:rFonts w:ascii="Arial" w:eastAsia="Arial" w:hAnsi="Arial" w:cs="Arial"/>
        </w:rPr>
        <w:t xml:space="preserve"> </w:t>
      </w:r>
    </w:p>
    <w:p w14:paraId="32800D60" w14:textId="460D3A96" w:rsidR="30AB3FB4" w:rsidRDefault="30AB3FB4" w:rsidP="2E829FD5">
      <w:pPr>
        <w:tabs>
          <w:tab w:val="left" w:pos="8355"/>
        </w:tabs>
      </w:pPr>
      <w:r w:rsidRPr="2E829FD5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3885"/>
        <w:gridCol w:w="3462"/>
        <w:gridCol w:w="3880"/>
      </w:tblGrid>
      <w:tr w:rsidR="2E829FD5" w14:paraId="5C394D8D" w14:textId="77777777" w:rsidTr="06F52FEC">
        <w:trPr>
          <w:trHeight w:val="6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2D72E8" w14:textId="5671B6E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B3CD7C" w14:textId="433ECA4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D715F5" w14:textId="095C3E4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657CC6" w14:textId="101A0D7E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CAE4A6" w14:textId="61991DA5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782FA2AB" w14:textId="77777777" w:rsidTr="06F52FEC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1DCBF6" w14:textId="1381FC87" w:rsidR="45C19BB8" w:rsidRDefault="45C19BB8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E829FD5">
              <w:rPr>
                <w:rFonts w:ascii="Arial" w:eastAsia="Arial" w:hAnsi="Arial" w:cs="Arial"/>
                <w:b/>
                <w:bCs/>
              </w:rPr>
              <w:t>25</w:t>
            </w:r>
            <w:r w:rsidR="2E829FD5" w:rsidRPr="2E829FD5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14A70D83" w14:textId="0B839DB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2CB1264A" w14:textId="2932B3A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EC43A" w14:textId="6407CF8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4F9B6" w14:textId="282281B7" w:rsidR="2E829FD5" w:rsidRDefault="446DDB2A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Revisão de conteúdo </w:t>
            </w:r>
            <w:r w:rsidR="2E829FD5" w:rsidRPr="5D59B48A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B5B47C" w14:textId="20686A7F" w:rsidR="2E829FD5" w:rsidRDefault="6E626C9C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Revisão de </w:t>
            </w:r>
            <w:proofErr w:type="spellStart"/>
            <w:r w:rsidRPr="5D59B48A">
              <w:t>conteudo</w:t>
            </w:r>
            <w:proofErr w:type="spellEnd"/>
            <w:r w:rsidRPr="5D59B48A">
              <w:t xml:space="preserve">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E00004" w14:textId="192EDBFB" w:rsidR="2E829FD5" w:rsidRDefault="6E626C9C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rPr>
                <w:color w:val="000000" w:themeColor="text1"/>
              </w:rPr>
              <w:t xml:space="preserve">X </w:t>
            </w:r>
          </w:p>
        </w:tc>
      </w:tr>
      <w:tr w:rsidR="2E829FD5" w14:paraId="386E6EB6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59555FC3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0FE65" w14:textId="56C5929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CDF68" w14:textId="0C4D22B8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>Revisão de conteúdo.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DCC10D" w14:textId="0C80609D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 xml:space="preserve">Revisão de conteúdo.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67FAF2" w14:textId="68FD4597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>X</w:t>
            </w:r>
          </w:p>
        </w:tc>
      </w:tr>
      <w:tr w:rsidR="2E829FD5" w14:paraId="02E9C3BA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367AE9C0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FCC4F" w14:textId="3BAB60FD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E829FD5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4A3712" w14:textId="1E389DFB" w:rsidR="2E829FD5" w:rsidRDefault="2CB84A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>Vol. 09 - Estatística</w:t>
            </w:r>
          </w:p>
          <w:p w14:paraId="74246C8F" w14:textId="050E1585" w:rsidR="2E829FD5" w:rsidRDefault="2CB84A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>Vol. 12 – Trigonometria no triângulo retângulo</w:t>
            </w:r>
          </w:p>
          <w:p w14:paraId="6C81B35E" w14:textId="1627B76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A3D0C" w14:textId="1D47FC7E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 </w:t>
            </w:r>
            <w:r w:rsidR="0287C8E6" w:rsidRPr="6DBE43B8">
              <w:t>REVISÃO ORAL E CUMULATIVA</w:t>
            </w:r>
          </w:p>
          <w:p w14:paraId="3E863A9D" w14:textId="085F9152" w:rsidR="2E829FD5" w:rsidRDefault="0287C8E6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Livro</w:t>
            </w:r>
          </w:p>
          <w:p w14:paraId="194809BC" w14:textId="6D06477F" w:rsidR="2E829FD5" w:rsidRDefault="0287C8E6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33595A5F" w14:textId="678AC814" w:rsidR="2E829FD5" w:rsidRDefault="0287C8E6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Expositiva</w:t>
            </w:r>
          </w:p>
          <w:p w14:paraId="465D899D" w14:textId="73F59DFD" w:rsidR="2E829FD5" w:rsidRDefault="0287C8E6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Lista de exercícios</w:t>
            </w:r>
          </w:p>
          <w:p w14:paraId="22695E61" w14:textId="7A4DD43A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15FF1" w14:textId="0B312AD5" w:rsidR="2E829FD5" w:rsidRDefault="0287C8E6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lastRenderedPageBreak/>
              <w:t>REVISÃO ORAL E CUMULATIVA</w:t>
            </w:r>
          </w:p>
          <w:p w14:paraId="6641E884" w14:textId="085F9152" w:rsidR="2E829FD5" w:rsidRDefault="0287C8E6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Livro</w:t>
            </w:r>
          </w:p>
          <w:p w14:paraId="4E2017FF" w14:textId="6D06477F" w:rsidR="2E829FD5" w:rsidRDefault="0287C8E6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4540A2D9" w14:textId="678AC814" w:rsidR="2E829FD5" w:rsidRDefault="0287C8E6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Expositiva</w:t>
            </w:r>
          </w:p>
          <w:p w14:paraId="73F56102" w14:textId="73F59DFD" w:rsidR="2E829FD5" w:rsidRDefault="0287C8E6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Lista de exercícios</w:t>
            </w:r>
          </w:p>
          <w:p w14:paraId="6B6674D7" w14:textId="40CA8439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 </w:t>
            </w:r>
          </w:p>
        </w:tc>
      </w:tr>
      <w:tr w:rsidR="2E829FD5" w14:paraId="55D46598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6D21844A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4F1784" w14:textId="615ACC3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3DF830" w14:textId="63826D8A" w:rsidR="2E829FD5" w:rsidRDefault="2FCA0EE8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Revisão de conteúdo </w:t>
            </w:r>
            <w:r w:rsidR="2E829FD5" w:rsidRPr="5D59B48A">
              <w:t xml:space="preserve">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1F4E07" w14:textId="7E0DA886" w:rsidR="2E829FD5" w:rsidRDefault="56B93C2F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Revisão de conteúdo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F9595B" w14:textId="5C63B724" w:rsidR="2E829FD5" w:rsidRDefault="56B93C2F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X </w:t>
            </w:r>
          </w:p>
        </w:tc>
      </w:tr>
      <w:tr w:rsidR="2E829FD5" w14:paraId="2CA4A3EA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56F10354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856A2" w14:textId="5E1C220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607B1D" w14:textId="0094C2FD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>Revisão de conteúdo.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681E03" w14:textId="18DE3034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 xml:space="preserve">Revisão de conteúdo. 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77C563" w14:textId="5B9BC4EC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>X</w:t>
            </w:r>
          </w:p>
        </w:tc>
      </w:tr>
      <w:tr w:rsidR="2E829FD5" w14:paraId="1DF9A859" w14:textId="77777777" w:rsidTr="06F52FEC">
        <w:trPr>
          <w:trHeight w:val="300"/>
        </w:trPr>
        <w:tc>
          <w:tcPr>
            <w:tcW w:w="1878" w:type="dxa"/>
            <w:vMerge/>
            <w:vAlign w:val="center"/>
          </w:tcPr>
          <w:p w14:paraId="3DC0D624" w14:textId="77777777" w:rsidR="003E72C2" w:rsidRDefault="003E72C2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667068" w14:textId="1F14072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E8D694" w14:textId="09A62AE0" w:rsidR="6DBE43B8" w:rsidRDefault="6DBE43B8" w:rsidP="6DBE43B8">
            <w:pPr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REVISÃO </w:t>
            </w: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737701" w14:textId="20681135" w:rsidR="6DBE43B8" w:rsidRDefault="6DBE43B8" w:rsidP="6DBE43B8">
            <w:pPr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REVISÃO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BBF621" w14:textId="318F7DC9" w:rsidR="2E829FD5" w:rsidRDefault="2E829FD5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829FD5">
              <w:rPr>
                <w:color w:val="000000" w:themeColor="text1"/>
              </w:rPr>
              <w:t xml:space="preserve"> </w:t>
            </w:r>
          </w:p>
        </w:tc>
      </w:tr>
    </w:tbl>
    <w:p w14:paraId="2FE7447F" w14:textId="4661284F" w:rsidR="30AB3FB4" w:rsidRDefault="30AB3FB4" w:rsidP="2E829FD5">
      <w:r w:rsidRPr="2E829FD5">
        <w:rPr>
          <w:rFonts w:ascii="Arial" w:eastAsia="Arial" w:hAnsi="Arial" w:cs="Arial"/>
        </w:rPr>
        <w:t xml:space="preserve"> </w:t>
      </w:r>
    </w:p>
    <w:p w14:paraId="7A6C10C4" w14:textId="5E3DE6A1" w:rsidR="30AB3FB4" w:rsidRDefault="30AB3FB4" w:rsidP="2E829FD5">
      <w:r w:rsidRPr="2E829FD5">
        <w:rPr>
          <w:rFonts w:ascii="Arial" w:eastAsia="Arial" w:hAnsi="Arial" w:cs="Arial"/>
        </w:rPr>
        <w:t xml:space="preserve"> </w:t>
      </w:r>
    </w:p>
    <w:p w14:paraId="30B62197" w14:textId="48534167" w:rsidR="30AB3FB4" w:rsidRDefault="30AB3FB4" w:rsidP="2E829FD5">
      <w:r w:rsidRPr="2E829FD5">
        <w:t xml:space="preserve"> </w:t>
      </w:r>
    </w:p>
    <w:p w14:paraId="2FDBD22D" w14:textId="30D62BA1" w:rsidR="30AB3FB4" w:rsidRDefault="30AB3FB4" w:rsidP="2E829FD5">
      <w:r w:rsidRPr="2E829FD5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2E829FD5" w14:paraId="32F269BC" w14:textId="77777777" w:rsidTr="6D68F204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6FF297" w14:textId="5C6C028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26D192" w14:textId="53DB30C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2D9271" w14:textId="6BB0DD4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1EAC4F" w14:textId="09C57C0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317302" w14:textId="40F56225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7E8B1A24" w14:textId="77777777" w:rsidTr="6D68F204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7109F4" w14:textId="5560A44D" w:rsidR="3D9A674D" w:rsidRDefault="3D9A674D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25</w:t>
            </w:r>
            <w:r w:rsidR="2E829FD5" w:rsidRPr="2E829FD5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020E47C" w14:textId="5A699A9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0831E47C" w14:textId="26B8E40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95AE75" w14:textId="1B2CBC92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861979" w14:textId="06C49B1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 </w:t>
            </w:r>
            <w:proofErr w:type="spellStart"/>
            <w:r w:rsidR="123A804F" w:rsidRPr="6DBE43B8">
              <w:t>Repaso</w:t>
            </w:r>
            <w:proofErr w:type="spellEnd"/>
            <w:r w:rsidR="123A804F" w:rsidRPr="6DBE43B8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E8BAB" w14:textId="6F69004E" w:rsidR="2E829FD5" w:rsidRDefault="123A804F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6DBE43B8">
              <w:t>Cuaderno</w:t>
            </w:r>
            <w:proofErr w:type="spellEnd"/>
            <w:r w:rsidRPr="6DBE43B8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45C09" w14:textId="467747D5" w:rsidR="2E829FD5" w:rsidRDefault="123A804F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6DBE43B8">
              <w:t>Cuaderno</w:t>
            </w:r>
            <w:proofErr w:type="spellEnd"/>
            <w:r w:rsidRPr="6DBE43B8">
              <w:t xml:space="preserve"> </w:t>
            </w:r>
          </w:p>
        </w:tc>
      </w:tr>
      <w:tr w:rsidR="2E829FD5" w14:paraId="61399D07" w14:textId="77777777" w:rsidTr="6D68F204">
        <w:trPr>
          <w:trHeight w:val="300"/>
        </w:trPr>
        <w:tc>
          <w:tcPr>
            <w:tcW w:w="1990" w:type="dxa"/>
            <w:vMerge/>
            <w:vAlign w:val="center"/>
          </w:tcPr>
          <w:p w14:paraId="7139B004" w14:textId="77777777" w:rsidR="003E72C2" w:rsidRDefault="003E72C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F06E6" w14:textId="2E1CF79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95518" w14:textId="59BCA034" w:rsidR="2E829FD5" w:rsidRDefault="2E829FD5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 </w:t>
            </w:r>
            <w:r w:rsidR="61AA94B7" w:rsidRPr="6D68F204">
              <w:rPr>
                <w:rFonts w:ascii="Arial" w:eastAsia="Arial" w:hAnsi="Arial" w:cs="Arial"/>
                <w:color w:val="000000" w:themeColor="text1"/>
              </w:rPr>
              <w:t>Atividade Caderno Mais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8A8588" w14:textId="620EC703" w:rsidR="2E829FD5" w:rsidRDefault="61AA94B7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68F204">
              <w:rPr>
                <w:rFonts w:ascii="Arial" w:eastAsia="Arial" w:hAnsi="Arial" w:cs="Arial"/>
                <w:color w:val="000000" w:themeColor="text1"/>
              </w:rPr>
              <w:t>Atividade Caderno Mais</w:t>
            </w:r>
            <w:r w:rsidR="2E829FD5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8BD18" w14:textId="25F533E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color w:val="000000" w:themeColor="text1"/>
              </w:rPr>
              <w:t xml:space="preserve"> </w:t>
            </w:r>
            <w:r w:rsidR="008A5E1E">
              <w:rPr>
                <w:color w:val="000000" w:themeColor="text1"/>
              </w:rPr>
              <w:t>X</w:t>
            </w:r>
          </w:p>
        </w:tc>
      </w:tr>
      <w:tr w:rsidR="2E829FD5" w14:paraId="675039E6" w14:textId="77777777" w:rsidTr="6D68F204">
        <w:trPr>
          <w:trHeight w:val="300"/>
        </w:trPr>
        <w:tc>
          <w:tcPr>
            <w:tcW w:w="1990" w:type="dxa"/>
            <w:vMerge/>
            <w:vAlign w:val="center"/>
          </w:tcPr>
          <w:p w14:paraId="4E46DA0A" w14:textId="77777777" w:rsidR="003E72C2" w:rsidRDefault="003E72C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A00BF" w14:textId="383DB8F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123DC5" w14:textId="7B06186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B231DF2" w:rsidRPr="6DBE43B8">
              <w:rPr>
                <w:rFonts w:ascii="Arial" w:eastAsia="Arial" w:hAnsi="Arial" w:cs="Arial"/>
                <w:color w:val="000000" w:themeColor="text1"/>
              </w:rPr>
              <w:t xml:space="preserve">Plano 2026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B1D566" w14:textId="4D709FFE" w:rsidR="2E829FD5" w:rsidRDefault="7B231DF2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3F7E48" w14:textId="47179E26" w:rsidR="2E829FD5" w:rsidRDefault="7B231DF2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 xml:space="preserve">Caderno </w:t>
            </w:r>
          </w:p>
        </w:tc>
      </w:tr>
      <w:tr w:rsidR="2E829FD5" w14:paraId="78EDFC7B" w14:textId="77777777" w:rsidTr="6D68F204">
        <w:trPr>
          <w:trHeight w:val="300"/>
        </w:trPr>
        <w:tc>
          <w:tcPr>
            <w:tcW w:w="1990" w:type="dxa"/>
            <w:vMerge/>
            <w:vAlign w:val="center"/>
          </w:tcPr>
          <w:p w14:paraId="45897A19" w14:textId="77777777" w:rsidR="003E72C2" w:rsidRDefault="003E72C2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BC95F1" w14:textId="284C5B3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C93CF" w14:textId="0F136158" w:rsidR="2E829FD5" w:rsidRDefault="2E829FD5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 </w:t>
            </w:r>
            <w:r w:rsidR="59347828" w:rsidRPr="6D68F204">
              <w:rPr>
                <w:rFonts w:ascii="Arial" w:eastAsia="Arial" w:hAnsi="Arial" w:cs="Arial"/>
                <w:color w:val="000000" w:themeColor="text1"/>
              </w:rPr>
              <w:t>Atividade Caderno Mais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DC789" w14:textId="050D0C2D" w:rsidR="2E829FD5" w:rsidRDefault="2E829FD5" w:rsidP="6D68F2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 </w:t>
            </w:r>
            <w:r w:rsidR="7E32FE22" w:rsidRPr="6D68F204">
              <w:rPr>
                <w:rFonts w:ascii="Arial" w:eastAsia="Arial" w:hAnsi="Arial" w:cs="Arial"/>
                <w:color w:val="000000" w:themeColor="text1"/>
              </w:rPr>
              <w:t>Atividade Caderno Mais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BD758C" w14:textId="4AD4B8B3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</w:tbl>
    <w:p w14:paraId="6A6B5096" w14:textId="2A5E1698" w:rsidR="30AB3FB4" w:rsidRDefault="30AB3FB4" w:rsidP="2E829FD5">
      <w:pPr>
        <w:tabs>
          <w:tab w:val="left" w:pos="1350"/>
        </w:tabs>
      </w:pPr>
      <w:r w:rsidRPr="2E829FD5">
        <w:rPr>
          <w:rFonts w:ascii="Arial" w:eastAsia="Arial" w:hAnsi="Arial" w:cs="Arial"/>
        </w:rPr>
        <w:t xml:space="preserve"> </w:t>
      </w:r>
      <w:r w:rsidRPr="2E829FD5">
        <w:t xml:space="preserve"> </w:t>
      </w:r>
    </w:p>
    <w:p w14:paraId="6D2A6DEF" w14:textId="040B9041" w:rsidR="30AB3FB4" w:rsidRDefault="30AB3FB4" w:rsidP="2E829FD5">
      <w:pPr>
        <w:tabs>
          <w:tab w:val="left" w:pos="1350"/>
        </w:tabs>
      </w:pPr>
      <w:r w:rsidRPr="2E829FD5">
        <w:t xml:space="preserve"> </w:t>
      </w:r>
    </w:p>
    <w:p w14:paraId="79235062" w14:textId="60C8A87A" w:rsidR="2E829FD5" w:rsidRDefault="2E829FD5" w:rsidP="2E829FD5">
      <w:pPr>
        <w:tabs>
          <w:tab w:val="left" w:pos="1350"/>
        </w:tabs>
      </w:pPr>
    </w:p>
    <w:p w14:paraId="450133B5" w14:textId="0D45A510" w:rsidR="2E829FD5" w:rsidRDefault="2E829FD5" w:rsidP="2E829FD5">
      <w:pPr>
        <w:tabs>
          <w:tab w:val="left" w:pos="1350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2E829FD5" w14:paraId="6EA0D841" w14:textId="77777777" w:rsidTr="314C4344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1D0AA9" w14:textId="52F9757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9E026FE" w14:textId="386306A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C8FB47" w14:textId="7B1203D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A7E175" w14:textId="0C5E6C8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4326552" w14:textId="111A5F03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317F1637" w14:textId="77777777" w:rsidTr="314C4344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0DA03B" w14:textId="47EB68EB" w:rsidR="106E160C" w:rsidRDefault="106E160C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E829FD5">
              <w:rPr>
                <w:rFonts w:ascii="Arial" w:eastAsia="Arial" w:hAnsi="Arial" w:cs="Arial"/>
                <w:b/>
                <w:bCs/>
              </w:rPr>
              <w:t>26</w:t>
            </w:r>
            <w:r w:rsidR="2E829FD5" w:rsidRPr="2E829FD5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B711E47" w14:textId="50400D38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1BE8E" w14:textId="6A92D6D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DD9FB8" w14:textId="2D693D65" w:rsidR="2E829FD5" w:rsidRDefault="2E829FD5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59B48A">
              <w:t xml:space="preserve"> </w:t>
            </w:r>
            <w:r w:rsidR="4817337C" w:rsidRPr="5D59B48A">
              <w:t xml:space="preserve">Revisão de </w:t>
            </w:r>
            <w:proofErr w:type="spellStart"/>
            <w:r w:rsidR="4817337C" w:rsidRPr="5D59B48A">
              <w:t>conteudo</w:t>
            </w:r>
            <w:proofErr w:type="spellEnd"/>
            <w:r w:rsidR="4817337C" w:rsidRPr="5D59B48A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D4AE5" w14:textId="79ED7EC2" w:rsidR="2E829FD5" w:rsidRDefault="4817337C" w:rsidP="5D59B48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D59B48A">
              <w:t xml:space="preserve">Revisão de conteúdo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093EB8" w14:textId="754B377D" w:rsidR="2E829FD5" w:rsidRDefault="4817337C" w:rsidP="5D59B48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D59B48A">
              <w:t xml:space="preserve">X </w:t>
            </w:r>
          </w:p>
        </w:tc>
      </w:tr>
      <w:tr w:rsidR="2E829FD5" w14:paraId="2928E847" w14:textId="77777777" w:rsidTr="314C4344">
        <w:trPr>
          <w:trHeight w:val="300"/>
        </w:trPr>
        <w:tc>
          <w:tcPr>
            <w:tcW w:w="1989" w:type="dxa"/>
            <w:vMerge/>
            <w:vAlign w:val="center"/>
          </w:tcPr>
          <w:p w14:paraId="016B064E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0197D7" w14:textId="19E4C43D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DFE04" w14:textId="370045FE" w:rsidR="2E829FD5" w:rsidRDefault="2E829FD5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59B48A">
              <w:t xml:space="preserve"> </w:t>
            </w:r>
            <w:r w:rsidR="2A1EC1FF" w:rsidRPr="5D59B48A">
              <w:t>Revisão de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C0DAD6" w14:textId="01CA3303" w:rsidR="2E829FD5" w:rsidRDefault="2A1EC1FF" w:rsidP="5D59B48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59B48A">
              <w:t>Re</w:t>
            </w:r>
            <w:r w:rsidR="7CDCE26D" w:rsidRPr="5D59B48A">
              <w:t>visão de conteúdo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B6248C" w14:textId="3582CF90" w:rsidR="2E829FD5" w:rsidRDefault="7CDCE26D" w:rsidP="5D59B48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59B48A">
              <w:t>X</w:t>
            </w:r>
          </w:p>
        </w:tc>
      </w:tr>
      <w:tr w:rsidR="2E829FD5" w14:paraId="0FB925EA" w14:textId="77777777" w:rsidTr="314C4344">
        <w:trPr>
          <w:trHeight w:val="300"/>
        </w:trPr>
        <w:tc>
          <w:tcPr>
            <w:tcW w:w="1989" w:type="dxa"/>
            <w:vMerge/>
            <w:vAlign w:val="center"/>
          </w:tcPr>
          <w:p w14:paraId="7B68EC66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9A6989" w14:textId="41CDC0A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D74D15" w14:textId="3B0B31F9" w:rsidR="2E829FD5" w:rsidRDefault="2E829FD5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 xml:space="preserve"> </w:t>
            </w:r>
            <w:r w:rsidR="3C385D9C" w:rsidRPr="5D59B48A">
              <w:t>Revisão de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51C0D" w14:textId="441A3E60" w:rsidR="2E829FD5" w:rsidRDefault="3C385D9C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rPr>
                <w:color w:val="000000" w:themeColor="text1"/>
              </w:rPr>
              <w:t>Revisão de conteúdo.</w:t>
            </w:r>
            <w:r w:rsidR="2E829FD5" w:rsidRPr="5D59B48A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9AEAE4" w14:textId="662F6DBD" w:rsidR="2E829FD5" w:rsidRDefault="18E669A8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rPr>
                <w:color w:val="000000" w:themeColor="text1"/>
              </w:rPr>
              <w:t>Revisão de conteúdo.</w:t>
            </w:r>
            <w:r w:rsidR="2E829FD5" w:rsidRPr="5D59B48A">
              <w:rPr>
                <w:color w:val="000000" w:themeColor="text1"/>
              </w:rPr>
              <w:t xml:space="preserve"> </w:t>
            </w:r>
          </w:p>
        </w:tc>
      </w:tr>
      <w:tr w:rsidR="2E829FD5" w14:paraId="4F7316CE" w14:textId="77777777" w:rsidTr="314C4344">
        <w:trPr>
          <w:trHeight w:val="300"/>
        </w:trPr>
        <w:tc>
          <w:tcPr>
            <w:tcW w:w="1989" w:type="dxa"/>
            <w:vMerge/>
            <w:vAlign w:val="center"/>
          </w:tcPr>
          <w:p w14:paraId="4EDB46CF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747DA" w14:textId="2AB09B89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66F6F3" w14:textId="01C71758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>AVALIAÇÃO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ABC225" w14:textId="4C271212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 AVALIAÇÃO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E25086" w14:textId="7A4FEC52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>AVALIAÇÃO</w:t>
            </w:r>
          </w:p>
        </w:tc>
      </w:tr>
      <w:tr w:rsidR="2E829FD5" w14:paraId="7A473838" w14:textId="77777777" w:rsidTr="314C4344">
        <w:trPr>
          <w:trHeight w:val="300"/>
        </w:trPr>
        <w:tc>
          <w:tcPr>
            <w:tcW w:w="1989" w:type="dxa"/>
            <w:vMerge/>
            <w:vAlign w:val="center"/>
          </w:tcPr>
          <w:p w14:paraId="61C49A3C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741A8" w14:textId="3191A9F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11AD16" w14:textId="1E389DFB" w:rsidR="2E829FD5" w:rsidRDefault="6ACB2F49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>Vol. 09 - Estatística</w:t>
            </w:r>
          </w:p>
          <w:p w14:paraId="69BA31A8" w14:textId="776EDEA0" w:rsidR="2E829FD5" w:rsidRDefault="6ACB2F49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>Vol. 12 – Trigonometria no triângulo retângulo</w:t>
            </w:r>
          </w:p>
          <w:p w14:paraId="5A48CD44" w14:textId="6F1AF14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E37580" w14:textId="073F8D5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  <w:r w:rsidR="16497635" w:rsidRPr="6DBE43B8">
              <w:t>REVISÃO ORAL E CUMULATIVA</w:t>
            </w:r>
          </w:p>
          <w:p w14:paraId="3FC5E67C" w14:textId="085F9152" w:rsidR="2E829FD5" w:rsidRDefault="1649763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Livro</w:t>
            </w:r>
          </w:p>
          <w:p w14:paraId="552A481E" w14:textId="6D06477F" w:rsidR="2E829FD5" w:rsidRDefault="1649763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59A0FF79" w14:textId="678AC814" w:rsidR="2E829FD5" w:rsidRDefault="1649763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Expositiva</w:t>
            </w:r>
          </w:p>
          <w:p w14:paraId="128B852E" w14:textId="73F59DFD" w:rsidR="2E829FD5" w:rsidRDefault="1649763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Lista de exercícios</w:t>
            </w:r>
          </w:p>
          <w:p w14:paraId="5270E896" w14:textId="6DD79BF8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268D86" w14:textId="0B312AD5" w:rsidR="2E829FD5" w:rsidRDefault="1649763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>REVISÃO ORAL E CUMULATIVA</w:t>
            </w:r>
          </w:p>
          <w:p w14:paraId="5BC48F76" w14:textId="085F9152" w:rsidR="2E829FD5" w:rsidRDefault="1649763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Livro</w:t>
            </w:r>
          </w:p>
          <w:p w14:paraId="4CCFF429" w14:textId="6D06477F" w:rsidR="2E829FD5" w:rsidRDefault="1649763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2352B47E" w14:textId="678AC814" w:rsidR="2E829FD5" w:rsidRDefault="1649763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Expositiva</w:t>
            </w:r>
          </w:p>
          <w:p w14:paraId="465D246B" w14:textId="73F59DFD" w:rsidR="2E829FD5" w:rsidRDefault="1649763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Lista de exercícios</w:t>
            </w:r>
          </w:p>
          <w:p w14:paraId="70F86BD5" w14:textId="11C2567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</w:p>
        </w:tc>
      </w:tr>
      <w:tr w:rsidR="2E829FD5" w14:paraId="517B3A45" w14:textId="77777777" w:rsidTr="314C4344">
        <w:trPr>
          <w:trHeight w:val="300"/>
        </w:trPr>
        <w:tc>
          <w:tcPr>
            <w:tcW w:w="1989" w:type="dxa"/>
            <w:vMerge/>
            <w:vAlign w:val="center"/>
          </w:tcPr>
          <w:p w14:paraId="01E263D8" w14:textId="77777777" w:rsidR="003E72C2" w:rsidRDefault="003E72C2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C896BB" w14:textId="3FB2A16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6009CE" w14:textId="049745E6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>AVALIAÇÃO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2567AE" w14:textId="69CF7C9F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 xml:space="preserve"> AVALIAÇÃO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FA3CED" w14:textId="104B067C" w:rsidR="314C4344" w:rsidRDefault="314C4344" w:rsidP="314C43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14C4344">
              <w:rPr>
                <w:color w:val="000000" w:themeColor="text1"/>
              </w:rPr>
              <w:t>AVALIAÇÃO</w:t>
            </w:r>
          </w:p>
        </w:tc>
      </w:tr>
    </w:tbl>
    <w:p w14:paraId="4656B30B" w14:textId="19C81E82" w:rsidR="30AB3FB4" w:rsidRDefault="30AB3FB4" w:rsidP="2E829FD5">
      <w:pPr>
        <w:tabs>
          <w:tab w:val="left" w:pos="1035"/>
        </w:tabs>
      </w:pPr>
      <w:r w:rsidRPr="2E829FD5">
        <w:rPr>
          <w:rFonts w:ascii="Arial" w:eastAsia="Arial" w:hAnsi="Arial" w:cs="Arial"/>
        </w:rPr>
        <w:t xml:space="preserve"> </w:t>
      </w:r>
    </w:p>
    <w:p w14:paraId="7891A41E" w14:textId="2B117B20" w:rsidR="2E829FD5" w:rsidRDefault="2E829FD5" w:rsidP="2E829FD5">
      <w:pPr>
        <w:tabs>
          <w:tab w:val="left" w:pos="1035"/>
        </w:tabs>
        <w:rPr>
          <w:rFonts w:ascii="Arial" w:eastAsia="Arial" w:hAnsi="Arial" w:cs="Arial"/>
        </w:rPr>
      </w:pPr>
    </w:p>
    <w:p w14:paraId="5E5D60E3" w14:textId="3F451E8B" w:rsidR="2E829FD5" w:rsidRDefault="2E829FD5" w:rsidP="2E829FD5">
      <w:pPr>
        <w:tabs>
          <w:tab w:val="left" w:pos="1035"/>
        </w:tabs>
        <w:rPr>
          <w:rFonts w:ascii="Arial" w:eastAsia="Arial" w:hAnsi="Arial" w:cs="Arial"/>
        </w:rPr>
      </w:pPr>
    </w:p>
    <w:p w14:paraId="1DF7A1C6" w14:textId="52256C0A" w:rsidR="2E829FD5" w:rsidRDefault="2E829FD5" w:rsidP="2E829FD5">
      <w:pPr>
        <w:tabs>
          <w:tab w:val="left" w:pos="103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1710"/>
        <w:gridCol w:w="3588"/>
        <w:gridCol w:w="3720"/>
        <w:gridCol w:w="4043"/>
      </w:tblGrid>
      <w:tr w:rsidR="2E829FD5" w14:paraId="6047C960" w14:textId="77777777" w:rsidTr="06F52FEC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FC950B" w14:textId="6C1321EA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2690A7E" w14:textId="519EEDE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FC7085" w14:textId="61C2AC43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AB86F4" w14:textId="449127AA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662A0DD" w14:textId="46412780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775D8E10" w14:textId="77777777" w:rsidTr="06F52FEC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F48D8B" w14:textId="6C831F8E" w:rsidR="003E479B" w:rsidRDefault="003E479B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27</w:t>
            </w:r>
            <w:r w:rsidR="2E829FD5" w:rsidRPr="2E829FD5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26AB333" w14:textId="170A5EE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3912F" w14:textId="58E1626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EB2BF" w14:textId="403CD544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Revisão.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74E10C" w14:textId="5FE0F93E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Correção de atividades.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AED23D" w14:textId="5DBE8311" w:rsidR="2E829FD5" w:rsidRDefault="2E829FD5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829FD5">
              <w:rPr>
                <w:color w:val="000000" w:themeColor="text1"/>
              </w:rPr>
              <w:t xml:space="preserve"> </w:t>
            </w:r>
            <w:r w:rsidR="008A5E1E">
              <w:rPr>
                <w:color w:val="000000" w:themeColor="text1"/>
              </w:rPr>
              <w:t>X</w:t>
            </w:r>
          </w:p>
        </w:tc>
      </w:tr>
      <w:tr w:rsidR="2E829FD5" w14:paraId="4A359743" w14:textId="77777777" w:rsidTr="06F52FEC">
        <w:trPr>
          <w:trHeight w:val="300"/>
        </w:trPr>
        <w:tc>
          <w:tcPr>
            <w:tcW w:w="2111" w:type="dxa"/>
            <w:vMerge/>
            <w:vAlign w:val="center"/>
          </w:tcPr>
          <w:p w14:paraId="4154B153" w14:textId="77777777" w:rsidR="003E72C2" w:rsidRDefault="003E72C2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F0F747" w14:textId="15DD036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8A61D5" w14:textId="7E6393A7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>Revisão de conteúdo.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34AF6" w14:textId="1C109747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 xml:space="preserve">Revisão de conteúdo. 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9B7AAA" w14:textId="6D22AF15" w:rsidR="06F52FEC" w:rsidRDefault="06F52FEC" w:rsidP="06F52F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6F52FEC">
              <w:rPr>
                <w:color w:val="000000" w:themeColor="text1"/>
              </w:rPr>
              <w:t>X</w:t>
            </w:r>
          </w:p>
        </w:tc>
      </w:tr>
      <w:tr w:rsidR="2E829FD5" w14:paraId="06943502" w14:textId="77777777" w:rsidTr="06F52FEC">
        <w:trPr>
          <w:trHeight w:val="300"/>
        </w:trPr>
        <w:tc>
          <w:tcPr>
            <w:tcW w:w="2111" w:type="dxa"/>
            <w:vMerge/>
            <w:vAlign w:val="center"/>
          </w:tcPr>
          <w:p w14:paraId="402C2281" w14:textId="77777777" w:rsidR="003E72C2" w:rsidRDefault="003E72C2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A44CA" w14:textId="7C637CB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AAF94" w14:textId="2E40672E" w:rsidR="6DBE43B8" w:rsidRDefault="7EBD90C1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59B48A">
              <w:rPr>
                <w:color w:val="000000" w:themeColor="text1"/>
              </w:rPr>
              <w:t>Revisão de conteúdo.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14F4F" w14:textId="4C6FB401" w:rsidR="6DBE43B8" w:rsidRDefault="7EBD90C1" w:rsidP="5D59B4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59B48A">
              <w:rPr>
                <w:color w:val="000000" w:themeColor="text1"/>
              </w:rPr>
              <w:t>Revisão de conteúdo.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740ED2" w14:textId="2FEA2406" w:rsidR="2E829FD5" w:rsidRDefault="7EBD90C1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59B48A">
              <w:t>X</w:t>
            </w:r>
            <w:r w:rsidR="2E829FD5" w:rsidRPr="5D59B48A">
              <w:t xml:space="preserve"> </w:t>
            </w:r>
          </w:p>
        </w:tc>
      </w:tr>
      <w:tr w:rsidR="2E829FD5" w14:paraId="2A04C9CE" w14:textId="77777777" w:rsidTr="06F52FEC">
        <w:trPr>
          <w:trHeight w:val="300"/>
        </w:trPr>
        <w:tc>
          <w:tcPr>
            <w:tcW w:w="2111" w:type="dxa"/>
            <w:vMerge/>
            <w:vAlign w:val="center"/>
          </w:tcPr>
          <w:p w14:paraId="39C5279A" w14:textId="77777777" w:rsidR="003E72C2" w:rsidRDefault="003E72C2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932F4F" w14:textId="5D11D02B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93133D" w14:textId="1885F7ED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  <w:r w:rsidR="1A273D9A" w:rsidRPr="6DBE43B8">
              <w:t>Vol. 09 - Estatística</w:t>
            </w:r>
          </w:p>
          <w:p w14:paraId="49B3323D" w14:textId="3989E348" w:rsidR="2E829FD5" w:rsidRDefault="1A273D9A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t>Vol. 12 – Trigonometria no triângulo retângulo</w:t>
            </w:r>
          </w:p>
          <w:p w14:paraId="74ADBC42" w14:textId="230B3DC4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599C80" w14:textId="360D75D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  <w:r w:rsidR="5BBC207E" w:rsidRPr="6DBE43B8">
              <w:t>REVISÃO ORAL E CUMULATIVA</w:t>
            </w:r>
          </w:p>
          <w:p w14:paraId="126FDD12" w14:textId="085F9152" w:rsidR="2E829FD5" w:rsidRDefault="5BBC207E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Livro</w:t>
            </w:r>
          </w:p>
          <w:p w14:paraId="6A29D6D1" w14:textId="6D06477F" w:rsidR="2E829FD5" w:rsidRDefault="5BBC207E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2C978AD1" w14:textId="678AC814" w:rsidR="2E829FD5" w:rsidRDefault="5BBC207E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Expositiva</w:t>
            </w:r>
          </w:p>
          <w:p w14:paraId="1123B997" w14:textId="73F59DFD" w:rsidR="2E829FD5" w:rsidRDefault="5BBC207E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Lista de exercícios</w:t>
            </w:r>
          </w:p>
          <w:p w14:paraId="701E4090" w14:textId="0F1B93D7" w:rsidR="2E829FD5" w:rsidRDefault="2E829FD5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6F7C4D" w14:textId="0B312AD5" w:rsidR="2E829FD5" w:rsidRDefault="5BBC207E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lastRenderedPageBreak/>
              <w:t>REVISÃO ORAL E CUMULATIVA</w:t>
            </w:r>
          </w:p>
          <w:p w14:paraId="525A4AF8" w14:textId="085F9152" w:rsidR="2E829FD5" w:rsidRDefault="5BBC207E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Livro</w:t>
            </w:r>
          </w:p>
          <w:p w14:paraId="2DA54813" w14:textId="6D06477F" w:rsidR="2E829FD5" w:rsidRDefault="5BBC207E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Caderno Mais</w:t>
            </w:r>
          </w:p>
          <w:p w14:paraId="06BFDAAB" w14:textId="678AC814" w:rsidR="2E829FD5" w:rsidRDefault="5BBC207E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Expositiva</w:t>
            </w:r>
          </w:p>
          <w:p w14:paraId="7FD8B96C" w14:textId="73F59DFD" w:rsidR="2E829FD5" w:rsidRDefault="5BBC207E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Lista de exercícios</w:t>
            </w:r>
          </w:p>
          <w:p w14:paraId="524E7D6D" w14:textId="0DC26AE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BE43B8">
              <w:rPr>
                <w:color w:val="000000" w:themeColor="text1"/>
              </w:rPr>
              <w:t xml:space="preserve"> </w:t>
            </w:r>
          </w:p>
        </w:tc>
      </w:tr>
      <w:tr w:rsidR="2E829FD5" w14:paraId="57FE63EF" w14:textId="77777777" w:rsidTr="06F52FEC">
        <w:trPr>
          <w:trHeight w:val="165"/>
        </w:trPr>
        <w:tc>
          <w:tcPr>
            <w:tcW w:w="2111" w:type="dxa"/>
            <w:vMerge/>
            <w:vAlign w:val="center"/>
          </w:tcPr>
          <w:p w14:paraId="31FB3BC8" w14:textId="77777777" w:rsidR="003E72C2" w:rsidRDefault="003E72C2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0AD6CE" w14:textId="616E214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E829FD5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28FDBC" w14:textId="6F0BF4AF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Corporeidade afro.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83893B" w14:textId="38B0A21D" w:rsidR="6DBE43B8" w:rsidRDefault="6DBE43B8" w:rsidP="6DBE43B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Socialização de trabalhos.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7B9516" w14:textId="70B70D6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</w:tbl>
    <w:p w14:paraId="6DF94F30" w14:textId="6C8025F7" w:rsidR="30AB3FB4" w:rsidRDefault="30AB3FB4" w:rsidP="2E829FD5">
      <w:pPr>
        <w:tabs>
          <w:tab w:val="left" w:pos="1335"/>
          <w:tab w:val="left" w:pos="1755"/>
        </w:tabs>
      </w:pPr>
      <w:r w:rsidRPr="2E829FD5">
        <w:t xml:space="preserve"> </w:t>
      </w:r>
    </w:p>
    <w:p w14:paraId="4B0F661F" w14:textId="25A87B8D" w:rsidR="30AB3FB4" w:rsidRDefault="30AB3FB4" w:rsidP="2E829FD5">
      <w:pPr>
        <w:tabs>
          <w:tab w:val="left" w:pos="1335"/>
          <w:tab w:val="left" w:pos="1755"/>
        </w:tabs>
      </w:pPr>
      <w:r w:rsidRPr="2E829FD5">
        <w:t xml:space="preserve"> </w:t>
      </w:r>
    </w:p>
    <w:p w14:paraId="0AE1AFAB" w14:textId="0CBF7A37" w:rsidR="30AB3FB4" w:rsidRDefault="30AB3FB4" w:rsidP="2E829FD5">
      <w:pPr>
        <w:tabs>
          <w:tab w:val="left" w:pos="1335"/>
          <w:tab w:val="left" w:pos="1755"/>
        </w:tabs>
      </w:pPr>
      <w:r w:rsidRPr="2E829FD5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30"/>
        <w:gridCol w:w="3570"/>
        <w:gridCol w:w="3601"/>
        <w:gridCol w:w="4022"/>
      </w:tblGrid>
      <w:tr w:rsidR="2E829FD5" w14:paraId="55893BC1" w14:textId="77777777" w:rsidTr="33C7DC26">
        <w:trPr>
          <w:trHeight w:val="300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B8D6B4" w14:textId="3F6B724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393C533" w14:textId="1A3953B4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0F3A0E" w14:textId="52B4AD3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30BFD5" w14:textId="25F808AC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0F0255F" w14:textId="45999F13" w:rsidR="2E829FD5" w:rsidRDefault="2E829FD5" w:rsidP="2E829FD5">
            <w:pPr>
              <w:spacing w:before="120" w:after="120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E829FD5" w14:paraId="26E2FE3D" w14:textId="77777777" w:rsidTr="33C7DC26">
        <w:trPr>
          <w:trHeight w:val="300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52A3A2" w14:textId="26DF565E" w:rsidR="5F063E7A" w:rsidRDefault="5F063E7A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28</w:t>
            </w:r>
            <w:r w:rsidR="2E829FD5" w:rsidRPr="2E829FD5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2CB87C2" w14:textId="5EAC37DF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829FD5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7AD52F" w14:textId="25D8FF40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37593" w14:textId="7C8699FE" w:rsidR="6DBE43B8" w:rsidRDefault="6DBE43B8" w:rsidP="6DBE43B8">
            <w:pPr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 xml:space="preserve">REVISÃO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210DCD" w14:textId="44D0C6B0" w:rsidR="6DBE43B8" w:rsidRDefault="6DBE43B8" w:rsidP="6DBE43B8">
            <w:pPr>
              <w:jc w:val="center"/>
              <w:rPr>
                <w:color w:val="000000" w:themeColor="text1"/>
              </w:rPr>
            </w:pPr>
            <w:r w:rsidRPr="6DBE43B8">
              <w:rPr>
                <w:color w:val="000000" w:themeColor="text1"/>
              </w:rPr>
              <w:t>REVISÃO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7A2672" w14:textId="398AD7CE" w:rsidR="2E829FD5" w:rsidRDefault="2E829FD5" w:rsidP="2E829FD5">
            <w:pPr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  <w:tr w:rsidR="2E829FD5" w14:paraId="567174F4" w14:textId="77777777" w:rsidTr="33C7DC26">
        <w:trPr>
          <w:trHeight w:val="300"/>
        </w:trPr>
        <w:tc>
          <w:tcPr>
            <w:tcW w:w="1984" w:type="dxa"/>
            <w:vMerge/>
            <w:vAlign w:val="center"/>
          </w:tcPr>
          <w:p w14:paraId="108A5CA3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F14A4" w14:textId="298F6C36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E22FE" w14:textId="03A3B373" w:rsidR="2E829FD5" w:rsidRDefault="70CFE145" w:rsidP="2E829FD5">
            <w:pPr>
              <w:jc w:val="center"/>
            </w:pPr>
            <w:r>
              <w:t>Avaliação Trimestral</w:t>
            </w:r>
            <w:r w:rsidR="2E829FD5">
              <w:t xml:space="preserve">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1C64BA" w14:textId="5818A0CB" w:rsidR="2E829FD5" w:rsidRDefault="2E829FD5" w:rsidP="6D68F204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  <w:r w:rsidR="65DAEE0C">
              <w:t>Avaliação Trimestral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EC797" w14:textId="1E85BF26" w:rsidR="2E829FD5" w:rsidRDefault="2E829FD5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  <w:tr w:rsidR="2E829FD5" w14:paraId="56E91E0C" w14:textId="77777777" w:rsidTr="33C7DC26">
        <w:trPr>
          <w:trHeight w:val="300"/>
        </w:trPr>
        <w:tc>
          <w:tcPr>
            <w:tcW w:w="1984" w:type="dxa"/>
            <w:vMerge/>
            <w:vAlign w:val="center"/>
          </w:tcPr>
          <w:p w14:paraId="45D6C12D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C5E669" w14:textId="09D316C5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96C018" w14:textId="4FBA36D5" w:rsidR="2E829FD5" w:rsidRDefault="2E829FD5" w:rsidP="2E829FD5">
            <w:pPr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8E0038" w14:textId="0812AE6D" w:rsidR="2E829FD5" w:rsidRDefault="2E829FD5" w:rsidP="2E829FD5">
            <w:pPr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43CC7" w14:textId="0C02C8F5" w:rsidR="2E829FD5" w:rsidRDefault="2E829FD5" w:rsidP="2E829FD5">
            <w:pPr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  <w:tr w:rsidR="2E829FD5" w14:paraId="5E9B8D74" w14:textId="77777777" w:rsidTr="33C7DC26">
        <w:trPr>
          <w:trHeight w:val="300"/>
        </w:trPr>
        <w:tc>
          <w:tcPr>
            <w:tcW w:w="1984" w:type="dxa"/>
            <w:vMerge/>
            <w:vAlign w:val="center"/>
          </w:tcPr>
          <w:p w14:paraId="645B8056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39081" w14:textId="280D6D87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E829FD5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525CCC" w14:textId="12FD44B7" w:rsidR="2E829FD5" w:rsidRDefault="006BEB61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E3D1E7">
              <w:t>Avaliação</w:t>
            </w:r>
            <w:r w:rsidR="2E829FD5" w:rsidRPr="78E3D1E7">
              <w:t xml:space="preserve">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CC69A1" w14:textId="319EE3FF" w:rsidR="2E829FD5" w:rsidRDefault="4F171ACB" w:rsidP="78E3D1E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E3D1E7">
              <w:t>Avaliação</w:t>
            </w:r>
            <w:r w:rsidR="2E829FD5" w:rsidRPr="78E3D1E7">
              <w:t xml:space="preserve"> 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3DFBE" w14:textId="61E422AA" w:rsidR="2E829FD5" w:rsidRDefault="2E829FD5" w:rsidP="2E829FD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829FD5">
              <w:t xml:space="preserve"> </w:t>
            </w:r>
            <w:r w:rsidR="008A5E1E">
              <w:t>X</w:t>
            </w:r>
          </w:p>
        </w:tc>
      </w:tr>
      <w:tr w:rsidR="2E829FD5" w14:paraId="68C9C3F1" w14:textId="77777777" w:rsidTr="33C7DC26">
        <w:trPr>
          <w:trHeight w:val="300"/>
        </w:trPr>
        <w:tc>
          <w:tcPr>
            <w:tcW w:w="1984" w:type="dxa"/>
            <w:vMerge/>
            <w:vAlign w:val="center"/>
          </w:tcPr>
          <w:p w14:paraId="70C5C78A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DA4B06" w14:textId="128D7C43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B68AD" w14:textId="50F3E01B" w:rsidR="20EF4FE0" w:rsidRDefault="20EF4FE0" w:rsidP="20EF4FE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20EF4FE0">
              <w:rPr>
                <w:color w:val="000000" w:themeColor="text1"/>
                <w:sz w:val="27"/>
                <w:szCs w:val="27"/>
              </w:rPr>
              <w:t xml:space="preserve"> </w:t>
            </w:r>
            <w:r w:rsidRPr="20EF4FE0">
              <w:rPr>
                <w:color w:val="000000" w:themeColor="text1"/>
              </w:rPr>
              <w:t>Análise interpretativa da estrutura dissertativa-argumentativa destacando todos os elementos da tipologia textual.</w:t>
            </w:r>
            <w:r w:rsidRPr="20EF4FE0">
              <w:t xml:space="preserve">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25298" w14:textId="0D59B98C" w:rsidR="20EF4FE0" w:rsidRDefault="20EF4FE0" w:rsidP="20EF4F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EF4FE0">
              <w:t xml:space="preserve">Fotocopiada  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DD3BB" w14:textId="35D65BCD" w:rsidR="2E829FD5" w:rsidRDefault="008A5E1E" w:rsidP="2E829FD5">
            <w:pPr>
              <w:jc w:val="center"/>
            </w:pPr>
            <w:r>
              <w:t>X</w:t>
            </w:r>
            <w:bookmarkStart w:id="0" w:name="_GoBack"/>
            <w:bookmarkEnd w:id="0"/>
            <w:r w:rsidR="2E829FD5" w:rsidRPr="2E829FD5">
              <w:t xml:space="preserve"> </w:t>
            </w:r>
          </w:p>
        </w:tc>
      </w:tr>
      <w:tr w:rsidR="2E829FD5" w14:paraId="022A4754" w14:textId="77777777" w:rsidTr="33C7DC26">
        <w:trPr>
          <w:trHeight w:val="300"/>
        </w:trPr>
        <w:tc>
          <w:tcPr>
            <w:tcW w:w="1984" w:type="dxa"/>
            <w:vMerge/>
            <w:vAlign w:val="center"/>
          </w:tcPr>
          <w:p w14:paraId="63347671" w14:textId="77777777" w:rsidR="003E72C2" w:rsidRDefault="003E72C2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9A904E" w14:textId="21236B51" w:rsidR="2E829FD5" w:rsidRDefault="2E829FD5" w:rsidP="2E829FD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E829FD5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91696A" w14:textId="6EF38E36" w:rsidR="33C7DC26" w:rsidRDefault="33C7DC26" w:rsidP="33C7DC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3C7DC26">
              <w:rPr>
                <w:color w:val="000000" w:themeColor="text1"/>
              </w:rPr>
              <w:t xml:space="preserve">Avaliação  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81357" w14:textId="1D2932B7" w:rsidR="33C7DC26" w:rsidRDefault="33C7DC26" w:rsidP="33C7DC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3C7DC26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55D5CB" w14:textId="144C9844" w:rsidR="33C7DC26" w:rsidRDefault="33C7DC26" w:rsidP="33C7DC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3C7DC26">
              <w:rPr>
                <w:color w:val="000000" w:themeColor="text1"/>
              </w:rPr>
              <w:t>X</w:t>
            </w:r>
          </w:p>
        </w:tc>
      </w:tr>
    </w:tbl>
    <w:p w14:paraId="5AC2F8F0" w14:textId="50AECF5B" w:rsidR="2E829FD5" w:rsidRDefault="2E829FD5" w:rsidP="2E829FD5">
      <w:pPr>
        <w:tabs>
          <w:tab w:val="left" w:pos="1755"/>
        </w:tabs>
        <w:rPr>
          <w:rFonts w:ascii="Arial" w:eastAsia="Arial" w:hAnsi="Arial" w:cs="Arial"/>
        </w:rPr>
      </w:pPr>
    </w:p>
    <w:p w14:paraId="4F1C1CBC" w14:textId="26403A24" w:rsidR="2E829FD5" w:rsidRDefault="2E829FD5" w:rsidP="2E829FD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0E03976" w14:textId="6322EFF6" w:rsidR="2E829FD5" w:rsidRDefault="2E829FD5" w:rsidP="2E829FD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2E829FD5" w:rsidSect="00E411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21E8D" w14:textId="77777777" w:rsidR="00C3380A" w:rsidRDefault="00C3380A">
      <w:r>
        <w:separator/>
      </w:r>
    </w:p>
  </w:endnote>
  <w:endnote w:type="continuationSeparator" w:id="0">
    <w:p w14:paraId="2696149E" w14:textId="77777777" w:rsidR="00C3380A" w:rsidRDefault="00C3380A">
      <w:r>
        <w:continuationSeparator/>
      </w:r>
    </w:p>
  </w:endnote>
  <w:endnote w:type="continuationNotice" w:id="1">
    <w:p w14:paraId="62CBD0B5" w14:textId="77777777" w:rsidR="00C3380A" w:rsidRDefault="00C33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23C3" w14:textId="77777777" w:rsidR="00A16898" w:rsidRDefault="00A168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A6625" w14:textId="77777777" w:rsidR="00A16898" w:rsidRDefault="00A1689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71295" w14:textId="77777777" w:rsidR="00A16898" w:rsidRDefault="00A168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FA481" w14:textId="77777777" w:rsidR="00C3380A" w:rsidRDefault="00C3380A">
      <w:r>
        <w:separator/>
      </w:r>
    </w:p>
  </w:footnote>
  <w:footnote w:type="continuationSeparator" w:id="0">
    <w:p w14:paraId="3A8AFB53" w14:textId="77777777" w:rsidR="00C3380A" w:rsidRDefault="00C3380A">
      <w:r>
        <w:continuationSeparator/>
      </w:r>
    </w:p>
  </w:footnote>
  <w:footnote w:type="continuationNotice" w:id="1">
    <w:p w14:paraId="0992B1E0" w14:textId="77777777" w:rsidR="00C3380A" w:rsidRDefault="00C3380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8BAA8" w14:textId="77777777" w:rsidR="00A16898" w:rsidRDefault="00A168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4E58FB69" w:rsidR="00181163" w:rsidRPr="00C6580C" w:rsidRDefault="00214002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6C62E93F" wp14:editId="3BA317E6">
          <wp:simplePos x="0" y="0"/>
          <wp:positionH relativeFrom="margin">
            <wp:posOffset>0</wp:posOffset>
          </wp:positionH>
          <wp:positionV relativeFrom="paragraph">
            <wp:posOffset>33020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1163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09B9200E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69FF68C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181163">
      <w:rPr>
        <w:rFonts w:ascii="Calibri" w:hAnsi="Calibri" w:cs="Calibri"/>
        <w:b/>
        <w:sz w:val="6"/>
        <w:lang w:eastAsia="ja-JP"/>
      </w:rPr>
      <w:t>8</w:t>
    </w:r>
  </w:p>
  <w:p w14:paraId="02AB164E" w14:textId="2BF41867" w:rsidR="00214002" w:rsidRPr="00214002" w:rsidRDefault="00214002" w:rsidP="00214002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6418510D" w14:textId="700A1DD6" w:rsidR="00214002" w:rsidRDefault="00214002" w:rsidP="00214002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72E7B38B" w14:textId="23E1954A" w:rsidR="00181163" w:rsidRPr="0061107F" w:rsidRDefault="00181163" w:rsidP="00214002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>AGEN</w:t>
    </w:r>
    <w:r w:rsidR="00214002">
      <w:rPr>
        <w:rFonts w:ascii="Calibri" w:hAnsi="Calibri" w:cs="Calibri"/>
        <w:b/>
        <w:sz w:val="36"/>
      </w:rPr>
      <w:t>DA QUINZENAL DO ESTUDANTE – 2025</w:t>
    </w:r>
  </w:p>
  <w:p w14:paraId="320646EB" w14:textId="77777777" w:rsidR="00181163" w:rsidRDefault="00181163">
    <w:pPr>
      <w:pStyle w:val="Cabealho"/>
      <w:jc w:val="right"/>
      <w:rPr>
        <w:rFonts w:ascii="Verdana" w:hAnsi="Verdana" w:cs="Verdana"/>
        <w:b/>
        <w:sz w:val="2"/>
      </w:rPr>
    </w:pPr>
  </w:p>
  <w:p w14:paraId="31ED7778" w14:textId="77777777" w:rsidR="00181163" w:rsidRDefault="00181163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11D96" w14:textId="77777777" w:rsidR="00A16898" w:rsidRDefault="00A16898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jCzl5KNFoRrbp" int2:id="NxYu4Yr7">
      <int2:state int2:value="Rejected" int2:type="spell"/>
    </int2:textHash>
    <int2:textHash int2:hashCode="j0V/mMOT19uW83" int2:id="UPRmCz5s">
      <int2:state int2:value="Rejected" int2:type="AugLoop_Text_Critique"/>
    </int2:textHash>
    <int2:textHash int2:hashCode="RoT75qLmlKymid" int2:id="gvaAptNI">
      <int2:state int2:value="Rejected" int2:type="AugLoop_Text_Critique"/>
    </int2:textHash>
    <int2:textHash int2:hashCode="kyUr8vUpYi6jTW" int2:id="hKOwucD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2F7"/>
    <w:multiLevelType w:val="hybridMultilevel"/>
    <w:tmpl w:val="8A08C7FA"/>
    <w:lvl w:ilvl="0" w:tplc="3BF455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661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6B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09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EC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603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4F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41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4B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B6056"/>
    <w:multiLevelType w:val="hybridMultilevel"/>
    <w:tmpl w:val="FFFFFFFF"/>
    <w:lvl w:ilvl="0" w:tplc="BBC03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A9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89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09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0F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A0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88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81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C3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E28BC"/>
    <w:multiLevelType w:val="hybridMultilevel"/>
    <w:tmpl w:val="FFFFFFFF"/>
    <w:lvl w:ilvl="0" w:tplc="FF4A4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CF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23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E9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EA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8C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CE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4A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CB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69A49"/>
    <w:multiLevelType w:val="hybridMultilevel"/>
    <w:tmpl w:val="FFFFFFFF"/>
    <w:lvl w:ilvl="0" w:tplc="B6F2F7A8">
      <w:start w:val="1"/>
      <w:numFmt w:val="upperLetter"/>
      <w:lvlText w:val="%1."/>
      <w:lvlJc w:val="left"/>
      <w:pPr>
        <w:ind w:left="720" w:hanging="360"/>
      </w:pPr>
    </w:lvl>
    <w:lvl w:ilvl="1" w:tplc="7E3EB52C">
      <w:start w:val="1"/>
      <w:numFmt w:val="lowerLetter"/>
      <w:lvlText w:val="%2."/>
      <w:lvlJc w:val="left"/>
      <w:pPr>
        <w:ind w:left="1440" w:hanging="360"/>
      </w:pPr>
    </w:lvl>
    <w:lvl w:ilvl="2" w:tplc="101E8EB4">
      <w:start w:val="1"/>
      <w:numFmt w:val="lowerRoman"/>
      <w:lvlText w:val="%3."/>
      <w:lvlJc w:val="right"/>
      <w:pPr>
        <w:ind w:left="2160" w:hanging="180"/>
      </w:pPr>
    </w:lvl>
    <w:lvl w:ilvl="3" w:tplc="FD8EE672">
      <w:start w:val="1"/>
      <w:numFmt w:val="decimal"/>
      <w:lvlText w:val="%4."/>
      <w:lvlJc w:val="left"/>
      <w:pPr>
        <w:ind w:left="2880" w:hanging="360"/>
      </w:pPr>
    </w:lvl>
    <w:lvl w:ilvl="4" w:tplc="55E8F742">
      <w:start w:val="1"/>
      <w:numFmt w:val="lowerLetter"/>
      <w:lvlText w:val="%5."/>
      <w:lvlJc w:val="left"/>
      <w:pPr>
        <w:ind w:left="3600" w:hanging="360"/>
      </w:pPr>
    </w:lvl>
    <w:lvl w:ilvl="5" w:tplc="69CC204E">
      <w:start w:val="1"/>
      <w:numFmt w:val="lowerRoman"/>
      <w:lvlText w:val="%6."/>
      <w:lvlJc w:val="right"/>
      <w:pPr>
        <w:ind w:left="4320" w:hanging="180"/>
      </w:pPr>
    </w:lvl>
    <w:lvl w:ilvl="6" w:tplc="C32890EC">
      <w:start w:val="1"/>
      <w:numFmt w:val="decimal"/>
      <w:lvlText w:val="%7."/>
      <w:lvlJc w:val="left"/>
      <w:pPr>
        <w:ind w:left="5040" w:hanging="360"/>
      </w:pPr>
    </w:lvl>
    <w:lvl w:ilvl="7" w:tplc="47DC1838">
      <w:start w:val="1"/>
      <w:numFmt w:val="lowerLetter"/>
      <w:lvlText w:val="%8."/>
      <w:lvlJc w:val="left"/>
      <w:pPr>
        <w:ind w:left="5760" w:hanging="360"/>
      </w:pPr>
    </w:lvl>
    <w:lvl w:ilvl="8" w:tplc="9508E7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31C95"/>
    <w:multiLevelType w:val="hybridMultilevel"/>
    <w:tmpl w:val="FFFFFFFF"/>
    <w:lvl w:ilvl="0" w:tplc="253A9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A0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DE1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6A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4F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CB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29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EE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87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598FA"/>
    <w:multiLevelType w:val="hybridMultilevel"/>
    <w:tmpl w:val="FFFFFFFF"/>
    <w:lvl w:ilvl="0" w:tplc="4F4EB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A4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8D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EF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4E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886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43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40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86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515E"/>
    <w:multiLevelType w:val="hybridMultilevel"/>
    <w:tmpl w:val="FFFFFFFF"/>
    <w:lvl w:ilvl="0" w:tplc="5844A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BA8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47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03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88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00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B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4B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4C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CD30E"/>
    <w:multiLevelType w:val="hybridMultilevel"/>
    <w:tmpl w:val="FFFFFFFF"/>
    <w:lvl w:ilvl="0" w:tplc="2F928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E4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EB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62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2D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81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61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6C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6B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2E72E"/>
    <w:multiLevelType w:val="hybridMultilevel"/>
    <w:tmpl w:val="FFFFFFFF"/>
    <w:lvl w:ilvl="0" w:tplc="972E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66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4A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A3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43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8B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A4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AA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648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9087"/>
    <w:multiLevelType w:val="hybridMultilevel"/>
    <w:tmpl w:val="FFFFFFFF"/>
    <w:lvl w:ilvl="0" w:tplc="C4707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49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EF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6D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4F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66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EB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E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EE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53FD"/>
    <w:multiLevelType w:val="hybridMultilevel"/>
    <w:tmpl w:val="FFFFFFFF"/>
    <w:lvl w:ilvl="0" w:tplc="FEDE4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A3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42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63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0E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AC3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4A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ED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386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700B5"/>
    <w:multiLevelType w:val="hybridMultilevel"/>
    <w:tmpl w:val="FFFFFFFF"/>
    <w:lvl w:ilvl="0" w:tplc="E382B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E6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CE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27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AD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24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8F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AD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89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DB1FE"/>
    <w:multiLevelType w:val="hybridMultilevel"/>
    <w:tmpl w:val="FFFFFFFF"/>
    <w:lvl w:ilvl="0" w:tplc="E500B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E4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CA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2A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6A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27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80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B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AC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AEFE7"/>
    <w:multiLevelType w:val="hybridMultilevel"/>
    <w:tmpl w:val="FFFFFFFF"/>
    <w:lvl w:ilvl="0" w:tplc="73E6B540">
      <w:start w:val="1"/>
      <w:numFmt w:val="decimal"/>
      <w:lvlText w:val="%1."/>
      <w:lvlJc w:val="left"/>
      <w:pPr>
        <w:ind w:left="720" w:hanging="360"/>
      </w:pPr>
    </w:lvl>
    <w:lvl w:ilvl="1" w:tplc="0E6C8AE0">
      <w:start w:val="1"/>
      <w:numFmt w:val="lowerLetter"/>
      <w:lvlText w:val="%2."/>
      <w:lvlJc w:val="left"/>
      <w:pPr>
        <w:ind w:left="1440" w:hanging="360"/>
      </w:pPr>
    </w:lvl>
    <w:lvl w:ilvl="2" w:tplc="1B1E9686">
      <w:start w:val="1"/>
      <w:numFmt w:val="lowerRoman"/>
      <w:lvlText w:val="%3."/>
      <w:lvlJc w:val="right"/>
      <w:pPr>
        <w:ind w:left="2160" w:hanging="180"/>
      </w:pPr>
    </w:lvl>
    <w:lvl w:ilvl="3" w:tplc="F690AE82">
      <w:start w:val="1"/>
      <w:numFmt w:val="decimal"/>
      <w:lvlText w:val="%4."/>
      <w:lvlJc w:val="left"/>
      <w:pPr>
        <w:ind w:left="2880" w:hanging="360"/>
      </w:pPr>
    </w:lvl>
    <w:lvl w:ilvl="4" w:tplc="51DE0CCC">
      <w:start w:val="1"/>
      <w:numFmt w:val="lowerLetter"/>
      <w:lvlText w:val="%5."/>
      <w:lvlJc w:val="left"/>
      <w:pPr>
        <w:ind w:left="3600" w:hanging="360"/>
      </w:pPr>
    </w:lvl>
    <w:lvl w:ilvl="5" w:tplc="2E4809FE">
      <w:start w:val="1"/>
      <w:numFmt w:val="lowerRoman"/>
      <w:lvlText w:val="%6."/>
      <w:lvlJc w:val="right"/>
      <w:pPr>
        <w:ind w:left="4320" w:hanging="180"/>
      </w:pPr>
    </w:lvl>
    <w:lvl w:ilvl="6" w:tplc="ABB0F1E0">
      <w:start w:val="1"/>
      <w:numFmt w:val="decimal"/>
      <w:lvlText w:val="%7."/>
      <w:lvlJc w:val="left"/>
      <w:pPr>
        <w:ind w:left="5040" w:hanging="360"/>
      </w:pPr>
    </w:lvl>
    <w:lvl w:ilvl="7" w:tplc="DCD8D48A">
      <w:start w:val="1"/>
      <w:numFmt w:val="lowerLetter"/>
      <w:lvlText w:val="%8."/>
      <w:lvlJc w:val="left"/>
      <w:pPr>
        <w:ind w:left="5760" w:hanging="360"/>
      </w:pPr>
    </w:lvl>
    <w:lvl w:ilvl="8" w:tplc="5976659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FED3D"/>
    <w:multiLevelType w:val="hybridMultilevel"/>
    <w:tmpl w:val="FFFFFFFF"/>
    <w:lvl w:ilvl="0" w:tplc="1BCEE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65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A5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8C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80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CC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4E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5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AC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586AB"/>
    <w:multiLevelType w:val="hybridMultilevel"/>
    <w:tmpl w:val="FFFFFFFF"/>
    <w:lvl w:ilvl="0" w:tplc="A476B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8D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86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5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A1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AF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C5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EA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DE2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61CFD"/>
    <w:multiLevelType w:val="hybridMultilevel"/>
    <w:tmpl w:val="FFFFFFFF"/>
    <w:lvl w:ilvl="0" w:tplc="078E4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CF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CA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28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27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89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46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A7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8D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CBD8E"/>
    <w:multiLevelType w:val="hybridMultilevel"/>
    <w:tmpl w:val="FFFFFFFF"/>
    <w:lvl w:ilvl="0" w:tplc="134CB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63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44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0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0F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8A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6F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AC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E7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64276"/>
    <w:multiLevelType w:val="hybridMultilevel"/>
    <w:tmpl w:val="FFFFFFFF"/>
    <w:lvl w:ilvl="0" w:tplc="BE9C0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21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E1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4F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E7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C9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C8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22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EA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9C304"/>
    <w:multiLevelType w:val="hybridMultilevel"/>
    <w:tmpl w:val="FFFFFFFF"/>
    <w:lvl w:ilvl="0" w:tplc="0CD6C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C0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67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2F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6F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29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C7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48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0A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13260"/>
    <w:multiLevelType w:val="hybridMultilevel"/>
    <w:tmpl w:val="FFFFFFFF"/>
    <w:lvl w:ilvl="0" w:tplc="263666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267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23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22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E1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6B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C0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AD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C2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0F393"/>
    <w:multiLevelType w:val="hybridMultilevel"/>
    <w:tmpl w:val="FFFFFFFF"/>
    <w:lvl w:ilvl="0" w:tplc="DCAEB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8F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E8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49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CD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4C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8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4A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E4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8C70A"/>
    <w:multiLevelType w:val="hybridMultilevel"/>
    <w:tmpl w:val="FFFFFFFF"/>
    <w:lvl w:ilvl="0" w:tplc="E47AA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AA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0A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28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00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A5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4D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CC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6A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CC425"/>
    <w:multiLevelType w:val="hybridMultilevel"/>
    <w:tmpl w:val="FFFFFFFF"/>
    <w:lvl w:ilvl="0" w:tplc="5D308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41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EA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0C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60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5E3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63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CF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02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6E39D"/>
    <w:multiLevelType w:val="hybridMultilevel"/>
    <w:tmpl w:val="FFFFFFFF"/>
    <w:lvl w:ilvl="0" w:tplc="D2C0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44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05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AB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6F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E4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A5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89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717D3"/>
    <w:multiLevelType w:val="hybridMultilevel"/>
    <w:tmpl w:val="FFFFFFFF"/>
    <w:lvl w:ilvl="0" w:tplc="D5BC0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6C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8C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28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B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C0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88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66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65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4F939"/>
    <w:multiLevelType w:val="hybridMultilevel"/>
    <w:tmpl w:val="FFFFFFFF"/>
    <w:lvl w:ilvl="0" w:tplc="B0A65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26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2D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6D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E4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C4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23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E7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06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65725"/>
    <w:multiLevelType w:val="hybridMultilevel"/>
    <w:tmpl w:val="FFFFFFFF"/>
    <w:lvl w:ilvl="0" w:tplc="69AC8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C1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2F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63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ED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CC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8D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67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193A3"/>
    <w:multiLevelType w:val="hybridMultilevel"/>
    <w:tmpl w:val="FFFFFFFF"/>
    <w:lvl w:ilvl="0" w:tplc="CDB07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06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A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05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88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84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C4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02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85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4"/>
  </w:num>
  <w:num w:numId="5">
    <w:abstractNumId w:val="16"/>
  </w:num>
  <w:num w:numId="6">
    <w:abstractNumId w:val="6"/>
  </w:num>
  <w:num w:numId="7">
    <w:abstractNumId w:val="25"/>
  </w:num>
  <w:num w:numId="8">
    <w:abstractNumId w:val="1"/>
  </w:num>
  <w:num w:numId="9">
    <w:abstractNumId w:val="15"/>
  </w:num>
  <w:num w:numId="10">
    <w:abstractNumId w:val="23"/>
  </w:num>
  <w:num w:numId="11">
    <w:abstractNumId w:val="2"/>
  </w:num>
  <w:num w:numId="12">
    <w:abstractNumId w:val="18"/>
  </w:num>
  <w:num w:numId="13">
    <w:abstractNumId w:val="24"/>
  </w:num>
  <w:num w:numId="14">
    <w:abstractNumId w:val="11"/>
  </w:num>
  <w:num w:numId="15">
    <w:abstractNumId w:val="22"/>
  </w:num>
  <w:num w:numId="16">
    <w:abstractNumId w:val="7"/>
  </w:num>
  <w:num w:numId="17">
    <w:abstractNumId w:val="9"/>
  </w:num>
  <w:num w:numId="18">
    <w:abstractNumId w:val="12"/>
  </w:num>
  <w:num w:numId="19">
    <w:abstractNumId w:val="5"/>
  </w:num>
  <w:num w:numId="20">
    <w:abstractNumId w:val="27"/>
  </w:num>
  <w:num w:numId="21">
    <w:abstractNumId w:val="14"/>
  </w:num>
  <w:num w:numId="22">
    <w:abstractNumId w:val="21"/>
  </w:num>
  <w:num w:numId="23">
    <w:abstractNumId w:val="10"/>
  </w:num>
  <w:num w:numId="24">
    <w:abstractNumId w:val="26"/>
  </w:num>
  <w:num w:numId="25">
    <w:abstractNumId w:val="19"/>
  </w:num>
  <w:num w:numId="26">
    <w:abstractNumId w:val="28"/>
  </w:num>
  <w:num w:numId="27">
    <w:abstractNumId w:val="17"/>
  </w:num>
  <w:num w:numId="28">
    <w:abstractNumId w:val="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12DBE"/>
    <w:rsid w:val="00021876"/>
    <w:rsid w:val="00027386"/>
    <w:rsid w:val="00061BFF"/>
    <w:rsid w:val="00061F4E"/>
    <w:rsid w:val="00064CAF"/>
    <w:rsid w:val="000669A8"/>
    <w:rsid w:val="00070151"/>
    <w:rsid w:val="00075684"/>
    <w:rsid w:val="00075BAB"/>
    <w:rsid w:val="00080349"/>
    <w:rsid w:val="00082A4A"/>
    <w:rsid w:val="0008D36C"/>
    <w:rsid w:val="000A160D"/>
    <w:rsid w:val="000A48F6"/>
    <w:rsid w:val="000C0114"/>
    <w:rsid w:val="000C36F1"/>
    <w:rsid w:val="000C792C"/>
    <w:rsid w:val="000CD69C"/>
    <w:rsid w:val="000E4566"/>
    <w:rsid w:val="000E74D5"/>
    <w:rsid w:val="000F211A"/>
    <w:rsid w:val="000F2725"/>
    <w:rsid w:val="00117FE0"/>
    <w:rsid w:val="00135469"/>
    <w:rsid w:val="00143325"/>
    <w:rsid w:val="001436AD"/>
    <w:rsid w:val="00146604"/>
    <w:rsid w:val="0015402D"/>
    <w:rsid w:val="00155F96"/>
    <w:rsid w:val="00157ED0"/>
    <w:rsid w:val="001674F4"/>
    <w:rsid w:val="00176C23"/>
    <w:rsid w:val="00180B57"/>
    <w:rsid w:val="00181163"/>
    <w:rsid w:val="001852CF"/>
    <w:rsid w:val="00192BCA"/>
    <w:rsid w:val="00193950"/>
    <w:rsid w:val="00197DE5"/>
    <w:rsid w:val="001A1119"/>
    <w:rsid w:val="001B072F"/>
    <w:rsid w:val="001B6702"/>
    <w:rsid w:val="001C0DAD"/>
    <w:rsid w:val="001D04F9"/>
    <w:rsid w:val="001E22B5"/>
    <w:rsid w:val="00201A3E"/>
    <w:rsid w:val="00214002"/>
    <w:rsid w:val="002143DB"/>
    <w:rsid w:val="00240869"/>
    <w:rsid w:val="002412E6"/>
    <w:rsid w:val="00243E1D"/>
    <w:rsid w:val="00244648"/>
    <w:rsid w:val="0024626D"/>
    <w:rsid w:val="00251F49"/>
    <w:rsid w:val="00255F7A"/>
    <w:rsid w:val="00266477"/>
    <w:rsid w:val="0026DEF5"/>
    <w:rsid w:val="00277B8C"/>
    <w:rsid w:val="0029134B"/>
    <w:rsid w:val="002B1FA6"/>
    <w:rsid w:val="002B9E70"/>
    <w:rsid w:val="002C281B"/>
    <w:rsid w:val="002C61E5"/>
    <w:rsid w:val="002D386C"/>
    <w:rsid w:val="002D6508"/>
    <w:rsid w:val="002ED616"/>
    <w:rsid w:val="002F4B31"/>
    <w:rsid w:val="002F6524"/>
    <w:rsid w:val="00302199"/>
    <w:rsid w:val="00304022"/>
    <w:rsid w:val="00305D76"/>
    <w:rsid w:val="00323C45"/>
    <w:rsid w:val="00325E5A"/>
    <w:rsid w:val="003279D7"/>
    <w:rsid w:val="0032CD87"/>
    <w:rsid w:val="003535E4"/>
    <w:rsid w:val="003629BF"/>
    <w:rsid w:val="00362C0F"/>
    <w:rsid w:val="00377CB5"/>
    <w:rsid w:val="003A14BE"/>
    <w:rsid w:val="003A8885"/>
    <w:rsid w:val="003B0DED"/>
    <w:rsid w:val="003B137B"/>
    <w:rsid w:val="003BA6B5"/>
    <w:rsid w:val="003C3058"/>
    <w:rsid w:val="003D4F28"/>
    <w:rsid w:val="003D7623"/>
    <w:rsid w:val="003E0DDB"/>
    <w:rsid w:val="003E1EF8"/>
    <w:rsid w:val="003E479B"/>
    <w:rsid w:val="003E595A"/>
    <w:rsid w:val="003E72C2"/>
    <w:rsid w:val="003E7CBB"/>
    <w:rsid w:val="003F766A"/>
    <w:rsid w:val="00401F55"/>
    <w:rsid w:val="0041395C"/>
    <w:rsid w:val="00414381"/>
    <w:rsid w:val="0044097B"/>
    <w:rsid w:val="00455894"/>
    <w:rsid w:val="00461948"/>
    <w:rsid w:val="0046A10D"/>
    <w:rsid w:val="00471D5B"/>
    <w:rsid w:val="00473DF5"/>
    <w:rsid w:val="00487006"/>
    <w:rsid w:val="0049B89D"/>
    <w:rsid w:val="004A0E9B"/>
    <w:rsid w:val="004A14CD"/>
    <w:rsid w:val="004A622F"/>
    <w:rsid w:val="004B4298"/>
    <w:rsid w:val="004C59A4"/>
    <w:rsid w:val="004C6D9A"/>
    <w:rsid w:val="004D17CF"/>
    <w:rsid w:val="004F367D"/>
    <w:rsid w:val="004F6C68"/>
    <w:rsid w:val="00510D1C"/>
    <w:rsid w:val="005122C0"/>
    <w:rsid w:val="00527DF4"/>
    <w:rsid w:val="0053497C"/>
    <w:rsid w:val="005372FC"/>
    <w:rsid w:val="00553854"/>
    <w:rsid w:val="005630B0"/>
    <w:rsid w:val="005B3B64"/>
    <w:rsid w:val="005B4EF9"/>
    <w:rsid w:val="005C0658"/>
    <w:rsid w:val="005C6F60"/>
    <w:rsid w:val="005DC509"/>
    <w:rsid w:val="005DE18E"/>
    <w:rsid w:val="005E3369"/>
    <w:rsid w:val="005F0410"/>
    <w:rsid w:val="005F6A64"/>
    <w:rsid w:val="0061107F"/>
    <w:rsid w:val="00617C87"/>
    <w:rsid w:val="00627D1D"/>
    <w:rsid w:val="00630532"/>
    <w:rsid w:val="00634336"/>
    <w:rsid w:val="0063581C"/>
    <w:rsid w:val="00635E62"/>
    <w:rsid w:val="00636696"/>
    <w:rsid w:val="006438B3"/>
    <w:rsid w:val="00644A3D"/>
    <w:rsid w:val="00644B13"/>
    <w:rsid w:val="00653D4C"/>
    <w:rsid w:val="0066241D"/>
    <w:rsid w:val="006730BD"/>
    <w:rsid w:val="00673742"/>
    <w:rsid w:val="00674C58"/>
    <w:rsid w:val="00685789"/>
    <w:rsid w:val="0069AF06"/>
    <w:rsid w:val="006A0A9D"/>
    <w:rsid w:val="006A7785"/>
    <w:rsid w:val="006B42A5"/>
    <w:rsid w:val="006BEB61"/>
    <w:rsid w:val="006C1085"/>
    <w:rsid w:val="006C2C68"/>
    <w:rsid w:val="006C6C5B"/>
    <w:rsid w:val="006C6C7D"/>
    <w:rsid w:val="006E5B14"/>
    <w:rsid w:val="006F3637"/>
    <w:rsid w:val="006F430A"/>
    <w:rsid w:val="0072329B"/>
    <w:rsid w:val="0073184F"/>
    <w:rsid w:val="00743658"/>
    <w:rsid w:val="007511DC"/>
    <w:rsid w:val="00752A48"/>
    <w:rsid w:val="007C453A"/>
    <w:rsid w:val="007C62AB"/>
    <w:rsid w:val="007D4FE3"/>
    <w:rsid w:val="007EF7A1"/>
    <w:rsid w:val="007F8680"/>
    <w:rsid w:val="00800315"/>
    <w:rsid w:val="0080504D"/>
    <w:rsid w:val="00807CFD"/>
    <w:rsid w:val="0081249A"/>
    <w:rsid w:val="00820AE2"/>
    <w:rsid w:val="008253AC"/>
    <w:rsid w:val="008353A9"/>
    <w:rsid w:val="0083D6B4"/>
    <w:rsid w:val="008624B9"/>
    <w:rsid w:val="008744BD"/>
    <w:rsid w:val="00874B36"/>
    <w:rsid w:val="00875774"/>
    <w:rsid w:val="00877087"/>
    <w:rsid w:val="00885583"/>
    <w:rsid w:val="008958F6"/>
    <w:rsid w:val="008A22D0"/>
    <w:rsid w:val="008A45DF"/>
    <w:rsid w:val="008A5E1E"/>
    <w:rsid w:val="008A7F5F"/>
    <w:rsid w:val="008B2F88"/>
    <w:rsid w:val="008B77AD"/>
    <w:rsid w:val="008C6865"/>
    <w:rsid w:val="008C7C51"/>
    <w:rsid w:val="008EE2C6"/>
    <w:rsid w:val="00903B5C"/>
    <w:rsid w:val="00904F39"/>
    <w:rsid w:val="00935983"/>
    <w:rsid w:val="00938BDE"/>
    <w:rsid w:val="00943EDF"/>
    <w:rsid w:val="00951B8A"/>
    <w:rsid w:val="00961B2F"/>
    <w:rsid w:val="00974FAA"/>
    <w:rsid w:val="00980E08"/>
    <w:rsid w:val="00993676"/>
    <w:rsid w:val="00995636"/>
    <w:rsid w:val="0099E23D"/>
    <w:rsid w:val="009A45C4"/>
    <w:rsid w:val="009C4728"/>
    <w:rsid w:val="009D7C5F"/>
    <w:rsid w:val="009E230F"/>
    <w:rsid w:val="009E5AFC"/>
    <w:rsid w:val="009E688A"/>
    <w:rsid w:val="009E6F49"/>
    <w:rsid w:val="009F19B9"/>
    <w:rsid w:val="009F250E"/>
    <w:rsid w:val="009F5756"/>
    <w:rsid w:val="009F5D2A"/>
    <w:rsid w:val="00A02274"/>
    <w:rsid w:val="00A03C44"/>
    <w:rsid w:val="00A16898"/>
    <w:rsid w:val="00A314CC"/>
    <w:rsid w:val="00A47B40"/>
    <w:rsid w:val="00A47D83"/>
    <w:rsid w:val="00A4CF4A"/>
    <w:rsid w:val="00A50E97"/>
    <w:rsid w:val="00A65406"/>
    <w:rsid w:val="00A7438F"/>
    <w:rsid w:val="00A81CFC"/>
    <w:rsid w:val="00A8467A"/>
    <w:rsid w:val="00A96AB0"/>
    <w:rsid w:val="00AA70B0"/>
    <w:rsid w:val="00AB1DD4"/>
    <w:rsid w:val="00AC4478"/>
    <w:rsid w:val="00AC69C4"/>
    <w:rsid w:val="00AC738F"/>
    <w:rsid w:val="00AD378C"/>
    <w:rsid w:val="00AD7CAE"/>
    <w:rsid w:val="00AE7BD2"/>
    <w:rsid w:val="00B01E17"/>
    <w:rsid w:val="00B06833"/>
    <w:rsid w:val="00B074F2"/>
    <w:rsid w:val="00B18545"/>
    <w:rsid w:val="00B22E54"/>
    <w:rsid w:val="00B27F75"/>
    <w:rsid w:val="00B3713A"/>
    <w:rsid w:val="00B3756A"/>
    <w:rsid w:val="00B46073"/>
    <w:rsid w:val="00B55905"/>
    <w:rsid w:val="00B57F26"/>
    <w:rsid w:val="00B637ED"/>
    <w:rsid w:val="00B65325"/>
    <w:rsid w:val="00B65AA7"/>
    <w:rsid w:val="00B770E1"/>
    <w:rsid w:val="00B7A770"/>
    <w:rsid w:val="00B929FE"/>
    <w:rsid w:val="00B9681E"/>
    <w:rsid w:val="00BAE3EF"/>
    <w:rsid w:val="00BB3AD7"/>
    <w:rsid w:val="00BB5DD8"/>
    <w:rsid w:val="00BD07EC"/>
    <w:rsid w:val="00BE1F7B"/>
    <w:rsid w:val="00BE38A2"/>
    <w:rsid w:val="00C0F928"/>
    <w:rsid w:val="00C0FFA8"/>
    <w:rsid w:val="00C15A2A"/>
    <w:rsid w:val="00C21478"/>
    <w:rsid w:val="00C3380A"/>
    <w:rsid w:val="00C33B9A"/>
    <w:rsid w:val="00C39626"/>
    <w:rsid w:val="00C406A9"/>
    <w:rsid w:val="00C45A16"/>
    <w:rsid w:val="00C54758"/>
    <w:rsid w:val="00C6580C"/>
    <w:rsid w:val="00C720DE"/>
    <w:rsid w:val="00C74C0F"/>
    <w:rsid w:val="00C909EA"/>
    <w:rsid w:val="00C92276"/>
    <w:rsid w:val="00C92CF1"/>
    <w:rsid w:val="00CA01BB"/>
    <w:rsid w:val="00CA4029"/>
    <w:rsid w:val="00CAF4E9"/>
    <w:rsid w:val="00CB170B"/>
    <w:rsid w:val="00CB362A"/>
    <w:rsid w:val="00CB5AEE"/>
    <w:rsid w:val="00CD0CD5"/>
    <w:rsid w:val="00CE136C"/>
    <w:rsid w:val="00CE1EAC"/>
    <w:rsid w:val="00CF4C5D"/>
    <w:rsid w:val="00CF79EF"/>
    <w:rsid w:val="00D1603B"/>
    <w:rsid w:val="00D22C67"/>
    <w:rsid w:val="00D243FD"/>
    <w:rsid w:val="00D40F91"/>
    <w:rsid w:val="00D51238"/>
    <w:rsid w:val="00D65429"/>
    <w:rsid w:val="00D71898"/>
    <w:rsid w:val="00D8346F"/>
    <w:rsid w:val="00D84285"/>
    <w:rsid w:val="00D9734F"/>
    <w:rsid w:val="00DB5D73"/>
    <w:rsid w:val="00DC0331"/>
    <w:rsid w:val="00DD3690"/>
    <w:rsid w:val="00DD7821"/>
    <w:rsid w:val="00DE78AB"/>
    <w:rsid w:val="00E20319"/>
    <w:rsid w:val="00E33B23"/>
    <w:rsid w:val="00E33DB7"/>
    <w:rsid w:val="00E40028"/>
    <w:rsid w:val="00E411C3"/>
    <w:rsid w:val="00E455B4"/>
    <w:rsid w:val="00E51FFC"/>
    <w:rsid w:val="00E579BE"/>
    <w:rsid w:val="00E84960"/>
    <w:rsid w:val="00E92FA2"/>
    <w:rsid w:val="00E951D1"/>
    <w:rsid w:val="00E953E7"/>
    <w:rsid w:val="00EA2024"/>
    <w:rsid w:val="00EB0F08"/>
    <w:rsid w:val="00EB7944"/>
    <w:rsid w:val="00EC640E"/>
    <w:rsid w:val="00ED584B"/>
    <w:rsid w:val="00ED5B6E"/>
    <w:rsid w:val="00EE45B6"/>
    <w:rsid w:val="00EF447A"/>
    <w:rsid w:val="00EF6863"/>
    <w:rsid w:val="00F030A8"/>
    <w:rsid w:val="00F03D3A"/>
    <w:rsid w:val="00F05C0C"/>
    <w:rsid w:val="00F06435"/>
    <w:rsid w:val="00F1016F"/>
    <w:rsid w:val="00F16FCE"/>
    <w:rsid w:val="00F21C18"/>
    <w:rsid w:val="00F40148"/>
    <w:rsid w:val="00F43FBE"/>
    <w:rsid w:val="00F588CD"/>
    <w:rsid w:val="00F6486E"/>
    <w:rsid w:val="00F72D04"/>
    <w:rsid w:val="00F7385C"/>
    <w:rsid w:val="00F73E0E"/>
    <w:rsid w:val="00F92207"/>
    <w:rsid w:val="00F96474"/>
    <w:rsid w:val="00F97D40"/>
    <w:rsid w:val="00FA25F2"/>
    <w:rsid w:val="00FC39BB"/>
    <w:rsid w:val="00FD7482"/>
    <w:rsid w:val="00FDDA48"/>
    <w:rsid w:val="00FE3463"/>
    <w:rsid w:val="00FF032F"/>
    <w:rsid w:val="00FF1AF0"/>
    <w:rsid w:val="010A49A6"/>
    <w:rsid w:val="0111349B"/>
    <w:rsid w:val="012408E2"/>
    <w:rsid w:val="012F7882"/>
    <w:rsid w:val="01313FA1"/>
    <w:rsid w:val="0132B158"/>
    <w:rsid w:val="0138936D"/>
    <w:rsid w:val="01414994"/>
    <w:rsid w:val="0146AACB"/>
    <w:rsid w:val="014A4EC9"/>
    <w:rsid w:val="014AC423"/>
    <w:rsid w:val="01528DEA"/>
    <w:rsid w:val="0153E79F"/>
    <w:rsid w:val="01551B38"/>
    <w:rsid w:val="015A05D1"/>
    <w:rsid w:val="016044F4"/>
    <w:rsid w:val="01663300"/>
    <w:rsid w:val="0174019D"/>
    <w:rsid w:val="018E553B"/>
    <w:rsid w:val="018FB343"/>
    <w:rsid w:val="01919BF0"/>
    <w:rsid w:val="019530F9"/>
    <w:rsid w:val="01A4E4DA"/>
    <w:rsid w:val="01B5269F"/>
    <w:rsid w:val="01BCB9E4"/>
    <w:rsid w:val="01D13B8F"/>
    <w:rsid w:val="01D7642D"/>
    <w:rsid w:val="01D96D20"/>
    <w:rsid w:val="01DBC8CF"/>
    <w:rsid w:val="01F283FA"/>
    <w:rsid w:val="01F97F2A"/>
    <w:rsid w:val="0201244C"/>
    <w:rsid w:val="0201C1DA"/>
    <w:rsid w:val="0201E143"/>
    <w:rsid w:val="02126EC8"/>
    <w:rsid w:val="021356A7"/>
    <w:rsid w:val="021509AB"/>
    <w:rsid w:val="0216ED57"/>
    <w:rsid w:val="02176704"/>
    <w:rsid w:val="02236D47"/>
    <w:rsid w:val="02264095"/>
    <w:rsid w:val="02287F63"/>
    <w:rsid w:val="022B50D0"/>
    <w:rsid w:val="022B6EFB"/>
    <w:rsid w:val="022B8FD4"/>
    <w:rsid w:val="022B9EAC"/>
    <w:rsid w:val="022DB171"/>
    <w:rsid w:val="023057D6"/>
    <w:rsid w:val="0237679D"/>
    <w:rsid w:val="023D71A6"/>
    <w:rsid w:val="023EFB5C"/>
    <w:rsid w:val="02403E4A"/>
    <w:rsid w:val="024AEA83"/>
    <w:rsid w:val="024FAFF9"/>
    <w:rsid w:val="02506364"/>
    <w:rsid w:val="025829A7"/>
    <w:rsid w:val="025AB0BD"/>
    <w:rsid w:val="025C39F0"/>
    <w:rsid w:val="0263CD76"/>
    <w:rsid w:val="0265DD19"/>
    <w:rsid w:val="02672636"/>
    <w:rsid w:val="026AE599"/>
    <w:rsid w:val="026AE9FC"/>
    <w:rsid w:val="026D7DB7"/>
    <w:rsid w:val="02776D95"/>
    <w:rsid w:val="027AE29B"/>
    <w:rsid w:val="0280824C"/>
    <w:rsid w:val="02821AFE"/>
    <w:rsid w:val="0287C8E6"/>
    <w:rsid w:val="0289A25F"/>
    <w:rsid w:val="028C9587"/>
    <w:rsid w:val="028FF4F2"/>
    <w:rsid w:val="0299BA14"/>
    <w:rsid w:val="02A97FDE"/>
    <w:rsid w:val="02B695E2"/>
    <w:rsid w:val="02B72514"/>
    <w:rsid w:val="02BA9BAD"/>
    <w:rsid w:val="02C078C3"/>
    <w:rsid w:val="02C44325"/>
    <w:rsid w:val="02CE5B15"/>
    <w:rsid w:val="02CEFC49"/>
    <w:rsid w:val="02D039E1"/>
    <w:rsid w:val="02D3ED48"/>
    <w:rsid w:val="02D63C47"/>
    <w:rsid w:val="02D841BC"/>
    <w:rsid w:val="02DA8C56"/>
    <w:rsid w:val="02E0E2DD"/>
    <w:rsid w:val="02ECE1EE"/>
    <w:rsid w:val="02F3AC35"/>
    <w:rsid w:val="02F8541B"/>
    <w:rsid w:val="02FC3252"/>
    <w:rsid w:val="02FEECFF"/>
    <w:rsid w:val="030FEC89"/>
    <w:rsid w:val="0317983E"/>
    <w:rsid w:val="03195E20"/>
    <w:rsid w:val="031CFD7F"/>
    <w:rsid w:val="031D3832"/>
    <w:rsid w:val="03226F09"/>
    <w:rsid w:val="03279974"/>
    <w:rsid w:val="03324DBF"/>
    <w:rsid w:val="0338628B"/>
    <w:rsid w:val="0343E178"/>
    <w:rsid w:val="0351FCF2"/>
    <w:rsid w:val="03528590"/>
    <w:rsid w:val="0358AD71"/>
    <w:rsid w:val="0364B643"/>
    <w:rsid w:val="036C8C38"/>
    <w:rsid w:val="0372CC7F"/>
    <w:rsid w:val="0375FBCF"/>
    <w:rsid w:val="037DBA88"/>
    <w:rsid w:val="03859EFC"/>
    <w:rsid w:val="0388E2B1"/>
    <w:rsid w:val="039A36FA"/>
    <w:rsid w:val="039B775A"/>
    <w:rsid w:val="039C5A27"/>
    <w:rsid w:val="03A26BBC"/>
    <w:rsid w:val="03A5673D"/>
    <w:rsid w:val="03AA7809"/>
    <w:rsid w:val="03AEFFFF"/>
    <w:rsid w:val="03AF53EB"/>
    <w:rsid w:val="03AFBDA4"/>
    <w:rsid w:val="03B1F8FC"/>
    <w:rsid w:val="03B2F86C"/>
    <w:rsid w:val="03B4D888"/>
    <w:rsid w:val="03BD0F54"/>
    <w:rsid w:val="03BDB923"/>
    <w:rsid w:val="03C9494C"/>
    <w:rsid w:val="03C9E3C0"/>
    <w:rsid w:val="03CBF649"/>
    <w:rsid w:val="03CC9B47"/>
    <w:rsid w:val="03D91A92"/>
    <w:rsid w:val="03DD17B8"/>
    <w:rsid w:val="03DDA14A"/>
    <w:rsid w:val="03E2E8CD"/>
    <w:rsid w:val="03E4222C"/>
    <w:rsid w:val="03E9FDA9"/>
    <w:rsid w:val="03ECDB1E"/>
    <w:rsid w:val="03EF8122"/>
    <w:rsid w:val="040327D5"/>
    <w:rsid w:val="04071707"/>
    <w:rsid w:val="040756BB"/>
    <w:rsid w:val="0409D256"/>
    <w:rsid w:val="040D20A5"/>
    <w:rsid w:val="0412B901"/>
    <w:rsid w:val="04130206"/>
    <w:rsid w:val="0415545F"/>
    <w:rsid w:val="0417163E"/>
    <w:rsid w:val="041858CC"/>
    <w:rsid w:val="041C6848"/>
    <w:rsid w:val="041C956A"/>
    <w:rsid w:val="041CE141"/>
    <w:rsid w:val="041CE26E"/>
    <w:rsid w:val="0421B19D"/>
    <w:rsid w:val="04226A35"/>
    <w:rsid w:val="04227C0F"/>
    <w:rsid w:val="04249ADD"/>
    <w:rsid w:val="0426ADEB"/>
    <w:rsid w:val="0430A52B"/>
    <w:rsid w:val="04349376"/>
    <w:rsid w:val="0439F608"/>
    <w:rsid w:val="044127F4"/>
    <w:rsid w:val="04425DD4"/>
    <w:rsid w:val="04438057"/>
    <w:rsid w:val="0447A5CA"/>
    <w:rsid w:val="0449CE8D"/>
    <w:rsid w:val="04529513"/>
    <w:rsid w:val="0453A4CA"/>
    <w:rsid w:val="04557D62"/>
    <w:rsid w:val="0463455A"/>
    <w:rsid w:val="046638A7"/>
    <w:rsid w:val="046666B5"/>
    <w:rsid w:val="0470BC49"/>
    <w:rsid w:val="0472302C"/>
    <w:rsid w:val="047610D8"/>
    <w:rsid w:val="04834BD4"/>
    <w:rsid w:val="0483B0D8"/>
    <w:rsid w:val="04954557"/>
    <w:rsid w:val="0498B503"/>
    <w:rsid w:val="049B5383"/>
    <w:rsid w:val="049C4280"/>
    <w:rsid w:val="04A5F83D"/>
    <w:rsid w:val="04A7A964"/>
    <w:rsid w:val="04B37D0E"/>
    <w:rsid w:val="04B8FA18"/>
    <w:rsid w:val="04BD69A3"/>
    <w:rsid w:val="04D4ACFC"/>
    <w:rsid w:val="04D55DB6"/>
    <w:rsid w:val="04DABD3E"/>
    <w:rsid w:val="04E17C39"/>
    <w:rsid w:val="04E6EB11"/>
    <w:rsid w:val="04F32299"/>
    <w:rsid w:val="04F8AB9E"/>
    <w:rsid w:val="04FA4134"/>
    <w:rsid w:val="04FD5D78"/>
    <w:rsid w:val="050406A5"/>
    <w:rsid w:val="05052182"/>
    <w:rsid w:val="0516FCA6"/>
    <w:rsid w:val="051E9395"/>
    <w:rsid w:val="05260F76"/>
    <w:rsid w:val="0529AA5B"/>
    <w:rsid w:val="05312886"/>
    <w:rsid w:val="05312C73"/>
    <w:rsid w:val="0531AB6A"/>
    <w:rsid w:val="053760CD"/>
    <w:rsid w:val="053AEB72"/>
    <w:rsid w:val="053D1CC7"/>
    <w:rsid w:val="054CD63C"/>
    <w:rsid w:val="05557E9A"/>
    <w:rsid w:val="055932E2"/>
    <w:rsid w:val="055BE907"/>
    <w:rsid w:val="055E7024"/>
    <w:rsid w:val="0560057A"/>
    <w:rsid w:val="05649B46"/>
    <w:rsid w:val="0568A6AE"/>
    <w:rsid w:val="0578BEDE"/>
    <w:rsid w:val="0580E97F"/>
    <w:rsid w:val="0583B0EC"/>
    <w:rsid w:val="05938F00"/>
    <w:rsid w:val="0593C218"/>
    <w:rsid w:val="05969098"/>
    <w:rsid w:val="059739E0"/>
    <w:rsid w:val="0598CD4F"/>
    <w:rsid w:val="05A3CEDC"/>
    <w:rsid w:val="05A5953C"/>
    <w:rsid w:val="05AE1D26"/>
    <w:rsid w:val="05B2FF9C"/>
    <w:rsid w:val="05B4245E"/>
    <w:rsid w:val="05B7FC0A"/>
    <w:rsid w:val="05B93F2B"/>
    <w:rsid w:val="05BAAC46"/>
    <w:rsid w:val="05BD7C80"/>
    <w:rsid w:val="05C154E0"/>
    <w:rsid w:val="05C439D3"/>
    <w:rsid w:val="05C4FAEA"/>
    <w:rsid w:val="05CA0773"/>
    <w:rsid w:val="05D17D26"/>
    <w:rsid w:val="05D3C9B4"/>
    <w:rsid w:val="05D48EA1"/>
    <w:rsid w:val="05DCF472"/>
    <w:rsid w:val="05E2D0AC"/>
    <w:rsid w:val="05E30878"/>
    <w:rsid w:val="05EAE854"/>
    <w:rsid w:val="05F59B29"/>
    <w:rsid w:val="05F7D328"/>
    <w:rsid w:val="05F9EA07"/>
    <w:rsid w:val="05FBF3E3"/>
    <w:rsid w:val="05FDAD43"/>
    <w:rsid w:val="0601FDD5"/>
    <w:rsid w:val="06037E0B"/>
    <w:rsid w:val="06068CA1"/>
    <w:rsid w:val="060E008D"/>
    <w:rsid w:val="060F6244"/>
    <w:rsid w:val="061B8F91"/>
    <w:rsid w:val="061C0F5E"/>
    <w:rsid w:val="06206512"/>
    <w:rsid w:val="062C7001"/>
    <w:rsid w:val="0633ED66"/>
    <w:rsid w:val="0634757C"/>
    <w:rsid w:val="0635817E"/>
    <w:rsid w:val="063BD3E0"/>
    <w:rsid w:val="063E8829"/>
    <w:rsid w:val="06446D77"/>
    <w:rsid w:val="064810C4"/>
    <w:rsid w:val="064BF9C8"/>
    <w:rsid w:val="064CD6C3"/>
    <w:rsid w:val="064DE7F7"/>
    <w:rsid w:val="0650FEE2"/>
    <w:rsid w:val="065531FD"/>
    <w:rsid w:val="065A975B"/>
    <w:rsid w:val="065D21A7"/>
    <w:rsid w:val="065DAEB4"/>
    <w:rsid w:val="0662624A"/>
    <w:rsid w:val="0667AE82"/>
    <w:rsid w:val="0669D4E1"/>
    <w:rsid w:val="067615F5"/>
    <w:rsid w:val="06773EB6"/>
    <w:rsid w:val="06777C98"/>
    <w:rsid w:val="06798FC7"/>
    <w:rsid w:val="067A527D"/>
    <w:rsid w:val="067A9966"/>
    <w:rsid w:val="067CDE14"/>
    <w:rsid w:val="067E59CA"/>
    <w:rsid w:val="067FD063"/>
    <w:rsid w:val="06848479"/>
    <w:rsid w:val="0687AE44"/>
    <w:rsid w:val="068EC0FB"/>
    <w:rsid w:val="068EC25D"/>
    <w:rsid w:val="068F12BD"/>
    <w:rsid w:val="068F664E"/>
    <w:rsid w:val="068F6834"/>
    <w:rsid w:val="069992C4"/>
    <w:rsid w:val="069C2E6C"/>
    <w:rsid w:val="069E1DD0"/>
    <w:rsid w:val="06A3F87B"/>
    <w:rsid w:val="06AADCA2"/>
    <w:rsid w:val="06AE5F49"/>
    <w:rsid w:val="06BC45B5"/>
    <w:rsid w:val="06C0C2BA"/>
    <w:rsid w:val="06C5AA66"/>
    <w:rsid w:val="06C7AC3A"/>
    <w:rsid w:val="06C8A6DA"/>
    <w:rsid w:val="06CA8EFE"/>
    <w:rsid w:val="06CF6D36"/>
    <w:rsid w:val="06D4F3B1"/>
    <w:rsid w:val="06D83F02"/>
    <w:rsid w:val="06DA7006"/>
    <w:rsid w:val="06DB1FBE"/>
    <w:rsid w:val="06DDCE5F"/>
    <w:rsid w:val="06EB750D"/>
    <w:rsid w:val="06EEEE42"/>
    <w:rsid w:val="06F22E49"/>
    <w:rsid w:val="06F27601"/>
    <w:rsid w:val="06F2792E"/>
    <w:rsid w:val="06F52FEC"/>
    <w:rsid w:val="06F79025"/>
    <w:rsid w:val="07048DBB"/>
    <w:rsid w:val="07052431"/>
    <w:rsid w:val="070F4E42"/>
    <w:rsid w:val="07187964"/>
    <w:rsid w:val="071D4661"/>
    <w:rsid w:val="071D80F3"/>
    <w:rsid w:val="071F1094"/>
    <w:rsid w:val="07220589"/>
    <w:rsid w:val="0722AF27"/>
    <w:rsid w:val="07299949"/>
    <w:rsid w:val="07311E2F"/>
    <w:rsid w:val="073152B5"/>
    <w:rsid w:val="0731775A"/>
    <w:rsid w:val="073388A2"/>
    <w:rsid w:val="0737D052"/>
    <w:rsid w:val="073C1BE0"/>
    <w:rsid w:val="073D0901"/>
    <w:rsid w:val="07428E2F"/>
    <w:rsid w:val="074497C3"/>
    <w:rsid w:val="0746EA26"/>
    <w:rsid w:val="0749ED87"/>
    <w:rsid w:val="0751EAD7"/>
    <w:rsid w:val="075D0CD0"/>
    <w:rsid w:val="0760C580"/>
    <w:rsid w:val="0760CB4B"/>
    <w:rsid w:val="076862DD"/>
    <w:rsid w:val="0769A95D"/>
    <w:rsid w:val="076A5863"/>
    <w:rsid w:val="076C054E"/>
    <w:rsid w:val="076C816C"/>
    <w:rsid w:val="076E6BC2"/>
    <w:rsid w:val="076F7681"/>
    <w:rsid w:val="076FD6DA"/>
    <w:rsid w:val="07736E78"/>
    <w:rsid w:val="077AD6FA"/>
    <w:rsid w:val="077CFC0E"/>
    <w:rsid w:val="077DB83E"/>
    <w:rsid w:val="0780C0C4"/>
    <w:rsid w:val="07810905"/>
    <w:rsid w:val="078128B3"/>
    <w:rsid w:val="0781813C"/>
    <w:rsid w:val="0782DE59"/>
    <w:rsid w:val="0787DA10"/>
    <w:rsid w:val="07975C43"/>
    <w:rsid w:val="07987BE5"/>
    <w:rsid w:val="079C0FFD"/>
    <w:rsid w:val="079CC3EC"/>
    <w:rsid w:val="079D67AD"/>
    <w:rsid w:val="079DCE36"/>
    <w:rsid w:val="07A48413"/>
    <w:rsid w:val="07A9BA45"/>
    <w:rsid w:val="07AE5AE0"/>
    <w:rsid w:val="07AF715A"/>
    <w:rsid w:val="07AF7A79"/>
    <w:rsid w:val="07B63C40"/>
    <w:rsid w:val="07B76B07"/>
    <w:rsid w:val="07C2919C"/>
    <w:rsid w:val="07C4CA31"/>
    <w:rsid w:val="07D7020D"/>
    <w:rsid w:val="07D9437F"/>
    <w:rsid w:val="07E061D9"/>
    <w:rsid w:val="07ED60A8"/>
    <w:rsid w:val="07F06EA2"/>
    <w:rsid w:val="07F2F516"/>
    <w:rsid w:val="07FCC9F0"/>
    <w:rsid w:val="07FDC38E"/>
    <w:rsid w:val="07FEB8A8"/>
    <w:rsid w:val="0814134C"/>
    <w:rsid w:val="0819AAC0"/>
    <w:rsid w:val="0823A8DF"/>
    <w:rsid w:val="0824880B"/>
    <w:rsid w:val="0824A3F4"/>
    <w:rsid w:val="08251216"/>
    <w:rsid w:val="0825C92C"/>
    <w:rsid w:val="082BFB68"/>
    <w:rsid w:val="08307918"/>
    <w:rsid w:val="083143F7"/>
    <w:rsid w:val="0833637F"/>
    <w:rsid w:val="08336E5B"/>
    <w:rsid w:val="083DC862"/>
    <w:rsid w:val="084779AC"/>
    <w:rsid w:val="0847B1E9"/>
    <w:rsid w:val="0848AEA4"/>
    <w:rsid w:val="0848D8DA"/>
    <w:rsid w:val="08494EB6"/>
    <w:rsid w:val="085023E2"/>
    <w:rsid w:val="08531AE6"/>
    <w:rsid w:val="08584785"/>
    <w:rsid w:val="085988E2"/>
    <w:rsid w:val="085CD563"/>
    <w:rsid w:val="0861AA2F"/>
    <w:rsid w:val="08654242"/>
    <w:rsid w:val="086C4738"/>
    <w:rsid w:val="086D81F2"/>
    <w:rsid w:val="08727FF1"/>
    <w:rsid w:val="08788A79"/>
    <w:rsid w:val="087B6443"/>
    <w:rsid w:val="088202DC"/>
    <w:rsid w:val="08825FE7"/>
    <w:rsid w:val="0885C89A"/>
    <w:rsid w:val="08876901"/>
    <w:rsid w:val="088DBA18"/>
    <w:rsid w:val="088EC44D"/>
    <w:rsid w:val="0893B557"/>
    <w:rsid w:val="089610E6"/>
    <w:rsid w:val="089F2388"/>
    <w:rsid w:val="08A79864"/>
    <w:rsid w:val="08D71069"/>
    <w:rsid w:val="08DA04C2"/>
    <w:rsid w:val="08DD63AF"/>
    <w:rsid w:val="08ED7A79"/>
    <w:rsid w:val="08F7008F"/>
    <w:rsid w:val="08F72394"/>
    <w:rsid w:val="08F83605"/>
    <w:rsid w:val="08FF1DF4"/>
    <w:rsid w:val="0900CF28"/>
    <w:rsid w:val="0905AEFB"/>
    <w:rsid w:val="0919DCF0"/>
    <w:rsid w:val="09252CD6"/>
    <w:rsid w:val="0929E4F2"/>
    <w:rsid w:val="092EEA00"/>
    <w:rsid w:val="092F1B09"/>
    <w:rsid w:val="09304DD2"/>
    <w:rsid w:val="0939F522"/>
    <w:rsid w:val="094C68AF"/>
    <w:rsid w:val="094C9CD5"/>
    <w:rsid w:val="095418D6"/>
    <w:rsid w:val="0955B8F1"/>
    <w:rsid w:val="0956AE68"/>
    <w:rsid w:val="095952B8"/>
    <w:rsid w:val="095D39EC"/>
    <w:rsid w:val="095FBC54"/>
    <w:rsid w:val="096331CD"/>
    <w:rsid w:val="096462AF"/>
    <w:rsid w:val="096605B0"/>
    <w:rsid w:val="09682DDB"/>
    <w:rsid w:val="098E7490"/>
    <w:rsid w:val="098F4178"/>
    <w:rsid w:val="09904555"/>
    <w:rsid w:val="099864B2"/>
    <w:rsid w:val="099C66DD"/>
    <w:rsid w:val="099E8516"/>
    <w:rsid w:val="09A820EA"/>
    <w:rsid w:val="09B323BE"/>
    <w:rsid w:val="09B63917"/>
    <w:rsid w:val="09B957A7"/>
    <w:rsid w:val="09BCD64D"/>
    <w:rsid w:val="09BDCC5C"/>
    <w:rsid w:val="09C300A1"/>
    <w:rsid w:val="09C37EB6"/>
    <w:rsid w:val="09C3F323"/>
    <w:rsid w:val="09C5E895"/>
    <w:rsid w:val="09C61516"/>
    <w:rsid w:val="09C6DC20"/>
    <w:rsid w:val="09D1036E"/>
    <w:rsid w:val="09D37272"/>
    <w:rsid w:val="09D90286"/>
    <w:rsid w:val="09DC1826"/>
    <w:rsid w:val="09DCE91D"/>
    <w:rsid w:val="09E4141B"/>
    <w:rsid w:val="09EDBFA3"/>
    <w:rsid w:val="09F2832F"/>
    <w:rsid w:val="09F64CFD"/>
    <w:rsid w:val="09FAD4D3"/>
    <w:rsid w:val="09FD519D"/>
    <w:rsid w:val="09FD743A"/>
    <w:rsid w:val="0A034088"/>
    <w:rsid w:val="0A0354C2"/>
    <w:rsid w:val="0A04806E"/>
    <w:rsid w:val="0A0605A6"/>
    <w:rsid w:val="0A081718"/>
    <w:rsid w:val="0A09A8D8"/>
    <w:rsid w:val="0A0B85B0"/>
    <w:rsid w:val="0A0B88DC"/>
    <w:rsid w:val="0A0BC866"/>
    <w:rsid w:val="0A0BCC18"/>
    <w:rsid w:val="0A0E4E26"/>
    <w:rsid w:val="0A19B34A"/>
    <w:rsid w:val="0A1E0520"/>
    <w:rsid w:val="0A21FF3C"/>
    <w:rsid w:val="0A259F74"/>
    <w:rsid w:val="0A276D51"/>
    <w:rsid w:val="0A281888"/>
    <w:rsid w:val="0A2C2CEE"/>
    <w:rsid w:val="0A2EB446"/>
    <w:rsid w:val="0A300986"/>
    <w:rsid w:val="0A31DCA2"/>
    <w:rsid w:val="0A32D59E"/>
    <w:rsid w:val="0A36090C"/>
    <w:rsid w:val="0A3753B4"/>
    <w:rsid w:val="0A410A4E"/>
    <w:rsid w:val="0A41BBAF"/>
    <w:rsid w:val="0A49E6DC"/>
    <w:rsid w:val="0A4DB82C"/>
    <w:rsid w:val="0A4EBE8F"/>
    <w:rsid w:val="0A520C01"/>
    <w:rsid w:val="0A5BA0DC"/>
    <w:rsid w:val="0A5C5614"/>
    <w:rsid w:val="0A5EBD64"/>
    <w:rsid w:val="0A699069"/>
    <w:rsid w:val="0A6AB215"/>
    <w:rsid w:val="0A6B2912"/>
    <w:rsid w:val="0A6F69B2"/>
    <w:rsid w:val="0A743842"/>
    <w:rsid w:val="0A82FAFB"/>
    <w:rsid w:val="0A8364BB"/>
    <w:rsid w:val="0A86C7EF"/>
    <w:rsid w:val="0A8E368B"/>
    <w:rsid w:val="0A8FF824"/>
    <w:rsid w:val="0A933E42"/>
    <w:rsid w:val="0A9430CD"/>
    <w:rsid w:val="0A9A6DAD"/>
    <w:rsid w:val="0AA07EAF"/>
    <w:rsid w:val="0AA66F8D"/>
    <w:rsid w:val="0AA92AB3"/>
    <w:rsid w:val="0AAC0048"/>
    <w:rsid w:val="0AAD7AB8"/>
    <w:rsid w:val="0AB82587"/>
    <w:rsid w:val="0ABA66A3"/>
    <w:rsid w:val="0ABD2180"/>
    <w:rsid w:val="0AC6E1E4"/>
    <w:rsid w:val="0ACB248C"/>
    <w:rsid w:val="0AD01A2A"/>
    <w:rsid w:val="0AD039A2"/>
    <w:rsid w:val="0AD713E4"/>
    <w:rsid w:val="0AD97115"/>
    <w:rsid w:val="0ADE060C"/>
    <w:rsid w:val="0AE061B4"/>
    <w:rsid w:val="0AE53A40"/>
    <w:rsid w:val="0AEC829B"/>
    <w:rsid w:val="0AF4680D"/>
    <w:rsid w:val="0AFEB0DD"/>
    <w:rsid w:val="0B005CFF"/>
    <w:rsid w:val="0B01ABD9"/>
    <w:rsid w:val="0B049866"/>
    <w:rsid w:val="0B0C9397"/>
    <w:rsid w:val="0B0EF812"/>
    <w:rsid w:val="0B0FEBAC"/>
    <w:rsid w:val="0B198C46"/>
    <w:rsid w:val="0B265D6E"/>
    <w:rsid w:val="0B2A3B31"/>
    <w:rsid w:val="0B2AA4A1"/>
    <w:rsid w:val="0B35A4D2"/>
    <w:rsid w:val="0B3AF494"/>
    <w:rsid w:val="0B44F001"/>
    <w:rsid w:val="0B4B4244"/>
    <w:rsid w:val="0B4DC06B"/>
    <w:rsid w:val="0B599BB1"/>
    <w:rsid w:val="0B5B9862"/>
    <w:rsid w:val="0B5F4F17"/>
    <w:rsid w:val="0B5F6810"/>
    <w:rsid w:val="0B64C06C"/>
    <w:rsid w:val="0B67821F"/>
    <w:rsid w:val="0B7056EC"/>
    <w:rsid w:val="0B7236EB"/>
    <w:rsid w:val="0B78BEC6"/>
    <w:rsid w:val="0B79AA7F"/>
    <w:rsid w:val="0B7D4FAA"/>
    <w:rsid w:val="0B7D5C87"/>
    <w:rsid w:val="0B817FB2"/>
    <w:rsid w:val="0B8CA5DA"/>
    <w:rsid w:val="0B9FC74D"/>
    <w:rsid w:val="0BA38301"/>
    <w:rsid w:val="0BA87D24"/>
    <w:rsid w:val="0BB0BB0A"/>
    <w:rsid w:val="0BC59F6C"/>
    <w:rsid w:val="0BCBD9E7"/>
    <w:rsid w:val="0BCC5854"/>
    <w:rsid w:val="0BD0714D"/>
    <w:rsid w:val="0BD485F1"/>
    <w:rsid w:val="0BD6C44A"/>
    <w:rsid w:val="0BE9B1C4"/>
    <w:rsid w:val="0C00D5B5"/>
    <w:rsid w:val="0C029C73"/>
    <w:rsid w:val="0C03D75C"/>
    <w:rsid w:val="0C068F75"/>
    <w:rsid w:val="0C06F47D"/>
    <w:rsid w:val="0C083EE2"/>
    <w:rsid w:val="0C0B3A13"/>
    <w:rsid w:val="0C0B5CE6"/>
    <w:rsid w:val="0C0F859C"/>
    <w:rsid w:val="0C10C7A5"/>
    <w:rsid w:val="0C199FD2"/>
    <w:rsid w:val="0C228BE1"/>
    <w:rsid w:val="0C30AEEB"/>
    <w:rsid w:val="0C31D1A2"/>
    <w:rsid w:val="0C3B3A33"/>
    <w:rsid w:val="0C3CC97A"/>
    <w:rsid w:val="0C416E40"/>
    <w:rsid w:val="0C4F60E5"/>
    <w:rsid w:val="0C541ACD"/>
    <w:rsid w:val="0C54B10B"/>
    <w:rsid w:val="0C5CA9CF"/>
    <w:rsid w:val="0C612F71"/>
    <w:rsid w:val="0C63732D"/>
    <w:rsid w:val="0C666623"/>
    <w:rsid w:val="0C6E0853"/>
    <w:rsid w:val="0C702870"/>
    <w:rsid w:val="0C788909"/>
    <w:rsid w:val="0C7CE911"/>
    <w:rsid w:val="0C7F5E90"/>
    <w:rsid w:val="0C826B7E"/>
    <w:rsid w:val="0C83937B"/>
    <w:rsid w:val="0C867B9D"/>
    <w:rsid w:val="0C8AB079"/>
    <w:rsid w:val="0C929D6A"/>
    <w:rsid w:val="0C953424"/>
    <w:rsid w:val="0C9BF7D2"/>
    <w:rsid w:val="0C9DE6EF"/>
    <w:rsid w:val="0C9EE61F"/>
    <w:rsid w:val="0CA73665"/>
    <w:rsid w:val="0CAF6619"/>
    <w:rsid w:val="0CB18924"/>
    <w:rsid w:val="0CB4905D"/>
    <w:rsid w:val="0CBE508B"/>
    <w:rsid w:val="0CBEAC1F"/>
    <w:rsid w:val="0CBF2687"/>
    <w:rsid w:val="0CC206BB"/>
    <w:rsid w:val="0CCF08EE"/>
    <w:rsid w:val="0CD57C00"/>
    <w:rsid w:val="0CD59064"/>
    <w:rsid w:val="0CD5ABC7"/>
    <w:rsid w:val="0CD82E9C"/>
    <w:rsid w:val="0CD8C909"/>
    <w:rsid w:val="0CDC9383"/>
    <w:rsid w:val="0CE0E9BF"/>
    <w:rsid w:val="0CE34552"/>
    <w:rsid w:val="0CE81114"/>
    <w:rsid w:val="0CFAA41E"/>
    <w:rsid w:val="0CFBB383"/>
    <w:rsid w:val="0D04B434"/>
    <w:rsid w:val="0D072D18"/>
    <w:rsid w:val="0D0C0192"/>
    <w:rsid w:val="0D153FA8"/>
    <w:rsid w:val="0D16B55B"/>
    <w:rsid w:val="0D171E24"/>
    <w:rsid w:val="0D1E9E6F"/>
    <w:rsid w:val="0D282586"/>
    <w:rsid w:val="0D290FCD"/>
    <w:rsid w:val="0D2BD54F"/>
    <w:rsid w:val="0D30EC59"/>
    <w:rsid w:val="0D35D77D"/>
    <w:rsid w:val="0D366070"/>
    <w:rsid w:val="0D383DEC"/>
    <w:rsid w:val="0D384B2C"/>
    <w:rsid w:val="0D4F1D7A"/>
    <w:rsid w:val="0D5058AF"/>
    <w:rsid w:val="0D51FF17"/>
    <w:rsid w:val="0D525200"/>
    <w:rsid w:val="0D5A9BEE"/>
    <w:rsid w:val="0D5D17DD"/>
    <w:rsid w:val="0D5D543D"/>
    <w:rsid w:val="0D602C53"/>
    <w:rsid w:val="0D60A54A"/>
    <w:rsid w:val="0D64994E"/>
    <w:rsid w:val="0D6555AD"/>
    <w:rsid w:val="0D65F527"/>
    <w:rsid w:val="0D67AA48"/>
    <w:rsid w:val="0D684EB8"/>
    <w:rsid w:val="0D705652"/>
    <w:rsid w:val="0D71CA62"/>
    <w:rsid w:val="0D7AD58B"/>
    <w:rsid w:val="0D7DA362"/>
    <w:rsid w:val="0D7DBA64"/>
    <w:rsid w:val="0DA63652"/>
    <w:rsid w:val="0DA8287E"/>
    <w:rsid w:val="0DAD3CC9"/>
    <w:rsid w:val="0DB01419"/>
    <w:rsid w:val="0DB026BE"/>
    <w:rsid w:val="0DB23D77"/>
    <w:rsid w:val="0DB5A6DF"/>
    <w:rsid w:val="0DBED27B"/>
    <w:rsid w:val="0DC1E6B1"/>
    <w:rsid w:val="0DC20466"/>
    <w:rsid w:val="0DC58A88"/>
    <w:rsid w:val="0DCA0688"/>
    <w:rsid w:val="0DCC3DDA"/>
    <w:rsid w:val="0DCF4E6E"/>
    <w:rsid w:val="0DD1C1D6"/>
    <w:rsid w:val="0DD26C6E"/>
    <w:rsid w:val="0DD39487"/>
    <w:rsid w:val="0DD57983"/>
    <w:rsid w:val="0DDA9899"/>
    <w:rsid w:val="0DE30CCE"/>
    <w:rsid w:val="0DE9F1B9"/>
    <w:rsid w:val="0DF82A3E"/>
    <w:rsid w:val="0DF930DA"/>
    <w:rsid w:val="0DFE1F67"/>
    <w:rsid w:val="0E025B23"/>
    <w:rsid w:val="0E04004D"/>
    <w:rsid w:val="0E06C11B"/>
    <w:rsid w:val="0E0F5C71"/>
    <w:rsid w:val="0E1D9939"/>
    <w:rsid w:val="0E1F63DC"/>
    <w:rsid w:val="0E20F34A"/>
    <w:rsid w:val="0E23364F"/>
    <w:rsid w:val="0E251900"/>
    <w:rsid w:val="0E2E567C"/>
    <w:rsid w:val="0E30808C"/>
    <w:rsid w:val="0E350C66"/>
    <w:rsid w:val="0E42DB77"/>
    <w:rsid w:val="0E439A17"/>
    <w:rsid w:val="0E440159"/>
    <w:rsid w:val="0E44C66E"/>
    <w:rsid w:val="0E452F0F"/>
    <w:rsid w:val="0E46FE97"/>
    <w:rsid w:val="0E48B1B7"/>
    <w:rsid w:val="0E542285"/>
    <w:rsid w:val="0E54C113"/>
    <w:rsid w:val="0E56513F"/>
    <w:rsid w:val="0E573B52"/>
    <w:rsid w:val="0E625B86"/>
    <w:rsid w:val="0E68984B"/>
    <w:rsid w:val="0E6B2EB1"/>
    <w:rsid w:val="0E6E2B26"/>
    <w:rsid w:val="0E726B3E"/>
    <w:rsid w:val="0E77C94A"/>
    <w:rsid w:val="0E7AA021"/>
    <w:rsid w:val="0E7D1616"/>
    <w:rsid w:val="0E861486"/>
    <w:rsid w:val="0E8AA640"/>
    <w:rsid w:val="0E91F16D"/>
    <w:rsid w:val="0E9334A0"/>
    <w:rsid w:val="0E94F816"/>
    <w:rsid w:val="0E9783E4"/>
    <w:rsid w:val="0E9A7227"/>
    <w:rsid w:val="0E9A9872"/>
    <w:rsid w:val="0EA0DF29"/>
    <w:rsid w:val="0EA1237A"/>
    <w:rsid w:val="0EA4528E"/>
    <w:rsid w:val="0EA8F4BB"/>
    <w:rsid w:val="0EB62956"/>
    <w:rsid w:val="0EBBB625"/>
    <w:rsid w:val="0EBC77EA"/>
    <w:rsid w:val="0EC3FB7E"/>
    <w:rsid w:val="0EC546FB"/>
    <w:rsid w:val="0ECA1560"/>
    <w:rsid w:val="0ED273D4"/>
    <w:rsid w:val="0ED6695A"/>
    <w:rsid w:val="0EE03C2B"/>
    <w:rsid w:val="0EE338E1"/>
    <w:rsid w:val="0EF6D301"/>
    <w:rsid w:val="0EFBFBCD"/>
    <w:rsid w:val="0EFE05D1"/>
    <w:rsid w:val="0F069B71"/>
    <w:rsid w:val="0F079118"/>
    <w:rsid w:val="0F07B74F"/>
    <w:rsid w:val="0F1BFDE0"/>
    <w:rsid w:val="0F1E7D84"/>
    <w:rsid w:val="0F1F7D48"/>
    <w:rsid w:val="0F2A7377"/>
    <w:rsid w:val="0F3043F4"/>
    <w:rsid w:val="0F321266"/>
    <w:rsid w:val="0F35B573"/>
    <w:rsid w:val="0F37F0B0"/>
    <w:rsid w:val="0F3B1646"/>
    <w:rsid w:val="0F43F8DF"/>
    <w:rsid w:val="0F4C5C22"/>
    <w:rsid w:val="0F4C8416"/>
    <w:rsid w:val="0F51F3BC"/>
    <w:rsid w:val="0F5256C3"/>
    <w:rsid w:val="0F540475"/>
    <w:rsid w:val="0F547CD9"/>
    <w:rsid w:val="0F5931E9"/>
    <w:rsid w:val="0F613C4A"/>
    <w:rsid w:val="0F62F74E"/>
    <w:rsid w:val="0F6A42CF"/>
    <w:rsid w:val="0F6D9237"/>
    <w:rsid w:val="0F6E9DB1"/>
    <w:rsid w:val="0F6FE3C3"/>
    <w:rsid w:val="0F7725FF"/>
    <w:rsid w:val="0F7B8FC5"/>
    <w:rsid w:val="0F7D17DC"/>
    <w:rsid w:val="0F8A47E1"/>
    <w:rsid w:val="0F8B630B"/>
    <w:rsid w:val="0F8C0A6D"/>
    <w:rsid w:val="0F8CBD09"/>
    <w:rsid w:val="0F8FB88A"/>
    <w:rsid w:val="0F930D5F"/>
    <w:rsid w:val="0F9DE210"/>
    <w:rsid w:val="0F9E222C"/>
    <w:rsid w:val="0F9F492F"/>
    <w:rsid w:val="0F9F7E62"/>
    <w:rsid w:val="0FAAF7CE"/>
    <w:rsid w:val="0FB3224C"/>
    <w:rsid w:val="0FB3DE13"/>
    <w:rsid w:val="0FB4B5CD"/>
    <w:rsid w:val="0FB6B5BF"/>
    <w:rsid w:val="0FBACF1A"/>
    <w:rsid w:val="0FBAF5CE"/>
    <w:rsid w:val="0FBE7C68"/>
    <w:rsid w:val="0FBF1086"/>
    <w:rsid w:val="0FC7161C"/>
    <w:rsid w:val="0FD125F3"/>
    <w:rsid w:val="0FD277C1"/>
    <w:rsid w:val="0FD2EA51"/>
    <w:rsid w:val="0FD54898"/>
    <w:rsid w:val="0FD7831E"/>
    <w:rsid w:val="0FD7BDD0"/>
    <w:rsid w:val="0FDAA3F9"/>
    <w:rsid w:val="0FEADB90"/>
    <w:rsid w:val="0FF15A6D"/>
    <w:rsid w:val="0FF1CCCB"/>
    <w:rsid w:val="0FF404A6"/>
    <w:rsid w:val="0FF74B69"/>
    <w:rsid w:val="0FF92158"/>
    <w:rsid w:val="0FF934ED"/>
    <w:rsid w:val="0FFB06C1"/>
    <w:rsid w:val="0FFBDAAD"/>
    <w:rsid w:val="0FFCEA45"/>
    <w:rsid w:val="10001E05"/>
    <w:rsid w:val="100533F4"/>
    <w:rsid w:val="1006EE20"/>
    <w:rsid w:val="100730A6"/>
    <w:rsid w:val="1007324C"/>
    <w:rsid w:val="1007AB19"/>
    <w:rsid w:val="1008F32F"/>
    <w:rsid w:val="100BBC7B"/>
    <w:rsid w:val="100E02F9"/>
    <w:rsid w:val="1018B203"/>
    <w:rsid w:val="1019C7EA"/>
    <w:rsid w:val="101D4F83"/>
    <w:rsid w:val="101E4D8C"/>
    <w:rsid w:val="101F77BA"/>
    <w:rsid w:val="102FF5EC"/>
    <w:rsid w:val="1033A297"/>
    <w:rsid w:val="10365A11"/>
    <w:rsid w:val="103CF3DB"/>
    <w:rsid w:val="104098B1"/>
    <w:rsid w:val="104875AC"/>
    <w:rsid w:val="104AEA2E"/>
    <w:rsid w:val="104C1883"/>
    <w:rsid w:val="10578297"/>
    <w:rsid w:val="1059BD6C"/>
    <w:rsid w:val="105A29EC"/>
    <w:rsid w:val="105B4DA3"/>
    <w:rsid w:val="1064744B"/>
    <w:rsid w:val="106A1AB3"/>
    <w:rsid w:val="106E160C"/>
    <w:rsid w:val="107016FA"/>
    <w:rsid w:val="107C0C8C"/>
    <w:rsid w:val="107FFC2A"/>
    <w:rsid w:val="1087BC79"/>
    <w:rsid w:val="1090EAA5"/>
    <w:rsid w:val="109715BF"/>
    <w:rsid w:val="1099D632"/>
    <w:rsid w:val="109B8F78"/>
    <w:rsid w:val="109F4B0A"/>
    <w:rsid w:val="10A801D1"/>
    <w:rsid w:val="10A83121"/>
    <w:rsid w:val="10AABB2E"/>
    <w:rsid w:val="10B2E036"/>
    <w:rsid w:val="10BAF3FF"/>
    <w:rsid w:val="10BEEEA7"/>
    <w:rsid w:val="10D4CA77"/>
    <w:rsid w:val="10D7CBE0"/>
    <w:rsid w:val="10D94611"/>
    <w:rsid w:val="10E54C8F"/>
    <w:rsid w:val="10E64D1B"/>
    <w:rsid w:val="10E9D1BB"/>
    <w:rsid w:val="10F0DAD5"/>
    <w:rsid w:val="10F8D166"/>
    <w:rsid w:val="110B5CAD"/>
    <w:rsid w:val="110E7584"/>
    <w:rsid w:val="1111A99A"/>
    <w:rsid w:val="11150307"/>
    <w:rsid w:val="11180914"/>
    <w:rsid w:val="111F0A52"/>
    <w:rsid w:val="1123097B"/>
    <w:rsid w:val="1126EF18"/>
    <w:rsid w:val="11297F15"/>
    <w:rsid w:val="11302B59"/>
    <w:rsid w:val="1132D2C5"/>
    <w:rsid w:val="1134B039"/>
    <w:rsid w:val="1138E50E"/>
    <w:rsid w:val="113918E4"/>
    <w:rsid w:val="113C03E9"/>
    <w:rsid w:val="113EC530"/>
    <w:rsid w:val="11402EBE"/>
    <w:rsid w:val="1146E92F"/>
    <w:rsid w:val="11493CDB"/>
    <w:rsid w:val="114C9BC9"/>
    <w:rsid w:val="1156C4F0"/>
    <w:rsid w:val="1158B789"/>
    <w:rsid w:val="115DFA3D"/>
    <w:rsid w:val="115E3837"/>
    <w:rsid w:val="116565B8"/>
    <w:rsid w:val="116F2E59"/>
    <w:rsid w:val="11700272"/>
    <w:rsid w:val="11708D38"/>
    <w:rsid w:val="1170A31B"/>
    <w:rsid w:val="1170CF93"/>
    <w:rsid w:val="117FB6B5"/>
    <w:rsid w:val="117FBBDA"/>
    <w:rsid w:val="118439D5"/>
    <w:rsid w:val="118C88AB"/>
    <w:rsid w:val="119A80F1"/>
    <w:rsid w:val="119F41F6"/>
    <w:rsid w:val="119F820E"/>
    <w:rsid w:val="11A57938"/>
    <w:rsid w:val="11AEF0B6"/>
    <w:rsid w:val="11B2525C"/>
    <w:rsid w:val="11BFF40F"/>
    <w:rsid w:val="11CF24A6"/>
    <w:rsid w:val="11D71C3C"/>
    <w:rsid w:val="11D87FEB"/>
    <w:rsid w:val="11D8C43C"/>
    <w:rsid w:val="11E6C1E4"/>
    <w:rsid w:val="11E6C774"/>
    <w:rsid w:val="11E75399"/>
    <w:rsid w:val="11EC620B"/>
    <w:rsid w:val="11EE3631"/>
    <w:rsid w:val="11F21083"/>
    <w:rsid w:val="11FAC7C3"/>
    <w:rsid w:val="1208289C"/>
    <w:rsid w:val="120A2DA1"/>
    <w:rsid w:val="120C3EB2"/>
    <w:rsid w:val="12188B11"/>
    <w:rsid w:val="1221FA52"/>
    <w:rsid w:val="1222E5C0"/>
    <w:rsid w:val="1225D646"/>
    <w:rsid w:val="1226A0AD"/>
    <w:rsid w:val="12298852"/>
    <w:rsid w:val="122D442E"/>
    <w:rsid w:val="12381312"/>
    <w:rsid w:val="123A804F"/>
    <w:rsid w:val="123BA819"/>
    <w:rsid w:val="123CC576"/>
    <w:rsid w:val="123E98A9"/>
    <w:rsid w:val="1253D212"/>
    <w:rsid w:val="12593262"/>
    <w:rsid w:val="125D9361"/>
    <w:rsid w:val="126D9216"/>
    <w:rsid w:val="126F0A68"/>
    <w:rsid w:val="126FF5B6"/>
    <w:rsid w:val="12707A0F"/>
    <w:rsid w:val="1281C8B1"/>
    <w:rsid w:val="128491C2"/>
    <w:rsid w:val="128BE8A3"/>
    <w:rsid w:val="129295A9"/>
    <w:rsid w:val="12967E24"/>
    <w:rsid w:val="12989B86"/>
    <w:rsid w:val="129A746D"/>
    <w:rsid w:val="12A7BE6A"/>
    <w:rsid w:val="12A9833D"/>
    <w:rsid w:val="12AB59EE"/>
    <w:rsid w:val="12B0D368"/>
    <w:rsid w:val="12B63F19"/>
    <w:rsid w:val="12B9A98D"/>
    <w:rsid w:val="12BA6608"/>
    <w:rsid w:val="12BC3B3E"/>
    <w:rsid w:val="12C477EA"/>
    <w:rsid w:val="12C565CA"/>
    <w:rsid w:val="12C9A537"/>
    <w:rsid w:val="12CC8504"/>
    <w:rsid w:val="12CEF8AC"/>
    <w:rsid w:val="12D1F546"/>
    <w:rsid w:val="12D8B99B"/>
    <w:rsid w:val="12D98126"/>
    <w:rsid w:val="12DB5355"/>
    <w:rsid w:val="12E5597F"/>
    <w:rsid w:val="12EE9A0A"/>
    <w:rsid w:val="12F3E15A"/>
    <w:rsid w:val="12F89284"/>
    <w:rsid w:val="12FBA3C0"/>
    <w:rsid w:val="13013DDD"/>
    <w:rsid w:val="13059205"/>
    <w:rsid w:val="130A7C52"/>
    <w:rsid w:val="130F7266"/>
    <w:rsid w:val="1313822F"/>
    <w:rsid w:val="1316C468"/>
    <w:rsid w:val="131817E0"/>
    <w:rsid w:val="131A5F14"/>
    <w:rsid w:val="131B7A3D"/>
    <w:rsid w:val="13269DBD"/>
    <w:rsid w:val="132EF79B"/>
    <w:rsid w:val="133B5B92"/>
    <w:rsid w:val="1353B862"/>
    <w:rsid w:val="1353C27E"/>
    <w:rsid w:val="135A2EA7"/>
    <w:rsid w:val="135C2A20"/>
    <w:rsid w:val="13673F74"/>
    <w:rsid w:val="1374D351"/>
    <w:rsid w:val="1378057C"/>
    <w:rsid w:val="137A55BF"/>
    <w:rsid w:val="137A650A"/>
    <w:rsid w:val="137E6229"/>
    <w:rsid w:val="137FAFB1"/>
    <w:rsid w:val="138CCB48"/>
    <w:rsid w:val="138D7B68"/>
    <w:rsid w:val="138F4EB1"/>
    <w:rsid w:val="13926606"/>
    <w:rsid w:val="13954766"/>
    <w:rsid w:val="139B0AA6"/>
    <w:rsid w:val="139C150D"/>
    <w:rsid w:val="13A53685"/>
    <w:rsid w:val="13A9E67D"/>
    <w:rsid w:val="13ABD4EF"/>
    <w:rsid w:val="13ACD055"/>
    <w:rsid w:val="13AD84E0"/>
    <w:rsid w:val="13B3FED3"/>
    <w:rsid w:val="13B9BADA"/>
    <w:rsid w:val="13BA24C6"/>
    <w:rsid w:val="13BDE3F8"/>
    <w:rsid w:val="13BF2A65"/>
    <w:rsid w:val="13C0C8B3"/>
    <w:rsid w:val="13C0CE09"/>
    <w:rsid w:val="13C3AD67"/>
    <w:rsid w:val="13F2BEB3"/>
    <w:rsid w:val="13F4731B"/>
    <w:rsid w:val="13F7B70C"/>
    <w:rsid w:val="13F92362"/>
    <w:rsid w:val="13FC71C4"/>
    <w:rsid w:val="13FEFAC9"/>
    <w:rsid w:val="1402BC3D"/>
    <w:rsid w:val="1408B001"/>
    <w:rsid w:val="140A6B8A"/>
    <w:rsid w:val="140B55EE"/>
    <w:rsid w:val="140EBBB8"/>
    <w:rsid w:val="14120B58"/>
    <w:rsid w:val="14140ECC"/>
    <w:rsid w:val="1414EBA2"/>
    <w:rsid w:val="14196FD3"/>
    <w:rsid w:val="1426842D"/>
    <w:rsid w:val="142C92A4"/>
    <w:rsid w:val="142E814A"/>
    <w:rsid w:val="1434B242"/>
    <w:rsid w:val="143B4234"/>
    <w:rsid w:val="143CC290"/>
    <w:rsid w:val="14438B7F"/>
    <w:rsid w:val="144A61C7"/>
    <w:rsid w:val="1458CBBA"/>
    <w:rsid w:val="145C849B"/>
    <w:rsid w:val="145EB1E0"/>
    <w:rsid w:val="145F36A3"/>
    <w:rsid w:val="14620C69"/>
    <w:rsid w:val="14685790"/>
    <w:rsid w:val="146DC5A7"/>
    <w:rsid w:val="14702206"/>
    <w:rsid w:val="147085D0"/>
    <w:rsid w:val="14734C9B"/>
    <w:rsid w:val="147C1903"/>
    <w:rsid w:val="1483ED2B"/>
    <w:rsid w:val="1489F7F0"/>
    <w:rsid w:val="148EB057"/>
    <w:rsid w:val="14990242"/>
    <w:rsid w:val="14A0E5E9"/>
    <w:rsid w:val="14A46295"/>
    <w:rsid w:val="14ACAE68"/>
    <w:rsid w:val="14B4B02B"/>
    <w:rsid w:val="14BF779B"/>
    <w:rsid w:val="14C1D50D"/>
    <w:rsid w:val="14C3E678"/>
    <w:rsid w:val="14CF2E5C"/>
    <w:rsid w:val="14CF94D1"/>
    <w:rsid w:val="14D2804E"/>
    <w:rsid w:val="14D6B42C"/>
    <w:rsid w:val="14DF593B"/>
    <w:rsid w:val="14E27704"/>
    <w:rsid w:val="14E67AA6"/>
    <w:rsid w:val="14E9C2A1"/>
    <w:rsid w:val="14EA98EB"/>
    <w:rsid w:val="14F3F5C6"/>
    <w:rsid w:val="14FFB84E"/>
    <w:rsid w:val="1503A68F"/>
    <w:rsid w:val="1506C568"/>
    <w:rsid w:val="1508B1AE"/>
    <w:rsid w:val="1516B796"/>
    <w:rsid w:val="1519D650"/>
    <w:rsid w:val="15227DFC"/>
    <w:rsid w:val="15308035"/>
    <w:rsid w:val="15321324"/>
    <w:rsid w:val="1546D8E1"/>
    <w:rsid w:val="154AB621"/>
    <w:rsid w:val="154ADE8D"/>
    <w:rsid w:val="154CA711"/>
    <w:rsid w:val="154D5BE0"/>
    <w:rsid w:val="155328DE"/>
    <w:rsid w:val="1554D23C"/>
    <w:rsid w:val="15558B3B"/>
    <w:rsid w:val="15564DFA"/>
    <w:rsid w:val="1558FCCD"/>
    <w:rsid w:val="1560EE85"/>
    <w:rsid w:val="156170AE"/>
    <w:rsid w:val="1565D279"/>
    <w:rsid w:val="1566AE0E"/>
    <w:rsid w:val="15687993"/>
    <w:rsid w:val="15693492"/>
    <w:rsid w:val="156A9B3F"/>
    <w:rsid w:val="156AE821"/>
    <w:rsid w:val="15750670"/>
    <w:rsid w:val="1576E977"/>
    <w:rsid w:val="15773CB0"/>
    <w:rsid w:val="157A4F7B"/>
    <w:rsid w:val="158196E5"/>
    <w:rsid w:val="15832E72"/>
    <w:rsid w:val="158AB6FD"/>
    <w:rsid w:val="1593924C"/>
    <w:rsid w:val="15970DDA"/>
    <w:rsid w:val="15A1AF07"/>
    <w:rsid w:val="15A21ADD"/>
    <w:rsid w:val="15A3DF5A"/>
    <w:rsid w:val="15AC404E"/>
    <w:rsid w:val="15B0BC03"/>
    <w:rsid w:val="15BB133D"/>
    <w:rsid w:val="15BFC84D"/>
    <w:rsid w:val="15C7869F"/>
    <w:rsid w:val="15D0C8B7"/>
    <w:rsid w:val="15D0F483"/>
    <w:rsid w:val="15D26BB7"/>
    <w:rsid w:val="15D87A27"/>
    <w:rsid w:val="15DA9C85"/>
    <w:rsid w:val="15DD96ED"/>
    <w:rsid w:val="15E14E0D"/>
    <w:rsid w:val="15E8742A"/>
    <w:rsid w:val="15FA8ED6"/>
    <w:rsid w:val="15FCD198"/>
    <w:rsid w:val="160145F9"/>
    <w:rsid w:val="1606511F"/>
    <w:rsid w:val="160B2890"/>
    <w:rsid w:val="16105C05"/>
    <w:rsid w:val="16192F86"/>
    <w:rsid w:val="161D79A5"/>
    <w:rsid w:val="1625569B"/>
    <w:rsid w:val="16282EF5"/>
    <w:rsid w:val="162A75E4"/>
    <w:rsid w:val="162C2558"/>
    <w:rsid w:val="163156F5"/>
    <w:rsid w:val="16318B29"/>
    <w:rsid w:val="163583CF"/>
    <w:rsid w:val="163E6300"/>
    <w:rsid w:val="16422EE4"/>
    <w:rsid w:val="16497635"/>
    <w:rsid w:val="16525452"/>
    <w:rsid w:val="165D3BF7"/>
    <w:rsid w:val="166C69CA"/>
    <w:rsid w:val="166ED432"/>
    <w:rsid w:val="167228E9"/>
    <w:rsid w:val="16753C3A"/>
    <w:rsid w:val="167B66BC"/>
    <w:rsid w:val="167DF3BA"/>
    <w:rsid w:val="1683ADCF"/>
    <w:rsid w:val="16840D87"/>
    <w:rsid w:val="1685ED4E"/>
    <w:rsid w:val="168F4033"/>
    <w:rsid w:val="16901D95"/>
    <w:rsid w:val="169C563E"/>
    <w:rsid w:val="16A85B41"/>
    <w:rsid w:val="16ABB20C"/>
    <w:rsid w:val="16AE4952"/>
    <w:rsid w:val="16B5817D"/>
    <w:rsid w:val="16BDB7E0"/>
    <w:rsid w:val="16BF908C"/>
    <w:rsid w:val="16CDDEF1"/>
    <w:rsid w:val="16D08AA4"/>
    <w:rsid w:val="16D889A6"/>
    <w:rsid w:val="16E3248F"/>
    <w:rsid w:val="16E69AD8"/>
    <w:rsid w:val="16EB06A0"/>
    <w:rsid w:val="16F13E5C"/>
    <w:rsid w:val="16F4550F"/>
    <w:rsid w:val="16F6498E"/>
    <w:rsid w:val="16F7A25C"/>
    <w:rsid w:val="16FB4E29"/>
    <w:rsid w:val="1700AEE8"/>
    <w:rsid w:val="17017A17"/>
    <w:rsid w:val="17037E9F"/>
    <w:rsid w:val="1704E6F8"/>
    <w:rsid w:val="170B9C8E"/>
    <w:rsid w:val="170C8430"/>
    <w:rsid w:val="170F3A85"/>
    <w:rsid w:val="17106A6B"/>
    <w:rsid w:val="1713E700"/>
    <w:rsid w:val="17176AFC"/>
    <w:rsid w:val="17229E69"/>
    <w:rsid w:val="1724D457"/>
    <w:rsid w:val="17288417"/>
    <w:rsid w:val="1729FECF"/>
    <w:rsid w:val="17311388"/>
    <w:rsid w:val="17326028"/>
    <w:rsid w:val="173B3071"/>
    <w:rsid w:val="1740B685"/>
    <w:rsid w:val="1744C3B9"/>
    <w:rsid w:val="174537B0"/>
    <w:rsid w:val="17497407"/>
    <w:rsid w:val="17507D2A"/>
    <w:rsid w:val="17524CCA"/>
    <w:rsid w:val="1754BFC1"/>
    <w:rsid w:val="17570EAC"/>
    <w:rsid w:val="175FF032"/>
    <w:rsid w:val="1760C513"/>
    <w:rsid w:val="176934B7"/>
    <w:rsid w:val="176999DA"/>
    <w:rsid w:val="176C1AA7"/>
    <w:rsid w:val="176CC4E4"/>
    <w:rsid w:val="17741F40"/>
    <w:rsid w:val="1777E158"/>
    <w:rsid w:val="177856C6"/>
    <w:rsid w:val="17829FF7"/>
    <w:rsid w:val="17842541"/>
    <w:rsid w:val="178B6BA5"/>
    <w:rsid w:val="178E5AEA"/>
    <w:rsid w:val="178FC1C9"/>
    <w:rsid w:val="1791AE39"/>
    <w:rsid w:val="1791F157"/>
    <w:rsid w:val="17921D10"/>
    <w:rsid w:val="1795AF0E"/>
    <w:rsid w:val="1799AE11"/>
    <w:rsid w:val="17A14E19"/>
    <w:rsid w:val="17A2E9A7"/>
    <w:rsid w:val="17A4D417"/>
    <w:rsid w:val="17AE955D"/>
    <w:rsid w:val="17AFD264"/>
    <w:rsid w:val="17B023F2"/>
    <w:rsid w:val="17B7152D"/>
    <w:rsid w:val="17BB6E01"/>
    <w:rsid w:val="17BED2D3"/>
    <w:rsid w:val="17C40ECB"/>
    <w:rsid w:val="17C5779A"/>
    <w:rsid w:val="17CB3793"/>
    <w:rsid w:val="17CE08F4"/>
    <w:rsid w:val="17D5755C"/>
    <w:rsid w:val="17D68150"/>
    <w:rsid w:val="17DC7B3F"/>
    <w:rsid w:val="17DE5975"/>
    <w:rsid w:val="17EA6809"/>
    <w:rsid w:val="17EB0006"/>
    <w:rsid w:val="17F68AB5"/>
    <w:rsid w:val="17F8A3EA"/>
    <w:rsid w:val="17F8EA4D"/>
    <w:rsid w:val="17FEA0C0"/>
    <w:rsid w:val="180447DA"/>
    <w:rsid w:val="180E23B7"/>
    <w:rsid w:val="1810A51F"/>
    <w:rsid w:val="181222B4"/>
    <w:rsid w:val="18124431"/>
    <w:rsid w:val="18127B62"/>
    <w:rsid w:val="18161552"/>
    <w:rsid w:val="18211D91"/>
    <w:rsid w:val="18275FCA"/>
    <w:rsid w:val="183664C3"/>
    <w:rsid w:val="183E662A"/>
    <w:rsid w:val="184560BE"/>
    <w:rsid w:val="18481DAD"/>
    <w:rsid w:val="18484A90"/>
    <w:rsid w:val="185214BF"/>
    <w:rsid w:val="18526687"/>
    <w:rsid w:val="18539A1D"/>
    <w:rsid w:val="18686C67"/>
    <w:rsid w:val="187B47A8"/>
    <w:rsid w:val="187C1DB8"/>
    <w:rsid w:val="1882C184"/>
    <w:rsid w:val="18855F7A"/>
    <w:rsid w:val="188B5980"/>
    <w:rsid w:val="188F3434"/>
    <w:rsid w:val="1899295C"/>
    <w:rsid w:val="189BB377"/>
    <w:rsid w:val="18A6D316"/>
    <w:rsid w:val="18A72710"/>
    <w:rsid w:val="18AB0AE6"/>
    <w:rsid w:val="18AB31C5"/>
    <w:rsid w:val="18AC600F"/>
    <w:rsid w:val="18ACD9A4"/>
    <w:rsid w:val="18B4921D"/>
    <w:rsid w:val="18B54ABC"/>
    <w:rsid w:val="18BA0915"/>
    <w:rsid w:val="18CAC47A"/>
    <w:rsid w:val="18CD6978"/>
    <w:rsid w:val="18D27DDD"/>
    <w:rsid w:val="18D2A275"/>
    <w:rsid w:val="18D34599"/>
    <w:rsid w:val="18D68C1A"/>
    <w:rsid w:val="18E4D784"/>
    <w:rsid w:val="18E5EC99"/>
    <w:rsid w:val="18E669A8"/>
    <w:rsid w:val="18ED29DE"/>
    <w:rsid w:val="18F911AC"/>
    <w:rsid w:val="18FA300C"/>
    <w:rsid w:val="18FCA5AA"/>
    <w:rsid w:val="19057CA0"/>
    <w:rsid w:val="1905B91A"/>
    <w:rsid w:val="1907BD99"/>
    <w:rsid w:val="1908CF8C"/>
    <w:rsid w:val="190C2646"/>
    <w:rsid w:val="191208FA"/>
    <w:rsid w:val="1916F971"/>
    <w:rsid w:val="191C2286"/>
    <w:rsid w:val="19273DCE"/>
    <w:rsid w:val="192843C8"/>
    <w:rsid w:val="1928548A"/>
    <w:rsid w:val="192FA4A2"/>
    <w:rsid w:val="1930352D"/>
    <w:rsid w:val="193A99C5"/>
    <w:rsid w:val="193BC8B3"/>
    <w:rsid w:val="193DBE4C"/>
    <w:rsid w:val="19426A7A"/>
    <w:rsid w:val="194CE21B"/>
    <w:rsid w:val="1951A5F5"/>
    <w:rsid w:val="195D5CB8"/>
    <w:rsid w:val="195F668B"/>
    <w:rsid w:val="195FC54F"/>
    <w:rsid w:val="195FDD94"/>
    <w:rsid w:val="19640686"/>
    <w:rsid w:val="196C0064"/>
    <w:rsid w:val="196E796F"/>
    <w:rsid w:val="1970FB05"/>
    <w:rsid w:val="197766E8"/>
    <w:rsid w:val="197F0354"/>
    <w:rsid w:val="197FCD8E"/>
    <w:rsid w:val="19846D5D"/>
    <w:rsid w:val="1989A292"/>
    <w:rsid w:val="1989B6CD"/>
    <w:rsid w:val="198A7563"/>
    <w:rsid w:val="198AA237"/>
    <w:rsid w:val="198B7221"/>
    <w:rsid w:val="198DB5F7"/>
    <w:rsid w:val="1990FCC6"/>
    <w:rsid w:val="1991502B"/>
    <w:rsid w:val="199A03AB"/>
    <w:rsid w:val="199B12D3"/>
    <w:rsid w:val="199E93E5"/>
    <w:rsid w:val="19A127ED"/>
    <w:rsid w:val="19A51DB3"/>
    <w:rsid w:val="19B229F4"/>
    <w:rsid w:val="19B34500"/>
    <w:rsid w:val="19B951CF"/>
    <w:rsid w:val="19BF6E2D"/>
    <w:rsid w:val="19C22AC3"/>
    <w:rsid w:val="19C532A3"/>
    <w:rsid w:val="19C6F6CC"/>
    <w:rsid w:val="19CF8141"/>
    <w:rsid w:val="19CF8F46"/>
    <w:rsid w:val="19D06B23"/>
    <w:rsid w:val="19D54997"/>
    <w:rsid w:val="19D70901"/>
    <w:rsid w:val="19DA368B"/>
    <w:rsid w:val="19DAD075"/>
    <w:rsid w:val="19DF7AB4"/>
    <w:rsid w:val="19DF845E"/>
    <w:rsid w:val="19E29E7B"/>
    <w:rsid w:val="19E967F8"/>
    <w:rsid w:val="19F0D71E"/>
    <w:rsid w:val="19F2B2ED"/>
    <w:rsid w:val="1A09217D"/>
    <w:rsid w:val="1A09C202"/>
    <w:rsid w:val="1A0ADF7B"/>
    <w:rsid w:val="1A0B6DFA"/>
    <w:rsid w:val="1A0E49DB"/>
    <w:rsid w:val="1A19ACE5"/>
    <w:rsid w:val="1A1A2BEA"/>
    <w:rsid w:val="1A1D6D01"/>
    <w:rsid w:val="1A24E652"/>
    <w:rsid w:val="1A25D8D7"/>
    <w:rsid w:val="1A273D9A"/>
    <w:rsid w:val="1A305487"/>
    <w:rsid w:val="1A3133D3"/>
    <w:rsid w:val="1A33205C"/>
    <w:rsid w:val="1A35C531"/>
    <w:rsid w:val="1A3A1D14"/>
    <w:rsid w:val="1A3AB3BF"/>
    <w:rsid w:val="1A3CA5B5"/>
    <w:rsid w:val="1A3CC904"/>
    <w:rsid w:val="1A3E8987"/>
    <w:rsid w:val="1A4283C9"/>
    <w:rsid w:val="1A453746"/>
    <w:rsid w:val="1A46DB47"/>
    <w:rsid w:val="1A4E1EAB"/>
    <w:rsid w:val="1A4F07C7"/>
    <w:rsid w:val="1A4F57D8"/>
    <w:rsid w:val="1A509FD0"/>
    <w:rsid w:val="1A515620"/>
    <w:rsid w:val="1A530283"/>
    <w:rsid w:val="1A534959"/>
    <w:rsid w:val="1A5BDBD3"/>
    <w:rsid w:val="1A5E2820"/>
    <w:rsid w:val="1A5F0E0D"/>
    <w:rsid w:val="1A5F2B6F"/>
    <w:rsid w:val="1A60A9E2"/>
    <w:rsid w:val="1A6AB5A5"/>
    <w:rsid w:val="1A7120C6"/>
    <w:rsid w:val="1A713246"/>
    <w:rsid w:val="1A732385"/>
    <w:rsid w:val="1A75938D"/>
    <w:rsid w:val="1A79DD68"/>
    <w:rsid w:val="1A7B7080"/>
    <w:rsid w:val="1A7BB768"/>
    <w:rsid w:val="1A814CDC"/>
    <w:rsid w:val="1A833D9D"/>
    <w:rsid w:val="1A842D26"/>
    <w:rsid w:val="1A887E5C"/>
    <w:rsid w:val="1A8A0F1B"/>
    <w:rsid w:val="1A8A8399"/>
    <w:rsid w:val="1A96095B"/>
    <w:rsid w:val="1AA73430"/>
    <w:rsid w:val="1AAA21B3"/>
    <w:rsid w:val="1AABD3CB"/>
    <w:rsid w:val="1AADBDDA"/>
    <w:rsid w:val="1AB4560F"/>
    <w:rsid w:val="1ABD9DCE"/>
    <w:rsid w:val="1AC987C9"/>
    <w:rsid w:val="1AC9BF00"/>
    <w:rsid w:val="1ACC66FC"/>
    <w:rsid w:val="1AD35B2D"/>
    <w:rsid w:val="1ADB7F3A"/>
    <w:rsid w:val="1AE47243"/>
    <w:rsid w:val="1AE6196E"/>
    <w:rsid w:val="1AE7ADD1"/>
    <w:rsid w:val="1AE97BBF"/>
    <w:rsid w:val="1AEB7192"/>
    <w:rsid w:val="1AFC8D34"/>
    <w:rsid w:val="1AFD0355"/>
    <w:rsid w:val="1AFE30D6"/>
    <w:rsid w:val="1AFE9FC0"/>
    <w:rsid w:val="1AFED27C"/>
    <w:rsid w:val="1B0172B6"/>
    <w:rsid w:val="1B02C246"/>
    <w:rsid w:val="1B0A92B8"/>
    <w:rsid w:val="1B1720B9"/>
    <w:rsid w:val="1B1F0C05"/>
    <w:rsid w:val="1B1FB60C"/>
    <w:rsid w:val="1B2B9002"/>
    <w:rsid w:val="1B31F209"/>
    <w:rsid w:val="1B35B6CB"/>
    <w:rsid w:val="1B39C1FC"/>
    <w:rsid w:val="1B40B434"/>
    <w:rsid w:val="1B4741FA"/>
    <w:rsid w:val="1B49E31B"/>
    <w:rsid w:val="1B4D0DDF"/>
    <w:rsid w:val="1B5161C3"/>
    <w:rsid w:val="1B56C88E"/>
    <w:rsid w:val="1B5C6882"/>
    <w:rsid w:val="1B6B022E"/>
    <w:rsid w:val="1B6CD74D"/>
    <w:rsid w:val="1B702575"/>
    <w:rsid w:val="1B72557B"/>
    <w:rsid w:val="1B7BFFD7"/>
    <w:rsid w:val="1B7DFFB4"/>
    <w:rsid w:val="1B811826"/>
    <w:rsid w:val="1B82A895"/>
    <w:rsid w:val="1B830745"/>
    <w:rsid w:val="1B834B6D"/>
    <w:rsid w:val="1B835B6F"/>
    <w:rsid w:val="1B847772"/>
    <w:rsid w:val="1B84BD47"/>
    <w:rsid w:val="1B8671B7"/>
    <w:rsid w:val="1B86E9C2"/>
    <w:rsid w:val="1B87DDB1"/>
    <w:rsid w:val="1B927456"/>
    <w:rsid w:val="1B9978FC"/>
    <w:rsid w:val="1B9D3E39"/>
    <w:rsid w:val="1B9D883C"/>
    <w:rsid w:val="1BA15DC3"/>
    <w:rsid w:val="1BA2647E"/>
    <w:rsid w:val="1BA31463"/>
    <w:rsid w:val="1BA684A0"/>
    <w:rsid w:val="1BAFA840"/>
    <w:rsid w:val="1BB1F550"/>
    <w:rsid w:val="1BB6132C"/>
    <w:rsid w:val="1BB8772A"/>
    <w:rsid w:val="1BBCE7F0"/>
    <w:rsid w:val="1BC796F6"/>
    <w:rsid w:val="1BC88D32"/>
    <w:rsid w:val="1BCEA776"/>
    <w:rsid w:val="1BCFCF77"/>
    <w:rsid w:val="1BD6E3C7"/>
    <w:rsid w:val="1BD85915"/>
    <w:rsid w:val="1BDA3DB8"/>
    <w:rsid w:val="1BE0E654"/>
    <w:rsid w:val="1BE46607"/>
    <w:rsid w:val="1BE8BCC9"/>
    <w:rsid w:val="1BE918D4"/>
    <w:rsid w:val="1BED562A"/>
    <w:rsid w:val="1BF0B019"/>
    <w:rsid w:val="1BF3DADB"/>
    <w:rsid w:val="1BF42939"/>
    <w:rsid w:val="1BF84C89"/>
    <w:rsid w:val="1C07638B"/>
    <w:rsid w:val="1C0863DB"/>
    <w:rsid w:val="1C0CBD1C"/>
    <w:rsid w:val="1C0E8459"/>
    <w:rsid w:val="1C140D3A"/>
    <w:rsid w:val="1C151B2D"/>
    <w:rsid w:val="1C1C7846"/>
    <w:rsid w:val="1C1CE52A"/>
    <w:rsid w:val="1C1D0E2B"/>
    <w:rsid w:val="1C1D3A4F"/>
    <w:rsid w:val="1C201627"/>
    <w:rsid w:val="1C206409"/>
    <w:rsid w:val="1C2425EE"/>
    <w:rsid w:val="1C24CAA0"/>
    <w:rsid w:val="1C2F8C5E"/>
    <w:rsid w:val="1C4E44CA"/>
    <w:rsid w:val="1C4E6E23"/>
    <w:rsid w:val="1C52457A"/>
    <w:rsid w:val="1C527027"/>
    <w:rsid w:val="1C52F597"/>
    <w:rsid w:val="1C552BED"/>
    <w:rsid w:val="1C575FF4"/>
    <w:rsid w:val="1C66C081"/>
    <w:rsid w:val="1C6B7EA4"/>
    <w:rsid w:val="1C6B8E83"/>
    <w:rsid w:val="1C6E0F81"/>
    <w:rsid w:val="1C7354DE"/>
    <w:rsid w:val="1C764AF4"/>
    <w:rsid w:val="1C82F659"/>
    <w:rsid w:val="1C8C2DC5"/>
    <w:rsid w:val="1C8C7FB9"/>
    <w:rsid w:val="1C8E1B44"/>
    <w:rsid w:val="1C918AD1"/>
    <w:rsid w:val="1C91D486"/>
    <w:rsid w:val="1C9DEEDB"/>
    <w:rsid w:val="1CA8AB96"/>
    <w:rsid w:val="1CA98971"/>
    <w:rsid w:val="1CAB0B41"/>
    <w:rsid w:val="1CB08344"/>
    <w:rsid w:val="1CB15320"/>
    <w:rsid w:val="1CBF7F22"/>
    <w:rsid w:val="1CC2D377"/>
    <w:rsid w:val="1CC65584"/>
    <w:rsid w:val="1CC6AABB"/>
    <w:rsid w:val="1CD426A1"/>
    <w:rsid w:val="1CD43237"/>
    <w:rsid w:val="1CDA78E8"/>
    <w:rsid w:val="1CDD1D3A"/>
    <w:rsid w:val="1CDD64BA"/>
    <w:rsid w:val="1CE32AAB"/>
    <w:rsid w:val="1CE42D6F"/>
    <w:rsid w:val="1CE6FEFC"/>
    <w:rsid w:val="1D03E3CB"/>
    <w:rsid w:val="1D06D28F"/>
    <w:rsid w:val="1D1310D0"/>
    <w:rsid w:val="1D2446A3"/>
    <w:rsid w:val="1D352CE6"/>
    <w:rsid w:val="1D3B34B6"/>
    <w:rsid w:val="1D40BD09"/>
    <w:rsid w:val="1D432955"/>
    <w:rsid w:val="1D452A24"/>
    <w:rsid w:val="1D4685FE"/>
    <w:rsid w:val="1D4C4010"/>
    <w:rsid w:val="1D4CD3A9"/>
    <w:rsid w:val="1D4D107D"/>
    <w:rsid w:val="1D5638B3"/>
    <w:rsid w:val="1D5B87A4"/>
    <w:rsid w:val="1D5CEF35"/>
    <w:rsid w:val="1D5E25F3"/>
    <w:rsid w:val="1D67AFB6"/>
    <w:rsid w:val="1D686812"/>
    <w:rsid w:val="1D69C0F6"/>
    <w:rsid w:val="1D7A40CB"/>
    <w:rsid w:val="1D7AC8EE"/>
    <w:rsid w:val="1D7D31CD"/>
    <w:rsid w:val="1D7E0160"/>
    <w:rsid w:val="1D8441E6"/>
    <w:rsid w:val="1D86294F"/>
    <w:rsid w:val="1D8931EA"/>
    <w:rsid w:val="1D89EC83"/>
    <w:rsid w:val="1D89F98B"/>
    <w:rsid w:val="1D8B55FF"/>
    <w:rsid w:val="1D9A0190"/>
    <w:rsid w:val="1D9BAF13"/>
    <w:rsid w:val="1DA25EF3"/>
    <w:rsid w:val="1DA98992"/>
    <w:rsid w:val="1DB03FB9"/>
    <w:rsid w:val="1DB0868A"/>
    <w:rsid w:val="1DB1690B"/>
    <w:rsid w:val="1DB8ED9E"/>
    <w:rsid w:val="1DBC346A"/>
    <w:rsid w:val="1DC8C119"/>
    <w:rsid w:val="1DCB6B34"/>
    <w:rsid w:val="1DCECECC"/>
    <w:rsid w:val="1DD0A25D"/>
    <w:rsid w:val="1DDD4793"/>
    <w:rsid w:val="1DDE9839"/>
    <w:rsid w:val="1DE25EB6"/>
    <w:rsid w:val="1DE2ED8A"/>
    <w:rsid w:val="1DE5CBD1"/>
    <w:rsid w:val="1DE80091"/>
    <w:rsid w:val="1DE82A66"/>
    <w:rsid w:val="1DED6AD0"/>
    <w:rsid w:val="1DEF6818"/>
    <w:rsid w:val="1DFC8DC0"/>
    <w:rsid w:val="1DFEB51F"/>
    <w:rsid w:val="1E015E94"/>
    <w:rsid w:val="1E020D7C"/>
    <w:rsid w:val="1E03FFF4"/>
    <w:rsid w:val="1E075EE4"/>
    <w:rsid w:val="1E08C3BB"/>
    <w:rsid w:val="1E0CDE27"/>
    <w:rsid w:val="1E0CE97A"/>
    <w:rsid w:val="1E0FAB5C"/>
    <w:rsid w:val="1E100B94"/>
    <w:rsid w:val="1E13B73A"/>
    <w:rsid w:val="1E2240E6"/>
    <w:rsid w:val="1E2D3A10"/>
    <w:rsid w:val="1E2DFFC2"/>
    <w:rsid w:val="1E390E48"/>
    <w:rsid w:val="1E3BBF0D"/>
    <w:rsid w:val="1E3D857C"/>
    <w:rsid w:val="1E3DBC06"/>
    <w:rsid w:val="1E4F2146"/>
    <w:rsid w:val="1E554D63"/>
    <w:rsid w:val="1E5FFADD"/>
    <w:rsid w:val="1E6A5677"/>
    <w:rsid w:val="1E6DFBEF"/>
    <w:rsid w:val="1E6E58F8"/>
    <w:rsid w:val="1E743813"/>
    <w:rsid w:val="1E7AC008"/>
    <w:rsid w:val="1E81F705"/>
    <w:rsid w:val="1E898821"/>
    <w:rsid w:val="1E8C6AF5"/>
    <w:rsid w:val="1E934811"/>
    <w:rsid w:val="1EAAA17A"/>
    <w:rsid w:val="1EAB323D"/>
    <w:rsid w:val="1EAC166B"/>
    <w:rsid w:val="1EAE65E4"/>
    <w:rsid w:val="1EB1105D"/>
    <w:rsid w:val="1EB95243"/>
    <w:rsid w:val="1EC2A856"/>
    <w:rsid w:val="1ED414A6"/>
    <w:rsid w:val="1ED767CB"/>
    <w:rsid w:val="1ED8A4DD"/>
    <w:rsid w:val="1EDDB84F"/>
    <w:rsid w:val="1EE8EA40"/>
    <w:rsid w:val="1EE90513"/>
    <w:rsid w:val="1EEA7D61"/>
    <w:rsid w:val="1EEC5A26"/>
    <w:rsid w:val="1EEFEF87"/>
    <w:rsid w:val="1EF924E9"/>
    <w:rsid w:val="1EFAD5A5"/>
    <w:rsid w:val="1EFD2CAB"/>
    <w:rsid w:val="1F0003B2"/>
    <w:rsid w:val="1F001D16"/>
    <w:rsid w:val="1F059409"/>
    <w:rsid w:val="1F05D7F1"/>
    <w:rsid w:val="1F05FAE4"/>
    <w:rsid w:val="1F0CD677"/>
    <w:rsid w:val="1F0E3FE2"/>
    <w:rsid w:val="1F0F751E"/>
    <w:rsid w:val="1F103E84"/>
    <w:rsid w:val="1F18FD9C"/>
    <w:rsid w:val="1F2064B9"/>
    <w:rsid w:val="1F20CF97"/>
    <w:rsid w:val="1F24AAA0"/>
    <w:rsid w:val="1F32E62D"/>
    <w:rsid w:val="1F34BFD8"/>
    <w:rsid w:val="1F3B4B82"/>
    <w:rsid w:val="1F402B01"/>
    <w:rsid w:val="1F425DBF"/>
    <w:rsid w:val="1F44B20B"/>
    <w:rsid w:val="1F723F8F"/>
    <w:rsid w:val="1F738CEF"/>
    <w:rsid w:val="1F84CBD1"/>
    <w:rsid w:val="1F8511FA"/>
    <w:rsid w:val="1F85E58C"/>
    <w:rsid w:val="1F8B6D0C"/>
    <w:rsid w:val="1F960E16"/>
    <w:rsid w:val="1F966E23"/>
    <w:rsid w:val="1F98E1C3"/>
    <w:rsid w:val="1F9965B7"/>
    <w:rsid w:val="1F9D18FC"/>
    <w:rsid w:val="1F9D2C75"/>
    <w:rsid w:val="1FA0241D"/>
    <w:rsid w:val="1FA32F45"/>
    <w:rsid w:val="1FAA647A"/>
    <w:rsid w:val="1FAB8CEF"/>
    <w:rsid w:val="1FBA1259"/>
    <w:rsid w:val="1FC175E5"/>
    <w:rsid w:val="1FCEE861"/>
    <w:rsid w:val="1FD2C640"/>
    <w:rsid w:val="1FD6E443"/>
    <w:rsid w:val="1FD70B8E"/>
    <w:rsid w:val="1FD81251"/>
    <w:rsid w:val="1FE56887"/>
    <w:rsid w:val="1FF43909"/>
    <w:rsid w:val="1FF610CA"/>
    <w:rsid w:val="1FF891A9"/>
    <w:rsid w:val="1FF8C420"/>
    <w:rsid w:val="2001A8AC"/>
    <w:rsid w:val="20046E4C"/>
    <w:rsid w:val="200927EE"/>
    <w:rsid w:val="2009FD71"/>
    <w:rsid w:val="200E3A70"/>
    <w:rsid w:val="201FFB9B"/>
    <w:rsid w:val="2020F6E8"/>
    <w:rsid w:val="202566CE"/>
    <w:rsid w:val="20276B0F"/>
    <w:rsid w:val="202BD3EB"/>
    <w:rsid w:val="20334ACC"/>
    <w:rsid w:val="20337C9C"/>
    <w:rsid w:val="2035FEA4"/>
    <w:rsid w:val="2037B8CD"/>
    <w:rsid w:val="2039D74A"/>
    <w:rsid w:val="203C2FFC"/>
    <w:rsid w:val="203D00B9"/>
    <w:rsid w:val="204E0386"/>
    <w:rsid w:val="20507548"/>
    <w:rsid w:val="205F474D"/>
    <w:rsid w:val="206583B7"/>
    <w:rsid w:val="20667A32"/>
    <w:rsid w:val="206C04F7"/>
    <w:rsid w:val="2079DD83"/>
    <w:rsid w:val="207B604A"/>
    <w:rsid w:val="2083D1FC"/>
    <w:rsid w:val="20882A87"/>
    <w:rsid w:val="209500FE"/>
    <w:rsid w:val="2095C6B5"/>
    <w:rsid w:val="20A7A446"/>
    <w:rsid w:val="20AACAA0"/>
    <w:rsid w:val="20ACD770"/>
    <w:rsid w:val="20B18F1F"/>
    <w:rsid w:val="20BEC55A"/>
    <w:rsid w:val="20C7CC9A"/>
    <w:rsid w:val="20CEEC83"/>
    <w:rsid w:val="20D75B9A"/>
    <w:rsid w:val="20D8BB29"/>
    <w:rsid w:val="20DBD4FE"/>
    <w:rsid w:val="20DCB9CD"/>
    <w:rsid w:val="20E30F26"/>
    <w:rsid w:val="20EAEE49"/>
    <w:rsid w:val="20EF4FE0"/>
    <w:rsid w:val="20F06908"/>
    <w:rsid w:val="20F10869"/>
    <w:rsid w:val="20F16D10"/>
    <w:rsid w:val="20F47E73"/>
    <w:rsid w:val="20F799D9"/>
    <w:rsid w:val="20F96886"/>
    <w:rsid w:val="20FFA9A7"/>
    <w:rsid w:val="2103CC75"/>
    <w:rsid w:val="21058093"/>
    <w:rsid w:val="210C3D0E"/>
    <w:rsid w:val="210DF444"/>
    <w:rsid w:val="210FE551"/>
    <w:rsid w:val="2110EE9C"/>
    <w:rsid w:val="2111D427"/>
    <w:rsid w:val="211615E7"/>
    <w:rsid w:val="211643FA"/>
    <w:rsid w:val="211D0BC4"/>
    <w:rsid w:val="21209C32"/>
    <w:rsid w:val="21218B85"/>
    <w:rsid w:val="212D34E1"/>
    <w:rsid w:val="212D380E"/>
    <w:rsid w:val="213050B4"/>
    <w:rsid w:val="21310E15"/>
    <w:rsid w:val="21411945"/>
    <w:rsid w:val="2141C79C"/>
    <w:rsid w:val="21480473"/>
    <w:rsid w:val="214D1AF3"/>
    <w:rsid w:val="2151E813"/>
    <w:rsid w:val="2159EA59"/>
    <w:rsid w:val="215DF3E0"/>
    <w:rsid w:val="216BECE8"/>
    <w:rsid w:val="2171238D"/>
    <w:rsid w:val="2178E855"/>
    <w:rsid w:val="217D70B4"/>
    <w:rsid w:val="217EB54F"/>
    <w:rsid w:val="2183C01C"/>
    <w:rsid w:val="2183C205"/>
    <w:rsid w:val="218C574E"/>
    <w:rsid w:val="2190A294"/>
    <w:rsid w:val="219EACAF"/>
    <w:rsid w:val="219F3B4B"/>
    <w:rsid w:val="21A0379D"/>
    <w:rsid w:val="21A6EEAD"/>
    <w:rsid w:val="21A72980"/>
    <w:rsid w:val="21BB00BA"/>
    <w:rsid w:val="21BB4E1A"/>
    <w:rsid w:val="21C430CA"/>
    <w:rsid w:val="21CAE8D3"/>
    <w:rsid w:val="21D28AED"/>
    <w:rsid w:val="21D857D8"/>
    <w:rsid w:val="21D94325"/>
    <w:rsid w:val="21D9741A"/>
    <w:rsid w:val="21DD3062"/>
    <w:rsid w:val="21DE161A"/>
    <w:rsid w:val="21EBA4D1"/>
    <w:rsid w:val="21ECF04F"/>
    <w:rsid w:val="21F1CA2A"/>
    <w:rsid w:val="21F924B9"/>
    <w:rsid w:val="22063102"/>
    <w:rsid w:val="220653E3"/>
    <w:rsid w:val="2216FC4A"/>
    <w:rsid w:val="2218928D"/>
    <w:rsid w:val="2219F3FE"/>
    <w:rsid w:val="22222C8B"/>
    <w:rsid w:val="2222AA51"/>
    <w:rsid w:val="222ACFC5"/>
    <w:rsid w:val="2231B17B"/>
    <w:rsid w:val="22356EDC"/>
    <w:rsid w:val="223CFE34"/>
    <w:rsid w:val="2240F29E"/>
    <w:rsid w:val="22440125"/>
    <w:rsid w:val="22460A97"/>
    <w:rsid w:val="2246A347"/>
    <w:rsid w:val="2247815E"/>
    <w:rsid w:val="224819B9"/>
    <w:rsid w:val="2255E3FA"/>
    <w:rsid w:val="22561010"/>
    <w:rsid w:val="225A052B"/>
    <w:rsid w:val="225CC4DA"/>
    <w:rsid w:val="225E3547"/>
    <w:rsid w:val="2261D070"/>
    <w:rsid w:val="2266392A"/>
    <w:rsid w:val="226A763C"/>
    <w:rsid w:val="226AA840"/>
    <w:rsid w:val="22737FF5"/>
    <w:rsid w:val="2278F428"/>
    <w:rsid w:val="227A9546"/>
    <w:rsid w:val="227F2DC9"/>
    <w:rsid w:val="22869B7E"/>
    <w:rsid w:val="2286F5F7"/>
    <w:rsid w:val="228AE0DC"/>
    <w:rsid w:val="228BEDB3"/>
    <w:rsid w:val="229FC37F"/>
    <w:rsid w:val="22A82DEB"/>
    <w:rsid w:val="22B4607C"/>
    <w:rsid w:val="22B818A0"/>
    <w:rsid w:val="22BBABB4"/>
    <w:rsid w:val="22BD864E"/>
    <w:rsid w:val="22BE4502"/>
    <w:rsid w:val="22BF67F4"/>
    <w:rsid w:val="22C2D93B"/>
    <w:rsid w:val="22C625CF"/>
    <w:rsid w:val="22C6340D"/>
    <w:rsid w:val="22C7F53A"/>
    <w:rsid w:val="22C9886C"/>
    <w:rsid w:val="22CA0912"/>
    <w:rsid w:val="22CA4269"/>
    <w:rsid w:val="22CEB548"/>
    <w:rsid w:val="22D21AFB"/>
    <w:rsid w:val="22D379CC"/>
    <w:rsid w:val="22E5D152"/>
    <w:rsid w:val="22E6F60A"/>
    <w:rsid w:val="22ECE24A"/>
    <w:rsid w:val="22FF914A"/>
    <w:rsid w:val="23058B59"/>
    <w:rsid w:val="23090E81"/>
    <w:rsid w:val="23092DFC"/>
    <w:rsid w:val="230E2069"/>
    <w:rsid w:val="23107662"/>
    <w:rsid w:val="23115043"/>
    <w:rsid w:val="232D36DF"/>
    <w:rsid w:val="23301A57"/>
    <w:rsid w:val="233E57A9"/>
    <w:rsid w:val="234030B9"/>
    <w:rsid w:val="23462F2D"/>
    <w:rsid w:val="23468655"/>
    <w:rsid w:val="234F7E43"/>
    <w:rsid w:val="2353226E"/>
    <w:rsid w:val="2358F76A"/>
    <w:rsid w:val="235B64D3"/>
    <w:rsid w:val="235BE0D4"/>
    <w:rsid w:val="235BF4BB"/>
    <w:rsid w:val="23641AD7"/>
    <w:rsid w:val="236DB738"/>
    <w:rsid w:val="23713758"/>
    <w:rsid w:val="237721E1"/>
    <w:rsid w:val="23796C0B"/>
    <w:rsid w:val="237B9D3B"/>
    <w:rsid w:val="23840275"/>
    <w:rsid w:val="238558FF"/>
    <w:rsid w:val="2386D503"/>
    <w:rsid w:val="238F2B6F"/>
    <w:rsid w:val="2390F2B5"/>
    <w:rsid w:val="2395D06E"/>
    <w:rsid w:val="239B0F64"/>
    <w:rsid w:val="239C6C3D"/>
    <w:rsid w:val="239EDC1C"/>
    <w:rsid w:val="239FCC29"/>
    <w:rsid w:val="23B1BE5F"/>
    <w:rsid w:val="23B5A288"/>
    <w:rsid w:val="23B9D707"/>
    <w:rsid w:val="23C4C62D"/>
    <w:rsid w:val="23CA60D1"/>
    <w:rsid w:val="23CE0DBD"/>
    <w:rsid w:val="23CEC514"/>
    <w:rsid w:val="23D0366E"/>
    <w:rsid w:val="23D99E63"/>
    <w:rsid w:val="23FA5B04"/>
    <w:rsid w:val="240025DB"/>
    <w:rsid w:val="2403C6CC"/>
    <w:rsid w:val="24133C5B"/>
    <w:rsid w:val="24145C66"/>
    <w:rsid w:val="2416980C"/>
    <w:rsid w:val="241AF964"/>
    <w:rsid w:val="2428A8A1"/>
    <w:rsid w:val="242AE9ED"/>
    <w:rsid w:val="242B347E"/>
    <w:rsid w:val="2437C589"/>
    <w:rsid w:val="243A22E9"/>
    <w:rsid w:val="243EE665"/>
    <w:rsid w:val="243F36BA"/>
    <w:rsid w:val="243F6A34"/>
    <w:rsid w:val="2440DE5E"/>
    <w:rsid w:val="24414BB6"/>
    <w:rsid w:val="244243F6"/>
    <w:rsid w:val="24443746"/>
    <w:rsid w:val="24458E4B"/>
    <w:rsid w:val="2448B6BA"/>
    <w:rsid w:val="244BD754"/>
    <w:rsid w:val="244FA0C3"/>
    <w:rsid w:val="24527CB3"/>
    <w:rsid w:val="24529D5C"/>
    <w:rsid w:val="24564234"/>
    <w:rsid w:val="245ADC3E"/>
    <w:rsid w:val="2464EC1E"/>
    <w:rsid w:val="2464EE5C"/>
    <w:rsid w:val="2465704A"/>
    <w:rsid w:val="246B80E1"/>
    <w:rsid w:val="24755C02"/>
    <w:rsid w:val="24792B7B"/>
    <w:rsid w:val="247CEE7A"/>
    <w:rsid w:val="2480E28C"/>
    <w:rsid w:val="2482C66B"/>
    <w:rsid w:val="248B7C6C"/>
    <w:rsid w:val="248D4076"/>
    <w:rsid w:val="248D58AB"/>
    <w:rsid w:val="248E21FE"/>
    <w:rsid w:val="24A17875"/>
    <w:rsid w:val="24A5ADBC"/>
    <w:rsid w:val="24A72BA7"/>
    <w:rsid w:val="24ABBEE3"/>
    <w:rsid w:val="24AD183F"/>
    <w:rsid w:val="24ADAFEB"/>
    <w:rsid w:val="24B04DF4"/>
    <w:rsid w:val="24B6121F"/>
    <w:rsid w:val="24B65E39"/>
    <w:rsid w:val="24BC451F"/>
    <w:rsid w:val="24C3A197"/>
    <w:rsid w:val="24C64105"/>
    <w:rsid w:val="24C98C9C"/>
    <w:rsid w:val="24CC3C2D"/>
    <w:rsid w:val="24CFEE25"/>
    <w:rsid w:val="24D00976"/>
    <w:rsid w:val="24D81356"/>
    <w:rsid w:val="24DC6E0A"/>
    <w:rsid w:val="24E2C741"/>
    <w:rsid w:val="24E354DF"/>
    <w:rsid w:val="24E36572"/>
    <w:rsid w:val="24E7258B"/>
    <w:rsid w:val="24E7AE7B"/>
    <w:rsid w:val="24E9D0F8"/>
    <w:rsid w:val="24EAAEBF"/>
    <w:rsid w:val="24F03974"/>
    <w:rsid w:val="24F445EB"/>
    <w:rsid w:val="24F678D4"/>
    <w:rsid w:val="24F7A7F4"/>
    <w:rsid w:val="24F85086"/>
    <w:rsid w:val="24F9197F"/>
    <w:rsid w:val="24FFE1BA"/>
    <w:rsid w:val="251B9F4F"/>
    <w:rsid w:val="2520D57F"/>
    <w:rsid w:val="25229702"/>
    <w:rsid w:val="25277AA8"/>
    <w:rsid w:val="252A95D9"/>
    <w:rsid w:val="252F8746"/>
    <w:rsid w:val="25326C52"/>
    <w:rsid w:val="2532DCA9"/>
    <w:rsid w:val="25362073"/>
    <w:rsid w:val="253669E8"/>
    <w:rsid w:val="253BE89F"/>
    <w:rsid w:val="253DCF50"/>
    <w:rsid w:val="253EDBA1"/>
    <w:rsid w:val="253EE67B"/>
    <w:rsid w:val="25481C2F"/>
    <w:rsid w:val="254FEEB1"/>
    <w:rsid w:val="2550D587"/>
    <w:rsid w:val="2551B550"/>
    <w:rsid w:val="2554ED2D"/>
    <w:rsid w:val="25564EB8"/>
    <w:rsid w:val="2557A50D"/>
    <w:rsid w:val="255D2625"/>
    <w:rsid w:val="255D46CD"/>
    <w:rsid w:val="255EA43D"/>
    <w:rsid w:val="25621C06"/>
    <w:rsid w:val="256A9718"/>
    <w:rsid w:val="2574FFFD"/>
    <w:rsid w:val="2575DF68"/>
    <w:rsid w:val="257688A8"/>
    <w:rsid w:val="257C3C9D"/>
    <w:rsid w:val="257D5442"/>
    <w:rsid w:val="25899AD7"/>
    <w:rsid w:val="2595D559"/>
    <w:rsid w:val="25997987"/>
    <w:rsid w:val="259A7F8B"/>
    <w:rsid w:val="25A37701"/>
    <w:rsid w:val="25A820F5"/>
    <w:rsid w:val="25A99B95"/>
    <w:rsid w:val="25AA322F"/>
    <w:rsid w:val="25AB7CFD"/>
    <w:rsid w:val="25AF4621"/>
    <w:rsid w:val="25B04540"/>
    <w:rsid w:val="25B80974"/>
    <w:rsid w:val="25B82A30"/>
    <w:rsid w:val="25BD0EBB"/>
    <w:rsid w:val="25BE090F"/>
    <w:rsid w:val="25C53B18"/>
    <w:rsid w:val="25CF1947"/>
    <w:rsid w:val="25DEE540"/>
    <w:rsid w:val="25E05F25"/>
    <w:rsid w:val="25E4871B"/>
    <w:rsid w:val="25E994BF"/>
    <w:rsid w:val="25E9BB51"/>
    <w:rsid w:val="25EA2745"/>
    <w:rsid w:val="25EE3382"/>
    <w:rsid w:val="25F384B2"/>
    <w:rsid w:val="25F4B7DB"/>
    <w:rsid w:val="25F4EA09"/>
    <w:rsid w:val="25F5915D"/>
    <w:rsid w:val="25FFECEB"/>
    <w:rsid w:val="260191D3"/>
    <w:rsid w:val="2602FDC3"/>
    <w:rsid w:val="26069319"/>
    <w:rsid w:val="26106C20"/>
    <w:rsid w:val="2613A201"/>
    <w:rsid w:val="26162E62"/>
    <w:rsid w:val="262342CB"/>
    <w:rsid w:val="26279967"/>
    <w:rsid w:val="2629649C"/>
    <w:rsid w:val="262E1267"/>
    <w:rsid w:val="2636693E"/>
    <w:rsid w:val="263A58FE"/>
    <w:rsid w:val="263B5671"/>
    <w:rsid w:val="264412BC"/>
    <w:rsid w:val="26455BF3"/>
    <w:rsid w:val="26463187"/>
    <w:rsid w:val="2646DC67"/>
    <w:rsid w:val="264DABB8"/>
    <w:rsid w:val="26520D32"/>
    <w:rsid w:val="2652953C"/>
    <w:rsid w:val="265466DA"/>
    <w:rsid w:val="266CBB17"/>
    <w:rsid w:val="2670D173"/>
    <w:rsid w:val="267409AD"/>
    <w:rsid w:val="267700B8"/>
    <w:rsid w:val="267AE564"/>
    <w:rsid w:val="267FF34D"/>
    <w:rsid w:val="268074BC"/>
    <w:rsid w:val="26867F20"/>
    <w:rsid w:val="2687101D"/>
    <w:rsid w:val="26890ED6"/>
    <w:rsid w:val="268923B1"/>
    <w:rsid w:val="2691B71F"/>
    <w:rsid w:val="26937B06"/>
    <w:rsid w:val="26986110"/>
    <w:rsid w:val="26A4A1DA"/>
    <w:rsid w:val="26ABC2A5"/>
    <w:rsid w:val="26ADF04C"/>
    <w:rsid w:val="26B150C5"/>
    <w:rsid w:val="26B5C41C"/>
    <w:rsid w:val="26B70BAC"/>
    <w:rsid w:val="26C02AAB"/>
    <w:rsid w:val="26C391C5"/>
    <w:rsid w:val="26C3ACE5"/>
    <w:rsid w:val="26CB0AC1"/>
    <w:rsid w:val="26CDE7E3"/>
    <w:rsid w:val="26CE88D1"/>
    <w:rsid w:val="26D944C6"/>
    <w:rsid w:val="26E3D83F"/>
    <w:rsid w:val="26E71F9F"/>
    <w:rsid w:val="26E76D22"/>
    <w:rsid w:val="26EE1DBF"/>
    <w:rsid w:val="26F41C9C"/>
    <w:rsid w:val="26F675BE"/>
    <w:rsid w:val="26F786A5"/>
    <w:rsid w:val="26F89BAF"/>
    <w:rsid w:val="26FD043D"/>
    <w:rsid w:val="2705ABB3"/>
    <w:rsid w:val="2705FA7E"/>
    <w:rsid w:val="2706C3B7"/>
    <w:rsid w:val="27089B76"/>
    <w:rsid w:val="27095F60"/>
    <w:rsid w:val="270BD477"/>
    <w:rsid w:val="270D68F1"/>
    <w:rsid w:val="271517E6"/>
    <w:rsid w:val="2716C448"/>
    <w:rsid w:val="2716E298"/>
    <w:rsid w:val="271779FA"/>
    <w:rsid w:val="2719EC51"/>
    <w:rsid w:val="271DE719"/>
    <w:rsid w:val="27231643"/>
    <w:rsid w:val="2723D6BA"/>
    <w:rsid w:val="272C230A"/>
    <w:rsid w:val="272DFBC1"/>
    <w:rsid w:val="273633F7"/>
    <w:rsid w:val="2736AEDE"/>
    <w:rsid w:val="273EA56F"/>
    <w:rsid w:val="27408B0B"/>
    <w:rsid w:val="27467754"/>
    <w:rsid w:val="27472190"/>
    <w:rsid w:val="27482D6A"/>
    <w:rsid w:val="27494C90"/>
    <w:rsid w:val="274AFAAA"/>
    <w:rsid w:val="274C15A1"/>
    <w:rsid w:val="274DA6ED"/>
    <w:rsid w:val="27554FC1"/>
    <w:rsid w:val="2769EC2C"/>
    <w:rsid w:val="276A9FBC"/>
    <w:rsid w:val="276C8436"/>
    <w:rsid w:val="276D2409"/>
    <w:rsid w:val="277E4C9B"/>
    <w:rsid w:val="27830E54"/>
    <w:rsid w:val="2785BCE7"/>
    <w:rsid w:val="279EBD7B"/>
    <w:rsid w:val="279FF852"/>
    <w:rsid w:val="27A274E0"/>
    <w:rsid w:val="27A5DF0F"/>
    <w:rsid w:val="27A9D035"/>
    <w:rsid w:val="27AEB396"/>
    <w:rsid w:val="27B3407F"/>
    <w:rsid w:val="27BBE027"/>
    <w:rsid w:val="27BD5F24"/>
    <w:rsid w:val="27C0536D"/>
    <w:rsid w:val="27C16222"/>
    <w:rsid w:val="27C200EB"/>
    <w:rsid w:val="27C369C8"/>
    <w:rsid w:val="27C68B08"/>
    <w:rsid w:val="27C6E181"/>
    <w:rsid w:val="27C7D70E"/>
    <w:rsid w:val="27D15A17"/>
    <w:rsid w:val="27D1D4BE"/>
    <w:rsid w:val="27D28B18"/>
    <w:rsid w:val="27D70C3A"/>
    <w:rsid w:val="27DB9E40"/>
    <w:rsid w:val="27DBEEC2"/>
    <w:rsid w:val="27DEC9F3"/>
    <w:rsid w:val="27ECCA1F"/>
    <w:rsid w:val="27F2081C"/>
    <w:rsid w:val="27F32D7E"/>
    <w:rsid w:val="27F7C253"/>
    <w:rsid w:val="27F9A887"/>
    <w:rsid w:val="28005218"/>
    <w:rsid w:val="280553A4"/>
    <w:rsid w:val="280A9A37"/>
    <w:rsid w:val="280E2807"/>
    <w:rsid w:val="281B695E"/>
    <w:rsid w:val="28202A17"/>
    <w:rsid w:val="2821971E"/>
    <w:rsid w:val="28259ECB"/>
    <w:rsid w:val="282C72F1"/>
    <w:rsid w:val="2841BDF8"/>
    <w:rsid w:val="28451DC2"/>
    <w:rsid w:val="2845745E"/>
    <w:rsid w:val="2847077D"/>
    <w:rsid w:val="284EDB07"/>
    <w:rsid w:val="2853DEA6"/>
    <w:rsid w:val="2858B2BD"/>
    <w:rsid w:val="285F12AE"/>
    <w:rsid w:val="28664BCB"/>
    <w:rsid w:val="2869C63A"/>
    <w:rsid w:val="286A0D14"/>
    <w:rsid w:val="286D1636"/>
    <w:rsid w:val="286D2AFC"/>
    <w:rsid w:val="286EB997"/>
    <w:rsid w:val="287261C6"/>
    <w:rsid w:val="287502EB"/>
    <w:rsid w:val="2875FFC3"/>
    <w:rsid w:val="287AC77C"/>
    <w:rsid w:val="28897A12"/>
    <w:rsid w:val="288CAF08"/>
    <w:rsid w:val="288DEE81"/>
    <w:rsid w:val="2890D180"/>
    <w:rsid w:val="289292C7"/>
    <w:rsid w:val="289CB428"/>
    <w:rsid w:val="289E9631"/>
    <w:rsid w:val="28A1B7AA"/>
    <w:rsid w:val="28A52FC1"/>
    <w:rsid w:val="28A7FD85"/>
    <w:rsid w:val="28AD1C5F"/>
    <w:rsid w:val="28AFB765"/>
    <w:rsid w:val="28B893BA"/>
    <w:rsid w:val="28BA3787"/>
    <w:rsid w:val="28C8FAED"/>
    <w:rsid w:val="28CB39F0"/>
    <w:rsid w:val="28CE96B9"/>
    <w:rsid w:val="28D5F641"/>
    <w:rsid w:val="28D84038"/>
    <w:rsid w:val="28DC531C"/>
    <w:rsid w:val="28DE9F3D"/>
    <w:rsid w:val="28DFFDE0"/>
    <w:rsid w:val="28E0ACFC"/>
    <w:rsid w:val="28E0F58A"/>
    <w:rsid w:val="28E6E6E3"/>
    <w:rsid w:val="28F6EBE0"/>
    <w:rsid w:val="2900CAA5"/>
    <w:rsid w:val="29068664"/>
    <w:rsid w:val="29068B34"/>
    <w:rsid w:val="290ADD54"/>
    <w:rsid w:val="291240C7"/>
    <w:rsid w:val="29128556"/>
    <w:rsid w:val="2920867B"/>
    <w:rsid w:val="2923B66C"/>
    <w:rsid w:val="29259668"/>
    <w:rsid w:val="292CEC8D"/>
    <w:rsid w:val="292DA315"/>
    <w:rsid w:val="292ECC03"/>
    <w:rsid w:val="2933F8F1"/>
    <w:rsid w:val="2939A2FF"/>
    <w:rsid w:val="293EC5F8"/>
    <w:rsid w:val="29403982"/>
    <w:rsid w:val="2940656C"/>
    <w:rsid w:val="294230A8"/>
    <w:rsid w:val="294FBE7D"/>
    <w:rsid w:val="295119A0"/>
    <w:rsid w:val="2953116F"/>
    <w:rsid w:val="2954F329"/>
    <w:rsid w:val="295DBFC9"/>
    <w:rsid w:val="29693636"/>
    <w:rsid w:val="2970A8B8"/>
    <w:rsid w:val="2970DBDC"/>
    <w:rsid w:val="2971468F"/>
    <w:rsid w:val="297823F8"/>
    <w:rsid w:val="297A4FBA"/>
    <w:rsid w:val="29825E83"/>
    <w:rsid w:val="2986A47B"/>
    <w:rsid w:val="298FC1C1"/>
    <w:rsid w:val="299152A1"/>
    <w:rsid w:val="29957838"/>
    <w:rsid w:val="29961DF6"/>
    <w:rsid w:val="299647AD"/>
    <w:rsid w:val="29967000"/>
    <w:rsid w:val="29984A57"/>
    <w:rsid w:val="2998E0D3"/>
    <w:rsid w:val="299E7326"/>
    <w:rsid w:val="29AE5604"/>
    <w:rsid w:val="29B4F64E"/>
    <w:rsid w:val="29B6DA90"/>
    <w:rsid w:val="29B7C1A9"/>
    <w:rsid w:val="29B90B65"/>
    <w:rsid w:val="29BE1FE2"/>
    <w:rsid w:val="29CDC597"/>
    <w:rsid w:val="29D96E76"/>
    <w:rsid w:val="29D98BA2"/>
    <w:rsid w:val="29DD8E59"/>
    <w:rsid w:val="29E72574"/>
    <w:rsid w:val="29ED9209"/>
    <w:rsid w:val="29F17347"/>
    <w:rsid w:val="29F4D942"/>
    <w:rsid w:val="29F5DB4E"/>
    <w:rsid w:val="29FB20F8"/>
    <w:rsid w:val="2A057280"/>
    <w:rsid w:val="2A126EAA"/>
    <w:rsid w:val="2A13D5B4"/>
    <w:rsid w:val="2A14B7FE"/>
    <w:rsid w:val="2A16B4D8"/>
    <w:rsid w:val="2A1EC1FF"/>
    <w:rsid w:val="2A20420F"/>
    <w:rsid w:val="2A26B943"/>
    <w:rsid w:val="2A27F28D"/>
    <w:rsid w:val="2A2B1630"/>
    <w:rsid w:val="2A2D44A5"/>
    <w:rsid w:val="2A31F52A"/>
    <w:rsid w:val="2A4A09B6"/>
    <w:rsid w:val="2A509702"/>
    <w:rsid w:val="2A50F388"/>
    <w:rsid w:val="2A65C68E"/>
    <w:rsid w:val="2A6E3C61"/>
    <w:rsid w:val="2A8BA54C"/>
    <w:rsid w:val="2A8EAC3E"/>
    <w:rsid w:val="2A91870C"/>
    <w:rsid w:val="2A97172C"/>
    <w:rsid w:val="2A971A4A"/>
    <w:rsid w:val="2A9AE3AF"/>
    <w:rsid w:val="2AA93081"/>
    <w:rsid w:val="2AAE5016"/>
    <w:rsid w:val="2AB26DB8"/>
    <w:rsid w:val="2AB50749"/>
    <w:rsid w:val="2AB78BF6"/>
    <w:rsid w:val="2AB89B0E"/>
    <w:rsid w:val="2ABA00D3"/>
    <w:rsid w:val="2ABE7C4F"/>
    <w:rsid w:val="2AC5963F"/>
    <w:rsid w:val="2ACB433D"/>
    <w:rsid w:val="2AE01B0C"/>
    <w:rsid w:val="2AE5E21A"/>
    <w:rsid w:val="2AEA80FC"/>
    <w:rsid w:val="2AFACC25"/>
    <w:rsid w:val="2B0011A6"/>
    <w:rsid w:val="2B03141A"/>
    <w:rsid w:val="2B03914A"/>
    <w:rsid w:val="2B076948"/>
    <w:rsid w:val="2B07E188"/>
    <w:rsid w:val="2B0A2BDA"/>
    <w:rsid w:val="2B0BA10C"/>
    <w:rsid w:val="2B0FB909"/>
    <w:rsid w:val="2B111974"/>
    <w:rsid w:val="2B171DD0"/>
    <w:rsid w:val="2B1C159C"/>
    <w:rsid w:val="2B1D90DB"/>
    <w:rsid w:val="2B213A25"/>
    <w:rsid w:val="2B21CBEB"/>
    <w:rsid w:val="2B22CB98"/>
    <w:rsid w:val="2B275109"/>
    <w:rsid w:val="2B3027B9"/>
    <w:rsid w:val="2B30A7F2"/>
    <w:rsid w:val="2B36EC7B"/>
    <w:rsid w:val="2B380B6F"/>
    <w:rsid w:val="2B3CE699"/>
    <w:rsid w:val="2B3D4539"/>
    <w:rsid w:val="2B44A09D"/>
    <w:rsid w:val="2B4BDCA8"/>
    <w:rsid w:val="2B50675C"/>
    <w:rsid w:val="2B546C1C"/>
    <w:rsid w:val="2B5A8140"/>
    <w:rsid w:val="2B5E769B"/>
    <w:rsid w:val="2B6DDB13"/>
    <w:rsid w:val="2B73F78E"/>
    <w:rsid w:val="2B86806F"/>
    <w:rsid w:val="2B876BE3"/>
    <w:rsid w:val="2B8AB862"/>
    <w:rsid w:val="2B8B3DEE"/>
    <w:rsid w:val="2B8FB259"/>
    <w:rsid w:val="2B92C63A"/>
    <w:rsid w:val="2B9544B3"/>
    <w:rsid w:val="2B95A649"/>
    <w:rsid w:val="2B95FEBA"/>
    <w:rsid w:val="2B998942"/>
    <w:rsid w:val="2B9CD6B7"/>
    <w:rsid w:val="2BA104E7"/>
    <w:rsid w:val="2BA124CB"/>
    <w:rsid w:val="2BAD4A77"/>
    <w:rsid w:val="2BAE00B7"/>
    <w:rsid w:val="2BB669BA"/>
    <w:rsid w:val="2BCD7F96"/>
    <w:rsid w:val="2BD0CAC0"/>
    <w:rsid w:val="2BD12B5E"/>
    <w:rsid w:val="2BD1724F"/>
    <w:rsid w:val="2BD2944A"/>
    <w:rsid w:val="2BD72A65"/>
    <w:rsid w:val="2BE17837"/>
    <w:rsid w:val="2BE346BB"/>
    <w:rsid w:val="2BE69962"/>
    <w:rsid w:val="2BECF79E"/>
    <w:rsid w:val="2BF15B0C"/>
    <w:rsid w:val="2BF5207C"/>
    <w:rsid w:val="2BF68766"/>
    <w:rsid w:val="2C0FFF62"/>
    <w:rsid w:val="2C122A6B"/>
    <w:rsid w:val="2C137E84"/>
    <w:rsid w:val="2C14A1CD"/>
    <w:rsid w:val="2C152E57"/>
    <w:rsid w:val="2C15C4A7"/>
    <w:rsid w:val="2C17896C"/>
    <w:rsid w:val="2C1D9650"/>
    <w:rsid w:val="2C1DBAFF"/>
    <w:rsid w:val="2C209C86"/>
    <w:rsid w:val="2C2403D6"/>
    <w:rsid w:val="2C2B3761"/>
    <w:rsid w:val="2C2F97B2"/>
    <w:rsid w:val="2C3374E9"/>
    <w:rsid w:val="2C3E7559"/>
    <w:rsid w:val="2C417CDC"/>
    <w:rsid w:val="2C430011"/>
    <w:rsid w:val="2C454B86"/>
    <w:rsid w:val="2C494AA7"/>
    <w:rsid w:val="2C4DD816"/>
    <w:rsid w:val="2C4FDA5D"/>
    <w:rsid w:val="2C544B68"/>
    <w:rsid w:val="2C573E4A"/>
    <w:rsid w:val="2C5B1C7B"/>
    <w:rsid w:val="2C5EB0E2"/>
    <w:rsid w:val="2C5FEFC2"/>
    <w:rsid w:val="2C6B8DB1"/>
    <w:rsid w:val="2C6D2D78"/>
    <w:rsid w:val="2C726129"/>
    <w:rsid w:val="2C728702"/>
    <w:rsid w:val="2C776963"/>
    <w:rsid w:val="2C78BC65"/>
    <w:rsid w:val="2C7A3CB2"/>
    <w:rsid w:val="2C7AF22E"/>
    <w:rsid w:val="2C7E4D77"/>
    <w:rsid w:val="2C80E9E7"/>
    <w:rsid w:val="2C81F3CE"/>
    <w:rsid w:val="2C8D2E73"/>
    <w:rsid w:val="2C8FD117"/>
    <w:rsid w:val="2C94C6E4"/>
    <w:rsid w:val="2C9993EC"/>
    <w:rsid w:val="2C9E6FBB"/>
    <w:rsid w:val="2CABAF4E"/>
    <w:rsid w:val="2CB84AD5"/>
    <w:rsid w:val="2CC940F6"/>
    <w:rsid w:val="2CCB1AF4"/>
    <w:rsid w:val="2CCB4F4F"/>
    <w:rsid w:val="2CCD71FA"/>
    <w:rsid w:val="2CD07C3D"/>
    <w:rsid w:val="2CD2E06F"/>
    <w:rsid w:val="2CD51523"/>
    <w:rsid w:val="2CD920C4"/>
    <w:rsid w:val="2CDADD45"/>
    <w:rsid w:val="2CE1C7E9"/>
    <w:rsid w:val="2D0060BD"/>
    <w:rsid w:val="2D05E6BB"/>
    <w:rsid w:val="2D09682A"/>
    <w:rsid w:val="2D0A3736"/>
    <w:rsid w:val="2D0B54B8"/>
    <w:rsid w:val="2D0E4BBB"/>
    <w:rsid w:val="2D0F5753"/>
    <w:rsid w:val="2D11284F"/>
    <w:rsid w:val="2D219A35"/>
    <w:rsid w:val="2D2F34A9"/>
    <w:rsid w:val="2D34BC61"/>
    <w:rsid w:val="2D35B788"/>
    <w:rsid w:val="2D3D96D1"/>
    <w:rsid w:val="2D40FFEA"/>
    <w:rsid w:val="2D473F56"/>
    <w:rsid w:val="2D4A1559"/>
    <w:rsid w:val="2D4E336F"/>
    <w:rsid w:val="2D517355"/>
    <w:rsid w:val="2D56C16E"/>
    <w:rsid w:val="2D576B49"/>
    <w:rsid w:val="2D58011F"/>
    <w:rsid w:val="2D6361D8"/>
    <w:rsid w:val="2D6B2874"/>
    <w:rsid w:val="2D6BDDF2"/>
    <w:rsid w:val="2D6EDEC7"/>
    <w:rsid w:val="2D7CE5A9"/>
    <w:rsid w:val="2D84591D"/>
    <w:rsid w:val="2D8B6255"/>
    <w:rsid w:val="2D90B24A"/>
    <w:rsid w:val="2D939F0E"/>
    <w:rsid w:val="2D94E3FF"/>
    <w:rsid w:val="2D95F8F2"/>
    <w:rsid w:val="2DA1FDBB"/>
    <w:rsid w:val="2DA4CD1F"/>
    <w:rsid w:val="2DA52D88"/>
    <w:rsid w:val="2DACB481"/>
    <w:rsid w:val="2DACB7C4"/>
    <w:rsid w:val="2DB24DF3"/>
    <w:rsid w:val="2DB658DE"/>
    <w:rsid w:val="2DB9BBAB"/>
    <w:rsid w:val="2DC4688B"/>
    <w:rsid w:val="2DD3FEF5"/>
    <w:rsid w:val="2DD507EB"/>
    <w:rsid w:val="2DDA45BA"/>
    <w:rsid w:val="2DDABFF2"/>
    <w:rsid w:val="2DDB9E3C"/>
    <w:rsid w:val="2DE45553"/>
    <w:rsid w:val="2DE5F58B"/>
    <w:rsid w:val="2DEA4CED"/>
    <w:rsid w:val="2DF2B022"/>
    <w:rsid w:val="2DF315EE"/>
    <w:rsid w:val="2DF92155"/>
    <w:rsid w:val="2DF9936E"/>
    <w:rsid w:val="2DFB3E5D"/>
    <w:rsid w:val="2DFD7240"/>
    <w:rsid w:val="2DFE5124"/>
    <w:rsid w:val="2E0201A2"/>
    <w:rsid w:val="2E06819F"/>
    <w:rsid w:val="2E0C1FB3"/>
    <w:rsid w:val="2E0C3C31"/>
    <w:rsid w:val="2E0E0D18"/>
    <w:rsid w:val="2E1111EC"/>
    <w:rsid w:val="2E11F2EB"/>
    <w:rsid w:val="2E11F6EF"/>
    <w:rsid w:val="2E184F05"/>
    <w:rsid w:val="2E221B61"/>
    <w:rsid w:val="2E24E8D5"/>
    <w:rsid w:val="2E29EC36"/>
    <w:rsid w:val="2E37BEE4"/>
    <w:rsid w:val="2E37F07B"/>
    <w:rsid w:val="2E3B5A04"/>
    <w:rsid w:val="2E3CBD5E"/>
    <w:rsid w:val="2E405E87"/>
    <w:rsid w:val="2E415CA5"/>
    <w:rsid w:val="2E42FEAD"/>
    <w:rsid w:val="2E4915F7"/>
    <w:rsid w:val="2E521BF9"/>
    <w:rsid w:val="2E561589"/>
    <w:rsid w:val="2E5B4E0D"/>
    <w:rsid w:val="2E69EFBC"/>
    <w:rsid w:val="2E6BA11C"/>
    <w:rsid w:val="2E766DF6"/>
    <w:rsid w:val="2E829FD5"/>
    <w:rsid w:val="2E8BF4B5"/>
    <w:rsid w:val="2E9282D5"/>
    <w:rsid w:val="2E92E742"/>
    <w:rsid w:val="2E981DFF"/>
    <w:rsid w:val="2E9A749E"/>
    <w:rsid w:val="2EA1C817"/>
    <w:rsid w:val="2EA43515"/>
    <w:rsid w:val="2EAA1C1C"/>
    <w:rsid w:val="2EAB64F7"/>
    <w:rsid w:val="2EB39A88"/>
    <w:rsid w:val="2ECB29FE"/>
    <w:rsid w:val="2ECDD470"/>
    <w:rsid w:val="2EE66A3F"/>
    <w:rsid w:val="2EF8FF8E"/>
    <w:rsid w:val="2EFEE1DF"/>
    <w:rsid w:val="2EFF6CC1"/>
    <w:rsid w:val="2F066FDC"/>
    <w:rsid w:val="2F07FE29"/>
    <w:rsid w:val="2F0BDDA6"/>
    <w:rsid w:val="2F162BE1"/>
    <w:rsid w:val="2F1B12DB"/>
    <w:rsid w:val="2F1C7A92"/>
    <w:rsid w:val="2F20548A"/>
    <w:rsid w:val="2F2183A6"/>
    <w:rsid w:val="2F2859B6"/>
    <w:rsid w:val="2F287D31"/>
    <w:rsid w:val="2F2F9657"/>
    <w:rsid w:val="2F353A96"/>
    <w:rsid w:val="2F398DA0"/>
    <w:rsid w:val="2F3C54AB"/>
    <w:rsid w:val="2F3EB935"/>
    <w:rsid w:val="2F3F0DEA"/>
    <w:rsid w:val="2F3F89BF"/>
    <w:rsid w:val="2F4EA4E6"/>
    <w:rsid w:val="2F5022EB"/>
    <w:rsid w:val="2F521697"/>
    <w:rsid w:val="2F5406D3"/>
    <w:rsid w:val="2F57083C"/>
    <w:rsid w:val="2F584F70"/>
    <w:rsid w:val="2F59DEA6"/>
    <w:rsid w:val="2F5E07A4"/>
    <w:rsid w:val="2F65C3F2"/>
    <w:rsid w:val="2F6DEAB6"/>
    <w:rsid w:val="2F6F282E"/>
    <w:rsid w:val="2F76161B"/>
    <w:rsid w:val="2F7AF323"/>
    <w:rsid w:val="2F7C0781"/>
    <w:rsid w:val="2F7C3B72"/>
    <w:rsid w:val="2F8025B1"/>
    <w:rsid w:val="2F81C5EC"/>
    <w:rsid w:val="2F85E6AE"/>
    <w:rsid w:val="2F8822C8"/>
    <w:rsid w:val="2F89A7F4"/>
    <w:rsid w:val="2F8D9ECB"/>
    <w:rsid w:val="2F8DB67C"/>
    <w:rsid w:val="2F9026D8"/>
    <w:rsid w:val="2F94DC74"/>
    <w:rsid w:val="2F9563CF"/>
    <w:rsid w:val="2F9E660E"/>
    <w:rsid w:val="2FA25200"/>
    <w:rsid w:val="2FA3AB33"/>
    <w:rsid w:val="2FA570A0"/>
    <w:rsid w:val="2FA93865"/>
    <w:rsid w:val="2FAADE99"/>
    <w:rsid w:val="2FAF67B5"/>
    <w:rsid w:val="2FB51E7F"/>
    <w:rsid w:val="2FB8D0B6"/>
    <w:rsid w:val="2FB96D46"/>
    <w:rsid w:val="2FCA0EE8"/>
    <w:rsid w:val="2FCA7555"/>
    <w:rsid w:val="2FCD182C"/>
    <w:rsid w:val="2FCEACA6"/>
    <w:rsid w:val="2FCF82D0"/>
    <w:rsid w:val="2FDBC56D"/>
    <w:rsid w:val="2FDC2EE8"/>
    <w:rsid w:val="2FDE057E"/>
    <w:rsid w:val="2FEA37C7"/>
    <w:rsid w:val="2FEB74CA"/>
    <w:rsid w:val="2FF3E77B"/>
    <w:rsid w:val="2FF9CD20"/>
    <w:rsid w:val="2FFA5106"/>
    <w:rsid w:val="300F657B"/>
    <w:rsid w:val="3017833E"/>
    <w:rsid w:val="3023D834"/>
    <w:rsid w:val="3025DE49"/>
    <w:rsid w:val="3029205A"/>
    <w:rsid w:val="303522F4"/>
    <w:rsid w:val="3042DE8E"/>
    <w:rsid w:val="3045EC7D"/>
    <w:rsid w:val="305E9349"/>
    <w:rsid w:val="305F936B"/>
    <w:rsid w:val="3063AEAC"/>
    <w:rsid w:val="306B19C1"/>
    <w:rsid w:val="306C09CF"/>
    <w:rsid w:val="306C663F"/>
    <w:rsid w:val="3073C91D"/>
    <w:rsid w:val="307C79FA"/>
    <w:rsid w:val="308CA95F"/>
    <w:rsid w:val="3091B2B2"/>
    <w:rsid w:val="3097F9DC"/>
    <w:rsid w:val="3098E69F"/>
    <w:rsid w:val="309B330D"/>
    <w:rsid w:val="30A00520"/>
    <w:rsid w:val="30A40463"/>
    <w:rsid w:val="30A52E1D"/>
    <w:rsid w:val="30AB3FB4"/>
    <w:rsid w:val="30ABAE4F"/>
    <w:rsid w:val="30B8945A"/>
    <w:rsid w:val="30B9FEC7"/>
    <w:rsid w:val="30C1B078"/>
    <w:rsid w:val="30C409EC"/>
    <w:rsid w:val="30CA0680"/>
    <w:rsid w:val="30D15D61"/>
    <w:rsid w:val="30D2BBA2"/>
    <w:rsid w:val="30D55E01"/>
    <w:rsid w:val="30D7DF16"/>
    <w:rsid w:val="30DE7C98"/>
    <w:rsid w:val="30E24BEC"/>
    <w:rsid w:val="30E9877F"/>
    <w:rsid w:val="30EF0EB8"/>
    <w:rsid w:val="30F5C563"/>
    <w:rsid w:val="30F7247B"/>
    <w:rsid w:val="30FB6A17"/>
    <w:rsid w:val="31023D53"/>
    <w:rsid w:val="310B6588"/>
    <w:rsid w:val="310B812C"/>
    <w:rsid w:val="310D240A"/>
    <w:rsid w:val="3110632C"/>
    <w:rsid w:val="31133508"/>
    <w:rsid w:val="3117EC5A"/>
    <w:rsid w:val="31180BD3"/>
    <w:rsid w:val="31207A07"/>
    <w:rsid w:val="3121CF58"/>
    <w:rsid w:val="312489C8"/>
    <w:rsid w:val="312716B0"/>
    <w:rsid w:val="31290796"/>
    <w:rsid w:val="312AB6B0"/>
    <w:rsid w:val="312E031D"/>
    <w:rsid w:val="312F8125"/>
    <w:rsid w:val="3130EDA7"/>
    <w:rsid w:val="3131DAE3"/>
    <w:rsid w:val="3136F8A9"/>
    <w:rsid w:val="31397D21"/>
    <w:rsid w:val="313B98B9"/>
    <w:rsid w:val="3147F2CF"/>
    <w:rsid w:val="314C4344"/>
    <w:rsid w:val="3156DF9A"/>
    <w:rsid w:val="31586E19"/>
    <w:rsid w:val="3159AA71"/>
    <w:rsid w:val="315E2959"/>
    <w:rsid w:val="3167A937"/>
    <w:rsid w:val="316A4C0E"/>
    <w:rsid w:val="316DA595"/>
    <w:rsid w:val="3172B559"/>
    <w:rsid w:val="3173CC74"/>
    <w:rsid w:val="3176F76B"/>
    <w:rsid w:val="31773FBA"/>
    <w:rsid w:val="317884F6"/>
    <w:rsid w:val="3179D5DF"/>
    <w:rsid w:val="31827B0D"/>
    <w:rsid w:val="3185746B"/>
    <w:rsid w:val="31899135"/>
    <w:rsid w:val="31909B0C"/>
    <w:rsid w:val="31965A9E"/>
    <w:rsid w:val="31A6B9E2"/>
    <w:rsid w:val="31AB72A8"/>
    <w:rsid w:val="31AF1564"/>
    <w:rsid w:val="31B2B875"/>
    <w:rsid w:val="31B75747"/>
    <w:rsid w:val="31BB5225"/>
    <w:rsid w:val="31BC5477"/>
    <w:rsid w:val="31BD3AAD"/>
    <w:rsid w:val="31BDCBFE"/>
    <w:rsid w:val="31BE4FFA"/>
    <w:rsid w:val="31BF15E7"/>
    <w:rsid w:val="31C220CC"/>
    <w:rsid w:val="31CC3AFA"/>
    <w:rsid w:val="31CC4BA3"/>
    <w:rsid w:val="31CD2FE6"/>
    <w:rsid w:val="31D80446"/>
    <w:rsid w:val="31DF147D"/>
    <w:rsid w:val="31E1C0D1"/>
    <w:rsid w:val="31E2C84B"/>
    <w:rsid w:val="31F1178C"/>
    <w:rsid w:val="31F74120"/>
    <w:rsid w:val="31F976BE"/>
    <w:rsid w:val="320C61EB"/>
    <w:rsid w:val="320FC282"/>
    <w:rsid w:val="321107F4"/>
    <w:rsid w:val="3212744D"/>
    <w:rsid w:val="3212B7AB"/>
    <w:rsid w:val="32177346"/>
    <w:rsid w:val="3218A2A5"/>
    <w:rsid w:val="321BE531"/>
    <w:rsid w:val="321CEC01"/>
    <w:rsid w:val="32213F79"/>
    <w:rsid w:val="32221234"/>
    <w:rsid w:val="3224130C"/>
    <w:rsid w:val="3225FBA2"/>
    <w:rsid w:val="322987AD"/>
    <w:rsid w:val="3229E380"/>
    <w:rsid w:val="322A38A1"/>
    <w:rsid w:val="322ADB10"/>
    <w:rsid w:val="322B1B05"/>
    <w:rsid w:val="3230709F"/>
    <w:rsid w:val="3232E94D"/>
    <w:rsid w:val="323F540F"/>
    <w:rsid w:val="32424DE7"/>
    <w:rsid w:val="3245F446"/>
    <w:rsid w:val="32461FAF"/>
    <w:rsid w:val="3246621F"/>
    <w:rsid w:val="324B0F74"/>
    <w:rsid w:val="324C18AE"/>
    <w:rsid w:val="32508D1E"/>
    <w:rsid w:val="3255CF28"/>
    <w:rsid w:val="325665C1"/>
    <w:rsid w:val="3263BF32"/>
    <w:rsid w:val="3268BF0D"/>
    <w:rsid w:val="326DAE3E"/>
    <w:rsid w:val="327F3257"/>
    <w:rsid w:val="3284431D"/>
    <w:rsid w:val="328E70E3"/>
    <w:rsid w:val="328EB7C6"/>
    <w:rsid w:val="328F17E5"/>
    <w:rsid w:val="32948E80"/>
    <w:rsid w:val="3295B6AF"/>
    <w:rsid w:val="32A28139"/>
    <w:rsid w:val="32A34CC4"/>
    <w:rsid w:val="32A51361"/>
    <w:rsid w:val="32A87FD8"/>
    <w:rsid w:val="32AA1C8A"/>
    <w:rsid w:val="32AADDFB"/>
    <w:rsid w:val="32AF82BA"/>
    <w:rsid w:val="32B06CF3"/>
    <w:rsid w:val="32B4607E"/>
    <w:rsid w:val="32BB13F4"/>
    <w:rsid w:val="32BCEBA2"/>
    <w:rsid w:val="32BE1F18"/>
    <w:rsid w:val="32C37235"/>
    <w:rsid w:val="32C4B74D"/>
    <w:rsid w:val="32CA1D8D"/>
    <w:rsid w:val="32CA95CB"/>
    <w:rsid w:val="32CD21EA"/>
    <w:rsid w:val="32DEE22D"/>
    <w:rsid w:val="32E20737"/>
    <w:rsid w:val="32E741E6"/>
    <w:rsid w:val="32E850C1"/>
    <w:rsid w:val="32EC4E21"/>
    <w:rsid w:val="32F61E52"/>
    <w:rsid w:val="32F934BB"/>
    <w:rsid w:val="32FCD453"/>
    <w:rsid w:val="32FFF57D"/>
    <w:rsid w:val="33019A24"/>
    <w:rsid w:val="3314F724"/>
    <w:rsid w:val="3315A640"/>
    <w:rsid w:val="33186B1A"/>
    <w:rsid w:val="33198099"/>
    <w:rsid w:val="331DE812"/>
    <w:rsid w:val="3334142D"/>
    <w:rsid w:val="33375B09"/>
    <w:rsid w:val="333ADD99"/>
    <w:rsid w:val="333C5A7E"/>
    <w:rsid w:val="333CE738"/>
    <w:rsid w:val="333EEFFB"/>
    <w:rsid w:val="3341270F"/>
    <w:rsid w:val="3343FEDB"/>
    <w:rsid w:val="33447A4A"/>
    <w:rsid w:val="334B27F9"/>
    <w:rsid w:val="33563A65"/>
    <w:rsid w:val="33584469"/>
    <w:rsid w:val="33591CDC"/>
    <w:rsid w:val="3359FD2F"/>
    <w:rsid w:val="33626520"/>
    <w:rsid w:val="3362AD1C"/>
    <w:rsid w:val="3363F4C4"/>
    <w:rsid w:val="33681C04"/>
    <w:rsid w:val="336D278A"/>
    <w:rsid w:val="3378A43B"/>
    <w:rsid w:val="337D8D3F"/>
    <w:rsid w:val="337E31B3"/>
    <w:rsid w:val="337EADD4"/>
    <w:rsid w:val="3380AC33"/>
    <w:rsid w:val="33821E30"/>
    <w:rsid w:val="33865016"/>
    <w:rsid w:val="33885D16"/>
    <w:rsid w:val="3389934C"/>
    <w:rsid w:val="338C74A4"/>
    <w:rsid w:val="33927A4F"/>
    <w:rsid w:val="339299E5"/>
    <w:rsid w:val="3397242E"/>
    <w:rsid w:val="33975824"/>
    <w:rsid w:val="339766CD"/>
    <w:rsid w:val="339B2C1D"/>
    <w:rsid w:val="339E3D86"/>
    <w:rsid w:val="33A52F48"/>
    <w:rsid w:val="33A8AEF3"/>
    <w:rsid w:val="33A9F704"/>
    <w:rsid w:val="33AE6E07"/>
    <w:rsid w:val="33B029C9"/>
    <w:rsid w:val="33B307BA"/>
    <w:rsid w:val="33B46379"/>
    <w:rsid w:val="33B4F95F"/>
    <w:rsid w:val="33B7B592"/>
    <w:rsid w:val="33B969FE"/>
    <w:rsid w:val="33C6AB71"/>
    <w:rsid w:val="33C7DC26"/>
    <w:rsid w:val="33C82081"/>
    <w:rsid w:val="33CDC1AF"/>
    <w:rsid w:val="33D24E72"/>
    <w:rsid w:val="33DC1EAE"/>
    <w:rsid w:val="33E4D6B4"/>
    <w:rsid w:val="33E920DA"/>
    <w:rsid w:val="33E97FE1"/>
    <w:rsid w:val="33F0ADF2"/>
    <w:rsid w:val="33F3B46E"/>
    <w:rsid w:val="33F7EDCE"/>
    <w:rsid w:val="3400AF83"/>
    <w:rsid w:val="340CD4DE"/>
    <w:rsid w:val="340E8F92"/>
    <w:rsid w:val="340EFEE7"/>
    <w:rsid w:val="341194F8"/>
    <w:rsid w:val="34184AB1"/>
    <w:rsid w:val="34186F2F"/>
    <w:rsid w:val="34196D7D"/>
    <w:rsid w:val="3421D53B"/>
    <w:rsid w:val="342226CA"/>
    <w:rsid w:val="342262BE"/>
    <w:rsid w:val="3426446D"/>
    <w:rsid w:val="34304453"/>
    <w:rsid w:val="34372A4A"/>
    <w:rsid w:val="34372A88"/>
    <w:rsid w:val="343C1256"/>
    <w:rsid w:val="343E10B9"/>
    <w:rsid w:val="3440C399"/>
    <w:rsid w:val="3441F059"/>
    <w:rsid w:val="34463A6E"/>
    <w:rsid w:val="3449873E"/>
    <w:rsid w:val="344A5D1F"/>
    <w:rsid w:val="3457B0D8"/>
    <w:rsid w:val="345A5D12"/>
    <w:rsid w:val="345B4205"/>
    <w:rsid w:val="346F2BB7"/>
    <w:rsid w:val="346F56DF"/>
    <w:rsid w:val="346FB733"/>
    <w:rsid w:val="34744C01"/>
    <w:rsid w:val="34749AEF"/>
    <w:rsid w:val="34754B84"/>
    <w:rsid w:val="3475EF01"/>
    <w:rsid w:val="347D38EF"/>
    <w:rsid w:val="347D7DBF"/>
    <w:rsid w:val="3481089E"/>
    <w:rsid w:val="34875DB8"/>
    <w:rsid w:val="348881B2"/>
    <w:rsid w:val="348AE608"/>
    <w:rsid w:val="348E61B3"/>
    <w:rsid w:val="34936CF9"/>
    <w:rsid w:val="349452A1"/>
    <w:rsid w:val="3498DEE5"/>
    <w:rsid w:val="34A8070E"/>
    <w:rsid w:val="34B1CC90"/>
    <w:rsid w:val="34B53E69"/>
    <w:rsid w:val="34B604D2"/>
    <w:rsid w:val="34BE21FD"/>
    <w:rsid w:val="34BF5A28"/>
    <w:rsid w:val="34C0DE72"/>
    <w:rsid w:val="34C0E727"/>
    <w:rsid w:val="34C7A09C"/>
    <w:rsid w:val="34C8F1C1"/>
    <w:rsid w:val="34CA1678"/>
    <w:rsid w:val="34CAE742"/>
    <w:rsid w:val="34CC8DCF"/>
    <w:rsid w:val="34D4B9A8"/>
    <w:rsid w:val="34D81AD6"/>
    <w:rsid w:val="34DE5AA4"/>
    <w:rsid w:val="34E97D23"/>
    <w:rsid w:val="34EDA8D4"/>
    <w:rsid w:val="34F06B7F"/>
    <w:rsid w:val="34F4417C"/>
    <w:rsid w:val="34FA1D6B"/>
    <w:rsid w:val="34FEA05A"/>
    <w:rsid w:val="34FFC525"/>
    <w:rsid w:val="35077288"/>
    <w:rsid w:val="350B110C"/>
    <w:rsid w:val="350B7239"/>
    <w:rsid w:val="350C9EEB"/>
    <w:rsid w:val="350DD01F"/>
    <w:rsid w:val="3510BBEB"/>
    <w:rsid w:val="35119C60"/>
    <w:rsid w:val="351241C6"/>
    <w:rsid w:val="35195DA0"/>
    <w:rsid w:val="351A7E35"/>
    <w:rsid w:val="351B42C5"/>
    <w:rsid w:val="351BCDCC"/>
    <w:rsid w:val="351C342C"/>
    <w:rsid w:val="351D5F7A"/>
    <w:rsid w:val="3526C0B9"/>
    <w:rsid w:val="353710AC"/>
    <w:rsid w:val="353758AC"/>
    <w:rsid w:val="35414627"/>
    <w:rsid w:val="3542F664"/>
    <w:rsid w:val="354492F1"/>
    <w:rsid w:val="354BF6B5"/>
    <w:rsid w:val="354F7F3A"/>
    <w:rsid w:val="354FC46C"/>
    <w:rsid w:val="355C97E5"/>
    <w:rsid w:val="35627BD2"/>
    <w:rsid w:val="3564D960"/>
    <w:rsid w:val="3581F68F"/>
    <w:rsid w:val="358481FD"/>
    <w:rsid w:val="358A1E26"/>
    <w:rsid w:val="3595C761"/>
    <w:rsid w:val="359CB81E"/>
    <w:rsid w:val="359ECE73"/>
    <w:rsid w:val="35A365B8"/>
    <w:rsid w:val="35A85859"/>
    <w:rsid w:val="35B2B12F"/>
    <w:rsid w:val="35B78807"/>
    <w:rsid w:val="35BC1EBB"/>
    <w:rsid w:val="35BC2893"/>
    <w:rsid w:val="35C1149D"/>
    <w:rsid w:val="35C649C0"/>
    <w:rsid w:val="35CA1345"/>
    <w:rsid w:val="35D0DC4A"/>
    <w:rsid w:val="35D1348D"/>
    <w:rsid w:val="35D5B64E"/>
    <w:rsid w:val="35D735A0"/>
    <w:rsid w:val="35D7FD1E"/>
    <w:rsid w:val="35D91B7F"/>
    <w:rsid w:val="35D97BBE"/>
    <w:rsid w:val="35DD13E8"/>
    <w:rsid w:val="35E54814"/>
    <w:rsid w:val="35F5A601"/>
    <w:rsid w:val="35F5DA7E"/>
    <w:rsid w:val="35F8927E"/>
    <w:rsid w:val="35FD9625"/>
    <w:rsid w:val="360170AE"/>
    <w:rsid w:val="360A205F"/>
    <w:rsid w:val="361913F6"/>
    <w:rsid w:val="361B30F3"/>
    <w:rsid w:val="361F34AE"/>
    <w:rsid w:val="3621B9A7"/>
    <w:rsid w:val="3622A83B"/>
    <w:rsid w:val="36262DA4"/>
    <w:rsid w:val="3626F3E6"/>
    <w:rsid w:val="36288305"/>
    <w:rsid w:val="362CBC57"/>
    <w:rsid w:val="362F9472"/>
    <w:rsid w:val="3630E558"/>
    <w:rsid w:val="3632E132"/>
    <w:rsid w:val="363786D1"/>
    <w:rsid w:val="363A8AB1"/>
    <w:rsid w:val="363DD863"/>
    <w:rsid w:val="3641311F"/>
    <w:rsid w:val="364161DD"/>
    <w:rsid w:val="364D7BB6"/>
    <w:rsid w:val="36503F08"/>
    <w:rsid w:val="36504385"/>
    <w:rsid w:val="3651215B"/>
    <w:rsid w:val="3656F21F"/>
    <w:rsid w:val="365A5E28"/>
    <w:rsid w:val="36627A69"/>
    <w:rsid w:val="366F9901"/>
    <w:rsid w:val="36702BDB"/>
    <w:rsid w:val="36743899"/>
    <w:rsid w:val="3674E974"/>
    <w:rsid w:val="36779490"/>
    <w:rsid w:val="3677A0BB"/>
    <w:rsid w:val="367B2366"/>
    <w:rsid w:val="368802AD"/>
    <w:rsid w:val="368B4B66"/>
    <w:rsid w:val="3693CF43"/>
    <w:rsid w:val="36972D8C"/>
    <w:rsid w:val="369B9586"/>
    <w:rsid w:val="369BC62B"/>
    <w:rsid w:val="369C5234"/>
    <w:rsid w:val="36A18546"/>
    <w:rsid w:val="36A85DE2"/>
    <w:rsid w:val="36ADF600"/>
    <w:rsid w:val="36B537EC"/>
    <w:rsid w:val="36B584D1"/>
    <w:rsid w:val="36B6968D"/>
    <w:rsid w:val="36B6AA45"/>
    <w:rsid w:val="36B7D58A"/>
    <w:rsid w:val="36C6A42A"/>
    <w:rsid w:val="36CA4AFF"/>
    <w:rsid w:val="36CE738A"/>
    <w:rsid w:val="36D4DD98"/>
    <w:rsid w:val="36D561C8"/>
    <w:rsid w:val="36E27578"/>
    <w:rsid w:val="36E9A38D"/>
    <w:rsid w:val="36EDA117"/>
    <w:rsid w:val="36EDE474"/>
    <w:rsid w:val="36F37B7C"/>
    <w:rsid w:val="36FC1C1E"/>
    <w:rsid w:val="36FE4C33"/>
    <w:rsid w:val="370020DD"/>
    <w:rsid w:val="370E4C5A"/>
    <w:rsid w:val="370F32F8"/>
    <w:rsid w:val="37160F3F"/>
    <w:rsid w:val="372321EA"/>
    <w:rsid w:val="372B53A9"/>
    <w:rsid w:val="373364A4"/>
    <w:rsid w:val="3734F297"/>
    <w:rsid w:val="373700B9"/>
    <w:rsid w:val="37371AD7"/>
    <w:rsid w:val="373C3129"/>
    <w:rsid w:val="373CC07B"/>
    <w:rsid w:val="373D0059"/>
    <w:rsid w:val="37459BEA"/>
    <w:rsid w:val="37500FF1"/>
    <w:rsid w:val="3756FAA3"/>
    <w:rsid w:val="375E3ED5"/>
    <w:rsid w:val="375ED989"/>
    <w:rsid w:val="37621A21"/>
    <w:rsid w:val="3763F952"/>
    <w:rsid w:val="3764B6CF"/>
    <w:rsid w:val="37660E56"/>
    <w:rsid w:val="376927D2"/>
    <w:rsid w:val="376C6BC2"/>
    <w:rsid w:val="376E421B"/>
    <w:rsid w:val="3773CED7"/>
    <w:rsid w:val="3776F8CA"/>
    <w:rsid w:val="37770E9A"/>
    <w:rsid w:val="3781A058"/>
    <w:rsid w:val="37837C32"/>
    <w:rsid w:val="3783B695"/>
    <w:rsid w:val="3783C510"/>
    <w:rsid w:val="37868CFF"/>
    <w:rsid w:val="3787C05F"/>
    <w:rsid w:val="378DC208"/>
    <w:rsid w:val="3790A0FF"/>
    <w:rsid w:val="379129D5"/>
    <w:rsid w:val="3794F6C5"/>
    <w:rsid w:val="37972484"/>
    <w:rsid w:val="37973F85"/>
    <w:rsid w:val="3799AADB"/>
    <w:rsid w:val="379EA276"/>
    <w:rsid w:val="37A3AD9E"/>
    <w:rsid w:val="37A6FF3B"/>
    <w:rsid w:val="37ABC9B7"/>
    <w:rsid w:val="37B3EA80"/>
    <w:rsid w:val="37B8A960"/>
    <w:rsid w:val="37B99566"/>
    <w:rsid w:val="37C4F863"/>
    <w:rsid w:val="37C6CED4"/>
    <w:rsid w:val="37C7A7A7"/>
    <w:rsid w:val="37E023AB"/>
    <w:rsid w:val="37E2E5EF"/>
    <w:rsid w:val="37E805FF"/>
    <w:rsid w:val="37F71B06"/>
    <w:rsid w:val="37F8502D"/>
    <w:rsid w:val="37FD6C98"/>
    <w:rsid w:val="37FEB2C5"/>
    <w:rsid w:val="37FFD107"/>
    <w:rsid w:val="380A2C40"/>
    <w:rsid w:val="380DD964"/>
    <w:rsid w:val="3810D14B"/>
    <w:rsid w:val="3814DE06"/>
    <w:rsid w:val="3816A3DD"/>
    <w:rsid w:val="381D3B09"/>
    <w:rsid w:val="3823D30E"/>
    <w:rsid w:val="38245C0B"/>
    <w:rsid w:val="38277A35"/>
    <w:rsid w:val="383D55A7"/>
    <w:rsid w:val="3841CA51"/>
    <w:rsid w:val="38436465"/>
    <w:rsid w:val="38478558"/>
    <w:rsid w:val="3847A38E"/>
    <w:rsid w:val="384DF073"/>
    <w:rsid w:val="38549E5C"/>
    <w:rsid w:val="385887B4"/>
    <w:rsid w:val="3859C139"/>
    <w:rsid w:val="385C22C4"/>
    <w:rsid w:val="386FEA9D"/>
    <w:rsid w:val="387EEFF6"/>
    <w:rsid w:val="388001FC"/>
    <w:rsid w:val="388048AF"/>
    <w:rsid w:val="3880993D"/>
    <w:rsid w:val="38817674"/>
    <w:rsid w:val="3885CFB5"/>
    <w:rsid w:val="38898393"/>
    <w:rsid w:val="389A1C94"/>
    <w:rsid w:val="389BD663"/>
    <w:rsid w:val="389C305B"/>
    <w:rsid w:val="38A1EC92"/>
    <w:rsid w:val="38A272BA"/>
    <w:rsid w:val="38A544A0"/>
    <w:rsid w:val="38B2AF12"/>
    <w:rsid w:val="38B42508"/>
    <w:rsid w:val="38B493B2"/>
    <w:rsid w:val="38BA92F7"/>
    <w:rsid w:val="38BC45CE"/>
    <w:rsid w:val="38BF9ECC"/>
    <w:rsid w:val="38CDE869"/>
    <w:rsid w:val="38CF4F06"/>
    <w:rsid w:val="38D0796B"/>
    <w:rsid w:val="38D0A236"/>
    <w:rsid w:val="38D0C636"/>
    <w:rsid w:val="38D2A5C1"/>
    <w:rsid w:val="38DB7F9B"/>
    <w:rsid w:val="38DC59EF"/>
    <w:rsid w:val="38E090A9"/>
    <w:rsid w:val="38E16C4B"/>
    <w:rsid w:val="38E802E3"/>
    <w:rsid w:val="38E846CC"/>
    <w:rsid w:val="38F0790D"/>
    <w:rsid w:val="38F629AE"/>
    <w:rsid w:val="3905FF25"/>
    <w:rsid w:val="3908A89B"/>
    <w:rsid w:val="3909C47A"/>
    <w:rsid w:val="390FE72D"/>
    <w:rsid w:val="3910B59B"/>
    <w:rsid w:val="39138431"/>
    <w:rsid w:val="39154791"/>
    <w:rsid w:val="3916EB2D"/>
    <w:rsid w:val="39231657"/>
    <w:rsid w:val="392983BE"/>
    <w:rsid w:val="392C7E1E"/>
    <w:rsid w:val="3939BB5C"/>
    <w:rsid w:val="39438A9A"/>
    <w:rsid w:val="3943DEDB"/>
    <w:rsid w:val="3946A7A6"/>
    <w:rsid w:val="3947D3DC"/>
    <w:rsid w:val="394E26A8"/>
    <w:rsid w:val="39542FF2"/>
    <w:rsid w:val="395A57C6"/>
    <w:rsid w:val="395E008A"/>
    <w:rsid w:val="396B5500"/>
    <w:rsid w:val="39739F01"/>
    <w:rsid w:val="397C7C3D"/>
    <w:rsid w:val="397D7123"/>
    <w:rsid w:val="397D737F"/>
    <w:rsid w:val="398EF156"/>
    <w:rsid w:val="398F434A"/>
    <w:rsid w:val="39943C23"/>
    <w:rsid w:val="39A7BD61"/>
    <w:rsid w:val="39AEB702"/>
    <w:rsid w:val="39B7CD9F"/>
    <w:rsid w:val="39BD19DA"/>
    <w:rsid w:val="39BD6A4C"/>
    <w:rsid w:val="39BFA36F"/>
    <w:rsid w:val="39C8F5FE"/>
    <w:rsid w:val="39D33648"/>
    <w:rsid w:val="39DB039E"/>
    <w:rsid w:val="39DED857"/>
    <w:rsid w:val="39E498C5"/>
    <w:rsid w:val="39EA989D"/>
    <w:rsid w:val="39EC2285"/>
    <w:rsid w:val="39EFA571"/>
    <w:rsid w:val="39F00CED"/>
    <w:rsid w:val="39F32010"/>
    <w:rsid w:val="39F3C72D"/>
    <w:rsid w:val="39F8AA39"/>
    <w:rsid w:val="39FEA252"/>
    <w:rsid w:val="3A03A608"/>
    <w:rsid w:val="3A0AC9CF"/>
    <w:rsid w:val="3A0BDF48"/>
    <w:rsid w:val="3A0D16DB"/>
    <w:rsid w:val="3A21FDEF"/>
    <w:rsid w:val="3A23442D"/>
    <w:rsid w:val="3A2CD7F5"/>
    <w:rsid w:val="3A2E277B"/>
    <w:rsid w:val="3A31A469"/>
    <w:rsid w:val="3A36F19D"/>
    <w:rsid w:val="3A433951"/>
    <w:rsid w:val="3A4551B9"/>
    <w:rsid w:val="3A47BF72"/>
    <w:rsid w:val="3A500BD9"/>
    <w:rsid w:val="3A5D97CC"/>
    <w:rsid w:val="3A70323E"/>
    <w:rsid w:val="3A7EE6A3"/>
    <w:rsid w:val="3A804795"/>
    <w:rsid w:val="3A84CB50"/>
    <w:rsid w:val="3A875E9B"/>
    <w:rsid w:val="3A9282D9"/>
    <w:rsid w:val="3A931F8A"/>
    <w:rsid w:val="3A9526C5"/>
    <w:rsid w:val="3A987048"/>
    <w:rsid w:val="3A98AFBB"/>
    <w:rsid w:val="3A9BCCD3"/>
    <w:rsid w:val="3A9BF772"/>
    <w:rsid w:val="3AAEDE42"/>
    <w:rsid w:val="3AB63A58"/>
    <w:rsid w:val="3AC03CB5"/>
    <w:rsid w:val="3AC208C3"/>
    <w:rsid w:val="3AC25C09"/>
    <w:rsid w:val="3AC36171"/>
    <w:rsid w:val="3AC48D93"/>
    <w:rsid w:val="3ACB95A9"/>
    <w:rsid w:val="3ACCDCEB"/>
    <w:rsid w:val="3AD0CB4D"/>
    <w:rsid w:val="3AD11EEB"/>
    <w:rsid w:val="3AD4C292"/>
    <w:rsid w:val="3ADB9D1F"/>
    <w:rsid w:val="3ADDD8E0"/>
    <w:rsid w:val="3AE0F65D"/>
    <w:rsid w:val="3AE918A1"/>
    <w:rsid w:val="3AEF2586"/>
    <w:rsid w:val="3AF6CBBB"/>
    <w:rsid w:val="3AFE31AC"/>
    <w:rsid w:val="3B000A98"/>
    <w:rsid w:val="3B06DDD3"/>
    <w:rsid w:val="3B0F6F62"/>
    <w:rsid w:val="3B1F19D2"/>
    <w:rsid w:val="3B25981B"/>
    <w:rsid w:val="3B25C291"/>
    <w:rsid w:val="3B2ABD7D"/>
    <w:rsid w:val="3B31BE82"/>
    <w:rsid w:val="3B3390B9"/>
    <w:rsid w:val="3B363C19"/>
    <w:rsid w:val="3B3919BD"/>
    <w:rsid w:val="3B3AEEC3"/>
    <w:rsid w:val="3B3AF166"/>
    <w:rsid w:val="3B3BF625"/>
    <w:rsid w:val="3B3D26DE"/>
    <w:rsid w:val="3B423370"/>
    <w:rsid w:val="3B44A079"/>
    <w:rsid w:val="3B55EE1B"/>
    <w:rsid w:val="3B591A6F"/>
    <w:rsid w:val="3B59CBB1"/>
    <w:rsid w:val="3B5CBF2A"/>
    <w:rsid w:val="3B5EDD0F"/>
    <w:rsid w:val="3B614A17"/>
    <w:rsid w:val="3B6B1D58"/>
    <w:rsid w:val="3B6F9F91"/>
    <w:rsid w:val="3B72BC0B"/>
    <w:rsid w:val="3B778D0A"/>
    <w:rsid w:val="3B7C63AC"/>
    <w:rsid w:val="3B82B1F0"/>
    <w:rsid w:val="3B83E512"/>
    <w:rsid w:val="3B8463D7"/>
    <w:rsid w:val="3B86FB8A"/>
    <w:rsid w:val="3B8F243F"/>
    <w:rsid w:val="3B945A4E"/>
    <w:rsid w:val="3B95F26A"/>
    <w:rsid w:val="3B99D163"/>
    <w:rsid w:val="3BA3B1EC"/>
    <w:rsid w:val="3BA52B67"/>
    <w:rsid w:val="3BB1D10A"/>
    <w:rsid w:val="3BB62AAA"/>
    <w:rsid w:val="3BB92C2B"/>
    <w:rsid w:val="3BB9A837"/>
    <w:rsid w:val="3BBA4301"/>
    <w:rsid w:val="3BC04236"/>
    <w:rsid w:val="3BC60A40"/>
    <w:rsid w:val="3BC89F72"/>
    <w:rsid w:val="3BD6981A"/>
    <w:rsid w:val="3BDCEAD2"/>
    <w:rsid w:val="3BE1ED79"/>
    <w:rsid w:val="3BE6834C"/>
    <w:rsid w:val="3BEEA1DD"/>
    <w:rsid w:val="3BF078BF"/>
    <w:rsid w:val="3BF2EF01"/>
    <w:rsid w:val="3BF8DE5D"/>
    <w:rsid w:val="3BFCF42A"/>
    <w:rsid w:val="3C01D020"/>
    <w:rsid w:val="3C0B5E30"/>
    <w:rsid w:val="3C0EC669"/>
    <w:rsid w:val="3C1A7875"/>
    <w:rsid w:val="3C27ECF1"/>
    <w:rsid w:val="3C2DE247"/>
    <w:rsid w:val="3C3376D0"/>
    <w:rsid w:val="3C35CDFE"/>
    <w:rsid w:val="3C385D9C"/>
    <w:rsid w:val="3C38ECE0"/>
    <w:rsid w:val="3C3908F4"/>
    <w:rsid w:val="3C3A4F1E"/>
    <w:rsid w:val="3C3B2C6C"/>
    <w:rsid w:val="3C3BBB5A"/>
    <w:rsid w:val="3C3C98F5"/>
    <w:rsid w:val="3C3ECA26"/>
    <w:rsid w:val="3C555EDA"/>
    <w:rsid w:val="3C577C6A"/>
    <w:rsid w:val="3C58E4B7"/>
    <w:rsid w:val="3C5C6E7F"/>
    <w:rsid w:val="3C5C7D47"/>
    <w:rsid w:val="3C622CF4"/>
    <w:rsid w:val="3C667ECB"/>
    <w:rsid w:val="3C70E23D"/>
    <w:rsid w:val="3C754DD5"/>
    <w:rsid w:val="3C7DFCF5"/>
    <w:rsid w:val="3C7E85FF"/>
    <w:rsid w:val="3C84E5C1"/>
    <w:rsid w:val="3C863ECC"/>
    <w:rsid w:val="3C8C1A83"/>
    <w:rsid w:val="3C8FA282"/>
    <w:rsid w:val="3C91F397"/>
    <w:rsid w:val="3C990E87"/>
    <w:rsid w:val="3CA06EA0"/>
    <w:rsid w:val="3CA96DA7"/>
    <w:rsid w:val="3CAB3FC3"/>
    <w:rsid w:val="3CB56C55"/>
    <w:rsid w:val="3CBABE01"/>
    <w:rsid w:val="3CC25FE5"/>
    <w:rsid w:val="3CC83F24"/>
    <w:rsid w:val="3CD4382E"/>
    <w:rsid w:val="3CD705EC"/>
    <w:rsid w:val="3CDD8EFC"/>
    <w:rsid w:val="3CE8B59D"/>
    <w:rsid w:val="3CEA1500"/>
    <w:rsid w:val="3CFD1603"/>
    <w:rsid w:val="3CFD8617"/>
    <w:rsid w:val="3D0242D1"/>
    <w:rsid w:val="3D025D5C"/>
    <w:rsid w:val="3D07096C"/>
    <w:rsid w:val="3D07DF6A"/>
    <w:rsid w:val="3D0B2C76"/>
    <w:rsid w:val="3D0EE4FC"/>
    <w:rsid w:val="3D1800CC"/>
    <w:rsid w:val="3D1A03A7"/>
    <w:rsid w:val="3D1A6944"/>
    <w:rsid w:val="3D1E1895"/>
    <w:rsid w:val="3D1F649B"/>
    <w:rsid w:val="3D212CF1"/>
    <w:rsid w:val="3D2969BB"/>
    <w:rsid w:val="3D374808"/>
    <w:rsid w:val="3D472559"/>
    <w:rsid w:val="3D500787"/>
    <w:rsid w:val="3D527E63"/>
    <w:rsid w:val="3D5A84EA"/>
    <w:rsid w:val="3D5D2201"/>
    <w:rsid w:val="3D5E9C28"/>
    <w:rsid w:val="3D7664C4"/>
    <w:rsid w:val="3D76CE2D"/>
    <w:rsid w:val="3D77B028"/>
    <w:rsid w:val="3D7A6F85"/>
    <w:rsid w:val="3D7E5689"/>
    <w:rsid w:val="3D86317E"/>
    <w:rsid w:val="3D874F5A"/>
    <w:rsid w:val="3D8AABD4"/>
    <w:rsid w:val="3D8B7E3C"/>
    <w:rsid w:val="3D8B9664"/>
    <w:rsid w:val="3D946B47"/>
    <w:rsid w:val="3D95FE66"/>
    <w:rsid w:val="3D9A674D"/>
    <w:rsid w:val="3D9C0110"/>
    <w:rsid w:val="3DA1EBC4"/>
    <w:rsid w:val="3DA20E22"/>
    <w:rsid w:val="3DA444A5"/>
    <w:rsid w:val="3DBE0599"/>
    <w:rsid w:val="3DC0794A"/>
    <w:rsid w:val="3DC3E2FA"/>
    <w:rsid w:val="3DC40D01"/>
    <w:rsid w:val="3DC61039"/>
    <w:rsid w:val="3DC69BDA"/>
    <w:rsid w:val="3DC9EF53"/>
    <w:rsid w:val="3DCDF956"/>
    <w:rsid w:val="3DCF6A1B"/>
    <w:rsid w:val="3DD0110A"/>
    <w:rsid w:val="3DD0324A"/>
    <w:rsid w:val="3DD7BF15"/>
    <w:rsid w:val="3DDA9A87"/>
    <w:rsid w:val="3DDCB483"/>
    <w:rsid w:val="3DDD57DB"/>
    <w:rsid w:val="3DF095C1"/>
    <w:rsid w:val="3DF0BC38"/>
    <w:rsid w:val="3DF3B764"/>
    <w:rsid w:val="3DFFF790"/>
    <w:rsid w:val="3E001CAD"/>
    <w:rsid w:val="3E00EC63"/>
    <w:rsid w:val="3E058606"/>
    <w:rsid w:val="3E05C504"/>
    <w:rsid w:val="3E0AB95B"/>
    <w:rsid w:val="3E11CFEE"/>
    <w:rsid w:val="3E12C5D2"/>
    <w:rsid w:val="3E13F1C8"/>
    <w:rsid w:val="3E14BD3C"/>
    <w:rsid w:val="3E15D3B8"/>
    <w:rsid w:val="3E187686"/>
    <w:rsid w:val="3E1B5A4D"/>
    <w:rsid w:val="3E1F07E0"/>
    <w:rsid w:val="3E210D23"/>
    <w:rsid w:val="3E2A78DE"/>
    <w:rsid w:val="3E2C223F"/>
    <w:rsid w:val="3E2D77A5"/>
    <w:rsid w:val="3E30CF20"/>
    <w:rsid w:val="3E37EEAC"/>
    <w:rsid w:val="3E40E31C"/>
    <w:rsid w:val="3E4C11CC"/>
    <w:rsid w:val="3E4DA641"/>
    <w:rsid w:val="3E50119C"/>
    <w:rsid w:val="3E51D71A"/>
    <w:rsid w:val="3E55AA11"/>
    <w:rsid w:val="3E5AE9C2"/>
    <w:rsid w:val="3E6394BB"/>
    <w:rsid w:val="3E672B28"/>
    <w:rsid w:val="3E685DD4"/>
    <w:rsid w:val="3E6BCB07"/>
    <w:rsid w:val="3E6D82AD"/>
    <w:rsid w:val="3E74F130"/>
    <w:rsid w:val="3E795F5D"/>
    <w:rsid w:val="3E79E9F0"/>
    <w:rsid w:val="3E7CCF13"/>
    <w:rsid w:val="3E81874D"/>
    <w:rsid w:val="3E93A8CD"/>
    <w:rsid w:val="3E9665B7"/>
    <w:rsid w:val="3E9E1332"/>
    <w:rsid w:val="3EA21D1B"/>
    <w:rsid w:val="3EA3072E"/>
    <w:rsid w:val="3EB36FBB"/>
    <w:rsid w:val="3EC06BB9"/>
    <w:rsid w:val="3EC400D5"/>
    <w:rsid w:val="3EC5AEC6"/>
    <w:rsid w:val="3EDB4CBD"/>
    <w:rsid w:val="3EDB8B94"/>
    <w:rsid w:val="3EE34F6D"/>
    <w:rsid w:val="3EEBC58D"/>
    <w:rsid w:val="3EF11550"/>
    <w:rsid w:val="3EF77E6F"/>
    <w:rsid w:val="3EFA5B83"/>
    <w:rsid w:val="3F0CFCF7"/>
    <w:rsid w:val="3F11503E"/>
    <w:rsid w:val="3F118705"/>
    <w:rsid w:val="3F15BA6B"/>
    <w:rsid w:val="3F184784"/>
    <w:rsid w:val="3F1E3835"/>
    <w:rsid w:val="3F23CC3B"/>
    <w:rsid w:val="3F23F603"/>
    <w:rsid w:val="3F246CEE"/>
    <w:rsid w:val="3F27F7AA"/>
    <w:rsid w:val="3F2A06BB"/>
    <w:rsid w:val="3F3661EC"/>
    <w:rsid w:val="3F3F3BCD"/>
    <w:rsid w:val="3F453538"/>
    <w:rsid w:val="3F49CD6B"/>
    <w:rsid w:val="3F4D28EA"/>
    <w:rsid w:val="3F5388FB"/>
    <w:rsid w:val="3F549C39"/>
    <w:rsid w:val="3F5B51C0"/>
    <w:rsid w:val="3F5FC920"/>
    <w:rsid w:val="3F61DFDA"/>
    <w:rsid w:val="3F659405"/>
    <w:rsid w:val="3F65B2B6"/>
    <w:rsid w:val="3F667DC3"/>
    <w:rsid w:val="3F6BE16B"/>
    <w:rsid w:val="3F7035BD"/>
    <w:rsid w:val="3F7A886A"/>
    <w:rsid w:val="3F7F1CA4"/>
    <w:rsid w:val="3F89C770"/>
    <w:rsid w:val="3F98EBBA"/>
    <w:rsid w:val="3F9FBE14"/>
    <w:rsid w:val="3FA06431"/>
    <w:rsid w:val="3FA7A912"/>
    <w:rsid w:val="3FA7D96C"/>
    <w:rsid w:val="3FA82C4B"/>
    <w:rsid w:val="3FAD2E8E"/>
    <w:rsid w:val="3FADD4E5"/>
    <w:rsid w:val="3FAF125A"/>
    <w:rsid w:val="3FB217A6"/>
    <w:rsid w:val="3FBE21CB"/>
    <w:rsid w:val="3FCCA70C"/>
    <w:rsid w:val="3FCFD41E"/>
    <w:rsid w:val="3FD0C8AA"/>
    <w:rsid w:val="3FD50625"/>
    <w:rsid w:val="3FDB3631"/>
    <w:rsid w:val="3FDC035E"/>
    <w:rsid w:val="3FDD56BB"/>
    <w:rsid w:val="3FE2E085"/>
    <w:rsid w:val="3FE976A2"/>
    <w:rsid w:val="3FEDD4E1"/>
    <w:rsid w:val="3FF86F0F"/>
    <w:rsid w:val="3FF8D65D"/>
    <w:rsid w:val="40092754"/>
    <w:rsid w:val="4009530E"/>
    <w:rsid w:val="400DCD59"/>
    <w:rsid w:val="4012BB7C"/>
    <w:rsid w:val="401570A7"/>
    <w:rsid w:val="402194F4"/>
    <w:rsid w:val="402B51CD"/>
    <w:rsid w:val="402C087A"/>
    <w:rsid w:val="4031FBE1"/>
    <w:rsid w:val="4033E456"/>
    <w:rsid w:val="404068F3"/>
    <w:rsid w:val="4045F572"/>
    <w:rsid w:val="4049D38F"/>
    <w:rsid w:val="40518BD1"/>
    <w:rsid w:val="4052B22D"/>
    <w:rsid w:val="40541D5B"/>
    <w:rsid w:val="40552AB5"/>
    <w:rsid w:val="4057EC19"/>
    <w:rsid w:val="4057FF81"/>
    <w:rsid w:val="405DC781"/>
    <w:rsid w:val="40666DF9"/>
    <w:rsid w:val="4066D1C1"/>
    <w:rsid w:val="406B6A4E"/>
    <w:rsid w:val="406B9F87"/>
    <w:rsid w:val="4076A515"/>
    <w:rsid w:val="40794A34"/>
    <w:rsid w:val="407B5AE9"/>
    <w:rsid w:val="407BBD36"/>
    <w:rsid w:val="40816C56"/>
    <w:rsid w:val="4081C646"/>
    <w:rsid w:val="408CC7B6"/>
    <w:rsid w:val="408E37B1"/>
    <w:rsid w:val="408F2689"/>
    <w:rsid w:val="40938DC2"/>
    <w:rsid w:val="4093DA53"/>
    <w:rsid w:val="409A9E4B"/>
    <w:rsid w:val="40A2E88F"/>
    <w:rsid w:val="40A5ADA5"/>
    <w:rsid w:val="40A71B51"/>
    <w:rsid w:val="40AACB74"/>
    <w:rsid w:val="40AE3E49"/>
    <w:rsid w:val="40AFA1F2"/>
    <w:rsid w:val="40B6AD8E"/>
    <w:rsid w:val="40B81A87"/>
    <w:rsid w:val="40B9748C"/>
    <w:rsid w:val="40BC480F"/>
    <w:rsid w:val="40BD2250"/>
    <w:rsid w:val="40C58D59"/>
    <w:rsid w:val="40CCB46D"/>
    <w:rsid w:val="40D1DE45"/>
    <w:rsid w:val="40D3DA7A"/>
    <w:rsid w:val="40DDD22D"/>
    <w:rsid w:val="40DF9A6F"/>
    <w:rsid w:val="40E17F0D"/>
    <w:rsid w:val="40E391D6"/>
    <w:rsid w:val="40E49E48"/>
    <w:rsid w:val="40E97FBE"/>
    <w:rsid w:val="40F14A6E"/>
    <w:rsid w:val="40F2C15C"/>
    <w:rsid w:val="40FA8E92"/>
    <w:rsid w:val="40FB20D0"/>
    <w:rsid w:val="40FDC8DF"/>
    <w:rsid w:val="40FE02AF"/>
    <w:rsid w:val="4101E493"/>
    <w:rsid w:val="41033051"/>
    <w:rsid w:val="410EEA6E"/>
    <w:rsid w:val="41186275"/>
    <w:rsid w:val="411EFA26"/>
    <w:rsid w:val="411F8D38"/>
    <w:rsid w:val="41271C45"/>
    <w:rsid w:val="41291966"/>
    <w:rsid w:val="412ADAFF"/>
    <w:rsid w:val="412E74AA"/>
    <w:rsid w:val="41361D23"/>
    <w:rsid w:val="413B44F8"/>
    <w:rsid w:val="413DD21B"/>
    <w:rsid w:val="413E28B6"/>
    <w:rsid w:val="413F9DA5"/>
    <w:rsid w:val="41457BF4"/>
    <w:rsid w:val="4148040C"/>
    <w:rsid w:val="4148ABDA"/>
    <w:rsid w:val="414A05A8"/>
    <w:rsid w:val="414B22FE"/>
    <w:rsid w:val="4158FB73"/>
    <w:rsid w:val="4165061C"/>
    <w:rsid w:val="41675042"/>
    <w:rsid w:val="4167F86C"/>
    <w:rsid w:val="416D4D9B"/>
    <w:rsid w:val="417C4A9D"/>
    <w:rsid w:val="4185BA3F"/>
    <w:rsid w:val="41860A16"/>
    <w:rsid w:val="4186E107"/>
    <w:rsid w:val="41892D09"/>
    <w:rsid w:val="418B1614"/>
    <w:rsid w:val="418C195F"/>
    <w:rsid w:val="4192B2A7"/>
    <w:rsid w:val="4196B48C"/>
    <w:rsid w:val="419711B6"/>
    <w:rsid w:val="41977253"/>
    <w:rsid w:val="419A728F"/>
    <w:rsid w:val="419D0BDD"/>
    <w:rsid w:val="41A57310"/>
    <w:rsid w:val="41AAE93E"/>
    <w:rsid w:val="41ACAC6B"/>
    <w:rsid w:val="41AFE186"/>
    <w:rsid w:val="41B2A2F9"/>
    <w:rsid w:val="41BA638D"/>
    <w:rsid w:val="41C29F30"/>
    <w:rsid w:val="41C5B669"/>
    <w:rsid w:val="41C61CDE"/>
    <w:rsid w:val="41CB1976"/>
    <w:rsid w:val="41CD824D"/>
    <w:rsid w:val="41CE308F"/>
    <w:rsid w:val="41CFDCDD"/>
    <w:rsid w:val="41D4B2EC"/>
    <w:rsid w:val="41D8D150"/>
    <w:rsid w:val="41DDC0D9"/>
    <w:rsid w:val="41DE763B"/>
    <w:rsid w:val="41E3B647"/>
    <w:rsid w:val="41E3DDB8"/>
    <w:rsid w:val="41EC2AE1"/>
    <w:rsid w:val="41EF3437"/>
    <w:rsid w:val="41F2AA22"/>
    <w:rsid w:val="41FB5483"/>
    <w:rsid w:val="4202A4DC"/>
    <w:rsid w:val="420463E3"/>
    <w:rsid w:val="420777C0"/>
    <w:rsid w:val="4208A586"/>
    <w:rsid w:val="4227C625"/>
    <w:rsid w:val="4228D273"/>
    <w:rsid w:val="422A1797"/>
    <w:rsid w:val="422F3151"/>
    <w:rsid w:val="4244B716"/>
    <w:rsid w:val="424F72CA"/>
    <w:rsid w:val="424F8930"/>
    <w:rsid w:val="424F9CEC"/>
    <w:rsid w:val="424FBEC1"/>
    <w:rsid w:val="4252C850"/>
    <w:rsid w:val="4261A7BE"/>
    <w:rsid w:val="42641AE4"/>
    <w:rsid w:val="4267AF8F"/>
    <w:rsid w:val="426EE49E"/>
    <w:rsid w:val="42743EBD"/>
    <w:rsid w:val="42745BE5"/>
    <w:rsid w:val="42762681"/>
    <w:rsid w:val="427B1310"/>
    <w:rsid w:val="428576D4"/>
    <w:rsid w:val="4286C1C3"/>
    <w:rsid w:val="4288434E"/>
    <w:rsid w:val="4298449E"/>
    <w:rsid w:val="42A3822D"/>
    <w:rsid w:val="42AAD10D"/>
    <w:rsid w:val="42B34F44"/>
    <w:rsid w:val="42B3A754"/>
    <w:rsid w:val="42B3F9DD"/>
    <w:rsid w:val="42B77328"/>
    <w:rsid w:val="42B80E83"/>
    <w:rsid w:val="42B856B9"/>
    <w:rsid w:val="42BB3529"/>
    <w:rsid w:val="42C788E7"/>
    <w:rsid w:val="42D0BD45"/>
    <w:rsid w:val="42D53A98"/>
    <w:rsid w:val="42DA124B"/>
    <w:rsid w:val="42DAF1DE"/>
    <w:rsid w:val="42DEB6B7"/>
    <w:rsid w:val="42E696D8"/>
    <w:rsid w:val="42E8AA6A"/>
    <w:rsid w:val="42EA13FE"/>
    <w:rsid w:val="42ECD530"/>
    <w:rsid w:val="42EF5850"/>
    <w:rsid w:val="42F00D1F"/>
    <w:rsid w:val="42F16B05"/>
    <w:rsid w:val="42F66839"/>
    <w:rsid w:val="42F80B3F"/>
    <w:rsid w:val="42FB91C4"/>
    <w:rsid w:val="4312E256"/>
    <w:rsid w:val="431E56BD"/>
    <w:rsid w:val="431E6A7F"/>
    <w:rsid w:val="43224B26"/>
    <w:rsid w:val="432BF050"/>
    <w:rsid w:val="432F7461"/>
    <w:rsid w:val="4345BC3E"/>
    <w:rsid w:val="435076C8"/>
    <w:rsid w:val="4351656D"/>
    <w:rsid w:val="435631FA"/>
    <w:rsid w:val="435C90D3"/>
    <w:rsid w:val="435D237E"/>
    <w:rsid w:val="43609B93"/>
    <w:rsid w:val="4360AE30"/>
    <w:rsid w:val="4364C70C"/>
    <w:rsid w:val="4364E851"/>
    <w:rsid w:val="4366853B"/>
    <w:rsid w:val="43674738"/>
    <w:rsid w:val="43781172"/>
    <w:rsid w:val="437B1817"/>
    <w:rsid w:val="437CF6FD"/>
    <w:rsid w:val="437E103D"/>
    <w:rsid w:val="437F86A8"/>
    <w:rsid w:val="438854D1"/>
    <w:rsid w:val="438DEC16"/>
    <w:rsid w:val="438FC8C8"/>
    <w:rsid w:val="4394947A"/>
    <w:rsid w:val="439B3890"/>
    <w:rsid w:val="439C1BE1"/>
    <w:rsid w:val="439F7EAE"/>
    <w:rsid w:val="43A1453D"/>
    <w:rsid w:val="43A591DC"/>
    <w:rsid w:val="43AEE7BA"/>
    <w:rsid w:val="43B26844"/>
    <w:rsid w:val="43B658C9"/>
    <w:rsid w:val="43B9E55A"/>
    <w:rsid w:val="43C6E6AD"/>
    <w:rsid w:val="43C99926"/>
    <w:rsid w:val="43CADE01"/>
    <w:rsid w:val="43CC55FE"/>
    <w:rsid w:val="43CFAA5F"/>
    <w:rsid w:val="43D037ED"/>
    <w:rsid w:val="43D518F7"/>
    <w:rsid w:val="43D66374"/>
    <w:rsid w:val="43D8BE9F"/>
    <w:rsid w:val="43DC2EDD"/>
    <w:rsid w:val="43E05AF3"/>
    <w:rsid w:val="43EFF65F"/>
    <w:rsid w:val="43F196E5"/>
    <w:rsid w:val="43FA75D2"/>
    <w:rsid w:val="43FE2AF4"/>
    <w:rsid w:val="43FFCD91"/>
    <w:rsid w:val="43FFD990"/>
    <w:rsid w:val="4406BEF6"/>
    <w:rsid w:val="440C9204"/>
    <w:rsid w:val="44102B8B"/>
    <w:rsid w:val="44160CC2"/>
    <w:rsid w:val="44181B5A"/>
    <w:rsid w:val="4419B140"/>
    <w:rsid w:val="4419C589"/>
    <w:rsid w:val="441C700B"/>
    <w:rsid w:val="441E05AC"/>
    <w:rsid w:val="441F1B04"/>
    <w:rsid w:val="4431A50F"/>
    <w:rsid w:val="44321FF3"/>
    <w:rsid w:val="4435B735"/>
    <w:rsid w:val="4435E572"/>
    <w:rsid w:val="4441719A"/>
    <w:rsid w:val="4447EB12"/>
    <w:rsid w:val="44518447"/>
    <w:rsid w:val="44523FD1"/>
    <w:rsid w:val="4452DD54"/>
    <w:rsid w:val="4457058A"/>
    <w:rsid w:val="445DB9CC"/>
    <w:rsid w:val="44606D8F"/>
    <w:rsid w:val="4468CE18"/>
    <w:rsid w:val="446DDB2A"/>
    <w:rsid w:val="4472E5BA"/>
    <w:rsid w:val="4475D087"/>
    <w:rsid w:val="4475E47C"/>
    <w:rsid w:val="44760969"/>
    <w:rsid w:val="448245E7"/>
    <w:rsid w:val="448F6CD6"/>
    <w:rsid w:val="44967BCA"/>
    <w:rsid w:val="449B6EA4"/>
    <w:rsid w:val="44A3E988"/>
    <w:rsid w:val="44A616EE"/>
    <w:rsid w:val="44ABB26D"/>
    <w:rsid w:val="44AF5152"/>
    <w:rsid w:val="44B04919"/>
    <w:rsid w:val="44B651A8"/>
    <w:rsid w:val="44B81FA5"/>
    <w:rsid w:val="44BD2E2F"/>
    <w:rsid w:val="44BE4A36"/>
    <w:rsid w:val="44BF4ED4"/>
    <w:rsid w:val="44C2B6D6"/>
    <w:rsid w:val="44C3741C"/>
    <w:rsid w:val="44C78061"/>
    <w:rsid w:val="44CD7A0E"/>
    <w:rsid w:val="44CED8D5"/>
    <w:rsid w:val="44D09C90"/>
    <w:rsid w:val="44D1FEF0"/>
    <w:rsid w:val="44D3C67D"/>
    <w:rsid w:val="44DDEE79"/>
    <w:rsid w:val="44E18C9F"/>
    <w:rsid w:val="44E24887"/>
    <w:rsid w:val="44E4B7A7"/>
    <w:rsid w:val="44E4C4A5"/>
    <w:rsid w:val="44E56FB2"/>
    <w:rsid w:val="44F191F9"/>
    <w:rsid w:val="45003E24"/>
    <w:rsid w:val="45011946"/>
    <w:rsid w:val="45032B79"/>
    <w:rsid w:val="45039AA0"/>
    <w:rsid w:val="450A471F"/>
    <w:rsid w:val="45157078"/>
    <w:rsid w:val="45157EBA"/>
    <w:rsid w:val="45160DAC"/>
    <w:rsid w:val="451A9569"/>
    <w:rsid w:val="451F18B0"/>
    <w:rsid w:val="45204C4D"/>
    <w:rsid w:val="45241396"/>
    <w:rsid w:val="452C042C"/>
    <w:rsid w:val="453992CD"/>
    <w:rsid w:val="4539DF1C"/>
    <w:rsid w:val="45411241"/>
    <w:rsid w:val="45430301"/>
    <w:rsid w:val="45550257"/>
    <w:rsid w:val="45575753"/>
    <w:rsid w:val="455F420F"/>
    <w:rsid w:val="45620186"/>
    <w:rsid w:val="45655536"/>
    <w:rsid w:val="4567FBF7"/>
    <w:rsid w:val="4569E46E"/>
    <w:rsid w:val="456ACD5A"/>
    <w:rsid w:val="45756E42"/>
    <w:rsid w:val="4575EEEE"/>
    <w:rsid w:val="457788A0"/>
    <w:rsid w:val="45813240"/>
    <w:rsid w:val="45843C3C"/>
    <w:rsid w:val="458D53E3"/>
    <w:rsid w:val="458DE730"/>
    <w:rsid w:val="4592E3BE"/>
    <w:rsid w:val="45975E5F"/>
    <w:rsid w:val="459D68E6"/>
    <w:rsid w:val="45A8A880"/>
    <w:rsid w:val="45A95F16"/>
    <w:rsid w:val="45AE96BD"/>
    <w:rsid w:val="45B6F8E5"/>
    <w:rsid w:val="45BD00DA"/>
    <w:rsid w:val="45BE6D4F"/>
    <w:rsid w:val="45BF756A"/>
    <w:rsid w:val="45BF8132"/>
    <w:rsid w:val="45BFA344"/>
    <w:rsid w:val="45C19BB8"/>
    <w:rsid w:val="45C263C9"/>
    <w:rsid w:val="45C4D7BD"/>
    <w:rsid w:val="45D56687"/>
    <w:rsid w:val="45D7F29E"/>
    <w:rsid w:val="45DD949B"/>
    <w:rsid w:val="45F221E6"/>
    <w:rsid w:val="45F31088"/>
    <w:rsid w:val="45F4744B"/>
    <w:rsid w:val="45F83A07"/>
    <w:rsid w:val="4601F201"/>
    <w:rsid w:val="46040DBB"/>
    <w:rsid w:val="46075B42"/>
    <w:rsid w:val="4608C5EF"/>
    <w:rsid w:val="4612C128"/>
    <w:rsid w:val="4614B587"/>
    <w:rsid w:val="46196CEA"/>
    <w:rsid w:val="461B79F8"/>
    <w:rsid w:val="461D53AC"/>
    <w:rsid w:val="462BCF4F"/>
    <w:rsid w:val="462D6082"/>
    <w:rsid w:val="46329213"/>
    <w:rsid w:val="4633EADD"/>
    <w:rsid w:val="46367C0A"/>
    <w:rsid w:val="463C0718"/>
    <w:rsid w:val="463CB1FD"/>
    <w:rsid w:val="463F54BE"/>
    <w:rsid w:val="464286AC"/>
    <w:rsid w:val="4642E8B6"/>
    <w:rsid w:val="46444453"/>
    <w:rsid w:val="46466A23"/>
    <w:rsid w:val="464892BB"/>
    <w:rsid w:val="464F0BFE"/>
    <w:rsid w:val="46563064"/>
    <w:rsid w:val="46584E9E"/>
    <w:rsid w:val="465BAFB2"/>
    <w:rsid w:val="465E8737"/>
    <w:rsid w:val="465F477C"/>
    <w:rsid w:val="4666CA5C"/>
    <w:rsid w:val="466744C9"/>
    <w:rsid w:val="46686B66"/>
    <w:rsid w:val="466AA936"/>
    <w:rsid w:val="4679CD0F"/>
    <w:rsid w:val="46800736"/>
    <w:rsid w:val="4687A2B9"/>
    <w:rsid w:val="468A171C"/>
    <w:rsid w:val="468A9D30"/>
    <w:rsid w:val="468C871A"/>
    <w:rsid w:val="468F4DAE"/>
    <w:rsid w:val="4690BCC9"/>
    <w:rsid w:val="4692D6FE"/>
    <w:rsid w:val="46969244"/>
    <w:rsid w:val="46998D84"/>
    <w:rsid w:val="469BA78A"/>
    <w:rsid w:val="469BF4A5"/>
    <w:rsid w:val="46A18E61"/>
    <w:rsid w:val="46A86E60"/>
    <w:rsid w:val="46AA9821"/>
    <w:rsid w:val="46AAD4D2"/>
    <w:rsid w:val="46AB238D"/>
    <w:rsid w:val="46AF480F"/>
    <w:rsid w:val="46B0D0D4"/>
    <w:rsid w:val="46B167B4"/>
    <w:rsid w:val="46B1A867"/>
    <w:rsid w:val="46B5BC2F"/>
    <w:rsid w:val="46BB14A5"/>
    <w:rsid w:val="46C1E9C5"/>
    <w:rsid w:val="46CC5598"/>
    <w:rsid w:val="46CD39BF"/>
    <w:rsid w:val="46D4F56D"/>
    <w:rsid w:val="46D57E1F"/>
    <w:rsid w:val="46D82EB5"/>
    <w:rsid w:val="46EA3545"/>
    <w:rsid w:val="46F1AB66"/>
    <w:rsid w:val="46F2F789"/>
    <w:rsid w:val="46F475B2"/>
    <w:rsid w:val="46FCCFD7"/>
    <w:rsid w:val="470A0C80"/>
    <w:rsid w:val="470EE66A"/>
    <w:rsid w:val="471149C9"/>
    <w:rsid w:val="47144DB0"/>
    <w:rsid w:val="4720A384"/>
    <w:rsid w:val="472E7976"/>
    <w:rsid w:val="4730D1EB"/>
    <w:rsid w:val="473343A4"/>
    <w:rsid w:val="4734E1DA"/>
    <w:rsid w:val="474B61F5"/>
    <w:rsid w:val="474C4F61"/>
    <w:rsid w:val="474FB32D"/>
    <w:rsid w:val="475678A3"/>
    <w:rsid w:val="475753D3"/>
    <w:rsid w:val="475C50D6"/>
    <w:rsid w:val="4763FA30"/>
    <w:rsid w:val="4764E9BA"/>
    <w:rsid w:val="47669AC1"/>
    <w:rsid w:val="47707603"/>
    <w:rsid w:val="477B8744"/>
    <w:rsid w:val="477F81A8"/>
    <w:rsid w:val="47802B71"/>
    <w:rsid w:val="4781D78B"/>
    <w:rsid w:val="47823A8A"/>
    <w:rsid w:val="4783BF9E"/>
    <w:rsid w:val="47841372"/>
    <w:rsid w:val="47845CFB"/>
    <w:rsid w:val="478C74D9"/>
    <w:rsid w:val="47911000"/>
    <w:rsid w:val="4791C216"/>
    <w:rsid w:val="47934678"/>
    <w:rsid w:val="47940D85"/>
    <w:rsid w:val="4797C490"/>
    <w:rsid w:val="47986A58"/>
    <w:rsid w:val="479C4812"/>
    <w:rsid w:val="479C5616"/>
    <w:rsid w:val="47A14F9B"/>
    <w:rsid w:val="47A29FDF"/>
    <w:rsid w:val="47AB9D61"/>
    <w:rsid w:val="47ACDA1B"/>
    <w:rsid w:val="47AE1A28"/>
    <w:rsid w:val="47B56AD1"/>
    <w:rsid w:val="47B92D63"/>
    <w:rsid w:val="47B9DE92"/>
    <w:rsid w:val="47BA0225"/>
    <w:rsid w:val="47BF011B"/>
    <w:rsid w:val="47CDA989"/>
    <w:rsid w:val="47EC4ADE"/>
    <w:rsid w:val="47EE5F0B"/>
    <w:rsid w:val="47F39DEF"/>
    <w:rsid w:val="47F5EAF8"/>
    <w:rsid w:val="47F6AFB6"/>
    <w:rsid w:val="47F6F4D7"/>
    <w:rsid w:val="47FF64F8"/>
    <w:rsid w:val="47FFB721"/>
    <w:rsid w:val="48022636"/>
    <w:rsid w:val="48043BC7"/>
    <w:rsid w:val="480B69CF"/>
    <w:rsid w:val="480F491C"/>
    <w:rsid w:val="4817337C"/>
    <w:rsid w:val="48178FCF"/>
    <w:rsid w:val="482303B5"/>
    <w:rsid w:val="4824A3D9"/>
    <w:rsid w:val="48262375"/>
    <w:rsid w:val="482822E7"/>
    <w:rsid w:val="4829BEAA"/>
    <w:rsid w:val="48340CB6"/>
    <w:rsid w:val="48359A36"/>
    <w:rsid w:val="48361F66"/>
    <w:rsid w:val="48364C5E"/>
    <w:rsid w:val="483B071A"/>
    <w:rsid w:val="483BE0B2"/>
    <w:rsid w:val="48442672"/>
    <w:rsid w:val="48456015"/>
    <w:rsid w:val="484A167C"/>
    <w:rsid w:val="484C379C"/>
    <w:rsid w:val="484D78C8"/>
    <w:rsid w:val="484ED394"/>
    <w:rsid w:val="485A36C9"/>
    <w:rsid w:val="4863DDFA"/>
    <w:rsid w:val="486E8D27"/>
    <w:rsid w:val="48770E19"/>
    <w:rsid w:val="48773D22"/>
    <w:rsid w:val="4879CE45"/>
    <w:rsid w:val="487C61FA"/>
    <w:rsid w:val="487DBD01"/>
    <w:rsid w:val="48809D14"/>
    <w:rsid w:val="4889017D"/>
    <w:rsid w:val="488AB694"/>
    <w:rsid w:val="4890E491"/>
    <w:rsid w:val="48965A11"/>
    <w:rsid w:val="4899D495"/>
    <w:rsid w:val="489EF6F3"/>
    <w:rsid w:val="489FC721"/>
    <w:rsid w:val="48A9CA2B"/>
    <w:rsid w:val="48AA8E06"/>
    <w:rsid w:val="48AF6676"/>
    <w:rsid w:val="48B101B8"/>
    <w:rsid w:val="48B6A81B"/>
    <w:rsid w:val="48C2716C"/>
    <w:rsid w:val="48D208E4"/>
    <w:rsid w:val="48D2EE31"/>
    <w:rsid w:val="48DA4B4F"/>
    <w:rsid w:val="48DC0E72"/>
    <w:rsid w:val="48DDC81D"/>
    <w:rsid w:val="48E74FC0"/>
    <w:rsid w:val="48EF584B"/>
    <w:rsid w:val="48F2399A"/>
    <w:rsid w:val="48F7534B"/>
    <w:rsid w:val="48F7752E"/>
    <w:rsid w:val="49015609"/>
    <w:rsid w:val="4901643D"/>
    <w:rsid w:val="490F50E0"/>
    <w:rsid w:val="490FF25F"/>
    <w:rsid w:val="4916DE8B"/>
    <w:rsid w:val="4916E18C"/>
    <w:rsid w:val="49191471"/>
    <w:rsid w:val="4919725F"/>
    <w:rsid w:val="491F2B37"/>
    <w:rsid w:val="491FBCD2"/>
    <w:rsid w:val="491FEF2D"/>
    <w:rsid w:val="49258FD5"/>
    <w:rsid w:val="4926D70E"/>
    <w:rsid w:val="49278A1B"/>
    <w:rsid w:val="49301672"/>
    <w:rsid w:val="49374243"/>
    <w:rsid w:val="493A91E0"/>
    <w:rsid w:val="493A9B61"/>
    <w:rsid w:val="493D5753"/>
    <w:rsid w:val="494A0221"/>
    <w:rsid w:val="494ACFF4"/>
    <w:rsid w:val="494C1BE0"/>
    <w:rsid w:val="494E0FE4"/>
    <w:rsid w:val="494FAB7D"/>
    <w:rsid w:val="49508C36"/>
    <w:rsid w:val="49538C8C"/>
    <w:rsid w:val="4953E736"/>
    <w:rsid w:val="49545395"/>
    <w:rsid w:val="49552406"/>
    <w:rsid w:val="49556622"/>
    <w:rsid w:val="4956988C"/>
    <w:rsid w:val="4957E89F"/>
    <w:rsid w:val="4965D099"/>
    <w:rsid w:val="49690743"/>
    <w:rsid w:val="496A0290"/>
    <w:rsid w:val="4970D862"/>
    <w:rsid w:val="4971FAE7"/>
    <w:rsid w:val="4973C85C"/>
    <w:rsid w:val="49740DD4"/>
    <w:rsid w:val="497CB561"/>
    <w:rsid w:val="497D5750"/>
    <w:rsid w:val="497DB6F1"/>
    <w:rsid w:val="497FE19D"/>
    <w:rsid w:val="49818EA1"/>
    <w:rsid w:val="4981A4BF"/>
    <w:rsid w:val="49852B21"/>
    <w:rsid w:val="498C261C"/>
    <w:rsid w:val="498F8F6F"/>
    <w:rsid w:val="4992ED72"/>
    <w:rsid w:val="499627F9"/>
    <w:rsid w:val="49A249F8"/>
    <w:rsid w:val="49A2CFFE"/>
    <w:rsid w:val="49A6CEE9"/>
    <w:rsid w:val="49ACA071"/>
    <w:rsid w:val="49BD7535"/>
    <w:rsid w:val="49C20777"/>
    <w:rsid w:val="49CC2D6A"/>
    <w:rsid w:val="49DE5E41"/>
    <w:rsid w:val="49EC9163"/>
    <w:rsid w:val="49F15CA1"/>
    <w:rsid w:val="49F1D16E"/>
    <w:rsid w:val="49F7755B"/>
    <w:rsid w:val="49F808C8"/>
    <w:rsid w:val="49F916C9"/>
    <w:rsid w:val="49FD9013"/>
    <w:rsid w:val="4A009B6A"/>
    <w:rsid w:val="4A0409AA"/>
    <w:rsid w:val="4A08F04D"/>
    <w:rsid w:val="4A097907"/>
    <w:rsid w:val="4A0AFA5F"/>
    <w:rsid w:val="4A116C58"/>
    <w:rsid w:val="4A1EAE31"/>
    <w:rsid w:val="4A20E117"/>
    <w:rsid w:val="4A21970A"/>
    <w:rsid w:val="4A261BA3"/>
    <w:rsid w:val="4A288E4C"/>
    <w:rsid w:val="4A2DC3CA"/>
    <w:rsid w:val="4A359140"/>
    <w:rsid w:val="4A37DAD2"/>
    <w:rsid w:val="4A3821BF"/>
    <w:rsid w:val="4A39D393"/>
    <w:rsid w:val="4A3EE008"/>
    <w:rsid w:val="4A41AD42"/>
    <w:rsid w:val="4A427F3F"/>
    <w:rsid w:val="4A496CE4"/>
    <w:rsid w:val="4A4A8D7F"/>
    <w:rsid w:val="4A528FA5"/>
    <w:rsid w:val="4A5EFC78"/>
    <w:rsid w:val="4A6A4B36"/>
    <w:rsid w:val="4A70142F"/>
    <w:rsid w:val="4A8185EC"/>
    <w:rsid w:val="4A8312ED"/>
    <w:rsid w:val="4A8CF7BD"/>
    <w:rsid w:val="4A902D39"/>
    <w:rsid w:val="4A9B1366"/>
    <w:rsid w:val="4AA381A6"/>
    <w:rsid w:val="4AA5C5C0"/>
    <w:rsid w:val="4AA660C1"/>
    <w:rsid w:val="4AA66901"/>
    <w:rsid w:val="4AB04217"/>
    <w:rsid w:val="4AB10B8F"/>
    <w:rsid w:val="4AB172C4"/>
    <w:rsid w:val="4AB6EAAC"/>
    <w:rsid w:val="4AB9CC1D"/>
    <w:rsid w:val="4AB9DFAF"/>
    <w:rsid w:val="4ABA6A1C"/>
    <w:rsid w:val="4AC1F341"/>
    <w:rsid w:val="4AC54DE4"/>
    <w:rsid w:val="4AC68285"/>
    <w:rsid w:val="4ACD155E"/>
    <w:rsid w:val="4AD5BB72"/>
    <w:rsid w:val="4AD7BF50"/>
    <w:rsid w:val="4ADDC008"/>
    <w:rsid w:val="4AE081BC"/>
    <w:rsid w:val="4AE714F0"/>
    <w:rsid w:val="4AE90C1D"/>
    <w:rsid w:val="4AEF549A"/>
    <w:rsid w:val="4AEF5CAE"/>
    <w:rsid w:val="4AF27A33"/>
    <w:rsid w:val="4AF4C18E"/>
    <w:rsid w:val="4AF93047"/>
    <w:rsid w:val="4AFCABAF"/>
    <w:rsid w:val="4B091519"/>
    <w:rsid w:val="4B0C2E34"/>
    <w:rsid w:val="4B15AF81"/>
    <w:rsid w:val="4B1B3852"/>
    <w:rsid w:val="4B1FC280"/>
    <w:rsid w:val="4B209215"/>
    <w:rsid w:val="4B210D2D"/>
    <w:rsid w:val="4B2392AE"/>
    <w:rsid w:val="4B29D4E1"/>
    <w:rsid w:val="4B350DA5"/>
    <w:rsid w:val="4B407B00"/>
    <w:rsid w:val="4B40A900"/>
    <w:rsid w:val="4B4769E9"/>
    <w:rsid w:val="4B4FDD22"/>
    <w:rsid w:val="4B558012"/>
    <w:rsid w:val="4B5A3A87"/>
    <w:rsid w:val="4B635A30"/>
    <w:rsid w:val="4B64340A"/>
    <w:rsid w:val="4B649589"/>
    <w:rsid w:val="4B67AE98"/>
    <w:rsid w:val="4B686D4D"/>
    <w:rsid w:val="4B6C634D"/>
    <w:rsid w:val="4B6E97E9"/>
    <w:rsid w:val="4B75C5AC"/>
    <w:rsid w:val="4B760053"/>
    <w:rsid w:val="4B76E80D"/>
    <w:rsid w:val="4B904437"/>
    <w:rsid w:val="4B913F39"/>
    <w:rsid w:val="4B9D551D"/>
    <w:rsid w:val="4B9F651C"/>
    <w:rsid w:val="4BA920A0"/>
    <w:rsid w:val="4BADCE78"/>
    <w:rsid w:val="4BAFBA0E"/>
    <w:rsid w:val="4BB1D228"/>
    <w:rsid w:val="4BB1E35E"/>
    <w:rsid w:val="4BB497D6"/>
    <w:rsid w:val="4BB55754"/>
    <w:rsid w:val="4BBC49D7"/>
    <w:rsid w:val="4BBE1D05"/>
    <w:rsid w:val="4BC024F6"/>
    <w:rsid w:val="4BC25756"/>
    <w:rsid w:val="4BC4BAB1"/>
    <w:rsid w:val="4BC7DD70"/>
    <w:rsid w:val="4BC7EA43"/>
    <w:rsid w:val="4BC9D99D"/>
    <w:rsid w:val="4BCA39D0"/>
    <w:rsid w:val="4BCB4966"/>
    <w:rsid w:val="4BCC5FB5"/>
    <w:rsid w:val="4BCD49B6"/>
    <w:rsid w:val="4BD5D18A"/>
    <w:rsid w:val="4BD73D7B"/>
    <w:rsid w:val="4BD8B30B"/>
    <w:rsid w:val="4BDB951B"/>
    <w:rsid w:val="4BDDF6A0"/>
    <w:rsid w:val="4BE14488"/>
    <w:rsid w:val="4BE2197E"/>
    <w:rsid w:val="4BEA97DD"/>
    <w:rsid w:val="4BF84C73"/>
    <w:rsid w:val="4BFD076A"/>
    <w:rsid w:val="4C055E33"/>
    <w:rsid w:val="4C068568"/>
    <w:rsid w:val="4C13CC11"/>
    <w:rsid w:val="4C16CA2D"/>
    <w:rsid w:val="4C1AE3B9"/>
    <w:rsid w:val="4C1B74EE"/>
    <w:rsid w:val="4C1C90D9"/>
    <w:rsid w:val="4C1F0266"/>
    <w:rsid w:val="4C1FD51A"/>
    <w:rsid w:val="4C206AB8"/>
    <w:rsid w:val="4C224391"/>
    <w:rsid w:val="4C2C399B"/>
    <w:rsid w:val="4C37FD17"/>
    <w:rsid w:val="4C4002D5"/>
    <w:rsid w:val="4C4333B0"/>
    <w:rsid w:val="4C4BE024"/>
    <w:rsid w:val="4C4F8A89"/>
    <w:rsid w:val="4C54EA9C"/>
    <w:rsid w:val="4C55004B"/>
    <w:rsid w:val="4C55ABAD"/>
    <w:rsid w:val="4C55CB56"/>
    <w:rsid w:val="4C5AD7DE"/>
    <w:rsid w:val="4C5CCAF4"/>
    <w:rsid w:val="4C5FA762"/>
    <w:rsid w:val="4C684F65"/>
    <w:rsid w:val="4C6BBE69"/>
    <w:rsid w:val="4C758AFC"/>
    <w:rsid w:val="4C87AECF"/>
    <w:rsid w:val="4C8C8297"/>
    <w:rsid w:val="4C91CEA5"/>
    <w:rsid w:val="4C941902"/>
    <w:rsid w:val="4C9500A8"/>
    <w:rsid w:val="4C9C22D2"/>
    <w:rsid w:val="4CB24D47"/>
    <w:rsid w:val="4CBEB0A7"/>
    <w:rsid w:val="4CC6EB2E"/>
    <w:rsid w:val="4CD60B9C"/>
    <w:rsid w:val="4CD6613A"/>
    <w:rsid w:val="4CE2C952"/>
    <w:rsid w:val="4CE5AE75"/>
    <w:rsid w:val="4CE616CD"/>
    <w:rsid w:val="4CE7490C"/>
    <w:rsid w:val="4CE79912"/>
    <w:rsid w:val="4CF4EE7B"/>
    <w:rsid w:val="4CF972B3"/>
    <w:rsid w:val="4CFA12D1"/>
    <w:rsid w:val="4CFCC988"/>
    <w:rsid w:val="4CFDF376"/>
    <w:rsid w:val="4CFE34EF"/>
    <w:rsid w:val="4D00A16E"/>
    <w:rsid w:val="4D0D7D29"/>
    <w:rsid w:val="4D0E46D3"/>
    <w:rsid w:val="4D1787EB"/>
    <w:rsid w:val="4D192673"/>
    <w:rsid w:val="4D252AD9"/>
    <w:rsid w:val="4D296AD7"/>
    <w:rsid w:val="4D2A813C"/>
    <w:rsid w:val="4D37EE73"/>
    <w:rsid w:val="4D3CF1E5"/>
    <w:rsid w:val="4D4584D2"/>
    <w:rsid w:val="4D4CB759"/>
    <w:rsid w:val="4D540D13"/>
    <w:rsid w:val="4D58A390"/>
    <w:rsid w:val="4D5BD742"/>
    <w:rsid w:val="4D5E27B7"/>
    <w:rsid w:val="4D6178AB"/>
    <w:rsid w:val="4D6235BE"/>
    <w:rsid w:val="4D669051"/>
    <w:rsid w:val="4D6C4E96"/>
    <w:rsid w:val="4D73E159"/>
    <w:rsid w:val="4D762CE7"/>
    <w:rsid w:val="4D79397F"/>
    <w:rsid w:val="4D7AA4AC"/>
    <w:rsid w:val="4D841704"/>
    <w:rsid w:val="4D8A81AD"/>
    <w:rsid w:val="4D8B2B1D"/>
    <w:rsid w:val="4D8F237F"/>
    <w:rsid w:val="4D918B5B"/>
    <w:rsid w:val="4D948F33"/>
    <w:rsid w:val="4D95C26F"/>
    <w:rsid w:val="4D9E3488"/>
    <w:rsid w:val="4DA3BA13"/>
    <w:rsid w:val="4DAC5F66"/>
    <w:rsid w:val="4DAC8D72"/>
    <w:rsid w:val="4DAD828E"/>
    <w:rsid w:val="4DB0E6A6"/>
    <w:rsid w:val="4DB3553D"/>
    <w:rsid w:val="4DBD6777"/>
    <w:rsid w:val="4DC3CA4E"/>
    <w:rsid w:val="4DC4F183"/>
    <w:rsid w:val="4DC6E071"/>
    <w:rsid w:val="4DD07CB4"/>
    <w:rsid w:val="4DD35FEB"/>
    <w:rsid w:val="4DDE3B8F"/>
    <w:rsid w:val="4DDFA96F"/>
    <w:rsid w:val="4DE40B6E"/>
    <w:rsid w:val="4DE7A5A9"/>
    <w:rsid w:val="4DEAA77F"/>
    <w:rsid w:val="4DED9DE1"/>
    <w:rsid w:val="4DEDF36B"/>
    <w:rsid w:val="4DF18071"/>
    <w:rsid w:val="4DF47867"/>
    <w:rsid w:val="4DF6735D"/>
    <w:rsid w:val="4DF8CC9B"/>
    <w:rsid w:val="4DFD171F"/>
    <w:rsid w:val="4DFFBCAA"/>
    <w:rsid w:val="4E0200D6"/>
    <w:rsid w:val="4E038A06"/>
    <w:rsid w:val="4E05C0BD"/>
    <w:rsid w:val="4E082E31"/>
    <w:rsid w:val="4E2074F6"/>
    <w:rsid w:val="4E20D20C"/>
    <w:rsid w:val="4E21FD0D"/>
    <w:rsid w:val="4E22AC6B"/>
    <w:rsid w:val="4E2A1AF5"/>
    <w:rsid w:val="4E30FD2F"/>
    <w:rsid w:val="4E3626F7"/>
    <w:rsid w:val="4E403A9A"/>
    <w:rsid w:val="4E42755C"/>
    <w:rsid w:val="4E487E01"/>
    <w:rsid w:val="4E490FD9"/>
    <w:rsid w:val="4E49A371"/>
    <w:rsid w:val="4E4BC4E1"/>
    <w:rsid w:val="4E50AE8A"/>
    <w:rsid w:val="4E5590E0"/>
    <w:rsid w:val="4E567F09"/>
    <w:rsid w:val="4E56C4BF"/>
    <w:rsid w:val="4E573B6B"/>
    <w:rsid w:val="4E62C1BE"/>
    <w:rsid w:val="4E636199"/>
    <w:rsid w:val="4E741E8C"/>
    <w:rsid w:val="4E7D9F24"/>
    <w:rsid w:val="4E7F59EB"/>
    <w:rsid w:val="4E88BCBC"/>
    <w:rsid w:val="4E89402F"/>
    <w:rsid w:val="4E8D85D6"/>
    <w:rsid w:val="4E90F24B"/>
    <w:rsid w:val="4E929849"/>
    <w:rsid w:val="4E95300A"/>
    <w:rsid w:val="4E954F9E"/>
    <w:rsid w:val="4E96C510"/>
    <w:rsid w:val="4E97A548"/>
    <w:rsid w:val="4E9B41D8"/>
    <w:rsid w:val="4E9DD71D"/>
    <w:rsid w:val="4E9E1E40"/>
    <w:rsid w:val="4EA59BCE"/>
    <w:rsid w:val="4EA93300"/>
    <w:rsid w:val="4EB00FD5"/>
    <w:rsid w:val="4EB37BAF"/>
    <w:rsid w:val="4EB7AFBC"/>
    <w:rsid w:val="4EBCFB99"/>
    <w:rsid w:val="4EBD20AA"/>
    <w:rsid w:val="4EC8F622"/>
    <w:rsid w:val="4ED0DACD"/>
    <w:rsid w:val="4ED50488"/>
    <w:rsid w:val="4ED5BF3D"/>
    <w:rsid w:val="4ED5F240"/>
    <w:rsid w:val="4ED714D3"/>
    <w:rsid w:val="4ED7AAB4"/>
    <w:rsid w:val="4EDCF48D"/>
    <w:rsid w:val="4EDEBF2F"/>
    <w:rsid w:val="4EE2658D"/>
    <w:rsid w:val="4EE38C1F"/>
    <w:rsid w:val="4EE809C2"/>
    <w:rsid w:val="4EED217A"/>
    <w:rsid w:val="4EF02551"/>
    <w:rsid w:val="4EF33120"/>
    <w:rsid w:val="4EF52FAC"/>
    <w:rsid w:val="4EF6A35E"/>
    <w:rsid w:val="4EFE061F"/>
    <w:rsid w:val="4EFF7E32"/>
    <w:rsid w:val="4F002CA7"/>
    <w:rsid w:val="4F0CEFB5"/>
    <w:rsid w:val="4F0F08A5"/>
    <w:rsid w:val="4F10C9C8"/>
    <w:rsid w:val="4F16FFF2"/>
    <w:rsid w:val="4F171ACB"/>
    <w:rsid w:val="4F1A3C70"/>
    <w:rsid w:val="4F1AEC83"/>
    <w:rsid w:val="4F1CF622"/>
    <w:rsid w:val="4F20838B"/>
    <w:rsid w:val="4F22A3A8"/>
    <w:rsid w:val="4F22B7AB"/>
    <w:rsid w:val="4F26520E"/>
    <w:rsid w:val="4F277FAF"/>
    <w:rsid w:val="4F27C6B3"/>
    <w:rsid w:val="4F2AF3E0"/>
    <w:rsid w:val="4F31095F"/>
    <w:rsid w:val="4F33E0A0"/>
    <w:rsid w:val="4F435ECB"/>
    <w:rsid w:val="4F44547B"/>
    <w:rsid w:val="4F44FABB"/>
    <w:rsid w:val="4F47CFB8"/>
    <w:rsid w:val="4F480205"/>
    <w:rsid w:val="4F492B29"/>
    <w:rsid w:val="4F494C31"/>
    <w:rsid w:val="4F4CC1BC"/>
    <w:rsid w:val="4F55A980"/>
    <w:rsid w:val="4F5FA480"/>
    <w:rsid w:val="4F692A3A"/>
    <w:rsid w:val="4F74E2D0"/>
    <w:rsid w:val="4F7CCE21"/>
    <w:rsid w:val="4F7D5C22"/>
    <w:rsid w:val="4F7DBFA2"/>
    <w:rsid w:val="4F828B0C"/>
    <w:rsid w:val="4F834B21"/>
    <w:rsid w:val="4F884900"/>
    <w:rsid w:val="4F8F9E60"/>
    <w:rsid w:val="4F91273B"/>
    <w:rsid w:val="4F914630"/>
    <w:rsid w:val="4F95CE93"/>
    <w:rsid w:val="4F95D715"/>
    <w:rsid w:val="4F975CD9"/>
    <w:rsid w:val="4F9D4DA8"/>
    <w:rsid w:val="4FA0E7A9"/>
    <w:rsid w:val="4FA34973"/>
    <w:rsid w:val="4FA58812"/>
    <w:rsid w:val="4FABBA84"/>
    <w:rsid w:val="4FBA3D1A"/>
    <w:rsid w:val="4FBEDC14"/>
    <w:rsid w:val="4FC09FA9"/>
    <w:rsid w:val="4FC46D9A"/>
    <w:rsid w:val="4FC6C74E"/>
    <w:rsid w:val="4FDC0851"/>
    <w:rsid w:val="4FDDEB93"/>
    <w:rsid w:val="4FE09BFA"/>
    <w:rsid w:val="4FE278D6"/>
    <w:rsid w:val="4FE6D0A4"/>
    <w:rsid w:val="4FE80512"/>
    <w:rsid w:val="4FEFFB9E"/>
    <w:rsid w:val="4FF26AB3"/>
    <w:rsid w:val="500BD80F"/>
    <w:rsid w:val="500FCBE4"/>
    <w:rsid w:val="50107013"/>
    <w:rsid w:val="5011CB01"/>
    <w:rsid w:val="50157269"/>
    <w:rsid w:val="501E1FF1"/>
    <w:rsid w:val="501E5C48"/>
    <w:rsid w:val="502716A8"/>
    <w:rsid w:val="502956F3"/>
    <w:rsid w:val="502FD0DA"/>
    <w:rsid w:val="5030C42D"/>
    <w:rsid w:val="50391016"/>
    <w:rsid w:val="50433D76"/>
    <w:rsid w:val="504811C4"/>
    <w:rsid w:val="5050B575"/>
    <w:rsid w:val="505E871D"/>
    <w:rsid w:val="5061A22D"/>
    <w:rsid w:val="5068367F"/>
    <w:rsid w:val="507C6F6D"/>
    <w:rsid w:val="507D807E"/>
    <w:rsid w:val="50822F9B"/>
    <w:rsid w:val="50860DCB"/>
    <w:rsid w:val="5087D9C3"/>
    <w:rsid w:val="508B5EC2"/>
    <w:rsid w:val="508DD569"/>
    <w:rsid w:val="5090952C"/>
    <w:rsid w:val="509EF6F5"/>
    <w:rsid w:val="50A12970"/>
    <w:rsid w:val="50A14128"/>
    <w:rsid w:val="50A7F3FC"/>
    <w:rsid w:val="50A9D9ED"/>
    <w:rsid w:val="50B6D554"/>
    <w:rsid w:val="50BA31DB"/>
    <w:rsid w:val="50BA803A"/>
    <w:rsid w:val="50C067AF"/>
    <w:rsid w:val="50C46352"/>
    <w:rsid w:val="50C49D82"/>
    <w:rsid w:val="50C4C5DE"/>
    <w:rsid w:val="50C66D40"/>
    <w:rsid w:val="50C6C441"/>
    <w:rsid w:val="50D153F3"/>
    <w:rsid w:val="50D6AA93"/>
    <w:rsid w:val="50D7201A"/>
    <w:rsid w:val="50D819E6"/>
    <w:rsid w:val="50DE6588"/>
    <w:rsid w:val="50E0BCF3"/>
    <w:rsid w:val="50E81AF6"/>
    <w:rsid w:val="50ECEAE1"/>
    <w:rsid w:val="50F06DB6"/>
    <w:rsid w:val="50F27389"/>
    <w:rsid w:val="50F8AB2E"/>
    <w:rsid w:val="50FDA148"/>
    <w:rsid w:val="5101DBE7"/>
    <w:rsid w:val="510350A7"/>
    <w:rsid w:val="511F067D"/>
    <w:rsid w:val="511F9C48"/>
    <w:rsid w:val="5134DB1E"/>
    <w:rsid w:val="5136C82E"/>
    <w:rsid w:val="513A9404"/>
    <w:rsid w:val="5140137B"/>
    <w:rsid w:val="51464ACA"/>
    <w:rsid w:val="514BAE8D"/>
    <w:rsid w:val="514E3AE5"/>
    <w:rsid w:val="5157578D"/>
    <w:rsid w:val="5158CDCE"/>
    <w:rsid w:val="5159CE4B"/>
    <w:rsid w:val="5162E4E8"/>
    <w:rsid w:val="5163CFF7"/>
    <w:rsid w:val="5164688A"/>
    <w:rsid w:val="51691763"/>
    <w:rsid w:val="5169AF46"/>
    <w:rsid w:val="5174D4F0"/>
    <w:rsid w:val="5176498C"/>
    <w:rsid w:val="517A47F0"/>
    <w:rsid w:val="518007DB"/>
    <w:rsid w:val="5182AB56"/>
    <w:rsid w:val="51843AC7"/>
    <w:rsid w:val="51849F5E"/>
    <w:rsid w:val="518EC0DC"/>
    <w:rsid w:val="51934DEE"/>
    <w:rsid w:val="519FCA09"/>
    <w:rsid w:val="51A62653"/>
    <w:rsid w:val="51A6F6BF"/>
    <w:rsid w:val="51A70F79"/>
    <w:rsid w:val="51AC607B"/>
    <w:rsid w:val="51B7B256"/>
    <w:rsid w:val="51BC1A6C"/>
    <w:rsid w:val="51BFCCD4"/>
    <w:rsid w:val="51C3D0D5"/>
    <w:rsid w:val="51CC948E"/>
    <w:rsid w:val="51D42507"/>
    <w:rsid w:val="51DE3688"/>
    <w:rsid w:val="51E2ACC2"/>
    <w:rsid w:val="51F6AA46"/>
    <w:rsid w:val="51FA3601"/>
    <w:rsid w:val="51FC597D"/>
    <w:rsid w:val="520CB81D"/>
    <w:rsid w:val="520EB9F0"/>
    <w:rsid w:val="521B32FC"/>
    <w:rsid w:val="522067EB"/>
    <w:rsid w:val="52299075"/>
    <w:rsid w:val="522B6460"/>
    <w:rsid w:val="522C0385"/>
    <w:rsid w:val="5231E13A"/>
    <w:rsid w:val="52365C14"/>
    <w:rsid w:val="5236C6AD"/>
    <w:rsid w:val="523BB820"/>
    <w:rsid w:val="523D12E1"/>
    <w:rsid w:val="524314BA"/>
    <w:rsid w:val="5249F475"/>
    <w:rsid w:val="52513788"/>
    <w:rsid w:val="5251D7B1"/>
    <w:rsid w:val="525FF75C"/>
    <w:rsid w:val="526294A2"/>
    <w:rsid w:val="5262EF05"/>
    <w:rsid w:val="52734043"/>
    <w:rsid w:val="527A2991"/>
    <w:rsid w:val="527B7681"/>
    <w:rsid w:val="527BA916"/>
    <w:rsid w:val="527CDFBD"/>
    <w:rsid w:val="527D95ED"/>
    <w:rsid w:val="527ED368"/>
    <w:rsid w:val="528BDF96"/>
    <w:rsid w:val="528CF95C"/>
    <w:rsid w:val="52945AE7"/>
    <w:rsid w:val="52972A86"/>
    <w:rsid w:val="529DAC48"/>
    <w:rsid w:val="529EE717"/>
    <w:rsid w:val="52A6F983"/>
    <w:rsid w:val="52A70425"/>
    <w:rsid w:val="52AAE2C6"/>
    <w:rsid w:val="52AE34CF"/>
    <w:rsid w:val="52AE4483"/>
    <w:rsid w:val="52B203AF"/>
    <w:rsid w:val="52B2A252"/>
    <w:rsid w:val="52B6ACF4"/>
    <w:rsid w:val="52BB9BBF"/>
    <w:rsid w:val="52BC7340"/>
    <w:rsid w:val="52C35FA6"/>
    <w:rsid w:val="52C528C5"/>
    <w:rsid w:val="52CB7584"/>
    <w:rsid w:val="52CC1455"/>
    <w:rsid w:val="52D4B33C"/>
    <w:rsid w:val="52D6C451"/>
    <w:rsid w:val="52E0D7DB"/>
    <w:rsid w:val="52E68EF3"/>
    <w:rsid w:val="52F142D7"/>
    <w:rsid w:val="52F36551"/>
    <w:rsid w:val="52F455E2"/>
    <w:rsid w:val="52FE6810"/>
    <w:rsid w:val="5301F227"/>
    <w:rsid w:val="5305F9F0"/>
    <w:rsid w:val="530DFC85"/>
    <w:rsid w:val="53165169"/>
    <w:rsid w:val="53169032"/>
    <w:rsid w:val="5329CB24"/>
    <w:rsid w:val="532BAFF4"/>
    <w:rsid w:val="532D953C"/>
    <w:rsid w:val="532F5D15"/>
    <w:rsid w:val="53332BD8"/>
    <w:rsid w:val="5342F983"/>
    <w:rsid w:val="53536A0E"/>
    <w:rsid w:val="5354623C"/>
    <w:rsid w:val="53599B0D"/>
    <w:rsid w:val="535A219C"/>
    <w:rsid w:val="5362E849"/>
    <w:rsid w:val="5369D1D1"/>
    <w:rsid w:val="53711F1A"/>
    <w:rsid w:val="5385A0ED"/>
    <w:rsid w:val="5386C96F"/>
    <w:rsid w:val="538701F8"/>
    <w:rsid w:val="538C7335"/>
    <w:rsid w:val="53925368"/>
    <w:rsid w:val="53945133"/>
    <w:rsid w:val="53947E92"/>
    <w:rsid w:val="53956BC6"/>
    <w:rsid w:val="53969D57"/>
    <w:rsid w:val="53A6357C"/>
    <w:rsid w:val="53AEF15F"/>
    <w:rsid w:val="53B2282E"/>
    <w:rsid w:val="53B3261A"/>
    <w:rsid w:val="53C17330"/>
    <w:rsid w:val="53C51BE6"/>
    <w:rsid w:val="53C7F2BD"/>
    <w:rsid w:val="53CF457B"/>
    <w:rsid w:val="53D2B2AF"/>
    <w:rsid w:val="53D9EF4F"/>
    <w:rsid w:val="53DDC952"/>
    <w:rsid w:val="53DFAC90"/>
    <w:rsid w:val="53DFBAC9"/>
    <w:rsid w:val="53E279C8"/>
    <w:rsid w:val="53E47514"/>
    <w:rsid w:val="53F3B7BA"/>
    <w:rsid w:val="53F72D36"/>
    <w:rsid w:val="53F9DEB7"/>
    <w:rsid w:val="53F9F155"/>
    <w:rsid w:val="53F9FCED"/>
    <w:rsid w:val="5402DC66"/>
    <w:rsid w:val="540BE984"/>
    <w:rsid w:val="54110C06"/>
    <w:rsid w:val="5411D5C4"/>
    <w:rsid w:val="54165353"/>
    <w:rsid w:val="5420F5DA"/>
    <w:rsid w:val="54218344"/>
    <w:rsid w:val="5428799A"/>
    <w:rsid w:val="542DD94A"/>
    <w:rsid w:val="542FC71E"/>
    <w:rsid w:val="54302ED4"/>
    <w:rsid w:val="54305E7D"/>
    <w:rsid w:val="54326451"/>
    <w:rsid w:val="54349777"/>
    <w:rsid w:val="54371318"/>
    <w:rsid w:val="543C4ED1"/>
    <w:rsid w:val="543D4877"/>
    <w:rsid w:val="54539A64"/>
    <w:rsid w:val="546C85B4"/>
    <w:rsid w:val="54793608"/>
    <w:rsid w:val="547BF06D"/>
    <w:rsid w:val="5486A239"/>
    <w:rsid w:val="548E62A9"/>
    <w:rsid w:val="548F35B2"/>
    <w:rsid w:val="54929E5E"/>
    <w:rsid w:val="54A376D1"/>
    <w:rsid w:val="54A406C9"/>
    <w:rsid w:val="54A866E1"/>
    <w:rsid w:val="54AE4D2D"/>
    <w:rsid w:val="54B635B6"/>
    <w:rsid w:val="54B65222"/>
    <w:rsid w:val="54B6AEAB"/>
    <w:rsid w:val="54B744EE"/>
    <w:rsid w:val="54B78AA4"/>
    <w:rsid w:val="54CD8D9B"/>
    <w:rsid w:val="54CE52CF"/>
    <w:rsid w:val="54CF557C"/>
    <w:rsid w:val="54CFFD0F"/>
    <w:rsid w:val="54D17CA5"/>
    <w:rsid w:val="54DC1630"/>
    <w:rsid w:val="54E58D07"/>
    <w:rsid w:val="54E84545"/>
    <w:rsid w:val="54E9C4BF"/>
    <w:rsid w:val="54EF77A8"/>
    <w:rsid w:val="54F82182"/>
    <w:rsid w:val="54FD510C"/>
    <w:rsid w:val="550A76E0"/>
    <w:rsid w:val="550B39CC"/>
    <w:rsid w:val="550FA440"/>
    <w:rsid w:val="551468B8"/>
    <w:rsid w:val="551A9109"/>
    <w:rsid w:val="551C3C7F"/>
    <w:rsid w:val="551EE603"/>
    <w:rsid w:val="551F95FD"/>
    <w:rsid w:val="5525B78B"/>
    <w:rsid w:val="5529F252"/>
    <w:rsid w:val="55411BAB"/>
    <w:rsid w:val="55415742"/>
    <w:rsid w:val="5549083A"/>
    <w:rsid w:val="554EFB1F"/>
    <w:rsid w:val="55513FC7"/>
    <w:rsid w:val="55596A38"/>
    <w:rsid w:val="555B1A13"/>
    <w:rsid w:val="556338ED"/>
    <w:rsid w:val="55712CFE"/>
    <w:rsid w:val="55763628"/>
    <w:rsid w:val="55801CF3"/>
    <w:rsid w:val="558A2DB7"/>
    <w:rsid w:val="558E928B"/>
    <w:rsid w:val="55915CF6"/>
    <w:rsid w:val="55A245B4"/>
    <w:rsid w:val="55A90C63"/>
    <w:rsid w:val="55ADBF9B"/>
    <w:rsid w:val="55AE55AD"/>
    <w:rsid w:val="55AFC87C"/>
    <w:rsid w:val="55B58066"/>
    <w:rsid w:val="55CF0EF5"/>
    <w:rsid w:val="55CF0F76"/>
    <w:rsid w:val="55D01ED9"/>
    <w:rsid w:val="55F083B1"/>
    <w:rsid w:val="55F104B3"/>
    <w:rsid w:val="55F62DFD"/>
    <w:rsid w:val="55F8AE20"/>
    <w:rsid w:val="5608E333"/>
    <w:rsid w:val="560AB4DB"/>
    <w:rsid w:val="560FA239"/>
    <w:rsid w:val="56115EA9"/>
    <w:rsid w:val="5623060E"/>
    <w:rsid w:val="56254600"/>
    <w:rsid w:val="562AC6C8"/>
    <w:rsid w:val="5631940E"/>
    <w:rsid w:val="5635F274"/>
    <w:rsid w:val="5638A7BE"/>
    <w:rsid w:val="5644E1E2"/>
    <w:rsid w:val="564C841E"/>
    <w:rsid w:val="565BB484"/>
    <w:rsid w:val="565D680B"/>
    <w:rsid w:val="565D8A7C"/>
    <w:rsid w:val="5665090E"/>
    <w:rsid w:val="56657EA9"/>
    <w:rsid w:val="56689468"/>
    <w:rsid w:val="566ADEBE"/>
    <w:rsid w:val="566E0B57"/>
    <w:rsid w:val="56700435"/>
    <w:rsid w:val="5670F355"/>
    <w:rsid w:val="56759CAC"/>
    <w:rsid w:val="567B569C"/>
    <w:rsid w:val="567C412F"/>
    <w:rsid w:val="567E9360"/>
    <w:rsid w:val="568020C2"/>
    <w:rsid w:val="5684B655"/>
    <w:rsid w:val="568D8275"/>
    <w:rsid w:val="568F2C9A"/>
    <w:rsid w:val="56990D7F"/>
    <w:rsid w:val="56A56F21"/>
    <w:rsid w:val="56AA06DC"/>
    <w:rsid w:val="56AB397A"/>
    <w:rsid w:val="56ABEB7C"/>
    <w:rsid w:val="56B156D4"/>
    <w:rsid w:val="56B40D13"/>
    <w:rsid w:val="56B49A79"/>
    <w:rsid w:val="56B748E5"/>
    <w:rsid w:val="56B93C2F"/>
    <w:rsid w:val="56B9A79F"/>
    <w:rsid w:val="56BB17AD"/>
    <w:rsid w:val="56BDD125"/>
    <w:rsid w:val="56C3EF03"/>
    <w:rsid w:val="56C7F862"/>
    <w:rsid w:val="56CDB5E0"/>
    <w:rsid w:val="56D5955A"/>
    <w:rsid w:val="56D61DC4"/>
    <w:rsid w:val="56DD5AB0"/>
    <w:rsid w:val="56E05E27"/>
    <w:rsid w:val="56E0BB9D"/>
    <w:rsid w:val="56E30474"/>
    <w:rsid w:val="56EB0D1B"/>
    <w:rsid w:val="56EEA3BC"/>
    <w:rsid w:val="56EEFF2C"/>
    <w:rsid w:val="56F4480A"/>
    <w:rsid w:val="56F71C19"/>
    <w:rsid w:val="56FE70D0"/>
    <w:rsid w:val="56FF235E"/>
    <w:rsid w:val="56FF6021"/>
    <w:rsid w:val="57012B80"/>
    <w:rsid w:val="57051D8A"/>
    <w:rsid w:val="5706FA20"/>
    <w:rsid w:val="570819B2"/>
    <w:rsid w:val="571517D2"/>
    <w:rsid w:val="57162E0B"/>
    <w:rsid w:val="57170B36"/>
    <w:rsid w:val="57241C44"/>
    <w:rsid w:val="572EEABB"/>
    <w:rsid w:val="57305A57"/>
    <w:rsid w:val="57305F5D"/>
    <w:rsid w:val="5733F1BF"/>
    <w:rsid w:val="573C1BA6"/>
    <w:rsid w:val="57473CEC"/>
    <w:rsid w:val="574778AA"/>
    <w:rsid w:val="575B7656"/>
    <w:rsid w:val="575F78A7"/>
    <w:rsid w:val="5761CF60"/>
    <w:rsid w:val="57659749"/>
    <w:rsid w:val="576A9141"/>
    <w:rsid w:val="576D88C9"/>
    <w:rsid w:val="576E07B4"/>
    <w:rsid w:val="576F45AA"/>
    <w:rsid w:val="57702E4F"/>
    <w:rsid w:val="5772FAC3"/>
    <w:rsid w:val="5774976B"/>
    <w:rsid w:val="5774F366"/>
    <w:rsid w:val="577586E7"/>
    <w:rsid w:val="5775DAC9"/>
    <w:rsid w:val="577CAF7D"/>
    <w:rsid w:val="577CC00A"/>
    <w:rsid w:val="577F03B5"/>
    <w:rsid w:val="577F2487"/>
    <w:rsid w:val="578632AC"/>
    <w:rsid w:val="578BE21C"/>
    <w:rsid w:val="57919615"/>
    <w:rsid w:val="579402A9"/>
    <w:rsid w:val="5798CCB3"/>
    <w:rsid w:val="579AC8E8"/>
    <w:rsid w:val="579CE63F"/>
    <w:rsid w:val="579E693D"/>
    <w:rsid w:val="57A8CCF3"/>
    <w:rsid w:val="57C3EDF6"/>
    <w:rsid w:val="57C82A7A"/>
    <w:rsid w:val="57D14F80"/>
    <w:rsid w:val="57D62DF2"/>
    <w:rsid w:val="57D6E96E"/>
    <w:rsid w:val="57D9AC15"/>
    <w:rsid w:val="57DCA383"/>
    <w:rsid w:val="57E252D5"/>
    <w:rsid w:val="57EBD99F"/>
    <w:rsid w:val="57ED551B"/>
    <w:rsid w:val="57EDCE9B"/>
    <w:rsid w:val="57F053A3"/>
    <w:rsid w:val="58056A5C"/>
    <w:rsid w:val="580B9530"/>
    <w:rsid w:val="580D272C"/>
    <w:rsid w:val="580D4A93"/>
    <w:rsid w:val="58134B4B"/>
    <w:rsid w:val="58149C1D"/>
    <w:rsid w:val="58175ED5"/>
    <w:rsid w:val="58224DD5"/>
    <w:rsid w:val="582F28A9"/>
    <w:rsid w:val="5837B33B"/>
    <w:rsid w:val="58463B35"/>
    <w:rsid w:val="584F49B0"/>
    <w:rsid w:val="585632B9"/>
    <w:rsid w:val="58616351"/>
    <w:rsid w:val="5861BEE7"/>
    <w:rsid w:val="58654B76"/>
    <w:rsid w:val="58662424"/>
    <w:rsid w:val="586B881B"/>
    <w:rsid w:val="58777362"/>
    <w:rsid w:val="588C9E77"/>
    <w:rsid w:val="5890DF83"/>
    <w:rsid w:val="5890FDDC"/>
    <w:rsid w:val="5891459C"/>
    <w:rsid w:val="5894F82B"/>
    <w:rsid w:val="5895A1F1"/>
    <w:rsid w:val="58961D07"/>
    <w:rsid w:val="58978A34"/>
    <w:rsid w:val="589C6AAC"/>
    <w:rsid w:val="589F1F46"/>
    <w:rsid w:val="58A10375"/>
    <w:rsid w:val="58A28089"/>
    <w:rsid w:val="58A5FEF9"/>
    <w:rsid w:val="58A8A3E5"/>
    <w:rsid w:val="58A99F96"/>
    <w:rsid w:val="58B1B030"/>
    <w:rsid w:val="58B7B398"/>
    <w:rsid w:val="58C21984"/>
    <w:rsid w:val="58C3150A"/>
    <w:rsid w:val="58C94009"/>
    <w:rsid w:val="58CB013F"/>
    <w:rsid w:val="58CB0FB5"/>
    <w:rsid w:val="58CB985E"/>
    <w:rsid w:val="58D459E7"/>
    <w:rsid w:val="58D633BA"/>
    <w:rsid w:val="58D711D9"/>
    <w:rsid w:val="58D7BBA5"/>
    <w:rsid w:val="58DFEED6"/>
    <w:rsid w:val="58E00FCE"/>
    <w:rsid w:val="58E04F86"/>
    <w:rsid w:val="58E0D2F0"/>
    <w:rsid w:val="58EAD4BB"/>
    <w:rsid w:val="58F4A94F"/>
    <w:rsid w:val="590392B5"/>
    <w:rsid w:val="5906ED0F"/>
    <w:rsid w:val="59070D76"/>
    <w:rsid w:val="590F67CB"/>
    <w:rsid w:val="59110003"/>
    <w:rsid w:val="59113E58"/>
    <w:rsid w:val="5918E4DA"/>
    <w:rsid w:val="591AA33E"/>
    <w:rsid w:val="591EA1E4"/>
    <w:rsid w:val="591F6032"/>
    <w:rsid w:val="59286EC1"/>
    <w:rsid w:val="592ABCDC"/>
    <w:rsid w:val="59320713"/>
    <w:rsid w:val="59326E8E"/>
    <w:rsid w:val="59347828"/>
    <w:rsid w:val="593C4131"/>
    <w:rsid w:val="5948C4CA"/>
    <w:rsid w:val="594B0ADB"/>
    <w:rsid w:val="594B58A3"/>
    <w:rsid w:val="594D2E29"/>
    <w:rsid w:val="594E74EB"/>
    <w:rsid w:val="59507FA6"/>
    <w:rsid w:val="595B68A3"/>
    <w:rsid w:val="595FE7F1"/>
    <w:rsid w:val="59653EDA"/>
    <w:rsid w:val="5966B172"/>
    <w:rsid w:val="5975C5BD"/>
    <w:rsid w:val="5977DA2E"/>
    <w:rsid w:val="597DD36B"/>
    <w:rsid w:val="5984393B"/>
    <w:rsid w:val="59865340"/>
    <w:rsid w:val="598B2AA9"/>
    <w:rsid w:val="5990591E"/>
    <w:rsid w:val="599135F3"/>
    <w:rsid w:val="5992D310"/>
    <w:rsid w:val="59965495"/>
    <w:rsid w:val="59983926"/>
    <w:rsid w:val="59986463"/>
    <w:rsid w:val="599F7032"/>
    <w:rsid w:val="59A0AE9F"/>
    <w:rsid w:val="59A13C70"/>
    <w:rsid w:val="59ACA4F0"/>
    <w:rsid w:val="59AF72AE"/>
    <w:rsid w:val="59BE6ADA"/>
    <w:rsid w:val="59C1D75C"/>
    <w:rsid w:val="59C6B5D8"/>
    <w:rsid w:val="59C7044A"/>
    <w:rsid w:val="59CA50F8"/>
    <w:rsid w:val="59CD7313"/>
    <w:rsid w:val="59D257BD"/>
    <w:rsid w:val="59D8C89E"/>
    <w:rsid w:val="59E8085A"/>
    <w:rsid w:val="59EA11FF"/>
    <w:rsid w:val="59F1B266"/>
    <w:rsid w:val="59FAEA45"/>
    <w:rsid w:val="59FB79A2"/>
    <w:rsid w:val="59FECBD6"/>
    <w:rsid w:val="5A029CB7"/>
    <w:rsid w:val="5A09A0E8"/>
    <w:rsid w:val="5A1079AE"/>
    <w:rsid w:val="5A14C865"/>
    <w:rsid w:val="5A169137"/>
    <w:rsid w:val="5A176B35"/>
    <w:rsid w:val="5A1BAED0"/>
    <w:rsid w:val="5A1BC0B4"/>
    <w:rsid w:val="5A1ECC8B"/>
    <w:rsid w:val="5A1FBA09"/>
    <w:rsid w:val="5A283157"/>
    <w:rsid w:val="5A37F7DA"/>
    <w:rsid w:val="5A3E48C9"/>
    <w:rsid w:val="5A430941"/>
    <w:rsid w:val="5A449845"/>
    <w:rsid w:val="5A4792AA"/>
    <w:rsid w:val="5A4BAF96"/>
    <w:rsid w:val="5A4D5B94"/>
    <w:rsid w:val="5A523D57"/>
    <w:rsid w:val="5A53137C"/>
    <w:rsid w:val="5A582F56"/>
    <w:rsid w:val="5A5FDBAF"/>
    <w:rsid w:val="5A6158CE"/>
    <w:rsid w:val="5A63557B"/>
    <w:rsid w:val="5A65A2DD"/>
    <w:rsid w:val="5A664BC2"/>
    <w:rsid w:val="5A742E83"/>
    <w:rsid w:val="5A767300"/>
    <w:rsid w:val="5A76C145"/>
    <w:rsid w:val="5A7BCB4A"/>
    <w:rsid w:val="5A899D66"/>
    <w:rsid w:val="5A8BF139"/>
    <w:rsid w:val="5A8EB4AF"/>
    <w:rsid w:val="5A8FEFA6"/>
    <w:rsid w:val="5A936207"/>
    <w:rsid w:val="5A96DD74"/>
    <w:rsid w:val="5AA8C9A8"/>
    <w:rsid w:val="5AAA5D3E"/>
    <w:rsid w:val="5AAAC530"/>
    <w:rsid w:val="5AB157EA"/>
    <w:rsid w:val="5AB2FFD5"/>
    <w:rsid w:val="5AB4249D"/>
    <w:rsid w:val="5AB5D04C"/>
    <w:rsid w:val="5ABE1733"/>
    <w:rsid w:val="5AC192F6"/>
    <w:rsid w:val="5AC892C9"/>
    <w:rsid w:val="5ACBB3CA"/>
    <w:rsid w:val="5AD2851F"/>
    <w:rsid w:val="5AD59F16"/>
    <w:rsid w:val="5AD636A4"/>
    <w:rsid w:val="5AD6B12B"/>
    <w:rsid w:val="5AD80999"/>
    <w:rsid w:val="5ADAEA1E"/>
    <w:rsid w:val="5ADCCD06"/>
    <w:rsid w:val="5AE34B67"/>
    <w:rsid w:val="5AEAE9E6"/>
    <w:rsid w:val="5AEC5007"/>
    <w:rsid w:val="5AF73904"/>
    <w:rsid w:val="5AF785A4"/>
    <w:rsid w:val="5AF7D507"/>
    <w:rsid w:val="5AF8B39F"/>
    <w:rsid w:val="5AFE942B"/>
    <w:rsid w:val="5B00699B"/>
    <w:rsid w:val="5B057603"/>
    <w:rsid w:val="5B0B1E56"/>
    <w:rsid w:val="5B147BC7"/>
    <w:rsid w:val="5B174197"/>
    <w:rsid w:val="5B1C7AC5"/>
    <w:rsid w:val="5B22DD2E"/>
    <w:rsid w:val="5B24E538"/>
    <w:rsid w:val="5B28BE2A"/>
    <w:rsid w:val="5B292F00"/>
    <w:rsid w:val="5B2C3E38"/>
    <w:rsid w:val="5B2CB86B"/>
    <w:rsid w:val="5B30AF6B"/>
    <w:rsid w:val="5B3C058B"/>
    <w:rsid w:val="5B3DC047"/>
    <w:rsid w:val="5B430565"/>
    <w:rsid w:val="5B44CAEB"/>
    <w:rsid w:val="5B487551"/>
    <w:rsid w:val="5B4EE30D"/>
    <w:rsid w:val="5B4FFBB1"/>
    <w:rsid w:val="5B54AB04"/>
    <w:rsid w:val="5B55E500"/>
    <w:rsid w:val="5B60DF99"/>
    <w:rsid w:val="5B6AEB56"/>
    <w:rsid w:val="5B76E2F2"/>
    <w:rsid w:val="5B7A05F8"/>
    <w:rsid w:val="5B7DA4C3"/>
    <w:rsid w:val="5B8391CE"/>
    <w:rsid w:val="5B83D942"/>
    <w:rsid w:val="5B84D254"/>
    <w:rsid w:val="5B8727E1"/>
    <w:rsid w:val="5B896E6F"/>
    <w:rsid w:val="5B8AFBD1"/>
    <w:rsid w:val="5B8F7240"/>
    <w:rsid w:val="5B932B5D"/>
    <w:rsid w:val="5BAFDFE6"/>
    <w:rsid w:val="5BB47ADD"/>
    <w:rsid w:val="5BB9763E"/>
    <w:rsid w:val="5BBC207E"/>
    <w:rsid w:val="5BC26F5E"/>
    <w:rsid w:val="5BC43F39"/>
    <w:rsid w:val="5BCDBDC9"/>
    <w:rsid w:val="5BD2CAE1"/>
    <w:rsid w:val="5BD38FBE"/>
    <w:rsid w:val="5BD42A37"/>
    <w:rsid w:val="5BE0B0C1"/>
    <w:rsid w:val="5BE17326"/>
    <w:rsid w:val="5BE23DB8"/>
    <w:rsid w:val="5BE6E1C0"/>
    <w:rsid w:val="5BEEE3DD"/>
    <w:rsid w:val="5BF2AD5E"/>
    <w:rsid w:val="5BF42582"/>
    <w:rsid w:val="5BFF1DA0"/>
    <w:rsid w:val="5C0545F2"/>
    <w:rsid w:val="5C056DAC"/>
    <w:rsid w:val="5C06144C"/>
    <w:rsid w:val="5C10D475"/>
    <w:rsid w:val="5C124C4B"/>
    <w:rsid w:val="5C1340C6"/>
    <w:rsid w:val="5C1A913B"/>
    <w:rsid w:val="5C20418F"/>
    <w:rsid w:val="5C22DE8A"/>
    <w:rsid w:val="5C22EF10"/>
    <w:rsid w:val="5C28E1D8"/>
    <w:rsid w:val="5C3557A8"/>
    <w:rsid w:val="5C36EBF0"/>
    <w:rsid w:val="5C3D13B6"/>
    <w:rsid w:val="5C448E8E"/>
    <w:rsid w:val="5C4DA130"/>
    <w:rsid w:val="5C576AA4"/>
    <w:rsid w:val="5C5E82F2"/>
    <w:rsid w:val="5C610408"/>
    <w:rsid w:val="5C641DCF"/>
    <w:rsid w:val="5C65DF38"/>
    <w:rsid w:val="5C6858ED"/>
    <w:rsid w:val="5C71C172"/>
    <w:rsid w:val="5C71C190"/>
    <w:rsid w:val="5C7A3CCA"/>
    <w:rsid w:val="5C819869"/>
    <w:rsid w:val="5C8B762A"/>
    <w:rsid w:val="5C8D9B82"/>
    <w:rsid w:val="5C8F890D"/>
    <w:rsid w:val="5C930965"/>
    <w:rsid w:val="5CA85C86"/>
    <w:rsid w:val="5CA9CD22"/>
    <w:rsid w:val="5CABF78F"/>
    <w:rsid w:val="5CAD78F3"/>
    <w:rsid w:val="5CAF0C73"/>
    <w:rsid w:val="5CB38808"/>
    <w:rsid w:val="5CB435EB"/>
    <w:rsid w:val="5CBC20A7"/>
    <w:rsid w:val="5CC75657"/>
    <w:rsid w:val="5CC9A5F2"/>
    <w:rsid w:val="5CD15E15"/>
    <w:rsid w:val="5CD55A4E"/>
    <w:rsid w:val="5CD64BB0"/>
    <w:rsid w:val="5CDDB76B"/>
    <w:rsid w:val="5CE23071"/>
    <w:rsid w:val="5CE2C754"/>
    <w:rsid w:val="5CEC84F1"/>
    <w:rsid w:val="5CF2B905"/>
    <w:rsid w:val="5CF8B7AB"/>
    <w:rsid w:val="5CF94864"/>
    <w:rsid w:val="5CFAEEE3"/>
    <w:rsid w:val="5CFDAC01"/>
    <w:rsid w:val="5D064D6E"/>
    <w:rsid w:val="5D0803FD"/>
    <w:rsid w:val="5D096C88"/>
    <w:rsid w:val="5D1497AC"/>
    <w:rsid w:val="5D1684BB"/>
    <w:rsid w:val="5D17D989"/>
    <w:rsid w:val="5D197524"/>
    <w:rsid w:val="5D1AD1D1"/>
    <w:rsid w:val="5D25DA62"/>
    <w:rsid w:val="5D281C98"/>
    <w:rsid w:val="5D28C361"/>
    <w:rsid w:val="5D36B407"/>
    <w:rsid w:val="5D3AC306"/>
    <w:rsid w:val="5D4322B2"/>
    <w:rsid w:val="5D44BB6E"/>
    <w:rsid w:val="5D485A6E"/>
    <w:rsid w:val="5D48803B"/>
    <w:rsid w:val="5D4E4441"/>
    <w:rsid w:val="5D50BDC5"/>
    <w:rsid w:val="5D566D4D"/>
    <w:rsid w:val="5D5720EA"/>
    <w:rsid w:val="5D59B48A"/>
    <w:rsid w:val="5D5D54BD"/>
    <w:rsid w:val="5D627B66"/>
    <w:rsid w:val="5D639E46"/>
    <w:rsid w:val="5D6EAEC0"/>
    <w:rsid w:val="5D6F601F"/>
    <w:rsid w:val="5D70540D"/>
    <w:rsid w:val="5D70F613"/>
    <w:rsid w:val="5D729069"/>
    <w:rsid w:val="5D7521A4"/>
    <w:rsid w:val="5D821503"/>
    <w:rsid w:val="5D859084"/>
    <w:rsid w:val="5D8AB43E"/>
    <w:rsid w:val="5D8B24BB"/>
    <w:rsid w:val="5D8FE34D"/>
    <w:rsid w:val="5D909201"/>
    <w:rsid w:val="5D9D7491"/>
    <w:rsid w:val="5D9E872E"/>
    <w:rsid w:val="5DAFCC3E"/>
    <w:rsid w:val="5DB0709A"/>
    <w:rsid w:val="5DB46CA3"/>
    <w:rsid w:val="5DB4A02B"/>
    <w:rsid w:val="5DB75487"/>
    <w:rsid w:val="5DBBCE65"/>
    <w:rsid w:val="5DC07F4A"/>
    <w:rsid w:val="5DC13E28"/>
    <w:rsid w:val="5DC2DFD6"/>
    <w:rsid w:val="5DC3947B"/>
    <w:rsid w:val="5DC4D12F"/>
    <w:rsid w:val="5DCBAE25"/>
    <w:rsid w:val="5DD38120"/>
    <w:rsid w:val="5DDAA1ED"/>
    <w:rsid w:val="5DDE81C6"/>
    <w:rsid w:val="5DE211E2"/>
    <w:rsid w:val="5DE3561C"/>
    <w:rsid w:val="5DE5306F"/>
    <w:rsid w:val="5DE57713"/>
    <w:rsid w:val="5DF44781"/>
    <w:rsid w:val="5DF59440"/>
    <w:rsid w:val="5DF83B01"/>
    <w:rsid w:val="5DF83C39"/>
    <w:rsid w:val="5DF933B8"/>
    <w:rsid w:val="5DFA86E9"/>
    <w:rsid w:val="5E04118A"/>
    <w:rsid w:val="5E060C66"/>
    <w:rsid w:val="5E082943"/>
    <w:rsid w:val="5E0CD47C"/>
    <w:rsid w:val="5E0E8A90"/>
    <w:rsid w:val="5E10D0B8"/>
    <w:rsid w:val="5E1454B0"/>
    <w:rsid w:val="5E1AC7B6"/>
    <w:rsid w:val="5E1D68CA"/>
    <w:rsid w:val="5E1F938E"/>
    <w:rsid w:val="5E2B6AEB"/>
    <w:rsid w:val="5E311CAA"/>
    <w:rsid w:val="5E3923F2"/>
    <w:rsid w:val="5E3A26CB"/>
    <w:rsid w:val="5E42BB85"/>
    <w:rsid w:val="5E4720AC"/>
    <w:rsid w:val="5E54BA36"/>
    <w:rsid w:val="5E551F4B"/>
    <w:rsid w:val="5E5D6497"/>
    <w:rsid w:val="5E5F5988"/>
    <w:rsid w:val="5E628A4B"/>
    <w:rsid w:val="5E652F2D"/>
    <w:rsid w:val="5E68E44B"/>
    <w:rsid w:val="5E691A45"/>
    <w:rsid w:val="5E6B76E7"/>
    <w:rsid w:val="5E6F0C17"/>
    <w:rsid w:val="5E7C010F"/>
    <w:rsid w:val="5E7DD7C5"/>
    <w:rsid w:val="5E7F95D2"/>
    <w:rsid w:val="5E827729"/>
    <w:rsid w:val="5E836F3B"/>
    <w:rsid w:val="5E895B1F"/>
    <w:rsid w:val="5E8A798D"/>
    <w:rsid w:val="5E8ABFCE"/>
    <w:rsid w:val="5E8D783E"/>
    <w:rsid w:val="5E8E8966"/>
    <w:rsid w:val="5E8FA198"/>
    <w:rsid w:val="5E951A08"/>
    <w:rsid w:val="5EA00090"/>
    <w:rsid w:val="5EA7AA46"/>
    <w:rsid w:val="5EF1BB85"/>
    <w:rsid w:val="5EF1F37C"/>
    <w:rsid w:val="5EF55A79"/>
    <w:rsid w:val="5F01DF65"/>
    <w:rsid w:val="5F03302B"/>
    <w:rsid w:val="5F03CBB1"/>
    <w:rsid w:val="5F0460ED"/>
    <w:rsid w:val="5F063E7A"/>
    <w:rsid w:val="5F0852DB"/>
    <w:rsid w:val="5F0D30DF"/>
    <w:rsid w:val="5F10FBCF"/>
    <w:rsid w:val="5F131F90"/>
    <w:rsid w:val="5F1B7B60"/>
    <w:rsid w:val="5F1CC139"/>
    <w:rsid w:val="5F22E524"/>
    <w:rsid w:val="5F26849F"/>
    <w:rsid w:val="5F26F51C"/>
    <w:rsid w:val="5F2A6295"/>
    <w:rsid w:val="5F2EC37F"/>
    <w:rsid w:val="5F36344B"/>
    <w:rsid w:val="5F393111"/>
    <w:rsid w:val="5F3E5FC4"/>
    <w:rsid w:val="5F462C80"/>
    <w:rsid w:val="5F490547"/>
    <w:rsid w:val="5F4B8923"/>
    <w:rsid w:val="5F55EADC"/>
    <w:rsid w:val="5F5DB598"/>
    <w:rsid w:val="5F63D7CA"/>
    <w:rsid w:val="5F655F6A"/>
    <w:rsid w:val="5F6734E4"/>
    <w:rsid w:val="5F67CBFB"/>
    <w:rsid w:val="5F6A0AF8"/>
    <w:rsid w:val="5F6A0C63"/>
    <w:rsid w:val="5F756A9B"/>
    <w:rsid w:val="5F77FE2B"/>
    <w:rsid w:val="5F79E25C"/>
    <w:rsid w:val="5F7ED9D8"/>
    <w:rsid w:val="5F818D39"/>
    <w:rsid w:val="5F8B6C76"/>
    <w:rsid w:val="5F8C86DD"/>
    <w:rsid w:val="5F8C8DE2"/>
    <w:rsid w:val="5F9154EC"/>
    <w:rsid w:val="5F92A23E"/>
    <w:rsid w:val="5FA4203B"/>
    <w:rsid w:val="5FA49088"/>
    <w:rsid w:val="5FA812B8"/>
    <w:rsid w:val="5FAB7ABC"/>
    <w:rsid w:val="5FAD3565"/>
    <w:rsid w:val="5FBC6D94"/>
    <w:rsid w:val="5FBD74A8"/>
    <w:rsid w:val="5FC10AA7"/>
    <w:rsid w:val="5FC14C82"/>
    <w:rsid w:val="5FC23676"/>
    <w:rsid w:val="5FC43AC8"/>
    <w:rsid w:val="5FC6907A"/>
    <w:rsid w:val="5FC8C7FB"/>
    <w:rsid w:val="5FCC01A7"/>
    <w:rsid w:val="5FD9D434"/>
    <w:rsid w:val="5FE51E44"/>
    <w:rsid w:val="5FEBBE6D"/>
    <w:rsid w:val="5FF03C92"/>
    <w:rsid w:val="5FF2F96D"/>
    <w:rsid w:val="5FF5A9B4"/>
    <w:rsid w:val="5FF7C733"/>
    <w:rsid w:val="5FFFBD0F"/>
    <w:rsid w:val="6003F7DD"/>
    <w:rsid w:val="600654F2"/>
    <w:rsid w:val="60086ECC"/>
    <w:rsid w:val="6009F7E8"/>
    <w:rsid w:val="600AA9E2"/>
    <w:rsid w:val="600FD5A1"/>
    <w:rsid w:val="60115754"/>
    <w:rsid w:val="60140B2A"/>
    <w:rsid w:val="601B1AC6"/>
    <w:rsid w:val="601C4712"/>
    <w:rsid w:val="601E5F3D"/>
    <w:rsid w:val="6024E45D"/>
    <w:rsid w:val="602F6890"/>
    <w:rsid w:val="602F7321"/>
    <w:rsid w:val="6030B22F"/>
    <w:rsid w:val="60320F9D"/>
    <w:rsid w:val="6032E0F9"/>
    <w:rsid w:val="6035F871"/>
    <w:rsid w:val="60391571"/>
    <w:rsid w:val="6039584B"/>
    <w:rsid w:val="6040A1DD"/>
    <w:rsid w:val="604344D7"/>
    <w:rsid w:val="6044983E"/>
    <w:rsid w:val="6045BF99"/>
    <w:rsid w:val="60462C32"/>
    <w:rsid w:val="6047DEEF"/>
    <w:rsid w:val="604860A7"/>
    <w:rsid w:val="604C8BB4"/>
    <w:rsid w:val="604CBF2C"/>
    <w:rsid w:val="604F9099"/>
    <w:rsid w:val="605E2F58"/>
    <w:rsid w:val="6064A64A"/>
    <w:rsid w:val="606D29C7"/>
    <w:rsid w:val="606D39FD"/>
    <w:rsid w:val="6071D567"/>
    <w:rsid w:val="60740533"/>
    <w:rsid w:val="6079E75B"/>
    <w:rsid w:val="607A1FEF"/>
    <w:rsid w:val="607A9142"/>
    <w:rsid w:val="607AA16B"/>
    <w:rsid w:val="607CC14C"/>
    <w:rsid w:val="607D39F5"/>
    <w:rsid w:val="607DCDB8"/>
    <w:rsid w:val="60806DD8"/>
    <w:rsid w:val="608484FE"/>
    <w:rsid w:val="60970E4A"/>
    <w:rsid w:val="609DE094"/>
    <w:rsid w:val="60A4D755"/>
    <w:rsid w:val="60A67FA3"/>
    <w:rsid w:val="60A99D20"/>
    <w:rsid w:val="60AC88BB"/>
    <w:rsid w:val="60ADD0A4"/>
    <w:rsid w:val="60B057E8"/>
    <w:rsid w:val="60B15383"/>
    <w:rsid w:val="60B4A2BA"/>
    <w:rsid w:val="60B4F95C"/>
    <w:rsid w:val="60B6E015"/>
    <w:rsid w:val="60BA7F3A"/>
    <w:rsid w:val="60BEF349"/>
    <w:rsid w:val="60C3BD50"/>
    <w:rsid w:val="60C5BD0D"/>
    <w:rsid w:val="60C7FB2D"/>
    <w:rsid w:val="60CB5C84"/>
    <w:rsid w:val="60CF6544"/>
    <w:rsid w:val="60CFD213"/>
    <w:rsid w:val="60DA52F7"/>
    <w:rsid w:val="60DF909C"/>
    <w:rsid w:val="60E4F446"/>
    <w:rsid w:val="60E543CA"/>
    <w:rsid w:val="60E7E1B9"/>
    <w:rsid w:val="60EDF92A"/>
    <w:rsid w:val="60EF3F34"/>
    <w:rsid w:val="60FA2C12"/>
    <w:rsid w:val="60FA6972"/>
    <w:rsid w:val="60FBEB50"/>
    <w:rsid w:val="60FCA5DD"/>
    <w:rsid w:val="610C8178"/>
    <w:rsid w:val="6118AB03"/>
    <w:rsid w:val="6119A70F"/>
    <w:rsid w:val="611A17CB"/>
    <w:rsid w:val="611BC38B"/>
    <w:rsid w:val="611F82CB"/>
    <w:rsid w:val="611FC3D5"/>
    <w:rsid w:val="6124DF2C"/>
    <w:rsid w:val="612C9A93"/>
    <w:rsid w:val="613C4C60"/>
    <w:rsid w:val="61469194"/>
    <w:rsid w:val="6147144D"/>
    <w:rsid w:val="615354EE"/>
    <w:rsid w:val="61538861"/>
    <w:rsid w:val="6154A28D"/>
    <w:rsid w:val="615B9AA0"/>
    <w:rsid w:val="615CB82E"/>
    <w:rsid w:val="615FB9DB"/>
    <w:rsid w:val="6163E5F4"/>
    <w:rsid w:val="616CBE0C"/>
    <w:rsid w:val="6171278B"/>
    <w:rsid w:val="6172F339"/>
    <w:rsid w:val="61745BD8"/>
    <w:rsid w:val="617BA7C0"/>
    <w:rsid w:val="61810AB8"/>
    <w:rsid w:val="6187F197"/>
    <w:rsid w:val="618B4EA1"/>
    <w:rsid w:val="61924206"/>
    <w:rsid w:val="619A2B0D"/>
    <w:rsid w:val="619B6CFE"/>
    <w:rsid w:val="61A35B63"/>
    <w:rsid w:val="61A730B5"/>
    <w:rsid w:val="61A90E95"/>
    <w:rsid w:val="61AA17CF"/>
    <w:rsid w:val="61AA94B7"/>
    <w:rsid w:val="61ABDE43"/>
    <w:rsid w:val="61AD01CB"/>
    <w:rsid w:val="61B143AC"/>
    <w:rsid w:val="61B20EAE"/>
    <w:rsid w:val="61B45857"/>
    <w:rsid w:val="61BBA9EC"/>
    <w:rsid w:val="61BEED03"/>
    <w:rsid w:val="61C04A3E"/>
    <w:rsid w:val="61C706E1"/>
    <w:rsid w:val="61C9E096"/>
    <w:rsid w:val="61DB0138"/>
    <w:rsid w:val="61E8C181"/>
    <w:rsid w:val="61F05F09"/>
    <w:rsid w:val="61F5C862"/>
    <w:rsid w:val="61F84890"/>
    <w:rsid w:val="61FA5473"/>
    <w:rsid w:val="62029B16"/>
    <w:rsid w:val="62088467"/>
    <w:rsid w:val="620CB911"/>
    <w:rsid w:val="6217CC17"/>
    <w:rsid w:val="6217CCB4"/>
    <w:rsid w:val="6217D59A"/>
    <w:rsid w:val="62191A1F"/>
    <w:rsid w:val="621C825E"/>
    <w:rsid w:val="62207765"/>
    <w:rsid w:val="6221D396"/>
    <w:rsid w:val="622B3E9A"/>
    <w:rsid w:val="6231639A"/>
    <w:rsid w:val="623CCB5C"/>
    <w:rsid w:val="62439B21"/>
    <w:rsid w:val="624A7935"/>
    <w:rsid w:val="624E3472"/>
    <w:rsid w:val="6252B4A7"/>
    <w:rsid w:val="62532997"/>
    <w:rsid w:val="625F8DB1"/>
    <w:rsid w:val="626B4974"/>
    <w:rsid w:val="626BA274"/>
    <w:rsid w:val="62742CA9"/>
    <w:rsid w:val="62789C65"/>
    <w:rsid w:val="627F7EC9"/>
    <w:rsid w:val="62804EF1"/>
    <w:rsid w:val="62898F4B"/>
    <w:rsid w:val="628D8B9E"/>
    <w:rsid w:val="628E1C1E"/>
    <w:rsid w:val="6294AF4B"/>
    <w:rsid w:val="629AC351"/>
    <w:rsid w:val="629B79A4"/>
    <w:rsid w:val="629CB7FA"/>
    <w:rsid w:val="629ECBEF"/>
    <w:rsid w:val="629F9A99"/>
    <w:rsid w:val="62AAFBA2"/>
    <w:rsid w:val="62B71644"/>
    <w:rsid w:val="62B953C7"/>
    <w:rsid w:val="62BBB1B0"/>
    <w:rsid w:val="62C1AC98"/>
    <w:rsid w:val="62C86E67"/>
    <w:rsid w:val="62CB0BDC"/>
    <w:rsid w:val="62D35D8E"/>
    <w:rsid w:val="62D50C3F"/>
    <w:rsid w:val="62D6C94D"/>
    <w:rsid w:val="62D9BFE1"/>
    <w:rsid w:val="62DA2E2A"/>
    <w:rsid w:val="62DB07E3"/>
    <w:rsid w:val="62DF7C4C"/>
    <w:rsid w:val="62E8DD9B"/>
    <w:rsid w:val="62EF4263"/>
    <w:rsid w:val="62F2FFBA"/>
    <w:rsid w:val="62F2FFF6"/>
    <w:rsid w:val="62F391F0"/>
    <w:rsid w:val="62FA86EB"/>
    <w:rsid w:val="62FC2F96"/>
    <w:rsid w:val="630F786C"/>
    <w:rsid w:val="6318D4F8"/>
    <w:rsid w:val="631C9054"/>
    <w:rsid w:val="631E0284"/>
    <w:rsid w:val="6323B3E8"/>
    <w:rsid w:val="6323D0FE"/>
    <w:rsid w:val="63308F6B"/>
    <w:rsid w:val="633375CB"/>
    <w:rsid w:val="63357604"/>
    <w:rsid w:val="633C3805"/>
    <w:rsid w:val="633FB62F"/>
    <w:rsid w:val="634527BA"/>
    <w:rsid w:val="634695EA"/>
    <w:rsid w:val="634E00A2"/>
    <w:rsid w:val="634E4463"/>
    <w:rsid w:val="634FBE22"/>
    <w:rsid w:val="635297C8"/>
    <w:rsid w:val="6354F3A0"/>
    <w:rsid w:val="6358DEC5"/>
    <w:rsid w:val="6358E32E"/>
    <w:rsid w:val="635E1F6B"/>
    <w:rsid w:val="63613193"/>
    <w:rsid w:val="637078DF"/>
    <w:rsid w:val="637186EB"/>
    <w:rsid w:val="637269B4"/>
    <w:rsid w:val="637A4774"/>
    <w:rsid w:val="6389B5EF"/>
    <w:rsid w:val="638EA505"/>
    <w:rsid w:val="638EB629"/>
    <w:rsid w:val="6397F4B3"/>
    <w:rsid w:val="639E1903"/>
    <w:rsid w:val="63A6FD0A"/>
    <w:rsid w:val="63BA04EA"/>
    <w:rsid w:val="63BEEBBC"/>
    <w:rsid w:val="63C6FEA1"/>
    <w:rsid w:val="63C8F9AD"/>
    <w:rsid w:val="63CC13F9"/>
    <w:rsid w:val="63D7B137"/>
    <w:rsid w:val="63D89BBD"/>
    <w:rsid w:val="63D8CFAE"/>
    <w:rsid w:val="63DA2393"/>
    <w:rsid w:val="63E058EA"/>
    <w:rsid w:val="63E1A858"/>
    <w:rsid w:val="63E2E360"/>
    <w:rsid w:val="63E5E050"/>
    <w:rsid w:val="63E7E1C8"/>
    <w:rsid w:val="63EC604D"/>
    <w:rsid w:val="63F2F457"/>
    <w:rsid w:val="63F9D25E"/>
    <w:rsid w:val="63FB5E12"/>
    <w:rsid w:val="64005EA9"/>
    <w:rsid w:val="64156B82"/>
    <w:rsid w:val="64158018"/>
    <w:rsid w:val="6415FB5F"/>
    <w:rsid w:val="6417AC36"/>
    <w:rsid w:val="641BF251"/>
    <w:rsid w:val="641C1F52"/>
    <w:rsid w:val="641E33BC"/>
    <w:rsid w:val="642090AF"/>
    <w:rsid w:val="64238EC5"/>
    <w:rsid w:val="642ABC05"/>
    <w:rsid w:val="6430B2AE"/>
    <w:rsid w:val="64367B0B"/>
    <w:rsid w:val="6437838D"/>
    <w:rsid w:val="6438E701"/>
    <w:rsid w:val="643D7AC1"/>
    <w:rsid w:val="644CEF25"/>
    <w:rsid w:val="644E130F"/>
    <w:rsid w:val="644F3DA3"/>
    <w:rsid w:val="6451A18A"/>
    <w:rsid w:val="6453E803"/>
    <w:rsid w:val="645A6D69"/>
    <w:rsid w:val="646987F3"/>
    <w:rsid w:val="646B05F8"/>
    <w:rsid w:val="646DEA22"/>
    <w:rsid w:val="6471E237"/>
    <w:rsid w:val="6475A377"/>
    <w:rsid w:val="647C10E1"/>
    <w:rsid w:val="6481AE5F"/>
    <w:rsid w:val="64820C12"/>
    <w:rsid w:val="648589AD"/>
    <w:rsid w:val="6485EB21"/>
    <w:rsid w:val="648F81DB"/>
    <w:rsid w:val="649095A1"/>
    <w:rsid w:val="64931E56"/>
    <w:rsid w:val="64939BFD"/>
    <w:rsid w:val="64964B4D"/>
    <w:rsid w:val="649C5A31"/>
    <w:rsid w:val="649F72CA"/>
    <w:rsid w:val="64A03115"/>
    <w:rsid w:val="64A280B9"/>
    <w:rsid w:val="64A91F60"/>
    <w:rsid w:val="64B4AB69"/>
    <w:rsid w:val="64B50CEF"/>
    <w:rsid w:val="64B66D5E"/>
    <w:rsid w:val="64BAB161"/>
    <w:rsid w:val="64BF9C05"/>
    <w:rsid w:val="64C029A3"/>
    <w:rsid w:val="64C296E1"/>
    <w:rsid w:val="64C530E1"/>
    <w:rsid w:val="64C83058"/>
    <w:rsid w:val="64CA51DA"/>
    <w:rsid w:val="64CC65B9"/>
    <w:rsid w:val="64CE2F95"/>
    <w:rsid w:val="64D36181"/>
    <w:rsid w:val="64D8ECB5"/>
    <w:rsid w:val="64E762B6"/>
    <w:rsid w:val="64EA28D7"/>
    <w:rsid w:val="64ED18FB"/>
    <w:rsid w:val="64ED660F"/>
    <w:rsid w:val="64EEF77F"/>
    <w:rsid w:val="64F4CC7B"/>
    <w:rsid w:val="64F6F149"/>
    <w:rsid w:val="64F70E2A"/>
    <w:rsid w:val="64F8EBD0"/>
    <w:rsid w:val="64FA025F"/>
    <w:rsid w:val="64FBE66B"/>
    <w:rsid w:val="64FC7BD7"/>
    <w:rsid w:val="64FDABFC"/>
    <w:rsid w:val="6508BDE3"/>
    <w:rsid w:val="650E3A15"/>
    <w:rsid w:val="6516923A"/>
    <w:rsid w:val="652504FD"/>
    <w:rsid w:val="65344833"/>
    <w:rsid w:val="6538070F"/>
    <w:rsid w:val="65385180"/>
    <w:rsid w:val="65415A2C"/>
    <w:rsid w:val="654475F0"/>
    <w:rsid w:val="654495A1"/>
    <w:rsid w:val="65482C91"/>
    <w:rsid w:val="65483019"/>
    <w:rsid w:val="654D9112"/>
    <w:rsid w:val="654FF328"/>
    <w:rsid w:val="65550F25"/>
    <w:rsid w:val="655A7BE3"/>
    <w:rsid w:val="6561022C"/>
    <w:rsid w:val="65639EC2"/>
    <w:rsid w:val="656E913A"/>
    <w:rsid w:val="6579E413"/>
    <w:rsid w:val="657BFCE4"/>
    <w:rsid w:val="657DA24E"/>
    <w:rsid w:val="65818E40"/>
    <w:rsid w:val="6581B597"/>
    <w:rsid w:val="6591818A"/>
    <w:rsid w:val="65924721"/>
    <w:rsid w:val="659FB658"/>
    <w:rsid w:val="659FEECE"/>
    <w:rsid w:val="659FF616"/>
    <w:rsid w:val="65A13808"/>
    <w:rsid w:val="65A2FF1D"/>
    <w:rsid w:val="65A48097"/>
    <w:rsid w:val="65A68988"/>
    <w:rsid w:val="65AE4155"/>
    <w:rsid w:val="65B1365C"/>
    <w:rsid w:val="65B1E1DD"/>
    <w:rsid w:val="65B59613"/>
    <w:rsid w:val="65B6B6AE"/>
    <w:rsid w:val="65B95A49"/>
    <w:rsid w:val="65BAAAF3"/>
    <w:rsid w:val="65C090CD"/>
    <w:rsid w:val="65C89461"/>
    <w:rsid w:val="65CD2AE0"/>
    <w:rsid w:val="65CDA840"/>
    <w:rsid w:val="65D0AC2C"/>
    <w:rsid w:val="65D59C57"/>
    <w:rsid w:val="65DAEE0C"/>
    <w:rsid w:val="65DD828E"/>
    <w:rsid w:val="65ED71EB"/>
    <w:rsid w:val="65F09CC0"/>
    <w:rsid w:val="65F50D2E"/>
    <w:rsid w:val="65F8299B"/>
    <w:rsid w:val="65FB0D32"/>
    <w:rsid w:val="65FB956F"/>
    <w:rsid w:val="6600C88A"/>
    <w:rsid w:val="660134DF"/>
    <w:rsid w:val="6601E230"/>
    <w:rsid w:val="6601FD9C"/>
    <w:rsid w:val="6605AE64"/>
    <w:rsid w:val="660A25C3"/>
    <w:rsid w:val="660E4190"/>
    <w:rsid w:val="660F1462"/>
    <w:rsid w:val="660F5742"/>
    <w:rsid w:val="6616B1C3"/>
    <w:rsid w:val="6616B249"/>
    <w:rsid w:val="661ABC40"/>
    <w:rsid w:val="661C3A86"/>
    <w:rsid w:val="66288D5D"/>
    <w:rsid w:val="6629EE68"/>
    <w:rsid w:val="662B858A"/>
    <w:rsid w:val="662E481A"/>
    <w:rsid w:val="6634A801"/>
    <w:rsid w:val="6636888E"/>
    <w:rsid w:val="66386F8D"/>
    <w:rsid w:val="6638E4D9"/>
    <w:rsid w:val="663903E0"/>
    <w:rsid w:val="66432E30"/>
    <w:rsid w:val="66468B0D"/>
    <w:rsid w:val="66495ED2"/>
    <w:rsid w:val="664E61D6"/>
    <w:rsid w:val="66538008"/>
    <w:rsid w:val="6655E59B"/>
    <w:rsid w:val="665CC8A2"/>
    <w:rsid w:val="6666B5E9"/>
    <w:rsid w:val="6667E524"/>
    <w:rsid w:val="666DC6D5"/>
    <w:rsid w:val="66716B50"/>
    <w:rsid w:val="667D3B25"/>
    <w:rsid w:val="668252E7"/>
    <w:rsid w:val="6683A87D"/>
    <w:rsid w:val="66845644"/>
    <w:rsid w:val="668B9E53"/>
    <w:rsid w:val="668F5D65"/>
    <w:rsid w:val="669026EB"/>
    <w:rsid w:val="6693B538"/>
    <w:rsid w:val="66995BAA"/>
    <w:rsid w:val="669C4969"/>
    <w:rsid w:val="66A55FD1"/>
    <w:rsid w:val="66A68BE7"/>
    <w:rsid w:val="66A7FF07"/>
    <w:rsid w:val="66A833DB"/>
    <w:rsid w:val="66AF7F68"/>
    <w:rsid w:val="66B2FDF7"/>
    <w:rsid w:val="66B41E5A"/>
    <w:rsid w:val="66B46A6C"/>
    <w:rsid w:val="66BBD8DB"/>
    <w:rsid w:val="66BC2E61"/>
    <w:rsid w:val="66BC6F1E"/>
    <w:rsid w:val="66C6913C"/>
    <w:rsid w:val="66C99744"/>
    <w:rsid w:val="66D1A376"/>
    <w:rsid w:val="66D4BDB8"/>
    <w:rsid w:val="66D7E72E"/>
    <w:rsid w:val="66D80D4F"/>
    <w:rsid w:val="66DC7B81"/>
    <w:rsid w:val="66ED5415"/>
    <w:rsid w:val="66FA6575"/>
    <w:rsid w:val="66FDDAF3"/>
    <w:rsid w:val="66FDF066"/>
    <w:rsid w:val="6703C383"/>
    <w:rsid w:val="670643D1"/>
    <w:rsid w:val="670C5787"/>
    <w:rsid w:val="670DE6AC"/>
    <w:rsid w:val="67118D95"/>
    <w:rsid w:val="6712C722"/>
    <w:rsid w:val="6719C101"/>
    <w:rsid w:val="671D39C2"/>
    <w:rsid w:val="672ABC94"/>
    <w:rsid w:val="672E3164"/>
    <w:rsid w:val="67313BAD"/>
    <w:rsid w:val="673E1F1F"/>
    <w:rsid w:val="673FDBD6"/>
    <w:rsid w:val="6742E139"/>
    <w:rsid w:val="67447F21"/>
    <w:rsid w:val="67473B7D"/>
    <w:rsid w:val="6747D464"/>
    <w:rsid w:val="674C3C4D"/>
    <w:rsid w:val="674D0CC5"/>
    <w:rsid w:val="67529AE7"/>
    <w:rsid w:val="6753C014"/>
    <w:rsid w:val="6754D1F2"/>
    <w:rsid w:val="675538C4"/>
    <w:rsid w:val="67573B8B"/>
    <w:rsid w:val="675CB3BA"/>
    <w:rsid w:val="675CCB3F"/>
    <w:rsid w:val="675D2789"/>
    <w:rsid w:val="675E8F9F"/>
    <w:rsid w:val="675FFBB1"/>
    <w:rsid w:val="6761ED1F"/>
    <w:rsid w:val="67634D1D"/>
    <w:rsid w:val="6769DCDF"/>
    <w:rsid w:val="676F2B86"/>
    <w:rsid w:val="67719020"/>
    <w:rsid w:val="67719E39"/>
    <w:rsid w:val="677233AA"/>
    <w:rsid w:val="67756564"/>
    <w:rsid w:val="677A117C"/>
    <w:rsid w:val="677BE3E8"/>
    <w:rsid w:val="677D4858"/>
    <w:rsid w:val="6780D917"/>
    <w:rsid w:val="678230F4"/>
    <w:rsid w:val="67835E0E"/>
    <w:rsid w:val="6784F291"/>
    <w:rsid w:val="678D1C8C"/>
    <w:rsid w:val="679584DE"/>
    <w:rsid w:val="6796D537"/>
    <w:rsid w:val="67984897"/>
    <w:rsid w:val="679F38CD"/>
    <w:rsid w:val="67A22858"/>
    <w:rsid w:val="67A43AD8"/>
    <w:rsid w:val="67A7762F"/>
    <w:rsid w:val="67B3361E"/>
    <w:rsid w:val="67B4FEA0"/>
    <w:rsid w:val="67BE7099"/>
    <w:rsid w:val="67BF79E2"/>
    <w:rsid w:val="67C215A4"/>
    <w:rsid w:val="67C49949"/>
    <w:rsid w:val="67C81DCD"/>
    <w:rsid w:val="67CA96E3"/>
    <w:rsid w:val="67CDE603"/>
    <w:rsid w:val="67CE70E0"/>
    <w:rsid w:val="67D3D696"/>
    <w:rsid w:val="67D3EE1A"/>
    <w:rsid w:val="67D431DE"/>
    <w:rsid w:val="67D4928B"/>
    <w:rsid w:val="67D9AB9F"/>
    <w:rsid w:val="67DBA99E"/>
    <w:rsid w:val="67E8036B"/>
    <w:rsid w:val="67EDCDFD"/>
    <w:rsid w:val="67F451E5"/>
    <w:rsid w:val="67FDD592"/>
    <w:rsid w:val="67FF5C3B"/>
    <w:rsid w:val="68005F3F"/>
    <w:rsid w:val="68060129"/>
    <w:rsid w:val="68064874"/>
    <w:rsid w:val="68080BCE"/>
    <w:rsid w:val="680B657B"/>
    <w:rsid w:val="680D05B2"/>
    <w:rsid w:val="680D7275"/>
    <w:rsid w:val="68102BD7"/>
    <w:rsid w:val="68104503"/>
    <w:rsid w:val="6813DC9F"/>
    <w:rsid w:val="681E8A7B"/>
    <w:rsid w:val="68209EF6"/>
    <w:rsid w:val="682900E3"/>
    <w:rsid w:val="682A1B07"/>
    <w:rsid w:val="682BCF74"/>
    <w:rsid w:val="682F97B3"/>
    <w:rsid w:val="6837460D"/>
    <w:rsid w:val="683A34E6"/>
    <w:rsid w:val="683AE926"/>
    <w:rsid w:val="683E6AD2"/>
    <w:rsid w:val="6840E44E"/>
    <w:rsid w:val="68479895"/>
    <w:rsid w:val="6851908C"/>
    <w:rsid w:val="685812DA"/>
    <w:rsid w:val="6858EF22"/>
    <w:rsid w:val="685DE502"/>
    <w:rsid w:val="685F2385"/>
    <w:rsid w:val="6863F11B"/>
    <w:rsid w:val="6869F22A"/>
    <w:rsid w:val="6878ED28"/>
    <w:rsid w:val="687B3264"/>
    <w:rsid w:val="687E880D"/>
    <w:rsid w:val="68824825"/>
    <w:rsid w:val="6882DF11"/>
    <w:rsid w:val="6889743E"/>
    <w:rsid w:val="6889D213"/>
    <w:rsid w:val="688BD09A"/>
    <w:rsid w:val="68949BE4"/>
    <w:rsid w:val="689561B6"/>
    <w:rsid w:val="68976969"/>
    <w:rsid w:val="689A7531"/>
    <w:rsid w:val="689EA703"/>
    <w:rsid w:val="68A10799"/>
    <w:rsid w:val="68AF123C"/>
    <w:rsid w:val="68B6F0F8"/>
    <w:rsid w:val="68B87AC6"/>
    <w:rsid w:val="68B8F736"/>
    <w:rsid w:val="68B9E20F"/>
    <w:rsid w:val="68BDC754"/>
    <w:rsid w:val="68BF0EFC"/>
    <w:rsid w:val="68C1629B"/>
    <w:rsid w:val="68C36EFF"/>
    <w:rsid w:val="68C5484F"/>
    <w:rsid w:val="68C6DF10"/>
    <w:rsid w:val="68C7BAEC"/>
    <w:rsid w:val="68C9F900"/>
    <w:rsid w:val="68CA29E1"/>
    <w:rsid w:val="68D3DD52"/>
    <w:rsid w:val="68D59735"/>
    <w:rsid w:val="68D7DAD5"/>
    <w:rsid w:val="68D8E335"/>
    <w:rsid w:val="68DECA40"/>
    <w:rsid w:val="68E377E9"/>
    <w:rsid w:val="68E61AEE"/>
    <w:rsid w:val="68EC4F54"/>
    <w:rsid w:val="68FC37B4"/>
    <w:rsid w:val="68FC489A"/>
    <w:rsid w:val="68FD84E2"/>
    <w:rsid w:val="68FD8926"/>
    <w:rsid w:val="69040852"/>
    <w:rsid w:val="69126161"/>
    <w:rsid w:val="6915677A"/>
    <w:rsid w:val="6919B335"/>
    <w:rsid w:val="69207BB2"/>
    <w:rsid w:val="692118E8"/>
    <w:rsid w:val="69244B29"/>
    <w:rsid w:val="6928303F"/>
    <w:rsid w:val="692FA0EA"/>
    <w:rsid w:val="69342E5F"/>
    <w:rsid w:val="693C75FD"/>
    <w:rsid w:val="694B72D7"/>
    <w:rsid w:val="69525D02"/>
    <w:rsid w:val="69572B03"/>
    <w:rsid w:val="695AE1A0"/>
    <w:rsid w:val="695AFD13"/>
    <w:rsid w:val="6965EC80"/>
    <w:rsid w:val="697031F5"/>
    <w:rsid w:val="6979C8FC"/>
    <w:rsid w:val="6985A443"/>
    <w:rsid w:val="6987DC78"/>
    <w:rsid w:val="698D80EE"/>
    <w:rsid w:val="698DBECA"/>
    <w:rsid w:val="6991E11E"/>
    <w:rsid w:val="6996F1D2"/>
    <w:rsid w:val="699A2DFA"/>
    <w:rsid w:val="699EA976"/>
    <w:rsid w:val="69A56797"/>
    <w:rsid w:val="69A7231F"/>
    <w:rsid w:val="69A8CDC7"/>
    <w:rsid w:val="69B02971"/>
    <w:rsid w:val="69B0882D"/>
    <w:rsid w:val="69BA2C6D"/>
    <w:rsid w:val="69BA9B02"/>
    <w:rsid w:val="69BC0301"/>
    <w:rsid w:val="69BEE13F"/>
    <w:rsid w:val="69C0608A"/>
    <w:rsid w:val="69C51D36"/>
    <w:rsid w:val="69C59A74"/>
    <w:rsid w:val="69C773E9"/>
    <w:rsid w:val="69CDDEF8"/>
    <w:rsid w:val="69CFC3FA"/>
    <w:rsid w:val="69D047A1"/>
    <w:rsid w:val="69D07F11"/>
    <w:rsid w:val="69D6CA70"/>
    <w:rsid w:val="69DCD5F8"/>
    <w:rsid w:val="69DFD49D"/>
    <w:rsid w:val="69E2138F"/>
    <w:rsid w:val="69E382C9"/>
    <w:rsid w:val="69E59B9E"/>
    <w:rsid w:val="69EC5693"/>
    <w:rsid w:val="69ED3768"/>
    <w:rsid w:val="69ED4123"/>
    <w:rsid w:val="69FAF68C"/>
    <w:rsid w:val="69FE5628"/>
    <w:rsid w:val="69FFED50"/>
    <w:rsid w:val="6A03A972"/>
    <w:rsid w:val="6A0817B3"/>
    <w:rsid w:val="6A0AE6A7"/>
    <w:rsid w:val="6A2132BE"/>
    <w:rsid w:val="6A23BC88"/>
    <w:rsid w:val="6A2BB6E7"/>
    <w:rsid w:val="6A2C5114"/>
    <w:rsid w:val="6A2EFF0C"/>
    <w:rsid w:val="6A3117B3"/>
    <w:rsid w:val="6A34F795"/>
    <w:rsid w:val="6A35AE3F"/>
    <w:rsid w:val="6A38015B"/>
    <w:rsid w:val="6A395214"/>
    <w:rsid w:val="6A4330E5"/>
    <w:rsid w:val="6A44D3EB"/>
    <w:rsid w:val="6A4B274D"/>
    <w:rsid w:val="6A4EAE69"/>
    <w:rsid w:val="6A53801A"/>
    <w:rsid w:val="6A57085D"/>
    <w:rsid w:val="6A58BDF2"/>
    <w:rsid w:val="6A5E7F39"/>
    <w:rsid w:val="6A6303AB"/>
    <w:rsid w:val="6A65B37E"/>
    <w:rsid w:val="6A6C8B7D"/>
    <w:rsid w:val="6A763E9C"/>
    <w:rsid w:val="6A7642CF"/>
    <w:rsid w:val="6A7A38F6"/>
    <w:rsid w:val="6A7B1288"/>
    <w:rsid w:val="6A836B84"/>
    <w:rsid w:val="6A87074E"/>
    <w:rsid w:val="6A9108D0"/>
    <w:rsid w:val="6A95596A"/>
    <w:rsid w:val="6AA119FF"/>
    <w:rsid w:val="6AABB0EF"/>
    <w:rsid w:val="6AB16D36"/>
    <w:rsid w:val="6AB60A76"/>
    <w:rsid w:val="6AB7671F"/>
    <w:rsid w:val="6ABC27F5"/>
    <w:rsid w:val="6ACB2F49"/>
    <w:rsid w:val="6AD122D0"/>
    <w:rsid w:val="6AD283E8"/>
    <w:rsid w:val="6AD7EA9F"/>
    <w:rsid w:val="6ADCC001"/>
    <w:rsid w:val="6ADE79D7"/>
    <w:rsid w:val="6AE11F3F"/>
    <w:rsid w:val="6AE269D5"/>
    <w:rsid w:val="6AE686EC"/>
    <w:rsid w:val="6AED578F"/>
    <w:rsid w:val="6AF15F06"/>
    <w:rsid w:val="6AF44071"/>
    <w:rsid w:val="6AF91036"/>
    <w:rsid w:val="6AFBB1C3"/>
    <w:rsid w:val="6AFBE239"/>
    <w:rsid w:val="6AFBEC72"/>
    <w:rsid w:val="6AFC79FF"/>
    <w:rsid w:val="6B01C8E5"/>
    <w:rsid w:val="6B05F028"/>
    <w:rsid w:val="6B0AB73B"/>
    <w:rsid w:val="6B0ABC31"/>
    <w:rsid w:val="6B0DF656"/>
    <w:rsid w:val="6B0E3C1A"/>
    <w:rsid w:val="6B19EF20"/>
    <w:rsid w:val="6B19F82F"/>
    <w:rsid w:val="6B1B5CBC"/>
    <w:rsid w:val="6B1BB57D"/>
    <w:rsid w:val="6B22B42A"/>
    <w:rsid w:val="6B25AAA9"/>
    <w:rsid w:val="6B36898E"/>
    <w:rsid w:val="6B3A1ABD"/>
    <w:rsid w:val="6B3C2425"/>
    <w:rsid w:val="6B3CD5B4"/>
    <w:rsid w:val="6B41BE47"/>
    <w:rsid w:val="6B4279AC"/>
    <w:rsid w:val="6B44D87F"/>
    <w:rsid w:val="6B455EC5"/>
    <w:rsid w:val="6B492DD9"/>
    <w:rsid w:val="6B4B53C2"/>
    <w:rsid w:val="6B55F0FC"/>
    <w:rsid w:val="6B5C7E9B"/>
    <w:rsid w:val="6B5FEE7A"/>
    <w:rsid w:val="6B608D4E"/>
    <w:rsid w:val="6B67200D"/>
    <w:rsid w:val="6B695F52"/>
    <w:rsid w:val="6B6CAB1D"/>
    <w:rsid w:val="6B720BC5"/>
    <w:rsid w:val="6B72209F"/>
    <w:rsid w:val="6B79B755"/>
    <w:rsid w:val="6B7B3753"/>
    <w:rsid w:val="6B7B8C20"/>
    <w:rsid w:val="6B807B9E"/>
    <w:rsid w:val="6B848D32"/>
    <w:rsid w:val="6B8907C9"/>
    <w:rsid w:val="6B8C7D86"/>
    <w:rsid w:val="6B8CF65C"/>
    <w:rsid w:val="6B937BD0"/>
    <w:rsid w:val="6B939AA1"/>
    <w:rsid w:val="6B9DB5BF"/>
    <w:rsid w:val="6BA3D931"/>
    <w:rsid w:val="6BA8C911"/>
    <w:rsid w:val="6BA9310A"/>
    <w:rsid w:val="6BAFECA4"/>
    <w:rsid w:val="6BB99645"/>
    <w:rsid w:val="6BBA4C05"/>
    <w:rsid w:val="6BBCFD9A"/>
    <w:rsid w:val="6BC28741"/>
    <w:rsid w:val="6BC3108F"/>
    <w:rsid w:val="6BCEF13C"/>
    <w:rsid w:val="6BD1F0C6"/>
    <w:rsid w:val="6BD21BBB"/>
    <w:rsid w:val="6BD3D1FE"/>
    <w:rsid w:val="6BD569B3"/>
    <w:rsid w:val="6BDD044C"/>
    <w:rsid w:val="6BDD1367"/>
    <w:rsid w:val="6BE1615E"/>
    <w:rsid w:val="6BF158B7"/>
    <w:rsid w:val="6BF1A10E"/>
    <w:rsid w:val="6BF2FE68"/>
    <w:rsid w:val="6BF42AAF"/>
    <w:rsid w:val="6BF8A006"/>
    <w:rsid w:val="6BFD5F74"/>
    <w:rsid w:val="6BFE94FB"/>
    <w:rsid w:val="6BFFB1BE"/>
    <w:rsid w:val="6C017F23"/>
    <w:rsid w:val="6C0AFA4E"/>
    <w:rsid w:val="6C10C323"/>
    <w:rsid w:val="6C1540C9"/>
    <w:rsid w:val="6C198BEA"/>
    <w:rsid w:val="6C1BDB6D"/>
    <w:rsid w:val="6C1DA34D"/>
    <w:rsid w:val="6C1FDAAD"/>
    <w:rsid w:val="6C27208A"/>
    <w:rsid w:val="6C292583"/>
    <w:rsid w:val="6C3717AB"/>
    <w:rsid w:val="6C38B58B"/>
    <w:rsid w:val="6C420FF5"/>
    <w:rsid w:val="6C4373F7"/>
    <w:rsid w:val="6C5A93E1"/>
    <w:rsid w:val="6C5A9EBF"/>
    <w:rsid w:val="6C5C2134"/>
    <w:rsid w:val="6C61B6A4"/>
    <w:rsid w:val="6C69147A"/>
    <w:rsid w:val="6C798FB7"/>
    <w:rsid w:val="6C85CEBE"/>
    <w:rsid w:val="6C89FDC4"/>
    <w:rsid w:val="6C8B8075"/>
    <w:rsid w:val="6C91935B"/>
    <w:rsid w:val="6C998043"/>
    <w:rsid w:val="6CA2B2D1"/>
    <w:rsid w:val="6CA90ADD"/>
    <w:rsid w:val="6CAE596A"/>
    <w:rsid w:val="6CB2B57A"/>
    <w:rsid w:val="6CB4D34E"/>
    <w:rsid w:val="6CBA64BF"/>
    <w:rsid w:val="6CBD6569"/>
    <w:rsid w:val="6CBE0305"/>
    <w:rsid w:val="6CBFE637"/>
    <w:rsid w:val="6CC1ABED"/>
    <w:rsid w:val="6CC3D6BF"/>
    <w:rsid w:val="6CC8E024"/>
    <w:rsid w:val="6CCC2040"/>
    <w:rsid w:val="6CD5DF44"/>
    <w:rsid w:val="6CD6EFB5"/>
    <w:rsid w:val="6CD7ED0A"/>
    <w:rsid w:val="6CDAF40D"/>
    <w:rsid w:val="6CDD2873"/>
    <w:rsid w:val="6CE02BB3"/>
    <w:rsid w:val="6CE0A8E0"/>
    <w:rsid w:val="6CE831A6"/>
    <w:rsid w:val="6CEA28AF"/>
    <w:rsid w:val="6CF2FE1F"/>
    <w:rsid w:val="6CF58776"/>
    <w:rsid w:val="6CF88282"/>
    <w:rsid w:val="6CFE2AF7"/>
    <w:rsid w:val="6D01D8DC"/>
    <w:rsid w:val="6D05BC4C"/>
    <w:rsid w:val="6D0A29CC"/>
    <w:rsid w:val="6D1A4898"/>
    <w:rsid w:val="6D1E4038"/>
    <w:rsid w:val="6D1F2178"/>
    <w:rsid w:val="6D1F8DEA"/>
    <w:rsid w:val="6D24D82A"/>
    <w:rsid w:val="6D2BAF6A"/>
    <w:rsid w:val="6D35F2E8"/>
    <w:rsid w:val="6D3A16F3"/>
    <w:rsid w:val="6D3AC67B"/>
    <w:rsid w:val="6D3F59CF"/>
    <w:rsid w:val="6D404F46"/>
    <w:rsid w:val="6D451188"/>
    <w:rsid w:val="6D463E97"/>
    <w:rsid w:val="6D4AFB3E"/>
    <w:rsid w:val="6D4B930D"/>
    <w:rsid w:val="6D4BBD05"/>
    <w:rsid w:val="6D535489"/>
    <w:rsid w:val="6D5EB0F3"/>
    <w:rsid w:val="6D60637B"/>
    <w:rsid w:val="6D66DA60"/>
    <w:rsid w:val="6D68F204"/>
    <w:rsid w:val="6D69784B"/>
    <w:rsid w:val="6D701982"/>
    <w:rsid w:val="6D74CCD3"/>
    <w:rsid w:val="6D753260"/>
    <w:rsid w:val="6D787A49"/>
    <w:rsid w:val="6D7D31BF"/>
    <w:rsid w:val="6D87BD16"/>
    <w:rsid w:val="6D889BBE"/>
    <w:rsid w:val="6D8E55B1"/>
    <w:rsid w:val="6D97EA50"/>
    <w:rsid w:val="6D9B7402"/>
    <w:rsid w:val="6DA3F336"/>
    <w:rsid w:val="6DA94C86"/>
    <w:rsid w:val="6DBC93E6"/>
    <w:rsid w:val="6DBE2341"/>
    <w:rsid w:val="6DBE43B8"/>
    <w:rsid w:val="6DCD0F8D"/>
    <w:rsid w:val="6DD0C0A8"/>
    <w:rsid w:val="6DD1E298"/>
    <w:rsid w:val="6DD2616E"/>
    <w:rsid w:val="6DD78C6D"/>
    <w:rsid w:val="6DDAACEE"/>
    <w:rsid w:val="6DDBFEFB"/>
    <w:rsid w:val="6DDC986B"/>
    <w:rsid w:val="6DDCD9AE"/>
    <w:rsid w:val="6DDE9AA2"/>
    <w:rsid w:val="6DE21F23"/>
    <w:rsid w:val="6DE29EDA"/>
    <w:rsid w:val="6DE6C174"/>
    <w:rsid w:val="6DE8E1D1"/>
    <w:rsid w:val="6DEBDE2E"/>
    <w:rsid w:val="6DED6282"/>
    <w:rsid w:val="6DEDAC2E"/>
    <w:rsid w:val="6DF0279F"/>
    <w:rsid w:val="6DF20B25"/>
    <w:rsid w:val="6DF89CAA"/>
    <w:rsid w:val="6DFCA107"/>
    <w:rsid w:val="6E057160"/>
    <w:rsid w:val="6E064BEB"/>
    <w:rsid w:val="6E071763"/>
    <w:rsid w:val="6E09AC99"/>
    <w:rsid w:val="6E0BA2AE"/>
    <w:rsid w:val="6E1CCBE6"/>
    <w:rsid w:val="6E20E736"/>
    <w:rsid w:val="6E20E99A"/>
    <w:rsid w:val="6E262A39"/>
    <w:rsid w:val="6E2BE133"/>
    <w:rsid w:val="6E31A9D4"/>
    <w:rsid w:val="6E346044"/>
    <w:rsid w:val="6E38B884"/>
    <w:rsid w:val="6E3BBA3B"/>
    <w:rsid w:val="6E3CF3DE"/>
    <w:rsid w:val="6E4603AA"/>
    <w:rsid w:val="6E4B1C95"/>
    <w:rsid w:val="6E4F6494"/>
    <w:rsid w:val="6E5B34EF"/>
    <w:rsid w:val="6E610189"/>
    <w:rsid w:val="6E626C9C"/>
    <w:rsid w:val="6E6748BB"/>
    <w:rsid w:val="6E7CB168"/>
    <w:rsid w:val="6E7FDDC0"/>
    <w:rsid w:val="6E7FE8AD"/>
    <w:rsid w:val="6E881591"/>
    <w:rsid w:val="6E8866BD"/>
    <w:rsid w:val="6E8BF452"/>
    <w:rsid w:val="6E910E11"/>
    <w:rsid w:val="6E932A34"/>
    <w:rsid w:val="6E9EF6AE"/>
    <w:rsid w:val="6EA03697"/>
    <w:rsid w:val="6EA900C4"/>
    <w:rsid w:val="6EA9630C"/>
    <w:rsid w:val="6EAA4DF9"/>
    <w:rsid w:val="6EAA5D16"/>
    <w:rsid w:val="6EB11251"/>
    <w:rsid w:val="6EB39425"/>
    <w:rsid w:val="6EB3A729"/>
    <w:rsid w:val="6EB63CA7"/>
    <w:rsid w:val="6EBBAD52"/>
    <w:rsid w:val="6EC17490"/>
    <w:rsid w:val="6EC3BB2D"/>
    <w:rsid w:val="6ED11D4F"/>
    <w:rsid w:val="6ED1F007"/>
    <w:rsid w:val="6ED1FECD"/>
    <w:rsid w:val="6ED5E3B3"/>
    <w:rsid w:val="6EDD145D"/>
    <w:rsid w:val="6EE516D9"/>
    <w:rsid w:val="6EE66B76"/>
    <w:rsid w:val="6EE70E64"/>
    <w:rsid w:val="6EE78D66"/>
    <w:rsid w:val="6EE8CF93"/>
    <w:rsid w:val="6EEE17F3"/>
    <w:rsid w:val="6F04C636"/>
    <w:rsid w:val="6F0B54F7"/>
    <w:rsid w:val="6F159444"/>
    <w:rsid w:val="6F16F412"/>
    <w:rsid w:val="6F1967D5"/>
    <w:rsid w:val="6F19FEC3"/>
    <w:rsid w:val="6F1A11F4"/>
    <w:rsid w:val="6F1A3521"/>
    <w:rsid w:val="6F1BB34E"/>
    <w:rsid w:val="6F1EFE95"/>
    <w:rsid w:val="6F1F0564"/>
    <w:rsid w:val="6F225C8E"/>
    <w:rsid w:val="6F29E06E"/>
    <w:rsid w:val="6F3022B9"/>
    <w:rsid w:val="6F333AEF"/>
    <w:rsid w:val="6F37EDDF"/>
    <w:rsid w:val="6F384CB9"/>
    <w:rsid w:val="6F3B6F7B"/>
    <w:rsid w:val="6F430657"/>
    <w:rsid w:val="6F47E30F"/>
    <w:rsid w:val="6F4D81C5"/>
    <w:rsid w:val="6F537B80"/>
    <w:rsid w:val="6F55D7A5"/>
    <w:rsid w:val="6F56E852"/>
    <w:rsid w:val="6F575642"/>
    <w:rsid w:val="6F5DFA9B"/>
    <w:rsid w:val="6F5F571F"/>
    <w:rsid w:val="6F63370C"/>
    <w:rsid w:val="6F680885"/>
    <w:rsid w:val="6F68E630"/>
    <w:rsid w:val="6F6C7308"/>
    <w:rsid w:val="6F721A6D"/>
    <w:rsid w:val="6F73F3DE"/>
    <w:rsid w:val="6F74B8DC"/>
    <w:rsid w:val="6F750271"/>
    <w:rsid w:val="6F7812B8"/>
    <w:rsid w:val="6F7820E6"/>
    <w:rsid w:val="6F783812"/>
    <w:rsid w:val="6F7880D7"/>
    <w:rsid w:val="6F7A600E"/>
    <w:rsid w:val="6F82AEA5"/>
    <w:rsid w:val="6F83EB40"/>
    <w:rsid w:val="6F878A84"/>
    <w:rsid w:val="6F8DDC1A"/>
    <w:rsid w:val="6F922409"/>
    <w:rsid w:val="6F922D1E"/>
    <w:rsid w:val="6F92E3BA"/>
    <w:rsid w:val="6F938D93"/>
    <w:rsid w:val="6F961765"/>
    <w:rsid w:val="6F973E95"/>
    <w:rsid w:val="6FA809A1"/>
    <w:rsid w:val="6FB124AA"/>
    <w:rsid w:val="6FBAFEED"/>
    <w:rsid w:val="6FC0081B"/>
    <w:rsid w:val="6FC4B56D"/>
    <w:rsid w:val="6FC78AAF"/>
    <w:rsid w:val="6FC86AE5"/>
    <w:rsid w:val="6FCB20CD"/>
    <w:rsid w:val="6FCC31DE"/>
    <w:rsid w:val="6FD28727"/>
    <w:rsid w:val="6FD8F7FC"/>
    <w:rsid w:val="6FDFC273"/>
    <w:rsid w:val="6FE1225F"/>
    <w:rsid w:val="6FEA33DF"/>
    <w:rsid w:val="6FEA7E6B"/>
    <w:rsid w:val="6FEB32FF"/>
    <w:rsid w:val="6FF0CE15"/>
    <w:rsid w:val="6FFACB7D"/>
    <w:rsid w:val="6FFCA253"/>
    <w:rsid w:val="6FFD5343"/>
    <w:rsid w:val="6FFE7AD1"/>
    <w:rsid w:val="6FFE951D"/>
    <w:rsid w:val="6FFF1F2A"/>
    <w:rsid w:val="6FFFF872"/>
    <w:rsid w:val="7000031F"/>
    <w:rsid w:val="700044BB"/>
    <w:rsid w:val="7002D509"/>
    <w:rsid w:val="7004177C"/>
    <w:rsid w:val="70058B64"/>
    <w:rsid w:val="70062EB3"/>
    <w:rsid w:val="700655C1"/>
    <w:rsid w:val="700F8A10"/>
    <w:rsid w:val="7017B37C"/>
    <w:rsid w:val="7019F613"/>
    <w:rsid w:val="701BC1E8"/>
    <w:rsid w:val="7036F308"/>
    <w:rsid w:val="703FBF5E"/>
    <w:rsid w:val="704FA7CE"/>
    <w:rsid w:val="705D0BA5"/>
    <w:rsid w:val="70622DE6"/>
    <w:rsid w:val="706AD169"/>
    <w:rsid w:val="706D5513"/>
    <w:rsid w:val="707218E9"/>
    <w:rsid w:val="70762A7C"/>
    <w:rsid w:val="7077E929"/>
    <w:rsid w:val="707A8783"/>
    <w:rsid w:val="707CE977"/>
    <w:rsid w:val="707CFF3F"/>
    <w:rsid w:val="7082898A"/>
    <w:rsid w:val="70835DC7"/>
    <w:rsid w:val="70844F20"/>
    <w:rsid w:val="708739D2"/>
    <w:rsid w:val="70886EA5"/>
    <w:rsid w:val="7088A8DA"/>
    <w:rsid w:val="708F6965"/>
    <w:rsid w:val="70905432"/>
    <w:rsid w:val="70906EBD"/>
    <w:rsid w:val="7090BE1E"/>
    <w:rsid w:val="7092697F"/>
    <w:rsid w:val="70934725"/>
    <w:rsid w:val="70957D41"/>
    <w:rsid w:val="70969FF8"/>
    <w:rsid w:val="70983839"/>
    <w:rsid w:val="709CE5D0"/>
    <w:rsid w:val="709FEFCE"/>
    <w:rsid w:val="70B38280"/>
    <w:rsid w:val="70B9FE7C"/>
    <w:rsid w:val="70BC8A53"/>
    <w:rsid w:val="70BDCDB1"/>
    <w:rsid w:val="70C2FFD0"/>
    <w:rsid w:val="70C90839"/>
    <w:rsid w:val="70CE100B"/>
    <w:rsid w:val="70CEEACD"/>
    <w:rsid w:val="70CFE145"/>
    <w:rsid w:val="70D06C30"/>
    <w:rsid w:val="70D0B57F"/>
    <w:rsid w:val="70D94277"/>
    <w:rsid w:val="70DB711A"/>
    <w:rsid w:val="70E82BAE"/>
    <w:rsid w:val="70EA1821"/>
    <w:rsid w:val="70EEABA2"/>
    <w:rsid w:val="70EEED8A"/>
    <w:rsid w:val="70F41356"/>
    <w:rsid w:val="70F53E6C"/>
    <w:rsid w:val="70FE7544"/>
    <w:rsid w:val="7101FB77"/>
    <w:rsid w:val="71037E11"/>
    <w:rsid w:val="710C4EA0"/>
    <w:rsid w:val="710D4BBB"/>
    <w:rsid w:val="7116F03A"/>
    <w:rsid w:val="711F5CEA"/>
    <w:rsid w:val="7121A786"/>
    <w:rsid w:val="7127E07F"/>
    <w:rsid w:val="712A9E9F"/>
    <w:rsid w:val="712CE150"/>
    <w:rsid w:val="712EF27B"/>
    <w:rsid w:val="71350913"/>
    <w:rsid w:val="71367FAF"/>
    <w:rsid w:val="713CE54A"/>
    <w:rsid w:val="713CF16B"/>
    <w:rsid w:val="713D2431"/>
    <w:rsid w:val="713D387B"/>
    <w:rsid w:val="713FE309"/>
    <w:rsid w:val="71427318"/>
    <w:rsid w:val="714411EC"/>
    <w:rsid w:val="7147C009"/>
    <w:rsid w:val="714D5320"/>
    <w:rsid w:val="714F3F7A"/>
    <w:rsid w:val="7152F9D7"/>
    <w:rsid w:val="7152FE2D"/>
    <w:rsid w:val="715DCAFB"/>
    <w:rsid w:val="71606408"/>
    <w:rsid w:val="71685949"/>
    <w:rsid w:val="7170D48F"/>
    <w:rsid w:val="717294B7"/>
    <w:rsid w:val="71847A67"/>
    <w:rsid w:val="71848187"/>
    <w:rsid w:val="718BC8EB"/>
    <w:rsid w:val="718FA83B"/>
    <w:rsid w:val="7190D245"/>
    <w:rsid w:val="719A7479"/>
    <w:rsid w:val="719D1FF2"/>
    <w:rsid w:val="71A4EB83"/>
    <w:rsid w:val="71A55919"/>
    <w:rsid w:val="71AB2EAF"/>
    <w:rsid w:val="71ACCE99"/>
    <w:rsid w:val="71AE05D0"/>
    <w:rsid w:val="71B151A6"/>
    <w:rsid w:val="71B4522A"/>
    <w:rsid w:val="71B952B5"/>
    <w:rsid w:val="71BBB435"/>
    <w:rsid w:val="71BDAA1C"/>
    <w:rsid w:val="71BDE6A2"/>
    <w:rsid w:val="71BF58D9"/>
    <w:rsid w:val="71C558CA"/>
    <w:rsid w:val="71C7249D"/>
    <w:rsid w:val="71CCB218"/>
    <w:rsid w:val="71CEA954"/>
    <w:rsid w:val="71D23CD6"/>
    <w:rsid w:val="71DE6A47"/>
    <w:rsid w:val="71DF280A"/>
    <w:rsid w:val="71E45595"/>
    <w:rsid w:val="71E7A8BC"/>
    <w:rsid w:val="71EDE067"/>
    <w:rsid w:val="71F09023"/>
    <w:rsid w:val="71F561D1"/>
    <w:rsid w:val="71FFB965"/>
    <w:rsid w:val="7205B4DA"/>
    <w:rsid w:val="720F72D6"/>
    <w:rsid w:val="7212CA84"/>
    <w:rsid w:val="721BDED1"/>
    <w:rsid w:val="7227425F"/>
    <w:rsid w:val="72293461"/>
    <w:rsid w:val="72327768"/>
    <w:rsid w:val="723CB507"/>
    <w:rsid w:val="723CC862"/>
    <w:rsid w:val="7245FD6A"/>
    <w:rsid w:val="724F8207"/>
    <w:rsid w:val="7251AA52"/>
    <w:rsid w:val="7257DD1C"/>
    <w:rsid w:val="7259212D"/>
    <w:rsid w:val="725E771A"/>
    <w:rsid w:val="7269052B"/>
    <w:rsid w:val="72693700"/>
    <w:rsid w:val="726C1AB5"/>
    <w:rsid w:val="726C85E0"/>
    <w:rsid w:val="726D05B2"/>
    <w:rsid w:val="727007E3"/>
    <w:rsid w:val="727418F7"/>
    <w:rsid w:val="727570E2"/>
    <w:rsid w:val="7277417B"/>
    <w:rsid w:val="727C9139"/>
    <w:rsid w:val="727D9F01"/>
    <w:rsid w:val="727E6324"/>
    <w:rsid w:val="7291F7D1"/>
    <w:rsid w:val="729421F8"/>
    <w:rsid w:val="729C10BB"/>
    <w:rsid w:val="729D51B8"/>
    <w:rsid w:val="729E4252"/>
    <w:rsid w:val="72B7C3E1"/>
    <w:rsid w:val="72B8314D"/>
    <w:rsid w:val="72B8B38D"/>
    <w:rsid w:val="72BB9B22"/>
    <w:rsid w:val="72BE52AE"/>
    <w:rsid w:val="72D20A75"/>
    <w:rsid w:val="72E96E53"/>
    <w:rsid w:val="72F26A67"/>
    <w:rsid w:val="72F781DC"/>
    <w:rsid w:val="72FD44B2"/>
    <w:rsid w:val="73011DEA"/>
    <w:rsid w:val="73012CCE"/>
    <w:rsid w:val="730987EE"/>
    <w:rsid w:val="731D2ABD"/>
    <w:rsid w:val="73226E1C"/>
    <w:rsid w:val="73243F1D"/>
    <w:rsid w:val="7328E642"/>
    <w:rsid w:val="732D88C1"/>
    <w:rsid w:val="73301FDE"/>
    <w:rsid w:val="73306EEE"/>
    <w:rsid w:val="733644DA"/>
    <w:rsid w:val="733F86E5"/>
    <w:rsid w:val="73408A55"/>
    <w:rsid w:val="7342D5D7"/>
    <w:rsid w:val="73432525"/>
    <w:rsid w:val="73483460"/>
    <w:rsid w:val="73509E6C"/>
    <w:rsid w:val="73523683"/>
    <w:rsid w:val="7366E37C"/>
    <w:rsid w:val="736BECA8"/>
    <w:rsid w:val="7374E3E1"/>
    <w:rsid w:val="7375AB9B"/>
    <w:rsid w:val="7377A6F8"/>
    <w:rsid w:val="737B09AC"/>
    <w:rsid w:val="737C2569"/>
    <w:rsid w:val="73821DE5"/>
    <w:rsid w:val="7385DE20"/>
    <w:rsid w:val="73868DA6"/>
    <w:rsid w:val="738D7B57"/>
    <w:rsid w:val="738DFD99"/>
    <w:rsid w:val="738FDDA8"/>
    <w:rsid w:val="7395CAA8"/>
    <w:rsid w:val="73962C0C"/>
    <w:rsid w:val="73A3436F"/>
    <w:rsid w:val="73A3B7CB"/>
    <w:rsid w:val="73A823F8"/>
    <w:rsid w:val="73AA0012"/>
    <w:rsid w:val="73BA80DD"/>
    <w:rsid w:val="73BB55A9"/>
    <w:rsid w:val="73BC75A0"/>
    <w:rsid w:val="73C2AF2E"/>
    <w:rsid w:val="73C75292"/>
    <w:rsid w:val="73C97AFE"/>
    <w:rsid w:val="73CDB9DD"/>
    <w:rsid w:val="73CDF2AC"/>
    <w:rsid w:val="73D2445B"/>
    <w:rsid w:val="73D57D41"/>
    <w:rsid w:val="73D95FA1"/>
    <w:rsid w:val="73DC87BF"/>
    <w:rsid w:val="73DD3084"/>
    <w:rsid w:val="73DE4544"/>
    <w:rsid w:val="73E0D38C"/>
    <w:rsid w:val="73EB454B"/>
    <w:rsid w:val="73EF6E2B"/>
    <w:rsid w:val="73F7AEC0"/>
    <w:rsid w:val="73F7DBFD"/>
    <w:rsid w:val="73FA03F6"/>
    <w:rsid w:val="73FC1989"/>
    <w:rsid w:val="73FD94A2"/>
    <w:rsid w:val="73FECC3C"/>
    <w:rsid w:val="73FF79A4"/>
    <w:rsid w:val="7401533E"/>
    <w:rsid w:val="7401D798"/>
    <w:rsid w:val="7407EB06"/>
    <w:rsid w:val="74105938"/>
    <w:rsid w:val="741068AC"/>
    <w:rsid w:val="741B360F"/>
    <w:rsid w:val="741DA7E1"/>
    <w:rsid w:val="7423FB11"/>
    <w:rsid w:val="742F5C19"/>
    <w:rsid w:val="74350994"/>
    <w:rsid w:val="74392219"/>
    <w:rsid w:val="743971C4"/>
    <w:rsid w:val="74418F2A"/>
    <w:rsid w:val="7441FE84"/>
    <w:rsid w:val="7444445D"/>
    <w:rsid w:val="7444E1A3"/>
    <w:rsid w:val="7449ACFD"/>
    <w:rsid w:val="7450512E"/>
    <w:rsid w:val="74641780"/>
    <w:rsid w:val="74641A4A"/>
    <w:rsid w:val="746B17FF"/>
    <w:rsid w:val="747702C1"/>
    <w:rsid w:val="747800EE"/>
    <w:rsid w:val="74789DEB"/>
    <w:rsid w:val="747D047A"/>
    <w:rsid w:val="747DEBA6"/>
    <w:rsid w:val="747E6D2E"/>
    <w:rsid w:val="748E862C"/>
    <w:rsid w:val="749004EC"/>
    <w:rsid w:val="74915FF1"/>
    <w:rsid w:val="74934D3A"/>
    <w:rsid w:val="74A411D6"/>
    <w:rsid w:val="74A9B307"/>
    <w:rsid w:val="74A9DE63"/>
    <w:rsid w:val="74AB3A2E"/>
    <w:rsid w:val="74B5259D"/>
    <w:rsid w:val="74BCA529"/>
    <w:rsid w:val="74C23571"/>
    <w:rsid w:val="74C2B3F8"/>
    <w:rsid w:val="74C4A190"/>
    <w:rsid w:val="74C68ABA"/>
    <w:rsid w:val="74C84258"/>
    <w:rsid w:val="74CF19DA"/>
    <w:rsid w:val="74D0D2E8"/>
    <w:rsid w:val="74D2904D"/>
    <w:rsid w:val="74DC8DA7"/>
    <w:rsid w:val="74DEE408"/>
    <w:rsid w:val="74DF8558"/>
    <w:rsid w:val="74E0F741"/>
    <w:rsid w:val="74E37D38"/>
    <w:rsid w:val="74E842B7"/>
    <w:rsid w:val="74F26D95"/>
    <w:rsid w:val="74F4E02C"/>
    <w:rsid w:val="74F6499D"/>
    <w:rsid w:val="74FEAD8D"/>
    <w:rsid w:val="74FF7026"/>
    <w:rsid w:val="75008D6C"/>
    <w:rsid w:val="7502B3DD"/>
    <w:rsid w:val="750544CF"/>
    <w:rsid w:val="750551DD"/>
    <w:rsid w:val="75061ABC"/>
    <w:rsid w:val="750892E1"/>
    <w:rsid w:val="7512C38D"/>
    <w:rsid w:val="7516D470"/>
    <w:rsid w:val="751A0F3E"/>
    <w:rsid w:val="751E3F63"/>
    <w:rsid w:val="751EF386"/>
    <w:rsid w:val="7526D8D3"/>
    <w:rsid w:val="7526E45A"/>
    <w:rsid w:val="752E04DF"/>
    <w:rsid w:val="7531CD64"/>
    <w:rsid w:val="7532F06E"/>
    <w:rsid w:val="7535DFC2"/>
    <w:rsid w:val="75368541"/>
    <w:rsid w:val="753C4184"/>
    <w:rsid w:val="75402BC5"/>
    <w:rsid w:val="75476167"/>
    <w:rsid w:val="7548207F"/>
    <w:rsid w:val="754FDD9E"/>
    <w:rsid w:val="7554E2E5"/>
    <w:rsid w:val="755AE4D5"/>
    <w:rsid w:val="755D23EF"/>
    <w:rsid w:val="756DBC00"/>
    <w:rsid w:val="756F762C"/>
    <w:rsid w:val="757A576C"/>
    <w:rsid w:val="757FF728"/>
    <w:rsid w:val="75841F93"/>
    <w:rsid w:val="7590C456"/>
    <w:rsid w:val="7594E949"/>
    <w:rsid w:val="7598E178"/>
    <w:rsid w:val="759B82A7"/>
    <w:rsid w:val="75C88F70"/>
    <w:rsid w:val="75CC35A3"/>
    <w:rsid w:val="75CCD3A4"/>
    <w:rsid w:val="75D3A631"/>
    <w:rsid w:val="75E0DD8F"/>
    <w:rsid w:val="75EB086C"/>
    <w:rsid w:val="75EDEB70"/>
    <w:rsid w:val="75EE5DD5"/>
    <w:rsid w:val="75F0E1C7"/>
    <w:rsid w:val="75F97A1E"/>
    <w:rsid w:val="75FECD2E"/>
    <w:rsid w:val="760F73FA"/>
    <w:rsid w:val="76122948"/>
    <w:rsid w:val="7619AB0E"/>
    <w:rsid w:val="761B27FD"/>
    <w:rsid w:val="762369A4"/>
    <w:rsid w:val="762D997C"/>
    <w:rsid w:val="762F110F"/>
    <w:rsid w:val="76312C2A"/>
    <w:rsid w:val="76316362"/>
    <w:rsid w:val="7631F477"/>
    <w:rsid w:val="7635658C"/>
    <w:rsid w:val="763D441F"/>
    <w:rsid w:val="763F9D93"/>
    <w:rsid w:val="7644710E"/>
    <w:rsid w:val="7647A53F"/>
    <w:rsid w:val="7647DA56"/>
    <w:rsid w:val="764EC921"/>
    <w:rsid w:val="764FD63F"/>
    <w:rsid w:val="7656A9B4"/>
    <w:rsid w:val="765A578E"/>
    <w:rsid w:val="765B4BC6"/>
    <w:rsid w:val="76616BBE"/>
    <w:rsid w:val="76674814"/>
    <w:rsid w:val="7668477D"/>
    <w:rsid w:val="766E667C"/>
    <w:rsid w:val="766ED561"/>
    <w:rsid w:val="769B77F5"/>
    <w:rsid w:val="76A0511E"/>
    <w:rsid w:val="76A067DC"/>
    <w:rsid w:val="76A46342"/>
    <w:rsid w:val="76B65545"/>
    <w:rsid w:val="76BE05FF"/>
    <w:rsid w:val="76C52E22"/>
    <w:rsid w:val="76C884B5"/>
    <w:rsid w:val="76CFB5BA"/>
    <w:rsid w:val="76D11210"/>
    <w:rsid w:val="76D575B6"/>
    <w:rsid w:val="76D66785"/>
    <w:rsid w:val="76D83D06"/>
    <w:rsid w:val="76E67074"/>
    <w:rsid w:val="76ED41A0"/>
    <w:rsid w:val="76F8C544"/>
    <w:rsid w:val="76FA29A5"/>
    <w:rsid w:val="76FDAAB2"/>
    <w:rsid w:val="76FDED03"/>
    <w:rsid w:val="76FEBA86"/>
    <w:rsid w:val="7706A401"/>
    <w:rsid w:val="770718F4"/>
    <w:rsid w:val="7710BB90"/>
    <w:rsid w:val="771576FF"/>
    <w:rsid w:val="7715929E"/>
    <w:rsid w:val="771F67FF"/>
    <w:rsid w:val="7721EF87"/>
    <w:rsid w:val="7722A572"/>
    <w:rsid w:val="7727F4F4"/>
    <w:rsid w:val="772A98A5"/>
    <w:rsid w:val="772F136D"/>
    <w:rsid w:val="77388F3F"/>
    <w:rsid w:val="7739D532"/>
    <w:rsid w:val="7739F491"/>
    <w:rsid w:val="773B2DF5"/>
    <w:rsid w:val="773F78E1"/>
    <w:rsid w:val="774495FC"/>
    <w:rsid w:val="774AB29E"/>
    <w:rsid w:val="774B10DB"/>
    <w:rsid w:val="775046E5"/>
    <w:rsid w:val="775107D4"/>
    <w:rsid w:val="77564E35"/>
    <w:rsid w:val="775824B1"/>
    <w:rsid w:val="7764C7D5"/>
    <w:rsid w:val="7764FAA5"/>
    <w:rsid w:val="776927DD"/>
    <w:rsid w:val="776B547A"/>
    <w:rsid w:val="776B8A84"/>
    <w:rsid w:val="776E45CF"/>
    <w:rsid w:val="7779D262"/>
    <w:rsid w:val="777DAB0A"/>
    <w:rsid w:val="777EB416"/>
    <w:rsid w:val="777FE699"/>
    <w:rsid w:val="778414BC"/>
    <w:rsid w:val="77845A10"/>
    <w:rsid w:val="77851819"/>
    <w:rsid w:val="778D3ABA"/>
    <w:rsid w:val="778ECDC7"/>
    <w:rsid w:val="77920048"/>
    <w:rsid w:val="77A2004A"/>
    <w:rsid w:val="77A244E2"/>
    <w:rsid w:val="77AA2810"/>
    <w:rsid w:val="77AD7A55"/>
    <w:rsid w:val="77B896A1"/>
    <w:rsid w:val="77C1FC57"/>
    <w:rsid w:val="77CAE170"/>
    <w:rsid w:val="77CC6A85"/>
    <w:rsid w:val="77CD39E1"/>
    <w:rsid w:val="77CEDE06"/>
    <w:rsid w:val="77D0AD5B"/>
    <w:rsid w:val="77D49DF1"/>
    <w:rsid w:val="77D970EC"/>
    <w:rsid w:val="77E17F26"/>
    <w:rsid w:val="77E7759C"/>
    <w:rsid w:val="77EAD18C"/>
    <w:rsid w:val="77F36386"/>
    <w:rsid w:val="77F999A8"/>
    <w:rsid w:val="78001CB0"/>
    <w:rsid w:val="7801C2C0"/>
    <w:rsid w:val="7811CD9E"/>
    <w:rsid w:val="7814C55A"/>
    <w:rsid w:val="78184062"/>
    <w:rsid w:val="78249DAB"/>
    <w:rsid w:val="782A74B4"/>
    <w:rsid w:val="782B8DEE"/>
    <w:rsid w:val="782B9ECB"/>
    <w:rsid w:val="782F78F7"/>
    <w:rsid w:val="7832EDCF"/>
    <w:rsid w:val="7834A6EE"/>
    <w:rsid w:val="783E4E04"/>
    <w:rsid w:val="78477621"/>
    <w:rsid w:val="784878FD"/>
    <w:rsid w:val="7849E292"/>
    <w:rsid w:val="7852934A"/>
    <w:rsid w:val="785659FC"/>
    <w:rsid w:val="785DA38C"/>
    <w:rsid w:val="785E651F"/>
    <w:rsid w:val="7860C766"/>
    <w:rsid w:val="78623F68"/>
    <w:rsid w:val="78691BEE"/>
    <w:rsid w:val="786C9213"/>
    <w:rsid w:val="786D916C"/>
    <w:rsid w:val="786DFC5D"/>
    <w:rsid w:val="786E1250"/>
    <w:rsid w:val="7870B2FC"/>
    <w:rsid w:val="787135D3"/>
    <w:rsid w:val="7875E302"/>
    <w:rsid w:val="78762CB9"/>
    <w:rsid w:val="7880A2A0"/>
    <w:rsid w:val="78811237"/>
    <w:rsid w:val="7883A2B2"/>
    <w:rsid w:val="7883E94A"/>
    <w:rsid w:val="788D95FF"/>
    <w:rsid w:val="7891B673"/>
    <w:rsid w:val="7892D4BB"/>
    <w:rsid w:val="78978E2B"/>
    <w:rsid w:val="78981B27"/>
    <w:rsid w:val="789A7169"/>
    <w:rsid w:val="789A7616"/>
    <w:rsid w:val="78A1E8F0"/>
    <w:rsid w:val="78A66CF3"/>
    <w:rsid w:val="78A72E04"/>
    <w:rsid w:val="78BA45E6"/>
    <w:rsid w:val="78BBFAA8"/>
    <w:rsid w:val="78BEBBB9"/>
    <w:rsid w:val="78C9D701"/>
    <w:rsid w:val="78CC0070"/>
    <w:rsid w:val="78CDFD45"/>
    <w:rsid w:val="78D11A14"/>
    <w:rsid w:val="78D548C6"/>
    <w:rsid w:val="78D9E61E"/>
    <w:rsid w:val="78DC5757"/>
    <w:rsid w:val="78DF7A58"/>
    <w:rsid w:val="78E05F38"/>
    <w:rsid w:val="78E3D1E7"/>
    <w:rsid w:val="78E44033"/>
    <w:rsid w:val="78EA7B14"/>
    <w:rsid w:val="78EAF842"/>
    <w:rsid w:val="78EE3AB4"/>
    <w:rsid w:val="78F2EA21"/>
    <w:rsid w:val="78F9A13B"/>
    <w:rsid w:val="790313C0"/>
    <w:rsid w:val="790373BF"/>
    <w:rsid w:val="79047466"/>
    <w:rsid w:val="790D3616"/>
    <w:rsid w:val="79112D2C"/>
    <w:rsid w:val="79187F84"/>
    <w:rsid w:val="791927A2"/>
    <w:rsid w:val="7924F87E"/>
    <w:rsid w:val="793DCF38"/>
    <w:rsid w:val="7940CF52"/>
    <w:rsid w:val="79422D88"/>
    <w:rsid w:val="7942D171"/>
    <w:rsid w:val="794380A6"/>
    <w:rsid w:val="7949CBD3"/>
    <w:rsid w:val="794A8A96"/>
    <w:rsid w:val="794D32BE"/>
    <w:rsid w:val="794F75CD"/>
    <w:rsid w:val="7958602E"/>
    <w:rsid w:val="795FD4A6"/>
    <w:rsid w:val="79640755"/>
    <w:rsid w:val="7966E9CE"/>
    <w:rsid w:val="796C833A"/>
    <w:rsid w:val="796D1050"/>
    <w:rsid w:val="79706E52"/>
    <w:rsid w:val="7974F054"/>
    <w:rsid w:val="7976A3D9"/>
    <w:rsid w:val="79774BDC"/>
    <w:rsid w:val="797813FD"/>
    <w:rsid w:val="797A5844"/>
    <w:rsid w:val="7986DC34"/>
    <w:rsid w:val="79895905"/>
    <w:rsid w:val="7989DE54"/>
    <w:rsid w:val="798DAA33"/>
    <w:rsid w:val="798DB905"/>
    <w:rsid w:val="799504D1"/>
    <w:rsid w:val="799675EF"/>
    <w:rsid w:val="79968D8F"/>
    <w:rsid w:val="799E653C"/>
    <w:rsid w:val="79A53F46"/>
    <w:rsid w:val="79A96C3B"/>
    <w:rsid w:val="79AAD1EA"/>
    <w:rsid w:val="79AD0C29"/>
    <w:rsid w:val="79AE4119"/>
    <w:rsid w:val="79B4A89D"/>
    <w:rsid w:val="79B6D5CD"/>
    <w:rsid w:val="79B75305"/>
    <w:rsid w:val="79C03846"/>
    <w:rsid w:val="79C047BC"/>
    <w:rsid w:val="79C099BB"/>
    <w:rsid w:val="79C248D6"/>
    <w:rsid w:val="79CAD05B"/>
    <w:rsid w:val="79D1CE5B"/>
    <w:rsid w:val="79D37DCD"/>
    <w:rsid w:val="79D3B87A"/>
    <w:rsid w:val="79DF1AFF"/>
    <w:rsid w:val="79E04ED5"/>
    <w:rsid w:val="79E2A751"/>
    <w:rsid w:val="79E368C4"/>
    <w:rsid w:val="79E562E2"/>
    <w:rsid w:val="79E784E7"/>
    <w:rsid w:val="79E9306C"/>
    <w:rsid w:val="79EF3F6C"/>
    <w:rsid w:val="79F61242"/>
    <w:rsid w:val="79FA075E"/>
    <w:rsid w:val="79FE0FC9"/>
    <w:rsid w:val="7A01A45B"/>
    <w:rsid w:val="7A0B2EED"/>
    <w:rsid w:val="7A10F086"/>
    <w:rsid w:val="7A11F835"/>
    <w:rsid w:val="7A123E50"/>
    <w:rsid w:val="7A131926"/>
    <w:rsid w:val="7A224C46"/>
    <w:rsid w:val="7A2377A8"/>
    <w:rsid w:val="7A243DA8"/>
    <w:rsid w:val="7A2F45B8"/>
    <w:rsid w:val="7A3190A7"/>
    <w:rsid w:val="7A31C746"/>
    <w:rsid w:val="7A3514ED"/>
    <w:rsid w:val="7A3515A7"/>
    <w:rsid w:val="7A358DC5"/>
    <w:rsid w:val="7A40156C"/>
    <w:rsid w:val="7A424920"/>
    <w:rsid w:val="7A4302C8"/>
    <w:rsid w:val="7A4AD65D"/>
    <w:rsid w:val="7A52FF9E"/>
    <w:rsid w:val="7A584B60"/>
    <w:rsid w:val="7A63A24D"/>
    <w:rsid w:val="7A670FD8"/>
    <w:rsid w:val="7A6C5921"/>
    <w:rsid w:val="7A70F3A7"/>
    <w:rsid w:val="7A779010"/>
    <w:rsid w:val="7A7C53F5"/>
    <w:rsid w:val="7A7CF545"/>
    <w:rsid w:val="7A7E029A"/>
    <w:rsid w:val="7A850FF3"/>
    <w:rsid w:val="7A87DD38"/>
    <w:rsid w:val="7A88B0E6"/>
    <w:rsid w:val="7A8E98C3"/>
    <w:rsid w:val="7A926A38"/>
    <w:rsid w:val="7A943B74"/>
    <w:rsid w:val="7A9502F9"/>
    <w:rsid w:val="7A9BC907"/>
    <w:rsid w:val="7A9D7E11"/>
    <w:rsid w:val="7AA0A9EA"/>
    <w:rsid w:val="7AA22B6C"/>
    <w:rsid w:val="7AA37B5E"/>
    <w:rsid w:val="7AA55E68"/>
    <w:rsid w:val="7AA60107"/>
    <w:rsid w:val="7AAB9239"/>
    <w:rsid w:val="7AAFCBA2"/>
    <w:rsid w:val="7AAFCF45"/>
    <w:rsid w:val="7AB9B2AA"/>
    <w:rsid w:val="7AB9D101"/>
    <w:rsid w:val="7ABF3B37"/>
    <w:rsid w:val="7AC4B4DC"/>
    <w:rsid w:val="7AC56040"/>
    <w:rsid w:val="7ACC720E"/>
    <w:rsid w:val="7AD2ACCD"/>
    <w:rsid w:val="7AD9003B"/>
    <w:rsid w:val="7AD97DA1"/>
    <w:rsid w:val="7ADA9D18"/>
    <w:rsid w:val="7AE3A395"/>
    <w:rsid w:val="7AE45691"/>
    <w:rsid w:val="7AE58C4C"/>
    <w:rsid w:val="7AE62E03"/>
    <w:rsid w:val="7AE9E232"/>
    <w:rsid w:val="7AF36B4B"/>
    <w:rsid w:val="7AF53C74"/>
    <w:rsid w:val="7B05B00D"/>
    <w:rsid w:val="7B066633"/>
    <w:rsid w:val="7B0E00DA"/>
    <w:rsid w:val="7B0FD5EF"/>
    <w:rsid w:val="7B11ED4D"/>
    <w:rsid w:val="7B124211"/>
    <w:rsid w:val="7B13D929"/>
    <w:rsid w:val="7B1422AB"/>
    <w:rsid w:val="7B157160"/>
    <w:rsid w:val="7B18851A"/>
    <w:rsid w:val="7B231DF2"/>
    <w:rsid w:val="7B286F66"/>
    <w:rsid w:val="7B2B13F6"/>
    <w:rsid w:val="7B2C6F47"/>
    <w:rsid w:val="7B2CB54F"/>
    <w:rsid w:val="7B2F0338"/>
    <w:rsid w:val="7B2F2813"/>
    <w:rsid w:val="7B2FEF2F"/>
    <w:rsid w:val="7B307A9A"/>
    <w:rsid w:val="7B326E8E"/>
    <w:rsid w:val="7B327FDB"/>
    <w:rsid w:val="7B33BAF0"/>
    <w:rsid w:val="7B36A073"/>
    <w:rsid w:val="7B37B11B"/>
    <w:rsid w:val="7B38CF92"/>
    <w:rsid w:val="7B3948E9"/>
    <w:rsid w:val="7B3953DC"/>
    <w:rsid w:val="7B3DD70C"/>
    <w:rsid w:val="7B3EB610"/>
    <w:rsid w:val="7B3F7519"/>
    <w:rsid w:val="7B404B06"/>
    <w:rsid w:val="7B4055E0"/>
    <w:rsid w:val="7B418A7D"/>
    <w:rsid w:val="7B41D1D1"/>
    <w:rsid w:val="7B4334FA"/>
    <w:rsid w:val="7B472E0D"/>
    <w:rsid w:val="7B48B190"/>
    <w:rsid w:val="7B4C27B5"/>
    <w:rsid w:val="7B4F1F81"/>
    <w:rsid w:val="7B5075B3"/>
    <w:rsid w:val="7B52F43B"/>
    <w:rsid w:val="7B6069DA"/>
    <w:rsid w:val="7B68213F"/>
    <w:rsid w:val="7B6BD24A"/>
    <w:rsid w:val="7B6C3933"/>
    <w:rsid w:val="7B6C6B30"/>
    <w:rsid w:val="7B71AF08"/>
    <w:rsid w:val="7B71E770"/>
    <w:rsid w:val="7B74DB09"/>
    <w:rsid w:val="7B76D5E6"/>
    <w:rsid w:val="7B7AEB60"/>
    <w:rsid w:val="7B80B747"/>
    <w:rsid w:val="7B8108C0"/>
    <w:rsid w:val="7B82BBF1"/>
    <w:rsid w:val="7B8994E8"/>
    <w:rsid w:val="7B8AC22F"/>
    <w:rsid w:val="7B8F8EBB"/>
    <w:rsid w:val="7B9457A6"/>
    <w:rsid w:val="7B971B50"/>
    <w:rsid w:val="7B98CCDE"/>
    <w:rsid w:val="7BA1C932"/>
    <w:rsid w:val="7BA30E0D"/>
    <w:rsid w:val="7BB52760"/>
    <w:rsid w:val="7BB7BE61"/>
    <w:rsid w:val="7BBB96A6"/>
    <w:rsid w:val="7BBFFC80"/>
    <w:rsid w:val="7BC14DDC"/>
    <w:rsid w:val="7BC2092E"/>
    <w:rsid w:val="7BC3E305"/>
    <w:rsid w:val="7BC71127"/>
    <w:rsid w:val="7BD459C3"/>
    <w:rsid w:val="7BD69727"/>
    <w:rsid w:val="7BDF0A5A"/>
    <w:rsid w:val="7BE966A8"/>
    <w:rsid w:val="7BEAFEFE"/>
    <w:rsid w:val="7BEFB120"/>
    <w:rsid w:val="7BF21F05"/>
    <w:rsid w:val="7BF39CF8"/>
    <w:rsid w:val="7BF81420"/>
    <w:rsid w:val="7BFF72AE"/>
    <w:rsid w:val="7C03B65A"/>
    <w:rsid w:val="7C094F82"/>
    <w:rsid w:val="7C108B85"/>
    <w:rsid w:val="7C2951E4"/>
    <w:rsid w:val="7C2B1F91"/>
    <w:rsid w:val="7C2B4696"/>
    <w:rsid w:val="7C397744"/>
    <w:rsid w:val="7C3E8A12"/>
    <w:rsid w:val="7C3F877B"/>
    <w:rsid w:val="7C49FC46"/>
    <w:rsid w:val="7C5715F1"/>
    <w:rsid w:val="7C57B9D2"/>
    <w:rsid w:val="7C59E9CF"/>
    <w:rsid w:val="7C726F4C"/>
    <w:rsid w:val="7C74B821"/>
    <w:rsid w:val="7C74D09C"/>
    <w:rsid w:val="7C76B746"/>
    <w:rsid w:val="7C7A8DFE"/>
    <w:rsid w:val="7C7B9F92"/>
    <w:rsid w:val="7C814A9F"/>
    <w:rsid w:val="7C86E103"/>
    <w:rsid w:val="7C88C93A"/>
    <w:rsid w:val="7C8EBE2A"/>
    <w:rsid w:val="7C93813F"/>
    <w:rsid w:val="7C947336"/>
    <w:rsid w:val="7C954FE4"/>
    <w:rsid w:val="7CA47585"/>
    <w:rsid w:val="7CA55B9E"/>
    <w:rsid w:val="7CA6EED4"/>
    <w:rsid w:val="7CAF484D"/>
    <w:rsid w:val="7CAF7E5A"/>
    <w:rsid w:val="7CB562CF"/>
    <w:rsid w:val="7CB6A1AB"/>
    <w:rsid w:val="7CB7D9F8"/>
    <w:rsid w:val="7CBDF396"/>
    <w:rsid w:val="7CBE7A6D"/>
    <w:rsid w:val="7CBE8400"/>
    <w:rsid w:val="7CC3C596"/>
    <w:rsid w:val="7CCB27BB"/>
    <w:rsid w:val="7CCB7C27"/>
    <w:rsid w:val="7CD30ED4"/>
    <w:rsid w:val="7CDB7B6F"/>
    <w:rsid w:val="7CDCE26D"/>
    <w:rsid w:val="7CE272B9"/>
    <w:rsid w:val="7CE58B12"/>
    <w:rsid w:val="7CE97D36"/>
    <w:rsid w:val="7CEB2819"/>
    <w:rsid w:val="7CEB39AE"/>
    <w:rsid w:val="7CECB243"/>
    <w:rsid w:val="7CED9BA0"/>
    <w:rsid w:val="7CF3CAFE"/>
    <w:rsid w:val="7CF63C69"/>
    <w:rsid w:val="7CF91C3E"/>
    <w:rsid w:val="7CFBFC2A"/>
    <w:rsid w:val="7CFC5586"/>
    <w:rsid w:val="7CFF3DEB"/>
    <w:rsid w:val="7D041C3E"/>
    <w:rsid w:val="7D05FBFC"/>
    <w:rsid w:val="7D0DB7D1"/>
    <w:rsid w:val="7D0FB75D"/>
    <w:rsid w:val="7D140B11"/>
    <w:rsid w:val="7D1563D0"/>
    <w:rsid w:val="7D1666D5"/>
    <w:rsid w:val="7D175794"/>
    <w:rsid w:val="7D1F0897"/>
    <w:rsid w:val="7D204D41"/>
    <w:rsid w:val="7D34DF86"/>
    <w:rsid w:val="7D3CD4E0"/>
    <w:rsid w:val="7D3DAF72"/>
    <w:rsid w:val="7D41AA96"/>
    <w:rsid w:val="7D43F5E0"/>
    <w:rsid w:val="7D4B5CDE"/>
    <w:rsid w:val="7D5177DD"/>
    <w:rsid w:val="7D57803D"/>
    <w:rsid w:val="7D65B7F2"/>
    <w:rsid w:val="7D6678FE"/>
    <w:rsid w:val="7D683EDD"/>
    <w:rsid w:val="7D722694"/>
    <w:rsid w:val="7D7246BB"/>
    <w:rsid w:val="7D741F79"/>
    <w:rsid w:val="7D76C0FA"/>
    <w:rsid w:val="7D77DEC4"/>
    <w:rsid w:val="7D7AA38A"/>
    <w:rsid w:val="7D7ADABB"/>
    <w:rsid w:val="7D7D61A8"/>
    <w:rsid w:val="7D7E9510"/>
    <w:rsid w:val="7D8BD277"/>
    <w:rsid w:val="7D93450D"/>
    <w:rsid w:val="7D976780"/>
    <w:rsid w:val="7DA0279E"/>
    <w:rsid w:val="7DA2B934"/>
    <w:rsid w:val="7DA2E1EF"/>
    <w:rsid w:val="7DA2F072"/>
    <w:rsid w:val="7DA407A4"/>
    <w:rsid w:val="7DB2A5CD"/>
    <w:rsid w:val="7DB3DF1D"/>
    <w:rsid w:val="7DBC4C0A"/>
    <w:rsid w:val="7DC0623C"/>
    <w:rsid w:val="7DC63985"/>
    <w:rsid w:val="7DCB5396"/>
    <w:rsid w:val="7DCF086D"/>
    <w:rsid w:val="7DCFA2B7"/>
    <w:rsid w:val="7DD0EA13"/>
    <w:rsid w:val="7DD12278"/>
    <w:rsid w:val="7DD52C15"/>
    <w:rsid w:val="7DD7E493"/>
    <w:rsid w:val="7DDDB2E1"/>
    <w:rsid w:val="7DEB8C0E"/>
    <w:rsid w:val="7DFEC660"/>
    <w:rsid w:val="7DFFA77B"/>
    <w:rsid w:val="7E0065C9"/>
    <w:rsid w:val="7E04AE51"/>
    <w:rsid w:val="7E0E42C6"/>
    <w:rsid w:val="7E1030A2"/>
    <w:rsid w:val="7E150746"/>
    <w:rsid w:val="7E179ED1"/>
    <w:rsid w:val="7E1FFF00"/>
    <w:rsid w:val="7E27B84E"/>
    <w:rsid w:val="7E32340B"/>
    <w:rsid w:val="7E32FE22"/>
    <w:rsid w:val="7E332139"/>
    <w:rsid w:val="7E43F97E"/>
    <w:rsid w:val="7E54EAA4"/>
    <w:rsid w:val="7E619672"/>
    <w:rsid w:val="7E6ABA2D"/>
    <w:rsid w:val="7E707054"/>
    <w:rsid w:val="7E7FFE09"/>
    <w:rsid w:val="7E822AE2"/>
    <w:rsid w:val="7E867699"/>
    <w:rsid w:val="7E88F847"/>
    <w:rsid w:val="7E8971D2"/>
    <w:rsid w:val="7E8D9CF3"/>
    <w:rsid w:val="7E8DB6AE"/>
    <w:rsid w:val="7E8EED4E"/>
    <w:rsid w:val="7E90969C"/>
    <w:rsid w:val="7E9483E7"/>
    <w:rsid w:val="7E9616C1"/>
    <w:rsid w:val="7E98CEC3"/>
    <w:rsid w:val="7E9B8E3F"/>
    <w:rsid w:val="7E9D29D0"/>
    <w:rsid w:val="7E9D53AF"/>
    <w:rsid w:val="7EA1A605"/>
    <w:rsid w:val="7EA5B61A"/>
    <w:rsid w:val="7EAF7527"/>
    <w:rsid w:val="7EAFCD45"/>
    <w:rsid w:val="7EB20EF2"/>
    <w:rsid w:val="7EB2E876"/>
    <w:rsid w:val="7EB75C4C"/>
    <w:rsid w:val="7EBBCF46"/>
    <w:rsid w:val="7EBD90C1"/>
    <w:rsid w:val="7EBEBB99"/>
    <w:rsid w:val="7EC60838"/>
    <w:rsid w:val="7EC620CD"/>
    <w:rsid w:val="7EC952A6"/>
    <w:rsid w:val="7EC9DE35"/>
    <w:rsid w:val="7ED180EC"/>
    <w:rsid w:val="7ED52470"/>
    <w:rsid w:val="7ED6E112"/>
    <w:rsid w:val="7ED8BA0E"/>
    <w:rsid w:val="7EDFFCC6"/>
    <w:rsid w:val="7EE5B039"/>
    <w:rsid w:val="7EE5BA96"/>
    <w:rsid w:val="7EEB76E6"/>
    <w:rsid w:val="7EEC3F46"/>
    <w:rsid w:val="7EEDD95A"/>
    <w:rsid w:val="7EEE8443"/>
    <w:rsid w:val="7EF70B4D"/>
    <w:rsid w:val="7EFD2903"/>
    <w:rsid w:val="7EFEE645"/>
    <w:rsid w:val="7F0044C0"/>
    <w:rsid w:val="7F00FA45"/>
    <w:rsid w:val="7F04B86B"/>
    <w:rsid w:val="7F0843E8"/>
    <w:rsid w:val="7F09CFB7"/>
    <w:rsid w:val="7F0A4098"/>
    <w:rsid w:val="7F0D6E58"/>
    <w:rsid w:val="7F0E1C87"/>
    <w:rsid w:val="7F152D87"/>
    <w:rsid w:val="7F158CC4"/>
    <w:rsid w:val="7F19DCBF"/>
    <w:rsid w:val="7F1BB1F2"/>
    <w:rsid w:val="7F27A2D8"/>
    <w:rsid w:val="7F283647"/>
    <w:rsid w:val="7F29DAED"/>
    <w:rsid w:val="7F2CF8E3"/>
    <w:rsid w:val="7F414525"/>
    <w:rsid w:val="7F452D64"/>
    <w:rsid w:val="7F4547C3"/>
    <w:rsid w:val="7F45C897"/>
    <w:rsid w:val="7F4740A0"/>
    <w:rsid w:val="7F4A25DE"/>
    <w:rsid w:val="7F4B382F"/>
    <w:rsid w:val="7F4EE960"/>
    <w:rsid w:val="7F4FEA67"/>
    <w:rsid w:val="7F536B21"/>
    <w:rsid w:val="7F579A94"/>
    <w:rsid w:val="7F5B59E7"/>
    <w:rsid w:val="7F5E9706"/>
    <w:rsid w:val="7F60E26F"/>
    <w:rsid w:val="7F61ACE7"/>
    <w:rsid w:val="7F632B5B"/>
    <w:rsid w:val="7F674AA0"/>
    <w:rsid w:val="7F6D0D2F"/>
    <w:rsid w:val="7F7D705F"/>
    <w:rsid w:val="7F7E167F"/>
    <w:rsid w:val="7F86DE6F"/>
    <w:rsid w:val="7F8876FA"/>
    <w:rsid w:val="7F88D2D6"/>
    <w:rsid w:val="7F8A83A1"/>
    <w:rsid w:val="7F91C5F3"/>
    <w:rsid w:val="7F934610"/>
    <w:rsid w:val="7F97EB2C"/>
    <w:rsid w:val="7F9901AD"/>
    <w:rsid w:val="7F9E914F"/>
    <w:rsid w:val="7FA829B1"/>
    <w:rsid w:val="7FB3FB49"/>
    <w:rsid w:val="7FB49570"/>
    <w:rsid w:val="7FB561EF"/>
    <w:rsid w:val="7FB79A17"/>
    <w:rsid w:val="7FB9E7B3"/>
    <w:rsid w:val="7FC8C54C"/>
    <w:rsid w:val="7FCF2510"/>
    <w:rsid w:val="7FD12D24"/>
    <w:rsid w:val="7FD31D79"/>
    <w:rsid w:val="7FE6E5D1"/>
    <w:rsid w:val="7FE8EBA7"/>
    <w:rsid w:val="7FE97422"/>
    <w:rsid w:val="7FECD105"/>
    <w:rsid w:val="7FF0E255"/>
    <w:rsid w:val="7FF103E9"/>
    <w:rsid w:val="7FF24123"/>
    <w:rsid w:val="7FF241B7"/>
    <w:rsid w:val="7FF67383"/>
    <w:rsid w:val="7FFC4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28619B"/>
  <w15:docId w15:val="{82F9F22C-FF0C-45B3-B35C-B4E1D35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2</TotalTime>
  <Pages>20</Pages>
  <Words>2500</Words>
  <Characters>13501</Characters>
  <Application>Microsoft Office Word</Application>
  <DocSecurity>0</DocSecurity>
  <Lines>112</Lines>
  <Paragraphs>31</Paragraphs>
  <ScaleCrop>false</ScaleCrop>
  <Company/>
  <LinksUpToDate>false</LinksUpToDate>
  <CharactersWithSpaces>15970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Aux02</cp:lastModifiedBy>
  <cp:revision>247</cp:revision>
  <cp:lastPrinted>2022-05-16T13:25:00Z</cp:lastPrinted>
  <dcterms:created xsi:type="dcterms:W3CDTF">2024-02-15T19:12:00Z</dcterms:created>
  <dcterms:modified xsi:type="dcterms:W3CDTF">2025-11-06T18:20:00Z</dcterms:modified>
</cp:coreProperties>
</file>